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r w:rsidRPr="00672080">
              <w:rPr>
                <w:rFonts w:ascii="Arial" w:hAnsi="Arial"/>
                <w:b/>
                <w:color w:val="002060"/>
                <w:sz w:val="24"/>
              </w:rPr>
              <w:t>pec</w:t>
            </w:r>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31F8414"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832E4B">
              <w:rPr>
                <w:rFonts w:ascii="Arial" w:hAnsi="Arial" w:cs="Arial"/>
                <w:color w:val="002060"/>
                <w:sz w:val="40"/>
                <w:szCs w:val="40"/>
              </w:rPr>
              <w:t>4</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832E4B">
              <w:rPr>
                <w:rFonts w:ascii="Arial" w:hAnsi="Arial" w:cs="Arial"/>
                <w:color w:val="002060"/>
                <w:sz w:val="40"/>
                <w:szCs w:val="40"/>
              </w:rPr>
              <w:t>06</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844458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B2A48F4" w14:textId="57CC7FD9" w:rsidR="00D921CF" w:rsidRPr="00130C53"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8444583" w:history="1">
        <w:r w:rsidR="00D921CF" w:rsidRPr="00130C53">
          <w:rPr>
            <w:rStyle w:val="Collegamentoipertestuale"/>
            <w:noProof/>
            <w:color w:val="002060"/>
          </w:rPr>
          <w:t>SOMMARIO</w:t>
        </w:r>
        <w:r w:rsidR="00D921CF" w:rsidRPr="00130C53">
          <w:rPr>
            <w:noProof/>
            <w:webHidden/>
            <w:color w:val="002060"/>
          </w:rPr>
          <w:tab/>
        </w:r>
        <w:r w:rsidR="00D921CF" w:rsidRPr="00130C53">
          <w:rPr>
            <w:noProof/>
            <w:webHidden/>
            <w:color w:val="002060"/>
          </w:rPr>
          <w:fldChar w:fldCharType="begin"/>
        </w:r>
        <w:r w:rsidR="00D921CF" w:rsidRPr="00130C53">
          <w:rPr>
            <w:noProof/>
            <w:webHidden/>
            <w:color w:val="002060"/>
          </w:rPr>
          <w:instrText xml:space="preserve"> PAGEREF _Toc228444583 \h </w:instrText>
        </w:r>
        <w:r w:rsidR="00D921CF" w:rsidRPr="00130C53">
          <w:rPr>
            <w:noProof/>
            <w:webHidden/>
            <w:color w:val="002060"/>
          </w:rPr>
        </w:r>
        <w:r w:rsidR="00D921CF" w:rsidRPr="00130C53">
          <w:rPr>
            <w:noProof/>
            <w:webHidden/>
            <w:color w:val="002060"/>
          </w:rPr>
          <w:fldChar w:fldCharType="separate"/>
        </w:r>
        <w:r w:rsidR="00D921CF" w:rsidRPr="00130C53">
          <w:rPr>
            <w:noProof/>
            <w:webHidden/>
            <w:color w:val="002060"/>
          </w:rPr>
          <w:t>1</w:t>
        </w:r>
        <w:r w:rsidR="00D921CF" w:rsidRPr="00130C53">
          <w:rPr>
            <w:noProof/>
            <w:webHidden/>
            <w:color w:val="002060"/>
          </w:rPr>
          <w:fldChar w:fldCharType="end"/>
        </w:r>
      </w:hyperlink>
    </w:p>
    <w:p w14:paraId="703D7DB9" w14:textId="2BC0F7E9" w:rsidR="00D921CF" w:rsidRPr="00130C53" w:rsidRDefault="00D921CF">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28444584" w:history="1">
        <w:r w:rsidRPr="00130C53">
          <w:rPr>
            <w:rStyle w:val="Collegamentoipertestuale"/>
            <w:noProof/>
            <w:color w:val="002060"/>
          </w:rPr>
          <w:t>COMUNICAZIONI DELLA F.I.G.C.</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_Toc228444584 \h </w:instrText>
        </w:r>
        <w:r w:rsidRPr="00130C53">
          <w:rPr>
            <w:noProof/>
            <w:webHidden/>
            <w:color w:val="002060"/>
          </w:rPr>
        </w:r>
        <w:r w:rsidRPr="00130C53">
          <w:rPr>
            <w:noProof/>
            <w:webHidden/>
            <w:color w:val="002060"/>
          </w:rPr>
          <w:fldChar w:fldCharType="separate"/>
        </w:r>
        <w:r w:rsidRPr="00130C53">
          <w:rPr>
            <w:noProof/>
            <w:webHidden/>
            <w:color w:val="002060"/>
          </w:rPr>
          <w:t>1</w:t>
        </w:r>
        <w:r w:rsidRPr="00130C53">
          <w:rPr>
            <w:noProof/>
            <w:webHidden/>
            <w:color w:val="002060"/>
          </w:rPr>
          <w:fldChar w:fldCharType="end"/>
        </w:r>
      </w:hyperlink>
    </w:p>
    <w:p w14:paraId="020D0E2F" w14:textId="2C578AC1" w:rsidR="00D921CF" w:rsidRPr="00130C53" w:rsidRDefault="00D921CF">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28444585" w:history="1">
        <w:r w:rsidRPr="00130C53">
          <w:rPr>
            <w:rStyle w:val="Collegamentoipertestuale"/>
            <w:noProof/>
            <w:color w:val="002060"/>
          </w:rPr>
          <w:t>COMUNICAZIONI DELLA L.N.D.</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_Toc228444585 \h </w:instrText>
        </w:r>
        <w:r w:rsidRPr="00130C53">
          <w:rPr>
            <w:noProof/>
            <w:webHidden/>
            <w:color w:val="002060"/>
          </w:rPr>
        </w:r>
        <w:r w:rsidRPr="00130C53">
          <w:rPr>
            <w:noProof/>
            <w:webHidden/>
            <w:color w:val="002060"/>
          </w:rPr>
          <w:fldChar w:fldCharType="separate"/>
        </w:r>
        <w:r w:rsidRPr="00130C53">
          <w:rPr>
            <w:noProof/>
            <w:webHidden/>
            <w:color w:val="002060"/>
          </w:rPr>
          <w:t>1</w:t>
        </w:r>
        <w:r w:rsidRPr="00130C53">
          <w:rPr>
            <w:noProof/>
            <w:webHidden/>
            <w:color w:val="002060"/>
          </w:rPr>
          <w:fldChar w:fldCharType="end"/>
        </w:r>
      </w:hyperlink>
    </w:p>
    <w:p w14:paraId="49E5CACF" w14:textId="13591767" w:rsidR="00D921CF" w:rsidRPr="00130C53" w:rsidRDefault="00D921CF">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28444586" w:history="1">
        <w:r w:rsidRPr="00130C53">
          <w:rPr>
            <w:rStyle w:val="Collegamentoipertestuale"/>
            <w:noProof/>
            <w:color w:val="002060"/>
          </w:rPr>
          <w:t>COMUNICAZIONI DEL COMITATO REGIONALE</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_Toc228444586 \h </w:instrText>
        </w:r>
        <w:r w:rsidRPr="00130C53">
          <w:rPr>
            <w:noProof/>
            <w:webHidden/>
            <w:color w:val="002060"/>
          </w:rPr>
        </w:r>
        <w:r w:rsidRPr="00130C53">
          <w:rPr>
            <w:noProof/>
            <w:webHidden/>
            <w:color w:val="002060"/>
          </w:rPr>
          <w:fldChar w:fldCharType="separate"/>
        </w:r>
        <w:r w:rsidRPr="00130C53">
          <w:rPr>
            <w:noProof/>
            <w:webHidden/>
            <w:color w:val="002060"/>
          </w:rPr>
          <w:t>2</w:t>
        </w:r>
        <w:r w:rsidRPr="00130C53">
          <w:rPr>
            <w:noProof/>
            <w:webHidden/>
            <w:color w:val="002060"/>
          </w:rPr>
          <w:fldChar w:fldCharType="end"/>
        </w:r>
      </w:hyperlink>
    </w:p>
    <w:p w14:paraId="0FA247B6" w14:textId="437DF38D" w:rsidR="00D921CF" w:rsidRPr="00130C53" w:rsidRDefault="00D921CF">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28444587" w:history="1">
        <w:r w:rsidRPr="00130C53">
          <w:rPr>
            <w:rStyle w:val="Collegamentoipertestuale"/>
            <w:noProof/>
            <w:color w:val="002060"/>
          </w:rPr>
          <w:t>COMUNICAZIONI DELLA DELEGAZIONE PROVINCIALE</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_Toc228444587 \h </w:instrText>
        </w:r>
        <w:r w:rsidRPr="00130C53">
          <w:rPr>
            <w:noProof/>
            <w:webHidden/>
            <w:color w:val="002060"/>
          </w:rPr>
        </w:r>
        <w:r w:rsidRPr="00130C53">
          <w:rPr>
            <w:noProof/>
            <w:webHidden/>
            <w:color w:val="002060"/>
          </w:rPr>
          <w:fldChar w:fldCharType="separate"/>
        </w:r>
        <w:r w:rsidRPr="00130C53">
          <w:rPr>
            <w:noProof/>
            <w:webHidden/>
            <w:color w:val="002060"/>
          </w:rPr>
          <w:t>13</w:t>
        </w:r>
        <w:r w:rsidRPr="00130C53">
          <w:rPr>
            <w:noProof/>
            <w:webHidden/>
            <w:color w:val="002060"/>
          </w:rPr>
          <w:fldChar w:fldCharType="end"/>
        </w:r>
      </w:hyperlink>
    </w:p>
    <w:p w14:paraId="5FA5D9CC" w14:textId="47C37F31" w:rsidR="00D921CF" w:rsidRPr="00130C53" w:rsidRDefault="00D921CF">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228444588" w:history="1">
        <w:r w:rsidRPr="00130C53">
          <w:rPr>
            <w:rStyle w:val="Collegamentoipertestuale"/>
            <w:noProof/>
            <w:color w:val="002060"/>
          </w:rPr>
          <w:t>NOTIZIE SU ATTIVITÀ AGONISTICA</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_Toc228444588 \h </w:instrText>
        </w:r>
        <w:r w:rsidRPr="00130C53">
          <w:rPr>
            <w:noProof/>
            <w:webHidden/>
            <w:color w:val="002060"/>
          </w:rPr>
        </w:r>
        <w:r w:rsidRPr="00130C53">
          <w:rPr>
            <w:noProof/>
            <w:webHidden/>
            <w:color w:val="002060"/>
          </w:rPr>
          <w:fldChar w:fldCharType="separate"/>
        </w:r>
        <w:r w:rsidRPr="00130C53">
          <w:rPr>
            <w:noProof/>
            <w:webHidden/>
            <w:color w:val="002060"/>
          </w:rPr>
          <w:t>13</w:t>
        </w:r>
        <w:r w:rsidRPr="00130C53">
          <w:rPr>
            <w:noProof/>
            <w:webHidden/>
            <w:color w:val="002060"/>
          </w:rPr>
          <w:fldChar w:fldCharType="end"/>
        </w:r>
      </w:hyperlink>
    </w:p>
    <w:p w14:paraId="78A1484A" w14:textId="612AD06B"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9" w:history="1">
        <w:r w:rsidRPr="00130C53">
          <w:rPr>
            <w:rStyle w:val="Collegamentoipertestuale"/>
            <w:noProof/>
            <w:color w:val="002060"/>
          </w:rPr>
          <w:t>ALLEGATI</w:t>
        </w:r>
        <w:r w:rsidRPr="00130C53">
          <w:rPr>
            <w:noProof/>
            <w:webHidden/>
            <w:color w:val="002060"/>
          </w:rPr>
          <w:tab/>
        </w:r>
        <w:r w:rsidRPr="00130C53">
          <w:rPr>
            <w:noProof/>
            <w:webHidden/>
            <w:color w:val="002060"/>
          </w:rPr>
          <w:fldChar w:fldCharType="begin"/>
        </w:r>
        <w:r w:rsidRPr="00130C53">
          <w:rPr>
            <w:noProof/>
            <w:webHidden/>
            <w:color w:val="002060"/>
          </w:rPr>
          <w:instrText xml:space="preserve"> PAGEREF _Toc228444589 \h </w:instrText>
        </w:r>
        <w:r w:rsidRPr="00130C53">
          <w:rPr>
            <w:noProof/>
            <w:webHidden/>
            <w:color w:val="002060"/>
          </w:rPr>
        </w:r>
        <w:r w:rsidRPr="00130C53">
          <w:rPr>
            <w:noProof/>
            <w:webHidden/>
            <w:color w:val="002060"/>
          </w:rPr>
          <w:fldChar w:fldCharType="separate"/>
        </w:r>
        <w:r w:rsidRPr="00130C53">
          <w:rPr>
            <w:noProof/>
            <w:webHidden/>
            <w:color w:val="002060"/>
          </w:rPr>
          <w:t>29</w:t>
        </w:r>
        <w:r w:rsidRPr="00130C53">
          <w:rPr>
            <w:noProof/>
            <w:webHidden/>
            <w:color w:val="002060"/>
          </w:rPr>
          <w:fldChar w:fldCharType="end"/>
        </w:r>
      </w:hyperlink>
    </w:p>
    <w:p w14:paraId="3DD5B941" w14:textId="5E5F2F46"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8444584"/>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8444585"/>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143A60A6"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394</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1E9A7D9A"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 xml:space="preserve">l CU n. 197/A della F.I.G.C. inerente ad un chiarimento circa le modalità di presentazione delle candidature a Presidente Federale e Consigliere Federale, le quali potranno essere inviate a mezzo PEC all’indirizzo </w:t>
      </w:r>
      <w:hyperlink r:id="rId9" w:history="1">
        <w:r w:rsidRPr="00130C53">
          <w:rPr>
            <w:rFonts w:ascii="Arial" w:hAnsi="Arial"/>
            <w:noProof/>
            <w:color w:val="002060"/>
            <w:sz w:val="22"/>
            <w:u w:val="single"/>
            <w:lang w:eastAsia="en-US"/>
          </w:rPr>
          <w:t>segreteria.generale@pec.f.igc.it</w:t>
        </w:r>
      </w:hyperlink>
      <w:r w:rsidRPr="00130C53">
        <w:rPr>
          <w:rFonts w:ascii="Arial" w:hAnsi="Arial"/>
          <w:noProof/>
          <w:color w:val="002060"/>
          <w:sz w:val="22"/>
          <w:lang w:eastAsia="en-US"/>
        </w:rPr>
        <w:t>, entro e non oltre le ore 23,59 del 13 maggio 2026, ovvero depositate presso la Segreteria Federale negli orari di ufficio, e comunque entro le ore 18,00.</w:t>
      </w:r>
    </w:p>
    <w:p w14:paraId="27D13764"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2046C4E2"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lastRenderedPageBreak/>
        <w:t>CU n.</w:t>
      </w:r>
      <w:r w:rsidRPr="00130C53">
        <w:rPr>
          <w:rFonts w:ascii="Arial" w:hAnsi="Arial"/>
          <w:b/>
          <w:noProof/>
          <w:color w:val="002060"/>
          <w:sz w:val="28"/>
          <w:szCs w:val="28"/>
          <w:u w:val="single"/>
          <w:lang w:eastAsia="en-US"/>
        </w:rPr>
        <w:t xml:space="preserve"> 395</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55FBC580"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198/A della F.I.G.C. inerente alla modifica degli artt. 31, 32, 39, 96, 99, 100, 101, 103, 113, e 114, delle NOIF:</w:t>
      </w:r>
    </w:p>
    <w:p w14:paraId="36D4B091"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18868830"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396</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7C236749"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199/A della F.I.G.C. inerente alla modifica dell’art’ 30 del Regolamento della Lega Nazionale Dilettanti.</w:t>
      </w:r>
    </w:p>
    <w:p w14:paraId="753E5127"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72BC4C43"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399</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3CC6935C"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202/A della F.I.G.C. inerente la deroga all’art. 72 delle NOIF, limitatamente alla stagione sportiva 2026/2027, che consente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e che consente altresì ai calciatori e calciatrici partecipanti al Campionato Nazionale di Serie D e al Campionato Nazionale di Serie C Femminile, anche la presonalizzazione della maglia con il cognome.</w:t>
      </w:r>
    </w:p>
    <w:p w14:paraId="2910155A"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690FEADF"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400</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22B24A4D"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203/A della F.I.G.C. inerente la deroga alla Decisioni Ufficiali FIGC – Regola 3 – del Regolamento del Giuoco del Calcio, che consente alle Società partecipanti alle competizioni ufficiali organizzate ’ell'ambito della L.N.D:, in via sperimentale per la stagione sportiva 2026/2027 di poter indicare un massimo di nove giocatori di riserva nella distinta di gara, in luogo dei sette previsti dalle vigenti disposizioni, tra i quali scegliere gli eventuali sostituti.</w:t>
      </w:r>
    </w:p>
    <w:p w14:paraId="2CD924EB"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216A2703"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401</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00675730"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204/A della F.I.G.C. inerente la possibilità di utilizzare una calciatore/calciatrice di riserva in più negli eventuali tempi supplementari, e quindi di avere un’opportunità di sostituzione aggiuntiva indipendentemente dal fatto che la squadra abbia già utilizzato o meno tutte le sostituzioni consentite, alle squadre che partecipano alle competizioni ufficiali nazionali e territoriali di calcio a 11 organizzate nell’ambito della L.N.D., limitatamente alla stagione sportiva 2026/2027.</w:t>
      </w:r>
    </w:p>
    <w:p w14:paraId="17888FA7"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p>
    <w:p w14:paraId="6CFBAA85"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t>CU n.</w:t>
      </w:r>
      <w:r w:rsidRPr="00130C53">
        <w:rPr>
          <w:rFonts w:ascii="Arial" w:hAnsi="Arial"/>
          <w:b/>
          <w:noProof/>
          <w:color w:val="002060"/>
          <w:sz w:val="28"/>
          <w:szCs w:val="28"/>
          <w:u w:val="single"/>
          <w:lang w:eastAsia="en-US"/>
        </w:rPr>
        <w:t xml:space="preserve"> 402</w:t>
      </w:r>
      <w:r w:rsidRPr="00130C53">
        <w:rPr>
          <w:rFonts w:ascii="Arial" w:hAnsi="Arial"/>
          <w:b/>
          <w:noProof/>
          <w:color w:val="002060"/>
          <w:sz w:val="28"/>
          <w:szCs w:val="28"/>
          <w:u w:val="single"/>
          <w:lang w:val="x-none" w:eastAsia="en-US"/>
        </w:rPr>
        <w:t xml:space="preserve"> del </w:t>
      </w:r>
      <w:r w:rsidRPr="00130C53">
        <w:rPr>
          <w:rFonts w:ascii="Arial" w:hAnsi="Arial"/>
          <w:b/>
          <w:noProof/>
          <w:color w:val="002060"/>
          <w:sz w:val="28"/>
          <w:szCs w:val="28"/>
          <w:u w:val="single"/>
          <w:lang w:eastAsia="en-US"/>
        </w:rPr>
        <w:t>27</w:t>
      </w:r>
      <w:r w:rsidRPr="00130C53">
        <w:rPr>
          <w:rFonts w:ascii="Arial" w:hAnsi="Arial"/>
          <w:b/>
          <w:noProof/>
          <w:color w:val="002060"/>
          <w:sz w:val="28"/>
          <w:szCs w:val="28"/>
          <w:u w:val="single"/>
          <w:lang w:val="x-none" w:eastAsia="en-US"/>
        </w:rPr>
        <w:t>.</w:t>
      </w:r>
      <w:r w:rsidRPr="00130C53">
        <w:rPr>
          <w:rFonts w:ascii="Arial" w:hAnsi="Arial"/>
          <w:b/>
          <w:noProof/>
          <w:color w:val="002060"/>
          <w:sz w:val="28"/>
          <w:szCs w:val="28"/>
          <w:u w:val="single"/>
          <w:lang w:eastAsia="en-US"/>
        </w:rPr>
        <w:t>04</w:t>
      </w:r>
      <w:r w:rsidRPr="00130C53">
        <w:rPr>
          <w:rFonts w:ascii="Arial" w:hAnsi="Arial"/>
          <w:b/>
          <w:noProof/>
          <w:color w:val="002060"/>
          <w:sz w:val="28"/>
          <w:szCs w:val="28"/>
          <w:u w:val="single"/>
          <w:lang w:val="x-none" w:eastAsia="en-US"/>
        </w:rPr>
        <w:t>.202</w:t>
      </w:r>
      <w:r w:rsidRPr="00130C53">
        <w:rPr>
          <w:rFonts w:ascii="Arial" w:hAnsi="Arial"/>
          <w:b/>
          <w:noProof/>
          <w:color w:val="002060"/>
          <w:sz w:val="28"/>
          <w:szCs w:val="28"/>
          <w:u w:val="single"/>
          <w:lang w:eastAsia="en-US"/>
        </w:rPr>
        <w:t>6</w:t>
      </w:r>
      <w:r w:rsidRPr="00130C53">
        <w:rPr>
          <w:rFonts w:ascii="Arial" w:hAnsi="Arial"/>
          <w:b/>
          <w:noProof/>
          <w:color w:val="002060"/>
          <w:sz w:val="28"/>
          <w:szCs w:val="28"/>
          <w:u w:val="single"/>
          <w:lang w:val="x-none" w:eastAsia="en-US"/>
        </w:rPr>
        <w:t xml:space="preserve"> LND</w:t>
      </w:r>
    </w:p>
    <w:p w14:paraId="0DC9A903" w14:textId="77777777" w:rsidR="002472DC" w:rsidRPr="00130C53" w:rsidRDefault="002472DC" w:rsidP="002472DC">
      <w:pPr>
        <w:overflowPunct w:val="0"/>
        <w:autoSpaceDE w:val="0"/>
        <w:autoSpaceDN w:val="0"/>
        <w:adjustRightInd w:val="0"/>
        <w:rPr>
          <w:rFonts w:ascii="Arial" w:hAnsi="Arial"/>
          <w:noProof/>
          <w:color w:val="002060"/>
          <w:sz w:val="22"/>
          <w:lang w:eastAsia="en-US"/>
        </w:rPr>
      </w:pPr>
      <w:r w:rsidRPr="00130C53">
        <w:rPr>
          <w:rFonts w:ascii="Arial" w:hAnsi="Arial"/>
          <w:noProof/>
          <w:color w:val="002060"/>
          <w:sz w:val="22"/>
          <w:lang w:val="x-none" w:eastAsia="en-US"/>
        </w:rPr>
        <w:t>Si trasmett</w:t>
      </w:r>
      <w:r w:rsidRPr="00130C53">
        <w:rPr>
          <w:rFonts w:ascii="Arial" w:hAnsi="Arial"/>
          <w:noProof/>
          <w:color w:val="002060"/>
          <w:sz w:val="22"/>
          <w:lang w:eastAsia="en-US"/>
        </w:rPr>
        <w:t>e</w:t>
      </w:r>
      <w:r w:rsidRPr="00130C53">
        <w:rPr>
          <w:rFonts w:ascii="Arial" w:hAnsi="Arial"/>
          <w:noProof/>
          <w:color w:val="002060"/>
          <w:sz w:val="22"/>
          <w:lang w:val="x-none" w:eastAsia="en-US"/>
        </w:rPr>
        <w:t>, in allegato, i</w:t>
      </w:r>
      <w:r w:rsidRPr="00130C53">
        <w:rPr>
          <w:rFonts w:ascii="Arial" w:hAnsi="Arial"/>
          <w:noProof/>
          <w:color w:val="002060"/>
          <w:sz w:val="22"/>
          <w:lang w:eastAsia="en-US"/>
        </w:rPr>
        <w:t>l CU n. 205A della F.I.G.C. inerente l’autorizzazione, in deroga agli artt. 31 e 32 delle NOIF ed alle ulteriori disposizioni federali, al tesseramento, in favore delle società di Puro Settore Giovanile dei calciatori/calciatrici “Giovani Dilettanti” della classe 2010, con vincolo annuale.</w:t>
      </w:r>
    </w:p>
    <w:p w14:paraId="4E1EBEC2" w14:textId="77777777" w:rsidR="00C41610" w:rsidRDefault="00C41610" w:rsidP="00B23972">
      <w:pPr>
        <w:rPr>
          <w:rFonts w:ascii="Arial" w:hAnsi="Arial" w:cs="Arial"/>
          <w:color w:val="002060"/>
          <w:sz w:val="22"/>
          <w:szCs w:val="22"/>
        </w:rPr>
      </w:pPr>
    </w:p>
    <w:p w14:paraId="28833386" w14:textId="77777777" w:rsidR="00D06022" w:rsidRPr="00D06022" w:rsidRDefault="00D06022" w:rsidP="00D06022">
      <w:pPr>
        <w:pStyle w:val="LndNormale1"/>
        <w:rPr>
          <w:b/>
          <w:color w:val="002060"/>
          <w:sz w:val="28"/>
          <w:szCs w:val="28"/>
          <w:u w:val="single"/>
        </w:rPr>
      </w:pPr>
      <w:r w:rsidRPr="00D06022">
        <w:rPr>
          <w:b/>
          <w:color w:val="002060"/>
          <w:sz w:val="28"/>
          <w:szCs w:val="28"/>
          <w:u w:val="single"/>
        </w:rPr>
        <w:t>CIRCOLARE N. 40 DEL 04.05.2026</w:t>
      </w:r>
    </w:p>
    <w:p w14:paraId="4C5C5BAB" w14:textId="77777777" w:rsidR="00D06022" w:rsidRPr="00D06022" w:rsidRDefault="00D06022" w:rsidP="00D06022">
      <w:pPr>
        <w:pStyle w:val="LndNormale1"/>
        <w:rPr>
          <w:color w:val="002060"/>
        </w:rPr>
      </w:pPr>
      <w:r w:rsidRPr="00D06022">
        <w:rPr>
          <w:color w:val="002060"/>
        </w:rPr>
        <w:t>Si pubblica, per opportuna conoscenza, copa della Circolare n. 13-2026 elaborata dal Centro Studi Tributari della L.N.D., avente per oggetto:</w:t>
      </w:r>
    </w:p>
    <w:p w14:paraId="0E358D9C" w14:textId="77777777" w:rsidR="00D06022" w:rsidRPr="00D06022" w:rsidRDefault="00D06022" w:rsidP="00D06022">
      <w:pPr>
        <w:pStyle w:val="LndNormale1"/>
        <w:rPr>
          <w:b/>
          <w:i/>
          <w:color w:val="002060"/>
        </w:rPr>
      </w:pPr>
      <w:r w:rsidRPr="00D06022">
        <w:rPr>
          <w:b/>
          <w:i/>
          <w:color w:val="002060"/>
        </w:rPr>
        <w:t>“D.L. n. 62 del 30.04.2026 – Disposizioni urgenti in materia di giusto salario, incentivo all’occupazione e di contrasto al caporalato digitale. D.L. n. 63 del 30 aprile 2026 – Disposizioni in materia di accise sui carburanti”</w:t>
      </w:r>
    </w:p>
    <w:p w14:paraId="32D4CB2C" w14:textId="77777777" w:rsidR="00D06022" w:rsidRPr="00D06022" w:rsidRDefault="00D06022"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8444586"/>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07C1026B" w14:textId="77777777" w:rsidR="002472DC" w:rsidRPr="00130C53" w:rsidRDefault="002472DC" w:rsidP="002472DC">
      <w:pPr>
        <w:overflowPunct w:val="0"/>
        <w:autoSpaceDE w:val="0"/>
        <w:autoSpaceDN w:val="0"/>
        <w:adjustRightInd w:val="0"/>
        <w:rPr>
          <w:rFonts w:ascii="Arial" w:hAnsi="Arial"/>
          <w:b/>
          <w:noProof/>
          <w:color w:val="002060"/>
          <w:sz w:val="28"/>
          <w:szCs w:val="28"/>
          <w:u w:val="single"/>
          <w:lang w:val="x-none" w:eastAsia="en-US"/>
        </w:rPr>
      </w:pPr>
      <w:r w:rsidRPr="00130C53">
        <w:rPr>
          <w:rFonts w:ascii="Arial" w:hAnsi="Arial"/>
          <w:b/>
          <w:noProof/>
          <w:color w:val="002060"/>
          <w:sz w:val="28"/>
          <w:szCs w:val="28"/>
          <w:u w:val="single"/>
          <w:lang w:val="x-none" w:eastAsia="en-US"/>
        </w:rPr>
        <w:lastRenderedPageBreak/>
        <w:t>AUTORIZZAZIONE TORNEI</w:t>
      </w:r>
    </w:p>
    <w:p w14:paraId="12866B1C" w14:textId="77777777" w:rsidR="002472DC" w:rsidRPr="00130C53" w:rsidRDefault="002472DC" w:rsidP="002472DC">
      <w:pPr>
        <w:overflowPunct w:val="0"/>
        <w:autoSpaceDE w:val="0"/>
        <w:autoSpaceDN w:val="0"/>
        <w:adjustRightInd w:val="0"/>
        <w:rPr>
          <w:rFonts w:ascii="Arial" w:hAnsi="Arial"/>
          <w:noProof/>
          <w:color w:val="002060"/>
          <w:sz w:val="22"/>
          <w:szCs w:val="22"/>
          <w:lang w:val="x-none" w:eastAsia="en-US"/>
        </w:rPr>
      </w:pPr>
    </w:p>
    <w:p w14:paraId="49C7D967" w14:textId="77777777" w:rsidR="002472DC" w:rsidRPr="00130C53" w:rsidRDefault="002472DC" w:rsidP="002472DC">
      <w:pPr>
        <w:overflowPunct w:val="0"/>
        <w:autoSpaceDE w:val="0"/>
        <w:autoSpaceDN w:val="0"/>
        <w:adjustRightInd w:val="0"/>
        <w:rPr>
          <w:rFonts w:ascii="Arial" w:hAnsi="Arial"/>
          <w:noProof/>
          <w:color w:val="002060"/>
          <w:sz w:val="22"/>
          <w:lang w:val="x-none" w:eastAsia="en-US"/>
        </w:rPr>
      </w:pPr>
      <w:r w:rsidRPr="00130C53">
        <w:rPr>
          <w:rFonts w:ascii="Arial" w:hAnsi="Arial"/>
          <w:noProof/>
          <w:color w:val="002060"/>
          <w:sz w:val="22"/>
          <w:lang w:val="x-none" w:eastAsia="en-US"/>
        </w:rPr>
        <w:t xml:space="preserve">Il Comitato Regionale Marche ha autorizzato l’effettuazione dei sottonotati Torneii organizzati dalle Società sportive, approvandone </w:t>
      </w:r>
      <w:r w:rsidRPr="00130C53">
        <w:rPr>
          <w:rFonts w:ascii="Arial" w:hAnsi="Arial"/>
          <w:noProof/>
          <w:color w:val="002060"/>
          <w:sz w:val="22"/>
          <w:lang w:eastAsia="en-US"/>
        </w:rPr>
        <w:t>i</w:t>
      </w:r>
      <w:r w:rsidRPr="00130C53">
        <w:rPr>
          <w:rFonts w:ascii="Arial" w:hAnsi="Arial"/>
          <w:noProof/>
          <w:color w:val="002060"/>
          <w:sz w:val="22"/>
          <w:lang w:val="x-none" w:eastAsia="en-US"/>
        </w:rPr>
        <w:t xml:space="preserve"> regolamenti:</w:t>
      </w:r>
    </w:p>
    <w:p w14:paraId="12EC2228" w14:textId="77777777" w:rsidR="002472DC" w:rsidRPr="00130C53" w:rsidRDefault="002472DC" w:rsidP="002472DC">
      <w:pPr>
        <w:overflowPunct w:val="0"/>
        <w:autoSpaceDE w:val="0"/>
        <w:autoSpaceDN w:val="0"/>
        <w:adjustRightInd w:val="0"/>
        <w:ind w:left="2832" w:hanging="2832"/>
        <w:rPr>
          <w:rFonts w:ascii="Arial" w:hAnsi="Arial"/>
          <w:noProof/>
          <w:color w:val="002060"/>
          <w:sz w:val="22"/>
          <w:lang w:val="x-none" w:eastAsia="en-US"/>
        </w:rPr>
      </w:pPr>
    </w:p>
    <w:p w14:paraId="07E714ED" w14:textId="77777777" w:rsidR="002472DC" w:rsidRPr="00130C53" w:rsidRDefault="002472DC" w:rsidP="002472DC">
      <w:pPr>
        <w:tabs>
          <w:tab w:val="left" w:pos="2895"/>
        </w:tabs>
        <w:overflowPunct w:val="0"/>
        <w:autoSpaceDE w:val="0"/>
        <w:autoSpaceDN w:val="0"/>
        <w:adjustRightInd w:val="0"/>
        <w:rPr>
          <w:rFonts w:ascii="Arial" w:hAnsi="Arial"/>
          <w:b/>
          <w:noProof/>
          <w:color w:val="002060"/>
          <w:sz w:val="22"/>
          <w:szCs w:val="22"/>
          <w:u w:val="single"/>
          <w:lang w:eastAsia="en-US"/>
        </w:rPr>
      </w:pPr>
      <w:r w:rsidRPr="00130C53">
        <w:rPr>
          <w:rFonts w:ascii="Arial" w:hAnsi="Arial"/>
          <w:b/>
          <w:noProof/>
          <w:color w:val="002060"/>
          <w:sz w:val="22"/>
          <w:szCs w:val="22"/>
          <w:u w:val="single"/>
          <w:lang w:val="x-none" w:eastAsia="en-US"/>
        </w:rPr>
        <w:t xml:space="preserve">TORNEI </w:t>
      </w:r>
      <w:r w:rsidRPr="00130C53">
        <w:rPr>
          <w:rFonts w:ascii="Arial" w:hAnsi="Arial"/>
          <w:b/>
          <w:noProof/>
          <w:color w:val="002060"/>
          <w:sz w:val="22"/>
          <w:szCs w:val="22"/>
          <w:u w:val="single"/>
          <w:lang w:eastAsia="en-US"/>
        </w:rPr>
        <w:t>S.G.S.</w:t>
      </w:r>
    </w:p>
    <w:p w14:paraId="471A8B02" w14:textId="77777777" w:rsidR="002472DC" w:rsidRPr="00130C53" w:rsidRDefault="002472DC" w:rsidP="002472DC">
      <w:pPr>
        <w:overflowPunct w:val="0"/>
        <w:autoSpaceDE w:val="0"/>
        <w:autoSpaceDN w:val="0"/>
        <w:adjustRightInd w:val="0"/>
        <w:ind w:left="2832" w:hanging="2832"/>
        <w:rPr>
          <w:rFonts w:ascii="Arial" w:hAnsi="Arial"/>
          <w:b/>
          <w:noProof/>
          <w:color w:val="002060"/>
          <w:sz w:val="22"/>
          <w:lang w:eastAsia="en-US"/>
        </w:rPr>
      </w:pPr>
      <w:r w:rsidRPr="00130C53">
        <w:rPr>
          <w:rFonts w:ascii="Arial" w:hAnsi="Arial"/>
          <w:noProof/>
          <w:color w:val="002060"/>
          <w:sz w:val="22"/>
          <w:lang w:val="x-none" w:eastAsia="en-US"/>
        </w:rPr>
        <w:t xml:space="preserve">Denominazione Torneo: </w:t>
      </w:r>
      <w:r w:rsidRPr="00130C53">
        <w:rPr>
          <w:rFonts w:ascii="Arial" w:hAnsi="Arial"/>
          <w:noProof/>
          <w:color w:val="002060"/>
          <w:sz w:val="22"/>
          <w:lang w:val="x-none" w:eastAsia="en-US"/>
        </w:rPr>
        <w:tab/>
      </w:r>
      <w:r w:rsidRPr="00130C53">
        <w:rPr>
          <w:rFonts w:ascii="Arial" w:hAnsi="Arial"/>
          <w:b/>
          <w:noProof/>
          <w:color w:val="002060"/>
          <w:sz w:val="22"/>
          <w:lang w:eastAsia="en-US"/>
        </w:rPr>
        <w:t>13° TORNEO DELLE FILIALI</w:t>
      </w:r>
    </w:p>
    <w:p w14:paraId="6053AD6E" w14:textId="77777777" w:rsidR="002472DC" w:rsidRPr="00130C53" w:rsidRDefault="002472DC" w:rsidP="002472DC">
      <w:pPr>
        <w:overflowPunct w:val="0"/>
        <w:autoSpaceDE w:val="0"/>
        <w:autoSpaceDN w:val="0"/>
        <w:adjustRightInd w:val="0"/>
        <w:ind w:left="2832" w:hanging="2832"/>
        <w:rPr>
          <w:rFonts w:ascii="Arial" w:hAnsi="Arial"/>
          <w:noProof/>
          <w:color w:val="002060"/>
          <w:sz w:val="22"/>
          <w:lang w:eastAsia="en-US"/>
        </w:rPr>
      </w:pPr>
      <w:r w:rsidRPr="00130C53">
        <w:rPr>
          <w:rFonts w:ascii="Arial" w:hAnsi="Arial"/>
          <w:noProof/>
          <w:color w:val="002060"/>
          <w:sz w:val="22"/>
          <w:lang w:val="x-none" w:eastAsia="en-US"/>
        </w:rPr>
        <w:t>Periodo di svolgimento:</w:t>
      </w:r>
      <w:r w:rsidRPr="00130C53">
        <w:rPr>
          <w:rFonts w:ascii="Arial" w:hAnsi="Arial"/>
          <w:noProof/>
          <w:color w:val="002060"/>
          <w:sz w:val="22"/>
          <w:lang w:val="x-none" w:eastAsia="en-US"/>
        </w:rPr>
        <w:tab/>
      </w:r>
      <w:r w:rsidRPr="00130C53">
        <w:rPr>
          <w:rFonts w:ascii="Arial" w:hAnsi="Arial"/>
          <w:noProof/>
          <w:color w:val="002060"/>
          <w:sz w:val="22"/>
          <w:lang w:eastAsia="en-US"/>
        </w:rPr>
        <w:t>08.06 - 19.06.</w:t>
      </w:r>
      <w:r w:rsidRPr="00130C53">
        <w:rPr>
          <w:rFonts w:ascii="Arial" w:hAnsi="Arial"/>
          <w:noProof/>
          <w:color w:val="002060"/>
          <w:sz w:val="22"/>
          <w:lang w:val="x-none" w:eastAsia="en-US"/>
        </w:rPr>
        <w:t>202</w:t>
      </w:r>
      <w:r w:rsidRPr="00130C53">
        <w:rPr>
          <w:rFonts w:ascii="Arial" w:hAnsi="Arial"/>
          <w:noProof/>
          <w:color w:val="002060"/>
          <w:sz w:val="22"/>
          <w:lang w:eastAsia="en-US"/>
        </w:rPr>
        <w:t>6</w:t>
      </w:r>
    </w:p>
    <w:p w14:paraId="05314FC6" w14:textId="77777777" w:rsidR="002472DC" w:rsidRPr="00130C53" w:rsidRDefault="002472DC" w:rsidP="002472DC">
      <w:pPr>
        <w:overflowPunct w:val="0"/>
        <w:autoSpaceDE w:val="0"/>
        <w:autoSpaceDN w:val="0"/>
        <w:adjustRightInd w:val="0"/>
        <w:ind w:left="2832" w:hanging="2832"/>
        <w:rPr>
          <w:rFonts w:ascii="Arial" w:hAnsi="Arial"/>
          <w:noProof/>
          <w:color w:val="002060"/>
          <w:sz w:val="22"/>
          <w:lang w:eastAsia="en-US"/>
        </w:rPr>
      </w:pPr>
      <w:r w:rsidRPr="00130C53">
        <w:rPr>
          <w:rFonts w:ascii="Arial" w:hAnsi="Arial"/>
          <w:noProof/>
          <w:color w:val="002060"/>
          <w:sz w:val="22"/>
          <w:lang w:val="x-none" w:eastAsia="en-US"/>
        </w:rPr>
        <w:t>Categoria:</w:t>
      </w:r>
      <w:r w:rsidRPr="00130C53">
        <w:rPr>
          <w:rFonts w:ascii="Arial" w:hAnsi="Arial"/>
          <w:noProof/>
          <w:color w:val="002060"/>
          <w:sz w:val="22"/>
          <w:lang w:val="x-none" w:eastAsia="en-US"/>
        </w:rPr>
        <w:tab/>
      </w:r>
      <w:r w:rsidRPr="00130C53">
        <w:rPr>
          <w:rFonts w:ascii="Arial" w:hAnsi="Arial"/>
          <w:noProof/>
          <w:color w:val="002060"/>
          <w:sz w:val="22"/>
          <w:lang w:eastAsia="en-US"/>
        </w:rPr>
        <w:t>Pulcini 1° anno</w:t>
      </w:r>
    </w:p>
    <w:p w14:paraId="4FCE073E" w14:textId="77777777" w:rsidR="002472DC" w:rsidRPr="00130C53" w:rsidRDefault="002472DC" w:rsidP="002472DC">
      <w:pPr>
        <w:overflowPunct w:val="0"/>
        <w:autoSpaceDE w:val="0"/>
        <w:autoSpaceDN w:val="0"/>
        <w:adjustRightInd w:val="0"/>
        <w:ind w:left="2832" w:hanging="2832"/>
        <w:rPr>
          <w:rFonts w:ascii="Arial" w:hAnsi="Arial"/>
          <w:noProof/>
          <w:color w:val="002060"/>
          <w:sz w:val="22"/>
          <w:lang w:eastAsia="en-US"/>
        </w:rPr>
      </w:pPr>
      <w:r w:rsidRPr="00130C53">
        <w:rPr>
          <w:rFonts w:ascii="Arial" w:hAnsi="Arial"/>
          <w:noProof/>
          <w:color w:val="002060"/>
          <w:sz w:val="22"/>
          <w:lang w:val="x-none" w:eastAsia="en-US"/>
        </w:rPr>
        <w:t xml:space="preserve">Carattere </w:t>
      </w:r>
      <w:r w:rsidRPr="00130C53">
        <w:rPr>
          <w:rFonts w:ascii="Arial" w:hAnsi="Arial"/>
          <w:noProof/>
          <w:color w:val="002060"/>
          <w:sz w:val="22"/>
          <w:lang w:val="x-none" w:eastAsia="en-US"/>
        </w:rPr>
        <w:tab/>
      </w:r>
      <w:r w:rsidRPr="00130C53">
        <w:rPr>
          <w:rFonts w:ascii="Arial" w:hAnsi="Arial"/>
          <w:noProof/>
          <w:color w:val="002060"/>
          <w:sz w:val="22"/>
          <w:lang w:eastAsia="en-US"/>
        </w:rPr>
        <w:t>Regionale</w:t>
      </w:r>
    </w:p>
    <w:p w14:paraId="2DF8A4B9" w14:textId="77777777" w:rsidR="002472DC" w:rsidRPr="00130C53" w:rsidRDefault="002472DC" w:rsidP="002472DC">
      <w:pPr>
        <w:overflowPunct w:val="0"/>
        <w:autoSpaceDE w:val="0"/>
        <w:autoSpaceDN w:val="0"/>
        <w:adjustRightInd w:val="0"/>
        <w:ind w:left="2832" w:hanging="2832"/>
        <w:rPr>
          <w:rFonts w:ascii="Arial" w:hAnsi="Arial"/>
          <w:noProof/>
          <w:color w:val="002060"/>
          <w:sz w:val="22"/>
          <w:lang w:eastAsia="en-US"/>
        </w:rPr>
      </w:pPr>
      <w:r w:rsidRPr="00130C53">
        <w:rPr>
          <w:rFonts w:ascii="Arial" w:hAnsi="Arial"/>
          <w:noProof/>
          <w:color w:val="002060"/>
          <w:sz w:val="22"/>
          <w:lang w:val="x-none" w:eastAsia="en-US"/>
        </w:rPr>
        <w:t>Organizzazione:</w:t>
      </w:r>
      <w:r w:rsidRPr="00130C53">
        <w:rPr>
          <w:rFonts w:ascii="Arial" w:hAnsi="Arial"/>
          <w:noProof/>
          <w:color w:val="002060"/>
          <w:sz w:val="22"/>
          <w:lang w:val="x-none" w:eastAsia="en-US"/>
        </w:rPr>
        <w:tab/>
      </w:r>
      <w:r w:rsidRPr="00130C53">
        <w:rPr>
          <w:rFonts w:ascii="Arial" w:hAnsi="Arial"/>
          <w:noProof/>
          <w:color w:val="002060"/>
          <w:sz w:val="22"/>
          <w:lang w:eastAsia="en-US"/>
        </w:rPr>
        <w:t xml:space="preserve">U.S. FILOTTRANESE A.S.D. </w:t>
      </w:r>
    </w:p>
    <w:p w14:paraId="31057F90" w14:textId="77777777" w:rsidR="00C158FC" w:rsidRPr="00D06022" w:rsidRDefault="00C158FC" w:rsidP="00D94F11">
      <w:pPr>
        <w:jc w:val="left"/>
        <w:rPr>
          <w:rFonts w:ascii="Arial" w:hAnsi="Arial" w:cs="Arial"/>
          <w:b/>
          <w:color w:val="002060"/>
          <w:sz w:val="28"/>
          <w:szCs w:val="28"/>
          <w:u w:val="single"/>
          <w:lang w:eastAsia="en-US"/>
        </w:rPr>
      </w:pPr>
    </w:p>
    <w:p w14:paraId="1978F94F" w14:textId="77777777" w:rsidR="00D06022" w:rsidRPr="00D06022" w:rsidRDefault="00D06022" w:rsidP="00D06022">
      <w:pPr>
        <w:pStyle w:val="LndNormale1"/>
        <w:ind w:left="2832" w:hanging="2832"/>
        <w:rPr>
          <w:b/>
          <w:color w:val="002060"/>
        </w:rPr>
      </w:pPr>
      <w:r w:rsidRPr="00D06022">
        <w:rPr>
          <w:color w:val="002060"/>
        </w:rPr>
        <w:t xml:space="preserve">Denominazione Torneo: </w:t>
      </w:r>
      <w:r w:rsidRPr="00D06022">
        <w:rPr>
          <w:color w:val="002060"/>
        </w:rPr>
        <w:tab/>
      </w:r>
      <w:r w:rsidRPr="00D06022">
        <w:rPr>
          <w:b/>
          <w:color w:val="002060"/>
        </w:rPr>
        <w:t>14° Torneo Città di Jesi – Memorial Gianni Tantucci</w:t>
      </w:r>
    </w:p>
    <w:p w14:paraId="5101004C" w14:textId="77777777" w:rsidR="00D06022" w:rsidRPr="00D06022" w:rsidRDefault="00D06022" w:rsidP="00D06022">
      <w:pPr>
        <w:pStyle w:val="LndNormale1"/>
        <w:ind w:left="2832" w:hanging="2832"/>
        <w:rPr>
          <w:color w:val="002060"/>
        </w:rPr>
      </w:pPr>
      <w:r w:rsidRPr="00D06022">
        <w:rPr>
          <w:color w:val="002060"/>
        </w:rPr>
        <w:t>Periodo di svolgimento:</w:t>
      </w:r>
      <w:r w:rsidRPr="00D06022">
        <w:rPr>
          <w:color w:val="002060"/>
        </w:rPr>
        <w:tab/>
        <w:t>25.05 - 30.06.2026</w:t>
      </w:r>
    </w:p>
    <w:p w14:paraId="2E755115" w14:textId="77777777" w:rsidR="00D06022" w:rsidRPr="00D06022" w:rsidRDefault="00D06022" w:rsidP="00D06022">
      <w:pPr>
        <w:pStyle w:val="LndNormale1"/>
        <w:ind w:left="2832" w:hanging="2832"/>
        <w:rPr>
          <w:color w:val="002060"/>
        </w:rPr>
      </w:pPr>
      <w:r w:rsidRPr="00D06022">
        <w:rPr>
          <w:color w:val="002060"/>
        </w:rPr>
        <w:t>Categoria:</w:t>
      </w:r>
      <w:r w:rsidRPr="00D06022">
        <w:rPr>
          <w:color w:val="002060"/>
        </w:rPr>
        <w:tab/>
        <w:t xml:space="preserve">Under 16 </w:t>
      </w:r>
    </w:p>
    <w:p w14:paraId="65B45490" w14:textId="77777777" w:rsidR="00D06022" w:rsidRPr="00D06022" w:rsidRDefault="00D06022" w:rsidP="00D06022">
      <w:pPr>
        <w:pStyle w:val="LndNormale1"/>
        <w:ind w:left="2832" w:hanging="2832"/>
        <w:rPr>
          <w:color w:val="002060"/>
        </w:rPr>
      </w:pPr>
      <w:r w:rsidRPr="00D06022">
        <w:rPr>
          <w:color w:val="002060"/>
        </w:rPr>
        <w:t xml:space="preserve">Carattere </w:t>
      </w:r>
      <w:r w:rsidRPr="00D06022">
        <w:rPr>
          <w:color w:val="002060"/>
        </w:rPr>
        <w:tab/>
        <w:t>Regionale</w:t>
      </w:r>
    </w:p>
    <w:p w14:paraId="521D1285" w14:textId="77777777" w:rsidR="00D06022" w:rsidRPr="00D06022" w:rsidRDefault="00D06022" w:rsidP="00D06022">
      <w:pPr>
        <w:pStyle w:val="LndNormale1"/>
        <w:ind w:left="2832" w:hanging="2832"/>
        <w:rPr>
          <w:color w:val="002060"/>
        </w:rPr>
      </w:pPr>
      <w:r w:rsidRPr="00D06022">
        <w:rPr>
          <w:color w:val="002060"/>
        </w:rPr>
        <w:t>Organizzazione:</w:t>
      </w:r>
      <w:r w:rsidRPr="00D06022">
        <w:rPr>
          <w:color w:val="002060"/>
        </w:rPr>
        <w:tab/>
        <w:t>A.S.D. JUNIOR JESINA L.</w:t>
      </w:r>
    </w:p>
    <w:p w14:paraId="405C5BF9" w14:textId="77777777" w:rsidR="00D06022" w:rsidRPr="00D06022" w:rsidRDefault="00D06022" w:rsidP="00D06022">
      <w:pPr>
        <w:pStyle w:val="LndNormale1"/>
        <w:ind w:left="2832" w:hanging="2832"/>
        <w:rPr>
          <w:color w:val="002060"/>
        </w:rPr>
      </w:pPr>
    </w:p>
    <w:p w14:paraId="32412943" w14:textId="77777777" w:rsidR="00D06022" w:rsidRPr="00D06022" w:rsidRDefault="00D06022" w:rsidP="00D06022">
      <w:pPr>
        <w:pStyle w:val="LndNormale1"/>
        <w:ind w:left="2832" w:hanging="2832"/>
        <w:rPr>
          <w:b/>
          <w:color w:val="002060"/>
        </w:rPr>
      </w:pPr>
      <w:r w:rsidRPr="00D06022">
        <w:rPr>
          <w:color w:val="002060"/>
        </w:rPr>
        <w:t xml:space="preserve">Denominazione Torneo: </w:t>
      </w:r>
      <w:r w:rsidRPr="00D06022">
        <w:rPr>
          <w:color w:val="002060"/>
        </w:rPr>
        <w:tab/>
      </w:r>
      <w:r w:rsidRPr="00D06022">
        <w:rPr>
          <w:b/>
          <w:color w:val="002060"/>
        </w:rPr>
        <w:t>14° Torneo Città di Jesi – Memorial Massimo Ciavattini</w:t>
      </w:r>
    </w:p>
    <w:p w14:paraId="08D8C5F6" w14:textId="77777777" w:rsidR="00D06022" w:rsidRPr="00D06022" w:rsidRDefault="00D06022" w:rsidP="00D06022">
      <w:pPr>
        <w:pStyle w:val="LndNormale1"/>
        <w:ind w:left="2832" w:hanging="2832"/>
        <w:rPr>
          <w:color w:val="002060"/>
        </w:rPr>
      </w:pPr>
      <w:r w:rsidRPr="00D06022">
        <w:rPr>
          <w:color w:val="002060"/>
        </w:rPr>
        <w:t>Periodo di svolgimento:</w:t>
      </w:r>
      <w:r w:rsidRPr="00D06022">
        <w:rPr>
          <w:color w:val="002060"/>
        </w:rPr>
        <w:tab/>
        <w:t>25.05 - 30.06.2026</w:t>
      </w:r>
    </w:p>
    <w:p w14:paraId="7F2F20F1" w14:textId="77777777" w:rsidR="00D06022" w:rsidRPr="00D06022" w:rsidRDefault="00D06022" w:rsidP="00D06022">
      <w:pPr>
        <w:pStyle w:val="LndNormale1"/>
        <w:ind w:left="2832" w:hanging="2832"/>
        <w:rPr>
          <w:color w:val="002060"/>
        </w:rPr>
      </w:pPr>
      <w:r w:rsidRPr="00D06022">
        <w:rPr>
          <w:color w:val="002060"/>
        </w:rPr>
        <w:t>Categoria:</w:t>
      </w:r>
      <w:r w:rsidRPr="00D06022">
        <w:rPr>
          <w:color w:val="002060"/>
        </w:rPr>
        <w:tab/>
        <w:t xml:space="preserve">Under 14 </w:t>
      </w:r>
    </w:p>
    <w:p w14:paraId="4E0FAEB1" w14:textId="77777777" w:rsidR="00D06022" w:rsidRPr="00D06022" w:rsidRDefault="00D06022" w:rsidP="00D06022">
      <w:pPr>
        <w:pStyle w:val="LndNormale1"/>
        <w:ind w:left="2832" w:hanging="2832"/>
        <w:rPr>
          <w:color w:val="002060"/>
        </w:rPr>
      </w:pPr>
      <w:r w:rsidRPr="00D06022">
        <w:rPr>
          <w:color w:val="002060"/>
        </w:rPr>
        <w:t xml:space="preserve">Carattere </w:t>
      </w:r>
      <w:r w:rsidRPr="00D06022">
        <w:rPr>
          <w:color w:val="002060"/>
        </w:rPr>
        <w:tab/>
        <w:t>Regionale</w:t>
      </w:r>
    </w:p>
    <w:p w14:paraId="4AADA0EE" w14:textId="77777777" w:rsidR="00D06022" w:rsidRPr="00D06022" w:rsidRDefault="00D06022" w:rsidP="00D06022">
      <w:pPr>
        <w:pStyle w:val="LndNormale1"/>
        <w:ind w:left="2832" w:hanging="2832"/>
        <w:rPr>
          <w:color w:val="002060"/>
        </w:rPr>
      </w:pPr>
      <w:r w:rsidRPr="00D06022">
        <w:rPr>
          <w:color w:val="002060"/>
        </w:rPr>
        <w:t>Organizzazione:</w:t>
      </w:r>
      <w:r w:rsidRPr="00D06022">
        <w:rPr>
          <w:color w:val="002060"/>
        </w:rPr>
        <w:tab/>
        <w:t>A.S.D. JUNIOR JESINA L.</w:t>
      </w:r>
    </w:p>
    <w:p w14:paraId="0203A222" w14:textId="77777777" w:rsidR="00D06022" w:rsidRPr="00D06022" w:rsidRDefault="00D06022" w:rsidP="00D06022">
      <w:pPr>
        <w:pStyle w:val="LndNormale1"/>
        <w:ind w:left="2832" w:hanging="2832"/>
        <w:rPr>
          <w:color w:val="002060"/>
        </w:rPr>
      </w:pPr>
    </w:p>
    <w:p w14:paraId="606F9365" w14:textId="77777777" w:rsidR="00D06022" w:rsidRPr="00D06022" w:rsidRDefault="00D06022" w:rsidP="00D06022">
      <w:pPr>
        <w:pStyle w:val="LndNormale1"/>
        <w:ind w:left="2832" w:hanging="2832"/>
        <w:rPr>
          <w:b/>
          <w:color w:val="002060"/>
        </w:rPr>
      </w:pPr>
      <w:r w:rsidRPr="00D06022">
        <w:rPr>
          <w:color w:val="002060"/>
        </w:rPr>
        <w:t xml:space="preserve">Denominazione Torneo: </w:t>
      </w:r>
      <w:r w:rsidRPr="00D06022">
        <w:rPr>
          <w:color w:val="002060"/>
        </w:rPr>
        <w:tab/>
      </w:r>
      <w:r w:rsidRPr="00D06022">
        <w:rPr>
          <w:b/>
          <w:color w:val="002060"/>
        </w:rPr>
        <w:t>40° Torneo “Nando Cleti”</w:t>
      </w:r>
    </w:p>
    <w:p w14:paraId="33766781" w14:textId="77777777" w:rsidR="00D06022" w:rsidRPr="00D06022" w:rsidRDefault="00D06022" w:rsidP="00D06022">
      <w:pPr>
        <w:pStyle w:val="LndNormale1"/>
        <w:ind w:left="2832" w:hanging="2832"/>
        <w:rPr>
          <w:color w:val="002060"/>
        </w:rPr>
      </w:pPr>
      <w:r w:rsidRPr="00D06022">
        <w:rPr>
          <w:color w:val="002060"/>
        </w:rPr>
        <w:t>Periodo di svolgimento:</w:t>
      </w:r>
      <w:r w:rsidRPr="00D06022">
        <w:rPr>
          <w:color w:val="002060"/>
        </w:rPr>
        <w:tab/>
        <w:t>25.05 - 30.06.2026</w:t>
      </w:r>
    </w:p>
    <w:p w14:paraId="606D9A3A" w14:textId="77777777" w:rsidR="00D06022" w:rsidRPr="00D06022" w:rsidRDefault="00D06022" w:rsidP="00D06022">
      <w:pPr>
        <w:pStyle w:val="LndNormale1"/>
        <w:ind w:left="2832" w:hanging="2832"/>
        <w:rPr>
          <w:color w:val="002060"/>
        </w:rPr>
      </w:pPr>
      <w:r w:rsidRPr="00D06022">
        <w:rPr>
          <w:color w:val="002060"/>
        </w:rPr>
        <w:t>Categoria:</w:t>
      </w:r>
      <w:r w:rsidRPr="00D06022">
        <w:rPr>
          <w:color w:val="002060"/>
        </w:rPr>
        <w:tab/>
        <w:t>Esordienti 2° anno</w:t>
      </w:r>
    </w:p>
    <w:p w14:paraId="67C27F28" w14:textId="77777777" w:rsidR="00D06022" w:rsidRPr="00D06022" w:rsidRDefault="00D06022" w:rsidP="00D06022">
      <w:pPr>
        <w:pStyle w:val="LndNormale1"/>
        <w:ind w:left="2832" w:hanging="2832"/>
        <w:rPr>
          <w:color w:val="002060"/>
        </w:rPr>
      </w:pPr>
      <w:r w:rsidRPr="00D06022">
        <w:rPr>
          <w:color w:val="002060"/>
        </w:rPr>
        <w:t xml:space="preserve">Carattere </w:t>
      </w:r>
      <w:r w:rsidRPr="00D06022">
        <w:rPr>
          <w:color w:val="002060"/>
        </w:rPr>
        <w:tab/>
        <w:t>Regionale</w:t>
      </w:r>
    </w:p>
    <w:p w14:paraId="2B950470" w14:textId="77777777" w:rsidR="00D06022" w:rsidRPr="00D06022" w:rsidRDefault="00D06022" w:rsidP="00D06022">
      <w:pPr>
        <w:pStyle w:val="LndNormale1"/>
        <w:ind w:left="2832" w:hanging="2832"/>
        <w:rPr>
          <w:color w:val="002060"/>
        </w:rPr>
      </w:pPr>
      <w:r w:rsidRPr="00D06022">
        <w:rPr>
          <w:color w:val="002060"/>
        </w:rPr>
        <w:t>Organizzazione:</w:t>
      </w:r>
      <w:r w:rsidRPr="00D06022">
        <w:rPr>
          <w:color w:val="002060"/>
        </w:rPr>
        <w:tab/>
        <w:t>S.S. MACERATESE 1922 A.C.D.</w:t>
      </w:r>
    </w:p>
    <w:p w14:paraId="198B8BA5" w14:textId="77777777" w:rsidR="00D06022" w:rsidRPr="00D06022" w:rsidRDefault="00D06022" w:rsidP="00D94F11">
      <w:pPr>
        <w:jc w:val="left"/>
        <w:rPr>
          <w:rFonts w:ascii="Arial" w:hAnsi="Arial" w:cs="Arial"/>
          <w:b/>
          <w:color w:val="002060"/>
          <w:sz w:val="28"/>
          <w:szCs w:val="28"/>
          <w:u w:val="single"/>
          <w:lang w:eastAsia="en-US"/>
        </w:rPr>
      </w:pPr>
    </w:p>
    <w:p w14:paraId="0BA60B60" w14:textId="16F430EC" w:rsidR="00D94F11" w:rsidRPr="00130C53" w:rsidRDefault="00D94F11" w:rsidP="00D94F11">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7C0F2635" w14:textId="77777777" w:rsidR="00D94F11" w:rsidRPr="00130C53" w:rsidRDefault="00D94F11" w:rsidP="00D94F11">
      <w:pPr>
        <w:jc w:val="left"/>
        <w:rPr>
          <w:rFonts w:ascii="Arial" w:hAnsi="Arial" w:cs="Arial"/>
          <w:color w:val="002060"/>
          <w:sz w:val="22"/>
          <w:szCs w:val="22"/>
          <w:lang w:eastAsia="en-US"/>
        </w:rPr>
      </w:pPr>
    </w:p>
    <w:p w14:paraId="6C39B244" w14:textId="77777777" w:rsidR="00D94F11" w:rsidRPr="00130C53" w:rsidRDefault="00D94F11" w:rsidP="00D94F11">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7C78D402"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422870A" w14:textId="77777777" w:rsidR="00D94F11" w:rsidRPr="00130C53" w:rsidRDefault="00D94F11" w:rsidP="00D94F11">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0" w:history="1">
        <w:r w:rsidRPr="00130C53">
          <w:rPr>
            <w:rFonts w:ascii="Arial" w:hAnsi="Arial" w:cs="Arial"/>
            <w:color w:val="002060"/>
            <w:sz w:val="22"/>
            <w:szCs w:val="22"/>
            <w:u w:val="single"/>
          </w:rPr>
          <w:t>supportotecnico@figc.it</w:t>
        </w:r>
      </w:hyperlink>
    </w:p>
    <w:p w14:paraId="027BEAFB" w14:textId="77777777" w:rsidR="00883943" w:rsidRPr="00D06022" w:rsidRDefault="00883943" w:rsidP="00D94F11">
      <w:pPr>
        <w:rPr>
          <w:rFonts w:ascii="Arial" w:hAnsi="Arial" w:cs="Arial"/>
          <w:b/>
          <w:color w:val="002060"/>
          <w:sz w:val="28"/>
          <w:szCs w:val="28"/>
          <w:u w:val="single"/>
        </w:rPr>
      </w:pPr>
    </w:p>
    <w:p w14:paraId="26015AC4" w14:textId="77777777" w:rsidR="00D06022" w:rsidRPr="00D06022" w:rsidRDefault="00D06022" w:rsidP="00D06022">
      <w:pPr>
        <w:pStyle w:val="LndNormale1"/>
        <w:rPr>
          <w:b/>
          <w:color w:val="002060"/>
          <w:sz w:val="28"/>
          <w:szCs w:val="28"/>
          <w:u w:val="single"/>
        </w:rPr>
      </w:pPr>
      <w:r w:rsidRPr="00D06022">
        <w:rPr>
          <w:b/>
          <w:color w:val="002060"/>
          <w:sz w:val="28"/>
          <w:szCs w:val="28"/>
          <w:u w:val="single"/>
        </w:rPr>
        <w:t>SVINCOLI EX ART. 117 BIS NOIF</w:t>
      </w:r>
    </w:p>
    <w:p w14:paraId="1D03DF6E" w14:textId="77777777" w:rsidR="00D06022" w:rsidRPr="00D06022" w:rsidRDefault="00D06022" w:rsidP="00D06022">
      <w:pPr>
        <w:rPr>
          <w:rFonts w:ascii="Arial" w:hAnsi="Arial" w:cs="Arial"/>
          <w:color w:val="002060"/>
          <w:sz w:val="22"/>
          <w:szCs w:val="22"/>
        </w:rPr>
      </w:pPr>
    </w:p>
    <w:p w14:paraId="389F4AB7" w14:textId="77777777" w:rsidR="00D06022" w:rsidRPr="00D06022" w:rsidRDefault="00D06022" w:rsidP="00D06022">
      <w:pPr>
        <w:pStyle w:val="LndNormale1"/>
        <w:rPr>
          <w:b/>
          <w:color w:val="002060"/>
        </w:rPr>
      </w:pPr>
      <w:r w:rsidRPr="00D06022">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06022">
        <w:rPr>
          <w:b/>
          <w:color w:val="002060"/>
        </w:rPr>
        <w:t>30.04.2026:</w:t>
      </w:r>
    </w:p>
    <w:tbl>
      <w:tblPr>
        <w:tblW w:w="0" w:type="auto"/>
        <w:tblLook w:val="04A0" w:firstRow="1" w:lastRow="0" w:firstColumn="1" w:lastColumn="0" w:noHBand="0" w:noVBand="1"/>
      </w:tblPr>
      <w:tblGrid>
        <w:gridCol w:w="1265"/>
        <w:gridCol w:w="2756"/>
        <w:gridCol w:w="1273"/>
        <w:gridCol w:w="1182"/>
        <w:gridCol w:w="3436"/>
      </w:tblGrid>
      <w:tr w:rsidR="00D06022" w:rsidRPr="00D06022" w14:paraId="46CD273A" w14:textId="77777777" w:rsidTr="004512EA">
        <w:tc>
          <w:tcPr>
            <w:tcW w:w="1265" w:type="dxa"/>
            <w:tcBorders>
              <w:top w:val="single" w:sz="4" w:space="0" w:color="auto"/>
              <w:left w:val="single" w:sz="4" w:space="0" w:color="auto"/>
              <w:bottom w:val="single" w:sz="4" w:space="0" w:color="auto"/>
              <w:right w:val="single" w:sz="4" w:space="0" w:color="auto"/>
            </w:tcBorders>
            <w:hideMark/>
          </w:tcPr>
          <w:p w14:paraId="52021A75" w14:textId="77777777" w:rsidR="00D06022" w:rsidRPr="00D06022" w:rsidRDefault="00D06022" w:rsidP="004512EA">
            <w:pPr>
              <w:pStyle w:val="LndNormale1"/>
              <w:jc w:val="center"/>
              <w:rPr>
                <w:color w:val="002060"/>
              </w:rPr>
            </w:pPr>
            <w:r w:rsidRPr="00D06022">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5BDDB63" w14:textId="77777777" w:rsidR="00D06022" w:rsidRPr="00D06022" w:rsidRDefault="00D06022" w:rsidP="004512EA">
            <w:pPr>
              <w:pStyle w:val="LndNormale1"/>
              <w:jc w:val="center"/>
              <w:rPr>
                <w:color w:val="002060"/>
              </w:rPr>
            </w:pPr>
            <w:r w:rsidRPr="00D06022">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F96397C" w14:textId="77777777" w:rsidR="00D06022" w:rsidRPr="00D06022" w:rsidRDefault="00D06022" w:rsidP="004512EA">
            <w:pPr>
              <w:pStyle w:val="LndNormale1"/>
              <w:jc w:val="center"/>
              <w:rPr>
                <w:color w:val="002060"/>
              </w:rPr>
            </w:pPr>
            <w:r w:rsidRPr="00D06022">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1281FB0" w14:textId="77777777" w:rsidR="00D06022" w:rsidRPr="00D06022" w:rsidRDefault="00D06022" w:rsidP="004512EA">
            <w:pPr>
              <w:pStyle w:val="LndNormale1"/>
              <w:jc w:val="center"/>
              <w:rPr>
                <w:color w:val="002060"/>
              </w:rPr>
            </w:pPr>
            <w:r w:rsidRPr="00D06022">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B549462" w14:textId="77777777" w:rsidR="00D06022" w:rsidRPr="00D06022" w:rsidRDefault="00D06022" w:rsidP="004512EA">
            <w:pPr>
              <w:pStyle w:val="LndNormale1"/>
              <w:jc w:val="center"/>
              <w:rPr>
                <w:color w:val="002060"/>
              </w:rPr>
            </w:pPr>
            <w:r w:rsidRPr="00D06022">
              <w:rPr>
                <w:color w:val="002060"/>
              </w:rPr>
              <w:t>Società</w:t>
            </w:r>
          </w:p>
        </w:tc>
      </w:tr>
      <w:tr w:rsidR="00D06022" w:rsidRPr="00D06022" w14:paraId="79299981" w14:textId="77777777" w:rsidTr="004512EA">
        <w:tc>
          <w:tcPr>
            <w:tcW w:w="1265" w:type="dxa"/>
            <w:tcBorders>
              <w:top w:val="single" w:sz="4" w:space="0" w:color="auto"/>
              <w:left w:val="single" w:sz="4" w:space="0" w:color="auto"/>
              <w:bottom w:val="single" w:sz="4" w:space="0" w:color="auto"/>
              <w:right w:val="single" w:sz="4" w:space="0" w:color="auto"/>
            </w:tcBorders>
          </w:tcPr>
          <w:p w14:paraId="4766BBAE" w14:textId="77777777" w:rsidR="00D06022" w:rsidRPr="00D06022" w:rsidRDefault="00D06022" w:rsidP="004512EA">
            <w:pPr>
              <w:pStyle w:val="LndNormale1"/>
              <w:rPr>
                <w:color w:val="002060"/>
                <w:sz w:val="20"/>
              </w:rPr>
            </w:pPr>
            <w:r w:rsidRPr="00D06022">
              <w:rPr>
                <w:color w:val="002060"/>
                <w:sz w:val="20"/>
              </w:rPr>
              <w:lastRenderedPageBreak/>
              <w:t>4731811</w:t>
            </w:r>
          </w:p>
        </w:tc>
        <w:tc>
          <w:tcPr>
            <w:tcW w:w="2756" w:type="dxa"/>
            <w:tcBorders>
              <w:top w:val="single" w:sz="4" w:space="0" w:color="auto"/>
              <w:left w:val="single" w:sz="4" w:space="0" w:color="auto"/>
              <w:bottom w:val="single" w:sz="4" w:space="0" w:color="auto"/>
              <w:right w:val="single" w:sz="4" w:space="0" w:color="auto"/>
            </w:tcBorders>
          </w:tcPr>
          <w:p w14:paraId="4B3AD35C" w14:textId="77777777" w:rsidR="00D06022" w:rsidRPr="00D06022" w:rsidRDefault="00D06022" w:rsidP="004512EA">
            <w:pPr>
              <w:pStyle w:val="LndNormale1"/>
              <w:rPr>
                <w:color w:val="002060"/>
                <w:sz w:val="20"/>
              </w:rPr>
            </w:pPr>
            <w:r w:rsidRPr="00D06022">
              <w:rPr>
                <w:color w:val="002060"/>
                <w:sz w:val="20"/>
              </w:rPr>
              <w:t>CANESIN LORENZO</w:t>
            </w:r>
          </w:p>
        </w:tc>
        <w:tc>
          <w:tcPr>
            <w:tcW w:w="1273" w:type="dxa"/>
            <w:tcBorders>
              <w:top w:val="single" w:sz="4" w:space="0" w:color="auto"/>
              <w:left w:val="single" w:sz="4" w:space="0" w:color="auto"/>
              <w:bottom w:val="single" w:sz="4" w:space="0" w:color="auto"/>
              <w:right w:val="single" w:sz="4" w:space="0" w:color="auto"/>
            </w:tcBorders>
          </w:tcPr>
          <w:p w14:paraId="2ACB3F66" w14:textId="77777777" w:rsidR="00D06022" w:rsidRPr="00D06022" w:rsidRDefault="00D06022" w:rsidP="004512EA">
            <w:pPr>
              <w:pStyle w:val="LndNormale1"/>
              <w:rPr>
                <w:color w:val="002060"/>
                <w:sz w:val="20"/>
              </w:rPr>
            </w:pPr>
            <w:r w:rsidRPr="00D06022">
              <w:rPr>
                <w:color w:val="002060"/>
                <w:sz w:val="20"/>
              </w:rPr>
              <w:t>15.02.1996</w:t>
            </w:r>
          </w:p>
        </w:tc>
        <w:tc>
          <w:tcPr>
            <w:tcW w:w="1182" w:type="dxa"/>
            <w:tcBorders>
              <w:top w:val="single" w:sz="4" w:space="0" w:color="auto"/>
              <w:left w:val="single" w:sz="4" w:space="0" w:color="auto"/>
              <w:bottom w:val="single" w:sz="4" w:space="0" w:color="auto"/>
              <w:right w:val="single" w:sz="4" w:space="0" w:color="auto"/>
            </w:tcBorders>
          </w:tcPr>
          <w:p w14:paraId="524BF0C3" w14:textId="77777777" w:rsidR="00D06022" w:rsidRPr="00D06022" w:rsidRDefault="00D06022" w:rsidP="004512EA">
            <w:pPr>
              <w:pStyle w:val="LndNormale1"/>
              <w:jc w:val="left"/>
              <w:rPr>
                <w:color w:val="002060"/>
                <w:sz w:val="20"/>
              </w:rPr>
            </w:pPr>
            <w:r w:rsidRPr="00D06022">
              <w:rPr>
                <w:color w:val="002060"/>
                <w:sz w:val="20"/>
              </w:rPr>
              <w:t>914489</w:t>
            </w:r>
          </w:p>
        </w:tc>
        <w:tc>
          <w:tcPr>
            <w:tcW w:w="3436" w:type="dxa"/>
            <w:tcBorders>
              <w:top w:val="single" w:sz="4" w:space="0" w:color="auto"/>
              <w:left w:val="single" w:sz="4" w:space="0" w:color="auto"/>
              <w:bottom w:val="single" w:sz="4" w:space="0" w:color="auto"/>
              <w:right w:val="single" w:sz="4" w:space="0" w:color="auto"/>
            </w:tcBorders>
          </w:tcPr>
          <w:p w14:paraId="46605855" w14:textId="77777777" w:rsidR="00D06022" w:rsidRPr="00D06022" w:rsidRDefault="00D06022" w:rsidP="004512EA">
            <w:pPr>
              <w:pStyle w:val="LndNormale1"/>
              <w:jc w:val="left"/>
              <w:rPr>
                <w:color w:val="002060"/>
                <w:sz w:val="20"/>
                <w:lang w:val="en-US"/>
              </w:rPr>
            </w:pPr>
            <w:r w:rsidRPr="00D06022">
              <w:rPr>
                <w:color w:val="002060"/>
                <w:sz w:val="20"/>
                <w:lang w:val="en-US"/>
              </w:rPr>
              <w:t>A.S.D. ARIES TRODICA 04</w:t>
            </w:r>
          </w:p>
        </w:tc>
      </w:tr>
    </w:tbl>
    <w:p w14:paraId="4BF2E7E4" w14:textId="77777777" w:rsidR="00D06022" w:rsidRPr="00D06022" w:rsidRDefault="00D06022" w:rsidP="00D06022">
      <w:pPr>
        <w:rPr>
          <w:rFonts w:ascii="Arial" w:hAnsi="Arial" w:cs="Arial"/>
          <w:color w:val="002060"/>
          <w:sz w:val="22"/>
          <w:szCs w:val="22"/>
          <w:lang w:val="en-US"/>
        </w:rPr>
      </w:pPr>
    </w:p>
    <w:p w14:paraId="40B703C0" w14:textId="77777777" w:rsidR="00D06022" w:rsidRPr="00D06022" w:rsidRDefault="00D06022" w:rsidP="00D06022">
      <w:pPr>
        <w:pStyle w:val="LndNormale1"/>
        <w:rPr>
          <w:b/>
          <w:color w:val="002060"/>
        </w:rPr>
      </w:pPr>
      <w:r w:rsidRPr="00D06022">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06022">
        <w:rPr>
          <w:b/>
          <w:color w:val="002060"/>
        </w:rPr>
        <w:t>03.05.2026:</w:t>
      </w:r>
    </w:p>
    <w:tbl>
      <w:tblPr>
        <w:tblW w:w="0" w:type="auto"/>
        <w:tblLook w:val="04A0" w:firstRow="1" w:lastRow="0" w:firstColumn="1" w:lastColumn="0" w:noHBand="0" w:noVBand="1"/>
      </w:tblPr>
      <w:tblGrid>
        <w:gridCol w:w="1265"/>
        <w:gridCol w:w="2756"/>
        <w:gridCol w:w="1273"/>
        <w:gridCol w:w="1182"/>
        <w:gridCol w:w="3436"/>
      </w:tblGrid>
      <w:tr w:rsidR="00D06022" w:rsidRPr="00D06022" w14:paraId="41FB8957" w14:textId="77777777" w:rsidTr="004512EA">
        <w:tc>
          <w:tcPr>
            <w:tcW w:w="1265" w:type="dxa"/>
            <w:tcBorders>
              <w:top w:val="single" w:sz="4" w:space="0" w:color="auto"/>
              <w:left w:val="single" w:sz="4" w:space="0" w:color="auto"/>
              <w:bottom w:val="single" w:sz="4" w:space="0" w:color="auto"/>
              <w:right w:val="single" w:sz="4" w:space="0" w:color="auto"/>
            </w:tcBorders>
            <w:hideMark/>
          </w:tcPr>
          <w:p w14:paraId="4817A222" w14:textId="77777777" w:rsidR="00D06022" w:rsidRPr="00D06022" w:rsidRDefault="00D06022" w:rsidP="004512EA">
            <w:pPr>
              <w:pStyle w:val="LndNormale1"/>
              <w:jc w:val="center"/>
              <w:rPr>
                <w:color w:val="002060"/>
              </w:rPr>
            </w:pPr>
            <w:r w:rsidRPr="00D06022">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DB3D3D5" w14:textId="77777777" w:rsidR="00D06022" w:rsidRPr="00D06022" w:rsidRDefault="00D06022" w:rsidP="004512EA">
            <w:pPr>
              <w:pStyle w:val="LndNormale1"/>
              <w:jc w:val="center"/>
              <w:rPr>
                <w:color w:val="002060"/>
              </w:rPr>
            </w:pPr>
            <w:r w:rsidRPr="00D06022">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6D27849" w14:textId="77777777" w:rsidR="00D06022" w:rsidRPr="00D06022" w:rsidRDefault="00D06022" w:rsidP="004512EA">
            <w:pPr>
              <w:pStyle w:val="LndNormale1"/>
              <w:jc w:val="center"/>
              <w:rPr>
                <w:color w:val="002060"/>
              </w:rPr>
            </w:pPr>
            <w:r w:rsidRPr="00D06022">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35D3D31" w14:textId="77777777" w:rsidR="00D06022" w:rsidRPr="00D06022" w:rsidRDefault="00D06022" w:rsidP="004512EA">
            <w:pPr>
              <w:pStyle w:val="LndNormale1"/>
              <w:jc w:val="center"/>
              <w:rPr>
                <w:color w:val="002060"/>
              </w:rPr>
            </w:pPr>
            <w:r w:rsidRPr="00D06022">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B01753D" w14:textId="77777777" w:rsidR="00D06022" w:rsidRPr="00D06022" w:rsidRDefault="00D06022" w:rsidP="004512EA">
            <w:pPr>
              <w:pStyle w:val="LndNormale1"/>
              <w:jc w:val="center"/>
              <w:rPr>
                <w:color w:val="002060"/>
              </w:rPr>
            </w:pPr>
            <w:r w:rsidRPr="00D06022">
              <w:rPr>
                <w:color w:val="002060"/>
              </w:rPr>
              <w:t>Società</w:t>
            </w:r>
          </w:p>
        </w:tc>
      </w:tr>
      <w:tr w:rsidR="00D06022" w:rsidRPr="00D06022" w14:paraId="48C2048F" w14:textId="77777777" w:rsidTr="004512EA">
        <w:tc>
          <w:tcPr>
            <w:tcW w:w="1265" w:type="dxa"/>
            <w:tcBorders>
              <w:top w:val="single" w:sz="4" w:space="0" w:color="auto"/>
              <w:left w:val="single" w:sz="4" w:space="0" w:color="auto"/>
              <w:bottom w:val="single" w:sz="4" w:space="0" w:color="auto"/>
              <w:right w:val="single" w:sz="4" w:space="0" w:color="auto"/>
            </w:tcBorders>
          </w:tcPr>
          <w:p w14:paraId="69D0A2D3" w14:textId="77777777" w:rsidR="00D06022" w:rsidRPr="00D06022" w:rsidRDefault="00D06022" w:rsidP="004512EA">
            <w:pPr>
              <w:pStyle w:val="LndNormale1"/>
              <w:rPr>
                <w:color w:val="002060"/>
                <w:sz w:val="20"/>
              </w:rPr>
            </w:pPr>
            <w:r w:rsidRPr="00D06022">
              <w:rPr>
                <w:color w:val="002060"/>
                <w:sz w:val="20"/>
              </w:rPr>
              <w:t>4820081</w:t>
            </w:r>
          </w:p>
        </w:tc>
        <w:tc>
          <w:tcPr>
            <w:tcW w:w="2756" w:type="dxa"/>
            <w:tcBorders>
              <w:top w:val="single" w:sz="4" w:space="0" w:color="auto"/>
              <w:left w:val="single" w:sz="4" w:space="0" w:color="auto"/>
              <w:bottom w:val="single" w:sz="4" w:space="0" w:color="auto"/>
              <w:right w:val="single" w:sz="4" w:space="0" w:color="auto"/>
            </w:tcBorders>
          </w:tcPr>
          <w:p w14:paraId="040358CA" w14:textId="77777777" w:rsidR="00D06022" w:rsidRPr="00D06022" w:rsidRDefault="00D06022" w:rsidP="004512EA">
            <w:pPr>
              <w:pStyle w:val="LndNormale1"/>
              <w:rPr>
                <w:color w:val="002060"/>
                <w:sz w:val="20"/>
              </w:rPr>
            </w:pPr>
            <w:r w:rsidRPr="00D06022">
              <w:rPr>
                <w:color w:val="002060"/>
                <w:sz w:val="20"/>
              </w:rPr>
              <w:t>CONFORTI YOUSSEF</w:t>
            </w:r>
          </w:p>
        </w:tc>
        <w:tc>
          <w:tcPr>
            <w:tcW w:w="1273" w:type="dxa"/>
            <w:tcBorders>
              <w:top w:val="single" w:sz="4" w:space="0" w:color="auto"/>
              <w:left w:val="single" w:sz="4" w:space="0" w:color="auto"/>
              <w:bottom w:val="single" w:sz="4" w:space="0" w:color="auto"/>
              <w:right w:val="single" w:sz="4" w:space="0" w:color="auto"/>
            </w:tcBorders>
          </w:tcPr>
          <w:p w14:paraId="0F71F296" w14:textId="77777777" w:rsidR="00D06022" w:rsidRPr="00D06022" w:rsidRDefault="00D06022" w:rsidP="004512EA">
            <w:pPr>
              <w:pStyle w:val="LndNormale1"/>
              <w:rPr>
                <w:color w:val="002060"/>
                <w:sz w:val="20"/>
              </w:rPr>
            </w:pPr>
            <w:r w:rsidRPr="00D06022">
              <w:rPr>
                <w:color w:val="002060"/>
                <w:sz w:val="20"/>
              </w:rPr>
              <w:t>15.09.1997</w:t>
            </w:r>
          </w:p>
        </w:tc>
        <w:tc>
          <w:tcPr>
            <w:tcW w:w="1182" w:type="dxa"/>
            <w:tcBorders>
              <w:top w:val="single" w:sz="4" w:space="0" w:color="auto"/>
              <w:left w:val="single" w:sz="4" w:space="0" w:color="auto"/>
              <w:bottom w:val="single" w:sz="4" w:space="0" w:color="auto"/>
              <w:right w:val="single" w:sz="4" w:space="0" w:color="auto"/>
            </w:tcBorders>
          </w:tcPr>
          <w:p w14:paraId="2174169F" w14:textId="77777777" w:rsidR="00D06022" w:rsidRPr="00D06022" w:rsidRDefault="00D06022" w:rsidP="004512EA">
            <w:pPr>
              <w:pStyle w:val="LndNormale1"/>
              <w:jc w:val="left"/>
              <w:rPr>
                <w:color w:val="002060"/>
                <w:sz w:val="20"/>
              </w:rPr>
            </w:pPr>
            <w:r w:rsidRPr="00D06022">
              <w:rPr>
                <w:color w:val="002060"/>
                <w:sz w:val="20"/>
              </w:rPr>
              <w:t>700210</w:t>
            </w:r>
          </w:p>
        </w:tc>
        <w:tc>
          <w:tcPr>
            <w:tcW w:w="3436" w:type="dxa"/>
            <w:tcBorders>
              <w:top w:val="single" w:sz="4" w:space="0" w:color="auto"/>
              <w:left w:val="single" w:sz="4" w:space="0" w:color="auto"/>
              <w:bottom w:val="single" w:sz="4" w:space="0" w:color="auto"/>
              <w:right w:val="single" w:sz="4" w:space="0" w:color="auto"/>
            </w:tcBorders>
          </w:tcPr>
          <w:p w14:paraId="7D949917" w14:textId="77777777" w:rsidR="00D06022" w:rsidRPr="00D06022" w:rsidRDefault="00D06022" w:rsidP="004512EA">
            <w:pPr>
              <w:pStyle w:val="LndNormale1"/>
              <w:jc w:val="left"/>
              <w:rPr>
                <w:color w:val="002060"/>
                <w:sz w:val="20"/>
              </w:rPr>
            </w:pPr>
            <w:r w:rsidRPr="00D06022">
              <w:rPr>
                <w:color w:val="002060"/>
                <w:sz w:val="20"/>
              </w:rPr>
              <w:t>POL. RIPE SAN GINESIO A.S.D.</w:t>
            </w:r>
          </w:p>
        </w:tc>
      </w:tr>
    </w:tbl>
    <w:p w14:paraId="6A4BC41D" w14:textId="77777777" w:rsidR="00D06022" w:rsidRDefault="00D06022" w:rsidP="00D94F11">
      <w:pPr>
        <w:rPr>
          <w:rFonts w:ascii="Arial" w:hAnsi="Arial" w:cs="Arial"/>
          <w:b/>
          <w:color w:val="002060"/>
          <w:sz w:val="22"/>
          <w:szCs w:val="22"/>
          <w:u w:val="single"/>
        </w:rPr>
      </w:pPr>
    </w:p>
    <w:p w14:paraId="5C000C04" w14:textId="77777777" w:rsidR="00D06022" w:rsidRPr="00D06022" w:rsidRDefault="00D06022" w:rsidP="00D94F11">
      <w:pPr>
        <w:rPr>
          <w:rFonts w:ascii="Arial" w:hAnsi="Arial" w:cs="Arial"/>
          <w:b/>
          <w:color w:val="002060"/>
          <w:sz w:val="22"/>
          <w:szCs w:val="22"/>
          <w:u w:val="single"/>
        </w:rPr>
      </w:pPr>
    </w:p>
    <w:p w14:paraId="49EF7493" w14:textId="77777777" w:rsidR="00D06022" w:rsidRPr="00D06022" w:rsidRDefault="00D06022" w:rsidP="00D06022">
      <w:pPr>
        <w:pStyle w:val="Nessunaspaziatura"/>
        <w:jc w:val="both"/>
        <w:rPr>
          <w:rFonts w:ascii="Arial" w:hAnsi="Arial" w:cs="Arial"/>
          <w:b/>
          <w:color w:val="002060"/>
          <w:sz w:val="28"/>
          <w:szCs w:val="28"/>
          <w:u w:val="single"/>
          <w:lang w:val="en-US"/>
        </w:rPr>
      </w:pPr>
      <w:r w:rsidRPr="00D06022">
        <w:rPr>
          <w:rFonts w:ascii="Arial" w:hAnsi="Arial" w:cs="Arial"/>
          <w:b/>
          <w:color w:val="002060"/>
          <w:sz w:val="28"/>
          <w:szCs w:val="28"/>
          <w:u w:val="single"/>
          <w:lang w:val="en-US"/>
        </w:rPr>
        <w:t>GARE PLAY OFF E PLAY OUT</w:t>
      </w:r>
    </w:p>
    <w:p w14:paraId="02580EC3" w14:textId="77777777" w:rsidR="00D06022" w:rsidRPr="00D06022" w:rsidRDefault="00D06022" w:rsidP="00D06022">
      <w:pPr>
        <w:pStyle w:val="LndNormale1"/>
        <w:rPr>
          <w:b/>
          <w:color w:val="002060"/>
          <w:u w:val="single"/>
        </w:rPr>
      </w:pPr>
    </w:p>
    <w:p w14:paraId="073AFCC6" w14:textId="77777777" w:rsidR="00D06022" w:rsidRPr="00D06022" w:rsidRDefault="00D06022" w:rsidP="00D06022">
      <w:pPr>
        <w:pStyle w:val="LndNormale1"/>
        <w:rPr>
          <w:b/>
          <w:color w:val="002060"/>
          <w:u w:val="single"/>
        </w:rPr>
      </w:pPr>
      <w:r w:rsidRPr="00D06022">
        <w:rPr>
          <w:b/>
          <w:color w:val="002060"/>
          <w:u w:val="single"/>
        </w:rPr>
        <w:t>Disciplina sportiva</w:t>
      </w:r>
    </w:p>
    <w:p w14:paraId="7CFFF8AB" w14:textId="77777777" w:rsidR="00D06022" w:rsidRPr="00D06022" w:rsidRDefault="00D06022" w:rsidP="00D06022">
      <w:pPr>
        <w:pStyle w:val="LndNormale1"/>
        <w:rPr>
          <w:color w:val="002060"/>
        </w:rPr>
      </w:pPr>
      <w:r w:rsidRPr="00D06022">
        <w:rPr>
          <w:color w:val="002060"/>
        </w:rPr>
        <w:t>Si evidenzia che le ammonizioni che saranno inflitte nelle gare di play off e play out non sono cumulabili con quelle precedentemente irrogate nel corso delle precedenti gare di campionato.</w:t>
      </w:r>
    </w:p>
    <w:p w14:paraId="02F3A68F" w14:textId="77777777" w:rsidR="00D06022" w:rsidRPr="00D06022" w:rsidRDefault="00D06022" w:rsidP="00D06022">
      <w:pPr>
        <w:pStyle w:val="LndNormale1"/>
        <w:rPr>
          <w:color w:val="002060"/>
        </w:rPr>
      </w:pPr>
      <w:r w:rsidRPr="00D06022">
        <w:rPr>
          <w:color w:val="002060"/>
        </w:rPr>
        <w:t>Si precisa comunque che nella gare di play off e play out dovranno trovare esecuzione le sanzioni di squalifica o inbizioni a qualsiasi titolo inflitte e non ancora scontate,.</w:t>
      </w:r>
    </w:p>
    <w:p w14:paraId="58497C9C" w14:textId="77777777" w:rsidR="00D06022" w:rsidRPr="00D06022" w:rsidRDefault="00D06022" w:rsidP="00D06022">
      <w:pPr>
        <w:pStyle w:val="LndNormale1"/>
        <w:rPr>
          <w:color w:val="002060"/>
        </w:rPr>
      </w:pPr>
      <w:r w:rsidRPr="00D06022">
        <w:rPr>
          <w:color w:val="002060"/>
        </w:rPr>
        <w:t>Si ricorda che per le gare di play off e play out i tesserati incorreranno in una giornata di squalifica ogni due ammonizioni inflitte dall’Organo di Giustizia sportiva.</w:t>
      </w:r>
    </w:p>
    <w:p w14:paraId="163E6383" w14:textId="77777777" w:rsidR="00D06022" w:rsidRPr="00D06022" w:rsidRDefault="00D06022" w:rsidP="00D06022">
      <w:pPr>
        <w:pStyle w:val="LndNormale1"/>
        <w:rPr>
          <w:color w:val="002060"/>
        </w:rPr>
      </w:pPr>
    </w:p>
    <w:p w14:paraId="727C6636" w14:textId="77777777" w:rsidR="00D06022" w:rsidRPr="00D06022" w:rsidRDefault="00D06022" w:rsidP="00D06022">
      <w:pPr>
        <w:pStyle w:val="LndNormale1"/>
        <w:rPr>
          <w:b/>
          <w:color w:val="002060"/>
          <w:u w:val="single"/>
        </w:rPr>
      </w:pPr>
      <w:r w:rsidRPr="00D06022">
        <w:rPr>
          <w:b/>
          <w:color w:val="002060"/>
          <w:u w:val="single"/>
        </w:rPr>
        <w:t>Sostituzione calciatori</w:t>
      </w:r>
    </w:p>
    <w:p w14:paraId="296A2CB7" w14:textId="77777777" w:rsidR="00D06022" w:rsidRPr="00D06022" w:rsidRDefault="00D06022" w:rsidP="00D06022">
      <w:pPr>
        <w:pStyle w:val="LndNormale1"/>
        <w:rPr>
          <w:b/>
          <w:i/>
          <w:color w:val="002060"/>
        </w:rPr>
      </w:pPr>
      <w:r w:rsidRPr="00D06022">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69422F23" w14:textId="77777777" w:rsidR="00D06022" w:rsidRPr="00D06022" w:rsidRDefault="00D06022" w:rsidP="00D06022">
      <w:pPr>
        <w:pStyle w:val="LndNormale1"/>
        <w:rPr>
          <w:b/>
          <w:i/>
          <w:color w:val="002060"/>
        </w:rPr>
      </w:pPr>
      <w:r w:rsidRPr="00D06022">
        <w:rPr>
          <w:b/>
          <w:i/>
          <w:color w:val="002060"/>
        </w:rPr>
        <w:t>Quanto sopra è consentito nelle gare play off e play out di tutte le categorie dilettantistiche.</w:t>
      </w:r>
    </w:p>
    <w:p w14:paraId="2B173692" w14:textId="77777777" w:rsidR="00D06022" w:rsidRPr="00D06022" w:rsidRDefault="00D06022" w:rsidP="00D06022">
      <w:pPr>
        <w:pStyle w:val="LndNormale1"/>
        <w:rPr>
          <w:color w:val="002060"/>
        </w:rPr>
      </w:pPr>
    </w:p>
    <w:p w14:paraId="3495453F" w14:textId="77777777" w:rsidR="00D06022" w:rsidRPr="00D06022" w:rsidRDefault="00D06022" w:rsidP="00D06022">
      <w:pPr>
        <w:pStyle w:val="LndNormale1"/>
        <w:rPr>
          <w:b/>
          <w:color w:val="002060"/>
          <w:u w:val="single"/>
          <w:lang w:val="en-US"/>
        </w:rPr>
      </w:pPr>
      <w:r w:rsidRPr="00D06022">
        <w:rPr>
          <w:b/>
          <w:color w:val="002060"/>
          <w:u w:val="single"/>
          <w:lang w:val="en-US"/>
        </w:rPr>
        <w:t>Arbitraggio gare play off e play out</w:t>
      </w:r>
    </w:p>
    <w:p w14:paraId="5D8E634B" w14:textId="77777777" w:rsidR="00D06022" w:rsidRPr="00D06022" w:rsidRDefault="00D06022" w:rsidP="00D06022">
      <w:pPr>
        <w:pStyle w:val="LndNormale1"/>
        <w:rPr>
          <w:color w:val="002060"/>
        </w:rPr>
      </w:pPr>
      <w:r w:rsidRPr="00D06022">
        <w:rPr>
          <w:color w:val="002060"/>
        </w:rPr>
        <w:t>In tutte le gare in oggetto sarà presente la terna abitrale</w:t>
      </w:r>
    </w:p>
    <w:p w14:paraId="5C587E3B" w14:textId="77777777" w:rsidR="00D06022" w:rsidRPr="00D06022" w:rsidRDefault="00D06022" w:rsidP="00D94F11">
      <w:pPr>
        <w:rPr>
          <w:rFonts w:ascii="Arial" w:hAnsi="Arial" w:cs="Arial"/>
          <w:b/>
          <w:color w:val="002060"/>
          <w:sz w:val="28"/>
          <w:szCs w:val="28"/>
          <w:u w:val="single"/>
        </w:rPr>
      </w:pPr>
    </w:p>
    <w:p w14:paraId="10DE19F8" w14:textId="77AB5229" w:rsidR="00D94F11" w:rsidRPr="00130C53" w:rsidRDefault="00D94F11" w:rsidP="00D94F11">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3396F4F8" w14:textId="77777777" w:rsidR="00D94F11" w:rsidRPr="00130C53" w:rsidRDefault="00D94F11" w:rsidP="00D94F11">
      <w:pPr>
        <w:rPr>
          <w:bCs/>
          <w:iCs/>
          <w:color w:val="002060"/>
          <w:sz w:val="22"/>
          <w:szCs w:val="22"/>
        </w:rPr>
      </w:pPr>
      <w:r w:rsidRPr="00130C53">
        <w:rPr>
          <w:bCs/>
          <w:iCs/>
          <w:color w:val="002060"/>
          <w:sz w:val="22"/>
          <w:szCs w:val="22"/>
        </w:rPr>
        <w:t xml:space="preserve"> </w:t>
      </w:r>
    </w:p>
    <w:p w14:paraId="41409893" w14:textId="77777777" w:rsidR="00D94F11" w:rsidRPr="00130C53" w:rsidRDefault="00D94F11" w:rsidP="00D94F11">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662A0801" w14:textId="77777777" w:rsidR="00D94F11" w:rsidRPr="00130C53" w:rsidRDefault="00D94F11" w:rsidP="00D94F11">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1" w:history="1">
        <w:r w:rsidRPr="00130C53">
          <w:rPr>
            <w:rFonts w:ascii="Arial" w:hAnsi="Arial" w:cs="Arial"/>
            <w:b/>
            <w:i/>
            <w:color w:val="002060"/>
            <w:sz w:val="22"/>
            <w:szCs w:val="22"/>
            <w:u w:val="single"/>
          </w:rPr>
          <w:t>sportellomarche@lnd.it</w:t>
        </w:r>
      </w:hyperlink>
    </w:p>
    <w:p w14:paraId="75820EF0" w14:textId="77777777" w:rsidR="00D94F11" w:rsidRPr="00130C53" w:rsidRDefault="00D94F11" w:rsidP="00D94F11">
      <w:pPr>
        <w:rPr>
          <w:color w:val="002060"/>
        </w:rPr>
      </w:pPr>
      <w:r w:rsidRPr="00130C53">
        <w:rPr>
          <w:rFonts w:ascii="Arial" w:hAnsi="Arial" w:cs="Arial"/>
          <w:bCs/>
          <w:color w:val="002060"/>
          <w:sz w:val="22"/>
          <w:szCs w:val="22"/>
        </w:rPr>
        <w:t>Il coordinatore e responsabile del servizio è l’Avvocato Giammario Schippa, Consigliere del Comitato.</w:t>
      </w:r>
    </w:p>
    <w:p w14:paraId="07014201" w14:textId="77777777" w:rsidR="00D94F11" w:rsidRDefault="00D94F11" w:rsidP="00B03AAA">
      <w:pPr>
        <w:rPr>
          <w:rFonts w:ascii="Arial" w:hAnsi="Arial" w:cs="Arial"/>
          <w:color w:val="002060"/>
          <w:sz w:val="22"/>
          <w:szCs w:val="22"/>
          <w:lang w:eastAsia="en-US"/>
        </w:rPr>
      </w:pPr>
    </w:p>
    <w:p w14:paraId="63E944D0" w14:textId="77777777" w:rsidR="00DE5F5A" w:rsidRDefault="00DE5F5A" w:rsidP="00B03AAA">
      <w:pPr>
        <w:rPr>
          <w:rFonts w:ascii="Arial" w:hAnsi="Arial" w:cs="Arial"/>
          <w:color w:val="002060"/>
          <w:sz w:val="22"/>
          <w:szCs w:val="22"/>
          <w:lang w:eastAsia="en-US"/>
        </w:rPr>
      </w:pPr>
    </w:p>
    <w:p w14:paraId="79B4F0C9" w14:textId="77777777" w:rsidR="00DE5F5A" w:rsidRPr="00AD41A0" w:rsidRDefault="00DE5F5A" w:rsidP="00DE5F5A">
      <w:pPr>
        <w:pStyle w:val="TITOLOCAMPIONATO"/>
        <w:shd w:val="clear" w:color="auto" w:fill="002060"/>
        <w:spacing w:before="0" w:beforeAutospacing="0" w:after="0" w:afterAutospacing="0"/>
        <w:rPr>
          <w:color w:val="FFFFFF"/>
        </w:rPr>
      </w:pPr>
      <w:r>
        <w:rPr>
          <w:color w:val="FFFFFF"/>
        </w:rPr>
        <w:t>TRIBUNALE FEDERALE TERRITORIALE</w:t>
      </w:r>
    </w:p>
    <w:p w14:paraId="2D8645EF" w14:textId="77777777" w:rsidR="00DE5F5A" w:rsidRDefault="00DE5F5A" w:rsidP="00DE5F5A">
      <w:pPr>
        <w:pStyle w:val="Titolo"/>
        <w:jc w:val="both"/>
        <w:rPr>
          <w:b w:val="0"/>
          <w:szCs w:val="22"/>
        </w:rPr>
      </w:pPr>
    </w:p>
    <w:p w14:paraId="13359F7E" w14:textId="77777777" w:rsidR="00DE5F5A" w:rsidRPr="00DE5F5A" w:rsidRDefault="00DE5F5A" w:rsidP="00DE5F5A">
      <w:pPr>
        <w:pStyle w:val="Titolo"/>
        <w:jc w:val="both"/>
        <w:rPr>
          <w:b w:val="0"/>
          <w:color w:val="002060"/>
          <w:szCs w:val="22"/>
        </w:rPr>
      </w:pPr>
      <w:r w:rsidRPr="00DE5F5A">
        <w:rPr>
          <w:b w:val="0"/>
          <w:color w:val="002060"/>
          <w:szCs w:val="22"/>
        </w:rPr>
        <w:t>Il Tribunale Federale Territoriale presso il Comitato Regionale Marche, composto da</w:t>
      </w:r>
    </w:p>
    <w:p w14:paraId="0B346B0F" w14:textId="77777777" w:rsidR="00DE5F5A" w:rsidRPr="00DE5F5A" w:rsidRDefault="00DE5F5A" w:rsidP="00DE5F5A">
      <w:pPr>
        <w:pStyle w:val="LndNormale1"/>
        <w:rPr>
          <w:color w:val="002060"/>
          <w:szCs w:val="22"/>
          <w:lang w:eastAsia="zh-CN"/>
        </w:rPr>
      </w:pPr>
      <w:r w:rsidRPr="00DE5F5A">
        <w:rPr>
          <w:color w:val="002060"/>
          <w:szCs w:val="22"/>
          <w:lang w:eastAsia="zh-CN"/>
        </w:rPr>
        <w:t>Avv. Piero Paciaroni – Presidente</w:t>
      </w:r>
      <w:bookmarkStart w:id="6" w:name="_Hlk159494453"/>
    </w:p>
    <w:p w14:paraId="74FBE075" w14:textId="77777777" w:rsidR="00DE5F5A" w:rsidRPr="00DE5F5A" w:rsidRDefault="00DE5F5A" w:rsidP="00DE5F5A">
      <w:pPr>
        <w:pStyle w:val="LndNormale1"/>
        <w:rPr>
          <w:color w:val="002060"/>
        </w:rPr>
      </w:pPr>
      <w:r w:rsidRPr="00DE5F5A">
        <w:rPr>
          <w:color w:val="002060"/>
          <w:szCs w:val="22"/>
          <w:lang w:eastAsia="zh-CN"/>
        </w:rPr>
        <w:t xml:space="preserve">Avv. Francesco Scaloni – Componente </w:t>
      </w:r>
    </w:p>
    <w:p w14:paraId="7DDEE9AD" w14:textId="77777777" w:rsidR="00DE5F5A" w:rsidRPr="00DE5F5A" w:rsidRDefault="00DE5F5A" w:rsidP="00DE5F5A">
      <w:pPr>
        <w:pStyle w:val="LndNormale1"/>
        <w:rPr>
          <w:color w:val="002060"/>
          <w:szCs w:val="22"/>
          <w:lang w:eastAsia="zh-CN"/>
        </w:rPr>
      </w:pPr>
      <w:bookmarkStart w:id="7" w:name="_Hlk157415929"/>
      <w:bookmarkStart w:id="8" w:name="_Hlk187170581"/>
      <w:bookmarkEnd w:id="6"/>
      <w:r w:rsidRPr="00DE5F5A">
        <w:rPr>
          <w:color w:val="002060"/>
          <w:szCs w:val="22"/>
          <w:lang w:eastAsia="zh-CN"/>
        </w:rPr>
        <w:t>Dott. Lorenzo Casagrande Albano – Componente</w:t>
      </w:r>
      <w:bookmarkStart w:id="9" w:name="_Hlk187139065"/>
      <w:bookmarkEnd w:id="7"/>
      <w:bookmarkEnd w:id="8"/>
    </w:p>
    <w:p w14:paraId="6BB797BE" w14:textId="77777777" w:rsidR="00DE5F5A" w:rsidRPr="00DE5F5A" w:rsidRDefault="00DE5F5A" w:rsidP="00DE5F5A">
      <w:pPr>
        <w:pStyle w:val="LndNormale1"/>
        <w:rPr>
          <w:color w:val="002060"/>
          <w:szCs w:val="22"/>
          <w:lang w:eastAsia="zh-CN"/>
        </w:rPr>
      </w:pPr>
      <w:r w:rsidRPr="00DE5F5A">
        <w:rPr>
          <w:color w:val="002060"/>
          <w:szCs w:val="22"/>
          <w:lang w:eastAsia="zh-CN"/>
        </w:rPr>
        <w:t xml:space="preserve">Avv. Francesco Paoletti – Componente </w:t>
      </w:r>
      <w:bookmarkEnd w:id="9"/>
    </w:p>
    <w:p w14:paraId="7D4544A3" w14:textId="77777777" w:rsidR="00DE5F5A" w:rsidRPr="00DE5F5A" w:rsidRDefault="00DE5F5A" w:rsidP="00DE5F5A">
      <w:pPr>
        <w:pStyle w:val="LndNormale1"/>
        <w:rPr>
          <w:color w:val="002060"/>
        </w:rPr>
      </w:pPr>
    </w:p>
    <w:p w14:paraId="656721B7" w14:textId="77777777" w:rsidR="00DE5F5A" w:rsidRPr="00DE5F5A" w:rsidRDefault="00DE5F5A" w:rsidP="00DE5F5A">
      <w:pPr>
        <w:pStyle w:val="LndNormale1"/>
        <w:rPr>
          <w:color w:val="002060"/>
        </w:rPr>
      </w:pPr>
      <w:r w:rsidRPr="00DE5F5A">
        <w:rPr>
          <w:color w:val="002060"/>
          <w:szCs w:val="22"/>
          <w:lang w:eastAsia="zh-CN"/>
        </w:rPr>
        <w:lastRenderedPageBreak/>
        <w:t xml:space="preserve">nella riunione del </w:t>
      </w:r>
      <w:bookmarkStart w:id="10" w:name="_Hlk152259935"/>
      <w:r w:rsidRPr="00DE5F5A">
        <w:rPr>
          <w:color w:val="002060"/>
          <w:szCs w:val="22"/>
          <w:lang w:eastAsia="zh-CN"/>
        </w:rPr>
        <w:t>04 maggio 2026 tenutasi in modalità telematica,</w:t>
      </w:r>
      <w:r w:rsidRPr="00DE5F5A">
        <w:rPr>
          <w:color w:val="002060"/>
        </w:rPr>
        <w:t xml:space="preserve"> con l’assistenza del Segretario Alver Torresi,</w:t>
      </w:r>
      <w:r w:rsidRPr="00DE5F5A">
        <w:rPr>
          <w:color w:val="002060"/>
          <w:szCs w:val="22"/>
          <w:lang w:eastAsia="zh-CN"/>
        </w:rPr>
        <w:t xml:space="preserve"> ha pronunciato il seguente provvedimento</w:t>
      </w:r>
    </w:p>
    <w:bookmarkEnd w:id="10"/>
    <w:p w14:paraId="4085571A" w14:textId="77777777" w:rsidR="00DE5F5A" w:rsidRPr="00DE5F5A" w:rsidRDefault="00DE5F5A" w:rsidP="00DE5F5A">
      <w:pPr>
        <w:pStyle w:val="LndNormale1"/>
        <w:rPr>
          <w:rFonts w:cs="Arial"/>
          <w:color w:val="002060"/>
          <w:szCs w:val="22"/>
        </w:rPr>
      </w:pPr>
    </w:p>
    <w:p w14:paraId="566B5051" w14:textId="77777777" w:rsidR="00DE5F5A" w:rsidRPr="00DE5F5A" w:rsidRDefault="00DE5F5A" w:rsidP="00DE5F5A">
      <w:pPr>
        <w:pStyle w:val="Titolo"/>
        <w:rPr>
          <w:color w:val="002060"/>
          <w:szCs w:val="22"/>
        </w:rPr>
      </w:pPr>
      <w:r w:rsidRPr="00DE5F5A">
        <w:rPr>
          <w:color w:val="002060"/>
          <w:szCs w:val="22"/>
        </w:rPr>
        <w:t>Procedimento n. 19/TFT 2025/2026</w:t>
      </w:r>
    </w:p>
    <w:p w14:paraId="6DF52564" w14:textId="77777777" w:rsidR="00DE5F5A" w:rsidRPr="00DE5F5A" w:rsidRDefault="00DE5F5A" w:rsidP="00DE5F5A">
      <w:pPr>
        <w:pStyle w:val="Titolo"/>
        <w:rPr>
          <w:b w:val="0"/>
          <w:color w:val="002060"/>
          <w:szCs w:val="22"/>
        </w:rPr>
      </w:pPr>
      <w:r w:rsidRPr="00DE5F5A">
        <w:rPr>
          <w:color w:val="002060"/>
          <w:szCs w:val="22"/>
        </w:rPr>
        <w:t>Dispositivo n. 19/TFT 2025/2026</w:t>
      </w:r>
    </w:p>
    <w:p w14:paraId="70A851BB" w14:textId="77777777" w:rsidR="00DE5F5A" w:rsidRPr="00DE5F5A" w:rsidRDefault="00DE5F5A" w:rsidP="00DE5F5A">
      <w:pPr>
        <w:rPr>
          <w:rFonts w:ascii="Arial" w:hAnsi="Arial" w:cs="Arial"/>
          <w:color w:val="002060"/>
          <w:sz w:val="22"/>
          <w:szCs w:val="22"/>
        </w:rPr>
      </w:pPr>
    </w:p>
    <w:p w14:paraId="04545C10" w14:textId="77777777" w:rsidR="00DE5F5A" w:rsidRPr="00DE5F5A" w:rsidRDefault="00DE5F5A" w:rsidP="00DE5F5A">
      <w:pPr>
        <w:pStyle w:val="Titolo"/>
        <w:jc w:val="both"/>
        <w:rPr>
          <w:color w:val="002060"/>
          <w:szCs w:val="22"/>
        </w:rPr>
      </w:pPr>
      <w:r w:rsidRPr="00DE5F5A">
        <w:rPr>
          <w:b w:val="0"/>
          <w:color w:val="002060"/>
          <w:szCs w:val="22"/>
        </w:rPr>
        <w:t xml:space="preserve">a seguito del deferimento n. </w:t>
      </w:r>
      <w:r w:rsidRPr="00DE5F5A">
        <w:rPr>
          <w:b w:val="0"/>
          <w:bCs/>
          <w:noProof/>
          <w:color w:val="002060"/>
          <w:szCs w:val="22"/>
        </w:rPr>
        <w:t>26583/340pfi25-26PM/pdd del 10 aprile 2026</w:t>
      </w:r>
      <w:r w:rsidRPr="00DE5F5A">
        <w:rPr>
          <w:noProof/>
          <w:color w:val="002060"/>
          <w:szCs w:val="22"/>
        </w:rPr>
        <w:t xml:space="preserve"> </w:t>
      </w:r>
      <w:r w:rsidRPr="00DE5F5A">
        <w:rPr>
          <w:b w:val="0"/>
          <w:color w:val="002060"/>
          <w:szCs w:val="22"/>
        </w:rPr>
        <w:t xml:space="preserve">a carico </w:t>
      </w:r>
      <w:r w:rsidRPr="00DE5F5A">
        <w:rPr>
          <w:b w:val="0"/>
          <w:bCs/>
          <w:iCs/>
          <w:color w:val="002060"/>
          <w:szCs w:val="22"/>
        </w:rPr>
        <w:t>della Società POL.D. SAMBENDETTESE C5 SSDARL</w:t>
      </w:r>
    </w:p>
    <w:p w14:paraId="335C7F4C" w14:textId="77777777" w:rsidR="00DE5F5A" w:rsidRPr="00DE5F5A" w:rsidRDefault="00DE5F5A" w:rsidP="00DE5F5A">
      <w:pPr>
        <w:pStyle w:val="Titolo"/>
        <w:jc w:val="both"/>
        <w:rPr>
          <w:b w:val="0"/>
          <w:color w:val="002060"/>
          <w:szCs w:val="22"/>
        </w:rPr>
      </w:pPr>
      <w:r w:rsidRPr="00DE5F5A">
        <w:rPr>
          <w:b w:val="0"/>
          <w:color w:val="002060"/>
        </w:rPr>
        <w:t>ha pronunciato</w:t>
      </w:r>
      <w:r w:rsidRPr="00DE5F5A">
        <w:rPr>
          <w:b w:val="0"/>
          <w:color w:val="002060"/>
          <w:szCs w:val="22"/>
        </w:rPr>
        <w:t xml:space="preserve"> il seguente</w:t>
      </w:r>
    </w:p>
    <w:p w14:paraId="7E8C43E6" w14:textId="77777777" w:rsidR="00DE5F5A" w:rsidRPr="00DE5F5A" w:rsidRDefault="00DE5F5A" w:rsidP="00DE5F5A">
      <w:pPr>
        <w:pStyle w:val="LndNormale1"/>
        <w:rPr>
          <w:rFonts w:cs="Arial"/>
          <w:b/>
          <w:color w:val="002060"/>
          <w:szCs w:val="22"/>
        </w:rPr>
      </w:pPr>
    </w:p>
    <w:p w14:paraId="6615BEB8" w14:textId="77777777" w:rsidR="00DE5F5A" w:rsidRPr="00DE5F5A" w:rsidRDefault="00DE5F5A" w:rsidP="00DE5F5A">
      <w:pPr>
        <w:pStyle w:val="LndNormale1"/>
        <w:jc w:val="center"/>
        <w:rPr>
          <w:rFonts w:cs="Arial"/>
          <w:b/>
          <w:color w:val="002060"/>
          <w:szCs w:val="22"/>
        </w:rPr>
      </w:pPr>
      <w:r w:rsidRPr="00DE5F5A">
        <w:rPr>
          <w:rFonts w:cs="Arial"/>
          <w:b/>
          <w:color w:val="002060"/>
          <w:szCs w:val="22"/>
        </w:rPr>
        <w:t>DISPOSITIVO</w:t>
      </w:r>
    </w:p>
    <w:p w14:paraId="6B4295E6" w14:textId="77777777" w:rsidR="00DE5F5A" w:rsidRPr="00DE5F5A" w:rsidRDefault="00DE5F5A" w:rsidP="00DE5F5A">
      <w:pPr>
        <w:pStyle w:val="LndNormale1"/>
        <w:jc w:val="center"/>
        <w:rPr>
          <w:rFonts w:cs="Arial"/>
          <w:b/>
          <w:color w:val="002060"/>
          <w:szCs w:val="22"/>
        </w:rPr>
      </w:pPr>
    </w:p>
    <w:p w14:paraId="747D7876" w14:textId="77777777" w:rsidR="00DE5F5A" w:rsidRPr="00DE5F5A" w:rsidRDefault="00DE5F5A" w:rsidP="00DE5F5A">
      <w:pPr>
        <w:jc w:val="center"/>
        <w:rPr>
          <w:rFonts w:ascii="Arial" w:hAnsi="Arial" w:cs="Arial"/>
          <w:color w:val="002060"/>
          <w:sz w:val="22"/>
          <w:szCs w:val="22"/>
        </w:rPr>
      </w:pPr>
      <w:r w:rsidRPr="00DE5F5A">
        <w:rPr>
          <w:rFonts w:ascii="Arial" w:hAnsi="Arial" w:cs="Arial"/>
          <w:color w:val="002060"/>
          <w:sz w:val="22"/>
          <w:szCs w:val="22"/>
        </w:rPr>
        <w:t>P.Q.M.</w:t>
      </w:r>
    </w:p>
    <w:p w14:paraId="0C8333E4"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Il Tribunale Federale Territoriale, visto l’art. 127 CGS, dispone l’applicazione delle seguenti sanzioni:</w:t>
      </w:r>
    </w:p>
    <w:p w14:paraId="206A7065" w14:textId="77777777" w:rsidR="00DE5F5A" w:rsidRPr="00DE5F5A" w:rsidRDefault="00DE5F5A" w:rsidP="00DE5F5A">
      <w:pPr>
        <w:pStyle w:val="Paragrafoelenco"/>
        <w:numPr>
          <w:ilvl w:val="0"/>
          <w:numId w:val="29"/>
        </w:numPr>
        <w:suppressAutoHyphens w:val="0"/>
        <w:overflowPunct/>
        <w:autoSpaceDE/>
        <w:jc w:val="both"/>
        <w:textAlignment w:val="auto"/>
        <w:rPr>
          <w:rFonts w:ascii="Arial" w:hAnsi="Arial" w:cs="Arial"/>
          <w:color w:val="002060"/>
          <w:sz w:val="22"/>
          <w:szCs w:val="22"/>
        </w:rPr>
      </w:pPr>
      <w:r w:rsidRPr="00DE5F5A">
        <w:rPr>
          <w:rFonts w:ascii="Arial" w:hAnsi="Arial" w:cs="Arial"/>
          <w:color w:val="002060"/>
          <w:sz w:val="22"/>
          <w:szCs w:val="22"/>
        </w:rPr>
        <w:t>alla società SAMBENEDETTESE C5 SSDARL l’ammenda di € 534,00 (cinquecentotrentaquattro/00).</w:t>
      </w:r>
    </w:p>
    <w:p w14:paraId="2E669FDE"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 xml:space="preserve">Dichiara la chiusura del procedimento. </w:t>
      </w:r>
    </w:p>
    <w:p w14:paraId="320FE4EF" w14:textId="77777777" w:rsidR="00DE5F5A" w:rsidRPr="00DE5F5A" w:rsidRDefault="00DE5F5A" w:rsidP="00DE5F5A">
      <w:pPr>
        <w:pStyle w:val="LndNormale1"/>
        <w:rPr>
          <w:rFonts w:cs="Arial"/>
          <w:color w:val="002060"/>
          <w:szCs w:val="22"/>
        </w:rPr>
      </w:pPr>
    </w:p>
    <w:p w14:paraId="26CE8423"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Manda alla Segreteria del Comitato Regionale Marche per le comunicazioni e gli adempimenti conseguenti.</w:t>
      </w:r>
    </w:p>
    <w:p w14:paraId="5BAFE7FD" w14:textId="77777777" w:rsidR="00DE5F5A" w:rsidRPr="00DE5F5A" w:rsidRDefault="00DE5F5A" w:rsidP="00DE5F5A">
      <w:pPr>
        <w:rPr>
          <w:rFonts w:ascii="Arial" w:hAnsi="Arial" w:cs="Arial"/>
          <w:color w:val="002060"/>
          <w:sz w:val="22"/>
          <w:szCs w:val="22"/>
        </w:rPr>
      </w:pPr>
    </w:p>
    <w:p w14:paraId="0663B45F" w14:textId="77777777" w:rsidR="00DE5F5A" w:rsidRPr="00DE5F5A" w:rsidRDefault="00DE5F5A" w:rsidP="00DE5F5A">
      <w:pPr>
        <w:pStyle w:val="LndNormale1"/>
        <w:rPr>
          <w:rFonts w:cs="Arial"/>
          <w:color w:val="002060"/>
          <w:szCs w:val="22"/>
        </w:rPr>
      </w:pPr>
      <w:r w:rsidRPr="00DE5F5A">
        <w:rPr>
          <w:rFonts w:cs="Arial"/>
          <w:color w:val="002060"/>
          <w:szCs w:val="22"/>
        </w:rPr>
        <w:t>Così deciso in Ancona, nella sede della FIGC – LND - Comitato Regionale Marche, in data 04 maggio 2026.</w:t>
      </w:r>
    </w:p>
    <w:p w14:paraId="3A0B63B9" w14:textId="77777777" w:rsidR="00DE5F5A" w:rsidRPr="00DE5F5A" w:rsidRDefault="00DE5F5A" w:rsidP="00DE5F5A">
      <w:pPr>
        <w:pStyle w:val="LndNormale1"/>
        <w:rPr>
          <w:color w:val="002060"/>
          <w:szCs w:val="22"/>
          <w:lang w:eastAsia="zh-CN"/>
        </w:rPr>
      </w:pPr>
    </w:p>
    <w:p w14:paraId="61FD876C" w14:textId="77777777" w:rsidR="00DE5F5A" w:rsidRPr="00DE5F5A" w:rsidRDefault="00DE5F5A" w:rsidP="00DE5F5A">
      <w:pPr>
        <w:pStyle w:val="LndNormale1"/>
        <w:rPr>
          <w:color w:val="002060"/>
          <w:szCs w:val="22"/>
          <w:lang w:eastAsia="zh-CN"/>
        </w:rPr>
      </w:pPr>
      <w:r w:rsidRPr="00DE5F5A">
        <w:rPr>
          <w:color w:val="002060"/>
          <w:szCs w:val="22"/>
          <w:lang w:eastAsia="zh-CN"/>
        </w:rPr>
        <w:t xml:space="preserve">                         </w:t>
      </w:r>
    </w:p>
    <w:p w14:paraId="5641248E" w14:textId="77777777" w:rsidR="00DE5F5A" w:rsidRPr="00DE5F5A" w:rsidRDefault="00DE5F5A" w:rsidP="00DE5F5A">
      <w:pPr>
        <w:overflowPunct w:val="0"/>
        <w:autoSpaceDE w:val="0"/>
        <w:adjustRightInd w:val="0"/>
        <w:rPr>
          <w:rFonts w:ascii="Arial" w:hAnsi="Arial" w:cs="Arial"/>
          <w:color w:val="002060"/>
          <w:sz w:val="22"/>
          <w:szCs w:val="22"/>
        </w:rPr>
      </w:pPr>
      <w:r w:rsidRPr="00DE5F5A">
        <w:rPr>
          <w:rFonts w:ascii="Arial" w:hAnsi="Arial" w:cs="Arial"/>
          <w:color w:val="002060"/>
          <w:sz w:val="22"/>
          <w:szCs w:val="22"/>
        </w:rPr>
        <w:t xml:space="preserve">   </w:t>
      </w:r>
      <w:r w:rsidRPr="00DE5F5A">
        <w:rPr>
          <w:rFonts w:ascii="Arial" w:hAnsi="Arial" w:cs="Arial"/>
          <w:color w:val="002060"/>
          <w:sz w:val="22"/>
          <w:szCs w:val="22"/>
        </w:rPr>
        <w:tab/>
      </w:r>
      <w:r w:rsidRPr="00DE5F5A">
        <w:rPr>
          <w:rFonts w:ascii="Arial" w:hAnsi="Arial" w:cs="Arial"/>
          <w:color w:val="002060"/>
          <w:sz w:val="22"/>
          <w:szCs w:val="22"/>
        </w:rPr>
        <w:tab/>
        <w:t xml:space="preserve">                                                                                     Il Presidente e relatore </w:t>
      </w:r>
    </w:p>
    <w:p w14:paraId="1C245220" w14:textId="77777777" w:rsidR="00DE5F5A" w:rsidRPr="00DE5F5A" w:rsidRDefault="00DE5F5A" w:rsidP="00DE5F5A">
      <w:pPr>
        <w:overflowPunct w:val="0"/>
        <w:autoSpaceDE w:val="0"/>
        <w:adjustRightInd w:val="0"/>
        <w:ind w:left="1416"/>
        <w:rPr>
          <w:rFonts w:ascii="Arial" w:hAnsi="Arial" w:cs="Arial"/>
          <w:color w:val="002060"/>
          <w:sz w:val="22"/>
          <w:szCs w:val="22"/>
        </w:rPr>
      </w:pPr>
      <w:r w:rsidRPr="00DE5F5A">
        <w:rPr>
          <w:rFonts w:ascii="Arial" w:hAnsi="Arial" w:cs="Arial"/>
          <w:color w:val="002060"/>
          <w:sz w:val="22"/>
          <w:szCs w:val="22"/>
        </w:rPr>
        <w:t xml:space="preserve">                                                                                           F.to in originale                                                                  </w:t>
      </w:r>
    </w:p>
    <w:p w14:paraId="386F56BD" w14:textId="77777777" w:rsidR="00DE5F5A" w:rsidRPr="00DE5F5A" w:rsidRDefault="00DE5F5A" w:rsidP="00DE5F5A">
      <w:pPr>
        <w:overflowPunct w:val="0"/>
        <w:autoSpaceDE w:val="0"/>
        <w:adjustRightInd w:val="0"/>
        <w:rPr>
          <w:rFonts w:ascii="Arial" w:hAnsi="Arial" w:cs="Arial"/>
          <w:color w:val="002060"/>
          <w:sz w:val="22"/>
          <w:szCs w:val="22"/>
        </w:rPr>
      </w:pPr>
      <w:r w:rsidRPr="00DE5F5A">
        <w:rPr>
          <w:rFonts w:ascii="Arial" w:hAnsi="Arial" w:cs="Arial"/>
          <w:color w:val="002060"/>
          <w:sz w:val="22"/>
          <w:szCs w:val="22"/>
        </w:rPr>
        <w:t xml:space="preserve">                            </w:t>
      </w:r>
      <w:r w:rsidRPr="00DE5F5A">
        <w:rPr>
          <w:rFonts w:ascii="Arial" w:hAnsi="Arial" w:cs="Arial"/>
          <w:color w:val="002060"/>
          <w:sz w:val="22"/>
          <w:szCs w:val="22"/>
        </w:rPr>
        <w:tab/>
        <w:t xml:space="preserve">                                                                                Piero Paciaroni </w:t>
      </w:r>
    </w:p>
    <w:p w14:paraId="225F6495" w14:textId="77777777" w:rsidR="00DE5F5A" w:rsidRPr="00DE5F5A" w:rsidRDefault="00DE5F5A" w:rsidP="00DE5F5A">
      <w:pPr>
        <w:overflowPunct w:val="0"/>
        <w:autoSpaceDE w:val="0"/>
        <w:autoSpaceDN w:val="0"/>
        <w:adjustRightInd w:val="0"/>
        <w:jc w:val="left"/>
        <w:textAlignment w:val="baseline"/>
        <w:rPr>
          <w:rFonts w:ascii="Arial" w:hAnsi="Arial" w:cs="Arial"/>
          <w:b/>
          <w:color w:val="002060"/>
          <w:sz w:val="22"/>
          <w:szCs w:val="22"/>
          <w:u w:val="single"/>
        </w:rPr>
      </w:pPr>
    </w:p>
    <w:p w14:paraId="40A26C64" w14:textId="77777777" w:rsidR="00DE5F5A" w:rsidRPr="00DE5F5A" w:rsidRDefault="00DE5F5A" w:rsidP="00DE5F5A">
      <w:pPr>
        <w:overflowPunct w:val="0"/>
        <w:autoSpaceDE w:val="0"/>
        <w:autoSpaceDN w:val="0"/>
        <w:adjustRightInd w:val="0"/>
        <w:jc w:val="left"/>
        <w:textAlignment w:val="baseline"/>
        <w:rPr>
          <w:rFonts w:ascii="Arial" w:hAnsi="Arial" w:cs="Arial"/>
          <w:color w:val="002060"/>
          <w:sz w:val="22"/>
          <w:szCs w:val="22"/>
        </w:rPr>
      </w:pPr>
      <w:r w:rsidRPr="00DE5F5A">
        <w:rPr>
          <w:rFonts w:ascii="Arial" w:hAnsi="Arial" w:cs="Arial"/>
          <w:b/>
          <w:color w:val="002060"/>
          <w:sz w:val="22"/>
          <w:szCs w:val="22"/>
          <w:u w:val="single"/>
        </w:rPr>
        <w:t>Depositato in Ancona in data 04 maggio 2026</w:t>
      </w:r>
    </w:p>
    <w:p w14:paraId="3224FE03" w14:textId="77777777" w:rsidR="00DE5F5A" w:rsidRPr="00DE5F5A" w:rsidRDefault="00DE5F5A" w:rsidP="00DE5F5A">
      <w:pPr>
        <w:pStyle w:val="LndNormale1"/>
        <w:rPr>
          <w:rFonts w:cs="Arial"/>
          <w:color w:val="002060"/>
          <w:szCs w:val="22"/>
        </w:rPr>
      </w:pPr>
    </w:p>
    <w:p w14:paraId="50319015" w14:textId="77777777" w:rsidR="00DE5F5A" w:rsidRPr="00DE5F5A" w:rsidRDefault="00DE5F5A" w:rsidP="00DE5F5A">
      <w:pPr>
        <w:pStyle w:val="LndNormale1"/>
        <w:rPr>
          <w:rFonts w:cs="Arial"/>
          <w:color w:val="002060"/>
          <w:szCs w:val="22"/>
        </w:rPr>
      </w:pPr>
      <w:r w:rsidRPr="00DE5F5A">
        <w:rPr>
          <w:rFonts w:cs="Arial"/>
          <w:color w:val="002060"/>
          <w:szCs w:val="22"/>
        </w:rPr>
        <w:t xml:space="preserve">                              Il Segretario</w:t>
      </w:r>
    </w:p>
    <w:p w14:paraId="18714B0D" w14:textId="77777777" w:rsidR="00DE5F5A" w:rsidRPr="00DE5F5A" w:rsidRDefault="00DE5F5A" w:rsidP="00DE5F5A">
      <w:pPr>
        <w:pStyle w:val="LndNormale1"/>
        <w:rPr>
          <w:rFonts w:cs="Arial"/>
          <w:color w:val="002060"/>
          <w:szCs w:val="22"/>
        </w:rPr>
      </w:pPr>
      <w:r w:rsidRPr="00DE5F5A">
        <w:rPr>
          <w:rFonts w:cs="Arial"/>
          <w:color w:val="002060"/>
          <w:szCs w:val="22"/>
        </w:rPr>
        <w:t xml:space="preserve">                            F.to in originale</w:t>
      </w:r>
    </w:p>
    <w:p w14:paraId="4D58E7E5" w14:textId="77777777" w:rsidR="00DE5F5A" w:rsidRPr="00DE5F5A" w:rsidRDefault="00DE5F5A" w:rsidP="00DE5F5A">
      <w:pPr>
        <w:pStyle w:val="LndNormale1"/>
        <w:rPr>
          <w:rFonts w:cs="Arial"/>
          <w:color w:val="002060"/>
          <w:szCs w:val="22"/>
        </w:rPr>
      </w:pPr>
      <w:r w:rsidRPr="00DE5F5A">
        <w:rPr>
          <w:rFonts w:cs="Arial"/>
          <w:color w:val="002060"/>
          <w:szCs w:val="22"/>
        </w:rPr>
        <w:t xml:space="preserve">                             Alver Torresi</w:t>
      </w:r>
    </w:p>
    <w:p w14:paraId="66C5228B" w14:textId="77777777" w:rsidR="00DE5F5A" w:rsidRPr="00DE5F5A" w:rsidRDefault="00DE5F5A" w:rsidP="00DE5F5A">
      <w:pPr>
        <w:pStyle w:val="LndNormale1"/>
        <w:rPr>
          <w:rFonts w:cs="Arial"/>
          <w:color w:val="002060"/>
          <w:szCs w:val="22"/>
        </w:rPr>
      </w:pPr>
    </w:p>
    <w:p w14:paraId="33CB0CFB" w14:textId="77777777" w:rsidR="00DE5F5A" w:rsidRPr="00DE5F5A" w:rsidRDefault="00DE5F5A" w:rsidP="00DE5F5A">
      <w:pPr>
        <w:pStyle w:val="LndNormale1"/>
        <w:jc w:val="center"/>
        <w:rPr>
          <w:rFonts w:cs="Arial"/>
          <w:b/>
          <w:bCs/>
          <w:color w:val="002060"/>
          <w:sz w:val="30"/>
          <w:szCs w:val="30"/>
        </w:rPr>
      </w:pPr>
      <w:r w:rsidRPr="00DE5F5A">
        <w:rPr>
          <w:rFonts w:cs="Arial"/>
          <w:b/>
          <w:bCs/>
          <w:color w:val="002060"/>
          <w:sz w:val="30"/>
          <w:szCs w:val="30"/>
        </w:rPr>
        <w:t>*     *     *</w:t>
      </w:r>
    </w:p>
    <w:p w14:paraId="0FBDD4E6" w14:textId="77777777" w:rsidR="00DE5F5A" w:rsidRPr="00DE5F5A" w:rsidRDefault="00DE5F5A" w:rsidP="00DE5F5A">
      <w:pPr>
        <w:pStyle w:val="LndNormale1"/>
        <w:rPr>
          <w:rFonts w:cs="Arial"/>
          <w:color w:val="002060"/>
          <w:szCs w:val="22"/>
        </w:rPr>
      </w:pPr>
    </w:p>
    <w:p w14:paraId="009D3B9F" w14:textId="77777777" w:rsidR="00DE5F5A" w:rsidRPr="00DE5F5A" w:rsidRDefault="00DE5F5A" w:rsidP="00DE5F5A">
      <w:pPr>
        <w:pStyle w:val="Titolo"/>
        <w:rPr>
          <w:color w:val="002060"/>
          <w:szCs w:val="22"/>
        </w:rPr>
      </w:pPr>
      <w:r w:rsidRPr="00DE5F5A">
        <w:rPr>
          <w:color w:val="002060"/>
          <w:szCs w:val="22"/>
        </w:rPr>
        <w:t>Procedimento n. 20/TFT 2025/2026</w:t>
      </w:r>
    </w:p>
    <w:p w14:paraId="2B0501DA" w14:textId="77777777" w:rsidR="00DE5F5A" w:rsidRPr="00DE5F5A" w:rsidRDefault="00DE5F5A" w:rsidP="00DE5F5A">
      <w:pPr>
        <w:pStyle w:val="Titolo"/>
        <w:rPr>
          <w:b w:val="0"/>
          <w:color w:val="002060"/>
          <w:szCs w:val="22"/>
        </w:rPr>
      </w:pPr>
      <w:r w:rsidRPr="00DE5F5A">
        <w:rPr>
          <w:color w:val="002060"/>
          <w:szCs w:val="22"/>
        </w:rPr>
        <w:t>Dispositivo n. 20/TFT 2025/2026</w:t>
      </w:r>
    </w:p>
    <w:p w14:paraId="7A24DFC9" w14:textId="77777777" w:rsidR="00DE5F5A" w:rsidRPr="00DE5F5A" w:rsidRDefault="00DE5F5A" w:rsidP="00DE5F5A">
      <w:pPr>
        <w:rPr>
          <w:rFonts w:ascii="Arial" w:hAnsi="Arial" w:cs="Arial"/>
          <w:color w:val="002060"/>
          <w:sz w:val="22"/>
          <w:szCs w:val="22"/>
        </w:rPr>
      </w:pPr>
    </w:p>
    <w:p w14:paraId="73AA1452" w14:textId="77777777" w:rsidR="00DE5F5A" w:rsidRPr="00DE5F5A" w:rsidRDefault="00DE5F5A" w:rsidP="00DE5F5A">
      <w:pPr>
        <w:pStyle w:val="Titolo"/>
        <w:jc w:val="both"/>
        <w:rPr>
          <w:color w:val="002060"/>
          <w:szCs w:val="22"/>
        </w:rPr>
      </w:pPr>
      <w:r w:rsidRPr="00DE5F5A">
        <w:rPr>
          <w:b w:val="0"/>
          <w:color w:val="002060"/>
          <w:szCs w:val="22"/>
        </w:rPr>
        <w:t xml:space="preserve">a seguito del deferimento n. </w:t>
      </w:r>
      <w:r w:rsidRPr="00DE5F5A">
        <w:rPr>
          <w:b w:val="0"/>
          <w:bCs/>
          <w:noProof/>
          <w:color w:val="002060"/>
          <w:szCs w:val="22"/>
        </w:rPr>
        <w:t>27048/594pfi25-26PM/am del 15 aprile 2026</w:t>
      </w:r>
      <w:r w:rsidRPr="00DE5F5A">
        <w:rPr>
          <w:noProof/>
          <w:color w:val="002060"/>
          <w:szCs w:val="22"/>
        </w:rPr>
        <w:t xml:space="preserve"> </w:t>
      </w:r>
      <w:r w:rsidRPr="00DE5F5A">
        <w:rPr>
          <w:b w:val="0"/>
          <w:color w:val="002060"/>
          <w:szCs w:val="22"/>
        </w:rPr>
        <w:t xml:space="preserve">a carico </w:t>
      </w:r>
      <w:r w:rsidRPr="00DE5F5A">
        <w:rPr>
          <w:b w:val="0"/>
          <w:bCs/>
          <w:color w:val="002060"/>
          <w:szCs w:val="22"/>
        </w:rPr>
        <w:t xml:space="preserve">dei Sigg. </w:t>
      </w:r>
      <w:r w:rsidRPr="00DE5F5A">
        <w:rPr>
          <w:b w:val="0"/>
          <w:bCs/>
          <w:iCs/>
          <w:color w:val="002060"/>
          <w:szCs w:val="22"/>
        </w:rPr>
        <w:t>MANFREDI MARCELLO, MARTELLA VALENTINO, AKINMOLUWA FRANCIS AYOMIDE e della Società A.S.D. FABRIANO</w:t>
      </w:r>
    </w:p>
    <w:p w14:paraId="5EDA7E68" w14:textId="77777777" w:rsidR="00DE5F5A" w:rsidRPr="00DE5F5A" w:rsidRDefault="00DE5F5A" w:rsidP="00DE5F5A">
      <w:pPr>
        <w:pStyle w:val="Titolo"/>
        <w:jc w:val="both"/>
        <w:rPr>
          <w:b w:val="0"/>
          <w:color w:val="002060"/>
          <w:szCs w:val="22"/>
        </w:rPr>
      </w:pPr>
      <w:r w:rsidRPr="00DE5F5A">
        <w:rPr>
          <w:b w:val="0"/>
          <w:color w:val="002060"/>
        </w:rPr>
        <w:t>ha pronunciato</w:t>
      </w:r>
      <w:r w:rsidRPr="00DE5F5A">
        <w:rPr>
          <w:b w:val="0"/>
          <w:color w:val="002060"/>
          <w:szCs w:val="22"/>
        </w:rPr>
        <w:t xml:space="preserve"> il seguente</w:t>
      </w:r>
    </w:p>
    <w:p w14:paraId="7F3035EB" w14:textId="77777777" w:rsidR="00DE5F5A" w:rsidRPr="00DE5F5A" w:rsidRDefault="00DE5F5A" w:rsidP="00DE5F5A">
      <w:pPr>
        <w:pStyle w:val="LndNormale1"/>
        <w:rPr>
          <w:rFonts w:cs="Arial"/>
          <w:b/>
          <w:color w:val="002060"/>
          <w:szCs w:val="22"/>
        </w:rPr>
      </w:pPr>
    </w:p>
    <w:p w14:paraId="779165EA" w14:textId="77777777" w:rsidR="00DE5F5A" w:rsidRPr="00DE5F5A" w:rsidRDefault="00DE5F5A" w:rsidP="00DE5F5A">
      <w:pPr>
        <w:pStyle w:val="LndNormale1"/>
        <w:jc w:val="center"/>
        <w:rPr>
          <w:rFonts w:cs="Arial"/>
          <w:b/>
          <w:color w:val="002060"/>
          <w:szCs w:val="22"/>
        </w:rPr>
      </w:pPr>
      <w:r w:rsidRPr="00DE5F5A">
        <w:rPr>
          <w:rFonts w:cs="Arial"/>
          <w:b/>
          <w:color w:val="002060"/>
          <w:szCs w:val="22"/>
        </w:rPr>
        <w:t>DISPOSITIVO</w:t>
      </w:r>
    </w:p>
    <w:p w14:paraId="1FFFB16E" w14:textId="77777777" w:rsidR="00DE5F5A" w:rsidRPr="00DE5F5A" w:rsidRDefault="00DE5F5A" w:rsidP="00DE5F5A">
      <w:pPr>
        <w:pStyle w:val="LndNormale1"/>
        <w:jc w:val="center"/>
        <w:rPr>
          <w:rFonts w:cs="Arial"/>
          <w:b/>
          <w:color w:val="002060"/>
          <w:szCs w:val="22"/>
        </w:rPr>
      </w:pPr>
    </w:p>
    <w:p w14:paraId="2F468056" w14:textId="77777777" w:rsidR="00DE5F5A" w:rsidRPr="00DE5F5A" w:rsidRDefault="00DE5F5A" w:rsidP="00DE5F5A">
      <w:pPr>
        <w:jc w:val="center"/>
        <w:rPr>
          <w:rFonts w:ascii="Arial" w:hAnsi="Arial" w:cs="Arial"/>
          <w:color w:val="002060"/>
          <w:sz w:val="22"/>
          <w:szCs w:val="22"/>
        </w:rPr>
      </w:pPr>
      <w:r w:rsidRPr="00DE5F5A">
        <w:rPr>
          <w:rFonts w:ascii="Arial" w:hAnsi="Arial" w:cs="Arial"/>
          <w:color w:val="002060"/>
          <w:sz w:val="22"/>
          <w:szCs w:val="22"/>
        </w:rPr>
        <w:t>P.Q.M.</w:t>
      </w:r>
    </w:p>
    <w:p w14:paraId="3EB61FA3"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Il Tribunale Federale Territoriale, visto l’art. 127 CGS, dispone l’applicazione delle seguenti sanzioni:</w:t>
      </w:r>
    </w:p>
    <w:p w14:paraId="6BE87320" w14:textId="77777777" w:rsidR="00DE5F5A" w:rsidRPr="00DE5F5A" w:rsidRDefault="00DE5F5A" w:rsidP="00DE5F5A">
      <w:pPr>
        <w:pStyle w:val="Paragrafoelenco"/>
        <w:numPr>
          <w:ilvl w:val="0"/>
          <w:numId w:val="29"/>
        </w:numPr>
        <w:suppressAutoHyphens w:val="0"/>
        <w:autoSpaceDN w:val="0"/>
        <w:adjustRightInd w:val="0"/>
        <w:contextualSpacing w:val="0"/>
        <w:jc w:val="both"/>
        <w:rPr>
          <w:rFonts w:ascii="Arial" w:hAnsi="Arial" w:cs="Arial"/>
          <w:color w:val="002060"/>
          <w:sz w:val="22"/>
          <w:szCs w:val="22"/>
        </w:rPr>
      </w:pPr>
      <w:r w:rsidRPr="00DE5F5A">
        <w:rPr>
          <w:rFonts w:ascii="Arial" w:hAnsi="Arial" w:cs="Arial"/>
          <w:color w:val="002060"/>
          <w:sz w:val="22"/>
          <w:szCs w:val="22"/>
        </w:rPr>
        <w:lastRenderedPageBreak/>
        <w:t>al sig. MANFREDI MARCELLO l’inibizione per n° 100 (cento) giorni;</w:t>
      </w:r>
    </w:p>
    <w:p w14:paraId="4F957455" w14:textId="77777777" w:rsidR="00DE5F5A" w:rsidRPr="00DE5F5A" w:rsidRDefault="00DE5F5A" w:rsidP="00DE5F5A">
      <w:pPr>
        <w:pStyle w:val="Paragrafoelenco"/>
        <w:numPr>
          <w:ilvl w:val="0"/>
          <w:numId w:val="29"/>
        </w:numPr>
        <w:suppressAutoHyphens w:val="0"/>
        <w:autoSpaceDN w:val="0"/>
        <w:adjustRightInd w:val="0"/>
        <w:contextualSpacing w:val="0"/>
        <w:jc w:val="both"/>
        <w:rPr>
          <w:rFonts w:ascii="Arial" w:hAnsi="Arial" w:cs="Arial"/>
          <w:color w:val="002060"/>
          <w:sz w:val="22"/>
          <w:szCs w:val="22"/>
        </w:rPr>
      </w:pPr>
      <w:r w:rsidRPr="00DE5F5A">
        <w:rPr>
          <w:rFonts w:ascii="Arial" w:hAnsi="Arial" w:cs="Arial"/>
          <w:color w:val="002060"/>
          <w:sz w:val="22"/>
          <w:szCs w:val="22"/>
        </w:rPr>
        <w:t>al sig. MARTELLA VALENTINO l’inibizione per 80 (ottanta) giorni;</w:t>
      </w:r>
    </w:p>
    <w:p w14:paraId="339CB553" w14:textId="77777777" w:rsidR="00DE5F5A" w:rsidRPr="00DE5F5A" w:rsidRDefault="00DE5F5A" w:rsidP="00DE5F5A">
      <w:pPr>
        <w:pStyle w:val="Paragrafoelenco"/>
        <w:numPr>
          <w:ilvl w:val="0"/>
          <w:numId w:val="29"/>
        </w:numPr>
        <w:suppressAutoHyphens w:val="0"/>
        <w:autoSpaceDN w:val="0"/>
        <w:adjustRightInd w:val="0"/>
        <w:contextualSpacing w:val="0"/>
        <w:jc w:val="both"/>
        <w:rPr>
          <w:rFonts w:ascii="Arial" w:hAnsi="Arial" w:cs="Arial"/>
          <w:color w:val="002060"/>
          <w:sz w:val="22"/>
          <w:szCs w:val="22"/>
        </w:rPr>
      </w:pPr>
      <w:r w:rsidRPr="00DE5F5A">
        <w:rPr>
          <w:rFonts w:ascii="Arial" w:hAnsi="Arial" w:cs="Arial"/>
          <w:color w:val="002060"/>
          <w:sz w:val="22"/>
          <w:szCs w:val="22"/>
        </w:rPr>
        <w:t>al calciatore AKINMOLUWA FRANCIS AYOMIDE la squalifica per 3 gare da scontarsi in gare ufficiali;</w:t>
      </w:r>
    </w:p>
    <w:p w14:paraId="1DE4FFD4" w14:textId="77777777" w:rsidR="00DE5F5A" w:rsidRPr="00DE5F5A" w:rsidRDefault="00DE5F5A" w:rsidP="00DE5F5A">
      <w:pPr>
        <w:pStyle w:val="Paragrafoelenco"/>
        <w:numPr>
          <w:ilvl w:val="0"/>
          <w:numId w:val="29"/>
        </w:numPr>
        <w:suppressAutoHyphens w:val="0"/>
        <w:overflowPunct/>
        <w:autoSpaceDE/>
        <w:jc w:val="both"/>
        <w:textAlignment w:val="auto"/>
        <w:rPr>
          <w:rFonts w:ascii="Arial" w:hAnsi="Arial" w:cs="Arial"/>
          <w:color w:val="002060"/>
          <w:sz w:val="22"/>
          <w:szCs w:val="22"/>
        </w:rPr>
      </w:pPr>
      <w:r w:rsidRPr="00DE5F5A">
        <w:rPr>
          <w:rFonts w:ascii="Arial" w:hAnsi="Arial" w:cs="Arial"/>
          <w:color w:val="002060"/>
          <w:sz w:val="22"/>
          <w:szCs w:val="22"/>
        </w:rPr>
        <w:t>alla società A.S.D. FABRIANO l’ammenda di € 266,00 (duecentosessantasei/00) e 2 (due) punti di penalizzazione da scontarsi nel Campionato di Terza Catagoria per la Stagione Sportiva 2026/2027.</w:t>
      </w:r>
    </w:p>
    <w:p w14:paraId="75373736"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 xml:space="preserve">Dichiara la chiusura del procedimento. </w:t>
      </w:r>
    </w:p>
    <w:p w14:paraId="624E1298" w14:textId="77777777" w:rsidR="00DE5F5A" w:rsidRPr="00DE5F5A" w:rsidRDefault="00DE5F5A" w:rsidP="00DE5F5A">
      <w:pPr>
        <w:pStyle w:val="Paragrafoelenco"/>
        <w:adjustRightInd w:val="0"/>
        <w:jc w:val="both"/>
        <w:rPr>
          <w:rFonts w:cs="Arial"/>
          <w:color w:val="002060"/>
          <w:szCs w:val="22"/>
        </w:rPr>
      </w:pPr>
    </w:p>
    <w:p w14:paraId="682C3459" w14:textId="77777777" w:rsidR="00DE5F5A" w:rsidRPr="00DE5F5A" w:rsidRDefault="00DE5F5A" w:rsidP="00DE5F5A">
      <w:pPr>
        <w:rPr>
          <w:rFonts w:ascii="Arial" w:hAnsi="Arial" w:cs="Arial"/>
          <w:color w:val="002060"/>
          <w:sz w:val="22"/>
          <w:szCs w:val="22"/>
        </w:rPr>
      </w:pPr>
      <w:r w:rsidRPr="00DE5F5A">
        <w:rPr>
          <w:rFonts w:ascii="Arial" w:hAnsi="Arial" w:cs="Arial"/>
          <w:color w:val="002060"/>
          <w:sz w:val="22"/>
          <w:szCs w:val="22"/>
        </w:rPr>
        <w:t>Manda alla Segreteria del Comitato Regionale Marche per le comunicazioni e gli adempimenti conseguenti.</w:t>
      </w:r>
    </w:p>
    <w:p w14:paraId="02E12017" w14:textId="77777777" w:rsidR="00DE5F5A" w:rsidRPr="00DE5F5A" w:rsidRDefault="00DE5F5A" w:rsidP="00DE5F5A">
      <w:pPr>
        <w:rPr>
          <w:rFonts w:ascii="Arial" w:hAnsi="Arial" w:cs="Arial"/>
          <w:color w:val="002060"/>
          <w:sz w:val="22"/>
          <w:szCs w:val="22"/>
        </w:rPr>
      </w:pPr>
    </w:p>
    <w:p w14:paraId="1198B919" w14:textId="77777777" w:rsidR="00DE5F5A" w:rsidRPr="00DE5F5A" w:rsidRDefault="00DE5F5A" w:rsidP="00DE5F5A">
      <w:pPr>
        <w:pStyle w:val="LndNormale1"/>
        <w:rPr>
          <w:rFonts w:cs="Arial"/>
          <w:color w:val="002060"/>
          <w:szCs w:val="22"/>
        </w:rPr>
      </w:pPr>
      <w:r w:rsidRPr="00DE5F5A">
        <w:rPr>
          <w:rFonts w:cs="Arial"/>
          <w:color w:val="002060"/>
          <w:szCs w:val="22"/>
        </w:rPr>
        <w:t>Così deciso in Ancona, nella sede della FIGC – LND - Comitato Regionale Marche, in data 04 maggio 2026.</w:t>
      </w:r>
    </w:p>
    <w:p w14:paraId="2B01A40A" w14:textId="77777777" w:rsidR="00DE5F5A" w:rsidRPr="00DE5F5A" w:rsidRDefault="00DE5F5A" w:rsidP="00DE5F5A">
      <w:pPr>
        <w:pStyle w:val="LndNormale1"/>
        <w:rPr>
          <w:color w:val="002060"/>
          <w:szCs w:val="22"/>
          <w:lang w:eastAsia="zh-CN"/>
        </w:rPr>
      </w:pPr>
    </w:p>
    <w:p w14:paraId="78FEE7B3" w14:textId="77777777" w:rsidR="00DE5F5A" w:rsidRPr="00DE5F5A" w:rsidRDefault="00DE5F5A" w:rsidP="00DE5F5A">
      <w:pPr>
        <w:pStyle w:val="LndNormale1"/>
        <w:rPr>
          <w:color w:val="002060"/>
          <w:szCs w:val="22"/>
          <w:lang w:eastAsia="zh-CN"/>
        </w:rPr>
      </w:pPr>
      <w:r w:rsidRPr="00DE5F5A">
        <w:rPr>
          <w:color w:val="002060"/>
          <w:szCs w:val="22"/>
          <w:lang w:eastAsia="zh-CN"/>
        </w:rPr>
        <w:t xml:space="preserve">                         </w:t>
      </w:r>
    </w:p>
    <w:p w14:paraId="660BB696" w14:textId="77777777" w:rsidR="00DE5F5A" w:rsidRPr="00DE5F5A" w:rsidRDefault="00DE5F5A" w:rsidP="00DE5F5A">
      <w:pPr>
        <w:pStyle w:val="LndNormale1"/>
        <w:rPr>
          <w:color w:val="002060"/>
        </w:rPr>
      </w:pPr>
      <w:r w:rsidRPr="00DE5F5A">
        <w:rPr>
          <w:color w:val="002060"/>
          <w:szCs w:val="22"/>
          <w:lang w:eastAsia="zh-CN"/>
        </w:rPr>
        <w:t xml:space="preserve">                           Il Relatore                                                                          Il Presidente  </w:t>
      </w:r>
    </w:p>
    <w:p w14:paraId="6A687C5F" w14:textId="77777777" w:rsidR="00DE5F5A" w:rsidRPr="00DE5F5A" w:rsidRDefault="00DE5F5A" w:rsidP="00DE5F5A">
      <w:pPr>
        <w:pStyle w:val="LndNormale1"/>
        <w:rPr>
          <w:color w:val="002060"/>
        </w:rPr>
      </w:pPr>
      <w:r w:rsidRPr="00DE5F5A">
        <w:rPr>
          <w:color w:val="002060"/>
          <w:szCs w:val="22"/>
          <w:lang w:eastAsia="zh-CN"/>
        </w:rPr>
        <w:t xml:space="preserve">                        F.to in originale                                                                   F.to in originale</w:t>
      </w:r>
    </w:p>
    <w:p w14:paraId="45782739" w14:textId="77777777" w:rsidR="00DE5F5A" w:rsidRPr="00DE5F5A" w:rsidRDefault="00DE5F5A" w:rsidP="00DE5F5A">
      <w:pPr>
        <w:pStyle w:val="LndNormale1"/>
        <w:rPr>
          <w:color w:val="002060"/>
        </w:rPr>
      </w:pPr>
      <w:r w:rsidRPr="00DE5F5A">
        <w:rPr>
          <w:color w:val="002060"/>
          <w:szCs w:val="22"/>
          <w:lang w:eastAsia="zh-CN"/>
        </w:rPr>
        <w:t xml:space="preserve">              Lorenzo Casagrande Albano                                                        Piero Paciaroni     </w:t>
      </w:r>
    </w:p>
    <w:p w14:paraId="2D857FF6" w14:textId="77777777" w:rsidR="00DE5F5A" w:rsidRPr="00DE5F5A" w:rsidRDefault="00DE5F5A" w:rsidP="00DE5F5A">
      <w:pPr>
        <w:overflowPunct w:val="0"/>
        <w:autoSpaceDE w:val="0"/>
        <w:autoSpaceDN w:val="0"/>
        <w:adjustRightInd w:val="0"/>
        <w:jc w:val="left"/>
        <w:textAlignment w:val="baseline"/>
        <w:rPr>
          <w:rFonts w:ascii="Arial" w:hAnsi="Arial" w:cs="Arial"/>
          <w:b/>
          <w:color w:val="002060"/>
          <w:sz w:val="22"/>
          <w:szCs w:val="22"/>
          <w:u w:val="single"/>
        </w:rPr>
      </w:pPr>
    </w:p>
    <w:p w14:paraId="758ADA6E" w14:textId="77777777" w:rsidR="00DE5F5A" w:rsidRPr="00DE5F5A" w:rsidRDefault="00DE5F5A" w:rsidP="00DE5F5A">
      <w:pPr>
        <w:overflowPunct w:val="0"/>
        <w:autoSpaceDE w:val="0"/>
        <w:autoSpaceDN w:val="0"/>
        <w:adjustRightInd w:val="0"/>
        <w:jc w:val="left"/>
        <w:textAlignment w:val="baseline"/>
        <w:rPr>
          <w:rFonts w:ascii="Arial" w:hAnsi="Arial" w:cs="Arial"/>
          <w:color w:val="002060"/>
          <w:sz w:val="22"/>
          <w:szCs w:val="22"/>
        </w:rPr>
      </w:pPr>
      <w:r w:rsidRPr="00DE5F5A">
        <w:rPr>
          <w:rFonts w:ascii="Arial" w:hAnsi="Arial" w:cs="Arial"/>
          <w:b/>
          <w:color w:val="002060"/>
          <w:sz w:val="22"/>
          <w:szCs w:val="22"/>
          <w:u w:val="single"/>
        </w:rPr>
        <w:t>Depositato in Ancona in data 04 maggio 2026</w:t>
      </w:r>
    </w:p>
    <w:p w14:paraId="6AEA9489" w14:textId="77777777" w:rsidR="00DE5F5A" w:rsidRPr="00DE5F5A" w:rsidRDefault="00DE5F5A" w:rsidP="00DE5F5A">
      <w:pPr>
        <w:pStyle w:val="LndNormale1"/>
        <w:rPr>
          <w:rFonts w:cs="Arial"/>
          <w:color w:val="002060"/>
          <w:szCs w:val="22"/>
        </w:rPr>
      </w:pPr>
    </w:p>
    <w:p w14:paraId="44513F3C" w14:textId="77777777" w:rsidR="00DE5F5A" w:rsidRPr="00DE5F5A" w:rsidRDefault="00DE5F5A" w:rsidP="00DE5F5A">
      <w:pPr>
        <w:pStyle w:val="LndNormale1"/>
        <w:rPr>
          <w:rFonts w:cs="Arial"/>
          <w:color w:val="002060"/>
          <w:szCs w:val="22"/>
        </w:rPr>
      </w:pPr>
      <w:r w:rsidRPr="00DE5F5A">
        <w:rPr>
          <w:rFonts w:cs="Arial"/>
          <w:color w:val="002060"/>
          <w:szCs w:val="22"/>
        </w:rPr>
        <w:t xml:space="preserve">                              Il Segretario</w:t>
      </w:r>
    </w:p>
    <w:p w14:paraId="7BF3B730" w14:textId="77777777" w:rsidR="00DE5F5A" w:rsidRPr="00DE5F5A" w:rsidRDefault="00DE5F5A" w:rsidP="00DE5F5A">
      <w:pPr>
        <w:pStyle w:val="LndNormale1"/>
        <w:rPr>
          <w:rFonts w:cs="Arial"/>
          <w:color w:val="002060"/>
          <w:szCs w:val="22"/>
        </w:rPr>
      </w:pPr>
      <w:r w:rsidRPr="00DE5F5A">
        <w:rPr>
          <w:rFonts w:cs="Arial"/>
          <w:color w:val="002060"/>
          <w:szCs w:val="22"/>
        </w:rPr>
        <w:t xml:space="preserve">                            F.to in originale</w:t>
      </w:r>
    </w:p>
    <w:p w14:paraId="4FC796D6" w14:textId="77777777" w:rsidR="00DE5F5A" w:rsidRPr="00DE5F5A" w:rsidRDefault="00DE5F5A" w:rsidP="00DE5F5A">
      <w:pPr>
        <w:pStyle w:val="LndNormale1"/>
        <w:rPr>
          <w:rFonts w:cs="Arial"/>
          <w:color w:val="002060"/>
          <w:szCs w:val="22"/>
        </w:rPr>
      </w:pPr>
      <w:r w:rsidRPr="00DE5F5A">
        <w:rPr>
          <w:rFonts w:cs="Arial"/>
          <w:color w:val="002060"/>
          <w:szCs w:val="22"/>
        </w:rPr>
        <w:t xml:space="preserve">                             Alver Torresi</w:t>
      </w:r>
    </w:p>
    <w:p w14:paraId="17CB9F8F" w14:textId="77777777" w:rsidR="00DE5F5A" w:rsidRPr="00130C53" w:rsidRDefault="00DE5F5A" w:rsidP="00B03AAA">
      <w:pPr>
        <w:rPr>
          <w:rFonts w:ascii="Arial" w:hAnsi="Arial" w:cs="Arial"/>
          <w:color w:val="002060"/>
          <w:sz w:val="22"/>
          <w:szCs w:val="22"/>
          <w:lang w:eastAsia="en-US"/>
        </w:rPr>
      </w:pPr>
    </w:p>
    <w:p w14:paraId="5BF83CA7" w14:textId="77777777" w:rsidR="00DE5F5A" w:rsidRDefault="00DE5F5A" w:rsidP="00DE5F5A">
      <w:pPr>
        <w:pStyle w:val="TITOLOCAMPIONATO"/>
        <w:shd w:val="clear" w:color="auto" w:fill="002060"/>
        <w:spacing w:before="0" w:beforeAutospacing="0" w:after="0" w:afterAutospacing="0"/>
      </w:pPr>
      <w:r>
        <w:rPr>
          <w:color w:val="FFFFFF"/>
        </w:rPr>
        <w:t>CORTE SPORTIVA D’APPELLO TERRITORIALE</w:t>
      </w:r>
    </w:p>
    <w:p w14:paraId="5D3BBE31" w14:textId="77777777" w:rsidR="00DE5F5A" w:rsidRPr="00DE5F5A" w:rsidRDefault="00DE5F5A" w:rsidP="00DE5F5A">
      <w:pPr>
        <w:pStyle w:val="Titolo"/>
        <w:jc w:val="both"/>
        <w:rPr>
          <w:b w:val="0"/>
          <w:color w:val="002060"/>
          <w:szCs w:val="22"/>
        </w:rPr>
      </w:pPr>
    </w:p>
    <w:p w14:paraId="57FC4161" w14:textId="77777777" w:rsidR="00DE5F5A" w:rsidRPr="00DE5F5A" w:rsidRDefault="00DE5F5A" w:rsidP="00DE5F5A">
      <w:pPr>
        <w:pStyle w:val="LndNormale1"/>
        <w:rPr>
          <w:color w:val="002060"/>
        </w:rPr>
      </w:pPr>
      <w:r w:rsidRPr="00DE5F5A">
        <w:rPr>
          <w:color w:val="002060"/>
          <w:szCs w:val="22"/>
          <w:lang w:eastAsia="zh-CN"/>
        </w:rPr>
        <w:t>La Corte Sportiva d’Appello Territoriale presso il Comitato Regionale Marche, composta da</w:t>
      </w:r>
    </w:p>
    <w:p w14:paraId="03650F71" w14:textId="77777777" w:rsidR="00DE5F5A" w:rsidRPr="00DE5F5A" w:rsidRDefault="00DE5F5A" w:rsidP="00DE5F5A">
      <w:pPr>
        <w:pStyle w:val="LndNormale1"/>
        <w:rPr>
          <w:color w:val="002060"/>
          <w:szCs w:val="22"/>
          <w:lang w:eastAsia="zh-CN"/>
        </w:rPr>
      </w:pPr>
      <w:r w:rsidRPr="00DE5F5A">
        <w:rPr>
          <w:color w:val="002060"/>
          <w:szCs w:val="22"/>
          <w:lang w:eastAsia="zh-CN"/>
        </w:rPr>
        <w:t>Avv. Piero Paciaroni – Presidente</w:t>
      </w:r>
    </w:p>
    <w:p w14:paraId="570E166D" w14:textId="77777777" w:rsidR="00DE5F5A" w:rsidRPr="00DE5F5A" w:rsidRDefault="00DE5F5A" w:rsidP="00DE5F5A">
      <w:pPr>
        <w:pStyle w:val="LndNormale1"/>
        <w:rPr>
          <w:color w:val="002060"/>
        </w:rPr>
      </w:pPr>
      <w:r w:rsidRPr="00DE5F5A">
        <w:rPr>
          <w:color w:val="002060"/>
          <w:szCs w:val="22"/>
          <w:lang w:eastAsia="zh-CN"/>
        </w:rPr>
        <w:t>Avv. Francesco Scaloni – Componente</w:t>
      </w:r>
    </w:p>
    <w:p w14:paraId="527F2C29" w14:textId="77777777" w:rsidR="00DE5F5A" w:rsidRPr="00DE5F5A" w:rsidRDefault="00DE5F5A" w:rsidP="00DE5F5A">
      <w:pPr>
        <w:pStyle w:val="LndNormale1"/>
        <w:rPr>
          <w:color w:val="002060"/>
          <w:szCs w:val="22"/>
          <w:lang w:eastAsia="zh-CN"/>
        </w:rPr>
      </w:pPr>
      <w:r w:rsidRPr="00DE5F5A">
        <w:rPr>
          <w:color w:val="002060"/>
          <w:szCs w:val="22"/>
          <w:lang w:eastAsia="zh-CN"/>
        </w:rPr>
        <w:t>Dott. Lorenzo Casagrande Albano – Componente</w:t>
      </w:r>
    </w:p>
    <w:p w14:paraId="73CE158E" w14:textId="77777777" w:rsidR="00DE5F5A" w:rsidRPr="00DE5F5A" w:rsidRDefault="00DE5F5A" w:rsidP="00DE5F5A">
      <w:pPr>
        <w:pStyle w:val="LndNormale1"/>
        <w:rPr>
          <w:color w:val="002060"/>
        </w:rPr>
      </w:pPr>
      <w:r w:rsidRPr="00DE5F5A">
        <w:rPr>
          <w:color w:val="002060"/>
          <w:szCs w:val="22"/>
          <w:lang w:eastAsia="zh-CN"/>
        </w:rPr>
        <w:t>Avv. Francesco Paoletti – Componente</w:t>
      </w:r>
    </w:p>
    <w:p w14:paraId="441DE1AC" w14:textId="77777777" w:rsidR="00DE5F5A" w:rsidRPr="00DE5F5A" w:rsidRDefault="00DE5F5A" w:rsidP="00DE5F5A">
      <w:pPr>
        <w:pStyle w:val="LndNormale1"/>
        <w:rPr>
          <w:color w:val="002060"/>
        </w:rPr>
      </w:pPr>
    </w:p>
    <w:p w14:paraId="49674B57" w14:textId="77777777" w:rsidR="00DE5F5A" w:rsidRPr="00DE5F5A" w:rsidRDefault="00DE5F5A" w:rsidP="00DE5F5A">
      <w:pPr>
        <w:pStyle w:val="LndNormale1"/>
        <w:rPr>
          <w:color w:val="002060"/>
        </w:rPr>
      </w:pPr>
      <w:r w:rsidRPr="00DE5F5A">
        <w:rPr>
          <w:color w:val="002060"/>
          <w:szCs w:val="22"/>
          <w:lang w:eastAsia="zh-CN"/>
        </w:rPr>
        <w:t>nella riunione del 04 maggio 2026,</w:t>
      </w:r>
      <w:r w:rsidRPr="00DE5F5A">
        <w:rPr>
          <w:color w:val="002060"/>
        </w:rPr>
        <w:t xml:space="preserve"> tenutasi in modalità telematica con l’assistenza del Segretario Alver Torresi,</w:t>
      </w:r>
      <w:r w:rsidRPr="00DE5F5A">
        <w:rPr>
          <w:color w:val="002060"/>
          <w:szCs w:val="22"/>
          <w:lang w:eastAsia="zh-CN"/>
        </w:rPr>
        <w:t xml:space="preserve"> ha pronunciato le seguenti decisioni</w:t>
      </w:r>
    </w:p>
    <w:p w14:paraId="1AC229DD" w14:textId="77777777" w:rsidR="00DE5F5A" w:rsidRPr="00DE5F5A" w:rsidRDefault="00DE5F5A" w:rsidP="00DE5F5A">
      <w:pPr>
        <w:pStyle w:val="LndNormale1"/>
        <w:rPr>
          <w:color w:val="002060"/>
          <w:szCs w:val="22"/>
        </w:rPr>
      </w:pPr>
    </w:p>
    <w:p w14:paraId="25CCD449" w14:textId="77777777" w:rsidR="00DE5F5A" w:rsidRPr="00DE5F5A" w:rsidRDefault="00DE5F5A" w:rsidP="00DE5F5A">
      <w:pPr>
        <w:pStyle w:val="LndNormale1"/>
        <w:jc w:val="center"/>
        <w:rPr>
          <w:color w:val="002060"/>
        </w:rPr>
      </w:pPr>
      <w:r w:rsidRPr="00DE5F5A">
        <w:rPr>
          <w:b/>
          <w:color w:val="002060"/>
          <w:szCs w:val="22"/>
          <w:lang w:eastAsia="zh-CN"/>
        </w:rPr>
        <w:t>Reclamo n. 73/CSAT 2025/2026</w:t>
      </w:r>
    </w:p>
    <w:p w14:paraId="3DF8B58F" w14:textId="77777777" w:rsidR="00DE5F5A" w:rsidRPr="00DE5F5A" w:rsidRDefault="00DE5F5A" w:rsidP="00DE5F5A">
      <w:pPr>
        <w:pStyle w:val="LndNormale1"/>
        <w:jc w:val="center"/>
        <w:rPr>
          <w:color w:val="002060"/>
        </w:rPr>
      </w:pPr>
      <w:r w:rsidRPr="00DE5F5A">
        <w:rPr>
          <w:b/>
          <w:color w:val="002060"/>
          <w:szCs w:val="22"/>
          <w:lang w:eastAsia="zh-CN"/>
        </w:rPr>
        <w:t>Dispositivo n. 73/CSAT 2025/2026</w:t>
      </w:r>
    </w:p>
    <w:p w14:paraId="0959FBE7" w14:textId="77777777" w:rsidR="00DE5F5A" w:rsidRPr="00DE5F5A" w:rsidRDefault="00DE5F5A" w:rsidP="00DE5F5A">
      <w:pPr>
        <w:pStyle w:val="LndNormale1"/>
        <w:rPr>
          <w:color w:val="002060"/>
          <w:szCs w:val="22"/>
          <w:lang w:eastAsia="zh-CN"/>
        </w:rPr>
      </w:pPr>
    </w:p>
    <w:p w14:paraId="5C21954C" w14:textId="77777777" w:rsidR="00DE5F5A" w:rsidRPr="00DE5F5A" w:rsidRDefault="00DE5F5A" w:rsidP="00DE5F5A">
      <w:pPr>
        <w:pStyle w:val="LndNormale1"/>
        <w:rPr>
          <w:color w:val="002060"/>
          <w:szCs w:val="22"/>
          <w:lang w:eastAsia="zh-CN"/>
        </w:rPr>
      </w:pPr>
      <w:r w:rsidRPr="00DE5F5A">
        <w:rPr>
          <w:color w:val="002060"/>
          <w:szCs w:val="22"/>
          <w:lang w:eastAsia="zh-CN"/>
        </w:rPr>
        <w:t>a seguito del reclamo n° 73 promosso dalla società A.S.D. VENAROTTESE 2022 in data 20/04/2026 avverso la sanzione dell’ammenda di Euro 350,00 (trecentocinquanta/00) applicata dal Giudice Sportivo Territoriale del Comitato Provinciale di Ascoli Piceno con delibera pubblicata sul C.U. n° 95 del 15/04/2026, ha emesso il seguente</w:t>
      </w:r>
    </w:p>
    <w:p w14:paraId="0F697049" w14:textId="77777777" w:rsidR="00DE5F5A" w:rsidRPr="00DE5F5A" w:rsidRDefault="00DE5F5A" w:rsidP="00DE5F5A">
      <w:pPr>
        <w:pStyle w:val="LndNormale1"/>
        <w:rPr>
          <w:color w:val="002060"/>
          <w:szCs w:val="22"/>
          <w:lang w:eastAsia="zh-CN"/>
        </w:rPr>
      </w:pPr>
    </w:p>
    <w:p w14:paraId="5B0554AB" w14:textId="77777777" w:rsidR="00DE5F5A" w:rsidRPr="00DE5F5A" w:rsidRDefault="00DE5F5A" w:rsidP="00DE5F5A">
      <w:pPr>
        <w:pStyle w:val="LndNormale1"/>
        <w:jc w:val="center"/>
        <w:rPr>
          <w:color w:val="002060"/>
        </w:rPr>
      </w:pPr>
      <w:r w:rsidRPr="00DE5F5A">
        <w:rPr>
          <w:b/>
          <w:bCs/>
          <w:color w:val="002060"/>
          <w:szCs w:val="22"/>
          <w:lang w:eastAsia="zh-CN"/>
        </w:rPr>
        <w:t>DISPOSITIVO</w:t>
      </w:r>
    </w:p>
    <w:p w14:paraId="768E0E24" w14:textId="77777777" w:rsidR="00DE5F5A" w:rsidRPr="00DE5F5A" w:rsidRDefault="00DE5F5A" w:rsidP="00DE5F5A">
      <w:pPr>
        <w:pStyle w:val="LndNormale1"/>
        <w:jc w:val="center"/>
        <w:rPr>
          <w:bCs/>
          <w:color w:val="002060"/>
          <w:szCs w:val="22"/>
          <w:lang w:eastAsia="zh-CN"/>
        </w:rPr>
      </w:pPr>
    </w:p>
    <w:p w14:paraId="42C17C1B" w14:textId="77777777" w:rsidR="00DE5F5A" w:rsidRPr="00DE5F5A" w:rsidRDefault="00DE5F5A" w:rsidP="00DE5F5A">
      <w:pPr>
        <w:pStyle w:val="LndNormale1"/>
        <w:jc w:val="center"/>
        <w:rPr>
          <w:color w:val="002060"/>
        </w:rPr>
      </w:pPr>
      <w:r w:rsidRPr="00DE5F5A">
        <w:rPr>
          <w:bCs/>
          <w:color w:val="002060"/>
          <w:szCs w:val="22"/>
          <w:lang w:eastAsia="zh-CN"/>
        </w:rPr>
        <w:t>P.Q.M.</w:t>
      </w:r>
    </w:p>
    <w:p w14:paraId="13C2E98F" w14:textId="77777777" w:rsidR="00DE5F5A" w:rsidRPr="00DE5F5A" w:rsidRDefault="00DE5F5A" w:rsidP="00DE5F5A">
      <w:pPr>
        <w:rPr>
          <w:rFonts w:ascii="Arial" w:hAnsi="Arial" w:cs="Arial"/>
          <w:color w:val="002060"/>
          <w:sz w:val="22"/>
          <w:szCs w:val="22"/>
          <w:lang w:eastAsia="zh-CN"/>
        </w:rPr>
      </w:pPr>
      <w:r w:rsidRPr="00DE5F5A">
        <w:rPr>
          <w:rFonts w:ascii="Arial" w:hAnsi="Arial" w:cs="Arial"/>
          <w:color w:val="002060"/>
          <w:sz w:val="22"/>
          <w:szCs w:val="22"/>
        </w:rPr>
        <w:lastRenderedPageBreak/>
        <w:t xml:space="preserve">la Corte Sportiva d’Appello Territoriale, definitivamente pronunciando, dichiara inammissibile il reclamo come sopra proposto dalla </w:t>
      </w:r>
      <w:r w:rsidRPr="00DE5F5A">
        <w:rPr>
          <w:rFonts w:ascii="Arial" w:hAnsi="Arial" w:cs="Arial"/>
          <w:color w:val="002060"/>
          <w:sz w:val="22"/>
          <w:szCs w:val="22"/>
          <w:lang w:eastAsia="zh-CN"/>
        </w:rPr>
        <w:t>A.S.D. VENAROTTESE 2022.</w:t>
      </w:r>
    </w:p>
    <w:p w14:paraId="3786CCF2" w14:textId="77777777" w:rsidR="00DE5F5A" w:rsidRPr="00DE5F5A" w:rsidRDefault="00DE5F5A" w:rsidP="00DE5F5A">
      <w:pPr>
        <w:rPr>
          <w:rFonts w:ascii="Arial" w:hAnsi="Arial" w:cs="Arial"/>
          <w:color w:val="002060"/>
          <w:sz w:val="22"/>
          <w:szCs w:val="22"/>
          <w:lang w:eastAsia="zh-CN"/>
        </w:rPr>
      </w:pPr>
    </w:p>
    <w:p w14:paraId="49712A05" w14:textId="77777777" w:rsidR="00DE5F5A" w:rsidRPr="00DE5F5A" w:rsidRDefault="00DE5F5A" w:rsidP="00DE5F5A">
      <w:pPr>
        <w:pStyle w:val="LndNormale1"/>
        <w:rPr>
          <w:color w:val="002060"/>
          <w:szCs w:val="22"/>
          <w:lang w:eastAsia="zh-CN"/>
        </w:rPr>
      </w:pPr>
      <w:r w:rsidRPr="00DE5F5A">
        <w:rPr>
          <w:color w:val="002060"/>
          <w:szCs w:val="22"/>
          <w:lang w:eastAsia="zh-CN"/>
        </w:rPr>
        <w:t>Così deciso in Ancona, nella sede della FIGC - LND - Comitato Regionale Marche, in data 04 maggio 2026.</w:t>
      </w:r>
    </w:p>
    <w:p w14:paraId="1565CDF2" w14:textId="77777777" w:rsidR="00DE5F5A" w:rsidRPr="00DE5F5A" w:rsidRDefault="00DE5F5A" w:rsidP="00DE5F5A">
      <w:pPr>
        <w:overflowPunct w:val="0"/>
        <w:autoSpaceDE w:val="0"/>
        <w:adjustRightInd w:val="0"/>
        <w:rPr>
          <w:rFonts w:ascii="Arial" w:hAnsi="Arial" w:cs="Arial"/>
          <w:color w:val="002060"/>
          <w:sz w:val="22"/>
          <w:szCs w:val="22"/>
        </w:rPr>
      </w:pPr>
    </w:p>
    <w:p w14:paraId="7D9A855E" w14:textId="77777777" w:rsidR="00DE5F5A" w:rsidRPr="00DE5F5A" w:rsidRDefault="00DE5F5A" w:rsidP="00DE5F5A">
      <w:pPr>
        <w:overflowPunct w:val="0"/>
        <w:autoSpaceDE w:val="0"/>
        <w:adjustRightInd w:val="0"/>
        <w:rPr>
          <w:rFonts w:ascii="Arial" w:hAnsi="Arial" w:cs="Arial"/>
          <w:color w:val="002060"/>
          <w:sz w:val="22"/>
          <w:szCs w:val="22"/>
        </w:rPr>
      </w:pPr>
      <w:r w:rsidRPr="00DE5F5A">
        <w:rPr>
          <w:rFonts w:ascii="Arial" w:hAnsi="Arial" w:cs="Arial"/>
          <w:color w:val="002060"/>
          <w:sz w:val="22"/>
          <w:szCs w:val="22"/>
        </w:rPr>
        <w:t xml:space="preserve">   </w:t>
      </w:r>
      <w:r w:rsidRPr="00DE5F5A">
        <w:rPr>
          <w:rFonts w:ascii="Arial" w:hAnsi="Arial" w:cs="Arial"/>
          <w:color w:val="002060"/>
          <w:sz w:val="22"/>
          <w:szCs w:val="22"/>
        </w:rPr>
        <w:tab/>
      </w:r>
      <w:r w:rsidRPr="00DE5F5A">
        <w:rPr>
          <w:rFonts w:ascii="Arial" w:hAnsi="Arial" w:cs="Arial"/>
          <w:color w:val="002060"/>
          <w:sz w:val="22"/>
          <w:szCs w:val="22"/>
        </w:rPr>
        <w:tab/>
        <w:t xml:space="preserve">                                                                                     Il Presidente e relatore </w:t>
      </w:r>
    </w:p>
    <w:p w14:paraId="2BFB59CA" w14:textId="77777777" w:rsidR="00DE5F5A" w:rsidRPr="00DE5F5A" w:rsidRDefault="00DE5F5A" w:rsidP="00DE5F5A">
      <w:pPr>
        <w:overflowPunct w:val="0"/>
        <w:autoSpaceDE w:val="0"/>
        <w:adjustRightInd w:val="0"/>
        <w:ind w:left="1416"/>
        <w:rPr>
          <w:rFonts w:ascii="Arial" w:hAnsi="Arial" w:cs="Arial"/>
          <w:color w:val="002060"/>
          <w:sz w:val="22"/>
          <w:szCs w:val="22"/>
        </w:rPr>
      </w:pPr>
      <w:r w:rsidRPr="00DE5F5A">
        <w:rPr>
          <w:rFonts w:ascii="Arial" w:hAnsi="Arial" w:cs="Arial"/>
          <w:color w:val="002060"/>
          <w:sz w:val="22"/>
          <w:szCs w:val="22"/>
        </w:rPr>
        <w:t xml:space="preserve">                                                                                           F.to in originale                                                                  </w:t>
      </w:r>
    </w:p>
    <w:p w14:paraId="64B070EC" w14:textId="77777777" w:rsidR="00DE5F5A" w:rsidRPr="00DE5F5A" w:rsidRDefault="00DE5F5A" w:rsidP="00DE5F5A">
      <w:pPr>
        <w:overflowPunct w:val="0"/>
        <w:autoSpaceDE w:val="0"/>
        <w:adjustRightInd w:val="0"/>
        <w:rPr>
          <w:rFonts w:ascii="Arial" w:hAnsi="Arial" w:cs="Arial"/>
          <w:color w:val="002060"/>
          <w:sz w:val="22"/>
          <w:szCs w:val="22"/>
        </w:rPr>
      </w:pPr>
      <w:r w:rsidRPr="00DE5F5A">
        <w:rPr>
          <w:rFonts w:ascii="Arial" w:hAnsi="Arial" w:cs="Arial"/>
          <w:color w:val="002060"/>
          <w:sz w:val="22"/>
          <w:szCs w:val="22"/>
        </w:rPr>
        <w:t xml:space="preserve">                            </w:t>
      </w:r>
      <w:r w:rsidRPr="00DE5F5A">
        <w:rPr>
          <w:rFonts w:ascii="Arial" w:hAnsi="Arial" w:cs="Arial"/>
          <w:color w:val="002060"/>
          <w:sz w:val="22"/>
          <w:szCs w:val="22"/>
        </w:rPr>
        <w:tab/>
        <w:t xml:space="preserve">                                                                                Piero Paciaroni </w:t>
      </w:r>
    </w:p>
    <w:p w14:paraId="5FE90611" w14:textId="77777777" w:rsidR="00DE5F5A" w:rsidRPr="00DE5F5A" w:rsidRDefault="00DE5F5A" w:rsidP="00DE5F5A">
      <w:pPr>
        <w:overflowPunct w:val="0"/>
        <w:autoSpaceDE w:val="0"/>
        <w:adjustRightInd w:val="0"/>
        <w:rPr>
          <w:rFonts w:ascii="Arial" w:hAnsi="Arial" w:cs="Arial"/>
          <w:color w:val="002060"/>
          <w:sz w:val="22"/>
          <w:szCs w:val="22"/>
        </w:rPr>
      </w:pPr>
    </w:p>
    <w:p w14:paraId="099AAF71" w14:textId="77777777" w:rsidR="00DE5F5A" w:rsidRPr="00DE5F5A" w:rsidRDefault="00DE5F5A" w:rsidP="00DE5F5A">
      <w:pPr>
        <w:pStyle w:val="LndNormale1"/>
        <w:rPr>
          <w:color w:val="002060"/>
          <w:szCs w:val="22"/>
          <w:lang w:eastAsia="zh-CN"/>
        </w:rPr>
      </w:pPr>
    </w:p>
    <w:p w14:paraId="0E493FCC" w14:textId="77777777" w:rsidR="00DE5F5A" w:rsidRPr="00DE5F5A" w:rsidRDefault="00DE5F5A" w:rsidP="00DE5F5A">
      <w:pPr>
        <w:pStyle w:val="LndNormale1"/>
        <w:rPr>
          <w:color w:val="002060"/>
        </w:rPr>
      </w:pPr>
      <w:r w:rsidRPr="00DE5F5A">
        <w:rPr>
          <w:b/>
          <w:color w:val="002060"/>
          <w:szCs w:val="22"/>
          <w:u w:val="single"/>
          <w:lang w:eastAsia="zh-CN"/>
        </w:rPr>
        <w:t>Depositato in Ancona in data 04 maggio 2026</w:t>
      </w:r>
    </w:p>
    <w:p w14:paraId="2B211C00" w14:textId="77777777" w:rsidR="00DE5F5A" w:rsidRPr="00DE5F5A" w:rsidRDefault="00DE5F5A" w:rsidP="00DE5F5A">
      <w:pPr>
        <w:pStyle w:val="LndNormale1"/>
        <w:rPr>
          <w:color w:val="002060"/>
        </w:rPr>
      </w:pPr>
      <w:r w:rsidRPr="00DE5F5A">
        <w:rPr>
          <w:color w:val="002060"/>
          <w:szCs w:val="22"/>
          <w:lang w:eastAsia="zh-CN"/>
        </w:rPr>
        <w:t xml:space="preserve">                            Il Segretario                                                                                            </w:t>
      </w:r>
    </w:p>
    <w:p w14:paraId="303BE9E4" w14:textId="77777777" w:rsidR="00DE5F5A" w:rsidRPr="00DE5F5A" w:rsidRDefault="00DE5F5A" w:rsidP="00DE5F5A">
      <w:pPr>
        <w:pStyle w:val="LndNormale1"/>
        <w:rPr>
          <w:color w:val="002060"/>
        </w:rPr>
      </w:pPr>
      <w:r w:rsidRPr="00DE5F5A">
        <w:rPr>
          <w:color w:val="002060"/>
          <w:szCs w:val="22"/>
          <w:lang w:eastAsia="zh-CN"/>
        </w:rPr>
        <w:t xml:space="preserve">                          F.to in originale</w:t>
      </w:r>
    </w:p>
    <w:p w14:paraId="0588AB05" w14:textId="77777777" w:rsidR="00DE5F5A" w:rsidRPr="00DE5F5A" w:rsidRDefault="00DE5F5A" w:rsidP="00DE5F5A">
      <w:pPr>
        <w:pStyle w:val="LndNormale1"/>
        <w:rPr>
          <w:b/>
          <w:color w:val="002060"/>
          <w:szCs w:val="22"/>
          <w:lang w:eastAsia="zh-CN"/>
        </w:rPr>
      </w:pPr>
      <w:r w:rsidRPr="00DE5F5A">
        <w:rPr>
          <w:color w:val="002060"/>
          <w:szCs w:val="22"/>
          <w:lang w:eastAsia="zh-CN"/>
        </w:rPr>
        <w:t xml:space="preserve">                            Alver Torresi</w:t>
      </w:r>
    </w:p>
    <w:p w14:paraId="67159477" w14:textId="77777777" w:rsidR="00DE5F5A" w:rsidRPr="00DE5F5A" w:rsidRDefault="00DE5F5A" w:rsidP="00DE5F5A">
      <w:pPr>
        <w:pStyle w:val="LndNormale1"/>
        <w:rPr>
          <w:color w:val="002060"/>
          <w:szCs w:val="22"/>
        </w:rPr>
      </w:pPr>
    </w:p>
    <w:p w14:paraId="41ED752B" w14:textId="77777777" w:rsidR="00DE5F5A" w:rsidRPr="00DE5F5A" w:rsidRDefault="00DE5F5A" w:rsidP="00DE5F5A">
      <w:pPr>
        <w:pStyle w:val="LndNormale1"/>
        <w:jc w:val="center"/>
        <w:rPr>
          <w:b/>
          <w:bCs/>
          <w:color w:val="002060"/>
          <w:sz w:val="28"/>
          <w:szCs w:val="28"/>
        </w:rPr>
      </w:pPr>
      <w:r w:rsidRPr="00DE5F5A">
        <w:rPr>
          <w:b/>
          <w:bCs/>
          <w:color w:val="002060"/>
          <w:sz w:val="28"/>
          <w:szCs w:val="28"/>
        </w:rPr>
        <w:t>*     *     *</w:t>
      </w:r>
    </w:p>
    <w:p w14:paraId="4DB4C797" w14:textId="77777777" w:rsidR="00DE5F5A" w:rsidRPr="00DE5F5A" w:rsidRDefault="00DE5F5A" w:rsidP="00DE5F5A">
      <w:pPr>
        <w:pStyle w:val="LndNormale1"/>
        <w:rPr>
          <w:color w:val="002060"/>
          <w:szCs w:val="22"/>
        </w:rPr>
      </w:pPr>
    </w:p>
    <w:p w14:paraId="2B59C4F2" w14:textId="77777777" w:rsidR="00DE5F5A" w:rsidRPr="00DE5F5A" w:rsidRDefault="00DE5F5A" w:rsidP="00DE5F5A">
      <w:pPr>
        <w:pStyle w:val="LndNormale1"/>
        <w:jc w:val="center"/>
        <w:rPr>
          <w:color w:val="002060"/>
        </w:rPr>
      </w:pPr>
      <w:r w:rsidRPr="00DE5F5A">
        <w:rPr>
          <w:b/>
          <w:color w:val="002060"/>
          <w:szCs w:val="22"/>
          <w:lang w:eastAsia="zh-CN"/>
        </w:rPr>
        <w:t>Reclamo n. 74/CSAT 2025/2026</w:t>
      </w:r>
    </w:p>
    <w:p w14:paraId="2DE550A1" w14:textId="77777777" w:rsidR="00DE5F5A" w:rsidRPr="00DE5F5A" w:rsidRDefault="00DE5F5A" w:rsidP="00DE5F5A">
      <w:pPr>
        <w:pStyle w:val="LndNormale1"/>
        <w:jc w:val="center"/>
        <w:rPr>
          <w:color w:val="002060"/>
        </w:rPr>
      </w:pPr>
      <w:r w:rsidRPr="00DE5F5A">
        <w:rPr>
          <w:b/>
          <w:color w:val="002060"/>
          <w:szCs w:val="22"/>
          <w:lang w:eastAsia="zh-CN"/>
        </w:rPr>
        <w:t>Dispositivo n. 74/CSAT 2025/2026</w:t>
      </w:r>
    </w:p>
    <w:p w14:paraId="51530CB9" w14:textId="77777777" w:rsidR="00DE5F5A" w:rsidRPr="00DE5F5A" w:rsidRDefault="00DE5F5A" w:rsidP="00DE5F5A">
      <w:pPr>
        <w:pStyle w:val="LndNormale1"/>
        <w:rPr>
          <w:color w:val="002060"/>
          <w:szCs w:val="22"/>
          <w:lang w:eastAsia="zh-CN"/>
        </w:rPr>
      </w:pPr>
    </w:p>
    <w:p w14:paraId="7A1C060C" w14:textId="77777777" w:rsidR="00DE5F5A" w:rsidRPr="00DE5F5A" w:rsidRDefault="00DE5F5A" w:rsidP="00DE5F5A">
      <w:pPr>
        <w:pStyle w:val="LndNormale1"/>
        <w:rPr>
          <w:color w:val="002060"/>
          <w:szCs w:val="22"/>
          <w:lang w:eastAsia="zh-CN"/>
        </w:rPr>
      </w:pPr>
      <w:r w:rsidRPr="00DE5F5A">
        <w:rPr>
          <w:color w:val="002060"/>
          <w:szCs w:val="22"/>
          <w:lang w:eastAsia="zh-CN"/>
        </w:rPr>
        <w:t>a seguito del reclamo n° 74 promosso dalla società A.S.D. POLISPORTIVA S.C. LORETO in data 16/04/2026 avverso le sanzioni dell’inibizione fino al 15/05/2027 al dirigente GIORGI MAURIZIO, alla squalifica per n° 1 (una) gara effettiva al calciatore LEONE GEREMY, alla squalifica per n° 1 (una) gara effettiva al calciatore VOYTYUK YAROPOLK applicate dal Giudice Sportivo Territoriale del Comitato Provinciale di Ancona con delibera pubblicata sul C.U. n° 88 del 15/04/2026, ha emesso il seguente</w:t>
      </w:r>
    </w:p>
    <w:p w14:paraId="2020E955" w14:textId="77777777" w:rsidR="00DE5F5A" w:rsidRPr="00DE5F5A" w:rsidRDefault="00DE5F5A" w:rsidP="00DE5F5A">
      <w:pPr>
        <w:pStyle w:val="LndNormale1"/>
        <w:rPr>
          <w:color w:val="002060"/>
          <w:szCs w:val="22"/>
          <w:lang w:eastAsia="zh-CN"/>
        </w:rPr>
      </w:pPr>
    </w:p>
    <w:p w14:paraId="29A415CE" w14:textId="77777777" w:rsidR="00DE5F5A" w:rsidRPr="00DE5F5A" w:rsidRDefault="00DE5F5A" w:rsidP="00DE5F5A">
      <w:pPr>
        <w:pStyle w:val="LndNormale1"/>
        <w:jc w:val="center"/>
        <w:rPr>
          <w:color w:val="002060"/>
        </w:rPr>
      </w:pPr>
      <w:r w:rsidRPr="00DE5F5A">
        <w:rPr>
          <w:b/>
          <w:bCs/>
          <w:color w:val="002060"/>
          <w:szCs w:val="22"/>
          <w:lang w:eastAsia="zh-CN"/>
        </w:rPr>
        <w:t>DISPOSITIVO</w:t>
      </w:r>
    </w:p>
    <w:p w14:paraId="16E554F5" w14:textId="77777777" w:rsidR="00DE5F5A" w:rsidRPr="00DE5F5A" w:rsidRDefault="00DE5F5A" w:rsidP="00DE5F5A">
      <w:pPr>
        <w:pStyle w:val="LndNormale1"/>
        <w:jc w:val="center"/>
        <w:rPr>
          <w:bCs/>
          <w:color w:val="002060"/>
          <w:szCs w:val="22"/>
          <w:lang w:eastAsia="zh-CN"/>
        </w:rPr>
      </w:pPr>
    </w:p>
    <w:p w14:paraId="76F8FBAA" w14:textId="77777777" w:rsidR="00DE5F5A" w:rsidRPr="00DE5F5A" w:rsidRDefault="00DE5F5A" w:rsidP="00DE5F5A">
      <w:pPr>
        <w:pStyle w:val="LndNormale1"/>
        <w:jc w:val="center"/>
        <w:rPr>
          <w:color w:val="002060"/>
        </w:rPr>
      </w:pPr>
      <w:r w:rsidRPr="00DE5F5A">
        <w:rPr>
          <w:bCs/>
          <w:color w:val="002060"/>
          <w:szCs w:val="22"/>
          <w:lang w:eastAsia="zh-CN"/>
        </w:rPr>
        <w:t>P.Q.M.</w:t>
      </w:r>
    </w:p>
    <w:p w14:paraId="48DB9F98" w14:textId="77777777" w:rsidR="00DE5F5A" w:rsidRPr="00DE5F5A" w:rsidRDefault="00DE5F5A" w:rsidP="00DE5F5A">
      <w:pPr>
        <w:rPr>
          <w:rFonts w:ascii="Arial" w:hAnsi="Arial" w:cs="Arial"/>
          <w:color w:val="002060"/>
          <w:sz w:val="22"/>
          <w:szCs w:val="22"/>
          <w:lang w:eastAsia="zh-CN"/>
        </w:rPr>
      </w:pPr>
      <w:r w:rsidRPr="00DE5F5A">
        <w:rPr>
          <w:rFonts w:ascii="Arial" w:hAnsi="Arial" w:cs="Arial"/>
          <w:color w:val="002060"/>
          <w:sz w:val="22"/>
          <w:szCs w:val="22"/>
        </w:rPr>
        <w:t xml:space="preserve">la Corte Sportiva d’Appello Territoriale, definitivamente pronunciando, dichiara inammissibile il reclamo come sopra proposto dalla </w:t>
      </w:r>
      <w:r w:rsidRPr="00DE5F5A">
        <w:rPr>
          <w:rFonts w:ascii="Arial" w:hAnsi="Arial" w:cs="Arial"/>
          <w:color w:val="002060"/>
          <w:sz w:val="22"/>
          <w:szCs w:val="22"/>
          <w:lang w:eastAsia="zh-CN"/>
        </w:rPr>
        <w:t>A.S.D. POLISPORTIVA S.C. LORETO.</w:t>
      </w:r>
    </w:p>
    <w:p w14:paraId="2C86675B" w14:textId="77777777" w:rsidR="00DE5F5A" w:rsidRPr="00DE5F5A" w:rsidRDefault="00DE5F5A" w:rsidP="00DE5F5A">
      <w:pPr>
        <w:rPr>
          <w:rFonts w:ascii="Arial" w:hAnsi="Arial" w:cs="Arial"/>
          <w:color w:val="002060"/>
          <w:sz w:val="22"/>
          <w:szCs w:val="22"/>
          <w:lang w:eastAsia="zh-CN"/>
        </w:rPr>
      </w:pPr>
    </w:p>
    <w:p w14:paraId="3B37DF6E" w14:textId="77777777" w:rsidR="00DE5F5A" w:rsidRPr="00DE5F5A" w:rsidRDefault="00DE5F5A" w:rsidP="00DE5F5A">
      <w:pPr>
        <w:pStyle w:val="LndNormale1"/>
        <w:rPr>
          <w:color w:val="002060"/>
          <w:szCs w:val="22"/>
          <w:lang w:eastAsia="zh-CN"/>
        </w:rPr>
      </w:pPr>
      <w:r w:rsidRPr="00DE5F5A">
        <w:rPr>
          <w:color w:val="002060"/>
          <w:szCs w:val="22"/>
          <w:lang w:eastAsia="zh-CN"/>
        </w:rPr>
        <w:t>Così deciso in Ancona, nella sede della FIGC - LND - Comitato Regionale Marche, in data 04 maggio 2026.</w:t>
      </w:r>
    </w:p>
    <w:p w14:paraId="698362D7" w14:textId="77777777" w:rsidR="00DE5F5A" w:rsidRPr="00DE5F5A" w:rsidRDefault="00DE5F5A" w:rsidP="00DE5F5A">
      <w:pPr>
        <w:overflowPunct w:val="0"/>
        <w:autoSpaceDE w:val="0"/>
        <w:adjustRightInd w:val="0"/>
        <w:rPr>
          <w:rFonts w:ascii="Arial" w:hAnsi="Arial" w:cs="Arial"/>
          <w:color w:val="002060"/>
          <w:sz w:val="22"/>
          <w:szCs w:val="22"/>
        </w:rPr>
      </w:pPr>
    </w:p>
    <w:p w14:paraId="7073B0D0" w14:textId="77777777" w:rsidR="00DE5F5A" w:rsidRPr="00DE5F5A" w:rsidRDefault="00DE5F5A" w:rsidP="00DE5F5A">
      <w:pPr>
        <w:pStyle w:val="LndNormale1"/>
        <w:rPr>
          <w:color w:val="002060"/>
        </w:rPr>
      </w:pPr>
      <w:r w:rsidRPr="00DE5F5A">
        <w:rPr>
          <w:color w:val="002060"/>
          <w:szCs w:val="22"/>
          <w:lang w:eastAsia="zh-CN"/>
        </w:rPr>
        <w:t xml:space="preserve">                           Il Relatore                                                                          Il Presidente  </w:t>
      </w:r>
    </w:p>
    <w:p w14:paraId="21530C2F" w14:textId="77777777" w:rsidR="00DE5F5A" w:rsidRPr="00DE5F5A" w:rsidRDefault="00DE5F5A" w:rsidP="00DE5F5A">
      <w:pPr>
        <w:pStyle w:val="LndNormale1"/>
        <w:rPr>
          <w:color w:val="002060"/>
        </w:rPr>
      </w:pPr>
      <w:r w:rsidRPr="00DE5F5A">
        <w:rPr>
          <w:color w:val="002060"/>
          <w:szCs w:val="22"/>
          <w:lang w:eastAsia="zh-CN"/>
        </w:rPr>
        <w:t xml:space="preserve">                        F.to in originale                                                                   F.to in originale</w:t>
      </w:r>
    </w:p>
    <w:p w14:paraId="0A071ADA" w14:textId="77777777" w:rsidR="00DE5F5A" w:rsidRPr="00DE5F5A" w:rsidRDefault="00DE5F5A" w:rsidP="00DE5F5A">
      <w:pPr>
        <w:pStyle w:val="LndNormale1"/>
        <w:rPr>
          <w:color w:val="002060"/>
        </w:rPr>
      </w:pPr>
      <w:r w:rsidRPr="00DE5F5A">
        <w:rPr>
          <w:color w:val="002060"/>
          <w:szCs w:val="22"/>
          <w:lang w:eastAsia="zh-CN"/>
        </w:rPr>
        <w:t xml:space="preserve">                     Francesco Paoletti                                                                 Piero Paciaroni     </w:t>
      </w:r>
    </w:p>
    <w:p w14:paraId="4D9DE460" w14:textId="77777777" w:rsidR="00DE5F5A" w:rsidRPr="00DE5F5A" w:rsidRDefault="00DE5F5A" w:rsidP="00DE5F5A">
      <w:pPr>
        <w:overflowPunct w:val="0"/>
        <w:autoSpaceDE w:val="0"/>
        <w:adjustRightInd w:val="0"/>
        <w:rPr>
          <w:rFonts w:ascii="Arial" w:hAnsi="Arial" w:cs="Arial"/>
          <w:color w:val="002060"/>
          <w:sz w:val="22"/>
          <w:szCs w:val="22"/>
        </w:rPr>
      </w:pPr>
    </w:p>
    <w:p w14:paraId="3D4F2625" w14:textId="77777777" w:rsidR="00DE5F5A" w:rsidRPr="00DE5F5A" w:rsidRDefault="00DE5F5A" w:rsidP="00DE5F5A">
      <w:pPr>
        <w:pStyle w:val="LndNormale1"/>
        <w:rPr>
          <w:color w:val="002060"/>
          <w:szCs w:val="22"/>
          <w:lang w:eastAsia="zh-CN"/>
        </w:rPr>
      </w:pPr>
    </w:p>
    <w:p w14:paraId="2077292B" w14:textId="77777777" w:rsidR="00DE5F5A" w:rsidRPr="00DE5F5A" w:rsidRDefault="00DE5F5A" w:rsidP="00DE5F5A">
      <w:pPr>
        <w:pStyle w:val="LndNormale1"/>
        <w:rPr>
          <w:color w:val="002060"/>
        </w:rPr>
      </w:pPr>
      <w:r w:rsidRPr="00DE5F5A">
        <w:rPr>
          <w:b/>
          <w:color w:val="002060"/>
          <w:szCs w:val="22"/>
          <w:u w:val="single"/>
          <w:lang w:eastAsia="zh-CN"/>
        </w:rPr>
        <w:t>Depositato in Ancona in data 04 maggio 2026</w:t>
      </w:r>
    </w:p>
    <w:p w14:paraId="1673144A" w14:textId="77777777" w:rsidR="00DE5F5A" w:rsidRPr="00DE5F5A" w:rsidRDefault="00DE5F5A" w:rsidP="00DE5F5A">
      <w:pPr>
        <w:pStyle w:val="LndNormale1"/>
        <w:rPr>
          <w:color w:val="002060"/>
        </w:rPr>
      </w:pPr>
      <w:r w:rsidRPr="00DE5F5A">
        <w:rPr>
          <w:color w:val="002060"/>
          <w:szCs w:val="22"/>
          <w:lang w:eastAsia="zh-CN"/>
        </w:rPr>
        <w:t xml:space="preserve">                            Il Segretario                                                                                            </w:t>
      </w:r>
    </w:p>
    <w:p w14:paraId="57DE212A" w14:textId="77777777" w:rsidR="00DE5F5A" w:rsidRPr="00DE5F5A" w:rsidRDefault="00DE5F5A" w:rsidP="00DE5F5A">
      <w:pPr>
        <w:pStyle w:val="LndNormale1"/>
        <w:rPr>
          <w:color w:val="002060"/>
        </w:rPr>
      </w:pPr>
      <w:r w:rsidRPr="00DE5F5A">
        <w:rPr>
          <w:color w:val="002060"/>
          <w:szCs w:val="22"/>
          <w:lang w:eastAsia="zh-CN"/>
        </w:rPr>
        <w:t xml:space="preserve">                          F.to in originale</w:t>
      </w:r>
    </w:p>
    <w:p w14:paraId="7FAB30A1" w14:textId="77777777" w:rsidR="00DE5F5A" w:rsidRPr="00DE5F5A" w:rsidRDefault="00DE5F5A" w:rsidP="00DE5F5A">
      <w:pPr>
        <w:pStyle w:val="LndNormale1"/>
        <w:rPr>
          <w:b/>
          <w:color w:val="002060"/>
          <w:szCs w:val="22"/>
          <w:lang w:eastAsia="zh-CN"/>
        </w:rPr>
      </w:pPr>
      <w:r w:rsidRPr="00DE5F5A">
        <w:rPr>
          <w:color w:val="002060"/>
          <w:szCs w:val="22"/>
          <w:lang w:eastAsia="zh-CN"/>
        </w:rPr>
        <w:t xml:space="preserve">                            Alver Torresi</w:t>
      </w:r>
    </w:p>
    <w:p w14:paraId="657591AA" w14:textId="77777777" w:rsidR="00DE5F5A" w:rsidRPr="00DE5F5A" w:rsidRDefault="00DE5F5A" w:rsidP="00DE5F5A">
      <w:pPr>
        <w:pStyle w:val="LndNormale1"/>
        <w:rPr>
          <w:color w:val="002060"/>
          <w:szCs w:val="22"/>
        </w:rPr>
      </w:pPr>
    </w:p>
    <w:p w14:paraId="4D98356D" w14:textId="77777777" w:rsidR="00DE5F5A" w:rsidRPr="00DE5F5A" w:rsidRDefault="00DE5F5A" w:rsidP="00DE5F5A">
      <w:pPr>
        <w:pStyle w:val="LndNormale1"/>
        <w:rPr>
          <w:color w:val="002060"/>
          <w:szCs w:val="22"/>
        </w:rPr>
      </w:pPr>
    </w:p>
    <w:p w14:paraId="1F519600" w14:textId="19A43237" w:rsidR="00DE5F5A" w:rsidRPr="00DE5F5A" w:rsidRDefault="00DE5F5A" w:rsidP="00DE5F5A">
      <w:pPr>
        <w:pStyle w:val="LndNormale1"/>
        <w:jc w:val="center"/>
        <w:rPr>
          <w:b/>
          <w:bCs/>
          <w:color w:val="002060"/>
          <w:sz w:val="36"/>
          <w:szCs w:val="36"/>
        </w:rPr>
      </w:pPr>
      <w:r w:rsidRPr="00DE5F5A">
        <w:rPr>
          <w:b/>
          <w:bCs/>
          <w:color w:val="002060"/>
          <w:sz w:val="36"/>
          <w:szCs w:val="36"/>
        </w:rPr>
        <w:t>*     *     *</w:t>
      </w:r>
    </w:p>
    <w:p w14:paraId="17F44AA8" w14:textId="77777777" w:rsidR="00DE5F5A" w:rsidRPr="00DE5F5A" w:rsidRDefault="00DE5F5A" w:rsidP="00DE5F5A">
      <w:pPr>
        <w:pStyle w:val="LndNormale1"/>
        <w:rPr>
          <w:color w:val="002060"/>
          <w:szCs w:val="22"/>
        </w:rPr>
      </w:pPr>
    </w:p>
    <w:p w14:paraId="11E0BB8B" w14:textId="77777777" w:rsidR="00DE5F5A" w:rsidRPr="00DE5F5A" w:rsidRDefault="00DE5F5A" w:rsidP="00DE5F5A">
      <w:pPr>
        <w:pStyle w:val="Standard"/>
        <w:jc w:val="center"/>
        <w:rPr>
          <w:rFonts w:ascii="Arial" w:hAnsi="Arial"/>
          <w:color w:val="002060"/>
        </w:rPr>
      </w:pPr>
      <w:r w:rsidRPr="00DE5F5A">
        <w:rPr>
          <w:rFonts w:ascii="Arial" w:hAnsi="Arial"/>
          <w:color w:val="002060"/>
          <w:sz w:val="22"/>
          <w:szCs w:val="22"/>
        </w:rPr>
        <w:lastRenderedPageBreak/>
        <w:t>CORTE SPORTIVA D’APPELLO TERRITORIALE</w:t>
      </w:r>
    </w:p>
    <w:p w14:paraId="758772EC" w14:textId="77777777" w:rsidR="00DE5F5A" w:rsidRPr="00DE5F5A" w:rsidRDefault="00DE5F5A" w:rsidP="00DE5F5A">
      <w:pPr>
        <w:pStyle w:val="Standard"/>
        <w:jc w:val="center"/>
        <w:rPr>
          <w:rFonts w:ascii="Arial" w:hAnsi="Arial"/>
          <w:color w:val="002060"/>
        </w:rPr>
      </w:pPr>
      <w:r w:rsidRPr="00DE5F5A">
        <w:rPr>
          <w:rFonts w:ascii="Arial" w:hAnsi="Arial"/>
          <w:color w:val="002060"/>
          <w:sz w:val="22"/>
          <w:szCs w:val="22"/>
        </w:rPr>
        <w:t>PRESSO IL COMITATO REGIONALE MARCHE</w:t>
      </w:r>
    </w:p>
    <w:p w14:paraId="6850C71C" w14:textId="77777777" w:rsidR="00DE5F5A" w:rsidRPr="00DE5F5A" w:rsidRDefault="00DE5F5A" w:rsidP="00DE5F5A">
      <w:pPr>
        <w:pStyle w:val="Standard"/>
        <w:jc w:val="center"/>
        <w:rPr>
          <w:rFonts w:ascii="Arial" w:hAnsi="Arial"/>
          <w:color w:val="002060"/>
          <w:sz w:val="22"/>
          <w:szCs w:val="22"/>
        </w:rPr>
      </w:pPr>
    </w:p>
    <w:p w14:paraId="7DF37547" w14:textId="77777777" w:rsidR="00DE5F5A" w:rsidRPr="00DE5F5A" w:rsidRDefault="00DE5F5A" w:rsidP="00DE5F5A">
      <w:pPr>
        <w:pStyle w:val="Standard"/>
        <w:jc w:val="center"/>
        <w:rPr>
          <w:rFonts w:ascii="Arial" w:hAnsi="Arial"/>
          <w:color w:val="002060"/>
        </w:rPr>
      </w:pPr>
      <w:r w:rsidRPr="00DE5F5A">
        <w:rPr>
          <w:rFonts w:ascii="Arial" w:hAnsi="Arial"/>
          <w:color w:val="002060"/>
          <w:sz w:val="22"/>
          <w:szCs w:val="22"/>
        </w:rPr>
        <w:t>TESTO DELLE DECISIONI RELATIVE AL</w:t>
      </w:r>
    </w:p>
    <w:p w14:paraId="7FE72B83" w14:textId="77777777" w:rsidR="00DE5F5A" w:rsidRPr="00DE5F5A" w:rsidRDefault="00DE5F5A" w:rsidP="00DE5F5A">
      <w:pPr>
        <w:pStyle w:val="Standard"/>
        <w:jc w:val="center"/>
        <w:rPr>
          <w:rFonts w:ascii="Arial" w:hAnsi="Arial"/>
          <w:color w:val="002060"/>
          <w:sz w:val="22"/>
          <w:szCs w:val="22"/>
        </w:rPr>
      </w:pPr>
      <w:r w:rsidRPr="00DE5F5A">
        <w:rPr>
          <w:rFonts w:ascii="Arial" w:hAnsi="Arial"/>
          <w:color w:val="002060"/>
          <w:sz w:val="22"/>
          <w:szCs w:val="22"/>
        </w:rPr>
        <w:t xml:space="preserve">COM. UFF. N.  221 –  RIUNIONE DEL 27 APRILE </w:t>
      </w:r>
      <w:r w:rsidRPr="00DE5F5A">
        <w:rPr>
          <w:rFonts w:ascii="Arial" w:eastAsia="Arial" w:hAnsi="Arial"/>
          <w:color w:val="002060"/>
          <w:sz w:val="22"/>
          <w:szCs w:val="22"/>
        </w:rPr>
        <w:t>2026</w:t>
      </w:r>
    </w:p>
    <w:p w14:paraId="627D3135" w14:textId="77777777" w:rsidR="00DE5F5A" w:rsidRPr="00DE5F5A" w:rsidRDefault="00DE5F5A" w:rsidP="00DE5F5A">
      <w:pPr>
        <w:pStyle w:val="LndNormale1"/>
        <w:jc w:val="center"/>
        <w:rPr>
          <w:color w:val="002060"/>
        </w:rPr>
      </w:pPr>
    </w:p>
    <w:p w14:paraId="77D59864" w14:textId="77777777" w:rsidR="00DE5F5A" w:rsidRPr="00DE5F5A" w:rsidRDefault="00DE5F5A" w:rsidP="00DE5F5A">
      <w:pPr>
        <w:pStyle w:val="LndNormale1"/>
        <w:jc w:val="center"/>
        <w:rPr>
          <w:color w:val="002060"/>
          <w:szCs w:val="22"/>
        </w:rPr>
      </w:pPr>
    </w:p>
    <w:p w14:paraId="584421DF" w14:textId="77777777" w:rsidR="00DE5F5A" w:rsidRPr="00DE5F5A" w:rsidRDefault="00DE5F5A" w:rsidP="00DE5F5A">
      <w:pPr>
        <w:pStyle w:val="LndNormale1"/>
        <w:jc w:val="center"/>
        <w:rPr>
          <w:color w:val="002060"/>
        </w:rPr>
      </w:pPr>
      <w:r w:rsidRPr="00DE5F5A">
        <w:rPr>
          <w:color w:val="002060"/>
          <w:szCs w:val="22"/>
        </w:rPr>
        <w:t>Reclamo   n. 72/CSAT 2025/2026</w:t>
      </w:r>
    </w:p>
    <w:p w14:paraId="48D4576E" w14:textId="77777777" w:rsidR="00DE5F5A" w:rsidRPr="00DE5F5A" w:rsidRDefault="00DE5F5A" w:rsidP="00DE5F5A">
      <w:pPr>
        <w:pStyle w:val="LndNormale1"/>
        <w:jc w:val="center"/>
        <w:rPr>
          <w:color w:val="002060"/>
        </w:rPr>
      </w:pPr>
      <w:r w:rsidRPr="00DE5F5A">
        <w:rPr>
          <w:color w:val="002060"/>
          <w:szCs w:val="22"/>
        </w:rPr>
        <w:t>Decisione n. 72/CSAT 2025/2026</w:t>
      </w:r>
    </w:p>
    <w:p w14:paraId="152AF4A0" w14:textId="77777777" w:rsidR="00DE5F5A" w:rsidRPr="00DE5F5A" w:rsidRDefault="00DE5F5A" w:rsidP="00DE5F5A">
      <w:pPr>
        <w:pStyle w:val="LndNormale1"/>
        <w:jc w:val="center"/>
        <w:rPr>
          <w:color w:val="002060"/>
          <w:szCs w:val="22"/>
        </w:rPr>
      </w:pPr>
    </w:p>
    <w:p w14:paraId="2BF7538D" w14:textId="77777777" w:rsidR="00DE5F5A" w:rsidRPr="00DE5F5A" w:rsidRDefault="00DE5F5A" w:rsidP="00DE5F5A">
      <w:pPr>
        <w:pStyle w:val="LndNormale1"/>
        <w:rPr>
          <w:color w:val="002060"/>
        </w:rPr>
      </w:pPr>
      <w:r w:rsidRPr="00DE5F5A">
        <w:rPr>
          <w:color w:val="002060"/>
          <w:szCs w:val="22"/>
        </w:rPr>
        <w:t>La Corte Sportiva d’Appello Territoriale presso il Comitato Regionale Marche, composta da</w:t>
      </w:r>
    </w:p>
    <w:p w14:paraId="4A4D0F41" w14:textId="77777777" w:rsidR="00DE5F5A" w:rsidRPr="00DE5F5A" w:rsidRDefault="00DE5F5A" w:rsidP="00DE5F5A">
      <w:pPr>
        <w:pStyle w:val="LndNormale1"/>
        <w:rPr>
          <w:color w:val="002060"/>
        </w:rPr>
      </w:pPr>
      <w:r w:rsidRPr="00DE5F5A">
        <w:rPr>
          <w:color w:val="002060"/>
          <w:szCs w:val="22"/>
        </w:rPr>
        <w:t>Avv. Piero Paciaroni – Presidente</w:t>
      </w:r>
    </w:p>
    <w:p w14:paraId="094F11F3" w14:textId="77777777" w:rsidR="00DE5F5A" w:rsidRPr="00DE5F5A" w:rsidRDefault="00DE5F5A" w:rsidP="00DE5F5A">
      <w:pPr>
        <w:pStyle w:val="LndNormale1"/>
        <w:rPr>
          <w:color w:val="002060"/>
        </w:rPr>
      </w:pPr>
      <w:r w:rsidRPr="00DE5F5A">
        <w:rPr>
          <w:color w:val="002060"/>
          <w:szCs w:val="22"/>
        </w:rPr>
        <w:t>Dott. Giovanni Spanti - Componente</w:t>
      </w:r>
    </w:p>
    <w:p w14:paraId="397048E1" w14:textId="77777777" w:rsidR="00DE5F5A" w:rsidRPr="00DE5F5A" w:rsidRDefault="00DE5F5A" w:rsidP="00DE5F5A">
      <w:pPr>
        <w:pStyle w:val="LndNormale1"/>
        <w:rPr>
          <w:color w:val="002060"/>
        </w:rPr>
      </w:pPr>
      <w:r w:rsidRPr="00DE5F5A">
        <w:rPr>
          <w:color w:val="002060"/>
          <w:szCs w:val="22"/>
        </w:rPr>
        <w:t>Dott. Lorenzo Casagrande – Componente</w:t>
      </w:r>
    </w:p>
    <w:p w14:paraId="23A8C305" w14:textId="77777777" w:rsidR="00DE5F5A" w:rsidRPr="00DE5F5A" w:rsidRDefault="00DE5F5A" w:rsidP="00DE5F5A">
      <w:pPr>
        <w:pStyle w:val="LndNormale1"/>
        <w:rPr>
          <w:color w:val="002060"/>
        </w:rPr>
      </w:pPr>
      <w:r w:rsidRPr="00DE5F5A">
        <w:rPr>
          <w:color w:val="002060"/>
          <w:szCs w:val="22"/>
        </w:rPr>
        <w:t>Sig. Marco Marconi - Componente</w:t>
      </w:r>
    </w:p>
    <w:p w14:paraId="1C4E6425" w14:textId="77777777" w:rsidR="00DE5F5A" w:rsidRPr="00DE5F5A" w:rsidRDefault="00DE5F5A" w:rsidP="00DE5F5A">
      <w:pPr>
        <w:pStyle w:val="LndNormale1"/>
        <w:rPr>
          <w:color w:val="002060"/>
        </w:rPr>
      </w:pPr>
      <w:r w:rsidRPr="00DE5F5A">
        <w:rPr>
          <w:color w:val="002060"/>
          <w:szCs w:val="22"/>
        </w:rPr>
        <w:t>nella riunione del 27 aprile 2026 tenutasi in modalità telematica, con l’assistenza del Segretario Alver Torresi, a seguito del reclamo n° 72 promosso dalla società ASD CIVITANOVESE CALCIO SSD ARL in data 19/04/2026 avverso la sanzione della squalifica per n. 3 gare irrogata al calciatore VISCIANO IVAN dal Giudice Sportivo Territoriale con delibera pubblicata sul C.U. n° 212 del 15/4/2026,</w:t>
      </w:r>
    </w:p>
    <w:p w14:paraId="0664A44E" w14:textId="77777777" w:rsidR="00DE5F5A" w:rsidRPr="00DE5F5A" w:rsidRDefault="00DE5F5A" w:rsidP="00DE5F5A">
      <w:pPr>
        <w:pStyle w:val="LndNormale1"/>
        <w:tabs>
          <w:tab w:val="center" w:pos="4819"/>
          <w:tab w:val="right" w:pos="9638"/>
        </w:tabs>
        <w:rPr>
          <w:color w:val="002060"/>
        </w:rPr>
      </w:pPr>
      <w:r w:rsidRPr="00DE5F5A">
        <w:rPr>
          <w:color w:val="002060"/>
          <w:szCs w:val="22"/>
        </w:rPr>
        <w:t>- esaminati tutti gli atti e le norme in materia;</w:t>
      </w:r>
      <w:bookmarkStart w:id="11" w:name="Copia_di_Copia_di__Hlk151030691_2_1"/>
    </w:p>
    <w:p w14:paraId="5DFFF50A" w14:textId="77777777" w:rsidR="00DE5F5A" w:rsidRPr="00DE5F5A" w:rsidRDefault="00DE5F5A" w:rsidP="00DE5F5A">
      <w:pPr>
        <w:pStyle w:val="LndNormale1"/>
        <w:tabs>
          <w:tab w:val="center" w:pos="4819"/>
          <w:tab w:val="right" w:pos="9638"/>
        </w:tabs>
        <w:rPr>
          <w:color w:val="002060"/>
        </w:rPr>
      </w:pPr>
      <w:r w:rsidRPr="00DE5F5A">
        <w:rPr>
          <w:color w:val="002060"/>
          <w:szCs w:val="22"/>
        </w:rPr>
        <w:t>- letto il preannuncio ed reclamo e la dichiarazione del calciatore alla stessa allegata;</w:t>
      </w:r>
    </w:p>
    <w:p w14:paraId="3F685D05" w14:textId="77777777" w:rsidR="00DE5F5A" w:rsidRPr="00DE5F5A" w:rsidRDefault="00DE5F5A" w:rsidP="00DE5F5A">
      <w:pPr>
        <w:pStyle w:val="LndNormale1"/>
        <w:tabs>
          <w:tab w:val="center" w:pos="4819"/>
          <w:tab w:val="right" w:pos="9638"/>
        </w:tabs>
        <w:rPr>
          <w:color w:val="002060"/>
        </w:rPr>
      </w:pPr>
      <w:r w:rsidRPr="00DE5F5A">
        <w:rPr>
          <w:color w:val="002060"/>
          <w:szCs w:val="22"/>
        </w:rPr>
        <w:t>- ascoltata la reclamante alla richiesta audizione;</w:t>
      </w:r>
    </w:p>
    <w:p w14:paraId="21C5613C" w14:textId="77777777" w:rsidR="00DE5F5A" w:rsidRPr="00DE5F5A" w:rsidRDefault="00DE5F5A" w:rsidP="00DE5F5A">
      <w:pPr>
        <w:pStyle w:val="LndNormale1"/>
        <w:tabs>
          <w:tab w:val="center" w:pos="4819"/>
          <w:tab w:val="right" w:pos="9638"/>
        </w:tabs>
        <w:rPr>
          <w:color w:val="002060"/>
          <w:szCs w:val="22"/>
        </w:rPr>
      </w:pPr>
      <w:r w:rsidRPr="00DE5F5A">
        <w:rPr>
          <w:color w:val="002060"/>
          <w:szCs w:val="22"/>
        </w:rPr>
        <w:t>- relatore Marco Marconi;</w:t>
      </w:r>
      <w:r w:rsidRPr="00DE5F5A">
        <w:rPr>
          <w:color w:val="002060"/>
          <w:szCs w:val="22"/>
        </w:rPr>
        <w:tab/>
      </w:r>
    </w:p>
    <w:p w14:paraId="2C2FFB29" w14:textId="77777777" w:rsidR="00DE5F5A" w:rsidRPr="00DE5F5A" w:rsidRDefault="00DE5F5A" w:rsidP="00DE5F5A">
      <w:pPr>
        <w:pStyle w:val="LndNormale1"/>
        <w:tabs>
          <w:tab w:val="center" w:pos="4819"/>
          <w:tab w:val="right" w:pos="9638"/>
        </w:tabs>
        <w:rPr>
          <w:color w:val="002060"/>
        </w:rPr>
      </w:pPr>
      <w:r w:rsidRPr="00DE5F5A">
        <w:rPr>
          <w:color w:val="002060"/>
          <w:szCs w:val="22"/>
        </w:rPr>
        <w:t>- ritenuto e considerato in fatto e diritto quanto segue,</w:t>
      </w:r>
    </w:p>
    <w:p w14:paraId="47C32EDB" w14:textId="77777777" w:rsidR="00DE5F5A" w:rsidRPr="00DE5F5A" w:rsidRDefault="00DE5F5A" w:rsidP="00DE5F5A">
      <w:pPr>
        <w:pStyle w:val="Standard"/>
        <w:rPr>
          <w:rFonts w:ascii="Arial" w:hAnsi="Arial"/>
          <w:color w:val="002060"/>
        </w:rPr>
      </w:pPr>
      <w:bookmarkStart w:id="12" w:name="Copia_di_Copia_di_Copia_di__Hlk151030691"/>
      <w:r w:rsidRPr="00DE5F5A">
        <w:rPr>
          <w:rFonts w:ascii="Arial" w:hAnsi="Arial"/>
          <w:color w:val="002060"/>
          <w:sz w:val="22"/>
          <w:szCs w:val="22"/>
        </w:rPr>
        <w:t>ha pronunciato la seguente decisione.</w:t>
      </w:r>
      <w:bookmarkStart w:id="13" w:name="Copia_di_Copia_di__Hlk151030691_1_1"/>
      <w:bookmarkStart w:id="14" w:name="Copia_di_Copia_di__Hlk132362463_1_1"/>
      <w:bookmarkStart w:id="15" w:name="Copia_di_Copia_di__Hlk130203631_1_1"/>
      <w:bookmarkStart w:id="16" w:name="Copia_di_Copia_di__Hlk130203631_3_1"/>
    </w:p>
    <w:p w14:paraId="25E97508" w14:textId="77777777" w:rsidR="00DE5F5A" w:rsidRPr="00DE5F5A" w:rsidRDefault="00DE5F5A" w:rsidP="00DE5F5A">
      <w:pPr>
        <w:pStyle w:val="Standard"/>
        <w:jc w:val="center"/>
        <w:rPr>
          <w:rFonts w:ascii="Arial" w:hAnsi="Arial"/>
          <w:color w:val="002060"/>
        </w:rPr>
      </w:pPr>
      <w:r w:rsidRPr="00DE5F5A">
        <w:rPr>
          <w:rFonts w:ascii="Arial" w:hAnsi="Arial"/>
          <w:color w:val="002060"/>
          <w:sz w:val="22"/>
          <w:szCs w:val="22"/>
        </w:rPr>
        <w:t>SVOLGIMENTO DEL PROCEDIMENTO</w:t>
      </w:r>
    </w:p>
    <w:p w14:paraId="083B75D9" w14:textId="77777777" w:rsidR="00DE5F5A" w:rsidRPr="00DE5F5A" w:rsidRDefault="00DE5F5A" w:rsidP="00DE5F5A">
      <w:pPr>
        <w:pStyle w:val="LndNormale1"/>
        <w:rPr>
          <w:color w:val="002060"/>
        </w:rPr>
      </w:pPr>
      <w:r w:rsidRPr="00DE5F5A">
        <w:rPr>
          <w:color w:val="002060"/>
          <w:szCs w:val="22"/>
        </w:rPr>
        <w:tab/>
        <w:t>In data 19 aprile 2026 la società  ASD CIVITANOVESE CALCIO SSD ARL ha proposto reclamo avverso la sanzione della squalifica per n. 3 gare irrogata al calciatore VISCIANO IVAN dal Giudice Sportivo Territoriale con delibera pubblicata sul C.U. n° 212 del 15/4/2026, chiedendo la riduzione della squalifica di 1 gara.</w:t>
      </w:r>
    </w:p>
    <w:p w14:paraId="6C24B350" w14:textId="77777777" w:rsidR="00DE5F5A" w:rsidRPr="00DE5F5A" w:rsidRDefault="00DE5F5A" w:rsidP="00DE5F5A">
      <w:pPr>
        <w:pStyle w:val="LndNormale1"/>
        <w:rPr>
          <w:color w:val="002060"/>
        </w:rPr>
      </w:pPr>
      <w:r w:rsidRPr="00DE5F5A">
        <w:rPr>
          <w:color w:val="002060"/>
          <w:szCs w:val="22"/>
        </w:rPr>
        <w:tab/>
        <w:t>La reclamante ha motivato la propria richiesta, sostenendo che la condotta del proprio tesserato non integrerebbe né la fattispecie di cui all’art. 38 CGS né quella dell’art. 39 CGS in quanto il VISCIANO sarebbe stato espulso soltanto per una doppia ammonizione, mentre per le espressioni rivolte al direttore di gara, egli avrebbe diritto alla concessione della circostanza attenuante di cui all’art. 13 comma 1 lett. e) CGS, avendo volontariamente provveduto ad ammettere la propria personale responsabilità con la lettera di scuse allegata al reclamo.</w:t>
      </w:r>
    </w:p>
    <w:p w14:paraId="56FFE7B7" w14:textId="77777777" w:rsidR="00DE5F5A" w:rsidRPr="00DE5F5A" w:rsidRDefault="00DE5F5A" w:rsidP="00DE5F5A">
      <w:pPr>
        <w:pStyle w:val="LndNormale1"/>
        <w:rPr>
          <w:color w:val="002060"/>
        </w:rPr>
      </w:pPr>
      <w:r w:rsidRPr="00DE5F5A">
        <w:rPr>
          <w:color w:val="002060"/>
          <w:szCs w:val="22"/>
        </w:rPr>
        <w:tab/>
        <w:t xml:space="preserve">Il reclamo poi prosegue con il richiamo alla </w:t>
      </w:r>
      <w:r w:rsidRPr="00DE5F5A">
        <w:rPr>
          <w:i/>
          <w:iCs/>
          <w:color w:val="002060"/>
          <w:szCs w:val="22"/>
        </w:rPr>
        <w:t xml:space="preserve">“ … grave conseguenza “ </w:t>
      </w:r>
      <w:r w:rsidRPr="00DE5F5A">
        <w:rPr>
          <w:color w:val="002060"/>
          <w:szCs w:val="22"/>
        </w:rPr>
        <w:t>che deriverebbe alla società dal non poter schierare il tesserato nelle rimanenti gare.</w:t>
      </w:r>
    </w:p>
    <w:p w14:paraId="326947CD" w14:textId="77777777" w:rsidR="00DE5F5A" w:rsidRPr="00DE5F5A" w:rsidRDefault="00DE5F5A" w:rsidP="00DE5F5A">
      <w:pPr>
        <w:pStyle w:val="LndNormale1"/>
        <w:rPr>
          <w:color w:val="002060"/>
        </w:rPr>
      </w:pPr>
      <w:r w:rsidRPr="00DE5F5A">
        <w:rPr>
          <w:color w:val="002060"/>
          <w:szCs w:val="22"/>
        </w:rPr>
        <w:tab/>
        <w:t>Alla richiesta audizione la reclamante ha ribadito quanto scritto dettagliatamente nel reclamo.</w:t>
      </w:r>
    </w:p>
    <w:p w14:paraId="0BF441AB" w14:textId="77777777" w:rsidR="00DE5F5A" w:rsidRPr="00DE5F5A" w:rsidRDefault="00DE5F5A" w:rsidP="00DE5F5A">
      <w:pPr>
        <w:pStyle w:val="LndNormale1"/>
        <w:jc w:val="center"/>
        <w:rPr>
          <w:color w:val="002060"/>
        </w:rPr>
      </w:pPr>
      <w:r w:rsidRPr="00DE5F5A">
        <w:rPr>
          <w:color w:val="002060"/>
          <w:szCs w:val="22"/>
        </w:rPr>
        <w:t>MOTIVI DELLA DECISIONE</w:t>
      </w:r>
      <w:r w:rsidRPr="00DE5F5A">
        <w:rPr>
          <w:color w:val="002060"/>
          <w:szCs w:val="22"/>
        </w:rPr>
        <w:tab/>
      </w:r>
    </w:p>
    <w:p w14:paraId="3487E775" w14:textId="77777777" w:rsidR="00DE5F5A" w:rsidRPr="00DE5F5A" w:rsidRDefault="00DE5F5A" w:rsidP="00DE5F5A">
      <w:pPr>
        <w:pStyle w:val="LndNormale1"/>
        <w:rPr>
          <w:color w:val="002060"/>
        </w:rPr>
      </w:pPr>
      <w:r w:rsidRPr="00DE5F5A">
        <w:rPr>
          <w:color w:val="002060"/>
          <w:szCs w:val="22"/>
        </w:rPr>
        <w:tab/>
      </w:r>
      <w:r w:rsidRPr="00DE5F5A">
        <w:rPr>
          <w:bCs/>
          <w:color w:val="002060"/>
          <w:szCs w:val="22"/>
        </w:rPr>
        <w:t>L’art. 61 del Codice di Giustizia Sportiva stabilisce che:  “</w:t>
      </w:r>
      <w:r w:rsidRPr="00DE5F5A">
        <w:rPr>
          <w:bCs/>
          <w:i/>
          <w:iCs/>
          <w:color w:val="002060"/>
          <w:szCs w:val="22"/>
        </w:rPr>
        <w:t>I rapporti degli ufficiali di gara ...fanno piena prova circa i fatti accaduti e il comportamento di tesserati in occasione dello svolgimento delle gare. “</w:t>
      </w:r>
      <w:r w:rsidRPr="00DE5F5A">
        <w:rPr>
          <w:bCs/>
          <w:color w:val="002060"/>
          <w:szCs w:val="22"/>
        </w:rPr>
        <w:t xml:space="preserve"> per cui  il referto dell’arbitro ha fede privilegiata rispetto all’accaduto ed ai comportamenti messi in atto dai tesserati.</w:t>
      </w:r>
    </w:p>
    <w:p w14:paraId="5CC73F08" w14:textId="77777777" w:rsidR="00DE5F5A" w:rsidRPr="00DE5F5A" w:rsidRDefault="00DE5F5A" w:rsidP="00DE5F5A">
      <w:pPr>
        <w:pStyle w:val="LndNormale1"/>
        <w:rPr>
          <w:color w:val="002060"/>
        </w:rPr>
      </w:pPr>
      <w:r w:rsidRPr="00DE5F5A">
        <w:rPr>
          <w:bCs/>
          <w:color w:val="002060"/>
          <w:szCs w:val="22"/>
        </w:rPr>
        <w:tab/>
        <w:t>Nel caso in esame il direttore di gara ha refertato che dopo essere stato espulso per doppia ammonizione, il Visciano ha offeso la terna.</w:t>
      </w:r>
    </w:p>
    <w:p w14:paraId="62C9F357" w14:textId="77777777" w:rsidR="00DE5F5A" w:rsidRPr="00DE5F5A" w:rsidRDefault="00DE5F5A" w:rsidP="00DE5F5A">
      <w:pPr>
        <w:pStyle w:val="LndNormale1"/>
        <w:rPr>
          <w:color w:val="002060"/>
        </w:rPr>
      </w:pPr>
      <w:r w:rsidRPr="00DE5F5A">
        <w:rPr>
          <w:bCs/>
          <w:color w:val="002060"/>
          <w:szCs w:val="22"/>
        </w:rPr>
        <w:tab/>
        <w:t>In base a tali due distinti comportamenti sanzionabili, il reclamo va respinto in quanto il giudice sportivo ha irrogato al calciatore la sanzione complessiva di 3 giornate di squalifica, aggiungendo a quella automatica di 1 giornata per l’espulsione, altre 2 giornate per la successiva condotta antisportiva, non ritenendo di dover applicare la maggior sanzione minima prevista dall’art. 36 CGS.</w:t>
      </w:r>
    </w:p>
    <w:p w14:paraId="78893DD9" w14:textId="77777777" w:rsidR="00DE5F5A" w:rsidRPr="00DE5F5A" w:rsidRDefault="00DE5F5A" w:rsidP="00DE5F5A">
      <w:pPr>
        <w:pStyle w:val="LndNormale1"/>
        <w:rPr>
          <w:color w:val="002060"/>
        </w:rPr>
      </w:pPr>
      <w:r w:rsidRPr="00DE5F5A">
        <w:rPr>
          <w:bCs/>
          <w:color w:val="002060"/>
          <w:szCs w:val="22"/>
        </w:rPr>
        <w:lastRenderedPageBreak/>
        <w:tab/>
        <w:t>La Corte conferma tale valutazione, mentre respinge la richiesta della reclamante di diminuzione delle giornate di squalifica, non sussistendo alcuna circostanza attenuante applicabile, né altri validi motivi per poterla accogliere.</w:t>
      </w:r>
    </w:p>
    <w:p w14:paraId="4416A797" w14:textId="77777777" w:rsidR="00DE5F5A" w:rsidRPr="00DE5F5A" w:rsidRDefault="00DE5F5A" w:rsidP="00DE5F5A">
      <w:pPr>
        <w:pStyle w:val="LndNormale1"/>
        <w:jc w:val="center"/>
        <w:rPr>
          <w:color w:val="002060"/>
        </w:rPr>
      </w:pPr>
      <w:r w:rsidRPr="00DE5F5A">
        <w:rPr>
          <w:color w:val="002060"/>
          <w:szCs w:val="22"/>
        </w:rPr>
        <w:t>P.Q.M.</w:t>
      </w:r>
    </w:p>
    <w:p w14:paraId="34282C24" w14:textId="77777777" w:rsidR="00DE5F5A" w:rsidRPr="00DE5F5A" w:rsidRDefault="00DE5F5A" w:rsidP="00DE5F5A">
      <w:pPr>
        <w:pStyle w:val="LndNormale1"/>
        <w:rPr>
          <w:color w:val="002060"/>
        </w:rPr>
      </w:pPr>
      <w:r w:rsidRPr="00DE5F5A">
        <w:rPr>
          <w:color w:val="002060"/>
          <w:szCs w:val="22"/>
        </w:rPr>
        <w:t>la Corte Sportiva Appello Territoriale, definitivamente pronunciando, respinge il reclamo come sopra proposto dalla Società SSDARL CIVITANOVESE CALCIO.</w:t>
      </w:r>
    </w:p>
    <w:p w14:paraId="04322438" w14:textId="77777777" w:rsidR="00DE5F5A" w:rsidRPr="00DE5F5A" w:rsidRDefault="00DE5F5A" w:rsidP="00DE5F5A">
      <w:pPr>
        <w:pStyle w:val="LndNormale1"/>
        <w:rPr>
          <w:color w:val="002060"/>
        </w:rPr>
      </w:pPr>
      <w:r w:rsidRPr="00DE5F5A">
        <w:rPr>
          <w:color w:val="002060"/>
          <w:szCs w:val="22"/>
        </w:rPr>
        <w:tab/>
        <w:t>Dichiara dovuto il contributo di cui all’art. 48 CGS e manda alla Segreteria del Comitato Regionale Marche per gli adempimenti conseguenti.</w:t>
      </w:r>
    </w:p>
    <w:p w14:paraId="12A4223B" w14:textId="77777777" w:rsidR="00DE5F5A" w:rsidRPr="00DE5F5A" w:rsidRDefault="00DE5F5A" w:rsidP="00DE5F5A">
      <w:pPr>
        <w:pStyle w:val="LndNormale1"/>
        <w:rPr>
          <w:color w:val="002060"/>
        </w:rPr>
      </w:pPr>
      <w:r w:rsidRPr="00DE5F5A">
        <w:rPr>
          <w:color w:val="002060"/>
          <w:szCs w:val="22"/>
        </w:rPr>
        <w:tab/>
        <w:t xml:space="preserve"> Così deciso in Ancona, nella sede della FIGC - LND - Comitato Regionale Marche, in data 27 aprile 2026.</w:t>
      </w:r>
    </w:p>
    <w:p w14:paraId="3DC1F984" w14:textId="77777777" w:rsidR="00DE5F5A" w:rsidRPr="00DE5F5A" w:rsidRDefault="00DE5F5A" w:rsidP="00DE5F5A">
      <w:pPr>
        <w:pStyle w:val="LndNormale1"/>
        <w:rPr>
          <w:color w:val="002060"/>
        </w:rPr>
      </w:pPr>
      <w:r w:rsidRPr="00DE5F5A">
        <w:rPr>
          <w:color w:val="002060"/>
          <w:szCs w:val="22"/>
        </w:rPr>
        <w:tab/>
      </w:r>
      <w:r w:rsidRPr="00DE5F5A">
        <w:rPr>
          <w:color w:val="002060"/>
          <w:szCs w:val="22"/>
        </w:rPr>
        <w:tab/>
        <w:t xml:space="preserve">   Il Relatore       </w:t>
      </w:r>
      <w:r w:rsidRPr="00DE5F5A">
        <w:rPr>
          <w:color w:val="002060"/>
          <w:szCs w:val="22"/>
        </w:rPr>
        <w:tab/>
      </w:r>
      <w:r w:rsidRPr="00DE5F5A">
        <w:rPr>
          <w:color w:val="002060"/>
          <w:szCs w:val="22"/>
        </w:rPr>
        <w:tab/>
      </w:r>
      <w:r w:rsidRPr="00DE5F5A">
        <w:rPr>
          <w:color w:val="002060"/>
          <w:szCs w:val="22"/>
        </w:rPr>
        <w:tab/>
      </w:r>
      <w:r w:rsidRPr="00DE5F5A">
        <w:rPr>
          <w:color w:val="002060"/>
          <w:szCs w:val="22"/>
        </w:rPr>
        <w:tab/>
      </w:r>
      <w:r w:rsidRPr="00DE5F5A">
        <w:rPr>
          <w:color w:val="002060"/>
          <w:szCs w:val="22"/>
        </w:rPr>
        <w:tab/>
        <w:t xml:space="preserve">   Il Presidente                                                         </w:t>
      </w:r>
    </w:p>
    <w:p w14:paraId="558E0CC0" w14:textId="77777777" w:rsidR="00DE5F5A" w:rsidRPr="00DE5F5A" w:rsidRDefault="00DE5F5A" w:rsidP="00DE5F5A">
      <w:pPr>
        <w:pStyle w:val="LndNormale1"/>
        <w:rPr>
          <w:color w:val="002060"/>
        </w:rPr>
      </w:pPr>
      <w:r w:rsidRPr="00DE5F5A">
        <w:rPr>
          <w:color w:val="002060"/>
          <w:szCs w:val="22"/>
        </w:rPr>
        <w:tab/>
      </w:r>
      <w:r w:rsidRPr="00DE5F5A">
        <w:rPr>
          <w:color w:val="002060"/>
          <w:szCs w:val="22"/>
        </w:rPr>
        <w:tab/>
        <w:t xml:space="preserve">Marco Marconi                                                                  Piero Paciaroni      </w:t>
      </w:r>
    </w:p>
    <w:p w14:paraId="458C0CBF" w14:textId="77777777" w:rsidR="00DE5F5A" w:rsidRPr="00DE5F5A" w:rsidRDefault="00DE5F5A" w:rsidP="00DE5F5A">
      <w:pPr>
        <w:pStyle w:val="LndNormale1"/>
        <w:rPr>
          <w:color w:val="002060"/>
          <w:szCs w:val="22"/>
        </w:rPr>
      </w:pPr>
    </w:p>
    <w:p w14:paraId="28D1E3EA" w14:textId="77777777" w:rsidR="00DE5F5A" w:rsidRPr="00DE5F5A" w:rsidRDefault="00DE5F5A" w:rsidP="00DE5F5A">
      <w:pPr>
        <w:pStyle w:val="LndNormale1"/>
        <w:rPr>
          <w:color w:val="002060"/>
          <w:szCs w:val="22"/>
        </w:rPr>
      </w:pPr>
    </w:p>
    <w:p w14:paraId="17214A66" w14:textId="77777777" w:rsidR="00DE5F5A" w:rsidRPr="00DE5F5A" w:rsidRDefault="00DE5F5A" w:rsidP="00DE5F5A">
      <w:pPr>
        <w:pStyle w:val="Standard"/>
        <w:rPr>
          <w:rFonts w:ascii="Arial" w:hAnsi="Arial"/>
          <w:color w:val="002060"/>
        </w:rPr>
      </w:pPr>
      <w:r w:rsidRPr="00DE5F5A">
        <w:rPr>
          <w:rFonts w:ascii="Arial" w:hAnsi="Arial"/>
          <w:color w:val="002060"/>
          <w:sz w:val="22"/>
          <w:szCs w:val="22"/>
        </w:rPr>
        <w:t xml:space="preserve">   </w:t>
      </w:r>
      <w:r w:rsidRPr="00DE5F5A">
        <w:rPr>
          <w:rFonts w:ascii="Arial" w:hAnsi="Arial"/>
          <w:color w:val="002060"/>
          <w:sz w:val="22"/>
          <w:szCs w:val="22"/>
        </w:rPr>
        <w:tab/>
      </w:r>
      <w:r w:rsidRPr="00DE5F5A">
        <w:rPr>
          <w:rFonts w:ascii="Arial" w:hAnsi="Arial"/>
          <w:color w:val="002060"/>
          <w:sz w:val="22"/>
          <w:szCs w:val="22"/>
        </w:rPr>
        <w:tab/>
        <w:t xml:space="preserve">                                                                                 </w:t>
      </w:r>
    </w:p>
    <w:p w14:paraId="732FDBFB" w14:textId="77777777" w:rsidR="00DE5F5A" w:rsidRPr="00DE5F5A" w:rsidRDefault="00DE5F5A" w:rsidP="00DE5F5A">
      <w:pPr>
        <w:pStyle w:val="LndNormale1"/>
        <w:rPr>
          <w:color w:val="002060"/>
        </w:rPr>
      </w:pPr>
      <w:r w:rsidRPr="00DE5F5A">
        <w:rPr>
          <w:color w:val="002060"/>
          <w:szCs w:val="22"/>
        </w:rPr>
        <w:t xml:space="preserve"> Depositato in Ancona in data 28 aprile 2026                          </w:t>
      </w:r>
    </w:p>
    <w:p w14:paraId="0E171D7B" w14:textId="77777777" w:rsidR="00DE5F5A" w:rsidRPr="00DE5F5A" w:rsidRDefault="00DE5F5A" w:rsidP="00DE5F5A">
      <w:pPr>
        <w:pStyle w:val="LndNormale1"/>
        <w:rPr>
          <w:color w:val="002060"/>
          <w:szCs w:val="22"/>
        </w:rPr>
      </w:pPr>
      <w:r w:rsidRPr="00DE5F5A">
        <w:rPr>
          <w:color w:val="002060"/>
          <w:szCs w:val="22"/>
        </w:rPr>
        <w:tab/>
      </w:r>
      <w:r w:rsidRPr="00DE5F5A">
        <w:rPr>
          <w:color w:val="002060"/>
          <w:szCs w:val="22"/>
        </w:rPr>
        <w:tab/>
        <w:t xml:space="preserve">  Il Segretario</w:t>
      </w:r>
      <w:bookmarkEnd w:id="11"/>
      <w:bookmarkEnd w:id="12"/>
      <w:bookmarkEnd w:id="13"/>
      <w:bookmarkEnd w:id="14"/>
      <w:bookmarkEnd w:id="15"/>
      <w:bookmarkEnd w:id="16"/>
    </w:p>
    <w:p w14:paraId="63B239DF" w14:textId="4DB4913D" w:rsidR="001F3E2A" w:rsidRPr="00D06022" w:rsidRDefault="00DE5F5A" w:rsidP="00D06022">
      <w:pPr>
        <w:pStyle w:val="LndNormale1"/>
        <w:rPr>
          <w:color w:val="002060"/>
        </w:rPr>
      </w:pPr>
      <w:r w:rsidRPr="00DE5F5A">
        <w:rPr>
          <w:color w:val="002060"/>
          <w:szCs w:val="22"/>
        </w:rPr>
        <w:t xml:space="preserve">                         Alver Torresi</w:t>
      </w:r>
    </w:p>
    <w:p w14:paraId="7D1EAFED" w14:textId="77777777" w:rsidR="008C58A7" w:rsidRPr="00130C53" w:rsidRDefault="008C58A7"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51DBD0AB" w14:textId="77777777" w:rsidR="00D06022" w:rsidRPr="00D06022" w:rsidRDefault="00D06022" w:rsidP="00D06022">
      <w:pPr>
        <w:rPr>
          <w:rFonts w:ascii="Arial" w:hAnsi="Arial" w:cs="Arial"/>
          <w:b/>
          <w:bCs/>
          <w:color w:val="002060"/>
          <w:sz w:val="22"/>
          <w:szCs w:val="22"/>
          <w:u w:val="single"/>
        </w:rPr>
      </w:pPr>
      <w:r w:rsidRPr="00D06022">
        <w:rPr>
          <w:rFonts w:ascii="Arial" w:eastAsia="Arial MT" w:hAnsi="Arial" w:cs="Arial"/>
          <w:b/>
          <w:bCs/>
          <w:color w:val="002060"/>
          <w:sz w:val="22"/>
          <w:szCs w:val="22"/>
          <w:u w:val="single"/>
        </w:rPr>
        <w:t xml:space="preserve">STAGE DI FORMAZIONE TERRITORIALE – </w:t>
      </w:r>
      <w:r w:rsidRPr="00D06022">
        <w:rPr>
          <w:rFonts w:ascii="Arial" w:hAnsi="Arial" w:cs="Arial"/>
          <w:b/>
          <w:bCs/>
          <w:color w:val="002060"/>
          <w:sz w:val="22"/>
          <w:szCs w:val="22"/>
          <w:u w:val="single"/>
        </w:rPr>
        <w:t>CONVOCAZIONI C.F.T. ANCONA</w:t>
      </w:r>
    </w:p>
    <w:p w14:paraId="78E10516"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 xml:space="preserve">Il Coordinatore Federale Regionale del Settore Giovanile e Scolastico Floriano Marziali, con riferimento all’attività del Centro Federale Territoriale di Ancona, comunica l’elenco dei convocati e delle convocate per il giorno: lunedì </w:t>
      </w:r>
      <w:r w:rsidRPr="00D06022">
        <w:rPr>
          <w:rFonts w:ascii="Arial" w:hAnsi="Arial" w:cs="Arial"/>
          <w:b/>
          <w:color w:val="002060"/>
          <w:sz w:val="22"/>
          <w:szCs w:val="22"/>
        </w:rPr>
        <w:t>11 maggio 2026</w:t>
      </w:r>
      <w:r w:rsidRPr="00D06022">
        <w:rPr>
          <w:rFonts w:ascii="Arial" w:hAnsi="Arial" w:cs="Arial"/>
          <w:color w:val="002060"/>
          <w:sz w:val="22"/>
          <w:szCs w:val="22"/>
        </w:rPr>
        <w:t xml:space="preserve"> presso FIGC MARCHE di Ancona – via Schiavoni s.n. Zona Baraccola.</w:t>
      </w:r>
    </w:p>
    <w:p w14:paraId="6B8D1C71"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Orario di convocazione 15,30</w:t>
      </w:r>
    </w:p>
    <w:p w14:paraId="1F891A35"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Orario allenamento 15.45</w:t>
      </w:r>
    </w:p>
    <w:p w14:paraId="69BF202B"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442054F"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Si ricorda che in occasione della prima convocazione della stagione è necessario consegnare allo staff SGS presente presso il centro:</w:t>
      </w:r>
    </w:p>
    <w:p w14:paraId="53D292EC"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-Copia del certificato medico per l’attività sportiva agonistica in corso di validità;</w:t>
      </w:r>
    </w:p>
    <w:p w14:paraId="505B3ECD"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-Dichiarazione liberatoria minorenne firmato dai genitori/tutori (documento allegato alla convocazione)</w:t>
      </w:r>
    </w:p>
    <w:p w14:paraId="57851ADC"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Per qualsiasi comunicazione è possibile contattare il Responsabile Organizzativo Sauro Saudelli 3334262751</w:t>
      </w:r>
    </w:p>
    <w:p w14:paraId="28644257"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p>
    <w:p w14:paraId="2951C3F8" w14:textId="77777777" w:rsidR="00D06022" w:rsidRPr="00D06022" w:rsidRDefault="00D06022" w:rsidP="00D06022">
      <w:pPr>
        <w:pStyle w:val="Default"/>
        <w:jc w:val="both"/>
        <w:rPr>
          <w:rFonts w:ascii="Arial" w:hAnsi="Arial" w:cs="Arial"/>
          <w:b/>
          <w:bCs/>
          <w:color w:val="002060"/>
          <w:sz w:val="22"/>
          <w:szCs w:val="22"/>
        </w:rPr>
      </w:pPr>
      <w:hyperlink r:id="rId12" w:history="1">
        <w:r w:rsidRPr="00D06022">
          <w:rPr>
            <w:rStyle w:val="Collegamentoipertestuale"/>
            <w:rFonts w:ascii="Arial" w:hAnsi="Arial" w:cs="Arial"/>
            <w:b/>
            <w:bCs/>
            <w:color w:val="002060"/>
            <w:sz w:val="22"/>
            <w:szCs w:val="22"/>
          </w:rPr>
          <w:t>cft.marchesgs@figc.it</w:t>
        </w:r>
      </w:hyperlink>
    </w:p>
    <w:p w14:paraId="40D7DC0F" w14:textId="77777777" w:rsidR="00D06022" w:rsidRPr="00D06022" w:rsidRDefault="00D06022" w:rsidP="00D06022">
      <w:pPr>
        <w:pStyle w:val="Default"/>
        <w:jc w:val="both"/>
        <w:rPr>
          <w:rFonts w:ascii="Arial" w:hAnsi="Arial" w:cs="Arial"/>
          <w:color w:val="002060"/>
          <w:sz w:val="22"/>
          <w:szCs w:val="22"/>
        </w:rPr>
      </w:pPr>
    </w:p>
    <w:p w14:paraId="3421F28F" w14:textId="77777777" w:rsidR="00D06022" w:rsidRPr="00D06022" w:rsidRDefault="00D06022" w:rsidP="00D06022">
      <w:pPr>
        <w:pStyle w:val="Default"/>
        <w:jc w:val="both"/>
        <w:rPr>
          <w:rFonts w:ascii="Arial" w:hAnsi="Arial" w:cs="Arial"/>
          <w:b/>
          <w:bCs/>
          <w:color w:val="002060"/>
          <w:sz w:val="22"/>
          <w:szCs w:val="22"/>
        </w:rPr>
      </w:pPr>
      <w:r w:rsidRPr="00D06022">
        <w:rPr>
          <w:rFonts w:ascii="Arial" w:hAnsi="Arial" w:cs="Arial"/>
          <w:b/>
          <w:bCs/>
          <w:color w:val="002060"/>
          <w:sz w:val="22"/>
          <w:szCs w:val="22"/>
        </w:rPr>
        <w:t>STAFF</w:t>
      </w:r>
    </w:p>
    <w:p w14:paraId="156319E4"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 xml:space="preserve">Responsabile Tecnico dello Sviluppo: </w:t>
      </w:r>
      <w:r w:rsidRPr="00D06022">
        <w:rPr>
          <w:rFonts w:ascii="Arial" w:hAnsi="Arial" w:cs="Arial"/>
          <w:color w:val="002060"/>
          <w:sz w:val="22"/>
          <w:szCs w:val="22"/>
        </w:rPr>
        <w:tab/>
        <w:t xml:space="preserve">Schena Massimo </w:t>
      </w:r>
    </w:p>
    <w:p w14:paraId="15E4ED50"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Responsabile Tecnico CFT:</w:t>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t xml:space="preserve">Gentilucci Giacomo – Marinelli Matteo – Pazzi Matteo </w:t>
      </w:r>
    </w:p>
    <w:p w14:paraId="0A70D35C" w14:textId="77777777" w:rsidR="00D06022" w:rsidRPr="00D06022" w:rsidRDefault="00D06022" w:rsidP="00D06022">
      <w:pPr>
        <w:pStyle w:val="Default"/>
        <w:ind w:left="4245" w:hanging="4245"/>
        <w:rPr>
          <w:rFonts w:ascii="Arial" w:hAnsi="Arial" w:cs="Arial"/>
          <w:color w:val="002060"/>
          <w:sz w:val="22"/>
          <w:szCs w:val="22"/>
        </w:rPr>
      </w:pPr>
      <w:r w:rsidRPr="00D06022">
        <w:rPr>
          <w:rFonts w:ascii="Arial" w:hAnsi="Arial" w:cs="Arial"/>
          <w:color w:val="002060"/>
          <w:sz w:val="22"/>
          <w:szCs w:val="22"/>
        </w:rPr>
        <w:t>Allenatore/Allenatrice:</w:t>
      </w:r>
      <w:r w:rsidRPr="00D06022">
        <w:rPr>
          <w:rFonts w:ascii="Arial" w:hAnsi="Arial" w:cs="Arial"/>
          <w:color w:val="002060"/>
          <w:sz w:val="22"/>
          <w:szCs w:val="22"/>
        </w:rPr>
        <w:tab/>
      </w:r>
      <w:r w:rsidRPr="00D06022">
        <w:rPr>
          <w:rFonts w:ascii="Arial" w:hAnsi="Arial" w:cs="Arial"/>
          <w:color w:val="002060"/>
          <w:sz w:val="22"/>
          <w:szCs w:val="22"/>
        </w:rPr>
        <w:tab/>
        <w:t xml:space="preserve">Baldelli Nicola – Del Monte Daniel – Federici Saverio – Marchetti Melissa – Girotti Simone – Parigiani Matteo –   Porfiri Federico – Scodanibbio Leonardo  </w:t>
      </w:r>
    </w:p>
    <w:p w14:paraId="256913DD"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Preparatore atletico:</w:t>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t>Fernando Damian</w:t>
      </w:r>
    </w:p>
    <w:p w14:paraId="4B2BDBE7"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t xml:space="preserve">Allenatore dei portieri: </w:t>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t>Innamorati Valentini Andrea</w:t>
      </w:r>
    </w:p>
    <w:p w14:paraId="6CA005DB" w14:textId="77777777" w:rsidR="00D06022" w:rsidRPr="00D06022" w:rsidRDefault="00D06022" w:rsidP="00D06022">
      <w:pPr>
        <w:pStyle w:val="Default"/>
        <w:jc w:val="both"/>
        <w:rPr>
          <w:rFonts w:ascii="Arial" w:hAnsi="Arial" w:cs="Arial"/>
          <w:color w:val="002060"/>
          <w:sz w:val="22"/>
          <w:szCs w:val="22"/>
        </w:rPr>
      </w:pPr>
      <w:r w:rsidRPr="00D06022">
        <w:rPr>
          <w:rFonts w:ascii="Arial" w:hAnsi="Arial" w:cs="Arial"/>
          <w:color w:val="002060"/>
          <w:sz w:val="22"/>
          <w:szCs w:val="22"/>
        </w:rPr>
        <w:lastRenderedPageBreak/>
        <w:t>Psicologo/a:</w:t>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r>
      <w:r w:rsidRPr="00D06022">
        <w:rPr>
          <w:rFonts w:ascii="Arial" w:hAnsi="Arial" w:cs="Arial"/>
          <w:color w:val="002060"/>
          <w:sz w:val="22"/>
          <w:szCs w:val="22"/>
        </w:rPr>
        <w:tab/>
        <w:t>Caproni Giovanni</w:t>
      </w:r>
    </w:p>
    <w:p w14:paraId="520D93B3" w14:textId="77777777" w:rsidR="00D06022" w:rsidRPr="00D06022" w:rsidRDefault="00D06022" w:rsidP="00D06022">
      <w:pPr>
        <w:pStyle w:val="Default"/>
        <w:jc w:val="both"/>
        <w:rPr>
          <w:rFonts w:ascii="Arial" w:hAnsi="Arial" w:cs="Arial"/>
          <w:color w:val="002060"/>
          <w:sz w:val="22"/>
          <w:szCs w:val="22"/>
        </w:rPr>
      </w:pPr>
    </w:p>
    <w:p w14:paraId="6DE81EA7" w14:textId="77777777" w:rsidR="00D06022" w:rsidRPr="00D06022" w:rsidRDefault="00D06022" w:rsidP="00D06022">
      <w:pPr>
        <w:pStyle w:val="Default"/>
        <w:jc w:val="both"/>
        <w:rPr>
          <w:rFonts w:ascii="Arial" w:eastAsia="Calibri" w:hAnsi="Arial" w:cs="Arial"/>
          <w:b/>
          <w:color w:val="002060"/>
          <w:sz w:val="22"/>
          <w:szCs w:val="22"/>
        </w:rPr>
      </w:pPr>
      <w:r w:rsidRPr="00D06022">
        <w:rPr>
          <w:rFonts w:ascii="Arial" w:hAnsi="Arial" w:cs="Arial"/>
          <w:b/>
          <w:color w:val="002060"/>
          <w:sz w:val="22"/>
          <w:szCs w:val="22"/>
        </w:rPr>
        <w:t>UNDER 13 MASCHILE</w:t>
      </w: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979"/>
        <w:gridCol w:w="1631"/>
        <w:gridCol w:w="3604"/>
      </w:tblGrid>
      <w:tr w:rsidR="00D06022" w:rsidRPr="00D06022" w14:paraId="19160E81" w14:textId="77777777" w:rsidTr="004512EA">
        <w:trPr>
          <w:trHeight w:val="460"/>
        </w:trPr>
        <w:tc>
          <w:tcPr>
            <w:tcW w:w="709" w:type="dxa"/>
          </w:tcPr>
          <w:p w14:paraId="7CECEAB2" w14:textId="77777777" w:rsidR="00D06022" w:rsidRPr="00D06022" w:rsidRDefault="00D06022" w:rsidP="004512EA">
            <w:pPr>
              <w:widowControl w:val="0"/>
              <w:spacing w:before="230" w:line="211" w:lineRule="exact"/>
              <w:ind w:left="12" w:right="2"/>
              <w:jc w:val="center"/>
              <w:rPr>
                <w:rFonts w:ascii="Arial" w:eastAsia="Arial MT" w:hAnsi="Arial" w:cs="Arial MT"/>
                <w:b/>
                <w:color w:val="002060"/>
              </w:rPr>
            </w:pPr>
            <w:r w:rsidRPr="00D06022">
              <w:rPr>
                <w:rFonts w:ascii="Arial" w:eastAsia="Arial MT" w:hAnsi="Arial" w:cs="Arial MT"/>
                <w:b/>
                <w:color w:val="002060"/>
                <w:spacing w:val="-5"/>
              </w:rPr>
              <w:t>NR.</w:t>
            </w:r>
          </w:p>
        </w:tc>
        <w:tc>
          <w:tcPr>
            <w:tcW w:w="3979" w:type="dxa"/>
          </w:tcPr>
          <w:p w14:paraId="27F49C96" w14:textId="77777777" w:rsidR="00D06022" w:rsidRPr="00D06022" w:rsidRDefault="00D06022" w:rsidP="004512EA">
            <w:pPr>
              <w:widowControl w:val="0"/>
              <w:spacing w:before="230" w:line="211" w:lineRule="exact"/>
              <w:ind w:left="964"/>
              <w:rPr>
                <w:rFonts w:ascii="Arial" w:eastAsia="Arial MT" w:hAnsi="Arial" w:cs="Arial MT"/>
                <w:b/>
                <w:color w:val="002060"/>
              </w:rPr>
            </w:pPr>
            <w:r w:rsidRPr="00D06022">
              <w:rPr>
                <w:rFonts w:ascii="Arial" w:eastAsia="Arial MT" w:hAnsi="Arial" w:cs="Arial MT"/>
                <w:b/>
                <w:color w:val="002060"/>
              </w:rPr>
              <w:t xml:space="preserve">COGNOME E </w:t>
            </w:r>
            <w:r w:rsidRPr="00D06022">
              <w:rPr>
                <w:rFonts w:ascii="Arial" w:eastAsia="Arial MT" w:hAnsi="Arial" w:cs="Arial MT"/>
                <w:b/>
                <w:color w:val="002060"/>
                <w:spacing w:val="-4"/>
              </w:rPr>
              <w:t>NOME</w:t>
            </w:r>
          </w:p>
        </w:tc>
        <w:tc>
          <w:tcPr>
            <w:tcW w:w="1631" w:type="dxa"/>
          </w:tcPr>
          <w:p w14:paraId="6E27EBF3" w14:textId="77777777" w:rsidR="00D06022" w:rsidRPr="00D06022" w:rsidRDefault="00D06022" w:rsidP="004512EA">
            <w:pPr>
              <w:widowControl w:val="0"/>
              <w:spacing w:line="230" w:lineRule="exact"/>
              <w:ind w:left="372" w:right="355" w:firstLine="40"/>
              <w:rPr>
                <w:rFonts w:ascii="Arial" w:eastAsia="Arial MT" w:hAnsi="Arial" w:cs="Arial MT"/>
                <w:b/>
                <w:color w:val="002060"/>
              </w:rPr>
            </w:pPr>
            <w:r w:rsidRPr="00D06022">
              <w:rPr>
                <w:rFonts w:ascii="Arial" w:eastAsia="Arial MT" w:hAnsi="Arial" w:cs="Arial MT"/>
                <w:b/>
                <w:color w:val="002060"/>
              </w:rPr>
              <w:t xml:space="preserve">DATA DI </w:t>
            </w:r>
            <w:r w:rsidRPr="00D06022">
              <w:rPr>
                <w:rFonts w:ascii="Arial" w:eastAsia="Arial MT" w:hAnsi="Arial" w:cs="Arial MT"/>
                <w:b/>
                <w:color w:val="002060"/>
                <w:spacing w:val="-2"/>
              </w:rPr>
              <w:t>NASCITA</w:t>
            </w:r>
          </w:p>
        </w:tc>
        <w:tc>
          <w:tcPr>
            <w:tcW w:w="3604" w:type="dxa"/>
          </w:tcPr>
          <w:p w14:paraId="0C93B1BB" w14:textId="77777777" w:rsidR="00D06022" w:rsidRPr="00D06022" w:rsidRDefault="00D06022" w:rsidP="004512EA">
            <w:pPr>
              <w:widowControl w:val="0"/>
              <w:spacing w:before="230" w:line="211" w:lineRule="exact"/>
              <w:ind w:left="9"/>
              <w:jc w:val="center"/>
              <w:rPr>
                <w:rFonts w:ascii="Arial" w:eastAsia="Arial MT" w:hAnsi="Arial" w:cs="Arial MT"/>
                <w:b/>
                <w:color w:val="002060"/>
              </w:rPr>
            </w:pPr>
            <w:r w:rsidRPr="00D06022">
              <w:rPr>
                <w:rFonts w:ascii="Arial" w:eastAsia="Arial MT" w:hAnsi="Arial" w:cs="Arial MT"/>
                <w:b/>
                <w:color w:val="002060"/>
                <w:spacing w:val="-2"/>
              </w:rPr>
              <w:t>SOCIETA’</w:t>
            </w:r>
          </w:p>
        </w:tc>
      </w:tr>
      <w:tr w:rsidR="00D06022" w:rsidRPr="00D06022" w14:paraId="413DA400" w14:textId="77777777" w:rsidTr="004512EA">
        <w:trPr>
          <w:trHeight w:val="116"/>
        </w:trPr>
        <w:tc>
          <w:tcPr>
            <w:tcW w:w="709" w:type="dxa"/>
            <w:vAlign w:val="bottom"/>
          </w:tcPr>
          <w:p w14:paraId="7E372DD9"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1</w:t>
            </w:r>
          </w:p>
        </w:tc>
        <w:tc>
          <w:tcPr>
            <w:tcW w:w="3979" w:type="dxa"/>
            <w:vAlign w:val="bottom"/>
          </w:tcPr>
          <w:p w14:paraId="25E6C682"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ALFIERI MATTEO</w:t>
            </w:r>
          </w:p>
        </w:tc>
        <w:tc>
          <w:tcPr>
            <w:tcW w:w="1631" w:type="dxa"/>
            <w:vAlign w:val="bottom"/>
          </w:tcPr>
          <w:p w14:paraId="215A39A0"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22/04/2013</w:t>
            </w:r>
          </w:p>
        </w:tc>
        <w:tc>
          <w:tcPr>
            <w:tcW w:w="3604" w:type="dxa"/>
            <w:vAlign w:val="bottom"/>
          </w:tcPr>
          <w:p w14:paraId="1D61852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RECANATESE</w:t>
            </w:r>
          </w:p>
        </w:tc>
      </w:tr>
      <w:tr w:rsidR="00D06022" w:rsidRPr="00D06022" w14:paraId="2F1C1A41" w14:textId="77777777" w:rsidTr="004512EA">
        <w:trPr>
          <w:trHeight w:val="256"/>
        </w:trPr>
        <w:tc>
          <w:tcPr>
            <w:tcW w:w="709" w:type="dxa"/>
            <w:vAlign w:val="bottom"/>
          </w:tcPr>
          <w:p w14:paraId="74C95961"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2</w:t>
            </w:r>
          </w:p>
        </w:tc>
        <w:tc>
          <w:tcPr>
            <w:tcW w:w="3979" w:type="dxa"/>
            <w:vAlign w:val="bottom"/>
          </w:tcPr>
          <w:p w14:paraId="6B76E61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ANGELINI ALESSANDRO</w:t>
            </w:r>
          </w:p>
        </w:tc>
        <w:tc>
          <w:tcPr>
            <w:tcW w:w="1631" w:type="dxa"/>
            <w:vAlign w:val="bottom"/>
          </w:tcPr>
          <w:p w14:paraId="4B65999B"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15/07/2013</w:t>
            </w:r>
          </w:p>
        </w:tc>
        <w:tc>
          <w:tcPr>
            <w:tcW w:w="3604" w:type="dxa"/>
            <w:vAlign w:val="bottom"/>
          </w:tcPr>
          <w:p w14:paraId="13C2B16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K SPORT MONTECCHIO GALLO</w:t>
            </w:r>
          </w:p>
        </w:tc>
      </w:tr>
      <w:tr w:rsidR="00D06022" w:rsidRPr="00D06022" w14:paraId="4EECFDF2" w14:textId="77777777" w:rsidTr="004512EA">
        <w:trPr>
          <w:trHeight w:val="180"/>
        </w:trPr>
        <w:tc>
          <w:tcPr>
            <w:tcW w:w="709" w:type="dxa"/>
            <w:vAlign w:val="bottom"/>
          </w:tcPr>
          <w:p w14:paraId="6427E9AE"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3</w:t>
            </w:r>
          </w:p>
        </w:tc>
        <w:tc>
          <w:tcPr>
            <w:tcW w:w="3979" w:type="dxa"/>
            <w:vAlign w:val="bottom"/>
          </w:tcPr>
          <w:p w14:paraId="6A3CAFA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ARGENTATO JONATHAN</w:t>
            </w:r>
          </w:p>
        </w:tc>
        <w:tc>
          <w:tcPr>
            <w:tcW w:w="1631" w:type="dxa"/>
            <w:vAlign w:val="bottom"/>
          </w:tcPr>
          <w:p w14:paraId="352B3B50"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03/03/2013</w:t>
            </w:r>
          </w:p>
        </w:tc>
        <w:tc>
          <w:tcPr>
            <w:tcW w:w="3604" w:type="dxa"/>
            <w:vAlign w:val="bottom"/>
          </w:tcPr>
          <w:p w14:paraId="568F34E4"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ANCONA</w:t>
            </w:r>
          </w:p>
        </w:tc>
      </w:tr>
      <w:tr w:rsidR="00D06022" w:rsidRPr="00D06022" w14:paraId="38827281" w14:textId="77777777" w:rsidTr="004512EA">
        <w:trPr>
          <w:trHeight w:val="141"/>
        </w:trPr>
        <w:tc>
          <w:tcPr>
            <w:tcW w:w="709" w:type="dxa"/>
            <w:vAlign w:val="bottom"/>
          </w:tcPr>
          <w:p w14:paraId="74D71510"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4</w:t>
            </w:r>
          </w:p>
        </w:tc>
        <w:tc>
          <w:tcPr>
            <w:tcW w:w="3979" w:type="dxa"/>
            <w:vAlign w:val="bottom"/>
          </w:tcPr>
          <w:p w14:paraId="7A4FF31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BATTISTI EDOARDO</w:t>
            </w:r>
          </w:p>
        </w:tc>
        <w:tc>
          <w:tcPr>
            <w:tcW w:w="1631" w:type="dxa"/>
            <w:vAlign w:val="bottom"/>
          </w:tcPr>
          <w:p w14:paraId="682D5899"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16/11/2013</w:t>
            </w:r>
          </w:p>
        </w:tc>
        <w:tc>
          <w:tcPr>
            <w:tcW w:w="3604" w:type="dxa"/>
            <w:vAlign w:val="bottom"/>
          </w:tcPr>
          <w:p w14:paraId="2EACDC0C"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U.C. PERGOLESE</w:t>
            </w:r>
          </w:p>
        </w:tc>
      </w:tr>
      <w:tr w:rsidR="00D06022" w:rsidRPr="00D06022" w14:paraId="1EDBE873" w14:textId="77777777" w:rsidTr="004512EA">
        <w:trPr>
          <w:trHeight w:val="188"/>
        </w:trPr>
        <w:tc>
          <w:tcPr>
            <w:tcW w:w="709" w:type="dxa"/>
            <w:vAlign w:val="bottom"/>
          </w:tcPr>
          <w:p w14:paraId="7F6F96E7"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5</w:t>
            </w:r>
          </w:p>
        </w:tc>
        <w:tc>
          <w:tcPr>
            <w:tcW w:w="3979" w:type="dxa"/>
            <w:vAlign w:val="bottom"/>
          </w:tcPr>
          <w:p w14:paraId="76FD062A"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BORIA LUCA</w:t>
            </w:r>
          </w:p>
        </w:tc>
        <w:tc>
          <w:tcPr>
            <w:tcW w:w="1631" w:type="dxa"/>
            <w:vAlign w:val="bottom"/>
          </w:tcPr>
          <w:p w14:paraId="63E268F9"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23/04/2013</w:t>
            </w:r>
          </w:p>
        </w:tc>
        <w:tc>
          <w:tcPr>
            <w:tcW w:w="3604" w:type="dxa"/>
            <w:vAlign w:val="bottom"/>
          </w:tcPr>
          <w:p w14:paraId="7FE21210"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PALOMBINA VECCHIA</w:t>
            </w:r>
          </w:p>
        </w:tc>
      </w:tr>
      <w:tr w:rsidR="00D06022" w:rsidRPr="00D06022" w14:paraId="736A35AC" w14:textId="77777777" w:rsidTr="004512EA">
        <w:trPr>
          <w:trHeight w:val="91"/>
        </w:trPr>
        <w:tc>
          <w:tcPr>
            <w:tcW w:w="709" w:type="dxa"/>
            <w:vAlign w:val="bottom"/>
          </w:tcPr>
          <w:p w14:paraId="75714855"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6</w:t>
            </w:r>
          </w:p>
        </w:tc>
        <w:tc>
          <w:tcPr>
            <w:tcW w:w="3979" w:type="dxa"/>
            <w:vAlign w:val="bottom"/>
          </w:tcPr>
          <w:p w14:paraId="15F0ECCD"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CEPPETELLI MANUEL</w:t>
            </w:r>
          </w:p>
        </w:tc>
        <w:tc>
          <w:tcPr>
            <w:tcW w:w="1631" w:type="dxa"/>
            <w:vAlign w:val="bottom"/>
          </w:tcPr>
          <w:p w14:paraId="56B93B21"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18/11/2013</w:t>
            </w:r>
          </w:p>
        </w:tc>
        <w:tc>
          <w:tcPr>
            <w:tcW w:w="3604" w:type="dxa"/>
            <w:vAlign w:val="bottom"/>
          </w:tcPr>
          <w:p w14:paraId="1B1E45D8"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URBANIA CALCIO</w:t>
            </w:r>
          </w:p>
        </w:tc>
      </w:tr>
      <w:tr w:rsidR="00D06022" w:rsidRPr="00D06022" w14:paraId="0EA15DA8" w14:textId="77777777" w:rsidTr="004512EA">
        <w:trPr>
          <w:trHeight w:val="138"/>
        </w:trPr>
        <w:tc>
          <w:tcPr>
            <w:tcW w:w="709" w:type="dxa"/>
            <w:vAlign w:val="bottom"/>
          </w:tcPr>
          <w:p w14:paraId="4C9A0F41"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7</w:t>
            </w:r>
          </w:p>
        </w:tc>
        <w:tc>
          <w:tcPr>
            <w:tcW w:w="3979" w:type="dxa"/>
            <w:vAlign w:val="bottom"/>
          </w:tcPr>
          <w:p w14:paraId="4D480F8C"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FATTORI NICHOLAS</w:t>
            </w:r>
          </w:p>
        </w:tc>
        <w:tc>
          <w:tcPr>
            <w:tcW w:w="1631" w:type="dxa"/>
            <w:vAlign w:val="bottom"/>
          </w:tcPr>
          <w:p w14:paraId="60894D04"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12/09/2013</w:t>
            </w:r>
          </w:p>
        </w:tc>
        <w:tc>
          <w:tcPr>
            <w:tcW w:w="3604" w:type="dxa"/>
            <w:vAlign w:val="bottom"/>
          </w:tcPr>
          <w:p w14:paraId="0E5C868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GIOVANE SANTORSO</w:t>
            </w:r>
          </w:p>
        </w:tc>
      </w:tr>
      <w:tr w:rsidR="00D06022" w:rsidRPr="00D06022" w14:paraId="782C41A0" w14:textId="77777777" w:rsidTr="004512EA">
        <w:trPr>
          <w:trHeight w:val="183"/>
        </w:trPr>
        <w:tc>
          <w:tcPr>
            <w:tcW w:w="709" w:type="dxa"/>
            <w:vAlign w:val="bottom"/>
          </w:tcPr>
          <w:p w14:paraId="5F92B87E"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8</w:t>
            </w:r>
          </w:p>
        </w:tc>
        <w:tc>
          <w:tcPr>
            <w:tcW w:w="3979" w:type="dxa"/>
            <w:vAlign w:val="bottom"/>
          </w:tcPr>
          <w:p w14:paraId="1ABC980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FORMENTINI FILIPPO</w:t>
            </w:r>
          </w:p>
        </w:tc>
        <w:tc>
          <w:tcPr>
            <w:tcW w:w="1631" w:type="dxa"/>
            <w:vAlign w:val="bottom"/>
          </w:tcPr>
          <w:p w14:paraId="50215813"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15/06/2013</w:t>
            </w:r>
          </w:p>
        </w:tc>
        <w:tc>
          <w:tcPr>
            <w:tcW w:w="3604" w:type="dxa"/>
            <w:vAlign w:val="bottom"/>
          </w:tcPr>
          <w:p w14:paraId="2A3CC3B2"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SALESIANA VIGOR</w:t>
            </w:r>
          </w:p>
        </w:tc>
      </w:tr>
      <w:tr w:rsidR="00D06022" w:rsidRPr="00D06022" w14:paraId="53CC6861" w14:textId="77777777" w:rsidTr="004512EA">
        <w:trPr>
          <w:trHeight w:val="216"/>
        </w:trPr>
        <w:tc>
          <w:tcPr>
            <w:tcW w:w="709" w:type="dxa"/>
            <w:vAlign w:val="bottom"/>
          </w:tcPr>
          <w:p w14:paraId="54DE9FA5" w14:textId="77777777" w:rsidR="00D06022" w:rsidRPr="00D06022" w:rsidRDefault="00D06022" w:rsidP="004512EA">
            <w:pPr>
              <w:widowControl w:val="0"/>
              <w:ind w:left="12"/>
              <w:jc w:val="center"/>
              <w:rPr>
                <w:rFonts w:ascii="Arial" w:eastAsia="Arial MT" w:hAnsi="Arial" w:cs="Arial"/>
                <w:color w:val="002060"/>
              </w:rPr>
            </w:pPr>
            <w:r w:rsidRPr="00D06022">
              <w:rPr>
                <w:rFonts w:ascii="Arial" w:eastAsia="Arial MT" w:hAnsi="Arial" w:cs="Arial"/>
                <w:color w:val="002060"/>
                <w:spacing w:val="-10"/>
              </w:rPr>
              <w:t>9</w:t>
            </w:r>
          </w:p>
        </w:tc>
        <w:tc>
          <w:tcPr>
            <w:tcW w:w="3979" w:type="dxa"/>
            <w:vAlign w:val="bottom"/>
          </w:tcPr>
          <w:p w14:paraId="7B9F54FB"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GIANNINI GIORGIO</w:t>
            </w:r>
          </w:p>
        </w:tc>
        <w:tc>
          <w:tcPr>
            <w:tcW w:w="1631" w:type="dxa"/>
            <w:vAlign w:val="bottom"/>
          </w:tcPr>
          <w:p w14:paraId="2A8C0B6F"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24/8/2013</w:t>
            </w:r>
          </w:p>
        </w:tc>
        <w:tc>
          <w:tcPr>
            <w:tcW w:w="3604" w:type="dxa"/>
            <w:vAlign w:val="bottom"/>
          </w:tcPr>
          <w:p w14:paraId="599F6AAE"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PORTUALI CALCIO ANCONA</w:t>
            </w:r>
          </w:p>
        </w:tc>
      </w:tr>
      <w:tr w:rsidR="00D06022" w:rsidRPr="00D06022" w14:paraId="2F750D5E" w14:textId="77777777" w:rsidTr="004512EA">
        <w:trPr>
          <w:trHeight w:val="120"/>
        </w:trPr>
        <w:tc>
          <w:tcPr>
            <w:tcW w:w="709" w:type="dxa"/>
            <w:vAlign w:val="bottom"/>
          </w:tcPr>
          <w:p w14:paraId="63CD42E7"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10</w:t>
            </w:r>
          </w:p>
        </w:tc>
        <w:tc>
          <w:tcPr>
            <w:tcW w:w="3979" w:type="dxa"/>
            <w:vAlign w:val="bottom"/>
          </w:tcPr>
          <w:p w14:paraId="548C86D0"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GUIDI EUGENIO</w:t>
            </w:r>
          </w:p>
        </w:tc>
        <w:tc>
          <w:tcPr>
            <w:tcW w:w="1631" w:type="dxa"/>
            <w:vAlign w:val="bottom"/>
          </w:tcPr>
          <w:p w14:paraId="2E1CACCF"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06/06/2013</w:t>
            </w:r>
          </w:p>
        </w:tc>
        <w:tc>
          <w:tcPr>
            <w:tcW w:w="3604" w:type="dxa"/>
            <w:vAlign w:val="bottom"/>
          </w:tcPr>
          <w:p w14:paraId="1D1E537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GIOVANE SANTORSO</w:t>
            </w:r>
          </w:p>
        </w:tc>
      </w:tr>
      <w:tr w:rsidR="00D06022" w:rsidRPr="00D06022" w14:paraId="62C43C9F" w14:textId="77777777" w:rsidTr="004512EA">
        <w:trPr>
          <w:trHeight w:val="70"/>
        </w:trPr>
        <w:tc>
          <w:tcPr>
            <w:tcW w:w="709" w:type="dxa"/>
            <w:vAlign w:val="bottom"/>
          </w:tcPr>
          <w:p w14:paraId="388EA2C5"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11</w:t>
            </w:r>
          </w:p>
        </w:tc>
        <w:tc>
          <w:tcPr>
            <w:tcW w:w="3979" w:type="dxa"/>
            <w:vAlign w:val="bottom"/>
          </w:tcPr>
          <w:p w14:paraId="53072E5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MARANI SANDEBERG NIKO</w:t>
            </w:r>
          </w:p>
        </w:tc>
        <w:tc>
          <w:tcPr>
            <w:tcW w:w="1631" w:type="dxa"/>
            <w:vAlign w:val="bottom"/>
          </w:tcPr>
          <w:p w14:paraId="5588AF98"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28/01/2013</w:t>
            </w:r>
          </w:p>
        </w:tc>
        <w:tc>
          <w:tcPr>
            <w:tcW w:w="3604" w:type="dxa"/>
            <w:vAlign w:val="bottom"/>
          </w:tcPr>
          <w:p w14:paraId="77C52FB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FABRIANO CERRETO</w:t>
            </w:r>
          </w:p>
        </w:tc>
      </w:tr>
      <w:tr w:rsidR="00D06022" w:rsidRPr="00D06022" w14:paraId="3578C4C1" w14:textId="77777777" w:rsidTr="004512EA">
        <w:trPr>
          <w:trHeight w:val="212"/>
        </w:trPr>
        <w:tc>
          <w:tcPr>
            <w:tcW w:w="709" w:type="dxa"/>
            <w:vAlign w:val="bottom"/>
          </w:tcPr>
          <w:p w14:paraId="1D5681FF"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12</w:t>
            </w:r>
          </w:p>
        </w:tc>
        <w:tc>
          <w:tcPr>
            <w:tcW w:w="3979" w:type="dxa"/>
            <w:vAlign w:val="bottom"/>
          </w:tcPr>
          <w:p w14:paraId="1AC5CC23"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MEI GIOVANNI</w:t>
            </w:r>
          </w:p>
        </w:tc>
        <w:tc>
          <w:tcPr>
            <w:tcW w:w="1631" w:type="dxa"/>
            <w:vAlign w:val="bottom"/>
          </w:tcPr>
          <w:p w14:paraId="31350C8B"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05/02/2013</w:t>
            </w:r>
          </w:p>
        </w:tc>
        <w:tc>
          <w:tcPr>
            <w:tcW w:w="3604" w:type="dxa"/>
            <w:vAlign w:val="bottom"/>
          </w:tcPr>
          <w:p w14:paraId="5B2F025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REAL METAURO 2018</w:t>
            </w:r>
          </w:p>
        </w:tc>
      </w:tr>
      <w:tr w:rsidR="00D06022" w:rsidRPr="00D06022" w14:paraId="2F190402" w14:textId="77777777" w:rsidTr="004512EA">
        <w:trPr>
          <w:trHeight w:val="257"/>
        </w:trPr>
        <w:tc>
          <w:tcPr>
            <w:tcW w:w="709" w:type="dxa"/>
            <w:vAlign w:val="bottom"/>
          </w:tcPr>
          <w:p w14:paraId="7520E618"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13</w:t>
            </w:r>
          </w:p>
        </w:tc>
        <w:tc>
          <w:tcPr>
            <w:tcW w:w="3979" w:type="dxa"/>
            <w:vAlign w:val="bottom"/>
          </w:tcPr>
          <w:p w14:paraId="0A281996"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MENGONI RAUL</w:t>
            </w:r>
          </w:p>
        </w:tc>
        <w:tc>
          <w:tcPr>
            <w:tcW w:w="1631" w:type="dxa"/>
            <w:vAlign w:val="bottom"/>
          </w:tcPr>
          <w:p w14:paraId="3F6A5480"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006/12/2013</w:t>
            </w:r>
          </w:p>
        </w:tc>
        <w:tc>
          <w:tcPr>
            <w:tcW w:w="3604" w:type="dxa"/>
            <w:vAlign w:val="bottom"/>
          </w:tcPr>
          <w:p w14:paraId="6D389780"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PORTUALI CALCIO ANCONA</w:t>
            </w:r>
          </w:p>
        </w:tc>
      </w:tr>
      <w:tr w:rsidR="00D06022" w:rsidRPr="00D06022" w14:paraId="0BD3EEE9" w14:textId="77777777" w:rsidTr="004512EA">
        <w:trPr>
          <w:trHeight w:val="148"/>
        </w:trPr>
        <w:tc>
          <w:tcPr>
            <w:tcW w:w="709" w:type="dxa"/>
            <w:vAlign w:val="bottom"/>
          </w:tcPr>
          <w:p w14:paraId="6DBB99F7"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14</w:t>
            </w:r>
          </w:p>
        </w:tc>
        <w:tc>
          <w:tcPr>
            <w:tcW w:w="3979" w:type="dxa"/>
            <w:vAlign w:val="bottom"/>
          </w:tcPr>
          <w:p w14:paraId="510E7F62"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MICHIENZI MATTIA</w:t>
            </w:r>
          </w:p>
        </w:tc>
        <w:tc>
          <w:tcPr>
            <w:tcW w:w="1631" w:type="dxa"/>
            <w:vAlign w:val="bottom"/>
          </w:tcPr>
          <w:p w14:paraId="3439A6BF"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11/05/2013</w:t>
            </w:r>
          </w:p>
        </w:tc>
        <w:tc>
          <w:tcPr>
            <w:tcW w:w="3604" w:type="dxa"/>
            <w:vAlign w:val="bottom"/>
          </w:tcPr>
          <w:p w14:paraId="22BEC68E"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PALOMBINA VECCHIA</w:t>
            </w:r>
          </w:p>
        </w:tc>
      </w:tr>
      <w:tr w:rsidR="00D06022" w:rsidRPr="00D06022" w14:paraId="77BADB97" w14:textId="77777777" w:rsidTr="004512EA">
        <w:trPr>
          <w:trHeight w:val="180"/>
        </w:trPr>
        <w:tc>
          <w:tcPr>
            <w:tcW w:w="709" w:type="dxa"/>
            <w:vAlign w:val="bottom"/>
          </w:tcPr>
          <w:p w14:paraId="5C811265" w14:textId="77777777" w:rsidR="00D06022" w:rsidRPr="00D06022" w:rsidRDefault="00D06022" w:rsidP="004512EA">
            <w:pPr>
              <w:widowControl w:val="0"/>
              <w:ind w:left="12" w:right="5"/>
              <w:jc w:val="center"/>
              <w:rPr>
                <w:rFonts w:ascii="Arial" w:eastAsia="Arial MT" w:hAnsi="Arial" w:cs="Arial"/>
                <w:color w:val="002060"/>
              </w:rPr>
            </w:pPr>
            <w:r w:rsidRPr="00D06022">
              <w:rPr>
                <w:rFonts w:ascii="Arial" w:eastAsia="Arial MT" w:hAnsi="Arial" w:cs="Arial"/>
                <w:color w:val="002060"/>
                <w:spacing w:val="-5"/>
              </w:rPr>
              <w:t>15</w:t>
            </w:r>
          </w:p>
        </w:tc>
        <w:tc>
          <w:tcPr>
            <w:tcW w:w="3979" w:type="dxa"/>
            <w:vAlign w:val="bottom"/>
          </w:tcPr>
          <w:p w14:paraId="5EAB9DE8"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MOGETTA VANBAY</w:t>
            </w:r>
          </w:p>
        </w:tc>
        <w:tc>
          <w:tcPr>
            <w:tcW w:w="1631" w:type="dxa"/>
            <w:vAlign w:val="bottom"/>
          </w:tcPr>
          <w:p w14:paraId="78D5B8BA"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19/04/2013</w:t>
            </w:r>
          </w:p>
        </w:tc>
        <w:tc>
          <w:tcPr>
            <w:tcW w:w="3604" w:type="dxa"/>
            <w:vAlign w:val="bottom"/>
          </w:tcPr>
          <w:p w14:paraId="3A1CA38B"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RECANATESE</w:t>
            </w:r>
          </w:p>
        </w:tc>
      </w:tr>
      <w:tr w:rsidR="00D06022" w:rsidRPr="00D06022" w14:paraId="685373C8" w14:textId="77777777" w:rsidTr="004512EA">
        <w:trPr>
          <w:trHeight w:val="180"/>
        </w:trPr>
        <w:tc>
          <w:tcPr>
            <w:tcW w:w="709" w:type="dxa"/>
            <w:vAlign w:val="bottom"/>
          </w:tcPr>
          <w:p w14:paraId="568736BA"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16</w:t>
            </w:r>
          </w:p>
        </w:tc>
        <w:tc>
          <w:tcPr>
            <w:tcW w:w="3979" w:type="dxa"/>
            <w:vAlign w:val="bottom"/>
          </w:tcPr>
          <w:p w14:paraId="1C4B559D"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MONTESI FILIPPO</w:t>
            </w:r>
          </w:p>
        </w:tc>
        <w:tc>
          <w:tcPr>
            <w:tcW w:w="1631" w:type="dxa"/>
            <w:vAlign w:val="bottom"/>
          </w:tcPr>
          <w:p w14:paraId="11202BEC"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24/06/2013</w:t>
            </w:r>
          </w:p>
        </w:tc>
        <w:tc>
          <w:tcPr>
            <w:tcW w:w="3604" w:type="dxa"/>
            <w:vAlign w:val="bottom"/>
          </w:tcPr>
          <w:p w14:paraId="1A41C5F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REAL METAURO 2018</w:t>
            </w:r>
          </w:p>
        </w:tc>
      </w:tr>
      <w:tr w:rsidR="00D06022" w:rsidRPr="00D06022" w14:paraId="1CF8CA50" w14:textId="77777777" w:rsidTr="004512EA">
        <w:trPr>
          <w:trHeight w:val="180"/>
        </w:trPr>
        <w:tc>
          <w:tcPr>
            <w:tcW w:w="709" w:type="dxa"/>
            <w:vAlign w:val="bottom"/>
          </w:tcPr>
          <w:p w14:paraId="648DB990"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17</w:t>
            </w:r>
          </w:p>
        </w:tc>
        <w:tc>
          <w:tcPr>
            <w:tcW w:w="3979" w:type="dxa"/>
            <w:vAlign w:val="bottom"/>
          </w:tcPr>
          <w:p w14:paraId="2C14B77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PALMA NICCOLO'</w:t>
            </w:r>
          </w:p>
        </w:tc>
        <w:tc>
          <w:tcPr>
            <w:tcW w:w="1631" w:type="dxa"/>
            <w:vAlign w:val="bottom"/>
          </w:tcPr>
          <w:p w14:paraId="31CEDDCB"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18/02/2013</w:t>
            </w:r>
          </w:p>
        </w:tc>
        <w:tc>
          <w:tcPr>
            <w:tcW w:w="3604" w:type="dxa"/>
            <w:vAlign w:val="bottom"/>
          </w:tcPr>
          <w:p w14:paraId="681F89DD"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RECANATESE</w:t>
            </w:r>
          </w:p>
        </w:tc>
      </w:tr>
      <w:tr w:rsidR="00D06022" w:rsidRPr="00D06022" w14:paraId="4C948B2A" w14:textId="77777777" w:rsidTr="004512EA">
        <w:trPr>
          <w:trHeight w:val="180"/>
        </w:trPr>
        <w:tc>
          <w:tcPr>
            <w:tcW w:w="709" w:type="dxa"/>
            <w:vAlign w:val="bottom"/>
          </w:tcPr>
          <w:p w14:paraId="0F762F8A"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18</w:t>
            </w:r>
          </w:p>
        </w:tc>
        <w:tc>
          <w:tcPr>
            <w:tcW w:w="3979" w:type="dxa"/>
            <w:vAlign w:val="bottom"/>
          </w:tcPr>
          <w:p w14:paraId="440A77C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PAPONI CRISTIANO</w:t>
            </w:r>
          </w:p>
        </w:tc>
        <w:tc>
          <w:tcPr>
            <w:tcW w:w="1631" w:type="dxa"/>
            <w:vAlign w:val="bottom"/>
          </w:tcPr>
          <w:p w14:paraId="60A110E9"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16/11/2013</w:t>
            </w:r>
          </w:p>
        </w:tc>
        <w:tc>
          <w:tcPr>
            <w:tcW w:w="3604" w:type="dxa"/>
            <w:vAlign w:val="bottom"/>
          </w:tcPr>
          <w:p w14:paraId="1E12A6C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PONTEROSSO calcio</w:t>
            </w:r>
          </w:p>
        </w:tc>
      </w:tr>
      <w:tr w:rsidR="00D06022" w:rsidRPr="00D06022" w14:paraId="787B6E0A" w14:textId="77777777" w:rsidTr="004512EA">
        <w:trPr>
          <w:trHeight w:val="180"/>
        </w:trPr>
        <w:tc>
          <w:tcPr>
            <w:tcW w:w="709" w:type="dxa"/>
            <w:vAlign w:val="bottom"/>
          </w:tcPr>
          <w:p w14:paraId="79AB9B8D"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19</w:t>
            </w:r>
          </w:p>
        </w:tc>
        <w:tc>
          <w:tcPr>
            <w:tcW w:w="3979" w:type="dxa"/>
            <w:vAlign w:val="bottom"/>
          </w:tcPr>
          <w:p w14:paraId="477B737F"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PASQUINELLI MATTEO</w:t>
            </w:r>
          </w:p>
        </w:tc>
        <w:tc>
          <w:tcPr>
            <w:tcW w:w="1631" w:type="dxa"/>
            <w:vAlign w:val="bottom"/>
          </w:tcPr>
          <w:p w14:paraId="660AB1F7"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14/02/2013</w:t>
            </w:r>
          </w:p>
        </w:tc>
        <w:tc>
          <w:tcPr>
            <w:tcW w:w="3604" w:type="dxa"/>
            <w:vAlign w:val="bottom"/>
          </w:tcPr>
          <w:p w14:paraId="435A40F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PALOMBINA VECCHIA</w:t>
            </w:r>
          </w:p>
        </w:tc>
      </w:tr>
      <w:tr w:rsidR="00D06022" w:rsidRPr="00D06022" w14:paraId="394E3EC3" w14:textId="77777777" w:rsidTr="004512EA">
        <w:trPr>
          <w:trHeight w:val="180"/>
        </w:trPr>
        <w:tc>
          <w:tcPr>
            <w:tcW w:w="709" w:type="dxa"/>
            <w:vAlign w:val="bottom"/>
          </w:tcPr>
          <w:p w14:paraId="323970D1"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20</w:t>
            </w:r>
          </w:p>
        </w:tc>
        <w:tc>
          <w:tcPr>
            <w:tcW w:w="3979" w:type="dxa"/>
            <w:vAlign w:val="bottom"/>
          </w:tcPr>
          <w:p w14:paraId="60A9CD14"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PASSERI EDOARDO</w:t>
            </w:r>
          </w:p>
        </w:tc>
        <w:tc>
          <w:tcPr>
            <w:tcW w:w="1631" w:type="dxa"/>
            <w:vAlign w:val="bottom"/>
          </w:tcPr>
          <w:p w14:paraId="6D2D5938"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05/12/2013</w:t>
            </w:r>
          </w:p>
        </w:tc>
        <w:tc>
          <w:tcPr>
            <w:tcW w:w="3604" w:type="dxa"/>
            <w:vAlign w:val="bottom"/>
          </w:tcPr>
          <w:p w14:paraId="7FC4BB3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URBANIA calcio</w:t>
            </w:r>
          </w:p>
        </w:tc>
      </w:tr>
      <w:tr w:rsidR="00D06022" w:rsidRPr="00D06022" w14:paraId="55568497" w14:textId="77777777" w:rsidTr="004512EA">
        <w:trPr>
          <w:trHeight w:val="180"/>
        </w:trPr>
        <w:tc>
          <w:tcPr>
            <w:tcW w:w="709" w:type="dxa"/>
            <w:vAlign w:val="bottom"/>
          </w:tcPr>
          <w:p w14:paraId="09CA9157"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21</w:t>
            </w:r>
          </w:p>
        </w:tc>
        <w:tc>
          <w:tcPr>
            <w:tcW w:w="3979" w:type="dxa"/>
            <w:vAlign w:val="bottom"/>
          </w:tcPr>
          <w:p w14:paraId="3B36698F"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PEDINOTTI GABRIELE</w:t>
            </w:r>
          </w:p>
        </w:tc>
        <w:tc>
          <w:tcPr>
            <w:tcW w:w="1631" w:type="dxa"/>
            <w:vAlign w:val="bottom"/>
          </w:tcPr>
          <w:p w14:paraId="317C5A35"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25/08/2013</w:t>
            </w:r>
          </w:p>
        </w:tc>
        <w:tc>
          <w:tcPr>
            <w:tcW w:w="3604" w:type="dxa"/>
            <w:vAlign w:val="bottom"/>
          </w:tcPr>
          <w:p w14:paraId="0A9D7322"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VILLA SAN MARTINO</w:t>
            </w:r>
          </w:p>
        </w:tc>
      </w:tr>
      <w:tr w:rsidR="00D06022" w:rsidRPr="00D06022" w14:paraId="44CE54F0" w14:textId="77777777" w:rsidTr="004512EA">
        <w:trPr>
          <w:trHeight w:val="180"/>
        </w:trPr>
        <w:tc>
          <w:tcPr>
            <w:tcW w:w="709" w:type="dxa"/>
            <w:vAlign w:val="bottom"/>
          </w:tcPr>
          <w:p w14:paraId="73297942"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22</w:t>
            </w:r>
          </w:p>
        </w:tc>
        <w:tc>
          <w:tcPr>
            <w:tcW w:w="3979" w:type="dxa"/>
            <w:vAlign w:val="bottom"/>
          </w:tcPr>
          <w:p w14:paraId="191DC21B"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RAPONI ANDREA</w:t>
            </w:r>
          </w:p>
        </w:tc>
        <w:tc>
          <w:tcPr>
            <w:tcW w:w="1631" w:type="dxa"/>
            <w:vAlign w:val="bottom"/>
          </w:tcPr>
          <w:p w14:paraId="25AC334B"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17/06/2013</w:t>
            </w:r>
          </w:p>
        </w:tc>
        <w:tc>
          <w:tcPr>
            <w:tcW w:w="3604" w:type="dxa"/>
            <w:vAlign w:val="bottom"/>
          </w:tcPr>
          <w:p w14:paraId="5A38818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FABRIANO CERRETO</w:t>
            </w:r>
          </w:p>
        </w:tc>
      </w:tr>
      <w:tr w:rsidR="00D06022" w:rsidRPr="00D06022" w14:paraId="77585D8B" w14:textId="77777777" w:rsidTr="004512EA">
        <w:trPr>
          <w:trHeight w:val="180"/>
        </w:trPr>
        <w:tc>
          <w:tcPr>
            <w:tcW w:w="709" w:type="dxa"/>
            <w:vAlign w:val="bottom"/>
          </w:tcPr>
          <w:p w14:paraId="3A9D51CE"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23</w:t>
            </w:r>
          </w:p>
        </w:tc>
        <w:tc>
          <w:tcPr>
            <w:tcW w:w="3979" w:type="dxa"/>
            <w:vAlign w:val="bottom"/>
          </w:tcPr>
          <w:p w14:paraId="405824C7"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RINALDI EMANUELE</w:t>
            </w:r>
          </w:p>
        </w:tc>
        <w:tc>
          <w:tcPr>
            <w:tcW w:w="1631" w:type="dxa"/>
            <w:vAlign w:val="bottom"/>
          </w:tcPr>
          <w:p w14:paraId="1087B113"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18/03/2013</w:t>
            </w:r>
          </w:p>
        </w:tc>
        <w:tc>
          <w:tcPr>
            <w:tcW w:w="3604" w:type="dxa"/>
            <w:vAlign w:val="bottom"/>
          </w:tcPr>
          <w:p w14:paraId="40A0E405"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U.C. PERGOLESE</w:t>
            </w:r>
          </w:p>
        </w:tc>
      </w:tr>
      <w:tr w:rsidR="00D06022" w:rsidRPr="00D06022" w14:paraId="305AF8DB" w14:textId="77777777" w:rsidTr="004512EA">
        <w:trPr>
          <w:trHeight w:val="180"/>
        </w:trPr>
        <w:tc>
          <w:tcPr>
            <w:tcW w:w="709" w:type="dxa"/>
            <w:vAlign w:val="bottom"/>
          </w:tcPr>
          <w:p w14:paraId="14099383"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24</w:t>
            </w:r>
          </w:p>
        </w:tc>
        <w:tc>
          <w:tcPr>
            <w:tcW w:w="3979" w:type="dxa"/>
            <w:vAlign w:val="bottom"/>
          </w:tcPr>
          <w:p w14:paraId="4E6CBF5D"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SABATTINI EDOARDO</w:t>
            </w:r>
          </w:p>
        </w:tc>
        <w:tc>
          <w:tcPr>
            <w:tcW w:w="1631" w:type="dxa"/>
            <w:vAlign w:val="bottom"/>
          </w:tcPr>
          <w:p w14:paraId="3CF62428"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23/08/2013</w:t>
            </w:r>
          </w:p>
        </w:tc>
        <w:tc>
          <w:tcPr>
            <w:tcW w:w="3604" w:type="dxa"/>
            <w:vAlign w:val="bottom"/>
          </w:tcPr>
          <w:p w14:paraId="49D5F66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K SPORT MONTECCHIO GALLO</w:t>
            </w:r>
          </w:p>
        </w:tc>
      </w:tr>
      <w:tr w:rsidR="00D06022" w:rsidRPr="00D06022" w14:paraId="1FFBE239" w14:textId="77777777" w:rsidTr="004512EA">
        <w:trPr>
          <w:trHeight w:val="180"/>
        </w:trPr>
        <w:tc>
          <w:tcPr>
            <w:tcW w:w="709" w:type="dxa"/>
            <w:vAlign w:val="bottom"/>
          </w:tcPr>
          <w:p w14:paraId="2D09B3D0"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25</w:t>
            </w:r>
          </w:p>
        </w:tc>
        <w:tc>
          <w:tcPr>
            <w:tcW w:w="3979" w:type="dxa"/>
            <w:vAlign w:val="bottom"/>
          </w:tcPr>
          <w:p w14:paraId="68440CA0"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SABBATINI CESARE CARLOS</w:t>
            </w:r>
          </w:p>
        </w:tc>
        <w:tc>
          <w:tcPr>
            <w:tcW w:w="1631" w:type="dxa"/>
            <w:vAlign w:val="bottom"/>
          </w:tcPr>
          <w:p w14:paraId="15A53CB4"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25/06/2013</w:t>
            </w:r>
          </w:p>
        </w:tc>
        <w:tc>
          <w:tcPr>
            <w:tcW w:w="3604" w:type="dxa"/>
            <w:vAlign w:val="bottom"/>
          </w:tcPr>
          <w:p w14:paraId="7F16926A"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K SPORT MONTECCHIO GALLO</w:t>
            </w:r>
          </w:p>
        </w:tc>
      </w:tr>
      <w:tr w:rsidR="00D06022" w:rsidRPr="00D06022" w14:paraId="03D401F8" w14:textId="77777777" w:rsidTr="004512EA">
        <w:trPr>
          <w:trHeight w:val="180"/>
        </w:trPr>
        <w:tc>
          <w:tcPr>
            <w:tcW w:w="709" w:type="dxa"/>
            <w:vAlign w:val="bottom"/>
          </w:tcPr>
          <w:p w14:paraId="1D2265F9"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26</w:t>
            </w:r>
          </w:p>
        </w:tc>
        <w:tc>
          <w:tcPr>
            <w:tcW w:w="3979" w:type="dxa"/>
            <w:vAlign w:val="bottom"/>
          </w:tcPr>
          <w:p w14:paraId="4BAEBCF3"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SODANO DANIELE</w:t>
            </w:r>
          </w:p>
        </w:tc>
        <w:tc>
          <w:tcPr>
            <w:tcW w:w="1631" w:type="dxa"/>
            <w:vAlign w:val="bottom"/>
          </w:tcPr>
          <w:p w14:paraId="099398A9"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27/12/2013</w:t>
            </w:r>
          </w:p>
        </w:tc>
        <w:tc>
          <w:tcPr>
            <w:tcW w:w="3604" w:type="dxa"/>
            <w:vAlign w:val="bottom"/>
          </w:tcPr>
          <w:p w14:paraId="7E5451D3"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GIOVANE SANTORSO</w:t>
            </w:r>
          </w:p>
        </w:tc>
      </w:tr>
      <w:tr w:rsidR="00D06022" w:rsidRPr="00D06022" w14:paraId="59ACEE40" w14:textId="77777777" w:rsidTr="004512EA">
        <w:trPr>
          <w:trHeight w:val="180"/>
        </w:trPr>
        <w:tc>
          <w:tcPr>
            <w:tcW w:w="709" w:type="dxa"/>
            <w:vAlign w:val="bottom"/>
          </w:tcPr>
          <w:p w14:paraId="775C3360"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27</w:t>
            </w:r>
          </w:p>
        </w:tc>
        <w:tc>
          <w:tcPr>
            <w:tcW w:w="3979" w:type="dxa"/>
            <w:vAlign w:val="bottom"/>
          </w:tcPr>
          <w:p w14:paraId="272BD121"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SUIGI MASSIMO</w:t>
            </w:r>
          </w:p>
        </w:tc>
        <w:tc>
          <w:tcPr>
            <w:tcW w:w="1631" w:type="dxa"/>
            <w:vAlign w:val="bottom"/>
          </w:tcPr>
          <w:p w14:paraId="57029E27"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09/5/2013</w:t>
            </w:r>
          </w:p>
        </w:tc>
        <w:tc>
          <w:tcPr>
            <w:tcW w:w="3604" w:type="dxa"/>
            <w:vAlign w:val="bottom"/>
          </w:tcPr>
          <w:p w14:paraId="1A7A1CBB"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FORSEMPRONESE 1949</w:t>
            </w:r>
          </w:p>
        </w:tc>
      </w:tr>
      <w:tr w:rsidR="00D06022" w:rsidRPr="00D06022" w14:paraId="506C09EA" w14:textId="77777777" w:rsidTr="004512EA">
        <w:trPr>
          <w:trHeight w:val="180"/>
        </w:trPr>
        <w:tc>
          <w:tcPr>
            <w:tcW w:w="709" w:type="dxa"/>
            <w:vAlign w:val="bottom"/>
          </w:tcPr>
          <w:p w14:paraId="5A3CEF8E"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28</w:t>
            </w:r>
          </w:p>
        </w:tc>
        <w:tc>
          <w:tcPr>
            <w:tcW w:w="3979" w:type="dxa"/>
            <w:vAlign w:val="bottom"/>
          </w:tcPr>
          <w:p w14:paraId="6EBF006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TRIBULINI NICOLÒ</w:t>
            </w:r>
          </w:p>
        </w:tc>
        <w:tc>
          <w:tcPr>
            <w:tcW w:w="1631" w:type="dxa"/>
            <w:vAlign w:val="bottom"/>
          </w:tcPr>
          <w:p w14:paraId="307FB694"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12/11/2013</w:t>
            </w:r>
          </w:p>
        </w:tc>
        <w:tc>
          <w:tcPr>
            <w:tcW w:w="3604" w:type="dxa"/>
            <w:vAlign w:val="bottom"/>
          </w:tcPr>
          <w:p w14:paraId="2E8C1E1D"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URBANIA CALCIO</w:t>
            </w:r>
          </w:p>
        </w:tc>
      </w:tr>
      <w:tr w:rsidR="00D06022" w:rsidRPr="00D06022" w14:paraId="0F7C9517" w14:textId="77777777" w:rsidTr="004512EA">
        <w:trPr>
          <w:trHeight w:val="180"/>
        </w:trPr>
        <w:tc>
          <w:tcPr>
            <w:tcW w:w="709" w:type="dxa"/>
            <w:vAlign w:val="bottom"/>
          </w:tcPr>
          <w:p w14:paraId="5BC52581"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29</w:t>
            </w:r>
          </w:p>
        </w:tc>
        <w:tc>
          <w:tcPr>
            <w:tcW w:w="3979" w:type="dxa"/>
            <w:vAlign w:val="bottom"/>
          </w:tcPr>
          <w:p w14:paraId="353CBB5A"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VASSALLO MATTIA</w:t>
            </w:r>
          </w:p>
        </w:tc>
        <w:tc>
          <w:tcPr>
            <w:tcW w:w="1631" w:type="dxa"/>
            <w:vAlign w:val="bottom"/>
          </w:tcPr>
          <w:p w14:paraId="75EC3E57"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07/1/2013</w:t>
            </w:r>
          </w:p>
        </w:tc>
        <w:tc>
          <w:tcPr>
            <w:tcW w:w="3604" w:type="dxa"/>
            <w:vAlign w:val="bottom"/>
          </w:tcPr>
          <w:p w14:paraId="032076DC"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MONTECOSARO</w:t>
            </w:r>
          </w:p>
        </w:tc>
      </w:tr>
      <w:tr w:rsidR="00D06022" w:rsidRPr="00D06022" w14:paraId="04B7043E" w14:textId="77777777" w:rsidTr="004512EA">
        <w:trPr>
          <w:trHeight w:val="180"/>
        </w:trPr>
        <w:tc>
          <w:tcPr>
            <w:tcW w:w="709" w:type="dxa"/>
            <w:vAlign w:val="bottom"/>
          </w:tcPr>
          <w:p w14:paraId="39704B8E" w14:textId="77777777" w:rsidR="00D06022" w:rsidRPr="00D06022" w:rsidRDefault="00D06022" w:rsidP="004512EA">
            <w:pPr>
              <w:widowControl w:val="0"/>
              <w:ind w:left="12" w:right="5"/>
              <w:jc w:val="center"/>
              <w:rPr>
                <w:rFonts w:ascii="Arial" w:eastAsia="Arial MT" w:hAnsi="Arial" w:cs="Arial"/>
                <w:color w:val="002060"/>
                <w:spacing w:val="-5"/>
              </w:rPr>
            </w:pPr>
            <w:r w:rsidRPr="00D06022">
              <w:rPr>
                <w:rFonts w:ascii="Arial" w:eastAsia="Arial MT" w:hAnsi="Arial" w:cs="Arial"/>
                <w:color w:val="002060"/>
                <w:spacing w:val="-5"/>
              </w:rPr>
              <w:t>30</w:t>
            </w:r>
          </w:p>
        </w:tc>
        <w:tc>
          <w:tcPr>
            <w:tcW w:w="3979" w:type="dxa"/>
            <w:vAlign w:val="bottom"/>
          </w:tcPr>
          <w:p w14:paraId="240F59E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ZAMPONI RICCARDO</w:t>
            </w:r>
          </w:p>
        </w:tc>
        <w:tc>
          <w:tcPr>
            <w:tcW w:w="1631" w:type="dxa"/>
            <w:vAlign w:val="bottom"/>
          </w:tcPr>
          <w:p w14:paraId="7BF8F284" w14:textId="77777777" w:rsidR="00D06022" w:rsidRPr="00D06022" w:rsidRDefault="00D06022" w:rsidP="004512EA">
            <w:pPr>
              <w:pStyle w:val="Contenutotabella"/>
              <w:jc w:val="center"/>
              <w:rPr>
                <w:rFonts w:ascii="Arial" w:hAnsi="Arial" w:cs="Arial"/>
                <w:color w:val="002060"/>
                <w:sz w:val="20"/>
                <w:szCs w:val="20"/>
              </w:rPr>
            </w:pPr>
            <w:r w:rsidRPr="00D06022">
              <w:rPr>
                <w:rFonts w:ascii="Arial" w:eastAsia="Times New Roman" w:hAnsi="Arial" w:cs="Arial"/>
                <w:color w:val="002060"/>
                <w:sz w:val="20"/>
                <w:szCs w:val="20"/>
                <w:lang w:eastAsia="it-IT"/>
              </w:rPr>
              <w:t>12/09/2013</w:t>
            </w:r>
          </w:p>
        </w:tc>
        <w:tc>
          <w:tcPr>
            <w:tcW w:w="3604" w:type="dxa"/>
            <w:vAlign w:val="bottom"/>
          </w:tcPr>
          <w:p w14:paraId="187CBEF9" w14:textId="77777777" w:rsidR="00D06022" w:rsidRPr="00D06022" w:rsidRDefault="00D06022" w:rsidP="004512EA">
            <w:pPr>
              <w:pStyle w:val="Contenutotabella"/>
              <w:rPr>
                <w:rFonts w:ascii="Arial" w:hAnsi="Arial" w:cs="Arial"/>
                <w:color w:val="002060"/>
                <w:sz w:val="20"/>
                <w:szCs w:val="20"/>
              </w:rPr>
            </w:pPr>
            <w:r w:rsidRPr="00D06022">
              <w:rPr>
                <w:rFonts w:ascii="Arial" w:eastAsia="Times New Roman" w:hAnsi="Arial" w:cs="Arial"/>
                <w:color w:val="002060"/>
                <w:sz w:val="20"/>
                <w:szCs w:val="20"/>
                <w:lang w:eastAsia="it-IT"/>
              </w:rPr>
              <w:t>FABRIANO CERRETO</w:t>
            </w:r>
          </w:p>
        </w:tc>
      </w:tr>
    </w:tbl>
    <w:p w14:paraId="7C2A7152" w14:textId="77777777" w:rsidR="00D06022" w:rsidRPr="00D06022" w:rsidRDefault="00D06022" w:rsidP="00D06022">
      <w:pPr>
        <w:pStyle w:val="Default"/>
        <w:jc w:val="both"/>
        <w:rPr>
          <w:rFonts w:ascii="Arial" w:hAnsi="Arial" w:cs="Arial"/>
          <w:color w:val="002060"/>
          <w:sz w:val="22"/>
          <w:szCs w:val="22"/>
        </w:rPr>
      </w:pPr>
    </w:p>
    <w:p w14:paraId="034A5CD7" w14:textId="77777777" w:rsidR="00D06022" w:rsidRPr="00D06022" w:rsidRDefault="00D06022" w:rsidP="00D06022">
      <w:pPr>
        <w:pStyle w:val="LndNormale1"/>
        <w:ind w:left="2832" w:hanging="2832"/>
        <w:rPr>
          <w:color w:val="002060"/>
        </w:rPr>
      </w:pPr>
    </w:p>
    <w:p w14:paraId="56D855EF" w14:textId="77777777" w:rsidR="00D06022" w:rsidRPr="00D06022" w:rsidRDefault="00D06022" w:rsidP="00D06022">
      <w:pPr>
        <w:rPr>
          <w:rFonts w:ascii="Arial" w:eastAsia="Arial" w:hAnsi="Arial" w:cs="Arial"/>
          <w:b/>
          <w:color w:val="002060"/>
          <w:kern w:val="2"/>
          <w:sz w:val="22"/>
          <w:szCs w:val="22"/>
          <w:u w:val="single"/>
          <w:lang w:eastAsia="hi-IN" w:bidi="hi-IN"/>
        </w:rPr>
      </w:pPr>
      <w:r w:rsidRPr="00D06022">
        <w:rPr>
          <w:rFonts w:ascii="Arial" w:eastAsia="Arial" w:hAnsi="Arial" w:cs="Arial"/>
          <w:b/>
          <w:color w:val="002060"/>
          <w:kern w:val="2"/>
          <w:sz w:val="22"/>
          <w:szCs w:val="22"/>
          <w:u w:val="single"/>
          <w:lang w:eastAsia="hi-IN" w:bidi="hi-IN"/>
        </w:rPr>
        <w:t>ATTIVITA' CALCIO+UNDER15 FEMMINILE</w:t>
      </w:r>
    </w:p>
    <w:p w14:paraId="446583A6"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D06022">
        <w:rPr>
          <w:rFonts w:ascii="Arial" w:eastAsia="Arial" w:hAnsi="Arial" w:cs="Arial"/>
          <w:b/>
          <w:color w:val="002060"/>
          <w:kern w:val="2"/>
          <w:sz w:val="22"/>
          <w:szCs w:val="22"/>
          <w:u w:val="single"/>
          <w:lang w:eastAsia="hi-IN" w:bidi="hi-IN"/>
        </w:rPr>
        <w:t>mercoledì 13 maggio 2026 alle ore 14.30, inizio attività alle ore 15.</w:t>
      </w:r>
      <w:r w:rsidRPr="00D06022">
        <w:rPr>
          <w:rFonts w:ascii="Arial" w:eastAsia="Arial" w:hAnsi="Arial" w:cs="Arial"/>
          <w:color w:val="002060"/>
          <w:kern w:val="2"/>
          <w:sz w:val="22"/>
          <w:szCs w:val="22"/>
          <w:u w:val="single"/>
          <w:lang w:eastAsia="hi-IN" w:bidi="hi-IN"/>
        </w:rPr>
        <w:t xml:space="preserve">00 </w:t>
      </w:r>
      <w:r w:rsidRPr="00D06022">
        <w:rPr>
          <w:rFonts w:ascii="Arial" w:eastAsia="Arial" w:hAnsi="Arial" w:cs="Arial"/>
          <w:color w:val="002060"/>
          <w:kern w:val="2"/>
          <w:sz w:val="22"/>
          <w:szCs w:val="22"/>
          <w:lang w:eastAsia="hi-IN" w:bidi="hi-IN"/>
        </w:rPr>
        <w:t xml:space="preserve">  presso Comunale Villa San Filippo di Monte San Giusto, Via Magellano. Le calciatrici convocate dovranno presentarsi puntuali e munite del kit personale di giuoco (tuta, kway, maglia, calzoncini, calzettoni), oltre a </w:t>
      </w:r>
      <w:r w:rsidRPr="00D06022">
        <w:rPr>
          <w:rFonts w:ascii="Arial" w:eastAsia="Arial" w:hAnsi="Arial" w:cs="Arial"/>
          <w:color w:val="002060"/>
          <w:kern w:val="2"/>
          <w:sz w:val="22"/>
          <w:szCs w:val="22"/>
          <w:u w:val="single"/>
          <w:lang w:eastAsia="hi-IN" w:bidi="hi-IN"/>
        </w:rPr>
        <w:t>parastinchi</w:t>
      </w:r>
      <w:r w:rsidRPr="00D06022">
        <w:rPr>
          <w:rFonts w:ascii="Arial" w:eastAsia="Arial" w:hAnsi="Arial" w:cs="Arial"/>
          <w:color w:val="002060"/>
          <w:kern w:val="2"/>
          <w:sz w:val="22"/>
          <w:szCs w:val="22"/>
          <w:lang w:eastAsia="hi-IN" w:bidi="hi-IN"/>
        </w:rPr>
        <w:t xml:space="preserve"> e alla prima convocazione:</w:t>
      </w:r>
    </w:p>
    <w:p w14:paraId="05784F46"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u w:val="single"/>
          <w:lang w:eastAsia="hi-IN" w:bidi="hi-IN"/>
        </w:rPr>
        <w:t>- LIBERATORIA MINORENNE IMMAGINI FIRMATA</w:t>
      </w:r>
    </w:p>
    <w:p w14:paraId="7385ED58"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D06022">
        <w:rPr>
          <w:rFonts w:ascii="Arial" w:eastAsia="Arial" w:hAnsi="Arial" w:cs="Arial"/>
          <w:color w:val="002060"/>
          <w:kern w:val="2"/>
          <w:sz w:val="22"/>
          <w:szCs w:val="22"/>
          <w:u w:val="single"/>
          <w:lang w:eastAsia="hi-IN" w:bidi="hi-IN"/>
        </w:rPr>
        <w:t>- DOCUMENTO D’IDENTITA’</w:t>
      </w:r>
    </w:p>
    <w:p w14:paraId="73EF3CA8"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u w:val="single"/>
          <w:lang w:eastAsia="hi-IN" w:bidi="hi-IN"/>
        </w:rPr>
        <w:t>- CERTIFICATO MEDICO ATTIVITA’ AGONISTICA</w:t>
      </w:r>
    </w:p>
    <w:p w14:paraId="3BF6E441"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D06022">
        <w:rPr>
          <w:rFonts w:ascii="Arial" w:eastAsia="Arial" w:hAnsi="Arial" w:cs="Arial"/>
          <w:color w:val="002060"/>
          <w:kern w:val="2"/>
          <w:sz w:val="22"/>
          <w:szCs w:val="22"/>
          <w:u w:val="single"/>
          <w:lang w:eastAsia="hi-IN" w:bidi="hi-IN"/>
        </w:rPr>
        <w:t>- AUTORIZZAZIONE TRASPORTO ALLA CONVOCAZIONE FIRMATA DA ENTRAMBI I GENITORI</w:t>
      </w:r>
    </w:p>
    <w:p w14:paraId="099F68C2"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bookmarkStart w:id="17" w:name="_heading=h.gjdgxs"/>
      <w:bookmarkEnd w:id="17"/>
      <w:r w:rsidRPr="00D06022">
        <w:rPr>
          <w:rFonts w:ascii="Arial" w:eastAsia="Arial" w:hAnsi="Arial" w:cs="Arial"/>
          <w:color w:val="002060"/>
          <w:kern w:val="2"/>
          <w:sz w:val="22"/>
          <w:szCs w:val="22"/>
          <w:lang w:eastAsia="hi-IN" w:bidi="hi-IN"/>
        </w:rPr>
        <w:t xml:space="preserve">Si raccomanda massima puntualità. </w:t>
      </w:r>
    </w:p>
    <w:p w14:paraId="43829778"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 xml:space="preserve">Per qualsiasi comunicazione contattare il Team Manager:  </w:t>
      </w:r>
    </w:p>
    <w:p w14:paraId="03F9AAE4"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Sig.na Antonucci Veronica</w:t>
      </w:r>
    </w:p>
    <w:p w14:paraId="1C1DAD92"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lastRenderedPageBreak/>
        <w:t xml:space="preserve">Tel. 3387396081 e-mail: </w:t>
      </w:r>
      <w:r w:rsidRPr="00D06022">
        <w:rPr>
          <w:rFonts w:ascii="Arial" w:eastAsia="Arial" w:hAnsi="Arial" w:cs="Arial"/>
          <w:b/>
          <w:i/>
          <w:color w:val="002060"/>
          <w:kern w:val="2"/>
          <w:sz w:val="22"/>
          <w:szCs w:val="22"/>
          <w:lang w:eastAsia="hi-IN" w:bidi="hi-IN"/>
        </w:rPr>
        <w:t>(</w:t>
      </w:r>
      <w:r w:rsidRPr="00D06022">
        <w:rPr>
          <w:rFonts w:ascii="Arial" w:hAnsi="Arial" w:cs="Arial"/>
          <w:color w:val="002060"/>
          <w:sz w:val="22"/>
          <w:szCs w:val="22"/>
        </w:rPr>
        <w:t>sel.adriaticasgs@figc.it</w:t>
      </w:r>
      <w:r w:rsidRPr="00D06022">
        <w:rPr>
          <w:rFonts w:ascii="Arial" w:eastAsia="Arial" w:hAnsi="Arial" w:cs="Arial"/>
          <w:b/>
          <w:i/>
          <w:color w:val="002060"/>
          <w:kern w:val="2"/>
          <w:sz w:val="22"/>
          <w:szCs w:val="22"/>
          <w:lang w:eastAsia="hi-IN" w:bidi="hi-IN"/>
        </w:rPr>
        <w:t>)</w:t>
      </w:r>
    </w:p>
    <w:p w14:paraId="39986B1E"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275236C4"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b/>
          <w:color w:val="002060"/>
          <w:kern w:val="2"/>
          <w:sz w:val="22"/>
          <w:szCs w:val="22"/>
          <w:u w:val="single"/>
          <w:lang w:eastAsia="hi-IN" w:bidi="hi-IN"/>
        </w:rPr>
        <w:t>STAFF</w:t>
      </w:r>
    </w:p>
    <w:p w14:paraId="180BC104"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bookmarkStart w:id="18" w:name="_Hlk219965318"/>
      <w:r w:rsidRPr="00D06022">
        <w:rPr>
          <w:rFonts w:ascii="Arial" w:eastAsia="Arial" w:hAnsi="Arial" w:cs="Arial"/>
          <w:color w:val="002060"/>
          <w:kern w:val="2"/>
          <w:sz w:val="22"/>
          <w:szCs w:val="22"/>
          <w:lang w:eastAsia="hi-IN" w:bidi="hi-IN"/>
        </w:rPr>
        <w:t>Selezionatore Under 15 F</w:t>
      </w:r>
      <w:r w:rsidRPr="00D06022">
        <w:rPr>
          <w:rFonts w:ascii="Arial" w:eastAsia="Arial" w:hAnsi="Arial" w:cs="Arial"/>
          <w:color w:val="002060"/>
          <w:kern w:val="2"/>
          <w:sz w:val="22"/>
          <w:szCs w:val="22"/>
          <w:lang w:eastAsia="hi-IN" w:bidi="hi-IN"/>
        </w:rPr>
        <w:tab/>
        <w:t>Diana Stefano</w:t>
      </w:r>
    </w:p>
    <w:p w14:paraId="15F878B1"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Collaboratore Tecnico</w:t>
      </w:r>
      <w:r w:rsidRPr="00D06022">
        <w:rPr>
          <w:rFonts w:ascii="Arial" w:eastAsia="Arial" w:hAnsi="Arial" w:cs="Arial"/>
          <w:color w:val="002060"/>
          <w:kern w:val="2"/>
          <w:sz w:val="22"/>
          <w:szCs w:val="22"/>
          <w:lang w:eastAsia="hi-IN" w:bidi="hi-IN"/>
        </w:rPr>
        <w:tab/>
      </w:r>
      <w:r w:rsidRPr="00D06022">
        <w:rPr>
          <w:rFonts w:ascii="Arial" w:eastAsia="Arial" w:hAnsi="Arial" w:cs="Arial"/>
          <w:color w:val="002060"/>
          <w:kern w:val="2"/>
          <w:sz w:val="22"/>
          <w:szCs w:val="22"/>
          <w:lang w:eastAsia="hi-IN" w:bidi="hi-IN"/>
        </w:rPr>
        <w:tab/>
        <w:t>Marinelli Matteo</w:t>
      </w:r>
    </w:p>
    <w:p w14:paraId="783AE7A7"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Collaboratore Tecnico</w:t>
      </w:r>
      <w:r w:rsidRPr="00D06022">
        <w:rPr>
          <w:rFonts w:ascii="Arial" w:eastAsia="Arial" w:hAnsi="Arial" w:cs="Arial"/>
          <w:color w:val="002060"/>
          <w:kern w:val="2"/>
          <w:sz w:val="22"/>
          <w:szCs w:val="22"/>
          <w:lang w:eastAsia="hi-IN" w:bidi="hi-IN"/>
        </w:rPr>
        <w:tab/>
        <w:t xml:space="preserve">            Marchetti Melissa</w:t>
      </w:r>
    </w:p>
    <w:p w14:paraId="06D5EB35" w14:textId="77777777" w:rsidR="00D06022" w:rsidRPr="00D06022" w:rsidRDefault="00D06022" w:rsidP="00D0602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D06022">
        <w:rPr>
          <w:rFonts w:ascii="Arial" w:eastAsia="Arial" w:hAnsi="Arial" w:cs="Arial"/>
          <w:color w:val="002060"/>
          <w:kern w:val="2"/>
          <w:sz w:val="22"/>
          <w:szCs w:val="22"/>
          <w:lang w:eastAsia="hi-IN" w:bidi="hi-IN"/>
        </w:rPr>
        <w:t>Team Manager</w:t>
      </w:r>
      <w:r w:rsidRPr="00D06022">
        <w:rPr>
          <w:rFonts w:ascii="Arial" w:eastAsia="Arial" w:hAnsi="Arial" w:cs="Arial"/>
          <w:color w:val="002060"/>
          <w:kern w:val="2"/>
          <w:sz w:val="22"/>
          <w:szCs w:val="22"/>
          <w:lang w:eastAsia="hi-IN" w:bidi="hi-IN"/>
        </w:rPr>
        <w:tab/>
      </w:r>
      <w:r w:rsidRPr="00D06022">
        <w:rPr>
          <w:rFonts w:ascii="Arial" w:eastAsia="Arial" w:hAnsi="Arial" w:cs="Arial"/>
          <w:color w:val="002060"/>
          <w:kern w:val="2"/>
          <w:sz w:val="22"/>
          <w:szCs w:val="22"/>
          <w:lang w:eastAsia="hi-IN" w:bidi="hi-IN"/>
        </w:rPr>
        <w:tab/>
        <w:t>Antonucci Veronica</w:t>
      </w:r>
    </w:p>
    <w:bookmarkEnd w:id="18"/>
    <w:p w14:paraId="57ACF558" w14:textId="77777777" w:rsidR="00D06022" w:rsidRPr="00D06022" w:rsidRDefault="00D06022" w:rsidP="00D06022">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2127"/>
        <w:gridCol w:w="1984"/>
        <w:gridCol w:w="1276"/>
        <w:gridCol w:w="3969"/>
      </w:tblGrid>
      <w:tr w:rsidR="00D06022" w:rsidRPr="00D06022" w14:paraId="735737D9" w14:textId="77777777" w:rsidTr="004512EA">
        <w:tc>
          <w:tcPr>
            <w:tcW w:w="567" w:type="dxa"/>
            <w:tcBorders>
              <w:bottom w:val="single" w:sz="4" w:space="0" w:color="auto"/>
            </w:tcBorders>
            <w:vAlign w:val="bottom"/>
          </w:tcPr>
          <w:p w14:paraId="214D0770" w14:textId="77777777" w:rsidR="00D06022" w:rsidRPr="00D06022" w:rsidRDefault="00D06022" w:rsidP="004512EA">
            <w:pPr>
              <w:widowControl w:val="0"/>
              <w:jc w:val="center"/>
              <w:textAlignment w:val="baseline"/>
              <w:rPr>
                <w:rFonts w:ascii="Arial" w:eastAsia="Arial" w:hAnsi="Arial" w:cs="Arial"/>
                <w:b/>
                <w:color w:val="002060"/>
                <w:kern w:val="2"/>
                <w:sz w:val="20"/>
                <w:szCs w:val="20"/>
                <w:lang w:eastAsia="hi-IN" w:bidi="hi-IN"/>
              </w:rPr>
            </w:pPr>
            <w:r w:rsidRPr="00D06022">
              <w:rPr>
                <w:rFonts w:ascii="Arial" w:eastAsia="Arial" w:hAnsi="Arial" w:cs="Arial"/>
                <w:b/>
                <w:color w:val="002060"/>
                <w:kern w:val="2"/>
                <w:sz w:val="20"/>
                <w:szCs w:val="20"/>
                <w:lang w:eastAsia="hi-IN" w:bidi="hi-IN"/>
              </w:rPr>
              <w:t>NR</w:t>
            </w:r>
          </w:p>
        </w:tc>
        <w:tc>
          <w:tcPr>
            <w:tcW w:w="2127" w:type="dxa"/>
            <w:tcBorders>
              <w:bottom w:val="single" w:sz="4" w:space="0" w:color="auto"/>
            </w:tcBorders>
            <w:vAlign w:val="bottom"/>
          </w:tcPr>
          <w:p w14:paraId="23231EB1" w14:textId="77777777" w:rsidR="00D06022" w:rsidRPr="00D06022" w:rsidRDefault="00D06022" w:rsidP="004512EA">
            <w:pPr>
              <w:widowControl w:val="0"/>
              <w:jc w:val="center"/>
              <w:textAlignment w:val="baseline"/>
              <w:rPr>
                <w:rFonts w:ascii="Arial" w:eastAsia="Arial" w:hAnsi="Arial" w:cs="Arial"/>
                <w:b/>
                <w:color w:val="002060"/>
                <w:kern w:val="2"/>
                <w:sz w:val="20"/>
                <w:szCs w:val="20"/>
                <w:lang w:eastAsia="hi-IN" w:bidi="hi-IN"/>
              </w:rPr>
            </w:pPr>
            <w:r w:rsidRPr="00D06022">
              <w:rPr>
                <w:rFonts w:ascii="Arial" w:eastAsia="Arial" w:hAnsi="Arial" w:cs="Arial"/>
                <w:b/>
                <w:color w:val="002060"/>
                <w:kern w:val="2"/>
                <w:sz w:val="20"/>
                <w:szCs w:val="20"/>
                <w:lang w:eastAsia="hi-IN" w:bidi="hi-IN"/>
              </w:rPr>
              <w:t>COGNOME</w:t>
            </w:r>
          </w:p>
        </w:tc>
        <w:tc>
          <w:tcPr>
            <w:tcW w:w="1984" w:type="dxa"/>
            <w:tcBorders>
              <w:bottom w:val="single" w:sz="4" w:space="0" w:color="auto"/>
            </w:tcBorders>
            <w:vAlign w:val="bottom"/>
          </w:tcPr>
          <w:p w14:paraId="155D3F53" w14:textId="77777777" w:rsidR="00D06022" w:rsidRPr="00D06022" w:rsidRDefault="00D06022" w:rsidP="004512EA">
            <w:pPr>
              <w:widowControl w:val="0"/>
              <w:jc w:val="center"/>
              <w:textAlignment w:val="baseline"/>
              <w:rPr>
                <w:rFonts w:ascii="Arial" w:eastAsia="Arial" w:hAnsi="Arial" w:cs="Arial"/>
                <w:b/>
                <w:color w:val="002060"/>
                <w:kern w:val="2"/>
                <w:sz w:val="20"/>
                <w:szCs w:val="20"/>
                <w:lang w:eastAsia="hi-IN" w:bidi="hi-IN"/>
              </w:rPr>
            </w:pPr>
            <w:r w:rsidRPr="00D06022">
              <w:rPr>
                <w:rFonts w:ascii="Arial" w:eastAsia="Arial" w:hAnsi="Arial" w:cs="Arial"/>
                <w:b/>
                <w:color w:val="002060"/>
                <w:kern w:val="2"/>
                <w:sz w:val="20"/>
                <w:szCs w:val="20"/>
                <w:lang w:eastAsia="hi-IN" w:bidi="hi-IN"/>
              </w:rPr>
              <w:t>NOME</w:t>
            </w:r>
          </w:p>
        </w:tc>
        <w:tc>
          <w:tcPr>
            <w:tcW w:w="1276" w:type="dxa"/>
            <w:tcBorders>
              <w:bottom w:val="single" w:sz="4" w:space="0" w:color="auto"/>
            </w:tcBorders>
            <w:vAlign w:val="bottom"/>
          </w:tcPr>
          <w:p w14:paraId="35531085" w14:textId="77777777" w:rsidR="00D06022" w:rsidRPr="00D06022" w:rsidRDefault="00D06022" w:rsidP="004512EA">
            <w:pPr>
              <w:widowControl w:val="0"/>
              <w:jc w:val="center"/>
              <w:textAlignment w:val="baseline"/>
              <w:rPr>
                <w:rFonts w:ascii="Arial" w:eastAsia="Arial" w:hAnsi="Arial" w:cs="Arial"/>
                <w:b/>
                <w:color w:val="002060"/>
                <w:kern w:val="2"/>
                <w:sz w:val="20"/>
                <w:szCs w:val="20"/>
                <w:lang w:eastAsia="hi-IN" w:bidi="hi-IN"/>
              </w:rPr>
            </w:pPr>
            <w:r w:rsidRPr="00D06022">
              <w:rPr>
                <w:rFonts w:ascii="Arial" w:eastAsia="Arial" w:hAnsi="Arial" w:cs="Arial"/>
                <w:b/>
                <w:color w:val="002060"/>
                <w:kern w:val="2"/>
                <w:sz w:val="20"/>
                <w:szCs w:val="20"/>
                <w:lang w:eastAsia="hi-IN" w:bidi="hi-IN"/>
              </w:rPr>
              <w:t>NASCITA</w:t>
            </w:r>
          </w:p>
        </w:tc>
        <w:tc>
          <w:tcPr>
            <w:tcW w:w="3969" w:type="dxa"/>
            <w:tcBorders>
              <w:bottom w:val="single" w:sz="4" w:space="0" w:color="auto"/>
            </w:tcBorders>
            <w:vAlign w:val="bottom"/>
          </w:tcPr>
          <w:p w14:paraId="4EAD8F17" w14:textId="77777777" w:rsidR="00D06022" w:rsidRPr="00D06022" w:rsidRDefault="00D06022" w:rsidP="004512EA">
            <w:pPr>
              <w:widowControl w:val="0"/>
              <w:jc w:val="center"/>
              <w:textAlignment w:val="baseline"/>
              <w:rPr>
                <w:rFonts w:ascii="Arial" w:eastAsia="Arial" w:hAnsi="Arial" w:cs="Arial"/>
                <w:b/>
                <w:color w:val="002060"/>
                <w:kern w:val="2"/>
                <w:sz w:val="20"/>
                <w:szCs w:val="20"/>
                <w:lang w:eastAsia="hi-IN" w:bidi="hi-IN"/>
              </w:rPr>
            </w:pPr>
            <w:r w:rsidRPr="00D06022">
              <w:rPr>
                <w:rFonts w:ascii="Arial" w:eastAsia="Arial" w:hAnsi="Arial" w:cs="Arial"/>
                <w:b/>
                <w:color w:val="002060"/>
                <w:kern w:val="2"/>
                <w:sz w:val="20"/>
                <w:szCs w:val="20"/>
                <w:lang w:eastAsia="hi-IN" w:bidi="hi-IN"/>
              </w:rPr>
              <w:t>SOCIETÀ</w:t>
            </w:r>
          </w:p>
        </w:tc>
      </w:tr>
      <w:tr w:rsidR="00D06022" w:rsidRPr="00D06022" w14:paraId="650B54EF" w14:textId="77777777" w:rsidTr="004512EA">
        <w:tc>
          <w:tcPr>
            <w:tcW w:w="567" w:type="dxa"/>
            <w:tcBorders>
              <w:top w:val="single" w:sz="4" w:space="0" w:color="auto"/>
              <w:bottom w:val="single" w:sz="4" w:space="0" w:color="auto"/>
              <w:right w:val="single" w:sz="4" w:space="0" w:color="auto"/>
            </w:tcBorders>
          </w:tcPr>
          <w:p w14:paraId="74067F82"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w:t>
            </w:r>
          </w:p>
        </w:tc>
        <w:tc>
          <w:tcPr>
            <w:tcW w:w="2127" w:type="dxa"/>
            <w:tcBorders>
              <w:top w:val="single" w:sz="4" w:space="0" w:color="auto"/>
              <w:left w:val="single" w:sz="4" w:space="0" w:color="auto"/>
              <w:bottom w:val="single" w:sz="4" w:space="0" w:color="auto"/>
              <w:right w:val="single" w:sz="4" w:space="0" w:color="auto"/>
            </w:tcBorders>
            <w:vAlign w:val="bottom"/>
          </w:tcPr>
          <w:p w14:paraId="38568BD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ALI</w:t>
            </w:r>
          </w:p>
        </w:tc>
        <w:tc>
          <w:tcPr>
            <w:tcW w:w="1984" w:type="dxa"/>
            <w:tcBorders>
              <w:top w:val="single" w:sz="4" w:space="0" w:color="auto"/>
              <w:left w:val="single" w:sz="4" w:space="0" w:color="auto"/>
              <w:bottom w:val="single" w:sz="4" w:space="0" w:color="auto"/>
              <w:right w:val="single" w:sz="4" w:space="0" w:color="auto"/>
            </w:tcBorders>
            <w:vAlign w:val="bottom"/>
          </w:tcPr>
          <w:p w14:paraId="6B3FD3C7"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MUNTHA OSMAN</w:t>
            </w:r>
          </w:p>
        </w:tc>
        <w:tc>
          <w:tcPr>
            <w:tcW w:w="1276" w:type="dxa"/>
            <w:tcBorders>
              <w:top w:val="single" w:sz="4" w:space="0" w:color="auto"/>
              <w:left w:val="single" w:sz="4" w:space="0" w:color="auto"/>
              <w:bottom w:val="single" w:sz="4" w:space="0" w:color="auto"/>
              <w:right w:val="single" w:sz="4" w:space="0" w:color="auto"/>
            </w:tcBorders>
            <w:vAlign w:val="bottom"/>
          </w:tcPr>
          <w:p w14:paraId="0AAC723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08 08 2013</w:t>
            </w:r>
          </w:p>
        </w:tc>
        <w:tc>
          <w:tcPr>
            <w:tcW w:w="3969" w:type="dxa"/>
            <w:tcBorders>
              <w:top w:val="single" w:sz="4" w:space="0" w:color="auto"/>
              <w:left w:val="single" w:sz="4" w:space="0" w:color="auto"/>
              <w:bottom w:val="single" w:sz="4" w:space="0" w:color="auto"/>
              <w:right w:val="single" w:sz="4" w:space="0" w:color="auto"/>
            </w:tcBorders>
            <w:vAlign w:val="bottom"/>
          </w:tcPr>
          <w:p w14:paraId="14A6FB8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CAPODARCO CALCIO</w:t>
            </w:r>
          </w:p>
        </w:tc>
      </w:tr>
      <w:tr w:rsidR="00D06022" w:rsidRPr="00D06022" w14:paraId="24199CC1" w14:textId="77777777" w:rsidTr="004512EA">
        <w:tc>
          <w:tcPr>
            <w:tcW w:w="567" w:type="dxa"/>
            <w:tcBorders>
              <w:top w:val="single" w:sz="4" w:space="0" w:color="auto"/>
              <w:bottom w:val="single" w:sz="4" w:space="0" w:color="auto"/>
              <w:right w:val="single" w:sz="4" w:space="0" w:color="auto"/>
            </w:tcBorders>
          </w:tcPr>
          <w:p w14:paraId="7EC64331"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w:t>
            </w:r>
          </w:p>
        </w:tc>
        <w:tc>
          <w:tcPr>
            <w:tcW w:w="2127" w:type="dxa"/>
            <w:tcBorders>
              <w:top w:val="single" w:sz="4" w:space="0" w:color="auto"/>
              <w:left w:val="single" w:sz="4" w:space="0" w:color="auto"/>
              <w:bottom w:val="single" w:sz="4" w:space="0" w:color="auto"/>
              <w:right w:val="single" w:sz="4" w:space="0" w:color="auto"/>
            </w:tcBorders>
            <w:vAlign w:val="bottom"/>
          </w:tcPr>
          <w:p w14:paraId="170C9DF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BARIGELLI</w:t>
            </w:r>
          </w:p>
        </w:tc>
        <w:tc>
          <w:tcPr>
            <w:tcW w:w="1984" w:type="dxa"/>
            <w:tcBorders>
              <w:top w:val="single" w:sz="4" w:space="0" w:color="auto"/>
              <w:left w:val="single" w:sz="4" w:space="0" w:color="auto"/>
              <w:bottom w:val="single" w:sz="4" w:space="0" w:color="auto"/>
              <w:right w:val="single" w:sz="4" w:space="0" w:color="auto"/>
            </w:tcBorders>
            <w:vAlign w:val="bottom"/>
          </w:tcPr>
          <w:p w14:paraId="5A16086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14:paraId="1A4CCC7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09 05 2013</w:t>
            </w:r>
          </w:p>
        </w:tc>
        <w:tc>
          <w:tcPr>
            <w:tcW w:w="3969" w:type="dxa"/>
            <w:tcBorders>
              <w:top w:val="single" w:sz="4" w:space="0" w:color="auto"/>
              <w:left w:val="single" w:sz="4" w:space="0" w:color="auto"/>
              <w:bottom w:val="single" w:sz="4" w:space="0" w:color="auto"/>
              <w:right w:val="single" w:sz="4" w:space="0" w:color="auto"/>
            </w:tcBorders>
            <w:vAlign w:val="bottom"/>
          </w:tcPr>
          <w:p w14:paraId="0F4D509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380518EE" w14:textId="77777777" w:rsidTr="004512EA">
        <w:tc>
          <w:tcPr>
            <w:tcW w:w="567" w:type="dxa"/>
            <w:tcBorders>
              <w:top w:val="single" w:sz="4" w:space="0" w:color="auto"/>
              <w:bottom w:val="single" w:sz="4" w:space="0" w:color="auto"/>
              <w:right w:val="single" w:sz="4" w:space="0" w:color="auto"/>
            </w:tcBorders>
          </w:tcPr>
          <w:p w14:paraId="059F612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w:t>
            </w:r>
          </w:p>
        </w:tc>
        <w:tc>
          <w:tcPr>
            <w:tcW w:w="2127" w:type="dxa"/>
            <w:tcBorders>
              <w:top w:val="single" w:sz="4" w:space="0" w:color="auto"/>
              <w:left w:val="single" w:sz="4" w:space="0" w:color="auto"/>
              <w:bottom w:val="single" w:sz="4" w:space="0" w:color="auto"/>
              <w:right w:val="single" w:sz="4" w:space="0" w:color="auto"/>
            </w:tcBorders>
            <w:vAlign w:val="bottom"/>
          </w:tcPr>
          <w:p w14:paraId="4E5F8C4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BERNARDINI</w:t>
            </w:r>
          </w:p>
        </w:tc>
        <w:tc>
          <w:tcPr>
            <w:tcW w:w="1984" w:type="dxa"/>
            <w:tcBorders>
              <w:top w:val="single" w:sz="4" w:space="0" w:color="auto"/>
              <w:left w:val="single" w:sz="4" w:space="0" w:color="auto"/>
              <w:bottom w:val="single" w:sz="4" w:space="0" w:color="auto"/>
              <w:right w:val="single" w:sz="4" w:space="0" w:color="auto"/>
            </w:tcBorders>
            <w:vAlign w:val="bottom"/>
          </w:tcPr>
          <w:p w14:paraId="429581F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AURORA</w:t>
            </w:r>
          </w:p>
        </w:tc>
        <w:tc>
          <w:tcPr>
            <w:tcW w:w="1276" w:type="dxa"/>
            <w:tcBorders>
              <w:top w:val="single" w:sz="4" w:space="0" w:color="auto"/>
              <w:left w:val="single" w:sz="4" w:space="0" w:color="auto"/>
              <w:bottom w:val="single" w:sz="4" w:space="0" w:color="auto"/>
              <w:right w:val="single" w:sz="4" w:space="0" w:color="auto"/>
            </w:tcBorders>
            <w:vAlign w:val="bottom"/>
          </w:tcPr>
          <w:p w14:paraId="7CA6E7F1"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07 10 2013</w:t>
            </w:r>
          </w:p>
        </w:tc>
        <w:tc>
          <w:tcPr>
            <w:tcW w:w="3969" w:type="dxa"/>
            <w:tcBorders>
              <w:top w:val="single" w:sz="4" w:space="0" w:color="auto"/>
              <w:left w:val="single" w:sz="4" w:space="0" w:color="auto"/>
              <w:bottom w:val="single" w:sz="4" w:space="0" w:color="auto"/>
              <w:right w:val="single" w:sz="4" w:space="0" w:color="auto"/>
            </w:tcBorders>
            <w:vAlign w:val="bottom"/>
          </w:tcPr>
          <w:p w14:paraId="2A1D103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POLISPORTIVA BOCA S.E.M.</w:t>
            </w:r>
          </w:p>
        </w:tc>
      </w:tr>
      <w:tr w:rsidR="00D06022" w:rsidRPr="00D06022" w14:paraId="5AB9C0DA" w14:textId="77777777" w:rsidTr="004512EA">
        <w:tc>
          <w:tcPr>
            <w:tcW w:w="567" w:type="dxa"/>
            <w:tcBorders>
              <w:top w:val="single" w:sz="4" w:space="0" w:color="auto"/>
              <w:bottom w:val="single" w:sz="4" w:space="0" w:color="auto"/>
              <w:right w:val="single" w:sz="4" w:space="0" w:color="auto"/>
            </w:tcBorders>
          </w:tcPr>
          <w:p w14:paraId="369A2659"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4</w:t>
            </w:r>
          </w:p>
        </w:tc>
        <w:tc>
          <w:tcPr>
            <w:tcW w:w="2127" w:type="dxa"/>
            <w:tcBorders>
              <w:top w:val="single" w:sz="4" w:space="0" w:color="auto"/>
              <w:left w:val="single" w:sz="4" w:space="0" w:color="auto"/>
              <w:bottom w:val="single" w:sz="4" w:space="0" w:color="auto"/>
              <w:right w:val="single" w:sz="4" w:space="0" w:color="auto"/>
            </w:tcBorders>
            <w:vAlign w:val="bottom"/>
          </w:tcPr>
          <w:p w14:paraId="52BDED8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BRECCIA</w:t>
            </w:r>
          </w:p>
        </w:tc>
        <w:tc>
          <w:tcPr>
            <w:tcW w:w="1984" w:type="dxa"/>
            <w:tcBorders>
              <w:top w:val="single" w:sz="4" w:space="0" w:color="auto"/>
              <w:left w:val="single" w:sz="4" w:space="0" w:color="auto"/>
              <w:bottom w:val="single" w:sz="4" w:space="0" w:color="auto"/>
              <w:right w:val="single" w:sz="4" w:space="0" w:color="auto"/>
            </w:tcBorders>
            <w:vAlign w:val="bottom"/>
          </w:tcPr>
          <w:p w14:paraId="5B4E8C5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GEMMA</w:t>
            </w:r>
          </w:p>
        </w:tc>
        <w:tc>
          <w:tcPr>
            <w:tcW w:w="1276" w:type="dxa"/>
            <w:tcBorders>
              <w:top w:val="single" w:sz="4" w:space="0" w:color="auto"/>
              <w:left w:val="single" w:sz="4" w:space="0" w:color="auto"/>
              <w:bottom w:val="single" w:sz="4" w:space="0" w:color="auto"/>
              <w:right w:val="single" w:sz="4" w:space="0" w:color="auto"/>
            </w:tcBorders>
            <w:vAlign w:val="bottom"/>
          </w:tcPr>
          <w:p w14:paraId="6F6BC5B1"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10 03 2013</w:t>
            </w:r>
          </w:p>
        </w:tc>
        <w:tc>
          <w:tcPr>
            <w:tcW w:w="3969" w:type="dxa"/>
            <w:tcBorders>
              <w:top w:val="single" w:sz="4" w:space="0" w:color="auto"/>
              <w:left w:val="single" w:sz="4" w:space="0" w:color="auto"/>
              <w:bottom w:val="single" w:sz="4" w:space="0" w:color="auto"/>
              <w:right w:val="single" w:sz="4" w:space="0" w:color="auto"/>
            </w:tcBorders>
            <w:vAlign w:val="bottom"/>
          </w:tcPr>
          <w:p w14:paraId="148C057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7A969FD3" w14:textId="77777777" w:rsidTr="004512EA">
        <w:tc>
          <w:tcPr>
            <w:tcW w:w="567" w:type="dxa"/>
            <w:tcBorders>
              <w:top w:val="single" w:sz="4" w:space="0" w:color="auto"/>
              <w:bottom w:val="single" w:sz="4" w:space="0" w:color="auto"/>
              <w:right w:val="single" w:sz="4" w:space="0" w:color="auto"/>
            </w:tcBorders>
          </w:tcPr>
          <w:p w14:paraId="23284E41"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5</w:t>
            </w:r>
          </w:p>
        </w:tc>
        <w:tc>
          <w:tcPr>
            <w:tcW w:w="2127" w:type="dxa"/>
            <w:tcBorders>
              <w:top w:val="single" w:sz="4" w:space="0" w:color="auto"/>
              <w:left w:val="single" w:sz="4" w:space="0" w:color="auto"/>
              <w:bottom w:val="single" w:sz="4" w:space="0" w:color="auto"/>
              <w:right w:val="single" w:sz="4" w:space="0" w:color="auto"/>
            </w:tcBorders>
            <w:vAlign w:val="bottom"/>
          </w:tcPr>
          <w:p w14:paraId="5C4ECC0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CIMADAMORE</w:t>
            </w:r>
          </w:p>
        </w:tc>
        <w:tc>
          <w:tcPr>
            <w:tcW w:w="1984" w:type="dxa"/>
            <w:tcBorders>
              <w:top w:val="single" w:sz="4" w:space="0" w:color="auto"/>
              <w:left w:val="single" w:sz="4" w:space="0" w:color="auto"/>
              <w:bottom w:val="single" w:sz="4" w:space="0" w:color="auto"/>
              <w:right w:val="single" w:sz="4" w:space="0" w:color="auto"/>
            </w:tcBorders>
            <w:vAlign w:val="bottom"/>
          </w:tcPr>
          <w:p w14:paraId="55F6467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14:paraId="63FB25B7"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27 01 2013</w:t>
            </w:r>
          </w:p>
        </w:tc>
        <w:tc>
          <w:tcPr>
            <w:tcW w:w="3969" w:type="dxa"/>
            <w:tcBorders>
              <w:top w:val="single" w:sz="4" w:space="0" w:color="auto"/>
              <w:left w:val="single" w:sz="4" w:space="0" w:color="auto"/>
              <w:bottom w:val="single" w:sz="4" w:space="0" w:color="auto"/>
              <w:right w:val="single" w:sz="4" w:space="0" w:color="auto"/>
            </w:tcBorders>
            <w:vAlign w:val="bottom"/>
          </w:tcPr>
          <w:p w14:paraId="34E2C46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451F0AE1" w14:textId="77777777" w:rsidTr="004512EA">
        <w:tc>
          <w:tcPr>
            <w:tcW w:w="567" w:type="dxa"/>
            <w:tcBorders>
              <w:top w:val="single" w:sz="4" w:space="0" w:color="auto"/>
              <w:bottom w:val="single" w:sz="4" w:space="0" w:color="auto"/>
              <w:right w:val="single" w:sz="4" w:space="0" w:color="auto"/>
            </w:tcBorders>
          </w:tcPr>
          <w:p w14:paraId="7F7E691F"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6</w:t>
            </w:r>
          </w:p>
        </w:tc>
        <w:tc>
          <w:tcPr>
            <w:tcW w:w="2127" w:type="dxa"/>
            <w:tcBorders>
              <w:top w:val="single" w:sz="4" w:space="0" w:color="auto"/>
              <w:left w:val="single" w:sz="4" w:space="0" w:color="auto"/>
              <w:bottom w:val="single" w:sz="4" w:space="0" w:color="auto"/>
              <w:right w:val="single" w:sz="4" w:space="0" w:color="auto"/>
            </w:tcBorders>
            <w:vAlign w:val="bottom"/>
          </w:tcPr>
          <w:p w14:paraId="2F93B3B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CIRIACO</w:t>
            </w:r>
          </w:p>
        </w:tc>
        <w:tc>
          <w:tcPr>
            <w:tcW w:w="1984" w:type="dxa"/>
            <w:tcBorders>
              <w:top w:val="single" w:sz="4" w:space="0" w:color="auto"/>
              <w:left w:val="single" w:sz="4" w:space="0" w:color="auto"/>
              <w:bottom w:val="single" w:sz="4" w:space="0" w:color="auto"/>
              <w:right w:val="single" w:sz="4" w:space="0" w:color="auto"/>
            </w:tcBorders>
            <w:vAlign w:val="bottom"/>
          </w:tcPr>
          <w:p w14:paraId="5061304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FEDERICA</w:t>
            </w:r>
          </w:p>
        </w:tc>
        <w:tc>
          <w:tcPr>
            <w:tcW w:w="1276" w:type="dxa"/>
            <w:tcBorders>
              <w:top w:val="single" w:sz="4" w:space="0" w:color="auto"/>
              <w:left w:val="single" w:sz="4" w:space="0" w:color="auto"/>
              <w:bottom w:val="single" w:sz="4" w:space="0" w:color="auto"/>
              <w:right w:val="single" w:sz="4" w:space="0" w:color="auto"/>
            </w:tcBorders>
            <w:vAlign w:val="bottom"/>
          </w:tcPr>
          <w:p w14:paraId="3B86806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21 09 2013</w:t>
            </w:r>
          </w:p>
        </w:tc>
        <w:tc>
          <w:tcPr>
            <w:tcW w:w="3969" w:type="dxa"/>
            <w:tcBorders>
              <w:top w:val="single" w:sz="4" w:space="0" w:color="auto"/>
              <w:left w:val="single" w:sz="4" w:space="0" w:color="auto"/>
              <w:bottom w:val="single" w:sz="4" w:space="0" w:color="auto"/>
              <w:right w:val="single" w:sz="4" w:space="0" w:color="auto"/>
            </w:tcBorders>
            <w:vAlign w:val="bottom"/>
          </w:tcPr>
          <w:p w14:paraId="31F9542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07FA6542" w14:textId="77777777" w:rsidTr="004512EA">
        <w:tc>
          <w:tcPr>
            <w:tcW w:w="567" w:type="dxa"/>
            <w:tcBorders>
              <w:top w:val="single" w:sz="4" w:space="0" w:color="auto"/>
              <w:bottom w:val="single" w:sz="4" w:space="0" w:color="auto"/>
              <w:right w:val="single" w:sz="4" w:space="0" w:color="auto"/>
            </w:tcBorders>
          </w:tcPr>
          <w:p w14:paraId="52F12CF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7</w:t>
            </w:r>
          </w:p>
        </w:tc>
        <w:tc>
          <w:tcPr>
            <w:tcW w:w="2127" w:type="dxa"/>
            <w:tcBorders>
              <w:top w:val="single" w:sz="4" w:space="0" w:color="auto"/>
              <w:left w:val="single" w:sz="4" w:space="0" w:color="auto"/>
              <w:bottom w:val="single" w:sz="4" w:space="0" w:color="auto"/>
              <w:right w:val="single" w:sz="4" w:space="0" w:color="auto"/>
            </w:tcBorders>
            <w:vAlign w:val="bottom"/>
          </w:tcPr>
          <w:p w14:paraId="095791D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CONTE</w:t>
            </w:r>
          </w:p>
        </w:tc>
        <w:tc>
          <w:tcPr>
            <w:tcW w:w="1984" w:type="dxa"/>
            <w:tcBorders>
              <w:top w:val="single" w:sz="4" w:space="0" w:color="auto"/>
              <w:left w:val="single" w:sz="4" w:space="0" w:color="auto"/>
              <w:bottom w:val="single" w:sz="4" w:space="0" w:color="auto"/>
              <w:right w:val="single" w:sz="4" w:space="0" w:color="auto"/>
            </w:tcBorders>
            <w:vAlign w:val="bottom"/>
          </w:tcPr>
          <w:p w14:paraId="7F81E9B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SPERANZA</w:t>
            </w:r>
          </w:p>
        </w:tc>
        <w:tc>
          <w:tcPr>
            <w:tcW w:w="1276" w:type="dxa"/>
            <w:tcBorders>
              <w:top w:val="single" w:sz="4" w:space="0" w:color="auto"/>
              <w:left w:val="single" w:sz="4" w:space="0" w:color="auto"/>
              <w:bottom w:val="single" w:sz="4" w:space="0" w:color="auto"/>
              <w:right w:val="single" w:sz="4" w:space="0" w:color="auto"/>
            </w:tcBorders>
            <w:vAlign w:val="bottom"/>
          </w:tcPr>
          <w:p w14:paraId="35EF4BA6"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29 11 2013</w:t>
            </w:r>
          </w:p>
        </w:tc>
        <w:tc>
          <w:tcPr>
            <w:tcW w:w="3969" w:type="dxa"/>
            <w:tcBorders>
              <w:top w:val="single" w:sz="4" w:space="0" w:color="auto"/>
              <w:left w:val="single" w:sz="4" w:space="0" w:color="auto"/>
              <w:bottom w:val="single" w:sz="4" w:space="0" w:color="auto"/>
              <w:right w:val="single" w:sz="4" w:space="0" w:color="auto"/>
            </w:tcBorders>
            <w:vAlign w:val="bottom"/>
          </w:tcPr>
          <w:p w14:paraId="3835EE0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WOMAN SANGIUSTESE A.S.D.</w:t>
            </w:r>
          </w:p>
        </w:tc>
      </w:tr>
      <w:tr w:rsidR="00D06022" w:rsidRPr="00D06022" w14:paraId="38B00FE6" w14:textId="77777777" w:rsidTr="004512EA">
        <w:tc>
          <w:tcPr>
            <w:tcW w:w="567" w:type="dxa"/>
            <w:tcBorders>
              <w:top w:val="single" w:sz="4" w:space="0" w:color="auto"/>
              <w:bottom w:val="single" w:sz="4" w:space="0" w:color="auto"/>
              <w:right w:val="single" w:sz="4" w:space="0" w:color="auto"/>
            </w:tcBorders>
          </w:tcPr>
          <w:p w14:paraId="2C0B441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8</w:t>
            </w:r>
          </w:p>
        </w:tc>
        <w:tc>
          <w:tcPr>
            <w:tcW w:w="2127" w:type="dxa"/>
            <w:tcBorders>
              <w:top w:val="single" w:sz="4" w:space="0" w:color="auto"/>
              <w:left w:val="single" w:sz="4" w:space="0" w:color="auto"/>
              <w:bottom w:val="single" w:sz="4" w:space="0" w:color="auto"/>
              <w:right w:val="single" w:sz="4" w:space="0" w:color="auto"/>
            </w:tcBorders>
            <w:vAlign w:val="bottom"/>
          </w:tcPr>
          <w:p w14:paraId="4740A35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DEL GATTO</w:t>
            </w:r>
          </w:p>
        </w:tc>
        <w:tc>
          <w:tcPr>
            <w:tcW w:w="1984" w:type="dxa"/>
            <w:tcBorders>
              <w:top w:val="single" w:sz="4" w:space="0" w:color="auto"/>
              <w:left w:val="single" w:sz="4" w:space="0" w:color="auto"/>
              <w:bottom w:val="single" w:sz="4" w:space="0" w:color="auto"/>
              <w:right w:val="single" w:sz="4" w:space="0" w:color="auto"/>
            </w:tcBorders>
            <w:vAlign w:val="bottom"/>
          </w:tcPr>
          <w:p w14:paraId="15C6164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SARA</w:t>
            </w:r>
          </w:p>
        </w:tc>
        <w:tc>
          <w:tcPr>
            <w:tcW w:w="1276" w:type="dxa"/>
            <w:tcBorders>
              <w:top w:val="single" w:sz="4" w:space="0" w:color="auto"/>
              <w:left w:val="single" w:sz="4" w:space="0" w:color="auto"/>
              <w:bottom w:val="single" w:sz="4" w:space="0" w:color="auto"/>
              <w:right w:val="single" w:sz="4" w:space="0" w:color="auto"/>
            </w:tcBorders>
            <w:vAlign w:val="bottom"/>
          </w:tcPr>
          <w:p w14:paraId="6B521A1A"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21 01 2013</w:t>
            </w:r>
          </w:p>
        </w:tc>
        <w:tc>
          <w:tcPr>
            <w:tcW w:w="3969" w:type="dxa"/>
            <w:tcBorders>
              <w:top w:val="single" w:sz="4" w:space="0" w:color="auto"/>
              <w:left w:val="single" w:sz="4" w:space="0" w:color="auto"/>
              <w:bottom w:val="single" w:sz="4" w:space="0" w:color="auto"/>
              <w:right w:val="single" w:sz="4" w:space="0" w:color="auto"/>
            </w:tcBorders>
            <w:vAlign w:val="bottom"/>
          </w:tcPr>
          <w:p w14:paraId="47C0560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087F7BDF" w14:textId="77777777" w:rsidTr="004512EA">
        <w:tc>
          <w:tcPr>
            <w:tcW w:w="567" w:type="dxa"/>
            <w:tcBorders>
              <w:top w:val="single" w:sz="4" w:space="0" w:color="auto"/>
              <w:bottom w:val="single" w:sz="4" w:space="0" w:color="auto"/>
              <w:right w:val="single" w:sz="4" w:space="0" w:color="auto"/>
            </w:tcBorders>
          </w:tcPr>
          <w:p w14:paraId="555EB27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9</w:t>
            </w:r>
          </w:p>
        </w:tc>
        <w:tc>
          <w:tcPr>
            <w:tcW w:w="2127" w:type="dxa"/>
            <w:tcBorders>
              <w:top w:val="single" w:sz="4" w:space="0" w:color="auto"/>
              <w:left w:val="single" w:sz="4" w:space="0" w:color="auto"/>
              <w:bottom w:val="single" w:sz="4" w:space="0" w:color="auto"/>
              <w:right w:val="single" w:sz="4" w:space="0" w:color="auto"/>
            </w:tcBorders>
            <w:vAlign w:val="bottom"/>
          </w:tcPr>
          <w:p w14:paraId="2CF2274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DELFINI</w:t>
            </w:r>
          </w:p>
        </w:tc>
        <w:tc>
          <w:tcPr>
            <w:tcW w:w="1984" w:type="dxa"/>
            <w:tcBorders>
              <w:top w:val="single" w:sz="4" w:space="0" w:color="auto"/>
              <w:left w:val="single" w:sz="4" w:space="0" w:color="auto"/>
              <w:bottom w:val="single" w:sz="4" w:space="0" w:color="auto"/>
              <w:right w:val="single" w:sz="4" w:space="0" w:color="auto"/>
            </w:tcBorders>
            <w:vAlign w:val="bottom"/>
          </w:tcPr>
          <w:p w14:paraId="60D9754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1176191D"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06 07 2013</w:t>
            </w:r>
          </w:p>
        </w:tc>
        <w:tc>
          <w:tcPr>
            <w:tcW w:w="3969" w:type="dxa"/>
            <w:tcBorders>
              <w:top w:val="single" w:sz="4" w:space="0" w:color="auto"/>
              <w:left w:val="single" w:sz="4" w:space="0" w:color="auto"/>
              <w:bottom w:val="single" w:sz="4" w:space="0" w:color="auto"/>
              <w:right w:val="single" w:sz="4" w:space="0" w:color="auto"/>
            </w:tcBorders>
            <w:vAlign w:val="bottom"/>
          </w:tcPr>
          <w:p w14:paraId="7AAE36F6" w14:textId="77777777" w:rsidR="00D06022" w:rsidRPr="00D06022" w:rsidRDefault="00D06022" w:rsidP="004512EA">
            <w:pPr>
              <w:rPr>
                <w:rFonts w:ascii="Arial" w:hAnsi="Arial" w:cs="Arial"/>
                <w:color w:val="002060"/>
                <w:sz w:val="20"/>
                <w:szCs w:val="20"/>
                <w:lang w:val="en-GB"/>
              </w:rPr>
            </w:pPr>
            <w:r w:rsidRPr="00D06022">
              <w:rPr>
                <w:rFonts w:ascii="Arial" w:hAnsi="Arial" w:cs="Arial"/>
                <w:color w:val="002060"/>
                <w:sz w:val="20"/>
                <w:szCs w:val="20"/>
              </w:rPr>
              <w:t>ASD VILLA MUSONE CALCIO</w:t>
            </w:r>
          </w:p>
        </w:tc>
      </w:tr>
      <w:tr w:rsidR="00D06022" w:rsidRPr="00D06022" w14:paraId="543FFD07" w14:textId="77777777" w:rsidTr="004512EA">
        <w:tc>
          <w:tcPr>
            <w:tcW w:w="567" w:type="dxa"/>
            <w:tcBorders>
              <w:top w:val="single" w:sz="4" w:space="0" w:color="auto"/>
              <w:bottom w:val="single" w:sz="4" w:space="0" w:color="auto"/>
              <w:right w:val="single" w:sz="4" w:space="0" w:color="auto"/>
            </w:tcBorders>
          </w:tcPr>
          <w:p w14:paraId="1DBFE145"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10</w:t>
            </w:r>
          </w:p>
        </w:tc>
        <w:tc>
          <w:tcPr>
            <w:tcW w:w="2127" w:type="dxa"/>
            <w:tcBorders>
              <w:top w:val="single" w:sz="4" w:space="0" w:color="auto"/>
              <w:left w:val="single" w:sz="4" w:space="0" w:color="auto"/>
              <w:bottom w:val="single" w:sz="4" w:space="0" w:color="auto"/>
              <w:right w:val="single" w:sz="4" w:space="0" w:color="auto"/>
            </w:tcBorders>
            <w:vAlign w:val="bottom"/>
          </w:tcPr>
          <w:p w14:paraId="6531E3F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EUGENI BALDONCI</w:t>
            </w:r>
          </w:p>
        </w:tc>
        <w:tc>
          <w:tcPr>
            <w:tcW w:w="1984" w:type="dxa"/>
            <w:tcBorders>
              <w:top w:val="single" w:sz="4" w:space="0" w:color="auto"/>
              <w:left w:val="single" w:sz="4" w:space="0" w:color="auto"/>
              <w:bottom w:val="single" w:sz="4" w:space="0" w:color="auto"/>
              <w:right w:val="single" w:sz="4" w:space="0" w:color="auto"/>
            </w:tcBorders>
            <w:vAlign w:val="bottom"/>
          </w:tcPr>
          <w:p w14:paraId="46026027"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DIANA CAROLINA</w:t>
            </w:r>
          </w:p>
        </w:tc>
        <w:tc>
          <w:tcPr>
            <w:tcW w:w="1276" w:type="dxa"/>
            <w:tcBorders>
              <w:top w:val="single" w:sz="4" w:space="0" w:color="auto"/>
              <w:left w:val="single" w:sz="4" w:space="0" w:color="auto"/>
              <w:bottom w:val="single" w:sz="4" w:space="0" w:color="auto"/>
              <w:right w:val="single" w:sz="4" w:space="0" w:color="auto"/>
            </w:tcBorders>
            <w:vAlign w:val="bottom"/>
          </w:tcPr>
          <w:p w14:paraId="642F9C92"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08 10 2013</w:t>
            </w:r>
          </w:p>
        </w:tc>
        <w:tc>
          <w:tcPr>
            <w:tcW w:w="3969" w:type="dxa"/>
            <w:tcBorders>
              <w:top w:val="single" w:sz="4" w:space="0" w:color="auto"/>
              <w:left w:val="single" w:sz="4" w:space="0" w:color="auto"/>
              <w:bottom w:val="single" w:sz="4" w:space="0" w:color="auto"/>
              <w:right w:val="single" w:sz="4" w:space="0" w:color="auto"/>
            </w:tcBorders>
            <w:vAlign w:val="bottom"/>
          </w:tcPr>
          <w:p w14:paraId="1196762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INVICTUS RAPAGNANO GROTTA</w:t>
            </w:r>
          </w:p>
        </w:tc>
      </w:tr>
      <w:tr w:rsidR="00D06022" w:rsidRPr="00D06022" w14:paraId="7F03D92C" w14:textId="77777777" w:rsidTr="004512EA">
        <w:tc>
          <w:tcPr>
            <w:tcW w:w="567" w:type="dxa"/>
            <w:tcBorders>
              <w:top w:val="single" w:sz="4" w:space="0" w:color="auto"/>
              <w:bottom w:val="single" w:sz="4" w:space="0" w:color="auto"/>
              <w:right w:val="single" w:sz="4" w:space="0" w:color="auto"/>
            </w:tcBorders>
          </w:tcPr>
          <w:p w14:paraId="35DAD23B"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11</w:t>
            </w:r>
          </w:p>
        </w:tc>
        <w:tc>
          <w:tcPr>
            <w:tcW w:w="2127" w:type="dxa"/>
            <w:tcBorders>
              <w:top w:val="single" w:sz="4" w:space="0" w:color="auto"/>
              <w:left w:val="single" w:sz="4" w:space="0" w:color="auto"/>
              <w:bottom w:val="single" w:sz="4" w:space="0" w:color="auto"/>
              <w:right w:val="single" w:sz="4" w:space="0" w:color="auto"/>
            </w:tcBorders>
            <w:vAlign w:val="bottom"/>
          </w:tcPr>
          <w:p w14:paraId="26BFEF5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FONTANA</w:t>
            </w:r>
          </w:p>
        </w:tc>
        <w:tc>
          <w:tcPr>
            <w:tcW w:w="1984" w:type="dxa"/>
            <w:tcBorders>
              <w:top w:val="single" w:sz="4" w:space="0" w:color="auto"/>
              <w:left w:val="single" w:sz="4" w:space="0" w:color="auto"/>
              <w:bottom w:val="single" w:sz="4" w:space="0" w:color="auto"/>
              <w:right w:val="single" w:sz="4" w:space="0" w:color="auto"/>
            </w:tcBorders>
            <w:vAlign w:val="bottom"/>
          </w:tcPr>
          <w:p w14:paraId="2C4E72A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bottom"/>
          </w:tcPr>
          <w:p w14:paraId="5891C038"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17 08 2013</w:t>
            </w:r>
          </w:p>
        </w:tc>
        <w:tc>
          <w:tcPr>
            <w:tcW w:w="3969" w:type="dxa"/>
            <w:tcBorders>
              <w:top w:val="single" w:sz="4" w:space="0" w:color="auto"/>
              <w:left w:val="single" w:sz="4" w:space="0" w:color="auto"/>
              <w:bottom w:val="single" w:sz="4" w:space="0" w:color="auto"/>
              <w:right w:val="single" w:sz="4" w:space="0" w:color="auto"/>
            </w:tcBorders>
            <w:vAlign w:val="bottom"/>
          </w:tcPr>
          <w:p w14:paraId="6A8803B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URBIS SALVIA A.S.D.</w:t>
            </w:r>
          </w:p>
        </w:tc>
      </w:tr>
      <w:tr w:rsidR="00D06022" w:rsidRPr="00D06022" w14:paraId="66316767" w14:textId="77777777" w:rsidTr="004512EA">
        <w:tc>
          <w:tcPr>
            <w:tcW w:w="567" w:type="dxa"/>
            <w:tcBorders>
              <w:top w:val="single" w:sz="4" w:space="0" w:color="auto"/>
              <w:bottom w:val="single" w:sz="4" w:space="0" w:color="auto"/>
              <w:right w:val="single" w:sz="4" w:space="0" w:color="auto"/>
            </w:tcBorders>
          </w:tcPr>
          <w:p w14:paraId="51AF6EAF"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12</w:t>
            </w:r>
          </w:p>
        </w:tc>
        <w:tc>
          <w:tcPr>
            <w:tcW w:w="2127" w:type="dxa"/>
            <w:tcBorders>
              <w:top w:val="single" w:sz="4" w:space="0" w:color="auto"/>
              <w:left w:val="single" w:sz="4" w:space="0" w:color="auto"/>
              <w:bottom w:val="single" w:sz="4" w:space="0" w:color="auto"/>
              <w:right w:val="single" w:sz="4" w:space="0" w:color="auto"/>
            </w:tcBorders>
            <w:vAlign w:val="bottom"/>
          </w:tcPr>
          <w:p w14:paraId="5236199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FORCONI</w:t>
            </w:r>
          </w:p>
        </w:tc>
        <w:tc>
          <w:tcPr>
            <w:tcW w:w="1984" w:type="dxa"/>
            <w:tcBorders>
              <w:top w:val="single" w:sz="4" w:space="0" w:color="auto"/>
              <w:left w:val="single" w:sz="4" w:space="0" w:color="auto"/>
              <w:bottom w:val="single" w:sz="4" w:space="0" w:color="auto"/>
              <w:right w:val="single" w:sz="4" w:space="0" w:color="auto"/>
            </w:tcBorders>
            <w:vAlign w:val="bottom"/>
          </w:tcPr>
          <w:p w14:paraId="0080DD4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MATILDE</w:t>
            </w:r>
          </w:p>
        </w:tc>
        <w:tc>
          <w:tcPr>
            <w:tcW w:w="1276" w:type="dxa"/>
            <w:tcBorders>
              <w:top w:val="single" w:sz="4" w:space="0" w:color="auto"/>
              <w:left w:val="single" w:sz="4" w:space="0" w:color="auto"/>
              <w:bottom w:val="single" w:sz="4" w:space="0" w:color="auto"/>
              <w:right w:val="single" w:sz="4" w:space="0" w:color="auto"/>
            </w:tcBorders>
            <w:vAlign w:val="bottom"/>
          </w:tcPr>
          <w:p w14:paraId="6AB48B7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09 04 2013</w:t>
            </w:r>
          </w:p>
        </w:tc>
        <w:tc>
          <w:tcPr>
            <w:tcW w:w="3969" w:type="dxa"/>
            <w:tcBorders>
              <w:top w:val="single" w:sz="4" w:space="0" w:color="auto"/>
              <w:left w:val="single" w:sz="4" w:space="0" w:color="auto"/>
              <w:bottom w:val="single" w:sz="4" w:space="0" w:color="auto"/>
              <w:right w:val="single" w:sz="4" w:space="0" w:color="auto"/>
            </w:tcBorders>
            <w:vAlign w:val="bottom"/>
          </w:tcPr>
          <w:p w14:paraId="2B57E67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5F66B645" w14:textId="77777777" w:rsidTr="004512EA">
        <w:tc>
          <w:tcPr>
            <w:tcW w:w="567" w:type="dxa"/>
            <w:tcBorders>
              <w:top w:val="single" w:sz="4" w:space="0" w:color="auto"/>
              <w:bottom w:val="single" w:sz="4" w:space="0" w:color="auto"/>
              <w:right w:val="single" w:sz="4" w:space="0" w:color="auto"/>
            </w:tcBorders>
          </w:tcPr>
          <w:p w14:paraId="1058C425"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13</w:t>
            </w:r>
          </w:p>
        </w:tc>
        <w:tc>
          <w:tcPr>
            <w:tcW w:w="2127" w:type="dxa"/>
            <w:tcBorders>
              <w:top w:val="single" w:sz="4" w:space="0" w:color="auto"/>
              <w:left w:val="single" w:sz="4" w:space="0" w:color="auto"/>
              <w:bottom w:val="single" w:sz="4" w:space="0" w:color="auto"/>
              <w:right w:val="single" w:sz="4" w:space="0" w:color="auto"/>
            </w:tcBorders>
            <w:vAlign w:val="bottom"/>
          </w:tcPr>
          <w:p w14:paraId="38697E3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FRENQUELLO</w:t>
            </w:r>
          </w:p>
        </w:tc>
        <w:tc>
          <w:tcPr>
            <w:tcW w:w="1984" w:type="dxa"/>
            <w:tcBorders>
              <w:top w:val="single" w:sz="4" w:space="0" w:color="auto"/>
              <w:left w:val="single" w:sz="4" w:space="0" w:color="auto"/>
              <w:bottom w:val="single" w:sz="4" w:space="0" w:color="auto"/>
              <w:right w:val="single" w:sz="4" w:space="0" w:color="auto"/>
            </w:tcBorders>
            <w:vAlign w:val="bottom"/>
          </w:tcPr>
          <w:p w14:paraId="421C7F8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14:paraId="5A54BBE0"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01 12 2013</w:t>
            </w:r>
          </w:p>
        </w:tc>
        <w:tc>
          <w:tcPr>
            <w:tcW w:w="3969" w:type="dxa"/>
            <w:tcBorders>
              <w:top w:val="single" w:sz="4" w:space="0" w:color="auto"/>
              <w:left w:val="single" w:sz="4" w:space="0" w:color="auto"/>
              <w:bottom w:val="single" w:sz="4" w:space="0" w:color="auto"/>
              <w:right w:val="single" w:sz="4" w:space="0" w:color="auto"/>
            </w:tcBorders>
            <w:vAlign w:val="bottom"/>
          </w:tcPr>
          <w:p w14:paraId="7FB860C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3F078066" w14:textId="77777777" w:rsidTr="004512EA">
        <w:tc>
          <w:tcPr>
            <w:tcW w:w="567" w:type="dxa"/>
            <w:tcBorders>
              <w:top w:val="single" w:sz="4" w:space="0" w:color="auto"/>
              <w:bottom w:val="single" w:sz="4" w:space="0" w:color="auto"/>
              <w:right w:val="single" w:sz="4" w:space="0" w:color="auto"/>
            </w:tcBorders>
          </w:tcPr>
          <w:p w14:paraId="026B6397"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14</w:t>
            </w:r>
          </w:p>
        </w:tc>
        <w:tc>
          <w:tcPr>
            <w:tcW w:w="2127" w:type="dxa"/>
            <w:tcBorders>
              <w:top w:val="single" w:sz="4" w:space="0" w:color="auto"/>
              <w:left w:val="single" w:sz="4" w:space="0" w:color="auto"/>
              <w:bottom w:val="single" w:sz="4" w:space="0" w:color="auto"/>
              <w:right w:val="single" w:sz="4" w:space="0" w:color="auto"/>
            </w:tcBorders>
            <w:vAlign w:val="bottom"/>
          </w:tcPr>
          <w:p w14:paraId="6CD8484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GAGGIOTTI</w:t>
            </w:r>
          </w:p>
        </w:tc>
        <w:tc>
          <w:tcPr>
            <w:tcW w:w="1984" w:type="dxa"/>
            <w:tcBorders>
              <w:top w:val="single" w:sz="4" w:space="0" w:color="auto"/>
              <w:left w:val="single" w:sz="4" w:space="0" w:color="auto"/>
              <w:bottom w:val="single" w:sz="4" w:space="0" w:color="auto"/>
              <w:right w:val="single" w:sz="4" w:space="0" w:color="auto"/>
            </w:tcBorders>
            <w:vAlign w:val="bottom"/>
          </w:tcPr>
          <w:p w14:paraId="4058F2D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GRETA</w:t>
            </w:r>
          </w:p>
        </w:tc>
        <w:tc>
          <w:tcPr>
            <w:tcW w:w="1276" w:type="dxa"/>
            <w:tcBorders>
              <w:top w:val="single" w:sz="4" w:space="0" w:color="auto"/>
              <w:left w:val="single" w:sz="4" w:space="0" w:color="auto"/>
              <w:bottom w:val="single" w:sz="4" w:space="0" w:color="auto"/>
              <w:right w:val="single" w:sz="4" w:space="0" w:color="auto"/>
            </w:tcBorders>
            <w:vAlign w:val="bottom"/>
          </w:tcPr>
          <w:p w14:paraId="2F699519"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24 03 2013</w:t>
            </w:r>
          </w:p>
        </w:tc>
        <w:tc>
          <w:tcPr>
            <w:tcW w:w="3969" w:type="dxa"/>
            <w:tcBorders>
              <w:top w:val="single" w:sz="4" w:space="0" w:color="auto"/>
              <w:left w:val="single" w:sz="4" w:space="0" w:color="auto"/>
              <w:bottom w:val="single" w:sz="4" w:space="0" w:color="auto"/>
              <w:right w:val="single" w:sz="4" w:space="0" w:color="auto"/>
            </w:tcBorders>
            <w:vAlign w:val="bottom"/>
          </w:tcPr>
          <w:p w14:paraId="0089BC3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34A2E9EA" w14:textId="77777777" w:rsidTr="004512EA">
        <w:tc>
          <w:tcPr>
            <w:tcW w:w="567" w:type="dxa"/>
            <w:tcBorders>
              <w:top w:val="single" w:sz="4" w:space="0" w:color="auto"/>
              <w:bottom w:val="single" w:sz="4" w:space="0" w:color="auto"/>
              <w:right w:val="single" w:sz="4" w:space="0" w:color="auto"/>
            </w:tcBorders>
          </w:tcPr>
          <w:p w14:paraId="1DD595C9"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15</w:t>
            </w:r>
          </w:p>
        </w:tc>
        <w:tc>
          <w:tcPr>
            <w:tcW w:w="2127" w:type="dxa"/>
            <w:tcBorders>
              <w:top w:val="single" w:sz="4" w:space="0" w:color="auto"/>
              <w:left w:val="single" w:sz="4" w:space="0" w:color="auto"/>
              <w:bottom w:val="single" w:sz="4" w:space="0" w:color="auto"/>
              <w:right w:val="single" w:sz="4" w:space="0" w:color="auto"/>
            </w:tcBorders>
            <w:vAlign w:val="bottom"/>
          </w:tcPr>
          <w:p w14:paraId="25DFFEF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GIACOMINI</w:t>
            </w:r>
          </w:p>
        </w:tc>
        <w:tc>
          <w:tcPr>
            <w:tcW w:w="1984" w:type="dxa"/>
            <w:tcBorders>
              <w:top w:val="single" w:sz="4" w:space="0" w:color="auto"/>
              <w:left w:val="single" w:sz="4" w:space="0" w:color="auto"/>
              <w:bottom w:val="single" w:sz="4" w:space="0" w:color="auto"/>
              <w:right w:val="single" w:sz="4" w:space="0" w:color="auto"/>
            </w:tcBorders>
            <w:vAlign w:val="bottom"/>
          </w:tcPr>
          <w:p w14:paraId="1D44ED0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bottom"/>
          </w:tcPr>
          <w:p w14:paraId="7845C7D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05 05 2013</w:t>
            </w:r>
          </w:p>
        </w:tc>
        <w:tc>
          <w:tcPr>
            <w:tcW w:w="3969" w:type="dxa"/>
            <w:tcBorders>
              <w:top w:val="single" w:sz="4" w:space="0" w:color="auto"/>
              <w:left w:val="single" w:sz="4" w:space="0" w:color="auto"/>
              <w:bottom w:val="single" w:sz="4" w:space="0" w:color="auto"/>
              <w:right w:val="single" w:sz="4" w:space="0" w:color="auto"/>
            </w:tcBorders>
            <w:vAlign w:val="bottom"/>
          </w:tcPr>
          <w:p w14:paraId="2811241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WOMAN SANGIUSTESE A.S.D.</w:t>
            </w:r>
          </w:p>
        </w:tc>
      </w:tr>
      <w:tr w:rsidR="00D06022" w:rsidRPr="00D06022" w14:paraId="3ECCA905" w14:textId="77777777" w:rsidTr="004512EA">
        <w:tc>
          <w:tcPr>
            <w:tcW w:w="567" w:type="dxa"/>
            <w:tcBorders>
              <w:top w:val="single" w:sz="4" w:space="0" w:color="auto"/>
              <w:bottom w:val="single" w:sz="4" w:space="0" w:color="auto"/>
              <w:right w:val="single" w:sz="4" w:space="0" w:color="auto"/>
            </w:tcBorders>
          </w:tcPr>
          <w:p w14:paraId="68F48222"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16</w:t>
            </w:r>
          </w:p>
        </w:tc>
        <w:tc>
          <w:tcPr>
            <w:tcW w:w="2127" w:type="dxa"/>
            <w:tcBorders>
              <w:top w:val="single" w:sz="4" w:space="0" w:color="auto"/>
              <w:left w:val="single" w:sz="4" w:space="0" w:color="auto"/>
              <w:bottom w:val="single" w:sz="4" w:space="0" w:color="auto"/>
              <w:right w:val="single" w:sz="4" w:space="0" w:color="auto"/>
            </w:tcBorders>
            <w:vAlign w:val="bottom"/>
          </w:tcPr>
          <w:p w14:paraId="0731412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IACOPONI</w:t>
            </w:r>
          </w:p>
        </w:tc>
        <w:tc>
          <w:tcPr>
            <w:tcW w:w="1984" w:type="dxa"/>
            <w:tcBorders>
              <w:top w:val="single" w:sz="4" w:space="0" w:color="auto"/>
              <w:left w:val="single" w:sz="4" w:space="0" w:color="auto"/>
              <w:bottom w:val="single" w:sz="4" w:space="0" w:color="auto"/>
              <w:right w:val="single" w:sz="4" w:space="0" w:color="auto"/>
            </w:tcBorders>
            <w:vAlign w:val="bottom"/>
          </w:tcPr>
          <w:p w14:paraId="079E014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YUNA</w:t>
            </w:r>
          </w:p>
        </w:tc>
        <w:tc>
          <w:tcPr>
            <w:tcW w:w="1276" w:type="dxa"/>
            <w:tcBorders>
              <w:top w:val="single" w:sz="4" w:space="0" w:color="auto"/>
              <w:left w:val="single" w:sz="4" w:space="0" w:color="auto"/>
              <w:bottom w:val="single" w:sz="4" w:space="0" w:color="auto"/>
              <w:right w:val="single" w:sz="4" w:space="0" w:color="auto"/>
            </w:tcBorders>
            <w:vAlign w:val="bottom"/>
          </w:tcPr>
          <w:p w14:paraId="53A33DB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28 05 2013</w:t>
            </w:r>
          </w:p>
        </w:tc>
        <w:tc>
          <w:tcPr>
            <w:tcW w:w="3969" w:type="dxa"/>
            <w:tcBorders>
              <w:top w:val="single" w:sz="4" w:space="0" w:color="auto"/>
              <w:left w:val="single" w:sz="4" w:space="0" w:color="auto"/>
              <w:bottom w:val="single" w:sz="4" w:space="0" w:color="auto"/>
              <w:right w:val="single" w:sz="4" w:space="0" w:color="auto"/>
            </w:tcBorders>
            <w:vAlign w:val="bottom"/>
          </w:tcPr>
          <w:p w14:paraId="38841955"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210247A8" w14:textId="77777777" w:rsidTr="004512EA">
        <w:tc>
          <w:tcPr>
            <w:tcW w:w="567" w:type="dxa"/>
            <w:tcBorders>
              <w:top w:val="single" w:sz="4" w:space="0" w:color="auto"/>
              <w:bottom w:val="single" w:sz="4" w:space="0" w:color="auto"/>
              <w:right w:val="single" w:sz="4" w:space="0" w:color="auto"/>
            </w:tcBorders>
          </w:tcPr>
          <w:p w14:paraId="4C7D082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17</w:t>
            </w:r>
          </w:p>
        </w:tc>
        <w:tc>
          <w:tcPr>
            <w:tcW w:w="2127" w:type="dxa"/>
            <w:tcBorders>
              <w:top w:val="single" w:sz="4" w:space="0" w:color="auto"/>
              <w:left w:val="single" w:sz="4" w:space="0" w:color="auto"/>
              <w:bottom w:val="single" w:sz="4" w:space="0" w:color="auto"/>
              <w:right w:val="single" w:sz="4" w:space="0" w:color="auto"/>
            </w:tcBorders>
            <w:vAlign w:val="bottom"/>
          </w:tcPr>
          <w:p w14:paraId="73AF5447"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LECCESE</w:t>
            </w:r>
          </w:p>
        </w:tc>
        <w:tc>
          <w:tcPr>
            <w:tcW w:w="1984" w:type="dxa"/>
            <w:tcBorders>
              <w:top w:val="single" w:sz="4" w:space="0" w:color="auto"/>
              <w:left w:val="single" w:sz="4" w:space="0" w:color="auto"/>
              <w:bottom w:val="single" w:sz="4" w:space="0" w:color="auto"/>
              <w:right w:val="single" w:sz="4" w:space="0" w:color="auto"/>
            </w:tcBorders>
            <w:vAlign w:val="bottom"/>
          </w:tcPr>
          <w:p w14:paraId="28410EE5"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REBECCA</w:t>
            </w:r>
          </w:p>
        </w:tc>
        <w:tc>
          <w:tcPr>
            <w:tcW w:w="1276" w:type="dxa"/>
            <w:tcBorders>
              <w:top w:val="single" w:sz="4" w:space="0" w:color="auto"/>
              <w:left w:val="single" w:sz="4" w:space="0" w:color="auto"/>
              <w:bottom w:val="single" w:sz="4" w:space="0" w:color="auto"/>
              <w:right w:val="single" w:sz="4" w:space="0" w:color="auto"/>
            </w:tcBorders>
            <w:vAlign w:val="bottom"/>
          </w:tcPr>
          <w:p w14:paraId="62E53EA2"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13 03 2013</w:t>
            </w:r>
          </w:p>
        </w:tc>
        <w:tc>
          <w:tcPr>
            <w:tcW w:w="3969" w:type="dxa"/>
            <w:tcBorders>
              <w:top w:val="single" w:sz="4" w:space="0" w:color="auto"/>
              <w:left w:val="single" w:sz="4" w:space="0" w:color="auto"/>
              <w:bottom w:val="single" w:sz="4" w:space="0" w:color="auto"/>
              <w:right w:val="single" w:sz="4" w:space="0" w:color="auto"/>
            </w:tcBorders>
            <w:vAlign w:val="bottom"/>
          </w:tcPr>
          <w:p w14:paraId="0FA0A5B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1A94C0DF" w14:textId="77777777" w:rsidTr="004512EA">
        <w:tc>
          <w:tcPr>
            <w:tcW w:w="567" w:type="dxa"/>
            <w:tcBorders>
              <w:top w:val="single" w:sz="4" w:space="0" w:color="auto"/>
              <w:bottom w:val="single" w:sz="4" w:space="0" w:color="auto"/>
              <w:right w:val="single" w:sz="4" w:space="0" w:color="auto"/>
            </w:tcBorders>
          </w:tcPr>
          <w:p w14:paraId="6F83BA44"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18</w:t>
            </w:r>
          </w:p>
        </w:tc>
        <w:tc>
          <w:tcPr>
            <w:tcW w:w="2127" w:type="dxa"/>
            <w:tcBorders>
              <w:top w:val="single" w:sz="4" w:space="0" w:color="auto"/>
              <w:left w:val="single" w:sz="4" w:space="0" w:color="auto"/>
              <w:bottom w:val="single" w:sz="4" w:space="0" w:color="auto"/>
              <w:right w:val="single" w:sz="4" w:space="0" w:color="auto"/>
            </w:tcBorders>
            <w:vAlign w:val="bottom"/>
          </w:tcPr>
          <w:p w14:paraId="2B8DB26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MANZOTTI</w:t>
            </w:r>
          </w:p>
        </w:tc>
        <w:tc>
          <w:tcPr>
            <w:tcW w:w="1984" w:type="dxa"/>
            <w:tcBorders>
              <w:top w:val="single" w:sz="4" w:space="0" w:color="auto"/>
              <w:left w:val="single" w:sz="4" w:space="0" w:color="auto"/>
              <w:bottom w:val="single" w:sz="4" w:space="0" w:color="auto"/>
              <w:right w:val="single" w:sz="4" w:space="0" w:color="auto"/>
            </w:tcBorders>
            <w:vAlign w:val="bottom"/>
          </w:tcPr>
          <w:p w14:paraId="7602AC7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14:paraId="5F9FBCF4"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17 07 2013</w:t>
            </w:r>
          </w:p>
        </w:tc>
        <w:tc>
          <w:tcPr>
            <w:tcW w:w="3969" w:type="dxa"/>
            <w:tcBorders>
              <w:top w:val="single" w:sz="4" w:space="0" w:color="auto"/>
              <w:left w:val="single" w:sz="4" w:space="0" w:color="auto"/>
              <w:bottom w:val="single" w:sz="4" w:space="0" w:color="auto"/>
              <w:right w:val="single" w:sz="4" w:space="0" w:color="auto"/>
            </w:tcBorders>
            <w:vAlign w:val="bottom"/>
          </w:tcPr>
          <w:p w14:paraId="0E20C791" w14:textId="77777777" w:rsidR="00D06022" w:rsidRPr="00D06022" w:rsidRDefault="00D06022" w:rsidP="004512EA">
            <w:pPr>
              <w:rPr>
                <w:rFonts w:ascii="Arial" w:hAnsi="Arial" w:cs="Arial"/>
                <w:color w:val="002060"/>
                <w:sz w:val="20"/>
                <w:szCs w:val="20"/>
                <w:lang w:val="en-GB"/>
              </w:rPr>
            </w:pPr>
            <w:r w:rsidRPr="00D06022">
              <w:rPr>
                <w:rFonts w:ascii="Arial" w:hAnsi="Arial" w:cs="Arial"/>
                <w:color w:val="002060"/>
                <w:sz w:val="20"/>
                <w:szCs w:val="20"/>
              </w:rPr>
              <w:t>ASD VILLA MUSONE CALCIO</w:t>
            </w:r>
          </w:p>
        </w:tc>
      </w:tr>
      <w:tr w:rsidR="00D06022" w:rsidRPr="00D06022" w14:paraId="65651CF6" w14:textId="77777777" w:rsidTr="004512EA">
        <w:tc>
          <w:tcPr>
            <w:tcW w:w="567" w:type="dxa"/>
            <w:tcBorders>
              <w:top w:val="single" w:sz="4" w:space="0" w:color="auto"/>
              <w:bottom w:val="single" w:sz="4" w:space="0" w:color="auto"/>
              <w:right w:val="single" w:sz="4" w:space="0" w:color="auto"/>
            </w:tcBorders>
          </w:tcPr>
          <w:p w14:paraId="57B7F185"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19</w:t>
            </w:r>
          </w:p>
        </w:tc>
        <w:tc>
          <w:tcPr>
            <w:tcW w:w="2127" w:type="dxa"/>
            <w:tcBorders>
              <w:top w:val="single" w:sz="4" w:space="0" w:color="auto"/>
              <w:left w:val="single" w:sz="4" w:space="0" w:color="auto"/>
              <w:bottom w:val="single" w:sz="4" w:space="0" w:color="auto"/>
              <w:right w:val="single" w:sz="4" w:space="0" w:color="auto"/>
            </w:tcBorders>
            <w:vAlign w:val="bottom"/>
          </w:tcPr>
          <w:p w14:paraId="46B9523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MESCHINI</w:t>
            </w:r>
          </w:p>
        </w:tc>
        <w:tc>
          <w:tcPr>
            <w:tcW w:w="1984" w:type="dxa"/>
            <w:tcBorders>
              <w:top w:val="single" w:sz="4" w:space="0" w:color="auto"/>
              <w:left w:val="single" w:sz="4" w:space="0" w:color="auto"/>
              <w:bottom w:val="single" w:sz="4" w:space="0" w:color="auto"/>
              <w:right w:val="single" w:sz="4" w:space="0" w:color="auto"/>
            </w:tcBorders>
            <w:vAlign w:val="bottom"/>
          </w:tcPr>
          <w:p w14:paraId="4E94963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GIADA</w:t>
            </w:r>
          </w:p>
        </w:tc>
        <w:tc>
          <w:tcPr>
            <w:tcW w:w="1276" w:type="dxa"/>
            <w:tcBorders>
              <w:top w:val="single" w:sz="4" w:space="0" w:color="auto"/>
              <w:left w:val="single" w:sz="4" w:space="0" w:color="auto"/>
              <w:bottom w:val="single" w:sz="4" w:space="0" w:color="auto"/>
              <w:right w:val="single" w:sz="4" w:space="0" w:color="auto"/>
            </w:tcBorders>
            <w:vAlign w:val="bottom"/>
          </w:tcPr>
          <w:p w14:paraId="3554CF8C"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02 04 2013</w:t>
            </w:r>
          </w:p>
        </w:tc>
        <w:tc>
          <w:tcPr>
            <w:tcW w:w="3969" w:type="dxa"/>
            <w:tcBorders>
              <w:top w:val="single" w:sz="4" w:space="0" w:color="auto"/>
              <w:left w:val="single" w:sz="4" w:space="0" w:color="auto"/>
              <w:bottom w:val="single" w:sz="4" w:space="0" w:color="auto"/>
              <w:right w:val="single" w:sz="4" w:space="0" w:color="auto"/>
            </w:tcBorders>
            <w:vAlign w:val="bottom"/>
          </w:tcPr>
          <w:p w14:paraId="11AAED7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0002416A" w14:textId="77777777" w:rsidTr="004512EA">
        <w:tc>
          <w:tcPr>
            <w:tcW w:w="567" w:type="dxa"/>
            <w:tcBorders>
              <w:top w:val="single" w:sz="4" w:space="0" w:color="auto"/>
              <w:bottom w:val="single" w:sz="4" w:space="0" w:color="auto"/>
              <w:right w:val="single" w:sz="4" w:space="0" w:color="auto"/>
            </w:tcBorders>
          </w:tcPr>
          <w:p w14:paraId="7314F9AF"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20</w:t>
            </w:r>
          </w:p>
        </w:tc>
        <w:tc>
          <w:tcPr>
            <w:tcW w:w="2127" w:type="dxa"/>
            <w:tcBorders>
              <w:top w:val="single" w:sz="4" w:space="0" w:color="auto"/>
              <w:left w:val="single" w:sz="4" w:space="0" w:color="auto"/>
              <w:bottom w:val="single" w:sz="4" w:space="0" w:color="auto"/>
              <w:right w:val="single" w:sz="4" w:space="0" w:color="auto"/>
            </w:tcBorders>
            <w:vAlign w:val="bottom"/>
          </w:tcPr>
          <w:p w14:paraId="06BB932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MOIO</w:t>
            </w:r>
          </w:p>
        </w:tc>
        <w:tc>
          <w:tcPr>
            <w:tcW w:w="1984" w:type="dxa"/>
            <w:tcBorders>
              <w:top w:val="single" w:sz="4" w:space="0" w:color="auto"/>
              <w:left w:val="single" w:sz="4" w:space="0" w:color="auto"/>
              <w:bottom w:val="single" w:sz="4" w:space="0" w:color="auto"/>
              <w:right w:val="single" w:sz="4" w:space="0" w:color="auto"/>
            </w:tcBorders>
            <w:vAlign w:val="bottom"/>
          </w:tcPr>
          <w:p w14:paraId="650829D5"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LINDA</w:t>
            </w:r>
          </w:p>
        </w:tc>
        <w:tc>
          <w:tcPr>
            <w:tcW w:w="1276" w:type="dxa"/>
            <w:tcBorders>
              <w:top w:val="single" w:sz="4" w:space="0" w:color="auto"/>
              <w:left w:val="single" w:sz="4" w:space="0" w:color="auto"/>
              <w:bottom w:val="single" w:sz="4" w:space="0" w:color="auto"/>
              <w:right w:val="single" w:sz="4" w:space="0" w:color="auto"/>
            </w:tcBorders>
            <w:vAlign w:val="bottom"/>
          </w:tcPr>
          <w:p w14:paraId="0539D036"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07 09 2013</w:t>
            </w:r>
          </w:p>
        </w:tc>
        <w:tc>
          <w:tcPr>
            <w:tcW w:w="3969" w:type="dxa"/>
            <w:tcBorders>
              <w:top w:val="single" w:sz="4" w:space="0" w:color="auto"/>
              <w:left w:val="single" w:sz="4" w:space="0" w:color="auto"/>
              <w:bottom w:val="single" w:sz="4" w:space="0" w:color="auto"/>
              <w:right w:val="single" w:sz="4" w:space="0" w:color="auto"/>
            </w:tcBorders>
            <w:vAlign w:val="bottom"/>
          </w:tcPr>
          <w:p w14:paraId="15F5567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79D372DB" w14:textId="77777777" w:rsidTr="004512EA">
        <w:tc>
          <w:tcPr>
            <w:tcW w:w="567" w:type="dxa"/>
            <w:tcBorders>
              <w:top w:val="single" w:sz="4" w:space="0" w:color="auto"/>
              <w:bottom w:val="single" w:sz="4" w:space="0" w:color="auto"/>
              <w:right w:val="single" w:sz="4" w:space="0" w:color="auto"/>
            </w:tcBorders>
          </w:tcPr>
          <w:p w14:paraId="7194257E"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21</w:t>
            </w:r>
          </w:p>
        </w:tc>
        <w:tc>
          <w:tcPr>
            <w:tcW w:w="2127" w:type="dxa"/>
            <w:tcBorders>
              <w:top w:val="single" w:sz="4" w:space="0" w:color="auto"/>
              <w:left w:val="single" w:sz="4" w:space="0" w:color="auto"/>
              <w:bottom w:val="single" w:sz="4" w:space="0" w:color="auto"/>
              <w:right w:val="single" w:sz="4" w:space="0" w:color="auto"/>
            </w:tcBorders>
            <w:vAlign w:val="bottom"/>
          </w:tcPr>
          <w:p w14:paraId="5B6F567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NICOLETTI</w:t>
            </w:r>
          </w:p>
        </w:tc>
        <w:tc>
          <w:tcPr>
            <w:tcW w:w="1984" w:type="dxa"/>
            <w:tcBorders>
              <w:top w:val="single" w:sz="4" w:space="0" w:color="auto"/>
              <w:left w:val="single" w:sz="4" w:space="0" w:color="auto"/>
              <w:bottom w:val="single" w:sz="4" w:space="0" w:color="auto"/>
              <w:right w:val="single" w:sz="4" w:space="0" w:color="auto"/>
            </w:tcBorders>
            <w:vAlign w:val="bottom"/>
          </w:tcPr>
          <w:p w14:paraId="59563A5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AMANDA</w:t>
            </w:r>
          </w:p>
        </w:tc>
        <w:tc>
          <w:tcPr>
            <w:tcW w:w="1276" w:type="dxa"/>
            <w:tcBorders>
              <w:top w:val="single" w:sz="4" w:space="0" w:color="auto"/>
              <w:left w:val="single" w:sz="4" w:space="0" w:color="auto"/>
              <w:bottom w:val="single" w:sz="4" w:space="0" w:color="auto"/>
              <w:right w:val="single" w:sz="4" w:space="0" w:color="auto"/>
            </w:tcBorders>
            <w:vAlign w:val="bottom"/>
          </w:tcPr>
          <w:p w14:paraId="5C095DF8"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25 01 2013</w:t>
            </w:r>
          </w:p>
        </w:tc>
        <w:tc>
          <w:tcPr>
            <w:tcW w:w="3969" w:type="dxa"/>
            <w:tcBorders>
              <w:top w:val="single" w:sz="4" w:space="0" w:color="auto"/>
              <w:left w:val="single" w:sz="4" w:space="0" w:color="auto"/>
              <w:bottom w:val="single" w:sz="4" w:space="0" w:color="auto"/>
              <w:right w:val="single" w:sz="4" w:space="0" w:color="auto"/>
            </w:tcBorders>
            <w:vAlign w:val="bottom"/>
          </w:tcPr>
          <w:p w14:paraId="6E66D3A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4A434068" w14:textId="77777777" w:rsidTr="004512EA">
        <w:tc>
          <w:tcPr>
            <w:tcW w:w="567" w:type="dxa"/>
            <w:tcBorders>
              <w:top w:val="single" w:sz="4" w:space="0" w:color="auto"/>
              <w:bottom w:val="single" w:sz="4" w:space="0" w:color="auto"/>
              <w:right w:val="single" w:sz="4" w:space="0" w:color="auto"/>
            </w:tcBorders>
          </w:tcPr>
          <w:p w14:paraId="3FEA21B0"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22</w:t>
            </w:r>
          </w:p>
        </w:tc>
        <w:tc>
          <w:tcPr>
            <w:tcW w:w="2127" w:type="dxa"/>
            <w:tcBorders>
              <w:top w:val="single" w:sz="4" w:space="0" w:color="auto"/>
              <w:left w:val="single" w:sz="4" w:space="0" w:color="auto"/>
              <w:bottom w:val="single" w:sz="4" w:space="0" w:color="auto"/>
              <w:right w:val="single" w:sz="4" w:space="0" w:color="auto"/>
            </w:tcBorders>
            <w:vAlign w:val="bottom"/>
          </w:tcPr>
          <w:p w14:paraId="141B269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NOCELLI</w:t>
            </w:r>
          </w:p>
        </w:tc>
        <w:tc>
          <w:tcPr>
            <w:tcW w:w="1984" w:type="dxa"/>
            <w:tcBorders>
              <w:top w:val="single" w:sz="4" w:space="0" w:color="auto"/>
              <w:left w:val="single" w:sz="4" w:space="0" w:color="auto"/>
              <w:bottom w:val="single" w:sz="4" w:space="0" w:color="auto"/>
              <w:right w:val="single" w:sz="4" w:space="0" w:color="auto"/>
            </w:tcBorders>
            <w:vAlign w:val="bottom"/>
          </w:tcPr>
          <w:p w14:paraId="70A45DE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BENEDETTA</w:t>
            </w:r>
          </w:p>
        </w:tc>
        <w:tc>
          <w:tcPr>
            <w:tcW w:w="1276" w:type="dxa"/>
            <w:tcBorders>
              <w:top w:val="single" w:sz="4" w:space="0" w:color="auto"/>
              <w:left w:val="single" w:sz="4" w:space="0" w:color="auto"/>
              <w:bottom w:val="single" w:sz="4" w:space="0" w:color="auto"/>
              <w:right w:val="single" w:sz="4" w:space="0" w:color="auto"/>
            </w:tcBorders>
            <w:vAlign w:val="bottom"/>
          </w:tcPr>
          <w:p w14:paraId="6CB321BC"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02 02 2013</w:t>
            </w:r>
          </w:p>
        </w:tc>
        <w:tc>
          <w:tcPr>
            <w:tcW w:w="3969" w:type="dxa"/>
            <w:tcBorders>
              <w:top w:val="single" w:sz="4" w:space="0" w:color="auto"/>
              <w:left w:val="single" w:sz="4" w:space="0" w:color="auto"/>
              <w:bottom w:val="single" w:sz="4" w:space="0" w:color="auto"/>
              <w:right w:val="single" w:sz="4" w:space="0" w:color="auto"/>
            </w:tcBorders>
            <w:vAlign w:val="bottom"/>
          </w:tcPr>
          <w:p w14:paraId="2F2219C4" w14:textId="77777777" w:rsidR="00D06022" w:rsidRPr="00D06022" w:rsidRDefault="00D06022" w:rsidP="004512EA">
            <w:pPr>
              <w:rPr>
                <w:rFonts w:ascii="Arial" w:hAnsi="Arial" w:cs="Arial"/>
                <w:color w:val="002060"/>
                <w:sz w:val="20"/>
                <w:szCs w:val="20"/>
                <w:lang w:val="en-GB"/>
              </w:rPr>
            </w:pPr>
            <w:r w:rsidRPr="00D06022">
              <w:rPr>
                <w:rFonts w:ascii="Arial" w:hAnsi="Arial" w:cs="Arial"/>
                <w:color w:val="002060"/>
                <w:sz w:val="20"/>
                <w:szCs w:val="20"/>
              </w:rPr>
              <w:t>ASD VILLA MUSONE CALCIO</w:t>
            </w:r>
          </w:p>
        </w:tc>
      </w:tr>
      <w:tr w:rsidR="00D06022" w:rsidRPr="00D06022" w14:paraId="6AC4FB35" w14:textId="77777777" w:rsidTr="004512EA">
        <w:tc>
          <w:tcPr>
            <w:tcW w:w="567" w:type="dxa"/>
            <w:tcBorders>
              <w:top w:val="single" w:sz="4" w:space="0" w:color="auto"/>
              <w:bottom w:val="single" w:sz="4" w:space="0" w:color="auto"/>
              <w:right w:val="single" w:sz="4" w:space="0" w:color="auto"/>
            </w:tcBorders>
          </w:tcPr>
          <w:p w14:paraId="110AA535"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23</w:t>
            </w:r>
          </w:p>
        </w:tc>
        <w:tc>
          <w:tcPr>
            <w:tcW w:w="2127" w:type="dxa"/>
            <w:tcBorders>
              <w:top w:val="single" w:sz="4" w:space="0" w:color="auto"/>
              <w:left w:val="single" w:sz="4" w:space="0" w:color="auto"/>
              <w:bottom w:val="single" w:sz="4" w:space="0" w:color="auto"/>
              <w:right w:val="single" w:sz="4" w:space="0" w:color="auto"/>
            </w:tcBorders>
            <w:vAlign w:val="bottom"/>
          </w:tcPr>
          <w:p w14:paraId="6070AA6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NWAOGU</w:t>
            </w:r>
          </w:p>
        </w:tc>
        <w:tc>
          <w:tcPr>
            <w:tcW w:w="1984" w:type="dxa"/>
            <w:tcBorders>
              <w:top w:val="single" w:sz="4" w:space="0" w:color="auto"/>
              <w:left w:val="single" w:sz="4" w:space="0" w:color="auto"/>
              <w:bottom w:val="single" w:sz="4" w:space="0" w:color="auto"/>
              <w:right w:val="single" w:sz="4" w:space="0" w:color="auto"/>
            </w:tcBorders>
            <w:vAlign w:val="bottom"/>
          </w:tcPr>
          <w:p w14:paraId="5D4654E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DIVINE UGOCHI</w:t>
            </w:r>
          </w:p>
        </w:tc>
        <w:tc>
          <w:tcPr>
            <w:tcW w:w="1276" w:type="dxa"/>
            <w:tcBorders>
              <w:top w:val="single" w:sz="4" w:space="0" w:color="auto"/>
              <w:left w:val="single" w:sz="4" w:space="0" w:color="auto"/>
              <w:bottom w:val="single" w:sz="4" w:space="0" w:color="auto"/>
              <w:right w:val="single" w:sz="4" w:space="0" w:color="auto"/>
            </w:tcBorders>
            <w:vAlign w:val="bottom"/>
          </w:tcPr>
          <w:p w14:paraId="6E345585"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18 05 2013</w:t>
            </w:r>
          </w:p>
        </w:tc>
        <w:tc>
          <w:tcPr>
            <w:tcW w:w="3969" w:type="dxa"/>
            <w:tcBorders>
              <w:top w:val="single" w:sz="4" w:space="0" w:color="auto"/>
              <w:left w:val="single" w:sz="4" w:space="0" w:color="auto"/>
              <w:bottom w:val="single" w:sz="4" w:space="0" w:color="auto"/>
              <w:right w:val="single" w:sz="4" w:space="0" w:color="auto"/>
            </w:tcBorders>
            <w:vAlign w:val="bottom"/>
          </w:tcPr>
          <w:p w14:paraId="68C1B837"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2D96D9F8" w14:textId="77777777" w:rsidTr="004512EA">
        <w:tc>
          <w:tcPr>
            <w:tcW w:w="567" w:type="dxa"/>
            <w:tcBorders>
              <w:top w:val="single" w:sz="4" w:space="0" w:color="auto"/>
              <w:bottom w:val="single" w:sz="4" w:space="0" w:color="auto"/>
              <w:right w:val="single" w:sz="4" w:space="0" w:color="auto"/>
            </w:tcBorders>
          </w:tcPr>
          <w:p w14:paraId="21E6094E"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24</w:t>
            </w:r>
          </w:p>
        </w:tc>
        <w:tc>
          <w:tcPr>
            <w:tcW w:w="2127" w:type="dxa"/>
            <w:tcBorders>
              <w:top w:val="single" w:sz="4" w:space="0" w:color="auto"/>
              <w:left w:val="single" w:sz="4" w:space="0" w:color="auto"/>
              <w:bottom w:val="single" w:sz="4" w:space="0" w:color="auto"/>
              <w:right w:val="single" w:sz="4" w:space="0" w:color="auto"/>
            </w:tcBorders>
            <w:vAlign w:val="bottom"/>
          </w:tcPr>
          <w:p w14:paraId="10FFC24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PAOLI MARTORELLI</w:t>
            </w:r>
          </w:p>
        </w:tc>
        <w:tc>
          <w:tcPr>
            <w:tcW w:w="1984" w:type="dxa"/>
            <w:tcBorders>
              <w:top w:val="single" w:sz="4" w:space="0" w:color="auto"/>
              <w:left w:val="single" w:sz="4" w:space="0" w:color="auto"/>
              <w:bottom w:val="single" w:sz="4" w:space="0" w:color="auto"/>
              <w:right w:val="single" w:sz="4" w:space="0" w:color="auto"/>
            </w:tcBorders>
            <w:vAlign w:val="bottom"/>
          </w:tcPr>
          <w:p w14:paraId="3ECD594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NOEMI</w:t>
            </w:r>
          </w:p>
        </w:tc>
        <w:tc>
          <w:tcPr>
            <w:tcW w:w="1276" w:type="dxa"/>
            <w:tcBorders>
              <w:top w:val="single" w:sz="4" w:space="0" w:color="auto"/>
              <w:left w:val="single" w:sz="4" w:space="0" w:color="auto"/>
              <w:bottom w:val="single" w:sz="4" w:space="0" w:color="auto"/>
              <w:right w:val="single" w:sz="4" w:space="0" w:color="auto"/>
            </w:tcBorders>
            <w:vAlign w:val="bottom"/>
          </w:tcPr>
          <w:p w14:paraId="66E64B02"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12 01 2013</w:t>
            </w:r>
          </w:p>
        </w:tc>
        <w:tc>
          <w:tcPr>
            <w:tcW w:w="3969" w:type="dxa"/>
            <w:tcBorders>
              <w:top w:val="single" w:sz="4" w:space="0" w:color="auto"/>
              <w:left w:val="single" w:sz="4" w:space="0" w:color="auto"/>
              <w:bottom w:val="single" w:sz="4" w:space="0" w:color="auto"/>
              <w:right w:val="single" w:sz="4" w:space="0" w:color="auto"/>
            </w:tcBorders>
            <w:vAlign w:val="bottom"/>
          </w:tcPr>
          <w:p w14:paraId="2BD88C9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7E6F2E3C" w14:textId="77777777" w:rsidTr="004512EA">
        <w:tc>
          <w:tcPr>
            <w:tcW w:w="567" w:type="dxa"/>
            <w:tcBorders>
              <w:top w:val="single" w:sz="4" w:space="0" w:color="auto"/>
              <w:bottom w:val="single" w:sz="4" w:space="0" w:color="auto"/>
              <w:right w:val="single" w:sz="4" w:space="0" w:color="auto"/>
            </w:tcBorders>
          </w:tcPr>
          <w:p w14:paraId="0F34D9C3"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25</w:t>
            </w:r>
          </w:p>
        </w:tc>
        <w:tc>
          <w:tcPr>
            <w:tcW w:w="2127" w:type="dxa"/>
            <w:tcBorders>
              <w:top w:val="single" w:sz="4" w:space="0" w:color="auto"/>
              <w:left w:val="single" w:sz="4" w:space="0" w:color="auto"/>
              <w:bottom w:val="single" w:sz="4" w:space="0" w:color="auto"/>
              <w:right w:val="single" w:sz="4" w:space="0" w:color="auto"/>
            </w:tcBorders>
            <w:vAlign w:val="bottom"/>
          </w:tcPr>
          <w:p w14:paraId="7992B91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PERTICARA</w:t>
            </w:r>
          </w:p>
        </w:tc>
        <w:tc>
          <w:tcPr>
            <w:tcW w:w="1984" w:type="dxa"/>
            <w:tcBorders>
              <w:top w:val="single" w:sz="4" w:space="0" w:color="auto"/>
              <w:left w:val="single" w:sz="4" w:space="0" w:color="auto"/>
              <w:bottom w:val="single" w:sz="4" w:space="0" w:color="auto"/>
              <w:right w:val="single" w:sz="4" w:space="0" w:color="auto"/>
            </w:tcBorders>
            <w:vAlign w:val="bottom"/>
          </w:tcPr>
          <w:p w14:paraId="0CD2E05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ANNA SOFIA</w:t>
            </w:r>
          </w:p>
        </w:tc>
        <w:tc>
          <w:tcPr>
            <w:tcW w:w="1276" w:type="dxa"/>
            <w:tcBorders>
              <w:top w:val="single" w:sz="4" w:space="0" w:color="auto"/>
              <w:left w:val="single" w:sz="4" w:space="0" w:color="auto"/>
              <w:bottom w:val="single" w:sz="4" w:space="0" w:color="auto"/>
              <w:right w:val="single" w:sz="4" w:space="0" w:color="auto"/>
            </w:tcBorders>
            <w:vAlign w:val="bottom"/>
          </w:tcPr>
          <w:p w14:paraId="10F4A280"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27 08 2013</w:t>
            </w:r>
          </w:p>
        </w:tc>
        <w:tc>
          <w:tcPr>
            <w:tcW w:w="3969" w:type="dxa"/>
            <w:tcBorders>
              <w:top w:val="single" w:sz="4" w:space="0" w:color="auto"/>
              <w:left w:val="single" w:sz="4" w:space="0" w:color="auto"/>
              <w:bottom w:val="single" w:sz="4" w:space="0" w:color="auto"/>
              <w:right w:val="single" w:sz="4" w:space="0" w:color="auto"/>
            </w:tcBorders>
            <w:vAlign w:val="bottom"/>
          </w:tcPr>
          <w:p w14:paraId="140AD3E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POLISPORTIVA BOCA S.E.M.</w:t>
            </w:r>
          </w:p>
        </w:tc>
      </w:tr>
      <w:tr w:rsidR="00D06022" w:rsidRPr="00D06022" w14:paraId="5E5F1941" w14:textId="77777777" w:rsidTr="004512EA">
        <w:tc>
          <w:tcPr>
            <w:tcW w:w="567" w:type="dxa"/>
            <w:tcBorders>
              <w:top w:val="single" w:sz="4" w:space="0" w:color="auto"/>
              <w:bottom w:val="single" w:sz="4" w:space="0" w:color="auto"/>
              <w:right w:val="single" w:sz="4" w:space="0" w:color="auto"/>
            </w:tcBorders>
          </w:tcPr>
          <w:p w14:paraId="0A4DA94A"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26</w:t>
            </w:r>
          </w:p>
        </w:tc>
        <w:tc>
          <w:tcPr>
            <w:tcW w:w="2127" w:type="dxa"/>
            <w:tcBorders>
              <w:top w:val="single" w:sz="4" w:space="0" w:color="auto"/>
              <w:left w:val="single" w:sz="4" w:space="0" w:color="auto"/>
              <w:bottom w:val="single" w:sz="4" w:space="0" w:color="auto"/>
              <w:right w:val="single" w:sz="4" w:space="0" w:color="auto"/>
            </w:tcBorders>
            <w:vAlign w:val="bottom"/>
          </w:tcPr>
          <w:p w14:paraId="6064282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PETRELLI</w:t>
            </w:r>
          </w:p>
        </w:tc>
        <w:tc>
          <w:tcPr>
            <w:tcW w:w="1984" w:type="dxa"/>
            <w:tcBorders>
              <w:top w:val="single" w:sz="4" w:space="0" w:color="auto"/>
              <w:left w:val="single" w:sz="4" w:space="0" w:color="auto"/>
              <w:bottom w:val="single" w:sz="4" w:space="0" w:color="auto"/>
              <w:right w:val="single" w:sz="4" w:space="0" w:color="auto"/>
            </w:tcBorders>
            <w:vAlign w:val="bottom"/>
          </w:tcPr>
          <w:p w14:paraId="7D65BA81"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14:paraId="42B0F29B"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31 07 2013</w:t>
            </w:r>
          </w:p>
        </w:tc>
        <w:tc>
          <w:tcPr>
            <w:tcW w:w="3969" w:type="dxa"/>
            <w:tcBorders>
              <w:top w:val="single" w:sz="4" w:space="0" w:color="auto"/>
              <w:left w:val="single" w:sz="4" w:space="0" w:color="auto"/>
              <w:bottom w:val="single" w:sz="4" w:space="0" w:color="auto"/>
              <w:right w:val="single" w:sz="4" w:space="0" w:color="auto"/>
            </w:tcBorders>
            <w:vAlign w:val="bottom"/>
          </w:tcPr>
          <w:p w14:paraId="1957F50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6135810B" w14:textId="77777777" w:rsidTr="004512EA">
        <w:tc>
          <w:tcPr>
            <w:tcW w:w="567" w:type="dxa"/>
            <w:tcBorders>
              <w:top w:val="single" w:sz="4" w:space="0" w:color="auto"/>
              <w:bottom w:val="single" w:sz="4" w:space="0" w:color="auto"/>
              <w:right w:val="single" w:sz="4" w:space="0" w:color="auto"/>
            </w:tcBorders>
          </w:tcPr>
          <w:p w14:paraId="0158B00E"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27</w:t>
            </w:r>
          </w:p>
        </w:tc>
        <w:tc>
          <w:tcPr>
            <w:tcW w:w="2127" w:type="dxa"/>
            <w:tcBorders>
              <w:top w:val="single" w:sz="4" w:space="0" w:color="auto"/>
              <w:left w:val="single" w:sz="4" w:space="0" w:color="auto"/>
              <w:bottom w:val="single" w:sz="4" w:space="0" w:color="auto"/>
              <w:right w:val="single" w:sz="4" w:space="0" w:color="auto"/>
            </w:tcBorders>
            <w:vAlign w:val="bottom"/>
          </w:tcPr>
          <w:p w14:paraId="4266A99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PISTAGNI</w:t>
            </w:r>
          </w:p>
        </w:tc>
        <w:tc>
          <w:tcPr>
            <w:tcW w:w="1984" w:type="dxa"/>
            <w:tcBorders>
              <w:top w:val="single" w:sz="4" w:space="0" w:color="auto"/>
              <w:left w:val="single" w:sz="4" w:space="0" w:color="auto"/>
              <w:bottom w:val="single" w:sz="4" w:space="0" w:color="auto"/>
              <w:right w:val="single" w:sz="4" w:space="0" w:color="auto"/>
            </w:tcBorders>
            <w:vAlign w:val="bottom"/>
          </w:tcPr>
          <w:p w14:paraId="778572B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ADELE</w:t>
            </w:r>
          </w:p>
        </w:tc>
        <w:tc>
          <w:tcPr>
            <w:tcW w:w="1276" w:type="dxa"/>
            <w:tcBorders>
              <w:top w:val="single" w:sz="4" w:space="0" w:color="auto"/>
              <w:left w:val="single" w:sz="4" w:space="0" w:color="auto"/>
              <w:bottom w:val="single" w:sz="4" w:space="0" w:color="auto"/>
              <w:right w:val="single" w:sz="4" w:space="0" w:color="auto"/>
            </w:tcBorders>
            <w:vAlign w:val="bottom"/>
          </w:tcPr>
          <w:p w14:paraId="558E4F10"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24 04 2013</w:t>
            </w:r>
          </w:p>
        </w:tc>
        <w:tc>
          <w:tcPr>
            <w:tcW w:w="3969" w:type="dxa"/>
            <w:tcBorders>
              <w:top w:val="single" w:sz="4" w:space="0" w:color="auto"/>
              <w:left w:val="single" w:sz="4" w:space="0" w:color="auto"/>
              <w:bottom w:val="single" w:sz="4" w:space="0" w:color="auto"/>
              <w:right w:val="single" w:sz="4" w:space="0" w:color="auto"/>
            </w:tcBorders>
            <w:vAlign w:val="bottom"/>
          </w:tcPr>
          <w:p w14:paraId="4F7BF36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20195F57" w14:textId="77777777" w:rsidTr="004512EA">
        <w:tc>
          <w:tcPr>
            <w:tcW w:w="567" w:type="dxa"/>
            <w:tcBorders>
              <w:top w:val="single" w:sz="4" w:space="0" w:color="auto"/>
              <w:bottom w:val="single" w:sz="4" w:space="0" w:color="auto"/>
              <w:right w:val="single" w:sz="4" w:space="0" w:color="auto"/>
            </w:tcBorders>
          </w:tcPr>
          <w:p w14:paraId="5CA47FE6"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28</w:t>
            </w:r>
          </w:p>
        </w:tc>
        <w:tc>
          <w:tcPr>
            <w:tcW w:w="2127" w:type="dxa"/>
            <w:tcBorders>
              <w:top w:val="single" w:sz="4" w:space="0" w:color="auto"/>
              <w:left w:val="single" w:sz="4" w:space="0" w:color="auto"/>
              <w:bottom w:val="single" w:sz="4" w:space="0" w:color="auto"/>
              <w:right w:val="single" w:sz="4" w:space="0" w:color="auto"/>
            </w:tcBorders>
            <w:vAlign w:val="bottom"/>
          </w:tcPr>
          <w:p w14:paraId="2DCB92E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POLONI</w:t>
            </w:r>
          </w:p>
        </w:tc>
        <w:tc>
          <w:tcPr>
            <w:tcW w:w="1984" w:type="dxa"/>
            <w:tcBorders>
              <w:top w:val="single" w:sz="4" w:space="0" w:color="auto"/>
              <w:left w:val="single" w:sz="4" w:space="0" w:color="auto"/>
              <w:bottom w:val="single" w:sz="4" w:space="0" w:color="auto"/>
              <w:right w:val="single" w:sz="4" w:space="0" w:color="auto"/>
            </w:tcBorders>
            <w:vAlign w:val="bottom"/>
          </w:tcPr>
          <w:p w14:paraId="75CF03B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EMILY</w:t>
            </w:r>
          </w:p>
        </w:tc>
        <w:tc>
          <w:tcPr>
            <w:tcW w:w="1276" w:type="dxa"/>
            <w:tcBorders>
              <w:top w:val="single" w:sz="4" w:space="0" w:color="auto"/>
              <w:left w:val="single" w:sz="4" w:space="0" w:color="auto"/>
              <w:bottom w:val="single" w:sz="4" w:space="0" w:color="auto"/>
              <w:right w:val="single" w:sz="4" w:space="0" w:color="auto"/>
            </w:tcBorders>
            <w:vAlign w:val="bottom"/>
          </w:tcPr>
          <w:p w14:paraId="21CEDAAD"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26 11 2013</w:t>
            </w:r>
          </w:p>
        </w:tc>
        <w:tc>
          <w:tcPr>
            <w:tcW w:w="3969" w:type="dxa"/>
            <w:tcBorders>
              <w:top w:val="single" w:sz="4" w:space="0" w:color="auto"/>
              <w:left w:val="single" w:sz="4" w:space="0" w:color="auto"/>
              <w:bottom w:val="single" w:sz="4" w:space="0" w:color="auto"/>
              <w:right w:val="single" w:sz="4" w:space="0" w:color="auto"/>
            </w:tcBorders>
            <w:vAlign w:val="bottom"/>
          </w:tcPr>
          <w:p w14:paraId="17A7EC1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C.F. MACERATESE A.S.D.</w:t>
            </w:r>
          </w:p>
        </w:tc>
      </w:tr>
      <w:tr w:rsidR="00D06022" w:rsidRPr="00D06022" w14:paraId="662C68C3" w14:textId="77777777" w:rsidTr="004512EA">
        <w:tc>
          <w:tcPr>
            <w:tcW w:w="567" w:type="dxa"/>
            <w:tcBorders>
              <w:top w:val="single" w:sz="4" w:space="0" w:color="auto"/>
              <w:bottom w:val="single" w:sz="4" w:space="0" w:color="auto"/>
              <w:right w:val="single" w:sz="4" w:space="0" w:color="auto"/>
            </w:tcBorders>
          </w:tcPr>
          <w:p w14:paraId="086B416F"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29</w:t>
            </w:r>
          </w:p>
        </w:tc>
        <w:tc>
          <w:tcPr>
            <w:tcW w:w="2127" w:type="dxa"/>
            <w:tcBorders>
              <w:top w:val="single" w:sz="4" w:space="0" w:color="auto"/>
              <w:left w:val="single" w:sz="4" w:space="0" w:color="auto"/>
              <w:bottom w:val="single" w:sz="4" w:space="0" w:color="auto"/>
              <w:right w:val="single" w:sz="4" w:space="0" w:color="auto"/>
            </w:tcBorders>
            <w:vAlign w:val="bottom"/>
          </w:tcPr>
          <w:p w14:paraId="15B9F4FA"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RAGONESE</w:t>
            </w:r>
          </w:p>
        </w:tc>
        <w:tc>
          <w:tcPr>
            <w:tcW w:w="1984" w:type="dxa"/>
            <w:tcBorders>
              <w:top w:val="single" w:sz="4" w:space="0" w:color="auto"/>
              <w:left w:val="single" w:sz="4" w:space="0" w:color="auto"/>
              <w:bottom w:val="single" w:sz="4" w:space="0" w:color="auto"/>
              <w:right w:val="single" w:sz="4" w:space="0" w:color="auto"/>
            </w:tcBorders>
            <w:vAlign w:val="bottom"/>
          </w:tcPr>
          <w:p w14:paraId="19F7D06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FLAVIA</w:t>
            </w:r>
          </w:p>
        </w:tc>
        <w:tc>
          <w:tcPr>
            <w:tcW w:w="1276" w:type="dxa"/>
            <w:tcBorders>
              <w:top w:val="single" w:sz="4" w:space="0" w:color="auto"/>
              <w:left w:val="single" w:sz="4" w:space="0" w:color="auto"/>
              <w:bottom w:val="single" w:sz="4" w:space="0" w:color="auto"/>
              <w:right w:val="single" w:sz="4" w:space="0" w:color="auto"/>
            </w:tcBorders>
            <w:vAlign w:val="bottom"/>
          </w:tcPr>
          <w:p w14:paraId="530287A9"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01 10 2013</w:t>
            </w:r>
          </w:p>
        </w:tc>
        <w:tc>
          <w:tcPr>
            <w:tcW w:w="3969" w:type="dxa"/>
            <w:tcBorders>
              <w:top w:val="single" w:sz="4" w:space="0" w:color="auto"/>
              <w:left w:val="single" w:sz="4" w:space="0" w:color="auto"/>
              <w:bottom w:val="single" w:sz="4" w:space="0" w:color="auto"/>
              <w:right w:val="single" w:sz="4" w:space="0" w:color="auto"/>
            </w:tcBorders>
            <w:vAlign w:val="bottom"/>
          </w:tcPr>
          <w:p w14:paraId="231B377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6CE98D2B" w14:textId="77777777" w:rsidTr="004512EA">
        <w:tc>
          <w:tcPr>
            <w:tcW w:w="567" w:type="dxa"/>
            <w:tcBorders>
              <w:top w:val="single" w:sz="4" w:space="0" w:color="auto"/>
              <w:bottom w:val="single" w:sz="4" w:space="0" w:color="auto"/>
              <w:right w:val="single" w:sz="4" w:space="0" w:color="auto"/>
            </w:tcBorders>
          </w:tcPr>
          <w:p w14:paraId="50BBDD13"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30</w:t>
            </w:r>
          </w:p>
        </w:tc>
        <w:tc>
          <w:tcPr>
            <w:tcW w:w="2127" w:type="dxa"/>
            <w:tcBorders>
              <w:top w:val="single" w:sz="4" w:space="0" w:color="auto"/>
              <w:left w:val="single" w:sz="4" w:space="0" w:color="auto"/>
              <w:bottom w:val="single" w:sz="4" w:space="0" w:color="auto"/>
              <w:right w:val="single" w:sz="4" w:space="0" w:color="auto"/>
            </w:tcBorders>
            <w:vAlign w:val="bottom"/>
          </w:tcPr>
          <w:p w14:paraId="521D12B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RAOUAJ</w:t>
            </w:r>
          </w:p>
        </w:tc>
        <w:tc>
          <w:tcPr>
            <w:tcW w:w="1984" w:type="dxa"/>
            <w:tcBorders>
              <w:top w:val="single" w:sz="4" w:space="0" w:color="auto"/>
              <w:left w:val="single" w:sz="4" w:space="0" w:color="auto"/>
              <w:bottom w:val="single" w:sz="4" w:space="0" w:color="auto"/>
              <w:right w:val="single" w:sz="4" w:space="0" w:color="auto"/>
            </w:tcBorders>
            <w:vAlign w:val="bottom"/>
          </w:tcPr>
          <w:p w14:paraId="4064F1F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MYRIAM</w:t>
            </w:r>
          </w:p>
        </w:tc>
        <w:tc>
          <w:tcPr>
            <w:tcW w:w="1276" w:type="dxa"/>
            <w:tcBorders>
              <w:top w:val="single" w:sz="4" w:space="0" w:color="auto"/>
              <w:left w:val="single" w:sz="4" w:space="0" w:color="auto"/>
              <w:bottom w:val="single" w:sz="4" w:space="0" w:color="auto"/>
              <w:right w:val="single" w:sz="4" w:space="0" w:color="auto"/>
            </w:tcBorders>
            <w:vAlign w:val="bottom"/>
          </w:tcPr>
          <w:p w14:paraId="7BA4777C"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24 08 2013</w:t>
            </w:r>
          </w:p>
        </w:tc>
        <w:tc>
          <w:tcPr>
            <w:tcW w:w="3969" w:type="dxa"/>
            <w:tcBorders>
              <w:top w:val="single" w:sz="4" w:space="0" w:color="auto"/>
              <w:left w:val="single" w:sz="4" w:space="0" w:color="auto"/>
              <w:bottom w:val="single" w:sz="4" w:space="0" w:color="auto"/>
              <w:right w:val="single" w:sz="4" w:space="0" w:color="auto"/>
            </w:tcBorders>
            <w:vAlign w:val="bottom"/>
          </w:tcPr>
          <w:p w14:paraId="6F88C48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POLISPORTIVA BOCA S.E.M.</w:t>
            </w:r>
          </w:p>
        </w:tc>
      </w:tr>
      <w:tr w:rsidR="00D06022" w:rsidRPr="00D06022" w14:paraId="018850DE" w14:textId="77777777" w:rsidTr="004512EA">
        <w:tc>
          <w:tcPr>
            <w:tcW w:w="567" w:type="dxa"/>
            <w:tcBorders>
              <w:top w:val="single" w:sz="4" w:space="0" w:color="auto"/>
              <w:bottom w:val="single" w:sz="4" w:space="0" w:color="auto"/>
              <w:right w:val="single" w:sz="4" w:space="0" w:color="auto"/>
            </w:tcBorders>
          </w:tcPr>
          <w:p w14:paraId="56D9A820"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31</w:t>
            </w:r>
          </w:p>
        </w:tc>
        <w:tc>
          <w:tcPr>
            <w:tcW w:w="2127" w:type="dxa"/>
            <w:tcBorders>
              <w:top w:val="single" w:sz="4" w:space="0" w:color="auto"/>
              <w:left w:val="single" w:sz="4" w:space="0" w:color="auto"/>
              <w:bottom w:val="single" w:sz="4" w:space="0" w:color="auto"/>
              <w:right w:val="single" w:sz="4" w:space="0" w:color="auto"/>
            </w:tcBorders>
            <w:vAlign w:val="bottom"/>
          </w:tcPr>
          <w:p w14:paraId="7713B70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RECCHI</w:t>
            </w:r>
          </w:p>
        </w:tc>
        <w:tc>
          <w:tcPr>
            <w:tcW w:w="1984" w:type="dxa"/>
            <w:tcBorders>
              <w:top w:val="single" w:sz="4" w:space="0" w:color="auto"/>
              <w:left w:val="single" w:sz="4" w:space="0" w:color="auto"/>
              <w:bottom w:val="single" w:sz="4" w:space="0" w:color="auto"/>
              <w:right w:val="single" w:sz="4" w:space="0" w:color="auto"/>
            </w:tcBorders>
            <w:vAlign w:val="bottom"/>
          </w:tcPr>
          <w:p w14:paraId="4A626F5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AZZURRA</w:t>
            </w:r>
          </w:p>
        </w:tc>
        <w:tc>
          <w:tcPr>
            <w:tcW w:w="1276" w:type="dxa"/>
            <w:tcBorders>
              <w:top w:val="single" w:sz="4" w:space="0" w:color="auto"/>
              <w:left w:val="single" w:sz="4" w:space="0" w:color="auto"/>
              <w:bottom w:val="single" w:sz="4" w:space="0" w:color="auto"/>
              <w:right w:val="single" w:sz="4" w:space="0" w:color="auto"/>
            </w:tcBorders>
            <w:vAlign w:val="bottom"/>
          </w:tcPr>
          <w:p w14:paraId="3D568C76"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18 06 2013</w:t>
            </w:r>
          </w:p>
        </w:tc>
        <w:tc>
          <w:tcPr>
            <w:tcW w:w="3969" w:type="dxa"/>
            <w:tcBorders>
              <w:top w:val="single" w:sz="4" w:space="0" w:color="auto"/>
              <w:left w:val="single" w:sz="4" w:space="0" w:color="auto"/>
              <w:bottom w:val="single" w:sz="4" w:space="0" w:color="auto"/>
              <w:right w:val="single" w:sz="4" w:space="0" w:color="auto"/>
            </w:tcBorders>
            <w:vAlign w:val="bottom"/>
          </w:tcPr>
          <w:p w14:paraId="3C57709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WOMAN SANGIUSTESE A.S.D.</w:t>
            </w:r>
          </w:p>
        </w:tc>
      </w:tr>
      <w:tr w:rsidR="00D06022" w:rsidRPr="00D06022" w14:paraId="3407A10D" w14:textId="77777777" w:rsidTr="004512EA">
        <w:tc>
          <w:tcPr>
            <w:tcW w:w="567" w:type="dxa"/>
            <w:tcBorders>
              <w:top w:val="single" w:sz="4" w:space="0" w:color="auto"/>
              <w:bottom w:val="single" w:sz="4" w:space="0" w:color="auto"/>
              <w:right w:val="single" w:sz="4" w:space="0" w:color="auto"/>
            </w:tcBorders>
          </w:tcPr>
          <w:p w14:paraId="6593049A"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32</w:t>
            </w:r>
          </w:p>
        </w:tc>
        <w:tc>
          <w:tcPr>
            <w:tcW w:w="2127" w:type="dxa"/>
            <w:tcBorders>
              <w:top w:val="single" w:sz="4" w:space="0" w:color="auto"/>
              <w:left w:val="single" w:sz="4" w:space="0" w:color="auto"/>
              <w:bottom w:val="single" w:sz="4" w:space="0" w:color="auto"/>
              <w:right w:val="single" w:sz="4" w:space="0" w:color="auto"/>
            </w:tcBorders>
            <w:vAlign w:val="bottom"/>
          </w:tcPr>
          <w:p w14:paraId="54246B6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RICCIONI</w:t>
            </w:r>
          </w:p>
        </w:tc>
        <w:tc>
          <w:tcPr>
            <w:tcW w:w="1984" w:type="dxa"/>
            <w:tcBorders>
              <w:top w:val="single" w:sz="4" w:space="0" w:color="auto"/>
              <w:left w:val="single" w:sz="4" w:space="0" w:color="auto"/>
              <w:bottom w:val="single" w:sz="4" w:space="0" w:color="auto"/>
              <w:right w:val="single" w:sz="4" w:space="0" w:color="auto"/>
            </w:tcBorders>
            <w:vAlign w:val="bottom"/>
          </w:tcPr>
          <w:p w14:paraId="1438289B"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14:paraId="497A76E8"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02 11 2013</w:t>
            </w:r>
          </w:p>
        </w:tc>
        <w:tc>
          <w:tcPr>
            <w:tcW w:w="3969" w:type="dxa"/>
            <w:tcBorders>
              <w:top w:val="single" w:sz="4" w:space="0" w:color="auto"/>
              <w:left w:val="single" w:sz="4" w:space="0" w:color="auto"/>
              <w:bottom w:val="single" w:sz="4" w:space="0" w:color="auto"/>
              <w:right w:val="single" w:sz="4" w:space="0" w:color="auto"/>
            </w:tcBorders>
            <w:vAlign w:val="bottom"/>
          </w:tcPr>
          <w:p w14:paraId="7A308FC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CALDAROLA G.N.C.</w:t>
            </w:r>
          </w:p>
        </w:tc>
      </w:tr>
      <w:tr w:rsidR="00D06022" w:rsidRPr="00D06022" w14:paraId="2EC2E6E1" w14:textId="77777777" w:rsidTr="004512EA">
        <w:tc>
          <w:tcPr>
            <w:tcW w:w="567" w:type="dxa"/>
            <w:tcBorders>
              <w:top w:val="single" w:sz="4" w:space="0" w:color="auto"/>
              <w:bottom w:val="single" w:sz="4" w:space="0" w:color="auto"/>
              <w:right w:val="single" w:sz="4" w:space="0" w:color="auto"/>
            </w:tcBorders>
          </w:tcPr>
          <w:p w14:paraId="23BA4392"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33</w:t>
            </w:r>
          </w:p>
        </w:tc>
        <w:tc>
          <w:tcPr>
            <w:tcW w:w="2127" w:type="dxa"/>
            <w:tcBorders>
              <w:top w:val="single" w:sz="4" w:space="0" w:color="auto"/>
              <w:left w:val="single" w:sz="4" w:space="0" w:color="auto"/>
              <w:bottom w:val="single" w:sz="4" w:space="0" w:color="auto"/>
              <w:right w:val="single" w:sz="4" w:space="0" w:color="auto"/>
            </w:tcBorders>
            <w:vAlign w:val="bottom"/>
          </w:tcPr>
          <w:p w14:paraId="3BBEF555"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RILO</w:t>
            </w:r>
          </w:p>
        </w:tc>
        <w:tc>
          <w:tcPr>
            <w:tcW w:w="1984" w:type="dxa"/>
            <w:tcBorders>
              <w:top w:val="single" w:sz="4" w:space="0" w:color="auto"/>
              <w:left w:val="single" w:sz="4" w:space="0" w:color="auto"/>
              <w:bottom w:val="single" w:sz="4" w:space="0" w:color="auto"/>
              <w:right w:val="single" w:sz="4" w:space="0" w:color="auto"/>
            </w:tcBorders>
            <w:vAlign w:val="bottom"/>
          </w:tcPr>
          <w:p w14:paraId="27D687A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NAOMI</w:t>
            </w:r>
          </w:p>
        </w:tc>
        <w:tc>
          <w:tcPr>
            <w:tcW w:w="1276" w:type="dxa"/>
            <w:tcBorders>
              <w:top w:val="single" w:sz="4" w:space="0" w:color="auto"/>
              <w:left w:val="single" w:sz="4" w:space="0" w:color="auto"/>
              <w:bottom w:val="single" w:sz="4" w:space="0" w:color="auto"/>
              <w:right w:val="single" w:sz="4" w:space="0" w:color="auto"/>
            </w:tcBorders>
            <w:vAlign w:val="bottom"/>
          </w:tcPr>
          <w:p w14:paraId="6C201B30"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05 10 2013</w:t>
            </w:r>
          </w:p>
        </w:tc>
        <w:tc>
          <w:tcPr>
            <w:tcW w:w="3969" w:type="dxa"/>
            <w:tcBorders>
              <w:top w:val="single" w:sz="4" w:space="0" w:color="auto"/>
              <w:left w:val="single" w:sz="4" w:space="0" w:color="auto"/>
              <w:bottom w:val="single" w:sz="4" w:space="0" w:color="auto"/>
              <w:right w:val="single" w:sz="4" w:space="0" w:color="auto"/>
            </w:tcBorders>
            <w:vAlign w:val="bottom"/>
          </w:tcPr>
          <w:p w14:paraId="26BFFFB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S.S.D. MOGLIANESE A.S.D.</w:t>
            </w:r>
          </w:p>
        </w:tc>
      </w:tr>
      <w:tr w:rsidR="00D06022" w:rsidRPr="00D06022" w14:paraId="543E5BE2" w14:textId="77777777" w:rsidTr="004512EA">
        <w:tc>
          <w:tcPr>
            <w:tcW w:w="567" w:type="dxa"/>
            <w:tcBorders>
              <w:top w:val="single" w:sz="4" w:space="0" w:color="auto"/>
              <w:bottom w:val="single" w:sz="4" w:space="0" w:color="auto"/>
              <w:right w:val="single" w:sz="4" w:space="0" w:color="auto"/>
            </w:tcBorders>
          </w:tcPr>
          <w:p w14:paraId="06200AD3"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34</w:t>
            </w:r>
          </w:p>
        </w:tc>
        <w:tc>
          <w:tcPr>
            <w:tcW w:w="2127" w:type="dxa"/>
            <w:tcBorders>
              <w:top w:val="single" w:sz="4" w:space="0" w:color="auto"/>
              <w:left w:val="single" w:sz="4" w:space="0" w:color="auto"/>
              <w:bottom w:val="single" w:sz="4" w:space="0" w:color="auto"/>
              <w:right w:val="single" w:sz="4" w:space="0" w:color="auto"/>
            </w:tcBorders>
            <w:vAlign w:val="bottom"/>
          </w:tcPr>
          <w:p w14:paraId="164C064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ROMANO’</w:t>
            </w:r>
          </w:p>
        </w:tc>
        <w:tc>
          <w:tcPr>
            <w:tcW w:w="1984" w:type="dxa"/>
            <w:tcBorders>
              <w:top w:val="single" w:sz="4" w:space="0" w:color="auto"/>
              <w:left w:val="single" w:sz="4" w:space="0" w:color="auto"/>
              <w:bottom w:val="single" w:sz="4" w:space="0" w:color="auto"/>
              <w:right w:val="single" w:sz="4" w:space="0" w:color="auto"/>
            </w:tcBorders>
            <w:vAlign w:val="bottom"/>
          </w:tcPr>
          <w:p w14:paraId="7D99085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GIADA</w:t>
            </w:r>
          </w:p>
        </w:tc>
        <w:tc>
          <w:tcPr>
            <w:tcW w:w="1276" w:type="dxa"/>
            <w:tcBorders>
              <w:top w:val="single" w:sz="4" w:space="0" w:color="auto"/>
              <w:left w:val="single" w:sz="4" w:space="0" w:color="auto"/>
              <w:bottom w:val="single" w:sz="4" w:space="0" w:color="auto"/>
              <w:right w:val="single" w:sz="4" w:space="0" w:color="auto"/>
            </w:tcBorders>
            <w:vAlign w:val="bottom"/>
          </w:tcPr>
          <w:p w14:paraId="72E2B152"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16 01 2013</w:t>
            </w:r>
          </w:p>
        </w:tc>
        <w:tc>
          <w:tcPr>
            <w:tcW w:w="3969" w:type="dxa"/>
            <w:tcBorders>
              <w:top w:val="single" w:sz="4" w:space="0" w:color="auto"/>
              <w:left w:val="single" w:sz="4" w:space="0" w:color="auto"/>
              <w:bottom w:val="single" w:sz="4" w:space="0" w:color="auto"/>
              <w:right w:val="single" w:sz="4" w:space="0" w:color="auto"/>
            </w:tcBorders>
            <w:vAlign w:val="bottom"/>
          </w:tcPr>
          <w:p w14:paraId="7DB99963" w14:textId="77777777" w:rsidR="00D06022" w:rsidRPr="00D06022" w:rsidRDefault="00D06022" w:rsidP="004512EA">
            <w:pPr>
              <w:rPr>
                <w:rFonts w:ascii="Arial" w:hAnsi="Arial" w:cs="Arial"/>
                <w:color w:val="002060"/>
                <w:sz w:val="20"/>
                <w:szCs w:val="20"/>
                <w:lang w:val="en-GB"/>
              </w:rPr>
            </w:pPr>
            <w:r w:rsidRPr="00D06022">
              <w:rPr>
                <w:rFonts w:ascii="Arial" w:hAnsi="Arial" w:cs="Arial"/>
                <w:color w:val="002060"/>
                <w:sz w:val="20"/>
                <w:szCs w:val="20"/>
              </w:rPr>
              <w:t>ASD VILLA MUSONE CALCIO</w:t>
            </w:r>
          </w:p>
        </w:tc>
      </w:tr>
      <w:tr w:rsidR="00D06022" w:rsidRPr="00D06022" w14:paraId="37119D24" w14:textId="77777777" w:rsidTr="004512EA">
        <w:tc>
          <w:tcPr>
            <w:tcW w:w="567" w:type="dxa"/>
            <w:tcBorders>
              <w:top w:val="single" w:sz="4" w:space="0" w:color="auto"/>
              <w:bottom w:val="single" w:sz="4" w:space="0" w:color="auto"/>
              <w:right w:val="single" w:sz="4" w:space="0" w:color="auto"/>
            </w:tcBorders>
          </w:tcPr>
          <w:p w14:paraId="7757BCBF"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35</w:t>
            </w:r>
          </w:p>
        </w:tc>
        <w:tc>
          <w:tcPr>
            <w:tcW w:w="2127" w:type="dxa"/>
            <w:tcBorders>
              <w:top w:val="single" w:sz="4" w:space="0" w:color="auto"/>
              <w:left w:val="single" w:sz="4" w:space="0" w:color="auto"/>
              <w:bottom w:val="single" w:sz="4" w:space="0" w:color="auto"/>
              <w:right w:val="single" w:sz="4" w:space="0" w:color="auto"/>
            </w:tcBorders>
            <w:vAlign w:val="bottom"/>
          </w:tcPr>
          <w:p w14:paraId="7BF0EEC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SANTINELLI</w:t>
            </w:r>
          </w:p>
        </w:tc>
        <w:tc>
          <w:tcPr>
            <w:tcW w:w="1984" w:type="dxa"/>
            <w:tcBorders>
              <w:top w:val="single" w:sz="4" w:space="0" w:color="auto"/>
              <w:left w:val="single" w:sz="4" w:space="0" w:color="auto"/>
              <w:bottom w:val="single" w:sz="4" w:space="0" w:color="auto"/>
              <w:right w:val="single" w:sz="4" w:space="0" w:color="auto"/>
            </w:tcBorders>
            <w:vAlign w:val="bottom"/>
          </w:tcPr>
          <w:p w14:paraId="65066C1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14:paraId="426E8A8C"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04 03 2013</w:t>
            </w:r>
          </w:p>
        </w:tc>
        <w:tc>
          <w:tcPr>
            <w:tcW w:w="3969" w:type="dxa"/>
            <w:tcBorders>
              <w:top w:val="single" w:sz="4" w:space="0" w:color="auto"/>
              <w:left w:val="single" w:sz="4" w:space="0" w:color="auto"/>
              <w:bottom w:val="single" w:sz="4" w:space="0" w:color="auto"/>
              <w:right w:val="single" w:sz="4" w:space="0" w:color="auto"/>
            </w:tcBorders>
            <w:vAlign w:val="bottom"/>
          </w:tcPr>
          <w:p w14:paraId="25C5F9E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2DE32B15" w14:textId="77777777" w:rsidTr="004512EA">
        <w:tc>
          <w:tcPr>
            <w:tcW w:w="567" w:type="dxa"/>
            <w:tcBorders>
              <w:top w:val="single" w:sz="4" w:space="0" w:color="auto"/>
              <w:bottom w:val="single" w:sz="4" w:space="0" w:color="auto"/>
              <w:right w:val="single" w:sz="4" w:space="0" w:color="auto"/>
            </w:tcBorders>
          </w:tcPr>
          <w:p w14:paraId="39C62FB7"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36</w:t>
            </w:r>
          </w:p>
        </w:tc>
        <w:tc>
          <w:tcPr>
            <w:tcW w:w="2127" w:type="dxa"/>
            <w:tcBorders>
              <w:top w:val="single" w:sz="4" w:space="0" w:color="auto"/>
              <w:left w:val="single" w:sz="4" w:space="0" w:color="auto"/>
              <w:bottom w:val="single" w:sz="4" w:space="0" w:color="auto"/>
              <w:right w:val="single" w:sz="4" w:space="0" w:color="auto"/>
            </w:tcBorders>
            <w:vAlign w:val="bottom"/>
          </w:tcPr>
          <w:p w14:paraId="03215DD2"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SANTONI</w:t>
            </w:r>
          </w:p>
        </w:tc>
        <w:tc>
          <w:tcPr>
            <w:tcW w:w="1984" w:type="dxa"/>
            <w:tcBorders>
              <w:top w:val="single" w:sz="4" w:space="0" w:color="auto"/>
              <w:left w:val="single" w:sz="4" w:space="0" w:color="auto"/>
              <w:bottom w:val="single" w:sz="4" w:space="0" w:color="auto"/>
              <w:right w:val="single" w:sz="4" w:space="0" w:color="auto"/>
            </w:tcBorders>
            <w:vAlign w:val="bottom"/>
          </w:tcPr>
          <w:p w14:paraId="3218E8B4"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14:paraId="00A409B4"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03 08 2013</w:t>
            </w:r>
          </w:p>
        </w:tc>
        <w:tc>
          <w:tcPr>
            <w:tcW w:w="3969" w:type="dxa"/>
            <w:tcBorders>
              <w:top w:val="single" w:sz="4" w:space="0" w:color="auto"/>
              <w:left w:val="single" w:sz="4" w:space="0" w:color="auto"/>
              <w:bottom w:val="single" w:sz="4" w:space="0" w:color="auto"/>
              <w:right w:val="single" w:sz="4" w:space="0" w:color="auto"/>
            </w:tcBorders>
            <w:vAlign w:val="bottom"/>
          </w:tcPr>
          <w:p w14:paraId="3014ED5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r w:rsidR="00D06022" w:rsidRPr="00D06022" w14:paraId="52964578" w14:textId="77777777" w:rsidTr="004512EA">
        <w:tc>
          <w:tcPr>
            <w:tcW w:w="567" w:type="dxa"/>
            <w:tcBorders>
              <w:top w:val="single" w:sz="4" w:space="0" w:color="auto"/>
              <w:bottom w:val="single" w:sz="4" w:space="0" w:color="auto"/>
              <w:right w:val="single" w:sz="4" w:space="0" w:color="auto"/>
            </w:tcBorders>
          </w:tcPr>
          <w:p w14:paraId="7EF8943D"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37</w:t>
            </w:r>
          </w:p>
        </w:tc>
        <w:tc>
          <w:tcPr>
            <w:tcW w:w="2127" w:type="dxa"/>
            <w:tcBorders>
              <w:top w:val="single" w:sz="4" w:space="0" w:color="auto"/>
              <w:left w:val="single" w:sz="4" w:space="0" w:color="auto"/>
              <w:bottom w:val="single" w:sz="4" w:space="0" w:color="auto"/>
              <w:right w:val="single" w:sz="4" w:space="0" w:color="auto"/>
            </w:tcBorders>
            <w:vAlign w:val="bottom"/>
          </w:tcPr>
          <w:p w14:paraId="215BD4E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SGRILLI</w:t>
            </w:r>
          </w:p>
        </w:tc>
        <w:tc>
          <w:tcPr>
            <w:tcW w:w="1984" w:type="dxa"/>
            <w:tcBorders>
              <w:top w:val="single" w:sz="4" w:space="0" w:color="auto"/>
              <w:left w:val="single" w:sz="4" w:space="0" w:color="auto"/>
              <w:bottom w:val="single" w:sz="4" w:space="0" w:color="auto"/>
              <w:right w:val="single" w:sz="4" w:space="0" w:color="auto"/>
            </w:tcBorders>
            <w:vAlign w:val="bottom"/>
          </w:tcPr>
          <w:p w14:paraId="5B041B0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SARA</w:t>
            </w:r>
          </w:p>
        </w:tc>
        <w:tc>
          <w:tcPr>
            <w:tcW w:w="1276" w:type="dxa"/>
            <w:tcBorders>
              <w:top w:val="single" w:sz="4" w:space="0" w:color="auto"/>
              <w:left w:val="single" w:sz="4" w:space="0" w:color="auto"/>
              <w:bottom w:val="single" w:sz="4" w:space="0" w:color="auto"/>
              <w:right w:val="single" w:sz="4" w:space="0" w:color="auto"/>
            </w:tcBorders>
            <w:vAlign w:val="bottom"/>
          </w:tcPr>
          <w:p w14:paraId="478EC034"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28 10 2013</w:t>
            </w:r>
          </w:p>
        </w:tc>
        <w:tc>
          <w:tcPr>
            <w:tcW w:w="3969" w:type="dxa"/>
            <w:tcBorders>
              <w:top w:val="single" w:sz="4" w:space="0" w:color="auto"/>
              <w:left w:val="single" w:sz="4" w:space="0" w:color="auto"/>
              <w:bottom w:val="single" w:sz="4" w:space="0" w:color="auto"/>
              <w:right w:val="single" w:sz="4" w:space="0" w:color="auto"/>
            </w:tcBorders>
            <w:vAlign w:val="bottom"/>
          </w:tcPr>
          <w:p w14:paraId="4A7055BE"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US PEDASO CAMPOFILONE</w:t>
            </w:r>
          </w:p>
        </w:tc>
      </w:tr>
      <w:tr w:rsidR="00D06022" w:rsidRPr="00D06022" w14:paraId="5084CCDE" w14:textId="77777777" w:rsidTr="004512EA">
        <w:tc>
          <w:tcPr>
            <w:tcW w:w="567" w:type="dxa"/>
            <w:tcBorders>
              <w:top w:val="single" w:sz="4" w:space="0" w:color="auto"/>
              <w:bottom w:val="single" w:sz="4" w:space="0" w:color="auto"/>
              <w:right w:val="single" w:sz="4" w:space="0" w:color="auto"/>
            </w:tcBorders>
          </w:tcPr>
          <w:p w14:paraId="69F3F890"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38</w:t>
            </w:r>
          </w:p>
        </w:tc>
        <w:tc>
          <w:tcPr>
            <w:tcW w:w="2127" w:type="dxa"/>
            <w:tcBorders>
              <w:top w:val="single" w:sz="4" w:space="0" w:color="auto"/>
              <w:left w:val="single" w:sz="4" w:space="0" w:color="auto"/>
              <w:bottom w:val="single" w:sz="4" w:space="0" w:color="auto"/>
              <w:right w:val="single" w:sz="4" w:space="0" w:color="auto"/>
            </w:tcBorders>
            <w:vAlign w:val="bottom"/>
          </w:tcPr>
          <w:p w14:paraId="4F93A2B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TARTAGLINI</w:t>
            </w:r>
          </w:p>
        </w:tc>
        <w:tc>
          <w:tcPr>
            <w:tcW w:w="1984" w:type="dxa"/>
            <w:tcBorders>
              <w:top w:val="single" w:sz="4" w:space="0" w:color="auto"/>
              <w:left w:val="single" w:sz="4" w:space="0" w:color="auto"/>
              <w:bottom w:val="single" w:sz="4" w:space="0" w:color="auto"/>
              <w:right w:val="single" w:sz="4" w:space="0" w:color="auto"/>
            </w:tcBorders>
            <w:vAlign w:val="bottom"/>
          </w:tcPr>
          <w:p w14:paraId="6DD58690"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MARIA</w:t>
            </w:r>
          </w:p>
        </w:tc>
        <w:tc>
          <w:tcPr>
            <w:tcW w:w="1276" w:type="dxa"/>
            <w:tcBorders>
              <w:top w:val="single" w:sz="4" w:space="0" w:color="auto"/>
              <w:left w:val="single" w:sz="4" w:space="0" w:color="auto"/>
              <w:bottom w:val="single" w:sz="4" w:space="0" w:color="auto"/>
              <w:right w:val="single" w:sz="4" w:space="0" w:color="auto"/>
            </w:tcBorders>
            <w:vAlign w:val="bottom"/>
          </w:tcPr>
          <w:p w14:paraId="339844D7"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28 05 2013</w:t>
            </w:r>
          </w:p>
        </w:tc>
        <w:tc>
          <w:tcPr>
            <w:tcW w:w="3969" w:type="dxa"/>
            <w:tcBorders>
              <w:top w:val="single" w:sz="4" w:space="0" w:color="auto"/>
              <w:left w:val="single" w:sz="4" w:space="0" w:color="auto"/>
              <w:bottom w:val="single" w:sz="4" w:space="0" w:color="auto"/>
              <w:right w:val="single" w:sz="4" w:space="0" w:color="auto"/>
            </w:tcBorders>
            <w:vAlign w:val="bottom"/>
          </w:tcPr>
          <w:p w14:paraId="7395AFC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VILLA MUSONE CALCIO</w:t>
            </w:r>
          </w:p>
        </w:tc>
      </w:tr>
      <w:tr w:rsidR="00D06022" w:rsidRPr="00D06022" w14:paraId="0EFBACD6" w14:textId="77777777" w:rsidTr="004512EA">
        <w:tc>
          <w:tcPr>
            <w:tcW w:w="567" w:type="dxa"/>
            <w:tcBorders>
              <w:top w:val="single" w:sz="4" w:space="0" w:color="auto"/>
              <w:bottom w:val="single" w:sz="4" w:space="0" w:color="auto"/>
              <w:right w:val="single" w:sz="4" w:space="0" w:color="auto"/>
            </w:tcBorders>
          </w:tcPr>
          <w:p w14:paraId="11B43266"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39</w:t>
            </w:r>
          </w:p>
        </w:tc>
        <w:tc>
          <w:tcPr>
            <w:tcW w:w="2127" w:type="dxa"/>
            <w:tcBorders>
              <w:top w:val="single" w:sz="4" w:space="0" w:color="auto"/>
              <w:left w:val="single" w:sz="4" w:space="0" w:color="auto"/>
              <w:bottom w:val="single" w:sz="4" w:space="0" w:color="auto"/>
              <w:right w:val="single" w:sz="4" w:space="0" w:color="auto"/>
            </w:tcBorders>
            <w:vAlign w:val="bottom"/>
          </w:tcPr>
          <w:p w14:paraId="48FE2D0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TEODORI</w:t>
            </w:r>
          </w:p>
        </w:tc>
        <w:tc>
          <w:tcPr>
            <w:tcW w:w="1984" w:type="dxa"/>
            <w:tcBorders>
              <w:top w:val="single" w:sz="4" w:space="0" w:color="auto"/>
              <w:left w:val="single" w:sz="4" w:space="0" w:color="auto"/>
              <w:bottom w:val="single" w:sz="4" w:space="0" w:color="auto"/>
              <w:right w:val="single" w:sz="4" w:space="0" w:color="auto"/>
            </w:tcBorders>
            <w:vAlign w:val="bottom"/>
          </w:tcPr>
          <w:p w14:paraId="5A1315D3"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EVA</w:t>
            </w:r>
          </w:p>
        </w:tc>
        <w:tc>
          <w:tcPr>
            <w:tcW w:w="1276" w:type="dxa"/>
            <w:tcBorders>
              <w:top w:val="single" w:sz="4" w:space="0" w:color="auto"/>
              <w:left w:val="single" w:sz="4" w:space="0" w:color="auto"/>
              <w:bottom w:val="single" w:sz="4" w:space="0" w:color="auto"/>
              <w:right w:val="single" w:sz="4" w:space="0" w:color="auto"/>
            </w:tcBorders>
            <w:vAlign w:val="bottom"/>
          </w:tcPr>
          <w:p w14:paraId="29393225"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07 03 2013</w:t>
            </w:r>
          </w:p>
        </w:tc>
        <w:tc>
          <w:tcPr>
            <w:tcW w:w="3969" w:type="dxa"/>
            <w:tcBorders>
              <w:top w:val="single" w:sz="4" w:space="0" w:color="auto"/>
              <w:left w:val="single" w:sz="4" w:space="0" w:color="auto"/>
              <w:bottom w:val="single" w:sz="4" w:space="0" w:color="auto"/>
              <w:right w:val="single" w:sz="4" w:space="0" w:color="auto"/>
            </w:tcBorders>
            <w:vAlign w:val="bottom"/>
          </w:tcPr>
          <w:p w14:paraId="12457DE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WOMAN SANGIUSTESE A.S.D.</w:t>
            </w:r>
          </w:p>
        </w:tc>
      </w:tr>
      <w:tr w:rsidR="00D06022" w:rsidRPr="00D06022" w14:paraId="76A77039" w14:textId="77777777" w:rsidTr="004512EA">
        <w:tc>
          <w:tcPr>
            <w:tcW w:w="567" w:type="dxa"/>
            <w:tcBorders>
              <w:top w:val="single" w:sz="4" w:space="0" w:color="auto"/>
              <w:bottom w:val="single" w:sz="4" w:space="0" w:color="auto"/>
              <w:right w:val="single" w:sz="4" w:space="0" w:color="auto"/>
            </w:tcBorders>
          </w:tcPr>
          <w:p w14:paraId="68223DC5"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40</w:t>
            </w:r>
          </w:p>
        </w:tc>
        <w:tc>
          <w:tcPr>
            <w:tcW w:w="2127" w:type="dxa"/>
            <w:tcBorders>
              <w:top w:val="single" w:sz="4" w:space="0" w:color="auto"/>
              <w:left w:val="single" w:sz="4" w:space="0" w:color="auto"/>
              <w:bottom w:val="single" w:sz="4" w:space="0" w:color="auto"/>
              <w:right w:val="single" w:sz="4" w:space="0" w:color="auto"/>
            </w:tcBorders>
            <w:vAlign w:val="bottom"/>
          </w:tcPr>
          <w:p w14:paraId="04A898F8"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TOMASSINI</w:t>
            </w:r>
          </w:p>
        </w:tc>
        <w:tc>
          <w:tcPr>
            <w:tcW w:w="1984" w:type="dxa"/>
            <w:tcBorders>
              <w:top w:val="single" w:sz="4" w:space="0" w:color="auto"/>
              <w:left w:val="single" w:sz="4" w:space="0" w:color="auto"/>
              <w:bottom w:val="single" w:sz="4" w:space="0" w:color="auto"/>
              <w:right w:val="single" w:sz="4" w:space="0" w:color="auto"/>
            </w:tcBorders>
            <w:vAlign w:val="bottom"/>
          </w:tcPr>
          <w:p w14:paraId="530112D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NOEMI</w:t>
            </w:r>
          </w:p>
        </w:tc>
        <w:tc>
          <w:tcPr>
            <w:tcW w:w="1276" w:type="dxa"/>
            <w:tcBorders>
              <w:top w:val="single" w:sz="4" w:space="0" w:color="auto"/>
              <w:left w:val="single" w:sz="4" w:space="0" w:color="auto"/>
              <w:bottom w:val="single" w:sz="4" w:space="0" w:color="auto"/>
              <w:right w:val="single" w:sz="4" w:space="0" w:color="auto"/>
            </w:tcBorders>
            <w:vAlign w:val="bottom"/>
          </w:tcPr>
          <w:p w14:paraId="6B3DD85D"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06 09 2013</w:t>
            </w:r>
          </w:p>
        </w:tc>
        <w:tc>
          <w:tcPr>
            <w:tcW w:w="3969" w:type="dxa"/>
            <w:tcBorders>
              <w:top w:val="single" w:sz="4" w:space="0" w:color="auto"/>
              <w:left w:val="single" w:sz="4" w:space="0" w:color="auto"/>
              <w:bottom w:val="single" w:sz="4" w:space="0" w:color="auto"/>
              <w:right w:val="single" w:sz="4" w:space="0" w:color="auto"/>
            </w:tcBorders>
            <w:vAlign w:val="bottom"/>
          </w:tcPr>
          <w:p w14:paraId="3EA26271"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US PEDASO CAMPOFILONE</w:t>
            </w:r>
          </w:p>
        </w:tc>
      </w:tr>
      <w:tr w:rsidR="00D06022" w:rsidRPr="00D06022" w14:paraId="43F35FC9" w14:textId="77777777" w:rsidTr="004512EA">
        <w:tc>
          <w:tcPr>
            <w:tcW w:w="567" w:type="dxa"/>
            <w:tcBorders>
              <w:top w:val="single" w:sz="4" w:space="0" w:color="auto"/>
              <w:bottom w:val="single" w:sz="4" w:space="0" w:color="auto"/>
              <w:right w:val="single" w:sz="4" w:space="0" w:color="auto"/>
            </w:tcBorders>
          </w:tcPr>
          <w:p w14:paraId="10893F7C"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41</w:t>
            </w:r>
          </w:p>
        </w:tc>
        <w:tc>
          <w:tcPr>
            <w:tcW w:w="2127" w:type="dxa"/>
            <w:tcBorders>
              <w:top w:val="single" w:sz="4" w:space="0" w:color="auto"/>
              <w:left w:val="single" w:sz="4" w:space="0" w:color="auto"/>
              <w:bottom w:val="single" w:sz="4" w:space="0" w:color="auto"/>
              <w:right w:val="single" w:sz="4" w:space="0" w:color="auto"/>
            </w:tcBorders>
            <w:vAlign w:val="bottom"/>
          </w:tcPr>
          <w:p w14:paraId="7C55266D"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TORRETTI</w:t>
            </w:r>
          </w:p>
        </w:tc>
        <w:tc>
          <w:tcPr>
            <w:tcW w:w="1984" w:type="dxa"/>
            <w:tcBorders>
              <w:top w:val="single" w:sz="4" w:space="0" w:color="auto"/>
              <w:left w:val="single" w:sz="4" w:space="0" w:color="auto"/>
              <w:bottom w:val="single" w:sz="4" w:space="0" w:color="auto"/>
              <w:right w:val="single" w:sz="4" w:space="0" w:color="auto"/>
            </w:tcBorders>
            <w:vAlign w:val="bottom"/>
          </w:tcPr>
          <w:p w14:paraId="69B00E25"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14:paraId="221B86AC"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03 01 2013</w:t>
            </w:r>
          </w:p>
        </w:tc>
        <w:tc>
          <w:tcPr>
            <w:tcW w:w="3969" w:type="dxa"/>
            <w:tcBorders>
              <w:top w:val="single" w:sz="4" w:space="0" w:color="auto"/>
              <w:left w:val="single" w:sz="4" w:space="0" w:color="auto"/>
              <w:bottom w:val="single" w:sz="4" w:space="0" w:color="auto"/>
              <w:right w:val="single" w:sz="4" w:space="0" w:color="auto"/>
            </w:tcBorders>
            <w:vAlign w:val="bottom"/>
          </w:tcPr>
          <w:p w14:paraId="150A372C"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POLISPORTIVA BOCA S.E.M.</w:t>
            </w:r>
          </w:p>
        </w:tc>
      </w:tr>
      <w:tr w:rsidR="00D06022" w:rsidRPr="00D06022" w14:paraId="1C887DFA" w14:textId="77777777" w:rsidTr="004512EA">
        <w:tc>
          <w:tcPr>
            <w:tcW w:w="567" w:type="dxa"/>
            <w:tcBorders>
              <w:top w:val="single" w:sz="4" w:space="0" w:color="auto"/>
              <w:bottom w:val="single" w:sz="4" w:space="0" w:color="auto"/>
              <w:right w:val="single" w:sz="4" w:space="0" w:color="auto"/>
            </w:tcBorders>
          </w:tcPr>
          <w:p w14:paraId="6AAE82D3" w14:textId="77777777" w:rsidR="00D06022" w:rsidRPr="00D06022" w:rsidRDefault="00D06022" w:rsidP="004512EA">
            <w:pPr>
              <w:widowControl w:val="0"/>
              <w:jc w:val="center"/>
              <w:textAlignment w:val="baseline"/>
              <w:rPr>
                <w:rFonts w:ascii="Arial" w:eastAsia="Arial" w:hAnsi="Arial" w:cs="Arial"/>
                <w:bCs/>
                <w:color w:val="002060"/>
                <w:kern w:val="2"/>
                <w:sz w:val="20"/>
                <w:szCs w:val="20"/>
                <w:lang w:eastAsia="hi-IN" w:bidi="hi-IN"/>
              </w:rPr>
            </w:pPr>
            <w:r w:rsidRPr="00D06022">
              <w:rPr>
                <w:rFonts w:ascii="Arial" w:eastAsia="Arial" w:hAnsi="Arial" w:cs="Arial"/>
                <w:bCs/>
                <w:color w:val="002060"/>
                <w:kern w:val="2"/>
                <w:sz w:val="20"/>
                <w:szCs w:val="20"/>
                <w:lang w:eastAsia="hi-IN" w:bidi="hi-IN"/>
              </w:rPr>
              <w:t>42</w:t>
            </w:r>
          </w:p>
        </w:tc>
        <w:tc>
          <w:tcPr>
            <w:tcW w:w="2127" w:type="dxa"/>
            <w:tcBorders>
              <w:top w:val="single" w:sz="4" w:space="0" w:color="auto"/>
              <w:left w:val="single" w:sz="4" w:space="0" w:color="auto"/>
              <w:bottom w:val="single" w:sz="4" w:space="0" w:color="auto"/>
              <w:right w:val="single" w:sz="4" w:space="0" w:color="auto"/>
            </w:tcBorders>
            <w:vAlign w:val="bottom"/>
          </w:tcPr>
          <w:p w14:paraId="43DDCC91"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TROCCHIANE</w:t>
            </w:r>
          </w:p>
        </w:tc>
        <w:tc>
          <w:tcPr>
            <w:tcW w:w="1984" w:type="dxa"/>
            <w:tcBorders>
              <w:top w:val="single" w:sz="4" w:space="0" w:color="auto"/>
              <w:left w:val="single" w:sz="4" w:space="0" w:color="auto"/>
              <w:bottom w:val="single" w:sz="4" w:space="0" w:color="auto"/>
              <w:right w:val="single" w:sz="4" w:space="0" w:color="auto"/>
            </w:tcBorders>
            <w:vAlign w:val="bottom"/>
          </w:tcPr>
          <w:p w14:paraId="2EFDB071"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ELEONORA</w:t>
            </w:r>
          </w:p>
        </w:tc>
        <w:tc>
          <w:tcPr>
            <w:tcW w:w="1276" w:type="dxa"/>
            <w:tcBorders>
              <w:top w:val="single" w:sz="4" w:space="0" w:color="auto"/>
              <w:left w:val="single" w:sz="4" w:space="0" w:color="auto"/>
              <w:bottom w:val="single" w:sz="4" w:space="0" w:color="auto"/>
              <w:right w:val="single" w:sz="4" w:space="0" w:color="auto"/>
            </w:tcBorders>
            <w:vAlign w:val="bottom"/>
          </w:tcPr>
          <w:p w14:paraId="5566A9C1"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23 10 2013</w:t>
            </w:r>
          </w:p>
        </w:tc>
        <w:tc>
          <w:tcPr>
            <w:tcW w:w="3969" w:type="dxa"/>
            <w:tcBorders>
              <w:top w:val="single" w:sz="4" w:space="0" w:color="auto"/>
              <w:left w:val="single" w:sz="4" w:space="0" w:color="auto"/>
              <w:bottom w:val="single" w:sz="4" w:space="0" w:color="auto"/>
              <w:right w:val="single" w:sz="4" w:space="0" w:color="auto"/>
            </w:tcBorders>
            <w:vAlign w:val="bottom"/>
          </w:tcPr>
          <w:p w14:paraId="5E8B2E9F"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A.S.D. U. MANDOLESI</w:t>
            </w:r>
          </w:p>
        </w:tc>
      </w:tr>
    </w:tbl>
    <w:p w14:paraId="3B55AF18" w14:textId="77777777" w:rsidR="00D06022" w:rsidRPr="00D06022" w:rsidRDefault="00D06022" w:rsidP="00D06022">
      <w:pPr>
        <w:pStyle w:val="LndNormale1"/>
        <w:ind w:left="2832" w:hanging="2832"/>
        <w:rPr>
          <w:color w:val="002060"/>
        </w:rPr>
      </w:pPr>
    </w:p>
    <w:p w14:paraId="7922827B" w14:textId="77777777" w:rsidR="00D06022" w:rsidRPr="00D06022" w:rsidRDefault="00D06022" w:rsidP="00D06022">
      <w:pPr>
        <w:rPr>
          <w:rFonts w:ascii="Arial" w:hAnsi="Arial" w:cs="Arial"/>
          <w:b/>
          <w:bCs/>
          <w:color w:val="002060"/>
          <w:sz w:val="22"/>
          <w:szCs w:val="22"/>
          <w:u w:val="single"/>
        </w:rPr>
      </w:pPr>
      <w:r w:rsidRPr="00D06022">
        <w:rPr>
          <w:rFonts w:ascii="Arial" w:hAnsi="Arial" w:cs="Arial"/>
          <w:b/>
          <w:bCs/>
          <w:color w:val="002060"/>
          <w:sz w:val="22"/>
          <w:szCs w:val="22"/>
          <w:u w:val="single"/>
        </w:rPr>
        <w:t xml:space="preserve">ISCRIZIONE “TORNEO DELL’AMICIZIA” </w:t>
      </w:r>
    </w:p>
    <w:p w14:paraId="3BF4B327" w14:textId="77777777" w:rsidR="00D06022" w:rsidRPr="00D06022" w:rsidRDefault="00D06022" w:rsidP="00D06022">
      <w:pPr>
        <w:rPr>
          <w:rFonts w:ascii="Arial" w:hAnsi="Arial" w:cs="Arial"/>
          <w:b/>
          <w:bCs/>
          <w:color w:val="002060"/>
          <w:sz w:val="22"/>
          <w:szCs w:val="22"/>
          <w:u w:val="single"/>
        </w:rPr>
      </w:pPr>
      <w:r w:rsidRPr="00D06022">
        <w:rPr>
          <w:rFonts w:ascii="Arial" w:hAnsi="Arial" w:cs="Arial"/>
          <w:b/>
          <w:bCs/>
          <w:color w:val="002060"/>
          <w:sz w:val="22"/>
          <w:szCs w:val="22"/>
          <w:u w:val="single"/>
        </w:rPr>
        <w:t>Attività giovanile femminile categoria Esordienti a carattere promozionale</w:t>
      </w:r>
    </w:p>
    <w:p w14:paraId="3589AC6C" w14:textId="77777777" w:rsidR="00D06022" w:rsidRPr="00D06022" w:rsidRDefault="00D06022" w:rsidP="00D06022">
      <w:pPr>
        <w:rPr>
          <w:rFonts w:ascii="Arial" w:hAnsi="Arial" w:cs="Arial"/>
          <w:color w:val="002060"/>
          <w:sz w:val="22"/>
          <w:szCs w:val="22"/>
        </w:rPr>
      </w:pPr>
      <w:r w:rsidRPr="00D06022">
        <w:rPr>
          <w:rFonts w:ascii="Arial" w:hAnsi="Arial" w:cs="Arial"/>
          <w:color w:val="002060"/>
          <w:sz w:val="22"/>
          <w:szCs w:val="22"/>
        </w:rPr>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7DA8691F" w14:textId="77777777" w:rsidR="00D06022" w:rsidRPr="00D06022" w:rsidRDefault="00D06022" w:rsidP="00D06022">
      <w:pPr>
        <w:rPr>
          <w:rFonts w:ascii="Arial" w:hAnsi="Arial" w:cs="Arial"/>
          <w:b/>
          <w:bCs/>
          <w:color w:val="002060"/>
          <w:sz w:val="22"/>
          <w:szCs w:val="22"/>
          <w:u w:val="single"/>
        </w:rPr>
      </w:pPr>
      <w:r w:rsidRPr="00D06022">
        <w:rPr>
          <w:rFonts w:ascii="Arial" w:hAnsi="Arial" w:cs="Arial"/>
          <w:b/>
          <w:bCs/>
          <w:color w:val="002060"/>
          <w:sz w:val="22"/>
          <w:szCs w:val="22"/>
          <w:u w:val="single"/>
        </w:rPr>
        <w:t>PARTECIPANTI</w:t>
      </w:r>
    </w:p>
    <w:p w14:paraId="40D5CBD0" w14:textId="77777777" w:rsidR="00D06022" w:rsidRPr="00D06022" w:rsidRDefault="00D06022" w:rsidP="00D06022">
      <w:pPr>
        <w:rPr>
          <w:rFonts w:ascii="Arial" w:hAnsi="Arial" w:cs="Arial"/>
          <w:bCs/>
          <w:color w:val="002060"/>
          <w:sz w:val="22"/>
          <w:szCs w:val="22"/>
        </w:rPr>
      </w:pPr>
      <w:r w:rsidRPr="00D06022">
        <w:rPr>
          <w:rFonts w:ascii="Arial" w:hAnsi="Arial" w:cs="Arial"/>
          <w:bCs/>
          <w:color w:val="002060"/>
          <w:sz w:val="22"/>
          <w:szCs w:val="22"/>
        </w:rPr>
        <w:t xml:space="preserve">Il Torneo è riservato a giovani calciatrici della Categoria Esordienti </w:t>
      </w:r>
      <w:r w:rsidRPr="00D06022">
        <w:rPr>
          <w:rFonts w:ascii="Arial" w:eastAsia="Calibri" w:hAnsi="Arial" w:cs="Arial"/>
          <w:color w:val="002060"/>
          <w:sz w:val="22"/>
          <w:szCs w:val="22"/>
        </w:rPr>
        <w:t>nate dal 01.01.2013 al 31.12. 2014..</w:t>
      </w:r>
      <w:r w:rsidRPr="00D06022">
        <w:rPr>
          <w:rFonts w:ascii="Arial" w:hAnsi="Arial" w:cs="Arial"/>
          <w:bCs/>
          <w:color w:val="002060"/>
          <w:sz w:val="22"/>
          <w:szCs w:val="22"/>
        </w:rPr>
        <w:t xml:space="preserve"> Qualora necessario, è possibile prevedere la partecipazione di bambine nate nel 2015.</w:t>
      </w:r>
    </w:p>
    <w:p w14:paraId="64F8C6A6" w14:textId="77777777" w:rsidR="00D06022" w:rsidRPr="00D06022" w:rsidRDefault="00D06022" w:rsidP="00D06022">
      <w:pPr>
        <w:rPr>
          <w:rFonts w:ascii="Arial" w:hAnsi="Arial" w:cs="Arial"/>
          <w:b/>
          <w:bCs/>
          <w:color w:val="002060"/>
          <w:sz w:val="22"/>
          <w:szCs w:val="22"/>
          <w:u w:val="single"/>
        </w:rPr>
      </w:pPr>
      <w:r w:rsidRPr="00D06022">
        <w:rPr>
          <w:rFonts w:ascii="Arial" w:hAnsi="Arial" w:cs="Arial"/>
          <w:b/>
          <w:bCs/>
          <w:color w:val="002060"/>
          <w:sz w:val="22"/>
          <w:szCs w:val="22"/>
          <w:u w:val="single"/>
        </w:rPr>
        <w:t>ISCRIZIONE AL TORNEO</w:t>
      </w:r>
    </w:p>
    <w:p w14:paraId="36E9B136" w14:textId="77777777" w:rsidR="00D06022" w:rsidRPr="00D06022" w:rsidRDefault="00D06022" w:rsidP="00D06022">
      <w:pPr>
        <w:rPr>
          <w:rFonts w:ascii="Arial" w:hAnsi="Arial" w:cs="Arial"/>
          <w:color w:val="002060"/>
          <w:sz w:val="22"/>
          <w:szCs w:val="22"/>
        </w:rPr>
      </w:pPr>
      <w:r w:rsidRPr="00D06022">
        <w:rPr>
          <w:rFonts w:ascii="Arial" w:hAnsi="Arial" w:cs="Arial"/>
          <w:color w:val="002060"/>
          <w:sz w:val="22"/>
          <w:szCs w:val="22"/>
        </w:rPr>
        <w:t xml:space="preserve">- </w:t>
      </w:r>
      <w:r w:rsidRPr="00D06022">
        <w:rPr>
          <w:rFonts w:ascii="Arial" w:hAnsi="Arial" w:cs="Arial"/>
          <w:bCs/>
          <w:color w:val="002060"/>
          <w:sz w:val="22"/>
          <w:szCs w:val="22"/>
        </w:rPr>
        <w:t xml:space="preserve">Il foglio notizie e iscrizione va compilato in ogni sua parte e inviato ai sottoindicati indirizzi mail entro mercoledì 13 maggio 2026: </w:t>
      </w:r>
      <w:hyperlink r:id="rId13" w:history="1">
        <w:r w:rsidRPr="00D06022">
          <w:rPr>
            <w:rFonts w:ascii="Arial" w:hAnsi="Arial" w:cs="Arial"/>
            <w:bCs/>
            <w:color w:val="002060"/>
            <w:sz w:val="22"/>
            <w:szCs w:val="22"/>
            <w:u w:val="single"/>
          </w:rPr>
          <w:t>base.marchesgs@figc.it</w:t>
        </w:r>
      </w:hyperlink>
      <w:r w:rsidRPr="00D06022">
        <w:rPr>
          <w:rFonts w:ascii="Arial" w:hAnsi="Arial" w:cs="Arial"/>
          <w:bCs/>
          <w:color w:val="002060"/>
          <w:sz w:val="22"/>
          <w:szCs w:val="22"/>
        </w:rPr>
        <w:t xml:space="preserve"> ; </w:t>
      </w:r>
      <w:hyperlink r:id="rId14" w:history="1">
        <w:r w:rsidRPr="00D06022">
          <w:rPr>
            <w:rFonts w:ascii="Arial" w:hAnsi="Arial" w:cs="Arial"/>
            <w:color w:val="002060"/>
            <w:sz w:val="22"/>
            <w:szCs w:val="22"/>
            <w:u w:val="single"/>
          </w:rPr>
          <w:t>fem.marchesgs@figc.it</w:t>
        </w:r>
      </w:hyperlink>
    </w:p>
    <w:p w14:paraId="3E403577" w14:textId="77777777" w:rsidR="00D06022" w:rsidRPr="00D06022" w:rsidRDefault="00D06022" w:rsidP="00D06022">
      <w:pPr>
        <w:rPr>
          <w:rFonts w:ascii="Arial" w:hAnsi="Arial" w:cs="Arial"/>
          <w:b/>
          <w:bCs/>
          <w:color w:val="002060"/>
          <w:sz w:val="22"/>
          <w:szCs w:val="22"/>
          <w:u w:val="single"/>
        </w:rPr>
      </w:pPr>
      <w:r w:rsidRPr="00D06022">
        <w:rPr>
          <w:rFonts w:ascii="Arial" w:hAnsi="Arial" w:cs="Arial"/>
          <w:b/>
          <w:bCs/>
          <w:color w:val="002060"/>
          <w:sz w:val="22"/>
          <w:szCs w:val="22"/>
          <w:u w:val="single"/>
        </w:rPr>
        <w:t>INIZIO E CALENDARIO GARE</w:t>
      </w:r>
    </w:p>
    <w:p w14:paraId="404FEFB2" w14:textId="77777777" w:rsidR="00D06022" w:rsidRPr="00D06022" w:rsidRDefault="00D06022" w:rsidP="00D06022">
      <w:pPr>
        <w:rPr>
          <w:rFonts w:ascii="Arial" w:hAnsi="Arial" w:cs="Arial"/>
          <w:bCs/>
          <w:color w:val="002060"/>
          <w:sz w:val="22"/>
          <w:szCs w:val="22"/>
        </w:rPr>
      </w:pPr>
      <w:r w:rsidRPr="00D06022">
        <w:rPr>
          <w:rFonts w:ascii="Arial" w:hAnsi="Arial" w:cs="Arial"/>
          <w:bCs/>
          <w:color w:val="002060"/>
          <w:sz w:val="22"/>
          <w:szCs w:val="22"/>
        </w:rPr>
        <w:t>L’inizio del torneo e il calendario delle gare sarà pubblicato con apposito C.U.</w:t>
      </w:r>
    </w:p>
    <w:p w14:paraId="55AB54DB" w14:textId="77777777" w:rsidR="00D06022" w:rsidRPr="00D06022" w:rsidRDefault="00D06022" w:rsidP="00D06022">
      <w:pPr>
        <w:rPr>
          <w:rFonts w:ascii="Arial" w:hAnsi="Arial" w:cs="Arial"/>
          <w:color w:val="002060"/>
          <w:sz w:val="22"/>
          <w:szCs w:val="22"/>
        </w:rPr>
      </w:pPr>
      <w:r w:rsidRPr="00D06022">
        <w:rPr>
          <w:rFonts w:ascii="Arial" w:hAnsi="Arial" w:cs="Arial"/>
          <w:color w:val="002060"/>
          <w:sz w:val="22"/>
          <w:szCs w:val="22"/>
        </w:rPr>
        <w:t>Si allega al presente C.U. il Regolamento e il modello di iscrizione</w:t>
      </w:r>
    </w:p>
    <w:p w14:paraId="28E3438E" w14:textId="77777777" w:rsidR="00D06022" w:rsidRPr="00D06022" w:rsidRDefault="00D06022" w:rsidP="00D06022">
      <w:pPr>
        <w:pStyle w:val="LndNormale1"/>
        <w:ind w:left="2832" w:hanging="2832"/>
        <w:rPr>
          <w:color w:val="002060"/>
        </w:rPr>
      </w:pPr>
    </w:p>
    <w:p w14:paraId="31A36AF0" w14:textId="77777777" w:rsidR="00D06022" w:rsidRPr="00D06022" w:rsidRDefault="00D06022" w:rsidP="00D06022">
      <w:pPr>
        <w:pStyle w:val="LndNormale1"/>
        <w:ind w:left="2832" w:hanging="2832"/>
        <w:rPr>
          <w:color w:val="002060"/>
        </w:rPr>
      </w:pPr>
    </w:p>
    <w:p w14:paraId="654A568C" w14:textId="77777777" w:rsidR="00D06022" w:rsidRPr="00D06022" w:rsidRDefault="00D06022" w:rsidP="00D06022">
      <w:pPr>
        <w:rPr>
          <w:rFonts w:ascii="Arial" w:hAnsi="Arial" w:cs="Arial"/>
          <w:b/>
          <w:color w:val="002060"/>
          <w:sz w:val="22"/>
          <w:szCs w:val="22"/>
          <w:u w:val="single"/>
        </w:rPr>
      </w:pPr>
      <w:r w:rsidRPr="00D06022">
        <w:rPr>
          <w:rFonts w:ascii="Arial" w:hAnsi="Arial" w:cs="Arial"/>
          <w:b/>
          <w:color w:val="002060"/>
          <w:sz w:val="22"/>
          <w:szCs w:val="22"/>
          <w:u w:val="single"/>
        </w:rPr>
        <w:t>DEROGHE GIOVANI CALCIATRICI</w:t>
      </w:r>
    </w:p>
    <w:p w14:paraId="6FE71F22" w14:textId="77777777" w:rsidR="00D06022" w:rsidRPr="00D06022" w:rsidRDefault="00D06022" w:rsidP="00D06022">
      <w:pPr>
        <w:rPr>
          <w:rFonts w:ascii="Arial" w:hAnsi="Arial" w:cs="Arial"/>
          <w:color w:val="002060"/>
          <w:sz w:val="22"/>
          <w:szCs w:val="22"/>
        </w:rPr>
      </w:pPr>
      <w:r w:rsidRPr="00D06022">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0A2593C" w14:textId="77777777" w:rsidR="00D06022" w:rsidRPr="00D06022" w:rsidRDefault="00D06022" w:rsidP="00D06022">
      <w:pPr>
        <w:rPr>
          <w:rFonts w:ascii="Arial" w:hAnsi="Arial" w:cs="Arial"/>
          <w:b/>
          <w:bCs/>
          <w:color w:val="002060"/>
          <w:sz w:val="22"/>
          <w:szCs w:val="22"/>
        </w:rPr>
      </w:pPr>
      <w:r w:rsidRPr="00D06022">
        <w:rPr>
          <w:rFonts w:ascii="Arial" w:hAnsi="Arial" w:cs="Arial"/>
          <w:b/>
          <w:bCs/>
          <w:color w:val="002060"/>
          <w:sz w:val="22"/>
          <w:szCs w:val="22"/>
        </w:rPr>
        <w:t>DELEGAZIONE DI MACERATA</w:t>
      </w:r>
    </w:p>
    <w:tbl>
      <w:tblPr>
        <w:tblStyle w:val="Grigliatabella1"/>
        <w:tblpPr w:leftFromText="141" w:rightFromText="141" w:vertAnchor="text" w:horzAnchor="margin" w:tblpXSpec="center" w:tblpY="4"/>
        <w:tblW w:w="9927" w:type="dxa"/>
        <w:tblLook w:val="04A0" w:firstRow="1" w:lastRow="0" w:firstColumn="1" w:lastColumn="0" w:noHBand="0" w:noVBand="1"/>
      </w:tblPr>
      <w:tblGrid>
        <w:gridCol w:w="2698"/>
        <w:gridCol w:w="2982"/>
        <w:gridCol w:w="1276"/>
        <w:gridCol w:w="2971"/>
      </w:tblGrid>
      <w:tr w:rsidR="00D06022" w:rsidRPr="00D06022" w14:paraId="030BC53E" w14:textId="77777777" w:rsidTr="004512EA">
        <w:tc>
          <w:tcPr>
            <w:tcW w:w="2698" w:type="dxa"/>
            <w:vAlign w:val="bottom"/>
          </w:tcPr>
          <w:p w14:paraId="3F460C44" w14:textId="77777777" w:rsidR="00D06022" w:rsidRPr="00D06022" w:rsidRDefault="00D06022" w:rsidP="004512EA">
            <w:pPr>
              <w:rPr>
                <w:rFonts w:ascii="Arial" w:hAnsi="Arial" w:cs="Arial"/>
                <w:b/>
                <w:bCs/>
                <w:color w:val="002060"/>
                <w:sz w:val="20"/>
                <w:szCs w:val="20"/>
              </w:rPr>
            </w:pPr>
            <w:r w:rsidRPr="00D06022">
              <w:rPr>
                <w:rFonts w:ascii="Arial" w:hAnsi="Arial" w:cs="Arial"/>
                <w:b/>
                <w:bCs/>
                <w:color w:val="002060"/>
                <w:sz w:val="20"/>
                <w:szCs w:val="20"/>
              </w:rPr>
              <w:t>COGNOME E NOME</w:t>
            </w:r>
          </w:p>
        </w:tc>
        <w:tc>
          <w:tcPr>
            <w:tcW w:w="2982" w:type="dxa"/>
            <w:vAlign w:val="bottom"/>
          </w:tcPr>
          <w:p w14:paraId="7D5172C1" w14:textId="77777777" w:rsidR="00D06022" w:rsidRPr="00D06022" w:rsidRDefault="00D06022" w:rsidP="004512EA">
            <w:pPr>
              <w:jc w:val="center"/>
              <w:rPr>
                <w:rFonts w:ascii="Arial" w:hAnsi="Arial" w:cs="Arial"/>
                <w:b/>
                <w:bCs/>
                <w:color w:val="002060"/>
                <w:sz w:val="20"/>
                <w:szCs w:val="20"/>
              </w:rPr>
            </w:pPr>
            <w:r w:rsidRPr="00D06022">
              <w:rPr>
                <w:rFonts w:ascii="Arial" w:hAnsi="Arial" w:cs="Arial"/>
                <w:b/>
                <w:bCs/>
                <w:color w:val="002060"/>
                <w:sz w:val="20"/>
                <w:szCs w:val="20"/>
              </w:rPr>
              <w:t>RICHIESTA DEROGA</w:t>
            </w:r>
          </w:p>
        </w:tc>
        <w:tc>
          <w:tcPr>
            <w:tcW w:w="1276" w:type="dxa"/>
            <w:vAlign w:val="bottom"/>
          </w:tcPr>
          <w:p w14:paraId="38AC3F17" w14:textId="77777777" w:rsidR="00D06022" w:rsidRPr="00D06022" w:rsidRDefault="00D06022" w:rsidP="004512EA">
            <w:pPr>
              <w:jc w:val="center"/>
              <w:rPr>
                <w:rFonts w:ascii="Arial" w:hAnsi="Arial" w:cs="Arial"/>
                <w:b/>
                <w:bCs/>
                <w:color w:val="002060"/>
                <w:sz w:val="20"/>
                <w:szCs w:val="20"/>
              </w:rPr>
            </w:pPr>
            <w:r w:rsidRPr="00D06022">
              <w:rPr>
                <w:rFonts w:ascii="Arial" w:hAnsi="Arial" w:cs="Arial"/>
                <w:b/>
                <w:bCs/>
                <w:color w:val="002060"/>
                <w:sz w:val="20"/>
                <w:szCs w:val="20"/>
              </w:rPr>
              <w:t>NASCITA</w:t>
            </w:r>
          </w:p>
        </w:tc>
        <w:tc>
          <w:tcPr>
            <w:tcW w:w="2971" w:type="dxa"/>
            <w:vAlign w:val="bottom"/>
          </w:tcPr>
          <w:p w14:paraId="42FD1B44" w14:textId="77777777" w:rsidR="00D06022" w:rsidRPr="00D06022" w:rsidRDefault="00D06022" w:rsidP="004512EA">
            <w:pPr>
              <w:jc w:val="center"/>
              <w:rPr>
                <w:rFonts w:ascii="Arial" w:hAnsi="Arial" w:cs="Arial"/>
                <w:b/>
                <w:bCs/>
                <w:color w:val="002060"/>
                <w:sz w:val="20"/>
                <w:szCs w:val="20"/>
              </w:rPr>
            </w:pPr>
            <w:r w:rsidRPr="00D06022">
              <w:rPr>
                <w:rFonts w:ascii="Arial" w:hAnsi="Arial" w:cs="Arial"/>
                <w:b/>
                <w:bCs/>
                <w:color w:val="002060"/>
                <w:sz w:val="20"/>
                <w:szCs w:val="20"/>
              </w:rPr>
              <w:t>SOCIETA’</w:t>
            </w:r>
          </w:p>
        </w:tc>
      </w:tr>
      <w:tr w:rsidR="00D06022" w:rsidRPr="00D06022" w14:paraId="1307015F" w14:textId="77777777" w:rsidTr="004512EA">
        <w:tc>
          <w:tcPr>
            <w:tcW w:w="2698" w:type="dxa"/>
          </w:tcPr>
          <w:p w14:paraId="759A7E36"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BRAVI LUCIA</w:t>
            </w:r>
          </w:p>
        </w:tc>
        <w:tc>
          <w:tcPr>
            <w:tcW w:w="2982" w:type="dxa"/>
          </w:tcPr>
          <w:p w14:paraId="42E8E1A5" w14:textId="77777777" w:rsidR="00D06022" w:rsidRPr="00D06022" w:rsidRDefault="00D06022" w:rsidP="004512EA">
            <w:pPr>
              <w:rPr>
                <w:rFonts w:ascii="Arial" w:hAnsi="Arial" w:cs="Arial"/>
                <w:bCs/>
                <w:color w:val="002060"/>
                <w:sz w:val="20"/>
                <w:szCs w:val="20"/>
              </w:rPr>
            </w:pPr>
            <w:r w:rsidRPr="00D06022">
              <w:rPr>
                <w:rFonts w:ascii="Arial" w:hAnsi="Arial" w:cs="Arial"/>
                <w:bCs/>
                <w:color w:val="002060"/>
                <w:sz w:val="20"/>
                <w:szCs w:val="20"/>
              </w:rPr>
              <w:t>pulcini 2° anno (nati nel 2015)</w:t>
            </w:r>
          </w:p>
        </w:tc>
        <w:tc>
          <w:tcPr>
            <w:tcW w:w="1276" w:type="dxa"/>
          </w:tcPr>
          <w:p w14:paraId="7B254371" w14:textId="77777777" w:rsidR="00D06022" w:rsidRPr="00D06022" w:rsidRDefault="00D06022" w:rsidP="004512EA">
            <w:pPr>
              <w:jc w:val="center"/>
              <w:rPr>
                <w:rFonts w:ascii="Arial" w:hAnsi="Arial" w:cs="Arial"/>
                <w:color w:val="002060"/>
                <w:sz w:val="20"/>
                <w:szCs w:val="20"/>
              </w:rPr>
            </w:pPr>
            <w:r w:rsidRPr="00D06022">
              <w:rPr>
                <w:rFonts w:ascii="Arial" w:hAnsi="Arial" w:cs="Arial"/>
                <w:color w:val="002060"/>
                <w:sz w:val="20"/>
                <w:szCs w:val="20"/>
              </w:rPr>
              <w:t>18/05/2014</w:t>
            </w:r>
          </w:p>
        </w:tc>
        <w:tc>
          <w:tcPr>
            <w:tcW w:w="2971" w:type="dxa"/>
          </w:tcPr>
          <w:p w14:paraId="5F993159" w14:textId="77777777" w:rsidR="00D06022" w:rsidRPr="00D06022" w:rsidRDefault="00D06022" w:rsidP="004512EA">
            <w:pPr>
              <w:rPr>
                <w:rFonts w:ascii="Arial" w:hAnsi="Arial" w:cs="Arial"/>
                <w:color w:val="002060"/>
                <w:sz w:val="20"/>
                <w:szCs w:val="20"/>
              </w:rPr>
            </w:pPr>
            <w:r w:rsidRPr="00D06022">
              <w:rPr>
                <w:rFonts w:ascii="Arial" w:hAnsi="Arial" w:cs="Arial"/>
                <w:color w:val="002060"/>
                <w:sz w:val="20"/>
                <w:szCs w:val="20"/>
              </w:rPr>
              <w:t>SS SETTEMPEDA ASD</w:t>
            </w:r>
          </w:p>
        </w:tc>
      </w:tr>
    </w:tbl>
    <w:p w14:paraId="701BB0FE" w14:textId="77777777" w:rsidR="00D06022" w:rsidRPr="00D06022" w:rsidRDefault="00D06022" w:rsidP="00623F2D">
      <w:pPr>
        <w:rPr>
          <w:rFonts w:ascii="Arial MT" w:eastAsia="Arial MT" w:hAnsi="Arial MT" w:cs="Arial MT"/>
          <w:b/>
          <w:bCs/>
          <w:color w:val="002060"/>
          <w:sz w:val="22"/>
          <w:szCs w:val="22"/>
          <w:u w:val="single"/>
          <w:lang w:eastAsia="en-US"/>
        </w:rPr>
      </w:pPr>
    </w:p>
    <w:p w14:paraId="6F678F43" w14:textId="77777777" w:rsidR="00781D48" w:rsidRPr="00130C53" w:rsidRDefault="00781D48" w:rsidP="00B23972">
      <w:pPr>
        <w:ind w:right="-285"/>
        <w:rPr>
          <w:rFonts w:ascii="Arial" w:eastAsia="Calibri" w:hAnsi="Arial" w:cs="Arial"/>
          <w:b/>
          <w:color w:val="002060"/>
          <w:sz w:val="22"/>
          <w:szCs w:val="22"/>
          <w:u w:val="single"/>
          <w:lang w:eastAsia="en-US"/>
        </w:rPr>
      </w:pPr>
    </w:p>
    <w:p w14:paraId="2B375428" w14:textId="77777777" w:rsidR="00C158FC" w:rsidRDefault="00C158FC" w:rsidP="00B23972">
      <w:pPr>
        <w:ind w:right="-285"/>
        <w:rPr>
          <w:rFonts w:ascii="Arial" w:eastAsia="Calibri" w:hAnsi="Arial" w:cs="Arial"/>
          <w:b/>
          <w:color w:val="002060"/>
          <w:sz w:val="22"/>
          <w:szCs w:val="22"/>
          <w:u w:val="single"/>
          <w:lang w:eastAsia="en-US"/>
        </w:rPr>
      </w:pPr>
    </w:p>
    <w:p w14:paraId="2C5F4964" w14:textId="77777777" w:rsidR="00C158FC" w:rsidRDefault="00C158FC"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9" w:name="_Toc514171008"/>
      <w:bookmarkStart w:id="20" w:name="_Toc228444587"/>
      <w:bookmarkStart w:id="21" w:name="_Hlk212561322"/>
      <w:bookmarkEnd w:id="5"/>
      <w:r>
        <w:rPr>
          <w:color w:val="FFFFFF"/>
        </w:rPr>
        <w:t>COMUNICAZIONI DELLA DELEGAZIONE PROVINCIALE</w:t>
      </w:r>
      <w:bookmarkStart w:id="22" w:name="_Toc526953424"/>
      <w:bookmarkStart w:id="23" w:name="_Toc527553658"/>
      <w:bookmarkEnd w:id="19"/>
      <w:bookmarkEnd w:id="20"/>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24" w:name="_Hlk215498331"/>
      <w:bookmarkEnd w:id="21"/>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5" w:name="_Toc114477955"/>
      <w:bookmarkStart w:id="26" w:name="_Toc228444588"/>
      <w:bookmarkEnd w:id="24"/>
      <w:r w:rsidRPr="009D193A">
        <w:rPr>
          <w:color w:val="FFFFFF" w:themeColor="background1"/>
        </w:rPr>
        <w:t>NOTIZIE SU ATTIVITÀ AGONISTICA</w:t>
      </w:r>
      <w:bookmarkEnd w:id="25"/>
      <w:bookmarkEnd w:id="26"/>
    </w:p>
    <w:p w14:paraId="35DBE5EA" w14:textId="77777777" w:rsidR="005A7231" w:rsidRDefault="005A7231"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t>SECONDA CATEGORIA MACERATA</w:t>
      </w:r>
    </w:p>
    <w:p w14:paraId="159EBB09" w14:textId="77777777" w:rsidR="00194437" w:rsidRPr="00182617" w:rsidRDefault="00194437" w:rsidP="00194437">
      <w:pPr>
        <w:jc w:val="center"/>
        <w:rPr>
          <w:rFonts w:ascii="Arial" w:hAnsi="Arial" w:cs="Arial"/>
          <w:b/>
          <w:color w:val="002060"/>
          <w:sz w:val="32"/>
          <w:szCs w:val="32"/>
          <w:u w:val="single"/>
          <w:lang w:eastAsia="en-US"/>
        </w:rPr>
      </w:pPr>
      <w:r w:rsidRPr="00182617">
        <w:rPr>
          <w:rFonts w:ascii="Arial" w:hAnsi="Arial" w:cs="Arial"/>
          <w:b/>
          <w:color w:val="002060"/>
          <w:sz w:val="32"/>
          <w:szCs w:val="32"/>
          <w:highlight w:val="yellow"/>
          <w:u w:val="single"/>
          <w:lang w:eastAsia="en-US"/>
        </w:rPr>
        <w:t>CONTEMPORANEITA’ DELLE ULTIME DUE GIORNATE DI GARA</w:t>
      </w:r>
    </w:p>
    <w:p w14:paraId="0579FB00" w14:textId="77777777" w:rsidR="00194437" w:rsidRPr="00182617" w:rsidRDefault="00194437" w:rsidP="00194437">
      <w:pPr>
        <w:rPr>
          <w:rFonts w:ascii="Arial" w:hAnsi="Arial" w:cs="Arial"/>
          <w:color w:val="002060"/>
          <w:sz w:val="22"/>
          <w:szCs w:val="22"/>
          <w:lang w:eastAsia="en-US"/>
        </w:rPr>
      </w:pPr>
    </w:p>
    <w:p w14:paraId="339EE15A" w14:textId="77777777" w:rsidR="00194437" w:rsidRPr="00182617" w:rsidRDefault="00194437" w:rsidP="00194437">
      <w:pPr>
        <w:rPr>
          <w:rFonts w:ascii="Arial" w:hAnsi="Arial" w:cs="Arial"/>
          <w:color w:val="002060"/>
          <w:sz w:val="22"/>
          <w:szCs w:val="22"/>
          <w:lang w:eastAsia="en-US"/>
        </w:rPr>
      </w:pPr>
      <w:r w:rsidRPr="00182617">
        <w:rPr>
          <w:rFonts w:ascii="Arial" w:hAnsi="Arial" w:cs="Arial"/>
          <w:color w:val="002060"/>
          <w:sz w:val="22"/>
          <w:szCs w:val="22"/>
          <w:lang w:eastAsia="en-US"/>
        </w:rPr>
        <w:t xml:space="preserve">Come disposto dal Comitato Regionale Marche nel C.U. N. 173 DEL 26-02-2026 si dispone che le gare dei campionati 2025/2026 di Seconda Categoria delle </w:t>
      </w:r>
      <w:r w:rsidRPr="00182617">
        <w:rPr>
          <w:rFonts w:ascii="Arial" w:hAnsi="Arial" w:cs="Arial"/>
          <w:b/>
          <w:color w:val="002060"/>
          <w:sz w:val="22"/>
          <w:szCs w:val="22"/>
          <w:lang w:eastAsia="en-US"/>
        </w:rPr>
        <w:t>ULTIME DUE GIORNATE</w:t>
      </w:r>
      <w:r w:rsidRPr="00182617">
        <w:rPr>
          <w:rFonts w:ascii="Arial" w:hAnsi="Arial" w:cs="Arial"/>
          <w:color w:val="002060"/>
          <w:sz w:val="22"/>
          <w:szCs w:val="22"/>
          <w:lang w:eastAsia="en-US"/>
        </w:rPr>
        <w:t xml:space="preserve"> si disputino in contemporaneità ed in orario ufficiale, nella giornata di SABATO, come segue:</w:t>
      </w:r>
    </w:p>
    <w:p w14:paraId="713815EE" w14:textId="77777777" w:rsidR="00194437" w:rsidRPr="00182617" w:rsidRDefault="00194437" w:rsidP="00194437">
      <w:pPr>
        <w:rPr>
          <w:rFonts w:ascii="Arial" w:hAnsi="Arial" w:cs="Arial"/>
          <w:color w:val="002060"/>
          <w:sz w:val="22"/>
          <w:szCs w:val="22"/>
          <w:lang w:eastAsia="en-US"/>
        </w:rPr>
      </w:pPr>
    </w:p>
    <w:p w14:paraId="0FAE3C4E" w14:textId="77777777" w:rsidR="00194437" w:rsidRPr="00182617" w:rsidRDefault="00194437" w:rsidP="00194437">
      <w:pPr>
        <w:rPr>
          <w:rFonts w:ascii="Arial" w:hAnsi="Arial" w:cs="Arial"/>
          <w:color w:val="002060"/>
          <w:sz w:val="22"/>
          <w:szCs w:val="22"/>
          <w:lang w:eastAsia="en-US"/>
        </w:rPr>
      </w:pPr>
      <w:r w:rsidRPr="00182617">
        <w:rPr>
          <w:rFonts w:ascii="Arial" w:hAnsi="Arial" w:cs="Arial"/>
          <w:b/>
          <w:color w:val="002060"/>
          <w:sz w:val="22"/>
          <w:szCs w:val="22"/>
          <w:u w:val="single"/>
          <w:lang w:eastAsia="en-US"/>
        </w:rPr>
        <w:t>CAMPIONATO SECONDA CATEGORIA</w:t>
      </w:r>
      <w:r w:rsidRPr="00182617">
        <w:rPr>
          <w:rFonts w:ascii="Arial" w:hAnsi="Arial" w:cs="Arial"/>
          <w:color w:val="002060"/>
          <w:sz w:val="22"/>
          <w:szCs w:val="22"/>
          <w:lang w:eastAsia="en-US"/>
        </w:rPr>
        <w:t>:</w:t>
      </w:r>
      <w:r w:rsidRPr="00182617">
        <w:rPr>
          <w:rFonts w:ascii="Arial" w:hAnsi="Arial" w:cs="Arial"/>
          <w:color w:val="002060"/>
          <w:sz w:val="22"/>
          <w:szCs w:val="22"/>
          <w:lang w:eastAsia="en-US"/>
        </w:rPr>
        <w:tab/>
        <w:t xml:space="preserve"> </w:t>
      </w:r>
      <w:r w:rsidRPr="00182617">
        <w:rPr>
          <w:rFonts w:ascii="Arial" w:hAnsi="Arial" w:cs="Arial"/>
          <w:b/>
          <w:color w:val="002060"/>
          <w:sz w:val="22"/>
          <w:szCs w:val="22"/>
          <w:lang w:eastAsia="en-US"/>
        </w:rPr>
        <w:t>SABATO – ora ufficiale</w:t>
      </w:r>
    </w:p>
    <w:p w14:paraId="2A4C4518" w14:textId="77777777" w:rsidR="00194437" w:rsidRDefault="00194437" w:rsidP="00194437">
      <w:pPr>
        <w:rPr>
          <w:rFonts w:ascii="Arial" w:hAnsi="Arial" w:cs="Arial"/>
          <w:color w:val="002060"/>
          <w:sz w:val="22"/>
          <w:szCs w:val="22"/>
          <w:lang w:eastAsia="en-US"/>
        </w:rPr>
      </w:pPr>
      <w:r w:rsidRPr="00182617">
        <w:rPr>
          <w:rFonts w:ascii="Arial" w:hAnsi="Arial" w:cs="Arial"/>
          <w:color w:val="002060"/>
          <w:sz w:val="22"/>
          <w:szCs w:val="22"/>
          <w:lang w:eastAsia="en-US"/>
        </w:rPr>
        <w:t xml:space="preserve">ultime DUE giornate di gara: </w:t>
      </w:r>
      <w:r w:rsidRPr="00182617">
        <w:rPr>
          <w:rFonts w:ascii="Arial" w:hAnsi="Arial" w:cs="Arial"/>
          <w:color w:val="002060"/>
          <w:sz w:val="22"/>
          <w:szCs w:val="22"/>
          <w:lang w:eastAsia="en-US"/>
        </w:rPr>
        <w:tab/>
        <w:t xml:space="preserve"> SABATO 02.05.2026 – SABATO 09.05.2026</w:t>
      </w:r>
    </w:p>
    <w:p w14:paraId="4B036B81" w14:textId="77777777" w:rsidR="00194437" w:rsidRPr="00182617" w:rsidRDefault="00194437" w:rsidP="00194437">
      <w:pPr>
        <w:rPr>
          <w:rFonts w:ascii="Arial" w:hAnsi="Arial" w:cs="Arial"/>
          <w:color w:val="002060"/>
          <w:sz w:val="22"/>
          <w:szCs w:val="22"/>
          <w:lang w:eastAsia="en-US"/>
        </w:rPr>
      </w:pPr>
    </w:p>
    <w:p w14:paraId="5D402022" w14:textId="77777777" w:rsidR="00194437" w:rsidRPr="00921836" w:rsidRDefault="00194437" w:rsidP="00194437">
      <w:pPr>
        <w:pStyle w:val="titoloprinc0"/>
        <w:rPr>
          <w:color w:val="002060"/>
        </w:rPr>
      </w:pPr>
      <w:r w:rsidRPr="00921836">
        <w:rPr>
          <w:color w:val="002060"/>
        </w:rPr>
        <w:t xml:space="preserve">VARIAZIONI AL </w:t>
      </w:r>
      <w:r>
        <w:rPr>
          <w:color w:val="002060"/>
        </w:rPr>
        <w:t>CALENDARIO</w:t>
      </w:r>
    </w:p>
    <w:p w14:paraId="001DA441" w14:textId="77777777" w:rsidR="00194437" w:rsidRPr="00182617" w:rsidRDefault="00194437" w:rsidP="00194437">
      <w:pPr>
        <w:rPr>
          <w:rFonts w:ascii="Arial" w:hAnsi="Arial" w:cs="Arial"/>
          <w:color w:val="002060"/>
          <w:sz w:val="22"/>
          <w:szCs w:val="22"/>
        </w:rPr>
      </w:pPr>
    </w:p>
    <w:p w14:paraId="0C32F44F" w14:textId="77777777" w:rsidR="00194437" w:rsidRPr="00182617" w:rsidRDefault="00194437" w:rsidP="00194437">
      <w:pPr>
        <w:rPr>
          <w:rFonts w:ascii="Arial" w:hAnsi="Arial" w:cs="Arial"/>
          <w:color w:val="002060"/>
          <w:sz w:val="22"/>
          <w:szCs w:val="22"/>
        </w:rPr>
      </w:pPr>
      <w:r w:rsidRPr="00182617">
        <w:rPr>
          <w:rFonts w:ascii="Arial" w:hAnsi="Arial" w:cs="Arial"/>
          <w:color w:val="002060"/>
          <w:sz w:val="22"/>
          <w:szCs w:val="22"/>
        </w:rPr>
        <w:t xml:space="preserve">La Società </w:t>
      </w:r>
      <w:r w:rsidRPr="00182617">
        <w:rPr>
          <w:rFonts w:ascii="Arial" w:hAnsi="Arial" w:cs="Arial"/>
          <w:b/>
          <w:bCs/>
          <w:color w:val="002060"/>
          <w:sz w:val="22"/>
          <w:szCs w:val="22"/>
        </w:rPr>
        <w:t>A.S.D.  VIS P.S.ELPIDIO C.FALERIA</w:t>
      </w:r>
      <w:r w:rsidRPr="00182617">
        <w:rPr>
          <w:rFonts w:ascii="Arial" w:hAnsi="Arial" w:cs="Arial"/>
          <w:color w:val="002060"/>
          <w:sz w:val="22"/>
          <w:szCs w:val="22"/>
        </w:rPr>
        <w:t xml:space="preserve"> comunica che disputerà le proprie gare interne </w:t>
      </w:r>
      <w:r w:rsidRPr="00182617">
        <w:rPr>
          <w:rFonts w:ascii="Arial" w:hAnsi="Arial" w:cs="Arial"/>
          <w:b/>
          <w:bCs/>
          <w:color w:val="002060"/>
          <w:sz w:val="22"/>
          <w:szCs w:val="22"/>
          <w:u w:val="single"/>
        </w:rPr>
        <w:t>sul campo COMUNALE "M.MARTELLINI" in via della Liberazione a PORTO SANT'ELPIDIO</w:t>
      </w:r>
      <w:r w:rsidRPr="00182617">
        <w:rPr>
          <w:rFonts w:ascii="Arial" w:hAnsi="Arial" w:cs="Arial"/>
          <w:color w:val="002060"/>
          <w:sz w:val="22"/>
          <w:szCs w:val="22"/>
        </w:rPr>
        <w:t>, stesso giorno e orario.</w:t>
      </w:r>
    </w:p>
    <w:p w14:paraId="19D33200" w14:textId="77777777" w:rsidR="00194437" w:rsidRPr="00182617" w:rsidRDefault="00194437" w:rsidP="00194437">
      <w:pPr>
        <w:rPr>
          <w:rFonts w:ascii="Arial" w:hAnsi="Arial" w:cs="Arial"/>
          <w:color w:val="002060"/>
          <w:sz w:val="22"/>
          <w:szCs w:val="22"/>
        </w:rPr>
      </w:pPr>
    </w:p>
    <w:p w14:paraId="5631EDCD" w14:textId="77777777" w:rsidR="00194437" w:rsidRDefault="00194437" w:rsidP="00194437">
      <w:pPr>
        <w:rPr>
          <w:rFonts w:ascii="Arial" w:hAnsi="Arial" w:cs="Arial"/>
          <w:color w:val="002060"/>
          <w:sz w:val="22"/>
          <w:szCs w:val="22"/>
        </w:rPr>
      </w:pPr>
      <w:r w:rsidRPr="00182617">
        <w:rPr>
          <w:rFonts w:ascii="Arial" w:hAnsi="Arial" w:cs="Arial"/>
          <w:color w:val="002060"/>
          <w:sz w:val="22"/>
          <w:szCs w:val="22"/>
        </w:rPr>
        <w:t xml:space="preserve">La Società </w:t>
      </w:r>
      <w:r w:rsidRPr="00182617">
        <w:rPr>
          <w:rFonts w:ascii="Arial" w:hAnsi="Arial" w:cs="Arial"/>
          <w:b/>
          <w:bCs/>
          <w:color w:val="002060"/>
          <w:sz w:val="22"/>
          <w:szCs w:val="22"/>
        </w:rPr>
        <w:t>A.S.D.  SAN SEVERINO MARCHE</w:t>
      </w:r>
      <w:r w:rsidRPr="00182617">
        <w:rPr>
          <w:rFonts w:ascii="Arial" w:hAnsi="Arial" w:cs="Arial"/>
          <w:color w:val="002060"/>
          <w:sz w:val="22"/>
          <w:szCs w:val="22"/>
        </w:rPr>
        <w:t xml:space="preserve"> comunica che disputerà le proprie gare interne </w:t>
      </w:r>
      <w:r w:rsidRPr="00182617">
        <w:rPr>
          <w:rFonts w:ascii="Arial" w:hAnsi="Arial" w:cs="Arial"/>
          <w:b/>
          <w:bCs/>
          <w:color w:val="002060"/>
          <w:sz w:val="22"/>
          <w:szCs w:val="22"/>
          <w:u w:val="single"/>
        </w:rPr>
        <w:t>sul campo "GUALTIERO SOVERCHIA" in Viale Mazzini a SAN SEVERINO MARCHE</w:t>
      </w:r>
      <w:r w:rsidRPr="00182617">
        <w:rPr>
          <w:rFonts w:ascii="Arial" w:hAnsi="Arial" w:cs="Arial"/>
          <w:color w:val="002060"/>
          <w:sz w:val="22"/>
          <w:szCs w:val="22"/>
        </w:rPr>
        <w:t xml:space="preserve">, stesso giorno e </w:t>
      </w:r>
    </w:p>
    <w:p w14:paraId="547CAAD3" w14:textId="77777777" w:rsidR="00194437" w:rsidRDefault="00194437" w:rsidP="00194437">
      <w:pPr>
        <w:rPr>
          <w:rFonts w:ascii="Arial" w:hAnsi="Arial" w:cs="Arial"/>
          <w:color w:val="002060"/>
          <w:sz w:val="22"/>
          <w:szCs w:val="22"/>
        </w:rPr>
      </w:pPr>
      <w:r w:rsidRPr="00182617">
        <w:rPr>
          <w:rFonts w:ascii="Arial" w:hAnsi="Arial" w:cs="Arial"/>
          <w:color w:val="002060"/>
          <w:sz w:val="22"/>
          <w:szCs w:val="22"/>
        </w:rPr>
        <w:t>orario.</w:t>
      </w:r>
    </w:p>
    <w:p w14:paraId="4DB23E9D" w14:textId="77777777" w:rsidR="00194437" w:rsidRPr="00182617" w:rsidRDefault="00194437" w:rsidP="00194437">
      <w:pPr>
        <w:rPr>
          <w:rFonts w:ascii="Arial" w:hAnsi="Arial" w:cs="Arial"/>
          <w:color w:val="002060"/>
          <w:sz w:val="22"/>
          <w:szCs w:val="22"/>
        </w:rPr>
      </w:pPr>
    </w:p>
    <w:p w14:paraId="4A18DE55" w14:textId="77777777" w:rsidR="00194437" w:rsidRPr="00921836" w:rsidRDefault="00194437" w:rsidP="00194437">
      <w:pPr>
        <w:pStyle w:val="titoloprinc0"/>
        <w:rPr>
          <w:color w:val="002060"/>
        </w:rPr>
      </w:pPr>
      <w:r w:rsidRPr="00921836">
        <w:rPr>
          <w:color w:val="002060"/>
        </w:rPr>
        <w:t>VARIAZIONI AL PROGRAMMA GARE</w:t>
      </w:r>
    </w:p>
    <w:p w14:paraId="37163FCA" w14:textId="77777777" w:rsidR="00194437" w:rsidRPr="00921836" w:rsidRDefault="00194437" w:rsidP="00194437">
      <w:pPr>
        <w:pStyle w:val="breakline"/>
        <w:rPr>
          <w:color w:val="002060"/>
        </w:rPr>
      </w:pPr>
    </w:p>
    <w:p w14:paraId="6B9A0B36" w14:textId="77777777" w:rsidR="00194437" w:rsidRPr="00921836" w:rsidRDefault="00194437" w:rsidP="00194437">
      <w:pPr>
        <w:pStyle w:val="breakline"/>
        <w:rPr>
          <w:color w:val="002060"/>
        </w:rPr>
      </w:pPr>
    </w:p>
    <w:p w14:paraId="0FAD06DD"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94437" w:rsidRPr="00921836" w14:paraId="46B753DB" w14:textId="77777777" w:rsidTr="004512EA">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D03A7" w14:textId="77777777" w:rsidR="00194437" w:rsidRPr="00921836" w:rsidRDefault="00194437" w:rsidP="004512EA">
            <w:pPr>
              <w:pStyle w:val="headertabella0"/>
              <w:rPr>
                <w:color w:val="002060"/>
              </w:rPr>
            </w:pPr>
            <w:r w:rsidRPr="00921836">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226C9" w14:textId="77777777" w:rsidR="00194437" w:rsidRPr="00921836" w:rsidRDefault="00194437" w:rsidP="004512EA">
            <w:pPr>
              <w:pStyle w:val="headertabella0"/>
              <w:rPr>
                <w:color w:val="002060"/>
              </w:rPr>
            </w:pPr>
            <w:r w:rsidRPr="00921836">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6D672" w14:textId="77777777" w:rsidR="00194437" w:rsidRPr="00921836" w:rsidRDefault="00194437" w:rsidP="004512EA">
            <w:pPr>
              <w:pStyle w:val="headertabella0"/>
              <w:rPr>
                <w:color w:val="002060"/>
              </w:rPr>
            </w:pPr>
            <w:r w:rsidRPr="00921836">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D9CB3" w14:textId="77777777" w:rsidR="00194437" w:rsidRPr="00921836" w:rsidRDefault="00194437" w:rsidP="004512EA">
            <w:pPr>
              <w:pStyle w:val="headertabella0"/>
              <w:rPr>
                <w:color w:val="002060"/>
              </w:rPr>
            </w:pPr>
            <w:r w:rsidRPr="00921836">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124DD" w14:textId="77777777" w:rsidR="00194437" w:rsidRPr="00921836" w:rsidRDefault="00194437" w:rsidP="004512EA">
            <w:pPr>
              <w:pStyle w:val="headertabella0"/>
              <w:rPr>
                <w:color w:val="002060"/>
              </w:rPr>
            </w:pPr>
            <w:r w:rsidRPr="00921836">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02813" w14:textId="77777777" w:rsidR="00194437" w:rsidRPr="00921836" w:rsidRDefault="00194437" w:rsidP="004512EA">
            <w:pPr>
              <w:pStyle w:val="headertabella0"/>
              <w:rPr>
                <w:color w:val="002060"/>
              </w:rPr>
            </w:pPr>
            <w:r w:rsidRPr="00921836">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E290F" w14:textId="77777777" w:rsidR="00194437" w:rsidRPr="00921836" w:rsidRDefault="00194437" w:rsidP="004512EA">
            <w:pPr>
              <w:pStyle w:val="headertabella0"/>
              <w:rPr>
                <w:color w:val="002060"/>
              </w:rPr>
            </w:pPr>
            <w:r w:rsidRPr="00921836">
              <w:rPr>
                <w:color w:val="002060"/>
              </w:rPr>
              <w:t>Ora Orig.</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9FB38" w14:textId="77777777" w:rsidR="00194437" w:rsidRPr="00921836" w:rsidRDefault="00194437" w:rsidP="004512EA">
            <w:pPr>
              <w:pStyle w:val="headertabella0"/>
              <w:rPr>
                <w:color w:val="002060"/>
              </w:rPr>
            </w:pPr>
            <w:r w:rsidRPr="00921836">
              <w:rPr>
                <w:color w:val="002060"/>
              </w:rPr>
              <w:t>Impianto</w:t>
            </w:r>
          </w:p>
        </w:tc>
      </w:tr>
      <w:tr w:rsidR="00194437" w:rsidRPr="00921836" w14:paraId="2435D037" w14:textId="77777777" w:rsidTr="004512EA">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8E176" w14:textId="77777777" w:rsidR="00194437" w:rsidRPr="00182617" w:rsidRDefault="00194437" w:rsidP="004512EA">
            <w:pPr>
              <w:pStyle w:val="rowtabella0"/>
              <w:rPr>
                <w:color w:val="002060"/>
                <w:highlight w:val="yellow"/>
              </w:rPr>
            </w:pPr>
            <w:r w:rsidRPr="00182617">
              <w:rPr>
                <w:color w:val="002060"/>
                <w:highlight w:val="yellow"/>
              </w:rPr>
              <w:t>09/05/2026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E2ABC" w14:textId="77777777" w:rsidR="00194437" w:rsidRPr="00182617" w:rsidRDefault="00194437" w:rsidP="004512EA">
            <w:pPr>
              <w:pStyle w:val="rowtabella0"/>
              <w:jc w:val="center"/>
              <w:rPr>
                <w:color w:val="002060"/>
                <w:highlight w:val="yellow"/>
              </w:rPr>
            </w:pPr>
            <w:r w:rsidRPr="00182617">
              <w:rPr>
                <w:color w:val="002060"/>
                <w:highlight w:val="yellow"/>
              </w:rPr>
              <w:t>15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A30FC" w14:textId="77777777" w:rsidR="00194437" w:rsidRPr="00182617" w:rsidRDefault="00194437" w:rsidP="004512EA">
            <w:pPr>
              <w:pStyle w:val="rowtabella0"/>
              <w:rPr>
                <w:color w:val="002060"/>
                <w:highlight w:val="yellow"/>
              </w:rPr>
            </w:pPr>
            <w:r w:rsidRPr="00182617">
              <w:rPr>
                <w:color w:val="002060"/>
                <w:highlight w:val="yellow"/>
              </w:rPr>
              <w:t>REAL ELPIDIENSE CALCIO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6175B" w14:textId="77777777" w:rsidR="00194437" w:rsidRPr="00182617" w:rsidRDefault="00194437" w:rsidP="004512EA">
            <w:pPr>
              <w:pStyle w:val="rowtabella0"/>
              <w:rPr>
                <w:color w:val="002060"/>
                <w:highlight w:val="yellow"/>
              </w:rPr>
            </w:pPr>
            <w:r w:rsidRPr="00182617">
              <w:rPr>
                <w:color w:val="002060"/>
                <w:highlight w:val="yellow"/>
              </w:rPr>
              <w:t>VIS CIVITANOVA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AAF70" w14:textId="77777777" w:rsidR="00194437" w:rsidRPr="00921836" w:rsidRDefault="00194437" w:rsidP="004512EA">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92A11" w14:textId="77777777" w:rsidR="00194437" w:rsidRPr="00921836" w:rsidRDefault="00194437" w:rsidP="004512EA">
            <w:pPr>
              <w:pStyle w:val="rowtabella0"/>
              <w:jc w:val="center"/>
              <w:rPr>
                <w:color w:val="002060"/>
              </w:rPr>
            </w:pPr>
            <w:r w:rsidRPr="00182617">
              <w:rPr>
                <w:color w:val="002060"/>
                <w:highlight w:val="yellow"/>
              </w:rP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F8181" w14:textId="77777777" w:rsidR="00194437" w:rsidRPr="00921836" w:rsidRDefault="00194437" w:rsidP="004512EA">
            <w:pPr>
              <w:pStyle w:val="rowtabella0"/>
              <w:jc w:val="center"/>
              <w:rPr>
                <w:color w:val="002060"/>
              </w:rPr>
            </w:pPr>
            <w:r w:rsidRPr="00921836">
              <w:rPr>
                <w:color w:val="002060"/>
              </w:rPr>
              <w:t>1</w:t>
            </w:r>
            <w:r>
              <w:rPr>
                <w:color w:val="002060"/>
              </w:rPr>
              <w:t>6</w:t>
            </w:r>
            <w:r w:rsidRPr="00921836">
              <w:rPr>
                <w:color w:val="002060"/>
              </w:rPr>
              <w:t>:30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7F59A" w14:textId="77777777" w:rsidR="00194437" w:rsidRPr="00921836" w:rsidRDefault="00194437" w:rsidP="004512EA">
            <w:pPr>
              <w:rPr>
                <w:color w:val="002060"/>
              </w:rPr>
            </w:pPr>
          </w:p>
        </w:tc>
      </w:tr>
    </w:tbl>
    <w:p w14:paraId="3F819B75" w14:textId="77777777" w:rsidR="00194437" w:rsidRPr="00921836" w:rsidRDefault="00194437" w:rsidP="00194437">
      <w:pPr>
        <w:pStyle w:val="breakline"/>
        <w:rPr>
          <w:rFonts w:eastAsiaTheme="minorEastAsia"/>
          <w:color w:val="002060"/>
        </w:rPr>
      </w:pPr>
    </w:p>
    <w:p w14:paraId="6A35AA4C" w14:textId="77777777" w:rsidR="00194437" w:rsidRPr="00921836" w:rsidRDefault="00194437" w:rsidP="00194437">
      <w:pPr>
        <w:pStyle w:val="breakline"/>
        <w:rPr>
          <w:color w:val="002060"/>
        </w:rPr>
      </w:pPr>
    </w:p>
    <w:p w14:paraId="27D31ACD" w14:textId="77777777" w:rsidR="00194437" w:rsidRPr="00921836" w:rsidRDefault="00194437" w:rsidP="00194437">
      <w:pPr>
        <w:pStyle w:val="titoloprinc0"/>
        <w:rPr>
          <w:color w:val="002060"/>
        </w:rPr>
      </w:pPr>
      <w:r w:rsidRPr="00921836">
        <w:rPr>
          <w:color w:val="002060"/>
        </w:rPr>
        <w:t>RISULTATI</w:t>
      </w:r>
    </w:p>
    <w:p w14:paraId="68B7E13E" w14:textId="77777777" w:rsidR="00194437" w:rsidRPr="00921836" w:rsidRDefault="00194437" w:rsidP="00194437">
      <w:pPr>
        <w:pStyle w:val="breakline"/>
        <w:rPr>
          <w:color w:val="002060"/>
        </w:rPr>
      </w:pPr>
    </w:p>
    <w:p w14:paraId="7148FF42" w14:textId="77777777" w:rsidR="00194437" w:rsidRPr="00921836" w:rsidRDefault="00194437" w:rsidP="00194437">
      <w:pPr>
        <w:pStyle w:val="sottotitolocampionato10"/>
        <w:rPr>
          <w:color w:val="002060"/>
        </w:rPr>
      </w:pPr>
      <w:r w:rsidRPr="00921836">
        <w:rPr>
          <w:color w:val="002060"/>
        </w:rPr>
        <w:t>RISULTATI UFFICIALI GARE DEL 02/05/2026</w:t>
      </w:r>
    </w:p>
    <w:p w14:paraId="18756ADC"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6B913257"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94437" w:rsidRPr="00921836" w14:paraId="27F69D11"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4496CCBE"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52B31" w14:textId="77777777" w:rsidR="00194437" w:rsidRPr="00921836" w:rsidRDefault="00194437" w:rsidP="004512EA">
                  <w:pPr>
                    <w:pStyle w:val="headertabella0"/>
                    <w:rPr>
                      <w:color w:val="002060"/>
                    </w:rPr>
                  </w:pPr>
                  <w:r w:rsidRPr="00921836">
                    <w:rPr>
                      <w:color w:val="002060"/>
                    </w:rPr>
                    <w:t>GIRONE E - 14 Giornata - R</w:t>
                  </w:r>
                </w:p>
              </w:tc>
            </w:tr>
            <w:tr w:rsidR="00194437" w:rsidRPr="00921836" w14:paraId="5CE60428"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97BF9" w14:textId="77777777" w:rsidR="00194437" w:rsidRPr="00921836" w:rsidRDefault="00194437" w:rsidP="004512EA">
                  <w:pPr>
                    <w:pStyle w:val="rowtabella0"/>
                    <w:rPr>
                      <w:color w:val="002060"/>
                    </w:rPr>
                  </w:pPr>
                  <w:r w:rsidRPr="00921836">
                    <w:rPr>
                      <w:color w:val="002060"/>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55EF54" w14:textId="77777777" w:rsidR="00194437" w:rsidRPr="00921836" w:rsidRDefault="00194437" w:rsidP="004512EA">
                  <w:pPr>
                    <w:pStyle w:val="rowtabella0"/>
                    <w:rPr>
                      <w:color w:val="002060"/>
                    </w:rPr>
                  </w:pPr>
                  <w:r w:rsidRPr="00921836">
                    <w:rPr>
                      <w:color w:val="002060"/>
                    </w:rPr>
                    <w:t>- REAL ELPIDIENSE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B2442" w14:textId="77777777" w:rsidR="00194437" w:rsidRPr="00921836" w:rsidRDefault="00194437" w:rsidP="004512EA">
                  <w:pPr>
                    <w:pStyle w:val="rowtabella0"/>
                    <w:jc w:val="center"/>
                    <w:rPr>
                      <w:color w:val="002060"/>
                    </w:rPr>
                  </w:pPr>
                  <w:r w:rsidRPr="00921836">
                    <w:rPr>
                      <w:color w:val="00206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3AE167" w14:textId="77777777" w:rsidR="00194437" w:rsidRPr="00921836" w:rsidRDefault="00194437" w:rsidP="004512EA">
                  <w:pPr>
                    <w:pStyle w:val="rowtabella0"/>
                    <w:jc w:val="center"/>
                    <w:rPr>
                      <w:color w:val="002060"/>
                    </w:rPr>
                  </w:pPr>
                  <w:r w:rsidRPr="00921836">
                    <w:rPr>
                      <w:color w:val="002060"/>
                    </w:rPr>
                    <w:t> </w:t>
                  </w:r>
                </w:p>
              </w:tc>
            </w:tr>
            <w:tr w:rsidR="00194437" w:rsidRPr="00921836" w14:paraId="50DE307D"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3A6744" w14:textId="77777777" w:rsidR="00194437" w:rsidRPr="00921836" w:rsidRDefault="00194437" w:rsidP="004512EA">
                  <w:pPr>
                    <w:pStyle w:val="rowtabella0"/>
                    <w:rPr>
                      <w:color w:val="002060"/>
                    </w:rPr>
                  </w:pPr>
                  <w:r w:rsidRPr="00921836">
                    <w:rPr>
                      <w:color w:val="002060"/>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989BC1" w14:textId="77777777" w:rsidR="00194437" w:rsidRPr="00921836" w:rsidRDefault="00194437" w:rsidP="004512EA">
                  <w:pPr>
                    <w:pStyle w:val="rowtabella0"/>
                    <w:rPr>
                      <w:color w:val="002060"/>
                    </w:rPr>
                  </w:pPr>
                  <w:r w:rsidRPr="00921836">
                    <w:rPr>
                      <w:color w:val="002060"/>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C2549" w14:textId="77777777" w:rsidR="00194437" w:rsidRPr="00921836" w:rsidRDefault="00194437" w:rsidP="004512EA">
                  <w:pPr>
                    <w:pStyle w:val="rowtabella0"/>
                    <w:jc w:val="center"/>
                    <w:rPr>
                      <w:color w:val="002060"/>
                    </w:rPr>
                  </w:pPr>
                  <w:r w:rsidRPr="00921836">
                    <w:rPr>
                      <w:color w:val="002060"/>
                    </w:rP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4F4A31" w14:textId="77777777" w:rsidR="00194437" w:rsidRPr="00921836" w:rsidRDefault="00194437" w:rsidP="004512EA">
                  <w:pPr>
                    <w:pStyle w:val="rowtabella0"/>
                    <w:jc w:val="center"/>
                    <w:rPr>
                      <w:color w:val="002060"/>
                    </w:rPr>
                  </w:pPr>
                  <w:r w:rsidRPr="00921836">
                    <w:rPr>
                      <w:color w:val="002060"/>
                    </w:rPr>
                    <w:t> </w:t>
                  </w:r>
                </w:p>
              </w:tc>
            </w:tr>
            <w:tr w:rsidR="00194437" w:rsidRPr="00921836" w14:paraId="0D32E678"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F6FA75" w14:textId="77777777" w:rsidR="00194437" w:rsidRPr="00921836" w:rsidRDefault="00194437" w:rsidP="004512EA">
                  <w:pPr>
                    <w:pStyle w:val="rowtabella0"/>
                    <w:rPr>
                      <w:color w:val="002060"/>
                    </w:rPr>
                  </w:pPr>
                  <w:r w:rsidRPr="00921836">
                    <w:rPr>
                      <w:color w:val="002060"/>
                    </w:rPr>
                    <w:t>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F34C8B" w14:textId="77777777" w:rsidR="00194437" w:rsidRPr="00921836" w:rsidRDefault="00194437" w:rsidP="004512EA">
                  <w:pPr>
                    <w:pStyle w:val="rowtabella0"/>
                    <w:rPr>
                      <w:color w:val="002060"/>
                    </w:rPr>
                  </w:pPr>
                  <w:r w:rsidRPr="00921836">
                    <w:rPr>
                      <w:color w:val="002060"/>
                    </w:rPr>
                    <w:t>- ATLETICO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C5C05" w14:textId="77777777" w:rsidR="00194437" w:rsidRPr="00921836" w:rsidRDefault="00194437" w:rsidP="004512EA">
                  <w:pPr>
                    <w:pStyle w:val="rowtabella0"/>
                    <w:jc w:val="center"/>
                    <w:rPr>
                      <w:color w:val="002060"/>
                    </w:rPr>
                  </w:pPr>
                  <w:r w:rsidRPr="00921836">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F2F878" w14:textId="77777777" w:rsidR="00194437" w:rsidRPr="00921836" w:rsidRDefault="00194437" w:rsidP="004512EA">
                  <w:pPr>
                    <w:pStyle w:val="rowtabella0"/>
                    <w:jc w:val="center"/>
                    <w:rPr>
                      <w:color w:val="002060"/>
                    </w:rPr>
                  </w:pPr>
                  <w:r w:rsidRPr="00921836">
                    <w:rPr>
                      <w:color w:val="002060"/>
                    </w:rPr>
                    <w:t> </w:t>
                  </w:r>
                </w:p>
              </w:tc>
            </w:tr>
            <w:tr w:rsidR="00194437" w:rsidRPr="00921836" w14:paraId="3F2AFA78"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C03905" w14:textId="77777777" w:rsidR="00194437" w:rsidRPr="00921836" w:rsidRDefault="00194437" w:rsidP="004512EA">
                  <w:pPr>
                    <w:pStyle w:val="rowtabella0"/>
                    <w:rPr>
                      <w:color w:val="002060"/>
                    </w:rPr>
                  </w:pPr>
                  <w:r w:rsidRPr="00921836">
                    <w:rPr>
                      <w:color w:val="002060"/>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587433" w14:textId="77777777" w:rsidR="00194437" w:rsidRPr="00921836" w:rsidRDefault="00194437" w:rsidP="004512EA">
                  <w:pPr>
                    <w:pStyle w:val="rowtabella0"/>
                    <w:rPr>
                      <w:color w:val="002060"/>
                    </w:rPr>
                  </w:pPr>
                  <w:r w:rsidRPr="00921836">
                    <w:rPr>
                      <w:color w:val="002060"/>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6E73EA" w14:textId="77777777" w:rsidR="00194437" w:rsidRPr="00921836" w:rsidRDefault="00194437" w:rsidP="004512EA">
                  <w:pPr>
                    <w:pStyle w:val="rowtabella0"/>
                    <w:jc w:val="center"/>
                    <w:rPr>
                      <w:color w:val="002060"/>
                    </w:rPr>
                  </w:pPr>
                  <w:r w:rsidRPr="00921836">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619201" w14:textId="77777777" w:rsidR="00194437" w:rsidRPr="00921836" w:rsidRDefault="00194437" w:rsidP="004512EA">
                  <w:pPr>
                    <w:pStyle w:val="rowtabella0"/>
                    <w:jc w:val="center"/>
                    <w:rPr>
                      <w:color w:val="002060"/>
                    </w:rPr>
                  </w:pPr>
                  <w:r w:rsidRPr="00921836">
                    <w:rPr>
                      <w:color w:val="002060"/>
                    </w:rPr>
                    <w:t> </w:t>
                  </w:r>
                </w:p>
              </w:tc>
            </w:tr>
            <w:tr w:rsidR="00194437" w:rsidRPr="00921836" w14:paraId="216E1EB0"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D799B8" w14:textId="77777777" w:rsidR="00194437" w:rsidRPr="00921836" w:rsidRDefault="00194437" w:rsidP="004512EA">
                  <w:pPr>
                    <w:pStyle w:val="rowtabella0"/>
                    <w:rPr>
                      <w:color w:val="002060"/>
                    </w:rPr>
                  </w:pPr>
                  <w:r w:rsidRPr="00921836">
                    <w:rPr>
                      <w:color w:val="002060"/>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3116A9" w14:textId="77777777" w:rsidR="00194437" w:rsidRPr="00921836" w:rsidRDefault="00194437" w:rsidP="004512EA">
                  <w:pPr>
                    <w:pStyle w:val="rowtabella0"/>
                    <w:rPr>
                      <w:color w:val="002060"/>
                    </w:rPr>
                  </w:pPr>
                  <w:r w:rsidRPr="00921836">
                    <w:rPr>
                      <w:color w:val="002060"/>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3F441C" w14:textId="77777777" w:rsidR="00194437" w:rsidRPr="00921836" w:rsidRDefault="00194437" w:rsidP="004512EA">
                  <w:pPr>
                    <w:pStyle w:val="rowtabella0"/>
                    <w:jc w:val="center"/>
                    <w:rPr>
                      <w:color w:val="002060"/>
                    </w:rPr>
                  </w:pPr>
                  <w:r w:rsidRPr="00921836">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24C388" w14:textId="77777777" w:rsidR="00194437" w:rsidRPr="00921836" w:rsidRDefault="00194437" w:rsidP="004512EA">
                  <w:pPr>
                    <w:pStyle w:val="rowtabella0"/>
                    <w:jc w:val="center"/>
                    <w:rPr>
                      <w:color w:val="002060"/>
                    </w:rPr>
                  </w:pPr>
                  <w:r w:rsidRPr="00921836">
                    <w:rPr>
                      <w:color w:val="002060"/>
                    </w:rPr>
                    <w:t> </w:t>
                  </w:r>
                </w:p>
              </w:tc>
            </w:tr>
            <w:tr w:rsidR="00194437" w:rsidRPr="00921836" w14:paraId="7DCA7FCB"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9BF718" w14:textId="77777777" w:rsidR="00194437" w:rsidRPr="00921836" w:rsidRDefault="00194437" w:rsidP="004512EA">
                  <w:pPr>
                    <w:pStyle w:val="rowtabella0"/>
                    <w:rPr>
                      <w:color w:val="002060"/>
                    </w:rPr>
                  </w:pPr>
                  <w:r w:rsidRPr="00921836">
                    <w:rPr>
                      <w:color w:val="002060"/>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630D31" w14:textId="77777777" w:rsidR="00194437" w:rsidRPr="00921836" w:rsidRDefault="00194437" w:rsidP="004512EA">
                  <w:pPr>
                    <w:pStyle w:val="rowtabella0"/>
                    <w:rPr>
                      <w:color w:val="002060"/>
                    </w:rPr>
                  </w:pPr>
                  <w:r w:rsidRPr="00921836">
                    <w:rPr>
                      <w:color w:val="002060"/>
                    </w:rPr>
                    <w:t>- VIS P.S.ELPIDIO C.FALERIA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FDD07E" w14:textId="77777777" w:rsidR="00194437" w:rsidRPr="00921836" w:rsidRDefault="00194437" w:rsidP="004512EA">
                  <w:pPr>
                    <w:pStyle w:val="rowtabella0"/>
                    <w:jc w:val="center"/>
                    <w:rPr>
                      <w:color w:val="002060"/>
                    </w:rPr>
                  </w:pPr>
                  <w:r w:rsidRPr="00921836">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343462" w14:textId="77777777" w:rsidR="00194437" w:rsidRPr="00921836" w:rsidRDefault="00194437" w:rsidP="004512EA">
                  <w:pPr>
                    <w:pStyle w:val="rowtabella0"/>
                    <w:jc w:val="center"/>
                    <w:rPr>
                      <w:color w:val="002060"/>
                    </w:rPr>
                  </w:pPr>
                  <w:r w:rsidRPr="00921836">
                    <w:rPr>
                      <w:color w:val="002060"/>
                    </w:rPr>
                    <w:t> </w:t>
                  </w:r>
                </w:p>
              </w:tc>
            </w:tr>
            <w:tr w:rsidR="00194437" w:rsidRPr="00921836" w14:paraId="5B205AA4"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59A09" w14:textId="77777777" w:rsidR="00194437" w:rsidRPr="00921836" w:rsidRDefault="00194437" w:rsidP="004512EA">
                  <w:pPr>
                    <w:pStyle w:val="rowtabella0"/>
                    <w:rPr>
                      <w:color w:val="002060"/>
                    </w:rPr>
                  </w:pPr>
                  <w:r w:rsidRPr="00921836">
                    <w:rPr>
                      <w:color w:val="002060"/>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433EE2" w14:textId="77777777" w:rsidR="00194437" w:rsidRPr="00921836" w:rsidRDefault="00194437" w:rsidP="004512EA">
                  <w:pPr>
                    <w:pStyle w:val="rowtabella0"/>
                    <w:rPr>
                      <w:color w:val="002060"/>
                    </w:rPr>
                  </w:pPr>
                  <w:r w:rsidRPr="00921836">
                    <w:rPr>
                      <w:color w:val="002060"/>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0485C" w14:textId="77777777" w:rsidR="00194437" w:rsidRPr="00921836" w:rsidRDefault="00194437" w:rsidP="004512EA">
                  <w:pPr>
                    <w:pStyle w:val="rowtabella0"/>
                    <w:jc w:val="center"/>
                    <w:rPr>
                      <w:color w:val="002060"/>
                    </w:rPr>
                  </w:pPr>
                  <w:r w:rsidRPr="00921836">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74A666" w14:textId="77777777" w:rsidR="00194437" w:rsidRPr="00921836" w:rsidRDefault="00194437" w:rsidP="004512EA">
                  <w:pPr>
                    <w:pStyle w:val="rowtabella0"/>
                    <w:jc w:val="center"/>
                    <w:rPr>
                      <w:color w:val="002060"/>
                    </w:rPr>
                  </w:pPr>
                  <w:r w:rsidRPr="00921836">
                    <w:rPr>
                      <w:color w:val="002060"/>
                    </w:rPr>
                    <w:t> </w:t>
                  </w:r>
                </w:p>
              </w:tc>
            </w:tr>
            <w:tr w:rsidR="00194437" w:rsidRPr="00921836" w14:paraId="72C17E2A"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421947" w14:textId="77777777" w:rsidR="00194437" w:rsidRPr="00921836" w:rsidRDefault="00194437" w:rsidP="004512EA">
                  <w:pPr>
                    <w:pStyle w:val="rowtabella0"/>
                    <w:rPr>
                      <w:color w:val="002060"/>
                    </w:rPr>
                  </w:pPr>
                  <w:r w:rsidRPr="00921836">
                    <w:rPr>
                      <w:color w:val="002060"/>
                    </w:rPr>
                    <w:t>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06826" w14:textId="77777777" w:rsidR="00194437" w:rsidRPr="00921836" w:rsidRDefault="00194437" w:rsidP="004512EA">
                  <w:pPr>
                    <w:pStyle w:val="rowtabella0"/>
                    <w:rPr>
                      <w:color w:val="002060"/>
                    </w:rPr>
                  </w:pPr>
                  <w:r w:rsidRPr="00921836">
                    <w:rPr>
                      <w:color w:val="002060"/>
                    </w:rPr>
                    <w:t>- HELVIA RECINA 1975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84BDA" w14:textId="77777777" w:rsidR="00194437" w:rsidRPr="00921836" w:rsidRDefault="00194437" w:rsidP="004512EA">
                  <w:pPr>
                    <w:pStyle w:val="rowtabella0"/>
                    <w:jc w:val="center"/>
                    <w:rPr>
                      <w:color w:val="002060"/>
                    </w:rPr>
                  </w:pPr>
                  <w:r w:rsidRPr="00921836">
                    <w:rPr>
                      <w:color w:val="002060"/>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2D710" w14:textId="77777777" w:rsidR="00194437" w:rsidRPr="00921836" w:rsidRDefault="00194437" w:rsidP="004512EA">
                  <w:pPr>
                    <w:pStyle w:val="rowtabella0"/>
                    <w:jc w:val="center"/>
                    <w:rPr>
                      <w:color w:val="002060"/>
                    </w:rPr>
                  </w:pPr>
                  <w:r w:rsidRPr="00921836">
                    <w:rPr>
                      <w:color w:val="002060"/>
                    </w:rPr>
                    <w:t> </w:t>
                  </w:r>
                </w:p>
              </w:tc>
            </w:tr>
          </w:tbl>
          <w:p w14:paraId="04120D0B" w14:textId="77777777" w:rsidR="00194437" w:rsidRPr="00921836" w:rsidRDefault="00194437" w:rsidP="004512E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49B7F8F9"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B152B" w14:textId="77777777" w:rsidR="00194437" w:rsidRPr="00921836" w:rsidRDefault="00194437" w:rsidP="004512EA">
                  <w:pPr>
                    <w:pStyle w:val="headertabella0"/>
                    <w:rPr>
                      <w:color w:val="002060"/>
                    </w:rPr>
                  </w:pPr>
                  <w:r w:rsidRPr="00921836">
                    <w:rPr>
                      <w:color w:val="002060"/>
                    </w:rPr>
                    <w:t>GIRONE F - 14 Giornata - R</w:t>
                  </w:r>
                </w:p>
              </w:tc>
            </w:tr>
            <w:tr w:rsidR="00194437" w:rsidRPr="00921836" w14:paraId="17322BA0"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D746F1" w14:textId="77777777" w:rsidR="00194437" w:rsidRPr="00921836" w:rsidRDefault="00194437" w:rsidP="004512EA">
                  <w:pPr>
                    <w:pStyle w:val="rowtabella0"/>
                    <w:rPr>
                      <w:color w:val="002060"/>
                    </w:rPr>
                  </w:pPr>
                  <w:r w:rsidRPr="00921836">
                    <w:rPr>
                      <w:color w:val="002060"/>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96744" w14:textId="77777777" w:rsidR="00194437" w:rsidRPr="00921836" w:rsidRDefault="00194437" w:rsidP="004512EA">
                  <w:pPr>
                    <w:pStyle w:val="rowtabella0"/>
                    <w:rPr>
                      <w:color w:val="002060"/>
                    </w:rPr>
                  </w:pPr>
                  <w:r w:rsidRPr="00921836">
                    <w:rPr>
                      <w:color w:val="002060"/>
                    </w:rPr>
                    <w:t>- ESANATOGLIA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B5BC5" w14:textId="77777777" w:rsidR="00194437" w:rsidRPr="00921836" w:rsidRDefault="00194437" w:rsidP="004512EA">
                  <w:pPr>
                    <w:pStyle w:val="rowtabella0"/>
                    <w:jc w:val="center"/>
                    <w:rPr>
                      <w:color w:val="002060"/>
                    </w:rPr>
                  </w:pPr>
                  <w:r w:rsidRPr="00921836">
                    <w:rPr>
                      <w:color w:val="002060"/>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C53A7" w14:textId="77777777" w:rsidR="00194437" w:rsidRPr="00921836" w:rsidRDefault="00194437" w:rsidP="004512EA">
                  <w:pPr>
                    <w:pStyle w:val="rowtabella0"/>
                    <w:jc w:val="center"/>
                    <w:rPr>
                      <w:color w:val="002060"/>
                    </w:rPr>
                  </w:pPr>
                  <w:r w:rsidRPr="00921836">
                    <w:rPr>
                      <w:color w:val="002060"/>
                    </w:rPr>
                    <w:t> </w:t>
                  </w:r>
                </w:p>
              </w:tc>
            </w:tr>
            <w:tr w:rsidR="00194437" w:rsidRPr="00921836" w14:paraId="07B730A2"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C059A3" w14:textId="77777777" w:rsidR="00194437" w:rsidRPr="00921836" w:rsidRDefault="00194437" w:rsidP="004512EA">
                  <w:pPr>
                    <w:pStyle w:val="rowtabella0"/>
                    <w:rPr>
                      <w:color w:val="002060"/>
                    </w:rPr>
                  </w:pPr>
                  <w:r w:rsidRPr="00921836">
                    <w:rPr>
                      <w:color w:val="002060"/>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3BAB1D" w14:textId="77777777" w:rsidR="00194437" w:rsidRPr="00921836" w:rsidRDefault="00194437" w:rsidP="004512EA">
                  <w:pPr>
                    <w:pStyle w:val="rowtabella0"/>
                    <w:rPr>
                      <w:color w:val="002060"/>
                    </w:rPr>
                  </w:pPr>
                  <w:r w:rsidRPr="00921836">
                    <w:rPr>
                      <w:color w:val="002060"/>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205CC3" w14:textId="77777777" w:rsidR="00194437" w:rsidRPr="00921836" w:rsidRDefault="00194437" w:rsidP="004512EA">
                  <w:pPr>
                    <w:pStyle w:val="rowtabella0"/>
                    <w:jc w:val="center"/>
                    <w:rPr>
                      <w:color w:val="002060"/>
                    </w:rPr>
                  </w:pPr>
                  <w:r w:rsidRPr="00921836">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938DE4" w14:textId="77777777" w:rsidR="00194437" w:rsidRPr="00921836" w:rsidRDefault="00194437" w:rsidP="004512EA">
                  <w:pPr>
                    <w:pStyle w:val="rowtabella0"/>
                    <w:jc w:val="center"/>
                    <w:rPr>
                      <w:color w:val="002060"/>
                    </w:rPr>
                  </w:pPr>
                  <w:r w:rsidRPr="00921836">
                    <w:rPr>
                      <w:color w:val="002060"/>
                    </w:rPr>
                    <w:t> </w:t>
                  </w:r>
                </w:p>
              </w:tc>
            </w:tr>
            <w:tr w:rsidR="00194437" w:rsidRPr="00921836" w14:paraId="33022698"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1714C" w14:textId="77777777" w:rsidR="00194437" w:rsidRPr="00921836" w:rsidRDefault="00194437" w:rsidP="004512EA">
                  <w:pPr>
                    <w:pStyle w:val="rowtabella0"/>
                    <w:rPr>
                      <w:color w:val="002060"/>
                    </w:rPr>
                  </w:pPr>
                  <w:r w:rsidRPr="00921836">
                    <w:rPr>
                      <w:color w:val="002060"/>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F43E2A" w14:textId="77777777" w:rsidR="00194437" w:rsidRPr="00921836" w:rsidRDefault="00194437" w:rsidP="004512EA">
                  <w:pPr>
                    <w:pStyle w:val="rowtabella0"/>
                    <w:rPr>
                      <w:color w:val="002060"/>
                    </w:rPr>
                  </w:pPr>
                  <w:r w:rsidRPr="00921836">
                    <w:rPr>
                      <w:color w:val="002060"/>
                    </w:rPr>
                    <w:t>- MONTE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0184A9" w14:textId="77777777" w:rsidR="00194437" w:rsidRPr="00921836" w:rsidRDefault="00194437" w:rsidP="004512EA">
                  <w:pPr>
                    <w:pStyle w:val="rowtabella0"/>
                    <w:jc w:val="center"/>
                    <w:rPr>
                      <w:color w:val="002060"/>
                    </w:rPr>
                  </w:pPr>
                  <w:r w:rsidRPr="00921836">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4B1219" w14:textId="77777777" w:rsidR="00194437" w:rsidRPr="00921836" w:rsidRDefault="00194437" w:rsidP="004512EA">
                  <w:pPr>
                    <w:pStyle w:val="rowtabella0"/>
                    <w:jc w:val="center"/>
                    <w:rPr>
                      <w:color w:val="002060"/>
                    </w:rPr>
                  </w:pPr>
                  <w:r w:rsidRPr="00921836">
                    <w:rPr>
                      <w:color w:val="002060"/>
                    </w:rPr>
                    <w:t> </w:t>
                  </w:r>
                </w:p>
              </w:tc>
            </w:tr>
            <w:tr w:rsidR="00194437" w:rsidRPr="00921836" w14:paraId="08833BD7"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8F6311" w14:textId="77777777" w:rsidR="00194437" w:rsidRPr="00921836" w:rsidRDefault="00194437" w:rsidP="004512EA">
                  <w:pPr>
                    <w:pStyle w:val="rowtabella0"/>
                    <w:rPr>
                      <w:color w:val="002060"/>
                    </w:rPr>
                  </w:pPr>
                  <w:r w:rsidRPr="00921836">
                    <w:rPr>
                      <w:color w:val="002060"/>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D878D0" w14:textId="77777777" w:rsidR="00194437" w:rsidRPr="00921836" w:rsidRDefault="00194437" w:rsidP="004512EA">
                  <w:pPr>
                    <w:pStyle w:val="rowtabella0"/>
                    <w:rPr>
                      <w:color w:val="002060"/>
                    </w:rPr>
                  </w:pPr>
                  <w:r w:rsidRPr="00921836">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9FA44B" w14:textId="77777777" w:rsidR="00194437" w:rsidRPr="00921836" w:rsidRDefault="00194437" w:rsidP="004512EA">
                  <w:pPr>
                    <w:pStyle w:val="rowtabella0"/>
                    <w:jc w:val="center"/>
                    <w:rPr>
                      <w:color w:val="002060"/>
                    </w:rPr>
                  </w:pPr>
                  <w:r w:rsidRPr="00921836">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6EBE31" w14:textId="77777777" w:rsidR="00194437" w:rsidRPr="00921836" w:rsidRDefault="00194437" w:rsidP="004512EA">
                  <w:pPr>
                    <w:pStyle w:val="rowtabella0"/>
                    <w:jc w:val="center"/>
                    <w:rPr>
                      <w:color w:val="002060"/>
                    </w:rPr>
                  </w:pPr>
                  <w:r w:rsidRPr="00921836">
                    <w:rPr>
                      <w:color w:val="002060"/>
                    </w:rPr>
                    <w:t> </w:t>
                  </w:r>
                </w:p>
              </w:tc>
            </w:tr>
            <w:tr w:rsidR="00194437" w:rsidRPr="00921836" w14:paraId="67898A97"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9B5902" w14:textId="77777777" w:rsidR="00194437" w:rsidRPr="00921836" w:rsidRDefault="00194437" w:rsidP="004512EA">
                  <w:pPr>
                    <w:pStyle w:val="rowtabella0"/>
                    <w:rPr>
                      <w:color w:val="002060"/>
                    </w:rPr>
                  </w:pPr>
                  <w:r w:rsidRPr="00921836">
                    <w:rPr>
                      <w:color w:val="002060"/>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B27A84" w14:textId="77777777" w:rsidR="00194437" w:rsidRPr="00921836" w:rsidRDefault="00194437" w:rsidP="004512EA">
                  <w:pPr>
                    <w:pStyle w:val="rowtabella0"/>
                    <w:rPr>
                      <w:color w:val="002060"/>
                    </w:rPr>
                  </w:pPr>
                  <w:r w:rsidRPr="00921836">
                    <w:rPr>
                      <w:color w:val="002060"/>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12FD28" w14:textId="77777777" w:rsidR="00194437" w:rsidRPr="00921836" w:rsidRDefault="00194437" w:rsidP="004512EA">
                  <w:pPr>
                    <w:pStyle w:val="rowtabella0"/>
                    <w:jc w:val="center"/>
                    <w:rPr>
                      <w:color w:val="002060"/>
                    </w:rPr>
                  </w:pPr>
                  <w:r w:rsidRPr="00921836">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86D440" w14:textId="77777777" w:rsidR="00194437" w:rsidRPr="00921836" w:rsidRDefault="00194437" w:rsidP="004512EA">
                  <w:pPr>
                    <w:pStyle w:val="rowtabella0"/>
                    <w:jc w:val="center"/>
                    <w:rPr>
                      <w:color w:val="002060"/>
                    </w:rPr>
                  </w:pPr>
                  <w:r w:rsidRPr="00921836">
                    <w:rPr>
                      <w:color w:val="002060"/>
                    </w:rPr>
                    <w:t> </w:t>
                  </w:r>
                </w:p>
              </w:tc>
            </w:tr>
            <w:tr w:rsidR="00194437" w:rsidRPr="00921836" w14:paraId="4E22F02F"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96C010" w14:textId="77777777" w:rsidR="00194437" w:rsidRPr="00921836" w:rsidRDefault="00194437" w:rsidP="004512EA">
                  <w:pPr>
                    <w:pStyle w:val="rowtabella0"/>
                    <w:rPr>
                      <w:color w:val="002060"/>
                    </w:rPr>
                  </w:pPr>
                  <w:r w:rsidRPr="00921836">
                    <w:rPr>
                      <w:color w:val="002060"/>
                    </w:rPr>
                    <w:t>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52ED4C" w14:textId="77777777" w:rsidR="00194437" w:rsidRPr="00921836" w:rsidRDefault="00194437" w:rsidP="004512EA">
                  <w:pPr>
                    <w:pStyle w:val="rowtabella0"/>
                    <w:rPr>
                      <w:color w:val="002060"/>
                    </w:rPr>
                  </w:pPr>
                  <w:r w:rsidRPr="00921836">
                    <w:rPr>
                      <w:color w:val="002060"/>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663B06" w14:textId="77777777" w:rsidR="00194437" w:rsidRPr="00921836" w:rsidRDefault="00194437" w:rsidP="004512EA">
                  <w:pPr>
                    <w:pStyle w:val="rowtabella0"/>
                    <w:jc w:val="center"/>
                    <w:rPr>
                      <w:color w:val="002060"/>
                    </w:rPr>
                  </w:pPr>
                  <w:r w:rsidRPr="00921836">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F33AC8" w14:textId="77777777" w:rsidR="00194437" w:rsidRPr="00921836" w:rsidRDefault="00194437" w:rsidP="004512EA">
                  <w:pPr>
                    <w:pStyle w:val="rowtabella0"/>
                    <w:jc w:val="center"/>
                    <w:rPr>
                      <w:color w:val="002060"/>
                    </w:rPr>
                  </w:pPr>
                  <w:r w:rsidRPr="00921836">
                    <w:rPr>
                      <w:color w:val="002060"/>
                    </w:rPr>
                    <w:t> </w:t>
                  </w:r>
                </w:p>
              </w:tc>
            </w:tr>
            <w:tr w:rsidR="00194437" w:rsidRPr="00921836" w14:paraId="7F1987FB"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6519A3" w14:textId="77777777" w:rsidR="00194437" w:rsidRPr="00921836" w:rsidRDefault="00194437" w:rsidP="004512EA">
                  <w:pPr>
                    <w:pStyle w:val="rowtabella0"/>
                    <w:rPr>
                      <w:color w:val="002060"/>
                    </w:rPr>
                  </w:pPr>
                  <w:r w:rsidRPr="00921836">
                    <w:rPr>
                      <w:color w:val="002060"/>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953E89" w14:textId="77777777" w:rsidR="00194437" w:rsidRPr="00921836" w:rsidRDefault="00194437" w:rsidP="004512EA">
                  <w:pPr>
                    <w:pStyle w:val="rowtabella0"/>
                    <w:rPr>
                      <w:color w:val="002060"/>
                    </w:rPr>
                  </w:pPr>
                  <w:r w:rsidRPr="00921836">
                    <w:rPr>
                      <w:color w:val="002060"/>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CC9B6" w14:textId="77777777" w:rsidR="00194437" w:rsidRPr="00921836" w:rsidRDefault="00194437" w:rsidP="004512EA">
                  <w:pPr>
                    <w:pStyle w:val="rowtabella0"/>
                    <w:jc w:val="center"/>
                    <w:rPr>
                      <w:color w:val="002060"/>
                    </w:rPr>
                  </w:pPr>
                  <w:r w:rsidRPr="00921836">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2330F2" w14:textId="77777777" w:rsidR="00194437" w:rsidRPr="00921836" w:rsidRDefault="00194437" w:rsidP="004512EA">
                  <w:pPr>
                    <w:pStyle w:val="rowtabella0"/>
                    <w:jc w:val="center"/>
                    <w:rPr>
                      <w:color w:val="002060"/>
                    </w:rPr>
                  </w:pPr>
                  <w:r w:rsidRPr="00921836">
                    <w:rPr>
                      <w:color w:val="002060"/>
                    </w:rPr>
                    <w:t> </w:t>
                  </w:r>
                </w:p>
              </w:tc>
            </w:tr>
            <w:tr w:rsidR="00194437" w:rsidRPr="00921836" w14:paraId="62D61D16"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82A0BF" w14:textId="77777777" w:rsidR="00194437" w:rsidRPr="00921836" w:rsidRDefault="00194437" w:rsidP="004512EA">
                  <w:pPr>
                    <w:pStyle w:val="rowtabella0"/>
                    <w:rPr>
                      <w:color w:val="002060"/>
                    </w:rPr>
                  </w:pPr>
                  <w:r w:rsidRPr="00921836">
                    <w:rPr>
                      <w:color w:val="002060"/>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D7CE7" w14:textId="77777777" w:rsidR="00194437" w:rsidRPr="00921836" w:rsidRDefault="00194437" w:rsidP="004512EA">
                  <w:pPr>
                    <w:pStyle w:val="rowtabella0"/>
                    <w:rPr>
                      <w:color w:val="002060"/>
                    </w:rPr>
                  </w:pPr>
                  <w:r w:rsidRPr="00921836">
                    <w:rPr>
                      <w:color w:val="002060"/>
                    </w:rPr>
                    <w:t>- FABIANI MATELICA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D88A1"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F52BE" w14:textId="77777777" w:rsidR="00194437" w:rsidRPr="00921836" w:rsidRDefault="00194437" w:rsidP="004512EA">
                  <w:pPr>
                    <w:pStyle w:val="rowtabella0"/>
                    <w:jc w:val="center"/>
                    <w:rPr>
                      <w:color w:val="002060"/>
                    </w:rPr>
                  </w:pPr>
                  <w:r w:rsidRPr="00921836">
                    <w:rPr>
                      <w:color w:val="002060"/>
                    </w:rPr>
                    <w:t> </w:t>
                  </w:r>
                </w:p>
              </w:tc>
            </w:tr>
          </w:tbl>
          <w:p w14:paraId="4B26BB92" w14:textId="77777777" w:rsidR="00194437" w:rsidRPr="00921836" w:rsidRDefault="00194437" w:rsidP="004512EA">
            <w:pPr>
              <w:rPr>
                <w:color w:val="002060"/>
              </w:rPr>
            </w:pPr>
          </w:p>
        </w:tc>
      </w:tr>
    </w:tbl>
    <w:p w14:paraId="3AF46487" w14:textId="77777777" w:rsidR="00194437" w:rsidRPr="00921836" w:rsidRDefault="00194437" w:rsidP="00194437">
      <w:pPr>
        <w:pStyle w:val="breakline"/>
        <w:rPr>
          <w:rFonts w:eastAsiaTheme="minorEastAsia"/>
          <w:color w:val="002060"/>
        </w:rPr>
      </w:pPr>
    </w:p>
    <w:p w14:paraId="4CC1503B" w14:textId="77777777" w:rsidR="00194437" w:rsidRPr="00921836" w:rsidRDefault="00194437" w:rsidP="00194437">
      <w:pPr>
        <w:pStyle w:val="breakline"/>
        <w:rPr>
          <w:color w:val="002060"/>
        </w:rPr>
      </w:pPr>
    </w:p>
    <w:p w14:paraId="2F2FC253" w14:textId="77777777" w:rsidR="00194437" w:rsidRPr="00921836" w:rsidRDefault="00194437" w:rsidP="00194437">
      <w:pPr>
        <w:pStyle w:val="titoloprinc0"/>
        <w:rPr>
          <w:color w:val="002060"/>
        </w:rPr>
      </w:pPr>
      <w:r w:rsidRPr="00921836">
        <w:rPr>
          <w:color w:val="002060"/>
        </w:rPr>
        <w:t>GIUDICE SPORTIVO</w:t>
      </w:r>
    </w:p>
    <w:p w14:paraId="563EAA4A"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3D17C54E" w14:textId="77777777" w:rsidR="00194437" w:rsidRPr="00921836" w:rsidRDefault="00194437" w:rsidP="00194437">
      <w:pPr>
        <w:pStyle w:val="titolo10"/>
        <w:rPr>
          <w:color w:val="002060"/>
        </w:rPr>
      </w:pPr>
      <w:r w:rsidRPr="00921836">
        <w:rPr>
          <w:color w:val="002060"/>
        </w:rPr>
        <w:t xml:space="preserve">GARE DEL 2/ 5/2026 </w:t>
      </w:r>
    </w:p>
    <w:p w14:paraId="53F914CE" w14:textId="77777777" w:rsidR="00194437" w:rsidRPr="00921836" w:rsidRDefault="00194437" w:rsidP="00194437">
      <w:pPr>
        <w:pStyle w:val="titolo7a"/>
        <w:rPr>
          <w:color w:val="002060"/>
        </w:rPr>
      </w:pPr>
      <w:r w:rsidRPr="00921836">
        <w:rPr>
          <w:color w:val="002060"/>
        </w:rPr>
        <w:t xml:space="preserve">PROVVEDIMENTI DISCIPLINARI </w:t>
      </w:r>
    </w:p>
    <w:p w14:paraId="15A00A04"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37ACF380" w14:textId="77777777" w:rsidR="00194437" w:rsidRPr="00921836" w:rsidRDefault="00194437" w:rsidP="00194437">
      <w:pPr>
        <w:pStyle w:val="titolo30"/>
        <w:rPr>
          <w:color w:val="002060"/>
        </w:rPr>
      </w:pPr>
      <w:r w:rsidRPr="00921836">
        <w:rPr>
          <w:color w:val="002060"/>
        </w:rPr>
        <w:t xml:space="preserve">DIRIGENTI </w:t>
      </w:r>
    </w:p>
    <w:p w14:paraId="01064A40" w14:textId="77777777" w:rsidR="00194437" w:rsidRPr="00921836" w:rsidRDefault="00194437" w:rsidP="00194437">
      <w:pPr>
        <w:pStyle w:val="titolo20"/>
        <w:rPr>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9335C56" w14:textId="77777777" w:rsidTr="004512EA">
        <w:tc>
          <w:tcPr>
            <w:tcW w:w="2200" w:type="dxa"/>
            <w:tcMar>
              <w:top w:w="20" w:type="dxa"/>
              <w:left w:w="20" w:type="dxa"/>
              <w:bottom w:w="20" w:type="dxa"/>
              <w:right w:w="20" w:type="dxa"/>
            </w:tcMar>
            <w:vAlign w:val="center"/>
            <w:hideMark/>
          </w:tcPr>
          <w:p w14:paraId="695B1712" w14:textId="77777777" w:rsidR="00194437" w:rsidRPr="00921836" w:rsidRDefault="00194437" w:rsidP="004512EA">
            <w:pPr>
              <w:pStyle w:val="movimento"/>
              <w:rPr>
                <w:color w:val="002060"/>
              </w:rPr>
            </w:pPr>
            <w:r w:rsidRPr="00921836">
              <w:rPr>
                <w:color w:val="002060"/>
              </w:rPr>
              <w:t>ASCANI MORENO</w:t>
            </w:r>
          </w:p>
        </w:tc>
        <w:tc>
          <w:tcPr>
            <w:tcW w:w="2200" w:type="dxa"/>
            <w:tcMar>
              <w:top w:w="20" w:type="dxa"/>
              <w:left w:w="20" w:type="dxa"/>
              <w:bottom w:w="20" w:type="dxa"/>
              <w:right w:w="20" w:type="dxa"/>
            </w:tcMar>
            <w:vAlign w:val="center"/>
            <w:hideMark/>
          </w:tcPr>
          <w:p w14:paraId="6690F29E" w14:textId="77777777" w:rsidR="00194437" w:rsidRPr="00921836" w:rsidRDefault="00194437" w:rsidP="004512EA">
            <w:pPr>
              <w:pStyle w:val="movimento2"/>
              <w:rPr>
                <w:color w:val="002060"/>
              </w:rPr>
            </w:pPr>
            <w:r w:rsidRPr="00921836">
              <w:rPr>
                <w:color w:val="002060"/>
              </w:rPr>
              <w:t xml:space="preserve">(REAL PORTO) </w:t>
            </w:r>
          </w:p>
        </w:tc>
        <w:tc>
          <w:tcPr>
            <w:tcW w:w="800" w:type="dxa"/>
            <w:tcMar>
              <w:top w:w="20" w:type="dxa"/>
              <w:left w:w="20" w:type="dxa"/>
              <w:bottom w:w="20" w:type="dxa"/>
              <w:right w:w="20" w:type="dxa"/>
            </w:tcMar>
            <w:vAlign w:val="center"/>
            <w:hideMark/>
          </w:tcPr>
          <w:p w14:paraId="61B87DF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DC5ACD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384D02F" w14:textId="77777777" w:rsidR="00194437" w:rsidRPr="00921836" w:rsidRDefault="00194437" w:rsidP="004512EA">
            <w:pPr>
              <w:pStyle w:val="movimento2"/>
              <w:rPr>
                <w:color w:val="002060"/>
              </w:rPr>
            </w:pPr>
            <w:r w:rsidRPr="00921836">
              <w:rPr>
                <w:color w:val="002060"/>
              </w:rPr>
              <w:t> </w:t>
            </w:r>
          </w:p>
        </w:tc>
      </w:tr>
    </w:tbl>
    <w:p w14:paraId="026A311A" w14:textId="77777777" w:rsidR="00194437" w:rsidRPr="00921836" w:rsidRDefault="00194437" w:rsidP="00194437">
      <w:pPr>
        <w:pStyle w:val="titolo30"/>
        <w:rPr>
          <w:rFonts w:eastAsiaTheme="minorEastAsia"/>
          <w:color w:val="002060"/>
        </w:rPr>
      </w:pPr>
      <w:r w:rsidRPr="00921836">
        <w:rPr>
          <w:color w:val="002060"/>
        </w:rPr>
        <w:t xml:space="preserve">MASSAGGIATORI </w:t>
      </w:r>
    </w:p>
    <w:p w14:paraId="3EEA6E77" w14:textId="77777777" w:rsidR="00194437" w:rsidRPr="00921836" w:rsidRDefault="00194437" w:rsidP="00194437">
      <w:pPr>
        <w:pStyle w:val="titolo20"/>
        <w:rPr>
          <w:color w:val="002060"/>
        </w:rPr>
      </w:pPr>
      <w:r w:rsidRPr="00921836">
        <w:rPr>
          <w:color w:val="002060"/>
        </w:rPr>
        <w:lastRenderedPageBreak/>
        <w:t xml:space="preserve">INIBIZIONE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9429430" w14:textId="77777777" w:rsidTr="004512EA">
        <w:tc>
          <w:tcPr>
            <w:tcW w:w="2200" w:type="dxa"/>
            <w:tcMar>
              <w:top w:w="20" w:type="dxa"/>
              <w:left w:w="20" w:type="dxa"/>
              <w:bottom w:w="20" w:type="dxa"/>
              <w:right w:w="20" w:type="dxa"/>
            </w:tcMar>
            <w:vAlign w:val="center"/>
            <w:hideMark/>
          </w:tcPr>
          <w:p w14:paraId="429C91AA" w14:textId="77777777" w:rsidR="00194437" w:rsidRPr="00921836" w:rsidRDefault="00194437" w:rsidP="004512EA">
            <w:pPr>
              <w:pStyle w:val="movimento"/>
              <w:rPr>
                <w:color w:val="002060"/>
              </w:rPr>
            </w:pPr>
            <w:r w:rsidRPr="00921836">
              <w:rPr>
                <w:color w:val="002060"/>
              </w:rPr>
              <w:t>FRASCARELLI GIACOMO</w:t>
            </w:r>
          </w:p>
        </w:tc>
        <w:tc>
          <w:tcPr>
            <w:tcW w:w="2200" w:type="dxa"/>
            <w:tcMar>
              <w:top w:w="20" w:type="dxa"/>
              <w:left w:w="20" w:type="dxa"/>
              <w:bottom w:w="20" w:type="dxa"/>
              <w:right w:w="20" w:type="dxa"/>
            </w:tcMar>
            <w:vAlign w:val="center"/>
            <w:hideMark/>
          </w:tcPr>
          <w:p w14:paraId="0B8D0DB6" w14:textId="77777777" w:rsidR="00194437" w:rsidRPr="00921836" w:rsidRDefault="00194437" w:rsidP="004512EA">
            <w:pPr>
              <w:pStyle w:val="movimento2"/>
              <w:rPr>
                <w:color w:val="002060"/>
              </w:rPr>
            </w:pPr>
            <w:r w:rsidRPr="00921836">
              <w:rPr>
                <w:color w:val="002060"/>
              </w:rPr>
              <w:t xml:space="preserve">(PALOMBESE) </w:t>
            </w:r>
          </w:p>
        </w:tc>
        <w:tc>
          <w:tcPr>
            <w:tcW w:w="800" w:type="dxa"/>
            <w:tcMar>
              <w:top w:w="20" w:type="dxa"/>
              <w:left w:w="20" w:type="dxa"/>
              <w:bottom w:w="20" w:type="dxa"/>
              <w:right w:w="20" w:type="dxa"/>
            </w:tcMar>
            <w:vAlign w:val="center"/>
            <w:hideMark/>
          </w:tcPr>
          <w:p w14:paraId="3D53C89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2445CD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3AB9A13" w14:textId="77777777" w:rsidR="00194437" w:rsidRPr="00921836" w:rsidRDefault="00194437" w:rsidP="004512EA">
            <w:pPr>
              <w:pStyle w:val="movimento2"/>
              <w:rPr>
                <w:color w:val="002060"/>
              </w:rPr>
            </w:pPr>
            <w:r w:rsidRPr="00921836">
              <w:rPr>
                <w:color w:val="002060"/>
              </w:rPr>
              <w:t> </w:t>
            </w:r>
          </w:p>
        </w:tc>
      </w:tr>
    </w:tbl>
    <w:p w14:paraId="5A3B9B46" w14:textId="77777777" w:rsidR="00194437" w:rsidRPr="00921836" w:rsidRDefault="00194437" w:rsidP="00194437">
      <w:pPr>
        <w:pStyle w:val="diffida"/>
        <w:spacing w:before="80" w:beforeAutospacing="0" w:after="40" w:afterAutospacing="0"/>
        <w:rPr>
          <w:rFonts w:eastAsiaTheme="minorEastAsia"/>
          <w:color w:val="002060"/>
        </w:rPr>
      </w:pPr>
      <w:r w:rsidRPr="00921836">
        <w:rPr>
          <w:color w:val="002060"/>
        </w:rPr>
        <w:t xml:space="preserve">Per comportamento antisportivo nei confronti dell'arbitro. </w:t>
      </w:r>
    </w:p>
    <w:p w14:paraId="3BC0C238" w14:textId="77777777" w:rsidR="00194437" w:rsidRPr="00921836" w:rsidRDefault="00194437" w:rsidP="00194437">
      <w:pPr>
        <w:pStyle w:val="titolo30"/>
        <w:rPr>
          <w:color w:val="002060"/>
        </w:rPr>
      </w:pPr>
      <w:r w:rsidRPr="00921836">
        <w:rPr>
          <w:color w:val="002060"/>
        </w:rPr>
        <w:t xml:space="preserve">ALLENATORI </w:t>
      </w:r>
    </w:p>
    <w:p w14:paraId="6CE7A67F" w14:textId="77777777" w:rsidR="00194437" w:rsidRPr="00921836" w:rsidRDefault="00194437" w:rsidP="00194437">
      <w:pPr>
        <w:pStyle w:val="titolo20"/>
        <w:rPr>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EA89EFE" w14:textId="77777777" w:rsidTr="004512EA">
        <w:tc>
          <w:tcPr>
            <w:tcW w:w="2200" w:type="dxa"/>
            <w:tcMar>
              <w:top w:w="20" w:type="dxa"/>
              <w:left w:w="20" w:type="dxa"/>
              <w:bottom w:w="20" w:type="dxa"/>
              <w:right w:w="20" w:type="dxa"/>
            </w:tcMar>
            <w:vAlign w:val="center"/>
            <w:hideMark/>
          </w:tcPr>
          <w:p w14:paraId="0DEB5345" w14:textId="77777777" w:rsidR="00194437" w:rsidRPr="00921836" w:rsidRDefault="00194437" w:rsidP="004512EA">
            <w:pPr>
              <w:pStyle w:val="movimento"/>
              <w:rPr>
                <w:color w:val="002060"/>
              </w:rPr>
            </w:pPr>
            <w:r w:rsidRPr="00921836">
              <w:rPr>
                <w:color w:val="002060"/>
              </w:rPr>
              <w:t>BONFIGLI MARCO</w:t>
            </w:r>
          </w:p>
        </w:tc>
        <w:tc>
          <w:tcPr>
            <w:tcW w:w="2200" w:type="dxa"/>
            <w:tcMar>
              <w:top w:w="20" w:type="dxa"/>
              <w:left w:w="20" w:type="dxa"/>
              <w:bottom w:w="20" w:type="dxa"/>
              <w:right w:w="20" w:type="dxa"/>
            </w:tcMar>
            <w:vAlign w:val="center"/>
            <w:hideMark/>
          </w:tcPr>
          <w:p w14:paraId="17E63EBB" w14:textId="77777777" w:rsidR="00194437" w:rsidRPr="00921836" w:rsidRDefault="00194437" w:rsidP="004512EA">
            <w:pPr>
              <w:pStyle w:val="movimento2"/>
              <w:rPr>
                <w:color w:val="002060"/>
              </w:rPr>
            </w:pPr>
            <w:r w:rsidRPr="00921836">
              <w:rPr>
                <w:color w:val="002060"/>
              </w:rPr>
              <w:t xml:space="preserve">(CSKA CORRIDONIA) </w:t>
            </w:r>
          </w:p>
        </w:tc>
        <w:tc>
          <w:tcPr>
            <w:tcW w:w="800" w:type="dxa"/>
            <w:tcMar>
              <w:top w:w="20" w:type="dxa"/>
              <w:left w:w="20" w:type="dxa"/>
              <w:bottom w:w="20" w:type="dxa"/>
              <w:right w:w="20" w:type="dxa"/>
            </w:tcMar>
            <w:vAlign w:val="center"/>
            <w:hideMark/>
          </w:tcPr>
          <w:p w14:paraId="77015C6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A42DEC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268EF14" w14:textId="77777777" w:rsidR="00194437" w:rsidRPr="00921836" w:rsidRDefault="00194437" w:rsidP="004512EA">
            <w:pPr>
              <w:pStyle w:val="movimento2"/>
              <w:rPr>
                <w:color w:val="002060"/>
              </w:rPr>
            </w:pPr>
            <w:r w:rsidRPr="00921836">
              <w:rPr>
                <w:color w:val="002060"/>
              </w:rPr>
              <w:t> </w:t>
            </w:r>
          </w:p>
        </w:tc>
      </w:tr>
    </w:tbl>
    <w:p w14:paraId="35E8501D" w14:textId="77777777" w:rsidR="00194437" w:rsidRPr="00921836" w:rsidRDefault="00194437" w:rsidP="00194437">
      <w:pPr>
        <w:pStyle w:val="titolo30"/>
        <w:rPr>
          <w:rFonts w:eastAsiaTheme="minorEastAsia"/>
          <w:color w:val="002060"/>
        </w:rPr>
      </w:pPr>
      <w:r w:rsidRPr="00921836">
        <w:rPr>
          <w:color w:val="002060"/>
        </w:rPr>
        <w:t xml:space="preserve">CALCIATORI ESPULSI </w:t>
      </w:r>
    </w:p>
    <w:p w14:paraId="2C563A35" w14:textId="77777777" w:rsidR="00194437" w:rsidRPr="00921836" w:rsidRDefault="00194437" w:rsidP="00194437">
      <w:pPr>
        <w:pStyle w:val="titolo20"/>
        <w:rPr>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8A8AF37" w14:textId="77777777" w:rsidTr="004512EA">
        <w:tc>
          <w:tcPr>
            <w:tcW w:w="2200" w:type="dxa"/>
            <w:tcMar>
              <w:top w:w="20" w:type="dxa"/>
              <w:left w:w="20" w:type="dxa"/>
              <w:bottom w:w="20" w:type="dxa"/>
              <w:right w:w="20" w:type="dxa"/>
            </w:tcMar>
            <w:vAlign w:val="center"/>
            <w:hideMark/>
          </w:tcPr>
          <w:p w14:paraId="0303DCA6" w14:textId="77777777" w:rsidR="00194437" w:rsidRPr="00921836" w:rsidRDefault="00194437" w:rsidP="004512EA">
            <w:pPr>
              <w:pStyle w:val="movimento"/>
              <w:rPr>
                <w:color w:val="002060"/>
              </w:rPr>
            </w:pPr>
            <w:r w:rsidRPr="00921836">
              <w:rPr>
                <w:color w:val="002060"/>
              </w:rPr>
              <w:t>TIBERI DIEGO</w:t>
            </w:r>
          </w:p>
        </w:tc>
        <w:tc>
          <w:tcPr>
            <w:tcW w:w="2200" w:type="dxa"/>
            <w:tcMar>
              <w:top w:w="20" w:type="dxa"/>
              <w:left w:w="20" w:type="dxa"/>
              <w:bottom w:w="20" w:type="dxa"/>
              <w:right w:w="20" w:type="dxa"/>
            </w:tcMar>
            <w:vAlign w:val="center"/>
            <w:hideMark/>
          </w:tcPr>
          <w:p w14:paraId="4634742B"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6559616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0F982DB" w14:textId="77777777" w:rsidR="00194437" w:rsidRPr="00921836" w:rsidRDefault="00194437" w:rsidP="004512EA">
            <w:pPr>
              <w:pStyle w:val="movimento"/>
              <w:rPr>
                <w:color w:val="002060"/>
              </w:rPr>
            </w:pPr>
            <w:r w:rsidRPr="00921836">
              <w:rPr>
                <w:color w:val="002060"/>
              </w:rPr>
              <w:t>LUCIANI DIEGO</w:t>
            </w:r>
          </w:p>
        </w:tc>
        <w:tc>
          <w:tcPr>
            <w:tcW w:w="2200" w:type="dxa"/>
            <w:tcMar>
              <w:top w:w="20" w:type="dxa"/>
              <w:left w:w="20" w:type="dxa"/>
              <w:bottom w:w="20" w:type="dxa"/>
              <w:right w:w="20" w:type="dxa"/>
            </w:tcMar>
            <w:vAlign w:val="center"/>
            <w:hideMark/>
          </w:tcPr>
          <w:p w14:paraId="6F1DE35F" w14:textId="77777777" w:rsidR="00194437" w:rsidRPr="00921836" w:rsidRDefault="00194437" w:rsidP="004512EA">
            <w:pPr>
              <w:pStyle w:val="movimento2"/>
              <w:rPr>
                <w:color w:val="002060"/>
              </w:rPr>
            </w:pPr>
            <w:r w:rsidRPr="00921836">
              <w:rPr>
                <w:color w:val="002060"/>
              </w:rPr>
              <w:t xml:space="preserve">(LORESE CALCIO) </w:t>
            </w:r>
          </w:p>
        </w:tc>
      </w:tr>
      <w:tr w:rsidR="00194437" w:rsidRPr="00921836" w14:paraId="17ED7EC2" w14:textId="77777777" w:rsidTr="004512EA">
        <w:tc>
          <w:tcPr>
            <w:tcW w:w="2200" w:type="dxa"/>
            <w:tcMar>
              <w:top w:w="20" w:type="dxa"/>
              <w:left w:w="20" w:type="dxa"/>
              <w:bottom w:w="20" w:type="dxa"/>
              <w:right w:w="20" w:type="dxa"/>
            </w:tcMar>
            <w:vAlign w:val="center"/>
            <w:hideMark/>
          </w:tcPr>
          <w:p w14:paraId="2A56CCFD" w14:textId="77777777" w:rsidR="00194437" w:rsidRPr="00921836" w:rsidRDefault="00194437" w:rsidP="004512EA">
            <w:pPr>
              <w:pStyle w:val="movimento"/>
              <w:rPr>
                <w:color w:val="002060"/>
              </w:rPr>
            </w:pPr>
            <w:r w:rsidRPr="00921836">
              <w:rPr>
                <w:color w:val="002060"/>
              </w:rPr>
              <w:t>FRAPISELLI ROBERTO</w:t>
            </w:r>
          </w:p>
        </w:tc>
        <w:tc>
          <w:tcPr>
            <w:tcW w:w="2200" w:type="dxa"/>
            <w:tcMar>
              <w:top w:w="20" w:type="dxa"/>
              <w:left w:w="20" w:type="dxa"/>
              <w:bottom w:w="20" w:type="dxa"/>
              <w:right w:w="20" w:type="dxa"/>
            </w:tcMar>
            <w:vAlign w:val="center"/>
            <w:hideMark/>
          </w:tcPr>
          <w:p w14:paraId="5F02D0FD" w14:textId="77777777" w:rsidR="00194437" w:rsidRPr="00921836" w:rsidRDefault="00194437" w:rsidP="004512EA">
            <w:pPr>
              <w:pStyle w:val="movimento2"/>
              <w:rPr>
                <w:color w:val="002060"/>
              </w:rPr>
            </w:pPr>
            <w:r w:rsidRPr="00921836">
              <w:rPr>
                <w:color w:val="002060"/>
              </w:rPr>
              <w:t xml:space="preserve">(PALOMBESE) </w:t>
            </w:r>
          </w:p>
        </w:tc>
        <w:tc>
          <w:tcPr>
            <w:tcW w:w="800" w:type="dxa"/>
            <w:tcMar>
              <w:top w:w="20" w:type="dxa"/>
              <w:left w:w="20" w:type="dxa"/>
              <w:bottom w:w="20" w:type="dxa"/>
              <w:right w:w="20" w:type="dxa"/>
            </w:tcMar>
            <w:vAlign w:val="center"/>
            <w:hideMark/>
          </w:tcPr>
          <w:p w14:paraId="0A1853E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2577E29" w14:textId="77777777" w:rsidR="00194437" w:rsidRPr="00921836" w:rsidRDefault="00194437" w:rsidP="004512EA">
            <w:pPr>
              <w:pStyle w:val="movimento"/>
              <w:rPr>
                <w:color w:val="002060"/>
              </w:rPr>
            </w:pPr>
            <w:r w:rsidRPr="00921836">
              <w:rPr>
                <w:color w:val="002060"/>
              </w:rPr>
              <w:t>ANTONIOLI EDOARDO</w:t>
            </w:r>
          </w:p>
        </w:tc>
        <w:tc>
          <w:tcPr>
            <w:tcW w:w="2200" w:type="dxa"/>
            <w:tcMar>
              <w:top w:w="20" w:type="dxa"/>
              <w:left w:w="20" w:type="dxa"/>
              <w:bottom w:w="20" w:type="dxa"/>
              <w:right w:w="20" w:type="dxa"/>
            </w:tcMar>
            <w:vAlign w:val="center"/>
            <w:hideMark/>
          </w:tcPr>
          <w:p w14:paraId="518FE268" w14:textId="77777777" w:rsidR="00194437" w:rsidRPr="00921836" w:rsidRDefault="00194437" w:rsidP="004512EA">
            <w:pPr>
              <w:pStyle w:val="movimento2"/>
              <w:rPr>
                <w:color w:val="002060"/>
              </w:rPr>
            </w:pPr>
            <w:r w:rsidRPr="00921836">
              <w:rPr>
                <w:color w:val="002060"/>
              </w:rPr>
              <w:t xml:space="preserve">(VIS P.S.ELPIDIO C.FALERIA) </w:t>
            </w:r>
          </w:p>
        </w:tc>
      </w:tr>
    </w:tbl>
    <w:p w14:paraId="0D249D30"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50AF0391" w14:textId="77777777" w:rsidR="00194437" w:rsidRPr="00921836" w:rsidRDefault="00194437" w:rsidP="00194437">
      <w:pPr>
        <w:pStyle w:val="titolo20"/>
        <w:rPr>
          <w:color w:val="002060"/>
        </w:rPr>
      </w:pPr>
      <w:r w:rsidRPr="00921836">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33550D0" w14:textId="77777777" w:rsidTr="004512EA">
        <w:tc>
          <w:tcPr>
            <w:tcW w:w="2200" w:type="dxa"/>
            <w:tcMar>
              <w:top w:w="20" w:type="dxa"/>
              <w:left w:w="20" w:type="dxa"/>
              <w:bottom w:w="20" w:type="dxa"/>
              <w:right w:w="20" w:type="dxa"/>
            </w:tcMar>
            <w:vAlign w:val="center"/>
            <w:hideMark/>
          </w:tcPr>
          <w:p w14:paraId="6528B64D" w14:textId="77777777" w:rsidR="00194437" w:rsidRPr="00921836" w:rsidRDefault="00194437" w:rsidP="004512EA">
            <w:pPr>
              <w:pStyle w:val="movimento"/>
              <w:rPr>
                <w:color w:val="002060"/>
              </w:rPr>
            </w:pPr>
            <w:r w:rsidRPr="00921836">
              <w:rPr>
                <w:color w:val="002060"/>
              </w:rPr>
              <w:t>SABBATINI TOMMASO</w:t>
            </w:r>
          </w:p>
        </w:tc>
        <w:tc>
          <w:tcPr>
            <w:tcW w:w="2200" w:type="dxa"/>
            <w:tcMar>
              <w:top w:w="20" w:type="dxa"/>
              <w:left w:w="20" w:type="dxa"/>
              <w:bottom w:w="20" w:type="dxa"/>
              <w:right w:w="20" w:type="dxa"/>
            </w:tcMar>
            <w:vAlign w:val="center"/>
            <w:hideMark/>
          </w:tcPr>
          <w:p w14:paraId="65E6A600" w14:textId="77777777" w:rsidR="00194437" w:rsidRPr="00921836" w:rsidRDefault="00194437" w:rsidP="004512EA">
            <w:pPr>
              <w:pStyle w:val="movimento2"/>
              <w:rPr>
                <w:color w:val="002060"/>
              </w:rPr>
            </w:pPr>
            <w:r w:rsidRPr="00921836">
              <w:rPr>
                <w:color w:val="002060"/>
              </w:rPr>
              <w:t xml:space="preserve">(ABBADIENSE) </w:t>
            </w:r>
          </w:p>
        </w:tc>
        <w:tc>
          <w:tcPr>
            <w:tcW w:w="800" w:type="dxa"/>
            <w:tcMar>
              <w:top w:w="20" w:type="dxa"/>
              <w:left w:w="20" w:type="dxa"/>
              <w:bottom w:w="20" w:type="dxa"/>
              <w:right w:w="20" w:type="dxa"/>
            </w:tcMar>
            <w:vAlign w:val="center"/>
            <w:hideMark/>
          </w:tcPr>
          <w:p w14:paraId="5C7B3BC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EB0D260" w14:textId="77777777" w:rsidR="00194437" w:rsidRPr="00921836" w:rsidRDefault="00194437" w:rsidP="004512EA">
            <w:pPr>
              <w:pStyle w:val="movimento"/>
              <w:rPr>
                <w:color w:val="002060"/>
              </w:rPr>
            </w:pPr>
            <w:r w:rsidRPr="00921836">
              <w:rPr>
                <w:color w:val="002060"/>
              </w:rPr>
              <w:t>BARUCCA JURI</w:t>
            </w:r>
          </w:p>
        </w:tc>
        <w:tc>
          <w:tcPr>
            <w:tcW w:w="2200" w:type="dxa"/>
            <w:tcMar>
              <w:top w:w="20" w:type="dxa"/>
              <w:left w:w="20" w:type="dxa"/>
              <w:bottom w:w="20" w:type="dxa"/>
              <w:right w:w="20" w:type="dxa"/>
            </w:tcMar>
            <w:vAlign w:val="center"/>
            <w:hideMark/>
          </w:tcPr>
          <w:p w14:paraId="60839699" w14:textId="77777777" w:rsidR="00194437" w:rsidRPr="00921836" w:rsidRDefault="00194437" w:rsidP="004512EA">
            <w:pPr>
              <w:pStyle w:val="movimento2"/>
              <w:rPr>
                <w:color w:val="002060"/>
              </w:rPr>
            </w:pPr>
            <w:r w:rsidRPr="00921836">
              <w:rPr>
                <w:color w:val="002060"/>
              </w:rPr>
              <w:t xml:space="preserve">(CALDAROLA G.N.C.) </w:t>
            </w:r>
          </w:p>
        </w:tc>
      </w:tr>
      <w:tr w:rsidR="00194437" w:rsidRPr="00921836" w14:paraId="29DCA746" w14:textId="77777777" w:rsidTr="004512EA">
        <w:tc>
          <w:tcPr>
            <w:tcW w:w="2200" w:type="dxa"/>
            <w:tcMar>
              <w:top w:w="20" w:type="dxa"/>
              <w:left w:w="20" w:type="dxa"/>
              <w:bottom w:w="20" w:type="dxa"/>
              <w:right w:w="20" w:type="dxa"/>
            </w:tcMar>
            <w:vAlign w:val="center"/>
            <w:hideMark/>
          </w:tcPr>
          <w:p w14:paraId="1F69FE40" w14:textId="77777777" w:rsidR="00194437" w:rsidRPr="00921836" w:rsidRDefault="00194437" w:rsidP="004512EA">
            <w:pPr>
              <w:pStyle w:val="movimento"/>
              <w:rPr>
                <w:color w:val="002060"/>
              </w:rPr>
            </w:pPr>
            <w:r w:rsidRPr="00921836">
              <w:rPr>
                <w:color w:val="002060"/>
              </w:rPr>
              <w:t>VERDECCHIA FERDINANDO</w:t>
            </w:r>
          </w:p>
        </w:tc>
        <w:tc>
          <w:tcPr>
            <w:tcW w:w="2200" w:type="dxa"/>
            <w:tcMar>
              <w:top w:w="20" w:type="dxa"/>
              <w:left w:w="20" w:type="dxa"/>
              <w:bottom w:w="20" w:type="dxa"/>
              <w:right w:w="20" w:type="dxa"/>
            </w:tcMar>
            <w:vAlign w:val="center"/>
            <w:hideMark/>
          </w:tcPr>
          <w:p w14:paraId="404BAA0D" w14:textId="77777777" w:rsidR="00194437" w:rsidRPr="00921836" w:rsidRDefault="00194437" w:rsidP="004512EA">
            <w:pPr>
              <w:pStyle w:val="movimento2"/>
              <w:rPr>
                <w:color w:val="002060"/>
              </w:rPr>
            </w:pPr>
            <w:r w:rsidRPr="00921836">
              <w:rPr>
                <w:color w:val="002060"/>
              </w:rPr>
              <w:t xml:space="preserve">(CASETTE D ETE 1968 CALCIO) </w:t>
            </w:r>
          </w:p>
        </w:tc>
        <w:tc>
          <w:tcPr>
            <w:tcW w:w="800" w:type="dxa"/>
            <w:tcMar>
              <w:top w:w="20" w:type="dxa"/>
              <w:left w:w="20" w:type="dxa"/>
              <w:bottom w:w="20" w:type="dxa"/>
              <w:right w:w="20" w:type="dxa"/>
            </w:tcMar>
            <w:vAlign w:val="center"/>
            <w:hideMark/>
          </w:tcPr>
          <w:p w14:paraId="31C7958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0C04FF5" w14:textId="77777777" w:rsidR="00194437" w:rsidRPr="00921836" w:rsidRDefault="00194437" w:rsidP="004512EA">
            <w:pPr>
              <w:pStyle w:val="movimento"/>
              <w:rPr>
                <w:color w:val="002060"/>
              </w:rPr>
            </w:pPr>
            <w:r w:rsidRPr="00921836">
              <w:rPr>
                <w:color w:val="002060"/>
              </w:rPr>
              <w:t>GARCIA PABLO ISMAEL</w:t>
            </w:r>
          </w:p>
        </w:tc>
        <w:tc>
          <w:tcPr>
            <w:tcW w:w="2200" w:type="dxa"/>
            <w:tcMar>
              <w:top w:w="20" w:type="dxa"/>
              <w:left w:w="20" w:type="dxa"/>
              <w:bottom w:w="20" w:type="dxa"/>
              <w:right w:w="20" w:type="dxa"/>
            </w:tcMar>
            <w:vAlign w:val="center"/>
            <w:hideMark/>
          </w:tcPr>
          <w:p w14:paraId="7CC843C4" w14:textId="77777777" w:rsidR="00194437" w:rsidRPr="00921836" w:rsidRDefault="00194437" w:rsidP="004512EA">
            <w:pPr>
              <w:pStyle w:val="movimento2"/>
              <w:rPr>
                <w:color w:val="002060"/>
              </w:rPr>
            </w:pPr>
            <w:r w:rsidRPr="00921836">
              <w:rPr>
                <w:color w:val="002060"/>
              </w:rPr>
              <w:t xml:space="preserve">(REAL PORTO) </w:t>
            </w:r>
          </w:p>
        </w:tc>
      </w:tr>
      <w:tr w:rsidR="00194437" w:rsidRPr="00921836" w14:paraId="64A3FC1B" w14:textId="77777777" w:rsidTr="004512EA">
        <w:tc>
          <w:tcPr>
            <w:tcW w:w="2200" w:type="dxa"/>
            <w:tcMar>
              <w:top w:w="20" w:type="dxa"/>
              <w:left w:w="20" w:type="dxa"/>
              <w:bottom w:w="20" w:type="dxa"/>
              <w:right w:w="20" w:type="dxa"/>
            </w:tcMar>
            <w:vAlign w:val="center"/>
            <w:hideMark/>
          </w:tcPr>
          <w:p w14:paraId="1109DFA8" w14:textId="77777777" w:rsidR="00194437" w:rsidRPr="00921836" w:rsidRDefault="00194437" w:rsidP="004512EA">
            <w:pPr>
              <w:pStyle w:val="movimento"/>
              <w:rPr>
                <w:color w:val="002060"/>
              </w:rPr>
            </w:pPr>
            <w:r w:rsidRPr="00921836">
              <w:rPr>
                <w:color w:val="002060"/>
              </w:rPr>
              <w:t>AQUINO GIUSEPPE</w:t>
            </w:r>
          </w:p>
        </w:tc>
        <w:tc>
          <w:tcPr>
            <w:tcW w:w="2200" w:type="dxa"/>
            <w:tcMar>
              <w:top w:w="20" w:type="dxa"/>
              <w:left w:w="20" w:type="dxa"/>
              <w:bottom w:w="20" w:type="dxa"/>
              <w:right w:w="20" w:type="dxa"/>
            </w:tcMar>
            <w:vAlign w:val="center"/>
            <w:hideMark/>
          </w:tcPr>
          <w:p w14:paraId="42D5DE7D" w14:textId="77777777" w:rsidR="00194437" w:rsidRPr="00921836" w:rsidRDefault="00194437" w:rsidP="004512EA">
            <w:pPr>
              <w:pStyle w:val="movimento2"/>
              <w:rPr>
                <w:color w:val="002060"/>
              </w:rPr>
            </w:pPr>
            <w:r w:rsidRPr="00921836">
              <w:rPr>
                <w:color w:val="002060"/>
              </w:rPr>
              <w:t xml:space="preserve">(URBIS SALVIA A.S.D.) </w:t>
            </w:r>
          </w:p>
        </w:tc>
        <w:tc>
          <w:tcPr>
            <w:tcW w:w="800" w:type="dxa"/>
            <w:tcMar>
              <w:top w:w="20" w:type="dxa"/>
              <w:left w:w="20" w:type="dxa"/>
              <w:bottom w:w="20" w:type="dxa"/>
              <w:right w:w="20" w:type="dxa"/>
            </w:tcMar>
            <w:vAlign w:val="center"/>
            <w:hideMark/>
          </w:tcPr>
          <w:p w14:paraId="21C52C9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44B714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D453F8D" w14:textId="77777777" w:rsidR="00194437" w:rsidRPr="00921836" w:rsidRDefault="00194437" w:rsidP="004512EA">
            <w:pPr>
              <w:pStyle w:val="movimento2"/>
              <w:rPr>
                <w:color w:val="002060"/>
              </w:rPr>
            </w:pPr>
            <w:r w:rsidRPr="00921836">
              <w:rPr>
                <w:color w:val="002060"/>
              </w:rPr>
              <w:t> </w:t>
            </w:r>
          </w:p>
        </w:tc>
      </w:tr>
    </w:tbl>
    <w:p w14:paraId="020B89A1" w14:textId="77777777" w:rsidR="00194437" w:rsidRPr="00921836" w:rsidRDefault="00194437" w:rsidP="00194437">
      <w:pPr>
        <w:pStyle w:val="titolo20"/>
        <w:rPr>
          <w:rFonts w:eastAsiaTheme="minorEastAsia"/>
          <w:color w:val="002060"/>
        </w:rPr>
      </w:pPr>
      <w:r w:rsidRPr="0092183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CFA6122" w14:textId="77777777" w:rsidTr="004512EA">
        <w:tc>
          <w:tcPr>
            <w:tcW w:w="2200" w:type="dxa"/>
            <w:tcMar>
              <w:top w:w="20" w:type="dxa"/>
              <w:left w:w="20" w:type="dxa"/>
              <w:bottom w:w="20" w:type="dxa"/>
              <w:right w:w="20" w:type="dxa"/>
            </w:tcMar>
            <w:vAlign w:val="center"/>
            <w:hideMark/>
          </w:tcPr>
          <w:p w14:paraId="0FAB9598" w14:textId="77777777" w:rsidR="00194437" w:rsidRPr="00921836" w:rsidRDefault="00194437" w:rsidP="004512EA">
            <w:pPr>
              <w:pStyle w:val="movimento"/>
              <w:rPr>
                <w:color w:val="002060"/>
              </w:rPr>
            </w:pPr>
            <w:r w:rsidRPr="00921836">
              <w:rPr>
                <w:color w:val="002060"/>
              </w:rPr>
              <w:t>CRISAFULLI SEBASTIAN</w:t>
            </w:r>
          </w:p>
        </w:tc>
        <w:tc>
          <w:tcPr>
            <w:tcW w:w="2200" w:type="dxa"/>
            <w:tcMar>
              <w:top w:w="20" w:type="dxa"/>
              <w:left w:w="20" w:type="dxa"/>
              <w:bottom w:w="20" w:type="dxa"/>
              <w:right w:w="20" w:type="dxa"/>
            </w:tcMar>
            <w:vAlign w:val="center"/>
            <w:hideMark/>
          </w:tcPr>
          <w:p w14:paraId="4496B339" w14:textId="77777777" w:rsidR="00194437" w:rsidRPr="00921836" w:rsidRDefault="00194437" w:rsidP="004512EA">
            <w:pPr>
              <w:pStyle w:val="movimento2"/>
              <w:rPr>
                <w:color w:val="002060"/>
              </w:rPr>
            </w:pPr>
            <w:r w:rsidRPr="00921836">
              <w:rPr>
                <w:color w:val="002060"/>
              </w:rPr>
              <w:t xml:space="preserve">(ESANATOGLIA) </w:t>
            </w:r>
          </w:p>
        </w:tc>
        <w:tc>
          <w:tcPr>
            <w:tcW w:w="800" w:type="dxa"/>
            <w:tcMar>
              <w:top w:w="20" w:type="dxa"/>
              <w:left w:w="20" w:type="dxa"/>
              <w:bottom w:w="20" w:type="dxa"/>
              <w:right w:w="20" w:type="dxa"/>
            </w:tcMar>
            <w:vAlign w:val="center"/>
            <w:hideMark/>
          </w:tcPr>
          <w:p w14:paraId="64667BB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AA58F99" w14:textId="77777777" w:rsidR="00194437" w:rsidRPr="00921836" w:rsidRDefault="00194437" w:rsidP="004512EA">
            <w:pPr>
              <w:pStyle w:val="movimento"/>
              <w:rPr>
                <w:color w:val="002060"/>
              </w:rPr>
            </w:pPr>
            <w:r w:rsidRPr="00921836">
              <w:rPr>
                <w:color w:val="002060"/>
              </w:rPr>
              <w:t>PETRACCI ALESSANDRO</w:t>
            </w:r>
          </w:p>
        </w:tc>
        <w:tc>
          <w:tcPr>
            <w:tcW w:w="2200" w:type="dxa"/>
            <w:tcMar>
              <w:top w:w="20" w:type="dxa"/>
              <w:left w:w="20" w:type="dxa"/>
              <w:bottom w:w="20" w:type="dxa"/>
              <w:right w:w="20" w:type="dxa"/>
            </w:tcMar>
            <w:vAlign w:val="center"/>
            <w:hideMark/>
          </w:tcPr>
          <w:p w14:paraId="4C82B22E" w14:textId="77777777" w:rsidR="00194437" w:rsidRPr="00921836" w:rsidRDefault="00194437" w:rsidP="004512EA">
            <w:pPr>
              <w:pStyle w:val="movimento2"/>
              <w:rPr>
                <w:color w:val="002060"/>
              </w:rPr>
            </w:pPr>
            <w:r w:rsidRPr="00921836">
              <w:rPr>
                <w:color w:val="002060"/>
              </w:rPr>
              <w:t xml:space="preserve">(PALOMBESE) </w:t>
            </w:r>
          </w:p>
        </w:tc>
      </w:tr>
      <w:tr w:rsidR="00194437" w:rsidRPr="00921836" w14:paraId="39747EB9" w14:textId="77777777" w:rsidTr="004512EA">
        <w:tc>
          <w:tcPr>
            <w:tcW w:w="2200" w:type="dxa"/>
            <w:tcMar>
              <w:top w:w="20" w:type="dxa"/>
              <w:left w:w="20" w:type="dxa"/>
              <w:bottom w:w="20" w:type="dxa"/>
              <w:right w:w="20" w:type="dxa"/>
            </w:tcMar>
            <w:vAlign w:val="center"/>
            <w:hideMark/>
          </w:tcPr>
          <w:p w14:paraId="3C6D27B3" w14:textId="77777777" w:rsidR="00194437" w:rsidRPr="00921836" w:rsidRDefault="00194437" w:rsidP="004512EA">
            <w:pPr>
              <w:pStyle w:val="movimento"/>
              <w:rPr>
                <w:color w:val="002060"/>
              </w:rPr>
            </w:pPr>
            <w:r w:rsidRPr="00921836">
              <w:rPr>
                <w:color w:val="002060"/>
              </w:rPr>
              <w:t>PICCININI MATTIA</w:t>
            </w:r>
          </w:p>
        </w:tc>
        <w:tc>
          <w:tcPr>
            <w:tcW w:w="2200" w:type="dxa"/>
            <w:tcMar>
              <w:top w:w="20" w:type="dxa"/>
              <w:left w:w="20" w:type="dxa"/>
              <w:bottom w:w="20" w:type="dxa"/>
              <w:right w:w="20" w:type="dxa"/>
            </w:tcMar>
            <w:vAlign w:val="center"/>
            <w:hideMark/>
          </w:tcPr>
          <w:p w14:paraId="4298C968" w14:textId="77777777" w:rsidR="00194437" w:rsidRPr="00921836" w:rsidRDefault="00194437" w:rsidP="004512EA">
            <w:pPr>
              <w:pStyle w:val="movimento2"/>
              <w:rPr>
                <w:color w:val="002060"/>
              </w:rPr>
            </w:pPr>
            <w:r w:rsidRPr="00921836">
              <w:rPr>
                <w:color w:val="002060"/>
              </w:rPr>
              <w:t xml:space="preserve">(STESE) </w:t>
            </w:r>
          </w:p>
        </w:tc>
        <w:tc>
          <w:tcPr>
            <w:tcW w:w="800" w:type="dxa"/>
            <w:tcMar>
              <w:top w:w="20" w:type="dxa"/>
              <w:left w:w="20" w:type="dxa"/>
              <w:bottom w:w="20" w:type="dxa"/>
              <w:right w:w="20" w:type="dxa"/>
            </w:tcMar>
            <w:vAlign w:val="center"/>
            <w:hideMark/>
          </w:tcPr>
          <w:p w14:paraId="7A736A4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C11B48" w14:textId="77777777" w:rsidR="00194437" w:rsidRPr="00921836" w:rsidRDefault="00194437" w:rsidP="004512EA">
            <w:pPr>
              <w:pStyle w:val="movimento"/>
              <w:rPr>
                <w:color w:val="002060"/>
              </w:rPr>
            </w:pPr>
            <w:r w:rsidRPr="00921836">
              <w:rPr>
                <w:color w:val="002060"/>
              </w:rPr>
              <w:t>KALAJA ENDRI</w:t>
            </w:r>
          </w:p>
        </w:tc>
        <w:tc>
          <w:tcPr>
            <w:tcW w:w="2200" w:type="dxa"/>
            <w:tcMar>
              <w:top w:w="20" w:type="dxa"/>
              <w:left w:w="20" w:type="dxa"/>
              <w:bottom w:w="20" w:type="dxa"/>
              <w:right w:w="20" w:type="dxa"/>
            </w:tcMar>
            <w:vAlign w:val="center"/>
            <w:hideMark/>
          </w:tcPr>
          <w:p w14:paraId="63406BCD" w14:textId="77777777" w:rsidR="00194437" w:rsidRPr="00921836" w:rsidRDefault="00194437" w:rsidP="004512EA">
            <w:pPr>
              <w:pStyle w:val="movimento2"/>
              <w:rPr>
                <w:color w:val="002060"/>
              </w:rPr>
            </w:pPr>
            <w:r w:rsidRPr="00921836">
              <w:rPr>
                <w:color w:val="002060"/>
              </w:rPr>
              <w:t xml:space="preserve">(UNITED CIVITANOVA) </w:t>
            </w:r>
          </w:p>
        </w:tc>
      </w:tr>
      <w:tr w:rsidR="00194437" w:rsidRPr="00921836" w14:paraId="125574B6" w14:textId="77777777" w:rsidTr="004512EA">
        <w:tc>
          <w:tcPr>
            <w:tcW w:w="2200" w:type="dxa"/>
            <w:tcMar>
              <w:top w:w="20" w:type="dxa"/>
              <w:left w:w="20" w:type="dxa"/>
              <w:bottom w:w="20" w:type="dxa"/>
              <w:right w:w="20" w:type="dxa"/>
            </w:tcMar>
            <w:vAlign w:val="center"/>
            <w:hideMark/>
          </w:tcPr>
          <w:p w14:paraId="452E6496" w14:textId="77777777" w:rsidR="00194437" w:rsidRPr="00921836" w:rsidRDefault="00194437" w:rsidP="004512EA">
            <w:pPr>
              <w:pStyle w:val="movimento"/>
              <w:rPr>
                <w:color w:val="002060"/>
              </w:rPr>
            </w:pPr>
            <w:r w:rsidRPr="00921836">
              <w:rPr>
                <w:color w:val="002060"/>
              </w:rPr>
              <w:t>DANCHIVSKYY PAVLO</w:t>
            </w:r>
          </w:p>
        </w:tc>
        <w:tc>
          <w:tcPr>
            <w:tcW w:w="2200" w:type="dxa"/>
            <w:tcMar>
              <w:top w:w="20" w:type="dxa"/>
              <w:left w:w="20" w:type="dxa"/>
              <w:bottom w:w="20" w:type="dxa"/>
              <w:right w:w="20" w:type="dxa"/>
            </w:tcMar>
            <w:vAlign w:val="center"/>
            <w:hideMark/>
          </w:tcPr>
          <w:p w14:paraId="1FD59F1E"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6146067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672980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5406453" w14:textId="77777777" w:rsidR="00194437" w:rsidRPr="00921836" w:rsidRDefault="00194437" w:rsidP="004512EA">
            <w:pPr>
              <w:pStyle w:val="movimento2"/>
              <w:rPr>
                <w:color w:val="002060"/>
              </w:rPr>
            </w:pPr>
            <w:r w:rsidRPr="00921836">
              <w:rPr>
                <w:color w:val="002060"/>
              </w:rPr>
              <w:t> </w:t>
            </w:r>
          </w:p>
        </w:tc>
      </w:tr>
    </w:tbl>
    <w:p w14:paraId="736B1233" w14:textId="77777777" w:rsidR="00194437" w:rsidRPr="00921836" w:rsidRDefault="00194437" w:rsidP="00194437">
      <w:pPr>
        <w:pStyle w:val="titolo20"/>
        <w:rPr>
          <w:rFonts w:eastAsiaTheme="minorEastAsia"/>
          <w:color w:val="002060"/>
        </w:rPr>
      </w:pPr>
      <w:r w:rsidRPr="00921836">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588538D" w14:textId="77777777" w:rsidTr="004512EA">
        <w:tc>
          <w:tcPr>
            <w:tcW w:w="2200" w:type="dxa"/>
            <w:tcMar>
              <w:top w:w="20" w:type="dxa"/>
              <w:left w:w="20" w:type="dxa"/>
              <w:bottom w:w="20" w:type="dxa"/>
              <w:right w:w="20" w:type="dxa"/>
            </w:tcMar>
            <w:vAlign w:val="center"/>
            <w:hideMark/>
          </w:tcPr>
          <w:p w14:paraId="6DA6358C" w14:textId="77777777" w:rsidR="00194437" w:rsidRPr="00921836" w:rsidRDefault="00194437" w:rsidP="004512EA">
            <w:pPr>
              <w:pStyle w:val="movimento"/>
              <w:rPr>
                <w:color w:val="002060"/>
              </w:rPr>
            </w:pPr>
            <w:r w:rsidRPr="00921836">
              <w:rPr>
                <w:color w:val="002060"/>
              </w:rPr>
              <w:t>CORRADINI FEDERICO</w:t>
            </w:r>
          </w:p>
        </w:tc>
        <w:tc>
          <w:tcPr>
            <w:tcW w:w="2200" w:type="dxa"/>
            <w:tcMar>
              <w:top w:w="20" w:type="dxa"/>
              <w:left w:w="20" w:type="dxa"/>
              <w:bottom w:w="20" w:type="dxa"/>
              <w:right w:w="20" w:type="dxa"/>
            </w:tcMar>
            <w:vAlign w:val="center"/>
            <w:hideMark/>
          </w:tcPr>
          <w:p w14:paraId="1C6121FD" w14:textId="77777777" w:rsidR="00194437" w:rsidRPr="00921836" w:rsidRDefault="00194437" w:rsidP="004512EA">
            <w:pPr>
              <w:pStyle w:val="movimento2"/>
              <w:rPr>
                <w:color w:val="002060"/>
              </w:rPr>
            </w:pPr>
            <w:r w:rsidRPr="00921836">
              <w:rPr>
                <w:color w:val="002060"/>
              </w:rPr>
              <w:t xml:space="preserve">(SEFRENSE) </w:t>
            </w:r>
          </w:p>
        </w:tc>
        <w:tc>
          <w:tcPr>
            <w:tcW w:w="800" w:type="dxa"/>
            <w:tcMar>
              <w:top w:w="20" w:type="dxa"/>
              <w:left w:w="20" w:type="dxa"/>
              <w:bottom w:w="20" w:type="dxa"/>
              <w:right w:w="20" w:type="dxa"/>
            </w:tcMar>
            <w:vAlign w:val="center"/>
            <w:hideMark/>
          </w:tcPr>
          <w:p w14:paraId="5561B09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FBF735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EB94B3E" w14:textId="77777777" w:rsidR="00194437" w:rsidRPr="00921836" w:rsidRDefault="00194437" w:rsidP="004512EA">
            <w:pPr>
              <w:pStyle w:val="movimento2"/>
              <w:rPr>
                <w:color w:val="002060"/>
              </w:rPr>
            </w:pPr>
            <w:r w:rsidRPr="00921836">
              <w:rPr>
                <w:color w:val="002060"/>
              </w:rPr>
              <w:t> </w:t>
            </w:r>
          </w:p>
        </w:tc>
      </w:tr>
    </w:tbl>
    <w:p w14:paraId="09FA33C0" w14:textId="77777777" w:rsidR="00194437" w:rsidRPr="00921836" w:rsidRDefault="00194437" w:rsidP="00194437">
      <w:pPr>
        <w:pStyle w:val="titolo20"/>
        <w:rPr>
          <w:rFonts w:eastAsiaTheme="minorEastAsia"/>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2C4C32B" w14:textId="77777777" w:rsidTr="004512EA">
        <w:tc>
          <w:tcPr>
            <w:tcW w:w="2200" w:type="dxa"/>
            <w:tcMar>
              <w:top w:w="20" w:type="dxa"/>
              <w:left w:w="20" w:type="dxa"/>
              <w:bottom w:w="20" w:type="dxa"/>
              <w:right w:w="20" w:type="dxa"/>
            </w:tcMar>
            <w:vAlign w:val="center"/>
            <w:hideMark/>
          </w:tcPr>
          <w:p w14:paraId="5E9FF309" w14:textId="77777777" w:rsidR="00194437" w:rsidRPr="00921836" w:rsidRDefault="00194437" w:rsidP="004512EA">
            <w:pPr>
              <w:pStyle w:val="movimento"/>
              <w:rPr>
                <w:color w:val="002060"/>
              </w:rPr>
            </w:pPr>
            <w:r w:rsidRPr="00921836">
              <w:rPr>
                <w:color w:val="002060"/>
              </w:rPr>
              <w:t>ROSETTI JACOPO</w:t>
            </w:r>
          </w:p>
        </w:tc>
        <w:tc>
          <w:tcPr>
            <w:tcW w:w="2200" w:type="dxa"/>
            <w:tcMar>
              <w:top w:w="20" w:type="dxa"/>
              <w:left w:w="20" w:type="dxa"/>
              <w:bottom w:w="20" w:type="dxa"/>
              <w:right w:w="20" w:type="dxa"/>
            </w:tcMar>
            <w:vAlign w:val="center"/>
            <w:hideMark/>
          </w:tcPr>
          <w:p w14:paraId="393B9981" w14:textId="77777777" w:rsidR="00194437" w:rsidRPr="00921836" w:rsidRDefault="00194437" w:rsidP="004512EA">
            <w:pPr>
              <w:pStyle w:val="movimento2"/>
              <w:rPr>
                <w:color w:val="002060"/>
              </w:rPr>
            </w:pPr>
            <w:r w:rsidRPr="00921836">
              <w:rPr>
                <w:color w:val="002060"/>
              </w:rPr>
              <w:t xml:space="preserve">(ABBADIENSE) </w:t>
            </w:r>
          </w:p>
        </w:tc>
        <w:tc>
          <w:tcPr>
            <w:tcW w:w="800" w:type="dxa"/>
            <w:tcMar>
              <w:top w:w="20" w:type="dxa"/>
              <w:left w:w="20" w:type="dxa"/>
              <w:bottom w:w="20" w:type="dxa"/>
              <w:right w:w="20" w:type="dxa"/>
            </w:tcMar>
            <w:vAlign w:val="center"/>
            <w:hideMark/>
          </w:tcPr>
          <w:p w14:paraId="3E7CBFA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2D1690C" w14:textId="77777777" w:rsidR="00194437" w:rsidRPr="00921836" w:rsidRDefault="00194437" w:rsidP="004512EA">
            <w:pPr>
              <w:pStyle w:val="movimento"/>
              <w:rPr>
                <w:color w:val="002060"/>
              </w:rPr>
            </w:pPr>
            <w:r w:rsidRPr="00921836">
              <w:rPr>
                <w:color w:val="002060"/>
              </w:rPr>
              <w:t>VISAGGIO PIETRO</w:t>
            </w:r>
          </w:p>
        </w:tc>
        <w:tc>
          <w:tcPr>
            <w:tcW w:w="2200" w:type="dxa"/>
            <w:tcMar>
              <w:top w:w="20" w:type="dxa"/>
              <w:left w:w="20" w:type="dxa"/>
              <w:bottom w:w="20" w:type="dxa"/>
              <w:right w:w="20" w:type="dxa"/>
            </w:tcMar>
            <w:vAlign w:val="center"/>
            <w:hideMark/>
          </w:tcPr>
          <w:p w14:paraId="46B7C31B" w14:textId="77777777" w:rsidR="00194437" w:rsidRPr="00921836" w:rsidRDefault="00194437" w:rsidP="004512EA">
            <w:pPr>
              <w:pStyle w:val="movimento2"/>
              <w:rPr>
                <w:color w:val="002060"/>
              </w:rPr>
            </w:pPr>
            <w:r w:rsidRPr="00921836">
              <w:rPr>
                <w:color w:val="002060"/>
              </w:rPr>
              <w:t xml:space="preserve">(ACADEMY CIVITANOVESE) </w:t>
            </w:r>
          </w:p>
        </w:tc>
      </w:tr>
      <w:tr w:rsidR="00194437" w:rsidRPr="00921836" w14:paraId="789BA1E4" w14:textId="77777777" w:rsidTr="004512EA">
        <w:tc>
          <w:tcPr>
            <w:tcW w:w="2200" w:type="dxa"/>
            <w:tcMar>
              <w:top w:w="20" w:type="dxa"/>
              <w:left w:w="20" w:type="dxa"/>
              <w:bottom w:w="20" w:type="dxa"/>
              <w:right w:w="20" w:type="dxa"/>
            </w:tcMar>
            <w:vAlign w:val="center"/>
            <w:hideMark/>
          </w:tcPr>
          <w:p w14:paraId="218012BA" w14:textId="77777777" w:rsidR="00194437" w:rsidRPr="00921836" w:rsidRDefault="00194437" w:rsidP="004512EA">
            <w:pPr>
              <w:pStyle w:val="movimento"/>
              <w:rPr>
                <w:color w:val="002060"/>
              </w:rPr>
            </w:pPr>
            <w:r w:rsidRPr="00921836">
              <w:rPr>
                <w:color w:val="002060"/>
              </w:rPr>
              <w:t>APPIGNANESI DIEGO</w:t>
            </w:r>
          </w:p>
        </w:tc>
        <w:tc>
          <w:tcPr>
            <w:tcW w:w="2200" w:type="dxa"/>
            <w:tcMar>
              <w:top w:w="20" w:type="dxa"/>
              <w:left w:w="20" w:type="dxa"/>
              <w:bottom w:w="20" w:type="dxa"/>
              <w:right w:w="20" w:type="dxa"/>
            </w:tcMar>
            <w:vAlign w:val="center"/>
            <w:hideMark/>
          </w:tcPr>
          <w:p w14:paraId="495B35B2"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4B27DC7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3424D53" w14:textId="77777777" w:rsidR="00194437" w:rsidRPr="00921836" w:rsidRDefault="00194437" w:rsidP="004512EA">
            <w:pPr>
              <w:pStyle w:val="movimento"/>
              <w:rPr>
                <w:color w:val="002060"/>
              </w:rPr>
            </w:pPr>
            <w:r w:rsidRPr="00921836">
              <w:rPr>
                <w:color w:val="002060"/>
              </w:rPr>
              <w:t>PELATI LORENZO</w:t>
            </w:r>
          </w:p>
        </w:tc>
        <w:tc>
          <w:tcPr>
            <w:tcW w:w="2200" w:type="dxa"/>
            <w:tcMar>
              <w:top w:w="20" w:type="dxa"/>
              <w:left w:w="20" w:type="dxa"/>
              <w:bottom w:w="20" w:type="dxa"/>
              <w:right w:w="20" w:type="dxa"/>
            </w:tcMar>
            <w:vAlign w:val="center"/>
            <w:hideMark/>
          </w:tcPr>
          <w:p w14:paraId="319D3F8C" w14:textId="77777777" w:rsidR="00194437" w:rsidRPr="00921836" w:rsidRDefault="00194437" w:rsidP="004512EA">
            <w:pPr>
              <w:pStyle w:val="movimento2"/>
              <w:rPr>
                <w:color w:val="002060"/>
              </w:rPr>
            </w:pPr>
            <w:r w:rsidRPr="00921836">
              <w:rPr>
                <w:color w:val="002060"/>
              </w:rPr>
              <w:t xml:space="preserve">(CALDAROLA G.N.C.) </w:t>
            </w:r>
          </w:p>
        </w:tc>
      </w:tr>
      <w:tr w:rsidR="00194437" w:rsidRPr="00921836" w14:paraId="2A52D326" w14:textId="77777777" w:rsidTr="004512EA">
        <w:tc>
          <w:tcPr>
            <w:tcW w:w="2200" w:type="dxa"/>
            <w:tcMar>
              <w:top w:w="20" w:type="dxa"/>
              <w:left w:w="20" w:type="dxa"/>
              <w:bottom w:w="20" w:type="dxa"/>
              <w:right w:w="20" w:type="dxa"/>
            </w:tcMar>
            <w:vAlign w:val="center"/>
            <w:hideMark/>
          </w:tcPr>
          <w:p w14:paraId="059EA556" w14:textId="77777777" w:rsidR="00194437" w:rsidRPr="00921836" w:rsidRDefault="00194437" w:rsidP="004512EA">
            <w:pPr>
              <w:pStyle w:val="movimento"/>
              <w:rPr>
                <w:color w:val="002060"/>
              </w:rPr>
            </w:pPr>
            <w:r w:rsidRPr="00921836">
              <w:rPr>
                <w:color w:val="002060"/>
              </w:rPr>
              <w:t>FRITTELLA DAVIDE</w:t>
            </w:r>
          </w:p>
        </w:tc>
        <w:tc>
          <w:tcPr>
            <w:tcW w:w="2200" w:type="dxa"/>
            <w:tcMar>
              <w:top w:w="20" w:type="dxa"/>
              <w:left w:w="20" w:type="dxa"/>
              <w:bottom w:w="20" w:type="dxa"/>
              <w:right w:w="20" w:type="dxa"/>
            </w:tcMar>
            <w:vAlign w:val="center"/>
            <w:hideMark/>
          </w:tcPr>
          <w:p w14:paraId="3239914F" w14:textId="77777777" w:rsidR="00194437" w:rsidRPr="00921836" w:rsidRDefault="00194437" w:rsidP="004512EA">
            <w:pPr>
              <w:pStyle w:val="movimento2"/>
              <w:rPr>
                <w:color w:val="002060"/>
              </w:rPr>
            </w:pPr>
            <w:r w:rsidRPr="00921836">
              <w:rPr>
                <w:color w:val="002060"/>
              </w:rPr>
              <w:t xml:space="preserve">(REAL PORTO) </w:t>
            </w:r>
          </w:p>
        </w:tc>
        <w:tc>
          <w:tcPr>
            <w:tcW w:w="800" w:type="dxa"/>
            <w:tcMar>
              <w:top w:w="20" w:type="dxa"/>
              <w:left w:w="20" w:type="dxa"/>
              <w:bottom w:w="20" w:type="dxa"/>
              <w:right w:w="20" w:type="dxa"/>
            </w:tcMar>
            <w:vAlign w:val="center"/>
            <w:hideMark/>
          </w:tcPr>
          <w:p w14:paraId="65885EF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BAFE659" w14:textId="77777777" w:rsidR="00194437" w:rsidRPr="00921836" w:rsidRDefault="00194437" w:rsidP="004512EA">
            <w:pPr>
              <w:pStyle w:val="movimento"/>
              <w:rPr>
                <w:color w:val="002060"/>
              </w:rPr>
            </w:pPr>
            <w:r w:rsidRPr="00921836">
              <w:rPr>
                <w:color w:val="002060"/>
              </w:rPr>
              <w:t>SCARPONI LUCA</w:t>
            </w:r>
          </w:p>
        </w:tc>
        <w:tc>
          <w:tcPr>
            <w:tcW w:w="2200" w:type="dxa"/>
            <w:tcMar>
              <w:top w:w="20" w:type="dxa"/>
              <w:left w:w="20" w:type="dxa"/>
              <w:bottom w:w="20" w:type="dxa"/>
              <w:right w:w="20" w:type="dxa"/>
            </w:tcMar>
            <w:vAlign w:val="center"/>
            <w:hideMark/>
          </w:tcPr>
          <w:p w14:paraId="6624BC25" w14:textId="77777777" w:rsidR="00194437" w:rsidRPr="00921836" w:rsidRDefault="00194437" w:rsidP="004512EA">
            <w:pPr>
              <w:pStyle w:val="movimento2"/>
              <w:rPr>
                <w:color w:val="002060"/>
              </w:rPr>
            </w:pPr>
            <w:r w:rsidRPr="00921836">
              <w:rPr>
                <w:color w:val="002060"/>
              </w:rPr>
              <w:t xml:space="preserve">(REAL PORTO) </w:t>
            </w:r>
          </w:p>
        </w:tc>
      </w:tr>
      <w:tr w:rsidR="00194437" w:rsidRPr="00921836" w14:paraId="48FC1E17" w14:textId="77777777" w:rsidTr="004512EA">
        <w:tc>
          <w:tcPr>
            <w:tcW w:w="2200" w:type="dxa"/>
            <w:tcMar>
              <w:top w:w="20" w:type="dxa"/>
              <w:left w:w="20" w:type="dxa"/>
              <w:bottom w:w="20" w:type="dxa"/>
              <w:right w:w="20" w:type="dxa"/>
            </w:tcMar>
            <w:vAlign w:val="center"/>
            <w:hideMark/>
          </w:tcPr>
          <w:p w14:paraId="467B2E5F" w14:textId="77777777" w:rsidR="00194437" w:rsidRPr="00921836" w:rsidRDefault="00194437" w:rsidP="004512EA">
            <w:pPr>
              <w:pStyle w:val="movimento"/>
              <w:rPr>
                <w:color w:val="002060"/>
              </w:rPr>
            </w:pPr>
            <w:r w:rsidRPr="00921836">
              <w:rPr>
                <w:color w:val="002060"/>
              </w:rPr>
              <w:t>LACCHE MARCO</w:t>
            </w:r>
          </w:p>
        </w:tc>
        <w:tc>
          <w:tcPr>
            <w:tcW w:w="2200" w:type="dxa"/>
            <w:tcMar>
              <w:top w:w="20" w:type="dxa"/>
              <w:left w:w="20" w:type="dxa"/>
              <w:bottom w:w="20" w:type="dxa"/>
              <w:right w:w="20" w:type="dxa"/>
            </w:tcMar>
            <w:vAlign w:val="center"/>
            <w:hideMark/>
          </w:tcPr>
          <w:p w14:paraId="7EAEDCFB" w14:textId="77777777" w:rsidR="00194437" w:rsidRPr="00921836" w:rsidRDefault="00194437" w:rsidP="004512EA">
            <w:pPr>
              <w:pStyle w:val="movimento2"/>
              <w:rPr>
                <w:color w:val="002060"/>
              </w:rPr>
            </w:pPr>
            <w:r w:rsidRPr="00921836">
              <w:rPr>
                <w:color w:val="002060"/>
              </w:rPr>
              <w:t xml:space="preserve">(SAN SEVERINO MARCHE) </w:t>
            </w:r>
          </w:p>
        </w:tc>
        <w:tc>
          <w:tcPr>
            <w:tcW w:w="800" w:type="dxa"/>
            <w:tcMar>
              <w:top w:w="20" w:type="dxa"/>
              <w:left w:w="20" w:type="dxa"/>
              <w:bottom w:w="20" w:type="dxa"/>
              <w:right w:w="20" w:type="dxa"/>
            </w:tcMar>
            <w:vAlign w:val="center"/>
            <w:hideMark/>
          </w:tcPr>
          <w:p w14:paraId="15608DA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4274544" w14:textId="77777777" w:rsidR="00194437" w:rsidRPr="00921836" w:rsidRDefault="00194437" w:rsidP="004512EA">
            <w:pPr>
              <w:pStyle w:val="movimento"/>
              <w:rPr>
                <w:color w:val="002060"/>
              </w:rPr>
            </w:pPr>
            <w:r w:rsidRPr="00921836">
              <w:rPr>
                <w:color w:val="002060"/>
              </w:rPr>
              <w:t>RAPACCIONI NICOLA</w:t>
            </w:r>
          </w:p>
        </w:tc>
        <w:tc>
          <w:tcPr>
            <w:tcW w:w="2200" w:type="dxa"/>
            <w:tcMar>
              <w:top w:w="20" w:type="dxa"/>
              <w:left w:w="20" w:type="dxa"/>
              <w:bottom w:w="20" w:type="dxa"/>
              <w:right w:w="20" w:type="dxa"/>
            </w:tcMar>
            <w:vAlign w:val="center"/>
            <w:hideMark/>
          </w:tcPr>
          <w:p w14:paraId="6199165F" w14:textId="77777777" w:rsidR="00194437" w:rsidRPr="00921836" w:rsidRDefault="00194437" w:rsidP="004512EA">
            <w:pPr>
              <w:pStyle w:val="movimento2"/>
              <w:rPr>
                <w:color w:val="002060"/>
              </w:rPr>
            </w:pPr>
            <w:r w:rsidRPr="00921836">
              <w:rPr>
                <w:color w:val="002060"/>
              </w:rPr>
              <w:t xml:space="preserve">(SAN SEVERINO MARCHE) </w:t>
            </w:r>
          </w:p>
        </w:tc>
      </w:tr>
      <w:tr w:rsidR="00194437" w:rsidRPr="00921836" w14:paraId="6845B91D" w14:textId="77777777" w:rsidTr="004512EA">
        <w:tc>
          <w:tcPr>
            <w:tcW w:w="2200" w:type="dxa"/>
            <w:tcMar>
              <w:top w:w="20" w:type="dxa"/>
              <w:left w:w="20" w:type="dxa"/>
              <w:bottom w:w="20" w:type="dxa"/>
              <w:right w:w="20" w:type="dxa"/>
            </w:tcMar>
            <w:vAlign w:val="center"/>
            <w:hideMark/>
          </w:tcPr>
          <w:p w14:paraId="0B1B418F" w14:textId="77777777" w:rsidR="00194437" w:rsidRPr="00921836" w:rsidRDefault="00194437" w:rsidP="004512EA">
            <w:pPr>
              <w:pStyle w:val="movimento"/>
              <w:rPr>
                <w:color w:val="002060"/>
              </w:rPr>
            </w:pPr>
            <w:r w:rsidRPr="00921836">
              <w:rPr>
                <w:color w:val="002060"/>
              </w:rPr>
              <w:t>STAFFOLANI FRANCESCO</w:t>
            </w:r>
          </w:p>
        </w:tc>
        <w:tc>
          <w:tcPr>
            <w:tcW w:w="2200" w:type="dxa"/>
            <w:tcMar>
              <w:top w:w="20" w:type="dxa"/>
              <w:left w:w="20" w:type="dxa"/>
              <w:bottom w:w="20" w:type="dxa"/>
              <w:right w:w="20" w:type="dxa"/>
            </w:tcMar>
            <w:vAlign w:val="center"/>
            <w:hideMark/>
          </w:tcPr>
          <w:p w14:paraId="2FAEBF53" w14:textId="77777777" w:rsidR="00194437" w:rsidRPr="00921836" w:rsidRDefault="00194437" w:rsidP="004512EA">
            <w:pPr>
              <w:pStyle w:val="movimento2"/>
              <w:rPr>
                <w:color w:val="002060"/>
              </w:rPr>
            </w:pPr>
            <w:r w:rsidRPr="00921836">
              <w:rPr>
                <w:color w:val="002060"/>
              </w:rPr>
              <w:t xml:space="preserve">(SARNANO) </w:t>
            </w:r>
          </w:p>
        </w:tc>
        <w:tc>
          <w:tcPr>
            <w:tcW w:w="800" w:type="dxa"/>
            <w:tcMar>
              <w:top w:w="20" w:type="dxa"/>
              <w:left w:w="20" w:type="dxa"/>
              <w:bottom w:w="20" w:type="dxa"/>
              <w:right w:w="20" w:type="dxa"/>
            </w:tcMar>
            <w:vAlign w:val="center"/>
            <w:hideMark/>
          </w:tcPr>
          <w:p w14:paraId="5DEEABB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83E8025" w14:textId="77777777" w:rsidR="00194437" w:rsidRPr="00921836" w:rsidRDefault="00194437" w:rsidP="004512EA">
            <w:pPr>
              <w:pStyle w:val="movimento"/>
              <w:rPr>
                <w:color w:val="002060"/>
              </w:rPr>
            </w:pPr>
            <w:r w:rsidRPr="00921836">
              <w:rPr>
                <w:color w:val="002060"/>
              </w:rPr>
              <w:t>MECOZZI LEONARDO</w:t>
            </w:r>
          </w:p>
        </w:tc>
        <w:tc>
          <w:tcPr>
            <w:tcW w:w="2200" w:type="dxa"/>
            <w:tcMar>
              <w:top w:w="20" w:type="dxa"/>
              <w:left w:w="20" w:type="dxa"/>
              <w:bottom w:w="20" w:type="dxa"/>
              <w:right w:w="20" w:type="dxa"/>
            </w:tcMar>
            <w:vAlign w:val="center"/>
            <w:hideMark/>
          </w:tcPr>
          <w:p w14:paraId="00C6DE2B" w14:textId="77777777" w:rsidR="00194437" w:rsidRPr="00921836" w:rsidRDefault="00194437" w:rsidP="004512EA">
            <w:pPr>
              <w:pStyle w:val="movimento2"/>
              <w:rPr>
                <w:color w:val="002060"/>
              </w:rPr>
            </w:pPr>
            <w:r w:rsidRPr="00921836">
              <w:rPr>
                <w:color w:val="002060"/>
              </w:rPr>
              <w:t xml:space="preserve">(UNITED CIVITANOVA) </w:t>
            </w:r>
          </w:p>
        </w:tc>
      </w:tr>
      <w:tr w:rsidR="00194437" w:rsidRPr="00921836" w14:paraId="1251C014" w14:textId="77777777" w:rsidTr="004512EA">
        <w:tc>
          <w:tcPr>
            <w:tcW w:w="2200" w:type="dxa"/>
            <w:tcMar>
              <w:top w:w="20" w:type="dxa"/>
              <w:left w:w="20" w:type="dxa"/>
              <w:bottom w:w="20" w:type="dxa"/>
              <w:right w:w="20" w:type="dxa"/>
            </w:tcMar>
            <w:vAlign w:val="center"/>
            <w:hideMark/>
          </w:tcPr>
          <w:p w14:paraId="55DB6ECB" w14:textId="77777777" w:rsidR="00194437" w:rsidRPr="00921836" w:rsidRDefault="00194437" w:rsidP="004512EA">
            <w:pPr>
              <w:pStyle w:val="movimento"/>
              <w:rPr>
                <w:color w:val="002060"/>
              </w:rPr>
            </w:pPr>
            <w:r w:rsidRPr="00921836">
              <w:rPr>
                <w:color w:val="002060"/>
              </w:rPr>
              <w:t>GIAMPAOLETTI DIEGO</w:t>
            </w:r>
          </w:p>
        </w:tc>
        <w:tc>
          <w:tcPr>
            <w:tcW w:w="2200" w:type="dxa"/>
            <w:tcMar>
              <w:top w:w="20" w:type="dxa"/>
              <w:left w:w="20" w:type="dxa"/>
              <w:bottom w:w="20" w:type="dxa"/>
              <w:right w:w="20" w:type="dxa"/>
            </w:tcMar>
            <w:vAlign w:val="center"/>
            <w:hideMark/>
          </w:tcPr>
          <w:p w14:paraId="5E363E35"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61FD56A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EF18DD2" w14:textId="77777777" w:rsidR="00194437" w:rsidRPr="00921836" w:rsidRDefault="00194437" w:rsidP="004512EA">
            <w:pPr>
              <w:pStyle w:val="movimento"/>
              <w:rPr>
                <w:color w:val="002060"/>
              </w:rPr>
            </w:pPr>
            <w:r w:rsidRPr="00921836">
              <w:rPr>
                <w:color w:val="002060"/>
              </w:rPr>
              <w:t>ROMAGNOLI MATTEO</w:t>
            </w:r>
          </w:p>
        </w:tc>
        <w:tc>
          <w:tcPr>
            <w:tcW w:w="2200" w:type="dxa"/>
            <w:tcMar>
              <w:top w:w="20" w:type="dxa"/>
              <w:left w:w="20" w:type="dxa"/>
              <w:bottom w:w="20" w:type="dxa"/>
              <w:right w:w="20" w:type="dxa"/>
            </w:tcMar>
            <w:vAlign w:val="center"/>
            <w:hideMark/>
          </w:tcPr>
          <w:p w14:paraId="23DA8CA1" w14:textId="77777777" w:rsidR="00194437" w:rsidRPr="00921836" w:rsidRDefault="00194437" w:rsidP="004512EA">
            <w:pPr>
              <w:pStyle w:val="movimento2"/>
              <w:rPr>
                <w:color w:val="002060"/>
              </w:rPr>
            </w:pPr>
            <w:r w:rsidRPr="00921836">
              <w:rPr>
                <w:color w:val="002060"/>
              </w:rPr>
              <w:t xml:space="preserve">(V.R. MACERATA) </w:t>
            </w:r>
          </w:p>
        </w:tc>
      </w:tr>
    </w:tbl>
    <w:p w14:paraId="65426C98" w14:textId="77777777" w:rsidR="00194437" w:rsidRPr="00921836" w:rsidRDefault="00194437" w:rsidP="00194437">
      <w:pPr>
        <w:pStyle w:val="titolo20"/>
        <w:rPr>
          <w:rFonts w:eastAsiaTheme="minorEastAsia"/>
          <w:color w:val="002060"/>
        </w:rPr>
      </w:pPr>
      <w:r w:rsidRPr="00921836">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49B1023" w14:textId="77777777" w:rsidTr="004512EA">
        <w:tc>
          <w:tcPr>
            <w:tcW w:w="2200" w:type="dxa"/>
            <w:tcMar>
              <w:top w:w="20" w:type="dxa"/>
              <w:left w:w="20" w:type="dxa"/>
              <w:bottom w:w="20" w:type="dxa"/>
              <w:right w:w="20" w:type="dxa"/>
            </w:tcMar>
            <w:vAlign w:val="center"/>
            <w:hideMark/>
          </w:tcPr>
          <w:p w14:paraId="404CFF4D" w14:textId="77777777" w:rsidR="00194437" w:rsidRPr="00921836" w:rsidRDefault="00194437" w:rsidP="004512EA">
            <w:pPr>
              <w:pStyle w:val="movimento"/>
              <w:rPr>
                <w:color w:val="002060"/>
              </w:rPr>
            </w:pPr>
            <w:r w:rsidRPr="00921836">
              <w:rPr>
                <w:color w:val="002060"/>
              </w:rPr>
              <w:t>GRISOGANI MATTIA</w:t>
            </w:r>
          </w:p>
        </w:tc>
        <w:tc>
          <w:tcPr>
            <w:tcW w:w="2200" w:type="dxa"/>
            <w:tcMar>
              <w:top w:w="20" w:type="dxa"/>
              <w:left w:w="20" w:type="dxa"/>
              <w:bottom w:w="20" w:type="dxa"/>
              <w:right w:w="20" w:type="dxa"/>
            </w:tcMar>
            <w:vAlign w:val="center"/>
            <w:hideMark/>
          </w:tcPr>
          <w:p w14:paraId="64EAFF04" w14:textId="77777777" w:rsidR="00194437" w:rsidRPr="00921836" w:rsidRDefault="00194437" w:rsidP="004512EA">
            <w:pPr>
              <w:pStyle w:val="movimento2"/>
              <w:rPr>
                <w:color w:val="002060"/>
              </w:rPr>
            </w:pPr>
            <w:r w:rsidRPr="00921836">
              <w:rPr>
                <w:color w:val="002060"/>
              </w:rPr>
              <w:t xml:space="preserve">(CSKA CORRIDONIA) </w:t>
            </w:r>
          </w:p>
        </w:tc>
        <w:tc>
          <w:tcPr>
            <w:tcW w:w="800" w:type="dxa"/>
            <w:tcMar>
              <w:top w:w="20" w:type="dxa"/>
              <w:left w:w="20" w:type="dxa"/>
              <w:bottom w:w="20" w:type="dxa"/>
              <w:right w:w="20" w:type="dxa"/>
            </w:tcMar>
            <w:vAlign w:val="center"/>
            <w:hideMark/>
          </w:tcPr>
          <w:p w14:paraId="264638B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EF9718E" w14:textId="77777777" w:rsidR="00194437" w:rsidRPr="00921836" w:rsidRDefault="00194437" w:rsidP="004512EA">
            <w:pPr>
              <w:pStyle w:val="movimento"/>
              <w:rPr>
                <w:color w:val="002060"/>
              </w:rPr>
            </w:pPr>
            <w:r w:rsidRPr="00921836">
              <w:rPr>
                <w:color w:val="002060"/>
              </w:rPr>
              <w:t>MARCELLETTI ANDREA</w:t>
            </w:r>
          </w:p>
        </w:tc>
        <w:tc>
          <w:tcPr>
            <w:tcW w:w="2200" w:type="dxa"/>
            <w:tcMar>
              <w:top w:w="20" w:type="dxa"/>
              <w:left w:w="20" w:type="dxa"/>
              <w:bottom w:w="20" w:type="dxa"/>
              <w:right w:w="20" w:type="dxa"/>
            </w:tcMar>
            <w:vAlign w:val="center"/>
            <w:hideMark/>
          </w:tcPr>
          <w:p w14:paraId="72864892" w14:textId="77777777" w:rsidR="00194437" w:rsidRPr="00921836" w:rsidRDefault="00194437" w:rsidP="004512EA">
            <w:pPr>
              <w:pStyle w:val="movimento2"/>
              <w:rPr>
                <w:color w:val="002060"/>
              </w:rPr>
            </w:pPr>
            <w:r w:rsidRPr="00921836">
              <w:rPr>
                <w:color w:val="002060"/>
              </w:rPr>
              <w:t xml:space="preserve">(CSKA CORRIDONIA) </w:t>
            </w:r>
          </w:p>
        </w:tc>
      </w:tr>
      <w:tr w:rsidR="00194437" w:rsidRPr="00921836" w14:paraId="762340D2" w14:textId="77777777" w:rsidTr="004512EA">
        <w:tc>
          <w:tcPr>
            <w:tcW w:w="2200" w:type="dxa"/>
            <w:tcMar>
              <w:top w:w="20" w:type="dxa"/>
              <w:left w:w="20" w:type="dxa"/>
              <w:bottom w:w="20" w:type="dxa"/>
              <w:right w:w="20" w:type="dxa"/>
            </w:tcMar>
            <w:vAlign w:val="center"/>
            <w:hideMark/>
          </w:tcPr>
          <w:p w14:paraId="6BC6D55F" w14:textId="77777777" w:rsidR="00194437" w:rsidRPr="00921836" w:rsidRDefault="00194437" w:rsidP="004512EA">
            <w:pPr>
              <w:pStyle w:val="movimento"/>
              <w:rPr>
                <w:color w:val="002060"/>
              </w:rPr>
            </w:pPr>
            <w:r w:rsidRPr="00921836">
              <w:rPr>
                <w:color w:val="002060"/>
              </w:rPr>
              <w:t>CARRIERI GAETANO</w:t>
            </w:r>
          </w:p>
        </w:tc>
        <w:tc>
          <w:tcPr>
            <w:tcW w:w="2200" w:type="dxa"/>
            <w:tcMar>
              <w:top w:w="20" w:type="dxa"/>
              <w:left w:w="20" w:type="dxa"/>
              <w:bottom w:w="20" w:type="dxa"/>
              <w:right w:w="20" w:type="dxa"/>
            </w:tcMar>
            <w:vAlign w:val="center"/>
            <w:hideMark/>
          </w:tcPr>
          <w:p w14:paraId="45F4825D" w14:textId="77777777" w:rsidR="00194437" w:rsidRPr="00921836" w:rsidRDefault="00194437" w:rsidP="004512EA">
            <w:pPr>
              <w:pStyle w:val="movimento2"/>
              <w:rPr>
                <w:color w:val="002060"/>
              </w:rPr>
            </w:pPr>
            <w:r w:rsidRPr="00921836">
              <w:rPr>
                <w:color w:val="002060"/>
              </w:rPr>
              <w:t xml:space="preserve">(REAL ELPIDIENSE CALCIO) </w:t>
            </w:r>
          </w:p>
        </w:tc>
        <w:tc>
          <w:tcPr>
            <w:tcW w:w="800" w:type="dxa"/>
            <w:tcMar>
              <w:top w:w="20" w:type="dxa"/>
              <w:left w:w="20" w:type="dxa"/>
              <w:bottom w:w="20" w:type="dxa"/>
              <w:right w:w="20" w:type="dxa"/>
            </w:tcMar>
            <w:vAlign w:val="center"/>
            <w:hideMark/>
          </w:tcPr>
          <w:p w14:paraId="503A168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F7E423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9BEC1F3" w14:textId="77777777" w:rsidR="00194437" w:rsidRPr="00921836" w:rsidRDefault="00194437" w:rsidP="004512EA">
            <w:pPr>
              <w:pStyle w:val="movimento2"/>
              <w:rPr>
                <w:color w:val="002060"/>
              </w:rPr>
            </w:pPr>
            <w:r w:rsidRPr="00921836">
              <w:rPr>
                <w:color w:val="002060"/>
              </w:rPr>
              <w:t> </w:t>
            </w:r>
          </w:p>
        </w:tc>
      </w:tr>
    </w:tbl>
    <w:p w14:paraId="417AA54F" w14:textId="77777777" w:rsidR="00194437" w:rsidRPr="00921836" w:rsidRDefault="00194437" w:rsidP="00194437">
      <w:pPr>
        <w:pStyle w:val="titolo20"/>
        <w:rPr>
          <w:rFonts w:eastAsiaTheme="minorEastAsia"/>
          <w:color w:val="002060"/>
        </w:rPr>
      </w:pPr>
      <w:r w:rsidRPr="0092183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BD187FE" w14:textId="77777777" w:rsidTr="004512EA">
        <w:tc>
          <w:tcPr>
            <w:tcW w:w="2200" w:type="dxa"/>
            <w:tcMar>
              <w:top w:w="20" w:type="dxa"/>
              <w:left w:w="20" w:type="dxa"/>
              <w:bottom w:w="20" w:type="dxa"/>
              <w:right w:w="20" w:type="dxa"/>
            </w:tcMar>
            <w:vAlign w:val="center"/>
            <w:hideMark/>
          </w:tcPr>
          <w:p w14:paraId="1924ACA1" w14:textId="77777777" w:rsidR="00194437" w:rsidRPr="00921836" w:rsidRDefault="00194437" w:rsidP="004512EA">
            <w:pPr>
              <w:pStyle w:val="movimento"/>
              <w:rPr>
                <w:color w:val="002060"/>
              </w:rPr>
            </w:pPr>
            <w:r w:rsidRPr="00921836">
              <w:rPr>
                <w:color w:val="002060"/>
              </w:rPr>
              <w:t>CINGOLANI EROS</w:t>
            </w:r>
          </w:p>
        </w:tc>
        <w:tc>
          <w:tcPr>
            <w:tcW w:w="2200" w:type="dxa"/>
            <w:tcMar>
              <w:top w:w="20" w:type="dxa"/>
              <w:left w:w="20" w:type="dxa"/>
              <w:bottom w:w="20" w:type="dxa"/>
              <w:right w:w="20" w:type="dxa"/>
            </w:tcMar>
            <w:vAlign w:val="center"/>
            <w:hideMark/>
          </w:tcPr>
          <w:p w14:paraId="2EFF69AA" w14:textId="77777777" w:rsidR="00194437" w:rsidRPr="00921836" w:rsidRDefault="00194437" w:rsidP="004512EA">
            <w:pPr>
              <w:pStyle w:val="movimento2"/>
              <w:rPr>
                <w:color w:val="002060"/>
              </w:rPr>
            </w:pPr>
            <w:r w:rsidRPr="00921836">
              <w:rPr>
                <w:color w:val="002060"/>
              </w:rPr>
              <w:t xml:space="preserve">(C.S.I. RECANATI) </w:t>
            </w:r>
          </w:p>
        </w:tc>
        <w:tc>
          <w:tcPr>
            <w:tcW w:w="800" w:type="dxa"/>
            <w:tcMar>
              <w:top w:w="20" w:type="dxa"/>
              <w:left w:w="20" w:type="dxa"/>
              <w:bottom w:w="20" w:type="dxa"/>
              <w:right w:w="20" w:type="dxa"/>
            </w:tcMar>
            <w:vAlign w:val="center"/>
            <w:hideMark/>
          </w:tcPr>
          <w:p w14:paraId="17857C0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6F4914D" w14:textId="77777777" w:rsidR="00194437" w:rsidRPr="00921836" w:rsidRDefault="00194437" w:rsidP="004512EA">
            <w:pPr>
              <w:pStyle w:val="movimento"/>
              <w:rPr>
                <w:color w:val="002060"/>
              </w:rPr>
            </w:pPr>
            <w:r w:rsidRPr="00921836">
              <w:rPr>
                <w:color w:val="002060"/>
              </w:rPr>
              <w:t>ROMAGNOLI EMANUELE</w:t>
            </w:r>
          </w:p>
        </w:tc>
        <w:tc>
          <w:tcPr>
            <w:tcW w:w="2200" w:type="dxa"/>
            <w:tcMar>
              <w:top w:w="20" w:type="dxa"/>
              <w:left w:w="20" w:type="dxa"/>
              <w:bottom w:w="20" w:type="dxa"/>
              <w:right w:w="20" w:type="dxa"/>
            </w:tcMar>
            <w:vAlign w:val="center"/>
            <w:hideMark/>
          </w:tcPr>
          <w:p w14:paraId="1F7738FA" w14:textId="77777777" w:rsidR="00194437" w:rsidRPr="00921836" w:rsidRDefault="00194437" w:rsidP="004512EA">
            <w:pPr>
              <w:pStyle w:val="movimento2"/>
              <w:rPr>
                <w:color w:val="002060"/>
              </w:rPr>
            </w:pPr>
            <w:r w:rsidRPr="00921836">
              <w:rPr>
                <w:color w:val="002060"/>
              </w:rPr>
              <w:t xml:space="preserve">(CSKA CORRIDONIA) </w:t>
            </w:r>
          </w:p>
        </w:tc>
      </w:tr>
      <w:tr w:rsidR="00194437" w:rsidRPr="00921836" w14:paraId="0C17DD9D" w14:textId="77777777" w:rsidTr="004512EA">
        <w:tc>
          <w:tcPr>
            <w:tcW w:w="2200" w:type="dxa"/>
            <w:tcMar>
              <w:top w:w="20" w:type="dxa"/>
              <w:left w:w="20" w:type="dxa"/>
              <w:bottom w:w="20" w:type="dxa"/>
              <w:right w:w="20" w:type="dxa"/>
            </w:tcMar>
            <w:vAlign w:val="center"/>
            <w:hideMark/>
          </w:tcPr>
          <w:p w14:paraId="705AE573" w14:textId="77777777" w:rsidR="00194437" w:rsidRPr="00921836" w:rsidRDefault="00194437" w:rsidP="004512EA">
            <w:pPr>
              <w:pStyle w:val="movimento"/>
              <w:rPr>
                <w:color w:val="002060"/>
              </w:rPr>
            </w:pPr>
            <w:r w:rsidRPr="00921836">
              <w:rPr>
                <w:color w:val="002060"/>
              </w:rPr>
              <w:t>ALBANESE THOMAS</w:t>
            </w:r>
          </w:p>
        </w:tc>
        <w:tc>
          <w:tcPr>
            <w:tcW w:w="2200" w:type="dxa"/>
            <w:tcMar>
              <w:top w:w="20" w:type="dxa"/>
              <w:left w:w="20" w:type="dxa"/>
              <w:bottom w:w="20" w:type="dxa"/>
              <w:right w:w="20" w:type="dxa"/>
            </w:tcMar>
            <w:vAlign w:val="center"/>
            <w:hideMark/>
          </w:tcPr>
          <w:p w14:paraId="6A21663C" w14:textId="77777777" w:rsidR="00194437" w:rsidRPr="00921836" w:rsidRDefault="00194437" w:rsidP="004512EA">
            <w:pPr>
              <w:pStyle w:val="movimento2"/>
              <w:rPr>
                <w:color w:val="002060"/>
              </w:rPr>
            </w:pPr>
            <w:r w:rsidRPr="00921836">
              <w:rPr>
                <w:color w:val="002060"/>
              </w:rPr>
              <w:t xml:space="preserve">(ESANATOGLIA) </w:t>
            </w:r>
          </w:p>
        </w:tc>
        <w:tc>
          <w:tcPr>
            <w:tcW w:w="800" w:type="dxa"/>
            <w:tcMar>
              <w:top w:w="20" w:type="dxa"/>
              <w:left w:w="20" w:type="dxa"/>
              <w:bottom w:w="20" w:type="dxa"/>
              <w:right w:w="20" w:type="dxa"/>
            </w:tcMar>
            <w:vAlign w:val="center"/>
            <w:hideMark/>
          </w:tcPr>
          <w:p w14:paraId="1E5BF692"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90F12A9" w14:textId="77777777" w:rsidR="00194437" w:rsidRPr="00921836" w:rsidRDefault="00194437" w:rsidP="004512EA">
            <w:pPr>
              <w:pStyle w:val="movimento"/>
              <w:rPr>
                <w:color w:val="002060"/>
              </w:rPr>
            </w:pPr>
            <w:r w:rsidRPr="00921836">
              <w:rPr>
                <w:color w:val="002060"/>
              </w:rPr>
              <w:t>LATTANZI ZENO</w:t>
            </w:r>
          </w:p>
        </w:tc>
        <w:tc>
          <w:tcPr>
            <w:tcW w:w="2200" w:type="dxa"/>
            <w:tcMar>
              <w:top w:w="20" w:type="dxa"/>
              <w:left w:w="20" w:type="dxa"/>
              <w:bottom w:w="20" w:type="dxa"/>
              <w:right w:w="20" w:type="dxa"/>
            </w:tcMar>
            <w:vAlign w:val="center"/>
            <w:hideMark/>
          </w:tcPr>
          <w:p w14:paraId="624BAC24" w14:textId="77777777" w:rsidR="00194437" w:rsidRPr="00921836" w:rsidRDefault="00194437" w:rsidP="004512EA">
            <w:pPr>
              <w:pStyle w:val="movimento2"/>
              <w:rPr>
                <w:color w:val="002060"/>
              </w:rPr>
            </w:pPr>
            <w:r w:rsidRPr="00921836">
              <w:rPr>
                <w:color w:val="002060"/>
              </w:rPr>
              <w:t xml:space="preserve">(PIEVEBOVIGLIANA 2012) </w:t>
            </w:r>
          </w:p>
        </w:tc>
      </w:tr>
      <w:tr w:rsidR="00194437" w:rsidRPr="00921836" w14:paraId="1CA1C0B6" w14:textId="77777777" w:rsidTr="004512EA">
        <w:tc>
          <w:tcPr>
            <w:tcW w:w="2200" w:type="dxa"/>
            <w:tcMar>
              <w:top w:w="20" w:type="dxa"/>
              <w:left w:w="20" w:type="dxa"/>
              <w:bottom w:w="20" w:type="dxa"/>
              <w:right w:w="20" w:type="dxa"/>
            </w:tcMar>
            <w:vAlign w:val="center"/>
            <w:hideMark/>
          </w:tcPr>
          <w:p w14:paraId="0A9D7F2B" w14:textId="77777777" w:rsidR="00194437" w:rsidRPr="00921836" w:rsidRDefault="00194437" w:rsidP="004512EA">
            <w:pPr>
              <w:pStyle w:val="movimento"/>
              <w:rPr>
                <w:color w:val="002060"/>
              </w:rPr>
            </w:pPr>
            <w:r w:rsidRPr="00921836">
              <w:rPr>
                <w:color w:val="002060"/>
              </w:rPr>
              <w:t>ASCANI LEONARDO</w:t>
            </w:r>
          </w:p>
        </w:tc>
        <w:tc>
          <w:tcPr>
            <w:tcW w:w="2200" w:type="dxa"/>
            <w:tcMar>
              <w:top w:w="20" w:type="dxa"/>
              <w:left w:w="20" w:type="dxa"/>
              <w:bottom w:w="20" w:type="dxa"/>
              <w:right w:w="20" w:type="dxa"/>
            </w:tcMar>
            <w:vAlign w:val="center"/>
            <w:hideMark/>
          </w:tcPr>
          <w:p w14:paraId="572451C3" w14:textId="77777777" w:rsidR="00194437" w:rsidRPr="00921836" w:rsidRDefault="00194437" w:rsidP="004512EA">
            <w:pPr>
              <w:pStyle w:val="movimento2"/>
              <w:rPr>
                <w:color w:val="002060"/>
              </w:rPr>
            </w:pPr>
            <w:r w:rsidRPr="00921836">
              <w:rPr>
                <w:color w:val="002060"/>
              </w:rPr>
              <w:t xml:space="preserve">(REAL PORTO) </w:t>
            </w:r>
          </w:p>
        </w:tc>
        <w:tc>
          <w:tcPr>
            <w:tcW w:w="800" w:type="dxa"/>
            <w:tcMar>
              <w:top w:w="20" w:type="dxa"/>
              <w:left w:w="20" w:type="dxa"/>
              <w:bottom w:w="20" w:type="dxa"/>
              <w:right w:w="20" w:type="dxa"/>
            </w:tcMar>
            <w:vAlign w:val="center"/>
            <w:hideMark/>
          </w:tcPr>
          <w:p w14:paraId="2761881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3ADF96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445963F" w14:textId="77777777" w:rsidR="00194437" w:rsidRPr="00921836" w:rsidRDefault="00194437" w:rsidP="004512EA">
            <w:pPr>
              <w:pStyle w:val="movimento2"/>
              <w:rPr>
                <w:color w:val="002060"/>
              </w:rPr>
            </w:pPr>
            <w:r w:rsidRPr="00921836">
              <w:rPr>
                <w:color w:val="002060"/>
              </w:rPr>
              <w:t> </w:t>
            </w:r>
          </w:p>
        </w:tc>
      </w:tr>
    </w:tbl>
    <w:p w14:paraId="046AC715" w14:textId="77777777" w:rsidR="00194437" w:rsidRPr="00921836" w:rsidRDefault="00194437" w:rsidP="00194437">
      <w:pPr>
        <w:pStyle w:val="titolo20"/>
        <w:rPr>
          <w:rFonts w:eastAsiaTheme="minorEastAsia"/>
          <w:color w:val="002060"/>
        </w:rPr>
      </w:pPr>
      <w:r w:rsidRPr="0092183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799C3E4" w14:textId="77777777" w:rsidTr="004512EA">
        <w:tc>
          <w:tcPr>
            <w:tcW w:w="2200" w:type="dxa"/>
            <w:tcMar>
              <w:top w:w="20" w:type="dxa"/>
              <w:left w:w="20" w:type="dxa"/>
              <w:bottom w:w="20" w:type="dxa"/>
              <w:right w:w="20" w:type="dxa"/>
            </w:tcMar>
            <w:vAlign w:val="center"/>
            <w:hideMark/>
          </w:tcPr>
          <w:p w14:paraId="0F64369D" w14:textId="77777777" w:rsidR="00194437" w:rsidRPr="00921836" w:rsidRDefault="00194437" w:rsidP="004512EA">
            <w:pPr>
              <w:pStyle w:val="movimento"/>
              <w:rPr>
                <w:color w:val="002060"/>
              </w:rPr>
            </w:pPr>
            <w:r w:rsidRPr="00921836">
              <w:rPr>
                <w:color w:val="002060"/>
              </w:rPr>
              <w:lastRenderedPageBreak/>
              <w:t>ALBANESE NICOLO</w:t>
            </w:r>
          </w:p>
        </w:tc>
        <w:tc>
          <w:tcPr>
            <w:tcW w:w="2200" w:type="dxa"/>
            <w:tcMar>
              <w:top w:w="20" w:type="dxa"/>
              <w:left w:w="20" w:type="dxa"/>
              <w:bottom w:w="20" w:type="dxa"/>
              <w:right w:w="20" w:type="dxa"/>
            </w:tcMar>
            <w:vAlign w:val="center"/>
            <w:hideMark/>
          </w:tcPr>
          <w:p w14:paraId="128FF18A" w14:textId="77777777" w:rsidR="00194437" w:rsidRPr="00921836" w:rsidRDefault="00194437" w:rsidP="004512EA">
            <w:pPr>
              <w:pStyle w:val="movimento2"/>
              <w:rPr>
                <w:color w:val="002060"/>
              </w:rPr>
            </w:pPr>
            <w:r w:rsidRPr="00921836">
              <w:rPr>
                <w:color w:val="002060"/>
              </w:rPr>
              <w:t xml:space="preserve">(ESANATOGLIA) </w:t>
            </w:r>
          </w:p>
        </w:tc>
        <w:tc>
          <w:tcPr>
            <w:tcW w:w="800" w:type="dxa"/>
            <w:tcMar>
              <w:top w:w="20" w:type="dxa"/>
              <w:left w:w="20" w:type="dxa"/>
              <w:bottom w:w="20" w:type="dxa"/>
              <w:right w:w="20" w:type="dxa"/>
            </w:tcMar>
            <w:vAlign w:val="center"/>
            <w:hideMark/>
          </w:tcPr>
          <w:p w14:paraId="3732001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4396A37" w14:textId="77777777" w:rsidR="00194437" w:rsidRPr="00921836" w:rsidRDefault="00194437" w:rsidP="004512EA">
            <w:pPr>
              <w:pStyle w:val="movimento"/>
              <w:rPr>
                <w:color w:val="002060"/>
              </w:rPr>
            </w:pPr>
            <w:r w:rsidRPr="00921836">
              <w:rPr>
                <w:color w:val="002060"/>
              </w:rPr>
              <w:t>SANTUCCI ANDREA</w:t>
            </w:r>
          </w:p>
        </w:tc>
        <w:tc>
          <w:tcPr>
            <w:tcW w:w="2200" w:type="dxa"/>
            <w:tcMar>
              <w:top w:w="20" w:type="dxa"/>
              <w:left w:w="20" w:type="dxa"/>
              <w:bottom w:w="20" w:type="dxa"/>
              <w:right w:w="20" w:type="dxa"/>
            </w:tcMar>
            <w:vAlign w:val="center"/>
            <w:hideMark/>
          </w:tcPr>
          <w:p w14:paraId="79AC71E1" w14:textId="77777777" w:rsidR="00194437" w:rsidRPr="00921836" w:rsidRDefault="00194437" w:rsidP="004512EA">
            <w:pPr>
              <w:pStyle w:val="movimento2"/>
              <w:rPr>
                <w:color w:val="002060"/>
              </w:rPr>
            </w:pPr>
            <w:r w:rsidRPr="00921836">
              <w:rPr>
                <w:color w:val="002060"/>
              </w:rPr>
              <w:t xml:space="preserve">(FABIANI MATELICA) </w:t>
            </w:r>
          </w:p>
        </w:tc>
      </w:tr>
      <w:tr w:rsidR="00194437" w:rsidRPr="00921836" w14:paraId="2453D487" w14:textId="77777777" w:rsidTr="004512EA">
        <w:tc>
          <w:tcPr>
            <w:tcW w:w="2200" w:type="dxa"/>
            <w:tcMar>
              <w:top w:w="20" w:type="dxa"/>
              <w:left w:w="20" w:type="dxa"/>
              <w:bottom w:w="20" w:type="dxa"/>
              <w:right w:w="20" w:type="dxa"/>
            </w:tcMar>
            <w:vAlign w:val="center"/>
            <w:hideMark/>
          </w:tcPr>
          <w:p w14:paraId="10FCE51C" w14:textId="77777777" w:rsidR="00194437" w:rsidRPr="00921836" w:rsidRDefault="00194437" w:rsidP="004512EA">
            <w:pPr>
              <w:pStyle w:val="movimento"/>
              <w:rPr>
                <w:color w:val="002060"/>
              </w:rPr>
            </w:pPr>
            <w:r w:rsidRPr="00921836">
              <w:rPr>
                <w:color w:val="002060"/>
              </w:rPr>
              <w:t>PUPILLI ANDREA</w:t>
            </w:r>
          </w:p>
        </w:tc>
        <w:tc>
          <w:tcPr>
            <w:tcW w:w="2200" w:type="dxa"/>
            <w:tcMar>
              <w:top w:w="20" w:type="dxa"/>
              <w:left w:w="20" w:type="dxa"/>
              <w:bottom w:w="20" w:type="dxa"/>
              <w:right w:w="20" w:type="dxa"/>
            </w:tcMar>
            <w:vAlign w:val="center"/>
            <w:hideMark/>
          </w:tcPr>
          <w:p w14:paraId="50EE307F" w14:textId="77777777" w:rsidR="00194437" w:rsidRPr="00921836" w:rsidRDefault="00194437" w:rsidP="004512EA">
            <w:pPr>
              <w:pStyle w:val="movimento2"/>
              <w:rPr>
                <w:color w:val="002060"/>
              </w:rPr>
            </w:pPr>
            <w:r w:rsidRPr="00921836">
              <w:rPr>
                <w:color w:val="002060"/>
              </w:rPr>
              <w:t xml:space="preserve">(PIEVEBOVIGLIANA 2012) </w:t>
            </w:r>
          </w:p>
        </w:tc>
        <w:tc>
          <w:tcPr>
            <w:tcW w:w="800" w:type="dxa"/>
            <w:tcMar>
              <w:top w:w="20" w:type="dxa"/>
              <w:left w:w="20" w:type="dxa"/>
              <w:bottom w:w="20" w:type="dxa"/>
              <w:right w:w="20" w:type="dxa"/>
            </w:tcMar>
            <w:vAlign w:val="center"/>
            <w:hideMark/>
          </w:tcPr>
          <w:p w14:paraId="5CC7635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83B977D" w14:textId="77777777" w:rsidR="00194437" w:rsidRPr="00921836" w:rsidRDefault="00194437" w:rsidP="004512EA">
            <w:pPr>
              <w:pStyle w:val="movimento"/>
              <w:rPr>
                <w:color w:val="002060"/>
              </w:rPr>
            </w:pPr>
            <w:r w:rsidRPr="00921836">
              <w:rPr>
                <w:color w:val="002060"/>
              </w:rPr>
              <w:t>PETRARULO MATTIA</w:t>
            </w:r>
          </w:p>
        </w:tc>
        <w:tc>
          <w:tcPr>
            <w:tcW w:w="2200" w:type="dxa"/>
            <w:tcMar>
              <w:top w:w="20" w:type="dxa"/>
              <w:left w:w="20" w:type="dxa"/>
              <w:bottom w:w="20" w:type="dxa"/>
              <w:right w:w="20" w:type="dxa"/>
            </w:tcMar>
            <w:vAlign w:val="center"/>
            <w:hideMark/>
          </w:tcPr>
          <w:p w14:paraId="512F72CC" w14:textId="77777777" w:rsidR="00194437" w:rsidRPr="00921836" w:rsidRDefault="00194437" w:rsidP="004512EA">
            <w:pPr>
              <w:pStyle w:val="movimento2"/>
              <w:rPr>
                <w:color w:val="002060"/>
              </w:rPr>
            </w:pPr>
            <w:r w:rsidRPr="00921836">
              <w:rPr>
                <w:color w:val="002060"/>
              </w:rPr>
              <w:t xml:space="preserve">(UNITED CIVITANOVA) </w:t>
            </w:r>
          </w:p>
        </w:tc>
      </w:tr>
    </w:tbl>
    <w:p w14:paraId="3F0CFF68" w14:textId="77777777" w:rsidR="00194437" w:rsidRPr="00921836" w:rsidRDefault="00194437" w:rsidP="00194437">
      <w:pPr>
        <w:pStyle w:val="titolo20"/>
        <w:rPr>
          <w:rFonts w:eastAsiaTheme="minorEastAsia"/>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9793202" w14:textId="77777777" w:rsidTr="004512EA">
        <w:tc>
          <w:tcPr>
            <w:tcW w:w="2200" w:type="dxa"/>
            <w:tcMar>
              <w:top w:w="20" w:type="dxa"/>
              <w:left w:w="20" w:type="dxa"/>
              <w:bottom w:w="20" w:type="dxa"/>
              <w:right w:w="20" w:type="dxa"/>
            </w:tcMar>
            <w:vAlign w:val="center"/>
            <w:hideMark/>
          </w:tcPr>
          <w:p w14:paraId="70AF13BE" w14:textId="77777777" w:rsidR="00194437" w:rsidRPr="00921836" w:rsidRDefault="00194437" w:rsidP="004512EA">
            <w:pPr>
              <w:pStyle w:val="movimento"/>
              <w:rPr>
                <w:color w:val="002060"/>
              </w:rPr>
            </w:pPr>
            <w:r w:rsidRPr="00921836">
              <w:rPr>
                <w:color w:val="002060"/>
              </w:rPr>
              <w:t>ANDRENACCI STEFANO</w:t>
            </w:r>
          </w:p>
        </w:tc>
        <w:tc>
          <w:tcPr>
            <w:tcW w:w="2200" w:type="dxa"/>
            <w:tcMar>
              <w:top w:w="20" w:type="dxa"/>
              <w:left w:w="20" w:type="dxa"/>
              <w:bottom w:w="20" w:type="dxa"/>
              <w:right w:w="20" w:type="dxa"/>
            </w:tcMar>
            <w:vAlign w:val="center"/>
            <w:hideMark/>
          </w:tcPr>
          <w:p w14:paraId="07954D7F" w14:textId="77777777" w:rsidR="00194437" w:rsidRPr="00921836" w:rsidRDefault="00194437" w:rsidP="004512EA">
            <w:pPr>
              <w:pStyle w:val="movimento2"/>
              <w:rPr>
                <w:color w:val="002060"/>
              </w:rPr>
            </w:pPr>
            <w:r w:rsidRPr="00921836">
              <w:rPr>
                <w:color w:val="002060"/>
              </w:rPr>
              <w:t xml:space="preserve">(ATLETICO M.U. CALCIO 84) </w:t>
            </w:r>
          </w:p>
        </w:tc>
        <w:tc>
          <w:tcPr>
            <w:tcW w:w="800" w:type="dxa"/>
            <w:tcMar>
              <w:top w:w="20" w:type="dxa"/>
              <w:left w:w="20" w:type="dxa"/>
              <w:bottom w:w="20" w:type="dxa"/>
              <w:right w:w="20" w:type="dxa"/>
            </w:tcMar>
            <w:vAlign w:val="center"/>
            <w:hideMark/>
          </w:tcPr>
          <w:p w14:paraId="05CAC32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EAD639E" w14:textId="77777777" w:rsidR="00194437" w:rsidRPr="00921836" w:rsidRDefault="00194437" w:rsidP="004512EA">
            <w:pPr>
              <w:pStyle w:val="movimento"/>
              <w:rPr>
                <w:color w:val="002060"/>
              </w:rPr>
            </w:pPr>
            <w:r w:rsidRPr="00921836">
              <w:rPr>
                <w:color w:val="002060"/>
              </w:rPr>
              <w:t>MARCACCIO MATTIA</w:t>
            </w:r>
          </w:p>
        </w:tc>
        <w:tc>
          <w:tcPr>
            <w:tcW w:w="2200" w:type="dxa"/>
            <w:tcMar>
              <w:top w:w="20" w:type="dxa"/>
              <w:left w:w="20" w:type="dxa"/>
              <w:bottom w:w="20" w:type="dxa"/>
              <w:right w:w="20" w:type="dxa"/>
            </w:tcMar>
            <w:vAlign w:val="center"/>
            <w:hideMark/>
          </w:tcPr>
          <w:p w14:paraId="6CD383EE" w14:textId="77777777" w:rsidR="00194437" w:rsidRPr="00921836" w:rsidRDefault="00194437" w:rsidP="004512EA">
            <w:pPr>
              <w:pStyle w:val="movimento2"/>
              <w:rPr>
                <w:color w:val="002060"/>
              </w:rPr>
            </w:pPr>
            <w:r w:rsidRPr="00921836">
              <w:rPr>
                <w:color w:val="002060"/>
              </w:rPr>
              <w:t xml:space="preserve">(ATLETICO M.U. CALCIO 84) </w:t>
            </w:r>
          </w:p>
        </w:tc>
      </w:tr>
      <w:tr w:rsidR="00194437" w:rsidRPr="00921836" w14:paraId="48324E62" w14:textId="77777777" w:rsidTr="004512EA">
        <w:tc>
          <w:tcPr>
            <w:tcW w:w="2200" w:type="dxa"/>
            <w:tcMar>
              <w:top w:w="20" w:type="dxa"/>
              <w:left w:w="20" w:type="dxa"/>
              <w:bottom w:w="20" w:type="dxa"/>
              <w:right w:w="20" w:type="dxa"/>
            </w:tcMar>
            <w:vAlign w:val="center"/>
            <w:hideMark/>
          </w:tcPr>
          <w:p w14:paraId="0980239D" w14:textId="77777777" w:rsidR="00194437" w:rsidRPr="00921836" w:rsidRDefault="00194437" w:rsidP="004512EA">
            <w:pPr>
              <w:pStyle w:val="movimento"/>
              <w:rPr>
                <w:color w:val="002060"/>
              </w:rPr>
            </w:pPr>
            <w:r w:rsidRPr="00921836">
              <w:rPr>
                <w:color w:val="002060"/>
              </w:rPr>
              <w:t>SQUARCIA ALESSIO</w:t>
            </w:r>
          </w:p>
        </w:tc>
        <w:tc>
          <w:tcPr>
            <w:tcW w:w="2200" w:type="dxa"/>
            <w:tcMar>
              <w:top w:w="20" w:type="dxa"/>
              <w:left w:w="20" w:type="dxa"/>
              <w:bottom w:w="20" w:type="dxa"/>
              <w:right w:w="20" w:type="dxa"/>
            </w:tcMar>
            <w:vAlign w:val="center"/>
            <w:hideMark/>
          </w:tcPr>
          <w:p w14:paraId="13E2E9F2" w14:textId="77777777" w:rsidR="00194437" w:rsidRPr="00921836" w:rsidRDefault="00194437" w:rsidP="004512EA">
            <w:pPr>
              <w:pStyle w:val="movimento2"/>
              <w:rPr>
                <w:color w:val="002060"/>
              </w:rPr>
            </w:pPr>
            <w:r w:rsidRPr="00921836">
              <w:rPr>
                <w:color w:val="002060"/>
              </w:rPr>
              <w:t xml:space="preserve">(ATLETICO M.U. CALCIO 84) </w:t>
            </w:r>
          </w:p>
        </w:tc>
        <w:tc>
          <w:tcPr>
            <w:tcW w:w="800" w:type="dxa"/>
            <w:tcMar>
              <w:top w:w="20" w:type="dxa"/>
              <w:left w:w="20" w:type="dxa"/>
              <w:bottom w:w="20" w:type="dxa"/>
              <w:right w:w="20" w:type="dxa"/>
            </w:tcMar>
            <w:vAlign w:val="center"/>
            <w:hideMark/>
          </w:tcPr>
          <w:p w14:paraId="0335AD5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D471CC6" w14:textId="77777777" w:rsidR="00194437" w:rsidRPr="00921836" w:rsidRDefault="00194437" w:rsidP="004512EA">
            <w:pPr>
              <w:pStyle w:val="movimento"/>
              <w:rPr>
                <w:color w:val="002060"/>
              </w:rPr>
            </w:pPr>
            <w:r w:rsidRPr="00921836">
              <w:rPr>
                <w:color w:val="002060"/>
              </w:rPr>
              <w:t>MIOLA MARCO</w:t>
            </w:r>
          </w:p>
        </w:tc>
        <w:tc>
          <w:tcPr>
            <w:tcW w:w="2200" w:type="dxa"/>
            <w:tcMar>
              <w:top w:w="20" w:type="dxa"/>
              <w:left w:w="20" w:type="dxa"/>
              <w:bottom w:w="20" w:type="dxa"/>
              <w:right w:w="20" w:type="dxa"/>
            </w:tcMar>
            <w:vAlign w:val="center"/>
            <w:hideMark/>
          </w:tcPr>
          <w:p w14:paraId="6C27A6AE" w14:textId="77777777" w:rsidR="00194437" w:rsidRPr="00921836" w:rsidRDefault="00194437" w:rsidP="004512EA">
            <w:pPr>
              <w:pStyle w:val="movimento2"/>
              <w:rPr>
                <w:color w:val="002060"/>
              </w:rPr>
            </w:pPr>
            <w:r w:rsidRPr="00921836">
              <w:rPr>
                <w:color w:val="002060"/>
              </w:rPr>
              <w:t xml:space="preserve">(CASETTE D ETE 1968 CALCIO) </w:t>
            </w:r>
          </w:p>
        </w:tc>
      </w:tr>
      <w:tr w:rsidR="00194437" w:rsidRPr="00921836" w14:paraId="65C64745" w14:textId="77777777" w:rsidTr="004512EA">
        <w:tc>
          <w:tcPr>
            <w:tcW w:w="2200" w:type="dxa"/>
            <w:tcMar>
              <w:top w:w="20" w:type="dxa"/>
              <w:left w:w="20" w:type="dxa"/>
              <w:bottom w:w="20" w:type="dxa"/>
              <w:right w:w="20" w:type="dxa"/>
            </w:tcMar>
            <w:vAlign w:val="center"/>
            <w:hideMark/>
          </w:tcPr>
          <w:p w14:paraId="4CF5D21A" w14:textId="77777777" w:rsidR="00194437" w:rsidRPr="00921836" w:rsidRDefault="00194437" w:rsidP="004512EA">
            <w:pPr>
              <w:pStyle w:val="movimento"/>
              <w:rPr>
                <w:color w:val="002060"/>
              </w:rPr>
            </w:pPr>
            <w:r w:rsidRPr="00921836">
              <w:rPr>
                <w:color w:val="002060"/>
              </w:rPr>
              <w:t>MOGLIANESI DIEGO</w:t>
            </w:r>
          </w:p>
        </w:tc>
        <w:tc>
          <w:tcPr>
            <w:tcW w:w="2200" w:type="dxa"/>
            <w:tcMar>
              <w:top w:w="20" w:type="dxa"/>
              <w:left w:w="20" w:type="dxa"/>
              <w:bottom w:w="20" w:type="dxa"/>
              <w:right w:w="20" w:type="dxa"/>
            </w:tcMar>
            <w:vAlign w:val="center"/>
            <w:hideMark/>
          </w:tcPr>
          <w:p w14:paraId="0D8A1ABF" w14:textId="77777777" w:rsidR="00194437" w:rsidRPr="00921836" w:rsidRDefault="00194437" w:rsidP="004512EA">
            <w:pPr>
              <w:pStyle w:val="movimento2"/>
              <w:rPr>
                <w:color w:val="002060"/>
              </w:rPr>
            </w:pPr>
            <w:r w:rsidRPr="00921836">
              <w:rPr>
                <w:color w:val="002060"/>
              </w:rPr>
              <w:t xml:space="preserve">(LORESE CALCIO) </w:t>
            </w:r>
          </w:p>
        </w:tc>
        <w:tc>
          <w:tcPr>
            <w:tcW w:w="800" w:type="dxa"/>
            <w:tcMar>
              <w:top w:w="20" w:type="dxa"/>
              <w:left w:w="20" w:type="dxa"/>
              <w:bottom w:w="20" w:type="dxa"/>
              <w:right w:w="20" w:type="dxa"/>
            </w:tcMar>
            <w:vAlign w:val="center"/>
            <w:hideMark/>
          </w:tcPr>
          <w:p w14:paraId="0630C91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89E1CB8" w14:textId="77777777" w:rsidR="00194437" w:rsidRPr="00921836" w:rsidRDefault="00194437" w:rsidP="004512EA">
            <w:pPr>
              <w:pStyle w:val="movimento"/>
              <w:rPr>
                <w:color w:val="002060"/>
              </w:rPr>
            </w:pPr>
            <w:r w:rsidRPr="00921836">
              <w:rPr>
                <w:color w:val="002060"/>
              </w:rPr>
              <w:t>LENCI RICCARDO</w:t>
            </w:r>
          </w:p>
        </w:tc>
        <w:tc>
          <w:tcPr>
            <w:tcW w:w="2200" w:type="dxa"/>
            <w:tcMar>
              <w:top w:w="20" w:type="dxa"/>
              <w:left w:w="20" w:type="dxa"/>
              <w:bottom w:w="20" w:type="dxa"/>
              <w:right w:w="20" w:type="dxa"/>
            </w:tcMar>
            <w:vAlign w:val="center"/>
            <w:hideMark/>
          </w:tcPr>
          <w:p w14:paraId="04C07146" w14:textId="77777777" w:rsidR="00194437" w:rsidRPr="00921836" w:rsidRDefault="00194437" w:rsidP="004512EA">
            <w:pPr>
              <w:pStyle w:val="movimento2"/>
              <w:rPr>
                <w:color w:val="002060"/>
              </w:rPr>
            </w:pPr>
            <w:r w:rsidRPr="00921836">
              <w:rPr>
                <w:color w:val="002060"/>
              </w:rPr>
              <w:t xml:space="preserve">(RIPE SAN GINESIO A.S.D.) </w:t>
            </w:r>
          </w:p>
        </w:tc>
      </w:tr>
      <w:tr w:rsidR="00194437" w:rsidRPr="00921836" w14:paraId="0F9663A5" w14:textId="77777777" w:rsidTr="004512EA">
        <w:tc>
          <w:tcPr>
            <w:tcW w:w="2200" w:type="dxa"/>
            <w:tcMar>
              <w:top w:w="20" w:type="dxa"/>
              <w:left w:w="20" w:type="dxa"/>
              <w:bottom w:w="20" w:type="dxa"/>
              <w:right w:w="20" w:type="dxa"/>
            </w:tcMar>
            <w:vAlign w:val="center"/>
            <w:hideMark/>
          </w:tcPr>
          <w:p w14:paraId="02A90ECB" w14:textId="77777777" w:rsidR="00194437" w:rsidRPr="00921836" w:rsidRDefault="00194437" w:rsidP="004512EA">
            <w:pPr>
              <w:pStyle w:val="movimento"/>
              <w:rPr>
                <w:color w:val="002060"/>
              </w:rPr>
            </w:pPr>
            <w:r w:rsidRPr="00921836">
              <w:rPr>
                <w:color w:val="002060"/>
              </w:rPr>
              <w:t>RUGGERI JACOPO</w:t>
            </w:r>
          </w:p>
        </w:tc>
        <w:tc>
          <w:tcPr>
            <w:tcW w:w="2200" w:type="dxa"/>
            <w:tcMar>
              <w:top w:w="20" w:type="dxa"/>
              <w:left w:w="20" w:type="dxa"/>
              <w:bottom w:w="20" w:type="dxa"/>
              <w:right w:w="20" w:type="dxa"/>
            </w:tcMar>
            <w:vAlign w:val="center"/>
            <w:hideMark/>
          </w:tcPr>
          <w:p w14:paraId="2AA9245D" w14:textId="77777777" w:rsidR="00194437" w:rsidRPr="00921836" w:rsidRDefault="00194437" w:rsidP="004512EA">
            <w:pPr>
              <w:pStyle w:val="movimento2"/>
              <w:rPr>
                <w:color w:val="002060"/>
              </w:rPr>
            </w:pPr>
            <w:r w:rsidRPr="00921836">
              <w:rPr>
                <w:color w:val="002060"/>
              </w:rPr>
              <w:t xml:space="preserve">(RUGGERO MANCINI PIORACO) </w:t>
            </w:r>
          </w:p>
        </w:tc>
        <w:tc>
          <w:tcPr>
            <w:tcW w:w="800" w:type="dxa"/>
            <w:tcMar>
              <w:top w:w="20" w:type="dxa"/>
              <w:left w:w="20" w:type="dxa"/>
              <w:bottom w:w="20" w:type="dxa"/>
              <w:right w:w="20" w:type="dxa"/>
            </w:tcMar>
            <w:vAlign w:val="center"/>
            <w:hideMark/>
          </w:tcPr>
          <w:p w14:paraId="35E4DA7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79E713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46AC864" w14:textId="77777777" w:rsidR="00194437" w:rsidRPr="00921836" w:rsidRDefault="00194437" w:rsidP="004512EA">
            <w:pPr>
              <w:pStyle w:val="movimento2"/>
              <w:rPr>
                <w:color w:val="002060"/>
              </w:rPr>
            </w:pPr>
            <w:r w:rsidRPr="00921836">
              <w:rPr>
                <w:color w:val="002060"/>
              </w:rPr>
              <w:t> </w:t>
            </w:r>
          </w:p>
        </w:tc>
      </w:tr>
    </w:tbl>
    <w:p w14:paraId="17797714"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F0AAD28" w14:textId="77777777" w:rsidTr="004512EA">
        <w:tc>
          <w:tcPr>
            <w:tcW w:w="2200" w:type="dxa"/>
            <w:tcMar>
              <w:top w:w="20" w:type="dxa"/>
              <w:left w:w="20" w:type="dxa"/>
              <w:bottom w:w="20" w:type="dxa"/>
              <w:right w:w="20" w:type="dxa"/>
            </w:tcMar>
            <w:vAlign w:val="center"/>
            <w:hideMark/>
          </w:tcPr>
          <w:p w14:paraId="29D9EE58" w14:textId="77777777" w:rsidR="00194437" w:rsidRPr="00921836" w:rsidRDefault="00194437" w:rsidP="004512EA">
            <w:pPr>
              <w:pStyle w:val="movimento"/>
              <w:rPr>
                <w:color w:val="002060"/>
              </w:rPr>
            </w:pPr>
            <w:r w:rsidRPr="00921836">
              <w:rPr>
                <w:color w:val="002060"/>
              </w:rPr>
              <w:t>SQUADRONI LEONARDO</w:t>
            </w:r>
          </w:p>
        </w:tc>
        <w:tc>
          <w:tcPr>
            <w:tcW w:w="2200" w:type="dxa"/>
            <w:tcMar>
              <w:top w:w="20" w:type="dxa"/>
              <w:left w:w="20" w:type="dxa"/>
              <w:bottom w:w="20" w:type="dxa"/>
              <w:right w:w="20" w:type="dxa"/>
            </w:tcMar>
            <w:vAlign w:val="center"/>
            <w:hideMark/>
          </w:tcPr>
          <w:p w14:paraId="289962AA" w14:textId="77777777" w:rsidR="00194437" w:rsidRPr="00921836" w:rsidRDefault="00194437" w:rsidP="004512EA">
            <w:pPr>
              <w:pStyle w:val="movimento2"/>
              <w:rPr>
                <w:color w:val="002060"/>
              </w:rPr>
            </w:pPr>
            <w:r w:rsidRPr="00921836">
              <w:rPr>
                <w:color w:val="002060"/>
              </w:rPr>
              <w:t xml:space="preserve">(CASETTE D ETE 1968 CALCIO) </w:t>
            </w:r>
          </w:p>
        </w:tc>
        <w:tc>
          <w:tcPr>
            <w:tcW w:w="800" w:type="dxa"/>
            <w:tcMar>
              <w:top w:w="20" w:type="dxa"/>
              <w:left w:w="20" w:type="dxa"/>
              <w:bottom w:w="20" w:type="dxa"/>
              <w:right w:w="20" w:type="dxa"/>
            </w:tcMar>
            <w:vAlign w:val="center"/>
            <w:hideMark/>
          </w:tcPr>
          <w:p w14:paraId="1F6ACC2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F27D1EE" w14:textId="77777777" w:rsidR="00194437" w:rsidRPr="00921836" w:rsidRDefault="00194437" w:rsidP="004512EA">
            <w:pPr>
              <w:pStyle w:val="movimento"/>
              <w:rPr>
                <w:color w:val="002060"/>
              </w:rPr>
            </w:pPr>
            <w:r w:rsidRPr="00921836">
              <w:rPr>
                <w:color w:val="002060"/>
              </w:rPr>
              <w:t>ZACCARI NICOLO</w:t>
            </w:r>
          </w:p>
        </w:tc>
        <w:tc>
          <w:tcPr>
            <w:tcW w:w="2200" w:type="dxa"/>
            <w:tcMar>
              <w:top w:w="20" w:type="dxa"/>
              <w:left w:w="20" w:type="dxa"/>
              <w:bottom w:w="20" w:type="dxa"/>
              <w:right w:w="20" w:type="dxa"/>
            </w:tcMar>
            <w:vAlign w:val="center"/>
            <w:hideMark/>
          </w:tcPr>
          <w:p w14:paraId="15AD93C5" w14:textId="77777777" w:rsidR="00194437" w:rsidRPr="00921836" w:rsidRDefault="00194437" w:rsidP="004512EA">
            <w:pPr>
              <w:pStyle w:val="movimento2"/>
              <w:rPr>
                <w:color w:val="002060"/>
              </w:rPr>
            </w:pPr>
            <w:r w:rsidRPr="00921836">
              <w:rPr>
                <w:color w:val="002060"/>
              </w:rPr>
              <w:t xml:space="preserve">(REAL TELUSIANO A.S.D.) </w:t>
            </w:r>
          </w:p>
        </w:tc>
      </w:tr>
      <w:tr w:rsidR="00194437" w:rsidRPr="00921836" w14:paraId="02CBF46E" w14:textId="77777777" w:rsidTr="004512EA">
        <w:tc>
          <w:tcPr>
            <w:tcW w:w="2200" w:type="dxa"/>
            <w:tcMar>
              <w:top w:w="20" w:type="dxa"/>
              <w:left w:w="20" w:type="dxa"/>
              <w:bottom w:w="20" w:type="dxa"/>
              <w:right w:w="20" w:type="dxa"/>
            </w:tcMar>
            <w:vAlign w:val="center"/>
            <w:hideMark/>
          </w:tcPr>
          <w:p w14:paraId="17A1A10A" w14:textId="77777777" w:rsidR="00194437" w:rsidRPr="00921836" w:rsidRDefault="00194437" w:rsidP="004512EA">
            <w:pPr>
              <w:pStyle w:val="movimento"/>
              <w:rPr>
                <w:color w:val="002060"/>
              </w:rPr>
            </w:pPr>
            <w:r w:rsidRPr="00921836">
              <w:rPr>
                <w:color w:val="002060"/>
              </w:rPr>
              <w:t>ELEONORI ALESSIO</w:t>
            </w:r>
          </w:p>
        </w:tc>
        <w:tc>
          <w:tcPr>
            <w:tcW w:w="2200" w:type="dxa"/>
            <w:tcMar>
              <w:top w:w="20" w:type="dxa"/>
              <w:left w:w="20" w:type="dxa"/>
              <w:bottom w:w="20" w:type="dxa"/>
              <w:right w:w="20" w:type="dxa"/>
            </w:tcMar>
            <w:vAlign w:val="center"/>
            <w:hideMark/>
          </w:tcPr>
          <w:p w14:paraId="2EABB761" w14:textId="77777777" w:rsidR="00194437" w:rsidRPr="00921836" w:rsidRDefault="00194437" w:rsidP="004512EA">
            <w:pPr>
              <w:pStyle w:val="movimento2"/>
              <w:rPr>
                <w:color w:val="002060"/>
              </w:rPr>
            </w:pPr>
            <w:r w:rsidRPr="00921836">
              <w:rPr>
                <w:color w:val="002060"/>
              </w:rPr>
              <w:t xml:space="preserve">(RIPE SAN GINESIO A.S.D.) </w:t>
            </w:r>
          </w:p>
        </w:tc>
        <w:tc>
          <w:tcPr>
            <w:tcW w:w="800" w:type="dxa"/>
            <w:tcMar>
              <w:top w:w="20" w:type="dxa"/>
              <w:left w:w="20" w:type="dxa"/>
              <w:bottom w:w="20" w:type="dxa"/>
              <w:right w:w="20" w:type="dxa"/>
            </w:tcMar>
            <w:vAlign w:val="center"/>
            <w:hideMark/>
          </w:tcPr>
          <w:p w14:paraId="0CA6C74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5389E40" w14:textId="77777777" w:rsidR="00194437" w:rsidRPr="00921836" w:rsidRDefault="00194437" w:rsidP="004512EA">
            <w:pPr>
              <w:pStyle w:val="movimento"/>
              <w:rPr>
                <w:color w:val="002060"/>
              </w:rPr>
            </w:pPr>
            <w:r w:rsidRPr="00921836">
              <w:rPr>
                <w:color w:val="002060"/>
              </w:rPr>
              <w:t>TESTA MARCO</w:t>
            </w:r>
          </w:p>
        </w:tc>
        <w:tc>
          <w:tcPr>
            <w:tcW w:w="2200" w:type="dxa"/>
            <w:tcMar>
              <w:top w:w="20" w:type="dxa"/>
              <w:left w:w="20" w:type="dxa"/>
              <w:bottom w:w="20" w:type="dxa"/>
              <w:right w:w="20" w:type="dxa"/>
            </w:tcMar>
            <w:vAlign w:val="center"/>
            <w:hideMark/>
          </w:tcPr>
          <w:p w14:paraId="181BEFD1" w14:textId="77777777" w:rsidR="00194437" w:rsidRPr="00921836" w:rsidRDefault="00194437" w:rsidP="004512EA">
            <w:pPr>
              <w:pStyle w:val="movimento2"/>
              <w:rPr>
                <w:color w:val="002060"/>
              </w:rPr>
            </w:pPr>
            <w:r w:rsidRPr="00921836">
              <w:rPr>
                <w:color w:val="002060"/>
              </w:rPr>
              <w:t xml:space="preserve">(SARNANO) </w:t>
            </w:r>
          </w:p>
        </w:tc>
      </w:tr>
      <w:tr w:rsidR="00194437" w:rsidRPr="00921836" w14:paraId="57E6C252" w14:textId="77777777" w:rsidTr="004512EA">
        <w:tc>
          <w:tcPr>
            <w:tcW w:w="2200" w:type="dxa"/>
            <w:tcMar>
              <w:top w:w="20" w:type="dxa"/>
              <w:left w:w="20" w:type="dxa"/>
              <w:bottom w:w="20" w:type="dxa"/>
              <w:right w:w="20" w:type="dxa"/>
            </w:tcMar>
            <w:vAlign w:val="center"/>
            <w:hideMark/>
          </w:tcPr>
          <w:p w14:paraId="656CC8B8" w14:textId="77777777" w:rsidR="00194437" w:rsidRPr="00921836" w:rsidRDefault="00194437" w:rsidP="004512EA">
            <w:pPr>
              <w:pStyle w:val="movimento"/>
              <w:rPr>
                <w:color w:val="002060"/>
              </w:rPr>
            </w:pPr>
            <w:r w:rsidRPr="00921836">
              <w:rPr>
                <w:color w:val="002060"/>
              </w:rPr>
              <w:t>MORA GIACOMO</w:t>
            </w:r>
          </w:p>
        </w:tc>
        <w:tc>
          <w:tcPr>
            <w:tcW w:w="2200" w:type="dxa"/>
            <w:tcMar>
              <w:top w:w="20" w:type="dxa"/>
              <w:left w:w="20" w:type="dxa"/>
              <w:bottom w:w="20" w:type="dxa"/>
              <w:right w:w="20" w:type="dxa"/>
            </w:tcMar>
            <w:vAlign w:val="center"/>
            <w:hideMark/>
          </w:tcPr>
          <w:p w14:paraId="195D33DC" w14:textId="77777777" w:rsidR="00194437" w:rsidRPr="00921836" w:rsidRDefault="00194437" w:rsidP="004512EA">
            <w:pPr>
              <w:pStyle w:val="movimento2"/>
              <w:rPr>
                <w:color w:val="002060"/>
              </w:rPr>
            </w:pPr>
            <w:r w:rsidRPr="00921836">
              <w:rPr>
                <w:color w:val="002060"/>
              </w:rPr>
              <w:t xml:space="preserve">(VIS P.S.ELPIDIO C.FALERIA) </w:t>
            </w:r>
          </w:p>
        </w:tc>
        <w:tc>
          <w:tcPr>
            <w:tcW w:w="800" w:type="dxa"/>
            <w:tcMar>
              <w:top w:w="20" w:type="dxa"/>
              <w:left w:w="20" w:type="dxa"/>
              <w:bottom w:w="20" w:type="dxa"/>
              <w:right w:w="20" w:type="dxa"/>
            </w:tcMar>
            <w:vAlign w:val="center"/>
            <w:hideMark/>
          </w:tcPr>
          <w:p w14:paraId="279B307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79E881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7D7ABCD" w14:textId="77777777" w:rsidR="00194437" w:rsidRPr="00921836" w:rsidRDefault="00194437" w:rsidP="004512EA">
            <w:pPr>
              <w:pStyle w:val="movimento2"/>
              <w:rPr>
                <w:color w:val="002060"/>
              </w:rPr>
            </w:pPr>
            <w:r w:rsidRPr="00921836">
              <w:rPr>
                <w:color w:val="002060"/>
              </w:rPr>
              <w:t> </w:t>
            </w:r>
          </w:p>
        </w:tc>
      </w:tr>
    </w:tbl>
    <w:p w14:paraId="4AB99E61"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77ABE83" w14:textId="77777777" w:rsidTr="004512EA">
        <w:tc>
          <w:tcPr>
            <w:tcW w:w="2200" w:type="dxa"/>
            <w:tcMar>
              <w:top w:w="20" w:type="dxa"/>
              <w:left w:w="20" w:type="dxa"/>
              <w:bottom w:w="20" w:type="dxa"/>
              <w:right w:w="20" w:type="dxa"/>
            </w:tcMar>
            <w:vAlign w:val="center"/>
            <w:hideMark/>
          </w:tcPr>
          <w:p w14:paraId="4DFDB9DE" w14:textId="77777777" w:rsidR="00194437" w:rsidRPr="00921836" w:rsidRDefault="00194437" w:rsidP="004512EA">
            <w:pPr>
              <w:pStyle w:val="movimento"/>
              <w:rPr>
                <w:color w:val="002060"/>
              </w:rPr>
            </w:pPr>
            <w:r w:rsidRPr="00921836">
              <w:rPr>
                <w:color w:val="002060"/>
              </w:rPr>
              <w:t>SANTINI EDOARDO</w:t>
            </w:r>
          </w:p>
        </w:tc>
        <w:tc>
          <w:tcPr>
            <w:tcW w:w="2200" w:type="dxa"/>
            <w:tcMar>
              <w:top w:w="20" w:type="dxa"/>
              <w:left w:w="20" w:type="dxa"/>
              <w:bottom w:w="20" w:type="dxa"/>
              <w:right w:w="20" w:type="dxa"/>
            </w:tcMar>
            <w:vAlign w:val="center"/>
            <w:hideMark/>
          </w:tcPr>
          <w:p w14:paraId="19D05031" w14:textId="77777777" w:rsidR="00194437" w:rsidRPr="00921836" w:rsidRDefault="00194437" w:rsidP="004512EA">
            <w:pPr>
              <w:pStyle w:val="movimento2"/>
              <w:rPr>
                <w:color w:val="002060"/>
              </w:rPr>
            </w:pPr>
            <w:r w:rsidRPr="00921836">
              <w:rPr>
                <w:color w:val="002060"/>
              </w:rPr>
              <w:t xml:space="preserve">(ACADEMY CIVITANOVESE) </w:t>
            </w:r>
          </w:p>
        </w:tc>
        <w:tc>
          <w:tcPr>
            <w:tcW w:w="800" w:type="dxa"/>
            <w:tcMar>
              <w:top w:w="20" w:type="dxa"/>
              <w:left w:w="20" w:type="dxa"/>
              <w:bottom w:w="20" w:type="dxa"/>
              <w:right w:w="20" w:type="dxa"/>
            </w:tcMar>
            <w:vAlign w:val="center"/>
            <w:hideMark/>
          </w:tcPr>
          <w:p w14:paraId="67A139C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F322FD5" w14:textId="77777777" w:rsidR="00194437" w:rsidRPr="00921836" w:rsidRDefault="00194437" w:rsidP="004512EA">
            <w:pPr>
              <w:pStyle w:val="movimento"/>
              <w:rPr>
                <w:color w:val="002060"/>
              </w:rPr>
            </w:pPr>
            <w:r w:rsidRPr="00921836">
              <w:rPr>
                <w:color w:val="002060"/>
              </w:rPr>
              <w:t>GRAPPONE GIANMATTEO</w:t>
            </w:r>
          </w:p>
        </w:tc>
        <w:tc>
          <w:tcPr>
            <w:tcW w:w="2200" w:type="dxa"/>
            <w:tcMar>
              <w:top w:w="20" w:type="dxa"/>
              <w:left w:w="20" w:type="dxa"/>
              <w:bottom w:w="20" w:type="dxa"/>
              <w:right w:w="20" w:type="dxa"/>
            </w:tcMar>
            <w:vAlign w:val="center"/>
            <w:hideMark/>
          </w:tcPr>
          <w:p w14:paraId="3361BC1F" w14:textId="77777777" w:rsidR="00194437" w:rsidRPr="00921836" w:rsidRDefault="00194437" w:rsidP="004512EA">
            <w:pPr>
              <w:pStyle w:val="movimento2"/>
              <w:rPr>
                <w:color w:val="002060"/>
              </w:rPr>
            </w:pPr>
            <w:r w:rsidRPr="00921836">
              <w:rPr>
                <w:color w:val="002060"/>
              </w:rPr>
              <w:t xml:space="preserve">(ATLETICO MACERATA) </w:t>
            </w:r>
          </w:p>
        </w:tc>
      </w:tr>
      <w:tr w:rsidR="00194437" w:rsidRPr="00921836" w14:paraId="62B9E3D6" w14:textId="77777777" w:rsidTr="004512EA">
        <w:tc>
          <w:tcPr>
            <w:tcW w:w="2200" w:type="dxa"/>
            <w:tcMar>
              <w:top w:w="20" w:type="dxa"/>
              <w:left w:w="20" w:type="dxa"/>
              <w:bottom w:w="20" w:type="dxa"/>
              <w:right w:w="20" w:type="dxa"/>
            </w:tcMar>
            <w:vAlign w:val="center"/>
            <w:hideMark/>
          </w:tcPr>
          <w:p w14:paraId="4AEB8BD8" w14:textId="77777777" w:rsidR="00194437" w:rsidRPr="00921836" w:rsidRDefault="00194437" w:rsidP="004512EA">
            <w:pPr>
              <w:pStyle w:val="movimento"/>
              <w:rPr>
                <w:color w:val="002060"/>
              </w:rPr>
            </w:pPr>
            <w:r w:rsidRPr="00921836">
              <w:rPr>
                <w:color w:val="002060"/>
              </w:rPr>
              <w:t>BRANCO CRISTIAN</w:t>
            </w:r>
          </w:p>
        </w:tc>
        <w:tc>
          <w:tcPr>
            <w:tcW w:w="2200" w:type="dxa"/>
            <w:tcMar>
              <w:top w:w="20" w:type="dxa"/>
              <w:left w:w="20" w:type="dxa"/>
              <w:bottom w:w="20" w:type="dxa"/>
              <w:right w:w="20" w:type="dxa"/>
            </w:tcMar>
            <w:vAlign w:val="center"/>
            <w:hideMark/>
          </w:tcPr>
          <w:p w14:paraId="4960B8A8" w14:textId="77777777" w:rsidR="00194437" w:rsidRPr="00921836" w:rsidRDefault="00194437" w:rsidP="004512EA">
            <w:pPr>
              <w:pStyle w:val="movimento2"/>
              <w:rPr>
                <w:color w:val="002060"/>
              </w:rPr>
            </w:pPr>
            <w:r w:rsidRPr="00921836">
              <w:rPr>
                <w:color w:val="002060"/>
              </w:rPr>
              <w:t xml:space="preserve">(REAL ELPIDIENSE CALCIO) </w:t>
            </w:r>
          </w:p>
        </w:tc>
        <w:tc>
          <w:tcPr>
            <w:tcW w:w="800" w:type="dxa"/>
            <w:tcMar>
              <w:top w:w="20" w:type="dxa"/>
              <w:left w:w="20" w:type="dxa"/>
              <w:bottom w:w="20" w:type="dxa"/>
              <w:right w:w="20" w:type="dxa"/>
            </w:tcMar>
            <w:vAlign w:val="center"/>
            <w:hideMark/>
          </w:tcPr>
          <w:p w14:paraId="1E98E10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9FE3EEE" w14:textId="77777777" w:rsidR="00194437" w:rsidRPr="00921836" w:rsidRDefault="00194437" w:rsidP="004512EA">
            <w:pPr>
              <w:pStyle w:val="movimento"/>
              <w:rPr>
                <w:color w:val="002060"/>
              </w:rPr>
            </w:pPr>
            <w:r w:rsidRPr="00921836">
              <w:rPr>
                <w:color w:val="002060"/>
              </w:rPr>
              <w:t>MUHAMMAD SHAHZAD KHAN</w:t>
            </w:r>
          </w:p>
        </w:tc>
        <w:tc>
          <w:tcPr>
            <w:tcW w:w="2200" w:type="dxa"/>
            <w:tcMar>
              <w:top w:w="20" w:type="dxa"/>
              <w:left w:w="20" w:type="dxa"/>
              <w:bottom w:w="20" w:type="dxa"/>
              <w:right w:w="20" w:type="dxa"/>
            </w:tcMar>
            <w:vAlign w:val="center"/>
            <w:hideMark/>
          </w:tcPr>
          <w:p w14:paraId="59C12BCB" w14:textId="77777777" w:rsidR="00194437" w:rsidRPr="00921836" w:rsidRDefault="00194437" w:rsidP="004512EA">
            <w:pPr>
              <w:pStyle w:val="movimento2"/>
              <w:rPr>
                <w:color w:val="002060"/>
              </w:rPr>
            </w:pPr>
            <w:r w:rsidRPr="00921836">
              <w:rPr>
                <w:color w:val="002060"/>
              </w:rPr>
              <w:t xml:space="preserve">(REAL TELUSIANO A.S.D.) </w:t>
            </w:r>
          </w:p>
        </w:tc>
      </w:tr>
      <w:tr w:rsidR="00194437" w:rsidRPr="00921836" w14:paraId="54D2B959" w14:textId="77777777" w:rsidTr="004512EA">
        <w:tc>
          <w:tcPr>
            <w:tcW w:w="2200" w:type="dxa"/>
            <w:tcMar>
              <w:top w:w="20" w:type="dxa"/>
              <w:left w:w="20" w:type="dxa"/>
              <w:bottom w:w="20" w:type="dxa"/>
              <w:right w:w="20" w:type="dxa"/>
            </w:tcMar>
            <w:vAlign w:val="center"/>
            <w:hideMark/>
          </w:tcPr>
          <w:p w14:paraId="10666176" w14:textId="77777777" w:rsidR="00194437" w:rsidRPr="00921836" w:rsidRDefault="00194437" w:rsidP="004512EA">
            <w:pPr>
              <w:pStyle w:val="movimento"/>
              <w:rPr>
                <w:color w:val="002060"/>
              </w:rPr>
            </w:pPr>
            <w:r w:rsidRPr="00921836">
              <w:rPr>
                <w:color w:val="002060"/>
              </w:rPr>
              <w:t>GIACINTI MATTIA</w:t>
            </w:r>
          </w:p>
        </w:tc>
        <w:tc>
          <w:tcPr>
            <w:tcW w:w="2200" w:type="dxa"/>
            <w:tcMar>
              <w:top w:w="20" w:type="dxa"/>
              <w:left w:w="20" w:type="dxa"/>
              <w:bottom w:w="20" w:type="dxa"/>
              <w:right w:w="20" w:type="dxa"/>
            </w:tcMar>
            <w:vAlign w:val="center"/>
            <w:hideMark/>
          </w:tcPr>
          <w:p w14:paraId="42B5A1BE" w14:textId="77777777" w:rsidR="00194437" w:rsidRPr="00921836" w:rsidRDefault="00194437" w:rsidP="004512EA">
            <w:pPr>
              <w:pStyle w:val="movimento2"/>
              <w:rPr>
                <w:color w:val="002060"/>
              </w:rPr>
            </w:pPr>
            <w:r w:rsidRPr="00921836">
              <w:rPr>
                <w:color w:val="002060"/>
              </w:rPr>
              <w:t xml:space="preserve">(SEFRENSE) </w:t>
            </w:r>
          </w:p>
        </w:tc>
        <w:tc>
          <w:tcPr>
            <w:tcW w:w="800" w:type="dxa"/>
            <w:tcMar>
              <w:top w:w="20" w:type="dxa"/>
              <w:left w:w="20" w:type="dxa"/>
              <w:bottom w:w="20" w:type="dxa"/>
              <w:right w:w="20" w:type="dxa"/>
            </w:tcMar>
            <w:vAlign w:val="center"/>
            <w:hideMark/>
          </w:tcPr>
          <w:p w14:paraId="4D0AC08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087DD78" w14:textId="77777777" w:rsidR="00194437" w:rsidRPr="00921836" w:rsidRDefault="00194437" w:rsidP="004512EA">
            <w:pPr>
              <w:pStyle w:val="movimento"/>
              <w:rPr>
                <w:color w:val="002060"/>
              </w:rPr>
            </w:pPr>
            <w:r w:rsidRPr="00921836">
              <w:rPr>
                <w:color w:val="002060"/>
              </w:rPr>
              <w:t>PEZZONI FRANCESCO</w:t>
            </w:r>
          </w:p>
        </w:tc>
        <w:tc>
          <w:tcPr>
            <w:tcW w:w="2200" w:type="dxa"/>
            <w:tcMar>
              <w:top w:w="20" w:type="dxa"/>
              <w:left w:w="20" w:type="dxa"/>
              <w:bottom w:w="20" w:type="dxa"/>
              <w:right w:w="20" w:type="dxa"/>
            </w:tcMar>
            <w:vAlign w:val="center"/>
            <w:hideMark/>
          </w:tcPr>
          <w:p w14:paraId="67481ECE" w14:textId="77777777" w:rsidR="00194437" w:rsidRPr="00921836" w:rsidRDefault="00194437" w:rsidP="004512EA">
            <w:pPr>
              <w:pStyle w:val="movimento2"/>
              <w:rPr>
                <w:color w:val="002060"/>
              </w:rPr>
            </w:pPr>
            <w:r w:rsidRPr="00921836">
              <w:rPr>
                <w:color w:val="002060"/>
              </w:rPr>
              <w:t xml:space="preserve">(UNITED CIVITANOVA) </w:t>
            </w:r>
          </w:p>
        </w:tc>
      </w:tr>
      <w:tr w:rsidR="00194437" w:rsidRPr="00921836" w14:paraId="0A0D4E21" w14:textId="77777777" w:rsidTr="004512EA">
        <w:tc>
          <w:tcPr>
            <w:tcW w:w="2200" w:type="dxa"/>
            <w:tcMar>
              <w:top w:w="20" w:type="dxa"/>
              <w:left w:w="20" w:type="dxa"/>
              <w:bottom w:w="20" w:type="dxa"/>
              <w:right w:w="20" w:type="dxa"/>
            </w:tcMar>
            <w:vAlign w:val="center"/>
            <w:hideMark/>
          </w:tcPr>
          <w:p w14:paraId="331D767B" w14:textId="77777777" w:rsidR="00194437" w:rsidRPr="00921836" w:rsidRDefault="00194437" w:rsidP="004512EA">
            <w:pPr>
              <w:pStyle w:val="movimento"/>
              <w:rPr>
                <w:color w:val="002060"/>
              </w:rPr>
            </w:pPr>
            <w:r w:rsidRPr="00921836">
              <w:rPr>
                <w:color w:val="002060"/>
              </w:rPr>
              <w:t>BERTO RICCARDO</w:t>
            </w:r>
          </w:p>
        </w:tc>
        <w:tc>
          <w:tcPr>
            <w:tcW w:w="2200" w:type="dxa"/>
            <w:tcMar>
              <w:top w:w="20" w:type="dxa"/>
              <w:left w:w="20" w:type="dxa"/>
              <w:bottom w:w="20" w:type="dxa"/>
              <w:right w:w="20" w:type="dxa"/>
            </w:tcMar>
            <w:vAlign w:val="center"/>
            <w:hideMark/>
          </w:tcPr>
          <w:p w14:paraId="0C571CC9" w14:textId="77777777" w:rsidR="00194437" w:rsidRPr="00921836" w:rsidRDefault="00194437" w:rsidP="004512EA">
            <w:pPr>
              <w:pStyle w:val="movimento2"/>
              <w:rPr>
                <w:color w:val="002060"/>
              </w:rPr>
            </w:pPr>
            <w:r w:rsidRPr="00921836">
              <w:rPr>
                <w:color w:val="002060"/>
              </w:rPr>
              <w:t xml:space="preserve">(VIS P.S.ELPIDIO C.FALERIA) </w:t>
            </w:r>
          </w:p>
        </w:tc>
        <w:tc>
          <w:tcPr>
            <w:tcW w:w="800" w:type="dxa"/>
            <w:tcMar>
              <w:top w:w="20" w:type="dxa"/>
              <w:left w:w="20" w:type="dxa"/>
              <w:bottom w:w="20" w:type="dxa"/>
              <w:right w:w="20" w:type="dxa"/>
            </w:tcMar>
            <w:vAlign w:val="center"/>
            <w:hideMark/>
          </w:tcPr>
          <w:p w14:paraId="04F8052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9EAF44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5AAF1DD" w14:textId="77777777" w:rsidR="00194437" w:rsidRPr="00921836" w:rsidRDefault="00194437" w:rsidP="004512EA">
            <w:pPr>
              <w:pStyle w:val="movimento2"/>
              <w:rPr>
                <w:color w:val="002060"/>
              </w:rPr>
            </w:pPr>
            <w:r w:rsidRPr="00921836">
              <w:rPr>
                <w:color w:val="002060"/>
              </w:rPr>
              <w:t> </w:t>
            </w:r>
          </w:p>
        </w:tc>
      </w:tr>
    </w:tbl>
    <w:p w14:paraId="3B7B0D39" w14:textId="77777777" w:rsidR="00194437" w:rsidRDefault="00194437" w:rsidP="00194437">
      <w:pPr>
        <w:pStyle w:val="breakline"/>
        <w:rPr>
          <w:color w:val="002060"/>
        </w:rPr>
      </w:pPr>
    </w:p>
    <w:p w14:paraId="7AB71740"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D03E065"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8C45D20" w14:textId="77777777" w:rsidR="00194437" w:rsidRPr="00921836" w:rsidRDefault="00194437" w:rsidP="00194437">
      <w:pPr>
        <w:pStyle w:val="breakline"/>
        <w:rPr>
          <w:rFonts w:eastAsiaTheme="minorEastAsia"/>
          <w:color w:val="002060"/>
        </w:rPr>
      </w:pPr>
    </w:p>
    <w:p w14:paraId="20359E0C" w14:textId="77777777" w:rsidR="00194437" w:rsidRPr="00921836" w:rsidRDefault="00194437" w:rsidP="00194437">
      <w:pPr>
        <w:pStyle w:val="titoloprinc0"/>
        <w:rPr>
          <w:color w:val="002060"/>
        </w:rPr>
      </w:pPr>
      <w:r w:rsidRPr="00921836">
        <w:rPr>
          <w:color w:val="002060"/>
        </w:rPr>
        <w:t>CLASSIFICA</w:t>
      </w:r>
    </w:p>
    <w:p w14:paraId="43FCEAEE" w14:textId="77777777" w:rsidR="00194437" w:rsidRPr="00921836" w:rsidRDefault="00194437" w:rsidP="00194437">
      <w:pPr>
        <w:pStyle w:val="breakline"/>
        <w:rPr>
          <w:color w:val="002060"/>
        </w:rPr>
      </w:pPr>
    </w:p>
    <w:p w14:paraId="58CD8B9E" w14:textId="77777777" w:rsidR="00194437" w:rsidRPr="00921836" w:rsidRDefault="00194437" w:rsidP="00194437">
      <w:pPr>
        <w:pStyle w:val="breakline"/>
        <w:rPr>
          <w:color w:val="002060"/>
        </w:rPr>
      </w:pPr>
    </w:p>
    <w:p w14:paraId="60722076"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4FA5881A"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43692"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E4180"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3A9C2"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464A5"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600BC"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6EA43"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5EE7E"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B5608"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026EF"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250E1" w14:textId="77777777" w:rsidR="00194437" w:rsidRPr="00921836" w:rsidRDefault="00194437" w:rsidP="004512EA">
            <w:pPr>
              <w:pStyle w:val="headertabella0"/>
              <w:rPr>
                <w:color w:val="002060"/>
              </w:rPr>
            </w:pPr>
            <w:r w:rsidRPr="00921836">
              <w:rPr>
                <w:color w:val="002060"/>
              </w:rPr>
              <w:t>PE</w:t>
            </w:r>
          </w:p>
        </w:tc>
      </w:tr>
      <w:tr w:rsidR="00194437" w:rsidRPr="00921836" w14:paraId="77E02871"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32869" w14:textId="77777777" w:rsidR="00194437" w:rsidRPr="00921836" w:rsidRDefault="00194437" w:rsidP="004512EA">
            <w:pPr>
              <w:pStyle w:val="rowtabella0"/>
              <w:rPr>
                <w:color w:val="002060"/>
              </w:rPr>
            </w:pPr>
            <w:r w:rsidRPr="00921836">
              <w:rPr>
                <w:color w:val="002060"/>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0B41" w14:textId="77777777" w:rsidR="00194437" w:rsidRPr="00921836" w:rsidRDefault="00194437" w:rsidP="004512EA">
            <w:pPr>
              <w:pStyle w:val="rowtabella0"/>
              <w:jc w:val="center"/>
              <w:rPr>
                <w:color w:val="002060"/>
              </w:rPr>
            </w:pPr>
            <w:r w:rsidRPr="00921836">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67E8E"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1BB11"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25ED4"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CDB2E"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170C4"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FEF31"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7D210"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2908C" w14:textId="77777777" w:rsidR="00194437" w:rsidRPr="00921836" w:rsidRDefault="00194437" w:rsidP="004512EA">
            <w:pPr>
              <w:pStyle w:val="rowtabella0"/>
              <w:jc w:val="center"/>
              <w:rPr>
                <w:color w:val="002060"/>
              </w:rPr>
            </w:pPr>
            <w:r w:rsidRPr="00921836">
              <w:rPr>
                <w:color w:val="002060"/>
              </w:rPr>
              <w:t>0</w:t>
            </w:r>
          </w:p>
        </w:tc>
      </w:tr>
      <w:tr w:rsidR="00194437" w:rsidRPr="00921836" w14:paraId="056781E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7C723B" w14:textId="77777777" w:rsidR="00194437" w:rsidRPr="00921836" w:rsidRDefault="00194437" w:rsidP="004512EA">
            <w:pPr>
              <w:pStyle w:val="rowtabella0"/>
              <w:rPr>
                <w:color w:val="002060"/>
              </w:rPr>
            </w:pPr>
            <w:r w:rsidRPr="00921836">
              <w:rPr>
                <w:color w:val="002060"/>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732F3"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A7550"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33A28"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ADDEE"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0E5A7"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70A9E"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F05CB"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E3801"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507B" w14:textId="77777777" w:rsidR="00194437" w:rsidRPr="00921836" w:rsidRDefault="00194437" w:rsidP="004512EA">
            <w:pPr>
              <w:pStyle w:val="rowtabella0"/>
              <w:jc w:val="center"/>
              <w:rPr>
                <w:color w:val="002060"/>
              </w:rPr>
            </w:pPr>
            <w:r w:rsidRPr="00921836">
              <w:rPr>
                <w:color w:val="002060"/>
              </w:rPr>
              <w:t>0</w:t>
            </w:r>
          </w:p>
        </w:tc>
      </w:tr>
      <w:tr w:rsidR="00194437" w:rsidRPr="00921836" w14:paraId="07BCBB60"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EE9709" w14:textId="77777777" w:rsidR="00194437" w:rsidRPr="00921836" w:rsidRDefault="00194437" w:rsidP="004512EA">
            <w:pPr>
              <w:pStyle w:val="rowtabella0"/>
              <w:rPr>
                <w:color w:val="002060"/>
              </w:rPr>
            </w:pPr>
            <w:r w:rsidRPr="00921836">
              <w:rPr>
                <w:color w:val="002060"/>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52F9A"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0002F"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3F1BA"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D40B6"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885A6"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BEAC7"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A93FB"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BED2A"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603CD" w14:textId="77777777" w:rsidR="00194437" w:rsidRPr="00921836" w:rsidRDefault="00194437" w:rsidP="004512EA">
            <w:pPr>
              <w:pStyle w:val="rowtabella0"/>
              <w:jc w:val="center"/>
              <w:rPr>
                <w:color w:val="002060"/>
              </w:rPr>
            </w:pPr>
            <w:r w:rsidRPr="00921836">
              <w:rPr>
                <w:color w:val="002060"/>
              </w:rPr>
              <w:t>0</w:t>
            </w:r>
          </w:p>
        </w:tc>
      </w:tr>
      <w:tr w:rsidR="00194437" w:rsidRPr="00921836" w14:paraId="3C8AF4E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D0007" w14:textId="77777777" w:rsidR="00194437" w:rsidRPr="00921836" w:rsidRDefault="00194437" w:rsidP="004512EA">
            <w:pPr>
              <w:pStyle w:val="rowtabella0"/>
              <w:rPr>
                <w:color w:val="002060"/>
                <w:lang w:val="es-ES"/>
              </w:rPr>
            </w:pPr>
            <w:r w:rsidRPr="00921836">
              <w:rPr>
                <w:color w:val="002060"/>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7088C"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FD461"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347D5"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791DF"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3C32C"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33A6F"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5B128"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A16A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51887" w14:textId="77777777" w:rsidR="00194437" w:rsidRPr="00921836" w:rsidRDefault="00194437" w:rsidP="004512EA">
            <w:pPr>
              <w:pStyle w:val="rowtabella0"/>
              <w:jc w:val="center"/>
              <w:rPr>
                <w:color w:val="002060"/>
              </w:rPr>
            </w:pPr>
            <w:r w:rsidRPr="00921836">
              <w:rPr>
                <w:color w:val="002060"/>
              </w:rPr>
              <w:t>0</w:t>
            </w:r>
          </w:p>
        </w:tc>
      </w:tr>
      <w:tr w:rsidR="00194437" w:rsidRPr="00921836" w14:paraId="06DBD15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E1C6CA" w14:textId="77777777" w:rsidR="00194437" w:rsidRPr="00921836" w:rsidRDefault="00194437" w:rsidP="004512EA">
            <w:pPr>
              <w:pStyle w:val="rowtabella0"/>
              <w:rPr>
                <w:color w:val="002060"/>
              </w:rPr>
            </w:pPr>
            <w:r w:rsidRPr="00921836">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405CE" w14:textId="77777777" w:rsidR="00194437" w:rsidRPr="00921836" w:rsidRDefault="00194437" w:rsidP="004512EA">
            <w:pPr>
              <w:pStyle w:val="rowtabella0"/>
              <w:jc w:val="center"/>
              <w:rPr>
                <w:color w:val="002060"/>
              </w:rPr>
            </w:pPr>
            <w:r w:rsidRPr="00921836">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F822F"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1073"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E01A5"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1BFC6"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70EE8"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3BD69"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64AE5"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426A9" w14:textId="77777777" w:rsidR="00194437" w:rsidRPr="00921836" w:rsidRDefault="00194437" w:rsidP="004512EA">
            <w:pPr>
              <w:pStyle w:val="rowtabella0"/>
              <w:jc w:val="center"/>
              <w:rPr>
                <w:color w:val="002060"/>
              </w:rPr>
            </w:pPr>
            <w:r w:rsidRPr="00921836">
              <w:rPr>
                <w:color w:val="002060"/>
              </w:rPr>
              <w:t>0</w:t>
            </w:r>
          </w:p>
        </w:tc>
      </w:tr>
      <w:tr w:rsidR="00194437" w:rsidRPr="00921836" w14:paraId="2C2F339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FB26C3" w14:textId="77777777" w:rsidR="00194437" w:rsidRPr="00921836" w:rsidRDefault="00194437" w:rsidP="004512EA">
            <w:pPr>
              <w:pStyle w:val="rowtabella0"/>
              <w:rPr>
                <w:color w:val="002060"/>
              </w:rPr>
            </w:pPr>
            <w:r w:rsidRPr="00921836">
              <w:rPr>
                <w:color w:val="002060"/>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AE21A"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0E26E"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477D"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262B9"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224A8"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50585"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1738B"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A6620"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CB02A" w14:textId="77777777" w:rsidR="00194437" w:rsidRPr="00921836" w:rsidRDefault="00194437" w:rsidP="004512EA">
            <w:pPr>
              <w:pStyle w:val="rowtabella0"/>
              <w:jc w:val="center"/>
              <w:rPr>
                <w:color w:val="002060"/>
              </w:rPr>
            </w:pPr>
            <w:r w:rsidRPr="00921836">
              <w:rPr>
                <w:color w:val="002060"/>
              </w:rPr>
              <w:t>0</w:t>
            </w:r>
          </w:p>
        </w:tc>
      </w:tr>
      <w:tr w:rsidR="00194437" w:rsidRPr="00921836" w14:paraId="0392E51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DB1D45" w14:textId="77777777" w:rsidR="00194437" w:rsidRPr="00921836" w:rsidRDefault="00194437" w:rsidP="004512EA">
            <w:pPr>
              <w:pStyle w:val="rowtabella0"/>
              <w:rPr>
                <w:color w:val="002060"/>
              </w:rPr>
            </w:pPr>
            <w:r w:rsidRPr="00921836">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EABBE"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F8366"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09EB2"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E6CF"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76C5D"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50B78" w14:textId="77777777" w:rsidR="00194437" w:rsidRPr="00921836" w:rsidRDefault="00194437" w:rsidP="004512EA">
            <w:pPr>
              <w:pStyle w:val="rowtabella0"/>
              <w:jc w:val="center"/>
              <w:rPr>
                <w:color w:val="002060"/>
              </w:rPr>
            </w:pPr>
            <w:r w:rsidRPr="00921836">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5D2B6"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15AF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BC78B" w14:textId="77777777" w:rsidR="00194437" w:rsidRPr="00921836" w:rsidRDefault="00194437" w:rsidP="004512EA">
            <w:pPr>
              <w:pStyle w:val="rowtabella0"/>
              <w:jc w:val="center"/>
              <w:rPr>
                <w:color w:val="002060"/>
              </w:rPr>
            </w:pPr>
            <w:r w:rsidRPr="00921836">
              <w:rPr>
                <w:color w:val="002060"/>
              </w:rPr>
              <w:t>0</w:t>
            </w:r>
          </w:p>
        </w:tc>
      </w:tr>
      <w:tr w:rsidR="00194437" w:rsidRPr="00921836" w14:paraId="6CC19B1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6C0CD5" w14:textId="77777777" w:rsidR="00194437" w:rsidRPr="00921836" w:rsidRDefault="00194437" w:rsidP="004512EA">
            <w:pPr>
              <w:pStyle w:val="rowtabella0"/>
              <w:rPr>
                <w:color w:val="002060"/>
              </w:rPr>
            </w:pPr>
            <w:r w:rsidRPr="00921836">
              <w:rPr>
                <w:color w:val="002060"/>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520EC"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CB388"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05248"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160E3"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97F1"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7CA39" w14:textId="77777777" w:rsidR="00194437" w:rsidRPr="00921836" w:rsidRDefault="00194437" w:rsidP="004512EA">
            <w:pPr>
              <w:pStyle w:val="rowtabella0"/>
              <w:jc w:val="center"/>
              <w:rPr>
                <w:color w:val="002060"/>
              </w:rPr>
            </w:pPr>
            <w:r w:rsidRPr="0092183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5C619"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7B4F"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05175" w14:textId="77777777" w:rsidR="00194437" w:rsidRPr="00921836" w:rsidRDefault="00194437" w:rsidP="004512EA">
            <w:pPr>
              <w:pStyle w:val="rowtabella0"/>
              <w:jc w:val="center"/>
              <w:rPr>
                <w:color w:val="002060"/>
              </w:rPr>
            </w:pPr>
            <w:r w:rsidRPr="00921836">
              <w:rPr>
                <w:color w:val="002060"/>
              </w:rPr>
              <w:t>0</w:t>
            </w:r>
          </w:p>
        </w:tc>
      </w:tr>
      <w:tr w:rsidR="00194437" w:rsidRPr="00921836" w14:paraId="04B6F96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8AEC8" w14:textId="77777777" w:rsidR="00194437" w:rsidRPr="00921836" w:rsidRDefault="00194437" w:rsidP="004512EA">
            <w:pPr>
              <w:pStyle w:val="rowtabella0"/>
              <w:rPr>
                <w:color w:val="002060"/>
                <w:lang w:val="es-ES"/>
              </w:rPr>
            </w:pPr>
            <w:r w:rsidRPr="00921836">
              <w:rPr>
                <w:color w:val="002060"/>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6033F"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78ADC"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7073F"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DAFE4"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1738E"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ACB21" w14:textId="77777777" w:rsidR="00194437" w:rsidRPr="00921836" w:rsidRDefault="00194437" w:rsidP="004512EA">
            <w:pPr>
              <w:pStyle w:val="rowtabella0"/>
              <w:jc w:val="center"/>
              <w:rPr>
                <w:color w:val="002060"/>
              </w:rPr>
            </w:pPr>
            <w:r w:rsidRPr="00921836">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F81D6"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4C836"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16E72" w14:textId="77777777" w:rsidR="00194437" w:rsidRPr="00921836" w:rsidRDefault="00194437" w:rsidP="004512EA">
            <w:pPr>
              <w:pStyle w:val="rowtabella0"/>
              <w:jc w:val="center"/>
              <w:rPr>
                <w:color w:val="002060"/>
              </w:rPr>
            </w:pPr>
            <w:r w:rsidRPr="00921836">
              <w:rPr>
                <w:color w:val="002060"/>
              </w:rPr>
              <w:t>0</w:t>
            </w:r>
          </w:p>
        </w:tc>
      </w:tr>
      <w:tr w:rsidR="00194437" w:rsidRPr="00921836" w14:paraId="68A946B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AFD7E" w14:textId="77777777" w:rsidR="00194437" w:rsidRPr="00921836" w:rsidRDefault="00194437" w:rsidP="004512EA">
            <w:pPr>
              <w:pStyle w:val="rowtabella0"/>
              <w:rPr>
                <w:color w:val="002060"/>
              </w:rPr>
            </w:pPr>
            <w:r w:rsidRPr="00921836">
              <w:rPr>
                <w:color w:val="002060"/>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CE7F"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DC490"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AADC3"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0FCB"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FC58B"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6DCB" w14:textId="77777777" w:rsidR="00194437" w:rsidRPr="00921836" w:rsidRDefault="00194437" w:rsidP="004512EA">
            <w:pPr>
              <w:pStyle w:val="rowtabella0"/>
              <w:jc w:val="center"/>
              <w:rPr>
                <w:color w:val="002060"/>
              </w:rPr>
            </w:pPr>
            <w:r w:rsidRPr="00921836">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2C7CE"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8197A"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5009" w14:textId="77777777" w:rsidR="00194437" w:rsidRPr="00921836" w:rsidRDefault="00194437" w:rsidP="004512EA">
            <w:pPr>
              <w:pStyle w:val="rowtabella0"/>
              <w:jc w:val="center"/>
              <w:rPr>
                <w:color w:val="002060"/>
              </w:rPr>
            </w:pPr>
            <w:r w:rsidRPr="00921836">
              <w:rPr>
                <w:color w:val="002060"/>
              </w:rPr>
              <w:t>0</w:t>
            </w:r>
          </w:p>
        </w:tc>
      </w:tr>
      <w:tr w:rsidR="00194437" w:rsidRPr="00921836" w14:paraId="678A9F8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A54A3" w14:textId="77777777" w:rsidR="00194437" w:rsidRPr="00921836" w:rsidRDefault="00194437" w:rsidP="004512EA">
            <w:pPr>
              <w:pStyle w:val="rowtabella0"/>
              <w:rPr>
                <w:color w:val="002060"/>
              </w:rPr>
            </w:pPr>
            <w:r w:rsidRPr="00921836">
              <w:rPr>
                <w:color w:val="002060"/>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DC49C" w14:textId="77777777" w:rsidR="00194437" w:rsidRPr="00921836" w:rsidRDefault="00194437" w:rsidP="004512EA">
            <w:pPr>
              <w:pStyle w:val="rowtabella0"/>
              <w:jc w:val="center"/>
              <w:rPr>
                <w:color w:val="002060"/>
              </w:rPr>
            </w:pPr>
            <w:r w:rsidRPr="0092183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C74E1"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CBE44"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C316F"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15D8C"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E7EC1"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1831D"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FB092"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C45B" w14:textId="77777777" w:rsidR="00194437" w:rsidRPr="00921836" w:rsidRDefault="00194437" w:rsidP="004512EA">
            <w:pPr>
              <w:pStyle w:val="rowtabella0"/>
              <w:jc w:val="center"/>
              <w:rPr>
                <w:color w:val="002060"/>
              </w:rPr>
            </w:pPr>
            <w:r w:rsidRPr="00921836">
              <w:rPr>
                <w:color w:val="002060"/>
              </w:rPr>
              <w:t>0</w:t>
            </w:r>
          </w:p>
        </w:tc>
      </w:tr>
      <w:tr w:rsidR="00194437" w:rsidRPr="00921836" w14:paraId="11B964F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16573B" w14:textId="77777777" w:rsidR="00194437" w:rsidRPr="00921836" w:rsidRDefault="00194437" w:rsidP="004512EA">
            <w:pPr>
              <w:pStyle w:val="rowtabella0"/>
              <w:rPr>
                <w:color w:val="002060"/>
              </w:rPr>
            </w:pPr>
            <w:r w:rsidRPr="00921836">
              <w:rPr>
                <w:color w:val="002060"/>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D48D4"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FB10D"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816DE"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1FFA5"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90AE0"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2F41C"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D3FA" w14:textId="77777777" w:rsidR="00194437" w:rsidRPr="00921836" w:rsidRDefault="00194437" w:rsidP="004512EA">
            <w:pPr>
              <w:pStyle w:val="rowtabella0"/>
              <w:jc w:val="center"/>
              <w:rPr>
                <w:color w:val="002060"/>
              </w:rPr>
            </w:pPr>
            <w:r w:rsidRPr="00921836">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FF6B0"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781BF" w14:textId="77777777" w:rsidR="00194437" w:rsidRPr="00921836" w:rsidRDefault="00194437" w:rsidP="004512EA">
            <w:pPr>
              <w:pStyle w:val="rowtabella0"/>
              <w:jc w:val="center"/>
              <w:rPr>
                <w:color w:val="002060"/>
              </w:rPr>
            </w:pPr>
            <w:r w:rsidRPr="00921836">
              <w:rPr>
                <w:color w:val="002060"/>
              </w:rPr>
              <w:t>0</w:t>
            </w:r>
          </w:p>
        </w:tc>
      </w:tr>
      <w:tr w:rsidR="00194437" w:rsidRPr="00921836" w14:paraId="4F5D79F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640745" w14:textId="77777777" w:rsidR="00194437" w:rsidRPr="00921836" w:rsidRDefault="00194437" w:rsidP="004512EA">
            <w:pPr>
              <w:pStyle w:val="rowtabella0"/>
              <w:rPr>
                <w:color w:val="002060"/>
              </w:rPr>
            </w:pPr>
            <w:r w:rsidRPr="00921836">
              <w:rPr>
                <w:color w:val="002060"/>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8EDF"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0F2AD"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AC5BF"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0DD44"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57257"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0382B" w14:textId="77777777" w:rsidR="00194437" w:rsidRPr="00921836" w:rsidRDefault="00194437" w:rsidP="004512EA">
            <w:pPr>
              <w:pStyle w:val="rowtabella0"/>
              <w:jc w:val="center"/>
              <w:rPr>
                <w:color w:val="002060"/>
              </w:rPr>
            </w:pPr>
            <w:r w:rsidRPr="00921836">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784D1"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F0C70"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CD53D" w14:textId="77777777" w:rsidR="00194437" w:rsidRPr="00921836" w:rsidRDefault="00194437" w:rsidP="004512EA">
            <w:pPr>
              <w:pStyle w:val="rowtabella0"/>
              <w:jc w:val="center"/>
              <w:rPr>
                <w:color w:val="002060"/>
              </w:rPr>
            </w:pPr>
            <w:r w:rsidRPr="00921836">
              <w:rPr>
                <w:color w:val="002060"/>
              </w:rPr>
              <w:t>0</w:t>
            </w:r>
          </w:p>
        </w:tc>
      </w:tr>
      <w:tr w:rsidR="00194437" w:rsidRPr="00921836" w14:paraId="35AAE89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D261D" w14:textId="77777777" w:rsidR="00194437" w:rsidRPr="00921836" w:rsidRDefault="00194437" w:rsidP="004512EA">
            <w:pPr>
              <w:pStyle w:val="rowtabella0"/>
              <w:rPr>
                <w:color w:val="002060"/>
              </w:rPr>
            </w:pPr>
            <w:r w:rsidRPr="00921836">
              <w:rPr>
                <w:color w:val="002060"/>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C0C84"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8DF99"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6BA8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FE53"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F86DA"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524B9" w14:textId="77777777" w:rsidR="00194437" w:rsidRPr="00921836" w:rsidRDefault="00194437" w:rsidP="004512EA">
            <w:pPr>
              <w:pStyle w:val="rowtabella0"/>
              <w:jc w:val="center"/>
              <w:rPr>
                <w:color w:val="002060"/>
              </w:rPr>
            </w:pPr>
            <w:r w:rsidRPr="0092183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EAAA4"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42D3"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16C0D" w14:textId="77777777" w:rsidR="00194437" w:rsidRPr="00921836" w:rsidRDefault="00194437" w:rsidP="004512EA">
            <w:pPr>
              <w:pStyle w:val="rowtabella0"/>
              <w:jc w:val="center"/>
              <w:rPr>
                <w:color w:val="002060"/>
              </w:rPr>
            </w:pPr>
            <w:r w:rsidRPr="00921836">
              <w:rPr>
                <w:color w:val="002060"/>
              </w:rPr>
              <w:t>0</w:t>
            </w:r>
          </w:p>
        </w:tc>
      </w:tr>
      <w:tr w:rsidR="00194437" w:rsidRPr="00921836" w14:paraId="69BE029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A8E534" w14:textId="77777777" w:rsidR="00194437" w:rsidRPr="00921836" w:rsidRDefault="00194437" w:rsidP="004512EA">
            <w:pPr>
              <w:pStyle w:val="rowtabella0"/>
              <w:rPr>
                <w:color w:val="002060"/>
              </w:rPr>
            </w:pPr>
            <w:r w:rsidRPr="00921836">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DF6A1"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1FFB"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6C172"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F40E"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A750E"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98E39" w14:textId="77777777" w:rsidR="00194437" w:rsidRPr="00921836" w:rsidRDefault="00194437" w:rsidP="004512EA">
            <w:pPr>
              <w:pStyle w:val="rowtabella0"/>
              <w:jc w:val="center"/>
              <w:rPr>
                <w:color w:val="002060"/>
              </w:rPr>
            </w:pPr>
            <w:r w:rsidRPr="00921836">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0F60" w14:textId="77777777" w:rsidR="00194437" w:rsidRPr="00921836" w:rsidRDefault="00194437" w:rsidP="004512EA">
            <w:pPr>
              <w:pStyle w:val="rowtabella0"/>
              <w:jc w:val="center"/>
              <w:rPr>
                <w:color w:val="002060"/>
              </w:rPr>
            </w:pPr>
            <w:r w:rsidRPr="00921836">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4BAA7"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97E45" w14:textId="77777777" w:rsidR="00194437" w:rsidRPr="00921836" w:rsidRDefault="00194437" w:rsidP="004512EA">
            <w:pPr>
              <w:pStyle w:val="rowtabella0"/>
              <w:jc w:val="center"/>
              <w:rPr>
                <w:color w:val="002060"/>
              </w:rPr>
            </w:pPr>
            <w:r w:rsidRPr="00921836">
              <w:rPr>
                <w:color w:val="002060"/>
              </w:rPr>
              <w:t>0</w:t>
            </w:r>
          </w:p>
        </w:tc>
      </w:tr>
      <w:tr w:rsidR="00194437" w:rsidRPr="00921836" w14:paraId="3BD458A3"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765FC7" w14:textId="77777777" w:rsidR="00194437" w:rsidRPr="00921836" w:rsidRDefault="00194437" w:rsidP="004512EA">
            <w:pPr>
              <w:pStyle w:val="rowtabella0"/>
              <w:rPr>
                <w:color w:val="002060"/>
              </w:rPr>
            </w:pPr>
            <w:r w:rsidRPr="00921836">
              <w:rPr>
                <w:color w:val="002060"/>
              </w:rPr>
              <w:t>A.S.D. VIS P.S.ELPIDIO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537FA"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12DC4"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77A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AF31"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9BD25"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A262E"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7A8B9" w14:textId="77777777" w:rsidR="00194437" w:rsidRPr="00921836" w:rsidRDefault="00194437" w:rsidP="004512EA">
            <w:pPr>
              <w:pStyle w:val="rowtabella0"/>
              <w:jc w:val="center"/>
              <w:rPr>
                <w:color w:val="002060"/>
              </w:rPr>
            </w:pPr>
            <w:r w:rsidRPr="00921836">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09E57"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76757" w14:textId="77777777" w:rsidR="00194437" w:rsidRPr="00921836" w:rsidRDefault="00194437" w:rsidP="004512EA">
            <w:pPr>
              <w:pStyle w:val="rowtabella0"/>
              <w:jc w:val="center"/>
              <w:rPr>
                <w:color w:val="002060"/>
              </w:rPr>
            </w:pPr>
            <w:r w:rsidRPr="00921836">
              <w:rPr>
                <w:color w:val="002060"/>
              </w:rPr>
              <w:t>0</w:t>
            </w:r>
          </w:p>
        </w:tc>
      </w:tr>
    </w:tbl>
    <w:p w14:paraId="5C592B7F" w14:textId="77777777" w:rsidR="00194437" w:rsidRPr="00921836" w:rsidRDefault="00194437" w:rsidP="00194437">
      <w:pPr>
        <w:pStyle w:val="breakline"/>
        <w:rPr>
          <w:rFonts w:eastAsiaTheme="minorEastAsia"/>
          <w:color w:val="002060"/>
        </w:rPr>
      </w:pPr>
    </w:p>
    <w:p w14:paraId="63E68F83" w14:textId="77777777" w:rsidR="00194437" w:rsidRPr="00921836" w:rsidRDefault="00194437" w:rsidP="00194437">
      <w:pPr>
        <w:pStyle w:val="breakline"/>
        <w:rPr>
          <w:color w:val="002060"/>
        </w:rPr>
      </w:pPr>
    </w:p>
    <w:p w14:paraId="1F1C6F68" w14:textId="77777777" w:rsidR="00194437" w:rsidRPr="00921836" w:rsidRDefault="00194437" w:rsidP="00194437">
      <w:pPr>
        <w:pStyle w:val="sottotitolocampionato10"/>
        <w:rPr>
          <w:color w:val="002060"/>
        </w:rPr>
      </w:pPr>
      <w:r w:rsidRPr="00921836">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27A1543F"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AA1F4"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3D7D1"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B6662"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3A84D"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C5EA0"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6F300"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4F66E"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EB2F9"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4F292"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A851C" w14:textId="77777777" w:rsidR="00194437" w:rsidRPr="00921836" w:rsidRDefault="00194437" w:rsidP="004512EA">
            <w:pPr>
              <w:pStyle w:val="headertabella0"/>
              <w:rPr>
                <w:color w:val="002060"/>
              </w:rPr>
            </w:pPr>
            <w:r w:rsidRPr="00921836">
              <w:rPr>
                <w:color w:val="002060"/>
              </w:rPr>
              <w:t>PE</w:t>
            </w:r>
          </w:p>
        </w:tc>
      </w:tr>
      <w:tr w:rsidR="00194437" w:rsidRPr="00921836" w14:paraId="6AAEE67D"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29BCE4" w14:textId="77777777" w:rsidR="00194437" w:rsidRPr="00921836" w:rsidRDefault="00194437" w:rsidP="004512EA">
            <w:pPr>
              <w:pStyle w:val="rowtabella0"/>
              <w:rPr>
                <w:color w:val="002060"/>
              </w:rPr>
            </w:pPr>
            <w:r w:rsidRPr="00921836">
              <w:rPr>
                <w:color w:val="002060"/>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6606" w14:textId="77777777" w:rsidR="00194437" w:rsidRPr="00921836" w:rsidRDefault="00194437" w:rsidP="004512EA">
            <w:pPr>
              <w:pStyle w:val="rowtabella0"/>
              <w:jc w:val="center"/>
              <w:rPr>
                <w:color w:val="002060"/>
              </w:rPr>
            </w:pPr>
            <w:r w:rsidRPr="00921836">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6BCEF"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B04F9"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AB0E0"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7B3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38794" w14:textId="77777777" w:rsidR="00194437" w:rsidRPr="00921836" w:rsidRDefault="00194437" w:rsidP="004512EA">
            <w:pPr>
              <w:pStyle w:val="rowtabella0"/>
              <w:jc w:val="center"/>
              <w:rPr>
                <w:color w:val="002060"/>
              </w:rPr>
            </w:pPr>
            <w:r w:rsidRPr="00921836">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5251D"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9630"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824F" w14:textId="77777777" w:rsidR="00194437" w:rsidRPr="00921836" w:rsidRDefault="00194437" w:rsidP="004512EA">
            <w:pPr>
              <w:pStyle w:val="rowtabella0"/>
              <w:jc w:val="center"/>
              <w:rPr>
                <w:color w:val="002060"/>
              </w:rPr>
            </w:pPr>
            <w:r w:rsidRPr="00921836">
              <w:rPr>
                <w:color w:val="002060"/>
              </w:rPr>
              <w:t>0</w:t>
            </w:r>
          </w:p>
        </w:tc>
      </w:tr>
      <w:tr w:rsidR="00194437" w:rsidRPr="00921836" w14:paraId="70B9B02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CD48CA" w14:textId="77777777" w:rsidR="00194437" w:rsidRPr="00921836" w:rsidRDefault="00194437" w:rsidP="004512EA">
            <w:pPr>
              <w:pStyle w:val="rowtabella0"/>
              <w:rPr>
                <w:color w:val="002060"/>
              </w:rPr>
            </w:pPr>
            <w:r w:rsidRPr="00921836">
              <w:rPr>
                <w:color w:val="002060"/>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E3F22"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8B559"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1E170"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51D1"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8762"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86E2"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23C22"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9A863"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DB51B" w14:textId="77777777" w:rsidR="00194437" w:rsidRPr="00921836" w:rsidRDefault="00194437" w:rsidP="004512EA">
            <w:pPr>
              <w:pStyle w:val="rowtabella0"/>
              <w:jc w:val="center"/>
              <w:rPr>
                <w:color w:val="002060"/>
              </w:rPr>
            </w:pPr>
            <w:r w:rsidRPr="00921836">
              <w:rPr>
                <w:color w:val="002060"/>
              </w:rPr>
              <w:t>0</w:t>
            </w:r>
          </w:p>
        </w:tc>
      </w:tr>
      <w:tr w:rsidR="00194437" w:rsidRPr="00921836" w14:paraId="3076BF1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A80F8E"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97B66"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FD677"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367F9"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8A601"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5597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51F2A"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9634E"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36108" w14:textId="77777777" w:rsidR="00194437" w:rsidRPr="00921836" w:rsidRDefault="00194437" w:rsidP="004512EA">
            <w:pPr>
              <w:pStyle w:val="rowtabella0"/>
              <w:jc w:val="center"/>
              <w:rPr>
                <w:color w:val="002060"/>
              </w:rPr>
            </w:pPr>
            <w:r w:rsidRPr="0092183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E447F" w14:textId="77777777" w:rsidR="00194437" w:rsidRPr="00921836" w:rsidRDefault="00194437" w:rsidP="004512EA">
            <w:pPr>
              <w:pStyle w:val="rowtabella0"/>
              <w:jc w:val="center"/>
              <w:rPr>
                <w:color w:val="002060"/>
              </w:rPr>
            </w:pPr>
            <w:r w:rsidRPr="00921836">
              <w:rPr>
                <w:color w:val="002060"/>
              </w:rPr>
              <w:t>0</w:t>
            </w:r>
          </w:p>
        </w:tc>
      </w:tr>
      <w:tr w:rsidR="00194437" w:rsidRPr="00921836" w14:paraId="592B942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E827E" w14:textId="77777777" w:rsidR="00194437" w:rsidRPr="00921836" w:rsidRDefault="00194437" w:rsidP="004512EA">
            <w:pPr>
              <w:pStyle w:val="rowtabella0"/>
              <w:rPr>
                <w:color w:val="002060"/>
              </w:rPr>
            </w:pPr>
            <w:r w:rsidRPr="00921836">
              <w:rPr>
                <w:color w:val="002060"/>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0F623"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F78CD"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A3361"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1E115"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E275"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77D8"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29567"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A54AE"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F5CE5" w14:textId="77777777" w:rsidR="00194437" w:rsidRPr="00921836" w:rsidRDefault="00194437" w:rsidP="004512EA">
            <w:pPr>
              <w:pStyle w:val="rowtabella0"/>
              <w:jc w:val="center"/>
              <w:rPr>
                <w:color w:val="002060"/>
              </w:rPr>
            </w:pPr>
            <w:r w:rsidRPr="00921836">
              <w:rPr>
                <w:color w:val="002060"/>
              </w:rPr>
              <w:t>0</w:t>
            </w:r>
          </w:p>
        </w:tc>
      </w:tr>
      <w:tr w:rsidR="00194437" w:rsidRPr="00921836" w14:paraId="76D4603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0A47D" w14:textId="77777777" w:rsidR="00194437" w:rsidRPr="00921836" w:rsidRDefault="00194437" w:rsidP="004512EA">
            <w:pPr>
              <w:pStyle w:val="rowtabella0"/>
              <w:rPr>
                <w:color w:val="002060"/>
              </w:rPr>
            </w:pPr>
            <w:r w:rsidRPr="00921836">
              <w:rPr>
                <w:color w:val="002060"/>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35250" w14:textId="77777777" w:rsidR="00194437" w:rsidRPr="00921836" w:rsidRDefault="00194437" w:rsidP="004512EA">
            <w:pPr>
              <w:pStyle w:val="rowtabella0"/>
              <w:jc w:val="center"/>
              <w:rPr>
                <w:color w:val="002060"/>
              </w:rPr>
            </w:pPr>
            <w:r w:rsidRPr="00921836">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98721"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1BC15"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93083"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6EFEC"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F24DF" w14:textId="77777777" w:rsidR="00194437" w:rsidRPr="00921836" w:rsidRDefault="00194437" w:rsidP="004512EA">
            <w:pPr>
              <w:pStyle w:val="rowtabella0"/>
              <w:jc w:val="center"/>
              <w:rPr>
                <w:color w:val="002060"/>
              </w:rPr>
            </w:pPr>
            <w:r w:rsidRPr="00921836">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66DAE"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90EB"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63FA5" w14:textId="77777777" w:rsidR="00194437" w:rsidRPr="00921836" w:rsidRDefault="00194437" w:rsidP="004512EA">
            <w:pPr>
              <w:pStyle w:val="rowtabella0"/>
              <w:jc w:val="center"/>
              <w:rPr>
                <w:color w:val="002060"/>
              </w:rPr>
            </w:pPr>
            <w:r w:rsidRPr="00921836">
              <w:rPr>
                <w:color w:val="002060"/>
              </w:rPr>
              <w:t>0</w:t>
            </w:r>
          </w:p>
        </w:tc>
      </w:tr>
      <w:tr w:rsidR="00194437" w:rsidRPr="00921836" w14:paraId="63FC463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7C6F41" w14:textId="77777777" w:rsidR="00194437" w:rsidRPr="00921836" w:rsidRDefault="00194437" w:rsidP="004512EA">
            <w:pPr>
              <w:pStyle w:val="rowtabella0"/>
              <w:rPr>
                <w:color w:val="002060"/>
              </w:rPr>
            </w:pPr>
            <w:r w:rsidRPr="00921836">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4F6E4"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06059"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CEFCD"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87186"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80AA7"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D94DE"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4C737" w14:textId="77777777" w:rsidR="00194437" w:rsidRPr="00921836" w:rsidRDefault="00194437" w:rsidP="004512EA">
            <w:pPr>
              <w:pStyle w:val="rowtabella0"/>
              <w:jc w:val="center"/>
              <w:rPr>
                <w:color w:val="002060"/>
              </w:rPr>
            </w:pPr>
            <w:r w:rsidRPr="0092183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B5628"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519D1" w14:textId="77777777" w:rsidR="00194437" w:rsidRPr="00921836" w:rsidRDefault="00194437" w:rsidP="004512EA">
            <w:pPr>
              <w:pStyle w:val="rowtabella0"/>
              <w:jc w:val="center"/>
              <w:rPr>
                <w:color w:val="002060"/>
              </w:rPr>
            </w:pPr>
            <w:r w:rsidRPr="00921836">
              <w:rPr>
                <w:color w:val="002060"/>
              </w:rPr>
              <w:t>0</w:t>
            </w:r>
          </w:p>
        </w:tc>
      </w:tr>
      <w:tr w:rsidR="00194437" w:rsidRPr="00921836" w14:paraId="4B8F2EB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F476F" w14:textId="77777777" w:rsidR="00194437" w:rsidRPr="00921836" w:rsidRDefault="00194437" w:rsidP="004512EA">
            <w:pPr>
              <w:pStyle w:val="rowtabella0"/>
              <w:rPr>
                <w:color w:val="002060"/>
              </w:rPr>
            </w:pPr>
            <w:r w:rsidRPr="00921836">
              <w:rPr>
                <w:color w:val="002060"/>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44CC9"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27E3B"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174A6"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4EEA1"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366BC"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928BF"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D0D2"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3F34A"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9200C" w14:textId="77777777" w:rsidR="00194437" w:rsidRPr="00921836" w:rsidRDefault="00194437" w:rsidP="004512EA">
            <w:pPr>
              <w:pStyle w:val="rowtabella0"/>
              <w:jc w:val="center"/>
              <w:rPr>
                <w:color w:val="002060"/>
              </w:rPr>
            </w:pPr>
            <w:r w:rsidRPr="00921836">
              <w:rPr>
                <w:color w:val="002060"/>
              </w:rPr>
              <w:t>0</w:t>
            </w:r>
          </w:p>
        </w:tc>
      </w:tr>
      <w:tr w:rsidR="00194437" w:rsidRPr="00921836" w14:paraId="591181F6"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0143AE" w14:textId="77777777" w:rsidR="00194437" w:rsidRPr="00921836" w:rsidRDefault="00194437" w:rsidP="004512EA">
            <w:pPr>
              <w:pStyle w:val="rowtabella0"/>
              <w:rPr>
                <w:color w:val="002060"/>
              </w:rPr>
            </w:pPr>
            <w:r w:rsidRPr="00921836">
              <w:rPr>
                <w:color w:val="002060"/>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E526F"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D5F91"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7FF3C"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79E87"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97317"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10F39"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1DDB2"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29CEE"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B10D5" w14:textId="77777777" w:rsidR="00194437" w:rsidRPr="00921836" w:rsidRDefault="00194437" w:rsidP="004512EA">
            <w:pPr>
              <w:pStyle w:val="rowtabella0"/>
              <w:jc w:val="center"/>
              <w:rPr>
                <w:color w:val="002060"/>
              </w:rPr>
            </w:pPr>
            <w:r w:rsidRPr="00921836">
              <w:rPr>
                <w:color w:val="002060"/>
              </w:rPr>
              <w:t>0</w:t>
            </w:r>
          </w:p>
        </w:tc>
      </w:tr>
      <w:tr w:rsidR="00194437" w:rsidRPr="00921836" w14:paraId="3555EDD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39841" w14:textId="77777777" w:rsidR="00194437" w:rsidRPr="00921836" w:rsidRDefault="00194437" w:rsidP="004512EA">
            <w:pPr>
              <w:pStyle w:val="rowtabella0"/>
              <w:rPr>
                <w:color w:val="002060"/>
              </w:rPr>
            </w:pPr>
            <w:r w:rsidRPr="00921836">
              <w:rPr>
                <w:color w:val="002060"/>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4BFF0"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46196"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073A9"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1EEC4"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19CE9"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D69F7"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701F9"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36DBF"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60C62" w14:textId="77777777" w:rsidR="00194437" w:rsidRPr="00921836" w:rsidRDefault="00194437" w:rsidP="004512EA">
            <w:pPr>
              <w:pStyle w:val="rowtabella0"/>
              <w:jc w:val="center"/>
              <w:rPr>
                <w:color w:val="002060"/>
              </w:rPr>
            </w:pPr>
            <w:r w:rsidRPr="00921836">
              <w:rPr>
                <w:color w:val="002060"/>
              </w:rPr>
              <w:t>0</w:t>
            </w:r>
          </w:p>
        </w:tc>
      </w:tr>
      <w:tr w:rsidR="00194437" w:rsidRPr="00921836" w14:paraId="6616E33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91E33D" w14:textId="77777777" w:rsidR="00194437" w:rsidRPr="00921836" w:rsidRDefault="00194437" w:rsidP="004512EA">
            <w:pPr>
              <w:pStyle w:val="rowtabella0"/>
              <w:rPr>
                <w:color w:val="002060"/>
              </w:rPr>
            </w:pPr>
            <w:r w:rsidRPr="00921836">
              <w:rPr>
                <w:color w:val="002060"/>
              </w:rPr>
              <w:lastRenderedPageBreak/>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735A"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11584"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35048"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BA024"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B5194"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58610"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4F1DA"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EEA1A"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799DF" w14:textId="77777777" w:rsidR="00194437" w:rsidRPr="00921836" w:rsidRDefault="00194437" w:rsidP="004512EA">
            <w:pPr>
              <w:pStyle w:val="rowtabella0"/>
              <w:jc w:val="center"/>
              <w:rPr>
                <w:color w:val="002060"/>
              </w:rPr>
            </w:pPr>
            <w:r w:rsidRPr="00921836">
              <w:rPr>
                <w:color w:val="002060"/>
              </w:rPr>
              <w:t>0</w:t>
            </w:r>
          </w:p>
        </w:tc>
      </w:tr>
      <w:tr w:rsidR="00194437" w:rsidRPr="00921836" w14:paraId="25472B5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7B8C8" w14:textId="77777777" w:rsidR="00194437" w:rsidRPr="00921836" w:rsidRDefault="00194437" w:rsidP="004512EA">
            <w:pPr>
              <w:pStyle w:val="rowtabella0"/>
              <w:rPr>
                <w:color w:val="002060"/>
              </w:rPr>
            </w:pPr>
            <w:r w:rsidRPr="00921836">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8978B" w14:textId="77777777" w:rsidR="00194437" w:rsidRPr="00921836" w:rsidRDefault="00194437" w:rsidP="004512EA">
            <w:pPr>
              <w:pStyle w:val="rowtabella0"/>
              <w:jc w:val="center"/>
              <w:rPr>
                <w:color w:val="002060"/>
              </w:rPr>
            </w:pPr>
            <w:r w:rsidRPr="0092183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A5C87"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C873F"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D84C7"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BC11A"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BD11E"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26176"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1C57B"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1E2D0" w14:textId="77777777" w:rsidR="00194437" w:rsidRPr="00921836" w:rsidRDefault="00194437" w:rsidP="004512EA">
            <w:pPr>
              <w:pStyle w:val="rowtabella0"/>
              <w:jc w:val="center"/>
              <w:rPr>
                <w:color w:val="002060"/>
              </w:rPr>
            </w:pPr>
            <w:r w:rsidRPr="00921836">
              <w:rPr>
                <w:color w:val="002060"/>
              </w:rPr>
              <w:t>0</w:t>
            </w:r>
          </w:p>
        </w:tc>
      </w:tr>
      <w:tr w:rsidR="00194437" w:rsidRPr="00921836" w14:paraId="32FF53B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558FAE" w14:textId="77777777" w:rsidR="00194437" w:rsidRPr="00921836" w:rsidRDefault="00194437" w:rsidP="004512EA">
            <w:pPr>
              <w:pStyle w:val="rowtabella0"/>
              <w:rPr>
                <w:color w:val="002060"/>
              </w:rPr>
            </w:pPr>
            <w:r w:rsidRPr="00921836">
              <w:rPr>
                <w:color w:val="002060"/>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5C41B" w14:textId="77777777" w:rsidR="00194437" w:rsidRPr="00921836" w:rsidRDefault="00194437" w:rsidP="004512EA">
            <w:pPr>
              <w:pStyle w:val="rowtabella0"/>
              <w:jc w:val="center"/>
              <w:rPr>
                <w:color w:val="002060"/>
              </w:rPr>
            </w:pPr>
            <w:r w:rsidRPr="0092183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F4A2"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5C6DE"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AE839"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BA7AE"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C70F1" w14:textId="77777777" w:rsidR="00194437" w:rsidRPr="00921836" w:rsidRDefault="00194437" w:rsidP="004512EA">
            <w:pPr>
              <w:pStyle w:val="rowtabella0"/>
              <w:jc w:val="center"/>
              <w:rPr>
                <w:color w:val="002060"/>
              </w:rPr>
            </w:pPr>
            <w:r w:rsidRPr="00921836">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57FE6" w14:textId="77777777" w:rsidR="00194437" w:rsidRPr="00921836" w:rsidRDefault="00194437" w:rsidP="004512EA">
            <w:pPr>
              <w:pStyle w:val="rowtabella0"/>
              <w:jc w:val="center"/>
              <w:rPr>
                <w:color w:val="002060"/>
              </w:rPr>
            </w:pPr>
            <w:r w:rsidRPr="00921836">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8A8A7"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B0E46" w14:textId="77777777" w:rsidR="00194437" w:rsidRPr="00921836" w:rsidRDefault="00194437" w:rsidP="004512EA">
            <w:pPr>
              <w:pStyle w:val="rowtabella0"/>
              <w:jc w:val="center"/>
              <w:rPr>
                <w:color w:val="002060"/>
              </w:rPr>
            </w:pPr>
            <w:r w:rsidRPr="00921836">
              <w:rPr>
                <w:color w:val="002060"/>
              </w:rPr>
              <w:t>0</w:t>
            </w:r>
          </w:p>
        </w:tc>
      </w:tr>
      <w:tr w:rsidR="00194437" w:rsidRPr="00921836" w14:paraId="75318D52"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3B8DD8" w14:textId="77777777" w:rsidR="00194437" w:rsidRPr="00921836" w:rsidRDefault="00194437" w:rsidP="004512EA">
            <w:pPr>
              <w:pStyle w:val="rowtabella0"/>
              <w:rPr>
                <w:color w:val="002060"/>
              </w:rPr>
            </w:pPr>
            <w:r w:rsidRPr="00921836">
              <w:rPr>
                <w:color w:val="002060"/>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D3C55"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070CE"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6646"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48AA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8395A"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D283D"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D5DFD" w14:textId="77777777" w:rsidR="00194437" w:rsidRPr="00921836" w:rsidRDefault="00194437" w:rsidP="004512EA">
            <w:pPr>
              <w:pStyle w:val="rowtabella0"/>
              <w:jc w:val="center"/>
              <w:rPr>
                <w:color w:val="002060"/>
              </w:rPr>
            </w:pPr>
            <w:r w:rsidRPr="00921836">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B84BB"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FE142" w14:textId="77777777" w:rsidR="00194437" w:rsidRPr="00921836" w:rsidRDefault="00194437" w:rsidP="004512EA">
            <w:pPr>
              <w:pStyle w:val="rowtabella0"/>
              <w:jc w:val="center"/>
              <w:rPr>
                <w:color w:val="002060"/>
              </w:rPr>
            </w:pPr>
            <w:r w:rsidRPr="00921836">
              <w:rPr>
                <w:color w:val="002060"/>
              </w:rPr>
              <w:t>0</w:t>
            </w:r>
          </w:p>
        </w:tc>
      </w:tr>
      <w:tr w:rsidR="00194437" w:rsidRPr="00921836" w14:paraId="62599A1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0775CF" w14:textId="77777777" w:rsidR="00194437" w:rsidRPr="00921836" w:rsidRDefault="00194437" w:rsidP="004512EA">
            <w:pPr>
              <w:pStyle w:val="rowtabella0"/>
              <w:rPr>
                <w:color w:val="002060"/>
              </w:rPr>
            </w:pPr>
            <w:r w:rsidRPr="00921836">
              <w:rPr>
                <w:color w:val="002060"/>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32C7"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BFF6B"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280EA"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87111"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66DEB"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3BAEB"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6AE73"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4CE3"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59BDF" w14:textId="77777777" w:rsidR="00194437" w:rsidRPr="00921836" w:rsidRDefault="00194437" w:rsidP="004512EA">
            <w:pPr>
              <w:pStyle w:val="rowtabella0"/>
              <w:jc w:val="center"/>
              <w:rPr>
                <w:color w:val="002060"/>
              </w:rPr>
            </w:pPr>
            <w:r w:rsidRPr="00921836">
              <w:rPr>
                <w:color w:val="002060"/>
              </w:rPr>
              <w:t>0</w:t>
            </w:r>
          </w:p>
        </w:tc>
      </w:tr>
      <w:tr w:rsidR="00194437" w:rsidRPr="00921836" w14:paraId="6FF1CE4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787949" w14:textId="77777777" w:rsidR="00194437" w:rsidRPr="00921836" w:rsidRDefault="00194437" w:rsidP="004512EA">
            <w:pPr>
              <w:pStyle w:val="rowtabella0"/>
              <w:rPr>
                <w:color w:val="002060"/>
              </w:rPr>
            </w:pPr>
            <w:r w:rsidRPr="00921836">
              <w:rPr>
                <w:color w:val="002060"/>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A9B5"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84378"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12DB5"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364CE"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EE39E"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EE163"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98D9F"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F3EF"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D1CAC" w14:textId="77777777" w:rsidR="00194437" w:rsidRPr="00921836" w:rsidRDefault="00194437" w:rsidP="004512EA">
            <w:pPr>
              <w:pStyle w:val="rowtabella0"/>
              <w:jc w:val="center"/>
              <w:rPr>
                <w:color w:val="002060"/>
              </w:rPr>
            </w:pPr>
            <w:r w:rsidRPr="00921836">
              <w:rPr>
                <w:color w:val="002060"/>
              </w:rPr>
              <w:t>0</w:t>
            </w:r>
          </w:p>
        </w:tc>
      </w:tr>
      <w:tr w:rsidR="00194437" w:rsidRPr="00921836" w14:paraId="659832CF"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31A77" w14:textId="77777777" w:rsidR="00194437" w:rsidRPr="00921836" w:rsidRDefault="00194437" w:rsidP="004512EA">
            <w:pPr>
              <w:pStyle w:val="rowtabella0"/>
              <w:rPr>
                <w:color w:val="002060"/>
              </w:rPr>
            </w:pPr>
            <w:r w:rsidRPr="00921836">
              <w:rPr>
                <w:color w:val="002060"/>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B0234"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0367F"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7630E"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FF46A"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068BD"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EF984"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73B82"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BC21"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7DF8E" w14:textId="77777777" w:rsidR="00194437" w:rsidRPr="00921836" w:rsidRDefault="00194437" w:rsidP="004512EA">
            <w:pPr>
              <w:pStyle w:val="rowtabella0"/>
              <w:jc w:val="center"/>
              <w:rPr>
                <w:color w:val="002060"/>
              </w:rPr>
            </w:pPr>
            <w:r w:rsidRPr="00921836">
              <w:rPr>
                <w:color w:val="002060"/>
              </w:rPr>
              <w:t>0</w:t>
            </w:r>
          </w:p>
        </w:tc>
      </w:tr>
    </w:tbl>
    <w:p w14:paraId="1AE22271" w14:textId="77777777" w:rsidR="00194437" w:rsidRDefault="00194437" w:rsidP="00194437">
      <w:pPr>
        <w:pStyle w:val="breakline"/>
        <w:rPr>
          <w:color w:val="002060"/>
        </w:rPr>
      </w:pPr>
    </w:p>
    <w:p w14:paraId="70500A76" w14:textId="77777777" w:rsidR="00194437" w:rsidRPr="00921836" w:rsidRDefault="00194437" w:rsidP="00194437">
      <w:pPr>
        <w:pStyle w:val="titoloprinc0"/>
        <w:rPr>
          <w:color w:val="002060"/>
        </w:rPr>
      </w:pPr>
      <w:r w:rsidRPr="00921836">
        <w:rPr>
          <w:color w:val="002060"/>
        </w:rPr>
        <w:t>PROGRAMMA GARE</w:t>
      </w:r>
    </w:p>
    <w:p w14:paraId="49AE40A9" w14:textId="77777777" w:rsidR="00194437" w:rsidRDefault="00194437" w:rsidP="00194437">
      <w:pPr>
        <w:pStyle w:val="breakline"/>
        <w:rPr>
          <w:color w:val="002060"/>
        </w:rPr>
      </w:pPr>
    </w:p>
    <w:p w14:paraId="3CF36D89" w14:textId="77777777" w:rsidR="00194437" w:rsidRPr="00DD78E2" w:rsidRDefault="00194437" w:rsidP="00194437">
      <w:pPr>
        <w:pStyle w:val="sottotitolocampionato10"/>
        <w:rPr>
          <w:color w:val="002060"/>
        </w:rPr>
      </w:pPr>
      <w:r w:rsidRPr="00DD78E2">
        <w:rPr>
          <w:color w:val="002060"/>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194437" w:rsidRPr="00DD78E2" w14:paraId="469CAE5A"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DE7F3"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8448C"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A7E96"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6FE28"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312E"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873B9" w14:textId="77777777" w:rsidR="00194437" w:rsidRPr="00DD78E2" w:rsidRDefault="00194437" w:rsidP="004512EA">
            <w:pPr>
              <w:pStyle w:val="headertabella0"/>
              <w:rPr>
                <w:color w:val="002060"/>
              </w:rPr>
            </w:pPr>
            <w:r w:rsidRPr="00DD78E2">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C5B05"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2C6D88CF"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D97CE1" w14:textId="77777777" w:rsidR="00194437" w:rsidRPr="00DD78E2" w:rsidRDefault="00194437" w:rsidP="004512EA">
            <w:pPr>
              <w:pStyle w:val="rowtabella0"/>
              <w:rPr>
                <w:color w:val="002060"/>
              </w:rPr>
            </w:pPr>
            <w:r w:rsidRPr="00DD78E2">
              <w:rPr>
                <w:color w:val="002060"/>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87078" w14:textId="77777777" w:rsidR="00194437" w:rsidRPr="00DD78E2" w:rsidRDefault="00194437" w:rsidP="004512EA">
            <w:pPr>
              <w:pStyle w:val="rowtabella0"/>
              <w:rPr>
                <w:color w:val="002060"/>
              </w:rPr>
            </w:pPr>
            <w:r w:rsidRPr="00DD78E2">
              <w:rPr>
                <w:color w:val="002060"/>
              </w:rPr>
              <w:t>REAL PORTO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F964A"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587E5" w14:textId="77777777" w:rsidR="00194437" w:rsidRPr="00DD78E2" w:rsidRDefault="00194437" w:rsidP="004512EA">
            <w:pPr>
              <w:pStyle w:val="rowtabella0"/>
              <w:rPr>
                <w:color w:val="002060"/>
              </w:rPr>
            </w:pPr>
            <w:r w:rsidRPr="00DD78E2">
              <w:rPr>
                <w:color w:val="002060"/>
              </w:rP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B5581" w14:textId="77777777" w:rsidR="00194437" w:rsidRPr="00DD78E2" w:rsidRDefault="00194437" w:rsidP="004512EA">
            <w:pPr>
              <w:pStyle w:val="rowtabella0"/>
              <w:rPr>
                <w:color w:val="002060"/>
              </w:rPr>
            </w:pPr>
            <w:r w:rsidRPr="00DD78E2">
              <w:rPr>
                <w:color w:val="002060"/>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BEC56" w14:textId="77777777" w:rsidR="00194437" w:rsidRPr="00DD78E2" w:rsidRDefault="00194437" w:rsidP="004512EA">
            <w:pPr>
              <w:pStyle w:val="rowtabella0"/>
              <w:rPr>
                <w:color w:val="002060"/>
              </w:rPr>
            </w:pPr>
            <w:r w:rsidRPr="00DD78E2">
              <w:rPr>
                <w:color w:val="002060"/>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67B1A" w14:textId="77777777" w:rsidR="00194437" w:rsidRPr="00DD78E2" w:rsidRDefault="00194437" w:rsidP="004512EA">
            <w:pPr>
              <w:pStyle w:val="rowtabella0"/>
              <w:rPr>
                <w:color w:val="002060"/>
              </w:rPr>
            </w:pPr>
            <w:r w:rsidRPr="00DD78E2">
              <w:rPr>
                <w:color w:val="002060"/>
              </w:rPr>
              <w:t>PIAZZA GIOVANNI XXIII</w:t>
            </w:r>
          </w:p>
        </w:tc>
      </w:tr>
      <w:tr w:rsidR="00194437" w:rsidRPr="00DD78E2" w14:paraId="5E902207"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64A7D" w14:textId="77777777" w:rsidR="00194437" w:rsidRPr="00DD78E2" w:rsidRDefault="00194437" w:rsidP="004512EA">
            <w:pPr>
              <w:pStyle w:val="rowtabella0"/>
              <w:rPr>
                <w:color w:val="002060"/>
              </w:rPr>
            </w:pPr>
            <w:r w:rsidRPr="00DD78E2">
              <w:rPr>
                <w:color w:val="002060"/>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4565B" w14:textId="77777777" w:rsidR="00194437" w:rsidRPr="00DD78E2" w:rsidRDefault="00194437" w:rsidP="004512EA">
            <w:pPr>
              <w:pStyle w:val="rowtabella0"/>
              <w:rPr>
                <w:color w:val="002060"/>
              </w:rPr>
            </w:pPr>
            <w:r w:rsidRPr="00DD78E2">
              <w:rPr>
                <w:color w:val="002060"/>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71BCB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60E39F"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0942FE" w14:textId="77777777" w:rsidR="00194437" w:rsidRPr="00DD78E2" w:rsidRDefault="00194437" w:rsidP="004512EA">
            <w:pPr>
              <w:pStyle w:val="rowtabella0"/>
              <w:rPr>
                <w:color w:val="002060"/>
              </w:rPr>
            </w:pPr>
            <w:r w:rsidRPr="00DD78E2">
              <w:rPr>
                <w:color w:val="002060"/>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BAC23"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E7BED1" w14:textId="77777777" w:rsidR="00194437" w:rsidRPr="00DD78E2" w:rsidRDefault="00194437" w:rsidP="004512EA">
            <w:pPr>
              <w:pStyle w:val="rowtabella0"/>
              <w:rPr>
                <w:color w:val="002060"/>
              </w:rPr>
            </w:pPr>
            <w:r w:rsidRPr="00DD78E2">
              <w:rPr>
                <w:color w:val="002060"/>
              </w:rPr>
              <w:t>VIA MARTIRI LIBERTA' 5</w:t>
            </w:r>
          </w:p>
        </w:tc>
      </w:tr>
      <w:tr w:rsidR="00194437" w:rsidRPr="00DD78E2" w14:paraId="1DA6FAA6"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65908" w14:textId="77777777" w:rsidR="00194437" w:rsidRPr="00DD78E2" w:rsidRDefault="00194437" w:rsidP="004512EA">
            <w:pPr>
              <w:pStyle w:val="rowtabella0"/>
              <w:rPr>
                <w:color w:val="002060"/>
              </w:rPr>
            </w:pPr>
            <w:r w:rsidRPr="00DD78E2">
              <w:rPr>
                <w:color w:val="002060"/>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276BB" w14:textId="77777777" w:rsidR="00194437" w:rsidRPr="00DD78E2" w:rsidRDefault="00194437" w:rsidP="004512EA">
            <w:pPr>
              <w:pStyle w:val="rowtabella0"/>
              <w:rPr>
                <w:color w:val="002060"/>
              </w:rPr>
            </w:pPr>
            <w:r w:rsidRPr="00DD78E2">
              <w:rPr>
                <w:color w:val="002060"/>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D189D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A2203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BB151C" w14:textId="77777777" w:rsidR="00194437" w:rsidRPr="00DD78E2" w:rsidRDefault="00194437" w:rsidP="004512EA">
            <w:pPr>
              <w:pStyle w:val="rowtabella0"/>
              <w:rPr>
                <w:color w:val="002060"/>
              </w:rPr>
            </w:pPr>
            <w:r w:rsidRPr="00DD78E2">
              <w:rPr>
                <w:color w:val="002060"/>
              </w:rPr>
              <w:t>301 "MICHELE GIRONELLA" V.POTENZA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583F4"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43E4A2" w14:textId="77777777" w:rsidR="00194437" w:rsidRPr="00DD78E2" w:rsidRDefault="00194437" w:rsidP="004512EA">
            <w:pPr>
              <w:pStyle w:val="rowtabella0"/>
              <w:rPr>
                <w:color w:val="002060"/>
              </w:rPr>
            </w:pPr>
            <w:r w:rsidRPr="00DD78E2">
              <w:rPr>
                <w:color w:val="002060"/>
              </w:rPr>
              <w:t>BORGO PERANZONI VILLA POTENZA</w:t>
            </w:r>
          </w:p>
        </w:tc>
      </w:tr>
      <w:tr w:rsidR="00194437" w:rsidRPr="00DD78E2" w14:paraId="696A332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EA81BB" w14:textId="77777777" w:rsidR="00194437" w:rsidRPr="00DD78E2" w:rsidRDefault="00194437" w:rsidP="004512EA">
            <w:pPr>
              <w:pStyle w:val="rowtabella0"/>
              <w:rPr>
                <w:color w:val="002060"/>
              </w:rPr>
            </w:pPr>
            <w:r w:rsidRPr="00DD78E2">
              <w:rPr>
                <w:color w:val="002060"/>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7FAB17" w14:textId="77777777" w:rsidR="00194437" w:rsidRPr="00DD78E2" w:rsidRDefault="00194437" w:rsidP="004512EA">
            <w:pPr>
              <w:pStyle w:val="rowtabella0"/>
              <w:rPr>
                <w:color w:val="002060"/>
              </w:rPr>
            </w:pPr>
            <w:r w:rsidRPr="00DD78E2">
              <w:rPr>
                <w:color w:val="002060"/>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D3681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4E5423" w14:textId="77777777" w:rsidR="00194437" w:rsidRPr="00DD78E2" w:rsidRDefault="00194437" w:rsidP="004512EA">
            <w:pPr>
              <w:pStyle w:val="rowtabella0"/>
              <w:rPr>
                <w:color w:val="002060"/>
              </w:rPr>
            </w:pPr>
            <w:r w:rsidRPr="00DD78E2">
              <w:rPr>
                <w:color w:val="002060"/>
              </w:rPr>
              <w:t>09/05/2026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FEAB9E" w14:textId="77777777" w:rsidR="00194437" w:rsidRPr="00DD78E2" w:rsidRDefault="00194437" w:rsidP="004512EA">
            <w:pPr>
              <w:pStyle w:val="rowtabella0"/>
              <w:rPr>
                <w:color w:val="002060"/>
              </w:rPr>
            </w:pPr>
            <w:r w:rsidRPr="00DD78E2">
              <w:rPr>
                <w:color w:val="002060"/>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A8B43" w14:textId="77777777" w:rsidR="00194437" w:rsidRPr="00DD78E2" w:rsidRDefault="00194437" w:rsidP="004512EA">
            <w:pPr>
              <w:pStyle w:val="rowtabella0"/>
              <w:rPr>
                <w:color w:val="002060"/>
              </w:rPr>
            </w:pPr>
            <w:r w:rsidRPr="00DD78E2">
              <w:rPr>
                <w:color w:val="002060"/>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8D7264" w14:textId="77777777" w:rsidR="00194437" w:rsidRPr="00DD78E2" w:rsidRDefault="00194437" w:rsidP="004512EA">
            <w:pPr>
              <w:pStyle w:val="rowtabella0"/>
              <w:rPr>
                <w:color w:val="002060"/>
              </w:rPr>
            </w:pPr>
            <w:r w:rsidRPr="00DD78E2">
              <w:rPr>
                <w:color w:val="002060"/>
              </w:rPr>
              <w:t>VIA ISONZO</w:t>
            </w:r>
          </w:p>
        </w:tc>
      </w:tr>
      <w:tr w:rsidR="00194437" w:rsidRPr="00DD78E2" w14:paraId="54D036A5"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859CC" w14:textId="77777777" w:rsidR="00194437" w:rsidRPr="00DD78E2" w:rsidRDefault="00194437" w:rsidP="004512EA">
            <w:pPr>
              <w:pStyle w:val="rowtabella0"/>
              <w:rPr>
                <w:color w:val="002060"/>
              </w:rPr>
            </w:pPr>
            <w:r w:rsidRPr="00DD78E2">
              <w:rPr>
                <w:color w:val="002060"/>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D9B4A9" w14:textId="77777777" w:rsidR="00194437" w:rsidRPr="00DD78E2" w:rsidRDefault="00194437" w:rsidP="004512EA">
            <w:pPr>
              <w:pStyle w:val="rowtabella0"/>
              <w:rPr>
                <w:color w:val="002060"/>
              </w:rPr>
            </w:pPr>
            <w:r w:rsidRPr="00DD78E2">
              <w:rPr>
                <w:color w:val="002060"/>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F4912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719C9A"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917718" w14:textId="77777777" w:rsidR="00194437" w:rsidRPr="00DD78E2" w:rsidRDefault="00194437" w:rsidP="004512EA">
            <w:pPr>
              <w:pStyle w:val="rowtabella0"/>
              <w:rPr>
                <w:color w:val="002060"/>
              </w:rPr>
            </w:pPr>
            <w:r w:rsidRPr="00DD78E2">
              <w:rPr>
                <w:color w:val="002060"/>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2A192" w14:textId="77777777" w:rsidR="00194437" w:rsidRPr="00DD78E2" w:rsidRDefault="00194437" w:rsidP="004512EA">
            <w:pPr>
              <w:pStyle w:val="rowtabella0"/>
              <w:rPr>
                <w:color w:val="002060"/>
              </w:rPr>
            </w:pPr>
            <w:r w:rsidRPr="00DD78E2">
              <w:rPr>
                <w:color w:val="002060"/>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4D2D50" w14:textId="77777777" w:rsidR="00194437" w:rsidRPr="00DD78E2" w:rsidRDefault="00194437" w:rsidP="004512EA">
            <w:pPr>
              <w:pStyle w:val="rowtabella0"/>
              <w:rPr>
                <w:color w:val="002060"/>
              </w:rPr>
            </w:pPr>
            <w:r w:rsidRPr="00DD78E2">
              <w:rPr>
                <w:color w:val="002060"/>
              </w:rPr>
              <w:t>VIA MAGELLANO - V.S. FILIPPO</w:t>
            </w:r>
          </w:p>
        </w:tc>
      </w:tr>
      <w:tr w:rsidR="00194437" w:rsidRPr="00DD78E2" w14:paraId="1E5E766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D36F3" w14:textId="77777777" w:rsidR="00194437" w:rsidRPr="00DD78E2" w:rsidRDefault="00194437" w:rsidP="004512EA">
            <w:pPr>
              <w:pStyle w:val="rowtabella0"/>
              <w:rPr>
                <w:color w:val="002060"/>
              </w:rPr>
            </w:pPr>
            <w:r w:rsidRPr="00DD78E2">
              <w:rPr>
                <w:color w:val="002060"/>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C1EE68" w14:textId="77777777" w:rsidR="00194437" w:rsidRPr="00DD78E2" w:rsidRDefault="00194437" w:rsidP="004512EA">
            <w:pPr>
              <w:pStyle w:val="rowtabella0"/>
              <w:rPr>
                <w:color w:val="002060"/>
              </w:rPr>
            </w:pPr>
            <w:r w:rsidRPr="00DD78E2">
              <w:rPr>
                <w:color w:val="002060"/>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E3D55D"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7D1280"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3B7770" w14:textId="77777777" w:rsidR="00194437" w:rsidRPr="00DD78E2" w:rsidRDefault="00194437" w:rsidP="004512EA">
            <w:pPr>
              <w:pStyle w:val="rowtabella0"/>
              <w:rPr>
                <w:color w:val="002060"/>
              </w:rPr>
            </w:pPr>
            <w:r w:rsidRPr="00DD78E2">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61F3B4"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F2F82" w14:textId="77777777" w:rsidR="00194437" w:rsidRPr="00DD78E2" w:rsidRDefault="00194437" w:rsidP="004512EA">
            <w:pPr>
              <w:pStyle w:val="rowtabella0"/>
              <w:rPr>
                <w:color w:val="002060"/>
              </w:rPr>
            </w:pPr>
            <w:r w:rsidRPr="00DD78E2">
              <w:rPr>
                <w:color w:val="002060"/>
              </w:rPr>
              <w:t>VIA UGO BASSI</w:t>
            </w:r>
          </w:p>
        </w:tc>
      </w:tr>
      <w:tr w:rsidR="00194437" w:rsidRPr="00DD78E2" w14:paraId="07B76C65"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02D26" w14:textId="77777777" w:rsidR="00194437" w:rsidRPr="00DD78E2" w:rsidRDefault="00194437" w:rsidP="004512EA">
            <w:pPr>
              <w:pStyle w:val="rowtabella0"/>
              <w:rPr>
                <w:color w:val="002060"/>
              </w:rPr>
            </w:pPr>
            <w:r w:rsidRPr="00DD78E2">
              <w:rPr>
                <w:color w:val="002060"/>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00D057" w14:textId="77777777" w:rsidR="00194437" w:rsidRPr="00DD78E2" w:rsidRDefault="00194437" w:rsidP="004512EA">
            <w:pPr>
              <w:pStyle w:val="rowtabella0"/>
              <w:rPr>
                <w:color w:val="002060"/>
              </w:rPr>
            </w:pPr>
            <w:r w:rsidRPr="00DD78E2">
              <w:rPr>
                <w:color w:val="002060"/>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4562A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E6CB0D"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08B3DF" w14:textId="77777777" w:rsidR="00194437" w:rsidRPr="00DD78E2" w:rsidRDefault="00194437" w:rsidP="004512EA">
            <w:pPr>
              <w:pStyle w:val="rowtabella0"/>
              <w:rPr>
                <w:color w:val="002060"/>
              </w:rPr>
            </w:pPr>
            <w:r w:rsidRPr="00DD78E2">
              <w:rPr>
                <w:color w:val="002060"/>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E95F7B"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00D9FC" w14:textId="77777777" w:rsidR="00194437" w:rsidRPr="00DD78E2" w:rsidRDefault="00194437" w:rsidP="004512EA">
            <w:pPr>
              <w:pStyle w:val="rowtabella0"/>
              <w:rPr>
                <w:color w:val="002060"/>
              </w:rPr>
            </w:pPr>
            <w:r w:rsidRPr="00DD78E2">
              <w:rPr>
                <w:color w:val="002060"/>
              </w:rPr>
              <w:t>VIA BENEDETTO CROCE</w:t>
            </w:r>
          </w:p>
        </w:tc>
      </w:tr>
      <w:tr w:rsidR="00194437" w:rsidRPr="00DD78E2" w14:paraId="11E02084"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61BFC" w14:textId="77777777" w:rsidR="00194437" w:rsidRPr="00DD78E2" w:rsidRDefault="00194437" w:rsidP="004512EA">
            <w:pPr>
              <w:pStyle w:val="rowtabella0"/>
              <w:rPr>
                <w:color w:val="002060"/>
              </w:rPr>
            </w:pPr>
            <w:r w:rsidRPr="00DD78E2">
              <w:rPr>
                <w:color w:val="002060"/>
              </w:rPr>
              <w:t>VIS P.S.ELPIDIO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C5C5A" w14:textId="77777777" w:rsidR="00194437" w:rsidRPr="00DD78E2" w:rsidRDefault="00194437" w:rsidP="004512EA">
            <w:pPr>
              <w:pStyle w:val="rowtabella0"/>
              <w:rPr>
                <w:color w:val="002060"/>
              </w:rPr>
            </w:pPr>
            <w:r w:rsidRPr="00DD78E2">
              <w:rPr>
                <w:color w:val="002060"/>
              </w:rPr>
              <w:t>CASETTE D ETE 1968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FBF50"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B3900"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6A623" w14:textId="77777777" w:rsidR="00194437" w:rsidRPr="00DD78E2" w:rsidRDefault="00194437" w:rsidP="004512EA">
            <w:pPr>
              <w:pStyle w:val="rowtabella0"/>
              <w:rPr>
                <w:color w:val="002060"/>
              </w:rPr>
            </w:pPr>
            <w:r w:rsidRPr="00DD78E2">
              <w:rPr>
                <w:color w:val="002060"/>
              </w:rPr>
              <w:t>210 COMUNALE "M.MARTELLINI"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097B5" w14:textId="77777777" w:rsidR="00194437" w:rsidRPr="00DD78E2" w:rsidRDefault="00194437" w:rsidP="004512EA">
            <w:pPr>
              <w:pStyle w:val="rowtabella0"/>
              <w:rPr>
                <w:color w:val="002060"/>
              </w:rPr>
            </w:pPr>
            <w:r w:rsidRPr="00DD78E2">
              <w:rPr>
                <w:color w:val="002060"/>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8D27F" w14:textId="77777777" w:rsidR="00194437" w:rsidRPr="00DD78E2" w:rsidRDefault="00194437" w:rsidP="004512EA">
            <w:pPr>
              <w:pStyle w:val="rowtabella0"/>
              <w:rPr>
                <w:color w:val="002060"/>
              </w:rPr>
            </w:pPr>
            <w:r w:rsidRPr="00DD78E2">
              <w:rPr>
                <w:color w:val="002060"/>
              </w:rPr>
              <w:t>VIA DELLA LIBERAZIONE</w:t>
            </w:r>
          </w:p>
        </w:tc>
      </w:tr>
    </w:tbl>
    <w:p w14:paraId="5E4C1B47" w14:textId="77777777" w:rsidR="00194437" w:rsidRPr="00DD78E2" w:rsidRDefault="00194437" w:rsidP="00194437">
      <w:pPr>
        <w:pStyle w:val="breakline"/>
        <w:rPr>
          <w:rFonts w:eastAsiaTheme="minorEastAsia"/>
          <w:color w:val="002060"/>
        </w:rPr>
      </w:pPr>
    </w:p>
    <w:p w14:paraId="28BF5CE5" w14:textId="77777777" w:rsidR="00194437" w:rsidRPr="00DD78E2" w:rsidRDefault="00194437" w:rsidP="00194437">
      <w:pPr>
        <w:pStyle w:val="breakline"/>
        <w:rPr>
          <w:color w:val="002060"/>
        </w:rPr>
      </w:pPr>
    </w:p>
    <w:p w14:paraId="505B7876" w14:textId="77777777" w:rsidR="00194437" w:rsidRPr="00DD78E2" w:rsidRDefault="00194437" w:rsidP="00194437">
      <w:pPr>
        <w:pStyle w:val="breakline"/>
        <w:rPr>
          <w:color w:val="002060"/>
        </w:rPr>
      </w:pPr>
    </w:p>
    <w:p w14:paraId="60291457" w14:textId="77777777" w:rsidR="00194437" w:rsidRPr="00DD78E2" w:rsidRDefault="00194437" w:rsidP="00194437">
      <w:pPr>
        <w:pStyle w:val="sottotitolocampionato10"/>
        <w:rPr>
          <w:color w:val="002060"/>
        </w:rPr>
      </w:pPr>
      <w:r w:rsidRPr="00DD78E2">
        <w:rPr>
          <w:color w:val="002060"/>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6"/>
        <w:gridCol w:w="385"/>
        <w:gridCol w:w="898"/>
        <w:gridCol w:w="1179"/>
        <w:gridCol w:w="1558"/>
        <w:gridCol w:w="1545"/>
      </w:tblGrid>
      <w:tr w:rsidR="00194437" w:rsidRPr="00DD78E2" w14:paraId="318DF19E"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E46C4"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D9C08"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795AE"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60595"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10903"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3706F" w14:textId="77777777" w:rsidR="00194437" w:rsidRPr="00DD78E2" w:rsidRDefault="00194437" w:rsidP="004512EA">
            <w:pPr>
              <w:pStyle w:val="headertabella0"/>
              <w:rPr>
                <w:color w:val="002060"/>
              </w:rPr>
            </w:pPr>
            <w:r w:rsidRPr="00DD78E2">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D42F1"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2CD6A5B6"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7AFA9D" w14:textId="77777777" w:rsidR="00194437" w:rsidRPr="00DD78E2" w:rsidRDefault="00194437" w:rsidP="004512EA">
            <w:pPr>
              <w:pStyle w:val="rowtabella0"/>
              <w:rPr>
                <w:color w:val="002060"/>
              </w:rPr>
            </w:pPr>
            <w:r w:rsidRPr="00DD78E2">
              <w:rPr>
                <w:color w:val="002060"/>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D260F" w14:textId="77777777" w:rsidR="00194437" w:rsidRPr="00DD78E2" w:rsidRDefault="00194437" w:rsidP="004512EA">
            <w:pPr>
              <w:pStyle w:val="rowtabella0"/>
              <w:rPr>
                <w:color w:val="002060"/>
              </w:rPr>
            </w:pPr>
            <w:r w:rsidRPr="00DD78E2">
              <w:rPr>
                <w:color w:val="002060"/>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A032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82373" w14:textId="77777777" w:rsidR="00194437" w:rsidRPr="00DD78E2" w:rsidRDefault="00194437" w:rsidP="004512EA">
            <w:pPr>
              <w:pStyle w:val="rowtabella0"/>
              <w:rPr>
                <w:color w:val="002060"/>
              </w:rPr>
            </w:pPr>
            <w:r w:rsidRPr="00DD78E2">
              <w:rPr>
                <w:color w:val="002060"/>
              </w:rP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4A74D" w14:textId="77777777" w:rsidR="00194437" w:rsidRPr="00DD78E2" w:rsidRDefault="00194437" w:rsidP="004512EA">
            <w:pPr>
              <w:pStyle w:val="rowtabella0"/>
              <w:rPr>
                <w:color w:val="002060"/>
              </w:rPr>
            </w:pPr>
            <w:r w:rsidRPr="00DD78E2">
              <w:rPr>
                <w:color w:val="002060"/>
              </w:rPr>
              <w:t>354 "ANTONIO MENGONI" S.M.SELVA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31B79" w14:textId="77777777" w:rsidR="00194437" w:rsidRPr="00DD78E2" w:rsidRDefault="00194437" w:rsidP="004512EA">
            <w:pPr>
              <w:pStyle w:val="rowtabella0"/>
              <w:rPr>
                <w:color w:val="002060"/>
              </w:rPr>
            </w:pPr>
            <w:r w:rsidRPr="00DD78E2">
              <w:rPr>
                <w:color w:val="002060"/>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1DD61" w14:textId="77777777" w:rsidR="00194437" w:rsidRPr="00DD78E2" w:rsidRDefault="00194437" w:rsidP="004512EA">
            <w:pPr>
              <w:pStyle w:val="rowtabella0"/>
              <w:rPr>
                <w:color w:val="002060"/>
              </w:rPr>
            </w:pPr>
            <w:r w:rsidRPr="00DD78E2">
              <w:rPr>
                <w:color w:val="002060"/>
              </w:rPr>
              <w:t>CONTRADA SANTA MARIA IN SELVA</w:t>
            </w:r>
          </w:p>
        </w:tc>
      </w:tr>
      <w:tr w:rsidR="00194437" w:rsidRPr="00DD78E2" w14:paraId="6A59904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FF7EE" w14:textId="77777777" w:rsidR="00194437" w:rsidRPr="00DD78E2" w:rsidRDefault="00194437" w:rsidP="004512EA">
            <w:pPr>
              <w:pStyle w:val="rowtabella0"/>
              <w:rPr>
                <w:color w:val="002060"/>
              </w:rPr>
            </w:pPr>
            <w:r w:rsidRPr="00DD78E2">
              <w:rPr>
                <w:color w:val="002060"/>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F743DF" w14:textId="77777777" w:rsidR="00194437" w:rsidRPr="00DD78E2" w:rsidRDefault="00194437" w:rsidP="004512EA">
            <w:pPr>
              <w:pStyle w:val="rowtabella0"/>
              <w:rPr>
                <w:color w:val="002060"/>
              </w:rPr>
            </w:pPr>
            <w:r w:rsidRPr="00DD78E2">
              <w:rPr>
                <w:color w:val="002060"/>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F396C2"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EB54A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1BBC7A" w14:textId="77777777" w:rsidR="00194437" w:rsidRPr="00DD78E2" w:rsidRDefault="00194437" w:rsidP="004512EA">
            <w:pPr>
              <w:pStyle w:val="rowtabella0"/>
              <w:rPr>
                <w:color w:val="002060"/>
              </w:rPr>
            </w:pPr>
            <w:r w:rsidRPr="00DD78E2">
              <w:rPr>
                <w:color w:val="002060"/>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1A4911" w14:textId="77777777" w:rsidR="00194437" w:rsidRPr="00DD78E2" w:rsidRDefault="00194437" w:rsidP="004512EA">
            <w:pPr>
              <w:pStyle w:val="rowtabella0"/>
              <w:rPr>
                <w:color w:val="002060"/>
              </w:rPr>
            </w:pPr>
            <w:r w:rsidRPr="00DD78E2">
              <w:rPr>
                <w:color w:val="002060"/>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20C96" w14:textId="77777777" w:rsidR="00194437" w:rsidRPr="00DD78E2" w:rsidRDefault="00194437" w:rsidP="004512EA">
            <w:pPr>
              <w:pStyle w:val="rowtabella0"/>
              <w:rPr>
                <w:color w:val="002060"/>
              </w:rPr>
            </w:pPr>
            <w:r w:rsidRPr="00DD78E2">
              <w:rPr>
                <w:color w:val="002060"/>
              </w:rPr>
              <w:t>VIA ROMA</w:t>
            </w:r>
          </w:p>
        </w:tc>
      </w:tr>
      <w:tr w:rsidR="00194437" w:rsidRPr="00DD78E2" w14:paraId="5A773069"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035E8" w14:textId="77777777" w:rsidR="00194437" w:rsidRPr="00DD78E2" w:rsidRDefault="00194437" w:rsidP="004512EA">
            <w:pPr>
              <w:pStyle w:val="rowtabella0"/>
              <w:rPr>
                <w:color w:val="002060"/>
              </w:rPr>
            </w:pPr>
            <w:r w:rsidRPr="00DD78E2">
              <w:rPr>
                <w:color w:val="002060"/>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20B768" w14:textId="77777777" w:rsidR="00194437" w:rsidRPr="00DD78E2" w:rsidRDefault="00194437" w:rsidP="004512EA">
            <w:pPr>
              <w:pStyle w:val="rowtabella0"/>
              <w:rPr>
                <w:color w:val="002060"/>
              </w:rPr>
            </w:pPr>
            <w:r w:rsidRPr="00DD78E2">
              <w:rPr>
                <w:color w:val="002060"/>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28FE7A"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B7652A"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B0C3BE" w14:textId="77777777" w:rsidR="00194437" w:rsidRPr="00DD78E2" w:rsidRDefault="00194437" w:rsidP="004512EA">
            <w:pPr>
              <w:pStyle w:val="rowtabella0"/>
              <w:rPr>
                <w:color w:val="002060"/>
              </w:rPr>
            </w:pPr>
            <w:r w:rsidRPr="00DD78E2">
              <w:rPr>
                <w:color w:val="002060"/>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20E6F" w14:textId="77777777" w:rsidR="00194437" w:rsidRPr="00DD78E2" w:rsidRDefault="00194437" w:rsidP="004512EA">
            <w:pPr>
              <w:pStyle w:val="rowtabella0"/>
              <w:rPr>
                <w:color w:val="002060"/>
              </w:rPr>
            </w:pPr>
            <w:r w:rsidRPr="00DD78E2">
              <w:rPr>
                <w:color w:val="002060"/>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00C44B" w14:textId="77777777" w:rsidR="00194437" w:rsidRPr="00DD78E2" w:rsidRDefault="00194437" w:rsidP="004512EA">
            <w:pPr>
              <w:pStyle w:val="rowtabella0"/>
              <w:rPr>
                <w:color w:val="002060"/>
              </w:rPr>
            </w:pPr>
            <w:r w:rsidRPr="00DD78E2">
              <w:rPr>
                <w:color w:val="002060"/>
              </w:rPr>
              <w:t>VIA BOSCHETTO</w:t>
            </w:r>
          </w:p>
        </w:tc>
      </w:tr>
      <w:tr w:rsidR="00194437" w:rsidRPr="00DD78E2" w14:paraId="5DE1FD3B"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90AB5" w14:textId="77777777" w:rsidR="00194437" w:rsidRPr="00DD78E2" w:rsidRDefault="00194437" w:rsidP="004512EA">
            <w:pPr>
              <w:pStyle w:val="rowtabella0"/>
              <w:rPr>
                <w:color w:val="002060"/>
              </w:rPr>
            </w:pPr>
            <w:r w:rsidRPr="00DD78E2">
              <w:rPr>
                <w:color w:val="002060"/>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C7E13" w14:textId="77777777" w:rsidR="00194437" w:rsidRPr="00DD78E2" w:rsidRDefault="00194437" w:rsidP="004512EA">
            <w:pPr>
              <w:pStyle w:val="rowtabella0"/>
              <w:rPr>
                <w:color w:val="002060"/>
              </w:rPr>
            </w:pPr>
            <w:r w:rsidRPr="00DD78E2">
              <w:rPr>
                <w:color w:val="002060"/>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D5AD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02F64C"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F95AE" w14:textId="77777777" w:rsidR="00194437" w:rsidRPr="00DD78E2" w:rsidRDefault="00194437" w:rsidP="004512EA">
            <w:pPr>
              <w:pStyle w:val="rowtabella0"/>
              <w:rPr>
                <w:color w:val="002060"/>
              </w:rPr>
            </w:pPr>
            <w:r w:rsidRPr="00DD78E2">
              <w:rPr>
                <w:color w:val="002060"/>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0E0668" w14:textId="77777777" w:rsidR="00194437" w:rsidRPr="00DD78E2" w:rsidRDefault="00194437" w:rsidP="004512EA">
            <w:pPr>
              <w:pStyle w:val="rowtabella0"/>
              <w:rPr>
                <w:color w:val="002060"/>
              </w:rPr>
            </w:pPr>
            <w:r w:rsidRPr="00DD78E2">
              <w:rPr>
                <w:color w:val="002060"/>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18A796" w14:textId="77777777" w:rsidR="00194437" w:rsidRPr="00DD78E2" w:rsidRDefault="00194437" w:rsidP="004512EA">
            <w:pPr>
              <w:pStyle w:val="rowtabella0"/>
              <w:rPr>
                <w:color w:val="002060"/>
              </w:rPr>
            </w:pPr>
            <w:r w:rsidRPr="00DD78E2">
              <w:rPr>
                <w:color w:val="002060"/>
              </w:rPr>
              <w:t>VIA SALVO D'ACQUISTO</w:t>
            </w:r>
          </w:p>
        </w:tc>
      </w:tr>
      <w:tr w:rsidR="00194437" w:rsidRPr="00DD78E2" w14:paraId="0E02CE6B"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BCB52C" w14:textId="77777777" w:rsidR="00194437" w:rsidRPr="00DD78E2" w:rsidRDefault="00194437" w:rsidP="004512EA">
            <w:pPr>
              <w:pStyle w:val="rowtabella0"/>
              <w:rPr>
                <w:color w:val="002060"/>
              </w:rPr>
            </w:pPr>
            <w:r w:rsidRPr="00DD78E2">
              <w:rPr>
                <w:color w:val="002060"/>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F32AC" w14:textId="77777777" w:rsidR="00194437" w:rsidRPr="00DD78E2" w:rsidRDefault="00194437" w:rsidP="004512EA">
            <w:pPr>
              <w:pStyle w:val="rowtabella0"/>
              <w:rPr>
                <w:color w:val="002060"/>
              </w:rPr>
            </w:pPr>
            <w:r w:rsidRPr="00DD78E2">
              <w:rPr>
                <w:color w:val="002060"/>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C7DA95"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1967C4"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AE7150" w14:textId="77777777" w:rsidR="00194437" w:rsidRPr="00DD78E2" w:rsidRDefault="00194437" w:rsidP="004512EA">
            <w:pPr>
              <w:pStyle w:val="rowtabella0"/>
              <w:rPr>
                <w:color w:val="002060"/>
              </w:rPr>
            </w:pPr>
            <w:r w:rsidRPr="00DD78E2">
              <w:rPr>
                <w:color w:val="002060"/>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E0338" w14:textId="77777777" w:rsidR="00194437" w:rsidRPr="00DD78E2" w:rsidRDefault="00194437" w:rsidP="004512EA">
            <w:pPr>
              <w:pStyle w:val="rowtabella0"/>
              <w:rPr>
                <w:color w:val="002060"/>
              </w:rPr>
            </w:pPr>
            <w:r w:rsidRPr="00DD78E2">
              <w:rPr>
                <w:color w:val="002060"/>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E709B" w14:textId="77777777" w:rsidR="00194437" w:rsidRPr="00DD78E2" w:rsidRDefault="00194437" w:rsidP="004512EA">
            <w:pPr>
              <w:pStyle w:val="rowtabella0"/>
              <w:rPr>
                <w:color w:val="002060"/>
              </w:rPr>
            </w:pPr>
            <w:r w:rsidRPr="00DD78E2">
              <w:rPr>
                <w:color w:val="002060"/>
              </w:rPr>
              <w:t>C.DA FIENARETTE</w:t>
            </w:r>
          </w:p>
        </w:tc>
      </w:tr>
      <w:tr w:rsidR="00194437" w:rsidRPr="00DD78E2" w14:paraId="7222523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B585C3" w14:textId="77777777" w:rsidR="00194437" w:rsidRPr="00DD78E2" w:rsidRDefault="00194437" w:rsidP="004512EA">
            <w:pPr>
              <w:pStyle w:val="rowtabella0"/>
              <w:rPr>
                <w:color w:val="002060"/>
              </w:rPr>
            </w:pPr>
            <w:r w:rsidRPr="00DD78E2">
              <w:rPr>
                <w:color w:val="002060"/>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947BA" w14:textId="77777777" w:rsidR="00194437" w:rsidRPr="00DD78E2" w:rsidRDefault="00194437" w:rsidP="004512EA">
            <w:pPr>
              <w:pStyle w:val="rowtabella0"/>
              <w:rPr>
                <w:color w:val="002060"/>
              </w:rPr>
            </w:pPr>
            <w:r w:rsidRPr="00DD78E2">
              <w:rPr>
                <w:color w:val="002060"/>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A1AC1E"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54FD5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82251" w14:textId="77777777" w:rsidR="00194437" w:rsidRPr="00DD78E2" w:rsidRDefault="00194437" w:rsidP="004512EA">
            <w:pPr>
              <w:pStyle w:val="rowtabella0"/>
              <w:rPr>
                <w:color w:val="002060"/>
              </w:rPr>
            </w:pPr>
            <w:r w:rsidRPr="00DD78E2">
              <w:rPr>
                <w:color w:val="002060"/>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92EE1" w14:textId="77777777" w:rsidR="00194437" w:rsidRPr="00DD78E2" w:rsidRDefault="00194437" w:rsidP="004512EA">
            <w:pPr>
              <w:pStyle w:val="rowtabella0"/>
              <w:rPr>
                <w:color w:val="002060"/>
              </w:rPr>
            </w:pPr>
            <w:r w:rsidRPr="00DD78E2">
              <w:rPr>
                <w:color w:val="002060"/>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84315" w14:textId="77777777" w:rsidR="00194437" w:rsidRPr="00DD78E2" w:rsidRDefault="00194437" w:rsidP="004512EA">
            <w:pPr>
              <w:pStyle w:val="rowtabella0"/>
              <w:rPr>
                <w:color w:val="002060"/>
              </w:rPr>
            </w:pPr>
            <w:r w:rsidRPr="00DD78E2">
              <w:rPr>
                <w:color w:val="002060"/>
              </w:rPr>
              <w:t>VIALE DELLA REPUBBLICA</w:t>
            </w:r>
          </w:p>
        </w:tc>
      </w:tr>
      <w:tr w:rsidR="00194437" w:rsidRPr="00DD78E2" w14:paraId="54B5FB9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832A4" w14:textId="77777777" w:rsidR="00194437" w:rsidRPr="00DD78E2" w:rsidRDefault="00194437" w:rsidP="004512EA">
            <w:pPr>
              <w:pStyle w:val="rowtabella0"/>
              <w:rPr>
                <w:color w:val="002060"/>
              </w:rPr>
            </w:pPr>
            <w:r w:rsidRPr="00DD78E2">
              <w:rPr>
                <w:color w:val="002060"/>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B7567" w14:textId="77777777" w:rsidR="00194437" w:rsidRPr="00DD78E2" w:rsidRDefault="00194437" w:rsidP="004512EA">
            <w:pPr>
              <w:pStyle w:val="rowtabella0"/>
              <w:rPr>
                <w:color w:val="002060"/>
              </w:rPr>
            </w:pPr>
            <w:r w:rsidRPr="00DD78E2">
              <w:rPr>
                <w:color w:val="002060"/>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53B04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9DA486"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BD8CA2" w14:textId="77777777" w:rsidR="00194437" w:rsidRPr="00DD78E2" w:rsidRDefault="00194437" w:rsidP="004512EA">
            <w:pPr>
              <w:pStyle w:val="rowtabella0"/>
              <w:rPr>
                <w:color w:val="002060"/>
              </w:rPr>
            </w:pPr>
            <w:r w:rsidRPr="00DD78E2">
              <w:rPr>
                <w:color w:val="002060"/>
              </w:rP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90887" w14:textId="77777777" w:rsidR="00194437" w:rsidRPr="00DD78E2" w:rsidRDefault="00194437" w:rsidP="004512EA">
            <w:pPr>
              <w:pStyle w:val="rowtabella0"/>
              <w:rPr>
                <w:color w:val="002060"/>
              </w:rPr>
            </w:pPr>
            <w:r w:rsidRPr="00DD78E2">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90F8A" w14:textId="77777777" w:rsidR="00194437" w:rsidRPr="00DD78E2" w:rsidRDefault="00194437" w:rsidP="004512EA">
            <w:pPr>
              <w:pStyle w:val="rowtabella0"/>
              <w:rPr>
                <w:color w:val="002060"/>
              </w:rPr>
            </w:pPr>
            <w:r w:rsidRPr="00DD78E2">
              <w:rPr>
                <w:color w:val="002060"/>
              </w:rPr>
              <w:t>VIALE MAZZINI</w:t>
            </w:r>
          </w:p>
        </w:tc>
      </w:tr>
      <w:tr w:rsidR="00194437" w:rsidRPr="00DD78E2" w14:paraId="6ABAC159"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80F318" w14:textId="77777777" w:rsidR="00194437" w:rsidRPr="00DD78E2" w:rsidRDefault="00194437" w:rsidP="004512EA">
            <w:pPr>
              <w:pStyle w:val="rowtabella0"/>
              <w:rPr>
                <w:color w:val="002060"/>
              </w:rPr>
            </w:pPr>
            <w:r w:rsidRPr="00DD78E2">
              <w:rPr>
                <w:color w:val="002060"/>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ABE81" w14:textId="77777777" w:rsidR="00194437" w:rsidRPr="00DD78E2" w:rsidRDefault="00194437" w:rsidP="004512EA">
            <w:pPr>
              <w:pStyle w:val="rowtabella0"/>
              <w:rPr>
                <w:color w:val="002060"/>
              </w:rPr>
            </w:pPr>
            <w:r w:rsidRPr="00DD78E2">
              <w:rPr>
                <w:color w:val="002060"/>
              </w:rPr>
              <w:t>VISSO-ALTONERA CALCIO1970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B2C16"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71DEF"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440C6" w14:textId="77777777" w:rsidR="00194437" w:rsidRPr="00DD78E2" w:rsidRDefault="00194437" w:rsidP="004512EA">
            <w:pPr>
              <w:pStyle w:val="rowtabella0"/>
              <w:rPr>
                <w:color w:val="002060"/>
              </w:rPr>
            </w:pPr>
            <w:r w:rsidRPr="00DD78E2">
              <w:rPr>
                <w:color w:val="002060"/>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5DBCB" w14:textId="77777777" w:rsidR="00194437" w:rsidRPr="00DD78E2" w:rsidRDefault="00194437" w:rsidP="004512EA">
            <w:pPr>
              <w:pStyle w:val="rowtabella0"/>
              <w:rPr>
                <w:color w:val="002060"/>
              </w:rPr>
            </w:pPr>
            <w:r w:rsidRPr="00DD78E2">
              <w:rPr>
                <w:color w:val="002060"/>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E024B" w14:textId="77777777" w:rsidR="00194437" w:rsidRPr="00DD78E2" w:rsidRDefault="00194437" w:rsidP="004512EA">
            <w:pPr>
              <w:pStyle w:val="rowtabella0"/>
              <w:rPr>
                <w:color w:val="002060"/>
              </w:rPr>
            </w:pPr>
            <w:r w:rsidRPr="00DD78E2">
              <w:rPr>
                <w:color w:val="002060"/>
              </w:rPr>
              <w:t>VIA CAMPO SPORTIVO</w:t>
            </w:r>
          </w:p>
        </w:tc>
      </w:tr>
    </w:tbl>
    <w:p w14:paraId="199865D3" w14:textId="77777777" w:rsidR="00194437" w:rsidRDefault="00194437" w:rsidP="00194437">
      <w:pPr>
        <w:pStyle w:val="breakline"/>
        <w:rPr>
          <w:color w:val="002060"/>
        </w:rPr>
      </w:pPr>
    </w:p>
    <w:p w14:paraId="0687181D" w14:textId="77777777" w:rsidR="00194437" w:rsidRPr="00921836" w:rsidRDefault="00194437" w:rsidP="00194437">
      <w:pPr>
        <w:pStyle w:val="breakline"/>
        <w:rPr>
          <w:rFonts w:eastAsiaTheme="minorEastAsia"/>
          <w:color w:val="002060"/>
        </w:rPr>
      </w:pPr>
    </w:p>
    <w:p w14:paraId="07B4B674" w14:textId="77777777" w:rsidR="00194437" w:rsidRPr="00921836" w:rsidRDefault="00194437" w:rsidP="00194437">
      <w:pPr>
        <w:pStyle w:val="titolocampionato0"/>
        <w:shd w:val="clear" w:color="auto" w:fill="CCCCCC"/>
        <w:spacing w:before="80" w:after="40"/>
        <w:rPr>
          <w:color w:val="002060"/>
        </w:rPr>
      </w:pPr>
      <w:r w:rsidRPr="00921836">
        <w:rPr>
          <w:color w:val="002060"/>
        </w:rPr>
        <w:t>TERZA CATEGORIA MACERATA</w:t>
      </w:r>
    </w:p>
    <w:p w14:paraId="3AC8302C" w14:textId="77777777" w:rsidR="00194437" w:rsidRPr="00130C53" w:rsidRDefault="00194437" w:rsidP="00194437">
      <w:pPr>
        <w:jc w:val="center"/>
        <w:rPr>
          <w:rFonts w:ascii="Arial" w:hAnsi="Arial" w:cs="Arial"/>
          <w:b/>
          <w:color w:val="002060"/>
          <w:sz w:val="28"/>
          <w:szCs w:val="28"/>
          <w:u w:val="single"/>
          <w:lang w:eastAsia="en-US"/>
        </w:rPr>
      </w:pPr>
      <w:bookmarkStart w:id="27" w:name="_Hlk225153837"/>
      <w:r w:rsidRPr="00130C53">
        <w:rPr>
          <w:rFonts w:ascii="Arial" w:hAnsi="Arial" w:cs="Arial"/>
          <w:b/>
          <w:color w:val="002060"/>
          <w:sz w:val="28"/>
          <w:szCs w:val="28"/>
          <w:highlight w:val="yellow"/>
          <w:u w:val="single"/>
          <w:lang w:eastAsia="en-US"/>
        </w:rPr>
        <w:t>CONTEMPORANEITA’ DELLE ULTIME DUE GIORNATE DI GARA</w:t>
      </w:r>
    </w:p>
    <w:p w14:paraId="2CECCC05" w14:textId="77777777" w:rsidR="00194437" w:rsidRPr="00130C53" w:rsidRDefault="00194437" w:rsidP="00194437">
      <w:pPr>
        <w:rPr>
          <w:rFonts w:ascii="Arial" w:hAnsi="Arial" w:cs="Arial"/>
          <w:color w:val="002060"/>
          <w:sz w:val="22"/>
          <w:szCs w:val="22"/>
          <w:lang w:eastAsia="en-US"/>
        </w:rPr>
      </w:pPr>
    </w:p>
    <w:p w14:paraId="135BB2F6"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Come disposto dal Comitato Regionale Marche nel C.U. N. 173 DEL 26-02-2026 si dispone che le gare dei campionati 2025/2026 di Terza Categoria delle </w:t>
      </w:r>
      <w:r w:rsidRPr="004F0CC7">
        <w:rPr>
          <w:rFonts w:ascii="Arial" w:hAnsi="Arial" w:cs="Arial"/>
          <w:b/>
          <w:color w:val="002060"/>
          <w:sz w:val="22"/>
          <w:szCs w:val="22"/>
          <w:lang w:eastAsia="en-US"/>
        </w:rPr>
        <w:t>ULTIME DUE GIORNATE</w:t>
      </w:r>
      <w:r w:rsidRPr="004F0CC7">
        <w:rPr>
          <w:rFonts w:ascii="Arial" w:hAnsi="Arial" w:cs="Arial"/>
          <w:color w:val="002060"/>
          <w:sz w:val="22"/>
          <w:szCs w:val="22"/>
          <w:lang w:eastAsia="en-US"/>
        </w:rPr>
        <w:t xml:space="preserve"> si disputino in contemporaneità ed in orario ufficiale, per le sole gare interessate alla classifica (vittoria del campionato o play-off); saranno ufficializzate le gare interessate a tale disposizione, che si disputeranno nella giornata di SABATO all’orario ufficiale:</w:t>
      </w:r>
    </w:p>
    <w:p w14:paraId="3FED445C" w14:textId="77777777" w:rsidR="00194437" w:rsidRPr="004F0CC7" w:rsidRDefault="00194437" w:rsidP="00194437">
      <w:pPr>
        <w:rPr>
          <w:rFonts w:ascii="Arial" w:hAnsi="Arial" w:cs="Arial"/>
          <w:color w:val="002060"/>
          <w:sz w:val="22"/>
          <w:szCs w:val="22"/>
          <w:lang w:eastAsia="en-US"/>
        </w:rPr>
      </w:pPr>
    </w:p>
    <w:p w14:paraId="0C6451B8" w14:textId="77777777" w:rsidR="00194437" w:rsidRPr="004F0CC7" w:rsidRDefault="00194437" w:rsidP="00194437">
      <w:pPr>
        <w:rPr>
          <w:rFonts w:ascii="Arial" w:hAnsi="Arial" w:cs="Arial"/>
          <w:color w:val="002060"/>
          <w:sz w:val="22"/>
          <w:szCs w:val="22"/>
          <w:lang w:eastAsia="en-US"/>
        </w:rPr>
      </w:pPr>
      <w:r w:rsidRPr="004F0CC7">
        <w:rPr>
          <w:rFonts w:ascii="Arial" w:hAnsi="Arial" w:cs="Arial"/>
          <w:b/>
          <w:color w:val="002060"/>
          <w:sz w:val="22"/>
          <w:szCs w:val="22"/>
          <w:u w:val="single"/>
          <w:lang w:eastAsia="en-US"/>
        </w:rPr>
        <w:t>CAMPIONATO TERZA CATEGORIA</w:t>
      </w:r>
      <w:r w:rsidRPr="004F0CC7">
        <w:rPr>
          <w:rFonts w:ascii="Arial" w:hAnsi="Arial" w:cs="Arial"/>
          <w:color w:val="002060"/>
          <w:sz w:val="22"/>
          <w:szCs w:val="22"/>
          <w:lang w:eastAsia="en-US"/>
        </w:rPr>
        <w:t>:</w:t>
      </w:r>
      <w:r w:rsidRPr="004F0CC7">
        <w:rPr>
          <w:rFonts w:ascii="Arial" w:hAnsi="Arial" w:cs="Arial"/>
          <w:color w:val="002060"/>
          <w:sz w:val="22"/>
          <w:szCs w:val="22"/>
          <w:lang w:eastAsia="en-US"/>
        </w:rPr>
        <w:tab/>
        <w:t xml:space="preserve"> </w:t>
      </w:r>
      <w:r w:rsidRPr="004F0CC7">
        <w:rPr>
          <w:rFonts w:ascii="Arial" w:hAnsi="Arial" w:cs="Arial"/>
          <w:b/>
          <w:color w:val="002060"/>
          <w:sz w:val="22"/>
          <w:szCs w:val="22"/>
          <w:lang w:eastAsia="en-US"/>
        </w:rPr>
        <w:t>SABATO – ora ufficiale</w:t>
      </w:r>
    </w:p>
    <w:p w14:paraId="7F9FC094"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ultime DUE giornate di gara: </w:t>
      </w:r>
      <w:r w:rsidRPr="004F0CC7">
        <w:rPr>
          <w:rFonts w:ascii="Arial" w:hAnsi="Arial" w:cs="Arial"/>
          <w:color w:val="002060"/>
          <w:sz w:val="22"/>
          <w:szCs w:val="22"/>
          <w:lang w:eastAsia="en-US"/>
        </w:rPr>
        <w:tab/>
        <w:t xml:space="preserve"> SABATO 16.05.2026 – SABATO 23.05.2026</w:t>
      </w:r>
    </w:p>
    <w:p w14:paraId="2EABEB92" w14:textId="77777777" w:rsidR="00194437" w:rsidRPr="004F0CC7" w:rsidRDefault="00194437" w:rsidP="00194437">
      <w:pPr>
        <w:jc w:val="center"/>
        <w:rPr>
          <w:rFonts w:ascii="Arial" w:hAnsi="Arial" w:cs="Arial"/>
          <w:b/>
          <w:bCs/>
          <w:color w:val="002060"/>
          <w:sz w:val="32"/>
          <w:szCs w:val="32"/>
        </w:rPr>
      </w:pPr>
    </w:p>
    <w:p w14:paraId="147918FB" w14:textId="77777777" w:rsidR="00194437" w:rsidRPr="004F0CC7" w:rsidRDefault="00194437" w:rsidP="00194437">
      <w:pPr>
        <w:spacing w:line="278" w:lineRule="auto"/>
        <w:jc w:val="left"/>
        <w:rPr>
          <w:rFonts w:ascii="Arial" w:eastAsia="Aptos" w:hAnsi="Arial" w:cs="Arial"/>
          <w:color w:val="002060"/>
          <w:kern w:val="2"/>
          <w:sz w:val="24"/>
          <w:szCs w:val="24"/>
          <w:lang w:eastAsia="en-US"/>
          <w14:ligatures w14:val="standardContextual"/>
        </w:rPr>
      </w:pPr>
      <w:r w:rsidRPr="004F0CC7">
        <w:rPr>
          <w:rFonts w:ascii="Arial" w:eastAsia="Aptos" w:hAnsi="Arial" w:cs="Arial"/>
          <w:b/>
          <w:bCs/>
          <w:color w:val="002060"/>
          <w:kern w:val="2"/>
          <w:sz w:val="24"/>
          <w:szCs w:val="24"/>
          <w:u w:val="single"/>
          <w:lang w:eastAsia="en-US"/>
          <w14:ligatures w14:val="standardContextual"/>
        </w:rPr>
        <w:t>RIDUZIONE TEMPO DI ATTESA</w:t>
      </w:r>
      <w:r w:rsidRPr="004F0CC7">
        <w:rPr>
          <w:rFonts w:ascii="Arial" w:eastAsia="Aptos" w:hAnsi="Arial" w:cs="Arial"/>
          <w:color w:val="002060"/>
          <w:kern w:val="2"/>
          <w:sz w:val="24"/>
          <w:szCs w:val="24"/>
          <w:lang w:eastAsia="en-US"/>
          <w14:ligatures w14:val="standardContextual"/>
        </w:rPr>
        <w:t xml:space="preserve"> </w:t>
      </w:r>
    </w:p>
    <w:p w14:paraId="04C01FF7" w14:textId="77777777" w:rsidR="00194437" w:rsidRPr="004F0CC7" w:rsidRDefault="00194437" w:rsidP="00194437">
      <w:pPr>
        <w:spacing w:line="278" w:lineRule="auto"/>
        <w:rPr>
          <w:rFonts w:ascii="Arial" w:eastAsia="Aptos" w:hAnsi="Arial" w:cs="Arial"/>
          <w:color w:val="002060"/>
          <w:kern w:val="2"/>
          <w:sz w:val="22"/>
          <w:szCs w:val="22"/>
          <w:lang w:eastAsia="en-US"/>
          <w14:ligatures w14:val="standardContextual"/>
        </w:rPr>
      </w:pPr>
      <w:r w:rsidRPr="004F0CC7">
        <w:rPr>
          <w:rFonts w:ascii="Arial" w:eastAsia="Aptos" w:hAnsi="Arial" w:cs="Arial"/>
          <w:color w:val="002060"/>
          <w:kern w:val="2"/>
          <w:sz w:val="22"/>
          <w:szCs w:val="22"/>
          <w:lang w:eastAsia="en-US"/>
          <w14:ligatures w14:val="standardContextual"/>
        </w:rPr>
        <w:t>Si precisa che il tempo di attesa per le gare delle ultime DUE giornate del Campionato di Terza Categoria è ridotto a 10 minuti (art. 54 N.O.I.F.).</w:t>
      </w:r>
    </w:p>
    <w:p w14:paraId="599704D8" w14:textId="77777777" w:rsidR="00194437" w:rsidRPr="00130C53" w:rsidRDefault="00194437" w:rsidP="00194437">
      <w:pPr>
        <w:jc w:val="center"/>
        <w:rPr>
          <w:rFonts w:ascii="Arial" w:hAnsi="Arial" w:cs="Arial"/>
          <w:b/>
          <w:bCs/>
          <w:color w:val="002060"/>
          <w:sz w:val="32"/>
          <w:szCs w:val="32"/>
        </w:rPr>
      </w:pPr>
    </w:p>
    <w:p w14:paraId="11A1C291" w14:textId="77777777" w:rsidR="00194437" w:rsidRPr="00921836" w:rsidRDefault="00194437" w:rsidP="00194437">
      <w:pPr>
        <w:pStyle w:val="titoloprinc0"/>
        <w:rPr>
          <w:color w:val="002060"/>
        </w:rPr>
      </w:pPr>
      <w:r w:rsidRPr="00921836">
        <w:rPr>
          <w:color w:val="002060"/>
        </w:rPr>
        <w:t xml:space="preserve">VARIAZIONI AL </w:t>
      </w:r>
      <w:r>
        <w:rPr>
          <w:color w:val="002060"/>
        </w:rPr>
        <w:t>CALENDARIO</w:t>
      </w:r>
    </w:p>
    <w:p w14:paraId="05B1DDF7" w14:textId="77777777" w:rsidR="00194437" w:rsidRPr="00130C53" w:rsidRDefault="00194437" w:rsidP="00194437">
      <w:pPr>
        <w:rPr>
          <w:rFonts w:ascii="Arial" w:hAnsi="Arial" w:cs="Arial"/>
          <w:color w:val="002060"/>
        </w:rPr>
      </w:pPr>
    </w:p>
    <w:p w14:paraId="139D036E" w14:textId="77777777" w:rsidR="00194437" w:rsidRPr="00130C53"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MONTECOSARO</w:t>
      </w:r>
      <w:r w:rsidRPr="00130C53">
        <w:rPr>
          <w:rFonts w:ascii="Arial" w:hAnsi="Arial" w:cs="Arial"/>
          <w:color w:val="002060"/>
          <w:sz w:val="22"/>
          <w:szCs w:val="22"/>
        </w:rPr>
        <w:t xml:space="preserve"> comunica che dal </w:t>
      </w:r>
      <w:r w:rsidRPr="00130C53">
        <w:rPr>
          <w:rFonts w:ascii="Arial" w:hAnsi="Arial" w:cs="Arial"/>
          <w:b/>
          <w:bCs/>
          <w:color w:val="002060"/>
          <w:sz w:val="22"/>
          <w:szCs w:val="22"/>
          <w:u w:val="single"/>
        </w:rPr>
        <w:t>1 Marzo 2026</w:t>
      </w:r>
      <w:r w:rsidRPr="00130C53">
        <w:rPr>
          <w:rFonts w:ascii="Arial" w:hAnsi="Arial" w:cs="Arial"/>
          <w:color w:val="002060"/>
          <w:sz w:val="22"/>
          <w:szCs w:val="22"/>
        </w:rPr>
        <w:t xml:space="preserve"> disputerà le proprie gare interne </w:t>
      </w:r>
      <w:r w:rsidRPr="00130C53">
        <w:rPr>
          <w:rFonts w:ascii="Arial" w:hAnsi="Arial" w:cs="Arial"/>
          <w:b/>
          <w:bCs/>
          <w:color w:val="002060"/>
          <w:sz w:val="22"/>
          <w:szCs w:val="22"/>
          <w:u w:val="single"/>
        </w:rPr>
        <w:t>alle ore 15:00</w:t>
      </w:r>
      <w:r w:rsidRPr="00130C53">
        <w:rPr>
          <w:rFonts w:ascii="Arial" w:hAnsi="Arial" w:cs="Arial"/>
          <w:color w:val="002060"/>
          <w:sz w:val="22"/>
          <w:szCs w:val="22"/>
        </w:rPr>
        <w:t>, stesso campo e giorno.</w:t>
      </w:r>
    </w:p>
    <w:bookmarkEnd w:id="27"/>
    <w:p w14:paraId="09995D5E" w14:textId="77777777" w:rsidR="00194437" w:rsidRPr="00130C53" w:rsidRDefault="00194437" w:rsidP="00194437">
      <w:pPr>
        <w:pStyle w:val="breakline"/>
        <w:rPr>
          <w:rFonts w:ascii="Arial" w:hAnsi="Arial" w:cs="Arial"/>
          <w:color w:val="002060"/>
        </w:rPr>
      </w:pPr>
    </w:p>
    <w:p w14:paraId="5B9FA0C9" w14:textId="77777777" w:rsidR="00194437" w:rsidRPr="00130C53" w:rsidRDefault="00194437" w:rsidP="00194437">
      <w:pPr>
        <w:rPr>
          <w:rFonts w:ascii="Arial" w:hAnsi="Arial" w:cs="Arial"/>
          <w:color w:val="002060"/>
          <w:sz w:val="22"/>
          <w:szCs w:val="22"/>
        </w:rPr>
      </w:pPr>
    </w:p>
    <w:p w14:paraId="15E81D5B" w14:textId="77777777" w:rsidR="00194437"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PETRIOLESE CALCIO</w:t>
      </w:r>
      <w:r w:rsidRPr="00130C53">
        <w:rPr>
          <w:rFonts w:ascii="Arial" w:hAnsi="Arial" w:cs="Arial"/>
          <w:color w:val="002060"/>
          <w:sz w:val="22"/>
          <w:szCs w:val="22"/>
        </w:rPr>
        <w:t xml:space="preserve"> comunica che dal </w:t>
      </w:r>
      <w:r w:rsidRPr="00130C53">
        <w:rPr>
          <w:rFonts w:ascii="Arial" w:hAnsi="Arial" w:cs="Arial"/>
          <w:b/>
          <w:bCs/>
          <w:color w:val="002060"/>
          <w:sz w:val="22"/>
          <w:szCs w:val="22"/>
          <w:u w:val="single"/>
        </w:rPr>
        <w:t>18 Aprile 2026</w:t>
      </w:r>
      <w:r w:rsidRPr="00130C53">
        <w:rPr>
          <w:rFonts w:ascii="Arial" w:hAnsi="Arial" w:cs="Arial"/>
          <w:color w:val="002060"/>
          <w:sz w:val="22"/>
          <w:szCs w:val="22"/>
        </w:rPr>
        <w:t xml:space="preserve"> disputerà le proprie gare interne </w:t>
      </w:r>
      <w:r w:rsidRPr="00130C53">
        <w:rPr>
          <w:rFonts w:ascii="Arial" w:hAnsi="Arial" w:cs="Arial"/>
          <w:b/>
          <w:bCs/>
          <w:color w:val="002060"/>
          <w:sz w:val="22"/>
          <w:szCs w:val="22"/>
          <w:u w:val="single"/>
        </w:rPr>
        <w:t>alle ore 15:30</w:t>
      </w:r>
      <w:r w:rsidRPr="00130C53">
        <w:rPr>
          <w:rFonts w:ascii="Arial" w:hAnsi="Arial" w:cs="Arial"/>
          <w:color w:val="002060"/>
          <w:sz w:val="22"/>
          <w:szCs w:val="22"/>
        </w:rPr>
        <w:t>, stesso campo e giorno.</w:t>
      </w:r>
    </w:p>
    <w:p w14:paraId="04BAF9D7" w14:textId="77777777" w:rsidR="00194437" w:rsidRPr="00130C53" w:rsidRDefault="00194437" w:rsidP="00194437">
      <w:pPr>
        <w:rPr>
          <w:rFonts w:ascii="Arial" w:hAnsi="Arial" w:cs="Arial"/>
          <w:color w:val="002060"/>
          <w:sz w:val="22"/>
          <w:szCs w:val="22"/>
        </w:rPr>
      </w:pPr>
    </w:p>
    <w:p w14:paraId="140F4F0D" w14:textId="77777777" w:rsidR="00194437" w:rsidRPr="00921836" w:rsidRDefault="00194437" w:rsidP="00194437">
      <w:pPr>
        <w:pStyle w:val="titoloprinc0"/>
        <w:rPr>
          <w:color w:val="002060"/>
        </w:rPr>
      </w:pPr>
      <w:r w:rsidRPr="00921836">
        <w:rPr>
          <w:color w:val="002060"/>
        </w:rPr>
        <w:t>VARIAZIONI AL PROGRAMMA GARE</w:t>
      </w:r>
    </w:p>
    <w:p w14:paraId="2A586411" w14:textId="77777777" w:rsidR="00194437" w:rsidRPr="00921836" w:rsidRDefault="00194437" w:rsidP="00194437">
      <w:pPr>
        <w:pStyle w:val="breakline"/>
        <w:rPr>
          <w:color w:val="002060"/>
        </w:rPr>
      </w:pPr>
    </w:p>
    <w:p w14:paraId="1C039873" w14:textId="77777777" w:rsidR="00194437" w:rsidRPr="00921836" w:rsidRDefault="00194437" w:rsidP="00194437">
      <w:pPr>
        <w:pStyle w:val="breakline"/>
        <w:rPr>
          <w:color w:val="002060"/>
        </w:rPr>
      </w:pPr>
    </w:p>
    <w:p w14:paraId="50FC3710"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194437" w:rsidRPr="00921836" w14:paraId="18409FBA" w14:textId="77777777" w:rsidTr="004512EA">
        <w:tc>
          <w:tcPr>
            <w:tcW w:w="6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93EFF" w14:textId="77777777" w:rsidR="00194437" w:rsidRPr="00921836" w:rsidRDefault="00194437" w:rsidP="004512EA">
            <w:pPr>
              <w:pStyle w:val="headertabella0"/>
              <w:rPr>
                <w:color w:val="002060"/>
              </w:rPr>
            </w:pPr>
            <w:r w:rsidRPr="00921836">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2A2D8" w14:textId="77777777" w:rsidR="00194437" w:rsidRPr="00921836" w:rsidRDefault="00194437" w:rsidP="004512EA">
            <w:pPr>
              <w:pStyle w:val="headertabella0"/>
              <w:rPr>
                <w:color w:val="002060"/>
              </w:rPr>
            </w:pPr>
            <w:r w:rsidRPr="00921836">
              <w:rPr>
                <w:color w:val="002060"/>
              </w:rPr>
              <w:t>N° Gior.</w:t>
            </w:r>
          </w:p>
        </w:tc>
        <w:tc>
          <w:tcPr>
            <w:tcW w:w="19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DE2A8" w14:textId="77777777" w:rsidR="00194437" w:rsidRPr="00921836" w:rsidRDefault="00194437" w:rsidP="004512EA">
            <w:pPr>
              <w:pStyle w:val="headertabella0"/>
              <w:rPr>
                <w:color w:val="002060"/>
              </w:rPr>
            </w:pPr>
            <w:r w:rsidRPr="00921836">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D049F" w14:textId="77777777" w:rsidR="00194437" w:rsidRPr="00921836" w:rsidRDefault="00194437" w:rsidP="004512EA">
            <w:pPr>
              <w:pStyle w:val="headertabella0"/>
              <w:rPr>
                <w:color w:val="002060"/>
              </w:rPr>
            </w:pPr>
            <w:r w:rsidRPr="00921836">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72D70" w14:textId="77777777" w:rsidR="00194437" w:rsidRPr="00921836" w:rsidRDefault="00194437" w:rsidP="004512EA">
            <w:pPr>
              <w:pStyle w:val="headertabella0"/>
              <w:rPr>
                <w:color w:val="002060"/>
              </w:rPr>
            </w:pPr>
            <w:r w:rsidRPr="00921836">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70E30" w14:textId="77777777" w:rsidR="00194437" w:rsidRPr="00921836" w:rsidRDefault="00194437" w:rsidP="004512EA">
            <w:pPr>
              <w:pStyle w:val="headertabella0"/>
              <w:rPr>
                <w:color w:val="002060"/>
              </w:rPr>
            </w:pPr>
            <w:r w:rsidRPr="00921836">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7FB83" w14:textId="77777777" w:rsidR="00194437" w:rsidRPr="00921836" w:rsidRDefault="00194437" w:rsidP="004512EA">
            <w:pPr>
              <w:pStyle w:val="headertabella0"/>
              <w:rPr>
                <w:color w:val="002060"/>
              </w:rPr>
            </w:pPr>
            <w:r w:rsidRPr="00921836">
              <w:rPr>
                <w:color w:val="002060"/>
              </w:rPr>
              <w:t>Ora Orig.</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8B3A5" w14:textId="77777777" w:rsidR="00194437" w:rsidRPr="00921836" w:rsidRDefault="00194437" w:rsidP="004512EA">
            <w:pPr>
              <w:pStyle w:val="headertabella0"/>
              <w:rPr>
                <w:color w:val="002060"/>
              </w:rPr>
            </w:pPr>
            <w:r w:rsidRPr="00921836">
              <w:rPr>
                <w:color w:val="002060"/>
              </w:rPr>
              <w:t>Impianto</w:t>
            </w:r>
          </w:p>
        </w:tc>
      </w:tr>
      <w:tr w:rsidR="00194437" w:rsidRPr="00921836" w14:paraId="14026FC6" w14:textId="77777777" w:rsidTr="004512EA">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C73CC" w14:textId="77777777" w:rsidR="00194437" w:rsidRPr="004F0CC7" w:rsidRDefault="00194437" w:rsidP="004512EA">
            <w:pPr>
              <w:pStyle w:val="rowtabella0"/>
              <w:rPr>
                <w:color w:val="002060"/>
                <w:highlight w:val="yellow"/>
              </w:rPr>
            </w:pPr>
            <w:r w:rsidRPr="004F0CC7">
              <w:rPr>
                <w:color w:val="002060"/>
                <w:highlight w:val="yellow"/>
              </w:rPr>
              <w:t>08/05/2026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308B0" w14:textId="77777777" w:rsidR="00194437" w:rsidRPr="004F0CC7" w:rsidRDefault="00194437" w:rsidP="004512EA">
            <w:pPr>
              <w:pStyle w:val="rowtabella0"/>
              <w:jc w:val="center"/>
              <w:rPr>
                <w:color w:val="002060"/>
                <w:highlight w:val="yellow"/>
              </w:rPr>
            </w:pPr>
            <w:r w:rsidRPr="004F0CC7">
              <w:rPr>
                <w:color w:val="002060"/>
                <w:highlight w:val="yellow"/>
              </w:rPr>
              <w:t>13 R</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2EE5" w14:textId="77777777" w:rsidR="00194437" w:rsidRPr="004F0CC7" w:rsidRDefault="00194437" w:rsidP="004512EA">
            <w:pPr>
              <w:pStyle w:val="rowtabella0"/>
              <w:rPr>
                <w:color w:val="002060"/>
                <w:highlight w:val="yellow"/>
              </w:rPr>
            </w:pPr>
            <w:r w:rsidRPr="004F0CC7">
              <w:rPr>
                <w:color w:val="002060"/>
                <w:highlight w:val="yellow"/>
              </w:rPr>
              <w:t>CAMERINO-CASTELRAIMONDO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0C157" w14:textId="77777777" w:rsidR="00194437" w:rsidRPr="004F0CC7" w:rsidRDefault="00194437" w:rsidP="004512EA">
            <w:pPr>
              <w:pStyle w:val="rowtabella0"/>
              <w:rPr>
                <w:color w:val="002060"/>
                <w:highlight w:val="yellow"/>
              </w:rPr>
            </w:pPr>
            <w:r w:rsidRPr="004F0CC7">
              <w:rPr>
                <w:color w:val="002060"/>
                <w:highlight w:val="yellow"/>
              </w:rPr>
              <w:t>SAN GINESIO CALCIO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5D848" w14:textId="77777777" w:rsidR="00194437" w:rsidRPr="00921836" w:rsidRDefault="00194437" w:rsidP="004512EA">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72C67" w14:textId="77777777" w:rsidR="00194437" w:rsidRPr="00921836" w:rsidRDefault="00194437" w:rsidP="004512EA">
            <w:pPr>
              <w:pStyle w:val="rowtabella0"/>
              <w:jc w:val="center"/>
              <w:rPr>
                <w:color w:val="002060"/>
              </w:rPr>
            </w:pPr>
            <w:r w:rsidRPr="004F0CC7">
              <w:rPr>
                <w:color w:val="002060"/>
                <w:highlight w:val="yellow"/>
              </w:rP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F5B24" w14:textId="77777777" w:rsidR="00194437" w:rsidRPr="004F0CC7" w:rsidRDefault="00194437" w:rsidP="004512EA">
            <w:pPr>
              <w:jc w:val="center"/>
              <w:rPr>
                <w:rFonts w:ascii="Arial" w:hAnsi="Arial" w:cs="Arial"/>
                <w:color w:val="002060"/>
                <w:sz w:val="12"/>
                <w:szCs w:val="12"/>
              </w:rPr>
            </w:pPr>
            <w:r w:rsidRPr="004F0CC7">
              <w:rPr>
                <w:rFonts w:ascii="Arial" w:hAnsi="Arial" w:cs="Arial"/>
                <w:color w:val="002060"/>
                <w:sz w:val="12"/>
                <w:szCs w:val="12"/>
              </w:rPr>
              <w:t>20:30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820E2" w14:textId="77777777" w:rsidR="00194437" w:rsidRPr="00921836" w:rsidRDefault="00194437" w:rsidP="004512EA">
            <w:pPr>
              <w:rPr>
                <w:color w:val="002060"/>
              </w:rPr>
            </w:pPr>
          </w:p>
        </w:tc>
      </w:tr>
      <w:tr w:rsidR="00194437" w:rsidRPr="00921836" w14:paraId="07DF5F12" w14:textId="77777777" w:rsidTr="004512EA">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6ACB6" w14:textId="6B3990F5" w:rsidR="00194437" w:rsidRPr="004F0CC7" w:rsidRDefault="00194437" w:rsidP="004512EA">
            <w:pPr>
              <w:pStyle w:val="rowtabella0"/>
              <w:rPr>
                <w:color w:val="002060"/>
                <w:highlight w:val="yellow"/>
              </w:rPr>
            </w:pPr>
            <w:r w:rsidRPr="004F0CC7">
              <w:rPr>
                <w:color w:val="002060"/>
                <w:highlight w:val="yellow"/>
              </w:rPr>
              <w:t>1</w:t>
            </w:r>
            <w:r w:rsidR="00DE5F5A">
              <w:rPr>
                <w:color w:val="002060"/>
                <w:highlight w:val="yellow"/>
              </w:rPr>
              <w:t>1</w:t>
            </w:r>
            <w:r w:rsidRPr="004F0CC7">
              <w:rPr>
                <w:color w:val="002060"/>
                <w:highlight w:val="yellow"/>
              </w:rPr>
              <w:t>/05/2026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C9B49" w14:textId="77777777" w:rsidR="00194437" w:rsidRPr="004F0CC7" w:rsidRDefault="00194437" w:rsidP="004512EA">
            <w:pPr>
              <w:pStyle w:val="rowtabella0"/>
              <w:jc w:val="center"/>
              <w:rPr>
                <w:color w:val="002060"/>
                <w:highlight w:val="yellow"/>
              </w:rPr>
            </w:pPr>
            <w:r w:rsidRPr="004F0CC7">
              <w:rPr>
                <w:color w:val="002060"/>
                <w:highlight w:val="yellow"/>
              </w:rPr>
              <w:t>13 R</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F8D7" w14:textId="77777777" w:rsidR="00194437" w:rsidRPr="004F0CC7" w:rsidRDefault="00194437" w:rsidP="004512EA">
            <w:pPr>
              <w:pStyle w:val="rowtabella0"/>
              <w:rPr>
                <w:color w:val="002060"/>
                <w:highlight w:val="yellow"/>
              </w:rPr>
            </w:pPr>
            <w:r w:rsidRPr="004F0CC7">
              <w:rPr>
                <w:color w:val="002060"/>
                <w:highlight w:val="yellow"/>
              </w:rPr>
              <w:t>AUDAX SETTEMPEDANA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2839" w14:textId="77777777" w:rsidR="00194437" w:rsidRPr="004F0CC7" w:rsidRDefault="00194437" w:rsidP="004512EA">
            <w:pPr>
              <w:pStyle w:val="rowtabella0"/>
              <w:rPr>
                <w:color w:val="002060"/>
                <w:highlight w:val="yellow"/>
              </w:rPr>
            </w:pPr>
            <w:r w:rsidRPr="004F0CC7">
              <w:rPr>
                <w:color w:val="002060"/>
                <w:highlight w:val="yellow"/>
              </w:rPr>
              <w:t>JUNIOR MONTEMILONE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3DD90" w14:textId="77777777" w:rsidR="00194437" w:rsidRPr="004F0CC7" w:rsidRDefault="00194437" w:rsidP="004512EA">
            <w:pPr>
              <w:rPr>
                <w:rFonts w:ascii="Arial" w:hAnsi="Arial" w:cs="Arial"/>
                <w:color w:val="002060"/>
                <w:sz w:val="12"/>
                <w:szCs w:val="12"/>
              </w:rPr>
            </w:pPr>
            <w:r w:rsidRPr="004F0CC7">
              <w:rPr>
                <w:rFonts w:ascii="Arial" w:hAnsi="Arial" w:cs="Arial"/>
                <w:color w:val="002060"/>
                <w:sz w:val="12"/>
                <w:szCs w:val="12"/>
              </w:rPr>
              <w:t>08/05/2026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A265" w14:textId="37272AA0" w:rsidR="00194437" w:rsidRPr="00DE5F5A" w:rsidRDefault="00DE5F5A" w:rsidP="004512EA">
            <w:pPr>
              <w:pStyle w:val="rowtabella0"/>
              <w:jc w:val="center"/>
              <w:rPr>
                <w:color w:val="002060"/>
                <w:highlight w:val="yellow"/>
              </w:rPr>
            </w:pPr>
            <w:r w:rsidRPr="00DE5F5A">
              <w:rPr>
                <w:color w:val="002060"/>
                <w:highlight w:val="yellow"/>
              </w:rPr>
              <w:t>21:15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DE8AB" w14:textId="77777777" w:rsidR="00194437" w:rsidRPr="00921836" w:rsidRDefault="00194437" w:rsidP="004512EA">
            <w:pPr>
              <w:pStyle w:val="rowtabella0"/>
              <w:jc w:val="center"/>
              <w:rPr>
                <w:color w:val="002060"/>
              </w:rPr>
            </w:pPr>
            <w:r w:rsidRPr="00921836">
              <w:rPr>
                <w:color w:val="002060"/>
              </w:rPr>
              <w:t>21:00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391DA" w14:textId="77777777" w:rsidR="00194437" w:rsidRPr="004F0CC7" w:rsidRDefault="00194437" w:rsidP="004512EA">
            <w:pPr>
              <w:pStyle w:val="rowtabella0"/>
              <w:rPr>
                <w:color w:val="002060"/>
                <w:highlight w:val="yellow"/>
              </w:rPr>
            </w:pPr>
            <w:r w:rsidRPr="004F0CC7">
              <w:rPr>
                <w:color w:val="002060"/>
                <w:highlight w:val="yellow"/>
              </w:rPr>
              <w:t>"GUALTIERO SOVERCHIA" SAN SEVERINO MARCHE VIALE MAZZINI</w:t>
            </w:r>
          </w:p>
        </w:tc>
      </w:tr>
    </w:tbl>
    <w:p w14:paraId="1F4EE738" w14:textId="77777777" w:rsidR="00194437" w:rsidRPr="00921836" w:rsidRDefault="00194437" w:rsidP="00194437">
      <w:pPr>
        <w:pStyle w:val="breakline"/>
        <w:rPr>
          <w:rFonts w:eastAsiaTheme="minorEastAsia"/>
          <w:color w:val="002060"/>
        </w:rPr>
      </w:pPr>
    </w:p>
    <w:p w14:paraId="3109133B" w14:textId="77777777" w:rsidR="00194437" w:rsidRPr="00921836" w:rsidRDefault="00194437" w:rsidP="00194437">
      <w:pPr>
        <w:pStyle w:val="breakline"/>
        <w:rPr>
          <w:color w:val="002060"/>
        </w:rPr>
      </w:pPr>
    </w:p>
    <w:p w14:paraId="443387A3" w14:textId="77777777" w:rsidR="00194437" w:rsidRPr="00921836" w:rsidRDefault="00194437" w:rsidP="00194437">
      <w:pPr>
        <w:pStyle w:val="titoloprinc0"/>
        <w:rPr>
          <w:color w:val="002060"/>
        </w:rPr>
      </w:pPr>
      <w:r w:rsidRPr="00921836">
        <w:rPr>
          <w:color w:val="002060"/>
        </w:rPr>
        <w:t>RISULTATI</w:t>
      </w:r>
    </w:p>
    <w:p w14:paraId="07E763D1" w14:textId="77777777" w:rsidR="00194437" w:rsidRPr="00921836" w:rsidRDefault="00194437" w:rsidP="00194437">
      <w:pPr>
        <w:pStyle w:val="breakline"/>
        <w:rPr>
          <w:color w:val="002060"/>
        </w:rPr>
      </w:pPr>
    </w:p>
    <w:p w14:paraId="52ECF61B" w14:textId="77777777" w:rsidR="00194437" w:rsidRPr="00921836" w:rsidRDefault="00194437" w:rsidP="00194437">
      <w:pPr>
        <w:pStyle w:val="sottotitolocampionato10"/>
        <w:rPr>
          <w:color w:val="002060"/>
        </w:rPr>
      </w:pPr>
      <w:r w:rsidRPr="00921836">
        <w:rPr>
          <w:color w:val="002060"/>
        </w:rPr>
        <w:t>RISULTATI UFFICIALI GARE DEL 02/05/2026</w:t>
      </w:r>
    </w:p>
    <w:p w14:paraId="08CC1979"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0CFD05EF"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4437" w:rsidRPr="00921836" w14:paraId="75DB6E5F"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68F524CA"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95094" w14:textId="77777777" w:rsidR="00194437" w:rsidRPr="00921836" w:rsidRDefault="00194437" w:rsidP="004512EA">
                  <w:pPr>
                    <w:pStyle w:val="headertabella0"/>
                    <w:rPr>
                      <w:color w:val="002060"/>
                    </w:rPr>
                  </w:pPr>
                  <w:r w:rsidRPr="00921836">
                    <w:rPr>
                      <w:color w:val="002060"/>
                    </w:rPr>
                    <w:t>GIRONE E - 12 Giornata - R</w:t>
                  </w:r>
                </w:p>
              </w:tc>
            </w:tr>
            <w:tr w:rsidR="00194437" w:rsidRPr="00921836" w14:paraId="3240A309"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915039" w14:textId="77777777" w:rsidR="00194437" w:rsidRPr="00921836" w:rsidRDefault="00194437" w:rsidP="004512EA">
                  <w:pPr>
                    <w:pStyle w:val="rowtabella0"/>
                    <w:rPr>
                      <w:color w:val="002060"/>
                    </w:rPr>
                  </w:pPr>
                  <w:r w:rsidRPr="00921836">
                    <w:rPr>
                      <w:color w:val="002060"/>
                    </w:rPr>
                    <w:t>(1) JUNIOR MONTEMILONE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F5155" w14:textId="77777777" w:rsidR="00194437" w:rsidRPr="00921836" w:rsidRDefault="00194437" w:rsidP="004512EA">
                  <w:pPr>
                    <w:pStyle w:val="rowtabella0"/>
                    <w:rPr>
                      <w:color w:val="002060"/>
                    </w:rPr>
                  </w:pPr>
                  <w:r w:rsidRPr="00921836">
                    <w:rPr>
                      <w:color w:val="002060"/>
                    </w:rPr>
                    <w:t>- EROICA S. ANGELOINPONTANO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FED50" w14:textId="77777777" w:rsidR="00194437" w:rsidRPr="00921836" w:rsidRDefault="00194437" w:rsidP="004512EA">
                  <w:pPr>
                    <w:pStyle w:val="rowtabella0"/>
                    <w:jc w:val="center"/>
                    <w:rPr>
                      <w:color w:val="002060"/>
                    </w:rPr>
                  </w:pPr>
                  <w:r w:rsidRPr="00921836">
                    <w:rPr>
                      <w:color w:val="002060"/>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0022F" w14:textId="77777777" w:rsidR="00194437" w:rsidRPr="00921836" w:rsidRDefault="00194437" w:rsidP="004512EA">
                  <w:pPr>
                    <w:pStyle w:val="rowtabella0"/>
                    <w:jc w:val="center"/>
                    <w:rPr>
                      <w:color w:val="002060"/>
                    </w:rPr>
                  </w:pPr>
                  <w:r w:rsidRPr="00921836">
                    <w:rPr>
                      <w:color w:val="002060"/>
                    </w:rPr>
                    <w:t> </w:t>
                  </w:r>
                </w:p>
              </w:tc>
            </w:tr>
            <w:tr w:rsidR="00194437" w:rsidRPr="00921836" w14:paraId="52E74BA4"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B6190" w14:textId="77777777" w:rsidR="00194437" w:rsidRPr="00921836" w:rsidRDefault="00194437" w:rsidP="004512EA">
                  <w:pPr>
                    <w:pStyle w:val="rowtabella0"/>
                    <w:rPr>
                      <w:color w:val="002060"/>
                    </w:rPr>
                  </w:pPr>
                  <w:r w:rsidRPr="00921836">
                    <w:rPr>
                      <w:color w:val="002060"/>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9AD496" w14:textId="77777777" w:rsidR="00194437" w:rsidRPr="00921836" w:rsidRDefault="00194437" w:rsidP="004512EA">
                  <w:pPr>
                    <w:pStyle w:val="rowtabella0"/>
                    <w:rPr>
                      <w:color w:val="002060"/>
                    </w:rPr>
                  </w:pPr>
                  <w:r w:rsidRPr="00921836">
                    <w:rPr>
                      <w:color w:val="002060"/>
                    </w:rPr>
                    <w:t>- CORRIDONIENSE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DA6152"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D47708" w14:textId="77777777" w:rsidR="00194437" w:rsidRPr="00921836" w:rsidRDefault="00194437" w:rsidP="004512EA">
                  <w:pPr>
                    <w:pStyle w:val="rowtabella0"/>
                    <w:jc w:val="center"/>
                    <w:rPr>
                      <w:color w:val="002060"/>
                    </w:rPr>
                  </w:pPr>
                  <w:r w:rsidRPr="00921836">
                    <w:rPr>
                      <w:color w:val="002060"/>
                    </w:rPr>
                    <w:t> </w:t>
                  </w:r>
                </w:p>
              </w:tc>
            </w:tr>
            <w:tr w:rsidR="00194437" w:rsidRPr="00921836" w14:paraId="6DC13BF6"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4DB556" w14:textId="77777777" w:rsidR="00194437" w:rsidRPr="00921836" w:rsidRDefault="00194437" w:rsidP="004512EA">
                  <w:pPr>
                    <w:pStyle w:val="rowtabella0"/>
                    <w:rPr>
                      <w:color w:val="002060"/>
                    </w:rPr>
                  </w:pPr>
                  <w:r w:rsidRPr="00921836">
                    <w:rPr>
                      <w:color w:val="002060"/>
                    </w:rPr>
                    <w:t>(2)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26727" w14:textId="77777777" w:rsidR="00194437" w:rsidRPr="00921836" w:rsidRDefault="00194437" w:rsidP="004512EA">
                  <w:pPr>
                    <w:pStyle w:val="rowtabella0"/>
                    <w:rPr>
                      <w:color w:val="002060"/>
                    </w:rPr>
                  </w:pPr>
                  <w:r w:rsidRPr="00921836">
                    <w:rPr>
                      <w:color w:val="002060"/>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C24DF" w14:textId="77777777" w:rsidR="00194437" w:rsidRPr="00921836" w:rsidRDefault="00194437" w:rsidP="004512EA">
                  <w:pPr>
                    <w:pStyle w:val="rowtabella0"/>
                    <w:jc w:val="center"/>
                    <w:rPr>
                      <w:color w:val="002060"/>
                    </w:rPr>
                  </w:pPr>
                  <w:r w:rsidRPr="00921836">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0F79D1" w14:textId="77777777" w:rsidR="00194437" w:rsidRPr="00921836" w:rsidRDefault="00194437" w:rsidP="004512EA">
                  <w:pPr>
                    <w:pStyle w:val="rowtabella0"/>
                    <w:jc w:val="center"/>
                    <w:rPr>
                      <w:color w:val="002060"/>
                    </w:rPr>
                  </w:pPr>
                  <w:r w:rsidRPr="00921836">
                    <w:rPr>
                      <w:color w:val="002060"/>
                    </w:rPr>
                    <w:t> </w:t>
                  </w:r>
                </w:p>
              </w:tc>
            </w:tr>
            <w:tr w:rsidR="00194437" w:rsidRPr="00921836" w14:paraId="0FFE1871"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264215" w14:textId="77777777" w:rsidR="00194437" w:rsidRPr="00921836" w:rsidRDefault="00194437" w:rsidP="004512EA">
                  <w:pPr>
                    <w:pStyle w:val="rowtabella0"/>
                    <w:rPr>
                      <w:color w:val="002060"/>
                    </w:rPr>
                  </w:pPr>
                  <w:r w:rsidRPr="00921836">
                    <w:rPr>
                      <w:color w:val="002060"/>
                    </w:rPr>
                    <w:t>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C1E0E4" w14:textId="77777777" w:rsidR="00194437" w:rsidRPr="00921836" w:rsidRDefault="00194437" w:rsidP="004512EA">
                  <w:pPr>
                    <w:pStyle w:val="rowtabella0"/>
                    <w:rPr>
                      <w:color w:val="002060"/>
                    </w:rPr>
                  </w:pPr>
                  <w:r w:rsidRPr="00921836">
                    <w:rPr>
                      <w:color w:val="002060"/>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DD6CB0" w14:textId="77777777" w:rsidR="00194437" w:rsidRPr="00921836" w:rsidRDefault="00194437" w:rsidP="004512EA">
                  <w:pPr>
                    <w:pStyle w:val="rowtabella0"/>
                    <w:jc w:val="center"/>
                    <w:rPr>
                      <w:color w:val="002060"/>
                    </w:rPr>
                  </w:pPr>
                  <w:r w:rsidRPr="00921836">
                    <w:rPr>
                      <w:color w:val="002060"/>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9F57F5" w14:textId="77777777" w:rsidR="00194437" w:rsidRPr="00921836" w:rsidRDefault="00194437" w:rsidP="004512EA">
                  <w:pPr>
                    <w:pStyle w:val="rowtabella0"/>
                    <w:jc w:val="center"/>
                    <w:rPr>
                      <w:color w:val="002060"/>
                    </w:rPr>
                  </w:pPr>
                  <w:r w:rsidRPr="00921836">
                    <w:rPr>
                      <w:color w:val="002060"/>
                    </w:rPr>
                    <w:t> </w:t>
                  </w:r>
                </w:p>
              </w:tc>
            </w:tr>
            <w:tr w:rsidR="00194437" w:rsidRPr="00921836" w14:paraId="39377B35"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FC50A3" w14:textId="77777777" w:rsidR="00194437" w:rsidRPr="00921836" w:rsidRDefault="00194437" w:rsidP="004512EA">
                  <w:pPr>
                    <w:pStyle w:val="rowtabella0"/>
                    <w:rPr>
                      <w:color w:val="002060"/>
                    </w:rPr>
                  </w:pPr>
                  <w:r w:rsidRPr="00921836">
                    <w:rPr>
                      <w:color w:val="002060"/>
                    </w:rPr>
                    <w:t>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AE4FC9" w14:textId="77777777" w:rsidR="00194437" w:rsidRPr="00921836" w:rsidRDefault="00194437" w:rsidP="004512EA">
                  <w:pPr>
                    <w:pStyle w:val="rowtabella0"/>
                    <w:rPr>
                      <w:color w:val="002060"/>
                    </w:rPr>
                  </w:pPr>
                  <w:r w:rsidRPr="00921836">
                    <w:rPr>
                      <w:color w:val="002060"/>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37B24E"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C01D78" w14:textId="77777777" w:rsidR="00194437" w:rsidRPr="00921836" w:rsidRDefault="00194437" w:rsidP="004512EA">
                  <w:pPr>
                    <w:pStyle w:val="rowtabella0"/>
                    <w:jc w:val="center"/>
                    <w:rPr>
                      <w:color w:val="002060"/>
                    </w:rPr>
                  </w:pPr>
                  <w:r w:rsidRPr="00921836">
                    <w:rPr>
                      <w:color w:val="002060"/>
                    </w:rPr>
                    <w:t> </w:t>
                  </w:r>
                </w:p>
              </w:tc>
            </w:tr>
            <w:tr w:rsidR="00194437" w:rsidRPr="00921836" w14:paraId="76CE41D6"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7E6856" w14:textId="77777777" w:rsidR="00194437" w:rsidRPr="00921836" w:rsidRDefault="00194437" w:rsidP="004512EA">
                  <w:pPr>
                    <w:pStyle w:val="rowtabella0"/>
                    <w:rPr>
                      <w:color w:val="002060"/>
                    </w:rPr>
                  </w:pPr>
                  <w:r w:rsidRPr="00921836">
                    <w:rPr>
                      <w:color w:val="002060"/>
                    </w:rPr>
                    <w:t>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757B0B" w14:textId="77777777" w:rsidR="00194437" w:rsidRPr="00921836" w:rsidRDefault="00194437" w:rsidP="004512EA">
                  <w:pPr>
                    <w:pStyle w:val="rowtabella0"/>
                    <w:rPr>
                      <w:color w:val="002060"/>
                    </w:rPr>
                  </w:pPr>
                  <w:r w:rsidRPr="00921836">
                    <w:rPr>
                      <w:color w:val="002060"/>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FE19A2" w14:textId="77777777" w:rsidR="00194437" w:rsidRPr="00921836" w:rsidRDefault="00194437" w:rsidP="004512EA">
                  <w:pPr>
                    <w:pStyle w:val="rowtabella0"/>
                    <w:jc w:val="center"/>
                    <w:rPr>
                      <w:color w:val="002060"/>
                    </w:rPr>
                  </w:pPr>
                  <w:r w:rsidRPr="00921836">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2A1E03" w14:textId="77777777" w:rsidR="00194437" w:rsidRPr="00921836" w:rsidRDefault="00194437" w:rsidP="004512EA">
                  <w:pPr>
                    <w:pStyle w:val="rowtabella0"/>
                    <w:jc w:val="center"/>
                    <w:rPr>
                      <w:color w:val="002060"/>
                    </w:rPr>
                  </w:pPr>
                  <w:r w:rsidRPr="00921836">
                    <w:rPr>
                      <w:color w:val="002060"/>
                    </w:rPr>
                    <w:t> </w:t>
                  </w:r>
                </w:p>
              </w:tc>
            </w:tr>
            <w:tr w:rsidR="00194437" w:rsidRPr="00921836" w14:paraId="2B77E4AA"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C0AC8C" w14:textId="77777777" w:rsidR="00194437" w:rsidRPr="00921836" w:rsidRDefault="00194437" w:rsidP="004512EA">
                  <w:pPr>
                    <w:pStyle w:val="rowtabella0"/>
                    <w:rPr>
                      <w:color w:val="002060"/>
                    </w:rPr>
                  </w:pPr>
                  <w:r w:rsidRPr="00921836">
                    <w:rPr>
                      <w:color w:val="002060"/>
                    </w:rPr>
                    <w:t>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84FCD" w14:textId="77777777" w:rsidR="00194437" w:rsidRPr="00921836" w:rsidRDefault="00194437" w:rsidP="004512EA">
                  <w:pPr>
                    <w:pStyle w:val="rowtabella0"/>
                    <w:rPr>
                      <w:color w:val="002060"/>
                    </w:rPr>
                  </w:pPr>
                  <w:r w:rsidRPr="00921836">
                    <w:rPr>
                      <w:color w:val="002060"/>
                    </w:rPr>
                    <w:t>- EQUIPE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A3640" w14:textId="77777777" w:rsidR="00194437" w:rsidRPr="00921836" w:rsidRDefault="00194437" w:rsidP="004512EA">
                  <w:pPr>
                    <w:pStyle w:val="rowtabella0"/>
                    <w:jc w:val="center"/>
                    <w:rPr>
                      <w:color w:val="002060"/>
                    </w:rPr>
                  </w:pPr>
                  <w:r w:rsidRPr="00921836">
                    <w:rPr>
                      <w:color w:val="00206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D019BA" w14:textId="77777777" w:rsidR="00194437" w:rsidRPr="00921836" w:rsidRDefault="00194437" w:rsidP="004512EA">
                  <w:pPr>
                    <w:pStyle w:val="rowtabella0"/>
                    <w:jc w:val="center"/>
                    <w:rPr>
                      <w:color w:val="002060"/>
                    </w:rPr>
                  </w:pPr>
                  <w:r w:rsidRPr="00921836">
                    <w:rPr>
                      <w:color w:val="002060"/>
                    </w:rPr>
                    <w:t> </w:t>
                  </w:r>
                </w:p>
              </w:tc>
            </w:tr>
            <w:tr w:rsidR="00194437" w:rsidRPr="00921836" w14:paraId="6750FBD7"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318C1D68" w14:textId="77777777" w:rsidR="00194437" w:rsidRPr="00921836" w:rsidRDefault="00194437" w:rsidP="004512EA">
                  <w:pPr>
                    <w:pStyle w:val="rowtabella0"/>
                    <w:rPr>
                      <w:color w:val="002060"/>
                    </w:rPr>
                  </w:pPr>
                  <w:r w:rsidRPr="00921836">
                    <w:rPr>
                      <w:color w:val="002060"/>
                    </w:rPr>
                    <w:t>(1) - disputata il 30/04/2026</w:t>
                  </w:r>
                </w:p>
              </w:tc>
            </w:tr>
            <w:tr w:rsidR="00194437" w:rsidRPr="00921836" w14:paraId="5B69EE03"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28DA57E0" w14:textId="77777777" w:rsidR="00194437" w:rsidRPr="00921836" w:rsidRDefault="00194437" w:rsidP="004512EA">
                  <w:pPr>
                    <w:pStyle w:val="rowtabella0"/>
                    <w:rPr>
                      <w:color w:val="002060"/>
                    </w:rPr>
                  </w:pPr>
                  <w:r w:rsidRPr="00921836">
                    <w:rPr>
                      <w:color w:val="002060"/>
                    </w:rPr>
                    <w:t>(2) - disputata il 03/05/2026</w:t>
                  </w:r>
                </w:p>
              </w:tc>
            </w:tr>
          </w:tbl>
          <w:p w14:paraId="09DCC76E" w14:textId="77777777" w:rsidR="00194437" w:rsidRPr="00921836" w:rsidRDefault="00194437" w:rsidP="004512EA">
            <w:pPr>
              <w:rPr>
                <w:color w:val="002060"/>
              </w:rPr>
            </w:pPr>
          </w:p>
        </w:tc>
      </w:tr>
    </w:tbl>
    <w:p w14:paraId="7E26212D" w14:textId="77777777" w:rsidR="00194437" w:rsidRPr="00921836" w:rsidRDefault="00194437" w:rsidP="00194437">
      <w:pPr>
        <w:pStyle w:val="breakline"/>
        <w:rPr>
          <w:rFonts w:eastAsiaTheme="minorEastAsia"/>
          <w:color w:val="002060"/>
        </w:rPr>
      </w:pPr>
    </w:p>
    <w:p w14:paraId="17D3C67E" w14:textId="77777777" w:rsidR="00194437" w:rsidRPr="00921836" w:rsidRDefault="00194437" w:rsidP="00194437">
      <w:pPr>
        <w:pStyle w:val="breakline"/>
        <w:rPr>
          <w:color w:val="002060"/>
        </w:rPr>
      </w:pPr>
    </w:p>
    <w:p w14:paraId="32728F17" w14:textId="77777777" w:rsidR="00194437" w:rsidRPr="00921836" w:rsidRDefault="00194437" w:rsidP="00194437">
      <w:pPr>
        <w:pStyle w:val="titoloprinc0"/>
        <w:rPr>
          <w:color w:val="002060"/>
        </w:rPr>
      </w:pPr>
      <w:r w:rsidRPr="00921836">
        <w:rPr>
          <w:color w:val="002060"/>
        </w:rPr>
        <w:t>GIUDICE SPORTIVO</w:t>
      </w:r>
    </w:p>
    <w:p w14:paraId="6FE82B7C"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38D934D9" w14:textId="77777777" w:rsidR="00194437" w:rsidRPr="00921836" w:rsidRDefault="00194437" w:rsidP="00194437">
      <w:pPr>
        <w:pStyle w:val="titolo10"/>
        <w:rPr>
          <w:color w:val="002060"/>
        </w:rPr>
      </w:pPr>
      <w:r w:rsidRPr="00921836">
        <w:rPr>
          <w:color w:val="002060"/>
        </w:rPr>
        <w:t xml:space="preserve">GARE DEL 30/ 4/2026 </w:t>
      </w:r>
    </w:p>
    <w:p w14:paraId="7FCD4BF5" w14:textId="77777777" w:rsidR="00194437" w:rsidRPr="00921836" w:rsidRDefault="00194437" w:rsidP="00194437">
      <w:pPr>
        <w:pStyle w:val="titolo7a"/>
        <w:rPr>
          <w:color w:val="002060"/>
        </w:rPr>
      </w:pPr>
      <w:r w:rsidRPr="00921836">
        <w:rPr>
          <w:color w:val="002060"/>
        </w:rPr>
        <w:t xml:space="preserve">PROVVEDIMENTI DISCIPLINARI </w:t>
      </w:r>
    </w:p>
    <w:p w14:paraId="01E80220" w14:textId="77777777" w:rsidR="00194437" w:rsidRPr="00921836" w:rsidRDefault="00194437" w:rsidP="00194437">
      <w:pPr>
        <w:pStyle w:val="titolo7b0"/>
        <w:rPr>
          <w:color w:val="002060"/>
        </w:rPr>
      </w:pPr>
      <w:r w:rsidRPr="00921836">
        <w:rPr>
          <w:color w:val="002060"/>
        </w:rPr>
        <w:lastRenderedPageBreak/>
        <w:t xml:space="preserve">In base alle risultanze degli atti ufficiali sono state deliberate le seguenti sanzioni disciplinari. </w:t>
      </w:r>
    </w:p>
    <w:p w14:paraId="3CA62C83" w14:textId="77777777" w:rsidR="00194437" w:rsidRPr="00921836" w:rsidRDefault="00194437" w:rsidP="00194437">
      <w:pPr>
        <w:pStyle w:val="titolo30"/>
        <w:rPr>
          <w:color w:val="002060"/>
        </w:rPr>
      </w:pPr>
      <w:r w:rsidRPr="00921836">
        <w:rPr>
          <w:color w:val="002060"/>
        </w:rPr>
        <w:t xml:space="preserve">DIRIGENTI </w:t>
      </w:r>
    </w:p>
    <w:p w14:paraId="4E0681D9" w14:textId="77777777" w:rsidR="00194437" w:rsidRPr="00921836" w:rsidRDefault="00194437" w:rsidP="00194437">
      <w:pPr>
        <w:pStyle w:val="titolo20"/>
        <w:rPr>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68AA3BC" w14:textId="77777777" w:rsidTr="004512EA">
        <w:tc>
          <w:tcPr>
            <w:tcW w:w="2200" w:type="dxa"/>
            <w:tcMar>
              <w:top w:w="20" w:type="dxa"/>
              <w:left w:w="20" w:type="dxa"/>
              <w:bottom w:w="20" w:type="dxa"/>
              <w:right w:w="20" w:type="dxa"/>
            </w:tcMar>
            <w:vAlign w:val="center"/>
            <w:hideMark/>
          </w:tcPr>
          <w:p w14:paraId="6AB02DA8" w14:textId="77777777" w:rsidR="00194437" w:rsidRPr="00921836" w:rsidRDefault="00194437" w:rsidP="004512EA">
            <w:pPr>
              <w:pStyle w:val="movimento"/>
              <w:rPr>
                <w:color w:val="002060"/>
              </w:rPr>
            </w:pPr>
            <w:r w:rsidRPr="00921836">
              <w:rPr>
                <w:color w:val="002060"/>
              </w:rPr>
              <w:t>DI CARO GIUSEPPE</w:t>
            </w:r>
          </w:p>
        </w:tc>
        <w:tc>
          <w:tcPr>
            <w:tcW w:w="2200" w:type="dxa"/>
            <w:tcMar>
              <w:top w:w="20" w:type="dxa"/>
              <w:left w:w="20" w:type="dxa"/>
              <w:bottom w:w="20" w:type="dxa"/>
              <w:right w:w="20" w:type="dxa"/>
            </w:tcMar>
            <w:vAlign w:val="center"/>
            <w:hideMark/>
          </w:tcPr>
          <w:p w14:paraId="03D47F58" w14:textId="77777777" w:rsidR="00194437" w:rsidRPr="00921836" w:rsidRDefault="00194437" w:rsidP="004512EA">
            <w:pPr>
              <w:pStyle w:val="movimento2"/>
              <w:rPr>
                <w:color w:val="002060"/>
              </w:rPr>
            </w:pPr>
            <w:r w:rsidRPr="00921836">
              <w:rPr>
                <w:color w:val="002060"/>
              </w:rPr>
              <w:t xml:space="preserve">(JUNIOR MONTEMILONE) </w:t>
            </w:r>
          </w:p>
        </w:tc>
        <w:tc>
          <w:tcPr>
            <w:tcW w:w="800" w:type="dxa"/>
            <w:tcMar>
              <w:top w:w="20" w:type="dxa"/>
              <w:left w:w="20" w:type="dxa"/>
              <w:bottom w:w="20" w:type="dxa"/>
              <w:right w:w="20" w:type="dxa"/>
            </w:tcMar>
            <w:vAlign w:val="center"/>
            <w:hideMark/>
          </w:tcPr>
          <w:p w14:paraId="0A26095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042300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639E81E" w14:textId="77777777" w:rsidR="00194437" w:rsidRPr="00921836" w:rsidRDefault="00194437" w:rsidP="004512EA">
            <w:pPr>
              <w:pStyle w:val="movimento2"/>
              <w:rPr>
                <w:color w:val="002060"/>
              </w:rPr>
            </w:pPr>
            <w:r w:rsidRPr="00921836">
              <w:rPr>
                <w:color w:val="002060"/>
              </w:rPr>
              <w:t> </w:t>
            </w:r>
          </w:p>
        </w:tc>
      </w:tr>
    </w:tbl>
    <w:p w14:paraId="6FB83F28"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1A5735F" w14:textId="77777777" w:rsidTr="004512EA">
        <w:tc>
          <w:tcPr>
            <w:tcW w:w="2200" w:type="dxa"/>
            <w:tcMar>
              <w:top w:w="20" w:type="dxa"/>
              <w:left w:w="20" w:type="dxa"/>
              <w:bottom w:w="20" w:type="dxa"/>
              <w:right w:w="20" w:type="dxa"/>
            </w:tcMar>
            <w:vAlign w:val="center"/>
            <w:hideMark/>
          </w:tcPr>
          <w:p w14:paraId="0A5BD5E6" w14:textId="77777777" w:rsidR="00194437" w:rsidRPr="00921836" w:rsidRDefault="00194437" w:rsidP="004512EA">
            <w:pPr>
              <w:pStyle w:val="movimento"/>
              <w:rPr>
                <w:color w:val="002060"/>
              </w:rPr>
            </w:pPr>
            <w:r w:rsidRPr="00921836">
              <w:rPr>
                <w:color w:val="002060"/>
              </w:rPr>
              <w:t>CERESANI MATTEO</w:t>
            </w:r>
          </w:p>
        </w:tc>
        <w:tc>
          <w:tcPr>
            <w:tcW w:w="2200" w:type="dxa"/>
            <w:tcMar>
              <w:top w:w="20" w:type="dxa"/>
              <w:left w:w="20" w:type="dxa"/>
              <w:bottom w:w="20" w:type="dxa"/>
              <w:right w:w="20" w:type="dxa"/>
            </w:tcMar>
            <w:vAlign w:val="center"/>
            <w:hideMark/>
          </w:tcPr>
          <w:p w14:paraId="00298F7B" w14:textId="77777777" w:rsidR="00194437" w:rsidRPr="00921836" w:rsidRDefault="00194437" w:rsidP="004512EA">
            <w:pPr>
              <w:pStyle w:val="movimento2"/>
              <w:rPr>
                <w:color w:val="002060"/>
              </w:rPr>
            </w:pPr>
            <w:r w:rsidRPr="00921836">
              <w:rPr>
                <w:color w:val="002060"/>
              </w:rPr>
              <w:t xml:space="preserve">(JUNIOR MONTEMILONE) </w:t>
            </w:r>
          </w:p>
        </w:tc>
        <w:tc>
          <w:tcPr>
            <w:tcW w:w="800" w:type="dxa"/>
            <w:tcMar>
              <w:top w:w="20" w:type="dxa"/>
              <w:left w:w="20" w:type="dxa"/>
              <w:bottom w:w="20" w:type="dxa"/>
              <w:right w:w="20" w:type="dxa"/>
            </w:tcMar>
            <w:vAlign w:val="center"/>
            <w:hideMark/>
          </w:tcPr>
          <w:p w14:paraId="55721AA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5746E2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EB1AF79" w14:textId="77777777" w:rsidR="00194437" w:rsidRPr="00921836" w:rsidRDefault="00194437" w:rsidP="004512EA">
            <w:pPr>
              <w:pStyle w:val="movimento2"/>
              <w:rPr>
                <w:color w:val="002060"/>
              </w:rPr>
            </w:pPr>
            <w:r w:rsidRPr="00921836">
              <w:rPr>
                <w:color w:val="002060"/>
              </w:rPr>
              <w:t> </w:t>
            </w:r>
          </w:p>
        </w:tc>
      </w:tr>
    </w:tbl>
    <w:p w14:paraId="7347E91D" w14:textId="77777777" w:rsidR="00194437" w:rsidRPr="00921836" w:rsidRDefault="00194437" w:rsidP="00194437">
      <w:pPr>
        <w:pStyle w:val="titolo30"/>
        <w:rPr>
          <w:rFonts w:eastAsiaTheme="minorEastAsia"/>
          <w:color w:val="002060"/>
        </w:rPr>
      </w:pPr>
      <w:r w:rsidRPr="00921836">
        <w:rPr>
          <w:color w:val="002060"/>
        </w:rPr>
        <w:t xml:space="preserve">CALCIATORI ESPULSI </w:t>
      </w:r>
    </w:p>
    <w:p w14:paraId="28C6E311" w14:textId="77777777" w:rsidR="00194437" w:rsidRPr="00921836" w:rsidRDefault="00194437" w:rsidP="00194437">
      <w:pPr>
        <w:pStyle w:val="titolo20"/>
        <w:rPr>
          <w:color w:val="002060"/>
        </w:rPr>
      </w:pPr>
      <w:r w:rsidRPr="00921836">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AC5CBC4" w14:textId="77777777" w:rsidTr="004512EA">
        <w:tc>
          <w:tcPr>
            <w:tcW w:w="2200" w:type="dxa"/>
            <w:tcMar>
              <w:top w:w="20" w:type="dxa"/>
              <w:left w:w="20" w:type="dxa"/>
              <w:bottom w:w="20" w:type="dxa"/>
              <w:right w:w="20" w:type="dxa"/>
            </w:tcMar>
            <w:vAlign w:val="center"/>
            <w:hideMark/>
          </w:tcPr>
          <w:p w14:paraId="7101BB72" w14:textId="77777777" w:rsidR="00194437" w:rsidRPr="00921836" w:rsidRDefault="00194437" w:rsidP="004512EA">
            <w:pPr>
              <w:pStyle w:val="movimento"/>
              <w:rPr>
                <w:color w:val="002060"/>
              </w:rPr>
            </w:pPr>
            <w:r w:rsidRPr="00921836">
              <w:rPr>
                <w:color w:val="002060"/>
              </w:rPr>
              <w:t>SANDOBAL MOLINARI EZEQUIEL VALENT</w:t>
            </w:r>
          </w:p>
        </w:tc>
        <w:tc>
          <w:tcPr>
            <w:tcW w:w="2200" w:type="dxa"/>
            <w:tcMar>
              <w:top w:w="20" w:type="dxa"/>
              <w:left w:w="20" w:type="dxa"/>
              <w:bottom w:w="20" w:type="dxa"/>
              <w:right w:w="20" w:type="dxa"/>
            </w:tcMar>
            <w:vAlign w:val="center"/>
            <w:hideMark/>
          </w:tcPr>
          <w:p w14:paraId="6A80EE10" w14:textId="77777777" w:rsidR="00194437" w:rsidRPr="00921836" w:rsidRDefault="00194437" w:rsidP="004512EA">
            <w:pPr>
              <w:pStyle w:val="movimento2"/>
              <w:rPr>
                <w:color w:val="002060"/>
              </w:rPr>
            </w:pPr>
            <w:r w:rsidRPr="00921836">
              <w:rPr>
                <w:color w:val="002060"/>
              </w:rPr>
              <w:t xml:space="preserve">(MOGLIANESE A.S.D.) </w:t>
            </w:r>
          </w:p>
        </w:tc>
        <w:tc>
          <w:tcPr>
            <w:tcW w:w="800" w:type="dxa"/>
            <w:tcMar>
              <w:top w:w="20" w:type="dxa"/>
              <w:left w:w="20" w:type="dxa"/>
              <w:bottom w:w="20" w:type="dxa"/>
              <w:right w:w="20" w:type="dxa"/>
            </w:tcMar>
            <w:vAlign w:val="center"/>
            <w:hideMark/>
          </w:tcPr>
          <w:p w14:paraId="6F39BA2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4A7119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85A4995" w14:textId="77777777" w:rsidR="00194437" w:rsidRPr="00921836" w:rsidRDefault="00194437" w:rsidP="004512EA">
            <w:pPr>
              <w:pStyle w:val="movimento2"/>
              <w:rPr>
                <w:color w:val="002060"/>
              </w:rPr>
            </w:pPr>
            <w:r w:rsidRPr="00921836">
              <w:rPr>
                <w:color w:val="002060"/>
              </w:rPr>
              <w:t> </w:t>
            </w:r>
          </w:p>
        </w:tc>
      </w:tr>
    </w:tbl>
    <w:p w14:paraId="41271AF6" w14:textId="77777777" w:rsidR="00194437" w:rsidRPr="00921836" w:rsidRDefault="00194437" w:rsidP="00194437">
      <w:pPr>
        <w:pStyle w:val="titolo20"/>
        <w:rPr>
          <w:rFonts w:eastAsiaTheme="minorEastAsia"/>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812FBF2" w14:textId="77777777" w:rsidTr="004512EA">
        <w:tc>
          <w:tcPr>
            <w:tcW w:w="2200" w:type="dxa"/>
            <w:tcMar>
              <w:top w:w="20" w:type="dxa"/>
              <w:left w:w="20" w:type="dxa"/>
              <w:bottom w:w="20" w:type="dxa"/>
              <w:right w:w="20" w:type="dxa"/>
            </w:tcMar>
            <w:vAlign w:val="center"/>
            <w:hideMark/>
          </w:tcPr>
          <w:p w14:paraId="1442137B" w14:textId="77777777" w:rsidR="00194437" w:rsidRPr="00921836" w:rsidRDefault="00194437" w:rsidP="004512EA">
            <w:pPr>
              <w:pStyle w:val="movimento"/>
              <w:rPr>
                <w:color w:val="002060"/>
              </w:rPr>
            </w:pPr>
            <w:r w:rsidRPr="00921836">
              <w:rPr>
                <w:color w:val="002060"/>
              </w:rPr>
              <w:t>MORETTI EDOARDO</w:t>
            </w:r>
          </w:p>
        </w:tc>
        <w:tc>
          <w:tcPr>
            <w:tcW w:w="2200" w:type="dxa"/>
            <w:tcMar>
              <w:top w:w="20" w:type="dxa"/>
              <w:left w:w="20" w:type="dxa"/>
              <w:bottom w:w="20" w:type="dxa"/>
              <w:right w:w="20" w:type="dxa"/>
            </w:tcMar>
            <w:vAlign w:val="center"/>
            <w:hideMark/>
          </w:tcPr>
          <w:p w14:paraId="45F20D6E" w14:textId="77777777" w:rsidR="00194437" w:rsidRPr="00921836" w:rsidRDefault="00194437" w:rsidP="004512EA">
            <w:pPr>
              <w:pStyle w:val="movimento2"/>
              <w:rPr>
                <w:color w:val="002060"/>
              </w:rPr>
            </w:pPr>
            <w:r w:rsidRPr="00921836">
              <w:rPr>
                <w:color w:val="002060"/>
              </w:rPr>
              <w:t xml:space="preserve">(JUNIOR MONTEMILONE) </w:t>
            </w:r>
          </w:p>
        </w:tc>
        <w:tc>
          <w:tcPr>
            <w:tcW w:w="800" w:type="dxa"/>
            <w:tcMar>
              <w:top w:w="20" w:type="dxa"/>
              <w:left w:w="20" w:type="dxa"/>
              <w:bottom w:w="20" w:type="dxa"/>
              <w:right w:w="20" w:type="dxa"/>
            </w:tcMar>
            <w:vAlign w:val="center"/>
            <w:hideMark/>
          </w:tcPr>
          <w:p w14:paraId="71FA143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1E596D6" w14:textId="77777777" w:rsidR="00194437" w:rsidRPr="00921836" w:rsidRDefault="00194437" w:rsidP="004512EA">
            <w:pPr>
              <w:pStyle w:val="movimento"/>
              <w:rPr>
                <w:color w:val="002060"/>
              </w:rPr>
            </w:pPr>
            <w:r w:rsidRPr="00921836">
              <w:rPr>
                <w:color w:val="002060"/>
              </w:rPr>
              <w:t>PAOLUCCI ALESSIO</w:t>
            </w:r>
          </w:p>
        </w:tc>
        <w:tc>
          <w:tcPr>
            <w:tcW w:w="2200" w:type="dxa"/>
            <w:tcMar>
              <w:top w:w="20" w:type="dxa"/>
              <w:left w:w="20" w:type="dxa"/>
              <w:bottom w:w="20" w:type="dxa"/>
              <w:right w:w="20" w:type="dxa"/>
            </w:tcMar>
            <w:vAlign w:val="center"/>
            <w:hideMark/>
          </w:tcPr>
          <w:p w14:paraId="7FD84D1B" w14:textId="77777777" w:rsidR="00194437" w:rsidRPr="00921836" w:rsidRDefault="00194437" w:rsidP="004512EA">
            <w:pPr>
              <w:pStyle w:val="movimento2"/>
              <w:rPr>
                <w:color w:val="002060"/>
              </w:rPr>
            </w:pPr>
            <w:r w:rsidRPr="00921836">
              <w:rPr>
                <w:color w:val="002060"/>
              </w:rPr>
              <w:t xml:space="preserve">(MOGLIANESE A.S.D.) </w:t>
            </w:r>
          </w:p>
        </w:tc>
      </w:tr>
    </w:tbl>
    <w:p w14:paraId="7B58458F"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04716634" w14:textId="77777777" w:rsidR="00194437" w:rsidRPr="00921836" w:rsidRDefault="00194437" w:rsidP="00194437">
      <w:pPr>
        <w:pStyle w:val="titolo20"/>
        <w:rPr>
          <w:color w:val="002060"/>
        </w:rPr>
      </w:pPr>
      <w:r w:rsidRPr="0092183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C49B581" w14:textId="77777777" w:rsidTr="004512EA">
        <w:tc>
          <w:tcPr>
            <w:tcW w:w="2200" w:type="dxa"/>
            <w:tcMar>
              <w:top w:w="20" w:type="dxa"/>
              <w:left w:w="20" w:type="dxa"/>
              <w:bottom w:w="20" w:type="dxa"/>
              <w:right w:w="20" w:type="dxa"/>
            </w:tcMar>
            <w:vAlign w:val="center"/>
            <w:hideMark/>
          </w:tcPr>
          <w:p w14:paraId="0D6A980F" w14:textId="77777777" w:rsidR="00194437" w:rsidRPr="00921836" w:rsidRDefault="00194437" w:rsidP="004512EA">
            <w:pPr>
              <w:pStyle w:val="movimento"/>
              <w:rPr>
                <w:color w:val="002060"/>
              </w:rPr>
            </w:pPr>
            <w:r w:rsidRPr="00921836">
              <w:rPr>
                <w:color w:val="002060"/>
              </w:rPr>
              <w:t>PACCAZOCCO LORENZO</w:t>
            </w:r>
          </w:p>
        </w:tc>
        <w:tc>
          <w:tcPr>
            <w:tcW w:w="2200" w:type="dxa"/>
            <w:tcMar>
              <w:top w:w="20" w:type="dxa"/>
              <w:left w:w="20" w:type="dxa"/>
              <w:bottom w:w="20" w:type="dxa"/>
              <w:right w:w="20" w:type="dxa"/>
            </w:tcMar>
            <w:vAlign w:val="center"/>
            <w:hideMark/>
          </w:tcPr>
          <w:p w14:paraId="4D582FA5"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4B28AF9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2E64911" w14:textId="77777777" w:rsidR="00194437" w:rsidRPr="00921836" w:rsidRDefault="00194437" w:rsidP="004512EA">
            <w:pPr>
              <w:pStyle w:val="movimento"/>
              <w:rPr>
                <w:color w:val="002060"/>
              </w:rPr>
            </w:pPr>
            <w:r w:rsidRPr="00921836">
              <w:rPr>
                <w:color w:val="002060"/>
              </w:rPr>
              <w:t>TIRABASSI THOMAS</w:t>
            </w:r>
          </w:p>
        </w:tc>
        <w:tc>
          <w:tcPr>
            <w:tcW w:w="2200" w:type="dxa"/>
            <w:tcMar>
              <w:top w:w="20" w:type="dxa"/>
              <w:left w:w="20" w:type="dxa"/>
              <w:bottom w:w="20" w:type="dxa"/>
              <w:right w:w="20" w:type="dxa"/>
            </w:tcMar>
            <w:vAlign w:val="center"/>
            <w:hideMark/>
          </w:tcPr>
          <w:p w14:paraId="078DF702" w14:textId="77777777" w:rsidR="00194437" w:rsidRPr="00921836" w:rsidRDefault="00194437" w:rsidP="004512EA">
            <w:pPr>
              <w:pStyle w:val="movimento2"/>
              <w:rPr>
                <w:color w:val="002060"/>
              </w:rPr>
            </w:pPr>
            <w:r w:rsidRPr="00921836">
              <w:rPr>
                <w:color w:val="002060"/>
              </w:rPr>
              <w:t xml:space="preserve">(CORRIDONIENSE) </w:t>
            </w:r>
          </w:p>
        </w:tc>
      </w:tr>
    </w:tbl>
    <w:p w14:paraId="62C51564" w14:textId="77777777" w:rsidR="00194437" w:rsidRPr="00921836" w:rsidRDefault="00194437" w:rsidP="00194437">
      <w:pPr>
        <w:pStyle w:val="titolo20"/>
        <w:rPr>
          <w:rFonts w:eastAsiaTheme="minorEastAsia"/>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2E6C454" w14:textId="77777777" w:rsidTr="004512EA">
        <w:tc>
          <w:tcPr>
            <w:tcW w:w="2200" w:type="dxa"/>
            <w:tcMar>
              <w:top w:w="20" w:type="dxa"/>
              <w:left w:w="20" w:type="dxa"/>
              <w:bottom w:w="20" w:type="dxa"/>
              <w:right w:w="20" w:type="dxa"/>
            </w:tcMar>
            <w:vAlign w:val="center"/>
            <w:hideMark/>
          </w:tcPr>
          <w:p w14:paraId="3DD27D29" w14:textId="77777777" w:rsidR="00194437" w:rsidRPr="00921836" w:rsidRDefault="00194437" w:rsidP="004512EA">
            <w:pPr>
              <w:pStyle w:val="movimento"/>
              <w:rPr>
                <w:color w:val="002060"/>
              </w:rPr>
            </w:pPr>
            <w:r w:rsidRPr="00921836">
              <w:rPr>
                <w:color w:val="002060"/>
              </w:rPr>
              <w:t>TENTELLA DANIELE</w:t>
            </w:r>
          </w:p>
        </w:tc>
        <w:tc>
          <w:tcPr>
            <w:tcW w:w="2200" w:type="dxa"/>
            <w:tcMar>
              <w:top w:w="20" w:type="dxa"/>
              <w:left w:w="20" w:type="dxa"/>
              <w:bottom w:w="20" w:type="dxa"/>
              <w:right w:w="20" w:type="dxa"/>
            </w:tcMar>
            <w:vAlign w:val="center"/>
            <w:hideMark/>
          </w:tcPr>
          <w:p w14:paraId="4F1873F2"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7824F3E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CAD37A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C3D3352" w14:textId="77777777" w:rsidR="00194437" w:rsidRPr="00921836" w:rsidRDefault="00194437" w:rsidP="004512EA">
            <w:pPr>
              <w:pStyle w:val="movimento2"/>
              <w:rPr>
                <w:color w:val="002060"/>
              </w:rPr>
            </w:pPr>
            <w:r w:rsidRPr="00921836">
              <w:rPr>
                <w:color w:val="002060"/>
              </w:rPr>
              <w:t> </w:t>
            </w:r>
          </w:p>
        </w:tc>
      </w:tr>
    </w:tbl>
    <w:p w14:paraId="5A06A7CD" w14:textId="77777777" w:rsidR="00194437" w:rsidRPr="00921836" w:rsidRDefault="00194437" w:rsidP="00194437">
      <w:pPr>
        <w:pStyle w:val="titolo20"/>
        <w:rPr>
          <w:rFonts w:eastAsiaTheme="minorEastAsia"/>
          <w:color w:val="002060"/>
        </w:rPr>
      </w:pPr>
      <w:r w:rsidRPr="00921836">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1048C3C" w14:textId="77777777" w:rsidTr="004512EA">
        <w:tc>
          <w:tcPr>
            <w:tcW w:w="2200" w:type="dxa"/>
            <w:tcMar>
              <w:top w:w="20" w:type="dxa"/>
              <w:left w:w="20" w:type="dxa"/>
              <w:bottom w:w="20" w:type="dxa"/>
              <w:right w:w="20" w:type="dxa"/>
            </w:tcMar>
            <w:vAlign w:val="center"/>
            <w:hideMark/>
          </w:tcPr>
          <w:p w14:paraId="4C6042C8" w14:textId="77777777" w:rsidR="00194437" w:rsidRPr="00921836" w:rsidRDefault="00194437" w:rsidP="004512EA">
            <w:pPr>
              <w:pStyle w:val="movimento"/>
              <w:rPr>
                <w:color w:val="002060"/>
              </w:rPr>
            </w:pPr>
            <w:r w:rsidRPr="00921836">
              <w:rPr>
                <w:color w:val="002060"/>
              </w:rPr>
              <w:t>TENTELLA TOMMASO</w:t>
            </w:r>
          </w:p>
        </w:tc>
        <w:tc>
          <w:tcPr>
            <w:tcW w:w="2200" w:type="dxa"/>
            <w:tcMar>
              <w:top w:w="20" w:type="dxa"/>
              <w:left w:w="20" w:type="dxa"/>
              <w:bottom w:w="20" w:type="dxa"/>
              <w:right w:w="20" w:type="dxa"/>
            </w:tcMar>
            <w:vAlign w:val="center"/>
            <w:hideMark/>
          </w:tcPr>
          <w:p w14:paraId="23EECE4C"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1B6CF2B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DA7CCF7" w14:textId="77777777" w:rsidR="00194437" w:rsidRPr="00921836" w:rsidRDefault="00194437" w:rsidP="004512EA">
            <w:pPr>
              <w:pStyle w:val="movimento"/>
              <w:rPr>
                <w:color w:val="002060"/>
              </w:rPr>
            </w:pPr>
            <w:r w:rsidRPr="00921836">
              <w:rPr>
                <w:color w:val="002060"/>
              </w:rPr>
              <w:t>PAOLUCCI LUCA</w:t>
            </w:r>
          </w:p>
        </w:tc>
        <w:tc>
          <w:tcPr>
            <w:tcW w:w="2200" w:type="dxa"/>
            <w:tcMar>
              <w:top w:w="20" w:type="dxa"/>
              <w:left w:w="20" w:type="dxa"/>
              <w:bottom w:w="20" w:type="dxa"/>
              <w:right w:w="20" w:type="dxa"/>
            </w:tcMar>
            <w:vAlign w:val="center"/>
            <w:hideMark/>
          </w:tcPr>
          <w:p w14:paraId="696EF6F2" w14:textId="77777777" w:rsidR="00194437" w:rsidRPr="00921836" w:rsidRDefault="00194437" w:rsidP="004512EA">
            <w:pPr>
              <w:pStyle w:val="movimento2"/>
              <w:rPr>
                <w:color w:val="002060"/>
              </w:rPr>
            </w:pPr>
            <w:r w:rsidRPr="00921836">
              <w:rPr>
                <w:color w:val="002060"/>
              </w:rPr>
              <w:t xml:space="preserve">(MOGLIANESE A.S.D.) </w:t>
            </w:r>
          </w:p>
        </w:tc>
      </w:tr>
    </w:tbl>
    <w:p w14:paraId="0684D056" w14:textId="77777777" w:rsidR="00194437" w:rsidRPr="00921836" w:rsidRDefault="00194437" w:rsidP="00194437">
      <w:pPr>
        <w:pStyle w:val="titolo20"/>
        <w:rPr>
          <w:rFonts w:eastAsiaTheme="minorEastAsia"/>
          <w:color w:val="002060"/>
        </w:rPr>
      </w:pPr>
      <w:r w:rsidRPr="0092183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C777E51" w14:textId="77777777" w:rsidTr="004512EA">
        <w:tc>
          <w:tcPr>
            <w:tcW w:w="2200" w:type="dxa"/>
            <w:tcMar>
              <w:top w:w="20" w:type="dxa"/>
              <w:left w:w="20" w:type="dxa"/>
              <w:bottom w:w="20" w:type="dxa"/>
              <w:right w:w="20" w:type="dxa"/>
            </w:tcMar>
            <w:vAlign w:val="center"/>
            <w:hideMark/>
          </w:tcPr>
          <w:p w14:paraId="3039345B" w14:textId="77777777" w:rsidR="00194437" w:rsidRPr="00921836" w:rsidRDefault="00194437" w:rsidP="004512EA">
            <w:pPr>
              <w:pStyle w:val="movimento"/>
              <w:rPr>
                <w:color w:val="002060"/>
              </w:rPr>
            </w:pPr>
            <w:r w:rsidRPr="00921836">
              <w:rPr>
                <w:color w:val="002060"/>
              </w:rPr>
              <w:t>PRINCIPI DANIELE</w:t>
            </w:r>
          </w:p>
        </w:tc>
        <w:tc>
          <w:tcPr>
            <w:tcW w:w="2200" w:type="dxa"/>
            <w:tcMar>
              <w:top w:w="20" w:type="dxa"/>
              <w:left w:w="20" w:type="dxa"/>
              <w:bottom w:w="20" w:type="dxa"/>
              <w:right w:w="20" w:type="dxa"/>
            </w:tcMar>
            <w:vAlign w:val="center"/>
            <w:hideMark/>
          </w:tcPr>
          <w:p w14:paraId="1D9A5AFB"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45A1137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F73C219" w14:textId="77777777" w:rsidR="00194437" w:rsidRPr="00921836" w:rsidRDefault="00194437" w:rsidP="004512EA">
            <w:pPr>
              <w:pStyle w:val="movimento"/>
              <w:rPr>
                <w:color w:val="002060"/>
              </w:rPr>
            </w:pPr>
            <w:r w:rsidRPr="00921836">
              <w:rPr>
                <w:color w:val="002060"/>
              </w:rPr>
              <w:t>SEGOVIA ECHEVERRIA BASTIAN</w:t>
            </w:r>
          </w:p>
        </w:tc>
        <w:tc>
          <w:tcPr>
            <w:tcW w:w="2200" w:type="dxa"/>
            <w:tcMar>
              <w:top w:w="20" w:type="dxa"/>
              <w:left w:w="20" w:type="dxa"/>
              <w:bottom w:w="20" w:type="dxa"/>
              <w:right w:w="20" w:type="dxa"/>
            </w:tcMar>
            <w:vAlign w:val="center"/>
            <w:hideMark/>
          </w:tcPr>
          <w:p w14:paraId="26EA1013" w14:textId="77777777" w:rsidR="00194437" w:rsidRPr="00921836" w:rsidRDefault="00194437" w:rsidP="004512EA">
            <w:pPr>
              <w:pStyle w:val="movimento2"/>
              <w:rPr>
                <w:color w:val="002060"/>
              </w:rPr>
            </w:pPr>
            <w:r w:rsidRPr="00921836">
              <w:rPr>
                <w:color w:val="002060"/>
              </w:rPr>
              <w:t xml:space="preserve">(EROICA S. ANGELOINPONTANO) </w:t>
            </w:r>
          </w:p>
        </w:tc>
      </w:tr>
    </w:tbl>
    <w:p w14:paraId="0F35EC54" w14:textId="77777777" w:rsidR="00194437" w:rsidRPr="00921836" w:rsidRDefault="00194437" w:rsidP="00194437">
      <w:pPr>
        <w:pStyle w:val="titolo20"/>
        <w:rPr>
          <w:rFonts w:eastAsiaTheme="minorEastAsia"/>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9DFF170" w14:textId="77777777" w:rsidTr="004512EA">
        <w:tc>
          <w:tcPr>
            <w:tcW w:w="2200" w:type="dxa"/>
            <w:tcMar>
              <w:top w:w="20" w:type="dxa"/>
              <w:left w:w="20" w:type="dxa"/>
              <w:bottom w:w="20" w:type="dxa"/>
              <w:right w:w="20" w:type="dxa"/>
            </w:tcMar>
            <w:vAlign w:val="center"/>
            <w:hideMark/>
          </w:tcPr>
          <w:p w14:paraId="22B81295" w14:textId="77777777" w:rsidR="00194437" w:rsidRPr="00921836" w:rsidRDefault="00194437" w:rsidP="004512EA">
            <w:pPr>
              <w:pStyle w:val="movimento"/>
              <w:rPr>
                <w:color w:val="002060"/>
              </w:rPr>
            </w:pPr>
            <w:r w:rsidRPr="00921836">
              <w:rPr>
                <w:color w:val="002060"/>
              </w:rPr>
              <w:t>MARIUCCI FRANCESCO</w:t>
            </w:r>
          </w:p>
        </w:tc>
        <w:tc>
          <w:tcPr>
            <w:tcW w:w="2200" w:type="dxa"/>
            <w:tcMar>
              <w:top w:w="20" w:type="dxa"/>
              <w:left w:w="20" w:type="dxa"/>
              <w:bottom w:w="20" w:type="dxa"/>
              <w:right w:w="20" w:type="dxa"/>
            </w:tcMar>
            <w:vAlign w:val="center"/>
            <w:hideMark/>
          </w:tcPr>
          <w:p w14:paraId="0AAD9D39"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417544E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AE26BA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B47BB0E" w14:textId="77777777" w:rsidR="00194437" w:rsidRPr="00921836" w:rsidRDefault="00194437" w:rsidP="004512EA">
            <w:pPr>
              <w:pStyle w:val="movimento2"/>
              <w:rPr>
                <w:color w:val="002060"/>
              </w:rPr>
            </w:pPr>
            <w:r w:rsidRPr="00921836">
              <w:rPr>
                <w:color w:val="002060"/>
              </w:rPr>
              <w:t> </w:t>
            </w:r>
          </w:p>
        </w:tc>
      </w:tr>
    </w:tbl>
    <w:p w14:paraId="5F3E1826"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6A87C71" w14:textId="77777777" w:rsidTr="004512EA">
        <w:tc>
          <w:tcPr>
            <w:tcW w:w="2200" w:type="dxa"/>
            <w:tcMar>
              <w:top w:w="20" w:type="dxa"/>
              <w:left w:w="20" w:type="dxa"/>
              <w:bottom w:w="20" w:type="dxa"/>
              <w:right w:w="20" w:type="dxa"/>
            </w:tcMar>
            <w:vAlign w:val="center"/>
            <w:hideMark/>
          </w:tcPr>
          <w:p w14:paraId="6C314810" w14:textId="77777777" w:rsidR="00194437" w:rsidRPr="00921836" w:rsidRDefault="00194437" w:rsidP="004512EA">
            <w:pPr>
              <w:pStyle w:val="movimento"/>
              <w:rPr>
                <w:color w:val="002060"/>
              </w:rPr>
            </w:pPr>
            <w:r w:rsidRPr="00921836">
              <w:rPr>
                <w:color w:val="002060"/>
              </w:rPr>
              <w:t>PAPASODARO PATRICK</w:t>
            </w:r>
          </w:p>
        </w:tc>
        <w:tc>
          <w:tcPr>
            <w:tcW w:w="2200" w:type="dxa"/>
            <w:tcMar>
              <w:top w:w="20" w:type="dxa"/>
              <w:left w:w="20" w:type="dxa"/>
              <w:bottom w:w="20" w:type="dxa"/>
              <w:right w:w="20" w:type="dxa"/>
            </w:tcMar>
            <w:vAlign w:val="center"/>
            <w:hideMark/>
          </w:tcPr>
          <w:p w14:paraId="39A67AFC"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42C8E20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F94D1A8" w14:textId="77777777" w:rsidR="00194437" w:rsidRPr="00921836" w:rsidRDefault="00194437" w:rsidP="004512EA">
            <w:pPr>
              <w:pStyle w:val="movimento"/>
              <w:rPr>
                <w:color w:val="002060"/>
              </w:rPr>
            </w:pPr>
            <w:r w:rsidRPr="00921836">
              <w:rPr>
                <w:color w:val="002060"/>
              </w:rPr>
              <w:t>DAMIANI LORENZO</w:t>
            </w:r>
          </w:p>
        </w:tc>
        <w:tc>
          <w:tcPr>
            <w:tcW w:w="2200" w:type="dxa"/>
            <w:tcMar>
              <w:top w:w="20" w:type="dxa"/>
              <w:left w:w="20" w:type="dxa"/>
              <w:bottom w:w="20" w:type="dxa"/>
              <w:right w:w="20" w:type="dxa"/>
            </w:tcMar>
            <w:vAlign w:val="center"/>
            <w:hideMark/>
          </w:tcPr>
          <w:p w14:paraId="7B3BF810" w14:textId="77777777" w:rsidR="00194437" w:rsidRPr="00921836" w:rsidRDefault="00194437" w:rsidP="004512EA">
            <w:pPr>
              <w:pStyle w:val="movimento2"/>
              <w:rPr>
                <w:color w:val="002060"/>
              </w:rPr>
            </w:pPr>
            <w:r w:rsidRPr="00921836">
              <w:rPr>
                <w:color w:val="002060"/>
              </w:rPr>
              <w:t xml:space="preserve">(EROICA S. ANGELOINPONTANO) </w:t>
            </w:r>
          </w:p>
        </w:tc>
      </w:tr>
      <w:tr w:rsidR="00194437" w:rsidRPr="00921836" w14:paraId="18D75935" w14:textId="77777777" w:rsidTr="004512EA">
        <w:tc>
          <w:tcPr>
            <w:tcW w:w="2200" w:type="dxa"/>
            <w:tcMar>
              <w:top w:w="20" w:type="dxa"/>
              <w:left w:w="20" w:type="dxa"/>
              <w:bottom w:w="20" w:type="dxa"/>
              <w:right w:w="20" w:type="dxa"/>
            </w:tcMar>
            <w:vAlign w:val="center"/>
            <w:hideMark/>
          </w:tcPr>
          <w:p w14:paraId="48BAD3FE" w14:textId="77777777" w:rsidR="00194437" w:rsidRPr="00921836" w:rsidRDefault="00194437" w:rsidP="004512EA">
            <w:pPr>
              <w:pStyle w:val="movimento"/>
              <w:rPr>
                <w:color w:val="002060"/>
              </w:rPr>
            </w:pPr>
            <w:r w:rsidRPr="00921836">
              <w:rPr>
                <w:color w:val="002060"/>
              </w:rPr>
              <w:t>RICCI TOMMASO</w:t>
            </w:r>
          </w:p>
        </w:tc>
        <w:tc>
          <w:tcPr>
            <w:tcW w:w="2200" w:type="dxa"/>
            <w:tcMar>
              <w:top w:w="20" w:type="dxa"/>
              <w:left w:w="20" w:type="dxa"/>
              <w:bottom w:w="20" w:type="dxa"/>
              <w:right w:w="20" w:type="dxa"/>
            </w:tcMar>
            <w:vAlign w:val="center"/>
            <w:hideMark/>
          </w:tcPr>
          <w:p w14:paraId="4263820D" w14:textId="77777777" w:rsidR="00194437" w:rsidRPr="00921836" w:rsidRDefault="00194437" w:rsidP="004512EA">
            <w:pPr>
              <w:pStyle w:val="movimento2"/>
              <w:rPr>
                <w:color w:val="002060"/>
              </w:rPr>
            </w:pPr>
            <w:r w:rsidRPr="00921836">
              <w:rPr>
                <w:color w:val="002060"/>
              </w:rPr>
              <w:t xml:space="preserve">(JUNIOR MONTEMILONE) </w:t>
            </w:r>
          </w:p>
        </w:tc>
        <w:tc>
          <w:tcPr>
            <w:tcW w:w="800" w:type="dxa"/>
            <w:tcMar>
              <w:top w:w="20" w:type="dxa"/>
              <w:left w:w="20" w:type="dxa"/>
              <w:bottom w:w="20" w:type="dxa"/>
              <w:right w:w="20" w:type="dxa"/>
            </w:tcMar>
            <w:vAlign w:val="center"/>
            <w:hideMark/>
          </w:tcPr>
          <w:p w14:paraId="7E81113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7DC19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B79C069" w14:textId="77777777" w:rsidR="00194437" w:rsidRPr="00921836" w:rsidRDefault="00194437" w:rsidP="004512EA">
            <w:pPr>
              <w:pStyle w:val="movimento2"/>
              <w:rPr>
                <w:color w:val="002060"/>
              </w:rPr>
            </w:pPr>
            <w:r w:rsidRPr="00921836">
              <w:rPr>
                <w:color w:val="002060"/>
              </w:rPr>
              <w:t> </w:t>
            </w:r>
          </w:p>
        </w:tc>
      </w:tr>
    </w:tbl>
    <w:p w14:paraId="188610A9"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CC50AC5" w14:textId="77777777" w:rsidTr="004512EA">
        <w:tc>
          <w:tcPr>
            <w:tcW w:w="2200" w:type="dxa"/>
            <w:tcMar>
              <w:top w:w="20" w:type="dxa"/>
              <w:left w:w="20" w:type="dxa"/>
              <w:bottom w:w="20" w:type="dxa"/>
              <w:right w:w="20" w:type="dxa"/>
            </w:tcMar>
            <w:vAlign w:val="center"/>
            <w:hideMark/>
          </w:tcPr>
          <w:p w14:paraId="6A39E508" w14:textId="77777777" w:rsidR="00194437" w:rsidRPr="00921836" w:rsidRDefault="00194437" w:rsidP="004512EA">
            <w:pPr>
              <w:pStyle w:val="movimento"/>
              <w:rPr>
                <w:color w:val="002060"/>
              </w:rPr>
            </w:pPr>
            <w:r w:rsidRPr="00921836">
              <w:rPr>
                <w:color w:val="002060"/>
              </w:rPr>
              <w:t>VIRGILI LEONARDO</w:t>
            </w:r>
          </w:p>
        </w:tc>
        <w:tc>
          <w:tcPr>
            <w:tcW w:w="2200" w:type="dxa"/>
            <w:tcMar>
              <w:top w:w="20" w:type="dxa"/>
              <w:left w:w="20" w:type="dxa"/>
              <w:bottom w:w="20" w:type="dxa"/>
              <w:right w:w="20" w:type="dxa"/>
            </w:tcMar>
            <w:vAlign w:val="center"/>
            <w:hideMark/>
          </w:tcPr>
          <w:p w14:paraId="4A14423E" w14:textId="77777777" w:rsidR="00194437" w:rsidRPr="00921836" w:rsidRDefault="00194437" w:rsidP="004512EA">
            <w:pPr>
              <w:pStyle w:val="movimento2"/>
              <w:rPr>
                <w:color w:val="002060"/>
              </w:rPr>
            </w:pPr>
            <w:r w:rsidRPr="00921836">
              <w:rPr>
                <w:color w:val="002060"/>
              </w:rPr>
              <w:t xml:space="preserve">(CORRIDONIENSE) </w:t>
            </w:r>
          </w:p>
        </w:tc>
        <w:tc>
          <w:tcPr>
            <w:tcW w:w="800" w:type="dxa"/>
            <w:tcMar>
              <w:top w:w="20" w:type="dxa"/>
              <w:left w:w="20" w:type="dxa"/>
              <w:bottom w:w="20" w:type="dxa"/>
              <w:right w:w="20" w:type="dxa"/>
            </w:tcMar>
            <w:vAlign w:val="center"/>
            <w:hideMark/>
          </w:tcPr>
          <w:p w14:paraId="063E124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650DC48" w14:textId="77777777" w:rsidR="00194437" w:rsidRPr="00921836" w:rsidRDefault="00194437" w:rsidP="004512EA">
            <w:pPr>
              <w:pStyle w:val="movimento"/>
              <w:rPr>
                <w:color w:val="002060"/>
              </w:rPr>
            </w:pPr>
            <w:r w:rsidRPr="00921836">
              <w:rPr>
                <w:color w:val="002060"/>
              </w:rPr>
              <w:t>MASSUCCI EDOARDO</w:t>
            </w:r>
          </w:p>
        </w:tc>
        <w:tc>
          <w:tcPr>
            <w:tcW w:w="2200" w:type="dxa"/>
            <w:tcMar>
              <w:top w:w="20" w:type="dxa"/>
              <w:left w:w="20" w:type="dxa"/>
              <w:bottom w:w="20" w:type="dxa"/>
              <w:right w:w="20" w:type="dxa"/>
            </w:tcMar>
            <w:vAlign w:val="center"/>
            <w:hideMark/>
          </w:tcPr>
          <w:p w14:paraId="371F747F" w14:textId="77777777" w:rsidR="00194437" w:rsidRPr="00921836" w:rsidRDefault="00194437" w:rsidP="004512EA">
            <w:pPr>
              <w:pStyle w:val="movimento2"/>
              <w:rPr>
                <w:color w:val="002060"/>
              </w:rPr>
            </w:pPr>
            <w:r w:rsidRPr="00921836">
              <w:rPr>
                <w:color w:val="002060"/>
              </w:rPr>
              <w:t xml:space="preserve">(EROICA S. ANGELOINPONTANO) </w:t>
            </w:r>
          </w:p>
        </w:tc>
      </w:tr>
    </w:tbl>
    <w:p w14:paraId="3E3B1137" w14:textId="77777777" w:rsidR="00194437" w:rsidRPr="00921836" w:rsidRDefault="00194437" w:rsidP="00194437">
      <w:pPr>
        <w:pStyle w:val="titolo10"/>
        <w:rPr>
          <w:rFonts w:eastAsiaTheme="minorEastAsia"/>
          <w:color w:val="002060"/>
        </w:rPr>
      </w:pPr>
      <w:r w:rsidRPr="00921836">
        <w:rPr>
          <w:color w:val="002060"/>
        </w:rPr>
        <w:t xml:space="preserve">GARE DEL 2/ 5/2026 </w:t>
      </w:r>
    </w:p>
    <w:p w14:paraId="7B104929" w14:textId="77777777" w:rsidR="00194437" w:rsidRPr="00921836" w:rsidRDefault="00194437" w:rsidP="00194437">
      <w:pPr>
        <w:pStyle w:val="titolo7a"/>
        <w:rPr>
          <w:color w:val="002060"/>
        </w:rPr>
      </w:pPr>
      <w:r w:rsidRPr="00921836">
        <w:rPr>
          <w:color w:val="002060"/>
        </w:rPr>
        <w:t xml:space="preserve">PROVVEDIMENTI DISCIPLINARI </w:t>
      </w:r>
    </w:p>
    <w:p w14:paraId="3AD3B676" w14:textId="77777777" w:rsidR="00194437" w:rsidRPr="00921836" w:rsidRDefault="00194437" w:rsidP="00194437">
      <w:pPr>
        <w:pStyle w:val="titolo7b0"/>
        <w:rPr>
          <w:color w:val="002060"/>
        </w:rPr>
      </w:pPr>
      <w:r w:rsidRPr="00921836">
        <w:rPr>
          <w:color w:val="002060"/>
        </w:rPr>
        <w:lastRenderedPageBreak/>
        <w:t xml:space="preserve">In base alle risultanze degli atti ufficiali sono state deliberate le seguenti sanzioni disciplinari. </w:t>
      </w:r>
    </w:p>
    <w:p w14:paraId="670B9D6A" w14:textId="77777777" w:rsidR="00194437" w:rsidRPr="00921836" w:rsidRDefault="00194437" w:rsidP="00194437">
      <w:pPr>
        <w:pStyle w:val="titolo30"/>
        <w:rPr>
          <w:color w:val="002060"/>
        </w:rPr>
      </w:pPr>
      <w:r w:rsidRPr="00921836">
        <w:rPr>
          <w:color w:val="002060"/>
        </w:rPr>
        <w:t xml:space="preserve">ALLENATORI </w:t>
      </w:r>
    </w:p>
    <w:p w14:paraId="43A2CF76"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23EF2C9" w14:textId="77777777" w:rsidTr="004512EA">
        <w:tc>
          <w:tcPr>
            <w:tcW w:w="2200" w:type="dxa"/>
            <w:tcMar>
              <w:top w:w="20" w:type="dxa"/>
              <w:left w:w="20" w:type="dxa"/>
              <w:bottom w:w="20" w:type="dxa"/>
              <w:right w:w="20" w:type="dxa"/>
            </w:tcMar>
            <w:vAlign w:val="center"/>
            <w:hideMark/>
          </w:tcPr>
          <w:p w14:paraId="57FDC78B" w14:textId="77777777" w:rsidR="00194437" w:rsidRPr="00921836" w:rsidRDefault="00194437" w:rsidP="004512EA">
            <w:pPr>
              <w:pStyle w:val="movimento"/>
              <w:rPr>
                <w:color w:val="002060"/>
              </w:rPr>
            </w:pPr>
            <w:r w:rsidRPr="00921836">
              <w:rPr>
                <w:color w:val="002060"/>
              </w:rPr>
              <w:t>TESTICCIOLI FRANCESCO</w:t>
            </w:r>
          </w:p>
        </w:tc>
        <w:tc>
          <w:tcPr>
            <w:tcW w:w="2200" w:type="dxa"/>
            <w:tcMar>
              <w:top w:w="20" w:type="dxa"/>
              <w:left w:w="20" w:type="dxa"/>
              <w:bottom w:w="20" w:type="dxa"/>
              <w:right w:w="20" w:type="dxa"/>
            </w:tcMar>
            <w:vAlign w:val="center"/>
            <w:hideMark/>
          </w:tcPr>
          <w:p w14:paraId="3DDD0BFE" w14:textId="77777777" w:rsidR="00194437" w:rsidRPr="00921836" w:rsidRDefault="00194437" w:rsidP="004512EA">
            <w:pPr>
              <w:pStyle w:val="movimento2"/>
              <w:rPr>
                <w:color w:val="002060"/>
              </w:rPr>
            </w:pPr>
            <w:r w:rsidRPr="00921836">
              <w:rPr>
                <w:color w:val="002060"/>
              </w:rPr>
              <w:t xml:space="preserve">(SFORZACOSTA 2010) </w:t>
            </w:r>
          </w:p>
        </w:tc>
        <w:tc>
          <w:tcPr>
            <w:tcW w:w="800" w:type="dxa"/>
            <w:tcMar>
              <w:top w:w="20" w:type="dxa"/>
              <w:left w:w="20" w:type="dxa"/>
              <w:bottom w:w="20" w:type="dxa"/>
              <w:right w:w="20" w:type="dxa"/>
            </w:tcMar>
            <w:vAlign w:val="center"/>
            <w:hideMark/>
          </w:tcPr>
          <w:p w14:paraId="6421E9B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40FCE2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D654CC4" w14:textId="77777777" w:rsidR="00194437" w:rsidRPr="00921836" w:rsidRDefault="00194437" w:rsidP="004512EA">
            <w:pPr>
              <w:pStyle w:val="movimento2"/>
              <w:rPr>
                <w:color w:val="002060"/>
              </w:rPr>
            </w:pPr>
            <w:r w:rsidRPr="00921836">
              <w:rPr>
                <w:color w:val="002060"/>
              </w:rPr>
              <w:t> </w:t>
            </w:r>
          </w:p>
        </w:tc>
      </w:tr>
    </w:tbl>
    <w:p w14:paraId="23F50554" w14:textId="77777777" w:rsidR="00194437" w:rsidRPr="00921836" w:rsidRDefault="00194437" w:rsidP="00194437">
      <w:pPr>
        <w:pStyle w:val="titolo30"/>
        <w:rPr>
          <w:rFonts w:eastAsiaTheme="minorEastAsia"/>
          <w:color w:val="002060"/>
        </w:rPr>
      </w:pPr>
      <w:r w:rsidRPr="00921836">
        <w:rPr>
          <w:color w:val="002060"/>
        </w:rPr>
        <w:t xml:space="preserve">CALCIATORI ESPULSI </w:t>
      </w:r>
    </w:p>
    <w:p w14:paraId="09DA281C" w14:textId="77777777" w:rsidR="00194437" w:rsidRPr="00921836" w:rsidRDefault="00194437" w:rsidP="00194437">
      <w:pPr>
        <w:pStyle w:val="titolo20"/>
        <w:rPr>
          <w:color w:val="002060"/>
        </w:rPr>
      </w:pPr>
      <w:r w:rsidRPr="00921836">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9336614" w14:textId="77777777" w:rsidTr="004512EA">
        <w:tc>
          <w:tcPr>
            <w:tcW w:w="2200" w:type="dxa"/>
            <w:tcMar>
              <w:top w:w="20" w:type="dxa"/>
              <w:left w:w="20" w:type="dxa"/>
              <w:bottom w:w="20" w:type="dxa"/>
              <w:right w:w="20" w:type="dxa"/>
            </w:tcMar>
            <w:vAlign w:val="center"/>
            <w:hideMark/>
          </w:tcPr>
          <w:p w14:paraId="11415D51" w14:textId="77777777" w:rsidR="00194437" w:rsidRPr="00921836" w:rsidRDefault="00194437" w:rsidP="004512EA">
            <w:pPr>
              <w:pStyle w:val="movimento"/>
              <w:rPr>
                <w:color w:val="002060"/>
              </w:rPr>
            </w:pPr>
            <w:r w:rsidRPr="00921836">
              <w:rPr>
                <w:color w:val="002060"/>
              </w:rPr>
              <w:t>GASPARRINI FRANCESCO</w:t>
            </w:r>
          </w:p>
        </w:tc>
        <w:tc>
          <w:tcPr>
            <w:tcW w:w="2200" w:type="dxa"/>
            <w:tcMar>
              <w:top w:w="20" w:type="dxa"/>
              <w:left w:w="20" w:type="dxa"/>
              <w:bottom w:w="20" w:type="dxa"/>
              <w:right w:w="20" w:type="dxa"/>
            </w:tcMar>
            <w:vAlign w:val="center"/>
            <w:hideMark/>
          </w:tcPr>
          <w:p w14:paraId="13A5A72C" w14:textId="77777777" w:rsidR="00194437" w:rsidRPr="00921836" w:rsidRDefault="00194437" w:rsidP="004512EA">
            <w:pPr>
              <w:pStyle w:val="movimento2"/>
              <w:rPr>
                <w:color w:val="002060"/>
              </w:rPr>
            </w:pPr>
            <w:r w:rsidRPr="00921836">
              <w:rPr>
                <w:color w:val="002060"/>
              </w:rPr>
              <w:t xml:space="preserve">(AUDAX SETTEMPEDANA) </w:t>
            </w:r>
          </w:p>
        </w:tc>
        <w:tc>
          <w:tcPr>
            <w:tcW w:w="800" w:type="dxa"/>
            <w:tcMar>
              <w:top w:w="20" w:type="dxa"/>
              <w:left w:w="20" w:type="dxa"/>
              <w:bottom w:w="20" w:type="dxa"/>
              <w:right w:w="20" w:type="dxa"/>
            </w:tcMar>
            <w:vAlign w:val="center"/>
            <w:hideMark/>
          </w:tcPr>
          <w:p w14:paraId="550B060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2F3C3A4" w14:textId="77777777" w:rsidR="00194437" w:rsidRPr="00921836" w:rsidRDefault="00194437" w:rsidP="004512EA">
            <w:pPr>
              <w:pStyle w:val="movimento"/>
              <w:rPr>
                <w:color w:val="002060"/>
              </w:rPr>
            </w:pPr>
            <w:r w:rsidRPr="00921836">
              <w:rPr>
                <w:color w:val="002060"/>
              </w:rPr>
              <w:t>PASQUINI GIUSEPPE</w:t>
            </w:r>
          </w:p>
        </w:tc>
        <w:tc>
          <w:tcPr>
            <w:tcW w:w="2200" w:type="dxa"/>
            <w:tcMar>
              <w:top w:w="20" w:type="dxa"/>
              <w:left w:w="20" w:type="dxa"/>
              <w:bottom w:w="20" w:type="dxa"/>
              <w:right w:w="20" w:type="dxa"/>
            </w:tcMar>
            <w:vAlign w:val="center"/>
            <w:hideMark/>
          </w:tcPr>
          <w:p w14:paraId="7CA536C7" w14:textId="77777777" w:rsidR="00194437" w:rsidRPr="00921836" w:rsidRDefault="00194437" w:rsidP="004512EA">
            <w:pPr>
              <w:pStyle w:val="movimento2"/>
              <w:rPr>
                <w:color w:val="002060"/>
              </w:rPr>
            </w:pPr>
            <w:r w:rsidRPr="00921836">
              <w:rPr>
                <w:color w:val="002060"/>
              </w:rPr>
              <w:t xml:space="preserve">(CAMERINO-CASTELRAIMONDO) </w:t>
            </w:r>
          </w:p>
        </w:tc>
      </w:tr>
      <w:tr w:rsidR="00194437" w:rsidRPr="00921836" w14:paraId="03D8C959" w14:textId="77777777" w:rsidTr="004512EA">
        <w:tc>
          <w:tcPr>
            <w:tcW w:w="2200" w:type="dxa"/>
            <w:tcMar>
              <w:top w:w="20" w:type="dxa"/>
              <w:left w:w="20" w:type="dxa"/>
              <w:bottom w:w="20" w:type="dxa"/>
              <w:right w:w="20" w:type="dxa"/>
            </w:tcMar>
            <w:vAlign w:val="center"/>
            <w:hideMark/>
          </w:tcPr>
          <w:p w14:paraId="73DFFBC8" w14:textId="77777777" w:rsidR="00194437" w:rsidRPr="00921836" w:rsidRDefault="00194437" w:rsidP="004512EA">
            <w:pPr>
              <w:pStyle w:val="movimento"/>
              <w:rPr>
                <w:color w:val="002060"/>
              </w:rPr>
            </w:pPr>
            <w:r w:rsidRPr="00921836">
              <w:rPr>
                <w:color w:val="002060"/>
              </w:rPr>
              <w:t>GIANFELICI DIEGO</w:t>
            </w:r>
          </w:p>
        </w:tc>
        <w:tc>
          <w:tcPr>
            <w:tcW w:w="2200" w:type="dxa"/>
            <w:tcMar>
              <w:top w:w="20" w:type="dxa"/>
              <w:left w:w="20" w:type="dxa"/>
              <w:bottom w:w="20" w:type="dxa"/>
              <w:right w:w="20" w:type="dxa"/>
            </w:tcMar>
            <w:vAlign w:val="center"/>
            <w:hideMark/>
          </w:tcPr>
          <w:p w14:paraId="72CB24C9" w14:textId="77777777" w:rsidR="00194437" w:rsidRPr="00921836" w:rsidRDefault="00194437" w:rsidP="004512EA">
            <w:pPr>
              <w:pStyle w:val="movimento2"/>
              <w:rPr>
                <w:color w:val="002060"/>
              </w:rPr>
            </w:pPr>
            <w:r w:rsidRPr="00921836">
              <w:rPr>
                <w:color w:val="002060"/>
              </w:rPr>
              <w:t xml:space="preserve">(SFORZACOSTA 2010) </w:t>
            </w:r>
          </w:p>
        </w:tc>
        <w:tc>
          <w:tcPr>
            <w:tcW w:w="800" w:type="dxa"/>
            <w:tcMar>
              <w:top w:w="20" w:type="dxa"/>
              <w:left w:w="20" w:type="dxa"/>
              <w:bottom w:w="20" w:type="dxa"/>
              <w:right w:w="20" w:type="dxa"/>
            </w:tcMar>
            <w:vAlign w:val="center"/>
            <w:hideMark/>
          </w:tcPr>
          <w:p w14:paraId="764F1A0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3A70EE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AF3BE4F" w14:textId="77777777" w:rsidR="00194437" w:rsidRPr="00921836" w:rsidRDefault="00194437" w:rsidP="004512EA">
            <w:pPr>
              <w:pStyle w:val="movimento2"/>
              <w:rPr>
                <w:color w:val="002060"/>
              </w:rPr>
            </w:pPr>
            <w:r w:rsidRPr="00921836">
              <w:rPr>
                <w:color w:val="002060"/>
              </w:rPr>
              <w:t> </w:t>
            </w:r>
          </w:p>
        </w:tc>
      </w:tr>
    </w:tbl>
    <w:p w14:paraId="2EB11D58" w14:textId="77777777" w:rsidR="00194437" w:rsidRPr="00921836" w:rsidRDefault="00194437" w:rsidP="00194437">
      <w:pPr>
        <w:pStyle w:val="titolo20"/>
        <w:rPr>
          <w:rFonts w:eastAsiaTheme="minorEastAsia"/>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26D284D" w14:textId="77777777" w:rsidTr="004512EA">
        <w:tc>
          <w:tcPr>
            <w:tcW w:w="2200" w:type="dxa"/>
            <w:tcMar>
              <w:top w:w="20" w:type="dxa"/>
              <w:left w:w="20" w:type="dxa"/>
              <w:bottom w:w="20" w:type="dxa"/>
              <w:right w:w="20" w:type="dxa"/>
            </w:tcMar>
            <w:vAlign w:val="center"/>
            <w:hideMark/>
          </w:tcPr>
          <w:p w14:paraId="5BBF93C8" w14:textId="77777777" w:rsidR="00194437" w:rsidRPr="00921836" w:rsidRDefault="00194437" w:rsidP="004512EA">
            <w:pPr>
              <w:pStyle w:val="movimento"/>
              <w:rPr>
                <w:color w:val="002060"/>
              </w:rPr>
            </w:pPr>
            <w:r w:rsidRPr="00921836">
              <w:rPr>
                <w:color w:val="002060"/>
              </w:rPr>
              <w:t>LEONARDI LORENZO</w:t>
            </w:r>
          </w:p>
        </w:tc>
        <w:tc>
          <w:tcPr>
            <w:tcW w:w="2200" w:type="dxa"/>
            <w:tcMar>
              <w:top w:w="20" w:type="dxa"/>
              <w:left w:w="20" w:type="dxa"/>
              <w:bottom w:w="20" w:type="dxa"/>
              <w:right w:w="20" w:type="dxa"/>
            </w:tcMar>
            <w:vAlign w:val="center"/>
            <w:hideMark/>
          </w:tcPr>
          <w:p w14:paraId="5F953F30" w14:textId="77777777" w:rsidR="00194437" w:rsidRPr="00921836" w:rsidRDefault="00194437" w:rsidP="004512EA">
            <w:pPr>
              <w:pStyle w:val="movimento2"/>
              <w:rPr>
                <w:color w:val="002060"/>
              </w:rPr>
            </w:pPr>
            <w:r w:rsidRPr="00921836">
              <w:rPr>
                <w:color w:val="002060"/>
              </w:rPr>
              <w:t xml:space="preserve">(SFORZACOSTA 2010) </w:t>
            </w:r>
          </w:p>
        </w:tc>
        <w:tc>
          <w:tcPr>
            <w:tcW w:w="800" w:type="dxa"/>
            <w:tcMar>
              <w:top w:w="20" w:type="dxa"/>
              <w:left w:w="20" w:type="dxa"/>
              <w:bottom w:w="20" w:type="dxa"/>
              <w:right w:w="20" w:type="dxa"/>
            </w:tcMar>
            <w:vAlign w:val="center"/>
            <w:hideMark/>
          </w:tcPr>
          <w:p w14:paraId="7BA604F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B19E44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B576291" w14:textId="77777777" w:rsidR="00194437" w:rsidRPr="00921836" w:rsidRDefault="00194437" w:rsidP="004512EA">
            <w:pPr>
              <w:pStyle w:val="movimento2"/>
              <w:rPr>
                <w:color w:val="002060"/>
              </w:rPr>
            </w:pPr>
            <w:r w:rsidRPr="00921836">
              <w:rPr>
                <w:color w:val="002060"/>
              </w:rPr>
              <w:t> </w:t>
            </w:r>
          </w:p>
        </w:tc>
      </w:tr>
    </w:tbl>
    <w:p w14:paraId="30AFBA5C"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608D3197" w14:textId="77777777" w:rsidR="00194437" w:rsidRPr="00921836" w:rsidRDefault="00194437" w:rsidP="00194437">
      <w:pPr>
        <w:pStyle w:val="titolo20"/>
        <w:rPr>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85C2080" w14:textId="77777777" w:rsidTr="004512EA">
        <w:tc>
          <w:tcPr>
            <w:tcW w:w="2200" w:type="dxa"/>
            <w:tcMar>
              <w:top w:w="20" w:type="dxa"/>
              <w:left w:w="20" w:type="dxa"/>
              <w:bottom w:w="20" w:type="dxa"/>
              <w:right w:w="20" w:type="dxa"/>
            </w:tcMar>
            <w:vAlign w:val="center"/>
            <w:hideMark/>
          </w:tcPr>
          <w:p w14:paraId="23B45A5B" w14:textId="77777777" w:rsidR="00194437" w:rsidRPr="00921836" w:rsidRDefault="00194437" w:rsidP="004512EA">
            <w:pPr>
              <w:pStyle w:val="movimento"/>
              <w:rPr>
                <w:color w:val="002060"/>
              </w:rPr>
            </w:pPr>
            <w:r w:rsidRPr="00921836">
              <w:rPr>
                <w:color w:val="002060"/>
              </w:rPr>
              <w:t>SINGH KARAN</w:t>
            </w:r>
          </w:p>
        </w:tc>
        <w:tc>
          <w:tcPr>
            <w:tcW w:w="2200" w:type="dxa"/>
            <w:tcMar>
              <w:top w:w="20" w:type="dxa"/>
              <w:left w:w="20" w:type="dxa"/>
              <w:bottom w:w="20" w:type="dxa"/>
              <w:right w:w="20" w:type="dxa"/>
            </w:tcMar>
            <w:vAlign w:val="center"/>
            <w:hideMark/>
          </w:tcPr>
          <w:p w14:paraId="58FB0922" w14:textId="77777777" w:rsidR="00194437" w:rsidRPr="00921836" w:rsidRDefault="00194437" w:rsidP="004512EA">
            <w:pPr>
              <w:pStyle w:val="movimento2"/>
              <w:rPr>
                <w:color w:val="002060"/>
              </w:rPr>
            </w:pPr>
            <w:r w:rsidRPr="00921836">
              <w:rPr>
                <w:color w:val="002060"/>
              </w:rPr>
              <w:t xml:space="preserve">(EQUIPE CALCIO) </w:t>
            </w:r>
          </w:p>
        </w:tc>
        <w:tc>
          <w:tcPr>
            <w:tcW w:w="800" w:type="dxa"/>
            <w:tcMar>
              <w:top w:w="20" w:type="dxa"/>
              <w:left w:w="20" w:type="dxa"/>
              <w:bottom w:w="20" w:type="dxa"/>
              <w:right w:w="20" w:type="dxa"/>
            </w:tcMar>
            <w:vAlign w:val="center"/>
            <w:hideMark/>
          </w:tcPr>
          <w:p w14:paraId="319A406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5A5B492" w14:textId="77777777" w:rsidR="00194437" w:rsidRPr="00921836" w:rsidRDefault="00194437" w:rsidP="004512EA">
            <w:pPr>
              <w:pStyle w:val="movimento"/>
              <w:rPr>
                <w:color w:val="002060"/>
              </w:rPr>
            </w:pPr>
            <w:r w:rsidRPr="00921836">
              <w:rPr>
                <w:color w:val="002060"/>
              </w:rPr>
              <w:t>TOBALDI DIEGO</w:t>
            </w:r>
          </w:p>
        </w:tc>
        <w:tc>
          <w:tcPr>
            <w:tcW w:w="2200" w:type="dxa"/>
            <w:tcMar>
              <w:top w:w="20" w:type="dxa"/>
              <w:left w:w="20" w:type="dxa"/>
              <w:bottom w:w="20" w:type="dxa"/>
              <w:right w:w="20" w:type="dxa"/>
            </w:tcMar>
            <w:vAlign w:val="center"/>
            <w:hideMark/>
          </w:tcPr>
          <w:p w14:paraId="410CEFE6" w14:textId="77777777" w:rsidR="00194437" w:rsidRPr="00921836" w:rsidRDefault="00194437" w:rsidP="004512EA">
            <w:pPr>
              <w:pStyle w:val="movimento2"/>
              <w:rPr>
                <w:color w:val="002060"/>
              </w:rPr>
            </w:pPr>
            <w:r w:rsidRPr="00921836">
              <w:rPr>
                <w:color w:val="002060"/>
              </w:rPr>
              <w:t xml:space="preserve">(SFORZACOSTA 2010) </w:t>
            </w:r>
          </w:p>
        </w:tc>
      </w:tr>
    </w:tbl>
    <w:p w14:paraId="71578F16" w14:textId="77777777" w:rsidR="00194437" w:rsidRPr="00921836" w:rsidRDefault="00194437" w:rsidP="00194437">
      <w:pPr>
        <w:pStyle w:val="titolo20"/>
        <w:rPr>
          <w:rFonts w:eastAsiaTheme="minorEastAsia"/>
          <w:color w:val="002060"/>
        </w:rPr>
      </w:pPr>
      <w:r w:rsidRPr="0092183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FAC0C0F" w14:textId="77777777" w:rsidTr="004512EA">
        <w:tc>
          <w:tcPr>
            <w:tcW w:w="2200" w:type="dxa"/>
            <w:tcMar>
              <w:top w:w="20" w:type="dxa"/>
              <w:left w:w="20" w:type="dxa"/>
              <w:bottom w:w="20" w:type="dxa"/>
              <w:right w:w="20" w:type="dxa"/>
            </w:tcMar>
            <w:vAlign w:val="center"/>
            <w:hideMark/>
          </w:tcPr>
          <w:p w14:paraId="47192EDC" w14:textId="77777777" w:rsidR="00194437" w:rsidRPr="00921836" w:rsidRDefault="00194437" w:rsidP="004512EA">
            <w:pPr>
              <w:pStyle w:val="movimento"/>
              <w:rPr>
                <w:color w:val="002060"/>
              </w:rPr>
            </w:pPr>
            <w:r w:rsidRPr="00921836">
              <w:rPr>
                <w:color w:val="002060"/>
              </w:rPr>
              <w:t>BOLDRINI EDOARDO</w:t>
            </w:r>
          </w:p>
        </w:tc>
        <w:tc>
          <w:tcPr>
            <w:tcW w:w="2200" w:type="dxa"/>
            <w:tcMar>
              <w:top w:w="20" w:type="dxa"/>
              <w:left w:w="20" w:type="dxa"/>
              <w:bottom w:w="20" w:type="dxa"/>
              <w:right w:w="20" w:type="dxa"/>
            </w:tcMar>
            <w:vAlign w:val="center"/>
            <w:hideMark/>
          </w:tcPr>
          <w:p w14:paraId="2C278F1B" w14:textId="77777777" w:rsidR="00194437" w:rsidRPr="00921836" w:rsidRDefault="00194437" w:rsidP="004512EA">
            <w:pPr>
              <w:pStyle w:val="movimento2"/>
              <w:rPr>
                <w:color w:val="002060"/>
              </w:rPr>
            </w:pPr>
            <w:r w:rsidRPr="00921836">
              <w:rPr>
                <w:color w:val="002060"/>
              </w:rPr>
              <w:t xml:space="preserve">(CAMERINO-CASTELRAIMONDO) </w:t>
            </w:r>
          </w:p>
        </w:tc>
        <w:tc>
          <w:tcPr>
            <w:tcW w:w="800" w:type="dxa"/>
            <w:tcMar>
              <w:top w:w="20" w:type="dxa"/>
              <w:left w:w="20" w:type="dxa"/>
              <w:bottom w:w="20" w:type="dxa"/>
              <w:right w:w="20" w:type="dxa"/>
            </w:tcMar>
            <w:vAlign w:val="center"/>
            <w:hideMark/>
          </w:tcPr>
          <w:p w14:paraId="04A9C8D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08AA545" w14:textId="77777777" w:rsidR="00194437" w:rsidRPr="00921836" w:rsidRDefault="00194437" w:rsidP="004512EA">
            <w:pPr>
              <w:pStyle w:val="movimento"/>
              <w:rPr>
                <w:color w:val="002060"/>
              </w:rPr>
            </w:pPr>
            <w:r w:rsidRPr="00921836">
              <w:rPr>
                <w:color w:val="002060"/>
              </w:rPr>
              <w:t>PASQUINI GIUSEPPE</w:t>
            </w:r>
          </w:p>
        </w:tc>
        <w:tc>
          <w:tcPr>
            <w:tcW w:w="2200" w:type="dxa"/>
            <w:tcMar>
              <w:top w:w="20" w:type="dxa"/>
              <w:left w:w="20" w:type="dxa"/>
              <w:bottom w:w="20" w:type="dxa"/>
              <w:right w:w="20" w:type="dxa"/>
            </w:tcMar>
            <w:vAlign w:val="center"/>
            <w:hideMark/>
          </w:tcPr>
          <w:p w14:paraId="61F2EE47" w14:textId="77777777" w:rsidR="00194437" w:rsidRPr="00921836" w:rsidRDefault="00194437" w:rsidP="004512EA">
            <w:pPr>
              <w:pStyle w:val="movimento2"/>
              <w:rPr>
                <w:color w:val="002060"/>
              </w:rPr>
            </w:pPr>
            <w:r w:rsidRPr="00921836">
              <w:rPr>
                <w:color w:val="002060"/>
              </w:rPr>
              <w:t xml:space="preserve">(CAMERINO-CASTELRAIMONDO) </w:t>
            </w:r>
          </w:p>
        </w:tc>
      </w:tr>
    </w:tbl>
    <w:p w14:paraId="465780D4" w14:textId="77777777" w:rsidR="00194437" w:rsidRPr="00921836" w:rsidRDefault="00194437" w:rsidP="00194437">
      <w:pPr>
        <w:pStyle w:val="titolo20"/>
        <w:rPr>
          <w:rFonts w:eastAsiaTheme="minorEastAsia"/>
          <w:color w:val="002060"/>
        </w:rPr>
      </w:pPr>
      <w:r w:rsidRPr="0092183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8240830" w14:textId="77777777" w:rsidTr="004512EA">
        <w:tc>
          <w:tcPr>
            <w:tcW w:w="2200" w:type="dxa"/>
            <w:tcMar>
              <w:top w:w="20" w:type="dxa"/>
              <w:left w:w="20" w:type="dxa"/>
              <w:bottom w:w="20" w:type="dxa"/>
              <w:right w:w="20" w:type="dxa"/>
            </w:tcMar>
            <w:vAlign w:val="center"/>
            <w:hideMark/>
          </w:tcPr>
          <w:p w14:paraId="25F615A4" w14:textId="77777777" w:rsidR="00194437" w:rsidRPr="00921836" w:rsidRDefault="00194437" w:rsidP="004512EA">
            <w:pPr>
              <w:pStyle w:val="movimento"/>
              <w:rPr>
                <w:color w:val="002060"/>
              </w:rPr>
            </w:pPr>
            <w:r w:rsidRPr="00921836">
              <w:rPr>
                <w:color w:val="002060"/>
              </w:rPr>
              <w:t>ALESSANDRINI LORENZO</w:t>
            </w:r>
          </w:p>
        </w:tc>
        <w:tc>
          <w:tcPr>
            <w:tcW w:w="2200" w:type="dxa"/>
            <w:tcMar>
              <w:top w:w="20" w:type="dxa"/>
              <w:left w:w="20" w:type="dxa"/>
              <w:bottom w:w="20" w:type="dxa"/>
              <w:right w:w="20" w:type="dxa"/>
            </w:tcMar>
            <w:vAlign w:val="center"/>
            <w:hideMark/>
          </w:tcPr>
          <w:p w14:paraId="6CA8F923" w14:textId="77777777" w:rsidR="00194437" w:rsidRPr="00921836" w:rsidRDefault="00194437" w:rsidP="004512EA">
            <w:pPr>
              <w:pStyle w:val="movimento2"/>
              <w:rPr>
                <w:color w:val="002060"/>
              </w:rPr>
            </w:pPr>
            <w:r w:rsidRPr="00921836">
              <w:rPr>
                <w:color w:val="002060"/>
              </w:rPr>
              <w:t xml:space="preserve">(NUOVA POL. COLBUCCARO) </w:t>
            </w:r>
          </w:p>
        </w:tc>
        <w:tc>
          <w:tcPr>
            <w:tcW w:w="800" w:type="dxa"/>
            <w:tcMar>
              <w:top w:w="20" w:type="dxa"/>
              <w:left w:w="20" w:type="dxa"/>
              <w:bottom w:w="20" w:type="dxa"/>
              <w:right w:w="20" w:type="dxa"/>
            </w:tcMar>
            <w:vAlign w:val="center"/>
            <w:hideMark/>
          </w:tcPr>
          <w:p w14:paraId="296A954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8ED651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64BE1D8" w14:textId="77777777" w:rsidR="00194437" w:rsidRPr="00921836" w:rsidRDefault="00194437" w:rsidP="004512EA">
            <w:pPr>
              <w:pStyle w:val="movimento2"/>
              <w:rPr>
                <w:color w:val="002060"/>
              </w:rPr>
            </w:pPr>
            <w:r w:rsidRPr="00921836">
              <w:rPr>
                <w:color w:val="002060"/>
              </w:rPr>
              <w:t> </w:t>
            </w:r>
          </w:p>
        </w:tc>
      </w:tr>
    </w:tbl>
    <w:p w14:paraId="495B08C8" w14:textId="77777777" w:rsidR="00194437" w:rsidRPr="00921836" w:rsidRDefault="00194437" w:rsidP="00194437">
      <w:pPr>
        <w:pStyle w:val="titolo20"/>
        <w:rPr>
          <w:rFonts w:eastAsiaTheme="minorEastAsia"/>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F84E682" w14:textId="77777777" w:rsidTr="004512EA">
        <w:tc>
          <w:tcPr>
            <w:tcW w:w="2200" w:type="dxa"/>
            <w:tcMar>
              <w:top w:w="20" w:type="dxa"/>
              <w:left w:w="20" w:type="dxa"/>
              <w:bottom w:w="20" w:type="dxa"/>
              <w:right w:w="20" w:type="dxa"/>
            </w:tcMar>
            <w:vAlign w:val="center"/>
            <w:hideMark/>
          </w:tcPr>
          <w:p w14:paraId="446CB759" w14:textId="77777777" w:rsidR="00194437" w:rsidRPr="00921836" w:rsidRDefault="00194437" w:rsidP="004512EA">
            <w:pPr>
              <w:pStyle w:val="movimento"/>
              <w:rPr>
                <w:color w:val="002060"/>
              </w:rPr>
            </w:pPr>
            <w:r w:rsidRPr="00921836">
              <w:rPr>
                <w:color w:val="002060"/>
              </w:rPr>
              <w:t>PINKOWSKI MICHAL JAKUB</w:t>
            </w:r>
          </w:p>
        </w:tc>
        <w:tc>
          <w:tcPr>
            <w:tcW w:w="2200" w:type="dxa"/>
            <w:tcMar>
              <w:top w:w="20" w:type="dxa"/>
              <w:left w:w="20" w:type="dxa"/>
              <w:bottom w:w="20" w:type="dxa"/>
              <w:right w:w="20" w:type="dxa"/>
            </w:tcMar>
            <w:vAlign w:val="center"/>
            <w:hideMark/>
          </w:tcPr>
          <w:p w14:paraId="19C2B13E" w14:textId="77777777" w:rsidR="00194437" w:rsidRPr="00921836" w:rsidRDefault="00194437" w:rsidP="004512EA">
            <w:pPr>
              <w:pStyle w:val="movimento2"/>
              <w:rPr>
                <w:color w:val="002060"/>
              </w:rPr>
            </w:pPr>
            <w:r w:rsidRPr="00921836">
              <w:rPr>
                <w:color w:val="002060"/>
              </w:rPr>
              <w:t xml:space="preserve">(AUDAX SETTEMPEDANA) </w:t>
            </w:r>
          </w:p>
        </w:tc>
        <w:tc>
          <w:tcPr>
            <w:tcW w:w="800" w:type="dxa"/>
            <w:tcMar>
              <w:top w:w="20" w:type="dxa"/>
              <w:left w:w="20" w:type="dxa"/>
              <w:bottom w:w="20" w:type="dxa"/>
              <w:right w:w="20" w:type="dxa"/>
            </w:tcMar>
            <w:vAlign w:val="center"/>
            <w:hideMark/>
          </w:tcPr>
          <w:p w14:paraId="5D165E2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E27EF91" w14:textId="77777777" w:rsidR="00194437" w:rsidRPr="00921836" w:rsidRDefault="00194437" w:rsidP="004512EA">
            <w:pPr>
              <w:pStyle w:val="movimento"/>
              <w:rPr>
                <w:color w:val="002060"/>
              </w:rPr>
            </w:pPr>
            <w:r w:rsidRPr="00921836">
              <w:rPr>
                <w:color w:val="002060"/>
              </w:rPr>
              <w:t>CANNONE PAOLO</w:t>
            </w:r>
          </w:p>
        </w:tc>
        <w:tc>
          <w:tcPr>
            <w:tcW w:w="2200" w:type="dxa"/>
            <w:tcMar>
              <w:top w:w="20" w:type="dxa"/>
              <w:left w:w="20" w:type="dxa"/>
              <w:bottom w:w="20" w:type="dxa"/>
              <w:right w:w="20" w:type="dxa"/>
            </w:tcMar>
            <w:vAlign w:val="center"/>
            <w:hideMark/>
          </w:tcPr>
          <w:p w14:paraId="1D1E53E3" w14:textId="77777777" w:rsidR="00194437" w:rsidRPr="00921836" w:rsidRDefault="00194437" w:rsidP="004512EA">
            <w:pPr>
              <w:pStyle w:val="movimento2"/>
              <w:rPr>
                <w:color w:val="002060"/>
              </w:rPr>
            </w:pPr>
            <w:r w:rsidRPr="00921836">
              <w:rPr>
                <w:color w:val="002060"/>
              </w:rPr>
              <w:t xml:space="preserve">(EQUIPE CALCIO) </w:t>
            </w:r>
          </w:p>
        </w:tc>
      </w:tr>
      <w:tr w:rsidR="00194437" w:rsidRPr="00921836" w14:paraId="33556D75" w14:textId="77777777" w:rsidTr="004512EA">
        <w:tc>
          <w:tcPr>
            <w:tcW w:w="2200" w:type="dxa"/>
            <w:tcMar>
              <w:top w:w="20" w:type="dxa"/>
              <w:left w:w="20" w:type="dxa"/>
              <w:bottom w:w="20" w:type="dxa"/>
              <w:right w:w="20" w:type="dxa"/>
            </w:tcMar>
            <w:vAlign w:val="center"/>
            <w:hideMark/>
          </w:tcPr>
          <w:p w14:paraId="188BE82A" w14:textId="77777777" w:rsidR="00194437" w:rsidRPr="00921836" w:rsidRDefault="00194437" w:rsidP="004512EA">
            <w:pPr>
              <w:pStyle w:val="movimento"/>
              <w:rPr>
                <w:color w:val="002060"/>
              </w:rPr>
            </w:pPr>
            <w:r w:rsidRPr="00921836">
              <w:rPr>
                <w:color w:val="002060"/>
              </w:rPr>
              <w:t>ROCCO DANIELE</w:t>
            </w:r>
          </w:p>
        </w:tc>
        <w:tc>
          <w:tcPr>
            <w:tcW w:w="2200" w:type="dxa"/>
            <w:tcMar>
              <w:top w:w="20" w:type="dxa"/>
              <w:left w:w="20" w:type="dxa"/>
              <w:bottom w:w="20" w:type="dxa"/>
              <w:right w:w="20" w:type="dxa"/>
            </w:tcMar>
            <w:vAlign w:val="center"/>
            <w:hideMark/>
          </w:tcPr>
          <w:p w14:paraId="4A564C0E" w14:textId="77777777" w:rsidR="00194437" w:rsidRPr="00921836" w:rsidRDefault="00194437" w:rsidP="004512EA">
            <w:pPr>
              <w:pStyle w:val="movimento2"/>
              <w:rPr>
                <w:color w:val="002060"/>
              </w:rPr>
            </w:pPr>
            <w:r w:rsidRPr="00921836">
              <w:rPr>
                <w:color w:val="002060"/>
              </w:rPr>
              <w:t xml:space="preserve">(NUOVA POL. COLBUCCARO) </w:t>
            </w:r>
          </w:p>
        </w:tc>
        <w:tc>
          <w:tcPr>
            <w:tcW w:w="800" w:type="dxa"/>
            <w:tcMar>
              <w:top w:w="20" w:type="dxa"/>
              <w:left w:w="20" w:type="dxa"/>
              <w:bottom w:w="20" w:type="dxa"/>
              <w:right w:w="20" w:type="dxa"/>
            </w:tcMar>
            <w:vAlign w:val="center"/>
            <w:hideMark/>
          </w:tcPr>
          <w:p w14:paraId="6BB082C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D9640B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3DBBAB" w14:textId="77777777" w:rsidR="00194437" w:rsidRPr="00921836" w:rsidRDefault="00194437" w:rsidP="004512EA">
            <w:pPr>
              <w:pStyle w:val="movimento2"/>
              <w:rPr>
                <w:color w:val="002060"/>
              </w:rPr>
            </w:pPr>
            <w:r w:rsidRPr="00921836">
              <w:rPr>
                <w:color w:val="002060"/>
              </w:rPr>
              <w:t> </w:t>
            </w:r>
          </w:p>
        </w:tc>
      </w:tr>
    </w:tbl>
    <w:p w14:paraId="6F54EF47"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AA31257" w14:textId="77777777" w:rsidTr="004512EA">
        <w:tc>
          <w:tcPr>
            <w:tcW w:w="2200" w:type="dxa"/>
            <w:tcMar>
              <w:top w:w="20" w:type="dxa"/>
              <w:left w:w="20" w:type="dxa"/>
              <w:bottom w:w="20" w:type="dxa"/>
              <w:right w:w="20" w:type="dxa"/>
            </w:tcMar>
            <w:vAlign w:val="center"/>
            <w:hideMark/>
          </w:tcPr>
          <w:p w14:paraId="286C6577" w14:textId="77777777" w:rsidR="00194437" w:rsidRPr="00921836" w:rsidRDefault="00194437" w:rsidP="004512EA">
            <w:pPr>
              <w:pStyle w:val="movimento"/>
              <w:rPr>
                <w:color w:val="002060"/>
              </w:rPr>
            </w:pPr>
            <w:r w:rsidRPr="00921836">
              <w:rPr>
                <w:color w:val="002060"/>
              </w:rPr>
              <w:t>PIERONI NICOLA</w:t>
            </w:r>
          </w:p>
        </w:tc>
        <w:tc>
          <w:tcPr>
            <w:tcW w:w="2200" w:type="dxa"/>
            <w:tcMar>
              <w:top w:w="20" w:type="dxa"/>
              <w:left w:w="20" w:type="dxa"/>
              <w:bottom w:w="20" w:type="dxa"/>
              <w:right w:w="20" w:type="dxa"/>
            </w:tcMar>
            <w:vAlign w:val="center"/>
            <w:hideMark/>
          </w:tcPr>
          <w:p w14:paraId="617D44A5" w14:textId="77777777" w:rsidR="00194437" w:rsidRPr="00921836" w:rsidRDefault="00194437" w:rsidP="004512EA">
            <w:pPr>
              <w:pStyle w:val="movimento2"/>
              <w:rPr>
                <w:color w:val="002060"/>
              </w:rPr>
            </w:pPr>
            <w:r w:rsidRPr="00921836">
              <w:rPr>
                <w:color w:val="002060"/>
              </w:rPr>
              <w:t xml:space="preserve">(NUOVA POL. COLBUCCARO) </w:t>
            </w:r>
          </w:p>
        </w:tc>
        <w:tc>
          <w:tcPr>
            <w:tcW w:w="800" w:type="dxa"/>
            <w:tcMar>
              <w:top w:w="20" w:type="dxa"/>
              <w:left w:w="20" w:type="dxa"/>
              <w:bottom w:w="20" w:type="dxa"/>
              <w:right w:w="20" w:type="dxa"/>
            </w:tcMar>
            <w:vAlign w:val="center"/>
            <w:hideMark/>
          </w:tcPr>
          <w:p w14:paraId="1DBF538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FF4E106" w14:textId="77777777" w:rsidR="00194437" w:rsidRPr="00921836" w:rsidRDefault="00194437" w:rsidP="004512EA">
            <w:pPr>
              <w:pStyle w:val="movimento"/>
              <w:rPr>
                <w:color w:val="002060"/>
              </w:rPr>
            </w:pPr>
            <w:r w:rsidRPr="00921836">
              <w:rPr>
                <w:color w:val="002060"/>
              </w:rPr>
              <w:t>PIAMPIANI DANIELE</w:t>
            </w:r>
          </w:p>
        </w:tc>
        <w:tc>
          <w:tcPr>
            <w:tcW w:w="2200" w:type="dxa"/>
            <w:tcMar>
              <w:top w:w="20" w:type="dxa"/>
              <w:left w:w="20" w:type="dxa"/>
              <w:bottom w:w="20" w:type="dxa"/>
              <w:right w:w="20" w:type="dxa"/>
            </w:tcMar>
            <w:vAlign w:val="center"/>
            <w:hideMark/>
          </w:tcPr>
          <w:p w14:paraId="006981BE" w14:textId="77777777" w:rsidR="00194437" w:rsidRPr="00921836" w:rsidRDefault="00194437" w:rsidP="004512EA">
            <w:pPr>
              <w:pStyle w:val="movimento2"/>
              <w:rPr>
                <w:color w:val="002060"/>
              </w:rPr>
            </w:pPr>
            <w:r w:rsidRPr="00921836">
              <w:rPr>
                <w:color w:val="002060"/>
              </w:rPr>
              <w:t xml:space="preserve">(SFORZACOSTA 2010) </w:t>
            </w:r>
          </w:p>
        </w:tc>
      </w:tr>
    </w:tbl>
    <w:p w14:paraId="0D0375EB"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F2A57DF" w14:textId="77777777" w:rsidTr="004512EA">
        <w:tc>
          <w:tcPr>
            <w:tcW w:w="2200" w:type="dxa"/>
            <w:tcMar>
              <w:top w:w="20" w:type="dxa"/>
              <w:left w:w="20" w:type="dxa"/>
              <w:bottom w:w="20" w:type="dxa"/>
              <w:right w:w="20" w:type="dxa"/>
            </w:tcMar>
            <w:vAlign w:val="center"/>
            <w:hideMark/>
          </w:tcPr>
          <w:p w14:paraId="58CF5FDB" w14:textId="77777777" w:rsidR="00194437" w:rsidRPr="00921836" w:rsidRDefault="00194437" w:rsidP="004512EA">
            <w:pPr>
              <w:pStyle w:val="movimento"/>
              <w:rPr>
                <w:color w:val="002060"/>
              </w:rPr>
            </w:pPr>
            <w:r w:rsidRPr="00921836">
              <w:rPr>
                <w:color w:val="002060"/>
              </w:rPr>
              <w:t>PIERANTONI MATTEO</w:t>
            </w:r>
          </w:p>
        </w:tc>
        <w:tc>
          <w:tcPr>
            <w:tcW w:w="2200" w:type="dxa"/>
            <w:tcMar>
              <w:top w:w="20" w:type="dxa"/>
              <w:left w:w="20" w:type="dxa"/>
              <w:bottom w:w="20" w:type="dxa"/>
              <w:right w:w="20" w:type="dxa"/>
            </w:tcMar>
            <w:vAlign w:val="center"/>
            <w:hideMark/>
          </w:tcPr>
          <w:p w14:paraId="269D4A33" w14:textId="77777777" w:rsidR="00194437" w:rsidRPr="00921836" w:rsidRDefault="00194437" w:rsidP="004512EA">
            <w:pPr>
              <w:pStyle w:val="movimento2"/>
              <w:rPr>
                <w:color w:val="002060"/>
              </w:rPr>
            </w:pPr>
            <w:r w:rsidRPr="00921836">
              <w:rPr>
                <w:color w:val="002060"/>
              </w:rPr>
              <w:t xml:space="preserve">(PETRIOLESE CALCIO) </w:t>
            </w:r>
          </w:p>
        </w:tc>
        <w:tc>
          <w:tcPr>
            <w:tcW w:w="800" w:type="dxa"/>
            <w:tcMar>
              <w:top w:w="20" w:type="dxa"/>
              <w:left w:w="20" w:type="dxa"/>
              <w:bottom w:w="20" w:type="dxa"/>
              <w:right w:w="20" w:type="dxa"/>
            </w:tcMar>
            <w:vAlign w:val="center"/>
            <w:hideMark/>
          </w:tcPr>
          <w:p w14:paraId="7B3440B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EA4BE6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1290ED2" w14:textId="77777777" w:rsidR="00194437" w:rsidRPr="00921836" w:rsidRDefault="00194437" w:rsidP="004512EA">
            <w:pPr>
              <w:pStyle w:val="movimento2"/>
              <w:rPr>
                <w:color w:val="002060"/>
              </w:rPr>
            </w:pPr>
            <w:r w:rsidRPr="00921836">
              <w:rPr>
                <w:color w:val="002060"/>
              </w:rPr>
              <w:t> </w:t>
            </w:r>
          </w:p>
        </w:tc>
      </w:tr>
    </w:tbl>
    <w:p w14:paraId="6679C7B9" w14:textId="77777777" w:rsidR="00194437" w:rsidRPr="00921836" w:rsidRDefault="00194437" w:rsidP="00194437">
      <w:pPr>
        <w:pStyle w:val="titolo10"/>
        <w:rPr>
          <w:rFonts w:eastAsiaTheme="minorEastAsia"/>
          <w:color w:val="002060"/>
        </w:rPr>
      </w:pPr>
      <w:r w:rsidRPr="00921836">
        <w:rPr>
          <w:color w:val="002060"/>
        </w:rPr>
        <w:t xml:space="preserve">GARE DEL 3/ 5/2026 </w:t>
      </w:r>
    </w:p>
    <w:p w14:paraId="68EFE982" w14:textId="77777777" w:rsidR="00194437" w:rsidRPr="00921836" w:rsidRDefault="00194437" w:rsidP="00194437">
      <w:pPr>
        <w:pStyle w:val="titolo7a"/>
        <w:rPr>
          <w:color w:val="002060"/>
        </w:rPr>
      </w:pPr>
      <w:r w:rsidRPr="00921836">
        <w:rPr>
          <w:color w:val="002060"/>
        </w:rPr>
        <w:t xml:space="preserve">PROVVEDIMENTI DISCIPLINARI </w:t>
      </w:r>
    </w:p>
    <w:p w14:paraId="56DE103E"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20220992" w14:textId="77777777" w:rsidR="00194437" w:rsidRPr="00921836" w:rsidRDefault="00194437" w:rsidP="00194437">
      <w:pPr>
        <w:pStyle w:val="titolo30"/>
        <w:rPr>
          <w:color w:val="002060"/>
        </w:rPr>
      </w:pPr>
      <w:r w:rsidRPr="00921836">
        <w:rPr>
          <w:color w:val="002060"/>
        </w:rPr>
        <w:t xml:space="preserve">CALCIATORI NON ESPULSI </w:t>
      </w:r>
    </w:p>
    <w:p w14:paraId="54D5E0DB"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4F61547" w14:textId="77777777" w:rsidTr="004512EA">
        <w:tc>
          <w:tcPr>
            <w:tcW w:w="2200" w:type="dxa"/>
            <w:tcMar>
              <w:top w:w="20" w:type="dxa"/>
              <w:left w:w="20" w:type="dxa"/>
              <w:bottom w:w="20" w:type="dxa"/>
              <w:right w:w="20" w:type="dxa"/>
            </w:tcMar>
            <w:vAlign w:val="center"/>
            <w:hideMark/>
          </w:tcPr>
          <w:p w14:paraId="2C2021F4" w14:textId="77777777" w:rsidR="00194437" w:rsidRPr="00921836" w:rsidRDefault="00194437" w:rsidP="004512EA">
            <w:pPr>
              <w:pStyle w:val="movimento"/>
              <w:rPr>
                <w:color w:val="002060"/>
              </w:rPr>
            </w:pPr>
            <w:r w:rsidRPr="00921836">
              <w:rPr>
                <w:color w:val="002060"/>
              </w:rPr>
              <w:t>GESUE ALESSANDRO</w:t>
            </w:r>
          </w:p>
        </w:tc>
        <w:tc>
          <w:tcPr>
            <w:tcW w:w="2200" w:type="dxa"/>
            <w:tcMar>
              <w:top w:w="20" w:type="dxa"/>
              <w:left w:w="20" w:type="dxa"/>
              <w:bottom w:w="20" w:type="dxa"/>
              <w:right w:w="20" w:type="dxa"/>
            </w:tcMar>
            <w:vAlign w:val="center"/>
            <w:hideMark/>
          </w:tcPr>
          <w:p w14:paraId="67C352CC" w14:textId="77777777" w:rsidR="00194437" w:rsidRPr="00921836" w:rsidRDefault="00194437" w:rsidP="004512EA">
            <w:pPr>
              <w:pStyle w:val="movimento2"/>
              <w:rPr>
                <w:color w:val="002060"/>
              </w:rPr>
            </w:pPr>
            <w:r w:rsidRPr="00921836">
              <w:rPr>
                <w:color w:val="002060"/>
              </w:rPr>
              <w:t xml:space="preserve">(CARIMA CALCIO A.S.D.) </w:t>
            </w:r>
          </w:p>
        </w:tc>
        <w:tc>
          <w:tcPr>
            <w:tcW w:w="800" w:type="dxa"/>
            <w:tcMar>
              <w:top w:w="20" w:type="dxa"/>
              <w:left w:w="20" w:type="dxa"/>
              <w:bottom w:w="20" w:type="dxa"/>
              <w:right w:w="20" w:type="dxa"/>
            </w:tcMar>
            <w:vAlign w:val="center"/>
            <w:hideMark/>
          </w:tcPr>
          <w:p w14:paraId="4B4C4F0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98171A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5F0E10B" w14:textId="77777777" w:rsidR="00194437" w:rsidRPr="00921836" w:rsidRDefault="00194437" w:rsidP="004512EA">
            <w:pPr>
              <w:pStyle w:val="movimento2"/>
              <w:rPr>
                <w:color w:val="002060"/>
              </w:rPr>
            </w:pPr>
            <w:r w:rsidRPr="00921836">
              <w:rPr>
                <w:color w:val="002060"/>
              </w:rPr>
              <w:t> </w:t>
            </w:r>
          </w:p>
        </w:tc>
      </w:tr>
    </w:tbl>
    <w:p w14:paraId="6F9AF3B2" w14:textId="77777777" w:rsidR="00194437" w:rsidRDefault="00194437" w:rsidP="00194437">
      <w:pPr>
        <w:pStyle w:val="breakline"/>
        <w:rPr>
          <w:color w:val="002060"/>
        </w:rPr>
      </w:pPr>
    </w:p>
    <w:p w14:paraId="2683E8A1"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lastRenderedPageBreak/>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2D8030CC"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29DCC074" w14:textId="77777777" w:rsidR="00194437" w:rsidRPr="00921836" w:rsidRDefault="00194437" w:rsidP="00194437">
      <w:pPr>
        <w:pStyle w:val="breakline"/>
        <w:rPr>
          <w:rFonts w:eastAsiaTheme="minorEastAsia"/>
          <w:color w:val="002060"/>
        </w:rPr>
      </w:pPr>
    </w:p>
    <w:p w14:paraId="14CFDA6A" w14:textId="77777777" w:rsidR="00194437" w:rsidRPr="00921836" w:rsidRDefault="00194437" w:rsidP="00194437">
      <w:pPr>
        <w:pStyle w:val="titoloprinc0"/>
        <w:rPr>
          <w:color w:val="002060"/>
        </w:rPr>
      </w:pPr>
      <w:r w:rsidRPr="00921836">
        <w:rPr>
          <w:color w:val="002060"/>
        </w:rPr>
        <w:t>CLASSIFICA</w:t>
      </w:r>
    </w:p>
    <w:p w14:paraId="04FAD7CC" w14:textId="77777777" w:rsidR="00194437" w:rsidRPr="00921836" w:rsidRDefault="00194437" w:rsidP="00194437">
      <w:pPr>
        <w:pStyle w:val="breakline"/>
        <w:rPr>
          <w:color w:val="002060"/>
        </w:rPr>
      </w:pPr>
    </w:p>
    <w:p w14:paraId="263564EF" w14:textId="77777777" w:rsidR="00194437" w:rsidRPr="00921836" w:rsidRDefault="00194437" w:rsidP="00194437">
      <w:pPr>
        <w:pStyle w:val="breakline"/>
        <w:rPr>
          <w:color w:val="002060"/>
        </w:rPr>
      </w:pPr>
    </w:p>
    <w:p w14:paraId="696DE4A9" w14:textId="77777777" w:rsidR="00194437" w:rsidRPr="00B75FE8" w:rsidRDefault="00194437" w:rsidP="00194437">
      <w:pPr>
        <w:pStyle w:val="sottotitolocampionato10"/>
        <w:rPr>
          <w:color w:val="002060"/>
        </w:rPr>
      </w:pPr>
      <w:r w:rsidRPr="00B75FE8">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B75FE8" w14:paraId="743CA6D3"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A1E4E" w14:textId="77777777" w:rsidR="00194437" w:rsidRPr="00B75FE8" w:rsidRDefault="00194437" w:rsidP="004512EA">
            <w:pPr>
              <w:pStyle w:val="headertabella0"/>
              <w:rPr>
                <w:color w:val="002060"/>
              </w:rPr>
            </w:pPr>
            <w:r w:rsidRPr="00B75FE8">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97A4B" w14:textId="77777777" w:rsidR="00194437" w:rsidRPr="00B75FE8" w:rsidRDefault="00194437" w:rsidP="004512EA">
            <w:pPr>
              <w:pStyle w:val="headertabella0"/>
              <w:rPr>
                <w:color w:val="002060"/>
              </w:rPr>
            </w:pPr>
            <w:r w:rsidRPr="00B75FE8">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54E90" w14:textId="77777777" w:rsidR="00194437" w:rsidRPr="00B75FE8" w:rsidRDefault="00194437" w:rsidP="004512EA">
            <w:pPr>
              <w:pStyle w:val="headertabella0"/>
              <w:rPr>
                <w:color w:val="002060"/>
              </w:rPr>
            </w:pPr>
            <w:r w:rsidRPr="00B75FE8">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3B073" w14:textId="77777777" w:rsidR="00194437" w:rsidRPr="00B75FE8" w:rsidRDefault="00194437" w:rsidP="004512EA">
            <w:pPr>
              <w:pStyle w:val="headertabella0"/>
              <w:rPr>
                <w:color w:val="002060"/>
              </w:rPr>
            </w:pPr>
            <w:r w:rsidRPr="00B75FE8">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4DFDA" w14:textId="77777777" w:rsidR="00194437" w:rsidRPr="00B75FE8" w:rsidRDefault="00194437" w:rsidP="004512EA">
            <w:pPr>
              <w:pStyle w:val="headertabella0"/>
              <w:rPr>
                <w:color w:val="002060"/>
              </w:rPr>
            </w:pPr>
            <w:r w:rsidRPr="00B75FE8">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C9140" w14:textId="77777777" w:rsidR="00194437" w:rsidRPr="00B75FE8" w:rsidRDefault="00194437" w:rsidP="004512EA">
            <w:pPr>
              <w:pStyle w:val="headertabella0"/>
              <w:rPr>
                <w:color w:val="002060"/>
              </w:rPr>
            </w:pPr>
            <w:r w:rsidRPr="00B75FE8">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2309" w14:textId="77777777" w:rsidR="00194437" w:rsidRPr="00B75FE8" w:rsidRDefault="00194437" w:rsidP="004512EA">
            <w:pPr>
              <w:pStyle w:val="headertabella0"/>
              <w:rPr>
                <w:color w:val="002060"/>
              </w:rPr>
            </w:pPr>
            <w:r w:rsidRPr="00B75FE8">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5E17E" w14:textId="77777777" w:rsidR="00194437" w:rsidRPr="00B75FE8" w:rsidRDefault="00194437" w:rsidP="004512EA">
            <w:pPr>
              <w:pStyle w:val="headertabella0"/>
              <w:rPr>
                <w:color w:val="002060"/>
              </w:rPr>
            </w:pPr>
            <w:r w:rsidRPr="00B75FE8">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874B8" w14:textId="77777777" w:rsidR="00194437" w:rsidRPr="00B75FE8" w:rsidRDefault="00194437" w:rsidP="004512EA">
            <w:pPr>
              <w:pStyle w:val="headertabella0"/>
              <w:rPr>
                <w:color w:val="002060"/>
              </w:rPr>
            </w:pPr>
            <w:r w:rsidRPr="00B75FE8">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2776F" w14:textId="77777777" w:rsidR="00194437" w:rsidRPr="00B75FE8" w:rsidRDefault="00194437" w:rsidP="004512EA">
            <w:pPr>
              <w:pStyle w:val="headertabella0"/>
              <w:rPr>
                <w:color w:val="002060"/>
              </w:rPr>
            </w:pPr>
            <w:r w:rsidRPr="00B75FE8">
              <w:rPr>
                <w:color w:val="002060"/>
              </w:rPr>
              <w:t>PE</w:t>
            </w:r>
          </w:p>
        </w:tc>
      </w:tr>
      <w:tr w:rsidR="00194437" w:rsidRPr="00B75FE8" w14:paraId="1B0C651B"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D8F41F" w14:textId="77777777" w:rsidR="00194437" w:rsidRPr="00B75FE8" w:rsidRDefault="00194437" w:rsidP="004512EA">
            <w:pPr>
              <w:pStyle w:val="rowtabella0"/>
              <w:rPr>
                <w:color w:val="002060"/>
              </w:rPr>
            </w:pPr>
            <w:r w:rsidRPr="00B75FE8">
              <w:rPr>
                <w:color w:val="002060"/>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32AF" w14:textId="77777777" w:rsidR="00194437" w:rsidRPr="00B75FE8" w:rsidRDefault="00194437" w:rsidP="004512EA">
            <w:pPr>
              <w:pStyle w:val="rowtabella0"/>
              <w:jc w:val="center"/>
              <w:rPr>
                <w:color w:val="002060"/>
              </w:rPr>
            </w:pPr>
            <w:r w:rsidRPr="00B75FE8">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75338"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057B2" w14:textId="77777777" w:rsidR="00194437" w:rsidRPr="00B75FE8" w:rsidRDefault="00194437" w:rsidP="004512EA">
            <w:pPr>
              <w:pStyle w:val="rowtabella0"/>
              <w:jc w:val="center"/>
              <w:rPr>
                <w:color w:val="002060"/>
              </w:rPr>
            </w:pPr>
            <w:r w:rsidRPr="00B75FE8">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12507"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63D76"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08906" w14:textId="77777777" w:rsidR="00194437" w:rsidRPr="00B75FE8" w:rsidRDefault="00194437" w:rsidP="004512EA">
            <w:pPr>
              <w:pStyle w:val="rowtabella0"/>
              <w:jc w:val="center"/>
              <w:rPr>
                <w:color w:val="002060"/>
              </w:rPr>
            </w:pPr>
            <w:r w:rsidRPr="00B75FE8">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564A6"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31A5C" w14:textId="77777777" w:rsidR="00194437" w:rsidRPr="00B75FE8" w:rsidRDefault="00194437" w:rsidP="004512EA">
            <w:pPr>
              <w:pStyle w:val="rowtabella0"/>
              <w:jc w:val="center"/>
              <w:rPr>
                <w:color w:val="002060"/>
              </w:rPr>
            </w:pPr>
            <w:r w:rsidRPr="00B75FE8">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6FE09" w14:textId="77777777" w:rsidR="00194437" w:rsidRPr="00B75FE8" w:rsidRDefault="00194437" w:rsidP="004512EA">
            <w:pPr>
              <w:pStyle w:val="rowtabella0"/>
              <w:jc w:val="center"/>
              <w:rPr>
                <w:color w:val="002060"/>
              </w:rPr>
            </w:pPr>
            <w:r w:rsidRPr="00B75FE8">
              <w:rPr>
                <w:color w:val="002060"/>
              </w:rPr>
              <w:t>0</w:t>
            </w:r>
          </w:p>
        </w:tc>
      </w:tr>
      <w:tr w:rsidR="00194437" w:rsidRPr="00B75FE8" w14:paraId="1D56C76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8F7B60" w14:textId="77777777" w:rsidR="00194437" w:rsidRPr="00B75FE8" w:rsidRDefault="00194437" w:rsidP="004512EA">
            <w:pPr>
              <w:pStyle w:val="rowtabella0"/>
              <w:rPr>
                <w:color w:val="002060"/>
              </w:rPr>
            </w:pPr>
            <w:r w:rsidRPr="00B75FE8">
              <w:rPr>
                <w:color w:val="002060"/>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DF0D" w14:textId="77777777" w:rsidR="00194437" w:rsidRPr="00B75FE8" w:rsidRDefault="00194437" w:rsidP="004512EA">
            <w:pPr>
              <w:pStyle w:val="rowtabella0"/>
              <w:jc w:val="center"/>
              <w:rPr>
                <w:color w:val="002060"/>
              </w:rPr>
            </w:pPr>
            <w:r w:rsidRPr="00B75FE8">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5D302"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CD30A"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8DBE7"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932BD"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6663" w14:textId="77777777" w:rsidR="00194437" w:rsidRPr="00B75FE8" w:rsidRDefault="00194437" w:rsidP="004512EA">
            <w:pPr>
              <w:pStyle w:val="rowtabella0"/>
              <w:jc w:val="center"/>
              <w:rPr>
                <w:color w:val="002060"/>
              </w:rPr>
            </w:pPr>
            <w:r w:rsidRPr="00B75FE8">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A2C2" w14:textId="77777777" w:rsidR="00194437" w:rsidRPr="00B75FE8" w:rsidRDefault="00194437" w:rsidP="004512EA">
            <w:pPr>
              <w:pStyle w:val="rowtabella0"/>
              <w:jc w:val="center"/>
              <w:rPr>
                <w:color w:val="002060"/>
              </w:rPr>
            </w:pPr>
            <w:r w:rsidRPr="00B75FE8">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0A833" w14:textId="77777777" w:rsidR="00194437" w:rsidRPr="00B75FE8" w:rsidRDefault="00194437" w:rsidP="004512EA">
            <w:pPr>
              <w:pStyle w:val="rowtabella0"/>
              <w:jc w:val="center"/>
              <w:rPr>
                <w:color w:val="002060"/>
              </w:rPr>
            </w:pPr>
            <w:r w:rsidRPr="00B75FE8">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15716" w14:textId="77777777" w:rsidR="00194437" w:rsidRPr="00B75FE8" w:rsidRDefault="00194437" w:rsidP="004512EA">
            <w:pPr>
              <w:pStyle w:val="rowtabella0"/>
              <w:jc w:val="center"/>
              <w:rPr>
                <w:color w:val="002060"/>
              </w:rPr>
            </w:pPr>
            <w:r w:rsidRPr="00B75FE8">
              <w:rPr>
                <w:color w:val="002060"/>
              </w:rPr>
              <w:t>0</w:t>
            </w:r>
          </w:p>
        </w:tc>
      </w:tr>
      <w:tr w:rsidR="00194437" w:rsidRPr="00B75FE8" w14:paraId="1F8B250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D71AC" w14:textId="77777777" w:rsidR="00194437" w:rsidRPr="00B75FE8" w:rsidRDefault="00194437" w:rsidP="004512EA">
            <w:pPr>
              <w:pStyle w:val="rowtabella0"/>
              <w:rPr>
                <w:color w:val="002060"/>
              </w:rPr>
            </w:pPr>
            <w:r w:rsidRPr="00B75FE8">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E9B7D" w14:textId="77777777" w:rsidR="00194437" w:rsidRPr="00B75FE8" w:rsidRDefault="00194437" w:rsidP="004512EA">
            <w:pPr>
              <w:pStyle w:val="rowtabella0"/>
              <w:jc w:val="center"/>
              <w:rPr>
                <w:color w:val="002060"/>
              </w:rPr>
            </w:pPr>
            <w:r w:rsidRPr="00B75FE8">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FF99B"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77810"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5E5F6" w14:textId="77777777" w:rsidR="00194437" w:rsidRPr="00B75FE8" w:rsidRDefault="00194437" w:rsidP="004512EA">
            <w:pPr>
              <w:pStyle w:val="rowtabella0"/>
              <w:jc w:val="center"/>
              <w:rPr>
                <w:color w:val="002060"/>
              </w:rPr>
            </w:pPr>
            <w:r w:rsidRPr="00B75FE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3FAA4"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32B1C" w14:textId="77777777" w:rsidR="00194437" w:rsidRPr="00B75FE8" w:rsidRDefault="00194437" w:rsidP="004512EA">
            <w:pPr>
              <w:pStyle w:val="rowtabella0"/>
              <w:jc w:val="center"/>
              <w:rPr>
                <w:color w:val="002060"/>
              </w:rPr>
            </w:pPr>
            <w:r w:rsidRPr="00B75FE8">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C097"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E3E84" w14:textId="77777777" w:rsidR="00194437" w:rsidRPr="00B75FE8" w:rsidRDefault="00194437" w:rsidP="004512EA">
            <w:pPr>
              <w:pStyle w:val="rowtabella0"/>
              <w:jc w:val="center"/>
              <w:rPr>
                <w:color w:val="002060"/>
              </w:rPr>
            </w:pPr>
            <w:r w:rsidRPr="00B75FE8">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129BD" w14:textId="77777777" w:rsidR="00194437" w:rsidRPr="00B75FE8" w:rsidRDefault="00194437" w:rsidP="004512EA">
            <w:pPr>
              <w:pStyle w:val="rowtabella0"/>
              <w:jc w:val="center"/>
              <w:rPr>
                <w:color w:val="002060"/>
              </w:rPr>
            </w:pPr>
            <w:r w:rsidRPr="00B75FE8">
              <w:rPr>
                <w:color w:val="002060"/>
              </w:rPr>
              <w:t>0</w:t>
            </w:r>
          </w:p>
        </w:tc>
      </w:tr>
      <w:tr w:rsidR="00194437" w:rsidRPr="00B75FE8" w14:paraId="08AE02A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196B6B" w14:textId="77777777" w:rsidR="00194437" w:rsidRPr="00B75FE8" w:rsidRDefault="00194437" w:rsidP="004512EA">
            <w:pPr>
              <w:pStyle w:val="rowtabella0"/>
              <w:rPr>
                <w:color w:val="002060"/>
              </w:rPr>
            </w:pPr>
            <w:r w:rsidRPr="00B75FE8">
              <w:rPr>
                <w:color w:val="002060"/>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ABFD6" w14:textId="77777777" w:rsidR="00194437" w:rsidRPr="00B75FE8" w:rsidRDefault="00194437" w:rsidP="004512EA">
            <w:pPr>
              <w:pStyle w:val="rowtabella0"/>
              <w:jc w:val="center"/>
              <w:rPr>
                <w:color w:val="002060"/>
              </w:rPr>
            </w:pPr>
            <w:r w:rsidRPr="00B75FE8">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E5805"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3AB82" w14:textId="77777777" w:rsidR="00194437" w:rsidRPr="00B75FE8" w:rsidRDefault="00194437" w:rsidP="004512EA">
            <w:pPr>
              <w:pStyle w:val="rowtabella0"/>
              <w:jc w:val="center"/>
              <w:rPr>
                <w:color w:val="002060"/>
              </w:rPr>
            </w:pPr>
            <w:r w:rsidRPr="00B75FE8">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5F15"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7A60F"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A69D7" w14:textId="77777777" w:rsidR="00194437" w:rsidRPr="00B75FE8" w:rsidRDefault="00194437" w:rsidP="004512EA">
            <w:pPr>
              <w:pStyle w:val="rowtabella0"/>
              <w:jc w:val="center"/>
              <w:rPr>
                <w:color w:val="002060"/>
              </w:rPr>
            </w:pPr>
            <w:r w:rsidRPr="00B75FE8">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B0F29"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15843" w14:textId="77777777" w:rsidR="00194437" w:rsidRPr="00B75FE8" w:rsidRDefault="00194437" w:rsidP="004512EA">
            <w:pPr>
              <w:pStyle w:val="rowtabella0"/>
              <w:jc w:val="center"/>
              <w:rPr>
                <w:color w:val="002060"/>
              </w:rPr>
            </w:pPr>
            <w:r w:rsidRPr="00B75FE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3B6F1" w14:textId="77777777" w:rsidR="00194437" w:rsidRPr="00B75FE8" w:rsidRDefault="00194437" w:rsidP="004512EA">
            <w:pPr>
              <w:pStyle w:val="rowtabella0"/>
              <w:jc w:val="center"/>
              <w:rPr>
                <w:color w:val="002060"/>
              </w:rPr>
            </w:pPr>
            <w:r w:rsidRPr="00B75FE8">
              <w:rPr>
                <w:color w:val="002060"/>
              </w:rPr>
              <w:t>0</w:t>
            </w:r>
          </w:p>
        </w:tc>
      </w:tr>
      <w:tr w:rsidR="00194437" w:rsidRPr="00B75FE8" w14:paraId="58AD04D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8CF56" w14:textId="77777777" w:rsidR="00194437" w:rsidRPr="00B75FE8" w:rsidRDefault="00194437" w:rsidP="004512EA">
            <w:pPr>
              <w:pStyle w:val="rowtabella0"/>
              <w:rPr>
                <w:color w:val="002060"/>
              </w:rPr>
            </w:pPr>
            <w:r w:rsidRPr="00B75FE8">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6C3B9" w14:textId="77777777" w:rsidR="00194437" w:rsidRPr="00B75FE8" w:rsidRDefault="00194437" w:rsidP="004512EA">
            <w:pPr>
              <w:pStyle w:val="rowtabella0"/>
              <w:jc w:val="center"/>
              <w:rPr>
                <w:color w:val="002060"/>
              </w:rPr>
            </w:pPr>
            <w:r w:rsidRPr="00B75FE8">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73DD"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CAF18"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5DBF8"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4B866"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EBE9" w14:textId="77777777" w:rsidR="00194437" w:rsidRPr="00B75FE8" w:rsidRDefault="00194437" w:rsidP="004512EA">
            <w:pPr>
              <w:pStyle w:val="rowtabella0"/>
              <w:jc w:val="center"/>
              <w:rPr>
                <w:color w:val="002060"/>
              </w:rPr>
            </w:pPr>
            <w:r w:rsidRPr="00B75FE8">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10EBB" w14:textId="77777777" w:rsidR="00194437" w:rsidRPr="00B75FE8" w:rsidRDefault="00194437" w:rsidP="004512EA">
            <w:pPr>
              <w:pStyle w:val="rowtabella0"/>
              <w:jc w:val="center"/>
              <w:rPr>
                <w:color w:val="002060"/>
              </w:rPr>
            </w:pPr>
            <w:r w:rsidRPr="00B75FE8">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EE18A"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F6186" w14:textId="77777777" w:rsidR="00194437" w:rsidRPr="00B75FE8" w:rsidRDefault="00194437" w:rsidP="004512EA">
            <w:pPr>
              <w:pStyle w:val="rowtabella0"/>
              <w:jc w:val="center"/>
              <w:rPr>
                <w:color w:val="002060"/>
              </w:rPr>
            </w:pPr>
            <w:r w:rsidRPr="00B75FE8">
              <w:rPr>
                <w:color w:val="002060"/>
              </w:rPr>
              <w:t>0</w:t>
            </w:r>
          </w:p>
        </w:tc>
      </w:tr>
      <w:tr w:rsidR="00194437" w:rsidRPr="00B75FE8" w14:paraId="19EAACB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021B9" w14:textId="77777777" w:rsidR="00194437" w:rsidRPr="00B75FE8" w:rsidRDefault="00194437" w:rsidP="004512EA">
            <w:pPr>
              <w:pStyle w:val="rowtabella0"/>
              <w:rPr>
                <w:color w:val="002060"/>
              </w:rPr>
            </w:pPr>
            <w:r w:rsidRPr="00B75FE8">
              <w:rPr>
                <w:color w:val="002060"/>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A79B8" w14:textId="77777777" w:rsidR="00194437" w:rsidRPr="00B75FE8" w:rsidRDefault="00194437" w:rsidP="004512EA">
            <w:pPr>
              <w:pStyle w:val="rowtabella0"/>
              <w:jc w:val="center"/>
              <w:rPr>
                <w:color w:val="002060"/>
              </w:rPr>
            </w:pPr>
            <w:r w:rsidRPr="00B75FE8">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C5492"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54A62"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34B99"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7F6B0"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F9591" w14:textId="77777777" w:rsidR="00194437" w:rsidRPr="00B75FE8" w:rsidRDefault="00194437" w:rsidP="004512EA">
            <w:pPr>
              <w:pStyle w:val="rowtabella0"/>
              <w:jc w:val="center"/>
              <w:rPr>
                <w:color w:val="002060"/>
              </w:rPr>
            </w:pPr>
            <w:r w:rsidRPr="00B75FE8">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9B2C8"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6F62"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9DC71" w14:textId="77777777" w:rsidR="00194437" w:rsidRPr="00B75FE8" w:rsidRDefault="00194437" w:rsidP="004512EA">
            <w:pPr>
              <w:pStyle w:val="rowtabella0"/>
              <w:jc w:val="center"/>
              <w:rPr>
                <w:color w:val="002060"/>
              </w:rPr>
            </w:pPr>
            <w:r w:rsidRPr="00B75FE8">
              <w:rPr>
                <w:color w:val="002060"/>
              </w:rPr>
              <w:t>0</w:t>
            </w:r>
          </w:p>
        </w:tc>
      </w:tr>
      <w:tr w:rsidR="00194437" w:rsidRPr="00B75FE8" w14:paraId="4C0CDB8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F10E98" w14:textId="77777777" w:rsidR="00194437" w:rsidRPr="00B75FE8" w:rsidRDefault="00194437" w:rsidP="004512EA">
            <w:pPr>
              <w:pStyle w:val="rowtabella0"/>
              <w:rPr>
                <w:color w:val="002060"/>
              </w:rPr>
            </w:pPr>
            <w:r w:rsidRPr="00B75FE8">
              <w:rPr>
                <w:color w:val="002060"/>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9D1CE"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2BDF4"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E05B1"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D3F27"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C8B92" w14:textId="77777777" w:rsidR="00194437" w:rsidRPr="00B75FE8" w:rsidRDefault="00194437" w:rsidP="004512EA">
            <w:pPr>
              <w:pStyle w:val="rowtabella0"/>
              <w:jc w:val="center"/>
              <w:rPr>
                <w:color w:val="002060"/>
              </w:rPr>
            </w:pPr>
            <w:r w:rsidRPr="00B75FE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30FB1" w14:textId="77777777" w:rsidR="00194437" w:rsidRPr="00B75FE8" w:rsidRDefault="00194437" w:rsidP="004512EA">
            <w:pPr>
              <w:pStyle w:val="rowtabella0"/>
              <w:jc w:val="center"/>
              <w:rPr>
                <w:color w:val="002060"/>
              </w:rPr>
            </w:pPr>
            <w:r w:rsidRPr="00B75FE8">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DE738" w14:textId="77777777" w:rsidR="00194437" w:rsidRPr="00B75FE8" w:rsidRDefault="00194437" w:rsidP="004512EA">
            <w:pPr>
              <w:pStyle w:val="rowtabella0"/>
              <w:jc w:val="center"/>
              <w:rPr>
                <w:color w:val="002060"/>
              </w:rPr>
            </w:pPr>
            <w:r w:rsidRPr="00B75FE8">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C3B2A"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6A2B4" w14:textId="77777777" w:rsidR="00194437" w:rsidRPr="00B75FE8" w:rsidRDefault="00194437" w:rsidP="004512EA">
            <w:pPr>
              <w:pStyle w:val="rowtabella0"/>
              <w:jc w:val="center"/>
              <w:rPr>
                <w:color w:val="002060"/>
              </w:rPr>
            </w:pPr>
            <w:r w:rsidRPr="00B75FE8">
              <w:rPr>
                <w:color w:val="002060"/>
              </w:rPr>
              <w:t>0</w:t>
            </w:r>
          </w:p>
        </w:tc>
      </w:tr>
      <w:tr w:rsidR="00194437" w:rsidRPr="00B75FE8" w14:paraId="6E7494D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4EF242" w14:textId="77777777" w:rsidR="00194437" w:rsidRPr="00B75FE8" w:rsidRDefault="00194437" w:rsidP="004512EA">
            <w:pPr>
              <w:pStyle w:val="rowtabella0"/>
              <w:rPr>
                <w:color w:val="002060"/>
              </w:rPr>
            </w:pPr>
            <w:r w:rsidRPr="00B75FE8">
              <w:rPr>
                <w:color w:val="002060"/>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09F81" w14:textId="77777777" w:rsidR="00194437" w:rsidRPr="00B75FE8" w:rsidRDefault="00194437" w:rsidP="004512EA">
            <w:pPr>
              <w:pStyle w:val="rowtabella0"/>
              <w:jc w:val="center"/>
              <w:rPr>
                <w:color w:val="002060"/>
              </w:rPr>
            </w:pPr>
            <w:r w:rsidRPr="00B75FE8">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3BCF4"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4B31C"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8042D"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5055E"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BCAE1" w14:textId="77777777" w:rsidR="00194437" w:rsidRPr="00B75FE8" w:rsidRDefault="00194437" w:rsidP="004512EA">
            <w:pPr>
              <w:pStyle w:val="rowtabella0"/>
              <w:jc w:val="center"/>
              <w:rPr>
                <w:color w:val="002060"/>
              </w:rPr>
            </w:pPr>
            <w:r w:rsidRPr="00B75FE8">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2EA82" w14:textId="77777777" w:rsidR="00194437" w:rsidRPr="00B75FE8" w:rsidRDefault="00194437" w:rsidP="004512EA">
            <w:pPr>
              <w:pStyle w:val="rowtabella0"/>
              <w:jc w:val="center"/>
              <w:rPr>
                <w:color w:val="002060"/>
              </w:rPr>
            </w:pPr>
            <w:r w:rsidRPr="00B75FE8">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B7617"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E0361" w14:textId="77777777" w:rsidR="00194437" w:rsidRPr="00B75FE8" w:rsidRDefault="00194437" w:rsidP="004512EA">
            <w:pPr>
              <w:pStyle w:val="rowtabella0"/>
              <w:jc w:val="center"/>
              <w:rPr>
                <w:color w:val="002060"/>
              </w:rPr>
            </w:pPr>
            <w:r w:rsidRPr="00B75FE8">
              <w:rPr>
                <w:color w:val="002060"/>
              </w:rPr>
              <w:t>0</w:t>
            </w:r>
          </w:p>
        </w:tc>
      </w:tr>
      <w:tr w:rsidR="00194437" w:rsidRPr="00B75FE8" w14:paraId="1C528C7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7E603C" w14:textId="77777777" w:rsidR="00194437" w:rsidRPr="00C10F15" w:rsidRDefault="00194437" w:rsidP="004512EA">
            <w:pPr>
              <w:pStyle w:val="rowtabella0"/>
              <w:rPr>
                <w:color w:val="002060"/>
                <w:lang w:val="es-ES"/>
              </w:rPr>
            </w:pPr>
            <w:r w:rsidRPr="00C10F15">
              <w:rPr>
                <w:color w:val="002060"/>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EA1C2" w14:textId="77777777" w:rsidR="00194437" w:rsidRPr="00B75FE8" w:rsidRDefault="00194437" w:rsidP="004512EA">
            <w:pPr>
              <w:pStyle w:val="rowtabella0"/>
              <w:jc w:val="center"/>
              <w:rPr>
                <w:color w:val="002060"/>
              </w:rPr>
            </w:pPr>
            <w:r w:rsidRPr="00B75FE8">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05FA7"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4AC9"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BAE94"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52806"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D5A3A" w14:textId="77777777" w:rsidR="00194437" w:rsidRPr="00B75FE8" w:rsidRDefault="00194437" w:rsidP="004512EA">
            <w:pPr>
              <w:pStyle w:val="rowtabella0"/>
              <w:jc w:val="center"/>
              <w:rPr>
                <w:color w:val="002060"/>
              </w:rPr>
            </w:pPr>
            <w:r w:rsidRPr="00B75FE8">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B3A0F"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4D3C"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2ACF9" w14:textId="77777777" w:rsidR="00194437" w:rsidRPr="00B75FE8" w:rsidRDefault="00194437" w:rsidP="004512EA">
            <w:pPr>
              <w:pStyle w:val="rowtabella0"/>
              <w:jc w:val="center"/>
              <w:rPr>
                <w:color w:val="002060"/>
              </w:rPr>
            </w:pPr>
            <w:r w:rsidRPr="00B75FE8">
              <w:rPr>
                <w:color w:val="002060"/>
              </w:rPr>
              <w:t>0</w:t>
            </w:r>
          </w:p>
        </w:tc>
      </w:tr>
      <w:tr w:rsidR="00194437" w:rsidRPr="00B75FE8" w14:paraId="519EE9E0"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2CFE7" w14:textId="77777777" w:rsidR="00194437" w:rsidRPr="00B75FE8" w:rsidRDefault="00194437" w:rsidP="004512EA">
            <w:pPr>
              <w:pStyle w:val="rowtabella0"/>
              <w:rPr>
                <w:color w:val="002060"/>
              </w:rPr>
            </w:pPr>
            <w:r w:rsidRPr="00B75FE8">
              <w:rPr>
                <w:color w:val="002060"/>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E8645" w14:textId="77777777" w:rsidR="00194437" w:rsidRPr="00B75FE8" w:rsidRDefault="00194437" w:rsidP="004512EA">
            <w:pPr>
              <w:pStyle w:val="rowtabella0"/>
              <w:jc w:val="center"/>
              <w:rPr>
                <w:color w:val="002060"/>
              </w:rPr>
            </w:pPr>
            <w:r w:rsidRPr="00B75FE8">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1C522"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46872"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78EA5"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81062"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3B2B" w14:textId="77777777" w:rsidR="00194437" w:rsidRPr="00B75FE8" w:rsidRDefault="00194437" w:rsidP="004512EA">
            <w:pPr>
              <w:pStyle w:val="rowtabella0"/>
              <w:jc w:val="center"/>
              <w:rPr>
                <w:color w:val="002060"/>
              </w:rPr>
            </w:pPr>
            <w:r w:rsidRPr="00B75FE8">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FC9F9"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17C6"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0B0E4" w14:textId="77777777" w:rsidR="00194437" w:rsidRPr="00B75FE8" w:rsidRDefault="00194437" w:rsidP="004512EA">
            <w:pPr>
              <w:pStyle w:val="rowtabella0"/>
              <w:jc w:val="center"/>
              <w:rPr>
                <w:color w:val="002060"/>
              </w:rPr>
            </w:pPr>
            <w:r w:rsidRPr="00B75FE8">
              <w:rPr>
                <w:color w:val="002060"/>
              </w:rPr>
              <w:t>0</w:t>
            </w:r>
          </w:p>
        </w:tc>
      </w:tr>
      <w:tr w:rsidR="00194437" w:rsidRPr="00B75FE8" w14:paraId="76AA16D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7F286A" w14:textId="77777777" w:rsidR="00194437" w:rsidRPr="00B75FE8" w:rsidRDefault="00194437" w:rsidP="004512EA">
            <w:pPr>
              <w:pStyle w:val="rowtabella0"/>
              <w:rPr>
                <w:color w:val="002060"/>
              </w:rPr>
            </w:pPr>
            <w:r w:rsidRPr="00B75FE8">
              <w:rPr>
                <w:color w:val="002060"/>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55E2" w14:textId="77777777" w:rsidR="00194437" w:rsidRPr="00B75FE8" w:rsidRDefault="00194437" w:rsidP="004512EA">
            <w:pPr>
              <w:pStyle w:val="rowtabella0"/>
              <w:jc w:val="center"/>
              <w:rPr>
                <w:color w:val="002060"/>
              </w:rPr>
            </w:pPr>
            <w:r w:rsidRPr="00B75FE8">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17DBD"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1B62A"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68DD" w14:textId="77777777" w:rsidR="00194437" w:rsidRPr="00B75FE8" w:rsidRDefault="00194437" w:rsidP="004512EA">
            <w:pPr>
              <w:pStyle w:val="rowtabella0"/>
              <w:jc w:val="center"/>
              <w:rPr>
                <w:color w:val="002060"/>
              </w:rPr>
            </w:pPr>
            <w:r w:rsidRPr="00B75FE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1A6A5" w14:textId="77777777" w:rsidR="00194437" w:rsidRPr="00B75FE8" w:rsidRDefault="00194437" w:rsidP="004512EA">
            <w:pPr>
              <w:pStyle w:val="rowtabella0"/>
              <w:jc w:val="center"/>
              <w:rPr>
                <w:color w:val="002060"/>
              </w:rPr>
            </w:pPr>
            <w:r w:rsidRPr="00B75FE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30945" w14:textId="77777777" w:rsidR="00194437" w:rsidRPr="00B75FE8" w:rsidRDefault="00194437" w:rsidP="004512EA">
            <w:pPr>
              <w:pStyle w:val="rowtabella0"/>
              <w:jc w:val="center"/>
              <w:rPr>
                <w:color w:val="002060"/>
              </w:rPr>
            </w:pPr>
            <w:r w:rsidRPr="00B75FE8">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76352"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A3706"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DD325" w14:textId="77777777" w:rsidR="00194437" w:rsidRPr="00B75FE8" w:rsidRDefault="00194437" w:rsidP="004512EA">
            <w:pPr>
              <w:pStyle w:val="rowtabella0"/>
              <w:jc w:val="center"/>
              <w:rPr>
                <w:color w:val="002060"/>
              </w:rPr>
            </w:pPr>
            <w:r w:rsidRPr="00B75FE8">
              <w:rPr>
                <w:color w:val="002060"/>
              </w:rPr>
              <w:t>0</w:t>
            </w:r>
          </w:p>
        </w:tc>
      </w:tr>
      <w:tr w:rsidR="00194437" w:rsidRPr="00B75FE8" w14:paraId="475C6D1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3B4597" w14:textId="77777777" w:rsidR="00194437" w:rsidRPr="00B75FE8" w:rsidRDefault="00194437" w:rsidP="004512EA">
            <w:pPr>
              <w:pStyle w:val="rowtabella0"/>
              <w:rPr>
                <w:color w:val="002060"/>
              </w:rPr>
            </w:pPr>
            <w:r w:rsidRPr="00B75FE8">
              <w:rPr>
                <w:color w:val="002060"/>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9AC10" w14:textId="77777777" w:rsidR="00194437" w:rsidRPr="00B75FE8" w:rsidRDefault="00194437" w:rsidP="004512EA">
            <w:pPr>
              <w:pStyle w:val="rowtabella0"/>
              <w:jc w:val="center"/>
              <w:rPr>
                <w:color w:val="002060"/>
              </w:rPr>
            </w:pPr>
            <w:r w:rsidRPr="00B75FE8">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AC58B"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93644"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3C791" w14:textId="77777777" w:rsidR="00194437" w:rsidRPr="00B75FE8" w:rsidRDefault="00194437" w:rsidP="004512EA">
            <w:pPr>
              <w:pStyle w:val="rowtabella0"/>
              <w:jc w:val="center"/>
              <w:rPr>
                <w:color w:val="002060"/>
              </w:rPr>
            </w:pPr>
            <w:r w:rsidRPr="00B75FE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BB8B5" w14:textId="77777777" w:rsidR="00194437" w:rsidRPr="00B75FE8" w:rsidRDefault="00194437" w:rsidP="004512EA">
            <w:pPr>
              <w:pStyle w:val="rowtabella0"/>
              <w:jc w:val="center"/>
              <w:rPr>
                <w:color w:val="002060"/>
              </w:rPr>
            </w:pPr>
            <w:r w:rsidRPr="00B75FE8">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99F9D" w14:textId="77777777" w:rsidR="00194437" w:rsidRPr="00B75FE8" w:rsidRDefault="00194437" w:rsidP="004512EA">
            <w:pPr>
              <w:pStyle w:val="rowtabella0"/>
              <w:jc w:val="center"/>
              <w:rPr>
                <w:color w:val="002060"/>
              </w:rPr>
            </w:pPr>
            <w:r w:rsidRPr="00B75FE8">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3C28" w14:textId="77777777" w:rsidR="00194437" w:rsidRPr="00B75FE8" w:rsidRDefault="00194437" w:rsidP="004512EA">
            <w:pPr>
              <w:pStyle w:val="rowtabella0"/>
              <w:jc w:val="center"/>
              <w:rPr>
                <w:color w:val="002060"/>
              </w:rPr>
            </w:pPr>
            <w:r w:rsidRPr="00B75FE8">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98725"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2949F" w14:textId="77777777" w:rsidR="00194437" w:rsidRPr="00B75FE8" w:rsidRDefault="00194437" w:rsidP="004512EA">
            <w:pPr>
              <w:pStyle w:val="rowtabella0"/>
              <w:jc w:val="center"/>
              <w:rPr>
                <w:color w:val="002060"/>
              </w:rPr>
            </w:pPr>
            <w:r w:rsidRPr="00B75FE8">
              <w:rPr>
                <w:color w:val="002060"/>
              </w:rPr>
              <w:t>0</w:t>
            </w:r>
          </w:p>
        </w:tc>
      </w:tr>
      <w:tr w:rsidR="00194437" w:rsidRPr="00B75FE8" w14:paraId="0B1E836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D27A61" w14:textId="77777777" w:rsidR="00194437" w:rsidRPr="00B75FE8" w:rsidRDefault="00194437" w:rsidP="004512EA">
            <w:pPr>
              <w:pStyle w:val="rowtabella0"/>
              <w:rPr>
                <w:color w:val="002060"/>
              </w:rPr>
            </w:pPr>
            <w:r w:rsidRPr="00B75FE8">
              <w:rPr>
                <w:color w:val="002060"/>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D9F5A" w14:textId="77777777" w:rsidR="00194437" w:rsidRPr="00B75FE8" w:rsidRDefault="00194437" w:rsidP="004512EA">
            <w:pPr>
              <w:pStyle w:val="rowtabella0"/>
              <w:jc w:val="center"/>
              <w:rPr>
                <w:color w:val="002060"/>
              </w:rPr>
            </w:pPr>
            <w:r w:rsidRPr="00B75FE8">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6F772"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F8948" w14:textId="77777777" w:rsidR="00194437" w:rsidRPr="00B75FE8" w:rsidRDefault="00194437" w:rsidP="004512EA">
            <w:pPr>
              <w:pStyle w:val="rowtabella0"/>
              <w:jc w:val="center"/>
              <w:rPr>
                <w:color w:val="002060"/>
              </w:rPr>
            </w:pPr>
            <w:r w:rsidRPr="00B75FE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28A31"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C372B"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D3D65" w14:textId="77777777" w:rsidR="00194437" w:rsidRPr="00B75FE8" w:rsidRDefault="00194437" w:rsidP="004512EA">
            <w:pPr>
              <w:pStyle w:val="rowtabella0"/>
              <w:jc w:val="center"/>
              <w:rPr>
                <w:color w:val="002060"/>
              </w:rPr>
            </w:pPr>
            <w:r w:rsidRPr="00B75FE8">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91E31" w14:textId="77777777" w:rsidR="00194437" w:rsidRPr="00B75FE8" w:rsidRDefault="00194437" w:rsidP="004512EA">
            <w:pPr>
              <w:pStyle w:val="rowtabella0"/>
              <w:jc w:val="center"/>
              <w:rPr>
                <w:color w:val="002060"/>
              </w:rPr>
            </w:pPr>
            <w:r w:rsidRPr="00B75FE8">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7F0C0" w14:textId="77777777" w:rsidR="00194437" w:rsidRPr="00B75FE8" w:rsidRDefault="00194437" w:rsidP="004512EA">
            <w:pPr>
              <w:pStyle w:val="rowtabella0"/>
              <w:jc w:val="center"/>
              <w:rPr>
                <w:color w:val="002060"/>
              </w:rPr>
            </w:pPr>
            <w:r w:rsidRPr="00B75FE8">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BE35F" w14:textId="77777777" w:rsidR="00194437" w:rsidRPr="00B75FE8" w:rsidRDefault="00194437" w:rsidP="004512EA">
            <w:pPr>
              <w:pStyle w:val="rowtabella0"/>
              <w:jc w:val="center"/>
              <w:rPr>
                <w:color w:val="002060"/>
              </w:rPr>
            </w:pPr>
            <w:r w:rsidRPr="00B75FE8">
              <w:rPr>
                <w:color w:val="002060"/>
              </w:rPr>
              <w:t>0</w:t>
            </w:r>
          </w:p>
        </w:tc>
      </w:tr>
      <w:tr w:rsidR="00194437" w:rsidRPr="00B75FE8" w14:paraId="522E507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33892" w14:textId="77777777" w:rsidR="00194437" w:rsidRPr="00B75FE8" w:rsidRDefault="00194437" w:rsidP="004512EA">
            <w:pPr>
              <w:pStyle w:val="rowtabella0"/>
              <w:rPr>
                <w:color w:val="002060"/>
              </w:rPr>
            </w:pPr>
            <w:r w:rsidRPr="00B75FE8">
              <w:rPr>
                <w:color w:val="002060"/>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DF715" w14:textId="77777777" w:rsidR="00194437" w:rsidRPr="00B75FE8" w:rsidRDefault="00194437" w:rsidP="004512EA">
            <w:pPr>
              <w:pStyle w:val="rowtabella0"/>
              <w:jc w:val="center"/>
              <w:rPr>
                <w:color w:val="002060"/>
              </w:rPr>
            </w:pPr>
            <w:r w:rsidRPr="00B75FE8">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CA363"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50719"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E26EB" w14:textId="77777777" w:rsidR="00194437" w:rsidRPr="00B75FE8" w:rsidRDefault="00194437" w:rsidP="004512EA">
            <w:pPr>
              <w:pStyle w:val="rowtabella0"/>
              <w:jc w:val="center"/>
              <w:rPr>
                <w:color w:val="002060"/>
              </w:rPr>
            </w:pPr>
            <w:r w:rsidRPr="00B75FE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7E13C" w14:textId="77777777" w:rsidR="00194437" w:rsidRPr="00B75FE8" w:rsidRDefault="00194437" w:rsidP="004512EA">
            <w:pPr>
              <w:pStyle w:val="rowtabella0"/>
              <w:jc w:val="center"/>
              <w:rPr>
                <w:color w:val="002060"/>
              </w:rPr>
            </w:pPr>
            <w:r w:rsidRPr="00B75FE8">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888CD" w14:textId="77777777" w:rsidR="00194437" w:rsidRPr="00B75FE8" w:rsidRDefault="00194437" w:rsidP="004512EA">
            <w:pPr>
              <w:pStyle w:val="rowtabella0"/>
              <w:jc w:val="center"/>
              <w:rPr>
                <w:color w:val="002060"/>
              </w:rPr>
            </w:pPr>
            <w:r w:rsidRPr="00B75FE8">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4D753" w14:textId="77777777" w:rsidR="00194437" w:rsidRPr="00B75FE8" w:rsidRDefault="00194437" w:rsidP="004512EA">
            <w:pPr>
              <w:pStyle w:val="rowtabella0"/>
              <w:jc w:val="center"/>
              <w:rPr>
                <w:color w:val="002060"/>
              </w:rPr>
            </w:pPr>
            <w:r w:rsidRPr="00B75FE8">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3D21"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FABF" w14:textId="77777777" w:rsidR="00194437" w:rsidRPr="00B75FE8" w:rsidRDefault="00194437" w:rsidP="004512EA">
            <w:pPr>
              <w:pStyle w:val="rowtabella0"/>
              <w:jc w:val="center"/>
              <w:rPr>
                <w:color w:val="002060"/>
              </w:rPr>
            </w:pPr>
            <w:r w:rsidRPr="00B75FE8">
              <w:rPr>
                <w:color w:val="002060"/>
              </w:rPr>
              <w:t>0</w:t>
            </w:r>
          </w:p>
        </w:tc>
      </w:tr>
      <w:tr w:rsidR="00194437" w:rsidRPr="00B75FE8" w14:paraId="501676C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1F8B0" w14:textId="77777777" w:rsidR="00194437" w:rsidRPr="00B75FE8" w:rsidRDefault="00194437" w:rsidP="004512EA">
            <w:pPr>
              <w:pStyle w:val="rowtabella0"/>
              <w:rPr>
                <w:color w:val="002060"/>
              </w:rPr>
            </w:pPr>
            <w:r w:rsidRPr="00B75FE8">
              <w:rPr>
                <w:color w:val="002060"/>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E63C2" w14:textId="77777777" w:rsidR="00194437" w:rsidRPr="00B75FE8" w:rsidRDefault="00194437" w:rsidP="004512EA">
            <w:pPr>
              <w:pStyle w:val="rowtabella0"/>
              <w:jc w:val="center"/>
              <w:rPr>
                <w:color w:val="002060"/>
              </w:rPr>
            </w:pPr>
            <w:r w:rsidRPr="00B75FE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F1ED"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EF308"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E3CE5"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DF81" w14:textId="77777777" w:rsidR="00194437" w:rsidRPr="00B75FE8" w:rsidRDefault="00194437" w:rsidP="004512EA">
            <w:pPr>
              <w:pStyle w:val="rowtabella0"/>
              <w:jc w:val="center"/>
              <w:rPr>
                <w:color w:val="002060"/>
              </w:rPr>
            </w:pPr>
            <w:r w:rsidRPr="00B75FE8">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5282F" w14:textId="77777777" w:rsidR="00194437" w:rsidRPr="00B75FE8" w:rsidRDefault="00194437" w:rsidP="004512EA">
            <w:pPr>
              <w:pStyle w:val="rowtabella0"/>
              <w:jc w:val="center"/>
              <w:rPr>
                <w:color w:val="002060"/>
              </w:rPr>
            </w:pPr>
            <w:r w:rsidRPr="00B75FE8">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887D" w14:textId="77777777" w:rsidR="00194437" w:rsidRPr="00B75FE8" w:rsidRDefault="00194437" w:rsidP="004512EA">
            <w:pPr>
              <w:pStyle w:val="rowtabella0"/>
              <w:jc w:val="center"/>
              <w:rPr>
                <w:color w:val="002060"/>
              </w:rPr>
            </w:pPr>
            <w:r w:rsidRPr="00B75FE8">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EF17" w14:textId="77777777" w:rsidR="00194437" w:rsidRPr="00B75FE8" w:rsidRDefault="00194437" w:rsidP="004512EA">
            <w:pPr>
              <w:pStyle w:val="rowtabella0"/>
              <w:jc w:val="center"/>
              <w:rPr>
                <w:color w:val="002060"/>
              </w:rPr>
            </w:pPr>
            <w:r w:rsidRPr="00B75FE8">
              <w:rPr>
                <w:color w:val="002060"/>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C0A5D" w14:textId="77777777" w:rsidR="00194437" w:rsidRPr="00B75FE8" w:rsidRDefault="00194437" w:rsidP="004512EA">
            <w:pPr>
              <w:pStyle w:val="rowtabella0"/>
              <w:jc w:val="center"/>
              <w:rPr>
                <w:color w:val="002060"/>
              </w:rPr>
            </w:pPr>
            <w:r w:rsidRPr="00B75FE8">
              <w:rPr>
                <w:color w:val="002060"/>
              </w:rPr>
              <w:t>0</w:t>
            </w:r>
          </w:p>
        </w:tc>
      </w:tr>
      <w:tr w:rsidR="00194437" w:rsidRPr="00B75FE8" w14:paraId="7830D5E5"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D7F788" w14:textId="77777777" w:rsidR="00194437" w:rsidRPr="00B75FE8" w:rsidRDefault="00194437" w:rsidP="004512EA">
            <w:pPr>
              <w:pStyle w:val="rowtabella0"/>
              <w:rPr>
                <w:color w:val="002060"/>
              </w:rPr>
            </w:pPr>
            <w:r w:rsidRPr="00B75FE8">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FCF35"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D03F1"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E64E"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0930"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61E3"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0712"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533ED"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5E4A2"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11D61" w14:textId="77777777" w:rsidR="00194437" w:rsidRPr="00B75FE8" w:rsidRDefault="00194437" w:rsidP="004512EA">
            <w:pPr>
              <w:pStyle w:val="rowtabella0"/>
              <w:jc w:val="center"/>
              <w:rPr>
                <w:color w:val="002060"/>
              </w:rPr>
            </w:pPr>
            <w:r w:rsidRPr="00B75FE8">
              <w:rPr>
                <w:color w:val="002060"/>
              </w:rPr>
              <w:t>0</w:t>
            </w:r>
          </w:p>
        </w:tc>
      </w:tr>
    </w:tbl>
    <w:p w14:paraId="048AB339" w14:textId="77777777" w:rsidR="00194437" w:rsidRDefault="00194437" w:rsidP="00194437">
      <w:pPr>
        <w:pStyle w:val="breakline"/>
        <w:rPr>
          <w:color w:val="002060"/>
        </w:rPr>
      </w:pPr>
    </w:p>
    <w:p w14:paraId="580A3D17" w14:textId="77777777" w:rsidR="00194437" w:rsidRPr="00B75FE8" w:rsidRDefault="00194437" w:rsidP="00194437">
      <w:pPr>
        <w:pStyle w:val="breakline"/>
        <w:rPr>
          <w:rFonts w:eastAsiaTheme="minorEastAsia"/>
          <w:color w:val="002060"/>
        </w:rPr>
      </w:pPr>
    </w:p>
    <w:p w14:paraId="1BD67BB7" w14:textId="77777777" w:rsidR="00194437" w:rsidRPr="00921836" w:rsidRDefault="00194437" w:rsidP="00194437">
      <w:pPr>
        <w:pStyle w:val="titoloprinc0"/>
        <w:rPr>
          <w:color w:val="002060"/>
        </w:rPr>
      </w:pPr>
      <w:r w:rsidRPr="00921836">
        <w:rPr>
          <w:color w:val="002060"/>
        </w:rPr>
        <w:t>PROGRAMMA GARE</w:t>
      </w:r>
    </w:p>
    <w:p w14:paraId="0E54E597" w14:textId="77777777" w:rsidR="00194437" w:rsidRDefault="00194437" w:rsidP="00194437">
      <w:pPr>
        <w:pStyle w:val="breakline"/>
        <w:rPr>
          <w:color w:val="002060"/>
        </w:rPr>
      </w:pPr>
    </w:p>
    <w:p w14:paraId="69F8779E" w14:textId="77777777" w:rsidR="00194437" w:rsidRPr="00DD78E2" w:rsidRDefault="00194437" w:rsidP="00194437">
      <w:pPr>
        <w:pStyle w:val="sottotitolocampionato10"/>
        <w:rPr>
          <w:color w:val="002060"/>
        </w:rPr>
      </w:pPr>
      <w:r w:rsidRPr="00DD78E2">
        <w:rPr>
          <w:color w:val="002060"/>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1"/>
        <w:gridCol w:w="1562"/>
        <w:gridCol w:w="1536"/>
      </w:tblGrid>
      <w:tr w:rsidR="00194437" w:rsidRPr="00DD78E2" w14:paraId="0FC797C5"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D737"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A4B9F"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3E94F"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A274F"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2D099"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961AF" w14:textId="77777777" w:rsidR="00194437" w:rsidRPr="00DD78E2" w:rsidRDefault="00194437" w:rsidP="004512EA">
            <w:pPr>
              <w:pStyle w:val="headertabella0"/>
              <w:rPr>
                <w:color w:val="002060"/>
              </w:rPr>
            </w:pPr>
            <w:r w:rsidRPr="00DD78E2">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56A30"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0BA174AF"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161C5B" w14:textId="77777777" w:rsidR="00194437" w:rsidRPr="00DD78E2" w:rsidRDefault="00194437" w:rsidP="004512EA">
            <w:pPr>
              <w:pStyle w:val="rowtabella0"/>
              <w:rPr>
                <w:color w:val="002060"/>
              </w:rPr>
            </w:pPr>
            <w:r w:rsidRPr="00DD78E2">
              <w:rPr>
                <w:color w:val="002060"/>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ACD51" w14:textId="77777777" w:rsidR="00194437" w:rsidRPr="00DD78E2" w:rsidRDefault="00194437" w:rsidP="004512EA">
            <w:pPr>
              <w:pStyle w:val="rowtabella0"/>
              <w:rPr>
                <w:color w:val="002060"/>
              </w:rPr>
            </w:pPr>
            <w:r w:rsidRPr="00DD78E2">
              <w:rPr>
                <w:color w:val="002060"/>
              </w:rPr>
              <w:t>PETRIOLESE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35274"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EDE31" w14:textId="77777777" w:rsidR="00194437" w:rsidRPr="00DD78E2" w:rsidRDefault="00194437" w:rsidP="004512EA">
            <w:pPr>
              <w:pStyle w:val="rowtabella0"/>
              <w:rPr>
                <w:color w:val="002060"/>
              </w:rPr>
            </w:pPr>
            <w:r w:rsidRPr="00DD78E2">
              <w:rPr>
                <w:color w:val="002060"/>
              </w:rPr>
              <w:t>08/05/2026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EE488" w14:textId="77777777" w:rsidR="00194437" w:rsidRPr="00DD78E2" w:rsidRDefault="00194437" w:rsidP="004512EA">
            <w:pPr>
              <w:pStyle w:val="rowtabella0"/>
              <w:rPr>
                <w:color w:val="002060"/>
              </w:rPr>
            </w:pPr>
            <w:r w:rsidRPr="00DD78E2">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1EA02" w14:textId="77777777" w:rsidR="00194437" w:rsidRPr="00DD78E2" w:rsidRDefault="00194437" w:rsidP="004512EA">
            <w:pPr>
              <w:pStyle w:val="rowtabella0"/>
              <w:rPr>
                <w:color w:val="002060"/>
              </w:rPr>
            </w:pPr>
            <w:r w:rsidRPr="00DD78E2">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B15D5" w14:textId="77777777" w:rsidR="00194437" w:rsidRPr="00DD78E2" w:rsidRDefault="00194437" w:rsidP="004512EA">
            <w:pPr>
              <w:pStyle w:val="rowtabella0"/>
              <w:rPr>
                <w:color w:val="002060"/>
              </w:rPr>
            </w:pPr>
            <w:r w:rsidRPr="00DD78E2">
              <w:rPr>
                <w:color w:val="002060"/>
              </w:rPr>
              <w:t>VIA MAGELLANO - V.S. FILIPPO</w:t>
            </w:r>
          </w:p>
        </w:tc>
      </w:tr>
      <w:tr w:rsidR="00194437" w:rsidRPr="00DD78E2" w14:paraId="1C524C7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060B0E" w14:textId="77777777" w:rsidR="00194437" w:rsidRPr="00DD78E2" w:rsidRDefault="00194437" w:rsidP="004512EA">
            <w:pPr>
              <w:pStyle w:val="rowtabella0"/>
              <w:rPr>
                <w:color w:val="002060"/>
              </w:rPr>
            </w:pPr>
            <w:r w:rsidRPr="00DD78E2">
              <w:rPr>
                <w:color w:val="002060"/>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E2FBBE" w14:textId="77777777" w:rsidR="00194437" w:rsidRPr="00DD78E2" w:rsidRDefault="00194437" w:rsidP="004512EA">
            <w:pPr>
              <w:pStyle w:val="rowtabella0"/>
              <w:rPr>
                <w:color w:val="002060"/>
              </w:rPr>
            </w:pPr>
            <w:r w:rsidRPr="00DD78E2">
              <w:rPr>
                <w:color w:val="002060"/>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E071D5"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7BA8A2" w14:textId="77777777" w:rsidR="00194437" w:rsidRPr="00DD78E2" w:rsidRDefault="00194437" w:rsidP="004512EA">
            <w:pPr>
              <w:pStyle w:val="rowtabella0"/>
              <w:rPr>
                <w:color w:val="002060"/>
              </w:rPr>
            </w:pPr>
            <w:r w:rsidRPr="00DD78E2">
              <w:rPr>
                <w:color w:val="002060"/>
              </w:rPr>
              <w:t>08/05/2026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0127CA" w14:textId="77777777" w:rsidR="00194437" w:rsidRPr="00DD78E2" w:rsidRDefault="00194437" w:rsidP="004512EA">
            <w:pPr>
              <w:pStyle w:val="rowtabella0"/>
              <w:rPr>
                <w:color w:val="002060"/>
              </w:rPr>
            </w:pPr>
            <w:r w:rsidRPr="00DD78E2">
              <w:rPr>
                <w:color w:val="002060"/>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606186" w14:textId="77777777" w:rsidR="00194437" w:rsidRPr="00DD78E2" w:rsidRDefault="00194437" w:rsidP="004512EA">
            <w:pPr>
              <w:pStyle w:val="rowtabella0"/>
              <w:rPr>
                <w:color w:val="002060"/>
              </w:rPr>
            </w:pPr>
            <w:r w:rsidRPr="00DD78E2">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8A364F" w14:textId="77777777" w:rsidR="00194437" w:rsidRPr="00DD78E2" w:rsidRDefault="00194437" w:rsidP="004512EA">
            <w:pPr>
              <w:pStyle w:val="rowtabella0"/>
              <w:rPr>
                <w:color w:val="002060"/>
              </w:rPr>
            </w:pPr>
            <w:r w:rsidRPr="00DD78E2">
              <w:rPr>
                <w:color w:val="002060"/>
              </w:rPr>
              <w:t>VIA WEBER - ZONA STICCHI</w:t>
            </w:r>
          </w:p>
        </w:tc>
      </w:tr>
      <w:tr w:rsidR="00194437" w:rsidRPr="00DD78E2" w14:paraId="09E376E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4B596E" w14:textId="77777777" w:rsidR="00194437" w:rsidRPr="00DD78E2" w:rsidRDefault="00194437" w:rsidP="004512EA">
            <w:pPr>
              <w:pStyle w:val="rowtabella0"/>
              <w:rPr>
                <w:color w:val="002060"/>
              </w:rPr>
            </w:pPr>
            <w:r w:rsidRPr="00DD78E2">
              <w:rPr>
                <w:color w:val="002060"/>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B2844A" w14:textId="77777777" w:rsidR="00194437" w:rsidRPr="00DD78E2" w:rsidRDefault="00194437" w:rsidP="004512EA">
            <w:pPr>
              <w:pStyle w:val="rowtabella0"/>
              <w:rPr>
                <w:color w:val="002060"/>
              </w:rPr>
            </w:pPr>
            <w:r w:rsidRPr="00DD78E2">
              <w:rPr>
                <w:color w:val="002060"/>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89CE9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C86508" w14:textId="77777777" w:rsidR="00194437" w:rsidRPr="00DD78E2" w:rsidRDefault="00194437" w:rsidP="004512EA">
            <w:pPr>
              <w:pStyle w:val="rowtabella0"/>
              <w:rPr>
                <w:color w:val="002060"/>
              </w:rPr>
            </w:pPr>
            <w:r w:rsidRPr="00DD78E2">
              <w:rPr>
                <w:color w:val="002060"/>
              </w:rPr>
              <w:t>08/05/2026 20:45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D8B163" w14:textId="77777777" w:rsidR="00194437" w:rsidRPr="00DD78E2" w:rsidRDefault="00194437" w:rsidP="004512EA">
            <w:pPr>
              <w:pStyle w:val="rowtabella0"/>
              <w:rPr>
                <w:color w:val="002060"/>
              </w:rPr>
            </w:pPr>
            <w:r w:rsidRPr="00DD78E2">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19CF66" w14:textId="77777777" w:rsidR="00194437" w:rsidRPr="00DD78E2" w:rsidRDefault="00194437" w:rsidP="004512EA">
            <w:pPr>
              <w:pStyle w:val="rowtabella0"/>
              <w:rPr>
                <w:color w:val="002060"/>
              </w:rPr>
            </w:pPr>
            <w:r w:rsidRPr="00DD78E2">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364AE1" w14:textId="77777777" w:rsidR="00194437" w:rsidRPr="00DD78E2" w:rsidRDefault="00194437" w:rsidP="004512EA">
            <w:pPr>
              <w:pStyle w:val="rowtabella0"/>
              <w:rPr>
                <w:color w:val="002060"/>
              </w:rPr>
            </w:pPr>
            <w:r w:rsidRPr="00DD78E2">
              <w:rPr>
                <w:color w:val="002060"/>
              </w:rPr>
              <w:t>S.P. 256 MUCCESE</w:t>
            </w:r>
          </w:p>
        </w:tc>
      </w:tr>
      <w:tr w:rsidR="00194437" w:rsidRPr="00DD78E2" w14:paraId="10B38068"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440BE" w14:textId="77777777" w:rsidR="00194437" w:rsidRPr="00DD78E2" w:rsidRDefault="00194437" w:rsidP="004512EA">
            <w:pPr>
              <w:pStyle w:val="rowtabella0"/>
              <w:rPr>
                <w:color w:val="002060"/>
              </w:rPr>
            </w:pPr>
            <w:r w:rsidRPr="00DD78E2">
              <w:rPr>
                <w:color w:val="002060"/>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4C345" w14:textId="77777777" w:rsidR="00194437" w:rsidRPr="00DD78E2" w:rsidRDefault="00194437" w:rsidP="004512EA">
            <w:pPr>
              <w:pStyle w:val="rowtabella0"/>
              <w:rPr>
                <w:color w:val="002060"/>
              </w:rPr>
            </w:pPr>
            <w:r w:rsidRPr="00DD78E2">
              <w:rPr>
                <w:color w:val="002060"/>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03E67C"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E1AA1" w14:textId="77777777" w:rsidR="00194437" w:rsidRPr="00DD78E2" w:rsidRDefault="00194437" w:rsidP="004512EA">
            <w:pPr>
              <w:pStyle w:val="rowtabella0"/>
              <w:rPr>
                <w:color w:val="002060"/>
              </w:rPr>
            </w:pPr>
            <w:r w:rsidRPr="00DD78E2">
              <w:rPr>
                <w:color w:val="002060"/>
              </w:rPr>
              <w:t>08/05/2026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408ECC" w14:textId="77777777" w:rsidR="00194437" w:rsidRPr="00DD78E2" w:rsidRDefault="00194437" w:rsidP="004512EA">
            <w:pPr>
              <w:pStyle w:val="rowtabella0"/>
              <w:rPr>
                <w:color w:val="002060"/>
              </w:rPr>
            </w:pPr>
            <w:r w:rsidRPr="00DD78E2">
              <w:rPr>
                <w:color w:val="002060"/>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B2E8C6" w14:textId="77777777" w:rsidR="00194437" w:rsidRPr="00DD78E2" w:rsidRDefault="00194437" w:rsidP="004512EA">
            <w:pPr>
              <w:pStyle w:val="rowtabella0"/>
              <w:rPr>
                <w:color w:val="002060"/>
              </w:rPr>
            </w:pPr>
            <w:r w:rsidRPr="00DD78E2">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8C467" w14:textId="77777777" w:rsidR="00194437" w:rsidRPr="00DD78E2" w:rsidRDefault="00194437" w:rsidP="004512EA">
            <w:pPr>
              <w:pStyle w:val="rowtabella0"/>
              <w:rPr>
                <w:color w:val="002060"/>
              </w:rPr>
            </w:pPr>
            <w:r w:rsidRPr="00DD78E2">
              <w:rPr>
                <w:color w:val="002060"/>
              </w:rPr>
              <w:t>VIA S.ANNA</w:t>
            </w:r>
          </w:p>
        </w:tc>
      </w:tr>
      <w:tr w:rsidR="00194437" w:rsidRPr="00DD78E2" w14:paraId="69CBEE97"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51D937" w14:textId="77777777" w:rsidR="00194437" w:rsidRPr="00DD78E2" w:rsidRDefault="00194437" w:rsidP="004512EA">
            <w:pPr>
              <w:pStyle w:val="rowtabella0"/>
              <w:rPr>
                <w:color w:val="002060"/>
              </w:rPr>
            </w:pPr>
            <w:r w:rsidRPr="00DD78E2">
              <w:rPr>
                <w:color w:val="002060"/>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6FF1A" w14:textId="77777777" w:rsidR="00194437" w:rsidRPr="00DD78E2" w:rsidRDefault="00194437" w:rsidP="004512EA">
            <w:pPr>
              <w:pStyle w:val="rowtabella0"/>
              <w:rPr>
                <w:color w:val="002060"/>
              </w:rPr>
            </w:pPr>
            <w:r w:rsidRPr="00DD78E2">
              <w:rPr>
                <w:color w:val="002060"/>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56668"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E67515" w14:textId="77777777" w:rsidR="00194437" w:rsidRPr="00DD78E2" w:rsidRDefault="00194437" w:rsidP="004512EA">
            <w:pPr>
              <w:pStyle w:val="rowtabella0"/>
              <w:rPr>
                <w:color w:val="002060"/>
              </w:rPr>
            </w:pPr>
            <w:r w:rsidRPr="00DD78E2">
              <w:rPr>
                <w:color w:val="002060"/>
              </w:rPr>
              <w:t>08/05/2026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65D2D" w14:textId="77777777" w:rsidR="00194437" w:rsidRPr="00DD78E2" w:rsidRDefault="00194437" w:rsidP="004512EA">
            <w:pPr>
              <w:pStyle w:val="rowtabella0"/>
              <w:rPr>
                <w:color w:val="002060"/>
              </w:rPr>
            </w:pPr>
            <w:r w:rsidRPr="00DD78E2">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16A2D"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E33098" w14:textId="77777777" w:rsidR="00194437" w:rsidRPr="00DD78E2" w:rsidRDefault="00194437" w:rsidP="004512EA">
            <w:pPr>
              <w:pStyle w:val="rowtabella0"/>
              <w:rPr>
                <w:color w:val="002060"/>
              </w:rPr>
            </w:pPr>
            <w:r w:rsidRPr="00DD78E2">
              <w:rPr>
                <w:color w:val="002060"/>
              </w:rPr>
              <w:t>VIA UGO BASSI</w:t>
            </w:r>
          </w:p>
        </w:tc>
      </w:tr>
      <w:tr w:rsidR="00194437" w:rsidRPr="00DD78E2" w14:paraId="1E131BCE"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CF99C" w14:textId="77777777" w:rsidR="00194437" w:rsidRPr="00DD78E2" w:rsidRDefault="00194437" w:rsidP="004512EA">
            <w:pPr>
              <w:pStyle w:val="rowtabella0"/>
              <w:rPr>
                <w:color w:val="002060"/>
              </w:rPr>
            </w:pPr>
            <w:r w:rsidRPr="00DD78E2">
              <w:rPr>
                <w:color w:val="002060"/>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0BEF2" w14:textId="77777777" w:rsidR="00194437" w:rsidRPr="00DD78E2" w:rsidRDefault="00194437" w:rsidP="004512EA">
            <w:pPr>
              <w:pStyle w:val="rowtabella0"/>
              <w:rPr>
                <w:color w:val="002060"/>
              </w:rPr>
            </w:pPr>
            <w:r w:rsidRPr="00DD78E2">
              <w:rPr>
                <w:color w:val="002060"/>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A2B9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284735" w14:textId="77777777" w:rsidR="00194437" w:rsidRPr="00DD78E2" w:rsidRDefault="00194437" w:rsidP="004512EA">
            <w:pPr>
              <w:pStyle w:val="rowtabella0"/>
              <w:rPr>
                <w:color w:val="002060"/>
              </w:rPr>
            </w:pPr>
            <w:r w:rsidRPr="00DD78E2">
              <w:rPr>
                <w:color w:val="002060"/>
              </w:rPr>
              <w:t>08/05/2026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408AED" w14:textId="77777777" w:rsidR="00194437" w:rsidRPr="00DD78E2" w:rsidRDefault="00194437" w:rsidP="004512EA">
            <w:pPr>
              <w:pStyle w:val="rowtabella0"/>
              <w:rPr>
                <w:color w:val="002060"/>
              </w:rPr>
            </w:pPr>
            <w:r w:rsidRPr="00DD78E2">
              <w:rPr>
                <w:color w:val="002060"/>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E9BA8" w14:textId="77777777" w:rsidR="00194437" w:rsidRPr="00DD78E2" w:rsidRDefault="00194437" w:rsidP="004512EA">
            <w:pPr>
              <w:pStyle w:val="rowtabella0"/>
              <w:rPr>
                <w:color w:val="002060"/>
              </w:rPr>
            </w:pPr>
            <w:r w:rsidRPr="00DD78E2">
              <w:rPr>
                <w:color w:val="002060"/>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467C16" w14:textId="77777777" w:rsidR="00194437" w:rsidRPr="00DD78E2" w:rsidRDefault="00194437" w:rsidP="004512EA">
            <w:pPr>
              <w:pStyle w:val="rowtabella0"/>
              <w:rPr>
                <w:color w:val="002060"/>
              </w:rPr>
            </w:pPr>
            <w:r w:rsidRPr="00DD78E2">
              <w:rPr>
                <w:color w:val="002060"/>
              </w:rPr>
              <w:t>CONTRADA BAGLIANO</w:t>
            </w:r>
          </w:p>
        </w:tc>
      </w:tr>
      <w:tr w:rsidR="00194437" w:rsidRPr="00DD78E2" w14:paraId="2D85EAF9"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E7012" w14:textId="77777777" w:rsidR="00194437" w:rsidRPr="00DD78E2" w:rsidRDefault="00194437" w:rsidP="004512EA">
            <w:pPr>
              <w:pStyle w:val="rowtabella0"/>
              <w:rPr>
                <w:color w:val="002060"/>
              </w:rPr>
            </w:pPr>
            <w:r w:rsidRPr="00DD78E2">
              <w:rPr>
                <w:color w:val="002060"/>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BE5242" w14:textId="77777777" w:rsidR="00194437" w:rsidRPr="00DD78E2" w:rsidRDefault="00194437" w:rsidP="004512EA">
            <w:pPr>
              <w:pStyle w:val="rowtabella0"/>
              <w:rPr>
                <w:color w:val="002060"/>
              </w:rPr>
            </w:pPr>
            <w:r w:rsidRPr="00DD78E2">
              <w:rPr>
                <w:color w:val="002060"/>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668126"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755A1B" w14:textId="77777777" w:rsidR="00194437" w:rsidRPr="00DD78E2" w:rsidRDefault="00194437" w:rsidP="004512EA">
            <w:pPr>
              <w:pStyle w:val="rowtabella0"/>
              <w:rPr>
                <w:color w:val="002060"/>
              </w:rPr>
            </w:pPr>
            <w:r w:rsidRPr="00DD78E2">
              <w:rPr>
                <w:color w:val="002060"/>
              </w:rPr>
              <w:t>09/05/2026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EACB4" w14:textId="77777777" w:rsidR="00194437" w:rsidRPr="00DD78E2" w:rsidRDefault="00194437" w:rsidP="004512EA">
            <w:pPr>
              <w:pStyle w:val="rowtabella0"/>
              <w:rPr>
                <w:color w:val="002060"/>
              </w:rPr>
            </w:pPr>
            <w:r w:rsidRPr="00DD78E2">
              <w:rPr>
                <w:color w:val="002060"/>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448A2" w14:textId="77777777" w:rsidR="00194437" w:rsidRPr="00DD78E2" w:rsidRDefault="00194437" w:rsidP="004512EA">
            <w:pPr>
              <w:pStyle w:val="rowtabella0"/>
              <w:rPr>
                <w:color w:val="002060"/>
              </w:rPr>
            </w:pPr>
            <w:r w:rsidRPr="00DD78E2">
              <w:rPr>
                <w:color w:val="002060"/>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3677D" w14:textId="77777777" w:rsidR="00194437" w:rsidRPr="00DD78E2" w:rsidRDefault="00194437" w:rsidP="004512EA">
            <w:pPr>
              <w:pStyle w:val="rowtabella0"/>
              <w:rPr>
                <w:color w:val="002060"/>
              </w:rPr>
            </w:pPr>
            <w:r w:rsidRPr="00DD78E2">
              <w:rPr>
                <w:color w:val="002060"/>
              </w:rPr>
              <w:t>CONTRADA SALTI</w:t>
            </w:r>
          </w:p>
        </w:tc>
      </w:tr>
      <w:tr w:rsidR="00194437" w:rsidRPr="00DD78E2" w14:paraId="75766A9D"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940DA7" w14:textId="77777777" w:rsidR="00194437" w:rsidRPr="00DD78E2" w:rsidRDefault="00194437" w:rsidP="004512EA">
            <w:pPr>
              <w:pStyle w:val="rowtabella0"/>
              <w:rPr>
                <w:color w:val="002060"/>
              </w:rPr>
            </w:pPr>
            <w:r w:rsidRPr="00DD78E2">
              <w:rPr>
                <w:color w:val="002060"/>
              </w:rPr>
              <w:t>AUDAX SETTEMPEDANA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C862E" w14:textId="77777777" w:rsidR="00194437" w:rsidRPr="00DD78E2" w:rsidRDefault="00194437" w:rsidP="004512EA">
            <w:pPr>
              <w:pStyle w:val="rowtabella0"/>
              <w:rPr>
                <w:color w:val="002060"/>
              </w:rPr>
            </w:pPr>
            <w:r w:rsidRPr="00DD78E2">
              <w:rPr>
                <w:color w:val="002060"/>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4434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55628" w14:textId="27246A46" w:rsidR="00194437" w:rsidRPr="00DD78E2" w:rsidRDefault="00194437" w:rsidP="004512EA">
            <w:pPr>
              <w:pStyle w:val="rowtabella0"/>
              <w:rPr>
                <w:color w:val="002060"/>
              </w:rPr>
            </w:pPr>
            <w:r w:rsidRPr="00DD78E2">
              <w:rPr>
                <w:color w:val="002060"/>
              </w:rPr>
              <w:t>1</w:t>
            </w:r>
            <w:r w:rsidR="00DE5F5A">
              <w:rPr>
                <w:color w:val="002060"/>
              </w:rPr>
              <w:t>1</w:t>
            </w:r>
            <w:r w:rsidRPr="00DD78E2">
              <w:rPr>
                <w:color w:val="002060"/>
              </w:rPr>
              <w:t xml:space="preserve">/05/2026 </w:t>
            </w:r>
            <w:r w:rsidR="00DE5F5A">
              <w:rPr>
                <w:color w:val="002060"/>
              </w:rPr>
              <w:t>21</w:t>
            </w:r>
            <w:r w:rsidRPr="00DD78E2">
              <w:rPr>
                <w:color w:val="002060"/>
              </w:rPr>
              <w:t>:</w:t>
            </w:r>
            <w:r w:rsidR="00DE5F5A">
              <w:rPr>
                <w:color w:val="002060"/>
              </w:rPr>
              <w:t>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6F6E8" w14:textId="77777777" w:rsidR="00194437" w:rsidRPr="00DD78E2" w:rsidRDefault="00194437" w:rsidP="004512EA">
            <w:pPr>
              <w:pStyle w:val="rowtabella0"/>
              <w:rPr>
                <w:color w:val="002060"/>
              </w:rPr>
            </w:pPr>
            <w:r w:rsidRPr="00DD78E2">
              <w:rPr>
                <w:color w:val="002060"/>
              </w:rPr>
              <w:t>341 "GUALTIERO SOVERCHIA"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AC281" w14:textId="77777777" w:rsidR="00194437" w:rsidRPr="00DD78E2" w:rsidRDefault="00194437" w:rsidP="004512EA">
            <w:pPr>
              <w:pStyle w:val="rowtabella0"/>
              <w:rPr>
                <w:color w:val="002060"/>
              </w:rPr>
            </w:pPr>
            <w:r w:rsidRPr="00DD78E2">
              <w:rPr>
                <w:color w:val="002060"/>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49D60" w14:textId="77777777" w:rsidR="00194437" w:rsidRPr="00DD78E2" w:rsidRDefault="00194437" w:rsidP="004512EA">
            <w:pPr>
              <w:pStyle w:val="rowtabella0"/>
              <w:rPr>
                <w:color w:val="002060"/>
              </w:rPr>
            </w:pPr>
            <w:r w:rsidRPr="00DD78E2">
              <w:rPr>
                <w:color w:val="002060"/>
              </w:rPr>
              <w:t>VIALE MAZZINI</w:t>
            </w:r>
          </w:p>
        </w:tc>
      </w:tr>
    </w:tbl>
    <w:p w14:paraId="5AE4FF7F" w14:textId="77777777" w:rsidR="00194437" w:rsidRPr="00921836" w:rsidRDefault="00194437" w:rsidP="00194437">
      <w:pPr>
        <w:pStyle w:val="breakline"/>
        <w:rPr>
          <w:rFonts w:eastAsiaTheme="minorEastAsia"/>
          <w:color w:val="002060"/>
        </w:rPr>
      </w:pPr>
    </w:p>
    <w:p w14:paraId="1E2A8BB9" w14:textId="77777777" w:rsidR="00194437" w:rsidRDefault="00194437" w:rsidP="00194437">
      <w:pPr>
        <w:pStyle w:val="breakline"/>
        <w:rPr>
          <w:color w:val="002060"/>
        </w:rPr>
      </w:pPr>
    </w:p>
    <w:p w14:paraId="613EF0DA" w14:textId="77777777" w:rsidR="00194437" w:rsidRPr="00921836" w:rsidRDefault="00194437" w:rsidP="00194437">
      <w:pPr>
        <w:pStyle w:val="titolocampionato0"/>
        <w:shd w:val="clear" w:color="auto" w:fill="CCCCCC"/>
        <w:spacing w:before="80" w:after="40"/>
        <w:rPr>
          <w:color w:val="002060"/>
        </w:rPr>
      </w:pPr>
      <w:r w:rsidRPr="00921836">
        <w:rPr>
          <w:color w:val="002060"/>
        </w:rPr>
        <w:t>COPPA PROVINCIALE JUNIORES -MC</w:t>
      </w:r>
    </w:p>
    <w:p w14:paraId="46AAC153" w14:textId="77777777" w:rsidR="00194437" w:rsidRPr="00921836" w:rsidRDefault="00194437" w:rsidP="00194437">
      <w:pPr>
        <w:pStyle w:val="titoloprinc0"/>
        <w:rPr>
          <w:color w:val="002060"/>
        </w:rPr>
      </w:pPr>
      <w:bookmarkStart w:id="28" w:name="_Hlk227572400"/>
      <w:r w:rsidRPr="00921836">
        <w:rPr>
          <w:color w:val="002060"/>
        </w:rPr>
        <w:t xml:space="preserve">VARIAZIONI AL </w:t>
      </w:r>
      <w:r>
        <w:rPr>
          <w:color w:val="002060"/>
        </w:rPr>
        <w:t>CALENDARIO</w:t>
      </w:r>
    </w:p>
    <w:p w14:paraId="1FC756BC" w14:textId="77777777" w:rsidR="00194437" w:rsidRPr="00130C53" w:rsidRDefault="00194437" w:rsidP="00194437">
      <w:pPr>
        <w:rPr>
          <w:rFonts w:ascii="Arial" w:hAnsi="Arial" w:cs="Arial"/>
          <w:color w:val="002060"/>
          <w:sz w:val="22"/>
          <w:szCs w:val="22"/>
        </w:rPr>
      </w:pPr>
    </w:p>
    <w:p w14:paraId="3D572C02" w14:textId="77777777" w:rsidR="00194437" w:rsidRPr="00130C53"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sul campo Comunale "Vincenzo Pericoli" in via Matteotti a BELFORTE DEL CHIENTI</w:t>
      </w:r>
      <w:r w:rsidRPr="00130C53">
        <w:rPr>
          <w:rFonts w:ascii="Arial" w:hAnsi="Arial" w:cs="Arial"/>
          <w:color w:val="002060"/>
          <w:sz w:val="22"/>
          <w:szCs w:val="22"/>
        </w:rPr>
        <w:t>, stesso giorno e orario.</w:t>
      </w:r>
    </w:p>
    <w:bookmarkEnd w:id="28"/>
    <w:p w14:paraId="54402E07" w14:textId="77777777" w:rsidR="00194437" w:rsidRPr="00130C53" w:rsidRDefault="00194437" w:rsidP="00194437">
      <w:pPr>
        <w:jc w:val="left"/>
        <w:rPr>
          <w:rFonts w:ascii="Arial" w:hAnsi="Arial" w:cs="Arial"/>
          <w:b/>
          <w:bCs/>
          <w:color w:val="002060"/>
          <w:sz w:val="24"/>
          <w:szCs w:val="24"/>
        </w:rPr>
      </w:pPr>
    </w:p>
    <w:p w14:paraId="3D32B290" w14:textId="77777777" w:rsidR="00194437" w:rsidRPr="00921836" w:rsidRDefault="00194437" w:rsidP="00194437">
      <w:pPr>
        <w:pStyle w:val="titoloprinc0"/>
        <w:rPr>
          <w:color w:val="002060"/>
        </w:rPr>
      </w:pPr>
      <w:r w:rsidRPr="00921836">
        <w:rPr>
          <w:color w:val="002060"/>
        </w:rPr>
        <w:t>VARIAZIONI AL PROGRAMMA GARE</w:t>
      </w:r>
    </w:p>
    <w:p w14:paraId="5CF906FE" w14:textId="77777777" w:rsidR="00194437" w:rsidRPr="00921836" w:rsidRDefault="00194437" w:rsidP="00194437">
      <w:pPr>
        <w:pStyle w:val="breakline"/>
        <w:rPr>
          <w:color w:val="002060"/>
        </w:rPr>
      </w:pPr>
    </w:p>
    <w:p w14:paraId="588E1F74" w14:textId="77777777" w:rsidR="00194437" w:rsidRPr="00921836" w:rsidRDefault="00194437" w:rsidP="00194437">
      <w:pPr>
        <w:pStyle w:val="breakline"/>
        <w:rPr>
          <w:color w:val="002060"/>
        </w:rPr>
      </w:pPr>
    </w:p>
    <w:p w14:paraId="5F599588"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194437" w:rsidRPr="00921836" w14:paraId="1DAEC856" w14:textId="77777777" w:rsidTr="004512EA">
        <w:tc>
          <w:tcPr>
            <w:tcW w:w="6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A6DEF" w14:textId="77777777" w:rsidR="00194437" w:rsidRPr="00921836" w:rsidRDefault="00194437" w:rsidP="004512EA">
            <w:pPr>
              <w:pStyle w:val="headertabella0"/>
              <w:rPr>
                <w:color w:val="002060"/>
              </w:rPr>
            </w:pPr>
            <w:r w:rsidRPr="00921836">
              <w:rPr>
                <w:color w:val="00206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8100A" w14:textId="77777777" w:rsidR="00194437" w:rsidRPr="00921836" w:rsidRDefault="00194437" w:rsidP="004512EA">
            <w:pPr>
              <w:pStyle w:val="headertabella0"/>
              <w:rPr>
                <w:color w:val="002060"/>
              </w:rPr>
            </w:pPr>
            <w:r w:rsidRPr="00921836">
              <w:rPr>
                <w:color w:val="002060"/>
              </w:rPr>
              <w:t>N° Gior.</w:t>
            </w:r>
          </w:p>
        </w:tc>
        <w:tc>
          <w:tcPr>
            <w:tcW w:w="19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C1B88" w14:textId="77777777" w:rsidR="00194437" w:rsidRPr="00921836" w:rsidRDefault="00194437" w:rsidP="004512EA">
            <w:pPr>
              <w:pStyle w:val="headertabella0"/>
              <w:rPr>
                <w:color w:val="002060"/>
              </w:rPr>
            </w:pPr>
            <w:r w:rsidRPr="00921836">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930AF" w14:textId="77777777" w:rsidR="00194437" w:rsidRPr="00921836" w:rsidRDefault="00194437" w:rsidP="004512EA">
            <w:pPr>
              <w:pStyle w:val="headertabella0"/>
              <w:rPr>
                <w:color w:val="002060"/>
              </w:rPr>
            </w:pPr>
            <w:r w:rsidRPr="00921836">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D8238" w14:textId="77777777" w:rsidR="00194437" w:rsidRPr="00921836" w:rsidRDefault="00194437" w:rsidP="004512EA">
            <w:pPr>
              <w:pStyle w:val="headertabella0"/>
              <w:rPr>
                <w:color w:val="002060"/>
              </w:rPr>
            </w:pPr>
            <w:r w:rsidRPr="00921836">
              <w:rPr>
                <w:color w:val="002060"/>
              </w:rP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94D3F" w14:textId="77777777" w:rsidR="00194437" w:rsidRPr="00921836" w:rsidRDefault="00194437" w:rsidP="004512EA">
            <w:pPr>
              <w:pStyle w:val="headertabella0"/>
              <w:rPr>
                <w:color w:val="002060"/>
              </w:rPr>
            </w:pPr>
            <w:r w:rsidRPr="00921836">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55EDA" w14:textId="77777777" w:rsidR="00194437" w:rsidRPr="00921836" w:rsidRDefault="00194437" w:rsidP="004512EA">
            <w:pPr>
              <w:pStyle w:val="headertabella0"/>
              <w:rPr>
                <w:color w:val="002060"/>
              </w:rPr>
            </w:pPr>
            <w:r w:rsidRPr="00921836">
              <w:rPr>
                <w:color w:val="002060"/>
              </w:rPr>
              <w:t>Ora Orig.</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4996E" w14:textId="77777777" w:rsidR="00194437" w:rsidRPr="00921836" w:rsidRDefault="00194437" w:rsidP="004512EA">
            <w:pPr>
              <w:pStyle w:val="headertabella0"/>
              <w:rPr>
                <w:color w:val="002060"/>
              </w:rPr>
            </w:pPr>
            <w:r w:rsidRPr="00921836">
              <w:rPr>
                <w:color w:val="002060"/>
              </w:rPr>
              <w:t>Impianto</w:t>
            </w:r>
          </w:p>
        </w:tc>
      </w:tr>
      <w:tr w:rsidR="00194437" w:rsidRPr="00921836" w14:paraId="6E8C4815" w14:textId="77777777" w:rsidTr="004512EA">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847A2" w14:textId="77777777" w:rsidR="00194437" w:rsidRPr="007F151F" w:rsidRDefault="00194437" w:rsidP="004512EA">
            <w:pPr>
              <w:pStyle w:val="rowtabella0"/>
              <w:rPr>
                <w:color w:val="002060"/>
                <w:highlight w:val="yellow"/>
              </w:rPr>
            </w:pPr>
            <w:r w:rsidRPr="007F151F">
              <w:rPr>
                <w:color w:val="002060"/>
                <w:highlight w:val="yellow"/>
              </w:rPr>
              <w:t>08/05/2026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0FB20" w14:textId="77777777" w:rsidR="00194437" w:rsidRPr="007F151F" w:rsidRDefault="00194437" w:rsidP="004512EA">
            <w:pPr>
              <w:pStyle w:val="rowtabella0"/>
              <w:jc w:val="center"/>
              <w:rPr>
                <w:color w:val="002060"/>
                <w:highlight w:val="yellow"/>
              </w:rPr>
            </w:pPr>
            <w:r w:rsidRPr="007F151F">
              <w:rPr>
                <w:color w:val="002060"/>
                <w:highlight w:val="yellow"/>
              </w:rPr>
              <w:t>5 A</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EDC55" w14:textId="77777777" w:rsidR="00194437" w:rsidRPr="007F151F" w:rsidRDefault="00194437" w:rsidP="004512EA">
            <w:pPr>
              <w:pStyle w:val="rowtabella0"/>
              <w:rPr>
                <w:color w:val="002060"/>
                <w:highlight w:val="yellow"/>
              </w:rPr>
            </w:pPr>
            <w:r w:rsidRPr="007F151F">
              <w:rPr>
                <w:color w:val="002060"/>
                <w:highlight w:val="yellow"/>
              </w:rPr>
              <w:t>ADRIATICA PORTORECANATI</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77D53" w14:textId="77777777" w:rsidR="00194437" w:rsidRPr="007F151F" w:rsidRDefault="00194437" w:rsidP="004512EA">
            <w:pPr>
              <w:pStyle w:val="rowtabella0"/>
              <w:rPr>
                <w:color w:val="002060"/>
                <w:highlight w:val="yellow"/>
              </w:rPr>
            </w:pPr>
            <w:r w:rsidRPr="007F151F">
              <w:rPr>
                <w:color w:val="002060"/>
                <w:highlight w:val="yellow"/>
              </w:rPr>
              <w:t>MONTEMILONE POLLENZA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FA7D3" w14:textId="77777777" w:rsidR="00194437" w:rsidRPr="00921836" w:rsidRDefault="00194437" w:rsidP="004512EA">
            <w:pPr>
              <w:pStyle w:val="rowtabella0"/>
              <w:rPr>
                <w:color w:val="002060"/>
              </w:rPr>
            </w:pPr>
            <w:r>
              <w:rPr>
                <w:color w:val="002060"/>
              </w:rPr>
              <w:t>09</w:t>
            </w:r>
            <w:r w:rsidRPr="00921836">
              <w:rPr>
                <w:color w:val="002060"/>
              </w:rPr>
              <w:t>/05/2026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3F37" w14:textId="77777777" w:rsidR="00194437" w:rsidRPr="00921836" w:rsidRDefault="00194437" w:rsidP="004512EA">
            <w:pPr>
              <w:pStyle w:val="rowtabella0"/>
              <w:jc w:val="center"/>
              <w:rPr>
                <w:color w:val="002060"/>
              </w:rPr>
            </w:pPr>
            <w:r w:rsidRPr="007F151F">
              <w:rPr>
                <w:color w:val="002060"/>
                <w:highlight w:val="yellow"/>
              </w:rP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3FA99" w14:textId="77777777" w:rsidR="00194437" w:rsidRPr="00921836" w:rsidRDefault="00194437" w:rsidP="004512EA">
            <w:pPr>
              <w:pStyle w:val="rowtabella0"/>
              <w:jc w:val="center"/>
              <w:rPr>
                <w:color w:val="002060"/>
              </w:rPr>
            </w:pPr>
            <w:r w:rsidRPr="00921836">
              <w:rPr>
                <w:color w:val="002060"/>
              </w:rPr>
              <w:t>18:30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17C59" w14:textId="77777777" w:rsidR="00194437" w:rsidRPr="00921836" w:rsidRDefault="00194437" w:rsidP="004512EA">
            <w:pPr>
              <w:rPr>
                <w:color w:val="002060"/>
              </w:rPr>
            </w:pPr>
          </w:p>
        </w:tc>
      </w:tr>
    </w:tbl>
    <w:p w14:paraId="16B64119" w14:textId="77777777" w:rsidR="00194437" w:rsidRPr="00921836" w:rsidRDefault="00194437" w:rsidP="00194437">
      <w:pPr>
        <w:pStyle w:val="breakline"/>
        <w:rPr>
          <w:rFonts w:eastAsiaTheme="minorEastAsia"/>
          <w:color w:val="002060"/>
        </w:rPr>
      </w:pPr>
    </w:p>
    <w:p w14:paraId="68EC0C1C" w14:textId="77777777" w:rsidR="00194437" w:rsidRPr="00921836" w:rsidRDefault="00194437" w:rsidP="00194437">
      <w:pPr>
        <w:pStyle w:val="breakline"/>
        <w:rPr>
          <w:color w:val="002060"/>
        </w:rPr>
      </w:pPr>
    </w:p>
    <w:p w14:paraId="42997892" w14:textId="77777777" w:rsidR="00194437" w:rsidRPr="00921836" w:rsidRDefault="00194437" w:rsidP="00194437">
      <w:pPr>
        <w:pStyle w:val="titoloprinc0"/>
        <w:rPr>
          <w:color w:val="002060"/>
        </w:rPr>
      </w:pPr>
      <w:r w:rsidRPr="00921836">
        <w:rPr>
          <w:color w:val="002060"/>
        </w:rPr>
        <w:t>RISULTATI</w:t>
      </w:r>
    </w:p>
    <w:p w14:paraId="14B3502F" w14:textId="77777777" w:rsidR="00194437" w:rsidRPr="00921836" w:rsidRDefault="00194437" w:rsidP="00194437">
      <w:pPr>
        <w:pStyle w:val="breakline"/>
        <w:rPr>
          <w:color w:val="002060"/>
        </w:rPr>
      </w:pPr>
    </w:p>
    <w:p w14:paraId="3E17D811" w14:textId="77777777" w:rsidR="00194437" w:rsidRPr="00921836" w:rsidRDefault="00194437" w:rsidP="00194437">
      <w:pPr>
        <w:pStyle w:val="sottotitolocampionato10"/>
        <w:rPr>
          <w:color w:val="002060"/>
        </w:rPr>
      </w:pPr>
      <w:r w:rsidRPr="00921836">
        <w:rPr>
          <w:color w:val="002060"/>
        </w:rPr>
        <w:t>RISULTATI UFFICIALI GARE DEL 03/05/2026</w:t>
      </w:r>
    </w:p>
    <w:p w14:paraId="18F9F0CE"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3B255AB2"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4437" w:rsidRPr="00921836" w14:paraId="7E39EAF2"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7FC982AC"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5361C" w14:textId="77777777" w:rsidR="00194437" w:rsidRPr="00921836" w:rsidRDefault="00194437" w:rsidP="004512EA">
                  <w:pPr>
                    <w:pStyle w:val="headertabella0"/>
                    <w:rPr>
                      <w:color w:val="002060"/>
                    </w:rPr>
                  </w:pPr>
                  <w:r w:rsidRPr="00921836">
                    <w:rPr>
                      <w:color w:val="002060"/>
                    </w:rPr>
                    <w:t>GIRONE E - 4 Giornata - A</w:t>
                  </w:r>
                </w:p>
              </w:tc>
            </w:tr>
            <w:tr w:rsidR="00194437" w:rsidRPr="00921836" w14:paraId="0CCE11FF"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A6EAA8" w14:textId="77777777" w:rsidR="00194437" w:rsidRPr="00921836" w:rsidRDefault="00194437" w:rsidP="004512EA">
                  <w:pPr>
                    <w:pStyle w:val="rowtabella0"/>
                    <w:rPr>
                      <w:color w:val="002060"/>
                    </w:rPr>
                  </w:pPr>
                  <w:r w:rsidRPr="00921836">
                    <w:rPr>
                      <w:color w:val="002060"/>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8517B5" w14:textId="77777777" w:rsidR="00194437" w:rsidRPr="00921836" w:rsidRDefault="00194437" w:rsidP="004512EA">
                  <w:pPr>
                    <w:pStyle w:val="rowtabella0"/>
                    <w:rPr>
                      <w:color w:val="002060"/>
                    </w:rPr>
                  </w:pPr>
                  <w:r w:rsidRPr="00921836">
                    <w:rPr>
                      <w:color w:val="002060"/>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B4B26" w14:textId="77777777" w:rsidR="00194437" w:rsidRPr="00921836" w:rsidRDefault="00194437" w:rsidP="004512EA">
                  <w:pPr>
                    <w:pStyle w:val="rowtabella0"/>
                    <w:jc w:val="center"/>
                    <w:rPr>
                      <w:color w:val="002060"/>
                    </w:rPr>
                  </w:pPr>
                  <w:r w:rsidRPr="00921836">
                    <w:rPr>
                      <w:color w:val="00206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EED2F" w14:textId="77777777" w:rsidR="00194437" w:rsidRPr="00921836" w:rsidRDefault="00194437" w:rsidP="004512EA">
                  <w:pPr>
                    <w:pStyle w:val="rowtabella0"/>
                    <w:jc w:val="center"/>
                    <w:rPr>
                      <w:color w:val="002060"/>
                    </w:rPr>
                  </w:pPr>
                  <w:r w:rsidRPr="00921836">
                    <w:rPr>
                      <w:color w:val="002060"/>
                    </w:rPr>
                    <w:t> </w:t>
                  </w:r>
                </w:p>
              </w:tc>
            </w:tr>
            <w:tr w:rsidR="00194437" w:rsidRPr="00921836" w14:paraId="4F45A0CD"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952918" w14:textId="77777777" w:rsidR="00194437" w:rsidRPr="00921836" w:rsidRDefault="00194437" w:rsidP="004512EA">
                  <w:pPr>
                    <w:pStyle w:val="rowtabella0"/>
                    <w:rPr>
                      <w:color w:val="002060"/>
                    </w:rPr>
                  </w:pPr>
                  <w:r w:rsidRPr="00921836">
                    <w:rPr>
                      <w:color w:val="002060"/>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56662B" w14:textId="77777777" w:rsidR="00194437" w:rsidRPr="00921836" w:rsidRDefault="00194437" w:rsidP="004512EA">
                  <w:pPr>
                    <w:pStyle w:val="rowtabella0"/>
                    <w:rPr>
                      <w:color w:val="002060"/>
                    </w:rPr>
                  </w:pPr>
                  <w:r w:rsidRPr="00921836">
                    <w:rPr>
                      <w:color w:val="002060"/>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9A6168" w14:textId="77777777" w:rsidR="00194437" w:rsidRPr="00921836" w:rsidRDefault="00194437" w:rsidP="004512EA">
                  <w:pPr>
                    <w:pStyle w:val="rowtabella0"/>
                    <w:jc w:val="center"/>
                    <w:rPr>
                      <w:color w:val="002060"/>
                    </w:rPr>
                  </w:pPr>
                  <w:r w:rsidRPr="00921836">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9787E9" w14:textId="77777777" w:rsidR="00194437" w:rsidRPr="00921836" w:rsidRDefault="00194437" w:rsidP="004512EA">
                  <w:pPr>
                    <w:pStyle w:val="rowtabella0"/>
                    <w:jc w:val="center"/>
                    <w:rPr>
                      <w:color w:val="002060"/>
                    </w:rPr>
                  </w:pPr>
                  <w:r w:rsidRPr="00921836">
                    <w:rPr>
                      <w:color w:val="002060"/>
                    </w:rPr>
                    <w:t> </w:t>
                  </w:r>
                </w:p>
              </w:tc>
            </w:tr>
            <w:tr w:rsidR="00194437" w:rsidRPr="00921836" w14:paraId="56CA27F5"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36CA4A" w14:textId="77777777" w:rsidR="00194437" w:rsidRPr="00921836" w:rsidRDefault="00194437" w:rsidP="004512EA">
                  <w:pPr>
                    <w:pStyle w:val="rowtabella0"/>
                    <w:rPr>
                      <w:color w:val="002060"/>
                    </w:rPr>
                  </w:pPr>
                  <w:r w:rsidRPr="00921836">
                    <w:rPr>
                      <w:color w:val="002060"/>
                    </w:rPr>
                    <w:t>(1) MONTEMILONE POLLENZA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B4F59" w14:textId="77777777" w:rsidR="00194437" w:rsidRPr="00921836" w:rsidRDefault="00194437" w:rsidP="004512EA">
                  <w:pPr>
                    <w:pStyle w:val="rowtabella0"/>
                    <w:rPr>
                      <w:color w:val="002060"/>
                    </w:rPr>
                  </w:pPr>
                  <w:r w:rsidRPr="00921836">
                    <w:rPr>
                      <w:color w:val="002060"/>
                    </w:rPr>
                    <w:t>- FOLGORE 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FFAB3" w14:textId="77777777" w:rsidR="00194437" w:rsidRPr="00921836" w:rsidRDefault="00194437" w:rsidP="004512EA">
                  <w:pPr>
                    <w:pStyle w:val="rowtabella0"/>
                    <w:jc w:val="center"/>
                    <w:rPr>
                      <w:color w:val="002060"/>
                    </w:rPr>
                  </w:pPr>
                  <w:r w:rsidRPr="00921836">
                    <w:rPr>
                      <w:color w:val="002060"/>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17820" w14:textId="77777777" w:rsidR="00194437" w:rsidRPr="00921836" w:rsidRDefault="00194437" w:rsidP="004512EA">
                  <w:pPr>
                    <w:pStyle w:val="rowtabella0"/>
                    <w:jc w:val="center"/>
                    <w:rPr>
                      <w:color w:val="002060"/>
                    </w:rPr>
                  </w:pPr>
                  <w:r w:rsidRPr="00921836">
                    <w:rPr>
                      <w:color w:val="002060"/>
                    </w:rPr>
                    <w:t> </w:t>
                  </w:r>
                </w:p>
              </w:tc>
            </w:tr>
            <w:tr w:rsidR="00194437" w:rsidRPr="00921836" w14:paraId="57D7F3B0"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246BD505" w14:textId="77777777" w:rsidR="00194437" w:rsidRPr="00921836" w:rsidRDefault="00194437" w:rsidP="004512EA">
                  <w:pPr>
                    <w:pStyle w:val="rowtabella0"/>
                    <w:rPr>
                      <w:color w:val="002060"/>
                    </w:rPr>
                  </w:pPr>
                  <w:r w:rsidRPr="00921836">
                    <w:rPr>
                      <w:color w:val="002060"/>
                    </w:rPr>
                    <w:t>(1) - disputata il 02/05/2026</w:t>
                  </w:r>
                </w:p>
              </w:tc>
            </w:tr>
          </w:tbl>
          <w:p w14:paraId="12AC7CBC" w14:textId="77777777" w:rsidR="00194437" w:rsidRPr="00921836" w:rsidRDefault="00194437" w:rsidP="004512EA">
            <w:pPr>
              <w:rPr>
                <w:color w:val="002060"/>
              </w:rPr>
            </w:pPr>
          </w:p>
        </w:tc>
      </w:tr>
    </w:tbl>
    <w:p w14:paraId="0EF73E07" w14:textId="77777777" w:rsidR="00194437" w:rsidRPr="00921836" w:rsidRDefault="00194437" w:rsidP="00194437">
      <w:pPr>
        <w:pStyle w:val="breakline"/>
        <w:rPr>
          <w:rFonts w:eastAsiaTheme="minorEastAsia"/>
          <w:color w:val="002060"/>
        </w:rPr>
      </w:pPr>
    </w:p>
    <w:p w14:paraId="3E134C9D" w14:textId="77777777" w:rsidR="00194437" w:rsidRPr="00921836" w:rsidRDefault="00194437" w:rsidP="00194437">
      <w:pPr>
        <w:pStyle w:val="breakline"/>
        <w:rPr>
          <w:color w:val="002060"/>
        </w:rPr>
      </w:pPr>
    </w:p>
    <w:p w14:paraId="056EF41D" w14:textId="77777777" w:rsidR="00194437" w:rsidRPr="00921836" w:rsidRDefault="00194437" w:rsidP="00194437">
      <w:pPr>
        <w:pStyle w:val="titoloprinc0"/>
        <w:rPr>
          <w:color w:val="002060"/>
        </w:rPr>
      </w:pPr>
      <w:r w:rsidRPr="00921836">
        <w:rPr>
          <w:color w:val="002060"/>
        </w:rPr>
        <w:t>GIUDICE SPORTIVO</w:t>
      </w:r>
    </w:p>
    <w:p w14:paraId="0C979E2E"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2F9C138B" w14:textId="77777777" w:rsidR="00194437" w:rsidRPr="00921836" w:rsidRDefault="00194437" w:rsidP="00194437">
      <w:pPr>
        <w:pStyle w:val="titolo10"/>
        <w:rPr>
          <w:color w:val="002060"/>
        </w:rPr>
      </w:pPr>
      <w:r w:rsidRPr="00921836">
        <w:rPr>
          <w:color w:val="002060"/>
        </w:rPr>
        <w:t xml:space="preserve">GARE DEL 3/ 5/2026 </w:t>
      </w:r>
    </w:p>
    <w:p w14:paraId="11A68441" w14:textId="77777777" w:rsidR="00194437" w:rsidRPr="00921836" w:rsidRDefault="00194437" w:rsidP="00194437">
      <w:pPr>
        <w:pStyle w:val="titolo7a"/>
        <w:rPr>
          <w:color w:val="002060"/>
        </w:rPr>
      </w:pPr>
      <w:r w:rsidRPr="00921836">
        <w:rPr>
          <w:color w:val="002060"/>
        </w:rPr>
        <w:t xml:space="preserve">PROVVEDIMENTI DISCIPLINARI </w:t>
      </w:r>
    </w:p>
    <w:p w14:paraId="3C2C7367"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1053FC54" w14:textId="77777777" w:rsidR="00194437" w:rsidRPr="00921836" w:rsidRDefault="00194437" w:rsidP="00194437">
      <w:pPr>
        <w:pStyle w:val="titolo30"/>
        <w:rPr>
          <w:color w:val="002060"/>
        </w:rPr>
      </w:pPr>
      <w:r w:rsidRPr="00921836">
        <w:rPr>
          <w:color w:val="002060"/>
        </w:rPr>
        <w:t xml:space="preserve">CALCIATORI ESPULSI </w:t>
      </w:r>
    </w:p>
    <w:p w14:paraId="0103E80E" w14:textId="77777777" w:rsidR="00194437" w:rsidRPr="00921836" w:rsidRDefault="00194437" w:rsidP="00194437">
      <w:pPr>
        <w:pStyle w:val="titolo20"/>
        <w:rPr>
          <w:color w:val="002060"/>
        </w:rPr>
      </w:pPr>
      <w:r w:rsidRPr="00921836">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7F57F58" w14:textId="77777777" w:rsidTr="004512EA">
        <w:tc>
          <w:tcPr>
            <w:tcW w:w="2200" w:type="dxa"/>
            <w:tcMar>
              <w:top w:w="20" w:type="dxa"/>
              <w:left w:w="20" w:type="dxa"/>
              <w:bottom w:w="20" w:type="dxa"/>
              <w:right w:w="20" w:type="dxa"/>
            </w:tcMar>
            <w:vAlign w:val="center"/>
            <w:hideMark/>
          </w:tcPr>
          <w:p w14:paraId="0DEA03C8" w14:textId="77777777" w:rsidR="00194437" w:rsidRPr="00921836" w:rsidRDefault="00194437" w:rsidP="004512EA">
            <w:pPr>
              <w:pStyle w:val="movimento"/>
              <w:rPr>
                <w:color w:val="002060"/>
              </w:rPr>
            </w:pPr>
            <w:r w:rsidRPr="00921836">
              <w:rPr>
                <w:color w:val="002060"/>
              </w:rPr>
              <w:t>VECCHIOLI LEONARDO</w:t>
            </w:r>
          </w:p>
        </w:tc>
        <w:tc>
          <w:tcPr>
            <w:tcW w:w="2200" w:type="dxa"/>
            <w:tcMar>
              <w:top w:w="20" w:type="dxa"/>
              <w:left w:w="20" w:type="dxa"/>
              <w:bottom w:w="20" w:type="dxa"/>
              <w:right w:w="20" w:type="dxa"/>
            </w:tcMar>
            <w:vAlign w:val="center"/>
            <w:hideMark/>
          </w:tcPr>
          <w:p w14:paraId="659FC6F4" w14:textId="77777777" w:rsidR="00194437" w:rsidRPr="00921836" w:rsidRDefault="00194437" w:rsidP="004512EA">
            <w:pPr>
              <w:pStyle w:val="movimento2"/>
              <w:rPr>
                <w:color w:val="002060"/>
              </w:rPr>
            </w:pPr>
            <w:r w:rsidRPr="00921836">
              <w:rPr>
                <w:color w:val="002060"/>
              </w:rPr>
              <w:t xml:space="preserve">(ADRIATICA PORTORECANATI) </w:t>
            </w:r>
          </w:p>
        </w:tc>
        <w:tc>
          <w:tcPr>
            <w:tcW w:w="800" w:type="dxa"/>
            <w:tcMar>
              <w:top w:w="20" w:type="dxa"/>
              <w:left w:w="20" w:type="dxa"/>
              <w:bottom w:w="20" w:type="dxa"/>
              <w:right w:w="20" w:type="dxa"/>
            </w:tcMar>
            <w:vAlign w:val="center"/>
            <w:hideMark/>
          </w:tcPr>
          <w:p w14:paraId="3DA065E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D73312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73283C2" w14:textId="77777777" w:rsidR="00194437" w:rsidRPr="00921836" w:rsidRDefault="00194437" w:rsidP="004512EA">
            <w:pPr>
              <w:pStyle w:val="movimento2"/>
              <w:rPr>
                <w:color w:val="002060"/>
              </w:rPr>
            </w:pPr>
            <w:r w:rsidRPr="00921836">
              <w:rPr>
                <w:color w:val="002060"/>
              </w:rPr>
              <w:t> </w:t>
            </w:r>
          </w:p>
        </w:tc>
      </w:tr>
    </w:tbl>
    <w:p w14:paraId="302332F4"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51668844" w14:textId="77777777" w:rsidR="00194437" w:rsidRPr="00921836" w:rsidRDefault="00194437" w:rsidP="00194437">
      <w:pPr>
        <w:pStyle w:val="titolo20"/>
        <w:rPr>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F7288F9" w14:textId="77777777" w:rsidTr="004512EA">
        <w:tc>
          <w:tcPr>
            <w:tcW w:w="2200" w:type="dxa"/>
            <w:tcMar>
              <w:top w:w="20" w:type="dxa"/>
              <w:left w:w="20" w:type="dxa"/>
              <w:bottom w:w="20" w:type="dxa"/>
              <w:right w:w="20" w:type="dxa"/>
            </w:tcMar>
            <w:vAlign w:val="center"/>
            <w:hideMark/>
          </w:tcPr>
          <w:p w14:paraId="6586796F" w14:textId="77777777" w:rsidR="00194437" w:rsidRPr="00921836" w:rsidRDefault="00194437" w:rsidP="004512EA">
            <w:pPr>
              <w:pStyle w:val="movimento"/>
              <w:rPr>
                <w:color w:val="002060"/>
              </w:rPr>
            </w:pPr>
            <w:r w:rsidRPr="00921836">
              <w:rPr>
                <w:color w:val="002060"/>
              </w:rPr>
              <w:t>BRUSCHI NICOLO</w:t>
            </w:r>
          </w:p>
        </w:tc>
        <w:tc>
          <w:tcPr>
            <w:tcW w:w="2200" w:type="dxa"/>
            <w:tcMar>
              <w:top w:w="20" w:type="dxa"/>
              <w:left w:w="20" w:type="dxa"/>
              <w:bottom w:w="20" w:type="dxa"/>
              <w:right w:w="20" w:type="dxa"/>
            </w:tcMar>
            <w:vAlign w:val="center"/>
            <w:hideMark/>
          </w:tcPr>
          <w:p w14:paraId="72ED8444" w14:textId="77777777" w:rsidR="00194437" w:rsidRPr="00921836" w:rsidRDefault="00194437" w:rsidP="004512EA">
            <w:pPr>
              <w:pStyle w:val="movimento2"/>
              <w:rPr>
                <w:color w:val="002060"/>
              </w:rPr>
            </w:pPr>
            <w:r w:rsidRPr="00921836">
              <w:rPr>
                <w:color w:val="002060"/>
              </w:rPr>
              <w:t xml:space="preserve">(ADRIATICA PORTORECANATI) </w:t>
            </w:r>
          </w:p>
        </w:tc>
        <w:tc>
          <w:tcPr>
            <w:tcW w:w="800" w:type="dxa"/>
            <w:tcMar>
              <w:top w:w="20" w:type="dxa"/>
              <w:left w:w="20" w:type="dxa"/>
              <w:bottom w:w="20" w:type="dxa"/>
              <w:right w:w="20" w:type="dxa"/>
            </w:tcMar>
            <w:vAlign w:val="center"/>
            <w:hideMark/>
          </w:tcPr>
          <w:p w14:paraId="1CF828F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747E30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BDE0500" w14:textId="77777777" w:rsidR="00194437" w:rsidRPr="00921836" w:rsidRDefault="00194437" w:rsidP="004512EA">
            <w:pPr>
              <w:pStyle w:val="movimento2"/>
              <w:rPr>
                <w:color w:val="002060"/>
              </w:rPr>
            </w:pPr>
            <w:r w:rsidRPr="00921836">
              <w:rPr>
                <w:color w:val="002060"/>
              </w:rPr>
              <w:t> </w:t>
            </w:r>
          </w:p>
        </w:tc>
      </w:tr>
    </w:tbl>
    <w:p w14:paraId="57FD863B" w14:textId="77777777" w:rsidR="00194437" w:rsidRPr="00921836" w:rsidRDefault="00194437" w:rsidP="00194437">
      <w:pPr>
        <w:pStyle w:val="diffida"/>
        <w:spacing w:before="80" w:beforeAutospacing="0" w:after="40" w:afterAutospacing="0"/>
        <w:rPr>
          <w:rFonts w:eastAsiaTheme="minorEastAsia"/>
          <w:color w:val="002060"/>
        </w:rPr>
      </w:pPr>
      <w:r w:rsidRPr="00921836">
        <w:rPr>
          <w:color w:val="002060"/>
        </w:rPr>
        <w:t xml:space="preserve">Per doppia ammonizione </w:t>
      </w:r>
    </w:p>
    <w:p w14:paraId="3413741B" w14:textId="77777777" w:rsidR="00194437" w:rsidRPr="00921836" w:rsidRDefault="00194437" w:rsidP="00194437">
      <w:pPr>
        <w:pStyle w:val="titolo20"/>
        <w:rPr>
          <w:color w:val="002060"/>
        </w:rPr>
      </w:pPr>
      <w:r w:rsidRPr="00921836">
        <w:rPr>
          <w:color w:val="002060"/>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F06E105" w14:textId="77777777" w:rsidTr="004512EA">
        <w:tc>
          <w:tcPr>
            <w:tcW w:w="2200" w:type="dxa"/>
            <w:tcMar>
              <w:top w:w="20" w:type="dxa"/>
              <w:left w:w="20" w:type="dxa"/>
              <w:bottom w:w="20" w:type="dxa"/>
              <w:right w:w="20" w:type="dxa"/>
            </w:tcMar>
            <w:vAlign w:val="center"/>
            <w:hideMark/>
          </w:tcPr>
          <w:p w14:paraId="6959EE26" w14:textId="77777777" w:rsidR="00194437" w:rsidRPr="00921836" w:rsidRDefault="00194437" w:rsidP="004512EA">
            <w:pPr>
              <w:pStyle w:val="movimento"/>
              <w:rPr>
                <w:color w:val="002060"/>
              </w:rPr>
            </w:pPr>
            <w:r w:rsidRPr="00921836">
              <w:rPr>
                <w:color w:val="002060"/>
              </w:rPr>
              <w:t>MANZOTTI EDOARDO</w:t>
            </w:r>
          </w:p>
        </w:tc>
        <w:tc>
          <w:tcPr>
            <w:tcW w:w="2200" w:type="dxa"/>
            <w:tcMar>
              <w:top w:w="20" w:type="dxa"/>
              <w:left w:w="20" w:type="dxa"/>
              <w:bottom w:w="20" w:type="dxa"/>
              <w:right w:w="20" w:type="dxa"/>
            </w:tcMar>
            <w:vAlign w:val="center"/>
            <w:hideMark/>
          </w:tcPr>
          <w:p w14:paraId="3A120671" w14:textId="77777777" w:rsidR="00194437" w:rsidRPr="00921836" w:rsidRDefault="00194437" w:rsidP="004512EA">
            <w:pPr>
              <w:pStyle w:val="movimento2"/>
              <w:rPr>
                <w:color w:val="002060"/>
              </w:rPr>
            </w:pPr>
            <w:r w:rsidRPr="00921836">
              <w:rPr>
                <w:color w:val="002060"/>
              </w:rPr>
              <w:t xml:space="preserve">(ADRIATICA PORTORECANATI) </w:t>
            </w:r>
          </w:p>
        </w:tc>
        <w:tc>
          <w:tcPr>
            <w:tcW w:w="800" w:type="dxa"/>
            <w:tcMar>
              <w:top w:w="20" w:type="dxa"/>
              <w:left w:w="20" w:type="dxa"/>
              <w:bottom w:w="20" w:type="dxa"/>
              <w:right w:w="20" w:type="dxa"/>
            </w:tcMar>
            <w:vAlign w:val="center"/>
            <w:hideMark/>
          </w:tcPr>
          <w:p w14:paraId="608DE05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DE4216D" w14:textId="77777777" w:rsidR="00194437" w:rsidRPr="00921836" w:rsidRDefault="00194437" w:rsidP="004512EA">
            <w:pPr>
              <w:pStyle w:val="movimento"/>
              <w:rPr>
                <w:color w:val="002060"/>
              </w:rPr>
            </w:pPr>
            <w:r w:rsidRPr="00921836">
              <w:rPr>
                <w:color w:val="002060"/>
              </w:rPr>
              <w:t>MOSCA FEDERICO</w:t>
            </w:r>
          </w:p>
        </w:tc>
        <w:tc>
          <w:tcPr>
            <w:tcW w:w="2200" w:type="dxa"/>
            <w:tcMar>
              <w:top w:w="20" w:type="dxa"/>
              <w:left w:w="20" w:type="dxa"/>
              <w:bottom w:w="20" w:type="dxa"/>
              <w:right w:w="20" w:type="dxa"/>
            </w:tcMar>
            <w:vAlign w:val="center"/>
            <w:hideMark/>
          </w:tcPr>
          <w:p w14:paraId="73E338CC" w14:textId="77777777" w:rsidR="00194437" w:rsidRPr="00921836" w:rsidRDefault="00194437" w:rsidP="004512EA">
            <w:pPr>
              <w:pStyle w:val="movimento2"/>
              <w:rPr>
                <w:color w:val="002060"/>
              </w:rPr>
            </w:pPr>
            <w:r w:rsidRPr="00921836">
              <w:rPr>
                <w:color w:val="002060"/>
              </w:rPr>
              <w:t xml:space="preserve">(CINGOLANA SAN FRANCESCO) </w:t>
            </w:r>
          </w:p>
        </w:tc>
      </w:tr>
    </w:tbl>
    <w:p w14:paraId="75F360D8" w14:textId="77777777" w:rsidR="00194437" w:rsidRPr="00921836" w:rsidRDefault="00194437" w:rsidP="00194437">
      <w:pPr>
        <w:pStyle w:val="titolo20"/>
        <w:rPr>
          <w:rFonts w:eastAsiaTheme="minorEastAsia"/>
          <w:color w:val="002060"/>
        </w:rPr>
      </w:pPr>
      <w:r w:rsidRPr="00921836">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E542DEE" w14:textId="77777777" w:rsidTr="004512EA">
        <w:tc>
          <w:tcPr>
            <w:tcW w:w="2200" w:type="dxa"/>
            <w:tcMar>
              <w:top w:w="20" w:type="dxa"/>
              <w:left w:w="20" w:type="dxa"/>
              <w:bottom w:w="20" w:type="dxa"/>
              <w:right w:w="20" w:type="dxa"/>
            </w:tcMar>
            <w:vAlign w:val="center"/>
            <w:hideMark/>
          </w:tcPr>
          <w:p w14:paraId="14D72B31" w14:textId="77777777" w:rsidR="00194437" w:rsidRPr="00921836" w:rsidRDefault="00194437" w:rsidP="004512EA">
            <w:pPr>
              <w:pStyle w:val="movimento"/>
              <w:rPr>
                <w:color w:val="002060"/>
              </w:rPr>
            </w:pPr>
            <w:r w:rsidRPr="00921836">
              <w:rPr>
                <w:color w:val="002060"/>
              </w:rPr>
              <w:t>MICHELETTI MARCO</w:t>
            </w:r>
          </w:p>
        </w:tc>
        <w:tc>
          <w:tcPr>
            <w:tcW w:w="2200" w:type="dxa"/>
            <w:tcMar>
              <w:top w:w="20" w:type="dxa"/>
              <w:left w:w="20" w:type="dxa"/>
              <w:bottom w:w="20" w:type="dxa"/>
              <w:right w:w="20" w:type="dxa"/>
            </w:tcMar>
            <w:vAlign w:val="center"/>
            <w:hideMark/>
          </w:tcPr>
          <w:p w14:paraId="1DA0BFDC" w14:textId="77777777" w:rsidR="00194437" w:rsidRPr="00921836" w:rsidRDefault="00194437" w:rsidP="004512EA">
            <w:pPr>
              <w:pStyle w:val="movimento2"/>
              <w:rPr>
                <w:color w:val="002060"/>
              </w:rPr>
            </w:pPr>
            <w:r w:rsidRPr="00921836">
              <w:rPr>
                <w:color w:val="002060"/>
              </w:rPr>
              <w:t xml:space="preserve">(ADRIATICA PORTORECANATI) </w:t>
            </w:r>
          </w:p>
        </w:tc>
        <w:tc>
          <w:tcPr>
            <w:tcW w:w="800" w:type="dxa"/>
            <w:tcMar>
              <w:top w:w="20" w:type="dxa"/>
              <w:left w:w="20" w:type="dxa"/>
              <w:bottom w:w="20" w:type="dxa"/>
              <w:right w:w="20" w:type="dxa"/>
            </w:tcMar>
            <w:vAlign w:val="center"/>
            <w:hideMark/>
          </w:tcPr>
          <w:p w14:paraId="3AED123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3E0CA22" w14:textId="77777777" w:rsidR="00194437" w:rsidRPr="00921836" w:rsidRDefault="00194437" w:rsidP="004512EA">
            <w:pPr>
              <w:pStyle w:val="movimento"/>
              <w:rPr>
                <w:color w:val="002060"/>
              </w:rPr>
            </w:pPr>
            <w:r w:rsidRPr="00921836">
              <w:rPr>
                <w:color w:val="002060"/>
              </w:rPr>
              <w:t>PALMUCCI PIETRO</w:t>
            </w:r>
          </w:p>
        </w:tc>
        <w:tc>
          <w:tcPr>
            <w:tcW w:w="2200" w:type="dxa"/>
            <w:tcMar>
              <w:top w:w="20" w:type="dxa"/>
              <w:left w:w="20" w:type="dxa"/>
              <w:bottom w:w="20" w:type="dxa"/>
              <w:right w:w="20" w:type="dxa"/>
            </w:tcMar>
            <w:vAlign w:val="center"/>
            <w:hideMark/>
          </w:tcPr>
          <w:p w14:paraId="51B74162" w14:textId="77777777" w:rsidR="00194437" w:rsidRPr="00921836" w:rsidRDefault="00194437" w:rsidP="004512EA">
            <w:pPr>
              <w:pStyle w:val="movimento2"/>
              <w:rPr>
                <w:color w:val="002060"/>
              </w:rPr>
            </w:pPr>
            <w:r w:rsidRPr="00921836">
              <w:rPr>
                <w:color w:val="002060"/>
              </w:rPr>
              <w:t xml:space="preserve">(APPIGNANESE) </w:t>
            </w:r>
          </w:p>
        </w:tc>
      </w:tr>
      <w:tr w:rsidR="00194437" w:rsidRPr="00921836" w14:paraId="0AA4A7AC" w14:textId="77777777" w:rsidTr="004512EA">
        <w:tc>
          <w:tcPr>
            <w:tcW w:w="2200" w:type="dxa"/>
            <w:tcMar>
              <w:top w:w="20" w:type="dxa"/>
              <w:left w:w="20" w:type="dxa"/>
              <w:bottom w:w="20" w:type="dxa"/>
              <w:right w:w="20" w:type="dxa"/>
            </w:tcMar>
            <w:vAlign w:val="center"/>
            <w:hideMark/>
          </w:tcPr>
          <w:p w14:paraId="7E7301C9" w14:textId="77777777" w:rsidR="00194437" w:rsidRPr="00921836" w:rsidRDefault="00194437" w:rsidP="004512EA">
            <w:pPr>
              <w:pStyle w:val="movimento"/>
              <w:rPr>
                <w:color w:val="002060"/>
              </w:rPr>
            </w:pPr>
            <w:r w:rsidRPr="00921836">
              <w:rPr>
                <w:color w:val="002060"/>
              </w:rPr>
              <w:t>VINCENZETTI VALERIO</w:t>
            </w:r>
          </w:p>
        </w:tc>
        <w:tc>
          <w:tcPr>
            <w:tcW w:w="2200" w:type="dxa"/>
            <w:tcMar>
              <w:top w:w="20" w:type="dxa"/>
              <w:left w:w="20" w:type="dxa"/>
              <w:bottom w:w="20" w:type="dxa"/>
              <w:right w:w="20" w:type="dxa"/>
            </w:tcMar>
            <w:vAlign w:val="center"/>
            <w:hideMark/>
          </w:tcPr>
          <w:p w14:paraId="1D1885D1"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50D257E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082FC81" w14:textId="77777777" w:rsidR="00194437" w:rsidRPr="00921836" w:rsidRDefault="00194437" w:rsidP="004512EA">
            <w:pPr>
              <w:pStyle w:val="movimento"/>
              <w:rPr>
                <w:color w:val="002060"/>
              </w:rPr>
            </w:pPr>
            <w:r w:rsidRPr="00921836">
              <w:rPr>
                <w:color w:val="002060"/>
              </w:rPr>
              <w:t>OTTOBRI TOMMASO</w:t>
            </w:r>
          </w:p>
        </w:tc>
        <w:tc>
          <w:tcPr>
            <w:tcW w:w="2200" w:type="dxa"/>
            <w:tcMar>
              <w:top w:w="20" w:type="dxa"/>
              <w:left w:w="20" w:type="dxa"/>
              <w:bottom w:w="20" w:type="dxa"/>
              <w:right w:w="20" w:type="dxa"/>
            </w:tcMar>
            <w:vAlign w:val="center"/>
            <w:hideMark/>
          </w:tcPr>
          <w:p w14:paraId="2C1DB48F" w14:textId="77777777" w:rsidR="00194437" w:rsidRPr="00921836" w:rsidRDefault="00194437" w:rsidP="004512EA">
            <w:pPr>
              <w:pStyle w:val="movimento2"/>
              <w:rPr>
                <w:color w:val="002060"/>
              </w:rPr>
            </w:pPr>
            <w:r w:rsidRPr="00921836">
              <w:rPr>
                <w:color w:val="002060"/>
              </w:rPr>
              <w:t xml:space="preserve">(CINGOLANA SAN FRANCESCO) </w:t>
            </w:r>
          </w:p>
        </w:tc>
      </w:tr>
    </w:tbl>
    <w:p w14:paraId="69C11D2A" w14:textId="77777777" w:rsidR="00194437" w:rsidRPr="00921836" w:rsidRDefault="00194437" w:rsidP="00194437">
      <w:pPr>
        <w:pStyle w:val="breakline"/>
        <w:rPr>
          <w:rFonts w:eastAsiaTheme="minorEastAsia"/>
          <w:color w:val="002060"/>
        </w:rPr>
      </w:pPr>
    </w:p>
    <w:p w14:paraId="3088D07D" w14:textId="77777777" w:rsidR="00194437" w:rsidRPr="00921836" w:rsidRDefault="00194437" w:rsidP="00194437">
      <w:pPr>
        <w:pStyle w:val="titoloprinc0"/>
        <w:rPr>
          <w:color w:val="002060"/>
        </w:rPr>
      </w:pPr>
      <w:r w:rsidRPr="00921836">
        <w:rPr>
          <w:color w:val="002060"/>
        </w:rPr>
        <w:t>CLASSIFICA</w:t>
      </w:r>
    </w:p>
    <w:p w14:paraId="0BB32B66" w14:textId="77777777" w:rsidR="00194437" w:rsidRPr="00921836" w:rsidRDefault="00194437" w:rsidP="00194437">
      <w:pPr>
        <w:pStyle w:val="breakline"/>
        <w:rPr>
          <w:color w:val="002060"/>
        </w:rPr>
      </w:pPr>
    </w:p>
    <w:p w14:paraId="73948F50" w14:textId="77777777" w:rsidR="00194437" w:rsidRPr="00921836" w:rsidRDefault="00194437" w:rsidP="00194437">
      <w:pPr>
        <w:pStyle w:val="breakline"/>
        <w:rPr>
          <w:color w:val="002060"/>
        </w:rPr>
      </w:pPr>
    </w:p>
    <w:p w14:paraId="254AF729"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723ECB3E"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8A68D"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A5414"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84979"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7885E"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736B9"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B1001"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1C411"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B8183"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4676B"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02BD8" w14:textId="77777777" w:rsidR="00194437" w:rsidRPr="00921836" w:rsidRDefault="00194437" w:rsidP="004512EA">
            <w:pPr>
              <w:pStyle w:val="headertabella0"/>
              <w:rPr>
                <w:color w:val="002060"/>
              </w:rPr>
            </w:pPr>
            <w:r w:rsidRPr="00921836">
              <w:rPr>
                <w:color w:val="002060"/>
              </w:rPr>
              <w:t>PE</w:t>
            </w:r>
          </w:p>
        </w:tc>
      </w:tr>
      <w:tr w:rsidR="00194437" w:rsidRPr="00921836" w14:paraId="0B4A6FDF"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07F831" w14:textId="77777777" w:rsidR="00194437" w:rsidRPr="00921836" w:rsidRDefault="00194437" w:rsidP="004512EA">
            <w:pPr>
              <w:pStyle w:val="rowtabella0"/>
              <w:rPr>
                <w:color w:val="002060"/>
              </w:rPr>
            </w:pPr>
            <w:r w:rsidRPr="00921836">
              <w:rPr>
                <w:color w:val="002060"/>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95494"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E9772"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4B68B"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BF34D"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18DBD"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7716B"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6BC9D"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E82FD"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40756" w14:textId="77777777" w:rsidR="00194437" w:rsidRPr="00921836" w:rsidRDefault="00194437" w:rsidP="004512EA">
            <w:pPr>
              <w:pStyle w:val="rowtabella0"/>
              <w:jc w:val="center"/>
              <w:rPr>
                <w:color w:val="002060"/>
              </w:rPr>
            </w:pPr>
            <w:r w:rsidRPr="00921836">
              <w:rPr>
                <w:color w:val="002060"/>
              </w:rPr>
              <w:t>0</w:t>
            </w:r>
          </w:p>
        </w:tc>
      </w:tr>
      <w:tr w:rsidR="00194437" w:rsidRPr="00921836" w14:paraId="35B447D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B27AC7" w14:textId="77777777" w:rsidR="00194437" w:rsidRPr="00921836" w:rsidRDefault="00194437" w:rsidP="004512EA">
            <w:pPr>
              <w:pStyle w:val="rowtabella0"/>
              <w:rPr>
                <w:color w:val="002060"/>
              </w:rPr>
            </w:pPr>
            <w:r w:rsidRPr="00921836">
              <w:rPr>
                <w:color w:val="002060"/>
              </w:rPr>
              <w:lastRenderedPageBreak/>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0A0B"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73B76"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0F443"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7725F"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BA40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010C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1A97E"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02DDF"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CC1D1" w14:textId="77777777" w:rsidR="00194437" w:rsidRPr="00921836" w:rsidRDefault="00194437" w:rsidP="004512EA">
            <w:pPr>
              <w:pStyle w:val="rowtabella0"/>
              <w:jc w:val="center"/>
              <w:rPr>
                <w:color w:val="002060"/>
              </w:rPr>
            </w:pPr>
            <w:r w:rsidRPr="00921836">
              <w:rPr>
                <w:color w:val="002060"/>
              </w:rPr>
              <w:t>0</w:t>
            </w:r>
          </w:p>
        </w:tc>
      </w:tr>
      <w:tr w:rsidR="00194437" w:rsidRPr="00921836" w14:paraId="3548D3D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35DA6D" w14:textId="77777777" w:rsidR="00194437" w:rsidRPr="00921836" w:rsidRDefault="00194437" w:rsidP="004512EA">
            <w:pPr>
              <w:pStyle w:val="rowtabella0"/>
              <w:rPr>
                <w:color w:val="002060"/>
              </w:rPr>
            </w:pPr>
            <w:r w:rsidRPr="00921836">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96C14"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404FF"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07A4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1F94"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8618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28669"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B221E"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8A6AD"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0326" w14:textId="77777777" w:rsidR="00194437" w:rsidRPr="00921836" w:rsidRDefault="00194437" w:rsidP="004512EA">
            <w:pPr>
              <w:pStyle w:val="rowtabella0"/>
              <w:jc w:val="center"/>
              <w:rPr>
                <w:color w:val="002060"/>
              </w:rPr>
            </w:pPr>
            <w:r w:rsidRPr="00921836">
              <w:rPr>
                <w:color w:val="002060"/>
              </w:rPr>
              <w:t>0</w:t>
            </w:r>
          </w:p>
        </w:tc>
      </w:tr>
      <w:tr w:rsidR="00194437" w:rsidRPr="00921836" w14:paraId="7EA4788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4F0A5" w14:textId="77777777" w:rsidR="00194437" w:rsidRPr="00921836" w:rsidRDefault="00194437" w:rsidP="004512EA">
            <w:pPr>
              <w:pStyle w:val="rowtabella0"/>
              <w:rPr>
                <w:color w:val="002060"/>
              </w:rPr>
            </w:pPr>
            <w:r w:rsidRPr="00921836">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0D397"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260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A33D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3694A"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B1FE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41A4B"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17142"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2CBCB"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0E3EA" w14:textId="77777777" w:rsidR="00194437" w:rsidRPr="00921836" w:rsidRDefault="00194437" w:rsidP="004512EA">
            <w:pPr>
              <w:pStyle w:val="rowtabella0"/>
              <w:jc w:val="center"/>
              <w:rPr>
                <w:color w:val="002060"/>
              </w:rPr>
            </w:pPr>
            <w:r w:rsidRPr="00921836">
              <w:rPr>
                <w:color w:val="002060"/>
              </w:rPr>
              <w:t>0</w:t>
            </w:r>
          </w:p>
        </w:tc>
      </w:tr>
      <w:tr w:rsidR="00194437" w:rsidRPr="00921836" w14:paraId="0ADA516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B18C52" w14:textId="77777777" w:rsidR="00194437" w:rsidRPr="00921836" w:rsidRDefault="00194437" w:rsidP="004512EA">
            <w:pPr>
              <w:pStyle w:val="rowtabella0"/>
              <w:rPr>
                <w:color w:val="002060"/>
              </w:rPr>
            </w:pPr>
            <w:r w:rsidRPr="00921836">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0EA32"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57A25"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BD28D"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67D5"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10C8E"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B6393"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7DCE3"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1CC2D"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2C0C6" w14:textId="77777777" w:rsidR="00194437" w:rsidRPr="00921836" w:rsidRDefault="00194437" w:rsidP="004512EA">
            <w:pPr>
              <w:pStyle w:val="rowtabella0"/>
              <w:jc w:val="center"/>
              <w:rPr>
                <w:color w:val="002060"/>
              </w:rPr>
            </w:pPr>
            <w:r w:rsidRPr="00921836">
              <w:rPr>
                <w:color w:val="002060"/>
              </w:rPr>
              <w:t>0</w:t>
            </w:r>
          </w:p>
        </w:tc>
      </w:tr>
      <w:tr w:rsidR="00194437" w:rsidRPr="00921836" w14:paraId="378607EF"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70F431" w14:textId="77777777" w:rsidR="00194437" w:rsidRPr="00921836" w:rsidRDefault="00194437" w:rsidP="004512EA">
            <w:pPr>
              <w:pStyle w:val="rowtabella0"/>
              <w:rPr>
                <w:color w:val="002060"/>
              </w:rPr>
            </w:pPr>
            <w:r w:rsidRPr="00921836">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4E29B"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60FE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BEDB9"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BBAE1"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406C"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D64A5"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AFFFB"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B2BB4"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88B54" w14:textId="77777777" w:rsidR="00194437" w:rsidRPr="00921836" w:rsidRDefault="00194437" w:rsidP="004512EA">
            <w:pPr>
              <w:pStyle w:val="rowtabella0"/>
              <w:jc w:val="center"/>
              <w:rPr>
                <w:color w:val="002060"/>
              </w:rPr>
            </w:pPr>
            <w:r w:rsidRPr="00921836">
              <w:rPr>
                <w:color w:val="002060"/>
              </w:rPr>
              <w:t>0</w:t>
            </w:r>
          </w:p>
        </w:tc>
      </w:tr>
    </w:tbl>
    <w:p w14:paraId="2BEB1D63" w14:textId="77777777" w:rsidR="00194437" w:rsidRPr="00921836" w:rsidRDefault="00194437" w:rsidP="00194437">
      <w:pPr>
        <w:pStyle w:val="breakline"/>
        <w:rPr>
          <w:rFonts w:eastAsiaTheme="minorEastAsia"/>
          <w:color w:val="002060"/>
        </w:rPr>
      </w:pPr>
    </w:p>
    <w:p w14:paraId="75D33654" w14:textId="77777777" w:rsidR="00194437" w:rsidRPr="00921836" w:rsidRDefault="00194437" w:rsidP="00194437">
      <w:pPr>
        <w:pStyle w:val="titoloprinc0"/>
        <w:rPr>
          <w:color w:val="002060"/>
        </w:rPr>
      </w:pPr>
      <w:r w:rsidRPr="00921836">
        <w:rPr>
          <w:color w:val="002060"/>
        </w:rPr>
        <w:t>PROGRAMMA GARE</w:t>
      </w:r>
    </w:p>
    <w:p w14:paraId="42D82CC7" w14:textId="77777777" w:rsidR="00194437" w:rsidRDefault="00194437" w:rsidP="00194437">
      <w:pPr>
        <w:pStyle w:val="breakline"/>
        <w:rPr>
          <w:color w:val="002060"/>
        </w:rPr>
      </w:pPr>
    </w:p>
    <w:p w14:paraId="6302AEC2" w14:textId="77777777" w:rsidR="00CD7C99" w:rsidRPr="00CD7C99" w:rsidRDefault="00CD7C99" w:rsidP="00CD7C99">
      <w:pPr>
        <w:pStyle w:val="sottotitolocampionato10"/>
        <w:rPr>
          <w:color w:val="002060"/>
        </w:rPr>
      </w:pPr>
      <w:r w:rsidRPr="00CD7C99">
        <w:rPr>
          <w:color w:val="002060"/>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2"/>
        <w:gridCol w:w="385"/>
        <w:gridCol w:w="898"/>
        <w:gridCol w:w="1192"/>
        <w:gridCol w:w="1564"/>
        <w:gridCol w:w="1539"/>
      </w:tblGrid>
      <w:tr w:rsidR="00CD7C99" w:rsidRPr="00CD7C99" w14:paraId="5A8A79D0" w14:textId="77777777" w:rsidTr="004B3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73173" w14:textId="77777777" w:rsidR="00CD7C99" w:rsidRPr="00CD7C99" w:rsidRDefault="00CD7C99" w:rsidP="004B38AD">
            <w:pPr>
              <w:pStyle w:val="headertabella0"/>
              <w:rPr>
                <w:color w:val="002060"/>
              </w:rPr>
            </w:pPr>
            <w:r w:rsidRPr="00CD7C99">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0F4F9" w14:textId="77777777" w:rsidR="00CD7C99" w:rsidRPr="00CD7C99" w:rsidRDefault="00CD7C99" w:rsidP="004B38AD">
            <w:pPr>
              <w:pStyle w:val="headertabella0"/>
              <w:rPr>
                <w:color w:val="002060"/>
              </w:rPr>
            </w:pPr>
            <w:r w:rsidRPr="00CD7C99">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2D962" w14:textId="77777777" w:rsidR="00CD7C99" w:rsidRPr="00CD7C99" w:rsidRDefault="00CD7C99" w:rsidP="004B38AD">
            <w:pPr>
              <w:pStyle w:val="headertabella0"/>
              <w:rPr>
                <w:color w:val="002060"/>
              </w:rPr>
            </w:pPr>
            <w:r w:rsidRPr="00CD7C99">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A7823" w14:textId="77777777" w:rsidR="00CD7C99" w:rsidRPr="00CD7C99" w:rsidRDefault="00CD7C99" w:rsidP="004B38AD">
            <w:pPr>
              <w:pStyle w:val="headertabella0"/>
              <w:rPr>
                <w:color w:val="002060"/>
              </w:rPr>
            </w:pPr>
            <w:r w:rsidRPr="00CD7C99">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FDA84" w14:textId="77777777" w:rsidR="00CD7C99" w:rsidRPr="00CD7C99" w:rsidRDefault="00CD7C99" w:rsidP="004B38AD">
            <w:pPr>
              <w:pStyle w:val="headertabella0"/>
              <w:rPr>
                <w:color w:val="002060"/>
              </w:rPr>
            </w:pPr>
            <w:r w:rsidRPr="00CD7C99">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EC0E9" w14:textId="77777777" w:rsidR="00CD7C99" w:rsidRPr="00CD7C99" w:rsidRDefault="00CD7C99" w:rsidP="004B38AD">
            <w:pPr>
              <w:pStyle w:val="headertabella0"/>
              <w:rPr>
                <w:color w:val="002060"/>
              </w:rPr>
            </w:pPr>
            <w:r w:rsidRPr="00CD7C99">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B8503" w14:textId="77777777" w:rsidR="00CD7C99" w:rsidRPr="00CD7C99" w:rsidRDefault="00CD7C99" w:rsidP="004B38AD">
            <w:pPr>
              <w:pStyle w:val="headertabella0"/>
              <w:rPr>
                <w:color w:val="002060"/>
              </w:rPr>
            </w:pPr>
            <w:r w:rsidRPr="00CD7C99">
              <w:rPr>
                <w:color w:val="002060"/>
              </w:rPr>
              <w:t>Indirizzo Impianto</w:t>
            </w:r>
          </w:p>
        </w:tc>
      </w:tr>
      <w:tr w:rsidR="00CD7C99" w:rsidRPr="00CD7C99" w14:paraId="2F511C6C" w14:textId="77777777" w:rsidTr="004B3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700379" w14:textId="77777777" w:rsidR="00CD7C99" w:rsidRPr="00CD7C99" w:rsidRDefault="00CD7C99" w:rsidP="004B38AD">
            <w:pPr>
              <w:pStyle w:val="rowtabella0"/>
              <w:rPr>
                <w:color w:val="002060"/>
              </w:rPr>
            </w:pPr>
            <w:r w:rsidRPr="00CD7C99">
              <w:rPr>
                <w:color w:val="002060"/>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1E372" w14:textId="77777777" w:rsidR="00CD7C99" w:rsidRPr="00CD7C99" w:rsidRDefault="00CD7C99" w:rsidP="004B38AD">
            <w:pPr>
              <w:pStyle w:val="rowtabella0"/>
              <w:rPr>
                <w:color w:val="002060"/>
              </w:rPr>
            </w:pPr>
            <w:r w:rsidRPr="00CD7C99">
              <w:rPr>
                <w:color w:val="002060"/>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F3F85" w14:textId="77777777" w:rsidR="00CD7C99" w:rsidRPr="00CD7C99" w:rsidRDefault="00CD7C99" w:rsidP="004B38AD">
            <w:pPr>
              <w:pStyle w:val="rowtabella0"/>
              <w:jc w:val="center"/>
              <w:rPr>
                <w:color w:val="002060"/>
              </w:rPr>
            </w:pPr>
            <w:r w:rsidRPr="00CD7C99">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48025" w14:textId="77777777" w:rsidR="00CD7C99" w:rsidRPr="00CD7C99" w:rsidRDefault="00CD7C99" w:rsidP="004B38AD">
            <w:pPr>
              <w:pStyle w:val="rowtabella0"/>
              <w:rPr>
                <w:color w:val="002060"/>
              </w:rPr>
            </w:pPr>
            <w:r w:rsidRPr="00CD7C99">
              <w:rPr>
                <w:color w:val="002060"/>
              </w:rPr>
              <w:t>08/05/2026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4F96F" w14:textId="77777777" w:rsidR="00CD7C99" w:rsidRPr="00CD7C99" w:rsidRDefault="00CD7C99" w:rsidP="004B38AD">
            <w:pPr>
              <w:pStyle w:val="rowtabella0"/>
              <w:rPr>
                <w:color w:val="002060"/>
              </w:rPr>
            </w:pPr>
            <w:r w:rsidRPr="00CD7C99">
              <w:rPr>
                <w:color w:val="002060"/>
              </w:rPr>
              <w:t>7037 "L.PANETTI"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20A0B" w14:textId="77777777" w:rsidR="00CD7C99" w:rsidRPr="00CD7C99" w:rsidRDefault="00CD7C99" w:rsidP="004B38AD">
            <w:pPr>
              <w:pStyle w:val="rowtabella0"/>
              <w:rPr>
                <w:color w:val="002060"/>
              </w:rPr>
            </w:pPr>
            <w:r w:rsidRPr="00CD7C99">
              <w:rPr>
                <w:color w:val="002060"/>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7FF11" w14:textId="77777777" w:rsidR="00CD7C99" w:rsidRPr="00CD7C99" w:rsidRDefault="00CD7C99" w:rsidP="004B38AD">
            <w:pPr>
              <w:pStyle w:val="rowtabella0"/>
              <w:rPr>
                <w:color w:val="002060"/>
              </w:rPr>
            </w:pPr>
            <w:r w:rsidRPr="00CD7C99">
              <w:rPr>
                <w:color w:val="002060"/>
              </w:rPr>
              <w:t>SANTA MARIA IN POTENZA</w:t>
            </w:r>
          </w:p>
        </w:tc>
      </w:tr>
      <w:tr w:rsidR="00CD7C99" w:rsidRPr="00CD7C99" w14:paraId="53FD4D94" w14:textId="77777777" w:rsidTr="004B3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C2EA1" w14:textId="77777777" w:rsidR="00CD7C99" w:rsidRPr="00CD7C99" w:rsidRDefault="00CD7C99" w:rsidP="004B38AD">
            <w:pPr>
              <w:pStyle w:val="rowtabella0"/>
              <w:rPr>
                <w:color w:val="002060"/>
              </w:rPr>
            </w:pPr>
            <w:r w:rsidRPr="00CD7C99">
              <w:rPr>
                <w:color w:val="002060"/>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55B6B3" w14:textId="77777777" w:rsidR="00CD7C99" w:rsidRPr="00CD7C99" w:rsidRDefault="00CD7C99" w:rsidP="004B38AD">
            <w:pPr>
              <w:pStyle w:val="rowtabella0"/>
              <w:rPr>
                <w:color w:val="002060"/>
              </w:rPr>
            </w:pPr>
            <w:r w:rsidRPr="00CD7C99">
              <w:rPr>
                <w:color w:val="002060"/>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4EAD33" w14:textId="77777777" w:rsidR="00CD7C99" w:rsidRPr="00CD7C99" w:rsidRDefault="00CD7C99" w:rsidP="004B38AD">
            <w:pPr>
              <w:pStyle w:val="rowtabella0"/>
              <w:jc w:val="center"/>
              <w:rPr>
                <w:color w:val="002060"/>
              </w:rPr>
            </w:pPr>
            <w:r w:rsidRPr="00CD7C99">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572B89" w14:textId="77777777" w:rsidR="00CD7C99" w:rsidRPr="00CD7C99" w:rsidRDefault="00CD7C99" w:rsidP="004B38AD">
            <w:pPr>
              <w:pStyle w:val="rowtabella0"/>
              <w:rPr>
                <w:color w:val="002060"/>
              </w:rPr>
            </w:pPr>
            <w:r w:rsidRPr="00CD7C99">
              <w:rPr>
                <w:color w:val="002060"/>
              </w:rPr>
              <w:t>09/05/2026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2DEE7B" w14:textId="77777777" w:rsidR="00CD7C99" w:rsidRPr="00CD7C99" w:rsidRDefault="00CD7C99" w:rsidP="004B38AD">
            <w:pPr>
              <w:pStyle w:val="rowtabella0"/>
              <w:rPr>
                <w:color w:val="002060"/>
              </w:rPr>
            </w:pPr>
            <w:r w:rsidRPr="00CD7C99">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2291A5" w14:textId="77777777" w:rsidR="00CD7C99" w:rsidRPr="00CD7C99" w:rsidRDefault="00CD7C99" w:rsidP="004B38AD">
            <w:pPr>
              <w:pStyle w:val="rowtabella0"/>
              <w:rPr>
                <w:color w:val="002060"/>
              </w:rPr>
            </w:pPr>
            <w:r w:rsidRPr="00CD7C99">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A19D1" w14:textId="77777777" w:rsidR="00CD7C99" w:rsidRPr="00CD7C99" w:rsidRDefault="00CD7C99" w:rsidP="004B38AD">
            <w:pPr>
              <w:pStyle w:val="rowtabella0"/>
              <w:rPr>
                <w:color w:val="002060"/>
              </w:rPr>
            </w:pPr>
            <w:r w:rsidRPr="00CD7C99">
              <w:rPr>
                <w:color w:val="002060"/>
              </w:rPr>
              <w:t>S.P. 256 MUCCESE</w:t>
            </w:r>
          </w:p>
        </w:tc>
      </w:tr>
      <w:tr w:rsidR="00CD7C99" w:rsidRPr="00CD7C99" w14:paraId="75275F1E" w14:textId="77777777" w:rsidTr="004B3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5FAC3" w14:textId="77777777" w:rsidR="00CD7C99" w:rsidRPr="00CD7C99" w:rsidRDefault="00CD7C99" w:rsidP="004B38AD">
            <w:pPr>
              <w:pStyle w:val="rowtabella0"/>
              <w:rPr>
                <w:color w:val="002060"/>
              </w:rPr>
            </w:pPr>
            <w:r w:rsidRPr="00CD7C99">
              <w:rPr>
                <w:color w:val="002060"/>
              </w:rPr>
              <w:t>CALDAROLA G.N.C.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1D612" w14:textId="77777777" w:rsidR="00CD7C99" w:rsidRPr="00CD7C99" w:rsidRDefault="00CD7C99" w:rsidP="004B38AD">
            <w:pPr>
              <w:pStyle w:val="rowtabella0"/>
              <w:rPr>
                <w:color w:val="002060"/>
              </w:rPr>
            </w:pPr>
            <w:r w:rsidRPr="00CD7C99">
              <w:rPr>
                <w:color w:val="002060"/>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E321B" w14:textId="77777777" w:rsidR="00CD7C99" w:rsidRPr="00CD7C99" w:rsidRDefault="00CD7C99" w:rsidP="004B38AD">
            <w:pPr>
              <w:pStyle w:val="rowtabella0"/>
              <w:jc w:val="center"/>
              <w:rPr>
                <w:color w:val="002060"/>
              </w:rPr>
            </w:pPr>
            <w:r w:rsidRPr="00CD7C99">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4E6CF" w14:textId="77777777" w:rsidR="00CD7C99" w:rsidRPr="00CD7C99" w:rsidRDefault="00CD7C99" w:rsidP="004B38AD">
            <w:pPr>
              <w:pStyle w:val="rowtabella0"/>
              <w:rPr>
                <w:color w:val="002060"/>
              </w:rPr>
            </w:pPr>
            <w:r w:rsidRPr="00CD7C99">
              <w:rPr>
                <w:color w:val="002060"/>
              </w:rPr>
              <w:t>10/05/2026 17:45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78B76" w14:textId="77777777" w:rsidR="00CD7C99" w:rsidRPr="00CD7C99" w:rsidRDefault="00CD7C99" w:rsidP="004B38AD">
            <w:pPr>
              <w:pStyle w:val="rowtabella0"/>
              <w:rPr>
                <w:color w:val="002060"/>
              </w:rPr>
            </w:pPr>
            <w:r w:rsidRPr="00CD7C99">
              <w:rPr>
                <w:color w:val="002060"/>
              </w:rPr>
              <w:t>263 COMUNALE "VINCENZO PERICOLI"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DF5CD" w14:textId="77777777" w:rsidR="00CD7C99" w:rsidRPr="00CD7C99" w:rsidRDefault="00CD7C99" w:rsidP="004B38AD">
            <w:pPr>
              <w:pStyle w:val="rowtabella0"/>
              <w:rPr>
                <w:color w:val="002060"/>
              </w:rPr>
            </w:pPr>
            <w:r w:rsidRPr="00CD7C99">
              <w:rPr>
                <w:color w:val="002060"/>
              </w:rPr>
              <w:t>BELFORTE DEL CHIENTI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B7B56" w14:textId="77777777" w:rsidR="00CD7C99" w:rsidRPr="00CD7C99" w:rsidRDefault="00CD7C99" w:rsidP="004B38AD">
            <w:pPr>
              <w:pStyle w:val="rowtabella0"/>
              <w:rPr>
                <w:color w:val="002060"/>
              </w:rPr>
            </w:pPr>
            <w:r w:rsidRPr="00CD7C99">
              <w:rPr>
                <w:color w:val="002060"/>
              </w:rPr>
              <w:t>VIA MATTEOTTI</w:t>
            </w:r>
          </w:p>
        </w:tc>
      </w:tr>
    </w:tbl>
    <w:p w14:paraId="0278E9AE" w14:textId="77777777" w:rsidR="00CD7C99" w:rsidRPr="00CD7C99" w:rsidRDefault="00CD7C99" w:rsidP="00CD7C99">
      <w:pPr>
        <w:pStyle w:val="breakline"/>
        <w:rPr>
          <w:rFonts w:eastAsiaTheme="minorEastAsia"/>
          <w:color w:val="002060"/>
        </w:rPr>
      </w:pPr>
    </w:p>
    <w:p w14:paraId="7A3A964C" w14:textId="77777777" w:rsidR="00194437" w:rsidRPr="00921836" w:rsidRDefault="00194437" w:rsidP="00194437">
      <w:pPr>
        <w:pStyle w:val="breakline"/>
        <w:rPr>
          <w:color w:val="002060"/>
        </w:rPr>
      </w:pPr>
    </w:p>
    <w:p w14:paraId="34A4D0CE" w14:textId="77777777" w:rsidR="00194437" w:rsidRPr="00921836" w:rsidRDefault="00194437" w:rsidP="00194437">
      <w:pPr>
        <w:pStyle w:val="breakline"/>
        <w:rPr>
          <w:color w:val="002060"/>
        </w:rPr>
      </w:pPr>
    </w:p>
    <w:p w14:paraId="31EB3798" w14:textId="77777777" w:rsidR="00194437" w:rsidRPr="00921836" w:rsidRDefault="00194437" w:rsidP="00194437">
      <w:pPr>
        <w:pStyle w:val="titolocampionato0"/>
        <w:shd w:val="clear" w:color="auto" w:fill="CCCCCC"/>
        <w:spacing w:before="80" w:after="40"/>
        <w:rPr>
          <w:color w:val="002060"/>
        </w:rPr>
      </w:pPr>
      <w:r w:rsidRPr="00921836">
        <w:rPr>
          <w:color w:val="002060"/>
        </w:rPr>
        <w:t>ALLIEVI MACERATA II FASE</w:t>
      </w:r>
    </w:p>
    <w:p w14:paraId="27C08402" w14:textId="77777777"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ALLIEVI UNDER 17</w:t>
      </w:r>
    </w:p>
    <w:p w14:paraId="1F9506A3"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332C60C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48886ECE"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unica di Semifinale tra la prima classificata del girone “F” e la seconda classificata del girone “G” in casa della meglio classificata al termine della stagione regolare da disputarsi il 10/05/2026. </w:t>
      </w:r>
    </w:p>
    <w:p w14:paraId="350FB27F"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363F8DE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t>ACADEMY CIVITANOVESE</w:t>
      </w:r>
      <w:r w:rsidRPr="007F151F">
        <w:rPr>
          <w:rFonts w:ascii="Arial" w:eastAsia="Aptos" w:hAnsi="Arial" w:cs="Arial"/>
          <w:color w:val="002060"/>
          <w:kern w:val="2"/>
          <w:sz w:val="22"/>
          <w:szCs w:val="22"/>
          <w:lang w:eastAsia="en-US"/>
          <w14:ligatures w14:val="standardContextual"/>
        </w:rPr>
        <w:t xml:space="preserve"> – CALCIO CORRIDONIA</w:t>
      </w:r>
    </w:p>
    <w:p w14:paraId="3F348421"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10/05/2026, ore 17:00</w:t>
      </w:r>
    </w:p>
    <w:p w14:paraId="5CBDC752"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77946CC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unica di Semifinale tra la prima classificata del girone “G” e la seconda classificata del girone “F” in casa della meglio classificata al termine della stagione regolare da disputarsi il 10/05/2026. </w:t>
      </w:r>
    </w:p>
    <w:p w14:paraId="141D0B65"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394AEF18"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t xml:space="preserve">CAMERINO-CASTELRAIMONDO </w:t>
      </w:r>
      <w:r w:rsidRPr="007F151F">
        <w:rPr>
          <w:rFonts w:ascii="Arial" w:eastAsia="Aptos" w:hAnsi="Arial" w:cs="Arial"/>
          <w:color w:val="002060"/>
          <w:kern w:val="2"/>
          <w:sz w:val="22"/>
          <w:szCs w:val="22"/>
          <w:lang w:eastAsia="en-US"/>
          <w14:ligatures w14:val="standardContextual"/>
        </w:rPr>
        <w:t>– CIVITANOVESE CALCIO</w:t>
      </w:r>
    </w:p>
    <w:p w14:paraId="0AC3378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10/05/2026, ore 16:00</w:t>
      </w:r>
    </w:p>
    <w:p w14:paraId="7E36C8C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16C2639A"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Qualora al termine dei tempi regolamentari permanga il risultato di parità, si procederà con la disputa dei tiri di rigore. </w:t>
      </w:r>
    </w:p>
    <w:p w14:paraId="3A73B9A0"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04A50F3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di finale tra le vincenti le due semifinali che si disputeranno Domenica 17/05/2026 a </w:t>
      </w:r>
      <w:r w:rsidRPr="007F151F">
        <w:rPr>
          <w:rFonts w:ascii="Arial" w:eastAsia="Aptos" w:hAnsi="Arial" w:cs="Arial"/>
          <w:b/>
          <w:bCs/>
          <w:color w:val="002060"/>
          <w:kern w:val="2"/>
          <w:sz w:val="22"/>
          <w:szCs w:val="22"/>
          <w:highlight w:val="yellow"/>
          <w:u w:val="single"/>
          <w:lang w:eastAsia="en-US"/>
          <w14:ligatures w14:val="standardContextual"/>
        </w:rPr>
        <w:t>Macerata presso lo Stadio della Vittoria</w:t>
      </w:r>
      <w:r w:rsidRPr="007F151F">
        <w:rPr>
          <w:rFonts w:ascii="Arial" w:eastAsia="Aptos" w:hAnsi="Arial" w:cs="Arial"/>
          <w:color w:val="002060"/>
          <w:kern w:val="2"/>
          <w:sz w:val="22"/>
          <w:szCs w:val="22"/>
          <w:lang w:eastAsia="en-US"/>
          <w14:ligatures w14:val="standardContextual"/>
        </w:rPr>
        <w:t xml:space="preserve">, orario da definire. </w:t>
      </w:r>
    </w:p>
    <w:p w14:paraId="4B4452AB"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Qualora nelle gare di Finale, al termine dei tempi regolamentari, permanga il risultato di parità, si disputeranno due tempi supplementari da 10’ cadauno. In caso di ulteriore parità si procederà con la disputa dei tiri di rigore.</w:t>
      </w:r>
    </w:p>
    <w:p w14:paraId="172446BC"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65BA6141" w14:textId="77777777" w:rsidR="00194437" w:rsidRPr="00921836" w:rsidRDefault="00194437" w:rsidP="00194437">
      <w:pPr>
        <w:pStyle w:val="titoloprinc0"/>
        <w:rPr>
          <w:color w:val="002060"/>
        </w:rPr>
      </w:pPr>
      <w:r w:rsidRPr="00921836">
        <w:rPr>
          <w:color w:val="002060"/>
        </w:rPr>
        <w:t>RISULTATI</w:t>
      </w:r>
    </w:p>
    <w:p w14:paraId="3A31D4FA" w14:textId="77777777" w:rsidR="00194437" w:rsidRPr="00921836" w:rsidRDefault="00194437" w:rsidP="00194437">
      <w:pPr>
        <w:pStyle w:val="breakline"/>
        <w:rPr>
          <w:color w:val="002060"/>
        </w:rPr>
      </w:pPr>
    </w:p>
    <w:p w14:paraId="24C456E9" w14:textId="77777777" w:rsidR="00194437" w:rsidRPr="00921836" w:rsidRDefault="00194437" w:rsidP="00194437">
      <w:pPr>
        <w:pStyle w:val="sottotitolocampionato10"/>
        <w:rPr>
          <w:color w:val="002060"/>
        </w:rPr>
      </w:pPr>
      <w:r w:rsidRPr="00921836">
        <w:rPr>
          <w:color w:val="002060"/>
        </w:rPr>
        <w:t>RISULTATI UFFICIALI GARE DEL 04/05/2026</w:t>
      </w:r>
    </w:p>
    <w:p w14:paraId="2553B9BC"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09D3334A"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4437" w:rsidRPr="00921836" w14:paraId="3252124C"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2B26A8BE"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350FD" w14:textId="77777777" w:rsidR="00194437" w:rsidRPr="00921836" w:rsidRDefault="00194437" w:rsidP="004512EA">
                  <w:pPr>
                    <w:pStyle w:val="headertabella0"/>
                    <w:rPr>
                      <w:color w:val="002060"/>
                    </w:rPr>
                  </w:pPr>
                  <w:r w:rsidRPr="00921836">
                    <w:rPr>
                      <w:color w:val="002060"/>
                    </w:rPr>
                    <w:t>GIRONE G - 6 Giornata - R</w:t>
                  </w:r>
                </w:p>
              </w:tc>
            </w:tr>
            <w:tr w:rsidR="00194437" w:rsidRPr="00921836" w14:paraId="2B04F976" w14:textId="77777777" w:rsidTr="004512E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2448A9" w14:textId="77777777" w:rsidR="00194437" w:rsidRPr="00921836" w:rsidRDefault="00194437" w:rsidP="004512EA">
                  <w:pPr>
                    <w:pStyle w:val="rowtabella0"/>
                    <w:rPr>
                      <w:color w:val="002060"/>
                    </w:rPr>
                  </w:pPr>
                  <w:r w:rsidRPr="00921836">
                    <w:rPr>
                      <w:color w:val="002060"/>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042162" w14:textId="77777777" w:rsidR="00194437" w:rsidRPr="00921836" w:rsidRDefault="00194437" w:rsidP="004512EA">
                  <w:pPr>
                    <w:pStyle w:val="rowtabella0"/>
                    <w:rPr>
                      <w:color w:val="002060"/>
                    </w:rPr>
                  </w:pPr>
                  <w:r w:rsidRPr="00921836">
                    <w:rPr>
                      <w:color w:val="002060"/>
                    </w:rPr>
                    <w:t>- POL. TRODICA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8189F7" w14:textId="77777777" w:rsidR="00194437" w:rsidRPr="00921836" w:rsidRDefault="00194437" w:rsidP="004512EA">
                  <w:pPr>
                    <w:pStyle w:val="rowtabella0"/>
                    <w:jc w:val="center"/>
                    <w:rPr>
                      <w:color w:val="002060"/>
                    </w:rPr>
                  </w:pPr>
                  <w:r w:rsidRPr="00921836">
                    <w:rPr>
                      <w:color w:val="002060"/>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9688A4" w14:textId="77777777" w:rsidR="00194437" w:rsidRPr="00921836" w:rsidRDefault="00194437" w:rsidP="004512EA">
                  <w:pPr>
                    <w:pStyle w:val="rowtabella0"/>
                    <w:jc w:val="center"/>
                    <w:rPr>
                      <w:color w:val="002060"/>
                    </w:rPr>
                  </w:pPr>
                  <w:r w:rsidRPr="00921836">
                    <w:rPr>
                      <w:color w:val="002060"/>
                    </w:rPr>
                    <w:t> </w:t>
                  </w:r>
                </w:p>
              </w:tc>
            </w:tr>
          </w:tbl>
          <w:p w14:paraId="78E2DD56" w14:textId="77777777" w:rsidR="00194437" w:rsidRPr="00921836" w:rsidRDefault="00194437" w:rsidP="004512EA">
            <w:pPr>
              <w:rPr>
                <w:color w:val="002060"/>
              </w:rPr>
            </w:pPr>
          </w:p>
        </w:tc>
      </w:tr>
    </w:tbl>
    <w:p w14:paraId="1194B060" w14:textId="77777777" w:rsidR="00194437" w:rsidRPr="00921836" w:rsidRDefault="00194437" w:rsidP="00194437">
      <w:pPr>
        <w:pStyle w:val="breakline"/>
        <w:rPr>
          <w:rFonts w:eastAsiaTheme="minorEastAsia"/>
          <w:color w:val="002060"/>
        </w:rPr>
      </w:pPr>
    </w:p>
    <w:p w14:paraId="103F0049" w14:textId="77777777" w:rsidR="00194437" w:rsidRPr="00921836" w:rsidRDefault="00194437" w:rsidP="00194437">
      <w:pPr>
        <w:pStyle w:val="breakline"/>
        <w:rPr>
          <w:color w:val="002060"/>
        </w:rPr>
      </w:pPr>
    </w:p>
    <w:p w14:paraId="5BFAA6D7" w14:textId="77777777" w:rsidR="00194437" w:rsidRPr="00921836" w:rsidRDefault="00194437" w:rsidP="00194437">
      <w:pPr>
        <w:pStyle w:val="sottotitolocampionato10"/>
        <w:rPr>
          <w:color w:val="002060"/>
        </w:rPr>
      </w:pPr>
      <w:r w:rsidRPr="00921836">
        <w:rPr>
          <w:color w:val="002060"/>
        </w:rPr>
        <w:t>RISULTATI UFFICIALI GARE DEL 02/05/2026</w:t>
      </w:r>
    </w:p>
    <w:p w14:paraId="4797CB01"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4D674AEF"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94437" w:rsidRPr="00921836" w14:paraId="2755384A"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732FC2E7"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28F4A" w14:textId="77777777" w:rsidR="00194437" w:rsidRPr="00921836" w:rsidRDefault="00194437" w:rsidP="004512EA">
                  <w:pPr>
                    <w:pStyle w:val="headertabella0"/>
                    <w:rPr>
                      <w:color w:val="002060"/>
                    </w:rPr>
                  </w:pPr>
                  <w:r w:rsidRPr="00921836">
                    <w:rPr>
                      <w:color w:val="002060"/>
                    </w:rPr>
                    <w:t>GIRONE F - 9 Giornata - R</w:t>
                  </w:r>
                </w:p>
              </w:tc>
            </w:tr>
            <w:tr w:rsidR="00194437" w:rsidRPr="00921836" w14:paraId="0DBAE9FF"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54FA87" w14:textId="77777777" w:rsidR="00194437" w:rsidRPr="00921836" w:rsidRDefault="00194437" w:rsidP="004512EA">
                  <w:pPr>
                    <w:pStyle w:val="rowtabella0"/>
                    <w:rPr>
                      <w:color w:val="002060"/>
                    </w:rPr>
                  </w:pPr>
                  <w:r w:rsidRPr="00921836">
                    <w:rPr>
                      <w:color w:val="002060"/>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BC204" w14:textId="77777777" w:rsidR="00194437" w:rsidRPr="00921836" w:rsidRDefault="00194437" w:rsidP="004512EA">
                  <w:pPr>
                    <w:pStyle w:val="rowtabella0"/>
                    <w:rPr>
                      <w:color w:val="002060"/>
                    </w:rPr>
                  </w:pPr>
                  <w:r w:rsidRPr="00921836">
                    <w:rPr>
                      <w:color w:val="002060"/>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EFD67" w14:textId="77777777" w:rsidR="00194437" w:rsidRPr="00921836" w:rsidRDefault="00194437" w:rsidP="004512EA">
                  <w:pPr>
                    <w:pStyle w:val="rowtabella0"/>
                    <w:jc w:val="center"/>
                    <w:rPr>
                      <w:color w:val="002060"/>
                    </w:rPr>
                  </w:pPr>
                  <w:r w:rsidRPr="00921836">
                    <w:rPr>
                      <w:color w:val="00206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C2C43" w14:textId="77777777" w:rsidR="00194437" w:rsidRPr="00921836" w:rsidRDefault="00194437" w:rsidP="004512EA">
                  <w:pPr>
                    <w:pStyle w:val="rowtabella0"/>
                    <w:jc w:val="center"/>
                    <w:rPr>
                      <w:color w:val="002060"/>
                    </w:rPr>
                  </w:pPr>
                  <w:r w:rsidRPr="00921836">
                    <w:rPr>
                      <w:color w:val="002060"/>
                    </w:rPr>
                    <w:t> </w:t>
                  </w:r>
                </w:p>
              </w:tc>
            </w:tr>
            <w:tr w:rsidR="00194437" w:rsidRPr="00921836" w14:paraId="69978455"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FA571" w14:textId="77777777" w:rsidR="00194437" w:rsidRPr="00921836" w:rsidRDefault="00194437" w:rsidP="004512EA">
                  <w:pPr>
                    <w:pStyle w:val="rowtabella0"/>
                    <w:rPr>
                      <w:color w:val="002060"/>
                    </w:rPr>
                  </w:pPr>
                  <w:r w:rsidRPr="00921836">
                    <w:rPr>
                      <w:color w:val="002060"/>
                    </w:rPr>
                    <w:t>ATL. CALCIO P.S. ELPISQ.B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6AB6AB" w14:textId="77777777" w:rsidR="00194437" w:rsidRPr="00921836" w:rsidRDefault="00194437" w:rsidP="004512EA">
                  <w:pPr>
                    <w:pStyle w:val="rowtabella0"/>
                    <w:rPr>
                      <w:color w:val="002060"/>
                    </w:rPr>
                  </w:pPr>
                  <w:r w:rsidRPr="00921836">
                    <w:rPr>
                      <w:color w:val="002060"/>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E9710" w14:textId="77777777" w:rsidR="00194437" w:rsidRPr="00921836" w:rsidRDefault="00194437" w:rsidP="004512EA">
                  <w:pPr>
                    <w:pStyle w:val="rowtabella0"/>
                    <w:jc w:val="center"/>
                    <w:rPr>
                      <w:color w:val="002060"/>
                    </w:rPr>
                  </w:pPr>
                  <w:r w:rsidRPr="00921836">
                    <w:rPr>
                      <w:color w:val="002060"/>
                    </w:rP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260B97" w14:textId="77777777" w:rsidR="00194437" w:rsidRPr="00921836" w:rsidRDefault="00194437" w:rsidP="004512EA">
                  <w:pPr>
                    <w:pStyle w:val="rowtabella0"/>
                    <w:jc w:val="center"/>
                    <w:rPr>
                      <w:color w:val="002060"/>
                    </w:rPr>
                  </w:pPr>
                  <w:r w:rsidRPr="00921836">
                    <w:rPr>
                      <w:color w:val="002060"/>
                    </w:rPr>
                    <w:t> </w:t>
                  </w:r>
                </w:p>
              </w:tc>
            </w:tr>
            <w:tr w:rsidR="00194437" w:rsidRPr="00921836" w14:paraId="5BF1DD66"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CA0F8" w14:textId="77777777" w:rsidR="00194437" w:rsidRPr="00921836" w:rsidRDefault="00194437" w:rsidP="004512EA">
                  <w:pPr>
                    <w:pStyle w:val="rowtabella0"/>
                    <w:rPr>
                      <w:color w:val="002060"/>
                    </w:rPr>
                  </w:pPr>
                  <w:r w:rsidRPr="00921836">
                    <w:rPr>
                      <w:color w:val="002060"/>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78401C" w14:textId="77777777" w:rsidR="00194437" w:rsidRPr="00921836" w:rsidRDefault="00194437" w:rsidP="004512EA">
                  <w:pPr>
                    <w:pStyle w:val="rowtabella0"/>
                    <w:rPr>
                      <w:color w:val="002060"/>
                    </w:rPr>
                  </w:pPr>
                  <w:r w:rsidRPr="00921836">
                    <w:rPr>
                      <w:color w:val="002060"/>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028F2" w14:textId="77777777" w:rsidR="00194437" w:rsidRPr="00921836" w:rsidRDefault="00194437" w:rsidP="004512EA">
                  <w:pPr>
                    <w:pStyle w:val="rowtabella0"/>
                    <w:jc w:val="center"/>
                    <w:rPr>
                      <w:color w:val="002060"/>
                    </w:rPr>
                  </w:pPr>
                  <w:r w:rsidRPr="00921836">
                    <w:rPr>
                      <w:color w:val="002060"/>
                    </w:rPr>
                    <w:t>15 - 2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6F9D4A" w14:textId="77777777" w:rsidR="00194437" w:rsidRPr="00921836" w:rsidRDefault="00194437" w:rsidP="004512EA">
                  <w:pPr>
                    <w:pStyle w:val="rowtabella0"/>
                    <w:jc w:val="center"/>
                    <w:rPr>
                      <w:color w:val="002060"/>
                    </w:rPr>
                  </w:pPr>
                  <w:r w:rsidRPr="00921836">
                    <w:rPr>
                      <w:color w:val="002060"/>
                    </w:rPr>
                    <w:t> </w:t>
                  </w:r>
                </w:p>
              </w:tc>
            </w:tr>
            <w:tr w:rsidR="00194437" w:rsidRPr="00921836" w14:paraId="7D8336A3"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C770C3" w14:textId="77777777" w:rsidR="00194437" w:rsidRPr="00921836" w:rsidRDefault="00194437" w:rsidP="004512EA">
                  <w:pPr>
                    <w:pStyle w:val="rowtabella0"/>
                    <w:rPr>
                      <w:color w:val="002060"/>
                    </w:rPr>
                  </w:pPr>
                  <w:r w:rsidRPr="00921836">
                    <w:rPr>
                      <w:color w:val="002060"/>
                    </w:rPr>
                    <w:t>(2)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3DD975" w14:textId="77777777" w:rsidR="00194437" w:rsidRPr="00921836" w:rsidRDefault="00194437" w:rsidP="004512EA">
                  <w:pPr>
                    <w:pStyle w:val="rowtabella0"/>
                    <w:rPr>
                      <w:color w:val="002060"/>
                    </w:rPr>
                  </w:pPr>
                  <w:r w:rsidRPr="00921836">
                    <w:rPr>
                      <w:color w:val="002060"/>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C3791" w14:textId="77777777" w:rsidR="00194437" w:rsidRPr="00921836" w:rsidRDefault="00194437" w:rsidP="004512EA">
                  <w:pPr>
                    <w:pStyle w:val="rowtabella0"/>
                    <w:jc w:val="center"/>
                    <w:rPr>
                      <w:color w:val="002060"/>
                    </w:rPr>
                  </w:pPr>
                  <w:r w:rsidRPr="00921836">
                    <w:rPr>
                      <w:color w:val="002060"/>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7C9C41" w14:textId="77777777" w:rsidR="00194437" w:rsidRPr="00921836" w:rsidRDefault="00194437" w:rsidP="004512EA">
                  <w:pPr>
                    <w:pStyle w:val="rowtabella0"/>
                    <w:jc w:val="center"/>
                    <w:rPr>
                      <w:color w:val="002060"/>
                    </w:rPr>
                  </w:pPr>
                  <w:r w:rsidRPr="00921836">
                    <w:rPr>
                      <w:color w:val="002060"/>
                    </w:rPr>
                    <w:t> </w:t>
                  </w:r>
                </w:p>
              </w:tc>
            </w:tr>
            <w:tr w:rsidR="00194437" w:rsidRPr="00921836" w14:paraId="69403698"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D400EE" w14:textId="77777777" w:rsidR="00194437" w:rsidRPr="00921836" w:rsidRDefault="00194437" w:rsidP="004512EA">
                  <w:pPr>
                    <w:pStyle w:val="rowtabella0"/>
                    <w:rPr>
                      <w:color w:val="002060"/>
                    </w:rPr>
                  </w:pPr>
                  <w:r w:rsidRPr="00921836">
                    <w:rPr>
                      <w:color w:val="002060"/>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46BB9" w14:textId="77777777" w:rsidR="00194437" w:rsidRPr="00921836" w:rsidRDefault="00194437" w:rsidP="004512EA">
                  <w:pPr>
                    <w:pStyle w:val="rowtabella0"/>
                    <w:rPr>
                      <w:color w:val="002060"/>
                    </w:rPr>
                  </w:pPr>
                  <w:r w:rsidRPr="00921836">
                    <w:rPr>
                      <w:color w:val="002060"/>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57A11" w14:textId="77777777" w:rsidR="00194437" w:rsidRPr="00921836" w:rsidRDefault="00194437" w:rsidP="004512EA">
                  <w:pPr>
                    <w:pStyle w:val="rowtabella0"/>
                    <w:jc w:val="center"/>
                    <w:rPr>
                      <w:color w:val="002060"/>
                    </w:rPr>
                  </w:pPr>
                  <w:r w:rsidRPr="00921836">
                    <w:rPr>
                      <w:color w:val="002060"/>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89A31" w14:textId="77777777" w:rsidR="00194437" w:rsidRPr="00921836" w:rsidRDefault="00194437" w:rsidP="004512EA">
                  <w:pPr>
                    <w:pStyle w:val="rowtabella0"/>
                    <w:jc w:val="center"/>
                    <w:rPr>
                      <w:color w:val="002060"/>
                    </w:rPr>
                  </w:pPr>
                  <w:r w:rsidRPr="00921836">
                    <w:rPr>
                      <w:color w:val="002060"/>
                    </w:rPr>
                    <w:t> </w:t>
                  </w:r>
                </w:p>
              </w:tc>
            </w:tr>
            <w:tr w:rsidR="00194437" w:rsidRPr="00921836" w14:paraId="1A7342FB"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5F7B5B87" w14:textId="77777777" w:rsidR="00194437" w:rsidRPr="00921836" w:rsidRDefault="00194437" w:rsidP="004512EA">
                  <w:pPr>
                    <w:pStyle w:val="rowtabella0"/>
                    <w:rPr>
                      <w:color w:val="002060"/>
                    </w:rPr>
                  </w:pPr>
                  <w:r w:rsidRPr="00921836">
                    <w:rPr>
                      <w:color w:val="002060"/>
                    </w:rPr>
                    <w:t>(1) - disputata il 30/04/2026</w:t>
                  </w:r>
                </w:p>
              </w:tc>
            </w:tr>
            <w:tr w:rsidR="00194437" w:rsidRPr="00921836" w14:paraId="0F7D3BF3"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52DD511A" w14:textId="77777777" w:rsidR="00194437" w:rsidRPr="00921836" w:rsidRDefault="00194437" w:rsidP="004512EA">
                  <w:pPr>
                    <w:pStyle w:val="rowtabella0"/>
                    <w:rPr>
                      <w:color w:val="002060"/>
                    </w:rPr>
                  </w:pPr>
                  <w:r w:rsidRPr="00921836">
                    <w:rPr>
                      <w:color w:val="002060"/>
                    </w:rPr>
                    <w:t>(2) - disputata il 03/05/2026</w:t>
                  </w:r>
                </w:p>
              </w:tc>
            </w:tr>
          </w:tbl>
          <w:p w14:paraId="52718329" w14:textId="77777777" w:rsidR="00194437" w:rsidRPr="00921836" w:rsidRDefault="00194437" w:rsidP="004512E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0BB09B68"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1AA56" w14:textId="77777777" w:rsidR="00194437" w:rsidRPr="00921836" w:rsidRDefault="00194437" w:rsidP="004512EA">
                  <w:pPr>
                    <w:pStyle w:val="headertabella0"/>
                    <w:rPr>
                      <w:color w:val="002060"/>
                    </w:rPr>
                  </w:pPr>
                  <w:r w:rsidRPr="00921836">
                    <w:rPr>
                      <w:color w:val="002060"/>
                    </w:rPr>
                    <w:t>GIRONE G - 9 Giornata - R</w:t>
                  </w:r>
                </w:p>
              </w:tc>
            </w:tr>
            <w:tr w:rsidR="00194437" w:rsidRPr="00921836" w14:paraId="6959D214"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46A96B" w14:textId="77777777" w:rsidR="00194437" w:rsidRPr="00921836" w:rsidRDefault="00194437" w:rsidP="004512EA">
                  <w:pPr>
                    <w:pStyle w:val="rowtabella0"/>
                    <w:rPr>
                      <w:color w:val="002060"/>
                    </w:rPr>
                  </w:pPr>
                  <w:r w:rsidRPr="00921836">
                    <w:rPr>
                      <w:color w:val="002060"/>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E3008" w14:textId="77777777" w:rsidR="00194437" w:rsidRPr="00921836" w:rsidRDefault="00194437" w:rsidP="004512EA">
                  <w:pPr>
                    <w:pStyle w:val="rowtabella0"/>
                    <w:rPr>
                      <w:color w:val="002060"/>
                    </w:rPr>
                  </w:pPr>
                  <w:r w:rsidRPr="00921836">
                    <w:rPr>
                      <w:color w:val="002060"/>
                    </w:rPr>
                    <w:t>- SAN CLAUDIO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58BA9"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B8352" w14:textId="77777777" w:rsidR="00194437" w:rsidRPr="00921836" w:rsidRDefault="00194437" w:rsidP="004512EA">
                  <w:pPr>
                    <w:pStyle w:val="rowtabella0"/>
                    <w:jc w:val="center"/>
                    <w:rPr>
                      <w:color w:val="002060"/>
                    </w:rPr>
                  </w:pPr>
                  <w:r w:rsidRPr="00921836">
                    <w:rPr>
                      <w:color w:val="002060"/>
                    </w:rPr>
                    <w:t> </w:t>
                  </w:r>
                </w:p>
              </w:tc>
            </w:tr>
            <w:tr w:rsidR="00194437" w:rsidRPr="00921836" w14:paraId="09F1DCC7"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DD3BAF" w14:textId="77777777" w:rsidR="00194437" w:rsidRPr="00921836" w:rsidRDefault="00194437" w:rsidP="004512EA">
                  <w:pPr>
                    <w:pStyle w:val="rowtabella0"/>
                    <w:rPr>
                      <w:color w:val="002060"/>
                    </w:rPr>
                  </w:pPr>
                  <w:r w:rsidRPr="00921836">
                    <w:rPr>
                      <w:color w:val="002060"/>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76A11" w14:textId="77777777" w:rsidR="00194437" w:rsidRPr="00921836" w:rsidRDefault="00194437" w:rsidP="004512EA">
                  <w:pPr>
                    <w:pStyle w:val="rowtabella0"/>
                    <w:rPr>
                      <w:color w:val="002060"/>
                    </w:rPr>
                  </w:pPr>
                  <w:r w:rsidRPr="00921836">
                    <w:rPr>
                      <w:color w:val="002060"/>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CB835" w14:textId="77777777" w:rsidR="00194437" w:rsidRPr="00921836" w:rsidRDefault="00194437" w:rsidP="004512EA">
                  <w:pPr>
                    <w:pStyle w:val="rowtabella0"/>
                    <w:jc w:val="center"/>
                    <w:rPr>
                      <w:color w:val="002060"/>
                    </w:rPr>
                  </w:pPr>
                  <w:r w:rsidRPr="00921836">
                    <w:rPr>
                      <w:color w:val="002060"/>
                    </w:rP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F3C5A4" w14:textId="77777777" w:rsidR="00194437" w:rsidRPr="00921836" w:rsidRDefault="00194437" w:rsidP="004512EA">
                  <w:pPr>
                    <w:pStyle w:val="rowtabella0"/>
                    <w:jc w:val="center"/>
                    <w:rPr>
                      <w:color w:val="002060"/>
                    </w:rPr>
                  </w:pPr>
                  <w:r w:rsidRPr="00921836">
                    <w:rPr>
                      <w:color w:val="002060"/>
                    </w:rPr>
                    <w:t> </w:t>
                  </w:r>
                </w:p>
              </w:tc>
            </w:tr>
            <w:tr w:rsidR="00194437" w:rsidRPr="00921836" w14:paraId="6599B912"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F7A9D" w14:textId="77777777" w:rsidR="00194437" w:rsidRPr="00921836" w:rsidRDefault="00194437" w:rsidP="004512EA">
                  <w:pPr>
                    <w:pStyle w:val="rowtabella0"/>
                    <w:rPr>
                      <w:color w:val="002060"/>
                    </w:rPr>
                  </w:pPr>
                  <w:r w:rsidRPr="00921836">
                    <w:rPr>
                      <w:color w:val="002060"/>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FF94FA" w14:textId="77777777" w:rsidR="00194437" w:rsidRPr="00921836" w:rsidRDefault="00194437" w:rsidP="004512EA">
                  <w:pPr>
                    <w:pStyle w:val="rowtabella0"/>
                    <w:rPr>
                      <w:color w:val="002060"/>
                    </w:rPr>
                  </w:pPr>
                  <w:r w:rsidRPr="00921836">
                    <w:rPr>
                      <w:color w:val="002060"/>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320A7" w14:textId="77777777" w:rsidR="00194437" w:rsidRPr="00921836" w:rsidRDefault="00194437" w:rsidP="004512EA">
                  <w:pPr>
                    <w:pStyle w:val="rowtabella0"/>
                    <w:jc w:val="center"/>
                    <w:rPr>
                      <w:color w:val="002060"/>
                    </w:rPr>
                  </w:pPr>
                  <w:r w:rsidRPr="00921836">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085461" w14:textId="77777777" w:rsidR="00194437" w:rsidRPr="00921836" w:rsidRDefault="00194437" w:rsidP="004512EA">
                  <w:pPr>
                    <w:pStyle w:val="rowtabella0"/>
                    <w:jc w:val="center"/>
                    <w:rPr>
                      <w:color w:val="002060"/>
                    </w:rPr>
                  </w:pPr>
                  <w:r w:rsidRPr="00921836">
                    <w:rPr>
                      <w:color w:val="002060"/>
                    </w:rPr>
                    <w:t> </w:t>
                  </w:r>
                </w:p>
              </w:tc>
            </w:tr>
            <w:tr w:rsidR="00194437" w:rsidRPr="00921836" w14:paraId="70DD19F7"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DCB58" w14:textId="77777777" w:rsidR="00194437" w:rsidRPr="00921836" w:rsidRDefault="00194437" w:rsidP="004512EA">
                  <w:pPr>
                    <w:pStyle w:val="rowtabella0"/>
                    <w:rPr>
                      <w:color w:val="002060"/>
                    </w:rPr>
                  </w:pPr>
                  <w:r w:rsidRPr="00921836">
                    <w:rPr>
                      <w:color w:val="002060"/>
                    </w:rPr>
                    <w:t>(1) 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4EC6B7" w14:textId="77777777" w:rsidR="00194437" w:rsidRPr="00921836" w:rsidRDefault="00194437" w:rsidP="004512EA">
                  <w:pPr>
                    <w:pStyle w:val="rowtabella0"/>
                    <w:rPr>
                      <w:color w:val="002060"/>
                    </w:rPr>
                  </w:pPr>
                  <w:r w:rsidRPr="00921836">
                    <w:rPr>
                      <w:color w:val="002060"/>
                    </w:rP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2A027F" w14:textId="77777777" w:rsidR="00194437" w:rsidRPr="00921836" w:rsidRDefault="00194437" w:rsidP="004512EA">
                  <w:pPr>
                    <w:pStyle w:val="rowtabella0"/>
                    <w:jc w:val="center"/>
                    <w:rPr>
                      <w:color w:val="002060"/>
                    </w:rPr>
                  </w:pPr>
                  <w:r w:rsidRPr="00921836">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AE7576" w14:textId="77777777" w:rsidR="00194437" w:rsidRPr="00921836" w:rsidRDefault="00194437" w:rsidP="004512EA">
                  <w:pPr>
                    <w:pStyle w:val="rowtabella0"/>
                    <w:jc w:val="center"/>
                    <w:rPr>
                      <w:color w:val="002060"/>
                    </w:rPr>
                  </w:pPr>
                  <w:r w:rsidRPr="00921836">
                    <w:rPr>
                      <w:color w:val="002060"/>
                    </w:rPr>
                    <w:t> </w:t>
                  </w:r>
                </w:p>
              </w:tc>
            </w:tr>
            <w:tr w:rsidR="00194437" w:rsidRPr="00921836" w14:paraId="0B664E5E"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39FA5C" w14:textId="77777777" w:rsidR="00194437" w:rsidRPr="00921836" w:rsidRDefault="00194437" w:rsidP="004512EA">
                  <w:pPr>
                    <w:pStyle w:val="rowtabella0"/>
                    <w:rPr>
                      <w:color w:val="002060"/>
                    </w:rPr>
                  </w:pPr>
                  <w:r w:rsidRPr="00921836">
                    <w:rPr>
                      <w:color w:val="002060"/>
                    </w:rPr>
                    <w:t>(1) 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468F56" w14:textId="77777777" w:rsidR="00194437" w:rsidRPr="00921836" w:rsidRDefault="00194437" w:rsidP="004512EA">
                  <w:pPr>
                    <w:pStyle w:val="rowtabella0"/>
                    <w:rPr>
                      <w:color w:val="002060"/>
                    </w:rPr>
                  </w:pPr>
                  <w:r w:rsidRPr="00921836">
                    <w:rPr>
                      <w:color w:val="002060"/>
                    </w:rP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5B016" w14:textId="77777777" w:rsidR="00194437" w:rsidRPr="00921836" w:rsidRDefault="00194437" w:rsidP="004512EA">
                  <w:pPr>
                    <w:pStyle w:val="rowtabella0"/>
                    <w:jc w:val="center"/>
                    <w:rPr>
                      <w:color w:val="002060"/>
                    </w:rPr>
                  </w:pPr>
                  <w:r w:rsidRPr="00921836">
                    <w:rPr>
                      <w:color w:val="002060"/>
                    </w:rPr>
                    <w:t>0 - 12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0E74D" w14:textId="77777777" w:rsidR="00194437" w:rsidRPr="00921836" w:rsidRDefault="00194437" w:rsidP="004512EA">
                  <w:pPr>
                    <w:pStyle w:val="rowtabella0"/>
                    <w:jc w:val="center"/>
                    <w:rPr>
                      <w:color w:val="002060"/>
                    </w:rPr>
                  </w:pPr>
                  <w:r w:rsidRPr="00921836">
                    <w:rPr>
                      <w:color w:val="002060"/>
                    </w:rPr>
                    <w:t> </w:t>
                  </w:r>
                </w:p>
              </w:tc>
            </w:tr>
            <w:tr w:rsidR="00194437" w:rsidRPr="00921836" w14:paraId="1C53FB24"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6ED92B03" w14:textId="77777777" w:rsidR="00194437" w:rsidRPr="00921836" w:rsidRDefault="00194437" w:rsidP="004512EA">
                  <w:pPr>
                    <w:pStyle w:val="rowtabella0"/>
                    <w:rPr>
                      <w:color w:val="002060"/>
                    </w:rPr>
                  </w:pPr>
                  <w:r w:rsidRPr="00921836">
                    <w:rPr>
                      <w:color w:val="002060"/>
                    </w:rPr>
                    <w:t>(1) - disputata il 03/05/2026</w:t>
                  </w:r>
                </w:p>
              </w:tc>
            </w:tr>
          </w:tbl>
          <w:p w14:paraId="5CD66107" w14:textId="77777777" w:rsidR="00194437" w:rsidRPr="00921836" w:rsidRDefault="00194437" w:rsidP="004512EA">
            <w:pPr>
              <w:rPr>
                <w:color w:val="002060"/>
              </w:rPr>
            </w:pPr>
          </w:p>
        </w:tc>
      </w:tr>
    </w:tbl>
    <w:p w14:paraId="0B5D3432" w14:textId="77777777" w:rsidR="00194437" w:rsidRPr="00921836" w:rsidRDefault="00194437" w:rsidP="00194437">
      <w:pPr>
        <w:pStyle w:val="breakline"/>
        <w:rPr>
          <w:rFonts w:eastAsiaTheme="minorEastAsia"/>
          <w:color w:val="002060"/>
        </w:rPr>
      </w:pPr>
    </w:p>
    <w:p w14:paraId="11A81651" w14:textId="77777777" w:rsidR="00194437" w:rsidRPr="00921836" w:rsidRDefault="00194437" w:rsidP="00194437">
      <w:pPr>
        <w:pStyle w:val="breakline"/>
        <w:rPr>
          <w:color w:val="002060"/>
        </w:rPr>
      </w:pPr>
    </w:p>
    <w:p w14:paraId="786CE515" w14:textId="77777777" w:rsidR="00194437" w:rsidRPr="00921836" w:rsidRDefault="00194437" w:rsidP="00194437">
      <w:pPr>
        <w:pStyle w:val="titoloprinc0"/>
        <w:rPr>
          <w:color w:val="002060"/>
        </w:rPr>
      </w:pPr>
      <w:r w:rsidRPr="00921836">
        <w:rPr>
          <w:color w:val="002060"/>
        </w:rPr>
        <w:t>GIUDICE SPORTIVO</w:t>
      </w:r>
    </w:p>
    <w:p w14:paraId="049D57A9"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233899C8" w14:textId="77777777" w:rsidR="00194437" w:rsidRPr="00921836" w:rsidRDefault="00194437" w:rsidP="00194437">
      <w:pPr>
        <w:pStyle w:val="titolo10"/>
        <w:rPr>
          <w:color w:val="002060"/>
        </w:rPr>
      </w:pPr>
      <w:r w:rsidRPr="00921836">
        <w:rPr>
          <w:color w:val="002060"/>
        </w:rPr>
        <w:t xml:space="preserve">GARE DEL 30/ 4/2026 </w:t>
      </w:r>
    </w:p>
    <w:p w14:paraId="4D7047A6" w14:textId="77777777" w:rsidR="00194437" w:rsidRPr="00921836" w:rsidRDefault="00194437" w:rsidP="00194437">
      <w:pPr>
        <w:pStyle w:val="titolo60"/>
        <w:rPr>
          <w:color w:val="002060"/>
        </w:rPr>
      </w:pPr>
      <w:r w:rsidRPr="00921836">
        <w:rPr>
          <w:color w:val="002060"/>
        </w:rPr>
        <w:t xml:space="preserve">DECISIONI DEL GIUDICE SPORTIVO </w:t>
      </w:r>
    </w:p>
    <w:p w14:paraId="67799BC5" w14:textId="77777777" w:rsidR="00194437" w:rsidRPr="00921836" w:rsidRDefault="00194437" w:rsidP="00194437">
      <w:pPr>
        <w:pStyle w:val="diffida"/>
        <w:spacing w:before="80" w:beforeAutospacing="0" w:after="40" w:afterAutospacing="0"/>
        <w:jc w:val="left"/>
        <w:rPr>
          <w:color w:val="002060"/>
        </w:rPr>
      </w:pPr>
      <w:r w:rsidRPr="00921836">
        <w:rPr>
          <w:color w:val="002060"/>
        </w:rPr>
        <w:t xml:space="preserve">gara del 30/ 4/2026 ACADEMY CIVITANOVESE - SETTEMPEDA A.S.D. </w:t>
      </w:r>
      <w:r w:rsidRPr="00921836">
        <w:rPr>
          <w:color w:val="002060"/>
        </w:rPr>
        <w:br/>
        <w:t xml:space="preserve">Preso atto che la gara è stata sospesa al 12' del primo tempo per sopravvenuta mancanza del numero legale dei calciatori in campo. </w:t>
      </w:r>
    </w:p>
    <w:p w14:paraId="3F59C70F" w14:textId="77777777" w:rsidR="00194437" w:rsidRPr="00921836" w:rsidRDefault="00194437" w:rsidP="00194437">
      <w:pPr>
        <w:pStyle w:val="diffida"/>
        <w:spacing w:before="80" w:beforeAutospacing="0" w:after="40" w:afterAutospacing="0"/>
        <w:jc w:val="left"/>
        <w:rPr>
          <w:color w:val="002060"/>
        </w:rPr>
      </w:pPr>
      <w:r w:rsidRPr="00921836">
        <w:rPr>
          <w:color w:val="002060"/>
        </w:rPr>
        <w:t xml:space="preserve">si delibera Partita persa per la società Settempeda A.s.d per mancanza dei propri giocatori in campo con il risultato di 3-0. </w:t>
      </w:r>
    </w:p>
    <w:p w14:paraId="723652E7" w14:textId="77777777" w:rsidR="00194437" w:rsidRPr="00921836" w:rsidRDefault="00194437" w:rsidP="00194437">
      <w:pPr>
        <w:pStyle w:val="titolo10"/>
        <w:rPr>
          <w:color w:val="002060"/>
        </w:rPr>
      </w:pPr>
      <w:r w:rsidRPr="00921836">
        <w:rPr>
          <w:color w:val="002060"/>
        </w:rPr>
        <w:t xml:space="preserve">GARE DEL 2/ 5/2026 </w:t>
      </w:r>
    </w:p>
    <w:p w14:paraId="29175A8F" w14:textId="77777777" w:rsidR="00194437" w:rsidRPr="00921836" w:rsidRDefault="00194437" w:rsidP="00194437">
      <w:pPr>
        <w:pStyle w:val="titolo7a"/>
        <w:rPr>
          <w:color w:val="002060"/>
        </w:rPr>
      </w:pPr>
      <w:r w:rsidRPr="00921836">
        <w:rPr>
          <w:color w:val="002060"/>
        </w:rPr>
        <w:t xml:space="preserve">PROVVEDIMENTI DISCIPLINARI </w:t>
      </w:r>
    </w:p>
    <w:p w14:paraId="7FF9F67D"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337211BF" w14:textId="77777777" w:rsidR="00194437" w:rsidRPr="00921836" w:rsidRDefault="00194437" w:rsidP="00194437">
      <w:pPr>
        <w:pStyle w:val="titolo30"/>
        <w:rPr>
          <w:color w:val="002060"/>
        </w:rPr>
      </w:pPr>
      <w:r w:rsidRPr="00921836">
        <w:rPr>
          <w:color w:val="002060"/>
        </w:rPr>
        <w:t xml:space="preserve">CALCIATORI ESPULSI </w:t>
      </w:r>
    </w:p>
    <w:p w14:paraId="3A1F9B70" w14:textId="77777777" w:rsidR="00194437" w:rsidRPr="00921836" w:rsidRDefault="00194437" w:rsidP="00194437">
      <w:pPr>
        <w:pStyle w:val="titolo20"/>
        <w:rPr>
          <w:color w:val="002060"/>
        </w:rPr>
      </w:pPr>
      <w:r w:rsidRPr="00921836">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86F4DAA" w14:textId="77777777" w:rsidTr="004512EA">
        <w:tc>
          <w:tcPr>
            <w:tcW w:w="2200" w:type="dxa"/>
            <w:tcMar>
              <w:top w:w="20" w:type="dxa"/>
              <w:left w:w="20" w:type="dxa"/>
              <w:bottom w:w="20" w:type="dxa"/>
              <w:right w:w="20" w:type="dxa"/>
            </w:tcMar>
            <w:vAlign w:val="center"/>
            <w:hideMark/>
          </w:tcPr>
          <w:p w14:paraId="699AE35D" w14:textId="77777777" w:rsidR="00194437" w:rsidRPr="00921836" w:rsidRDefault="00194437" w:rsidP="004512EA">
            <w:pPr>
              <w:pStyle w:val="movimento"/>
              <w:rPr>
                <w:color w:val="002060"/>
              </w:rPr>
            </w:pPr>
            <w:r w:rsidRPr="00921836">
              <w:rPr>
                <w:color w:val="002060"/>
              </w:rPr>
              <w:t>CLEMENTONI DIEGO</w:t>
            </w:r>
          </w:p>
        </w:tc>
        <w:tc>
          <w:tcPr>
            <w:tcW w:w="2200" w:type="dxa"/>
            <w:tcMar>
              <w:top w:w="20" w:type="dxa"/>
              <w:left w:w="20" w:type="dxa"/>
              <w:bottom w:w="20" w:type="dxa"/>
              <w:right w:w="20" w:type="dxa"/>
            </w:tcMar>
            <w:vAlign w:val="center"/>
            <w:hideMark/>
          </w:tcPr>
          <w:p w14:paraId="76115228" w14:textId="77777777" w:rsidR="00194437" w:rsidRPr="00921836" w:rsidRDefault="00194437" w:rsidP="004512EA">
            <w:pPr>
              <w:pStyle w:val="movimento2"/>
              <w:rPr>
                <w:color w:val="002060"/>
              </w:rPr>
            </w:pPr>
            <w:r w:rsidRPr="00921836">
              <w:rPr>
                <w:color w:val="002060"/>
              </w:rPr>
              <w:t xml:space="preserve">(UNION PICENA) </w:t>
            </w:r>
          </w:p>
        </w:tc>
        <w:tc>
          <w:tcPr>
            <w:tcW w:w="800" w:type="dxa"/>
            <w:tcMar>
              <w:top w:w="20" w:type="dxa"/>
              <w:left w:w="20" w:type="dxa"/>
              <w:bottom w:w="20" w:type="dxa"/>
              <w:right w:w="20" w:type="dxa"/>
            </w:tcMar>
            <w:vAlign w:val="center"/>
            <w:hideMark/>
          </w:tcPr>
          <w:p w14:paraId="1189AD8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9D334E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6A1CE2C" w14:textId="77777777" w:rsidR="00194437" w:rsidRPr="00921836" w:rsidRDefault="00194437" w:rsidP="004512EA">
            <w:pPr>
              <w:pStyle w:val="movimento2"/>
              <w:rPr>
                <w:color w:val="002060"/>
              </w:rPr>
            </w:pPr>
            <w:r w:rsidRPr="00921836">
              <w:rPr>
                <w:color w:val="002060"/>
              </w:rPr>
              <w:t> </w:t>
            </w:r>
          </w:p>
        </w:tc>
      </w:tr>
    </w:tbl>
    <w:p w14:paraId="1103713D" w14:textId="77777777" w:rsidR="00194437" w:rsidRPr="00921836" w:rsidRDefault="00194437" w:rsidP="00194437">
      <w:pPr>
        <w:pStyle w:val="titolo20"/>
        <w:rPr>
          <w:rFonts w:eastAsiaTheme="minorEastAsia"/>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581DEB7" w14:textId="77777777" w:rsidTr="004512EA">
        <w:tc>
          <w:tcPr>
            <w:tcW w:w="2200" w:type="dxa"/>
            <w:tcMar>
              <w:top w:w="20" w:type="dxa"/>
              <w:left w:w="20" w:type="dxa"/>
              <w:bottom w:w="20" w:type="dxa"/>
              <w:right w:w="20" w:type="dxa"/>
            </w:tcMar>
            <w:vAlign w:val="center"/>
            <w:hideMark/>
          </w:tcPr>
          <w:p w14:paraId="4C1BFC03" w14:textId="77777777" w:rsidR="00194437" w:rsidRPr="00921836" w:rsidRDefault="00194437" w:rsidP="004512EA">
            <w:pPr>
              <w:pStyle w:val="movimento"/>
              <w:rPr>
                <w:color w:val="002060"/>
              </w:rPr>
            </w:pPr>
            <w:r w:rsidRPr="00921836">
              <w:rPr>
                <w:color w:val="002060"/>
              </w:rPr>
              <w:t>MARINUCCI MATTHIAS</w:t>
            </w:r>
          </w:p>
        </w:tc>
        <w:tc>
          <w:tcPr>
            <w:tcW w:w="2200" w:type="dxa"/>
            <w:tcMar>
              <w:top w:w="20" w:type="dxa"/>
              <w:left w:w="20" w:type="dxa"/>
              <w:bottom w:w="20" w:type="dxa"/>
              <w:right w:w="20" w:type="dxa"/>
            </w:tcMar>
            <w:vAlign w:val="center"/>
            <w:hideMark/>
          </w:tcPr>
          <w:p w14:paraId="689FEA89" w14:textId="77777777" w:rsidR="00194437" w:rsidRPr="00921836" w:rsidRDefault="00194437" w:rsidP="004512EA">
            <w:pPr>
              <w:pStyle w:val="movimento2"/>
              <w:rPr>
                <w:color w:val="002060"/>
              </w:rPr>
            </w:pPr>
            <w:r w:rsidRPr="00921836">
              <w:rPr>
                <w:color w:val="002060"/>
              </w:rPr>
              <w:t xml:space="preserve">(SAN CLAUDIO CALCIO) </w:t>
            </w:r>
          </w:p>
        </w:tc>
        <w:tc>
          <w:tcPr>
            <w:tcW w:w="800" w:type="dxa"/>
            <w:tcMar>
              <w:top w:w="20" w:type="dxa"/>
              <w:left w:w="20" w:type="dxa"/>
              <w:bottom w:w="20" w:type="dxa"/>
              <w:right w:w="20" w:type="dxa"/>
            </w:tcMar>
            <w:vAlign w:val="center"/>
            <w:hideMark/>
          </w:tcPr>
          <w:p w14:paraId="59F575B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B2CA0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DFE07E6" w14:textId="77777777" w:rsidR="00194437" w:rsidRPr="00921836" w:rsidRDefault="00194437" w:rsidP="004512EA">
            <w:pPr>
              <w:pStyle w:val="movimento2"/>
              <w:rPr>
                <w:color w:val="002060"/>
              </w:rPr>
            </w:pPr>
            <w:r w:rsidRPr="00921836">
              <w:rPr>
                <w:color w:val="002060"/>
              </w:rPr>
              <w:t> </w:t>
            </w:r>
          </w:p>
        </w:tc>
      </w:tr>
    </w:tbl>
    <w:p w14:paraId="7249FC5A"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1B62FBCA" w14:textId="77777777" w:rsidR="00194437" w:rsidRPr="00921836" w:rsidRDefault="00194437" w:rsidP="00194437">
      <w:pPr>
        <w:pStyle w:val="titolo20"/>
        <w:rPr>
          <w:color w:val="002060"/>
        </w:rPr>
      </w:pPr>
      <w:r w:rsidRPr="0092183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4086BC1" w14:textId="77777777" w:rsidTr="004512EA">
        <w:tc>
          <w:tcPr>
            <w:tcW w:w="2200" w:type="dxa"/>
            <w:tcMar>
              <w:top w:w="20" w:type="dxa"/>
              <w:left w:w="20" w:type="dxa"/>
              <w:bottom w:w="20" w:type="dxa"/>
              <w:right w:w="20" w:type="dxa"/>
            </w:tcMar>
            <w:vAlign w:val="center"/>
            <w:hideMark/>
          </w:tcPr>
          <w:p w14:paraId="3F6227DC" w14:textId="77777777" w:rsidR="00194437" w:rsidRPr="00921836" w:rsidRDefault="00194437" w:rsidP="004512EA">
            <w:pPr>
              <w:pStyle w:val="movimento"/>
              <w:rPr>
                <w:color w:val="002060"/>
              </w:rPr>
            </w:pPr>
            <w:r w:rsidRPr="00921836">
              <w:rPr>
                <w:color w:val="002060"/>
              </w:rPr>
              <w:t>PIROSCHI NICOLO</w:t>
            </w:r>
          </w:p>
        </w:tc>
        <w:tc>
          <w:tcPr>
            <w:tcW w:w="2200" w:type="dxa"/>
            <w:tcMar>
              <w:top w:w="20" w:type="dxa"/>
              <w:left w:w="20" w:type="dxa"/>
              <w:bottom w:w="20" w:type="dxa"/>
              <w:right w:w="20" w:type="dxa"/>
            </w:tcMar>
            <w:vAlign w:val="center"/>
            <w:hideMark/>
          </w:tcPr>
          <w:p w14:paraId="339FF498" w14:textId="77777777" w:rsidR="00194437" w:rsidRPr="00921836" w:rsidRDefault="00194437" w:rsidP="004512EA">
            <w:pPr>
              <w:pStyle w:val="movimento2"/>
              <w:rPr>
                <w:color w:val="002060"/>
              </w:rPr>
            </w:pPr>
            <w:r w:rsidRPr="00921836">
              <w:rPr>
                <w:color w:val="002060"/>
              </w:rPr>
              <w:t xml:space="preserve">(MOGLIANESE A.S.D.) </w:t>
            </w:r>
          </w:p>
        </w:tc>
        <w:tc>
          <w:tcPr>
            <w:tcW w:w="800" w:type="dxa"/>
            <w:tcMar>
              <w:top w:w="20" w:type="dxa"/>
              <w:left w:w="20" w:type="dxa"/>
              <w:bottom w:w="20" w:type="dxa"/>
              <w:right w:w="20" w:type="dxa"/>
            </w:tcMar>
            <w:vAlign w:val="center"/>
            <w:hideMark/>
          </w:tcPr>
          <w:p w14:paraId="1A77449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C8FE2E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7005D4E" w14:textId="77777777" w:rsidR="00194437" w:rsidRPr="00921836" w:rsidRDefault="00194437" w:rsidP="004512EA">
            <w:pPr>
              <w:pStyle w:val="movimento2"/>
              <w:rPr>
                <w:color w:val="002060"/>
              </w:rPr>
            </w:pPr>
            <w:r w:rsidRPr="00921836">
              <w:rPr>
                <w:color w:val="002060"/>
              </w:rPr>
              <w:t> </w:t>
            </w:r>
          </w:p>
        </w:tc>
      </w:tr>
    </w:tbl>
    <w:p w14:paraId="221A8C9A" w14:textId="77777777" w:rsidR="00194437" w:rsidRPr="00921836" w:rsidRDefault="00194437" w:rsidP="00194437">
      <w:pPr>
        <w:pStyle w:val="titolo20"/>
        <w:rPr>
          <w:rFonts w:eastAsiaTheme="minorEastAsia"/>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7DF71E1" w14:textId="77777777" w:rsidTr="004512EA">
        <w:tc>
          <w:tcPr>
            <w:tcW w:w="2200" w:type="dxa"/>
            <w:tcMar>
              <w:top w:w="20" w:type="dxa"/>
              <w:left w:w="20" w:type="dxa"/>
              <w:bottom w:w="20" w:type="dxa"/>
              <w:right w:w="20" w:type="dxa"/>
            </w:tcMar>
            <w:vAlign w:val="center"/>
            <w:hideMark/>
          </w:tcPr>
          <w:p w14:paraId="6F90C057" w14:textId="77777777" w:rsidR="00194437" w:rsidRPr="00921836" w:rsidRDefault="00194437" w:rsidP="004512EA">
            <w:pPr>
              <w:pStyle w:val="movimento"/>
              <w:rPr>
                <w:color w:val="002060"/>
              </w:rPr>
            </w:pPr>
            <w:r w:rsidRPr="00921836">
              <w:rPr>
                <w:color w:val="002060"/>
              </w:rPr>
              <w:t>VAGNONI LUCA</w:t>
            </w:r>
          </w:p>
        </w:tc>
        <w:tc>
          <w:tcPr>
            <w:tcW w:w="2200" w:type="dxa"/>
            <w:tcMar>
              <w:top w:w="20" w:type="dxa"/>
              <w:left w:w="20" w:type="dxa"/>
              <w:bottom w:w="20" w:type="dxa"/>
              <w:right w:w="20" w:type="dxa"/>
            </w:tcMar>
            <w:vAlign w:val="center"/>
            <w:hideMark/>
          </w:tcPr>
          <w:p w14:paraId="1F2FC5FD" w14:textId="77777777" w:rsidR="00194437" w:rsidRPr="00921836" w:rsidRDefault="00194437" w:rsidP="004512EA">
            <w:pPr>
              <w:pStyle w:val="movimento2"/>
              <w:rPr>
                <w:color w:val="002060"/>
              </w:rPr>
            </w:pPr>
            <w:r w:rsidRPr="00921836">
              <w:rPr>
                <w:color w:val="002060"/>
              </w:rPr>
              <w:t xml:space="preserve">(SALESIANA VIGOR) </w:t>
            </w:r>
          </w:p>
        </w:tc>
        <w:tc>
          <w:tcPr>
            <w:tcW w:w="800" w:type="dxa"/>
            <w:tcMar>
              <w:top w:w="20" w:type="dxa"/>
              <w:left w:w="20" w:type="dxa"/>
              <w:bottom w:w="20" w:type="dxa"/>
              <w:right w:w="20" w:type="dxa"/>
            </w:tcMar>
            <w:vAlign w:val="center"/>
            <w:hideMark/>
          </w:tcPr>
          <w:p w14:paraId="06CB427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EC1BAF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92EEA4E" w14:textId="77777777" w:rsidR="00194437" w:rsidRPr="00921836" w:rsidRDefault="00194437" w:rsidP="004512EA">
            <w:pPr>
              <w:pStyle w:val="movimento2"/>
              <w:rPr>
                <w:color w:val="002060"/>
              </w:rPr>
            </w:pPr>
            <w:r w:rsidRPr="00921836">
              <w:rPr>
                <w:color w:val="002060"/>
              </w:rPr>
              <w:t> </w:t>
            </w:r>
          </w:p>
        </w:tc>
      </w:tr>
    </w:tbl>
    <w:p w14:paraId="2220796A" w14:textId="77777777" w:rsidR="00194437" w:rsidRPr="00921836" w:rsidRDefault="00194437" w:rsidP="00194437">
      <w:pPr>
        <w:pStyle w:val="titolo20"/>
        <w:rPr>
          <w:rFonts w:eastAsiaTheme="minorEastAsia"/>
          <w:color w:val="002060"/>
        </w:rPr>
      </w:pPr>
      <w:r w:rsidRPr="0092183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C8A7816" w14:textId="77777777" w:rsidTr="004512EA">
        <w:tc>
          <w:tcPr>
            <w:tcW w:w="2200" w:type="dxa"/>
            <w:tcMar>
              <w:top w:w="20" w:type="dxa"/>
              <w:left w:w="20" w:type="dxa"/>
              <w:bottom w:w="20" w:type="dxa"/>
              <w:right w:w="20" w:type="dxa"/>
            </w:tcMar>
            <w:vAlign w:val="center"/>
            <w:hideMark/>
          </w:tcPr>
          <w:p w14:paraId="52DEA595" w14:textId="77777777" w:rsidR="00194437" w:rsidRPr="00921836" w:rsidRDefault="00194437" w:rsidP="004512EA">
            <w:pPr>
              <w:pStyle w:val="movimento"/>
              <w:rPr>
                <w:color w:val="002060"/>
              </w:rPr>
            </w:pPr>
            <w:r w:rsidRPr="00921836">
              <w:rPr>
                <w:color w:val="002060"/>
              </w:rPr>
              <w:t>ACUTI DAVIDE</w:t>
            </w:r>
          </w:p>
        </w:tc>
        <w:tc>
          <w:tcPr>
            <w:tcW w:w="2200" w:type="dxa"/>
            <w:tcMar>
              <w:top w:w="20" w:type="dxa"/>
              <w:left w:w="20" w:type="dxa"/>
              <w:bottom w:w="20" w:type="dxa"/>
              <w:right w:w="20" w:type="dxa"/>
            </w:tcMar>
            <w:vAlign w:val="center"/>
            <w:hideMark/>
          </w:tcPr>
          <w:p w14:paraId="4283294F"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3CD48FE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1A20A8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079D26E" w14:textId="77777777" w:rsidR="00194437" w:rsidRPr="00921836" w:rsidRDefault="00194437" w:rsidP="004512EA">
            <w:pPr>
              <w:pStyle w:val="movimento2"/>
              <w:rPr>
                <w:color w:val="002060"/>
              </w:rPr>
            </w:pPr>
            <w:r w:rsidRPr="00921836">
              <w:rPr>
                <w:color w:val="002060"/>
              </w:rPr>
              <w:t> </w:t>
            </w:r>
          </w:p>
        </w:tc>
      </w:tr>
    </w:tbl>
    <w:p w14:paraId="472DD1B0" w14:textId="77777777" w:rsidR="00194437" w:rsidRPr="00921836" w:rsidRDefault="00194437" w:rsidP="00194437">
      <w:pPr>
        <w:pStyle w:val="titolo20"/>
        <w:rPr>
          <w:rFonts w:eastAsiaTheme="minorEastAsia"/>
          <w:color w:val="002060"/>
        </w:rPr>
      </w:pPr>
      <w:r w:rsidRPr="00921836">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F565B72" w14:textId="77777777" w:rsidTr="004512EA">
        <w:tc>
          <w:tcPr>
            <w:tcW w:w="2200" w:type="dxa"/>
            <w:tcMar>
              <w:top w:w="20" w:type="dxa"/>
              <w:left w:w="20" w:type="dxa"/>
              <w:bottom w:w="20" w:type="dxa"/>
              <w:right w:w="20" w:type="dxa"/>
            </w:tcMar>
            <w:vAlign w:val="center"/>
            <w:hideMark/>
          </w:tcPr>
          <w:p w14:paraId="43D22F3E" w14:textId="77777777" w:rsidR="00194437" w:rsidRPr="00921836" w:rsidRDefault="00194437" w:rsidP="004512EA">
            <w:pPr>
              <w:pStyle w:val="movimento"/>
              <w:rPr>
                <w:color w:val="002060"/>
              </w:rPr>
            </w:pPr>
            <w:r w:rsidRPr="00921836">
              <w:rPr>
                <w:color w:val="002060"/>
              </w:rPr>
              <w:t>BATTELLINI LORENZO</w:t>
            </w:r>
          </w:p>
        </w:tc>
        <w:tc>
          <w:tcPr>
            <w:tcW w:w="2200" w:type="dxa"/>
            <w:tcMar>
              <w:top w:w="20" w:type="dxa"/>
              <w:left w:w="20" w:type="dxa"/>
              <w:bottom w:w="20" w:type="dxa"/>
              <w:right w:w="20" w:type="dxa"/>
            </w:tcMar>
            <w:vAlign w:val="center"/>
            <w:hideMark/>
          </w:tcPr>
          <w:p w14:paraId="716B4359"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3B03A7C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647DC8D" w14:textId="77777777" w:rsidR="00194437" w:rsidRPr="00921836" w:rsidRDefault="00194437" w:rsidP="004512EA">
            <w:pPr>
              <w:pStyle w:val="movimento"/>
              <w:rPr>
                <w:color w:val="002060"/>
              </w:rPr>
            </w:pPr>
            <w:r w:rsidRPr="00921836">
              <w:rPr>
                <w:color w:val="002060"/>
              </w:rPr>
              <w:t>BARTOLUCCI MATTEO</w:t>
            </w:r>
          </w:p>
        </w:tc>
        <w:tc>
          <w:tcPr>
            <w:tcW w:w="2200" w:type="dxa"/>
            <w:tcMar>
              <w:top w:w="20" w:type="dxa"/>
              <w:left w:w="20" w:type="dxa"/>
              <w:bottom w:w="20" w:type="dxa"/>
              <w:right w:w="20" w:type="dxa"/>
            </w:tcMar>
            <w:vAlign w:val="center"/>
            <w:hideMark/>
          </w:tcPr>
          <w:p w14:paraId="5DE4D899" w14:textId="77777777" w:rsidR="00194437" w:rsidRPr="00921836" w:rsidRDefault="00194437" w:rsidP="004512EA">
            <w:pPr>
              <w:pStyle w:val="movimento2"/>
              <w:rPr>
                <w:color w:val="002060"/>
              </w:rPr>
            </w:pPr>
            <w:r w:rsidRPr="00921836">
              <w:rPr>
                <w:color w:val="002060"/>
              </w:rPr>
              <w:t xml:space="preserve">(SAN CLAUDIO CALCIO) </w:t>
            </w:r>
          </w:p>
        </w:tc>
      </w:tr>
      <w:tr w:rsidR="00194437" w:rsidRPr="00921836" w14:paraId="3233B390" w14:textId="77777777" w:rsidTr="004512EA">
        <w:tc>
          <w:tcPr>
            <w:tcW w:w="2200" w:type="dxa"/>
            <w:tcMar>
              <w:top w:w="20" w:type="dxa"/>
              <w:left w:w="20" w:type="dxa"/>
              <w:bottom w:w="20" w:type="dxa"/>
              <w:right w:w="20" w:type="dxa"/>
            </w:tcMar>
            <w:vAlign w:val="center"/>
            <w:hideMark/>
          </w:tcPr>
          <w:p w14:paraId="1EFEF38A" w14:textId="77777777" w:rsidR="00194437" w:rsidRPr="00921836" w:rsidRDefault="00194437" w:rsidP="004512EA">
            <w:pPr>
              <w:pStyle w:val="movimento"/>
              <w:rPr>
                <w:color w:val="002060"/>
              </w:rPr>
            </w:pPr>
            <w:r w:rsidRPr="00921836">
              <w:rPr>
                <w:color w:val="002060"/>
              </w:rPr>
              <w:t>CARESTIA EDOARDO</w:t>
            </w:r>
          </w:p>
        </w:tc>
        <w:tc>
          <w:tcPr>
            <w:tcW w:w="2200" w:type="dxa"/>
            <w:tcMar>
              <w:top w:w="20" w:type="dxa"/>
              <w:left w:w="20" w:type="dxa"/>
              <w:bottom w:w="20" w:type="dxa"/>
              <w:right w:w="20" w:type="dxa"/>
            </w:tcMar>
            <w:vAlign w:val="center"/>
            <w:hideMark/>
          </w:tcPr>
          <w:p w14:paraId="35D1C7C8" w14:textId="77777777" w:rsidR="00194437" w:rsidRPr="00921836" w:rsidRDefault="00194437" w:rsidP="004512EA">
            <w:pPr>
              <w:pStyle w:val="movimento2"/>
              <w:rPr>
                <w:color w:val="002060"/>
              </w:rPr>
            </w:pPr>
            <w:r w:rsidRPr="00921836">
              <w:rPr>
                <w:color w:val="002060"/>
              </w:rPr>
              <w:t xml:space="preserve">(UNION PICENA) </w:t>
            </w:r>
          </w:p>
        </w:tc>
        <w:tc>
          <w:tcPr>
            <w:tcW w:w="800" w:type="dxa"/>
            <w:tcMar>
              <w:top w:w="20" w:type="dxa"/>
              <w:left w:w="20" w:type="dxa"/>
              <w:bottom w:w="20" w:type="dxa"/>
              <w:right w:w="20" w:type="dxa"/>
            </w:tcMar>
            <w:vAlign w:val="center"/>
            <w:hideMark/>
          </w:tcPr>
          <w:p w14:paraId="4BEA048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BBD2DD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395BAFF" w14:textId="77777777" w:rsidR="00194437" w:rsidRPr="00921836" w:rsidRDefault="00194437" w:rsidP="004512EA">
            <w:pPr>
              <w:pStyle w:val="movimento2"/>
              <w:rPr>
                <w:color w:val="002060"/>
              </w:rPr>
            </w:pPr>
            <w:r w:rsidRPr="00921836">
              <w:rPr>
                <w:color w:val="002060"/>
              </w:rPr>
              <w:t> </w:t>
            </w:r>
          </w:p>
        </w:tc>
      </w:tr>
    </w:tbl>
    <w:p w14:paraId="047C5683"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84629E3" w14:textId="77777777" w:rsidTr="004512EA">
        <w:tc>
          <w:tcPr>
            <w:tcW w:w="2200" w:type="dxa"/>
            <w:tcMar>
              <w:top w:w="20" w:type="dxa"/>
              <w:left w:w="20" w:type="dxa"/>
              <w:bottom w:w="20" w:type="dxa"/>
              <w:right w:w="20" w:type="dxa"/>
            </w:tcMar>
            <w:vAlign w:val="center"/>
            <w:hideMark/>
          </w:tcPr>
          <w:p w14:paraId="310F7FBC" w14:textId="77777777" w:rsidR="00194437" w:rsidRPr="00921836" w:rsidRDefault="00194437" w:rsidP="004512EA">
            <w:pPr>
              <w:pStyle w:val="movimento"/>
              <w:rPr>
                <w:color w:val="002060"/>
              </w:rPr>
            </w:pPr>
            <w:r w:rsidRPr="00921836">
              <w:rPr>
                <w:color w:val="002060"/>
              </w:rPr>
              <w:t>MIRA TOMMASO</w:t>
            </w:r>
          </w:p>
        </w:tc>
        <w:tc>
          <w:tcPr>
            <w:tcW w:w="2200" w:type="dxa"/>
            <w:tcMar>
              <w:top w:w="20" w:type="dxa"/>
              <w:left w:w="20" w:type="dxa"/>
              <w:bottom w:w="20" w:type="dxa"/>
              <w:right w:w="20" w:type="dxa"/>
            </w:tcMar>
            <w:vAlign w:val="center"/>
            <w:hideMark/>
          </w:tcPr>
          <w:p w14:paraId="3AA42637" w14:textId="77777777" w:rsidR="00194437" w:rsidRPr="00921836" w:rsidRDefault="00194437" w:rsidP="004512EA">
            <w:pPr>
              <w:pStyle w:val="movimento2"/>
              <w:rPr>
                <w:color w:val="002060"/>
              </w:rPr>
            </w:pPr>
            <w:r w:rsidRPr="00921836">
              <w:rPr>
                <w:color w:val="002060"/>
              </w:rPr>
              <w:t xml:space="preserve">(MOGLIANESE A.S.D.) </w:t>
            </w:r>
          </w:p>
        </w:tc>
        <w:tc>
          <w:tcPr>
            <w:tcW w:w="800" w:type="dxa"/>
            <w:tcMar>
              <w:top w:w="20" w:type="dxa"/>
              <w:left w:w="20" w:type="dxa"/>
              <w:bottom w:w="20" w:type="dxa"/>
              <w:right w:w="20" w:type="dxa"/>
            </w:tcMar>
            <w:vAlign w:val="center"/>
            <w:hideMark/>
          </w:tcPr>
          <w:p w14:paraId="465ADA6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67A8E9F" w14:textId="77777777" w:rsidR="00194437" w:rsidRPr="00921836" w:rsidRDefault="00194437" w:rsidP="004512EA">
            <w:pPr>
              <w:pStyle w:val="movimento"/>
              <w:rPr>
                <w:color w:val="002060"/>
              </w:rPr>
            </w:pPr>
            <w:r w:rsidRPr="00921836">
              <w:rPr>
                <w:color w:val="002060"/>
              </w:rPr>
              <w:t>MARABINI MATTIA</w:t>
            </w:r>
          </w:p>
        </w:tc>
        <w:tc>
          <w:tcPr>
            <w:tcW w:w="2200" w:type="dxa"/>
            <w:tcMar>
              <w:top w:w="20" w:type="dxa"/>
              <w:left w:w="20" w:type="dxa"/>
              <w:bottom w:w="20" w:type="dxa"/>
              <w:right w:w="20" w:type="dxa"/>
            </w:tcMar>
            <w:vAlign w:val="center"/>
            <w:hideMark/>
          </w:tcPr>
          <w:p w14:paraId="46BE2960" w14:textId="77777777" w:rsidR="00194437" w:rsidRPr="00921836" w:rsidRDefault="00194437" w:rsidP="004512EA">
            <w:pPr>
              <w:pStyle w:val="movimento2"/>
              <w:rPr>
                <w:color w:val="002060"/>
              </w:rPr>
            </w:pPr>
            <w:r w:rsidRPr="00921836">
              <w:rPr>
                <w:color w:val="002060"/>
              </w:rPr>
              <w:t xml:space="preserve">(UNION PICENA) </w:t>
            </w:r>
          </w:p>
        </w:tc>
      </w:tr>
    </w:tbl>
    <w:p w14:paraId="06C18D0F"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C450B09" w14:textId="77777777" w:rsidTr="004512EA">
        <w:tc>
          <w:tcPr>
            <w:tcW w:w="2200" w:type="dxa"/>
            <w:tcMar>
              <w:top w:w="20" w:type="dxa"/>
              <w:left w:w="20" w:type="dxa"/>
              <w:bottom w:w="20" w:type="dxa"/>
              <w:right w:w="20" w:type="dxa"/>
            </w:tcMar>
            <w:vAlign w:val="center"/>
            <w:hideMark/>
          </w:tcPr>
          <w:p w14:paraId="4A4D36A4" w14:textId="77777777" w:rsidR="00194437" w:rsidRPr="00921836" w:rsidRDefault="00194437" w:rsidP="004512EA">
            <w:pPr>
              <w:pStyle w:val="movimento"/>
              <w:rPr>
                <w:color w:val="002060"/>
              </w:rPr>
            </w:pPr>
            <w:r w:rsidRPr="00921836">
              <w:rPr>
                <w:color w:val="002060"/>
              </w:rPr>
              <w:t>BUTTERI JACOPO</w:t>
            </w:r>
          </w:p>
        </w:tc>
        <w:tc>
          <w:tcPr>
            <w:tcW w:w="2200" w:type="dxa"/>
            <w:tcMar>
              <w:top w:w="20" w:type="dxa"/>
              <w:left w:w="20" w:type="dxa"/>
              <w:bottom w:w="20" w:type="dxa"/>
              <w:right w:w="20" w:type="dxa"/>
            </w:tcMar>
            <w:vAlign w:val="center"/>
            <w:hideMark/>
          </w:tcPr>
          <w:p w14:paraId="0F360247" w14:textId="77777777" w:rsidR="00194437" w:rsidRPr="00921836" w:rsidRDefault="00194437" w:rsidP="004512EA">
            <w:pPr>
              <w:pStyle w:val="movimento2"/>
              <w:rPr>
                <w:color w:val="002060"/>
              </w:rPr>
            </w:pPr>
            <w:r w:rsidRPr="00921836">
              <w:rPr>
                <w:color w:val="002060"/>
              </w:rPr>
              <w:t xml:space="preserve">(POL. TRODICA SPORT) </w:t>
            </w:r>
          </w:p>
        </w:tc>
        <w:tc>
          <w:tcPr>
            <w:tcW w:w="800" w:type="dxa"/>
            <w:tcMar>
              <w:top w:w="20" w:type="dxa"/>
              <w:left w:w="20" w:type="dxa"/>
              <w:bottom w:w="20" w:type="dxa"/>
              <w:right w:w="20" w:type="dxa"/>
            </w:tcMar>
            <w:vAlign w:val="center"/>
            <w:hideMark/>
          </w:tcPr>
          <w:p w14:paraId="2602295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BF80C3A" w14:textId="77777777" w:rsidR="00194437" w:rsidRPr="00921836" w:rsidRDefault="00194437" w:rsidP="004512EA">
            <w:pPr>
              <w:pStyle w:val="movimento"/>
              <w:rPr>
                <w:color w:val="002060"/>
              </w:rPr>
            </w:pPr>
            <w:r w:rsidRPr="00921836">
              <w:rPr>
                <w:color w:val="002060"/>
              </w:rPr>
              <w:t>CARDINALI FEDERICO</w:t>
            </w:r>
          </w:p>
        </w:tc>
        <w:tc>
          <w:tcPr>
            <w:tcW w:w="2200" w:type="dxa"/>
            <w:tcMar>
              <w:top w:w="20" w:type="dxa"/>
              <w:left w:w="20" w:type="dxa"/>
              <w:bottom w:w="20" w:type="dxa"/>
              <w:right w:w="20" w:type="dxa"/>
            </w:tcMar>
            <w:vAlign w:val="center"/>
            <w:hideMark/>
          </w:tcPr>
          <w:p w14:paraId="35F9D3F4" w14:textId="77777777" w:rsidR="00194437" w:rsidRPr="00921836" w:rsidRDefault="00194437" w:rsidP="004512EA">
            <w:pPr>
              <w:pStyle w:val="movimento2"/>
              <w:rPr>
                <w:color w:val="002060"/>
              </w:rPr>
            </w:pPr>
            <w:r w:rsidRPr="00921836">
              <w:rPr>
                <w:color w:val="002060"/>
              </w:rPr>
              <w:t xml:space="preserve">(POL. TRODICA SPORT) </w:t>
            </w:r>
          </w:p>
        </w:tc>
      </w:tr>
      <w:tr w:rsidR="00194437" w:rsidRPr="00921836" w14:paraId="7CB41FF8" w14:textId="77777777" w:rsidTr="004512EA">
        <w:tc>
          <w:tcPr>
            <w:tcW w:w="2200" w:type="dxa"/>
            <w:tcMar>
              <w:top w:w="20" w:type="dxa"/>
              <w:left w:w="20" w:type="dxa"/>
              <w:bottom w:w="20" w:type="dxa"/>
              <w:right w:w="20" w:type="dxa"/>
            </w:tcMar>
            <w:vAlign w:val="center"/>
            <w:hideMark/>
          </w:tcPr>
          <w:p w14:paraId="0FC5387B" w14:textId="77777777" w:rsidR="00194437" w:rsidRPr="00921836" w:rsidRDefault="00194437" w:rsidP="004512EA">
            <w:pPr>
              <w:pStyle w:val="movimento"/>
              <w:rPr>
                <w:color w:val="002060"/>
              </w:rPr>
            </w:pPr>
            <w:r w:rsidRPr="00921836">
              <w:rPr>
                <w:color w:val="002060"/>
              </w:rPr>
              <w:t>PAOLONI LEONARDO</w:t>
            </w:r>
          </w:p>
        </w:tc>
        <w:tc>
          <w:tcPr>
            <w:tcW w:w="2200" w:type="dxa"/>
            <w:tcMar>
              <w:top w:w="20" w:type="dxa"/>
              <w:left w:w="20" w:type="dxa"/>
              <w:bottom w:w="20" w:type="dxa"/>
              <w:right w:w="20" w:type="dxa"/>
            </w:tcMar>
            <w:vAlign w:val="center"/>
            <w:hideMark/>
          </w:tcPr>
          <w:p w14:paraId="1C1482DB" w14:textId="77777777" w:rsidR="00194437" w:rsidRPr="00921836" w:rsidRDefault="00194437" w:rsidP="004512EA">
            <w:pPr>
              <w:pStyle w:val="movimento2"/>
              <w:rPr>
                <w:color w:val="002060"/>
              </w:rPr>
            </w:pPr>
            <w:r w:rsidRPr="00921836">
              <w:rPr>
                <w:color w:val="002060"/>
              </w:rPr>
              <w:t xml:space="preserve">(SALESIANA VIGOR) </w:t>
            </w:r>
          </w:p>
        </w:tc>
        <w:tc>
          <w:tcPr>
            <w:tcW w:w="800" w:type="dxa"/>
            <w:tcMar>
              <w:top w:w="20" w:type="dxa"/>
              <w:left w:w="20" w:type="dxa"/>
              <w:bottom w:w="20" w:type="dxa"/>
              <w:right w:w="20" w:type="dxa"/>
            </w:tcMar>
            <w:vAlign w:val="center"/>
            <w:hideMark/>
          </w:tcPr>
          <w:p w14:paraId="59ECB99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997B76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C62FDEB" w14:textId="77777777" w:rsidR="00194437" w:rsidRPr="00921836" w:rsidRDefault="00194437" w:rsidP="004512EA">
            <w:pPr>
              <w:pStyle w:val="movimento2"/>
              <w:rPr>
                <w:color w:val="002060"/>
              </w:rPr>
            </w:pPr>
            <w:r w:rsidRPr="00921836">
              <w:rPr>
                <w:color w:val="002060"/>
              </w:rPr>
              <w:t> </w:t>
            </w:r>
          </w:p>
        </w:tc>
      </w:tr>
    </w:tbl>
    <w:p w14:paraId="253B7A30" w14:textId="77777777" w:rsidR="00194437" w:rsidRPr="00921836" w:rsidRDefault="00194437" w:rsidP="00194437">
      <w:pPr>
        <w:pStyle w:val="titolo10"/>
        <w:rPr>
          <w:rFonts w:eastAsiaTheme="minorEastAsia"/>
          <w:color w:val="002060"/>
        </w:rPr>
      </w:pPr>
      <w:r w:rsidRPr="00921836">
        <w:rPr>
          <w:color w:val="002060"/>
        </w:rPr>
        <w:t xml:space="preserve">GARE DEL 3/ 5/2026 </w:t>
      </w:r>
    </w:p>
    <w:p w14:paraId="75CB381C" w14:textId="77777777" w:rsidR="00194437" w:rsidRPr="00921836" w:rsidRDefault="00194437" w:rsidP="00194437">
      <w:pPr>
        <w:pStyle w:val="titolo7a"/>
        <w:rPr>
          <w:color w:val="002060"/>
        </w:rPr>
      </w:pPr>
      <w:r w:rsidRPr="00921836">
        <w:rPr>
          <w:color w:val="002060"/>
        </w:rPr>
        <w:t xml:space="preserve">PROVVEDIMENTI DISCIPLINARI </w:t>
      </w:r>
    </w:p>
    <w:p w14:paraId="10347E9D"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48EA0B00" w14:textId="77777777" w:rsidR="00194437" w:rsidRPr="00921836" w:rsidRDefault="00194437" w:rsidP="00194437">
      <w:pPr>
        <w:pStyle w:val="titolo30"/>
        <w:rPr>
          <w:color w:val="002060"/>
        </w:rPr>
      </w:pPr>
      <w:r w:rsidRPr="00921836">
        <w:rPr>
          <w:color w:val="002060"/>
        </w:rPr>
        <w:t xml:space="preserve">CALCIATORI NON ESPULSI </w:t>
      </w:r>
    </w:p>
    <w:p w14:paraId="55B4E128"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2A3A047" w14:textId="77777777" w:rsidTr="004512EA">
        <w:tc>
          <w:tcPr>
            <w:tcW w:w="2200" w:type="dxa"/>
            <w:tcMar>
              <w:top w:w="20" w:type="dxa"/>
              <w:left w:w="20" w:type="dxa"/>
              <w:bottom w:w="20" w:type="dxa"/>
              <w:right w:w="20" w:type="dxa"/>
            </w:tcMar>
            <w:vAlign w:val="center"/>
            <w:hideMark/>
          </w:tcPr>
          <w:p w14:paraId="172E936D" w14:textId="77777777" w:rsidR="00194437" w:rsidRPr="00921836" w:rsidRDefault="00194437" w:rsidP="004512EA">
            <w:pPr>
              <w:pStyle w:val="movimento"/>
              <w:rPr>
                <w:color w:val="002060"/>
              </w:rPr>
            </w:pPr>
            <w:r w:rsidRPr="00921836">
              <w:rPr>
                <w:color w:val="002060"/>
              </w:rPr>
              <w:t>ROSSI MATTIA</w:t>
            </w:r>
          </w:p>
        </w:tc>
        <w:tc>
          <w:tcPr>
            <w:tcW w:w="2200" w:type="dxa"/>
            <w:tcMar>
              <w:top w:w="20" w:type="dxa"/>
              <w:left w:w="20" w:type="dxa"/>
              <w:bottom w:w="20" w:type="dxa"/>
              <w:right w:w="20" w:type="dxa"/>
            </w:tcMar>
            <w:vAlign w:val="center"/>
            <w:hideMark/>
          </w:tcPr>
          <w:p w14:paraId="70DA728B"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0769364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A553942" w14:textId="77777777" w:rsidR="00194437" w:rsidRPr="00921836" w:rsidRDefault="00194437" w:rsidP="004512EA">
            <w:pPr>
              <w:pStyle w:val="movimento"/>
              <w:rPr>
                <w:color w:val="002060"/>
              </w:rPr>
            </w:pPr>
            <w:r w:rsidRPr="00921836">
              <w:rPr>
                <w:color w:val="002060"/>
              </w:rPr>
              <w:t>MARTINI LUDOVICO</w:t>
            </w:r>
          </w:p>
        </w:tc>
        <w:tc>
          <w:tcPr>
            <w:tcW w:w="2200" w:type="dxa"/>
            <w:tcMar>
              <w:top w:w="20" w:type="dxa"/>
              <w:left w:w="20" w:type="dxa"/>
              <w:bottom w:w="20" w:type="dxa"/>
              <w:right w:w="20" w:type="dxa"/>
            </w:tcMar>
            <w:vAlign w:val="center"/>
            <w:hideMark/>
          </w:tcPr>
          <w:p w14:paraId="62827A88" w14:textId="77777777" w:rsidR="00194437" w:rsidRPr="00921836" w:rsidRDefault="00194437" w:rsidP="004512EA">
            <w:pPr>
              <w:pStyle w:val="movimento2"/>
              <w:rPr>
                <w:color w:val="002060"/>
              </w:rPr>
            </w:pPr>
            <w:r w:rsidRPr="00921836">
              <w:rPr>
                <w:color w:val="002060"/>
              </w:rPr>
              <w:t xml:space="preserve">(UNITED CIVITANOVA) </w:t>
            </w:r>
          </w:p>
        </w:tc>
      </w:tr>
    </w:tbl>
    <w:p w14:paraId="1A489AB6"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00976787" w14:textId="77777777" w:rsidTr="004512EA">
        <w:tc>
          <w:tcPr>
            <w:tcW w:w="2200" w:type="dxa"/>
            <w:tcMar>
              <w:top w:w="20" w:type="dxa"/>
              <w:left w:w="20" w:type="dxa"/>
              <w:bottom w:w="20" w:type="dxa"/>
              <w:right w:w="20" w:type="dxa"/>
            </w:tcMar>
            <w:vAlign w:val="center"/>
            <w:hideMark/>
          </w:tcPr>
          <w:p w14:paraId="6E640691" w14:textId="77777777" w:rsidR="00194437" w:rsidRPr="00921836" w:rsidRDefault="00194437" w:rsidP="004512EA">
            <w:pPr>
              <w:pStyle w:val="movimento"/>
              <w:rPr>
                <w:color w:val="002060"/>
              </w:rPr>
            </w:pPr>
            <w:r w:rsidRPr="00921836">
              <w:rPr>
                <w:color w:val="002060"/>
              </w:rPr>
              <w:t>SHABANI ASMIR</w:t>
            </w:r>
          </w:p>
        </w:tc>
        <w:tc>
          <w:tcPr>
            <w:tcW w:w="2200" w:type="dxa"/>
            <w:tcMar>
              <w:top w:w="20" w:type="dxa"/>
              <w:left w:w="20" w:type="dxa"/>
              <w:bottom w:w="20" w:type="dxa"/>
              <w:right w:w="20" w:type="dxa"/>
            </w:tcMar>
            <w:vAlign w:val="center"/>
            <w:hideMark/>
          </w:tcPr>
          <w:p w14:paraId="0E5CC956" w14:textId="77777777" w:rsidR="00194437" w:rsidRPr="00921836" w:rsidRDefault="00194437" w:rsidP="004512EA">
            <w:pPr>
              <w:pStyle w:val="movimento2"/>
              <w:rPr>
                <w:color w:val="002060"/>
              </w:rPr>
            </w:pPr>
            <w:r w:rsidRPr="00921836">
              <w:rPr>
                <w:color w:val="002060"/>
              </w:rPr>
              <w:t xml:space="preserve">(CLUENTINA CALCIO) </w:t>
            </w:r>
          </w:p>
        </w:tc>
        <w:tc>
          <w:tcPr>
            <w:tcW w:w="800" w:type="dxa"/>
            <w:tcMar>
              <w:top w:w="20" w:type="dxa"/>
              <w:left w:w="20" w:type="dxa"/>
              <w:bottom w:w="20" w:type="dxa"/>
              <w:right w:w="20" w:type="dxa"/>
            </w:tcMar>
            <w:vAlign w:val="center"/>
            <w:hideMark/>
          </w:tcPr>
          <w:p w14:paraId="18A4A802"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FCE1E4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16D7E6A" w14:textId="77777777" w:rsidR="00194437" w:rsidRPr="00921836" w:rsidRDefault="00194437" w:rsidP="004512EA">
            <w:pPr>
              <w:pStyle w:val="movimento2"/>
              <w:rPr>
                <w:color w:val="002060"/>
              </w:rPr>
            </w:pPr>
            <w:r w:rsidRPr="00921836">
              <w:rPr>
                <w:color w:val="002060"/>
              </w:rPr>
              <w:t> </w:t>
            </w:r>
          </w:p>
        </w:tc>
      </w:tr>
    </w:tbl>
    <w:p w14:paraId="4B6B504D" w14:textId="77777777" w:rsidR="00194437" w:rsidRPr="00921836" w:rsidRDefault="00194437" w:rsidP="00194437">
      <w:pPr>
        <w:pStyle w:val="titolo10"/>
        <w:rPr>
          <w:rFonts w:eastAsiaTheme="minorEastAsia"/>
          <w:color w:val="002060"/>
        </w:rPr>
      </w:pPr>
      <w:r w:rsidRPr="00921836">
        <w:rPr>
          <w:color w:val="002060"/>
        </w:rPr>
        <w:t xml:space="preserve">GARE DEL 4/ 5/2026 </w:t>
      </w:r>
    </w:p>
    <w:p w14:paraId="6EF484E5" w14:textId="77777777" w:rsidR="00194437" w:rsidRPr="00921836" w:rsidRDefault="00194437" w:rsidP="00194437">
      <w:pPr>
        <w:pStyle w:val="titolo7a"/>
        <w:rPr>
          <w:color w:val="002060"/>
        </w:rPr>
      </w:pPr>
      <w:r w:rsidRPr="00921836">
        <w:rPr>
          <w:color w:val="002060"/>
        </w:rPr>
        <w:t xml:space="preserve">PROVVEDIMENTI DISCIPLINARI </w:t>
      </w:r>
    </w:p>
    <w:p w14:paraId="359B3237"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1DE2268C" w14:textId="77777777" w:rsidR="00194437" w:rsidRPr="00921836" w:rsidRDefault="00194437" w:rsidP="00194437">
      <w:pPr>
        <w:pStyle w:val="titolo30"/>
        <w:rPr>
          <w:color w:val="002060"/>
        </w:rPr>
      </w:pPr>
      <w:r w:rsidRPr="00921836">
        <w:rPr>
          <w:color w:val="002060"/>
        </w:rPr>
        <w:t xml:space="preserve">CALCIATORI ESPULSI </w:t>
      </w:r>
    </w:p>
    <w:p w14:paraId="07ED960A" w14:textId="77777777" w:rsidR="00194437" w:rsidRPr="00921836" w:rsidRDefault="00194437" w:rsidP="00194437">
      <w:pPr>
        <w:pStyle w:val="titolo20"/>
        <w:rPr>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08B415D" w14:textId="77777777" w:rsidTr="004512EA">
        <w:tc>
          <w:tcPr>
            <w:tcW w:w="2200" w:type="dxa"/>
            <w:tcMar>
              <w:top w:w="20" w:type="dxa"/>
              <w:left w:w="20" w:type="dxa"/>
              <w:bottom w:w="20" w:type="dxa"/>
              <w:right w:w="20" w:type="dxa"/>
            </w:tcMar>
            <w:vAlign w:val="center"/>
            <w:hideMark/>
          </w:tcPr>
          <w:p w14:paraId="40A1B48E" w14:textId="77777777" w:rsidR="00194437" w:rsidRPr="00921836" w:rsidRDefault="00194437" w:rsidP="004512EA">
            <w:pPr>
              <w:pStyle w:val="movimento"/>
              <w:rPr>
                <w:color w:val="002060"/>
              </w:rPr>
            </w:pPr>
            <w:r w:rsidRPr="00921836">
              <w:rPr>
                <w:color w:val="002060"/>
              </w:rPr>
              <w:t>TOMBESI PIETRO</w:t>
            </w:r>
          </w:p>
        </w:tc>
        <w:tc>
          <w:tcPr>
            <w:tcW w:w="2200" w:type="dxa"/>
            <w:tcMar>
              <w:top w:w="20" w:type="dxa"/>
              <w:left w:w="20" w:type="dxa"/>
              <w:bottom w:w="20" w:type="dxa"/>
              <w:right w:w="20" w:type="dxa"/>
            </w:tcMar>
            <w:vAlign w:val="center"/>
            <w:hideMark/>
          </w:tcPr>
          <w:p w14:paraId="16988AE6" w14:textId="77777777" w:rsidR="00194437" w:rsidRPr="00921836" w:rsidRDefault="00194437" w:rsidP="004512EA">
            <w:pPr>
              <w:pStyle w:val="movimento2"/>
              <w:rPr>
                <w:color w:val="002060"/>
              </w:rPr>
            </w:pPr>
            <w:r w:rsidRPr="00921836">
              <w:rPr>
                <w:color w:val="002060"/>
              </w:rPr>
              <w:t xml:space="preserve">(SAN CLAUDIO CALCIO) </w:t>
            </w:r>
          </w:p>
        </w:tc>
        <w:tc>
          <w:tcPr>
            <w:tcW w:w="800" w:type="dxa"/>
            <w:tcMar>
              <w:top w:w="20" w:type="dxa"/>
              <w:left w:w="20" w:type="dxa"/>
              <w:bottom w:w="20" w:type="dxa"/>
              <w:right w:w="20" w:type="dxa"/>
            </w:tcMar>
            <w:vAlign w:val="center"/>
            <w:hideMark/>
          </w:tcPr>
          <w:p w14:paraId="75154ED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D7DFA7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4FEDDAE" w14:textId="77777777" w:rsidR="00194437" w:rsidRPr="00921836" w:rsidRDefault="00194437" w:rsidP="004512EA">
            <w:pPr>
              <w:pStyle w:val="movimento2"/>
              <w:rPr>
                <w:color w:val="002060"/>
              </w:rPr>
            </w:pPr>
            <w:r w:rsidRPr="00921836">
              <w:rPr>
                <w:color w:val="002060"/>
              </w:rPr>
              <w:t> </w:t>
            </w:r>
          </w:p>
        </w:tc>
      </w:tr>
    </w:tbl>
    <w:p w14:paraId="29576F05"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1A4ACB64"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8B76012" w14:textId="77777777" w:rsidTr="004512EA">
        <w:tc>
          <w:tcPr>
            <w:tcW w:w="2200" w:type="dxa"/>
            <w:tcMar>
              <w:top w:w="20" w:type="dxa"/>
              <w:left w:w="20" w:type="dxa"/>
              <w:bottom w:w="20" w:type="dxa"/>
              <w:right w:w="20" w:type="dxa"/>
            </w:tcMar>
            <w:vAlign w:val="center"/>
            <w:hideMark/>
          </w:tcPr>
          <w:p w14:paraId="42697420" w14:textId="77777777" w:rsidR="00194437" w:rsidRPr="00921836" w:rsidRDefault="00194437" w:rsidP="004512EA">
            <w:pPr>
              <w:pStyle w:val="movimento"/>
              <w:rPr>
                <w:color w:val="002060"/>
              </w:rPr>
            </w:pPr>
            <w:r w:rsidRPr="00921836">
              <w:rPr>
                <w:color w:val="002060"/>
              </w:rPr>
              <w:t>CARDINALI FEDERICO</w:t>
            </w:r>
          </w:p>
        </w:tc>
        <w:tc>
          <w:tcPr>
            <w:tcW w:w="2200" w:type="dxa"/>
            <w:tcMar>
              <w:top w:w="20" w:type="dxa"/>
              <w:left w:w="20" w:type="dxa"/>
              <w:bottom w:w="20" w:type="dxa"/>
              <w:right w:w="20" w:type="dxa"/>
            </w:tcMar>
            <w:vAlign w:val="center"/>
            <w:hideMark/>
          </w:tcPr>
          <w:p w14:paraId="6298BD53" w14:textId="77777777" w:rsidR="00194437" w:rsidRPr="00921836" w:rsidRDefault="00194437" w:rsidP="004512EA">
            <w:pPr>
              <w:pStyle w:val="movimento2"/>
              <w:rPr>
                <w:color w:val="002060"/>
              </w:rPr>
            </w:pPr>
            <w:r w:rsidRPr="00921836">
              <w:rPr>
                <w:color w:val="002060"/>
              </w:rPr>
              <w:t xml:space="preserve">(POL. TRODICA SPORT) </w:t>
            </w:r>
          </w:p>
        </w:tc>
        <w:tc>
          <w:tcPr>
            <w:tcW w:w="800" w:type="dxa"/>
            <w:tcMar>
              <w:top w:w="20" w:type="dxa"/>
              <w:left w:w="20" w:type="dxa"/>
              <w:bottom w:w="20" w:type="dxa"/>
              <w:right w:w="20" w:type="dxa"/>
            </w:tcMar>
            <w:vAlign w:val="center"/>
            <w:hideMark/>
          </w:tcPr>
          <w:p w14:paraId="18A400D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6C19405" w14:textId="77777777" w:rsidR="00194437" w:rsidRPr="00921836" w:rsidRDefault="00194437" w:rsidP="004512EA">
            <w:pPr>
              <w:pStyle w:val="movimento"/>
              <w:rPr>
                <w:color w:val="002060"/>
              </w:rPr>
            </w:pPr>
            <w:r w:rsidRPr="00921836">
              <w:rPr>
                <w:color w:val="002060"/>
              </w:rPr>
              <w:t>TORRESI LORIS</w:t>
            </w:r>
          </w:p>
        </w:tc>
        <w:tc>
          <w:tcPr>
            <w:tcW w:w="2200" w:type="dxa"/>
            <w:tcMar>
              <w:top w:w="20" w:type="dxa"/>
              <w:left w:w="20" w:type="dxa"/>
              <w:bottom w:w="20" w:type="dxa"/>
              <w:right w:w="20" w:type="dxa"/>
            </w:tcMar>
            <w:vAlign w:val="center"/>
            <w:hideMark/>
          </w:tcPr>
          <w:p w14:paraId="2B586214" w14:textId="77777777" w:rsidR="00194437" w:rsidRPr="00921836" w:rsidRDefault="00194437" w:rsidP="004512EA">
            <w:pPr>
              <w:pStyle w:val="movimento2"/>
              <w:rPr>
                <w:color w:val="002060"/>
              </w:rPr>
            </w:pPr>
            <w:r w:rsidRPr="00921836">
              <w:rPr>
                <w:color w:val="002060"/>
              </w:rPr>
              <w:t xml:space="preserve">(POL. TRODICA SPORT) </w:t>
            </w:r>
          </w:p>
        </w:tc>
      </w:tr>
      <w:tr w:rsidR="00194437" w:rsidRPr="00921836" w14:paraId="35B38EA7" w14:textId="77777777" w:rsidTr="004512EA">
        <w:tc>
          <w:tcPr>
            <w:tcW w:w="2200" w:type="dxa"/>
            <w:tcMar>
              <w:top w:w="20" w:type="dxa"/>
              <w:left w:w="20" w:type="dxa"/>
              <w:bottom w:w="20" w:type="dxa"/>
              <w:right w:w="20" w:type="dxa"/>
            </w:tcMar>
            <w:vAlign w:val="center"/>
            <w:hideMark/>
          </w:tcPr>
          <w:p w14:paraId="2DED8555" w14:textId="77777777" w:rsidR="00194437" w:rsidRPr="00921836" w:rsidRDefault="00194437" w:rsidP="004512EA">
            <w:pPr>
              <w:pStyle w:val="movimento"/>
              <w:rPr>
                <w:color w:val="002060"/>
              </w:rPr>
            </w:pPr>
            <w:r w:rsidRPr="00921836">
              <w:rPr>
                <w:color w:val="002060"/>
              </w:rPr>
              <w:t>ELISEI MATTEO</w:t>
            </w:r>
          </w:p>
        </w:tc>
        <w:tc>
          <w:tcPr>
            <w:tcW w:w="2200" w:type="dxa"/>
            <w:tcMar>
              <w:top w:w="20" w:type="dxa"/>
              <w:left w:w="20" w:type="dxa"/>
              <w:bottom w:w="20" w:type="dxa"/>
              <w:right w:w="20" w:type="dxa"/>
            </w:tcMar>
            <w:vAlign w:val="center"/>
            <w:hideMark/>
          </w:tcPr>
          <w:p w14:paraId="0C20CBD9" w14:textId="77777777" w:rsidR="00194437" w:rsidRPr="00921836" w:rsidRDefault="00194437" w:rsidP="004512EA">
            <w:pPr>
              <w:pStyle w:val="movimento2"/>
              <w:rPr>
                <w:color w:val="002060"/>
              </w:rPr>
            </w:pPr>
            <w:r w:rsidRPr="00921836">
              <w:rPr>
                <w:color w:val="002060"/>
              </w:rPr>
              <w:t xml:space="preserve">(SAN CLAUDIO CALCIO) </w:t>
            </w:r>
          </w:p>
        </w:tc>
        <w:tc>
          <w:tcPr>
            <w:tcW w:w="800" w:type="dxa"/>
            <w:tcMar>
              <w:top w:w="20" w:type="dxa"/>
              <w:left w:w="20" w:type="dxa"/>
              <w:bottom w:w="20" w:type="dxa"/>
              <w:right w:w="20" w:type="dxa"/>
            </w:tcMar>
            <w:vAlign w:val="center"/>
            <w:hideMark/>
          </w:tcPr>
          <w:p w14:paraId="6138FFA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2B37504" w14:textId="77777777" w:rsidR="00194437" w:rsidRPr="00921836" w:rsidRDefault="00194437" w:rsidP="004512EA">
            <w:pPr>
              <w:pStyle w:val="movimento"/>
              <w:rPr>
                <w:color w:val="002060"/>
              </w:rPr>
            </w:pPr>
            <w:r w:rsidRPr="00921836">
              <w:rPr>
                <w:color w:val="002060"/>
              </w:rPr>
              <w:t>FORCONI MATTIA</w:t>
            </w:r>
          </w:p>
        </w:tc>
        <w:tc>
          <w:tcPr>
            <w:tcW w:w="2200" w:type="dxa"/>
            <w:tcMar>
              <w:top w:w="20" w:type="dxa"/>
              <w:left w:w="20" w:type="dxa"/>
              <w:bottom w:w="20" w:type="dxa"/>
              <w:right w:w="20" w:type="dxa"/>
            </w:tcMar>
            <w:vAlign w:val="center"/>
            <w:hideMark/>
          </w:tcPr>
          <w:p w14:paraId="199CF6C4" w14:textId="77777777" w:rsidR="00194437" w:rsidRPr="00921836" w:rsidRDefault="00194437" w:rsidP="004512EA">
            <w:pPr>
              <w:pStyle w:val="movimento2"/>
              <w:rPr>
                <w:color w:val="002060"/>
              </w:rPr>
            </w:pPr>
            <w:r w:rsidRPr="00921836">
              <w:rPr>
                <w:color w:val="002060"/>
              </w:rPr>
              <w:t xml:space="preserve">(SAN CLAUDIO CALCIO) </w:t>
            </w:r>
          </w:p>
        </w:tc>
      </w:tr>
      <w:tr w:rsidR="00194437" w:rsidRPr="00921836" w14:paraId="38B8A705" w14:textId="77777777" w:rsidTr="004512EA">
        <w:tc>
          <w:tcPr>
            <w:tcW w:w="2200" w:type="dxa"/>
            <w:tcMar>
              <w:top w:w="20" w:type="dxa"/>
              <w:left w:w="20" w:type="dxa"/>
              <w:bottom w:w="20" w:type="dxa"/>
              <w:right w:w="20" w:type="dxa"/>
            </w:tcMar>
            <w:vAlign w:val="center"/>
            <w:hideMark/>
          </w:tcPr>
          <w:p w14:paraId="44746127" w14:textId="77777777" w:rsidR="00194437" w:rsidRPr="00921836" w:rsidRDefault="00194437" w:rsidP="004512EA">
            <w:pPr>
              <w:pStyle w:val="movimento"/>
              <w:rPr>
                <w:color w:val="002060"/>
              </w:rPr>
            </w:pPr>
            <w:r w:rsidRPr="00921836">
              <w:rPr>
                <w:color w:val="002060"/>
              </w:rPr>
              <w:t>SOLLINI PIETRO</w:t>
            </w:r>
          </w:p>
        </w:tc>
        <w:tc>
          <w:tcPr>
            <w:tcW w:w="2200" w:type="dxa"/>
            <w:tcMar>
              <w:top w:w="20" w:type="dxa"/>
              <w:left w:w="20" w:type="dxa"/>
              <w:bottom w:w="20" w:type="dxa"/>
              <w:right w:w="20" w:type="dxa"/>
            </w:tcMar>
            <w:vAlign w:val="center"/>
            <w:hideMark/>
          </w:tcPr>
          <w:p w14:paraId="3FBFEFC2" w14:textId="77777777" w:rsidR="00194437" w:rsidRPr="00921836" w:rsidRDefault="00194437" w:rsidP="004512EA">
            <w:pPr>
              <w:pStyle w:val="movimento2"/>
              <w:rPr>
                <w:color w:val="002060"/>
              </w:rPr>
            </w:pPr>
            <w:r w:rsidRPr="00921836">
              <w:rPr>
                <w:color w:val="002060"/>
              </w:rPr>
              <w:t xml:space="preserve">(SAN CLAUDIO CALCIO) </w:t>
            </w:r>
          </w:p>
        </w:tc>
        <w:tc>
          <w:tcPr>
            <w:tcW w:w="800" w:type="dxa"/>
            <w:tcMar>
              <w:top w:w="20" w:type="dxa"/>
              <w:left w:w="20" w:type="dxa"/>
              <w:bottom w:w="20" w:type="dxa"/>
              <w:right w:w="20" w:type="dxa"/>
            </w:tcMar>
            <w:vAlign w:val="center"/>
            <w:hideMark/>
          </w:tcPr>
          <w:p w14:paraId="415DB01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239D25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F4798AB" w14:textId="77777777" w:rsidR="00194437" w:rsidRPr="00921836" w:rsidRDefault="00194437" w:rsidP="004512EA">
            <w:pPr>
              <w:pStyle w:val="movimento2"/>
              <w:rPr>
                <w:color w:val="002060"/>
              </w:rPr>
            </w:pPr>
            <w:r w:rsidRPr="00921836">
              <w:rPr>
                <w:color w:val="002060"/>
              </w:rPr>
              <w:t> </w:t>
            </w:r>
          </w:p>
        </w:tc>
      </w:tr>
    </w:tbl>
    <w:p w14:paraId="1EEC4EEC"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21111D1" w14:textId="77777777" w:rsidTr="004512EA">
        <w:tc>
          <w:tcPr>
            <w:tcW w:w="2200" w:type="dxa"/>
            <w:tcMar>
              <w:top w:w="20" w:type="dxa"/>
              <w:left w:w="20" w:type="dxa"/>
              <w:bottom w:w="20" w:type="dxa"/>
              <w:right w:w="20" w:type="dxa"/>
            </w:tcMar>
            <w:vAlign w:val="center"/>
            <w:hideMark/>
          </w:tcPr>
          <w:p w14:paraId="6A9C80FC" w14:textId="77777777" w:rsidR="00194437" w:rsidRPr="00921836" w:rsidRDefault="00194437" w:rsidP="004512EA">
            <w:pPr>
              <w:pStyle w:val="movimento"/>
              <w:rPr>
                <w:color w:val="002060"/>
              </w:rPr>
            </w:pPr>
            <w:r w:rsidRPr="00921836">
              <w:rPr>
                <w:color w:val="002060"/>
              </w:rPr>
              <w:t>BRUSI LEONARDO</w:t>
            </w:r>
          </w:p>
        </w:tc>
        <w:tc>
          <w:tcPr>
            <w:tcW w:w="2200" w:type="dxa"/>
            <w:tcMar>
              <w:top w:w="20" w:type="dxa"/>
              <w:left w:w="20" w:type="dxa"/>
              <w:bottom w:w="20" w:type="dxa"/>
              <w:right w:w="20" w:type="dxa"/>
            </w:tcMar>
            <w:vAlign w:val="center"/>
            <w:hideMark/>
          </w:tcPr>
          <w:p w14:paraId="110D27CE" w14:textId="77777777" w:rsidR="00194437" w:rsidRPr="00921836" w:rsidRDefault="00194437" w:rsidP="004512EA">
            <w:pPr>
              <w:pStyle w:val="movimento2"/>
              <w:rPr>
                <w:color w:val="002060"/>
              </w:rPr>
            </w:pPr>
            <w:r w:rsidRPr="00921836">
              <w:rPr>
                <w:color w:val="002060"/>
              </w:rPr>
              <w:t xml:space="preserve">(POL. TRODICA SPORT) </w:t>
            </w:r>
          </w:p>
        </w:tc>
        <w:tc>
          <w:tcPr>
            <w:tcW w:w="800" w:type="dxa"/>
            <w:tcMar>
              <w:top w:w="20" w:type="dxa"/>
              <w:left w:w="20" w:type="dxa"/>
              <w:bottom w:w="20" w:type="dxa"/>
              <w:right w:w="20" w:type="dxa"/>
            </w:tcMar>
            <w:vAlign w:val="center"/>
            <w:hideMark/>
          </w:tcPr>
          <w:p w14:paraId="40BCBEA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3EB3569" w14:textId="77777777" w:rsidR="00194437" w:rsidRPr="00921836" w:rsidRDefault="00194437" w:rsidP="004512EA">
            <w:pPr>
              <w:pStyle w:val="movimento"/>
              <w:rPr>
                <w:color w:val="002060"/>
              </w:rPr>
            </w:pPr>
            <w:r w:rsidRPr="00921836">
              <w:rPr>
                <w:color w:val="002060"/>
              </w:rPr>
              <w:t>DI GUGLIELMO GIANLUCA</w:t>
            </w:r>
          </w:p>
        </w:tc>
        <w:tc>
          <w:tcPr>
            <w:tcW w:w="2200" w:type="dxa"/>
            <w:tcMar>
              <w:top w:w="20" w:type="dxa"/>
              <w:left w:w="20" w:type="dxa"/>
              <w:bottom w:w="20" w:type="dxa"/>
              <w:right w:w="20" w:type="dxa"/>
            </w:tcMar>
            <w:vAlign w:val="center"/>
            <w:hideMark/>
          </w:tcPr>
          <w:p w14:paraId="116CB2B9" w14:textId="77777777" w:rsidR="00194437" w:rsidRPr="00921836" w:rsidRDefault="00194437" w:rsidP="004512EA">
            <w:pPr>
              <w:pStyle w:val="movimento2"/>
              <w:rPr>
                <w:color w:val="002060"/>
              </w:rPr>
            </w:pPr>
            <w:r w:rsidRPr="00921836">
              <w:rPr>
                <w:color w:val="002060"/>
              </w:rPr>
              <w:t xml:space="preserve">(POL. TRODICA SPORT) </w:t>
            </w:r>
          </w:p>
        </w:tc>
      </w:tr>
    </w:tbl>
    <w:p w14:paraId="33E531A7" w14:textId="77777777" w:rsidR="00194437" w:rsidRDefault="00194437" w:rsidP="00194437">
      <w:pPr>
        <w:pStyle w:val="breakline"/>
        <w:rPr>
          <w:color w:val="002060"/>
        </w:rPr>
      </w:pPr>
    </w:p>
    <w:p w14:paraId="7AAEAC61"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1A1807D7"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26F18DA9" w14:textId="77777777" w:rsidR="00194437" w:rsidRPr="00921836" w:rsidRDefault="00194437" w:rsidP="00194437">
      <w:pPr>
        <w:pStyle w:val="breakline"/>
        <w:rPr>
          <w:rFonts w:eastAsiaTheme="minorEastAsia"/>
          <w:color w:val="002060"/>
        </w:rPr>
      </w:pPr>
    </w:p>
    <w:p w14:paraId="1BD45BF9" w14:textId="77777777" w:rsidR="00194437" w:rsidRPr="00921836" w:rsidRDefault="00194437" w:rsidP="00194437">
      <w:pPr>
        <w:pStyle w:val="titoloprinc0"/>
        <w:rPr>
          <w:color w:val="002060"/>
        </w:rPr>
      </w:pPr>
      <w:r w:rsidRPr="00921836">
        <w:rPr>
          <w:color w:val="002060"/>
        </w:rPr>
        <w:lastRenderedPageBreak/>
        <w:t>CLASSIFICA</w:t>
      </w:r>
    </w:p>
    <w:p w14:paraId="3CD90F30" w14:textId="77777777" w:rsidR="00194437" w:rsidRPr="00921836" w:rsidRDefault="00194437" w:rsidP="00194437">
      <w:pPr>
        <w:pStyle w:val="breakline"/>
        <w:rPr>
          <w:color w:val="002060"/>
        </w:rPr>
      </w:pPr>
    </w:p>
    <w:p w14:paraId="6E2872F6" w14:textId="77777777" w:rsidR="00194437" w:rsidRPr="00921836" w:rsidRDefault="00194437" w:rsidP="00194437">
      <w:pPr>
        <w:pStyle w:val="breakline"/>
        <w:rPr>
          <w:color w:val="002060"/>
        </w:rPr>
      </w:pPr>
    </w:p>
    <w:p w14:paraId="20CF2EFF" w14:textId="77777777" w:rsidR="00194437" w:rsidRPr="00B75FE8" w:rsidRDefault="00194437" w:rsidP="00194437">
      <w:pPr>
        <w:pStyle w:val="sottotitolocampionato10"/>
        <w:rPr>
          <w:color w:val="002060"/>
        </w:rPr>
      </w:pPr>
      <w:r w:rsidRPr="00B75FE8">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B75FE8" w14:paraId="2FEA8CEA"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A834" w14:textId="77777777" w:rsidR="00194437" w:rsidRPr="00B75FE8" w:rsidRDefault="00194437" w:rsidP="004512EA">
            <w:pPr>
              <w:pStyle w:val="headertabella0"/>
              <w:rPr>
                <w:color w:val="002060"/>
              </w:rPr>
            </w:pPr>
            <w:r w:rsidRPr="00B75FE8">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3BC3E" w14:textId="77777777" w:rsidR="00194437" w:rsidRPr="00B75FE8" w:rsidRDefault="00194437" w:rsidP="004512EA">
            <w:pPr>
              <w:pStyle w:val="headertabella0"/>
              <w:rPr>
                <w:color w:val="002060"/>
              </w:rPr>
            </w:pPr>
            <w:r w:rsidRPr="00B75FE8">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958D5" w14:textId="77777777" w:rsidR="00194437" w:rsidRPr="00B75FE8" w:rsidRDefault="00194437" w:rsidP="004512EA">
            <w:pPr>
              <w:pStyle w:val="headertabella0"/>
              <w:rPr>
                <w:color w:val="002060"/>
              </w:rPr>
            </w:pPr>
            <w:r w:rsidRPr="00B75FE8">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1DA11" w14:textId="77777777" w:rsidR="00194437" w:rsidRPr="00B75FE8" w:rsidRDefault="00194437" w:rsidP="004512EA">
            <w:pPr>
              <w:pStyle w:val="headertabella0"/>
              <w:rPr>
                <w:color w:val="002060"/>
              </w:rPr>
            </w:pPr>
            <w:r w:rsidRPr="00B75FE8">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78D39" w14:textId="77777777" w:rsidR="00194437" w:rsidRPr="00B75FE8" w:rsidRDefault="00194437" w:rsidP="004512EA">
            <w:pPr>
              <w:pStyle w:val="headertabella0"/>
              <w:rPr>
                <w:color w:val="002060"/>
              </w:rPr>
            </w:pPr>
            <w:r w:rsidRPr="00B75FE8">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1B5BF" w14:textId="77777777" w:rsidR="00194437" w:rsidRPr="00B75FE8" w:rsidRDefault="00194437" w:rsidP="004512EA">
            <w:pPr>
              <w:pStyle w:val="headertabella0"/>
              <w:rPr>
                <w:color w:val="002060"/>
              </w:rPr>
            </w:pPr>
            <w:r w:rsidRPr="00B75FE8">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64BE8" w14:textId="77777777" w:rsidR="00194437" w:rsidRPr="00B75FE8" w:rsidRDefault="00194437" w:rsidP="004512EA">
            <w:pPr>
              <w:pStyle w:val="headertabella0"/>
              <w:rPr>
                <w:color w:val="002060"/>
              </w:rPr>
            </w:pPr>
            <w:r w:rsidRPr="00B75FE8">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AF639" w14:textId="77777777" w:rsidR="00194437" w:rsidRPr="00B75FE8" w:rsidRDefault="00194437" w:rsidP="004512EA">
            <w:pPr>
              <w:pStyle w:val="headertabella0"/>
              <w:rPr>
                <w:color w:val="002060"/>
              </w:rPr>
            </w:pPr>
            <w:r w:rsidRPr="00B75FE8">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4B4C3" w14:textId="77777777" w:rsidR="00194437" w:rsidRPr="00B75FE8" w:rsidRDefault="00194437" w:rsidP="004512EA">
            <w:pPr>
              <w:pStyle w:val="headertabella0"/>
              <w:rPr>
                <w:color w:val="002060"/>
              </w:rPr>
            </w:pPr>
            <w:r w:rsidRPr="00B75FE8">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75E53" w14:textId="77777777" w:rsidR="00194437" w:rsidRPr="00B75FE8" w:rsidRDefault="00194437" w:rsidP="004512EA">
            <w:pPr>
              <w:pStyle w:val="headertabella0"/>
              <w:rPr>
                <w:color w:val="002060"/>
              </w:rPr>
            </w:pPr>
            <w:r w:rsidRPr="00B75FE8">
              <w:rPr>
                <w:color w:val="002060"/>
              </w:rPr>
              <w:t>PE</w:t>
            </w:r>
          </w:p>
        </w:tc>
      </w:tr>
      <w:tr w:rsidR="00194437" w:rsidRPr="00B75FE8" w14:paraId="09003695"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2CC306" w14:textId="77777777" w:rsidR="00194437" w:rsidRPr="00B75FE8" w:rsidRDefault="00194437" w:rsidP="004512EA">
            <w:pPr>
              <w:pStyle w:val="rowtabella0"/>
              <w:rPr>
                <w:color w:val="002060"/>
              </w:rPr>
            </w:pPr>
            <w:r w:rsidRPr="00B75FE8">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2AB19" w14:textId="77777777" w:rsidR="00194437" w:rsidRPr="00B75FE8" w:rsidRDefault="00194437" w:rsidP="004512EA">
            <w:pPr>
              <w:pStyle w:val="rowtabella0"/>
              <w:jc w:val="center"/>
              <w:rPr>
                <w:color w:val="002060"/>
              </w:rPr>
            </w:pPr>
            <w:r w:rsidRPr="00B75FE8">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C9D5"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DAB7F"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90D0A"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613AD"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D7B8E" w14:textId="77777777" w:rsidR="00194437" w:rsidRPr="00B75FE8" w:rsidRDefault="00194437" w:rsidP="004512EA">
            <w:pPr>
              <w:pStyle w:val="rowtabella0"/>
              <w:jc w:val="center"/>
              <w:rPr>
                <w:color w:val="002060"/>
              </w:rPr>
            </w:pPr>
            <w:r w:rsidRPr="00B75FE8">
              <w:rPr>
                <w:color w:val="002060"/>
              </w:rP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0121" w14:textId="77777777" w:rsidR="00194437" w:rsidRPr="00B75FE8" w:rsidRDefault="00194437" w:rsidP="004512EA">
            <w:pPr>
              <w:pStyle w:val="rowtabella0"/>
              <w:jc w:val="center"/>
              <w:rPr>
                <w:color w:val="002060"/>
              </w:rPr>
            </w:pPr>
            <w:r w:rsidRPr="00B75FE8">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A2ED3" w14:textId="77777777" w:rsidR="00194437" w:rsidRPr="00B75FE8" w:rsidRDefault="00194437" w:rsidP="004512EA">
            <w:pPr>
              <w:pStyle w:val="rowtabella0"/>
              <w:jc w:val="center"/>
              <w:rPr>
                <w:color w:val="002060"/>
              </w:rPr>
            </w:pPr>
            <w:r w:rsidRPr="00B75FE8">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1458" w14:textId="77777777" w:rsidR="00194437" w:rsidRPr="00B75FE8" w:rsidRDefault="00194437" w:rsidP="004512EA">
            <w:pPr>
              <w:pStyle w:val="rowtabella0"/>
              <w:jc w:val="center"/>
              <w:rPr>
                <w:color w:val="002060"/>
              </w:rPr>
            </w:pPr>
            <w:r w:rsidRPr="00B75FE8">
              <w:rPr>
                <w:color w:val="002060"/>
              </w:rPr>
              <w:t>0</w:t>
            </w:r>
          </w:p>
        </w:tc>
      </w:tr>
      <w:tr w:rsidR="00194437" w:rsidRPr="00B75FE8" w14:paraId="6D0F86E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AB7F6" w14:textId="77777777" w:rsidR="00194437" w:rsidRPr="00B75FE8" w:rsidRDefault="00194437" w:rsidP="004512EA">
            <w:pPr>
              <w:pStyle w:val="rowtabella0"/>
              <w:rPr>
                <w:color w:val="002060"/>
              </w:rPr>
            </w:pPr>
            <w:r w:rsidRPr="00B75FE8">
              <w:rPr>
                <w:color w:val="002060"/>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03D4C"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C59CA"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D514F" w14:textId="77777777" w:rsidR="00194437" w:rsidRPr="00B75FE8" w:rsidRDefault="00194437" w:rsidP="004512EA">
            <w:pPr>
              <w:pStyle w:val="rowtabella0"/>
              <w:jc w:val="center"/>
              <w:rPr>
                <w:color w:val="002060"/>
              </w:rPr>
            </w:pPr>
            <w:r w:rsidRPr="00B75FE8">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4FCA5"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D2195"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E0A39" w14:textId="77777777" w:rsidR="00194437" w:rsidRPr="00B75FE8" w:rsidRDefault="00194437" w:rsidP="004512EA">
            <w:pPr>
              <w:pStyle w:val="rowtabella0"/>
              <w:jc w:val="center"/>
              <w:rPr>
                <w:color w:val="002060"/>
              </w:rPr>
            </w:pPr>
            <w:r w:rsidRPr="00B75FE8">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B1647" w14:textId="77777777" w:rsidR="00194437" w:rsidRPr="00B75FE8" w:rsidRDefault="00194437" w:rsidP="004512EA">
            <w:pPr>
              <w:pStyle w:val="rowtabella0"/>
              <w:jc w:val="center"/>
              <w:rPr>
                <w:color w:val="002060"/>
              </w:rPr>
            </w:pPr>
            <w:r w:rsidRPr="00B75FE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29F60" w14:textId="77777777" w:rsidR="00194437" w:rsidRPr="00B75FE8" w:rsidRDefault="00194437" w:rsidP="004512EA">
            <w:pPr>
              <w:pStyle w:val="rowtabella0"/>
              <w:jc w:val="center"/>
              <w:rPr>
                <w:color w:val="002060"/>
              </w:rPr>
            </w:pPr>
            <w:r w:rsidRPr="00B75FE8">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8E9D7" w14:textId="77777777" w:rsidR="00194437" w:rsidRPr="00B75FE8" w:rsidRDefault="00194437" w:rsidP="004512EA">
            <w:pPr>
              <w:pStyle w:val="rowtabella0"/>
              <w:jc w:val="center"/>
              <w:rPr>
                <w:color w:val="002060"/>
              </w:rPr>
            </w:pPr>
            <w:r w:rsidRPr="00B75FE8">
              <w:rPr>
                <w:color w:val="002060"/>
              </w:rPr>
              <w:t>0</w:t>
            </w:r>
          </w:p>
        </w:tc>
      </w:tr>
      <w:tr w:rsidR="00194437" w:rsidRPr="00B75FE8" w14:paraId="2F3C0A6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B7A67D" w14:textId="77777777" w:rsidR="00194437" w:rsidRPr="00B75FE8" w:rsidRDefault="00194437" w:rsidP="004512EA">
            <w:pPr>
              <w:pStyle w:val="rowtabella0"/>
              <w:rPr>
                <w:color w:val="002060"/>
              </w:rPr>
            </w:pPr>
            <w:r w:rsidRPr="00B75FE8">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AB70B" w14:textId="77777777" w:rsidR="00194437" w:rsidRPr="00B75FE8" w:rsidRDefault="00194437" w:rsidP="004512EA">
            <w:pPr>
              <w:pStyle w:val="rowtabella0"/>
              <w:jc w:val="center"/>
              <w:rPr>
                <w:color w:val="002060"/>
              </w:rPr>
            </w:pPr>
            <w:r w:rsidRPr="00B75FE8">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EC3A"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F2EA2" w14:textId="77777777" w:rsidR="00194437" w:rsidRPr="00B75FE8" w:rsidRDefault="00194437" w:rsidP="004512EA">
            <w:pPr>
              <w:pStyle w:val="rowtabella0"/>
              <w:jc w:val="center"/>
              <w:rPr>
                <w:color w:val="002060"/>
              </w:rPr>
            </w:pPr>
            <w:r w:rsidRPr="00B75FE8">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CD437"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63A3D" w14:textId="77777777" w:rsidR="00194437" w:rsidRPr="00B75FE8" w:rsidRDefault="00194437" w:rsidP="004512EA">
            <w:pPr>
              <w:pStyle w:val="rowtabella0"/>
              <w:jc w:val="center"/>
              <w:rPr>
                <w:color w:val="002060"/>
              </w:rPr>
            </w:pPr>
            <w:r w:rsidRPr="00B75FE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52475" w14:textId="77777777" w:rsidR="00194437" w:rsidRPr="00B75FE8" w:rsidRDefault="00194437" w:rsidP="004512EA">
            <w:pPr>
              <w:pStyle w:val="rowtabella0"/>
              <w:jc w:val="center"/>
              <w:rPr>
                <w:color w:val="002060"/>
              </w:rPr>
            </w:pPr>
            <w:r w:rsidRPr="00B75FE8">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45E5E" w14:textId="77777777" w:rsidR="00194437" w:rsidRPr="00B75FE8" w:rsidRDefault="00194437" w:rsidP="004512EA">
            <w:pPr>
              <w:pStyle w:val="rowtabella0"/>
              <w:jc w:val="center"/>
              <w:rPr>
                <w:color w:val="002060"/>
              </w:rPr>
            </w:pPr>
            <w:r w:rsidRPr="00B75FE8">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50907" w14:textId="77777777" w:rsidR="00194437" w:rsidRPr="00B75FE8" w:rsidRDefault="00194437" w:rsidP="004512EA">
            <w:pPr>
              <w:pStyle w:val="rowtabella0"/>
              <w:jc w:val="center"/>
              <w:rPr>
                <w:color w:val="002060"/>
              </w:rPr>
            </w:pPr>
            <w:r w:rsidRPr="00B75FE8">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812F5" w14:textId="77777777" w:rsidR="00194437" w:rsidRPr="00B75FE8" w:rsidRDefault="00194437" w:rsidP="004512EA">
            <w:pPr>
              <w:pStyle w:val="rowtabella0"/>
              <w:jc w:val="center"/>
              <w:rPr>
                <w:color w:val="002060"/>
              </w:rPr>
            </w:pPr>
            <w:r w:rsidRPr="00B75FE8">
              <w:rPr>
                <w:color w:val="002060"/>
              </w:rPr>
              <w:t>0</w:t>
            </w:r>
          </w:p>
        </w:tc>
      </w:tr>
      <w:tr w:rsidR="00194437" w:rsidRPr="00B75FE8" w14:paraId="5022CBF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691E77" w14:textId="77777777" w:rsidR="00194437" w:rsidRPr="00B75FE8" w:rsidRDefault="00194437" w:rsidP="004512EA">
            <w:pPr>
              <w:pStyle w:val="rowtabella0"/>
              <w:rPr>
                <w:color w:val="002060"/>
              </w:rPr>
            </w:pPr>
            <w:r w:rsidRPr="00B75FE8">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2826A" w14:textId="77777777" w:rsidR="00194437" w:rsidRPr="00B75FE8" w:rsidRDefault="00194437" w:rsidP="004512EA">
            <w:pPr>
              <w:pStyle w:val="rowtabella0"/>
              <w:jc w:val="center"/>
              <w:rPr>
                <w:color w:val="002060"/>
              </w:rPr>
            </w:pPr>
            <w:r w:rsidRPr="00B75FE8">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1E56A"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E33B"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C3276"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8C583"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1AF8"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D508A" w14:textId="77777777" w:rsidR="00194437" w:rsidRPr="00B75FE8" w:rsidRDefault="00194437" w:rsidP="004512EA">
            <w:pPr>
              <w:pStyle w:val="rowtabella0"/>
              <w:jc w:val="center"/>
              <w:rPr>
                <w:color w:val="002060"/>
              </w:rPr>
            </w:pPr>
            <w:r w:rsidRPr="00B75FE8">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7C408" w14:textId="77777777" w:rsidR="00194437" w:rsidRPr="00B75FE8" w:rsidRDefault="00194437" w:rsidP="004512EA">
            <w:pPr>
              <w:pStyle w:val="rowtabella0"/>
              <w:jc w:val="center"/>
              <w:rPr>
                <w:color w:val="002060"/>
              </w:rPr>
            </w:pPr>
            <w:r w:rsidRPr="00B75FE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8312A" w14:textId="77777777" w:rsidR="00194437" w:rsidRPr="00B75FE8" w:rsidRDefault="00194437" w:rsidP="004512EA">
            <w:pPr>
              <w:pStyle w:val="rowtabella0"/>
              <w:jc w:val="center"/>
              <w:rPr>
                <w:color w:val="002060"/>
              </w:rPr>
            </w:pPr>
            <w:r w:rsidRPr="00B75FE8">
              <w:rPr>
                <w:color w:val="002060"/>
              </w:rPr>
              <w:t>0</w:t>
            </w:r>
          </w:p>
        </w:tc>
      </w:tr>
      <w:tr w:rsidR="00194437" w:rsidRPr="00B75FE8" w14:paraId="24362D7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75C94" w14:textId="77777777" w:rsidR="00194437" w:rsidRPr="00B75FE8" w:rsidRDefault="00194437" w:rsidP="004512EA">
            <w:pPr>
              <w:pStyle w:val="rowtabella0"/>
              <w:rPr>
                <w:color w:val="002060"/>
              </w:rPr>
            </w:pPr>
            <w:r w:rsidRPr="00B75FE8">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78D27" w14:textId="77777777" w:rsidR="00194437" w:rsidRPr="00B75FE8" w:rsidRDefault="00194437" w:rsidP="004512EA">
            <w:pPr>
              <w:pStyle w:val="rowtabella0"/>
              <w:jc w:val="center"/>
              <w:rPr>
                <w:color w:val="002060"/>
              </w:rPr>
            </w:pPr>
            <w:r w:rsidRPr="00B75FE8">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F06E1"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CD4B" w14:textId="77777777" w:rsidR="00194437" w:rsidRPr="00B75FE8" w:rsidRDefault="00194437" w:rsidP="004512EA">
            <w:pPr>
              <w:pStyle w:val="rowtabella0"/>
              <w:jc w:val="center"/>
              <w:rPr>
                <w:color w:val="002060"/>
              </w:rPr>
            </w:pPr>
            <w:r w:rsidRPr="00B75FE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6AC6"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BEE11"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8EE9A" w14:textId="77777777" w:rsidR="00194437" w:rsidRPr="00B75FE8" w:rsidRDefault="00194437" w:rsidP="004512EA">
            <w:pPr>
              <w:pStyle w:val="rowtabella0"/>
              <w:jc w:val="center"/>
              <w:rPr>
                <w:color w:val="002060"/>
              </w:rPr>
            </w:pPr>
            <w:r w:rsidRPr="00B75FE8">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6370E" w14:textId="77777777" w:rsidR="00194437" w:rsidRPr="00B75FE8" w:rsidRDefault="00194437" w:rsidP="004512EA">
            <w:pPr>
              <w:pStyle w:val="rowtabella0"/>
              <w:jc w:val="center"/>
              <w:rPr>
                <w:color w:val="002060"/>
              </w:rPr>
            </w:pPr>
            <w:r w:rsidRPr="00B75FE8">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AD4E6"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659F8" w14:textId="77777777" w:rsidR="00194437" w:rsidRPr="00B75FE8" w:rsidRDefault="00194437" w:rsidP="004512EA">
            <w:pPr>
              <w:pStyle w:val="rowtabella0"/>
              <w:jc w:val="center"/>
              <w:rPr>
                <w:color w:val="002060"/>
              </w:rPr>
            </w:pPr>
            <w:r w:rsidRPr="00B75FE8">
              <w:rPr>
                <w:color w:val="002060"/>
              </w:rPr>
              <w:t>0</w:t>
            </w:r>
          </w:p>
        </w:tc>
      </w:tr>
      <w:tr w:rsidR="00194437" w:rsidRPr="00B75FE8" w14:paraId="08913EE2"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7B6581" w14:textId="77777777" w:rsidR="00194437" w:rsidRPr="00B75FE8" w:rsidRDefault="00194437" w:rsidP="004512EA">
            <w:pPr>
              <w:pStyle w:val="rowtabella0"/>
              <w:rPr>
                <w:color w:val="002060"/>
              </w:rPr>
            </w:pPr>
            <w:r w:rsidRPr="00B75FE8">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1EAF2" w14:textId="77777777" w:rsidR="00194437" w:rsidRPr="00B75FE8" w:rsidRDefault="00194437" w:rsidP="004512EA">
            <w:pPr>
              <w:pStyle w:val="rowtabella0"/>
              <w:jc w:val="center"/>
              <w:rPr>
                <w:color w:val="002060"/>
              </w:rPr>
            </w:pPr>
            <w:r w:rsidRPr="00B75FE8">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FAAB"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320CE"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E3887" w14:textId="77777777" w:rsidR="00194437" w:rsidRPr="00B75FE8" w:rsidRDefault="00194437" w:rsidP="004512EA">
            <w:pPr>
              <w:pStyle w:val="rowtabella0"/>
              <w:jc w:val="center"/>
              <w:rPr>
                <w:color w:val="002060"/>
              </w:rPr>
            </w:pPr>
            <w:r w:rsidRPr="00B75FE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B8E00" w14:textId="77777777" w:rsidR="00194437" w:rsidRPr="00B75FE8" w:rsidRDefault="00194437" w:rsidP="004512EA">
            <w:pPr>
              <w:pStyle w:val="rowtabella0"/>
              <w:jc w:val="center"/>
              <w:rPr>
                <w:color w:val="002060"/>
              </w:rPr>
            </w:pPr>
            <w:r w:rsidRPr="00B75FE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3729C" w14:textId="77777777" w:rsidR="00194437" w:rsidRPr="00B75FE8" w:rsidRDefault="00194437" w:rsidP="004512EA">
            <w:pPr>
              <w:pStyle w:val="rowtabella0"/>
              <w:jc w:val="center"/>
              <w:rPr>
                <w:color w:val="002060"/>
              </w:rPr>
            </w:pPr>
            <w:r w:rsidRPr="00B75FE8">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0B7FE" w14:textId="77777777" w:rsidR="00194437" w:rsidRPr="00B75FE8" w:rsidRDefault="00194437" w:rsidP="004512EA">
            <w:pPr>
              <w:pStyle w:val="rowtabella0"/>
              <w:jc w:val="center"/>
              <w:rPr>
                <w:color w:val="002060"/>
              </w:rPr>
            </w:pPr>
            <w:r w:rsidRPr="00B75FE8">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F65A4" w14:textId="77777777" w:rsidR="00194437" w:rsidRPr="00B75FE8" w:rsidRDefault="00194437" w:rsidP="004512EA">
            <w:pPr>
              <w:pStyle w:val="rowtabella0"/>
              <w:jc w:val="center"/>
              <w:rPr>
                <w:color w:val="002060"/>
              </w:rPr>
            </w:pPr>
            <w:r w:rsidRPr="00B75FE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FA4E" w14:textId="77777777" w:rsidR="00194437" w:rsidRPr="00B75FE8" w:rsidRDefault="00194437" w:rsidP="004512EA">
            <w:pPr>
              <w:pStyle w:val="rowtabella0"/>
              <w:jc w:val="center"/>
              <w:rPr>
                <w:color w:val="002060"/>
              </w:rPr>
            </w:pPr>
            <w:r w:rsidRPr="00B75FE8">
              <w:rPr>
                <w:color w:val="002060"/>
              </w:rPr>
              <w:t>0</w:t>
            </w:r>
          </w:p>
        </w:tc>
      </w:tr>
      <w:tr w:rsidR="00194437" w:rsidRPr="00B75FE8" w14:paraId="1F72B9C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60E96" w14:textId="77777777" w:rsidR="00194437" w:rsidRPr="00B75FE8" w:rsidRDefault="00194437" w:rsidP="004512EA">
            <w:pPr>
              <w:pStyle w:val="rowtabella0"/>
              <w:rPr>
                <w:color w:val="002060"/>
              </w:rPr>
            </w:pPr>
            <w:r w:rsidRPr="00B75FE8">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A69F6"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B133"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DB928" w14:textId="77777777" w:rsidR="00194437" w:rsidRPr="00B75FE8" w:rsidRDefault="00194437" w:rsidP="004512EA">
            <w:pPr>
              <w:pStyle w:val="rowtabella0"/>
              <w:jc w:val="center"/>
              <w:rPr>
                <w:color w:val="002060"/>
              </w:rPr>
            </w:pPr>
            <w:r w:rsidRPr="00B75FE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52640"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91C3F" w14:textId="77777777" w:rsidR="00194437" w:rsidRPr="00B75FE8" w:rsidRDefault="00194437" w:rsidP="004512EA">
            <w:pPr>
              <w:pStyle w:val="rowtabella0"/>
              <w:jc w:val="center"/>
              <w:rPr>
                <w:color w:val="002060"/>
              </w:rPr>
            </w:pPr>
            <w:r w:rsidRPr="00B75FE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D832B" w14:textId="77777777" w:rsidR="00194437" w:rsidRPr="00B75FE8" w:rsidRDefault="00194437" w:rsidP="004512EA">
            <w:pPr>
              <w:pStyle w:val="rowtabella0"/>
              <w:jc w:val="center"/>
              <w:rPr>
                <w:color w:val="002060"/>
              </w:rPr>
            </w:pPr>
            <w:r w:rsidRPr="00B75FE8">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DB9C6" w14:textId="77777777" w:rsidR="00194437" w:rsidRPr="00B75FE8" w:rsidRDefault="00194437" w:rsidP="004512EA">
            <w:pPr>
              <w:pStyle w:val="rowtabella0"/>
              <w:jc w:val="center"/>
              <w:rPr>
                <w:color w:val="002060"/>
              </w:rPr>
            </w:pPr>
            <w:r w:rsidRPr="00B75FE8">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CC0C4"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BDEE4" w14:textId="77777777" w:rsidR="00194437" w:rsidRPr="00B75FE8" w:rsidRDefault="00194437" w:rsidP="004512EA">
            <w:pPr>
              <w:pStyle w:val="rowtabella0"/>
              <w:jc w:val="center"/>
              <w:rPr>
                <w:color w:val="002060"/>
              </w:rPr>
            </w:pPr>
            <w:r w:rsidRPr="00B75FE8">
              <w:rPr>
                <w:color w:val="002060"/>
              </w:rPr>
              <w:t>0</w:t>
            </w:r>
          </w:p>
        </w:tc>
      </w:tr>
      <w:tr w:rsidR="00194437" w:rsidRPr="00B75FE8" w14:paraId="7D60C98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4ED9AC" w14:textId="77777777" w:rsidR="00194437" w:rsidRPr="00B75FE8" w:rsidRDefault="00194437" w:rsidP="004512EA">
            <w:pPr>
              <w:pStyle w:val="rowtabella0"/>
              <w:rPr>
                <w:color w:val="002060"/>
              </w:rPr>
            </w:pPr>
            <w:r w:rsidRPr="00B75FE8">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15A0C"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71E6"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661D7" w14:textId="77777777" w:rsidR="00194437" w:rsidRPr="00B75FE8" w:rsidRDefault="00194437" w:rsidP="004512EA">
            <w:pPr>
              <w:pStyle w:val="rowtabella0"/>
              <w:jc w:val="center"/>
              <w:rPr>
                <w:color w:val="002060"/>
              </w:rPr>
            </w:pPr>
            <w:r w:rsidRPr="00B75FE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4546A"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74224" w14:textId="77777777" w:rsidR="00194437" w:rsidRPr="00B75FE8" w:rsidRDefault="00194437" w:rsidP="004512EA">
            <w:pPr>
              <w:pStyle w:val="rowtabella0"/>
              <w:jc w:val="center"/>
              <w:rPr>
                <w:color w:val="002060"/>
              </w:rPr>
            </w:pPr>
            <w:r w:rsidRPr="00B75FE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164E6" w14:textId="77777777" w:rsidR="00194437" w:rsidRPr="00B75FE8" w:rsidRDefault="00194437" w:rsidP="004512EA">
            <w:pPr>
              <w:pStyle w:val="rowtabella0"/>
              <w:jc w:val="center"/>
              <w:rPr>
                <w:color w:val="002060"/>
              </w:rPr>
            </w:pPr>
            <w:r w:rsidRPr="00B75FE8">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B547" w14:textId="77777777" w:rsidR="00194437" w:rsidRPr="00B75FE8" w:rsidRDefault="00194437" w:rsidP="004512EA">
            <w:pPr>
              <w:pStyle w:val="rowtabella0"/>
              <w:jc w:val="center"/>
              <w:rPr>
                <w:color w:val="002060"/>
              </w:rPr>
            </w:pPr>
            <w:r w:rsidRPr="00B75FE8">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F49F2" w14:textId="77777777" w:rsidR="00194437" w:rsidRPr="00B75FE8" w:rsidRDefault="00194437" w:rsidP="004512EA">
            <w:pPr>
              <w:pStyle w:val="rowtabella0"/>
              <w:jc w:val="center"/>
              <w:rPr>
                <w:color w:val="002060"/>
              </w:rPr>
            </w:pPr>
            <w:r w:rsidRPr="00B75FE8">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4AAFE" w14:textId="77777777" w:rsidR="00194437" w:rsidRPr="00B75FE8" w:rsidRDefault="00194437" w:rsidP="004512EA">
            <w:pPr>
              <w:pStyle w:val="rowtabella0"/>
              <w:jc w:val="center"/>
              <w:rPr>
                <w:color w:val="002060"/>
              </w:rPr>
            </w:pPr>
            <w:r w:rsidRPr="00B75FE8">
              <w:rPr>
                <w:color w:val="002060"/>
              </w:rPr>
              <w:t>0</w:t>
            </w:r>
          </w:p>
        </w:tc>
      </w:tr>
      <w:tr w:rsidR="00194437" w:rsidRPr="00B75FE8" w14:paraId="388F1447"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15363" w14:textId="77777777" w:rsidR="00194437" w:rsidRPr="00B75FE8" w:rsidRDefault="00194437" w:rsidP="004512EA">
            <w:pPr>
              <w:pStyle w:val="rowtabella0"/>
              <w:rPr>
                <w:color w:val="002060"/>
              </w:rPr>
            </w:pPr>
            <w:r w:rsidRPr="00B75FE8">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8A7BF"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83FBA"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18748"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F9E49" w14:textId="77777777" w:rsidR="00194437" w:rsidRPr="00B75FE8" w:rsidRDefault="00194437" w:rsidP="004512EA">
            <w:pPr>
              <w:pStyle w:val="rowtabella0"/>
              <w:jc w:val="center"/>
              <w:rPr>
                <w:color w:val="002060"/>
              </w:rPr>
            </w:pPr>
            <w:r w:rsidRPr="00B75FE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83B25" w14:textId="77777777" w:rsidR="00194437" w:rsidRPr="00B75FE8" w:rsidRDefault="00194437" w:rsidP="004512EA">
            <w:pPr>
              <w:pStyle w:val="rowtabella0"/>
              <w:jc w:val="center"/>
              <w:rPr>
                <w:color w:val="002060"/>
              </w:rPr>
            </w:pPr>
            <w:r w:rsidRPr="00B75FE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1F88C" w14:textId="77777777" w:rsidR="00194437" w:rsidRPr="00B75FE8" w:rsidRDefault="00194437" w:rsidP="004512EA">
            <w:pPr>
              <w:pStyle w:val="rowtabella0"/>
              <w:jc w:val="center"/>
              <w:rPr>
                <w:color w:val="002060"/>
              </w:rPr>
            </w:pPr>
            <w:r w:rsidRPr="00B75FE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8E150" w14:textId="77777777" w:rsidR="00194437" w:rsidRPr="00B75FE8" w:rsidRDefault="00194437" w:rsidP="004512EA">
            <w:pPr>
              <w:pStyle w:val="rowtabella0"/>
              <w:jc w:val="center"/>
              <w:rPr>
                <w:color w:val="002060"/>
              </w:rPr>
            </w:pPr>
            <w:r w:rsidRPr="00B75FE8">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8745C" w14:textId="77777777" w:rsidR="00194437" w:rsidRPr="00B75FE8" w:rsidRDefault="00194437" w:rsidP="004512EA">
            <w:pPr>
              <w:pStyle w:val="rowtabella0"/>
              <w:jc w:val="center"/>
              <w:rPr>
                <w:color w:val="002060"/>
              </w:rPr>
            </w:pPr>
            <w:r w:rsidRPr="00B75FE8">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4AD0A" w14:textId="77777777" w:rsidR="00194437" w:rsidRPr="00B75FE8" w:rsidRDefault="00194437" w:rsidP="004512EA">
            <w:pPr>
              <w:pStyle w:val="rowtabella0"/>
              <w:jc w:val="center"/>
              <w:rPr>
                <w:color w:val="002060"/>
              </w:rPr>
            </w:pPr>
            <w:r w:rsidRPr="00B75FE8">
              <w:rPr>
                <w:color w:val="002060"/>
              </w:rPr>
              <w:t>0</w:t>
            </w:r>
          </w:p>
        </w:tc>
      </w:tr>
      <w:tr w:rsidR="00194437" w:rsidRPr="00B75FE8" w14:paraId="79AE83DD"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09C8C0" w14:textId="77777777" w:rsidR="00194437" w:rsidRPr="00B75FE8" w:rsidRDefault="00194437" w:rsidP="004512EA">
            <w:pPr>
              <w:pStyle w:val="rowtabella0"/>
              <w:rPr>
                <w:color w:val="002060"/>
              </w:rPr>
            </w:pPr>
            <w:r w:rsidRPr="00B75FE8">
              <w:rPr>
                <w:color w:val="002060"/>
              </w:rPr>
              <w:t>sq.B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7493C"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17AAF" w14:textId="77777777" w:rsidR="00194437" w:rsidRPr="00B75FE8" w:rsidRDefault="00194437" w:rsidP="004512EA">
            <w:pPr>
              <w:pStyle w:val="rowtabella0"/>
              <w:jc w:val="center"/>
              <w:rPr>
                <w:color w:val="002060"/>
              </w:rPr>
            </w:pPr>
            <w:r w:rsidRPr="00B75FE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C5707"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37E02"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60418"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7DFBD"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F3964"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821B" w14:textId="77777777" w:rsidR="00194437" w:rsidRPr="00B75FE8" w:rsidRDefault="00194437" w:rsidP="004512EA">
            <w:pPr>
              <w:pStyle w:val="rowtabella0"/>
              <w:jc w:val="center"/>
              <w:rPr>
                <w:color w:val="002060"/>
              </w:rPr>
            </w:pPr>
            <w:r w:rsidRPr="00B75FE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0F1F1" w14:textId="77777777" w:rsidR="00194437" w:rsidRPr="00B75FE8" w:rsidRDefault="00194437" w:rsidP="004512EA">
            <w:pPr>
              <w:pStyle w:val="rowtabella0"/>
              <w:jc w:val="center"/>
              <w:rPr>
                <w:color w:val="002060"/>
              </w:rPr>
            </w:pPr>
            <w:r w:rsidRPr="00B75FE8">
              <w:rPr>
                <w:color w:val="002060"/>
              </w:rPr>
              <w:t>0</w:t>
            </w:r>
          </w:p>
        </w:tc>
      </w:tr>
    </w:tbl>
    <w:p w14:paraId="3705A2E8" w14:textId="77777777" w:rsidR="00194437" w:rsidRPr="00921836" w:rsidRDefault="00194437" w:rsidP="00194437">
      <w:pPr>
        <w:pStyle w:val="breakline"/>
        <w:rPr>
          <w:rFonts w:eastAsiaTheme="minorEastAsia"/>
          <w:color w:val="002060"/>
        </w:rPr>
      </w:pPr>
    </w:p>
    <w:p w14:paraId="6E476E3A" w14:textId="77777777" w:rsidR="00194437" w:rsidRPr="00921836" w:rsidRDefault="00194437" w:rsidP="00194437">
      <w:pPr>
        <w:pStyle w:val="breakline"/>
        <w:rPr>
          <w:color w:val="002060"/>
        </w:rPr>
      </w:pPr>
    </w:p>
    <w:p w14:paraId="455CA001" w14:textId="77777777" w:rsidR="00194437" w:rsidRPr="00921836" w:rsidRDefault="00194437" w:rsidP="00194437">
      <w:pPr>
        <w:pStyle w:val="sottotitolocampionato10"/>
        <w:rPr>
          <w:color w:val="002060"/>
        </w:rPr>
      </w:pPr>
      <w:r w:rsidRPr="00921836">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6F1B5BDF"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326CD"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4312F"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FA014"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D0E76"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08DA0"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5F4E9"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17AEC"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54EE8"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0E356"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E464B" w14:textId="77777777" w:rsidR="00194437" w:rsidRPr="00921836" w:rsidRDefault="00194437" w:rsidP="004512EA">
            <w:pPr>
              <w:pStyle w:val="headertabella0"/>
              <w:rPr>
                <w:color w:val="002060"/>
              </w:rPr>
            </w:pPr>
            <w:r w:rsidRPr="00921836">
              <w:rPr>
                <w:color w:val="002060"/>
              </w:rPr>
              <w:t>PE</w:t>
            </w:r>
          </w:p>
        </w:tc>
      </w:tr>
      <w:tr w:rsidR="00194437" w:rsidRPr="00921836" w14:paraId="30EAF467"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A075CC" w14:textId="77777777" w:rsidR="00194437" w:rsidRPr="00921836" w:rsidRDefault="00194437" w:rsidP="004512EA">
            <w:pPr>
              <w:pStyle w:val="rowtabella0"/>
              <w:rPr>
                <w:color w:val="002060"/>
              </w:rPr>
            </w:pPr>
            <w:r w:rsidRPr="00921836">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3C949" w14:textId="77777777" w:rsidR="00194437" w:rsidRPr="00921836" w:rsidRDefault="00194437" w:rsidP="004512EA">
            <w:pPr>
              <w:pStyle w:val="rowtabella0"/>
              <w:jc w:val="center"/>
              <w:rPr>
                <w:color w:val="002060"/>
              </w:rPr>
            </w:pPr>
            <w:r w:rsidRPr="00921836">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DB583"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91AB6"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293D4"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E1272"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5E94" w14:textId="77777777" w:rsidR="00194437" w:rsidRPr="00921836" w:rsidRDefault="00194437" w:rsidP="004512EA">
            <w:pPr>
              <w:pStyle w:val="rowtabella0"/>
              <w:jc w:val="center"/>
              <w:rPr>
                <w:color w:val="002060"/>
              </w:rPr>
            </w:pPr>
            <w:r w:rsidRPr="00921836">
              <w:rPr>
                <w:color w:val="002060"/>
              </w:rP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73254"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27CD6" w14:textId="77777777" w:rsidR="00194437" w:rsidRPr="00921836" w:rsidRDefault="00194437" w:rsidP="004512EA">
            <w:pPr>
              <w:pStyle w:val="rowtabella0"/>
              <w:jc w:val="center"/>
              <w:rPr>
                <w:color w:val="002060"/>
              </w:rPr>
            </w:pPr>
            <w:r w:rsidRPr="00921836">
              <w:rPr>
                <w:color w:val="002060"/>
              </w:rP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BD9B0" w14:textId="77777777" w:rsidR="00194437" w:rsidRPr="00921836" w:rsidRDefault="00194437" w:rsidP="004512EA">
            <w:pPr>
              <w:pStyle w:val="rowtabella0"/>
              <w:jc w:val="center"/>
              <w:rPr>
                <w:color w:val="002060"/>
              </w:rPr>
            </w:pPr>
            <w:r w:rsidRPr="00921836">
              <w:rPr>
                <w:color w:val="002060"/>
              </w:rPr>
              <w:t>0</w:t>
            </w:r>
          </w:p>
        </w:tc>
      </w:tr>
      <w:tr w:rsidR="00194437" w:rsidRPr="00921836" w14:paraId="209CE55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AEE77D" w14:textId="77777777" w:rsidR="00194437" w:rsidRPr="00921836" w:rsidRDefault="00194437" w:rsidP="004512EA">
            <w:pPr>
              <w:pStyle w:val="rowtabella0"/>
              <w:rPr>
                <w:color w:val="002060"/>
              </w:rPr>
            </w:pPr>
            <w:r w:rsidRPr="00921836">
              <w:rPr>
                <w:color w:val="002060"/>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3789C"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6B61C"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54E46"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8C82B"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3F34F"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A07CB" w14:textId="77777777" w:rsidR="00194437" w:rsidRPr="00921836" w:rsidRDefault="00194437" w:rsidP="004512EA">
            <w:pPr>
              <w:pStyle w:val="rowtabella0"/>
              <w:jc w:val="center"/>
              <w:rPr>
                <w:color w:val="002060"/>
              </w:rPr>
            </w:pPr>
            <w:r w:rsidRPr="00921836">
              <w:rPr>
                <w:color w:val="002060"/>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9FEBE"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E8C93"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3BD2B" w14:textId="77777777" w:rsidR="00194437" w:rsidRPr="00921836" w:rsidRDefault="00194437" w:rsidP="004512EA">
            <w:pPr>
              <w:pStyle w:val="rowtabella0"/>
              <w:jc w:val="center"/>
              <w:rPr>
                <w:color w:val="002060"/>
              </w:rPr>
            </w:pPr>
            <w:r w:rsidRPr="00921836">
              <w:rPr>
                <w:color w:val="002060"/>
              </w:rPr>
              <w:t>0</w:t>
            </w:r>
          </w:p>
        </w:tc>
      </w:tr>
      <w:tr w:rsidR="00194437" w:rsidRPr="00921836" w14:paraId="221C76B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167EAA" w14:textId="77777777" w:rsidR="00194437" w:rsidRPr="00921836" w:rsidRDefault="00194437" w:rsidP="004512EA">
            <w:pPr>
              <w:pStyle w:val="rowtabella0"/>
              <w:rPr>
                <w:color w:val="002060"/>
              </w:rPr>
            </w:pPr>
            <w:r w:rsidRPr="00921836">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0D9D"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4E8F3"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96C80"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430CD"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1090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152C"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02075" w14:textId="77777777" w:rsidR="00194437" w:rsidRPr="00921836" w:rsidRDefault="00194437" w:rsidP="004512EA">
            <w:pPr>
              <w:pStyle w:val="rowtabella0"/>
              <w:jc w:val="center"/>
              <w:rPr>
                <w:color w:val="002060"/>
              </w:rPr>
            </w:pPr>
            <w:r w:rsidRPr="0092183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A22C9"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563A4" w14:textId="77777777" w:rsidR="00194437" w:rsidRPr="00921836" w:rsidRDefault="00194437" w:rsidP="004512EA">
            <w:pPr>
              <w:pStyle w:val="rowtabella0"/>
              <w:jc w:val="center"/>
              <w:rPr>
                <w:color w:val="002060"/>
              </w:rPr>
            </w:pPr>
            <w:r w:rsidRPr="00921836">
              <w:rPr>
                <w:color w:val="002060"/>
              </w:rPr>
              <w:t>0</w:t>
            </w:r>
          </w:p>
        </w:tc>
      </w:tr>
      <w:tr w:rsidR="00194437" w:rsidRPr="00921836" w14:paraId="618A7262"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028F10" w14:textId="77777777" w:rsidR="00194437" w:rsidRPr="00921836" w:rsidRDefault="00194437" w:rsidP="004512EA">
            <w:pPr>
              <w:pStyle w:val="rowtabella0"/>
              <w:rPr>
                <w:color w:val="002060"/>
              </w:rPr>
            </w:pPr>
            <w:r w:rsidRPr="00921836">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73114"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2A50F"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2ED4B"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61C9B"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42F4B"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70093" w14:textId="77777777" w:rsidR="00194437" w:rsidRPr="00921836" w:rsidRDefault="00194437" w:rsidP="004512EA">
            <w:pPr>
              <w:pStyle w:val="rowtabella0"/>
              <w:jc w:val="center"/>
              <w:rPr>
                <w:color w:val="002060"/>
              </w:rPr>
            </w:pPr>
            <w:r w:rsidRPr="00921836">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DE750"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AEB8" w14:textId="77777777" w:rsidR="00194437" w:rsidRPr="00921836" w:rsidRDefault="00194437" w:rsidP="004512EA">
            <w:pPr>
              <w:pStyle w:val="rowtabella0"/>
              <w:jc w:val="center"/>
              <w:rPr>
                <w:color w:val="002060"/>
              </w:rPr>
            </w:pPr>
            <w:r w:rsidRPr="00921836">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ADB2" w14:textId="77777777" w:rsidR="00194437" w:rsidRPr="00921836" w:rsidRDefault="00194437" w:rsidP="004512EA">
            <w:pPr>
              <w:pStyle w:val="rowtabella0"/>
              <w:jc w:val="center"/>
              <w:rPr>
                <w:color w:val="002060"/>
              </w:rPr>
            </w:pPr>
            <w:r w:rsidRPr="00921836">
              <w:rPr>
                <w:color w:val="002060"/>
              </w:rPr>
              <w:t>0</w:t>
            </w:r>
          </w:p>
        </w:tc>
      </w:tr>
      <w:tr w:rsidR="00194437" w:rsidRPr="00921836" w14:paraId="19E5D92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30906" w14:textId="77777777" w:rsidR="00194437" w:rsidRPr="00921836" w:rsidRDefault="00194437" w:rsidP="004512EA">
            <w:pPr>
              <w:pStyle w:val="rowtabella0"/>
              <w:rPr>
                <w:color w:val="002060"/>
              </w:rPr>
            </w:pPr>
            <w:r w:rsidRPr="00921836">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DE27A"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63E1B"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97F34"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CF3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795AB"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5CAC3"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08E9B"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B9C23"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1BDA9" w14:textId="77777777" w:rsidR="00194437" w:rsidRPr="00921836" w:rsidRDefault="00194437" w:rsidP="004512EA">
            <w:pPr>
              <w:pStyle w:val="rowtabella0"/>
              <w:jc w:val="center"/>
              <w:rPr>
                <w:color w:val="002060"/>
              </w:rPr>
            </w:pPr>
            <w:r w:rsidRPr="00921836">
              <w:rPr>
                <w:color w:val="002060"/>
              </w:rPr>
              <w:t>0</w:t>
            </w:r>
          </w:p>
        </w:tc>
      </w:tr>
      <w:tr w:rsidR="00194437" w:rsidRPr="00921836" w14:paraId="6B4A906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C8A86D" w14:textId="77777777" w:rsidR="00194437" w:rsidRPr="00921836" w:rsidRDefault="00194437" w:rsidP="004512EA">
            <w:pPr>
              <w:pStyle w:val="rowtabella0"/>
              <w:rPr>
                <w:color w:val="002060"/>
              </w:rPr>
            </w:pPr>
            <w:r w:rsidRPr="00921836">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2FB9"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D82AE"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B2913"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38BE8"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AFA21"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A9C55"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C2DBE"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382BB"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AF5F6" w14:textId="77777777" w:rsidR="00194437" w:rsidRPr="00921836" w:rsidRDefault="00194437" w:rsidP="004512EA">
            <w:pPr>
              <w:pStyle w:val="rowtabella0"/>
              <w:jc w:val="center"/>
              <w:rPr>
                <w:color w:val="002060"/>
              </w:rPr>
            </w:pPr>
            <w:r w:rsidRPr="00921836">
              <w:rPr>
                <w:color w:val="002060"/>
              </w:rPr>
              <w:t>0</w:t>
            </w:r>
          </w:p>
        </w:tc>
      </w:tr>
      <w:tr w:rsidR="00194437" w:rsidRPr="00921836" w14:paraId="10484E3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34DFC" w14:textId="77777777" w:rsidR="00194437" w:rsidRPr="00921836" w:rsidRDefault="00194437" w:rsidP="004512EA">
            <w:pPr>
              <w:pStyle w:val="rowtabella0"/>
              <w:rPr>
                <w:color w:val="002060"/>
              </w:rPr>
            </w:pPr>
            <w:r w:rsidRPr="00921836">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392C9"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32BD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DD02"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C399F"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B3C77"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B6172"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61F71" w14:textId="77777777" w:rsidR="00194437" w:rsidRPr="00921836" w:rsidRDefault="00194437" w:rsidP="004512EA">
            <w:pPr>
              <w:pStyle w:val="rowtabella0"/>
              <w:jc w:val="center"/>
              <w:rPr>
                <w:color w:val="002060"/>
              </w:rPr>
            </w:pPr>
            <w:r w:rsidRPr="00921836">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10167"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8D9A" w14:textId="77777777" w:rsidR="00194437" w:rsidRPr="00921836" w:rsidRDefault="00194437" w:rsidP="004512EA">
            <w:pPr>
              <w:pStyle w:val="rowtabella0"/>
              <w:jc w:val="center"/>
              <w:rPr>
                <w:color w:val="002060"/>
              </w:rPr>
            </w:pPr>
            <w:r w:rsidRPr="00921836">
              <w:rPr>
                <w:color w:val="002060"/>
              </w:rPr>
              <w:t>0</w:t>
            </w:r>
          </w:p>
        </w:tc>
      </w:tr>
      <w:tr w:rsidR="00194437" w:rsidRPr="00921836" w14:paraId="3692B74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CBABE" w14:textId="77777777" w:rsidR="00194437" w:rsidRPr="00921836" w:rsidRDefault="00194437" w:rsidP="004512EA">
            <w:pPr>
              <w:pStyle w:val="rowtabella0"/>
              <w:rPr>
                <w:color w:val="002060"/>
              </w:rPr>
            </w:pPr>
            <w:r w:rsidRPr="00921836">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4D80C"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13A13"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DAC17"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FC93F"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83606"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D709A"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5976B" w14:textId="77777777" w:rsidR="00194437" w:rsidRPr="00921836" w:rsidRDefault="00194437" w:rsidP="004512EA">
            <w:pPr>
              <w:pStyle w:val="rowtabella0"/>
              <w:jc w:val="center"/>
              <w:rPr>
                <w:color w:val="002060"/>
              </w:rPr>
            </w:pPr>
            <w:r w:rsidRPr="00921836">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EA4AF"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0ABFB" w14:textId="77777777" w:rsidR="00194437" w:rsidRPr="00921836" w:rsidRDefault="00194437" w:rsidP="004512EA">
            <w:pPr>
              <w:pStyle w:val="rowtabella0"/>
              <w:jc w:val="center"/>
              <w:rPr>
                <w:color w:val="002060"/>
              </w:rPr>
            </w:pPr>
            <w:r w:rsidRPr="00921836">
              <w:rPr>
                <w:color w:val="002060"/>
              </w:rPr>
              <w:t>0</w:t>
            </w:r>
          </w:p>
        </w:tc>
      </w:tr>
      <w:tr w:rsidR="00194437" w:rsidRPr="00921836" w14:paraId="58B6325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8E7C82" w14:textId="77777777" w:rsidR="00194437" w:rsidRPr="00921836" w:rsidRDefault="00194437" w:rsidP="004512EA">
            <w:pPr>
              <w:pStyle w:val="rowtabella0"/>
              <w:rPr>
                <w:color w:val="002060"/>
              </w:rPr>
            </w:pPr>
            <w:r w:rsidRPr="00921836">
              <w:rPr>
                <w:color w:val="002060"/>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B4CE9"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25DA4"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0BA1"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E226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A2D53"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97835"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65CB" w14:textId="77777777" w:rsidR="00194437" w:rsidRPr="00921836" w:rsidRDefault="00194437" w:rsidP="004512EA">
            <w:pPr>
              <w:pStyle w:val="rowtabella0"/>
              <w:jc w:val="center"/>
              <w:rPr>
                <w:color w:val="002060"/>
              </w:rPr>
            </w:pPr>
            <w:r w:rsidRPr="00921836">
              <w:rPr>
                <w:color w:val="002060"/>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DCBC" w14:textId="77777777" w:rsidR="00194437" w:rsidRPr="00921836" w:rsidRDefault="00194437" w:rsidP="004512EA">
            <w:pPr>
              <w:pStyle w:val="rowtabella0"/>
              <w:jc w:val="center"/>
              <w:rPr>
                <w:color w:val="002060"/>
              </w:rPr>
            </w:pPr>
            <w:r w:rsidRPr="00921836">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6F6C8" w14:textId="77777777" w:rsidR="00194437" w:rsidRPr="00921836" w:rsidRDefault="00194437" w:rsidP="004512EA">
            <w:pPr>
              <w:pStyle w:val="rowtabella0"/>
              <w:jc w:val="center"/>
              <w:rPr>
                <w:color w:val="002060"/>
              </w:rPr>
            </w:pPr>
            <w:r w:rsidRPr="00921836">
              <w:rPr>
                <w:color w:val="002060"/>
              </w:rPr>
              <w:t>0</w:t>
            </w:r>
          </w:p>
        </w:tc>
      </w:tr>
      <w:tr w:rsidR="00194437" w:rsidRPr="00921836" w14:paraId="23623090"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72693" w14:textId="77777777" w:rsidR="00194437" w:rsidRPr="00921836" w:rsidRDefault="00194437" w:rsidP="004512EA">
            <w:pPr>
              <w:pStyle w:val="rowtabella0"/>
              <w:rPr>
                <w:color w:val="002060"/>
              </w:rPr>
            </w:pPr>
            <w:r w:rsidRPr="00921836">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FBADA"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03B2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A07AF"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5871D"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D226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D8C1B"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4B49D" w14:textId="77777777" w:rsidR="00194437" w:rsidRPr="00921836" w:rsidRDefault="00194437" w:rsidP="004512EA">
            <w:pPr>
              <w:pStyle w:val="rowtabella0"/>
              <w:jc w:val="center"/>
              <w:rPr>
                <w:color w:val="002060"/>
              </w:rPr>
            </w:pPr>
            <w:r w:rsidRPr="00921836">
              <w:rPr>
                <w:color w:val="002060"/>
              </w:rPr>
              <w:t>184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A57B"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62D3D" w14:textId="77777777" w:rsidR="00194437" w:rsidRPr="00921836" w:rsidRDefault="00194437" w:rsidP="004512EA">
            <w:pPr>
              <w:pStyle w:val="rowtabella0"/>
              <w:jc w:val="center"/>
              <w:rPr>
                <w:color w:val="002060"/>
              </w:rPr>
            </w:pPr>
            <w:r w:rsidRPr="00921836">
              <w:rPr>
                <w:color w:val="002060"/>
              </w:rPr>
              <w:t>0</w:t>
            </w:r>
          </w:p>
        </w:tc>
      </w:tr>
    </w:tbl>
    <w:p w14:paraId="08EDCF05" w14:textId="77777777" w:rsidR="00194437" w:rsidRPr="00921836" w:rsidRDefault="00194437" w:rsidP="00194437">
      <w:pPr>
        <w:pStyle w:val="breakline"/>
        <w:rPr>
          <w:rFonts w:eastAsiaTheme="minorEastAsia"/>
          <w:color w:val="002060"/>
        </w:rPr>
      </w:pPr>
    </w:p>
    <w:p w14:paraId="262BA9F7" w14:textId="77777777" w:rsidR="00194437" w:rsidRPr="00921836" w:rsidRDefault="00194437" w:rsidP="00194437">
      <w:pPr>
        <w:pStyle w:val="titoloprinc0"/>
        <w:rPr>
          <w:color w:val="002060"/>
        </w:rPr>
      </w:pPr>
      <w:r w:rsidRPr="00921836">
        <w:rPr>
          <w:color w:val="002060"/>
        </w:rPr>
        <w:t>PROGRAMMA GARE</w:t>
      </w:r>
    </w:p>
    <w:p w14:paraId="74243694" w14:textId="77777777" w:rsidR="00194437" w:rsidRDefault="00194437" w:rsidP="00194437">
      <w:pPr>
        <w:pStyle w:val="breakline"/>
        <w:rPr>
          <w:color w:val="002060"/>
        </w:rPr>
      </w:pPr>
    </w:p>
    <w:p w14:paraId="2C4EC168" w14:textId="77777777" w:rsidR="00194437" w:rsidRPr="00DD78E2" w:rsidRDefault="00194437" w:rsidP="00194437">
      <w:pPr>
        <w:pStyle w:val="sottotitolocampionato10"/>
        <w:rPr>
          <w:color w:val="002060"/>
        </w:rPr>
      </w:pPr>
      <w:r w:rsidRPr="00DD78E2">
        <w:rPr>
          <w:color w:val="002060"/>
        </w:rP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1"/>
        <w:gridCol w:w="385"/>
        <w:gridCol w:w="898"/>
        <w:gridCol w:w="1192"/>
        <w:gridCol w:w="1564"/>
        <w:gridCol w:w="1539"/>
      </w:tblGrid>
      <w:tr w:rsidR="00194437" w:rsidRPr="00DD78E2" w14:paraId="63DF13BE"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E6D26"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E37C1"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D9EA3"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B9D8C"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7BE88"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5237F" w14:textId="77777777" w:rsidR="00194437" w:rsidRPr="00DD78E2" w:rsidRDefault="00194437" w:rsidP="004512EA">
            <w:pPr>
              <w:pStyle w:val="headertabella0"/>
              <w:rPr>
                <w:color w:val="002060"/>
              </w:rPr>
            </w:pPr>
            <w:r w:rsidRPr="00DD78E2">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FB2E7"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3AAC8D82"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055956" w14:textId="77777777" w:rsidR="00194437" w:rsidRPr="00DD78E2" w:rsidRDefault="00194437" w:rsidP="004512EA">
            <w:pPr>
              <w:pStyle w:val="rowtabella0"/>
              <w:rPr>
                <w:color w:val="002060"/>
              </w:rPr>
            </w:pPr>
            <w:r w:rsidRPr="00DD78E2">
              <w:rPr>
                <w:color w:val="002060"/>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0EEA3" w14:textId="77777777" w:rsidR="00194437" w:rsidRPr="00DD78E2" w:rsidRDefault="00194437" w:rsidP="004512EA">
            <w:pPr>
              <w:pStyle w:val="rowtabella0"/>
              <w:rPr>
                <w:color w:val="002060"/>
              </w:rPr>
            </w:pPr>
            <w:r w:rsidRPr="00DD78E2">
              <w:rPr>
                <w:color w:val="002060"/>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FDE7A" w14:textId="77777777" w:rsidR="00194437" w:rsidRPr="00DD78E2" w:rsidRDefault="00194437" w:rsidP="004512EA">
            <w:pPr>
              <w:pStyle w:val="rowtabella0"/>
              <w:jc w:val="center"/>
              <w:rPr>
                <w:color w:val="002060"/>
              </w:rPr>
            </w:pPr>
            <w:r w:rsidRPr="00DD78E2">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6A7F0" w14:textId="77777777" w:rsidR="00194437" w:rsidRPr="00DD78E2" w:rsidRDefault="00194437" w:rsidP="004512EA">
            <w:pPr>
              <w:pStyle w:val="rowtabella0"/>
              <w:rPr>
                <w:color w:val="002060"/>
              </w:rPr>
            </w:pPr>
            <w:r w:rsidRPr="00DD78E2">
              <w:rPr>
                <w:color w:val="002060"/>
              </w:rPr>
              <w:t>10/05/2026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5962E" w14:textId="77777777" w:rsidR="00194437" w:rsidRPr="00DD78E2" w:rsidRDefault="00194437" w:rsidP="004512EA">
            <w:pPr>
              <w:pStyle w:val="rowtabella0"/>
              <w:rPr>
                <w:color w:val="002060"/>
              </w:rPr>
            </w:pPr>
            <w:r w:rsidRPr="00DD78E2">
              <w:rPr>
                <w:color w:val="002060"/>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F1D15"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B7536" w14:textId="77777777" w:rsidR="00194437" w:rsidRPr="00DD78E2" w:rsidRDefault="00194437" w:rsidP="004512EA">
            <w:pPr>
              <w:pStyle w:val="rowtabella0"/>
              <w:rPr>
                <w:color w:val="002060"/>
              </w:rPr>
            </w:pPr>
            <w:r w:rsidRPr="00DD78E2">
              <w:rPr>
                <w:color w:val="002060"/>
              </w:rPr>
              <w:t>VIA DEL TIRASSEGNO</w:t>
            </w:r>
          </w:p>
        </w:tc>
      </w:tr>
      <w:tr w:rsidR="00194437" w:rsidRPr="00DD78E2" w14:paraId="25C444C4"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BD757E" w14:textId="77777777" w:rsidR="00194437" w:rsidRPr="00DD78E2" w:rsidRDefault="00194437" w:rsidP="004512EA">
            <w:pPr>
              <w:pStyle w:val="rowtabella0"/>
              <w:rPr>
                <w:color w:val="002060"/>
              </w:rPr>
            </w:pPr>
            <w:r w:rsidRPr="00DD78E2">
              <w:rPr>
                <w:color w:val="002060"/>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11E44" w14:textId="77777777" w:rsidR="00194437" w:rsidRPr="00DD78E2" w:rsidRDefault="00194437" w:rsidP="004512EA">
            <w:pPr>
              <w:pStyle w:val="rowtabella0"/>
              <w:rPr>
                <w:color w:val="002060"/>
              </w:rPr>
            </w:pPr>
            <w:r w:rsidRPr="00DD78E2">
              <w:rPr>
                <w:color w:val="002060"/>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2F916" w14:textId="77777777" w:rsidR="00194437" w:rsidRPr="00DD78E2" w:rsidRDefault="00194437" w:rsidP="004512EA">
            <w:pPr>
              <w:pStyle w:val="rowtabella0"/>
              <w:jc w:val="center"/>
              <w:rPr>
                <w:color w:val="002060"/>
              </w:rPr>
            </w:pPr>
            <w:r w:rsidRPr="00DD78E2">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A876D" w14:textId="77777777" w:rsidR="00194437" w:rsidRPr="00DD78E2" w:rsidRDefault="00194437" w:rsidP="004512EA">
            <w:pPr>
              <w:pStyle w:val="rowtabella0"/>
              <w:rPr>
                <w:color w:val="002060"/>
              </w:rPr>
            </w:pPr>
            <w:r w:rsidRPr="00DD78E2">
              <w:rPr>
                <w:color w:val="002060"/>
              </w:rPr>
              <w:t>10/05/2026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A308B" w14:textId="77777777" w:rsidR="00194437" w:rsidRPr="00DD78E2" w:rsidRDefault="00194437" w:rsidP="004512EA">
            <w:pPr>
              <w:pStyle w:val="rowtabella0"/>
              <w:rPr>
                <w:color w:val="002060"/>
              </w:rPr>
            </w:pPr>
            <w:r w:rsidRPr="00DD78E2">
              <w:rPr>
                <w:color w:val="002060"/>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3D6E" w14:textId="77777777" w:rsidR="00194437" w:rsidRPr="00DD78E2" w:rsidRDefault="00194437" w:rsidP="004512EA">
            <w:pPr>
              <w:pStyle w:val="rowtabella0"/>
              <w:rPr>
                <w:color w:val="002060"/>
              </w:rPr>
            </w:pPr>
            <w:r w:rsidRPr="00DD78E2">
              <w:rPr>
                <w:color w:val="002060"/>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28565" w14:textId="77777777" w:rsidR="00194437" w:rsidRPr="00DD78E2" w:rsidRDefault="00194437" w:rsidP="004512EA">
            <w:pPr>
              <w:pStyle w:val="rowtabella0"/>
              <w:rPr>
                <w:color w:val="002060"/>
              </w:rPr>
            </w:pPr>
            <w:r w:rsidRPr="00DD78E2">
              <w:rPr>
                <w:color w:val="002060"/>
              </w:rPr>
              <w:t>S.P. 256 MUCCESE</w:t>
            </w:r>
          </w:p>
        </w:tc>
      </w:tr>
    </w:tbl>
    <w:p w14:paraId="758EDB35" w14:textId="77777777" w:rsidR="00194437" w:rsidRDefault="00194437" w:rsidP="00194437">
      <w:pPr>
        <w:pStyle w:val="breakline"/>
        <w:rPr>
          <w:color w:val="002060"/>
        </w:rPr>
      </w:pPr>
    </w:p>
    <w:p w14:paraId="047C6F74" w14:textId="77777777" w:rsidR="00194437" w:rsidRPr="00921836" w:rsidRDefault="00194437" w:rsidP="00194437">
      <w:pPr>
        <w:pStyle w:val="breakline"/>
        <w:rPr>
          <w:color w:val="002060"/>
        </w:rPr>
      </w:pPr>
    </w:p>
    <w:p w14:paraId="34CC5789" w14:textId="77777777" w:rsidR="00194437" w:rsidRPr="00921836" w:rsidRDefault="00194437" w:rsidP="00194437">
      <w:pPr>
        <w:pStyle w:val="titolocampionato0"/>
        <w:shd w:val="clear" w:color="auto" w:fill="CCCCCC"/>
        <w:spacing w:before="80" w:after="40"/>
        <w:rPr>
          <w:color w:val="002060"/>
        </w:rPr>
      </w:pPr>
      <w:r w:rsidRPr="00921836">
        <w:rPr>
          <w:color w:val="002060"/>
        </w:rPr>
        <w:t>UNDER 17 SECONDE SQUADRE -MC</w:t>
      </w:r>
    </w:p>
    <w:p w14:paraId="1E46E48F" w14:textId="77777777" w:rsidR="00194437" w:rsidRPr="00921836" w:rsidRDefault="00194437" w:rsidP="00194437">
      <w:pPr>
        <w:pStyle w:val="titoloprinc0"/>
        <w:rPr>
          <w:color w:val="002060"/>
        </w:rPr>
      </w:pPr>
      <w:r w:rsidRPr="00921836">
        <w:rPr>
          <w:color w:val="002060"/>
        </w:rPr>
        <w:t>RISULTATI</w:t>
      </w:r>
    </w:p>
    <w:p w14:paraId="20BB07DC" w14:textId="77777777" w:rsidR="00194437" w:rsidRPr="00921836" w:rsidRDefault="00194437" w:rsidP="00194437">
      <w:pPr>
        <w:pStyle w:val="breakline"/>
        <w:rPr>
          <w:color w:val="002060"/>
        </w:rPr>
      </w:pPr>
    </w:p>
    <w:p w14:paraId="42294875" w14:textId="77777777" w:rsidR="00194437" w:rsidRPr="00921836" w:rsidRDefault="00194437" w:rsidP="00194437">
      <w:pPr>
        <w:pStyle w:val="sottotitolocampionato10"/>
        <w:rPr>
          <w:color w:val="002060"/>
        </w:rPr>
      </w:pPr>
      <w:r w:rsidRPr="00921836">
        <w:rPr>
          <w:color w:val="002060"/>
        </w:rPr>
        <w:t>RISULTATI UFFICIALI GARE DEL 03/05/2026</w:t>
      </w:r>
    </w:p>
    <w:p w14:paraId="18092902"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19BD409D"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4437" w:rsidRPr="00921836" w14:paraId="20161FDD"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060781E7"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47C76" w14:textId="77777777" w:rsidR="00194437" w:rsidRPr="00921836" w:rsidRDefault="00194437" w:rsidP="004512EA">
                  <w:pPr>
                    <w:pStyle w:val="headertabella0"/>
                    <w:rPr>
                      <w:color w:val="002060"/>
                    </w:rPr>
                  </w:pPr>
                  <w:r w:rsidRPr="00921836">
                    <w:rPr>
                      <w:color w:val="002060"/>
                    </w:rPr>
                    <w:t>GIRONE C - 13 Giornata - R</w:t>
                  </w:r>
                </w:p>
              </w:tc>
            </w:tr>
            <w:tr w:rsidR="00194437" w:rsidRPr="00921836" w14:paraId="0F57F30F"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0F35E2" w14:textId="77777777" w:rsidR="00194437" w:rsidRPr="00921836" w:rsidRDefault="00194437" w:rsidP="004512EA">
                  <w:pPr>
                    <w:pStyle w:val="rowtabella0"/>
                    <w:rPr>
                      <w:color w:val="002060"/>
                    </w:rPr>
                  </w:pPr>
                  <w:r w:rsidRPr="00921836">
                    <w:rPr>
                      <w:color w:val="002060"/>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31D6F" w14:textId="77777777" w:rsidR="00194437" w:rsidRPr="00921836" w:rsidRDefault="00194437" w:rsidP="004512EA">
                  <w:pPr>
                    <w:pStyle w:val="rowtabella0"/>
                    <w:rPr>
                      <w:color w:val="002060"/>
                    </w:rPr>
                  </w:pPr>
                  <w:r w:rsidRPr="00921836">
                    <w:rPr>
                      <w:color w:val="002060"/>
                    </w:rPr>
                    <w:t>- VIGOR CASTELFIDARDO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CE83E"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65FDA" w14:textId="77777777" w:rsidR="00194437" w:rsidRPr="00921836" w:rsidRDefault="00194437" w:rsidP="004512EA">
                  <w:pPr>
                    <w:pStyle w:val="rowtabella0"/>
                    <w:jc w:val="center"/>
                    <w:rPr>
                      <w:color w:val="002060"/>
                    </w:rPr>
                  </w:pPr>
                  <w:r w:rsidRPr="00921836">
                    <w:rPr>
                      <w:color w:val="002060"/>
                    </w:rPr>
                    <w:t> </w:t>
                  </w:r>
                </w:p>
              </w:tc>
            </w:tr>
            <w:tr w:rsidR="00194437" w:rsidRPr="00921836" w14:paraId="3B8DE1A7"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143728" w14:textId="77777777" w:rsidR="00194437" w:rsidRPr="00921836" w:rsidRDefault="00194437" w:rsidP="004512EA">
                  <w:pPr>
                    <w:pStyle w:val="rowtabella0"/>
                    <w:rPr>
                      <w:color w:val="002060"/>
                    </w:rPr>
                  </w:pPr>
                  <w:r w:rsidRPr="00921836">
                    <w:rPr>
                      <w:color w:val="002060"/>
                    </w:rPr>
                    <w:t>(2) 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94C68E" w14:textId="77777777" w:rsidR="00194437" w:rsidRPr="00921836" w:rsidRDefault="00194437" w:rsidP="004512EA">
                  <w:pPr>
                    <w:pStyle w:val="rowtabella0"/>
                    <w:rPr>
                      <w:color w:val="002060"/>
                    </w:rPr>
                  </w:pPr>
                  <w:r w:rsidRPr="00921836">
                    <w:rPr>
                      <w:color w:val="002060"/>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922B4C"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93EA3C" w14:textId="77777777" w:rsidR="00194437" w:rsidRPr="00921836" w:rsidRDefault="00194437" w:rsidP="004512EA">
                  <w:pPr>
                    <w:pStyle w:val="rowtabella0"/>
                    <w:jc w:val="center"/>
                    <w:rPr>
                      <w:color w:val="002060"/>
                    </w:rPr>
                  </w:pPr>
                  <w:r w:rsidRPr="00921836">
                    <w:rPr>
                      <w:color w:val="002060"/>
                    </w:rPr>
                    <w:t> </w:t>
                  </w:r>
                </w:p>
              </w:tc>
            </w:tr>
            <w:tr w:rsidR="00194437" w:rsidRPr="00921836" w14:paraId="4B4EAA81"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6A633" w14:textId="77777777" w:rsidR="00194437" w:rsidRPr="00921836" w:rsidRDefault="00194437" w:rsidP="004512EA">
                  <w:pPr>
                    <w:pStyle w:val="rowtabella0"/>
                    <w:rPr>
                      <w:color w:val="002060"/>
                    </w:rPr>
                  </w:pPr>
                  <w:r w:rsidRPr="00921836">
                    <w:rPr>
                      <w:color w:val="002060"/>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F2C6E5" w14:textId="77777777" w:rsidR="00194437" w:rsidRPr="00921836" w:rsidRDefault="00194437" w:rsidP="004512EA">
                  <w:pPr>
                    <w:pStyle w:val="rowtabella0"/>
                    <w:rPr>
                      <w:color w:val="002060"/>
                    </w:rPr>
                  </w:pPr>
                  <w:r w:rsidRPr="00921836">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52D44" w14:textId="77777777" w:rsidR="00194437" w:rsidRPr="00921836" w:rsidRDefault="00194437" w:rsidP="004512EA">
                  <w:pPr>
                    <w:pStyle w:val="rowtabella0"/>
                    <w:jc w:val="center"/>
                    <w:rPr>
                      <w:color w:val="002060"/>
                    </w:rPr>
                  </w:pPr>
                  <w:r w:rsidRPr="00921836">
                    <w:rPr>
                      <w:color w:val="002060"/>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6636BC" w14:textId="77777777" w:rsidR="00194437" w:rsidRPr="00921836" w:rsidRDefault="00194437" w:rsidP="004512EA">
                  <w:pPr>
                    <w:pStyle w:val="rowtabella0"/>
                    <w:jc w:val="center"/>
                    <w:rPr>
                      <w:color w:val="002060"/>
                    </w:rPr>
                  </w:pPr>
                  <w:r w:rsidRPr="00921836">
                    <w:rPr>
                      <w:color w:val="002060"/>
                    </w:rPr>
                    <w:t> </w:t>
                  </w:r>
                </w:p>
              </w:tc>
            </w:tr>
            <w:tr w:rsidR="00194437" w:rsidRPr="00921836" w14:paraId="5271D474"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EFF965" w14:textId="77777777" w:rsidR="00194437" w:rsidRPr="00921836" w:rsidRDefault="00194437" w:rsidP="004512EA">
                  <w:pPr>
                    <w:pStyle w:val="rowtabella0"/>
                    <w:rPr>
                      <w:color w:val="002060"/>
                    </w:rPr>
                  </w:pPr>
                  <w:r w:rsidRPr="00921836">
                    <w:rPr>
                      <w:color w:val="002060"/>
                    </w:rPr>
                    <w:t>(2) 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3F6C0F" w14:textId="77777777" w:rsidR="00194437" w:rsidRPr="00921836" w:rsidRDefault="00194437" w:rsidP="004512EA">
                  <w:pPr>
                    <w:pStyle w:val="rowtabella0"/>
                    <w:rPr>
                      <w:color w:val="002060"/>
                    </w:rPr>
                  </w:pPr>
                  <w:r w:rsidRPr="00921836">
                    <w:rPr>
                      <w:color w:val="002060"/>
                    </w:rPr>
                    <w:t>- PORTUALI CALCIO ANCONSQ.B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16985" w14:textId="77777777" w:rsidR="00194437" w:rsidRPr="00921836" w:rsidRDefault="00194437" w:rsidP="004512EA">
                  <w:pPr>
                    <w:pStyle w:val="rowtabella0"/>
                    <w:jc w:val="center"/>
                    <w:rPr>
                      <w:color w:val="002060"/>
                    </w:rPr>
                  </w:pPr>
                  <w:r w:rsidRPr="00921836">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D9E6A3" w14:textId="77777777" w:rsidR="00194437" w:rsidRPr="00921836" w:rsidRDefault="00194437" w:rsidP="004512EA">
                  <w:pPr>
                    <w:pStyle w:val="rowtabella0"/>
                    <w:jc w:val="center"/>
                    <w:rPr>
                      <w:color w:val="002060"/>
                    </w:rPr>
                  </w:pPr>
                  <w:r w:rsidRPr="00921836">
                    <w:rPr>
                      <w:color w:val="002060"/>
                    </w:rPr>
                    <w:t> </w:t>
                  </w:r>
                </w:p>
              </w:tc>
            </w:tr>
            <w:tr w:rsidR="00194437" w:rsidRPr="00921836" w14:paraId="51CCCD9B"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F04CCA" w14:textId="77777777" w:rsidR="00194437" w:rsidRPr="00921836" w:rsidRDefault="00194437" w:rsidP="004512EA">
                  <w:pPr>
                    <w:pStyle w:val="rowtabella0"/>
                    <w:rPr>
                      <w:color w:val="002060"/>
                    </w:rPr>
                  </w:pPr>
                  <w:r w:rsidRPr="00921836">
                    <w:rPr>
                      <w:color w:val="002060"/>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BEDBBD" w14:textId="77777777" w:rsidR="00194437" w:rsidRPr="00921836" w:rsidRDefault="00194437" w:rsidP="004512EA">
                  <w:pPr>
                    <w:pStyle w:val="rowtabella0"/>
                    <w:rPr>
                      <w:color w:val="002060"/>
                    </w:rPr>
                  </w:pPr>
                  <w:r w:rsidRPr="00921836">
                    <w:rPr>
                      <w:color w:val="002060"/>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00D354" w14:textId="77777777" w:rsidR="00194437" w:rsidRPr="00921836" w:rsidRDefault="00194437" w:rsidP="004512EA">
                  <w:pPr>
                    <w:pStyle w:val="rowtabella0"/>
                    <w:jc w:val="center"/>
                    <w:rPr>
                      <w:color w:val="002060"/>
                    </w:rPr>
                  </w:pPr>
                  <w:r w:rsidRPr="00921836">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B8060B" w14:textId="77777777" w:rsidR="00194437" w:rsidRPr="00921836" w:rsidRDefault="00194437" w:rsidP="004512EA">
                  <w:pPr>
                    <w:pStyle w:val="rowtabella0"/>
                    <w:jc w:val="center"/>
                    <w:rPr>
                      <w:color w:val="002060"/>
                    </w:rPr>
                  </w:pPr>
                  <w:r w:rsidRPr="00921836">
                    <w:rPr>
                      <w:color w:val="002060"/>
                    </w:rPr>
                    <w:t> </w:t>
                  </w:r>
                </w:p>
              </w:tc>
            </w:tr>
            <w:tr w:rsidR="00194437" w:rsidRPr="00921836" w14:paraId="54F5B3D2"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F885A8" w14:textId="77777777" w:rsidR="00194437" w:rsidRPr="00921836" w:rsidRDefault="00194437" w:rsidP="004512EA">
                  <w:pPr>
                    <w:pStyle w:val="rowtabella0"/>
                    <w:rPr>
                      <w:color w:val="002060"/>
                    </w:rPr>
                  </w:pPr>
                  <w:r w:rsidRPr="00921836">
                    <w:rPr>
                      <w:color w:val="002060"/>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C4969" w14:textId="77777777" w:rsidR="00194437" w:rsidRPr="00921836" w:rsidRDefault="00194437" w:rsidP="004512EA">
                  <w:pPr>
                    <w:pStyle w:val="rowtabella0"/>
                    <w:rPr>
                      <w:color w:val="002060"/>
                    </w:rPr>
                  </w:pPr>
                  <w:r w:rsidRPr="00921836">
                    <w:rPr>
                      <w:color w:val="002060"/>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910A6" w14:textId="77777777" w:rsidR="00194437" w:rsidRPr="00921836" w:rsidRDefault="00194437" w:rsidP="004512EA">
                  <w:pPr>
                    <w:pStyle w:val="rowtabella0"/>
                    <w:jc w:val="center"/>
                    <w:rPr>
                      <w:color w:val="002060"/>
                    </w:rPr>
                  </w:pPr>
                  <w:r w:rsidRPr="00921836">
                    <w:rPr>
                      <w:color w:val="002060"/>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05910" w14:textId="77777777" w:rsidR="00194437" w:rsidRPr="00921836" w:rsidRDefault="00194437" w:rsidP="004512EA">
                  <w:pPr>
                    <w:pStyle w:val="rowtabella0"/>
                    <w:jc w:val="center"/>
                    <w:rPr>
                      <w:color w:val="002060"/>
                    </w:rPr>
                  </w:pPr>
                  <w:r w:rsidRPr="00921836">
                    <w:rPr>
                      <w:color w:val="002060"/>
                    </w:rPr>
                    <w:t> </w:t>
                  </w:r>
                </w:p>
              </w:tc>
            </w:tr>
            <w:tr w:rsidR="00194437" w:rsidRPr="00921836" w14:paraId="376D8162"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7100669D" w14:textId="77777777" w:rsidR="00194437" w:rsidRPr="00921836" w:rsidRDefault="00194437" w:rsidP="004512EA">
                  <w:pPr>
                    <w:pStyle w:val="rowtabella0"/>
                    <w:rPr>
                      <w:color w:val="002060"/>
                    </w:rPr>
                  </w:pPr>
                  <w:r w:rsidRPr="00921836">
                    <w:rPr>
                      <w:color w:val="002060"/>
                    </w:rPr>
                    <w:t>(1) - disputata il 02/05/2026</w:t>
                  </w:r>
                </w:p>
              </w:tc>
            </w:tr>
            <w:tr w:rsidR="00194437" w:rsidRPr="00921836" w14:paraId="24B1E57C"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7F095940" w14:textId="77777777" w:rsidR="00194437" w:rsidRPr="00921836" w:rsidRDefault="00194437" w:rsidP="004512EA">
                  <w:pPr>
                    <w:pStyle w:val="rowtabella0"/>
                    <w:rPr>
                      <w:color w:val="002060"/>
                    </w:rPr>
                  </w:pPr>
                  <w:r w:rsidRPr="00921836">
                    <w:rPr>
                      <w:color w:val="002060"/>
                    </w:rPr>
                    <w:t>(2) - disputata il 04/05/2026</w:t>
                  </w:r>
                </w:p>
              </w:tc>
            </w:tr>
          </w:tbl>
          <w:p w14:paraId="57BD9BFD" w14:textId="77777777" w:rsidR="00194437" w:rsidRPr="00921836" w:rsidRDefault="00194437" w:rsidP="004512EA">
            <w:pPr>
              <w:rPr>
                <w:color w:val="002060"/>
              </w:rPr>
            </w:pPr>
          </w:p>
        </w:tc>
      </w:tr>
    </w:tbl>
    <w:p w14:paraId="0BD12ACB" w14:textId="77777777" w:rsidR="00194437" w:rsidRPr="00921836" w:rsidRDefault="00194437" w:rsidP="00194437">
      <w:pPr>
        <w:pStyle w:val="breakline"/>
        <w:rPr>
          <w:rFonts w:eastAsiaTheme="minorEastAsia"/>
          <w:color w:val="002060"/>
        </w:rPr>
      </w:pPr>
    </w:p>
    <w:p w14:paraId="7263687D" w14:textId="77777777" w:rsidR="00194437" w:rsidRPr="00921836" w:rsidRDefault="00194437" w:rsidP="00194437">
      <w:pPr>
        <w:pStyle w:val="breakline"/>
        <w:rPr>
          <w:color w:val="002060"/>
        </w:rPr>
      </w:pPr>
    </w:p>
    <w:p w14:paraId="6AAC6CD5" w14:textId="77777777" w:rsidR="00194437" w:rsidRPr="00921836" w:rsidRDefault="00194437" w:rsidP="00194437">
      <w:pPr>
        <w:pStyle w:val="titoloprinc0"/>
        <w:rPr>
          <w:color w:val="002060"/>
        </w:rPr>
      </w:pPr>
      <w:r w:rsidRPr="00921836">
        <w:rPr>
          <w:color w:val="002060"/>
        </w:rPr>
        <w:lastRenderedPageBreak/>
        <w:t>GIUDICE SPORTIVO</w:t>
      </w:r>
    </w:p>
    <w:p w14:paraId="73D81718"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43FAED41" w14:textId="77777777" w:rsidR="00194437" w:rsidRPr="00921836" w:rsidRDefault="00194437" w:rsidP="00194437">
      <w:pPr>
        <w:pStyle w:val="titolo10"/>
        <w:rPr>
          <w:color w:val="002060"/>
        </w:rPr>
      </w:pPr>
      <w:r w:rsidRPr="00921836">
        <w:rPr>
          <w:color w:val="002060"/>
        </w:rPr>
        <w:t xml:space="preserve">GARE DEL 2/ 5/2026 </w:t>
      </w:r>
    </w:p>
    <w:p w14:paraId="0C6CA212" w14:textId="77777777" w:rsidR="00194437" w:rsidRPr="00921836" w:rsidRDefault="00194437" w:rsidP="00194437">
      <w:pPr>
        <w:pStyle w:val="titolo7a"/>
        <w:rPr>
          <w:color w:val="002060"/>
        </w:rPr>
      </w:pPr>
      <w:r w:rsidRPr="00921836">
        <w:rPr>
          <w:color w:val="002060"/>
        </w:rPr>
        <w:t xml:space="preserve">PROVVEDIMENTI DISCIPLINARI </w:t>
      </w:r>
    </w:p>
    <w:p w14:paraId="3E923CA5"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0B2D50F3" w14:textId="77777777" w:rsidR="00194437" w:rsidRPr="00921836" w:rsidRDefault="00194437" w:rsidP="00194437">
      <w:pPr>
        <w:pStyle w:val="titolo30"/>
        <w:rPr>
          <w:color w:val="002060"/>
        </w:rPr>
      </w:pPr>
      <w:r w:rsidRPr="00921836">
        <w:rPr>
          <w:color w:val="002060"/>
        </w:rPr>
        <w:t xml:space="preserve">CALCIATORI NON ESPULSI </w:t>
      </w:r>
    </w:p>
    <w:p w14:paraId="648726EF"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318021D" w14:textId="77777777" w:rsidTr="004512EA">
        <w:tc>
          <w:tcPr>
            <w:tcW w:w="2200" w:type="dxa"/>
            <w:tcMar>
              <w:top w:w="20" w:type="dxa"/>
              <w:left w:w="20" w:type="dxa"/>
              <w:bottom w:w="20" w:type="dxa"/>
              <w:right w:w="20" w:type="dxa"/>
            </w:tcMar>
            <w:vAlign w:val="center"/>
            <w:hideMark/>
          </w:tcPr>
          <w:p w14:paraId="2FED828E" w14:textId="77777777" w:rsidR="00194437" w:rsidRPr="00921836" w:rsidRDefault="00194437" w:rsidP="004512EA">
            <w:pPr>
              <w:pStyle w:val="movimento"/>
              <w:rPr>
                <w:color w:val="002060"/>
              </w:rPr>
            </w:pPr>
            <w:r w:rsidRPr="00921836">
              <w:rPr>
                <w:color w:val="002060"/>
              </w:rPr>
              <w:t>PIRCHIO MATTEO</w:t>
            </w:r>
          </w:p>
        </w:tc>
        <w:tc>
          <w:tcPr>
            <w:tcW w:w="2200" w:type="dxa"/>
            <w:tcMar>
              <w:top w:w="20" w:type="dxa"/>
              <w:left w:w="20" w:type="dxa"/>
              <w:bottom w:w="20" w:type="dxa"/>
              <w:right w:w="20" w:type="dxa"/>
            </w:tcMar>
            <w:vAlign w:val="center"/>
            <w:hideMark/>
          </w:tcPr>
          <w:p w14:paraId="45B6525C" w14:textId="77777777" w:rsidR="00194437" w:rsidRPr="00921836" w:rsidRDefault="00194437" w:rsidP="004512EA">
            <w:pPr>
              <w:pStyle w:val="movimento2"/>
              <w:rPr>
                <w:color w:val="002060"/>
              </w:rPr>
            </w:pPr>
            <w:r w:rsidRPr="00921836">
              <w:rPr>
                <w:color w:val="002060"/>
              </w:rPr>
              <w:t xml:space="preserve">(VIGOR CASTELFIDARDO ASD) </w:t>
            </w:r>
          </w:p>
        </w:tc>
        <w:tc>
          <w:tcPr>
            <w:tcW w:w="800" w:type="dxa"/>
            <w:tcMar>
              <w:top w:w="20" w:type="dxa"/>
              <w:left w:w="20" w:type="dxa"/>
              <w:bottom w:w="20" w:type="dxa"/>
              <w:right w:w="20" w:type="dxa"/>
            </w:tcMar>
            <w:vAlign w:val="center"/>
            <w:hideMark/>
          </w:tcPr>
          <w:p w14:paraId="7E8265E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B8CC1A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1EF4433" w14:textId="77777777" w:rsidR="00194437" w:rsidRPr="00921836" w:rsidRDefault="00194437" w:rsidP="004512EA">
            <w:pPr>
              <w:pStyle w:val="movimento2"/>
              <w:rPr>
                <w:color w:val="002060"/>
              </w:rPr>
            </w:pPr>
            <w:r w:rsidRPr="00921836">
              <w:rPr>
                <w:color w:val="002060"/>
              </w:rPr>
              <w:t> </w:t>
            </w:r>
          </w:p>
        </w:tc>
      </w:tr>
    </w:tbl>
    <w:p w14:paraId="6B15E51B"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2A92602" w14:textId="77777777" w:rsidTr="004512EA">
        <w:tc>
          <w:tcPr>
            <w:tcW w:w="2200" w:type="dxa"/>
            <w:tcMar>
              <w:top w:w="20" w:type="dxa"/>
              <w:left w:w="20" w:type="dxa"/>
              <w:bottom w:w="20" w:type="dxa"/>
              <w:right w:w="20" w:type="dxa"/>
            </w:tcMar>
            <w:vAlign w:val="center"/>
            <w:hideMark/>
          </w:tcPr>
          <w:p w14:paraId="42031D17" w14:textId="77777777" w:rsidR="00194437" w:rsidRPr="00921836" w:rsidRDefault="00194437" w:rsidP="004512EA">
            <w:pPr>
              <w:pStyle w:val="movimento"/>
              <w:rPr>
                <w:color w:val="002060"/>
              </w:rPr>
            </w:pPr>
            <w:r w:rsidRPr="00921836">
              <w:rPr>
                <w:color w:val="002060"/>
              </w:rPr>
              <w:t>SEVERINI ALESSANDRO</w:t>
            </w:r>
          </w:p>
        </w:tc>
        <w:tc>
          <w:tcPr>
            <w:tcW w:w="2200" w:type="dxa"/>
            <w:tcMar>
              <w:top w:w="20" w:type="dxa"/>
              <w:left w:w="20" w:type="dxa"/>
              <w:bottom w:w="20" w:type="dxa"/>
              <w:right w:w="20" w:type="dxa"/>
            </w:tcMar>
            <w:vAlign w:val="center"/>
            <w:hideMark/>
          </w:tcPr>
          <w:p w14:paraId="0C7FE4EF" w14:textId="77777777" w:rsidR="00194437" w:rsidRPr="00921836" w:rsidRDefault="00194437" w:rsidP="004512EA">
            <w:pPr>
              <w:pStyle w:val="movimento2"/>
              <w:rPr>
                <w:color w:val="002060"/>
              </w:rPr>
            </w:pPr>
            <w:r w:rsidRPr="00921836">
              <w:rPr>
                <w:color w:val="002060"/>
              </w:rPr>
              <w:t xml:space="preserve">(CAMERINO-CASTELRAIMONDO) </w:t>
            </w:r>
          </w:p>
        </w:tc>
        <w:tc>
          <w:tcPr>
            <w:tcW w:w="800" w:type="dxa"/>
            <w:tcMar>
              <w:top w:w="20" w:type="dxa"/>
              <w:left w:w="20" w:type="dxa"/>
              <w:bottom w:w="20" w:type="dxa"/>
              <w:right w:w="20" w:type="dxa"/>
            </w:tcMar>
            <w:vAlign w:val="center"/>
            <w:hideMark/>
          </w:tcPr>
          <w:p w14:paraId="217E55A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6A9B82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0B4029" w14:textId="77777777" w:rsidR="00194437" w:rsidRPr="00921836" w:rsidRDefault="00194437" w:rsidP="004512EA">
            <w:pPr>
              <w:pStyle w:val="movimento2"/>
              <w:rPr>
                <w:color w:val="002060"/>
              </w:rPr>
            </w:pPr>
            <w:r w:rsidRPr="00921836">
              <w:rPr>
                <w:color w:val="002060"/>
              </w:rPr>
              <w:t> </w:t>
            </w:r>
          </w:p>
        </w:tc>
      </w:tr>
    </w:tbl>
    <w:p w14:paraId="4E23EEA5" w14:textId="77777777" w:rsidR="00194437" w:rsidRPr="00921836" w:rsidRDefault="00194437" w:rsidP="00194437">
      <w:pPr>
        <w:pStyle w:val="titolo10"/>
        <w:rPr>
          <w:rFonts w:eastAsiaTheme="minorEastAsia"/>
          <w:color w:val="002060"/>
        </w:rPr>
      </w:pPr>
      <w:r w:rsidRPr="00921836">
        <w:rPr>
          <w:color w:val="002060"/>
        </w:rPr>
        <w:t xml:space="preserve">GARE DEL 3/ 5/2026 </w:t>
      </w:r>
    </w:p>
    <w:p w14:paraId="53871A90" w14:textId="77777777" w:rsidR="00194437" w:rsidRPr="00921836" w:rsidRDefault="00194437" w:rsidP="00194437">
      <w:pPr>
        <w:pStyle w:val="titolo7a"/>
        <w:rPr>
          <w:color w:val="002060"/>
        </w:rPr>
      </w:pPr>
      <w:r w:rsidRPr="00921836">
        <w:rPr>
          <w:color w:val="002060"/>
        </w:rPr>
        <w:t xml:space="preserve">PROVVEDIMENTI DISCIPLINARI </w:t>
      </w:r>
    </w:p>
    <w:p w14:paraId="0112F25D"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4EE88A6A" w14:textId="77777777" w:rsidR="00194437" w:rsidRPr="00921836" w:rsidRDefault="00194437" w:rsidP="00194437">
      <w:pPr>
        <w:pStyle w:val="titolo30"/>
        <w:rPr>
          <w:color w:val="002060"/>
        </w:rPr>
      </w:pPr>
      <w:r w:rsidRPr="00921836">
        <w:rPr>
          <w:color w:val="002060"/>
        </w:rPr>
        <w:t xml:space="preserve">CALCIATORI ESPULSI </w:t>
      </w:r>
    </w:p>
    <w:p w14:paraId="4A12D9ED" w14:textId="77777777" w:rsidR="00194437" w:rsidRPr="00921836" w:rsidRDefault="00194437" w:rsidP="00194437">
      <w:pPr>
        <w:pStyle w:val="titolo20"/>
        <w:rPr>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3E5C283" w14:textId="77777777" w:rsidTr="004512EA">
        <w:tc>
          <w:tcPr>
            <w:tcW w:w="2200" w:type="dxa"/>
            <w:tcMar>
              <w:top w:w="20" w:type="dxa"/>
              <w:left w:w="20" w:type="dxa"/>
              <w:bottom w:w="20" w:type="dxa"/>
              <w:right w:w="20" w:type="dxa"/>
            </w:tcMar>
            <w:vAlign w:val="center"/>
            <w:hideMark/>
          </w:tcPr>
          <w:p w14:paraId="503F4119" w14:textId="77777777" w:rsidR="00194437" w:rsidRPr="00921836" w:rsidRDefault="00194437" w:rsidP="004512EA">
            <w:pPr>
              <w:pStyle w:val="movimento"/>
              <w:rPr>
                <w:color w:val="002060"/>
              </w:rPr>
            </w:pPr>
            <w:r w:rsidRPr="00921836">
              <w:rPr>
                <w:color w:val="002060"/>
              </w:rPr>
              <w:t>GLORIO CHRISTIAN</w:t>
            </w:r>
          </w:p>
        </w:tc>
        <w:tc>
          <w:tcPr>
            <w:tcW w:w="2200" w:type="dxa"/>
            <w:tcMar>
              <w:top w:w="20" w:type="dxa"/>
              <w:left w:w="20" w:type="dxa"/>
              <w:bottom w:w="20" w:type="dxa"/>
              <w:right w:w="20" w:type="dxa"/>
            </w:tcMar>
            <w:vAlign w:val="center"/>
            <w:hideMark/>
          </w:tcPr>
          <w:p w14:paraId="25B13A6B" w14:textId="77777777" w:rsidR="00194437" w:rsidRPr="00921836" w:rsidRDefault="00194437" w:rsidP="004512EA">
            <w:pPr>
              <w:pStyle w:val="movimento2"/>
              <w:rPr>
                <w:color w:val="002060"/>
              </w:rPr>
            </w:pPr>
            <w:r w:rsidRPr="00921836">
              <w:rPr>
                <w:color w:val="002060"/>
              </w:rPr>
              <w:t xml:space="preserve">(RECANATESE ASD) </w:t>
            </w:r>
          </w:p>
        </w:tc>
        <w:tc>
          <w:tcPr>
            <w:tcW w:w="800" w:type="dxa"/>
            <w:tcMar>
              <w:top w:w="20" w:type="dxa"/>
              <w:left w:w="20" w:type="dxa"/>
              <w:bottom w:w="20" w:type="dxa"/>
              <w:right w:w="20" w:type="dxa"/>
            </w:tcMar>
            <w:vAlign w:val="center"/>
            <w:hideMark/>
          </w:tcPr>
          <w:p w14:paraId="1B1AE8A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25BF09C" w14:textId="77777777" w:rsidR="00194437" w:rsidRPr="00921836" w:rsidRDefault="00194437" w:rsidP="004512EA">
            <w:pPr>
              <w:pStyle w:val="movimento"/>
              <w:rPr>
                <w:color w:val="002060"/>
              </w:rPr>
            </w:pPr>
            <w:r w:rsidRPr="00921836">
              <w:rPr>
                <w:color w:val="002060"/>
              </w:rPr>
              <w:t>PAOLETTI DAVIDE</w:t>
            </w:r>
          </w:p>
        </w:tc>
        <w:tc>
          <w:tcPr>
            <w:tcW w:w="2200" w:type="dxa"/>
            <w:tcMar>
              <w:top w:w="20" w:type="dxa"/>
              <w:left w:w="20" w:type="dxa"/>
              <w:bottom w:w="20" w:type="dxa"/>
              <w:right w:w="20" w:type="dxa"/>
            </w:tcMar>
            <w:vAlign w:val="center"/>
            <w:hideMark/>
          </w:tcPr>
          <w:p w14:paraId="4C2A7560" w14:textId="77777777" w:rsidR="00194437" w:rsidRPr="00921836" w:rsidRDefault="00194437" w:rsidP="004512EA">
            <w:pPr>
              <w:pStyle w:val="movimento2"/>
              <w:rPr>
                <w:color w:val="002060"/>
              </w:rPr>
            </w:pPr>
            <w:r w:rsidRPr="00921836">
              <w:rPr>
                <w:color w:val="002060"/>
              </w:rPr>
              <w:t xml:space="preserve">(RECANATESE ASD) </w:t>
            </w:r>
          </w:p>
        </w:tc>
      </w:tr>
      <w:tr w:rsidR="00194437" w:rsidRPr="00921836" w14:paraId="73F69934" w14:textId="77777777" w:rsidTr="004512EA">
        <w:tc>
          <w:tcPr>
            <w:tcW w:w="2200" w:type="dxa"/>
            <w:tcMar>
              <w:top w:w="20" w:type="dxa"/>
              <w:left w:w="20" w:type="dxa"/>
              <w:bottom w:w="20" w:type="dxa"/>
              <w:right w:w="20" w:type="dxa"/>
            </w:tcMar>
            <w:vAlign w:val="center"/>
            <w:hideMark/>
          </w:tcPr>
          <w:p w14:paraId="7063DEDF" w14:textId="77777777" w:rsidR="00194437" w:rsidRPr="00921836" w:rsidRDefault="00194437" w:rsidP="004512EA">
            <w:pPr>
              <w:pStyle w:val="movimento"/>
              <w:rPr>
                <w:color w:val="002060"/>
              </w:rPr>
            </w:pPr>
            <w:r w:rsidRPr="00921836">
              <w:rPr>
                <w:color w:val="002060"/>
              </w:rPr>
              <w:t>JAMANI YOUSSEF</w:t>
            </w:r>
          </w:p>
        </w:tc>
        <w:tc>
          <w:tcPr>
            <w:tcW w:w="2200" w:type="dxa"/>
            <w:tcMar>
              <w:top w:w="20" w:type="dxa"/>
              <w:left w:w="20" w:type="dxa"/>
              <w:bottom w:w="20" w:type="dxa"/>
              <w:right w:w="20" w:type="dxa"/>
            </w:tcMar>
            <w:vAlign w:val="center"/>
            <w:hideMark/>
          </w:tcPr>
          <w:p w14:paraId="426A158F"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7AC9F53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0D1899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1981F53" w14:textId="77777777" w:rsidR="00194437" w:rsidRPr="00921836" w:rsidRDefault="00194437" w:rsidP="004512EA">
            <w:pPr>
              <w:pStyle w:val="movimento2"/>
              <w:rPr>
                <w:color w:val="002060"/>
              </w:rPr>
            </w:pPr>
            <w:r w:rsidRPr="00921836">
              <w:rPr>
                <w:color w:val="002060"/>
              </w:rPr>
              <w:t> </w:t>
            </w:r>
          </w:p>
        </w:tc>
      </w:tr>
    </w:tbl>
    <w:p w14:paraId="56604904"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46DDF24C" w14:textId="77777777" w:rsidR="00194437" w:rsidRPr="00921836" w:rsidRDefault="00194437" w:rsidP="00194437">
      <w:pPr>
        <w:pStyle w:val="titolo20"/>
        <w:rPr>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DB82B5D" w14:textId="77777777" w:rsidTr="004512EA">
        <w:tc>
          <w:tcPr>
            <w:tcW w:w="2200" w:type="dxa"/>
            <w:tcMar>
              <w:top w:w="20" w:type="dxa"/>
              <w:left w:w="20" w:type="dxa"/>
              <w:bottom w:w="20" w:type="dxa"/>
              <w:right w:w="20" w:type="dxa"/>
            </w:tcMar>
            <w:vAlign w:val="center"/>
            <w:hideMark/>
          </w:tcPr>
          <w:p w14:paraId="4BA53143" w14:textId="77777777" w:rsidR="00194437" w:rsidRPr="00921836" w:rsidRDefault="00194437" w:rsidP="004512EA">
            <w:pPr>
              <w:pStyle w:val="movimento"/>
              <w:rPr>
                <w:color w:val="002060"/>
              </w:rPr>
            </w:pPr>
            <w:r w:rsidRPr="00921836">
              <w:rPr>
                <w:color w:val="002060"/>
              </w:rPr>
              <w:t>DEL VECCHIO DAVIDE</w:t>
            </w:r>
          </w:p>
        </w:tc>
        <w:tc>
          <w:tcPr>
            <w:tcW w:w="2200" w:type="dxa"/>
            <w:tcMar>
              <w:top w:w="20" w:type="dxa"/>
              <w:left w:w="20" w:type="dxa"/>
              <w:bottom w:w="20" w:type="dxa"/>
              <w:right w:w="20" w:type="dxa"/>
            </w:tcMar>
            <w:vAlign w:val="center"/>
            <w:hideMark/>
          </w:tcPr>
          <w:p w14:paraId="1B5FC783" w14:textId="77777777" w:rsidR="00194437" w:rsidRPr="00921836" w:rsidRDefault="00194437" w:rsidP="004512EA">
            <w:pPr>
              <w:pStyle w:val="movimento2"/>
              <w:rPr>
                <w:color w:val="002060"/>
              </w:rPr>
            </w:pPr>
            <w:r w:rsidRPr="00921836">
              <w:rPr>
                <w:color w:val="002060"/>
              </w:rPr>
              <w:t xml:space="preserve">(FILOTTRANESE A.S.D.) </w:t>
            </w:r>
          </w:p>
        </w:tc>
        <w:tc>
          <w:tcPr>
            <w:tcW w:w="800" w:type="dxa"/>
            <w:tcMar>
              <w:top w:w="20" w:type="dxa"/>
              <w:left w:w="20" w:type="dxa"/>
              <w:bottom w:w="20" w:type="dxa"/>
              <w:right w:w="20" w:type="dxa"/>
            </w:tcMar>
            <w:vAlign w:val="center"/>
            <w:hideMark/>
          </w:tcPr>
          <w:p w14:paraId="44759CD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F0EE368" w14:textId="77777777" w:rsidR="00194437" w:rsidRPr="00921836" w:rsidRDefault="00194437" w:rsidP="004512EA">
            <w:pPr>
              <w:pStyle w:val="movimento"/>
              <w:rPr>
                <w:color w:val="002060"/>
              </w:rPr>
            </w:pPr>
            <w:r w:rsidRPr="00921836">
              <w:rPr>
                <w:color w:val="002060"/>
              </w:rPr>
              <w:t>CARBONARI LORENZO</w:t>
            </w:r>
          </w:p>
        </w:tc>
        <w:tc>
          <w:tcPr>
            <w:tcW w:w="2200" w:type="dxa"/>
            <w:tcMar>
              <w:top w:w="20" w:type="dxa"/>
              <w:left w:w="20" w:type="dxa"/>
              <w:bottom w:w="20" w:type="dxa"/>
              <w:right w:w="20" w:type="dxa"/>
            </w:tcMar>
            <w:vAlign w:val="center"/>
            <w:hideMark/>
          </w:tcPr>
          <w:p w14:paraId="2936FDED" w14:textId="77777777" w:rsidR="00194437" w:rsidRPr="00921836" w:rsidRDefault="00194437" w:rsidP="004512EA">
            <w:pPr>
              <w:pStyle w:val="movimento2"/>
              <w:rPr>
                <w:color w:val="002060"/>
              </w:rPr>
            </w:pPr>
            <w:r w:rsidRPr="00921836">
              <w:rPr>
                <w:color w:val="002060"/>
              </w:rPr>
              <w:t xml:space="preserve">(RECANATESE ASD) </w:t>
            </w:r>
          </w:p>
        </w:tc>
      </w:tr>
      <w:tr w:rsidR="00194437" w:rsidRPr="00921836" w14:paraId="19539CCB" w14:textId="77777777" w:rsidTr="004512EA">
        <w:tc>
          <w:tcPr>
            <w:tcW w:w="2200" w:type="dxa"/>
            <w:tcMar>
              <w:top w:w="20" w:type="dxa"/>
              <w:left w:w="20" w:type="dxa"/>
              <w:bottom w:w="20" w:type="dxa"/>
              <w:right w:w="20" w:type="dxa"/>
            </w:tcMar>
            <w:vAlign w:val="center"/>
            <w:hideMark/>
          </w:tcPr>
          <w:p w14:paraId="5D646673" w14:textId="77777777" w:rsidR="00194437" w:rsidRPr="00921836" w:rsidRDefault="00194437" w:rsidP="004512EA">
            <w:pPr>
              <w:pStyle w:val="movimento"/>
              <w:rPr>
                <w:color w:val="002060"/>
              </w:rPr>
            </w:pPr>
            <w:r w:rsidRPr="00921836">
              <w:rPr>
                <w:color w:val="002060"/>
              </w:rPr>
              <w:t>ANGELELLI MATTEO</w:t>
            </w:r>
          </w:p>
        </w:tc>
        <w:tc>
          <w:tcPr>
            <w:tcW w:w="2200" w:type="dxa"/>
            <w:tcMar>
              <w:top w:w="20" w:type="dxa"/>
              <w:left w:w="20" w:type="dxa"/>
              <w:bottom w:w="20" w:type="dxa"/>
              <w:right w:w="20" w:type="dxa"/>
            </w:tcMar>
            <w:vAlign w:val="center"/>
            <w:hideMark/>
          </w:tcPr>
          <w:p w14:paraId="6FBB378B"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7C4ED3A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71B30D8" w14:textId="77777777" w:rsidR="00194437" w:rsidRPr="00921836" w:rsidRDefault="00194437" w:rsidP="004512EA">
            <w:pPr>
              <w:pStyle w:val="movimento"/>
              <w:rPr>
                <w:color w:val="002060"/>
              </w:rPr>
            </w:pPr>
            <w:r w:rsidRPr="00921836">
              <w:rPr>
                <w:color w:val="002060"/>
              </w:rPr>
              <w:t>JAMANI ADAM</w:t>
            </w:r>
          </w:p>
        </w:tc>
        <w:tc>
          <w:tcPr>
            <w:tcW w:w="2200" w:type="dxa"/>
            <w:tcMar>
              <w:top w:w="20" w:type="dxa"/>
              <w:left w:w="20" w:type="dxa"/>
              <w:bottom w:w="20" w:type="dxa"/>
              <w:right w:w="20" w:type="dxa"/>
            </w:tcMar>
            <w:vAlign w:val="center"/>
            <w:hideMark/>
          </w:tcPr>
          <w:p w14:paraId="692DB3B2" w14:textId="77777777" w:rsidR="00194437" w:rsidRPr="00921836" w:rsidRDefault="00194437" w:rsidP="004512EA">
            <w:pPr>
              <w:pStyle w:val="movimento2"/>
              <w:rPr>
                <w:color w:val="002060"/>
              </w:rPr>
            </w:pPr>
            <w:r w:rsidRPr="00921836">
              <w:rPr>
                <w:color w:val="002060"/>
              </w:rPr>
              <w:t xml:space="preserve">(TREIESE) </w:t>
            </w:r>
          </w:p>
        </w:tc>
      </w:tr>
    </w:tbl>
    <w:p w14:paraId="37B2C527"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073644C" w14:textId="77777777" w:rsidTr="004512EA">
        <w:tc>
          <w:tcPr>
            <w:tcW w:w="2200" w:type="dxa"/>
            <w:tcMar>
              <w:top w:w="20" w:type="dxa"/>
              <w:left w:w="20" w:type="dxa"/>
              <w:bottom w:w="20" w:type="dxa"/>
              <w:right w:w="20" w:type="dxa"/>
            </w:tcMar>
            <w:vAlign w:val="center"/>
            <w:hideMark/>
          </w:tcPr>
          <w:p w14:paraId="604245DA" w14:textId="77777777" w:rsidR="00194437" w:rsidRPr="00921836" w:rsidRDefault="00194437" w:rsidP="004512EA">
            <w:pPr>
              <w:pStyle w:val="movimento"/>
              <w:rPr>
                <w:color w:val="002060"/>
              </w:rPr>
            </w:pPr>
            <w:r w:rsidRPr="00921836">
              <w:rPr>
                <w:color w:val="002060"/>
              </w:rPr>
              <w:t>GIUSTOZZI ENRICO</w:t>
            </w:r>
          </w:p>
        </w:tc>
        <w:tc>
          <w:tcPr>
            <w:tcW w:w="2200" w:type="dxa"/>
            <w:tcMar>
              <w:top w:w="20" w:type="dxa"/>
              <w:left w:w="20" w:type="dxa"/>
              <w:bottom w:w="20" w:type="dxa"/>
              <w:right w:w="20" w:type="dxa"/>
            </w:tcMar>
            <w:vAlign w:val="center"/>
            <w:hideMark/>
          </w:tcPr>
          <w:p w14:paraId="697EB07B"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3C455B4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BCC0258" w14:textId="77777777" w:rsidR="00194437" w:rsidRPr="00921836" w:rsidRDefault="00194437" w:rsidP="004512EA">
            <w:pPr>
              <w:pStyle w:val="movimento"/>
              <w:rPr>
                <w:color w:val="002060"/>
              </w:rPr>
            </w:pPr>
            <w:r w:rsidRPr="00921836">
              <w:rPr>
                <w:color w:val="002060"/>
              </w:rPr>
              <w:t>NATOLI GIUSEPPE</w:t>
            </w:r>
          </w:p>
        </w:tc>
        <w:tc>
          <w:tcPr>
            <w:tcW w:w="2200" w:type="dxa"/>
            <w:tcMar>
              <w:top w:w="20" w:type="dxa"/>
              <w:left w:w="20" w:type="dxa"/>
              <w:bottom w:w="20" w:type="dxa"/>
              <w:right w:w="20" w:type="dxa"/>
            </w:tcMar>
            <w:vAlign w:val="center"/>
            <w:hideMark/>
          </w:tcPr>
          <w:p w14:paraId="6C82C95A" w14:textId="77777777" w:rsidR="00194437" w:rsidRPr="00921836" w:rsidRDefault="00194437" w:rsidP="004512EA">
            <w:pPr>
              <w:pStyle w:val="movimento2"/>
              <w:rPr>
                <w:color w:val="002060"/>
              </w:rPr>
            </w:pPr>
            <w:r w:rsidRPr="00921836">
              <w:rPr>
                <w:color w:val="002060"/>
              </w:rPr>
              <w:t xml:space="preserve">(TREIESE) </w:t>
            </w:r>
          </w:p>
        </w:tc>
      </w:tr>
      <w:tr w:rsidR="00194437" w:rsidRPr="00921836" w14:paraId="62BFF210" w14:textId="77777777" w:rsidTr="004512EA">
        <w:tc>
          <w:tcPr>
            <w:tcW w:w="2200" w:type="dxa"/>
            <w:tcMar>
              <w:top w:w="20" w:type="dxa"/>
              <w:left w:w="20" w:type="dxa"/>
              <w:bottom w:w="20" w:type="dxa"/>
              <w:right w:w="20" w:type="dxa"/>
            </w:tcMar>
            <w:vAlign w:val="center"/>
            <w:hideMark/>
          </w:tcPr>
          <w:p w14:paraId="15DBB950" w14:textId="77777777" w:rsidR="00194437" w:rsidRPr="00921836" w:rsidRDefault="00194437" w:rsidP="004512EA">
            <w:pPr>
              <w:pStyle w:val="movimento"/>
              <w:rPr>
                <w:color w:val="002060"/>
              </w:rPr>
            </w:pPr>
            <w:r w:rsidRPr="00921836">
              <w:rPr>
                <w:color w:val="002060"/>
              </w:rPr>
              <w:t>CETRARO FEDERICO</w:t>
            </w:r>
          </w:p>
        </w:tc>
        <w:tc>
          <w:tcPr>
            <w:tcW w:w="2200" w:type="dxa"/>
            <w:tcMar>
              <w:top w:w="20" w:type="dxa"/>
              <w:left w:w="20" w:type="dxa"/>
              <w:bottom w:w="20" w:type="dxa"/>
              <w:right w:w="20" w:type="dxa"/>
            </w:tcMar>
            <w:vAlign w:val="center"/>
            <w:hideMark/>
          </w:tcPr>
          <w:p w14:paraId="2960F5B9"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07BF94E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BBF009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9873318" w14:textId="77777777" w:rsidR="00194437" w:rsidRPr="00921836" w:rsidRDefault="00194437" w:rsidP="004512EA">
            <w:pPr>
              <w:pStyle w:val="movimento2"/>
              <w:rPr>
                <w:color w:val="002060"/>
              </w:rPr>
            </w:pPr>
            <w:r w:rsidRPr="00921836">
              <w:rPr>
                <w:color w:val="002060"/>
              </w:rPr>
              <w:t> </w:t>
            </w:r>
          </w:p>
        </w:tc>
      </w:tr>
    </w:tbl>
    <w:p w14:paraId="78B6418D"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3250EA1" w14:textId="77777777" w:rsidTr="004512EA">
        <w:tc>
          <w:tcPr>
            <w:tcW w:w="2200" w:type="dxa"/>
            <w:tcMar>
              <w:top w:w="20" w:type="dxa"/>
              <w:left w:w="20" w:type="dxa"/>
              <w:bottom w:w="20" w:type="dxa"/>
              <w:right w:w="20" w:type="dxa"/>
            </w:tcMar>
            <w:vAlign w:val="center"/>
            <w:hideMark/>
          </w:tcPr>
          <w:p w14:paraId="02FDB417" w14:textId="77777777" w:rsidR="00194437" w:rsidRPr="00921836" w:rsidRDefault="00194437" w:rsidP="004512EA">
            <w:pPr>
              <w:pStyle w:val="movimento"/>
              <w:rPr>
                <w:color w:val="002060"/>
              </w:rPr>
            </w:pPr>
            <w:r w:rsidRPr="00921836">
              <w:rPr>
                <w:color w:val="002060"/>
              </w:rPr>
              <w:t>ARTESI LUCA</w:t>
            </w:r>
          </w:p>
        </w:tc>
        <w:tc>
          <w:tcPr>
            <w:tcW w:w="2200" w:type="dxa"/>
            <w:tcMar>
              <w:top w:w="20" w:type="dxa"/>
              <w:left w:w="20" w:type="dxa"/>
              <w:bottom w:w="20" w:type="dxa"/>
              <w:right w:w="20" w:type="dxa"/>
            </w:tcMar>
            <w:vAlign w:val="center"/>
            <w:hideMark/>
          </w:tcPr>
          <w:p w14:paraId="59F27F31"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4706546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8E160A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9455043" w14:textId="77777777" w:rsidR="00194437" w:rsidRPr="00921836" w:rsidRDefault="00194437" w:rsidP="004512EA">
            <w:pPr>
              <w:pStyle w:val="movimento2"/>
              <w:rPr>
                <w:color w:val="002060"/>
              </w:rPr>
            </w:pPr>
            <w:r w:rsidRPr="00921836">
              <w:rPr>
                <w:color w:val="002060"/>
              </w:rPr>
              <w:t> </w:t>
            </w:r>
          </w:p>
        </w:tc>
      </w:tr>
    </w:tbl>
    <w:p w14:paraId="4FAF0CBB" w14:textId="77777777" w:rsidR="00194437" w:rsidRPr="00921836" w:rsidRDefault="00194437" w:rsidP="00194437">
      <w:pPr>
        <w:pStyle w:val="titolo10"/>
        <w:rPr>
          <w:rFonts w:eastAsiaTheme="minorEastAsia"/>
          <w:color w:val="002060"/>
        </w:rPr>
      </w:pPr>
      <w:r w:rsidRPr="00921836">
        <w:rPr>
          <w:color w:val="002060"/>
        </w:rPr>
        <w:t xml:space="preserve">GARE DEL 4/ 5/2026 </w:t>
      </w:r>
    </w:p>
    <w:p w14:paraId="09883E66" w14:textId="77777777" w:rsidR="00194437" w:rsidRPr="00921836" w:rsidRDefault="00194437" w:rsidP="00194437">
      <w:pPr>
        <w:pStyle w:val="titolo7a"/>
        <w:rPr>
          <w:color w:val="002060"/>
        </w:rPr>
      </w:pPr>
      <w:r w:rsidRPr="00921836">
        <w:rPr>
          <w:color w:val="002060"/>
        </w:rPr>
        <w:t xml:space="preserve">PROVVEDIMENTI DISCIPLINARI </w:t>
      </w:r>
    </w:p>
    <w:p w14:paraId="4ACE8813"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70472381" w14:textId="77777777" w:rsidR="00194437" w:rsidRPr="00921836" w:rsidRDefault="00194437" w:rsidP="00194437">
      <w:pPr>
        <w:pStyle w:val="titolo30"/>
        <w:rPr>
          <w:color w:val="002060"/>
        </w:rPr>
      </w:pPr>
      <w:r w:rsidRPr="00921836">
        <w:rPr>
          <w:color w:val="002060"/>
        </w:rPr>
        <w:t xml:space="preserve">CALCIATORI NON ESPULSI </w:t>
      </w:r>
    </w:p>
    <w:p w14:paraId="742A0D90" w14:textId="77777777" w:rsidR="00194437" w:rsidRPr="00921836" w:rsidRDefault="00194437" w:rsidP="00194437">
      <w:pPr>
        <w:pStyle w:val="titolo20"/>
        <w:rPr>
          <w:color w:val="002060"/>
        </w:rPr>
      </w:pPr>
      <w:r w:rsidRPr="00921836">
        <w:rPr>
          <w:color w:val="002060"/>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B372345" w14:textId="77777777" w:rsidTr="004512EA">
        <w:tc>
          <w:tcPr>
            <w:tcW w:w="2200" w:type="dxa"/>
            <w:tcMar>
              <w:top w:w="20" w:type="dxa"/>
              <w:left w:w="20" w:type="dxa"/>
              <w:bottom w:w="20" w:type="dxa"/>
              <w:right w:w="20" w:type="dxa"/>
            </w:tcMar>
            <w:vAlign w:val="center"/>
            <w:hideMark/>
          </w:tcPr>
          <w:p w14:paraId="0C573757" w14:textId="77777777" w:rsidR="00194437" w:rsidRPr="00921836" w:rsidRDefault="00194437" w:rsidP="004512EA">
            <w:pPr>
              <w:pStyle w:val="movimento"/>
              <w:rPr>
                <w:color w:val="002060"/>
              </w:rPr>
            </w:pPr>
            <w:r w:rsidRPr="00921836">
              <w:rPr>
                <w:color w:val="002060"/>
              </w:rPr>
              <w:t>AGOSTINELLI VITTORIO</w:t>
            </w:r>
          </w:p>
        </w:tc>
        <w:tc>
          <w:tcPr>
            <w:tcW w:w="2200" w:type="dxa"/>
            <w:tcMar>
              <w:top w:w="20" w:type="dxa"/>
              <w:left w:w="20" w:type="dxa"/>
              <w:bottom w:w="20" w:type="dxa"/>
              <w:right w:w="20" w:type="dxa"/>
            </w:tcMar>
            <w:vAlign w:val="center"/>
            <w:hideMark/>
          </w:tcPr>
          <w:p w14:paraId="08F2B8FC" w14:textId="77777777" w:rsidR="00194437" w:rsidRPr="00921836" w:rsidRDefault="00194437" w:rsidP="004512EA">
            <w:pPr>
              <w:pStyle w:val="movimento2"/>
              <w:rPr>
                <w:color w:val="002060"/>
              </w:rPr>
            </w:pPr>
            <w:r w:rsidRPr="00921836">
              <w:rPr>
                <w:color w:val="002060"/>
              </w:rPr>
              <w:t xml:space="preserve">(OSIMANA) </w:t>
            </w:r>
          </w:p>
        </w:tc>
        <w:tc>
          <w:tcPr>
            <w:tcW w:w="800" w:type="dxa"/>
            <w:tcMar>
              <w:top w:w="20" w:type="dxa"/>
              <w:left w:w="20" w:type="dxa"/>
              <w:bottom w:w="20" w:type="dxa"/>
              <w:right w:w="20" w:type="dxa"/>
            </w:tcMar>
            <w:vAlign w:val="center"/>
            <w:hideMark/>
          </w:tcPr>
          <w:p w14:paraId="62AF4DBF"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A468D0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F9DFE71" w14:textId="77777777" w:rsidR="00194437" w:rsidRPr="00921836" w:rsidRDefault="00194437" w:rsidP="004512EA">
            <w:pPr>
              <w:pStyle w:val="movimento2"/>
              <w:rPr>
                <w:color w:val="002060"/>
              </w:rPr>
            </w:pPr>
            <w:r w:rsidRPr="00921836">
              <w:rPr>
                <w:color w:val="002060"/>
              </w:rPr>
              <w:t> </w:t>
            </w:r>
          </w:p>
        </w:tc>
      </w:tr>
    </w:tbl>
    <w:p w14:paraId="3D50EF66" w14:textId="77777777" w:rsidR="00194437" w:rsidRPr="00921836" w:rsidRDefault="00194437" w:rsidP="00194437">
      <w:pPr>
        <w:pStyle w:val="titolo20"/>
        <w:rPr>
          <w:rFonts w:eastAsiaTheme="minorEastAsia"/>
          <w:color w:val="002060"/>
        </w:rPr>
      </w:pPr>
      <w:r w:rsidRPr="00921836">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D2F8042" w14:textId="77777777" w:rsidTr="004512EA">
        <w:tc>
          <w:tcPr>
            <w:tcW w:w="2200" w:type="dxa"/>
            <w:tcMar>
              <w:top w:w="20" w:type="dxa"/>
              <w:left w:w="20" w:type="dxa"/>
              <w:bottom w:w="20" w:type="dxa"/>
              <w:right w:w="20" w:type="dxa"/>
            </w:tcMar>
            <w:vAlign w:val="center"/>
            <w:hideMark/>
          </w:tcPr>
          <w:p w14:paraId="64FCF418" w14:textId="77777777" w:rsidR="00194437" w:rsidRPr="00921836" w:rsidRDefault="00194437" w:rsidP="004512EA">
            <w:pPr>
              <w:pStyle w:val="movimento"/>
              <w:rPr>
                <w:color w:val="002060"/>
              </w:rPr>
            </w:pPr>
            <w:r w:rsidRPr="00921836">
              <w:rPr>
                <w:color w:val="002060"/>
              </w:rPr>
              <w:t>GATTA GIOELE</w:t>
            </w:r>
          </w:p>
        </w:tc>
        <w:tc>
          <w:tcPr>
            <w:tcW w:w="2200" w:type="dxa"/>
            <w:tcMar>
              <w:top w:w="20" w:type="dxa"/>
              <w:left w:w="20" w:type="dxa"/>
              <w:bottom w:w="20" w:type="dxa"/>
              <w:right w:w="20" w:type="dxa"/>
            </w:tcMar>
            <w:vAlign w:val="center"/>
            <w:hideMark/>
          </w:tcPr>
          <w:p w14:paraId="572D26F7" w14:textId="77777777" w:rsidR="00194437" w:rsidRPr="00921836" w:rsidRDefault="00194437" w:rsidP="004512EA">
            <w:pPr>
              <w:pStyle w:val="movimento2"/>
              <w:rPr>
                <w:color w:val="002060"/>
              </w:rPr>
            </w:pPr>
            <w:r w:rsidRPr="00921836">
              <w:rPr>
                <w:color w:val="002060"/>
              </w:rPr>
              <w:t xml:space="preserve">(OSIMANA) </w:t>
            </w:r>
          </w:p>
        </w:tc>
        <w:tc>
          <w:tcPr>
            <w:tcW w:w="800" w:type="dxa"/>
            <w:tcMar>
              <w:top w:w="20" w:type="dxa"/>
              <w:left w:w="20" w:type="dxa"/>
              <w:bottom w:w="20" w:type="dxa"/>
              <w:right w:w="20" w:type="dxa"/>
            </w:tcMar>
            <w:vAlign w:val="center"/>
            <w:hideMark/>
          </w:tcPr>
          <w:p w14:paraId="7A3CC14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7D06C3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1D400CC" w14:textId="77777777" w:rsidR="00194437" w:rsidRPr="00921836" w:rsidRDefault="00194437" w:rsidP="004512EA">
            <w:pPr>
              <w:pStyle w:val="movimento2"/>
              <w:rPr>
                <w:color w:val="002060"/>
              </w:rPr>
            </w:pPr>
            <w:r w:rsidRPr="00921836">
              <w:rPr>
                <w:color w:val="002060"/>
              </w:rPr>
              <w:t> </w:t>
            </w:r>
          </w:p>
        </w:tc>
      </w:tr>
    </w:tbl>
    <w:p w14:paraId="425817E7" w14:textId="77777777" w:rsidR="00194437" w:rsidRPr="00921836" w:rsidRDefault="00194437" w:rsidP="00194437">
      <w:pPr>
        <w:pStyle w:val="titolo20"/>
        <w:rPr>
          <w:rFonts w:eastAsiaTheme="minorEastAsia"/>
          <w:color w:val="002060"/>
        </w:rPr>
      </w:pPr>
      <w:r w:rsidRPr="0092183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B3C1380" w14:textId="77777777" w:rsidTr="004512EA">
        <w:tc>
          <w:tcPr>
            <w:tcW w:w="2200" w:type="dxa"/>
            <w:tcMar>
              <w:top w:w="20" w:type="dxa"/>
              <w:left w:w="20" w:type="dxa"/>
              <w:bottom w:w="20" w:type="dxa"/>
              <w:right w:w="20" w:type="dxa"/>
            </w:tcMar>
            <w:vAlign w:val="center"/>
            <w:hideMark/>
          </w:tcPr>
          <w:p w14:paraId="4899CE09" w14:textId="77777777" w:rsidR="00194437" w:rsidRPr="00921836" w:rsidRDefault="00194437" w:rsidP="004512EA">
            <w:pPr>
              <w:pStyle w:val="movimento"/>
              <w:rPr>
                <w:color w:val="002060"/>
              </w:rPr>
            </w:pPr>
            <w:r w:rsidRPr="00921836">
              <w:rPr>
                <w:color w:val="002060"/>
              </w:rPr>
              <w:t>RADONI FILIPPO</w:t>
            </w:r>
          </w:p>
        </w:tc>
        <w:tc>
          <w:tcPr>
            <w:tcW w:w="2200" w:type="dxa"/>
            <w:tcMar>
              <w:top w:w="20" w:type="dxa"/>
              <w:left w:w="20" w:type="dxa"/>
              <w:bottom w:w="20" w:type="dxa"/>
              <w:right w:w="20" w:type="dxa"/>
            </w:tcMar>
            <w:vAlign w:val="center"/>
            <w:hideMark/>
          </w:tcPr>
          <w:p w14:paraId="4F82164C" w14:textId="77777777" w:rsidR="00194437" w:rsidRPr="00921836" w:rsidRDefault="00194437" w:rsidP="004512EA">
            <w:pPr>
              <w:pStyle w:val="movimento2"/>
              <w:rPr>
                <w:color w:val="002060"/>
              </w:rPr>
            </w:pPr>
            <w:r w:rsidRPr="00921836">
              <w:rPr>
                <w:color w:val="002060"/>
              </w:rPr>
              <w:t xml:space="preserve">(OSIMANA) </w:t>
            </w:r>
          </w:p>
        </w:tc>
        <w:tc>
          <w:tcPr>
            <w:tcW w:w="800" w:type="dxa"/>
            <w:tcMar>
              <w:top w:w="20" w:type="dxa"/>
              <w:left w:w="20" w:type="dxa"/>
              <w:bottom w:w="20" w:type="dxa"/>
              <w:right w:w="20" w:type="dxa"/>
            </w:tcMar>
            <w:vAlign w:val="center"/>
            <w:hideMark/>
          </w:tcPr>
          <w:p w14:paraId="4C9E321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BF42C9D" w14:textId="77777777" w:rsidR="00194437" w:rsidRPr="00921836" w:rsidRDefault="00194437" w:rsidP="004512EA">
            <w:pPr>
              <w:pStyle w:val="movimento"/>
              <w:rPr>
                <w:color w:val="002060"/>
              </w:rPr>
            </w:pPr>
            <w:r w:rsidRPr="00921836">
              <w:rPr>
                <w:color w:val="002060"/>
              </w:rPr>
              <w:t>CASTRIOTA RICCARDO</w:t>
            </w:r>
          </w:p>
        </w:tc>
        <w:tc>
          <w:tcPr>
            <w:tcW w:w="2200" w:type="dxa"/>
            <w:tcMar>
              <w:top w:w="20" w:type="dxa"/>
              <w:left w:w="20" w:type="dxa"/>
              <w:bottom w:w="20" w:type="dxa"/>
              <w:right w:w="20" w:type="dxa"/>
            </w:tcMar>
            <w:vAlign w:val="center"/>
            <w:hideMark/>
          </w:tcPr>
          <w:p w14:paraId="11606CD6" w14:textId="77777777" w:rsidR="00194437" w:rsidRPr="00921836" w:rsidRDefault="00194437" w:rsidP="004512EA">
            <w:pPr>
              <w:pStyle w:val="movimento2"/>
              <w:rPr>
                <w:color w:val="002060"/>
              </w:rPr>
            </w:pPr>
            <w:r w:rsidRPr="00921836">
              <w:rPr>
                <w:color w:val="002060"/>
              </w:rPr>
              <w:t xml:space="preserve">(PORTUALI CALCIO ANCONSQ.B) </w:t>
            </w:r>
          </w:p>
        </w:tc>
      </w:tr>
    </w:tbl>
    <w:p w14:paraId="0AC4F377"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9331FFA" w14:textId="77777777" w:rsidTr="004512EA">
        <w:tc>
          <w:tcPr>
            <w:tcW w:w="2200" w:type="dxa"/>
            <w:tcMar>
              <w:top w:w="20" w:type="dxa"/>
              <w:left w:w="20" w:type="dxa"/>
              <w:bottom w:w="20" w:type="dxa"/>
              <w:right w:w="20" w:type="dxa"/>
            </w:tcMar>
            <w:vAlign w:val="center"/>
            <w:hideMark/>
          </w:tcPr>
          <w:p w14:paraId="40BCC72A" w14:textId="77777777" w:rsidR="00194437" w:rsidRPr="00921836" w:rsidRDefault="00194437" w:rsidP="004512EA">
            <w:pPr>
              <w:pStyle w:val="movimento"/>
              <w:rPr>
                <w:color w:val="002060"/>
              </w:rPr>
            </w:pPr>
            <w:r w:rsidRPr="00921836">
              <w:rPr>
                <w:color w:val="002060"/>
              </w:rPr>
              <w:t>LIBERO GIUSEPPE</w:t>
            </w:r>
          </w:p>
        </w:tc>
        <w:tc>
          <w:tcPr>
            <w:tcW w:w="2200" w:type="dxa"/>
            <w:tcMar>
              <w:top w:w="20" w:type="dxa"/>
              <w:left w:w="20" w:type="dxa"/>
              <w:bottom w:w="20" w:type="dxa"/>
              <w:right w:w="20" w:type="dxa"/>
            </w:tcMar>
            <w:vAlign w:val="center"/>
            <w:hideMark/>
          </w:tcPr>
          <w:p w14:paraId="2531732C" w14:textId="77777777" w:rsidR="00194437" w:rsidRPr="00921836" w:rsidRDefault="00194437" w:rsidP="004512EA">
            <w:pPr>
              <w:pStyle w:val="movimento2"/>
              <w:rPr>
                <w:color w:val="002060"/>
              </w:rPr>
            </w:pPr>
            <w:r w:rsidRPr="00921836">
              <w:rPr>
                <w:color w:val="002060"/>
              </w:rPr>
              <w:t xml:space="preserve">(OSIMANA) </w:t>
            </w:r>
          </w:p>
        </w:tc>
        <w:tc>
          <w:tcPr>
            <w:tcW w:w="800" w:type="dxa"/>
            <w:tcMar>
              <w:top w:w="20" w:type="dxa"/>
              <w:left w:w="20" w:type="dxa"/>
              <w:bottom w:w="20" w:type="dxa"/>
              <w:right w:w="20" w:type="dxa"/>
            </w:tcMar>
            <w:vAlign w:val="center"/>
            <w:hideMark/>
          </w:tcPr>
          <w:p w14:paraId="751C1B7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255FB05" w14:textId="77777777" w:rsidR="00194437" w:rsidRPr="00921836" w:rsidRDefault="00194437" w:rsidP="004512EA">
            <w:pPr>
              <w:pStyle w:val="movimento"/>
              <w:rPr>
                <w:color w:val="002060"/>
              </w:rPr>
            </w:pPr>
            <w:r w:rsidRPr="00921836">
              <w:rPr>
                <w:color w:val="002060"/>
              </w:rPr>
              <w:t>PAPINI GIULIO</w:t>
            </w:r>
          </w:p>
        </w:tc>
        <w:tc>
          <w:tcPr>
            <w:tcW w:w="2200" w:type="dxa"/>
            <w:tcMar>
              <w:top w:w="20" w:type="dxa"/>
              <w:left w:w="20" w:type="dxa"/>
              <w:bottom w:w="20" w:type="dxa"/>
              <w:right w:w="20" w:type="dxa"/>
            </w:tcMar>
            <w:vAlign w:val="center"/>
            <w:hideMark/>
          </w:tcPr>
          <w:p w14:paraId="478BCC8D" w14:textId="77777777" w:rsidR="00194437" w:rsidRPr="00921836" w:rsidRDefault="00194437" w:rsidP="004512EA">
            <w:pPr>
              <w:pStyle w:val="movimento2"/>
              <w:rPr>
                <w:color w:val="002060"/>
              </w:rPr>
            </w:pPr>
            <w:r w:rsidRPr="00921836">
              <w:rPr>
                <w:color w:val="002060"/>
              </w:rPr>
              <w:t xml:space="preserve">(VILLA MUSONE CALCIO) </w:t>
            </w:r>
          </w:p>
        </w:tc>
      </w:tr>
    </w:tbl>
    <w:p w14:paraId="195EA319" w14:textId="77777777" w:rsidR="00194437" w:rsidRDefault="00194437" w:rsidP="00194437">
      <w:pPr>
        <w:pStyle w:val="breakline"/>
        <w:rPr>
          <w:color w:val="002060"/>
        </w:rPr>
      </w:pPr>
    </w:p>
    <w:p w14:paraId="5EA3B16C"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48DA770B"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015AFAD" w14:textId="77777777" w:rsidR="00194437" w:rsidRPr="00921836" w:rsidRDefault="00194437" w:rsidP="00194437">
      <w:pPr>
        <w:pStyle w:val="breakline"/>
        <w:rPr>
          <w:rFonts w:eastAsiaTheme="minorEastAsia"/>
          <w:color w:val="002060"/>
        </w:rPr>
      </w:pPr>
    </w:p>
    <w:p w14:paraId="5B0128AF" w14:textId="77777777" w:rsidR="00194437" w:rsidRPr="00921836" w:rsidRDefault="00194437" w:rsidP="00194437">
      <w:pPr>
        <w:pStyle w:val="titoloprinc0"/>
        <w:rPr>
          <w:color w:val="002060"/>
        </w:rPr>
      </w:pPr>
      <w:r w:rsidRPr="00921836">
        <w:rPr>
          <w:color w:val="002060"/>
        </w:rPr>
        <w:t>CLASSIFICA</w:t>
      </w:r>
      <w:r>
        <w:rPr>
          <w:color w:val="002060"/>
        </w:rPr>
        <w:t xml:space="preserve"> FINALE</w:t>
      </w:r>
    </w:p>
    <w:p w14:paraId="56829B30" w14:textId="77777777" w:rsidR="00194437" w:rsidRPr="00921836" w:rsidRDefault="00194437" w:rsidP="00194437">
      <w:pPr>
        <w:pStyle w:val="breakline"/>
        <w:rPr>
          <w:color w:val="002060"/>
        </w:rPr>
      </w:pPr>
    </w:p>
    <w:p w14:paraId="6B887134" w14:textId="77777777" w:rsidR="00194437" w:rsidRPr="00921836" w:rsidRDefault="00194437" w:rsidP="00194437">
      <w:pPr>
        <w:pStyle w:val="breakline"/>
        <w:rPr>
          <w:color w:val="002060"/>
        </w:rPr>
      </w:pPr>
    </w:p>
    <w:p w14:paraId="6C6BBFE4" w14:textId="77777777" w:rsidR="00194437" w:rsidRPr="00921836" w:rsidRDefault="00194437" w:rsidP="00194437">
      <w:pPr>
        <w:pStyle w:val="sottotitolocampionato10"/>
        <w:rPr>
          <w:color w:val="002060"/>
        </w:rPr>
      </w:pPr>
      <w:r w:rsidRPr="00921836">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22012FB9"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D6C29"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B551C"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CE285"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AEFDD"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0F28A"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5846"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3B7E"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F0961"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79612"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51206" w14:textId="77777777" w:rsidR="00194437" w:rsidRPr="00921836" w:rsidRDefault="00194437" w:rsidP="004512EA">
            <w:pPr>
              <w:pStyle w:val="headertabella0"/>
              <w:rPr>
                <w:color w:val="002060"/>
              </w:rPr>
            </w:pPr>
            <w:r w:rsidRPr="00921836">
              <w:rPr>
                <w:color w:val="002060"/>
              </w:rPr>
              <w:t>PE</w:t>
            </w:r>
          </w:p>
        </w:tc>
      </w:tr>
      <w:tr w:rsidR="00194437" w:rsidRPr="00921836" w14:paraId="0F3856B7"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9080E2" w14:textId="77777777" w:rsidR="00194437" w:rsidRPr="00921836" w:rsidRDefault="00194437" w:rsidP="004512EA">
            <w:pPr>
              <w:pStyle w:val="rowtabella0"/>
              <w:rPr>
                <w:color w:val="002060"/>
              </w:rPr>
            </w:pPr>
            <w:r w:rsidRPr="00921836">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D2C2E" w14:textId="77777777" w:rsidR="00194437" w:rsidRPr="00921836" w:rsidRDefault="00194437" w:rsidP="004512EA">
            <w:pPr>
              <w:pStyle w:val="rowtabella0"/>
              <w:jc w:val="center"/>
              <w:rPr>
                <w:color w:val="002060"/>
              </w:rPr>
            </w:pPr>
            <w:r w:rsidRPr="00921836">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49E87"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27544"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6B7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CDC8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4B2CE" w14:textId="77777777" w:rsidR="00194437" w:rsidRPr="00921836" w:rsidRDefault="00194437" w:rsidP="004512EA">
            <w:pPr>
              <w:pStyle w:val="rowtabella0"/>
              <w:jc w:val="center"/>
              <w:rPr>
                <w:color w:val="002060"/>
              </w:rPr>
            </w:pPr>
            <w:r w:rsidRPr="00921836">
              <w:rPr>
                <w:color w:val="002060"/>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C768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1640" w14:textId="77777777" w:rsidR="00194437" w:rsidRPr="00921836" w:rsidRDefault="00194437" w:rsidP="004512EA">
            <w:pPr>
              <w:pStyle w:val="rowtabella0"/>
              <w:jc w:val="center"/>
              <w:rPr>
                <w:color w:val="002060"/>
              </w:rPr>
            </w:pPr>
            <w:r w:rsidRPr="00921836">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E5CBB" w14:textId="77777777" w:rsidR="00194437" w:rsidRPr="00921836" w:rsidRDefault="00194437" w:rsidP="004512EA">
            <w:pPr>
              <w:pStyle w:val="rowtabella0"/>
              <w:jc w:val="center"/>
              <w:rPr>
                <w:color w:val="002060"/>
              </w:rPr>
            </w:pPr>
            <w:r w:rsidRPr="00921836">
              <w:rPr>
                <w:color w:val="002060"/>
              </w:rPr>
              <w:t>0</w:t>
            </w:r>
          </w:p>
        </w:tc>
      </w:tr>
      <w:tr w:rsidR="00194437" w:rsidRPr="00921836" w14:paraId="7DE9BEF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369B7" w14:textId="77777777" w:rsidR="00194437" w:rsidRPr="00921836" w:rsidRDefault="00194437" w:rsidP="004512EA">
            <w:pPr>
              <w:pStyle w:val="rowtabella0"/>
              <w:rPr>
                <w:color w:val="002060"/>
              </w:rPr>
            </w:pPr>
            <w:r w:rsidRPr="00921836">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B9D60"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12426"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48917"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158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355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1F4CA" w14:textId="77777777" w:rsidR="00194437" w:rsidRPr="00921836" w:rsidRDefault="00194437" w:rsidP="004512EA">
            <w:pPr>
              <w:pStyle w:val="rowtabella0"/>
              <w:jc w:val="center"/>
              <w:rPr>
                <w:color w:val="002060"/>
              </w:rPr>
            </w:pPr>
            <w:r w:rsidRPr="00921836">
              <w:rPr>
                <w:color w:val="002060"/>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8CD55" w14:textId="77777777" w:rsidR="00194437" w:rsidRPr="00921836" w:rsidRDefault="00194437" w:rsidP="004512EA">
            <w:pPr>
              <w:pStyle w:val="rowtabella0"/>
              <w:jc w:val="center"/>
              <w:rPr>
                <w:color w:val="002060"/>
              </w:rPr>
            </w:pPr>
            <w:r w:rsidRPr="00921836">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41EC" w14:textId="77777777" w:rsidR="00194437" w:rsidRPr="00921836" w:rsidRDefault="00194437" w:rsidP="004512EA">
            <w:pPr>
              <w:pStyle w:val="rowtabella0"/>
              <w:jc w:val="center"/>
              <w:rPr>
                <w:color w:val="002060"/>
              </w:rPr>
            </w:pPr>
            <w:r w:rsidRPr="00921836">
              <w:rPr>
                <w:color w:val="002060"/>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C0F1" w14:textId="77777777" w:rsidR="00194437" w:rsidRPr="00921836" w:rsidRDefault="00194437" w:rsidP="004512EA">
            <w:pPr>
              <w:pStyle w:val="rowtabella0"/>
              <w:jc w:val="center"/>
              <w:rPr>
                <w:color w:val="002060"/>
              </w:rPr>
            </w:pPr>
            <w:r w:rsidRPr="00921836">
              <w:rPr>
                <w:color w:val="002060"/>
              </w:rPr>
              <w:t>0</w:t>
            </w:r>
          </w:p>
        </w:tc>
      </w:tr>
      <w:tr w:rsidR="00194437" w:rsidRPr="00921836" w14:paraId="1236A25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4F9BF1" w14:textId="77777777" w:rsidR="00194437" w:rsidRPr="00921836" w:rsidRDefault="00194437" w:rsidP="004512EA">
            <w:pPr>
              <w:pStyle w:val="rowtabella0"/>
              <w:rPr>
                <w:color w:val="002060"/>
              </w:rPr>
            </w:pPr>
            <w:r w:rsidRPr="00921836">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256D" w14:textId="77777777" w:rsidR="00194437" w:rsidRPr="00921836" w:rsidRDefault="00194437" w:rsidP="004512EA">
            <w:pPr>
              <w:pStyle w:val="rowtabella0"/>
              <w:jc w:val="center"/>
              <w:rPr>
                <w:color w:val="002060"/>
              </w:rPr>
            </w:pPr>
            <w:r w:rsidRPr="00921836">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74E8"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7A57E"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4E25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BD7F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990BF" w14:textId="77777777" w:rsidR="00194437" w:rsidRPr="00921836" w:rsidRDefault="00194437" w:rsidP="004512EA">
            <w:pPr>
              <w:pStyle w:val="rowtabella0"/>
              <w:jc w:val="center"/>
              <w:rPr>
                <w:color w:val="002060"/>
              </w:rPr>
            </w:pPr>
            <w:r w:rsidRPr="00921836">
              <w:rPr>
                <w:color w:val="002060"/>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2E40D"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39972"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7245" w14:textId="77777777" w:rsidR="00194437" w:rsidRPr="00921836" w:rsidRDefault="00194437" w:rsidP="004512EA">
            <w:pPr>
              <w:pStyle w:val="rowtabella0"/>
              <w:jc w:val="center"/>
              <w:rPr>
                <w:color w:val="002060"/>
              </w:rPr>
            </w:pPr>
            <w:r w:rsidRPr="00921836">
              <w:rPr>
                <w:color w:val="002060"/>
              </w:rPr>
              <w:t>0</w:t>
            </w:r>
          </w:p>
        </w:tc>
      </w:tr>
      <w:tr w:rsidR="00194437" w:rsidRPr="00921836" w14:paraId="542F214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FE1B26" w14:textId="77777777" w:rsidR="00194437" w:rsidRPr="00921836" w:rsidRDefault="00194437" w:rsidP="004512EA">
            <w:pPr>
              <w:pStyle w:val="rowtabella0"/>
              <w:rPr>
                <w:color w:val="002060"/>
              </w:rPr>
            </w:pPr>
            <w:r w:rsidRPr="00921836">
              <w:rPr>
                <w:color w:val="002060"/>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6835"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8635"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F67A3"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9D87"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2F831"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859D3"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CE51"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9CB05" w14:textId="77777777" w:rsidR="00194437" w:rsidRPr="00921836" w:rsidRDefault="00194437" w:rsidP="004512EA">
            <w:pPr>
              <w:pStyle w:val="rowtabella0"/>
              <w:jc w:val="center"/>
              <w:rPr>
                <w:color w:val="002060"/>
              </w:rPr>
            </w:pPr>
            <w:r w:rsidRPr="00921836">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E779A" w14:textId="77777777" w:rsidR="00194437" w:rsidRPr="00921836" w:rsidRDefault="00194437" w:rsidP="004512EA">
            <w:pPr>
              <w:pStyle w:val="rowtabella0"/>
              <w:jc w:val="center"/>
              <w:rPr>
                <w:color w:val="002060"/>
              </w:rPr>
            </w:pPr>
            <w:r w:rsidRPr="00921836">
              <w:rPr>
                <w:color w:val="002060"/>
              </w:rPr>
              <w:t>0</w:t>
            </w:r>
          </w:p>
        </w:tc>
      </w:tr>
      <w:tr w:rsidR="00194437" w:rsidRPr="00921836" w14:paraId="62FB4FA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1D05A0" w14:textId="77777777" w:rsidR="00194437" w:rsidRPr="00921836" w:rsidRDefault="00194437" w:rsidP="004512EA">
            <w:pPr>
              <w:pStyle w:val="rowtabella0"/>
              <w:rPr>
                <w:color w:val="002060"/>
              </w:rPr>
            </w:pPr>
            <w:r w:rsidRPr="00921836">
              <w:rPr>
                <w:color w:val="002060"/>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9AA1"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1BB41"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958E6"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43071"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446D"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0096" w14:textId="77777777" w:rsidR="00194437" w:rsidRPr="00921836" w:rsidRDefault="00194437" w:rsidP="004512EA">
            <w:pPr>
              <w:pStyle w:val="rowtabella0"/>
              <w:jc w:val="center"/>
              <w:rPr>
                <w:color w:val="002060"/>
              </w:rPr>
            </w:pPr>
            <w:r w:rsidRPr="00921836">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3F0E"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3B747"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0BAA" w14:textId="77777777" w:rsidR="00194437" w:rsidRPr="00921836" w:rsidRDefault="00194437" w:rsidP="004512EA">
            <w:pPr>
              <w:pStyle w:val="rowtabella0"/>
              <w:jc w:val="center"/>
              <w:rPr>
                <w:color w:val="002060"/>
              </w:rPr>
            </w:pPr>
            <w:r w:rsidRPr="00921836">
              <w:rPr>
                <w:color w:val="002060"/>
              </w:rPr>
              <w:t>0</w:t>
            </w:r>
          </w:p>
        </w:tc>
      </w:tr>
      <w:tr w:rsidR="00194437" w:rsidRPr="00921836" w14:paraId="29BAEB8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2C6E4C" w14:textId="77777777" w:rsidR="00194437" w:rsidRPr="00921836" w:rsidRDefault="00194437" w:rsidP="004512EA">
            <w:pPr>
              <w:pStyle w:val="rowtabella0"/>
              <w:rPr>
                <w:color w:val="002060"/>
              </w:rPr>
            </w:pPr>
            <w:r w:rsidRPr="00921836">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03A44" w14:textId="77777777" w:rsidR="00194437" w:rsidRPr="00921836" w:rsidRDefault="00194437" w:rsidP="004512EA">
            <w:pPr>
              <w:pStyle w:val="rowtabella0"/>
              <w:jc w:val="center"/>
              <w:rPr>
                <w:color w:val="002060"/>
              </w:rPr>
            </w:pPr>
            <w:r w:rsidRPr="0092183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828AE"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D7D3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974D"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E232B"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7E9F2" w14:textId="77777777" w:rsidR="00194437" w:rsidRPr="00921836" w:rsidRDefault="00194437" w:rsidP="004512EA">
            <w:pPr>
              <w:pStyle w:val="rowtabella0"/>
              <w:jc w:val="center"/>
              <w:rPr>
                <w:color w:val="002060"/>
              </w:rPr>
            </w:pPr>
            <w:r w:rsidRPr="00921836">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6E8DB" w14:textId="77777777" w:rsidR="00194437" w:rsidRPr="00921836" w:rsidRDefault="00194437" w:rsidP="004512EA">
            <w:pPr>
              <w:pStyle w:val="rowtabella0"/>
              <w:jc w:val="center"/>
              <w:rPr>
                <w:color w:val="002060"/>
              </w:rPr>
            </w:pPr>
            <w:r w:rsidRPr="00921836">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FE5FD"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6D8E1" w14:textId="77777777" w:rsidR="00194437" w:rsidRPr="00921836" w:rsidRDefault="00194437" w:rsidP="004512EA">
            <w:pPr>
              <w:pStyle w:val="rowtabella0"/>
              <w:jc w:val="center"/>
              <w:rPr>
                <w:color w:val="002060"/>
              </w:rPr>
            </w:pPr>
            <w:r w:rsidRPr="00921836">
              <w:rPr>
                <w:color w:val="002060"/>
              </w:rPr>
              <w:t>0</w:t>
            </w:r>
          </w:p>
        </w:tc>
      </w:tr>
      <w:tr w:rsidR="00194437" w:rsidRPr="00921836" w14:paraId="29C473B7"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EA984D" w14:textId="77777777" w:rsidR="00194437" w:rsidRPr="00921836" w:rsidRDefault="00194437" w:rsidP="004512EA">
            <w:pPr>
              <w:pStyle w:val="rowtabella0"/>
              <w:rPr>
                <w:color w:val="002060"/>
              </w:rPr>
            </w:pPr>
            <w:r w:rsidRPr="00921836">
              <w:rPr>
                <w:color w:val="002060"/>
              </w:rPr>
              <w:t>sq.B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177EB"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26A2E"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0688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82DE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61625"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C3C64"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B5F2" w14:textId="77777777" w:rsidR="00194437" w:rsidRPr="00921836" w:rsidRDefault="00194437" w:rsidP="004512EA">
            <w:pPr>
              <w:pStyle w:val="rowtabella0"/>
              <w:jc w:val="center"/>
              <w:rPr>
                <w:color w:val="002060"/>
              </w:rPr>
            </w:pPr>
            <w:r w:rsidRPr="00921836">
              <w:rPr>
                <w:color w:val="002060"/>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1FB26" w14:textId="77777777" w:rsidR="00194437" w:rsidRPr="00921836" w:rsidRDefault="00194437" w:rsidP="004512EA">
            <w:pPr>
              <w:pStyle w:val="rowtabella0"/>
              <w:jc w:val="center"/>
              <w:rPr>
                <w:color w:val="002060"/>
              </w:rPr>
            </w:pPr>
            <w:r w:rsidRPr="0092183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CD2ED" w14:textId="77777777" w:rsidR="00194437" w:rsidRPr="00921836" w:rsidRDefault="00194437" w:rsidP="004512EA">
            <w:pPr>
              <w:pStyle w:val="rowtabella0"/>
              <w:jc w:val="center"/>
              <w:rPr>
                <w:color w:val="002060"/>
              </w:rPr>
            </w:pPr>
            <w:r w:rsidRPr="00921836">
              <w:rPr>
                <w:color w:val="002060"/>
              </w:rPr>
              <w:t>0</w:t>
            </w:r>
          </w:p>
        </w:tc>
      </w:tr>
      <w:tr w:rsidR="00194437" w:rsidRPr="00921836" w14:paraId="667D253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7EE00"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26186"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1E54"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C75C1"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E1CB1"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F9941"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331F" w14:textId="77777777" w:rsidR="00194437" w:rsidRPr="00921836" w:rsidRDefault="00194437" w:rsidP="004512EA">
            <w:pPr>
              <w:pStyle w:val="rowtabella0"/>
              <w:jc w:val="center"/>
              <w:rPr>
                <w:color w:val="002060"/>
              </w:rPr>
            </w:pPr>
            <w:r w:rsidRPr="00921836">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1044E" w14:textId="77777777" w:rsidR="00194437" w:rsidRPr="00921836" w:rsidRDefault="00194437" w:rsidP="004512EA">
            <w:pPr>
              <w:pStyle w:val="rowtabella0"/>
              <w:jc w:val="center"/>
              <w:rPr>
                <w:color w:val="002060"/>
              </w:rPr>
            </w:pPr>
            <w:r w:rsidRPr="00921836">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E839"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9BEA" w14:textId="77777777" w:rsidR="00194437" w:rsidRPr="00921836" w:rsidRDefault="00194437" w:rsidP="004512EA">
            <w:pPr>
              <w:pStyle w:val="rowtabella0"/>
              <w:jc w:val="center"/>
              <w:rPr>
                <w:color w:val="002060"/>
              </w:rPr>
            </w:pPr>
            <w:r w:rsidRPr="00921836">
              <w:rPr>
                <w:color w:val="002060"/>
              </w:rPr>
              <w:t>0</w:t>
            </w:r>
          </w:p>
        </w:tc>
      </w:tr>
      <w:tr w:rsidR="00194437" w:rsidRPr="00921836" w14:paraId="3420A077"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0A8F11" w14:textId="77777777" w:rsidR="00194437" w:rsidRPr="00921836" w:rsidRDefault="00194437" w:rsidP="004512EA">
            <w:pPr>
              <w:pStyle w:val="rowtabella0"/>
              <w:rPr>
                <w:color w:val="002060"/>
              </w:rPr>
            </w:pPr>
            <w:r w:rsidRPr="00921836">
              <w:rPr>
                <w:color w:val="002060"/>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F6D52"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1BD13"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7D63"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9FFA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093F6"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9215A"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1637F" w14:textId="77777777" w:rsidR="00194437" w:rsidRPr="00921836" w:rsidRDefault="00194437" w:rsidP="004512EA">
            <w:pPr>
              <w:pStyle w:val="rowtabella0"/>
              <w:jc w:val="center"/>
              <w:rPr>
                <w:color w:val="002060"/>
              </w:rPr>
            </w:pPr>
            <w:r w:rsidRPr="00921836">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2C4E5"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86327" w14:textId="77777777" w:rsidR="00194437" w:rsidRPr="00921836" w:rsidRDefault="00194437" w:rsidP="004512EA">
            <w:pPr>
              <w:pStyle w:val="rowtabella0"/>
              <w:jc w:val="center"/>
              <w:rPr>
                <w:color w:val="002060"/>
              </w:rPr>
            </w:pPr>
            <w:r w:rsidRPr="00921836">
              <w:rPr>
                <w:color w:val="002060"/>
              </w:rPr>
              <w:t>0</w:t>
            </w:r>
          </w:p>
        </w:tc>
      </w:tr>
      <w:tr w:rsidR="00194437" w:rsidRPr="00921836" w14:paraId="5EE7907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8D224" w14:textId="77777777" w:rsidR="00194437" w:rsidRPr="00921836" w:rsidRDefault="00194437" w:rsidP="004512EA">
            <w:pPr>
              <w:pStyle w:val="rowtabella0"/>
              <w:rPr>
                <w:color w:val="002060"/>
              </w:rPr>
            </w:pPr>
            <w:r w:rsidRPr="00921836">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91E8"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46186"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E2F44"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1886"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197D5"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AA757"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69BA" w14:textId="77777777" w:rsidR="00194437" w:rsidRPr="00921836" w:rsidRDefault="00194437" w:rsidP="004512EA">
            <w:pPr>
              <w:pStyle w:val="rowtabella0"/>
              <w:jc w:val="center"/>
              <w:rPr>
                <w:color w:val="002060"/>
              </w:rPr>
            </w:pPr>
            <w:r w:rsidRPr="00921836">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FC76"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7DFF6" w14:textId="77777777" w:rsidR="00194437" w:rsidRPr="00921836" w:rsidRDefault="00194437" w:rsidP="004512EA">
            <w:pPr>
              <w:pStyle w:val="rowtabella0"/>
              <w:jc w:val="center"/>
              <w:rPr>
                <w:color w:val="002060"/>
              </w:rPr>
            </w:pPr>
            <w:r w:rsidRPr="00921836">
              <w:rPr>
                <w:color w:val="002060"/>
              </w:rPr>
              <w:t>0</w:t>
            </w:r>
          </w:p>
        </w:tc>
      </w:tr>
      <w:tr w:rsidR="00194437" w:rsidRPr="00921836" w14:paraId="712AEB4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9E3CF5" w14:textId="77777777" w:rsidR="00194437" w:rsidRPr="00921836" w:rsidRDefault="00194437" w:rsidP="004512EA">
            <w:pPr>
              <w:pStyle w:val="rowtabella0"/>
              <w:rPr>
                <w:color w:val="002060"/>
              </w:rPr>
            </w:pPr>
            <w:r w:rsidRPr="00921836">
              <w:rPr>
                <w:color w:val="002060"/>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57C63"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C5B3"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A0E83"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910E"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B248"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5915"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26E2C" w14:textId="77777777" w:rsidR="00194437" w:rsidRPr="00921836" w:rsidRDefault="00194437" w:rsidP="004512EA">
            <w:pPr>
              <w:pStyle w:val="rowtabella0"/>
              <w:jc w:val="center"/>
              <w:rPr>
                <w:color w:val="002060"/>
              </w:rPr>
            </w:pPr>
            <w:r w:rsidRPr="00921836">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9450E"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B1755" w14:textId="77777777" w:rsidR="00194437" w:rsidRPr="00921836" w:rsidRDefault="00194437" w:rsidP="004512EA">
            <w:pPr>
              <w:pStyle w:val="rowtabella0"/>
              <w:jc w:val="center"/>
              <w:rPr>
                <w:color w:val="002060"/>
              </w:rPr>
            </w:pPr>
            <w:r w:rsidRPr="00921836">
              <w:rPr>
                <w:color w:val="002060"/>
              </w:rPr>
              <w:t>0</w:t>
            </w:r>
          </w:p>
        </w:tc>
      </w:tr>
      <w:tr w:rsidR="00194437" w:rsidRPr="00921836" w14:paraId="7FE803D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0BCA4" w14:textId="77777777" w:rsidR="00194437" w:rsidRPr="00921836" w:rsidRDefault="00194437" w:rsidP="004512EA">
            <w:pPr>
              <w:pStyle w:val="rowtabella0"/>
              <w:rPr>
                <w:color w:val="002060"/>
              </w:rPr>
            </w:pPr>
            <w:r w:rsidRPr="00921836">
              <w:rPr>
                <w:color w:val="002060"/>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19BBF"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0C2C1"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C542E"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6626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95EE"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9B21C"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D6AD"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2AA74" w14:textId="77777777" w:rsidR="00194437" w:rsidRPr="00921836" w:rsidRDefault="00194437" w:rsidP="004512EA">
            <w:pPr>
              <w:pStyle w:val="rowtabella0"/>
              <w:jc w:val="center"/>
              <w:rPr>
                <w:color w:val="002060"/>
              </w:rPr>
            </w:pPr>
            <w:r w:rsidRPr="00921836">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E481" w14:textId="77777777" w:rsidR="00194437" w:rsidRPr="00921836" w:rsidRDefault="00194437" w:rsidP="004512EA">
            <w:pPr>
              <w:pStyle w:val="rowtabella0"/>
              <w:jc w:val="center"/>
              <w:rPr>
                <w:color w:val="002060"/>
              </w:rPr>
            </w:pPr>
            <w:r w:rsidRPr="00921836">
              <w:rPr>
                <w:color w:val="002060"/>
              </w:rPr>
              <w:t>0</w:t>
            </w:r>
          </w:p>
        </w:tc>
      </w:tr>
      <w:tr w:rsidR="00194437" w:rsidRPr="00921836" w14:paraId="050A8464"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E7A320" w14:textId="77777777" w:rsidR="00194437" w:rsidRPr="00921836" w:rsidRDefault="00194437" w:rsidP="004512EA">
            <w:pPr>
              <w:pStyle w:val="rowtabella0"/>
              <w:rPr>
                <w:color w:val="002060"/>
              </w:rPr>
            </w:pPr>
            <w:r w:rsidRPr="00921836">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9C4A4"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97C07"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80F1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FDE0"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6807E"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C675F" w14:textId="77777777" w:rsidR="00194437" w:rsidRPr="00921836" w:rsidRDefault="00194437" w:rsidP="004512EA">
            <w:pPr>
              <w:pStyle w:val="rowtabella0"/>
              <w:jc w:val="center"/>
              <w:rPr>
                <w:color w:val="002060"/>
              </w:rPr>
            </w:pPr>
            <w:r w:rsidRPr="0092183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7C41" w14:textId="77777777" w:rsidR="00194437" w:rsidRPr="00921836" w:rsidRDefault="00194437" w:rsidP="004512EA">
            <w:pPr>
              <w:pStyle w:val="rowtabella0"/>
              <w:jc w:val="center"/>
              <w:rPr>
                <w:color w:val="002060"/>
              </w:rPr>
            </w:pPr>
            <w:r w:rsidRPr="00921836">
              <w:rPr>
                <w:color w:val="002060"/>
              </w:rP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B42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16E20" w14:textId="77777777" w:rsidR="00194437" w:rsidRPr="00921836" w:rsidRDefault="00194437" w:rsidP="004512EA">
            <w:pPr>
              <w:pStyle w:val="rowtabella0"/>
              <w:jc w:val="center"/>
              <w:rPr>
                <w:color w:val="002060"/>
              </w:rPr>
            </w:pPr>
            <w:r w:rsidRPr="00921836">
              <w:rPr>
                <w:color w:val="002060"/>
              </w:rPr>
              <w:t>0</w:t>
            </w:r>
          </w:p>
        </w:tc>
      </w:tr>
    </w:tbl>
    <w:p w14:paraId="7F859DBB" w14:textId="77777777" w:rsidR="00194437" w:rsidRPr="00921836" w:rsidRDefault="00194437" w:rsidP="00194437">
      <w:pPr>
        <w:pStyle w:val="breakline"/>
        <w:rPr>
          <w:rFonts w:eastAsiaTheme="minorEastAsia"/>
          <w:color w:val="002060"/>
        </w:rPr>
      </w:pPr>
    </w:p>
    <w:p w14:paraId="440111FC" w14:textId="77777777" w:rsidR="00194437" w:rsidRPr="00130C53" w:rsidRDefault="00194437" w:rsidP="00194437">
      <w:pPr>
        <w:pStyle w:val="titoloprinc0"/>
        <w:rPr>
          <w:color w:val="002060"/>
        </w:rPr>
      </w:pPr>
      <w:r w:rsidRPr="00130C53">
        <w:rPr>
          <w:color w:val="002060"/>
        </w:rPr>
        <w:t>CLASSIFICA COPPA DISCIPLINA</w:t>
      </w:r>
    </w:p>
    <w:p w14:paraId="781BBE8B" w14:textId="77777777" w:rsidR="00194437" w:rsidRDefault="00194437" w:rsidP="00194437">
      <w:pPr>
        <w:pStyle w:val="breakline"/>
        <w:rPr>
          <w:color w:val="002060"/>
        </w:rPr>
      </w:pPr>
      <w:r>
        <w:rPr>
          <w:color w:val="002060"/>
        </w:rPr>
        <w:t xml:space="preserve">                    </w:t>
      </w:r>
    </w:p>
    <w:p w14:paraId="5B69DE12" w14:textId="77777777" w:rsidR="00194437" w:rsidRPr="007F151F" w:rsidRDefault="00194437" w:rsidP="00194437">
      <w:pPr>
        <w:pStyle w:val="breakline"/>
        <w:rPr>
          <w:rFonts w:ascii="Courier New" w:hAnsi="Courier New" w:cs="Courier New"/>
          <w:color w:val="002060"/>
          <w:sz w:val="22"/>
          <w:szCs w:val="22"/>
        </w:rPr>
      </w:pPr>
      <w:r>
        <w:rPr>
          <w:color w:val="002060"/>
        </w:rPr>
        <w:t xml:space="preserve">                                                                                                </w:t>
      </w:r>
      <w:r w:rsidRPr="007F151F">
        <w:rPr>
          <w:rFonts w:ascii="Courier New" w:hAnsi="Courier New" w:cs="Courier New"/>
          <w:color w:val="002060"/>
          <w:sz w:val="22"/>
          <w:szCs w:val="22"/>
        </w:rPr>
        <w:t xml:space="preserve">          PUNTI   SOCIETA' DIRIGENTI TECNICI CALCIAT</w:t>
      </w:r>
      <w:r>
        <w:rPr>
          <w:rFonts w:ascii="Courier New" w:hAnsi="Courier New" w:cs="Courier New"/>
          <w:color w:val="002060"/>
          <w:sz w:val="22"/>
          <w:szCs w:val="22"/>
        </w:rPr>
        <w:t>.</w:t>
      </w:r>
    </w:p>
    <w:p w14:paraId="077930E2"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PASSATEMPESE               C    12,00                                12,00</w:t>
      </w:r>
    </w:p>
    <w:p w14:paraId="4F55077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CAMERINO-CASTELRAIMONDO    C    13,20                       0,70     12,50</w:t>
      </w:r>
    </w:p>
    <w:p w14:paraId="0C0D7239"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FILOTTRANESE A.S.D.        C    16,00                                16,00</w:t>
      </w:r>
    </w:p>
    <w:p w14:paraId="7AE3BB7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PORTUALI CALCIO ANCONSQ.B  C    16,50                                16,50</w:t>
      </w:r>
    </w:p>
    <w:p w14:paraId="0D9AA38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CONERO DRIBBLING           C    16,80              2,10     0,70     14,00</w:t>
      </w:r>
    </w:p>
    <w:p w14:paraId="007F9AC1"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VILLA MUSONE CALCIO        C    19,80              6,20     2,10     11,50</w:t>
      </w:r>
    </w:p>
    <w:p w14:paraId="3A60A08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TOLENTINO 1919 SSDARL      C    20,50                                20,50</w:t>
      </w:r>
    </w:p>
    <w:p w14:paraId="27FA25CB"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VIGOR CASTELFIDARDO ASD    C    20,90              6,20     0,70     14,00</w:t>
      </w:r>
    </w:p>
    <w:p w14:paraId="4288B32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RECANATESE ASD             C    23,00                                23,00</w:t>
      </w:r>
    </w:p>
    <w:p w14:paraId="114D301E"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TREIESE                    C    25,50     3,00                       22,50</w:t>
      </w:r>
    </w:p>
    <w:p w14:paraId="593B9FA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V.R. MACERATA              C    26,70              0,70              26,00</w:t>
      </w:r>
    </w:p>
    <w:p w14:paraId="5F69933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PONTEROSSO CALCIO          C    47,50     6,00                       41,50</w:t>
      </w:r>
    </w:p>
    <w:p w14:paraId="7041062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OSIMANA                    C    49,00     3,00                       46,00</w:t>
      </w:r>
    </w:p>
    <w:p w14:paraId="0997202E" w14:textId="77777777" w:rsidR="00194437" w:rsidRDefault="00194437" w:rsidP="00194437">
      <w:pPr>
        <w:pStyle w:val="breakline"/>
        <w:rPr>
          <w:color w:val="002060"/>
        </w:rPr>
      </w:pPr>
    </w:p>
    <w:p w14:paraId="05BA35CB" w14:textId="77777777" w:rsidR="00194437" w:rsidRPr="00921836" w:rsidRDefault="00194437" w:rsidP="00194437">
      <w:pPr>
        <w:pStyle w:val="breakline"/>
        <w:rPr>
          <w:color w:val="002060"/>
        </w:rPr>
      </w:pPr>
    </w:p>
    <w:p w14:paraId="53AE5F3F"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GIOVANISSIMI MACERATA II FASE</w:t>
      </w:r>
    </w:p>
    <w:p w14:paraId="6388DE0F" w14:textId="77777777"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GIOVANISSIMI UNDER 15</w:t>
      </w:r>
    </w:p>
    <w:p w14:paraId="14BBCE0D"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03DC9215"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3FDCDC70"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unica di Semifinale tra la prima classificata del girone “F” e la seconda classificata del girone “G” in casa della meglio classificata al termine della stagione regolare da disputarsi il 10/05/2026. </w:t>
      </w:r>
    </w:p>
    <w:p w14:paraId="17017FFE"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2F97FBC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4"/>
          <w:szCs w:val="24"/>
          <w:lang w:eastAsia="en-US"/>
          <w14:ligatures w14:val="standardContextual"/>
        </w:rPr>
        <w:t>RECANATESE</w:t>
      </w:r>
      <w:r w:rsidRPr="00130C53">
        <w:rPr>
          <w:rFonts w:ascii="Arial" w:eastAsia="Aptos" w:hAnsi="Arial" w:cs="Arial"/>
          <w:color w:val="002060"/>
          <w:kern w:val="2"/>
          <w:sz w:val="22"/>
          <w:szCs w:val="22"/>
          <w:lang w:eastAsia="en-US"/>
          <w14:ligatures w14:val="standardContextual"/>
        </w:rPr>
        <w:t xml:space="preserve"> – MATELICA CALCIO 1921 ASD</w:t>
      </w:r>
    </w:p>
    <w:p w14:paraId="74A3E114"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Domenica 10/05/2026, ore 17:00</w:t>
      </w:r>
    </w:p>
    <w:p w14:paraId="4DFEB4E6"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p>
    <w:p w14:paraId="3F6EC67A"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unica di Semifinale tra la prima classificata del girone “G” e la seconda classificata del girone “F” in casa della meglio classificata al termine della stagione regolare da disputarsi il 10/05/2026. </w:t>
      </w:r>
    </w:p>
    <w:p w14:paraId="17C117E1"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65BDD93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4"/>
          <w:szCs w:val="24"/>
          <w:lang w:eastAsia="en-US"/>
          <w14:ligatures w14:val="standardContextual"/>
        </w:rPr>
        <w:t>V.R. MACERATA</w:t>
      </w:r>
      <w:r w:rsidRPr="00130C53">
        <w:rPr>
          <w:rFonts w:ascii="Aptos" w:eastAsia="Aptos" w:hAnsi="Aptos"/>
          <w:color w:val="002060"/>
          <w:kern w:val="2"/>
          <w:sz w:val="24"/>
          <w:szCs w:val="24"/>
          <w:lang w:eastAsia="en-US"/>
          <w14:ligatures w14:val="standardContextual"/>
        </w:rPr>
        <w:t xml:space="preserve"> </w:t>
      </w:r>
      <w:r w:rsidRPr="00130C53">
        <w:rPr>
          <w:rFonts w:ascii="Arial" w:eastAsia="Aptos" w:hAnsi="Arial" w:cs="Arial"/>
          <w:color w:val="002060"/>
          <w:kern w:val="2"/>
          <w:sz w:val="22"/>
          <w:szCs w:val="22"/>
          <w:lang w:eastAsia="en-US"/>
          <w14:ligatures w14:val="standardContextual"/>
        </w:rPr>
        <w:t>– TREIESE</w:t>
      </w:r>
    </w:p>
    <w:p w14:paraId="3F441CC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Domenica 10/05/2026, ore 17:00</w:t>
      </w:r>
    </w:p>
    <w:p w14:paraId="3311D949"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p>
    <w:p w14:paraId="4EC9A62D"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Qualora al termine dei tempi regolamentari permanga il risultato di parità, si procederà con la disputa dei tiri di rigore. </w:t>
      </w:r>
    </w:p>
    <w:p w14:paraId="28F8F254"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71753C28"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di finale tra le vincenti le due semifinali che si disputeranno Domenica 17/05/2026 a </w:t>
      </w:r>
      <w:r w:rsidRPr="00130C53">
        <w:rPr>
          <w:rFonts w:ascii="Arial" w:eastAsia="Aptos" w:hAnsi="Arial" w:cs="Arial"/>
          <w:b/>
          <w:bCs/>
          <w:color w:val="002060"/>
          <w:kern w:val="2"/>
          <w:sz w:val="22"/>
          <w:szCs w:val="22"/>
          <w:highlight w:val="yellow"/>
          <w:u w:val="single"/>
          <w:lang w:eastAsia="en-US"/>
          <w14:ligatures w14:val="standardContextual"/>
        </w:rPr>
        <w:t>Macerata presso lo Stadio della Vittoria</w:t>
      </w:r>
      <w:r w:rsidRPr="00130C53">
        <w:rPr>
          <w:rFonts w:ascii="Arial" w:eastAsia="Aptos" w:hAnsi="Arial" w:cs="Arial"/>
          <w:color w:val="002060"/>
          <w:kern w:val="2"/>
          <w:sz w:val="22"/>
          <w:szCs w:val="22"/>
          <w:lang w:eastAsia="en-US"/>
          <w14:ligatures w14:val="standardContextual"/>
        </w:rPr>
        <w:t xml:space="preserve">, orario da definire. </w:t>
      </w:r>
    </w:p>
    <w:p w14:paraId="3991BAD9" w14:textId="77777777" w:rsidR="00194437"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Qualora nelle gare di Finale, al termine dei tempi regolamentari, permanga il risultato di parità, si disputeranno due tempi supplementari da 10’ cadauno. In caso di ulteriore parità si procederà con la disputa dei tiri di rigore.</w:t>
      </w:r>
    </w:p>
    <w:p w14:paraId="26B9FB76"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47F0B588" w14:textId="77777777" w:rsidR="00194437" w:rsidRPr="00921836" w:rsidRDefault="00194437" w:rsidP="00194437">
      <w:pPr>
        <w:pStyle w:val="titoloprinc0"/>
        <w:rPr>
          <w:color w:val="002060"/>
        </w:rPr>
      </w:pPr>
      <w:r w:rsidRPr="00921836">
        <w:rPr>
          <w:color w:val="002060"/>
        </w:rPr>
        <w:t>RISULTATI</w:t>
      </w:r>
    </w:p>
    <w:p w14:paraId="7871102C" w14:textId="77777777" w:rsidR="00194437" w:rsidRPr="00921836" w:rsidRDefault="00194437" w:rsidP="00194437">
      <w:pPr>
        <w:pStyle w:val="breakline"/>
        <w:rPr>
          <w:color w:val="002060"/>
        </w:rPr>
      </w:pPr>
    </w:p>
    <w:p w14:paraId="24866C29" w14:textId="77777777" w:rsidR="00194437" w:rsidRPr="00921836" w:rsidRDefault="00194437" w:rsidP="00194437">
      <w:pPr>
        <w:pStyle w:val="sottotitolocampionato10"/>
        <w:rPr>
          <w:color w:val="002060"/>
        </w:rPr>
      </w:pPr>
      <w:r w:rsidRPr="00921836">
        <w:rPr>
          <w:color w:val="002060"/>
        </w:rPr>
        <w:t>RISULTATI UFFICIALI GARE DEL 03/05/2026</w:t>
      </w:r>
    </w:p>
    <w:p w14:paraId="3276DEAF"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3EABB6C4"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94437" w:rsidRPr="00921836" w14:paraId="27447755"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03474472"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F5F48" w14:textId="77777777" w:rsidR="00194437" w:rsidRPr="00921836" w:rsidRDefault="00194437" w:rsidP="004512EA">
                  <w:pPr>
                    <w:pStyle w:val="headertabella0"/>
                    <w:rPr>
                      <w:color w:val="002060"/>
                    </w:rPr>
                  </w:pPr>
                  <w:r w:rsidRPr="00921836">
                    <w:rPr>
                      <w:color w:val="002060"/>
                    </w:rPr>
                    <w:t>GIRONE F - 9 Giornata - R</w:t>
                  </w:r>
                </w:p>
              </w:tc>
            </w:tr>
            <w:tr w:rsidR="00194437" w:rsidRPr="00921836" w14:paraId="4A9E05BE"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19837B" w14:textId="77777777" w:rsidR="00194437" w:rsidRPr="00921836" w:rsidRDefault="00194437" w:rsidP="004512EA">
                  <w:pPr>
                    <w:pStyle w:val="rowtabella0"/>
                    <w:rPr>
                      <w:color w:val="002060"/>
                    </w:rPr>
                  </w:pPr>
                  <w:r w:rsidRPr="00921836">
                    <w:rPr>
                      <w:color w:val="002060"/>
                    </w:rPr>
                    <w:t>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5FD1F" w14:textId="77777777" w:rsidR="00194437" w:rsidRPr="00921836" w:rsidRDefault="00194437" w:rsidP="004512EA">
                  <w:pPr>
                    <w:pStyle w:val="rowtabella0"/>
                    <w:rPr>
                      <w:color w:val="002060"/>
                    </w:rPr>
                  </w:pPr>
                  <w:r w:rsidRPr="00921836">
                    <w:rPr>
                      <w:color w:val="002060"/>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C6D46" w14:textId="77777777" w:rsidR="00194437" w:rsidRPr="00921836" w:rsidRDefault="00194437" w:rsidP="004512EA">
                  <w:pPr>
                    <w:pStyle w:val="rowtabella0"/>
                    <w:jc w:val="center"/>
                    <w:rPr>
                      <w:color w:val="002060"/>
                    </w:rPr>
                  </w:pPr>
                  <w:r w:rsidRPr="00921836">
                    <w:rPr>
                      <w:color w:val="002060"/>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8D631" w14:textId="77777777" w:rsidR="00194437" w:rsidRPr="00921836" w:rsidRDefault="00194437" w:rsidP="004512EA">
                  <w:pPr>
                    <w:pStyle w:val="rowtabella0"/>
                    <w:jc w:val="center"/>
                    <w:rPr>
                      <w:color w:val="002060"/>
                    </w:rPr>
                  </w:pPr>
                  <w:r w:rsidRPr="00921836">
                    <w:rPr>
                      <w:color w:val="002060"/>
                    </w:rPr>
                    <w:t> </w:t>
                  </w:r>
                </w:p>
              </w:tc>
            </w:tr>
            <w:tr w:rsidR="00194437" w:rsidRPr="00921836" w14:paraId="60DE593B"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4F321A" w14:textId="77777777" w:rsidR="00194437" w:rsidRPr="00921836" w:rsidRDefault="00194437" w:rsidP="004512EA">
                  <w:pPr>
                    <w:pStyle w:val="rowtabella0"/>
                    <w:rPr>
                      <w:color w:val="002060"/>
                    </w:rPr>
                  </w:pPr>
                  <w:r w:rsidRPr="00921836">
                    <w:rPr>
                      <w:color w:val="002060"/>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41CE63" w14:textId="77777777" w:rsidR="00194437" w:rsidRPr="00921836" w:rsidRDefault="00194437" w:rsidP="004512EA">
                  <w:pPr>
                    <w:pStyle w:val="rowtabella0"/>
                    <w:rPr>
                      <w:color w:val="002060"/>
                    </w:rPr>
                  </w:pPr>
                  <w:r w:rsidRPr="00921836">
                    <w:rPr>
                      <w:color w:val="002060"/>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7759F" w14:textId="77777777" w:rsidR="00194437" w:rsidRPr="00921836" w:rsidRDefault="00194437" w:rsidP="004512EA">
                  <w:pPr>
                    <w:pStyle w:val="rowtabella0"/>
                    <w:jc w:val="center"/>
                    <w:rPr>
                      <w:color w:val="002060"/>
                    </w:rPr>
                  </w:pPr>
                  <w:r w:rsidRPr="00921836">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881D71" w14:textId="77777777" w:rsidR="00194437" w:rsidRPr="00921836" w:rsidRDefault="00194437" w:rsidP="004512EA">
                  <w:pPr>
                    <w:pStyle w:val="rowtabella0"/>
                    <w:jc w:val="center"/>
                    <w:rPr>
                      <w:color w:val="002060"/>
                    </w:rPr>
                  </w:pPr>
                  <w:r w:rsidRPr="00921836">
                    <w:rPr>
                      <w:color w:val="002060"/>
                    </w:rPr>
                    <w:t> </w:t>
                  </w:r>
                </w:p>
              </w:tc>
            </w:tr>
            <w:tr w:rsidR="00194437" w:rsidRPr="00921836" w14:paraId="136ED1EB"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21CD3" w14:textId="77777777" w:rsidR="00194437" w:rsidRPr="00921836" w:rsidRDefault="00194437" w:rsidP="004512EA">
                  <w:pPr>
                    <w:pStyle w:val="rowtabella0"/>
                    <w:rPr>
                      <w:color w:val="002060"/>
                    </w:rPr>
                  </w:pPr>
                  <w:r w:rsidRPr="00921836">
                    <w:rPr>
                      <w:color w:val="002060"/>
                    </w:rPr>
                    <w:t>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E8B62D" w14:textId="77777777" w:rsidR="00194437" w:rsidRPr="00921836" w:rsidRDefault="00194437" w:rsidP="004512EA">
                  <w:pPr>
                    <w:pStyle w:val="rowtabella0"/>
                    <w:rPr>
                      <w:color w:val="002060"/>
                    </w:rPr>
                  </w:pPr>
                  <w:r w:rsidRPr="00921836">
                    <w:rPr>
                      <w:color w:val="002060"/>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A1A8EC" w14:textId="77777777" w:rsidR="00194437" w:rsidRPr="00921836" w:rsidRDefault="00194437" w:rsidP="004512EA">
                  <w:pPr>
                    <w:pStyle w:val="rowtabella0"/>
                    <w:jc w:val="center"/>
                    <w:rPr>
                      <w:color w:val="002060"/>
                    </w:rPr>
                  </w:pPr>
                  <w:r w:rsidRPr="00921836">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DA5800" w14:textId="77777777" w:rsidR="00194437" w:rsidRPr="00921836" w:rsidRDefault="00194437" w:rsidP="004512EA">
                  <w:pPr>
                    <w:pStyle w:val="rowtabella0"/>
                    <w:jc w:val="center"/>
                    <w:rPr>
                      <w:color w:val="002060"/>
                    </w:rPr>
                  </w:pPr>
                  <w:r w:rsidRPr="00921836">
                    <w:rPr>
                      <w:color w:val="002060"/>
                    </w:rPr>
                    <w:t> </w:t>
                  </w:r>
                </w:p>
              </w:tc>
            </w:tr>
            <w:tr w:rsidR="00194437" w:rsidRPr="00921836" w14:paraId="3C965FF4"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77D6A7" w14:textId="77777777" w:rsidR="00194437" w:rsidRPr="00921836" w:rsidRDefault="00194437" w:rsidP="004512EA">
                  <w:pPr>
                    <w:pStyle w:val="rowtabella0"/>
                    <w:rPr>
                      <w:color w:val="002060"/>
                    </w:rPr>
                  </w:pPr>
                  <w:r w:rsidRPr="00921836">
                    <w:rPr>
                      <w:color w:val="002060"/>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27393" w14:textId="77777777" w:rsidR="00194437" w:rsidRPr="00921836" w:rsidRDefault="00194437" w:rsidP="004512EA">
                  <w:pPr>
                    <w:pStyle w:val="rowtabella0"/>
                    <w:rPr>
                      <w:color w:val="002060"/>
                    </w:rPr>
                  </w:pPr>
                  <w:r w:rsidRPr="00921836">
                    <w:rPr>
                      <w:color w:val="002060"/>
                    </w:rP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89D00" w14:textId="77777777" w:rsidR="00194437" w:rsidRPr="00921836" w:rsidRDefault="00194437" w:rsidP="004512EA">
                  <w:pPr>
                    <w:pStyle w:val="rowtabella0"/>
                    <w:jc w:val="center"/>
                    <w:rPr>
                      <w:color w:val="002060"/>
                    </w:rPr>
                  </w:pPr>
                  <w:r w:rsidRPr="00921836">
                    <w:rPr>
                      <w:color w:val="002060"/>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BF798" w14:textId="77777777" w:rsidR="00194437" w:rsidRPr="00921836" w:rsidRDefault="00194437" w:rsidP="004512EA">
                  <w:pPr>
                    <w:pStyle w:val="rowtabella0"/>
                    <w:jc w:val="center"/>
                    <w:rPr>
                      <w:color w:val="002060"/>
                    </w:rPr>
                  </w:pPr>
                  <w:r w:rsidRPr="00921836">
                    <w:rPr>
                      <w:color w:val="002060"/>
                    </w:rPr>
                    <w:t> </w:t>
                  </w:r>
                </w:p>
              </w:tc>
            </w:tr>
            <w:tr w:rsidR="00194437" w:rsidRPr="00921836" w14:paraId="4A5869F7"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6FEBF665" w14:textId="77777777" w:rsidR="00194437" w:rsidRPr="00921836" w:rsidRDefault="00194437" w:rsidP="004512EA">
                  <w:pPr>
                    <w:pStyle w:val="rowtabella0"/>
                    <w:rPr>
                      <w:color w:val="002060"/>
                    </w:rPr>
                  </w:pPr>
                  <w:r w:rsidRPr="00921836">
                    <w:rPr>
                      <w:color w:val="002060"/>
                    </w:rPr>
                    <w:t>(1) - disputata il 04/05/2026</w:t>
                  </w:r>
                </w:p>
              </w:tc>
            </w:tr>
          </w:tbl>
          <w:p w14:paraId="3CE60A83" w14:textId="77777777" w:rsidR="00194437" w:rsidRPr="00921836" w:rsidRDefault="00194437" w:rsidP="004512E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646833EA"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E1F00" w14:textId="77777777" w:rsidR="00194437" w:rsidRPr="00921836" w:rsidRDefault="00194437" w:rsidP="004512EA">
                  <w:pPr>
                    <w:pStyle w:val="headertabella0"/>
                    <w:rPr>
                      <w:color w:val="002060"/>
                    </w:rPr>
                  </w:pPr>
                  <w:r w:rsidRPr="00921836">
                    <w:rPr>
                      <w:color w:val="002060"/>
                    </w:rPr>
                    <w:t>GIRONE G - 9 Giornata - R</w:t>
                  </w:r>
                </w:p>
              </w:tc>
            </w:tr>
            <w:tr w:rsidR="00194437" w:rsidRPr="00921836" w14:paraId="13170B4F"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9C8DF3" w14:textId="77777777" w:rsidR="00194437" w:rsidRPr="00921836" w:rsidRDefault="00194437" w:rsidP="004512EA">
                  <w:pPr>
                    <w:pStyle w:val="rowtabella0"/>
                    <w:rPr>
                      <w:color w:val="002060"/>
                    </w:rPr>
                  </w:pPr>
                  <w:r w:rsidRPr="00921836">
                    <w:rPr>
                      <w:color w:val="002060"/>
                    </w:rPr>
                    <w:t>(1) 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E5301" w14:textId="77777777" w:rsidR="00194437" w:rsidRPr="00921836" w:rsidRDefault="00194437" w:rsidP="004512EA">
                  <w:pPr>
                    <w:pStyle w:val="rowtabella0"/>
                    <w:rPr>
                      <w:color w:val="002060"/>
                    </w:rPr>
                  </w:pPr>
                  <w:r w:rsidRPr="00921836">
                    <w:rPr>
                      <w:color w:val="002060"/>
                    </w:rP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34240" w14:textId="77777777" w:rsidR="00194437" w:rsidRPr="00921836" w:rsidRDefault="00194437" w:rsidP="004512EA">
                  <w:pPr>
                    <w:pStyle w:val="rowtabella0"/>
                    <w:jc w:val="center"/>
                    <w:rPr>
                      <w:color w:val="002060"/>
                    </w:rPr>
                  </w:pPr>
                  <w:r w:rsidRPr="00921836">
                    <w:rPr>
                      <w:color w:val="00206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178E1" w14:textId="77777777" w:rsidR="00194437" w:rsidRPr="00921836" w:rsidRDefault="00194437" w:rsidP="004512EA">
                  <w:pPr>
                    <w:pStyle w:val="rowtabella0"/>
                    <w:jc w:val="center"/>
                    <w:rPr>
                      <w:color w:val="002060"/>
                    </w:rPr>
                  </w:pPr>
                  <w:r w:rsidRPr="00921836">
                    <w:rPr>
                      <w:color w:val="002060"/>
                    </w:rPr>
                    <w:t> </w:t>
                  </w:r>
                </w:p>
              </w:tc>
            </w:tr>
            <w:tr w:rsidR="00194437" w:rsidRPr="00921836" w14:paraId="0FD2F6B6"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1998AF" w14:textId="77777777" w:rsidR="00194437" w:rsidRPr="00921836" w:rsidRDefault="00194437" w:rsidP="004512EA">
                  <w:pPr>
                    <w:pStyle w:val="rowtabella0"/>
                    <w:rPr>
                      <w:color w:val="002060"/>
                    </w:rPr>
                  </w:pPr>
                  <w:r w:rsidRPr="00921836">
                    <w:rPr>
                      <w:color w:val="002060"/>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35A40" w14:textId="77777777" w:rsidR="00194437" w:rsidRPr="00921836" w:rsidRDefault="00194437" w:rsidP="004512EA">
                  <w:pPr>
                    <w:pStyle w:val="rowtabella0"/>
                    <w:rPr>
                      <w:color w:val="002060"/>
                    </w:rPr>
                  </w:pPr>
                  <w:r w:rsidRPr="00921836">
                    <w:rPr>
                      <w:color w:val="002060"/>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AA19A6" w14:textId="77777777" w:rsidR="00194437" w:rsidRPr="00921836" w:rsidRDefault="00194437" w:rsidP="004512EA">
                  <w:pPr>
                    <w:pStyle w:val="rowtabella0"/>
                    <w:jc w:val="center"/>
                    <w:rPr>
                      <w:color w:val="002060"/>
                    </w:rPr>
                  </w:pPr>
                  <w:r w:rsidRPr="00921836">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A6CB52" w14:textId="77777777" w:rsidR="00194437" w:rsidRPr="00921836" w:rsidRDefault="00194437" w:rsidP="004512EA">
                  <w:pPr>
                    <w:pStyle w:val="rowtabella0"/>
                    <w:jc w:val="center"/>
                    <w:rPr>
                      <w:color w:val="002060"/>
                    </w:rPr>
                  </w:pPr>
                  <w:r w:rsidRPr="00921836">
                    <w:rPr>
                      <w:color w:val="002060"/>
                    </w:rPr>
                    <w:t> </w:t>
                  </w:r>
                </w:p>
              </w:tc>
            </w:tr>
            <w:tr w:rsidR="00194437" w:rsidRPr="00921836" w14:paraId="1E22E25A"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4F6994" w14:textId="77777777" w:rsidR="00194437" w:rsidRPr="00921836" w:rsidRDefault="00194437" w:rsidP="004512EA">
                  <w:pPr>
                    <w:pStyle w:val="rowtabella0"/>
                    <w:rPr>
                      <w:color w:val="002060"/>
                    </w:rPr>
                  </w:pPr>
                  <w:r w:rsidRPr="00921836">
                    <w:rPr>
                      <w:color w:val="002060"/>
                    </w:rPr>
                    <w:t>(2) 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214DB" w14:textId="77777777" w:rsidR="00194437" w:rsidRPr="00921836" w:rsidRDefault="00194437" w:rsidP="004512EA">
                  <w:pPr>
                    <w:pStyle w:val="rowtabella0"/>
                    <w:rPr>
                      <w:color w:val="002060"/>
                    </w:rPr>
                  </w:pPr>
                  <w:r w:rsidRPr="00921836">
                    <w:rPr>
                      <w:color w:val="002060"/>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6D0FB" w14:textId="77777777" w:rsidR="00194437" w:rsidRPr="00921836" w:rsidRDefault="00194437" w:rsidP="004512EA">
                  <w:pPr>
                    <w:pStyle w:val="rowtabella0"/>
                    <w:jc w:val="center"/>
                    <w:rPr>
                      <w:color w:val="002060"/>
                    </w:rPr>
                  </w:pPr>
                  <w:r w:rsidRPr="00921836">
                    <w:rPr>
                      <w:color w:val="002060"/>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FBE23C" w14:textId="77777777" w:rsidR="00194437" w:rsidRPr="00921836" w:rsidRDefault="00194437" w:rsidP="004512EA">
                  <w:pPr>
                    <w:pStyle w:val="rowtabella0"/>
                    <w:jc w:val="center"/>
                    <w:rPr>
                      <w:color w:val="002060"/>
                    </w:rPr>
                  </w:pPr>
                  <w:r w:rsidRPr="00921836">
                    <w:rPr>
                      <w:color w:val="002060"/>
                    </w:rPr>
                    <w:t> </w:t>
                  </w:r>
                </w:p>
              </w:tc>
            </w:tr>
            <w:tr w:rsidR="00194437" w:rsidRPr="00921836" w14:paraId="5B760BFE"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526645" w14:textId="77777777" w:rsidR="00194437" w:rsidRPr="00921836" w:rsidRDefault="00194437" w:rsidP="004512EA">
                  <w:pPr>
                    <w:pStyle w:val="rowtabella0"/>
                    <w:rPr>
                      <w:color w:val="002060"/>
                    </w:rPr>
                  </w:pPr>
                  <w:r w:rsidRPr="00921836">
                    <w:rPr>
                      <w:color w:val="002060"/>
                    </w:rPr>
                    <w:t>(3) 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2A3B28" w14:textId="77777777" w:rsidR="00194437" w:rsidRPr="00921836" w:rsidRDefault="00194437" w:rsidP="004512EA">
                  <w:pPr>
                    <w:pStyle w:val="rowtabella0"/>
                    <w:rPr>
                      <w:color w:val="002060"/>
                    </w:rPr>
                  </w:pPr>
                  <w:r w:rsidRPr="00921836">
                    <w:rPr>
                      <w:color w:val="002060"/>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C626B" w14:textId="77777777" w:rsidR="00194437" w:rsidRPr="00921836" w:rsidRDefault="00194437" w:rsidP="004512EA">
                  <w:pPr>
                    <w:pStyle w:val="rowtabella0"/>
                    <w:jc w:val="center"/>
                    <w:rPr>
                      <w:color w:val="002060"/>
                    </w:rPr>
                  </w:pPr>
                  <w:r w:rsidRPr="00921836">
                    <w:rPr>
                      <w:color w:val="002060"/>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C88A7F" w14:textId="77777777" w:rsidR="00194437" w:rsidRPr="00921836" w:rsidRDefault="00194437" w:rsidP="004512EA">
                  <w:pPr>
                    <w:pStyle w:val="rowtabella0"/>
                    <w:jc w:val="center"/>
                    <w:rPr>
                      <w:color w:val="002060"/>
                    </w:rPr>
                  </w:pPr>
                  <w:r w:rsidRPr="00921836">
                    <w:rPr>
                      <w:color w:val="002060"/>
                    </w:rPr>
                    <w:t> </w:t>
                  </w:r>
                </w:p>
              </w:tc>
            </w:tr>
            <w:tr w:rsidR="00194437" w:rsidRPr="00921836" w14:paraId="25333271"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B6F1A7" w14:textId="77777777" w:rsidR="00194437" w:rsidRPr="00921836" w:rsidRDefault="00194437" w:rsidP="004512EA">
                  <w:pPr>
                    <w:pStyle w:val="rowtabella0"/>
                    <w:rPr>
                      <w:color w:val="002060"/>
                    </w:rPr>
                  </w:pPr>
                  <w:r w:rsidRPr="00921836">
                    <w:rPr>
                      <w:color w:val="002060"/>
                    </w:rPr>
                    <w:t>(2) 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18077" w14:textId="77777777" w:rsidR="00194437" w:rsidRPr="00921836" w:rsidRDefault="00194437" w:rsidP="004512EA">
                  <w:pPr>
                    <w:pStyle w:val="rowtabella0"/>
                    <w:rPr>
                      <w:color w:val="002060"/>
                    </w:rPr>
                  </w:pPr>
                  <w:r w:rsidRPr="00921836">
                    <w:rPr>
                      <w:color w:val="002060"/>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A252E" w14:textId="77777777" w:rsidR="00194437" w:rsidRPr="00921836" w:rsidRDefault="00194437" w:rsidP="004512EA">
                  <w:pPr>
                    <w:pStyle w:val="rowtabella0"/>
                    <w:jc w:val="center"/>
                    <w:rPr>
                      <w:color w:val="002060"/>
                    </w:rPr>
                  </w:pPr>
                  <w:r w:rsidRPr="00921836">
                    <w:rPr>
                      <w:color w:val="002060"/>
                    </w:rP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12847" w14:textId="77777777" w:rsidR="00194437" w:rsidRPr="00921836" w:rsidRDefault="00194437" w:rsidP="004512EA">
                  <w:pPr>
                    <w:pStyle w:val="rowtabella0"/>
                    <w:jc w:val="center"/>
                    <w:rPr>
                      <w:color w:val="002060"/>
                    </w:rPr>
                  </w:pPr>
                  <w:r w:rsidRPr="00921836">
                    <w:rPr>
                      <w:color w:val="002060"/>
                    </w:rPr>
                    <w:t> </w:t>
                  </w:r>
                </w:p>
              </w:tc>
            </w:tr>
            <w:tr w:rsidR="00194437" w:rsidRPr="00921836" w14:paraId="2C68CD8F"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3822DC43" w14:textId="77777777" w:rsidR="00194437" w:rsidRPr="00921836" w:rsidRDefault="00194437" w:rsidP="004512EA">
                  <w:pPr>
                    <w:pStyle w:val="rowtabella0"/>
                    <w:rPr>
                      <w:color w:val="002060"/>
                    </w:rPr>
                  </w:pPr>
                  <w:r w:rsidRPr="00921836">
                    <w:rPr>
                      <w:color w:val="002060"/>
                    </w:rPr>
                    <w:t>(1) - disputata il 02/05/2026</w:t>
                  </w:r>
                </w:p>
              </w:tc>
            </w:tr>
            <w:tr w:rsidR="00194437" w:rsidRPr="00921836" w14:paraId="3A837CD2"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4BA2AAE9" w14:textId="77777777" w:rsidR="00194437" w:rsidRPr="00921836" w:rsidRDefault="00194437" w:rsidP="004512EA">
                  <w:pPr>
                    <w:pStyle w:val="rowtabella0"/>
                    <w:rPr>
                      <w:color w:val="002060"/>
                    </w:rPr>
                  </w:pPr>
                  <w:r w:rsidRPr="00921836">
                    <w:rPr>
                      <w:color w:val="002060"/>
                    </w:rPr>
                    <w:t>(2) - disputata il 30/04/2026</w:t>
                  </w:r>
                </w:p>
              </w:tc>
            </w:tr>
            <w:tr w:rsidR="00194437" w:rsidRPr="00921836" w14:paraId="126B5457"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61584566" w14:textId="77777777" w:rsidR="00194437" w:rsidRPr="00921836" w:rsidRDefault="00194437" w:rsidP="004512EA">
                  <w:pPr>
                    <w:pStyle w:val="rowtabella0"/>
                    <w:rPr>
                      <w:color w:val="002060"/>
                    </w:rPr>
                  </w:pPr>
                  <w:r w:rsidRPr="00921836">
                    <w:rPr>
                      <w:color w:val="002060"/>
                    </w:rPr>
                    <w:t>(3) - disputata il 04/05/2026</w:t>
                  </w:r>
                </w:p>
              </w:tc>
            </w:tr>
          </w:tbl>
          <w:p w14:paraId="3A8F51DE" w14:textId="77777777" w:rsidR="00194437" w:rsidRPr="00921836" w:rsidRDefault="00194437" w:rsidP="004512EA">
            <w:pPr>
              <w:rPr>
                <w:color w:val="002060"/>
              </w:rPr>
            </w:pPr>
          </w:p>
        </w:tc>
      </w:tr>
    </w:tbl>
    <w:p w14:paraId="08A2CEE0" w14:textId="77777777" w:rsidR="00194437" w:rsidRPr="00921836" w:rsidRDefault="00194437" w:rsidP="00194437">
      <w:pPr>
        <w:pStyle w:val="breakline"/>
        <w:rPr>
          <w:rFonts w:eastAsiaTheme="minorEastAsia"/>
          <w:color w:val="002060"/>
        </w:rPr>
      </w:pPr>
    </w:p>
    <w:p w14:paraId="68E7166E" w14:textId="77777777" w:rsidR="00194437" w:rsidRPr="00921836" w:rsidRDefault="00194437" w:rsidP="00194437">
      <w:pPr>
        <w:pStyle w:val="breakline"/>
        <w:rPr>
          <w:color w:val="002060"/>
        </w:rPr>
      </w:pPr>
    </w:p>
    <w:p w14:paraId="04545680" w14:textId="77777777" w:rsidR="00194437" w:rsidRPr="00921836" w:rsidRDefault="00194437" w:rsidP="00194437">
      <w:pPr>
        <w:pStyle w:val="titoloprinc0"/>
        <w:rPr>
          <w:color w:val="002060"/>
        </w:rPr>
      </w:pPr>
      <w:r w:rsidRPr="00921836">
        <w:rPr>
          <w:color w:val="002060"/>
        </w:rPr>
        <w:t>GIUDICE SPORTIVO</w:t>
      </w:r>
    </w:p>
    <w:p w14:paraId="32872C7D"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06C295E6" w14:textId="77777777" w:rsidR="00194437" w:rsidRPr="00921836" w:rsidRDefault="00194437" w:rsidP="00194437">
      <w:pPr>
        <w:pStyle w:val="titolo10"/>
        <w:rPr>
          <w:color w:val="002060"/>
        </w:rPr>
      </w:pPr>
      <w:r w:rsidRPr="00921836">
        <w:rPr>
          <w:color w:val="002060"/>
        </w:rPr>
        <w:t xml:space="preserve">GARE DEL 30/ 4/2026 </w:t>
      </w:r>
    </w:p>
    <w:p w14:paraId="71FD4DE7" w14:textId="77777777" w:rsidR="00194437" w:rsidRPr="00921836" w:rsidRDefault="00194437" w:rsidP="00194437">
      <w:pPr>
        <w:pStyle w:val="titolo7a"/>
        <w:rPr>
          <w:color w:val="002060"/>
        </w:rPr>
      </w:pPr>
      <w:r w:rsidRPr="00921836">
        <w:rPr>
          <w:color w:val="002060"/>
        </w:rPr>
        <w:t xml:space="preserve">PROVVEDIMENTI DISCIPLINARI </w:t>
      </w:r>
    </w:p>
    <w:p w14:paraId="1DA27D59"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7DAF7E7E" w14:textId="77777777" w:rsidR="00194437" w:rsidRPr="00921836" w:rsidRDefault="00194437" w:rsidP="00194437">
      <w:pPr>
        <w:pStyle w:val="titolo30"/>
        <w:rPr>
          <w:color w:val="002060"/>
        </w:rPr>
      </w:pPr>
      <w:r w:rsidRPr="00921836">
        <w:rPr>
          <w:color w:val="002060"/>
        </w:rPr>
        <w:lastRenderedPageBreak/>
        <w:t xml:space="preserve">CALCIATORI NON ESPULSI </w:t>
      </w:r>
    </w:p>
    <w:p w14:paraId="5094ACB2" w14:textId="77777777" w:rsidR="00194437" w:rsidRPr="00921836" w:rsidRDefault="00194437" w:rsidP="00194437">
      <w:pPr>
        <w:pStyle w:val="titolo20"/>
        <w:rPr>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134FF9C" w14:textId="77777777" w:rsidTr="004512EA">
        <w:tc>
          <w:tcPr>
            <w:tcW w:w="2200" w:type="dxa"/>
            <w:tcMar>
              <w:top w:w="20" w:type="dxa"/>
              <w:left w:w="20" w:type="dxa"/>
              <w:bottom w:w="20" w:type="dxa"/>
              <w:right w:w="20" w:type="dxa"/>
            </w:tcMar>
            <w:vAlign w:val="center"/>
            <w:hideMark/>
          </w:tcPr>
          <w:p w14:paraId="72B20B7E" w14:textId="77777777" w:rsidR="00194437" w:rsidRPr="00921836" w:rsidRDefault="00194437" w:rsidP="004512EA">
            <w:pPr>
              <w:pStyle w:val="movimento"/>
              <w:rPr>
                <w:color w:val="002060"/>
              </w:rPr>
            </w:pPr>
            <w:r w:rsidRPr="00921836">
              <w:rPr>
                <w:color w:val="002060"/>
              </w:rPr>
              <w:t>OTTAVI FILIPPO</w:t>
            </w:r>
          </w:p>
        </w:tc>
        <w:tc>
          <w:tcPr>
            <w:tcW w:w="2200" w:type="dxa"/>
            <w:tcMar>
              <w:top w:w="20" w:type="dxa"/>
              <w:left w:w="20" w:type="dxa"/>
              <w:bottom w:w="20" w:type="dxa"/>
              <w:right w:w="20" w:type="dxa"/>
            </w:tcMar>
            <w:vAlign w:val="center"/>
            <w:hideMark/>
          </w:tcPr>
          <w:p w14:paraId="336FD104" w14:textId="77777777" w:rsidR="00194437" w:rsidRPr="00921836" w:rsidRDefault="00194437" w:rsidP="004512EA">
            <w:pPr>
              <w:pStyle w:val="movimento2"/>
              <w:rPr>
                <w:color w:val="002060"/>
              </w:rPr>
            </w:pPr>
            <w:r w:rsidRPr="00921836">
              <w:rPr>
                <w:color w:val="002060"/>
              </w:rPr>
              <w:t xml:space="preserve">(MOGLIANESE A.S.D.) </w:t>
            </w:r>
          </w:p>
        </w:tc>
        <w:tc>
          <w:tcPr>
            <w:tcW w:w="800" w:type="dxa"/>
            <w:tcMar>
              <w:top w:w="20" w:type="dxa"/>
              <w:left w:w="20" w:type="dxa"/>
              <w:bottom w:w="20" w:type="dxa"/>
              <w:right w:w="20" w:type="dxa"/>
            </w:tcMar>
            <w:vAlign w:val="center"/>
            <w:hideMark/>
          </w:tcPr>
          <w:p w14:paraId="63B2643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DBA683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33C0914" w14:textId="77777777" w:rsidR="00194437" w:rsidRPr="00921836" w:rsidRDefault="00194437" w:rsidP="004512EA">
            <w:pPr>
              <w:pStyle w:val="movimento2"/>
              <w:rPr>
                <w:color w:val="002060"/>
              </w:rPr>
            </w:pPr>
            <w:r w:rsidRPr="00921836">
              <w:rPr>
                <w:color w:val="002060"/>
              </w:rPr>
              <w:t> </w:t>
            </w:r>
          </w:p>
        </w:tc>
      </w:tr>
    </w:tbl>
    <w:p w14:paraId="593ED81E" w14:textId="77777777" w:rsidR="00194437" w:rsidRPr="00921836" w:rsidRDefault="00194437" w:rsidP="00194437">
      <w:pPr>
        <w:pStyle w:val="titolo10"/>
        <w:rPr>
          <w:rFonts w:eastAsiaTheme="minorEastAsia"/>
          <w:color w:val="002060"/>
        </w:rPr>
      </w:pPr>
      <w:r w:rsidRPr="00921836">
        <w:rPr>
          <w:color w:val="002060"/>
        </w:rPr>
        <w:t xml:space="preserve">GARE DEL 2/ 5/2026 </w:t>
      </w:r>
    </w:p>
    <w:p w14:paraId="5AF5DC93" w14:textId="77777777" w:rsidR="00194437" w:rsidRPr="00921836" w:rsidRDefault="00194437" w:rsidP="00194437">
      <w:pPr>
        <w:pStyle w:val="titolo7a"/>
        <w:rPr>
          <w:color w:val="002060"/>
        </w:rPr>
      </w:pPr>
      <w:r w:rsidRPr="00921836">
        <w:rPr>
          <w:color w:val="002060"/>
        </w:rPr>
        <w:t xml:space="preserve">PROVVEDIMENTI DISCIPLINARI </w:t>
      </w:r>
    </w:p>
    <w:p w14:paraId="251BDFE7"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396954FE" w14:textId="77777777" w:rsidR="00194437" w:rsidRPr="00921836" w:rsidRDefault="00194437" w:rsidP="00194437">
      <w:pPr>
        <w:pStyle w:val="titolo30"/>
        <w:rPr>
          <w:color w:val="002060"/>
        </w:rPr>
      </w:pPr>
      <w:r w:rsidRPr="00921836">
        <w:rPr>
          <w:color w:val="002060"/>
        </w:rPr>
        <w:t xml:space="preserve">CALCIATORI ESPULSI </w:t>
      </w:r>
    </w:p>
    <w:p w14:paraId="18EE7755" w14:textId="77777777" w:rsidR="00194437" w:rsidRPr="00921836" w:rsidRDefault="00194437" w:rsidP="00194437">
      <w:pPr>
        <w:pStyle w:val="titolo20"/>
        <w:rPr>
          <w:color w:val="002060"/>
        </w:rPr>
      </w:pPr>
      <w:r w:rsidRPr="0092183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89CAC13" w14:textId="77777777" w:rsidTr="004512EA">
        <w:tc>
          <w:tcPr>
            <w:tcW w:w="2200" w:type="dxa"/>
            <w:tcMar>
              <w:top w:w="20" w:type="dxa"/>
              <w:left w:w="20" w:type="dxa"/>
              <w:bottom w:w="20" w:type="dxa"/>
              <w:right w:w="20" w:type="dxa"/>
            </w:tcMar>
            <w:vAlign w:val="center"/>
            <w:hideMark/>
          </w:tcPr>
          <w:p w14:paraId="0F64B04E" w14:textId="77777777" w:rsidR="00194437" w:rsidRPr="00921836" w:rsidRDefault="00194437" w:rsidP="004512EA">
            <w:pPr>
              <w:pStyle w:val="movimento"/>
              <w:rPr>
                <w:color w:val="002060"/>
              </w:rPr>
            </w:pPr>
            <w:r w:rsidRPr="00921836">
              <w:rPr>
                <w:color w:val="002060"/>
              </w:rPr>
              <w:t>BARTOLUCCI LEONARDO</w:t>
            </w:r>
          </w:p>
        </w:tc>
        <w:tc>
          <w:tcPr>
            <w:tcW w:w="2200" w:type="dxa"/>
            <w:tcMar>
              <w:top w:w="20" w:type="dxa"/>
              <w:left w:w="20" w:type="dxa"/>
              <w:bottom w:w="20" w:type="dxa"/>
              <w:right w:w="20" w:type="dxa"/>
            </w:tcMar>
            <w:vAlign w:val="center"/>
            <w:hideMark/>
          </w:tcPr>
          <w:p w14:paraId="24CC4B32" w14:textId="77777777" w:rsidR="00194437" w:rsidRPr="00921836" w:rsidRDefault="00194437" w:rsidP="004512EA">
            <w:pPr>
              <w:pStyle w:val="movimento2"/>
              <w:rPr>
                <w:color w:val="002060"/>
              </w:rPr>
            </w:pPr>
            <w:r w:rsidRPr="00921836">
              <w:rPr>
                <w:color w:val="002060"/>
              </w:rPr>
              <w:t xml:space="preserve">(SAN CLAUDIO CALCIO) </w:t>
            </w:r>
          </w:p>
        </w:tc>
        <w:tc>
          <w:tcPr>
            <w:tcW w:w="800" w:type="dxa"/>
            <w:tcMar>
              <w:top w:w="20" w:type="dxa"/>
              <w:left w:w="20" w:type="dxa"/>
              <w:bottom w:w="20" w:type="dxa"/>
              <w:right w:w="20" w:type="dxa"/>
            </w:tcMar>
            <w:vAlign w:val="center"/>
            <w:hideMark/>
          </w:tcPr>
          <w:p w14:paraId="4C6D931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2B159C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8CD5759" w14:textId="77777777" w:rsidR="00194437" w:rsidRPr="00921836" w:rsidRDefault="00194437" w:rsidP="004512EA">
            <w:pPr>
              <w:pStyle w:val="movimento2"/>
              <w:rPr>
                <w:color w:val="002060"/>
              </w:rPr>
            </w:pPr>
            <w:r w:rsidRPr="00921836">
              <w:rPr>
                <w:color w:val="002060"/>
              </w:rPr>
              <w:t> </w:t>
            </w:r>
          </w:p>
        </w:tc>
      </w:tr>
    </w:tbl>
    <w:p w14:paraId="3D823E54" w14:textId="77777777" w:rsidR="00194437" w:rsidRPr="00921836" w:rsidRDefault="00194437" w:rsidP="00194437">
      <w:pPr>
        <w:pStyle w:val="titolo30"/>
        <w:rPr>
          <w:rFonts w:eastAsiaTheme="minorEastAsia"/>
          <w:color w:val="002060"/>
        </w:rPr>
      </w:pPr>
      <w:r w:rsidRPr="00921836">
        <w:rPr>
          <w:color w:val="002060"/>
        </w:rPr>
        <w:t xml:space="preserve">CALCIATORI NON ESPULSI </w:t>
      </w:r>
    </w:p>
    <w:p w14:paraId="489DE5CC" w14:textId="77777777" w:rsidR="00194437" w:rsidRPr="00921836" w:rsidRDefault="00194437" w:rsidP="00194437">
      <w:pPr>
        <w:pStyle w:val="titolo20"/>
        <w:rPr>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BC724FF" w14:textId="77777777" w:rsidTr="004512EA">
        <w:tc>
          <w:tcPr>
            <w:tcW w:w="2200" w:type="dxa"/>
            <w:tcMar>
              <w:top w:w="20" w:type="dxa"/>
              <w:left w:w="20" w:type="dxa"/>
              <w:bottom w:w="20" w:type="dxa"/>
              <w:right w:w="20" w:type="dxa"/>
            </w:tcMar>
            <w:vAlign w:val="center"/>
            <w:hideMark/>
          </w:tcPr>
          <w:p w14:paraId="6C858F4F" w14:textId="77777777" w:rsidR="00194437" w:rsidRPr="00921836" w:rsidRDefault="00194437" w:rsidP="004512EA">
            <w:pPr>
              <w:pStyle w:val="movimento"/>
              <w:rPr>
                <w:color w:val="002060"/>
              </w:rPr>
            </w:pPr>
            <w:r w:rsidRPr="00921836">
              <w:rPr>
                <w:color w:val="002060"/>
              </w:rPr>
              <w:t>ZEPPA MATTIA</w:t>
            </w:r>
          </w:p>
        </w:tc>
        <w:tc>
          <w:tcPr>
            <w:tcW w:w="2200" w:type="dxa"/>
            <w:tcMar>
              <w:top w:w="20" w:type="dxa"/>
              <w:left w:w="20" w:type="dxa"/>
              <w:bottom w:w="20" w:type="dxa"/>
              <w:right w:w="20" w:type="dxa"/>
            </w:tcMar>
            <w:vAlign w:val="center"/>
            <w:hideMark/>
          </w:tcPr>
          <w:p w14:paraId="5AD7BF7C"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21D9E69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F6F1F71" w14:textId="77777777" w:rsidR="00194437" w:rsidRPr="00921836" w:rsidRDefault="00194437" w:rsidP="004512EA">
            <w:pPr>
              <w:pStyle w:val="movimento"/>
              <w:rPr>
                <w:color w:val="002060"/>
              </w:rPr>
            </w:pPr>
            <w:r w:rsidRPr="00921836">
              <w:rPr>
                <w:color w:val="002060"/>
              </w:rPr>
              <w:t>BARTOLI LEONARDO</w:t>
            </w:r>
          </w:p>
        </w:tc>
        <w:tc>
          <w:tcPr>
            <w:tcW w:w="2200" w:type="dxa"/>
            <w:tcMar>
              <w:top w:w="20" w:type="dxa"/>
              <w:left w:w="20" w:type="dxa"/>
              <w:bottom w:w="20" w:type="dxa"/>
              <w:right w:w="20" w:type="dxa"/>
            </w:tcMar>
            <w:vAlign w:val="center"/>
            <w:hideMark/>
          </w:tcPr>
          <w:p w14:paraId="251618EE" w14:textId="77777777" w:rsidR="00194437" w:rsidRPr="00921836" w:rsidRDefault="00194437" w:rsidP="004512EA">
            <w:pPr>
              <w:pStyle w:val="movimento2"/>
              <w:rPr>
                <w:color w:val="002060"/>
              </w:rPr>
            </w:pPr>
            <w:r w:rsidRPr="00921836">
              <w:rPr>
                <w:color w:val="002060"/>
              </w:rPr>
              <w:t xml:space="preserve">(MATELICA CALCIO 1921 ASD) </w:t>
            </w:r>
          </w:p>
        </w:tc>
      </w:tr>
    </w:tbl>
    <w:p w14:paraId="01E32FDE" w14:textId="77777777" w:rsidR="00194437" w:rsidRPr="00921836" w:rsidRDefault="00194437" w:rsidP="00194437">
      <w:pPr>
        <w:pStyle w:val="titolo20"/>
        <w:rPr>
          <w:rFonts w:eastAsiaTheme="minorEastAsia"/>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A3C410F" w14:textId="77777777" w:rsidTr="004512EA">
        <w:tc>
          <w:tcPr>
            <w:tcW w:w="2200" w:type="dxa"/>
            <w:tcMar>
              <w:top w:w="20" w:type="dxa"/>
              <w:left w:w="20" w:type="dxa"/>
              <w:bottom w:w="20" w:type="dxa"/>
              <w:right w:w="20" w:type="dxa"/>
            </w:tcMar>
            <w:vAlign w:val="center"/>
            <w:hideMark/>
          </w:tcPr>
          <w:p w14:paraId="03B01A57" w14:textId="77777777" w:rsidR="00194437" w:rsidRPr="00921836" w:rsidRDefault="00194437" w:rsidP="004512EA">
            <w:pPr>
              <w:pStyle w:val="movimento"/>
              <w:rPr>
                <w:color w:val="002060"/>
              </w:rPr>
            </w:pPr>
            <w:r w:rsidRPr="00921836">
              <w:rPr>
                <w:color w:val="002060"/>
              </w:rPr>
              <w:t>PAGLIALUNGA DIEGO</w:t>
            </w:r>
          </w:p>
        </w:tc>
        <w:tc>
          <w:tcPr>
            <w:tcW w:w="2200" w:type="dxa"/>
            <w:tcMar>
              <w:top w:w="20" w:type="dxa"/>
              <w:left w:w="20" w:type="dxa"/>
              <w:bottom w:w="20" w:type="dxa"/>
              <w:right w:w="20" w:type="dxa"/>
            </w:tcMar>
            <w:vAlign w:val="center"/>
            <w:hideMark/>
          </w:tcPr>
          <w:p w14:paraId="15EF220D" w14:textId="77777777" w:rsidR="00194437" w:rsidRPr="00921836" w:rsidRDefault="00194437" w:rsidP="004512EA">
            <w:pPr>
              <w:pStyle w:val="movimento2"/>
              <w:rPr>
                <w:color w:val="002060"/>
              </w:rPr>
            </w:pPr>
            <w:r w:rsidRPr="00921836">
              <w:rPr>
                <w:color w:val="002060"/>
              </w:rPr>
              <w:t xml:space="preserve">(CLUENTINA CALCIO) </w:t>
            </w:r>
          </w:p>
        </w:tc>
        <w:tc>
          <w:tcPr>
            <w:tcW w:w="800" w:type="dxa"/>
            <w:tcMar>
              <w:top w:w="20" w:type="dxa"/>
              <w:left w:w="20" w:type="dxa"/>
              <w:bottom w:w="20" w:type="dxa"/>
              <w:right w:w="20" w:type="dxa"/>
            </w:tcMar>
            <w:vAlign w:val="center"/>
            <w:hideMark/>
          </w:tcPr>
          <w:p w14:paraId="11F9F7CD"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DA428B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DBA96E9" w14:textId="77777777" w:rsidR="00194437" w:rsidRPr="00921836" w:rsidRDefault="00194437" w:rsidP="004512EA">
            <w:pPr>
              <w:pStyle w:val="movimento2"/>
              <w:rPr>
                <w:color w:val="002060"/>
              </w:rPr>
            </w:pPr>
            <w:r w:rsidRPr="00921836">
              <w:rPr>
                <w:color w:val="002060"/>
              </w:rPr>
              <w:t> </w:t>
            </w:r>
          </w:p>
        </w:tc>
      </w:tr>
    </w:tbl>
    <w:p w14:paraId="5498C32D"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13C1030" w14:textId="77777777" w:rsidTr="004512EA">
        <w:tc>
          <w:tcPr>
            <w:tcW w:w="2200" w:type="dxa"/>
            <w:tcMar>
              <w:top w:w="20" w:type="dxa"/>
              <w:left w:w="20" w:type="dxa"/>
              <w:bottom w:w="20" w:type="dxa"/>
              <w:right w:w="20" w:type="dxa"/>
            </w:tcMar>
            <w:vAlign w:val="center"/>
            <w:hideMark/>
          </w:tcPr>
          <w:p w14:paraId="03847051" w14:textId="77777777" w:rsidR="00194437" w:rsidRPr="00921836" w:rsidRDefault="00194437" w:rsidP="004512EA">
            <w:pPr>
              <w:pStyle w:val="movimento"/>
              <w:rPr>
                <w:color w:val="002060"/>
              </w:rPr>
            </w:pPr>
            <w:r w:rsidRPr="00921836">
              <w:rPr>
                <w:color w:val="002060"/>
              </w:rPr>
              <w:t>CASSARINO NICOLA</w:t>
            </w:r>
          </w:p>
        </w:tc>
        <w:tc>
          <w:tcPr>
            <w:tcW w:w="2200" w:type="dxa"/>
            <w:tcMar>
              <w:top w:w="20" w:type="dxa"/>
              <w:left w:w="20" w:type="dxa"/>
              <w:bottom w:w="20" w:type="dxa"/>
              <w:right w:w="20" w:type="dxa"/>
            </w:tcMar>
            <w:vAlign w:val="center"/>
            <w:hideMark/>
          </w:tcPr>
          <w:p w14:paraId="0AD5742C" w14:textId="77777777" w:rsidR="00194437" w:rsidRPr="00921836" w:rsidRDefault="00194437" w:rsidP="004512EA">
            <w:pPr>
              <w:pStyle w:val="movimento2"/>
              <w:rPr>
                <w:color w:val="002060"/>
              </w:rPr>
            </w:pPr>
            <w:r w:rsidRPr="00921836">
              <w:rPr>
                <w:color w:val="002060"/>
              </w:rPr>
              <w:t xml:space="preserve">(MATELICA CALCIO 1921 ASD) </w:t>
            </w:r>
          </w:p>
        </w:tc>
        <w:tc>
          <w:tcPr>
            <w:tcW w:w="800" w:type="dxa"/>
            <w:tcMar>
              <w:top w:w="20" w:type="dxa"/>
              <w:left w:w="20" w:type="dxa"/>
              <w:bottom w:w="20" w:type="dxa"/>
              <w:right w:w="20" w:type="dxa"/>
            </w:tcMar>
            <w:vAlign w:val="center"/>
            <w:hideMark/>
          </w:tcPr>
          <w:p w14:paraId="39D67DE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4A99A9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99C036C" w14:textId="77777777" w:rsidR="00194437" w:rsidRPr="00921836" w:rsidRDefault="00194437" w:rsidP="004512EA">
            <w:pPr>
              <w:pStyle w:val="movimento2"/>
              <w:rPr>
                <w:color w:val="002060"/>
              </w:rPr>
            </w:pPr>
            <w:r w:rsidRPr="00921836">
              <w:rPr>
                <w:color w:val="002060"/>
              </w:rPr>
              <w:t> </w:t>
            </w:r>
          </w:p>
        </w:tc>
      </w:tr>
    </w:tbl>
    <w:p w14:paraId="5845E5FD"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D497844" w14:textId="77777777" w:rsidTr="004512EA">
        <w:tc>
          <w:tcPr>
            <w:tcW w:w="2200" w:type="dxa"/>
            <w:tcMar>
              <w:top w:w="20" w:type="dxa"/>
              <w:left w:w="20" w:type="dxa"/>
              <w:bottom w:w="20" w:type="dxa"/>
              <w:right w:w="20" w:type="dxa"/>
            </w:tcMar>
            <w:vAlign w:val="center"/>
            <w:hideMark/>
          </w:tcPr>
          <w:p w14:paraId="0C9511FA" w14:textId="77777777" w:rsidR="00194437" w:rsidRPr="00921836" w:rsidRDefault="00194437" w:rsidP="004512EA">
            <w:pPr>
              <w:pStyle w:val="movimento"/>
              <w:rPr>
                <w:color w:val="002060"/>
              </w:rPr>
            </w:pPr>
            <w:r w:rsidRPr="00921836">
              <w:rPr>
                <w:color w:val="002060"/>
              </w:rPr>
              <w:t>AGAMENNONI TOBIA</w:t>
            </w:r>
          </w:p>
        </w:tc>
        <w:tc>
          <w:tcPr>
            <w:tcW w:w="2200" w:type="dxa"/>
            <w:tcMar>
              <w:top w:w="20" w:type="dxa"/>
              <w:left w:w="20" w:type="dxa"/>
              <w:bottom w:w="20" w:type="dxa"/>
              <w:right w:w="20" w:type="dxa"/>
            </w:tcMar>
            <w:vAlign w:val="center"/>
            <w:hideMark/>
          </w:tcPr>
          <w:p w14:paraId="4DDF48FC" w14:textId="77777777" w:rsidR="00194437" w:rsidRPr="00921836" w:rsidRDefault="00194437" w:rsidP="004512EA">
            <w:pPr>
              <w:pStyle w:val="movimento2"/>
              <w:rPr>
                <w:color w:val="002060"/>
              </w:rPr>
            </w:pPr>
            <w:r w:rsidRPr="00921836">
              <w:rPr>
                <w:color w:val="002060"/>
              </w:rPr>
              <w:t xml:space="preserve">(CALDAROLA G.N.C.) </w:t>
            </w:r>
          </w:p>
        </w:tc>
        <w:tc>
          <w:tcPr>
            <w:tcW w:w="800" w:type="dxa"/>
            <w:tcMar>
              <w:top w:w="20" w:type="dxa"/>
              <w:left w:w="20" w:type="dxa"/>
              <w:bottom w:w="20" w:type="dxa"/>
              <w:right w:w="20" w:type="dxa"/>
            </w:tcMar>
            <w:vAlign w:val="center"/>
            <w:hideMark/>
          </w:tcPr>
          <w:p w14:paraId="09FFC8F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4CE326E"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571795B" w14:textId="77777777" w:rsidR="00194437" w:rsidRPr="00921836" w:rsidRDefault="00194437" w:rsidP="004512EA">
            <w:pPr>
              <w:pStyle w:val="movimento2"/>
              <w:rPr>
                <w:color w:val="002060"/>
              </w:rPr>
            </w:pPr>
            <w:r w:rsidRPr="00921836">
              <w:rPr>
                <w:color w:val="002060"/>
              </w:rPr>
              <w:t> </w:t>
            </w:r>
          </w:p>
        </w:tc>
      </w:tr>
    </w:tbl>
    <w:p w14:paraId="1697AB3D" w14:textId="77777777" w:rsidR="00194437" w:rsidRPr="00921836" w:rsidRDefault="00194437" w:rsidP="00194437">
      <w:pPr>
        <w:pStyle w:val="titolo10"/>
        <w:rPr>
          <w:rFonts w:eastAsiaTheme="minorEastAsia"/>
          <w:color w:val="002060"/>
        </w:rPr>
      </w:pPr>
      <w:r w:rsidRPr="00921836">
        <w:rPr>
          <w:color w:val="002060"/>
        </w:rPr>
        <w:t xml:space="preserve">GARE DEL 3/ 5/2026 </w:t>
      </w:r>
    </w:p>
    <w:p w14:paraId="5390F12A" w14:textId="77777777" w:rsidR="00194437" w:rsidRPr="00921836" w:rsidRDefault="00194437" w:rsidP="00194437">
      <w:pPr>
        <w:pStyle w:val="titolo7a"/>
        <w:rPr>
          <w:color w:val="002060"/>
        </w:rPr>
      </w:pPr>
      <w:r w:rsidRPr="00921836">
        <w:rPr>
          <w:color w:val="002060"/>
        </w:rPr>
        <w:t xml:space="preserve">PROVVEDIMENTI DISCIPLINARI </w:t>
      </w:r>
    </w:p>
    <w:p w14:paraId="7A80C653"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394557D6" w14:textId="77777777" w:rsidR="00194437" w:rsidRPr="00921836" w:rsidRDefault="00194437" w:rsidP="00194437">
      <w:pPr>
        <w:pStyle w:val="titolo30"/>
        <w:rPr>
          <w:color w:val="002060"/>
        </w:rPr>
      </w:pPr>
      <w:r w:rsidRPr="00921836">
        <w:rPr>
          <w:color w:val="002060"/>
        </w:rPr>
        <w:t xml:space="preserve">CALCIATORI NON ESPULSI </w:t>
      </w:r>
    </w:p>
    <w:p w14:paraId="344785FC"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2EB3BB6" w14:textId="77777777" w:rsidTr="004512EA">
        <w:tc>
          <w:tcPr>
            <w:tcW w:w="2200" w:type="dxa"/>
            <w:tcMar>
              <w:top w:w="20" w:type="dxa"/>
              <w:left w:w="20" w:type="dxa"/>
              <w:bottom w:w="20" w:type="dxa"/>
              <w:right w:w="20" w:type="dxa"/>
            </w:tcMar>
            <w:vAlign w:val="center"/>
            <w:hideMark/>
          </w:tcPr>
          <w:p w14:paraId="36EBD4D6" w14:textId="77777777" w:rsidR="00194437" w:rsidRPr="00921836" w:rsidRDefault="00194437" w:rsidP="004512EA">
            <w:pPr>
              <w:pStyle w:val="movimento"/>
              <w:rPr>
                <w:color w:val="002060"/>
              </w:rPr>
            </w:pPr>
            <w:r w:rsidRPr="00921836">
              <w:rPr>
                <w:color w:val="002060"/>
              </w:rPr>
              <w:t>DJELILI OLTI</w:t>
            </w:r>
          </w:p>
        </w:tc>
        <w:tc>
          <w:tcPr>
            <w:tcW w:w="2200" w:type="dxa"/>
            <w:tcMar>
              <w:top w:w="20" w:type="dxa"/>
              <w:left w:w="20" w:type="dxa"/>
              <w:bottom w:w="20" w:type="dxa"/>
              <w:right w:w="20" w:type="dxa"/>
            </w:tcMar>
            <w:vAlign w:val="center"/>
            <w:hideMark/>
          </w:tcPr>
          <w:p w14:paraId="1050E9BD" w14:textId="77777777" w:rsidR="00194437" w:rsidRPr="00921836" w:rsidRDefault="00194437" w:rsidP="004512EA">
            <w:pPr>
              <w:pStyle w:val="movimento2"/>
              <w:rPr>
                <w:color w:val="002060"/>
              </w:rPr>
            </w:pPr>
            <w:r w:rsidRPr="00921836">
              <w:rPr>
                <w:color w:val="002060"/>
              </w:rPr>
              <w:t xml:space="preserve">(ADRIATICA PORTORECANATI) </w:t>
            </w:r>
          </w:p>
        </w:tc>
        <w:tc>
          <w:tcPr>
            <w:tcW w:w="800" w:type="dxa"/>
            <w:tcMar>
              <w:top w:w="20" w:type="dxa"/>
              <w:left w:w="20" w:type="dxa"/>
              <w:bottom w:w="20" w:type="dxa"/>
              <w:right w:w="20" w:type="dxa"/>
            </w:tcMar>
            <w:vAlign w:val="center"/>
            <w:hideMark/>
          </w:tcPr>
          <w:p w14:paraId="0B23C2E4"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5F8666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57CE1B2" w14:textId="77777777" w:rsidR="00194437" w:rsidRPr="00921836" w:rsidRDefault="00194437" w:rsidP="004512EA">
            <w:pPr>
              <w:pStyle w:val="movimento2"/>
              <w:rPr>
                <w:color w:val="002060"/>
              </w:rPr>
            </w:pPr>
            <w:r w:rsidRPr="00921836">
              <w:rPr>
                <w:color w:val="002060"/>
              </w:rPr>
              <w:t> </w:t>
            </w:r>
          </w:p>
        </w:tc>
      </w:tr>
    </w:tbl>
    <w:p w14:paraId="055E8AFD"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7A7C8FD1" w14:textId="77777777" w:rsidTr="004512EA">
        <w:tc>
          <w:tcPr>
            <w:tcW w:w="2200" w:type="dxa"/>
            <w:tcMar>
              <w:top w:w="20" w:type="dxa"/>
              <w:left w:w="20" w:type="dxa"/>
              <w:bottom w:w="20" w:type="dxa"/>
              <w:right w:w="20" w:type="dxa"/>
            </w:tcMar>
            <w:vAlign w:val="center"/>
            <w:hideMark/>
          </w:tcPr>
          <w:p w14:paraId="1706C588" w14:textId="77777777" w:rsidR="00194437" w:rsidRPr="00921836" w:rsidRDefault="00194437" w:rsidP="004512EA">
            <w:pPr>
              <w:pStyle w:val="movimento"/>
              <w:rPr>
                <w:color w:val="002060"/>
              </w:rPr>
            </w:pPr>
            <w:r w:rsidRPr="00921836">
              <w:rPr>
                <w:color w:val="002060"/>
              </w:rPr>
              <w:t>CIRIACO RAFFAELE</w:t>
            </w:r>
          </w:p>
        </w:tc>
        <w:tc>
          <w:tcPr>
            <w:tcW w:w="2200" w:type="dxa"/>
            <w:tcMar>
              <w:top w:w="20" w:type="dxa"/>
              <w:left w:w="20" w:type="dxa"/>
              <w:bottom w:w="20" w:type="dxa"/>
              <w:right w:w="20" w:type="dxa"/>
            </w:tcMar>
            <w:vAlign w:val="center"/>
            <w:hideMark/>
          </w:tcPr>
          <w:p w14:paraId="79D4C007"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71D7D3A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FDF013B"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93F3FBA" w14:textId="77777777" w:rsidR="00194437" w:rsidRPr="00921836" w:rsidRDefault="00194437" w:rsidP="004512EA">
            <w:pPr>
              <w:pStyle w:val="movimento2"/>
              <w:rPr>
                <w:color w:val="002060"/>
              </w:rPr>
            </w:pPr>
            <w:r w:rsidRPr="00921836">
              <w:rPr>
                <w:color w:val="002060"/>
              </w:rPr>
              <w:t> </w:t>
            </w:r>
          </w:p>
        </w:tc>
      </w:tr>
    </w:tbl>
    <w:p w14:paraId="17A64F8C" w14:textId="77777777" w:rsidR="00194437" w:rsidRPr="00921836" w:rsidRDefault="00194437" w:rsidP="00194437">
      <w:pPr>
        <w:pStyle w:val="titolo10"/>
        <w:rPr>
          <w:rFonts w:eastAsiaTheme="minorEastAsia"/>
          <w:color w:val="002060"/>
        </w:rPr>
      </w:pPr>
      <w:r w:rsidRPr="00921836">
        <w:rPr>
          <w:color w:val="002060"/>
        </w:rPr>
        <w:t xml:space="preserve">GARE DEL 4/ 5/2026 </w:t>
      </w:r>
    </w:p>
    <w:p w14:paraId="624662D5" w14:textId="77777777" w:rsidR="00194437" w:rsidRPr="00921836" w:rsidRDefault="00194437" w:rsidP="00194437">
      <w:pPr>
        <w:pStyle w:val="titolo7a"/>
        <w:rPr>
          <w:color w:val="002060"/>
        </w:rPr>
      </w:pPr>
      <w:r w:rsidRPr="00921836">
        <w:rPr>
          <w:color w:val="002060"/>
        </w:rPr>
        <w:t xml:space="preserve">PROVVEDIMENTI DISCIPLINARI </w:t>
      </w:r>
    </w:p>
    <w:p w14:paraId="414A6F54"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5F9DBD35" w14:textId="77777777" w:rsidR="00194437" w:rsidRPr="00921836" w:rsidRDefault="00194437" w:rsidP="00194437">
      <w:pPr>
        <w:pStyle w:val="titolo30"/>
        <w:rPr>
          <w:color w:val="002060"/>
        </w:rPr>
      </w:pPr>
      <w:r w:rsidRPr="00921836">
        <w:rPr>
          <w:color w:val="002060"/>
        </w:rPr>
        <w:t xml:space="preserve">CALCIATORI NON ESPULSI </w:t>
      </w:r>
    </w:p>
    <w:p w14:paraId="41709656" w14:textId="77777777" w:rsidR="00194437" w:rsidRPr="00921836" w:rsidRDefault="00194437" w:rsidP="00194437">
      <w:pPr>
        <w:pStyle w:val="titolo20"/>
        <w:rPr>
          <w:color w:val="002060"/>
        </w:rPr>
      </w:pPr>
      <w:r w:rsidRPr="00921836">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16A4E541" w14:textId="77777777" w:rsidTr="004512EA">
        <w:tc>
          <w:tcPr>
            <w:tcW w:w="2200" w:type="dxa"/>
            <w:tcMar>
              <w:top w:w="20" w:type="dxa"/>
              <w:left w:w="20" w:type="dxa"/>
              <w:bottom w:w="20" w:type="dxa"/>
              <w:right w:w="20" w:type="dxa"/>
            </w:tcMar>
            <w:vAlign w:val="center"/>
            <w:hideMark/>
          </w:tcPr>
          <w:p w14:paraId="1744334B" w14:textId="77777777" w:rsidR="00194437" w:rsidRPr="00921836" w:rsidRDefault="00194437" w:rsidP="004512EA">
            <w:pPr>
              <w:pStyle w:val="movimento"/>
              <w:rPr>
                <w:color w:val="002060"/>
              </w:rPr>
            </w:pPr>
            <w:r w:rsidRPr="00921836">
              <w:rPr>
                <w:color w:val="002060"/>
              </w:rPr>
              <w:t>BUTTAFUOCO RICCARDO</w:t>
            </w:r>
          </w:p>
        </w:tc>
        <w:tc>
          <w:tcPr>
            <w:tcW w:w="2200" w:type="dxa"/>
            <w:tcMar>
              <w:top w:w="20" w:type="dxa"/>
              <w:left w:w="20" w:type="dxa"/>
              <w:bottom w:w="20" w:type="dxa"/>
              <w:right w:w="20" w:type="dxa"/>
            </w:tcMar>
            <w:vAlign w:val="center"/>
            <w:hideMark/>
          </w:tcPr>
          <w:p w14:paraId="2E7073C1" w14:textId="77777777" w:rsidR="00194437" w:rsidRPr="00921836" w:rsidRDefault="00194437" w:rsidP="004512EA">
            <w:pPr>
              <w:pStyle w:val="movimento2"/>
              <w:rPr>
                <w:color w:val="002060"/>
              </w:rPr>
            </w:pPr>
            <w:r w:rsidRPr="00921836">
              <w:rPr>
                <w:color w:val="002060"/>
              </w:rPr>
              <w:t xml:space="preserve">(SETTEMPEDA A.S.D.) </w:t>
            </w:r>
          </w:p>
        </w:tc>
        <w:tc>
          <w:tcPr>
            <w:tcW w:w="800" w:type="dxa"/>
            <w:tcMar>
              <w:top w:w="20" w:type="dxa"/>
              <w:left w:w="20" w:type="dxa"/>
              <w:bottom w:w="20" w:type="dxa"/>
              <w:right w:w="20" w:type="dxa"/>
            </w:tcMar>
            <w:vAlign w:val="center"/>
            <w:hideMark/>
          </w:tcPr>
          <w:p w14:paraId="2B156CBC"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FF935EC" w14:textId="77777777" w:rsidR="00194437" w:rsidRPr="00921836" w:rsidRDefault="00194437" w:rsidP="004512EA">
            <w:pPr>
              <w:pStyle w:val="movimento"/>
              <w:rPr>
                <w:color w:val="002060"/>
              </w:rPr>
            </w:pPr>
            <w:r w:rsidRPr="00921836">
              <w:rPr>
                <w:color w:val="002060"/>
              </w:rPr>
              <w:t>PROTODUARI AZIS</w:t>
            </w:r>
          </w:p>
        </w:tc>
        <w:tc>
          <w:tcPr>
            <w:tcW w:w="2200" w:type="dxa"/>
            <w:tcMar>
              <w:top w:w="20" w:type="dxa"/>
              <w:left w:w="20" w:type="dxa"/>
              <w:bottom w:w="20" w:type="dxa"/>
              <w:right w:w="20" w:type="dxa"/>
            </w:tcMar>
            <w:vAlign w:val="center"/>
            <w:hideMark/>
          </w:tcPr>
          <w:p w14:paraId="46967F77" w14:textId="77777777" w:rsidR="00194437" w:rsidRPr="00921836" w:rsidRDefault="00194437" w:rsidP="004512EA">
            <w:pPr>
              <w:pStyle w:val="movimento2"/>
              <w:rPr>
                <w:color w:val="002060"/>
              </w:rPr>
            </w:pPr>
            <w:r w:rsidRPr="00921836">
              <w:rPr>
                <w:color w:val="002060"/>
              </w:rPr>
              <w:t xml:space="preserve">(SETTEMPEDA A.S.D.) </w:t>
            </w:r>
          </w:p>
        </w:tc>
      </w:tr>
    </w:tbl>
    <w:p w14:paraId="4EFBAD1A" w14:textId="77777777" w:rsidR="00194437" w:rsidRDefault="00194437" w:rsidP="00194437">
      <w:pPr>
        <w:pStyle w:val="breakline"/>
        <w:rPr>
          <w:color w:val="002060"/>
        </w:rPr>
      </w:pPr>
    </w:p>
    <w:p w14:paraId="282CAB05"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4A999DC"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9806BDC" w14:textId="77777777" w:rsidR="00194437" w:rsidRPr="00921836" w:rsidRDefault="00194437" w:rsidP="00194437">
      <w:pPr>
        <w:pStyle w:val="breakline"/>
        <w:rPr>
          <w:rFonts w:eastAsiaTheme="minorEastAsia"/>
          <w:color w:val="002060"/>
        </w:rPr>
      </w:pPr>
    </w:p>
    <w:p w14:paraId="1EB68FB8" w14:textId="77777777" w:rsidR="00194437" w:rsidRPr="00921836" w:rsidRDefault="00194437" w:rsidP="00194437">
      <w:pPr>
        <w:pStyle w:val="titoloprinc0"/>
        <w:rPr>
          <w:color w:val="002060"/>
        </w:rPr>
      </w:pPr>
      <w:r w:rsidRPr="00921836">
        <w:rPr>
          <w:color w:val="002060"/>
        </w:rPr>
        <w:t>CLASSIFICA</w:t>
      </w:r>
    </w:p>
    <w:p w14:paraId="5CB4538B" w14:textId="77777777" w:rsidR="00194437" w:rsidRPr="00921836" w:rsidRDefault="00194437" w:rsidP="00194437">
      <w:pPr>
        <w:pStyle w:val="breakline"/>
        <w:rPr>
          <w:color w:val="002060"/>
        </w:rPr>
      </w:pPr>
    </w:p>
    <w:p w14:paraId="0CF5E333" w14:textId="77777777" w:rsidR="00194437" w:rsidRPr="00921836" w:rsidRDefault="00194437" w:rsidP="00194437">
      <w:pPr>
        <w:pStyle w:val="breakline"/>
        <w:rPr>
          <w:color w:val="002060"/>
        </w:rPr>
      </w:pPr>
    </w:p>
    <w:p w14:paraId="5019DDFD" w14:textId="77777777" w:rsidR="00194437" w:rsidRPr="00921836" w:rsidRDefault="00194437" w:rsidP="00194437">
      <w:pPr>
        <w:pStyle w:val="sottotitolocampionato10"/>
        <w:rPr>
          <w:color w:val="002060"/>
        </w:rPr>
      </w:pPr>
      <w:r w:rsidRPr="00921836">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4C5B7098"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6112C"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D8BCA"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8B72C"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7F751"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79A37"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42E3B"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E902F"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E3391"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D0901"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F6891" w14:textId="77777777" w:rsidR="00194437" w:rsidRPr="00921836" w:rsidRDefault="00194437" w:rsidP="004512EA">
            <w:pPr>
              <w:pStyle w:val="headertabella0"/>
              <w:rPr>
                <w:color w:val="002060"/>
              </w:rPr>
            </w:pPr>
            <w:r w:rsidRPr="00921836">
              <w:rPr>
                <w:color w:val="002060"/>
              </w:rPr>
              <w:t>PE</w:t>
            </w:r>
          </w:p>
        </w:tc>
      </w:tr>
      <w:tr w:rsidR="00194437" w:rsidRPr="00921836" w14:paraId="5A2A1588"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B62F7" w14:textId="77777777" w:rsidR="00194437" w:rsidRPr="00921836" w:rsidRDefault="00194437" w:rsidP="004512EA">
            <w:pPr>
              <w:pStyle w:val="rowtabella0"/>
              <w:rPr>
                <w:color w:val="002060"/>
              </w:rPr>
            </w:pPr>
            <w:r w:rsidRPr="00921836">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07F36"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D2099"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84939"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E0006"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CABB"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55EFE" w14:textId="77777777" w:rsidR="00194437" w:rsidRPr="00921836" w:rsidRDefault="00194437" w:rsidP="004512EA">
            <w:pPr>
              <w:pStyle w:val="rowtabella0"/>
              <w:jc w:val="center"/>
              <w:rPr>
                <w:color w:val="002060"/>
              </w:rPr>
            </w:pPr>
            <w:r w:rsidRPr="00921836">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A283C"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69090" w14:textId="77777777" w:rsidR="00194437" w:rsidRPr="00921836" w:rsidRDefault="00194437" w:rsidP="004512EA">
            <w:pPr>
              <w:pStyle w:val="rowtabella0"/>
              <w:jc w:val="center"/>
              <w:rPr>
                <w:color w:val="002060"/>
              </w:rPr>
            </w:pPr>
            <w:r w:rsidRPr="00921836">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4CD6F" w14:textId="77777777" w:rsidR="00194437" w:rsidRPr="00921836" w:rsidRDefault="00194437" w:rsidP="004512EA">
            <w:pPr>
              <w:pStyle w:val="rowtabella0"/>
              <w:jc w:val="center"/>
              <w:rPr>
                <w:color w:val="002060"/>
              </w:rPr>
            </w:pPr>
            <w:r w:rsidRPr="00921836">
              <w:rPr>
                <w:color w:val="002060"/>
              </w:rPr>
              <w:t>0</w:t>
            </w:r>
          </w:p>
        </w:tc>
      </w:tr>
      <w:tr w:rsidR="00194437" w:rsidRPr="00921836" w14:paraId="60C6FF6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8E623"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19D7C"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396E7"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11BAB"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F63B6"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108DE"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E1EFE" w14:textId="77777777" w:rsidR="00194437" w:rsidRPr="00921836" w:rsidRDefault="00194437" w:rsidP="004512EA">
            <w:pPr>
              <w:pStyle w:val="rowtabella0"/>
              <w:jc w:val="center"/>
              <w:rPr>
                <w:color w:val="002060"/>
              </w:rPr>
            </w:pPr>
            <w:r w:rsidRPr="00921836">
              <w:rPr>
                <w:color w:val="002060"/>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7B0CB"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63044" w14:textId="77777777" w:rsidR="00194437" w:rsidRPr="00921836" w:rsidRDefault="00194437" w:rsidP="004512EA">
            <w:pPr>
              <w:pStyle w:val="rowtabella0"/>
              <w:jc w:val="center"/>
              <w:rPr>
                <w:color w:val="002060"/>
              </w:rPr>
            </w:pPr>
            <w:r w:rsidRPr="00921836">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6765A" w14:textId="77777777" w:rsidR="00194437" w:rsidRPr="00921836" w:rsidRDefault="00194437" w:rsidP="004512EA">
            <w:pPr>
              <w:pStyle w:val="rowtabella0"/>
              <w:jc w:val="center"/>
              <w:rPr>
                <w:color w:val="002060"/>
              </w:rPr>
            </w:pPr>
            <w:r w:rsidRPr="00921836">
              <w:rPr>
                <w:color w:val="002060"/>
              </w:rPr>
              <w:t>0</w:t>
            </w:r>
          </w:p>
        </w:tc>
      </w:tr>
      <w:tr w:rsidR="00194437" w:rsidRPr="00921836" w14:paraId="33AB108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413922" w14:textId="77777777" w:rsidR="00194437" w:rsidRPr="00921836" w:rsidRDefault="00194437" w:rsidP="004512EA">
            <w:pPr>
              <w:pStyle w:val="rowtabella0"/>
              <w:rPr>
                <w:color w:val="002060"/>
              </w:rPr>
            </w:pPr>
            <w:r w:rsidRPr="00921836">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9ACF5"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D2A83"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D8EE"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2E75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0BDC"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ACF1" w14:textId="77777777" w:rsidR="00194437" w:rsidRPr="00921836" w:rsidRDefault="00194437" w:rsidP="004512EA">
            <w:pPr>
              <w:pStyle w:val="rowtabella0"/>
              <w:jc w:val="center"/>
              <w:rPr>
                <w:color w:val="002060"/>
              </w:rPr>
            </w:pPr>
            <w:r w:rsidRPr="00921836">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79854"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BB53F"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4E67D" w14:textId="77777777" w:rsidR="00194437" w:rsidRPr="00921836" w:rsidRDefault="00194437" w:rsidP="004512EA">
            <w:pPr>
              <w:pStyle w:val="rowtabella0"/>
              <w:jc w:val="center"/>
              <w:rPr>
                <w:color w:val="002060"/>
              </w:rPr>
            </w:pPr>
            <w:r w:rsidRPr="00921836">
              <w:rPr>
                <w:color w:val="002060"/>
              </w:rPr>
              <w:t>0</w:t>
            </w:r>
          </w:p>
        </w:tc>
      </w:tr>
      <w:tr w:rsidR="00194437" w:rsidRPr="00921836" w14:paraId="39072C2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58041" w14:textId="77777777" w:rsidR="00194437" w:rsidRPr="00921836" w:rsidRDefault="00194437" w:rsidP="004512EA">
            <w:pPr>
              <w:pStyle w:val="rowtabella0"/>
              <w:rPr>
                <w:color w:val="002060"/>
              </w:rPr>
            </w:pPr>
            <w:r w:rsidRPr="00921836">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61176"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992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883B3"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140A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9D2E1"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BF2E0"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18639"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6DC2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8746B" w14:textId="77777777" w:rsidR="00194437" w:rsidRPr="00921836" w:rsidRDefault="00194437" w:rsidP="004512EA">
            <w:pPr>
              <w:pStyle w:val="rowtabella0"/>
              <w:jc w:val="center"/>
              <w:rPr>
                <w:color w:val="002060"/>
              </w:rPr>
            </w:pPr>
            <w:r w:rsidRPr="00921836">
              <w:rPr>
                <w:color w:val="002060"/>
              </w:rPr>
              <w:t>0</w:t>
            </w:r>
          </w:p>
        </w:tc>
      </w:tr>
      <w:tr w:rsidR="00194437" w:rsidRPr="00921836" w14:paraId="6A352F2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68520" w14:textId="77777777" w:rsidR="00194437" w:rsidRPr="00921836" w:rsidRDefault="00194437" w:rsidP="004512EA">
            <w:pPr>
              <w:pStyle w:val="rowtabella0"/>
              <w:rPr>
                <w:color w:val="002060"/>
              </w:rPr>
            </w:pPr>
            <w:r w:rsidRPr="00921836">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E011B"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D3289"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8A7C8"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980C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EBD1E"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A0BEE"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86FBF"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3B465"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C87DE" w14:textId="77777777" w:rsidR="00194437" w:rsidRPr="00921836" w:rsidRDefault="00194437" w:rsidP="004512EA">
            <w:pPr>
              <w:pStyle w:val="rowtabella0"/>
              <w:jc w:val="center"/>
              <w:rPr>
                <w:color w:val="002060"/>
              </w:rPr>
            </w:pPr>
            <w:r w:rsidRPr="00921836">
              <w:rPr>
                <w:color w:val="002060"/>
              </w:rPr>
              <w:t>0</w:t>
            </w:r>
          </w:p>
        </w:tc>
      </w:tr>
      <w:tr w:rsidR="00194437" w:rsidRPr="00921836" w14:paraId="1DFEE7C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5FE842" w14:textId="77777777" w:rsidR="00194437" w:rsidRPr="00921836" w:rsidRDefault="00194437" w:rsidP="004512EA">
            <w:pPr>
              <w:pStyle w:val="rowtabella0"/>
              <w:rPr>
                <w:color w:val="002060"/>
              </w:rPr>
            </w:pPr>
            <w:r w:rsidRPr="00921836">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DD8B6"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F8273"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C68CB"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D06B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6910F"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7E7B4" w14:textId="77777777" w:rsidR="00194437" w:rsidRPr="00921836" w:rsidRDefault="00194437" w:rsidP="004512EA">
            <w:pPr>
              <w:pStyle w:val="rowtabella0"/>
              <w:jc w:val="center"/>
              <w:rPr>
                <w:color w:val="002060"/>
              </w:rPr>
            </w:pPr>
            <w:r w:rsidRPr="00921836">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0DCF3"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93A29"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8EF3E" w14:textId="77777777" w:rsidR="00194437" w:rsidRPr="00921836" w:rsidRDefault="00194437" w:rsidP="004512EA">
            <w:pPr>
              <w:pStyle w:val="rowtabella0"/>
              <w:jc w:val="center"/>
              <w:rPr>
                <w:color w:val="002060"/>
              </w:rPr>
            </w:pPr>
            <w:r w:rsidRPr="00921836">
              <w:rPr>
                <w:color w:val="002060"/>
              </w:rPr>
              <w:t>0</w:t>
            </w:r>
          </w:p>
        </w:tc>
      </w:tr>
      <w:tr w:rsidR="00194437" w:rsidRPr="00921836" w14:paraId="639EB5D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EAE5C" w14:textId="77777777" w:rsidR="00194437" w:rsidRPr="00921836" w:rsidRDefault="00194437" w:rsidP="004512EA">
            <w:pPr>
              <w:pStyle w:val="rowtabella0"/>
              <w:rPr>
                <w:color w:val="002060"/>
              </w:rPr>
            </w:pPr>
            <w:r w:rsidRPr="00921836">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3DCEE"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F8AAC"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7DE2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12BFF"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19C38"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EE3C"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A17C3" w14:textId="77777777" w:rsidR="00194437" w:rsidRPr="00921836" w:rsidRDefault="00194437" w:rsidP="004512EA">
            <w:pPr>
              <w:pStyle w:val="rowtabella0"/>
              <w:jc w:val="center"/>
              <w:rPr>
                <w:color w:val="002060"/>
              </w:rPr>
            </w:pPr>
            <w:r w:rsidRPr="00921836">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E74DF"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6718B" w14:textId="77777777" w:rsidR="00194437" w:rsidRPr="00921836" w:rsidRDefault="00194437" w:rsidP="004512EA">
            <w:pPr>
              <w:pStyle w:val="rowtabella0"/>
              <w:jc w:val="center"/>
              <w:rPr>
                <w:color w:val="002060"/>
              </w:rPr>
            </w:pPr>
            <w:r w:rsidRPr="00921836">
              <w:rPr>
                <w:color w:val="002060"/>
              </w:rPr>
              <w:t>0</w:t>
            </w:r>
          </w:p>
        </w:tc>
      </w:tr>
      <w:tr w:rsidR="00194437" w:rsidRPr="00921836" w14:paraId="4C3B789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3CD5A" w14:textId="77777777" w:rsidR="00194437" w:rsidRPr="00921836" w:rsidRDefault="00194437" w:rsidP="004512EA">
            <w:pPr>
              <w:pStyle w:val="rowtabella0"/>
              <w:rPr>
                <w:color w:val="002060"/>
              </w:rPr>
            </w:pPr>
            <w:r w:rsidRPr="00921836">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9EF61"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357A"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6FF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7774"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685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C614"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79E45"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F8EF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61A9" w14:textId="77777777" w:rsidR="00194437" w:rsidRPr="00921836" w:rsidRDefault="00194437" w:rsidP="004512EA">
            <w:pPr>
              <w:pStyle w:val="rowtabella0"/>
              <w:jc w:val="center"/>
              <w:rPr>
                <w:color w:val="002060"/>
              </w:rPr>
            </w:pPr>
            <w:r w:rsidRPr="00921836">
              <w:rPr>
                <w:color w:val="002060"/>
              </w:rPr>
              <w:t>0</w:t>
            </w:r>
          </w:p>
        </w:tc>
      </w:tr>
      <w:tr w:rsidR="00194437" w:rsidRPr="00921836" w14:paraId="3AFAF20A"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8F38B7" w14:textId="77777777" w:rsidR="00194437" w:rsidRPr="00921836" w:rsidRDefault="00194437" w:rsidP="004512EA">
            <w:pPr>
              <w:pStyle w:val="rowtabella0"/>
              <w:rPr>
                <w:color w:val="002060"/>
              </w:rPr>
            </w:pPr>
            <w:r w:rsidRPr="00921836">
              <w:rPr>
                <w:color w:val="002060"/>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F8CDD"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BF99"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204BB"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C63F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88AA"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ED9B7"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33A57" w14:textId="77777777" w:rsidR="00194437" w:rsidRPr="00921836" w:rsidRDefault="00194437" w:rsidP="004512EA">
            <w:pPr>
              <w:pStyle w:val="rowtabella0"/>
              <w:jc w:val="center"/>
              <w:rPr>
                <w:color w:val="002060"/>
              </w:rPr>
            </w:pPr>
            <w:r w:rsidRPr="00921836">
              <w:rPr>
                <w:color w:val="002060"/>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1F4F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0A8DC" w14:textId="77777777" w:rsidR="00194437" w:rsidRPr="00921836" w:rsidRDefault="00194437" w:rsidP="004512EA">
            <w:pPr>
              <w:pStyle w:val="rowtabella0"/>
              <w:jc w:val="center"/>
              <w:rPr>
                <w:color w:val="002060"/>
              </w:rPr>
            </w:pPr>
            <w:r w:rsidRPr="00921836">
              <w:rPr>
                <w:color w:val="002060"/>
              </w:rPr>
              <w:t>0</w:t>
            </w:r>
          </w:p>
        </w:tc>
      </w:tr>
    </w:tbl>
    <w:p w14:paraId="482435AF" w14:textId="77777777" w:rsidR="00194437" w:rsidRPr="00921836" w:rsidRDefault="00194437" w:rsidP="00194437">
      <w:pPr>
        <w:pStyle w:val="breakline"/>
        <w:rPr>
          <w:rFonts w:eastAsiaTheme="minorEastAsia"/>
          <w:color w:val="002060"/>
        </w:rPr>
      </w:pPr>
    </w:p>
    <w:p w14:paraId="302C626D" w14:textId="77777777" w:rsidR="00194437" w:rsidRPr="00921836" w:rsidRDefault="00194437" w:rsidP="00194437">
      <w:pPr>
        <w:pStyle w:val="breakline"/>
        <w:rPr>
          <w:color w:val="002060"/>
        </w:rPr>
      </w:pPr>
    </w:p>
    <w:p w14:paraId="31C8BFFF" w14:textId="77777777" w:rsidR="00194437" w:rsidRPr="00921836" w:rsidRDefault="00194437" w:rsidP="00194437">
      <w:pPr>
        <w:pStyle w:val="sottotitolocampionato10"/>
        <w:rPr>
          <w:color w:val="002060"/>
        </w:rPr>
      </w:pPr>
      <w:r w:rsidRPr="00921836">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5D7C9CCB"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A6FA7"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A4796"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93150"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5B284"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E2D60"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F70EE"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BFEA7"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51C3F"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9639F"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F9039" w14:textId="77777777" w:rsidR="00194437" w:rsidRPr="00921836" w:rsidRDefault="00194437" w:rsidP="004512EA">
            <w:pPr>
              <w:pStyle w:val="headertabella0"/>
              <w:rPr>
                <w:color w:val="002060"/>
              </w:rPr>
            </w:pPr>
            <w:r w:rsidRPr="00921836">
              <w:rPr>
                <w:color w:val="002060"/>
              </w:rPr>
              <w:t>PE</w:t>
            </w:r>
          </w:p>
        </w:tc>
      </w:tr>
      <w:tr w:rsidR="00194437" w:rsidRPr="00921836" w14:paraId="4B9C7DE2"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97F988" w14:textId="77777777" w:rsidR="00194437" w:rsidRPr="00921836" w:rsidRDefault="00194437" w:rsidP="004512EA">
            <w:pPr>
              <w:pStyle w:val="rowtabella0"/>
              <w:rPr>
                <w:color w:val="002060"/>
              </w:rPr>
            </w:pPr>
            <w:r w:rsidRPr="00921836">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8B75" w14:textId="77777777" w:rsidR="00194437" w:rsidRPr="00921836" w:rsidRDefault="00194437" w:rsidP="004512EA">
            <w:pPr>
              <w:pStyle w:val="rowtabella0"/>
              <w:jc w:val="center"/>
              <w:rPr>
                <w:color w:val="002060"/>
              </w:rPr>
            </w:pPr>
            <w:r w:rsidRPr="00921836">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ED20E"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D5905"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D1146"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C78F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1044" w14:textId="77777777" w:rsidR="00194437" w:rsidRPr="00921836" w:rsidRDefault="00194437" w:rsidP="004512EA">
            <w:pPr>
              <w:pStyle w:val="rowtabella0"/>
              <w:jc w:val="center"/>
              <w:rPr>
                <w:color w:val="002060"/>
              </w:rPr>
            </w:pPr>
            <w:r w:rsidRPr="00921836">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1E28E"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D6A54"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0563" w14:textId="77777777" w:rsidR="00194437" w:rsidRPr="00921836" w:rsidRDefault="00194437" w:rsidP="004512EA">
            <w:pPr>
              <w:pStyle w:val="rowtabella0"/>
              <w:jc w:val="center"/>
              <w:rPr>
                <w:color w:val="002060"/>
              </w:rPr>
            </w:pPr>
            <w:r w:rsidRPr="00921836">
              <w:rPr>
                <w:color w:val="002060"/>
              </w:rPr>
              <w:t>0</w:t>
            </w:r>
          </w:p>
        </w:tc>
      </w:tr>
      <w:tr w:rsidR="00194437" w:rsidRPr="00921836" w14:paraId="4016B7C0"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96158D" w14:textId="77777777" w:rsidR="00194437" w:rsidRPr="00921836" w:rsidRDefault="00194437" w:rsidP="004512EA">
            <w:pPr>
              <w:pStyle w:val="rowtabella0"/>
              <w:rPr>
                <w:color w:val="002060"/>
              </w:rPr>
            </w:pPr>
            <w:r w:rsidRPr="00921836">
              <w:rPr>
                <w:color w:val="002060"/>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5A2E2"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677B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B897D"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64A5E"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FB658"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2F84D" w14:textId="77777777" w:rsidR="00194437" w:rsidRPr="00921836" w:rsidRDefault="00194437" w:rsidP="004512EA">
            <w:pPr>
              <w:pStyle w:val="rowtabella0"/>
              <w:jc w:val="center"/>
              <w:rPr>
                <w:color w:val="002060"/>
              </w:rPr>
            </w:pPr>
            <w:r w:rsidRPr="00921836">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C93DE"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162B9" w14:textId="77777777" w:rsidR="00194437" w:rsidRPr="00921836" w:rsidRDefault="00194437" w:rsidP="004512EA">
            <w:pPr>
              <w:pStyle w:val="rowtabella0"/>
              <w:jc w:val="center"/>
              <w:rPr>
                <w:color w:val="002060"/>
              </w:rPr>
            </w:pPr>
            <w:r w:rsidRPr="00921836">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1A17" w14:textId="77777777" w:rsidR="00194437" w:rsidRPr="00921836" w:rsidRDefault="00194437" w:rsidP="004512EA">
            <w:pPr>
              <w:pStyle w:val="rowtabella0"/>
              <w:jc w:val="center"/>
              <w:rPr>
                <w:color w:val="002060"/>
              </w:rPr>
            </w:pPr>
            <w:r w:rsidRPr="00921836">
              <w:rPr>
                <w:color w:val="002060"/>
              </w:rPr>
              <w:t>0</w:t>
            </w:r>
          </w:p>
        </w:tc>
      </w:tr>
      <w:tr w:rsidR="00194437" w:rsidRPr="00921836" w14:paraId="7F54154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420F5" w14:textId="77777777" w:rsidR="00194437" w:rsidRPr="00921836" w:rsidRDefault="00194437" w:rsidP="004512EA">
            <w:pPr>
              <w:pStyle w:val="rowtabella0"/>
              <w:rPr>
                <w:color w:val="002060"/>
              </w:rPr>
            </w:pPr>
            <w:r w:rsidRPr="00921836">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13989"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91123"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359C8"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84758"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5ADD9"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B1E20" w14:textId="77777777" w:rsidR="00194437" w:rsidRPr="00921836" w:rsidRDefault="00194437" w:rsidP="004512EA">
            <w:pPr>
              <w:pStyle w:val="rowtabella0"/>
              <w:jc w:val="center"/>
              <w:rPr>
                <w:color w:val="002060"/>
              </w:rPr>
            </w:pPr>
            <w:r w:rsidRPr="00921836">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F5F41"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63234"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0DCD1" w14:textId="77777777" w:rsidR="00194437" w:rsidRPr="00921836" w:rsidRDefault="00194437" w:rsidP="004512EA">
            <w:pPr>
              <w:pStyle w:val="rowtabella0"/>
              <w:jc w:val="center"/>
              <w:rPr>
                <w:color w:val="002060"/>
              </w:rPr>
            </w:pPr>
            <w:r w:rsidRPr="00921836">
              <w:rPr>
                <w:color w:val="002060"/>
              </w:rPr>
              <w:t>0</w:t>
            </w:r>
          </w:p>
        </w:tc>
      </w:tr>
      <w:tr w:rsidR="00194437" w:rsidRPr="00921836" w14:paraId="2C7D9FC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C1B024" w14:textId="77777777" w:rsidR="00194437" w:rsidRPr="00921836" w:rsidRDefault="00194437" w:rsidP="004512EA">
            <w:pPr>
              <w:pStyle w:val="rowtabella0"/>
              <w:rPr>
                <w:color w:val="002060"/>
              </w:rPr>
            </w:pPr>
            <w:r w:rsidRPr="00921836">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F4373"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B5B9B"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6386E"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F95C0"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0ACA9"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C94EE"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A3784" w14:textId="77777777" w:rsidR="00194437" w:rsidRPr="00921836" w:rsidRDefault="00194437" w:rsidP="004512EA">
            <w:pPr>
              <w:pStyle w:val="rowtabella0"/>
              <w:jc w:val="center"/>
              <w:rPr>
                <w:color w:val="002060"/>
              </w:rPr>
            </w:pPr>
            <w:r w:rsidRPr="0092183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0A09C"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E82D3" w14:textId="77777777" w:rsidR="00194437" w:rsidRPr="00921836" w:rsidRDefault="00194437" w:rsidP="004512EA">
            <w:pPr>
              <w:pStyle w:val="rowtabella0"/>
              <w:jc w:val="center"/>
              <w:rPr>
                <w:color w:val="002060"/>
              </w:rPr>
            </w:pPr>
            <w:r w:rsidRPr="00921836">
              <w:rPr>
                <w:color w:val="002060"/>
              </w:rPr>
              <w:t>0</w:t>
            </w:r>
          </w:p>
        </w:tc>
      </w:tr>
      <w:tr w:rsidR="00194437" w:rsidRPr="00921836" w14:paraId="6EE2B9F0"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66BDC6" w14:textId="77777777" w:rsidR="00194437" w:rsidRPr="00921836" w:rsidRDefault="00194437" w:rsidP="004512EA">
            <w:pPr>
              <w:pStyle w:val="rowtabella0"/>
              <w:rPr>
                <w:color w:val="002060"/>
              </w:rPr>
            </w:pPr>
            <w:r w:rsidRPr="00921836">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4F24" w14:textId="77777777" w:rsidR="00194437" w:rsidRPr="00921836" w:rsidRDefault="00194437" w:rsidP="004512EA">
            <w:pPr>
              <w:pStyle w:val="rowtabella0"/>
              <w:jc w:val="center"/>
              <w:rPr>
                <w:color w:val="002060"/>
              </w:rPr>
            </w:pPr>
            <w:r w:rsidRPr="00921836">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7D55F"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16751"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57C0B"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4A84F"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9B159" w14:textId="77777777" w:rsidR="00194437" w:rsidRPr="00921836" w:rsidRDefault="00194437" w:rsidP="004512EA">
            <w:pPr>
              <w:pStyle w:val="rowtabella0"/>
              <w:jc w:val="center"/>
              <w:rPr>
                <w:color w:val="002060"/>
              </w:rPr>
            </w:pPr>
            <w:r w:rsidRPr="00921836">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56438"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29DB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992D5" w14:textId="77777777" w:rsidR="00194437" w:rsidRPr="00921836" w:rsidRDefault="00194437" w:rsidP="004512EA">
            <w:pPr>
              <w:pStyle w:val="rowtabella0"/>
              <w:jc w:val="center"/>
              <w:rPr>
                <w:color w:val="002060"/>
              </w:rPr>
            </w:pPr>
            <w:r w:rsidRPr="00921836">
              <w:rPr>
                <w:color w:val="002060"/>
              </w:rPr>
              <w:t>0</w:t>
            </w:r>
          </w:p>
        </w:tc>
      </w:tr>
      <w:tr w:rsidR="00194437" w:rsidRPr="00921836" w14:paraId="610AFD0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41940" w14:textId="77777777" w:rsidR="00194437" w:rsidRPr="00921836" w:rsidRDefault="00194437" w:rsidP="004512EA">
            <w:pPr>
              <w:pStyle w:val="rowtabella0"/>
              <w:rPr>
                <w:color w:val="002060"/>
              </w:rPr>
            </w:pPr>
            <w:r w:rsidRPr="00921836">
              <w:rPr>
                <w:color w:val="002060"/>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95B15"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FC43"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562B1"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7FDA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B22AB"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DF800"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FF7D5" w14:textId="77777777" w:rsidR="00194437" w:rsidRPr="00921836" w:rsidRDefault="00194437" w:rsidP="004512EA">
            <w:pPr>
              <w:pStyle w:val="rowtabella0"/>
              <w:jc w:val="center"/>
              <w:rPr>
                <w:color w:val="002060"/>
              </w:rPr>
            </w:pPr>
            <w:r w:rsidRPr="00921836">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38C6F"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F40F1" w14:textId="77777777" w:rsidR="00194437" w:rsidRPr="00921836" w:rsidRDefault="00194437" w:rsidP="004512EA">
            <w:pPr>
              <w:pStyle w:val="rowtabella0"/>
              <w:jc w:val="center"/>
              <w:rPr>
                <w:color w:val="002060"/>
              </w:rPr>
            </w:pPr>
            <w:r w:rsidRPr="00921836">
              <w:rPr>
                <w:color w:val="002060"/>
              </w:rPr>
              <w:t>0</w:t>
            </w:r>
          </w:p>
        </w:tc>
      </w:tr>
      <w:tr w:rsidR="00194437" w:rsidRPr="00921836" w14:paraId="580D432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9993E" w14:textId="77777777" w:rsidR="00194437" w:rsidRPr="00921836" w:rsidRDefault="00194437" w:rsidP="004512EA">
            <w:pPr>
              <w:pStyle w:val="rowtabella0"/>
              <w:rPr>
                <w:color w:val="002060"/>
              </w:rPr>
            </w:pPr>
            <w:r w:rsidRPr="00921836">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8CAC0"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6D887"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D9665"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F9B5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78C6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355C4"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1911" w14:textId="77777777" w:rsidR="00194437" w:rsidRPr="00921836" w:rsidRDefault="00194437" w:rsidP="004512EA">
            <w:pPr>
              <w:pStyle w:val="rowtabella0"/>
              <w:jc w:val="center"/>
              <w:rPr>
                <w:color w:val="002060"/>
              </w:rPr>
            </w:pPr>
            <w:r w:rsidRPr="00921836">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48B59"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2BDEF" w14:textId="77777777" w:rsidR="00194437" w:rsidRPr="00921836" w:rsidRDefault="00194437" w:rsidP="004512EA">
            <w:pPr>
              <w:pStyle w:val="rowtabella0"/>
              <w:jc w:val="center"/>
              <w:rPr>
                <w:color w:val="002060"/>
              </w:rPr>
            </w:pPr>
            <w:r w:rsidRPr="00921836">
              <w:rPr>
                <w:color w:val="002060"/>
              </w:rPr>
              <w:t>0</w:t>
            </w:r>
          </w:p>
        </w:tc>
      </w:tr>
      <w:tr w:rsidR="00194437" w:rsidRPr="00921836" w14:paraId="01CEDE7F"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70EE2" w14:textId="77777777" w:rsidR="00194437" w:rsidRPr="00921836" w:rsidRDefault="00194437" w:rsidP="004512EA">
            <w:pPr>
              <w:pStyle w:val="rowtabella0"/>
              <w:rPr>
                <w:color w:val="002060"/>
              </w:rPr>
            </w:pPr>
            <w:r w:rsidRPr="00921836">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2BF68"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5C151"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5ED4E"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DC1F8"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731DE"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0E55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B36B0" w14:textId="77777777" w:rsidR="00194437" w:rsidRPr="00921836" w:rsidRDefault="00194437" w:rsidP="004512EA">
            <w:pPr>
              <w:pStyle w:val="rowtabella0"/>
              <w:jc w:val="center"/>
              <w:rPr>
                <w:color w:val="002060"/>
              </w:rPr>
            </w:pPr>
            <w:r w:rsidRPr="00921836">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DCFFB"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CC6B" w14:textId="77777777" w:rsidR="00194437" w:rsidRPr="00921836" w:rsidRDefault="00194437" w:rsidP="004512EA">
            <w:pPr>
              <w:pStyle w:val="rowtabella0"/>
              <w:jc w:val="center"/>
              <w:rPr>
                <w:color w:val="002060"/>
              </w:rPr>
            </w:pPr>
            <w:r w:rsidRPr="00921836">
              <w:rPr>
                <w:color w:val="002060"/>
              </w:rPr>
              <w:t>0</w:t>
            </w:r>
          </w:p>
        </w:tc>
      </w:tr>
      <w:tr w:rsidR="00194437" w:rsidRPr="00921836" w14:paraId="543AF016"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A5565" w14:textId="77777777" w:rsidR="00194437" w:rsidRPr="00921836" w:rsidRDefault="00194437" w:rsidP="004512EA">
            <w:pPr>
              <w:pStyle w:val="rowtabella0"/>
              <w:rPr>
                <w:color w:val="002060"/>
              </w:rPr>
            </w:pPr>
            <w:r w:rsidRPr="00921836">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B0AC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9C4F9"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632FE"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EE60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B9DBF"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F5DE3" w14:textId="77777777" w:rsidR="00194437" w:rsidRPr="00921836" w:rsidRDefault="00194437" w:rsidP="004512EA">
            <w:pPr>
              <w:pStyle w:val="rowtabella0"/>
              <w:jc w:val="center"/>
              <w:rPr>
                <w:color w:val="002060"/>
              </w:rPr>
            </w:pPr>
            <w:r w:rsidRPr="0092183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19B77"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0172"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22465" w14:textId="77777777" w:rsidR="00194437" w:rsidRPr="00921836" w:rsidRDefault="00194437" w:rsidP="004512EA">
            <w:pPr>
              <w:pStyle w:val="rowtabella0"/>
              <w:jc w:val="center"/>
              <w:rPr>
                <w:color w:val="002060"/>
              </w:rPr>
            </w:pPr>
            <w:r w:rsidRPr="00921836">
              <w:rPr>
                <w:color w:val="002060"/>
              </w:rPr>
              <w:t>0</w:t>
            </w:r>
          </w:p>
        </w:tc>
      </w:tr>
      <w:tr w:rsidR="00194437" w:rsidRPr="00921836" w14:paraId="790304A0"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195B13" w14:textId="77777777" w:rsidR="00194437" w:rsidRPr="00921836" w:rsidRDefault="00194437" w:rsidP="004512EA">
            <w:pPr>
              <w:pStyle w:val="rowtabella0"/>
              <w:rPr>
                <w:color w:val="002060"/>
              </w:rPr>
            </w:pPr>
            <w:r w:rsidRPr="00921836">
              <w:rPr>
                <w:color w:val="002060"/>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7D500"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32676"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73EF5"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6F86D"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522A6"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F04DD"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A3B7F" w14:textId="77777777" w:rsidR="00194437" w:rsidRPr="00921836" w:rsidRDefault="00194437" w:rsidP="004512EA">
            <w:pPr>
              <w:pStyle w:val="rowtabella0"/>
              <w:jc w:val="center"/>
              <w:rPr>
                <w:color w:val="002060"/>
              </w:rPr>
            </w:pPr>
            <w:r w:rsidRPr="00921836">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94D3B" w14:textId="77777777" w:rsidR="00194437" w:rsidRPr="00921836" w:rsidRDefault="00194437" w:rsidP="004512EA">
            <w:pPr>
              <w:pStyle w:val="rowtabella0"/>
              <w:jc w:val="center"/>
              <w:rPr>
                <w:color w:val="002060"/>
              </w:rPr>
            </w:pPr>
            <w:r w:rsidRPr="00921836">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49EF6" w14:textId="77777777" w:rsidR="00194437" w:rsidRPr="00921836" w:rsidRDefault="00194437" w:rsidP="004512EA">
            <w:pPr>
              <w:pStyle w:val="rowtabella0"/>
              <w:jc w:val="center"/>
              <w:rPr>
                <w:color w:val="002060"/>
              </w:rPr>
            </w:pPr>
            <w:r w:rsidRPr="00921836">
              <w:rPr>
                <w:color w:val="002060"/>
              </w:rPr>
              <w:t>0</w:t>
            </w:r>
          </w:p>
        </w:tc>
      </w:tr>
    </w:tbl>
    <w:p w14:paraId="03D57659" w14:textId="77777777" w:rsidR="00194437" w:rsidRPr="00921836" w:rsidRDefault="00194437" w:rsidP="00194437">
      <w:pPr>
        <w:pStyle w:val="breakline"/>
        <w:rPr>
          <w:rFonts w:eastAsiaTheme="minorEastAsia"/>
          <w:color w:val="002060"/>
        </w:rPr>
      </w:pPr>
    </w:p>
    <w:p w14:paraId="2F29F080" w14:textId="77777777" w:rsidR="00194437" w:rsidRPr="00921836" w:rsidRDefault="00194437" w:rsidP="00194437">
      <w:pPr>
        <w:pStyle w:val="titoloprinc0"/>
        <w:rPr>
          <w:color w:val="002060"/>
        </w:rPr>
      </w:pPr>
      <w:r w:rsidRPr="00921836">
        <w:rPr>
          <w:color w:val="002060"/>
        </w:rPr>
        <w:t>PROGRAMMA GARE</w:t>
      </w:r>
    </w:p>
    <w:p w14:paraId="76FC32DE" w14:textId="77777777" w:rsidR="00194437" w:rsidRDefault="00194437" w:rsidP="00194437">
      <w:pPr>
        <w:pStyle w:val="breakline"/>
        <w:rPr>
          <w:color w:val="002060"/>
        </w:rPr>
      </w:pPr>
    </w:p>
    <w:p w14:paraId="44385CB8" w14:textId="77777777" w:rsidR="00194437" w:rsidRPr="00DD78E2" w:rsidRDefault="00194437" w:rsidP="00194437">
      <w:pPr>
        <w:pStyle w:val="sottotitolocampionato10"/>
        <w:rPr>
          <w:color w:val="002060"/>
        </w:rPr>
      </w:pPr>
      <w:r w:rsidRPr="00DD78E2">
        <w:rPr>
          <w:color w:val="002060"/>
        </w:rP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194437" w:rsidRPr="00DD78E2" w14:paraId="145F4745"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9D23D"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34E5E"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4EAE"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13D94"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444D6"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19923" w14:textId="77777777" w:rsidR="00194437" w:rsidRPr="00DD78E2" w:rsidRDefault="00194437" w:rsidP="004512EA">
            <w:pPr>
              <w:pStyle w:val="headertabella0"/>
              <w:rPr>
                <w:color w:val="002060"/>
              </w:rPr>
            </w:pPr>
            <w:r w:rsidRPr="00DD78E2">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CB3EC"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0F7D1B5B"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3DD013" w14:textId="77777777" w:rsidR="00194437" w:rsidRPr="00DD78E2" w:rsidRDefault="00194437" w:rsidP="004512EA">
            <w:pPr>
              <w:pStyle w:val="rowtabella0"/>
              <w:rPr>
                <w:color w:val="002060"/>
              </w:rPr>
            </w:pPr>
            <w:r w:rsidRPr="00DD78E2">
              <w:rPr>
                <w:color w:val="002060"/>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4309C" w14:textId="77777777" w:rsidR="00194437" w:rsidRPr="00DD78E2" w:rsidRDefault="00194437" w:rsidP="004512EA">
            <w:pPr>
              <w:pStyle w:val="rowtabella0"/>
              <w:rPr>
                <w:color w:val="002060"/>
              </w:rPr>
            </w:pPr>
            <w:r w:rsidRPr="00DD78E2">
              <w:rPr>
                <w:color w:val="002060"/>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9A3FF" w14:textId="77777777" w:rsidR="00194437" w:rsidRPr="00DD78E2" w:rsidRDefault="00194437" w:rsidP="004512EA">
            <w:pPr>
              <w:pStyle w:val="rowtabella0"/>
              <w:jc w:val="center"/>
              <w:rPr>
                <w:color w:val="002060"/>
              </w:rPr>
            </w:pPr>
            <w:r w:rsidRPr="00DD78E2">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52083" w14:textId="77777777" w:rsidR="00194437" w:rsidRPr="00DD78E2" w:rsidRDefault="00194437" w:rsidP="004512EA">
            <w:pPr>
              <w:pStyle w:val="rowtabella0"/>
              <w:rPr>
                <w:color w:val="002060"/>
              </w:rPr>
            </w:pPr>
            <w:r w:rsidRPr="00DD78E2">
              <w:rPr>
                <w:color w:val="002060"/>
              </w:rPr>
              <w:t>10/05/2026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D283E" w14:textId="77777777" w:rsidR="00194437" w:rsidRPr="00DD78E2" w:rsidRDefault="00194437" w:rsidP="004512EA">
            <w:pPr>
              <w:pStyle w:val="rowtabella0"/>
              <w:rPr>
                <w:color w:val="002060"/>
              </w:rPr>
            </w:pPr>
            <w:r w:rsidRPr="00DD78E2">
              <w:rPr>
                <w:color w:val="002060"/>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DA6AA" w14:textId="77777777" w:rsidR="00194437" w:rsidRPr="00DD78E2" w:rsidRDefault="00194437" w:rsidP="004512EA">
            <w:pPr>
              <w:pStyle w:val="rowtabella0"/>
              <w:rPr>
                <w:color w:val="002060"/>
              </w:rPr>
            </w:pPr>
            <w:r w:rsidRPr="00DD78E2">
              <w:rPr>
                <w:color w:val="002060"/>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FC749" w14:textId="77777777" w:rsidR="00194437" w:rsidRPr="00DD78E2" w:rsidRDefault="00194437" w:rsidP="004512EA">
            <w:pPr>
              <w:pStyle w:val="rowtabella0"/>
              <w:rPr>
                <w:color w:val="002060"/>
              </w:rPr>
            </w:pPr>
            <w:r w:rsidRPr="00DD78E2">
              <w:rPr>
                <w:color w:val="002060"/>
              </w:rPr>
              <w:t>VIA ALDO MORO</w:t>
            </w:r>
          </w:p>
        </w:tc>
      </w:tr>
      <w:tr w:rsidR="00194437" w:rsidRPr="00DD78E2" w14:paraId="63BEA31C"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F31BF" w14:textId="77777777" w:rsidR="00194437" w:rsidRPr="00DD78E2" w:rsidRDefault="00194437" w:rsidP="004512EA">
            <w:pPr>
              <w:pStyle w:val="rowtabella0"/>
              <w:rPr>
                <w:color w:val="002060"/>
              </w:rPr>
            </w:pPr>
            <w:r w:rsidRPr="00DD78E2">
              <w:rPr>
                <w:color w:val="002060"/>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4555D" w14:textId="77777777" w:rsidR="00194437" w:rsidRPr="00DD78E2" w:rsidRDefault="00194437" w:rsidP="004512EA">
            <w:pPr>
              <w:pStyle w:val="rowtabella0"/>
              <w:rPr>
                <w:color w:val="002060"/>
              </w:rPr>
            </w:pPr>
            <w:r w:rsidRPr="00DD78E2">
              <w:rPr>
                <w:color w:val="002060"/>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B969E" w14:textId="77777777" w:rsidR="00194437" w:rsidRPr="00DD78E2" w:rsidRDefault="00194437" w:rsidP="004512EA">
            <w:pPr>
              <w:pStyle w:val="rowtabella0"/>
              <w:jc w:val="center"/>
              <w:rPr>
                <w:color w:val="002060"/>
              </w:rPr>
            </w:pPr>
            <w:r w:rsidRPr="00DD78E2">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E1054" w14:textId="77777777" w:rsidR="00194437" w:rsidRPr="00DD78E2" w:rsidRDefault="00194437" w:rsidP="004512EA">
            <w:pPr>
              <w:pStyle w:val="rowtabella0"/>
              <w:rPr>
                <w:color w:val="002060"/>
              </w:rPr>
            </w:pPr>
            <w:r w:rsidRPr="00DD78E2">
              <w:rPr>
                <w:color w:val="002060"/>
              </w:rPr>
              <w:t>10/05/2026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533B2" w14:textId="77777777" w:rsidR="00194437" w:rsidRPr="00DD78E2" w:rsidRDefault="00194437" w:rsidP="004512EA">
            <w:pPr>
              <w:pStyle w:val="rowtabella0"/>
              <w:rPr>
                <w:color w:val="002060"/>
              </w:rPr>
            </w:pPr>
            <w:r w:rsidRPr="00DD78E2">
              <w:rPr>
                <w:color w:val="002060"/>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CEA96"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05BCE" w14:textId="77777777" w:rsidR="00194437" w:rsidRPr="00DD78E2" w:rsidRDefault="00194437" w:rsidP="004512EA">
            <w:pPr>
              <w:pStyle w:val="rowtabella0"/>
              <w:rPr>
                <w:color w:val="002060"/>
              </w:rPr>
            </w:pPr>
            <w:r w:rsidRPr="00DD78E2">
              <w:rPr>
                <w:color w:val="002060"/>
              </w:rPr>
              <w:t>VIA BENEDETTO CROCE</w:t>
            </w:r>
          </w:p>
        </w:tc>
      </w:tr>
    </w:tbl>
    <w:p w14:paraId="238448A2" w14:textId="77777777" w:rsidR="00194437" w:rsidRDefault="00194437" w:rsidP="00194437">
      <w:pPr>
        <w:pStyle w:val="breakline"/>
        <w:rPr>
          <w:color w:val="002060"/>
        </w:rPr>
      </w:pPr>
    </w:p>
    <w:p w14:paraId="24E33210" w14:textId="77777777" w:rsidR="00194437" w:rsidRPr="00921836" w:rsidRDefault="00194437" w:rsidP="00194437">
      <w:pPr>
        <w:pStyle w:val="breakline"/>
        <w:rPr>
          <w:color w:val="002060"/>
        </w:rPr>
      </w:pPr>
    </w:p>
    <w:p w14:paraId="3B046708" w14:textId="77777777" w:rsidR="00194437" w:rsidRPr="00921836" w:rsidRDefault="00194437" w:rsidP="00194437">
      <w:pPr>
        <w:pStyle w:val="titolocampionato0"/>
        <w:shd w:val="clear" w:color="auto" w:fill="CCCCCC"/>
        <w:spacing w:before="80" w:after="40"/>
        <w:rPr>
          <w:color w:val="002060"/>
        </w:rPr>
      </w:pPr>
      <w:r w:rsidRPr="00921836">
        <w:rPr>
          <w:color w:val="002060"/>
        </w:rPr>
        <w:t>UNDER 15 SECONDE SQUADRE -MC</w:t>
      </w:r>
    </w:p>
    <w:p w14:paraId="32F161DE" w14:textId="77777777" w:rsidR="00194437" w:rsidRPr="00921836" w:rsidRDefault="00194437" w:rsidP="00194437">
      <w:pPr>
        <w:pStyle w:val="titoloprinc0"/>
        <w:rPr>
          <w:color w:val="002060"/>
        </w:rPr>
      </w:pPr>
      <w:r w:rsidRPr="00921836">
        <w:rPr>
          <w:color w:val="002060"/>
        </w:rPr>
        <w:t>RISULTATI</w:t>
      </w:r>
    </w:p>
    <w:p w14:paraId="714451D2" w14:textId="77777777" w:rsidR="00194437" w:rsidRPr="00921836" w:rsidRDefault="00194437" w:rsidP="00194437">
      <w:pPr>
        <w:pStyle w:val="breakline"/>
        <w:rPr>
          <w:color w:val="002060"/>
        </w:rPr>
      </w:pPr>
    </w:p>
    <w:p w14:paraId="6503CCC3" w14:textId="77777777" w:rsidR="00194437" w:rsidRPr="00921836" w:rsidRDefault="00194437" w:rsidP="00194437">
      <w:pPr>
        <w:pStyle w:val="sottotitolocampionato10"/>
        <w:rPr>
          <w:color w:val="002060"/>
        </w:rPr>
      </w:pPr>
      <w:r w:rsidRPr="00921836">
        <w:rPr>
          <w:color w:val="002060"/>
        </w:rPr>
        <w:t>RISULTATI UFFICIALI GARE DEL 03/05/2026</w:t>
      </w:r>
    </w:p>
    <w:p w14:paraId="1549B8D1" w14:textId="77777777" w:rsidR="00194437" w:rsidRPr="00194437" w:rsidRDefault="00194437" w:rsidP="00194437">
      <w:pPr>
        <w:pStyle w:val="sottotitolocampionato2"/>
        <w:spacing w:before="0" w:beforeAutospacing="0" w:after="0" w:afterAutospacing="0"/>
        <w:rPr>
          <w:rFonts w:ascii="Arial" w:hAnsi="Arial" w:cs="Arial"/>
          <w:color w:val="002060"/>
          <w:sz w:val="20"/>
          <w:szCs w:val="20"/>
        </w:rPr>
      </w:pPr>
      <w:r w:rsidRPr="00194437">
        <w:rPr>
          <w:rFonts w:ascii="Arial" w:hAnsi="Arial" w:cs="Arial"/>
          <w:color w:val="002060"/>
          <w:sz w:val="20"/>
          <w:szCs w:val="20"/>
        </w:rPr>
        <w:t>Si trascrivono qui di seguito i risultati ufficiali delle gare disputate</w:t>
      </w:r>
    </w:p>
    <w:p w14:paraId="0E9222C2" w14:textId="77777777" w:rsidR="00194437" w:rsidRPr="00921836" w:rsidRDefault="00194437" w:rsidP="00194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4437" w:rsidRPr="00921836" w14:paraId="6B4B3CF0" w14:textId="77777777" w:rsidTr="004512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4437" w:rsidRPr="00921836" w14:paraId="608F0CFF" w14:textId="77777777" w:rsidTr="004512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C2E0B" w14:textId="77777777" w:rsidR="00194437" w:rsidRPr="00921836" w:rsidRDefault="00194437" w:rsidP="004512EA">
                  <w:pPr>
                    <w:pStyle w:val="headertabella0"/>
                    <w:rPr>
                      <w:color w:val="002060"/>
                    </w:rPr>
                  </w:pPr>
                  <w:r w:rsidRPr="00921836">
                    <w:rPr>
                      <w:color w:val="002060"/>
                    </w:rPr>
                    <w:t>GIRONE E - 13 Giornata - R</w:t>
                  </w:r>
                </w:p>
              </w:tc>
            </w:tr>
            <w:tr w:rsidR="00194437" w:rsidRPr="00921836" w14:paraId="393C640F" w14:textId="77777777" w:rsidTr="004512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28AE5" w14:textId="77777777" w:rsidR="00194437" w:rsidRPr="00921836" w:rsidRDefault="00194437" w:rsidP="004512EA">
                  <w:pPr>
                    <w:pStyle w:val="rowtabella0"/>
                    <w:rPr>
                      <w:color w:val="002060"/>
                    </w:rPr>
                  </w:pPr>
                  <w:r w:rsidRPr="00921836">
                    <w:rPr>
                      <w:color w:val="002060"/>
                    </w:rPr>
                    <w:t>AFC FERMO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7617C" w14:textId="77777777" w:rsidR="00194437" w:rsidRPr="00921836" w:rsidRDefault="00194437" w:rsidP="004512EA">
                  <w:pPr>
                    <w:pStyle w:val="rowtabella0"/>
                    <w:rPr>
                      <w:color w:val="002060"/>
                    </w:rPr>
                  </w:pPr>
                  <w:r w:rsidRPr="00921836">
                    <w:rPr>
                      <w:color w:val="002060"/>
                    </w:rPr>
                    <w:t>- MACERATESE 1922 A.C.D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3BA45" w14:textId="77777777" w:rsidR="00194437" w:rsidRPr="00921836" w:rsidRDefault="00194437" w:rsidP="004512EA">
                  <w:pPr>
                    <w:pStyle w:val="rowtabella0"/>
                    <w:jc w:val="center"/>
                    <w:rPr>
                      <w:color w:val="002060"/>
                    </w:rPr>
                  </w:pPr>
                  <w:r w:rsidRPr="00921836">
                    <w:rPr>
                      <w:color w:val="002060"/>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DDC62" w14:textId="77777777" w:rsidR="00194437" w:rsidRPr="00921836" w:rsidRDefault="00194437" w:rsidP="004512EA">
                  <w:pPr>
                    <w:pStyle w:val="rowtabella0"/>
                    <w:jc w:val="center"/>
                    <w:rPr>
                      <w:color w:val="002060"/>
                    </w:rPr>
                  </w:pPr>
                  <w:r w:rsidRPr="00921836">
                    <w:rPr>
                      <w:color w:val="002060"/>
                    </w:rPr>
                    <w:t> </w:t>
                  </w:r>
                </w:p>
              </w:tc>
            </w:tr>
            <w:tr w:rsidR="00194437" w:rsidRPr="00921836" w14:paraId="27B50853"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D75FBA" w14:textId="77777777" w:rsidR="00194437" w:rsidRPr="00921836" w:rsidRDefault="00194437" w:rsidP="004512EA">
                  <w:pPr>
                    <w:pStyle w:val="rowtabella0"/>
                    <w:rPr>
                      <w:color w:val="002060"/>
                    </w:rPr>
                  </w:pPr>
                  <w:r w:rsidRPr="00921836">
                    <w:rPr>
                      <w:color w:val="002060"/>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8038F6" w14:textId="77777777" w:rsidR="00194437" w:rsidRPr="00921836" w:rsidRDefault="00194437" w:rsidP="004512EA">
                  <w:pPr>
                    <w:pStyle w:val="rowtabella0"/>
                    <w:rPr>
                      <w:color w:val="002060"/>
                    </w:rPr>
                  </w:pPr>
                  <w:r w:rsidRPr="00921836">
                    <w:rPr>
                      <w:color w:val="002060"/>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161FC4" w14:textId="77777777" w:rsidR="00194437" w:rsidRPr="00921836" w:rsidRDefault="00194437" w:rsidP="004512EA">
                  <w:pPr>
                    <w:pStyle w:val="rowtabella0"/>
                    <w:jc w:val="center"/>
                    <w:rPr>
                      <w:color w:val="002060"/>
                    </w:rPr>
                  </w:pPr>
                  <w:r w:rsidRPr="00921836">
                    <w:rPr>
                      <w:color w:val="002060"/>
                    </w:rP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CD7959" w14:textId="77777777" w:rsidR="00194437" w:rsidRPr="00921836" w:rsidRDefault="00194437" w:rsidP="004512EA">
                  <w:pPr>
                    <w:pStyle w:val="rowtabella0"/>
                    <w:jc w:val="center"/>
                    <w:rPr>
                      <w:color w:val="002060"/>
                    </w:rPr>
                  </w:pPr>
                  <w:r w:rsidRPr="00921836">
                    <w:rPr>
                      <w:color w:val="002060"/>
                    </w:rPr>
                    <w:t> </w:t>
                  </w:r>
                </w:p>
              </w:tc>
            </w:tr>
            <w:tr w:rsidR="00194437" w:rsidRPr="00921836" w14:paraId="357BEFA2"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0D2C72" w14:textId="77777777" w:rsidR="00194437" w:rsidRPr="00921836" w:rsidRDefault="00194437" w:rsidP="004512EA">
                  <w:pPr>
                    <w:pStyle w:val="rowtabella0"/>
                    <w:rPr>
                      <w:color w:val="002060"/>
                    </w:rPr>
                  </w:pPr>
                  <w:r w:rsidRPr="00921836">
                    <w:rPr>
                      <w:color w:val="002060"/>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6EF883" w14:textId="77777777" w:rsidR="00194437" w:rsidRPr="00921836" w:rsidRDefault="00194437" w:rsidP="004512EA">
                  <w:pPr>
                    <w:pStyle w:val="rowtabella0"/>
                    <w:rPr>
                      <w:color w:val="002060"/>
                    </w:rPr>
                  </w:pPr>
                  <w:r w:rsidRPr="00921836">
                    <w:rPr>
                      <w:color w:val="002060"/>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0B765" w14:textId="77777777" w:rsidR="00194437" w:rsidRPr="00921836" w:rsidRDefault="00194437" w:rsidP="004512EA">
                  <w:pPr>
                    <w:pStyle w:val="rowtabella0"/>
                    <w:jc w:val="center"/>
                    <w:rPr>
                      <w:color w:val="002060"/>
                    </w:rPr>
                  </w:pPr>
                  <w:r w:rsidRPr="00921836">
                    <w:rPr>
                      <w:color w:val="002060"/>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C876A1" w14:textId="77777777" w:rsidR="00194437" w:rsidRPr="00921836" w:rsidRDefault="00194437" w:rsidP="004512EA">
                  <w:pPr>
                    <w:pStyle w:val="rowtabella0"/>
                    <w:jc w:val="center"/>
                    <w:rPr>
                      <w:color w:val="002060"/>
                    </w:rPr>
                  </w:pPr>
                  <w:r w:rsidRPr="00921836">
                    <w:rPr>
                      <w:color w:val="002060"/>
                    </w:rPr>
                    <w:t> </w:t>
                  </w:r>
                </w:p>
              </w:tc>
            </w:tr>
            <w:tr w:rsidR="00194437" w:rsidRPr="00921836" w14:paraId="253432AD"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A4D7F7" w14:textId="77777777" w:rsidR="00194437" w:rsidRPr="00921836" w:rsidRDefault="00194437" w:rsidP="004512EA">
                  <w:pPr>
                    <w:pStyle w:val="rowtabella0"/>
                    <w:rPr>
                      <w:color w:val="002060"/>
                    </w:rPr>
                  </w:pPr>
                  <w:r w:rsidRPr="00921836">
                    <w:rPr>
                      <w:color w:val="002060"/>
                    </w:rPr>
                    <w:t>(2)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FE0ED3" w14:textId="77777777" w:rsidR="00194437" w:rsidRPr="00921836" w:rsidRDefault="00194437" w:rsidP="004512EA">
                  <w:pPr>
                    <w:pStyle w:val="rowtabella0"/>
                    <w:rPr>
                      <w:color w:val="002060"/>
                    </w:rPr>
                  </w:pPr>
                  <w:r w:rsidRPr="00921836">
                    <w:rPr>
                      <w:color w:val="002060"/>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8B844D" w14:textId="77777777" w:rsidR="00194437" w:rsidRPr="00921836" w:rsidRDefault="00194437" w:rsidP="004512EA">
                  <w:pPr>
                    <w:pStyle w:val="rowtabella0"/>
                    <w:jc w:val="center"/>
                    <w:rPr>
                      <w:color w:val="002060"/>
                    </w:rPr>
                  </w:pPr>
                  <w:r w:rsidRPr="00921836">
                    <w:rPr>
                      <w:color w:val="002060"/>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5F5B09" w14:textId="77777777" w:rsidR="00194437" w:rsidRPr="00921836" w:rsidRDefault="00194437" w:rsidP="004512EA">
                  <w:pPr>
                    <w:pStyle w:val="rowtabella0"/>
                    <w:jc w:val="center"/>
                    <w:rPr>
                      <w:color w:val="002060"/>
                    </w:rPr>
                  </w:pPr>
                  <w:r w:rsidRPr="00921836">
                    <w:rPr>
                      <w:color w:val="002060"/>
                    </w:rPr>
                    <w:t> </w:t>
                  </w:r>
                </w:p>
              </w:tc>
            </w:tr>
            <w:tr w:rsidR="00194437" w:rsidRPr="00921836" w14:paraId="7807E232" w14:textId="77777777" w:rsidTr="004512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88D87C" w14:textId="77777777" w:rsidR="00194437" w:rsidRPr="00921836" w:rsidRDefault="00194437" w:rsidP="004512EA">
                  <w:pPr>
                    <w:pStyle w:val="rowtabella0"/>
                    <w:rPr>
                      <w:color w:val="002060"/>
                    </w:rPr>
                  </w:pPr>
                  <w:r w:rsidRPr="00921836">
                    <w:rPr>
                      <w:color w:val="002060"/>
                    </w:rPr>
                    <w:t>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E5EB62" w14:textId="77777777" w:rsidR="00194437" w:rsidRPr="00921836" w:rsidRDefault="00194437" w:rsidP="004512EA">
                  <w:pPr>
                    <w:pStyle w:val="rowtabella0"/>
                    <w:rPr>
                      <w:color w:val="002060"/>
                    </w:rPr>
                  </w:pPr>
                  <w:r w:rsidRPr="00921836">
                    <w:rPr>
                      <w:color w:val="002060"/>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3DC61" w14:textId="77777777" w:rsidR="00194437" w:rsidRPr="00921836" w:rsidRDefault="00194437" w:rsidP="004512EA">
                  <w:pPr>
                    <w:pStyle w:val="rowtabella0"/>
                    <w:jc w:val="center"/>
                    <w:rPr>
                      <w:color w:val="002060"/>
                    </w:rPr>
                  </w:pPr>
                  <w:r w:rsidRPr="00921836">
                    <w:rPr>
                      <w:color w:val="002060"/>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A3D8C" w14:textId="77777777" w:rsidR="00194437" w:rsidRPr="00921836" w:rsidRDefault="00194437" w:rsidP="004512EA">
                  <w:pPr>
                    <w:pStyle w:val="rowtabella0"/>
                    <w:jc w:val="center"/>
                    <w:rPr>
                      <w:color w:val="002060"/>
                    </w:rPr>
                  </w:pPr>
                  <w:r w:rsidRPr="00921836">
                    <w:rPr>
                      <w:color w:val="002060"/>
                    </w:rPr>
                    <w:t> </w:t>
                  </w:r>
                </w:p>
              </w:tc>
            </w:tr>
            <w:tr w:rsidR="00194437" w:rsidRPr="00921836" w14:paraId="766DAD41" w14:textId="77777777" w:rsidTr="004512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7D9D29" w14:textId="77777777" w:rsidR="00194437" w:rsidRPr="00921836" w:rsidRDefault="00194437" w:rsidP="004512EA">
                  <w:pPr>
                    <w:pStyle w:val="rowtabella0"/>
                    <w:rPr>
                      <w:color w:val="002060"/>
                    </w:rPr>
                  </w:pPr>
                  <w:r w:rsidRPr="00921836">
                    <w:rPr>
                      <w:color w:val="002060"/>
                    </w:rPr>
                    <w:lastRenderedPageBreak/>
                    <w:t>(3)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3179F" w14:textId="77777777" w:rsidR="00194437" w:rsidRPr="00921836" w:rsidRDefault="00194437" w:rsidP="004512EA">
                  <w:pPr>
                    <w:pStyle w:val="rowtabella0"/>
                    <w:rPr>
                      <w:color w:val="002060"/>
                    </w:rPr>
                  </w:pPr>
                  <w:r w:rsidRPr="00921836">
                    <w:rPr>
                      <w:color w:val="002060"/>
                    </w:rPr>
                    <w:t>- MONTECASSIANO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DED8E" w14:textId="77777777" w:rsidR="00194437" w:rsidRPr="00921836" w:rsidRDefault="00194437" w:rsidP="004512EA">
                  <w:pPr>
                    <w:pStyle w:val="rowtabella0"/>
                    <w:jc w:val="center"/>
                    <w:rPr>
                      <w:color w:val="002060"/>
                    </w:rPr>
                  </w:pPr>
                  <w:r w:rsidRPr="00921836">
                    <w:rPr>
                      <w:color w:val="002060"/>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F1C4E" w14:textId="77777777" w:rsidR="00194437" w:rsidRPr="00921836" w:rsidRDefault="00194437" w:rsidP="004512EA">
                  <w:pPr>
                    <w:pStyle w:val="rowtabella0"/>
                    <w:jc w:val="center"/>
                    <w:rPr>
                      <w:color w:val="002060"/>
                    </w:rPr>
                  </w:pPr>
                  <w:r w:rsidRPr="00921836">
                    <w:rPr>
                      <w:color w:val="002060"/>
                    </w:rPr>
                    <w:t> </w:t>
                  </w:r>
                </w:p>
              </w:tc>
            </w:tr>
            <w:tr w:rsidR="00194437" w:rsidRPr="00921836" w14:paraId="5B4F964A"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689C9D68" w14:textId="77777777" w:rsidR="00194437" w:rsidRPr="00921836" w:rsidRDefault="00194437" w:rsidP="004512EA">
                  <w:pPr>
                    <w:pStyle w:val="rowtabella0"/>
                    <w:rPr>
                      <w:color w:val="002060"/>
                    </w:rPr>
                  </w:pPr>
                  <w:r w:rsidRPr="00921836">
                    <w:rPr>
                      <w:color w:val="002060"/>
                    </w:rPr>
                    <w:t>(1) - disputata il 04/05/2026</w:t>
                  </w:r>
                </w:p>
              </w:tc>
            </w:tr>
            <w:tr w:rsidR="00194437" w:rsidRPr="00921836" w14:paraId="61D4716A"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17458A39" w14:textId="77777777" w:rsidR="00194437" w:rsidRPr="00921836" w:rsidRDefault="00194437" w:rsidP="004512EA">
                  <w:pPr>
                    <w:pStyle w:val="rowtabella0"/>
                    <w:rPr>
                      <w:color w:val="002060"/>
                    </w:rPr>
                  </w:pPr>
                  <w:r w:rsidRPr="00921836">
                    <w:rPr>
                      <w:color w:val="002060"/>
                    </w:rPr>
                    <w:t>(2) - disputata il 30/04/2026</w:t>
                  </w:r>
                </w:p>
              </w:tc>
            </w:tr>
            <w:tr w:rsidR="00194437" w:rsidRPr="00921836" w14:paraId="31EAE7A1" w14:textId="77777777" w:rsidTr="004512EA">
              <w:tc>
                <w:tcPr>
                  <w:tcW w:w="4700" w:type="dxa"/>
                  <w:gridSpan w:val="4"/>
                  <w:tcBorders>
                    <w:top w:val="nil"/>
                    <w:left w:val="nil"/>
                    <w:bottom w:val="nil"/>
                    <w:right w:val="nil"/>
                  </w:tcBorders>
                  <w:tcMar>
                    <w:top w:w="20" w:type="dxa"/>
                    <w:left w:w="20" w:type="dxa"/>
                    <w:bottom w:w="20" w:type="dxa"/>
                    <w:right w:w="20" w:type="dxa"/>
                  </w:tcMar>
                  <w:vAlign w:val="center"/>
                  <w:hideMark/>
                </w:tcPr>
                <w:p w14:paraId="2E0FDF01" w14:textId="77777777" w:rsidR="00194437" w:rsidRPr="00921836" w:rsidRDefault="00194437" w:rsidP="004512EA">
                  <w:pPr>
                    <w:pStyle w:val="rowtabella0"/>
                    <w:rPr>
                      <w:color w:val="002060"/>
                    </w:rPr>
                  </w:pPr>
                  <w:r w:rsidRPr="00921836">
                    <w:rPr>
                      <w:color w:val="002060"/>
                    </w:rPr>
                    <w:t>(3) - disputata il 02/05/2026</w:t>
                  </w:r>
                </w:p>
              </w:tc>
            </w:tr>
          </w:tbl>
          <w:p w14:paraId="1BC4E328" w14:textId="77777777" w:rsidR="00194437" w:rsidRPr="00921836" w:rsidRDefault="00194437" w:rsidP="004512EA">
            <w:pPr>
              <w:rPr>
                <w:color w:val="002060"/>
              </w:rPr>
            </w:pPr>
          </w:p>
        </w:tc>
      </w:tr>
    </w:tbl>
    <w:p w14:paraId="406DA0FF" w14:textId="77777777" w:rsidR="00194437" w:rsidRPr="00921836" w:rsidRDefault="00194437" w:rsidP="00194437">
      <w:pPr>
        <w:pStyle w:val="breakline"/>
        <w:rPr>
          <w:rFonts w:eastAsiaTheme="minorEastAsia"/>
          <w:color w:val="002060"/>
        </w:rPr>
      </w:pPr>
    </w:p>
    <w:p w14:paraId="48C6405C" w14:textId="77777777" w:rsidR="00194437" w:rsidRPr="00921836" w:rsidRDefault="00194437" w:rsidP="00194437">
      <w:pPr>
        <w:pStyle w:val="breakline"/>
        <w:rPr>
          <w:color w:val="002060"/>
        </w:rPr>
      </w:pPr>
    </w:p>
    <w:p w14:paraId="789FEE92" w14:textId="77777777" w:rsidR="00194437" w:rsidRPr="00921836" w:rsidRDefault="00194437" w:rsidP="00194437">
      <w:pPr>
        <w:pStyle w:val="titoloprinc0"/>
        <w:rPr>
          <w:color w:val="002060"/>
        </w:rPr>
      </w:pPr>
      <w:r w:rsidRPr="00921836">
        <w:rPr>
          <w:color w:val="002060"/>
        </w:rPr>
        <w:t>GIUDICE SPORTIVO</w:t>
      </w:r>
    </w:p>
    <w:p w14:paraId="2A905F7C" w14:textId="77777777" w:rsidR="00194437" w:rsidRPr="00921836" w:rsidRDefault="00194437" w:rsidP="00194437">
      <w:pPr>
        <w:pStyle w:val="diffida"/>
        <w:rPr>
          <w:color w:val="002060"/>
        </w:rPr>
      </w:pPr>
      <w:r w:rsidRPr="00921836">
        <w:rPr>
          <w:color w:val="002060"/>
        </w:rPr>
        <w:t>Il Giudice Sportivo, Avv. Luca Sartini, assistito dal Sostituto Avv. Andrea Marchiori nella seduta del 06/05/2026, ha adottato le decisioni che di seguito integralmente si riportano:</w:t>
      </w:r>
    </w:p>
    <w:p w14:paraId="7FABE90A" w14:textId="77777777" w:rsidR="00194437" w:rsidRPr="00921836" w:rsidRDefault="00194437" w:rsidP="00194437">
      <w:pPr>
        <w:pStyle w:val="titolo10"/>
        <w:rPr>
          <w:color w:val="002060"/>
        </w:rPr>
      </w:pPr>
      <w:r w:rsidRPr="00921836">
        <w:rPr>
          <w:color w:val="002060"/>
        </w:rPr>
        <w:t xml:space="preserve">GARE DEL 30/ 4/2026 </w:t>
      </w:r>
    </w:p>
    <w:p w14:paraId="01183267" w14:textId="77777777" w:rsidR="00194437" w:rsidRPr="00921836" w:rsidRDefault="00194437" w:rsidP="00194437">
      <w:pPr>
        <w:pStyle w:val="titolo7a"/>
        <w:rPr>
          <w:color w:val="002060"/>
        </w:rPr>
      </w:pPr>
      <w:r w:rsidRPr="00921836">
        <w:rPr>
          <w:color w:val="002060"/>
        </w:rPr>
        <w:t xml:space="preserve">PROVVEDIMENTI DISCIPLINARI </w:t>
      </w:r>
    </w:p>
    <w:p w14:paraId="18524002"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266E551C" w14:textId="77777777" w:rsidR="00194437" w:rsidRPr="00921836" w:rsidRDefault="00194437" w:rsidP="00194437">
      <w:pPr>
        <w:pStyle w:val="titolo30"/>
        <w:rPr>
          <w:color w:val="002060"/>
        </w:rPr>
      </w:pPr>
      <w:r w:rsidRPr="00921836">
        <w:rPr>
          <w:color w:val="002060"/>
        </w:rPr>
        <w:t xml:space="preserve">CALCIATORI NON ESPULSI </w:t>
      </w:r>
    </w:p>
    <w:p w14:paraId="71C3E3FB" w14:textId="77777777" w:rsidR="00194437" w:rsidRPr="00921836" w:rsidRDefault="00194437" w:rsidP="00194437">
      <w:pPr>
        <w:pStyle w:val="titolo20"/>
        <w:rPr>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193930B" w14:textId="77777777" w:rsidTr="004512EA">
        <w:tc>
          <w:tcPr>
            <w:tcW w:w="2200" w:type="dxa"/>
            <w:tcMar>
              <w:top w:w="20" w:type="dxa"/>
              <w:left w:w="20" w:type="dxa"/>
              <w:bottom w:w="20" w:type="dxa"/>
              <w:right w:w="20" w:type="dxa"/>
            </w:tcMar>
            <w:vAlign w:val="center"/>
            <w:hideMark/>
          </w:tcPr>
          <w:p w14:paraId="030DFD59" w14:textId="77777777" w:rsidR="00194437" w:rsidRPr="00921836" w:rsidRDefault="00194437" w:rsidP="004512EA">
            <w:pPr>
              <w:pStyle w:val="movimento"/>
              <w:rPr>
                <w:color w:val="002060"/>
              </w:rPr>
            </w:pPr>
            <w:r w:rsidRPr="00921836">
              <w:rPr>
                <w:color w:val="002060"/>
              </w:rPr>
              <w:t>KARPENKO MATTEO</w:t>
            </w:r>
          </w:p>
        </w:tc>
        <w:tc>
          <w:tcPr>
            <w:tcW w:w="2200" w:type="dxa"/>
            <w:tcMar>
              <w:top w:w="20" w:type="dxa"/>
              <w:left w:w="20" w:type="dxa"/>
              <w:bottom w:w="20" w:type="dxa"/>
              <w:right w:w="20" w:type="dxa"/>
            </w:tcMar>
            <w:vAlign w:val="center"/>
            <w:hideMark/>
          </w:tcPr>
          <w:p w14:paraId="4ABD0371"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5039E42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7F2EF21"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DCCB6F5" w14:textId="77777777" w:rsidR="00194437" w:rsidRPr="00921836" w:rsidRDefault="00194437" w:rsidP="004512EA">
            <w:pPr>
              <w:pStyle w:val="movimento2"/>
              <w:rPr>
                <w:color w:val="002060"/>
              </w:rPr>
            </w:pPr>
            <w:r w:rsidRPr="00921836">
              <w:rPr>
                <w:color w:val="002060"/>
              </w:rPr>
              <w:t> </w:t>
            </w:r>
          </w:p>
        </w:tc>
      </w:tr>
    </w:tbl>
    <w:p w14:paraId="257CF61F" w14:textId="77777777" w:rsidR="00194437" w:rsidRPr="00921836" w:rsidRDefault="00194437" w:rsidP="00194437">
      <w:pPr>
        <w:pStyle w:val="titolo20"/>
        <w:rPr>
          <w:rFonts w:eastAsiaTheme="minorEastAsia"/>
          <w:color w:val="002060"/>
        </w:rPr>
      </w:pPr>
      <w:r w:rsidRPr="009218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5A4A92A7" w14:textId="77777777" w:rsidTr="004512EA">
        <w:tc>
          <w:tcPr>
            <w:tcW w:w="2200" w:type="dxa"/>
            <w:tcMar>
              <w:top w:w="20" w:type="dxa"/>
              <w:left w:w="20" w:type="dxa"/>
              <w:bottom w:w="20" w:type="dxa"/>
              <w:right w:w="20" w:type="dxa"/>
            </w:tcMar>
            <w:vAlign w:val="center"/>
            <w:hideMark/>
          </w:tcPr>
          <w:p w14:paraId="45FAD708" w14:textId="77777777" w:rsidR="00194437" w:rsidRPr="00921836" w:rsidRDefault="00194437" w:rsidP="004512EA">
            <w:pPr>
              <w:pStyle w:val="movimento"/>
              <w:rPr>
                <w:color w:val="002060"/>
              </w:rPr>
            </w:pPr>
            <w:r w:rsidRPr="00921836">
              <w:rPr>
                <w:color w:val="002060"/>
              </w:rPr>
              <w:t>MASSANELLI MATTIA</w:t>
            </w:r>
          </w:p>
        </w:tc>
        <w:tc>
          <w:tcPr>
            <w:tcW w:w="2200" w:type="dxa"/>
            <w:tcMar>
              <w:top w:w="20" w:type="dxa"/>
              <w:left w:w="20" w:type="dxa"/>
              <w:bottom w:w="20" w:type="dxa"/>
              <w:right w:w="20" w:type="dxa"/>
            </w:tcMar>
            <w:vAlign w:val="center"/>
            <w:hideMark/>
          </w:tcPr>
          <w:p w14:paraId="43182A98" w14:textId="77777777" w:rsidR="00194437" w:rsidRPr="00921836" w:rsidRDefault="00194437" w:rsidP="004512EA">
            <w:pPr>
              <w:pStyle w:val="movimento2"/>
              <w:rPr>
                <w:color w:val="002060"/>
              </w:rPr>
            </w:pPr>
            <w:r w:rsidRPr="00921836">
              <w:rPr>
                <w:color w:val="002060"/>
              </w:rPr>
              <w:t xml:space="preserve">(V.R. MACERATA) </w:t>
            </w:r>
          </w:p>
        </w:tc>
        <w:tc>
          <w:tcPr>
            <w:tcW w:w="800" w:type="dxa"/>
            <w:tcMar>
              <w:top w:w="20" w:type="dxa"/>
              <w:left w:w="20" w:type="dxa"/>
              <w:bottom w:w="20" w:type="dxa"/>
              <w:right w:w="20" w:type="dxa"/>
            </w:tcMar>
            <w:vAlign w:val="center"/>
            <w:hideMark/>
          </w:tcPr>
          <w:p w14:paraId="1126D72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A187CB0"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38742209" w14:textId="77777777" w:rsidR="00194437" w:rsidRPr="00921836" w:rsidRDefault="00194437" w:rsidP="004512EA">
            <w:pPr>
              <w:pStyle w:val="movimento2"/>
              <w:rPr>
                <w:color w:val="002060"/>
              </w:rPr>
            </w:pPr>
            <w:r w:rsidRPr="00921836">
              <w:rPr>
                <w:color w:val="002060"/>
              </w:rPr>
              <w:t> </w:t>
            </w:r>
          </w:p>
        </w:tc>
      </w:tr>
    </w:tbl>
    <w:p w14:paraId="79E8F345" w14:textId="77777777" w:rsidR="00194437" w:rsidRPr="00921836" w:rsidRDefault="00194437" w:rsidP="00194437">
      <w:pPr>
        <w:pStyle w:val="titolo10"/>
        <w:rPr>
          <w:rFonts w:eastAsiaTheme="minorEastAsia"/>
          <w:color w:val="002060"/>
        </w:rPr>
      </w:pPr>
      <w:r w:rsidRPr="00921836">
        <w:rPr>
          <w:color w:val="002060"/>
        </w:rPr>
        <w:t xml:space="preserve">GARE DEL 2/ 5/2026 </w:t>
      </w:r>
    </w:p>
    <w:p w14:paraId="78C99FC4" w14:textId="77777777" w:rsidR="00194437" w:rsidRPr="00921836" w:rsidRDefault="00194437" w:rsidP="00194437">
      <w:pPr>
        <w:pStyle w:val="titolo7a"/>
        <w:rPr>
          <w:color w:val="002060"/>
        </w:rPr>
      </w:pPr>
      <w:r w:rsidRPr="00921836">
        <w:rPr>
          <w:color w:val="002060"/>
        </w:rPr>
        <w:t xml:space="preserve">PROVVEDIMENTI DISCIPLINARI </w:t>
      </w:r>
    </w:p>
    <w:p w14:paraId="6A030C39"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11F8E7D0" w14:textId="77777777" w:rsidR="00194437" w:rsidRPr="00921836" w:rsidRDefault="00194437" w:rsidP="00194437">
      <w:pPr>
        <w:pStyle w:val="titolo30"/>
        <w:rPr>
          <w:color w:val="002060"/>
        </w:rPr>
      </w:pPr>
      <w:r w:rsidRPr="00921836">
        <w:rPr>
          <w:color w:val="002060"/>
        </w:rPr>
        <w:t xml:space="preserve">CALCIATORI NON ESPULSI </w:t>
      </w:r>
    </w:p>
    <w:p w14:paraId="14E1C8C4" w14:textId="77777777" w:rsidR="00194437" w:rsidRPr="00921836" w:rsidRDefault="00194437" w:rsidP="00194437">
      <w:pPr>
        <w:pStyle w:val="titolo20"/>
        <w:rPr>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CD92098" w14:textId="77777777" w:rsidTr="004512EA">
        <w:tc>
          <w:tcPr>
            <w:tcW w:w="2200" w:type="dxa"/>
            <w:tcMar>
              <w:top w:w="20" w:type="dxa"/>
              <w:left w:w="20" w:type="dxa"/>
              <w:bottom w:w="20" w:type="dxa"/>
              <w:right w:w="20" w:type="dxa"/>
            </w:tcMar>
            <w:vAlign w:val="center"/>
            <w:hideMark/>
          </w:tcPr>
          <w:p w14:paraId="34DFD581" w14:textId="77777777" w:rsidR="00194437" w:rsidRPr="00921836" w:rsidRDefault="00194437" w:rsidP="004512EA">
            <w:pPr>
              <w:pStyle w:val="movimento"/>
              <w:rPr>
                <w:color w:val="002060"/>
              </w:rPr>
            </w:pPr>
            <w:r w:rsidRPr="00921836">
              <w:rPr>
                <w:color w:val="002060"/>
              </w:rPr>
              <w:t>JAMANI AMINE</w:t>
            </w:r>
          </w:p>
        </w:tc>
        <w:tc>
          <w:tcPr>
            <w:tcW w:w="2200" w:type="dxa"/>
            <w:tcMar>
              <w:top w:w="20" w:type="dxa"/>
              <w:left w:w="20" w:type="dxa"/>
              <w:bottom w:w="20" w:type="dxa"/>
              <w:right w:w="20" w:type="dxa"/>
            </w:tcMar>
            <w:vAlign w:val="center"/>
            <w:hideMark/>
          </w:tcPr>
          <w:p w14:paraId="0A0E8896" w14:textId="77777777" w:rsidR="00194437" w:rsidRPr="00921836" w:rsidRDefault="00194437" w:rsidP="004512EA">
            <w:pPr>
              <w:pStyle w:val="movimento2"/>
              <w:rPr>
                <w:color w:val="002060"/>
              </w:rPr>
            </w:pPr>
            <w:r w:rsidRPr="00921836">
              <w:rPr>
                <w:color w:val="002060"/>
              </w:rPr>
              <w:t xml:space="preserve">(TREIESE) </w:t>
            </w:r>
          </w:p>
        </w:tc>
        <w:tc>
          <w:tcPr>
            <w:tcW w:w="800" w:type="dxa"/>
            <w:tcMar>
              <w:top w:w="20" w:type="dxa"/>
              <w:left w:w="20" w:type="dxa"/>
              <w:bottom w:w="20" w:type="dxa"/>
              <w:right w:w="20" w:type="dxa"/>
            </w:tcMar>
            <w:vAlign w:val="center"/>
            <w:hideMark/>
          </w:tcPr>
          <w:p w14:paraId="6A9AAA5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4A85F99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0C4E6DB" w14:textId="77777777" w:rsidR="00194437" w:rsidRPr="00921836" w:rsidRDefault="00194437" w:rsidP="004512EA">
            <w:pPr>
              <w:pStyle w:val="movimento2"/>
              <w:rPr>
                <w:color w:val="002060"/>
              </w:rPr>
            </w:pPr>
            <w:r w:rsidRPr="00921836">
              <w:rPr>
                <w:color w:val="002060"/>
              </w:rPr>
              <w:t> </w:t>
            </w:r>
          </w:p>
        </w:tc>
      </w:tr>
    </w:tbl>
    <w:p w14:paraId="60C45A88" w14:textId="77777777" w:rsidR="00194437" w:rsidRPr="00921836" w:rsidRDefault="00194437" w:rsidP="00194437">
      <w:pPr>
        <w:pStyle w:val="titolo10"/>
        <w:rPr>
          <w:rFonts w:eastAsiaTheme="minorEastAsia"/>
          <w:color w:val="002060"/>
        </w:rPr>
      </w:pPr>
      <w:r w:rsidRPr="00921836">
        <w:rPr>
          <w:color w:val="002060"/>
        </w:rPr>
        <w:t xml:space="preserve">GARE DEL 3/ 5/2026 </w:t>
      </w:r>
    </w:p>
    <w:p w14:paraId="67D20239" w14:textId="77777777" w:rsidR="00194437" w:rsidRPr="00921836" w:rsidRDefault="00194437" w:rsidP="00194437">
      <w:pPr>
        <w:pStyle w:val="titolo7a"/>
        <w:rPr>
          <w:color w:val="002060"/>
        </w:rPr>
      </w:pPr>
      <w:r w:rsidRPr="00921836">
        <w:rPr>
          <w:color w:val="002060"/>
        </w:rPr>
        <w:t xml:space="preserve">PROVVEDIMENTI DISCIPLINARI </w:t>
      </w:r>
    </w:p>
    <w:p w14:paraId="7EAC3758"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2FD427BA" w14:textId="77777777" w:rsidR="00194437" w:rsidRPr="00921836" w:rsidRDefault="00194437" w:rsidP="00194437">
      <w:pPr>
        <w:pStyle w:val="titolo30"/>
        <w:rPr>
          <w:color w:val="002060"/>
        </w:rPr>
      </w:pPr>
      <w:r w:rsidRPr="00921836">
        <w:rPr>
          <w:color w:val="002060"/>
        </w:rPr>
        <w:t xml:space="preserve">CALCIATORI NON ESPULSI </w:t>
      </w:r>
    </w:p>
    <w:p w14:paraId="7904CEAD" w14:textId="77777777" w:rsidR="00194437" w:rsidRPr="00921836" w:rsidRDefault="00194437" w:rsidP="00194437">
      <w:pPr>
        <w:pStyle w:val="titolo20"/>
        <w:rPr>
          <w:color w:val="002060"/>
        </w:rPr>
      </w:pPr>
      <w:r w:rsidRPr="0092183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3607214" w14:textId="77777777" w:rsidTr="004512EA">
        <w:tc>
          <w:tcPr>
            <w:tcW w:w="2200" w:type="dxa"/>
            <w:tcMar>
              <w:top w:w="20" w:type="dxa"/>
              <w:left w:w="20" w:type="dxa"/>
              <w:bottom w:w="20" w:type="dxa"/>
              <w:right w:w="20" w:type="dxa"/>
            </w:tcMar>
            <w:vAlign w:val="center"/>
            <w:hideMark/>
          </w:tcPr>
          <w:p w14:paraId="4879C752" w14:textId="77777777" w:rsidR="00194437" w:rsidRPr="00921836" w:rsidRDefault="00194437" w:rsidP="004512EA">
            <w:pPr>
              <w:pStyle w:val="movimento"/>
              <w:rPr>
                <w:color w:val="002060"/>
              </w:rPr>
            </w:pPr>
            <w:r w:rsidRPr="00921836">
              <w:rPr>
                <w:color w:val="002060"/>
              </w:rPr>
              <w:t>PALLOTTA ALFREDO</w:t>
            </w:r>
          </w:p>
        </w:tc>
        <w:tc>
          <w:tcPr>
            <w:tcW w:w="2200" w:type="dxa"/>
            <w:tcMar>
              <w:top w:w="20" w:type="dxa"/>
              <w:left w:w="20" w:type="dxa"/>
              <w:bottom w:w="20" w:type="dxa"/>
              <w:right w:w="20" w:type="dxa"/>
            </w:tcMar>
            <w:vAlign w:val="center"/>
            <w:hideMark/>
          </w:tcPr>
          <w:p w14:paraId="02E07407" w14:textId="77777777" w:rsidR="00194437" w:rsidRPr="00921836" w:rsidRDefault="00194437" w:rsidP="004512EA">
            <w:pPr>
              <w:pStyle w:val="movimento2"/>
              <w:rPr>
                <w:color w:val="002060"/>
              </w:rPr>
            </w:pPr>
            <w:r w:rsidRPr="00921836">
              <w:rPr>
                <w:color w:val="002060"/>
              </w:rPr>
              <w:t xml:space="preserve">(MONTEMILONE POLLENZA) </w:t>
            </w:r>
          </w:p>
        </w:tc>
        <w:tc>
          <w:tcPr>
            <w:tcW w:w="800" w:type="dxa"/>
            <w:tcMar>
              <w:top w:w="20" w:type="dxa"/>
              <w:left w:w="20" w:type="dxa"/>
              <w:bottom w:w="20" w:type="dxa"/>
              <w:right w:w="20" w:type="dxa"/>
            </w:tcMar>
            <w:vAlign w:val="center"/>
            <w:hideMark/>
          </w:tcPr>
          <w:p w14:paraId="77CFDED8"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CA50E69"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326D258" w14:textId="77777777" w:rsidR="00194437" w:rsidRPr="00921836" w:rsidRDefault="00194437" w:rsidP="004512EA">
            <w:pPr>
              <w:pStyle w:val="movimento2"/>
              <w:rPr>
                <w:color w:val="002060"/>
              </w:rPr>
            </w:pPr>
            <w:r w:rsidRPr="00921836">
              <w:rPr>
                <w:color w:val="002060"/>
              </w:rPr>
              <w:t> </w:t>
            </w:r>
          </w:p>
        </w:tc>
      </w:tr>
    </w:tbl>
    <w:p w14:paraId="060549A1" w14:textId="77777777" w:rsidR="00194437" w:rsidRPr="00921836" w:rsidRDefault="00194437" w:rsidP="00194437">
      <w:pPr>
        <w:pStyle w:val="titolo20"/>
        <w:rPr>
          <w:rFonts w:eastAsiaTheme="minorEastAsia"/>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3DF0D352" w14:textId="77777777" w:rsidTr="004512EA">
        <w:tc>
          <w:tcPr>
            <w:tcW w:w="2200" w:type="dxa"/>
            <w:tcMar>
              <w:top w:w="20" w:type="dxa"/>
              <w:left w:w="20" w:type="dxa"/>
              <w:bottom w:w="20" w:type="dxa"/>
              <w:right w:w="20" w:type="dxa"/>
            </w:tcMar>
            <w:vAlign w:val="center"/>
            <w:hideMark/>
          </w:tcPr>
          <w:p w14:paraId="13E6493B" w14:textId="77777777" w:rsidR="00194437" w:rsidRPr="00921836" w:rsidRDefault="00194437" w:rsidP="004512EA">
            <w:pPr>
              <w:pStyle w:val="movimento"/>
              <w:rPr>
                <w:color w:val="002060"/>
              </w:rPr>
            </w:pPr>
            <w:r w:rsidRPr="00921836">
              <w:rPr>
                <w:color w:val="002060"/>
              </w:rPr>
              <w:t>PALMIERI PAOLO</w:t>
            </w:r>
          </w:p>
        </w:tc>
        <w:tc>
          <w:tcPr>
            <w:tcW w:w="2200" w:type="dxa"/>
            <w:tcMar>
              <w:top w:w="20" w:type="dxa"/>
              <w:left w:w="20" w:type="dxa"/>
              <w:bottom w:w="20" w:type="dxa"/>
              <w:right w:w="20" w:type="dxa"/>
            </w:tcMar>
            <w:vAlign w:val="center"/>
            <w:hideMark/>
          </w:tcPr>
          <w:p w14:paraId="04942891" w14:textId="77777777" w:rsidR="00194437" w:rsidRPr="00921836" w:rsidRDefault="00194437" w:rsidP="004512EA">
            <w:pPr>
              <w:pStyle w:val="movimento2"/>
              <w:rPr>
                <w:color w:val="002060"/>
              </w:rPr>
            </w:pPr>
            <w:r w:rsidRPr="00921836">
              <w:rPr>
                <w:color w:val="002060"/>
              </w:rPr>
              <w:t xml:space="preserve">(MACERATESE 1922 A.C.D) </w:t>
            </w:r>
          </w:p>
        </w:tc>
        <w:tc>
          <w:tcPr>
            <w:tcW w:w="800" w:type="dxa"/>
            <w:tcMar>
              <w:top w:w="20" w:type="dxa"/>
              <w:left w:w="20" w:type="dxa"/>
              <w:bottom w:w="20" w:type="dxa"/>
              <w:right w:w="20" w:type="dxa"/>
            </w:tcMar>
            <w:vAlign w:val="center"/>
            <w:hideMark/>
          </w:tcPr>
          <w:p w14:paraId="42E4E4C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22925D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F9DA5DC" w14:textId="77777777" w:rsidR="00194437" w:rsidRPr="00921836" w:rsidRDefault="00194437" w:rsidP="004512EA">
            <w:pPr>
              <w:pStyle w:val="movimento2"/>
              <w:rPr>
                <w:color w:val="002060"/>
              </w:rPr>
            </w:pPr>
            <w:r w:rsidRPr="00921836">
              <w:rPr>
                <w:color w:val="002060"/>
              </w:rPr>
              <w:t> </w:t>
            </w:r>
          </w:p>
        </w:tc>
      </w:tr>
    </w:tbl>
    <w:p w14:paraId="5AE7C7EE"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3D29C69" w14:textId="77777777" w:rsidTr="004512EA">
        <w:tc>
          <w:tcPr>
            <w:tcW w:w="2200" w:type="dxa"/>
            <w:tcMar>
              <w:top w:w="20" w:type="dxa"/>
              <w:left w:w="20" w:type="dxa"/>
              <w:bottom w:w="20" w:type="dxa"/>
              <w:right w:w="20" w:type="dxa"/>
            </w:tcMar>
            <w:vAlign w:val="center"/>
            <w:hideMark/>
          </w:tcPr>
          <w:p w14:paraId="08EDD8D2" w14:textId="77777777" w:rsidR="00194437" w:rsidRPr="00921836" w:rsidRDefault="00194437" w:rsidP="004512EA">
            <w:pPr>
              <w:pStyle w:val="movimento"/>
              <w:rPr>
                <w:color w:val="002060"/>
              </w:rPr>
            </w:pPr>
            <w:r w:rsidRPr="00921836">
              <w:rPr>
                <w:color w:val="002060"/>
              </w:rPr>
              <w:t>SPERANDINI MARCO</w:t>
            </w:r>
          </w:p>
        </w:tc>
        <w:tc>
          <w:tcPr>
            <w:tcW w:w="2200" w:type="dxa"/>
            <w:tcMar>
              <w:top w:w="20" w:type="dxa"/>
              <w:left w:w="20" w:type="dxa"/>
              <w:bottom w:w="20" w:type="dxa"/>
              <w:right w:w="20" w:type="dxa"/>
            </w:tcMar>
            <w:vAlign w:val="center"/>
            <w:hideMark/>
          </w:tcPr>
          <w:p w14:paraId="27A39E39" w14:textId="77777777" w:rsidR="00194437" w:rsidRPr="00921836" w:rsidRDefault="00194437" w:rsidP="004512EA">
            <w:pPr>
              <w:pStyle w:val="movimento2"/>
              <w:rPr>
                <w:color w:val="002060"/>
              </w:rPr>
            </w:pPr>
            <w:r w:rsidRPr="00921836">
              <w:rPr>
                <w:color w:val="002060"/>
              </w:rPr>
              <w:t xml:space="preserve">(MACERATESE 1922 A.C.DSQ.B) </w:t>
            </w:r>
          </w:p>
        </w:tc>
        <w:tc>
          <w:tcPr>
            <w:tcW w:w="800" w:type="dxa"/>
            <w:tcMar>
              <w:top w:w="20" w:type="dxa"/>
              <w:left w:w="20" w:type="dxa"/>
              <w:bottom w:w="20" w:type="dxa"/>
              <w:right w:w="20" w:type="dxa"/>
            </w:tcMar>
            <w:vAlign w:val="center"/>
            <w:hideMark/>
          </w:tcPr>
          <w:p w14:paraId="4AF9B172"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681939D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ACD5F6D" w14:textId="77777777" w:rsidR="00194437" w:rsidRPr="00921836" w:rsidRDefault="00194437" w:rsidP="004512EA">
            <w:pPr>
              <w:pStyle w:val="movimento2"/>
              <w:rPr>
                <w:color w:val="002060"/>
              </w:rPr>
            </w:pPr>
            <w:r w:rsidRPr="00921836">
              <w:rPr>
                <w:color w:val="002060"/>
              </w:rPr>
              <w:t> </w:t>
            </w:r>
          </w:p>
        </w:tc>
      </w:tr>
    </w:tbl>
    <w:p w14:paraId="61C72A61" w14:textId="77777777" w:rsidR="00194437" w:rsidRPr="00921836" w:rsidRDefault="00194437" w:rsidP="00194437">
      <w:pPr>
        <w:pStyle w:val="titolo20"/>
        <w:rPr>
          <w:rFonts w:eastAsiaTheme="minorEastAsia"/>
          <w:color w:val="002060"/>
        </w:rPr>
      </w:pPr>
      <w:r w:rsidRPr="00921836">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4348C933" w14:textId="77777777" w:rsidTr="004512EA">
        <w:tc>
          <w:tcPr>
            <w:tcW w:w="2200" w:type="dxa"/>
            <w:tcMar>
              <w:top w:w="20" w:type="dxa"/>
              <w:left w:w="20" w:type="dxa"/>
              <w:bottom w:w="20" w:type="dxa"/>
              <w:right w:w="20" w:type="dxa"/>
            </w:tcMar>
            <w:vAlign w:val="center"/>
            <w:hideMark/>
          </w:tcPr>
          <w:p w14:paraId="30B1BAF5" w14:textId="77777777" w:rsidR="00194437" w:rsidRPr="00921836" w:rsidRDefault="00194437" w:rsidP="004512EA">
            <w:pPr>
              <w:pStyle w:val="movimento"/>
              <w:rPr>
                <w:color w:val="002060"/>
              </w:rPr>
            </w:pPr>
            <w:r w:rsidRPr="00921836">
              <w:rPr>
                <w:color w:val="002060"/>
              </w:rPr>
              <w:t>VALERI ELIA</w:t>
            </w:r>
          </w:p>
        </w:tc>
        <w:tc>
          <w:tcPr>
            <w:tcW w:w="2200" w:type="dxa"/>
            <w:tcMar>
              <w:top w:w="20" w:type="dxa"/>
              <w:left w:w="20" w:type="dxa"/>
              <w:bottom w:w="20" w:type="dxa"/>
              <w:right w:w="20" w:type="dxa"/>
            </w:tcMar>
            <w:vAlign w:val="center"/>
            <w:hideMark/>
          </w:tcPr>
          <w:p w14:paraId="2D5E1C2D" w14:textId="77777777" w:rsidR="00194437" w:rsidRPr="00921836" w:rsidRDefault="00194437" w:rsidP="004512EA">
            <w:pPr>
              <w:pStyle w:val="movimento2"/>
              <w:rPr>
                <w:color w:val="002060"/>
              </w:rPr>
            </w:pPr>
            <w:r w:rsidRPr="00921836">
              <w:rPr>
                <w:color w:val="002060"/>
              </w:rPr>
              <w:t xml:space="preserve">(ACADEMY CIVITANOVESE) </w:t>
            </w:r>
          </w:p>
        </w:tc>
        <w:tc>
          <w:tcPr>
            <w:tcW w:w="800" w:type="dxa"/>
            <w:tcMar>
              <w:top w:w="20" w:type="dxa"/>
              <w:left w:w="20" w:type="dxa"/>
              <w:bottom w:w="20" w:type="dxa"/>
              <w:right w:w="20" w:type="dxa"/>
            </w:tcMar>
            <w:vAlign w:val="center"/>
            <w:hideMark/>
          </w:tcPr>
          <w:p w14:paraId="0E6BB5A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55249033"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76BCC7C5" w14:textId="77777777" w:rsidR="00194437" w:rsidRPr="00921836" w:rsidRDefault="00194437" w:rsidP="004512EA">
            <w:pPr>
              <w:pStyle w:val="movimento2"/>
              <w:rPr>
                <w:color w:val="002060"/>
              </w:rPr>
            </w:pPr>
            <w:r w:rsidRPr="00921836">
              <w:rPr>
                <w:color w:val="002060"/>
              </w:rPr>
              <w:t> </w:t>
            </w:r>
          </w:p>
        </w:tc>
      </w:tr>
    </w:tbl>
    <w:p w14:paraId="5A5B9473" w14:textId="77777777" w:rsidR="00194437" w:rsidRPr="00921836" w:rsidRDefault="00194437" w:rsidP="00194437">
      <w:pPr>
        <w:pStyle w:val="titolo10"/>
        <w:rPr>
          <w:rFonts w:eastAsiaTheme="minorEastAsia"/>
          <w:color w:val="002060"/>
        </w:rPr>
      </w:pPr>
      <w:r w:rsidRPr="00921836">
        <w:rPr>
          <w:color w:val="002060"/>
        </w:rPr>
        <w:t xml:space="preserve">GARE DEL 4/ 5/2026 </w:t>
      </w:r>
    </w:p>
    <w:p w14:paraId="065AE156" w14:textId="77777777" w:rsidR="00194437" w:rsidRPr="00921836" w:rsidRDefault="00194437" w:rsidP="00194437">
      <w:pPr>
        <w:pStyle w:val="titolo7a"/>
        <w:rPr>
          <w:color w:val="002060"/>
        </w:rPr>
      </w:pPr>
      <w:r w:rsidRPr="00921836">
        <w:rPr>
          <w:color w:val="002060"/>
        </w:rPr>
        <w:t xml:space="preserve">PROVVEDIMENTI DISCIPLINARI </w:t>
      </w:r>
    </w:p>
    <w:p w14:paraId="678366BF" w14:textId="77777777" w:rsidR="00194437" w:rsidRPr="00921836" w:rsidRDefault="00194437" w:rsidP="00194437">
      <w:pPr>
        <w:pStyle w:val="titolo7b0"/>
        <w:rPr>
          <w:color w:val="002060"/>
        </w:rPr>
      </w:pPr>
      <w:r w:rsidRPr="00921836">
        <w:rPr>
          <w:color w:val="002060"/>
        </w:rPr>
        <w:t xml:space="preserve">In base alle risultanze degli atti ufficiali sono state deliberate le seguenti sanzioni disciplinari. </w:t>
      </w:r>
    </w:p>
    <w:p w14:paraId="3709AAAB" w14:textId="77777777" w:rsidR="00194437" w:rsidRPr="00921836" w:rsidRDefault="00194437" w:rsidP="00194437">
      <w:pPr>
        <w:pStyle w:val="titolo30"/>
        <w:rPr>
          <w:color w:val="002060"/>
        </w:rPr>
      </w:pPr>
      <w:r w:rsidRPr="00921836">
        <w:rPr>
          <w:color w:val="002060"/>
        </w:rPr>
        <w:t xml:space="preserve">SOCIETA' </w:t>
      </w:r>
    </w:p>
    <w:p w14:paraId="08E53093" w14:textId="77777777" w:rsidR="00194437" w:rsidRPr="00921836" w:rsidRDefault="00194437" w:rsidP="00194437">
      <w:pPr>
        <w:pStyle w:val="titolo20"/>
        <w:rPr>
          <w:color w:val="002060"/>
        </w:rPr>
      </w:pPr>
      <w:r w:rsidRPr="00921836">
        <w:rPr>
          <w:color w:val="002060"/>
        </w:rPr>
        <w:t xml:space="preserve">AMMENDA </w:t>
      </w:r>
    </w:p>
    <w:p w14:paraId="5B8531B2" w14:textId="77777777" w:rsidR="00194437" w:rsidRPr="00921836" w:rsidRDefault="00194437" w:rsidP="00194437">
      <w:pPr>
        <w:pStyle w:val="diffida"/>
        <w:spacing w:before="80" w:beforeAutospacing="0" w:after="40" w:afterAutospacing="0"/>
        <w:jc w:val="left"/>
        <w:rPr>
          <w:color w:val="002060"/>
        </w:rPr>
      </w:pPr>
      <w:r w:rsidRPr="00921836">
        <w:rPr>
          <w:color w:val="002060"/>
        </w:rPr>
        <w:t xml:space="preserve">Euro 80,00 RECANATESE ASD </w:t>
      </w:r>
      <w:r w:rsidRPr="00921836">
        <w:rPr>
          <w:color w:val="002060"/>
        </w:rPr>
        <w:br/>
        <w:t xml:space="preserve">Per aver permesso ai propri sostenitori di sostare nel recinto di gioco, e per aver lasciato aperti i cancelli della struttura. </w:t>
      </w:r>
    </w:p>
    <w:p w14:paraId="1FD05FA5" w14:textId="77777777" w:rsidR="00194437" w:rsidRPr="00921836" w:rsidRDefault="00194437" w:rsidP="00194437">
      <w:pPr>
        <w:pStyle w:val="titolo30"/>
        <w:rPr>
          <w:color w:val="002060"/>
        </w:rPr>
      </w:pPr>
      <w:r w:rsidRPr="00921836">
        <w:rPr>
          <w:color w:val="002060"/>
        </w:rPr>
        <w:t xml:space="preserve">CALCIATORI NON ESPULSI </w:t>
      </w:r>
    </w:p>
    <w:p w14:paraId="17F1F896" w14:textId="77777777" w:rsidR="00194437" w:rsidRPr="00921836" w:rsidRDefault="00194437" w:rsidP="00194437">
      <w:pPr>
        <w:pStyle w:val="titolo20"/>
        <w:rPr>
          <w:color w:val="002060"/>
        </w:rPr>
      </w:pPr>
      <w:r w:rsidRPr="0092183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29374388" w14:textId="77777777" w:rsidTr="004512EA">
        <w:tc>
          <w:tcPr>
            <w:tcW w:w="2200" w:type="dxa"/>
            <w:tcMar>
              <w:top w:w="20" w:type="dxa"/>
              <w:left w:w="20" w:type="dxa"/>
              <w:bottom w:w="20" w:type="dxa"/>
              <w:right w:w="20" w:type="dxa"/>
            </w:tcMar>
            <w:vAlign w:val="center"/>
            <w:hideMark/>
          </w:tcPr>
          <w:p w14:paraId="38DA5C72" w14:textId="77777777" w:rsidR="00194437" w:rsidRPr="00921836" w:rsidRDefault="00194437" w:rsidP="004512EA">
            <w:pPr>
              <w:pStyle w:val="movimento"/>
              <w:rPr>
                <w:color w:val="002060"/>
              </w:rPr>
            </w:pPr>
            <w:r w:rsidRPr="00921836">
              <w:rPr>
                <w:color w:val="002060"/>
              </w:rPr>
              <w:t>RICCIARDI GIOVANNI</w:t>
            </w:r>
          </w:p>
        </w:tc>
        <w:tc>
          <w:tcPr>
            <w:tcW w:w="2200" w:type="dxa"/>
            <w:tcMar>
              <w:top w:w="20" w:type="dxa"/>
              <w:left w:w="20" w:type="dxa"/>
              <w:bottom w:w="20" w:type="dxa"/>
              <w:right w:w="20" w:type="dxa"/>
            </w:tcMar>
            <w:vAlign w:val="center"/>
            <w:hideMark/>
          </w:tcPr>
          <w:p w14:paraId="2C1965F8" w14:textId="77777777" w:rsidR="00194437" w:rsidRPr="00921836" w:rsidRDefault="00194437" w:rsidP="004512EA">
            <w:pPr>
              <w:pStyle w:val="movimento2"/>
              <w:rPr>
                <w:color w:val="002060"/>
              </w:rPr>
            </w:pPr>
            <w:r w:rsidRPr="00921836">
              <w:rPr>
                <w:color w:val="002060"/>
              </w:rPr>
              <w:t xml:space="preserve">(RECANATESE ASD) </w:t>
            </w:r>
          </w:p>
        </w:tc>
        <w:tc>
          <w:tcPr>
            <w:tcW w:w="800" w:type="dxa"/>
            <w:tcMar>
              <w:top w:w="20" w:type="dxa"/>
              <w:left w:w="20" w:type="dxa"/>
              <w:bottom w:w="20" w:type="dxa"/>
              <w:right w:w="20" w:type="dxa"/>
            </w:tcMar>
            <w:vAlign w:val="center"/>
            <w:hideMark/>
          </w:tcPr>
          <w:p w14:paraId="6569ABCA"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1F05647"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1C2A98DE" w14:textId="77777777" w:rsidR="00194437" w:rsidRPr="00921836" w:rsidRDefault="00194437" w:rsidP="004512EA">
            <w:pPr>
              <w:pStyle w:val="movimento2"/>
              <w:rPr>
                <w:color w:val="002060"/>
              </w:rPr>
            </w:pPr>
            <w:r w:rsidRPr="00921836">
              <w:rPr>
                <w:color w:val="002060"/>
              </w:rPr>
              <w:t> </w:t>
            </w:r>
          </w:p>
        </w:tc>
      </w:tr>
    </w:tbl>
    <w:p w14:paraId="48268BCD" w14:textId="77777777" w:rsidR="00194437" w:rsidRPr="00921836" w:rsidRDefault="00194437" w:rsidP="00194437">
      <w:pPr>
        <w:pStyle w:val="titolo20"/>
        <w:rPr>
          <w:rFonts w:eastAsiaTheme="minorEastAsia"/>
          <w:color w:val="002060"/>
        </w:rPr>
      </w:pPr>
      <w:r w:rsidRPr="009218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4437" w:rsidRPr="00921836" w14:paraId="642CF31D" w14:textId="77777777" w:rsidTr="004512EA">
        <w:tc>
          <w:tcPr>
            <w:tcW w:w="2200" w:type="dxa"/>
            <w:tcMar>
              <w:top w:w="20" w:type="dxa"/>
              <w:left w:w="20" w:type="dxa"/>
              <w:bottom w:w="20" w:type="dxa"/>
              <w:right w:w="20" w:type="dxa"/>
            </w:tcMar>
            <w:vAlign w:val="center"/>
            <w:hideMark/>
          </w:tcPr>
          <w:p w14:paraId="09CE17AF" w14:textId="77777777" w:rsidR="00194437" w:rsidRPr="00921836" w:rsidRDefault="00194437" w:rsidP="004512EA">
            <w:pPr>
              <w:pStyle w:val="movimento"/>
              <w:rPr>
                <w:color w:val="002060"/>
              </w:rPr>
            </w:pPr>
            <w:r w:rsidRPr="00921836">
              <w:rPr>
                <w:color w:val="002060"/>
              </w:rPr>
              <w:t>CINGOLANI TOMMASO</w:t>
            </w:r>
          </w:p>
        </w:tc>
        <w:tc>
          <w:tcPr>
            <w:tcW w:w="2200" w:type="dxa"/>
            <w:tcMar>
              <w:top w:w="20" w:type="dxa"/>
              <w:left w:w="20" w:type="dxa"/>
              <w:bottom w:w="20" w:type="dxa"/>
              <w:right w:w="20" w:type="dxa"/>
            </w:tcMar>
            <w:vAlign w:val="center"/>
            <w:hideMark/>
          </w:tcPr>
          <w:p w14:paraId="426F50BE" w14:textId="77777777" w:rsidR="00194437" w:rsidRPr="00921836" w:rsidRDefault="00194437" w:rsidP="004512EA">
            <w:pPr>
              <w:pStyle w:val="movimento2"/>
              <w:rPr>
                <w:color w:val="002060"/>
              </w:rPr>
            </w:pPr>
            <w:r w:rsidRPr="00921836">
              <w:rPr>
                <w:color w:val="002060"/>
              </w:rPr>
              <w:t xml:space="preserve">(RECANATESE ASD) </w:t>
            </w:r>
          </w:p>
        </w:tc>
        <w:tc>
          <w:tcPr>
            <w:tcW w:w="800" w:type="dxa"/>
            <w:tcMar>
              <w:top w:w="20" w:type="dxa"/>
              <w:left w:w="20" w:type="dxa"/>
              <w:bottom w:w="20" w:type="dxa"/>
              <w:right w:w="20" w:type="dxa"/>
            </w:tcMar>
            <w:vAlign w:val="center"/>
            <w:hideMark/>
          </w:tcPr>
          <w:p w14:paraId="43795D65"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2200B366" w14:textId="77777777" w:rsidR="00194437" w:rsidRPr="00921836" w:rsidRDefault="00194437" w:rsidP="004512EA">
            <w:pPr>
              <w:pStyle w:val="movimento"/>
              <w:rPr>
                <w:color w:val="002060"/>
              </w:rPr>
            </w:pPr>
            <w:r w:rsidRPr="00921836">
              <w:rPr>
                <w:color w:val="002060"/>
              </w:rPr>
              <w:t> </w:t>
            </w:r>
          </w:p>
        </w:tc>
        <w:tc>
          <w:tcPr>
            <w:tcW w:w="2200" w:type="dxa"/>
            <w:tcMar>
              <w:top w:w="20" w:type="dxa"/>
              <w:left w:w="20" w:type="dxa"/>
              <w:bottom w:w="20" w:type="dxa"/>
              <w:right w:w="20" w:type="dxa"/>
            </w:tcMar>
            <w:vAlign w:val="center"/>
            <w:hideMark/>
          </w:tcPr>
          <w:p w14:paraId="0FEF2361" w14:textId="77777777" w:rsidR="00194437" w:rsidRPr="00921836" w:rsidRDefault="00194437" w:rsidP="004512EA">
            <w:pPr>
              <w:pStyle w:val="movimento2"/>
              <w:rPr>
                <w:color w:val="002060"/>
              </w:rPr>
            </w:pPr>
            <w:r w:rsidRPr="00921836">
              <w:rPr>
                <w:color w:val="002060"/>
              </w:rPr>
              <w:t> </w:t>
            </w:r>
          </w:p>
        </w:tc>
      </w:tr>
    </w:tbl>
    <w:p w14:paraId="2B778630" w14:textId="77777777" w:rsidR="00194437" w:rsidRDefault="00194437" w:rsidP="00194437">
      <w:pPr>
        <w:pStyle w:val="breakline"/>
        <w:rPr>
          <w:color w:val="002060"/>
        </w:rPr>
      </w:pPr>
    </w:p>
    <w:p w14:paraId="2363B36F" w14:textId="77777777" w:rsidR="00194437" w:rsidRPr="00ED0E89" w:rsidRDefault="00194437" w:rsidP="00194437">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42E7748D" w14:textId="77777777" w:rsidR="00194437" w:rsidRPr="00ED0E89" w:rsidRDefault="00194437" w:rsidP="00194437">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446F2D26" w14:textId="77777777" w:rsidR="00194437" w:rsidRPr="00921836" w:rsidRDefault="00194437" w:rsidP="00194437">
      <w:pPr>
        <w:pStyle w:val="breakline"/>
        <w:rPr>
          <w:rFonts w:eastAsiaTheme="minorEastAsia"/>
          <w:color w:val="002060"/>
        </w:rPr>
      </w:pPr>
    </w:p>
    <w:p w14:paraId="7823E22B" w14:textId="77777777" w:rsidR="00194437" w:rsidRPr="00130C53" w:rsidRDefault="00194437" w:rsidP="00194437">
      <w:pPr>
        <w:pStyle w:val="titoloprinc0"/>
        <w:rPr>
          <w:color w:val="002060"/>
        </w:rPr>
      </w:pPr>
      <w:r w:rsidRPr="00130C53">
        <w:rPr>
          <w:color w:val="002060"/>
        </w:rPr>
        <w:t>CLASSIFICA FINALE</w:t>
      </w:r>
    </w:p>
    <w:p w14:paraId="13A883E2" w14:textId="77777777" w:rsidR="00194437" w:rsidRPr="00921836" w:rsidRDefault="00194437" w:rsidP="00194437">
      <w:pPr>
        <w:pStyle w:val="breakline"/>
        <w:rPr>
          <w:color w:val="002060"/>
        </w:rPr>
      </w:pPr>
    </w:p>
    <w:p w14:paraId="42D83D1C" w14:textId="77777777" w:rsidR="00194437" w:rsidRPr="00921836" w:rsidRDefault="00194437" w:rsidP="00194437">
      <w:pPr>
        <w:pStyle w:val="breakline"/>
        <w:rPr>
          <w:color w:val="002060"/>
        </w:rPr>
      </w:pPr>
    </w:p>
    <w:p w14:paraId="7CAD2400"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76D0913D"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B031F"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37E1F"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A5E7F"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83C6E"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2F90B"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8CD7F"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06B50"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19E4D"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2B954"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C9EB0" w14:textId="77777777" w:rsidR="00194437" w:rsidRPr="00921836" w:rsidRDefault="00194437" w:rsidP="004512EA">
            <w:pPr>
              <w:pStyle w:val="headertabella0"/>
              <w:rPr>
                <w:color w:val="002060"/>
              </w:rPr>
            </w:pPr>
            <w:r w:rsidRPr="00921836">
              <w:rPr>
                <w:color w:val="002060"/>
              </w:rPr>
              <w:t>PE</w:t>
            </w:r>
          </w:p>
        </w:tc>
      </w:tr>
      <w:tr w:rsidR="00194437" w:rsidRPr="00921836" w14:paraId="1FF72091"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60C00E" w14:textId="77777777" w:rsidR="00194437" w:rsidRPr="00921836" w:rsidRDefault="00194437" w:rsidP="004512EA">
            <w:pPr>
              <w:pStyle w:val="rowtabella0"/>
              <w:rPr>
                <w:color w:val="002060"/>
              </w:rPr>
            </w:pPr>
            <w:r w:rsidRPr="00921836">
              <w:rPr>
                <w:color w:val="002060"/>
              </w:rP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4AC55"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0B27"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9B95" w14:textId="77777777" w:rsidR="00194437" w:rsidRPr="00921836" w:rsidRDefault="00194437" w:rsidP="004512EA">
            <w:pPr>
              <w:pStyle w:val="rowtabella0"/>
              <w:jc w:val="center"/>
              <w:rPr>
                <w:color w:val="002060"/>
              </w:rPr>
            </w:pPr>
            <w:r w:rsidRPr="0092183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9506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DB4B8"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AA6A6"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803CC"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8C9D" w14:textId="77777777" w:rsidR="00194437" w:rsidRPr="00921836" w:rsidRDefault="00194437" w:rsidP="004512EA">
            <w:pPr>
              <w:pStyle w:val="rowtabella0"/>
              <w:jc w:val="center"/>
              <w:rPr>
                <w:color w:val="002060"/>
              </w:rPr>
            </w:pPr>
            <w:r w:rsidRPr="00921836">
              <w:rPr>
                <w:color w:val="002060"/>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D4545" w14:textId="77777777" w:rsidR="00194437" w:rsidRPr="00921836" w:rsidRDefault="00194437" w:rsidP="004512EA">
            <w:pPr>
              <w:pStyle w:val="rowtabella0"/>
              <w:jc w:val="center"/>
              <w:rPr>
                <w:color w:val="002060"/>
              </w:rPr>
            </w:pPr>
            <w:r w:rsidRPr="00921836">
              <w:rPr>
                <w:color w:val="002060"/>
              </w:rPr>
              <w:t>0</w:t>
            </w:r>
          </w:p>
        </w:tc>
      </w:tr>
      <w:tr w:rsidR="00194437" w:rsidRPr="00921836" w14:paraId="137D8EA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A90C80" w14:textId="77777777" w:rsidR="00194437" w:rsidRPr="00921836" w:rsidRDefault="00194437" w:rsidP="004512EA">
            <w:pPr>
              <w:pStyle w:val="rowtabella0"/>
              <w:rPr>
                <w:color w:val="002060"/>
              </w:rPr>
            </w:pPr>
            <w:r w:rsidRPr="00921836">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182AE"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F5AE7"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15FA"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EB4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5D0F"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BE6DB" w14:textId="77777777" w:rsidR="00194437" w:rsidRPr="00921836" w:rsidRDefault="00194437" w:rsidP="004512EA">
            <w:pPr>
              <w:pStyle w:val="rowtabella0"/>
              <w:jc w:val="center"/>
              <w:rPr>
                <w:color w:val="002060"/>
              </w:rPr>
            </w:pPr>
            <w:r w:rsidRPr="00921836">
              <w:rPr>
                <w:color w:val="002060"/>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45AAA" w14:textId="77777777" w:rsidR="00194437" w:rsidRPr="00921836" w:rsidRDefault="00194437" w:rsidP="004512EA">
            <w:pPr>
              <w:pStyle w:val="rowtabella0"/>
              <w:jc w:val="center"/>
              <w:rPr>
                <w:color w:val="002060"/>
              </w:rPr>
            </w:pPr>
            <w:r w:rsidRPr="00921836">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71661"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27348" w14:textId="77777777" w:rsidR="00194437" w:rsidRPr="00921836" w:rsidRDefault="00194437" w:rsidP="004512EA">
            <w:pPr>
              <w:pStyle w:val="rowtabella0"/>
              <w:jc w:val="center"/>
              <w:rPr>
                <w:color w:val="002060"/>
              </w:rPr>
            </w:pPr>
            <w:r w:rsidRPr="00921836">
              <w:rPr>
                <w:color w:val="002060"/>
              </w:rPr>
              <w:t>0</w:t>
            </w:r>
          </w:p>
        </w:tc>
      </w:tr>
      <w:tr w:rsidR="00194437" w:rsidRPr="00921836" w14:paraId="1B57D33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6CCD3" w14:textId="77777777" w:rsidR="00194437" w:rsidRPr="00921836" w:rsidRDefault="00194437" w:rsidP="004512EA">
            <w:pPr>
              <w:pStyle w:val="rowtabella0"/>
              <w:rPr>
                <w:color w:val="002060"/>
              </w:rPr>
            </w:pPr>
            <w:r w:rsidRPr="00921836">
              <w:rPr>
                <w:color w:val="002060"/>
              </w:rPr>
              <w:t>sq.B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95EB"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014FC"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205BB"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285E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83793"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8ECE1" w14:textId="77777777" w:rsidR="00194437" w:rsidRPr="00921836" w:rsidRDefault="00194437" w:rsidP="004512EA">
            <w:pPr>
              <w:pStyle w:val="rowtabella0"/>
              <w:jc w:val="center"/>
              <w:rPr>
                <w:color w:val="002060"/>
              </w:rPr>
            </w:pPr>
            <w:r w:rsidRPr="00921836">
              <w:rPr>
                <w:color w:val="002060"/>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2B7D" w14:textId="77777777" w:rsidR="00194437" w:rsidRPr="00921836" w:rsidRDefault="00194437" w:rsidP="004512EA">
            <w:pPr>
              <w:pStyle w:val="rowtabella0"/>
              <w:jc w:val="center"/>
              <w:rPr>
                <w:color w:val="002060"/>
              </w:rPr>
            </w:pPr>
            <w:r w:rsidRPr="00921836">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1349"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85D3" w14:textId="77777777" w:rsidR="00194437" w:rsidRPr="00921836" w:rsidRDefault="00194437" w:rsidP="004512EA">
            <w:pPr>
              <w:pStyle w:val="rowtabella0"/>
              <w:jc w:val="center"/>
              <w:rPr>
                <w:color w:val="002060"/>
              </w:rPr>
            </w:pPr>
            <w:r w:rsidRPr="00921836">
              <w:rPr>
                <w:color w:val="002060"/>
              </w:rPr>
              <w:t>0</w:t>
            </w:r>
          </w:p>
        </w:tc>
      </w:tr>
      <w:tr w:rsidR="00194437" w:rsidRPr="00921836" w14:paraId="70A737C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F67A3" w14:textId="77777777" w:rsidR="00194437" w:rsidRPr="00921836" w:rsidRDefault="00194437" w:rsidP="004512EA">
            <w:pPr>
              <w:pStyle w:val="rowtabella0"/>
              <w:rPr>
                <w:color w:val="002060"/>
              </w:rPr>
            </w:pPr>
            <w:r w:rsidRPr="00921836">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78C96"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9556C"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EDE8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007D"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BA9A1"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766BF" w14:textId="77777777" w:rsidR="00194437" w:rsidRPr="00921836" w:rsidRDefault="00194437" w:rsidP="004512EA">
            <w:pPr>
              <w:pStyle w:val="rowtabella0"/>
              <w:jc w:val="center"/>
              <w:rPr>
                <w:color w:val="002060"/>
              </w:rPr>
            </w:pPr>
            <w:r w:rsidRPr="00921836">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D7E62"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5D01"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ABC52" w14:textId="77777777" w:rsidR="00194437" w:rsidRPr="00921836" w:rsidRDefault="00194437" w:rsidP="004512EA">
            <w:pPr>
              <w:pStyle w:val="rowtabella0"/>
              <w:jc w:val="center"/>
              <w:rPr>
                <w:color w:val="002060"/>
              </w:rPr>
            </w:pPr>
            <w:r w:rsidRPr="00921836">
              <w:rPr>
                <w:color w:val="002060"/>
              </w:rPr>
              <w:t>0</w:t>
            </w:r>
          </w:p>
        </w:tc>
      </w:tr>
      <w:tr w:rsidR="00194437" w:rsidRPr="00921836" w14:paraId="75CB459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14C582" w14:textId="77777777" w:rsidR="00194437" w:rsidRPr="00921836" w:rsidRDefault="00194437" w:rsidP="004512EA">
            <w:pPr>
              <w:pStyle w:val="rowtabella0"/>
              <w:rPr>
                <w:color w:val="002060"/>
              </w:rPr>
            </w:pPr>
            <w:r w:rsidRPr="00921836">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9E6D0"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8AA8E"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E020"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23F6"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636A"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CCB8D" w14:textId="77777777" w:rsidR="00194437" w:rsidRPr="00921836" w:rsidRDefault="00194437" w:rsidP="004512EA">
            <w:pPr>
              <w:pStyle w:val="rowtabella0"/>
              <w:jc w:val="center"/>
              <w:rPr>
                <w:color w:val="002060"/>
              </w:rPr>
            </w:pPr>
            <w:r w:rsidRPr="00921836">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9A53B"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4AD6F"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E75D4" w14:textId="77777777" w:rsidR="00194437" w:rsidRPr="00921836" w:rsidRDefault="00194437" w:rsidP="004512EA">
            <w:pPr>
              <w:pStyle w:val="rowtabella0"/>
              <w:jc w:val="center"/>
              <w:rPr>
                <w:color w:val="002060"/>
              </w:rPr>
            </w:pPr>
            <w:r w:rsidRPr="00921836">
              <w:rPr>
                <w:color w:val="002060"/>
              </w:rPr>
              <w:t>0</w:t>
            </w:r>
          </w:p>
        </w:tc>
      </w:tr>
      <w:tr w:rsidR="00194437" w:rsidRPr="00921836" w14:paraId="1C4DF36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AA521" w14:textId="77777777" w:rsidR="00194437" w:rsidRPr="00921836" w:rsidRDefault="00194437" w:rsidP="004512EA">
            <w:pPr>
              <w:pStyle w:val="rowtabella0"/>
              <w:rPr>
                <w:color w:val="002060"/>
              </w:rPr>
            </w:pPr>
            <w:r w:rsidRPr="00921836">
              <w:rPr>
                <w:color w:val="002060"/>
              </w:rPr>
              <w:t>sq.B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D97A9"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022D5"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529B4"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DE6E8"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050AF"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33E6" w14:textId="77777777" w:rsidR="00194437" w:rsidRPr="00921836" w:rsidRDefault="00194437" w:rsidP="004512EA">
            <w:pPr>
              <w:pStyle w:val="rowtabella0"/>
              <w:jc w:val="center"/>
              <w:rPr>
                <w:color w:val="002060"/>
              </w:rPr>
            </w:pPr>
            <w:r w:rsidRPr="00921836">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7CEBB"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9D0C"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A947" w14:textId="77777777" w:rsidR="00194437" w:rsidRPr="00921836" w:rsidRDefault="00194437" w:rsidP="004512EA">
            <w:pPr>
              <w:pStyle w:val="rowtabella0"/>
              <w:jc w:val="center"/>
              <w:rPr>
                <w:color w:val="002060"/>
              </w:rPr>
            </w:pPr>
            <w:r w:rsidRPr="00921836">
              <w:rPr>
                <w:color w:val="002060"/>
              </w:rPr>
              <w:t>0</w:t>
            </w:r>
          </w:p>
        </w:tc>
      </w:tr>
      <w:tr w:rsidR="00194437" w:rsidRPr="00921836" w14:paraId="4DE6C3E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0158D" w14:textId="77777777" w:rsidR="00194437" w:rsidRPr="00921836" w:rsidRDefault="00194437" w:rsidP="004512EA">
            <w:pPr>
              <w:pStyle w:val="rowtabella0"/>
              <w:rPr>
                <w:color w:val="002060"/>
              </w:rPr>
            </w:pPr>
            <w:r w:rsidRPr="00921836">
              <w:rPr>
                <w:color w:val="002060"/>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7BF94"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6643"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8D57B"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2B1EB"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053D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E6123"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4E5D"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06AC"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D9DD" w14:textId="77777777" w:rsidR="00194437" w:rsidRPr="00921836" w:rsidRDefault="00194437" w:rsidP="004512EA">
            <w:pPr>
              <w:pStyle w:val="rowtabella0"/>
              <w:jc w:val="center"/>
              <w:rPr>
                <w:color w:val="002060"/>
              </w:rPr>
            </w:pPr>
            <w:r w:rsidRPr="00921836">
              <w:rPr>
                <w:color w:val="002060"/>
              </w:rPr>
              <w:t>0</w:t>
            </w:r>
          </w:p>
        </w:tc>
      </w:tr>
      <w:tr w:rsidR="00194437" w:rsidRPr="00921836" w14:paraId="380906F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68635"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5A73"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5B449"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2B70"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3623"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EBD5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CB7E" w14:textId="77777777" w:rsidR="00194437" w:rsidRPr="00921836" w:rsidRDefault="00194437" w:rsidP="004512EA">
            <w:pPr>
              <w:pStyle w:val="rowtabella0"/>
              <w:jc w:val="center"/>
              <w:rPr>
                <w:color w:val="002060"/>
              </w:rPr>
            </w:pPr>
            <w:r w:rsidRPr="00921836">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25C6B" w14:textId="77777777" w:rsidR="00194437" w:rsidRPr="00921836" w:rsidRDefault="00194437" w:rsidP="004512EA">
            <w:pPr>
              <w:pStyle w:val="rowtabella0"/>
              <w:jc w:val="center"/>
              <w:rPr>
                <w:color w:val="002060"/>
              </w:rPr>
            </w:pPr>
            <w:r w:rsidRPr="00921836">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03ED3"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0935" w14:textId="77777777" w:rsidR="00194437" w:rsidRPr="00921836" w:rsidRDefault="00194437" w:rsidP="004512EA">
            <w:pPr>
              <w:pStyle w:val="rowtabella0"/>
              <w:jc w:val="center"/>
              <w:rPr>
                <w:color w:val="002060"/>
              </w:rPr>
            </w:pPr>
            <w:r w:rsidRPr="00921836">
              <w:rPr>
                <w:color w:val="002060"/>
              </w:rPr>
              <w:t>0</w:t>
            </w:r>
          </w:p>
        </w:tc>
      </w:tr>
      <w:tr w:rsidR="00194437" w:rsidRPr="00921836" w14:paraId="4FD35F7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5C8A2B" w14:textId="77777777" w:rsidR="00194437" w:rsidRPr="00921836" w:rsidRDefault="00194437" w:rsidP="004512EA">
            <w:pPr>
              <w:pStyle w:val="rowtabella0"/>
              <w:rPr>
                <w:color w:val="002060"/>
              </w:rPr>
            </w:pPr>
            <w:r w:rsidRPr="00921836">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D710E"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1355"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776D"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B5860"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A5B87"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1F3C" w14:textId="77777777" w:rsidR="00194437" w:rsidRPr="00921836" w:rsidRDefault="00194437" w:rsidP="004512EA">
            <w:pPr>
              <w:pStyle w:val="rowtabella0"/>
              <w:jc w:val="center"/>
              <w:rPr>
                <w:color w:val="002060"/>
              </w:rPr>
            </w:pPr>
            <w:r w:rsidRPr="00921836">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2ECB" w14:textId="77777777" w:rsidR="00194437" w:rsidRPr="00921836" w:rsidRDefault="00194437" w:rsidP="004512EA">
            <w:pPr>
              <w:pStyle w:val="rowtabella0"/>
              <w:jc w:val="center"/>
              <w:rPr>
                <w:color w:val="002060"/>
              </w:rPr>
            </w:pPr>
            <w:r w:rsidRPr="00921836">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4EE18"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F1271" w14:textId="77777777" w:rsidR="00194437" w:rsidRPr="00921836" w:rsidRDefault="00194437" w:rsidP="004512EA">
            <w:pPr>
              <w:pStyle w:val="rowtabella0"/>
              <w:jc w:val="center"/>
              <w:rPr>
                <w:color w:val="002060"/>
              </w:rPr>
            </w:pPr>
            <w:r w:rsidRPr="00921836">
              <w:rPr>
                <w:color w:val="002060"/>
              </w:rPr>
              <w:t>0</w:t>
            </w:r>
          </w:p>
        </w:tc>
      </w:tr>
      <w:tr w:rsidR="00194437" w:rsidRPr="00921836" w14:paraId="4A274C6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2B0D8" w14:textId="77777777" w:rsidR="00194437" w:rsidRPr="00921836" w:rsidRDefault="00194437" w:rsidP="004512EA">
            <w:pPr>
              <w:pStyle w:val="rowtabella0"/>
              <w:rPr>
                <w:color w:val="002060"/>
              </w:rPr>
            </w:pPr>
            <w:r w:rsidRPr="00921836">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75365"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70629"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1CC6"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0B58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5DC5"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A4015" w14:textId="77777777" w:rsidR="00194437" w:rsidRPr="00921836" w:rsidRDefault="00194437" w:rsidP="004512EA">
            <w:pPr>
              <w:pStyle w:val="rowtabella0"/>
              <w:jc w:val="center"/>
              <w:rPr>
                <w:color w:val="002060"/>
              </w:rPr>
            </w:pPr>
            <w:r w:rsidRPr="00921836">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46A9" w14:textId="77777777" w:rsidR="00194437" w:rsidRPr="00921836" w:rsidRDefault="00194437" w:rsidP="004512EA">
            <w:pPr>
              <w:pStyle w:val="rowtabella0"/>
              <w:jc w:val="center"/>
              <w:rPr>
                <w:color w:val="002060"/>
              </w:rPr>
            </w:pPr>
            <w:r w:rsidRPr="00921836">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A3D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AF99" w14:textId="77777777" w:rsidR="00194437" w:rsidRPr="00921836" w:rsidRDefault="00194437" w:rsidP="004512EA">
            <w:pPr>
              <w:pStyle w:val="rowtabella0"/>
              <w:jc w:val="center"/>
              <w:rPr>
                <w:color w:val="002060"/>
              </w:rPr>
            </w:pPr>
            <w:r w:rsidRPr="00921836">
              <w:rPr>
                <w:color w:val="002060"/>
              </w:rPr>
              <w:t>0</w:t>
            </w:r>
          </w:p>
        </w:tc>
      </w:tr>
      <w:tr w:rsidR="00194437" w:rsidRPr="00921836" w14:paraId="3E7BE28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AB2B17" w14:textId="77777777" w:rsidR="00194437" w:rsidRPr="00921836" w:rsidRDefault="00194437" w:rsidP="004512EA">
            <w:pPr>
              <w:pStyle w:val="rowtabella0"/>
              <w:rPr>
                <w:color w:val="002060"/>
              </w:rPr>
            </w:pPr>
            <w:r w:rsidRPr="00921836">
              <w:rPr>
                <w:color w:val="002060"/>
              </w:rPr>
              <w:t>sq.B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0EE1E"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BC9CB"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42DE"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71B7B"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63FEA"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E9BA5"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E626" w14:textId="77777777" w:rsidR="00194437" w:rsidRPr="00921836" w:rsidRDefault="00194437" w:rsidP="004512EA">
            <w:pPr>
              <w:pStyle w:val="rowtabella0"/>
              <w:jc w:val="center"/>
              <w:rPr>
                <w:color w:val="002060"/>
              </w:rPr>
            </w:pPr>
            <w:r w:rsidRPr="00921836">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B3E82"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E10F" w14:textId="77777777" w:rsidR="00194437" w:rsidRPr="00921836" w:rsidRDefault="00194437" w:rsidP="004512EA">
            <w:pPr>
              <w:pStyle w:val="rowtabella0"/>
              <w:jc w:val="center"/>
              <w:rPr>
                <w:color w:val="002060"/>
              </w:rPr>
            </w:pPr>
            <w:r w:rsidRPr="00921836">
              <w:rPr>
                <w:color w:val="002060"/>
              </w:rPr>
              <w:t>0</w:t>
            </w:r>
          </w:p>
        </w:tc>
      </w:tr>
      <w:tr w:rsidR="00194437" w:rsidRPr="00921836" w14:paraId="0D94B11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AD317A" w14:textId="77777777" w:rsidR="00194437" w:rsidRPr="00921836" w:rsidRDefault="00194437" w:rsidP="004512EA">
            <w:pPr>
              <w:pStyle w:val="rowtabella0"/>
              <w:rPr>
                <w:color w:val="002060"/>
              </w:rPr>
            </w:pPr>
            <w:r w:rsidRPr="00921836">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DB27"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4C18"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F2843"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8496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52E65"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85B9"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3EA6A" w14:textId="77777777" w:rsidR="00194437" w:rsidRPr="00921836" w:rsidRDefault="00194437" w:rsidP="004512EA">
            <w:pPr>
              <w:pStyle w:val="rowtabella0"/>
              <w:jc w:val="center"/>
              <w:rPr>
                <w:color w:val="002060"/>
              </w:rPr>
            </w:pPr>
            <w:r w:rsidRPr="00921836">
              <w:rPr>
                <w:color w:val="002060"/>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C70B" w14:textId="77777777" w:rsidR="00194437" w:rsidRPr="00921836" w:rsidRDefault="00194437" w:rsidP="004512EA">
            <w:pPr>
              <w:pStyle w:val="rowtabella0"/>
              <w:jc w:val="center"/>
              <w:rPr>
                <w:color w:val="002060"/>
              </w:rPr>
            </w:pPr>
            <w:r w:rsidRPr="00921836">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49F01" w14:textId="77777777" w:rsidR="00194437" w:rsidRPr="00921836" w:rsidRDefault="00194437" w:rsidP="004512EA">
            <w:pPr>
              <w:pStyle w:val="rowtabella0"/>
              <w:jc w:val="center"/>
              <w:rPr>
                <w:color w:val="002060"/>
              </w:rPr>
            </w:pPr>
            <w:r w:rsidRPr="00921836">
              <w:rPr>
                <w:color w:val="002060"/>
              </w:rPr>
              <w:t>0</w:t>
            </w:r>
          </w:p>
        </w:tc>
      </w:tr>
      <w:tr w:rsidR="00194437" w:rsidRPr="00921836" w14:paraId="78BB4F1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59DE5D" w14:textId="77777777" w:rsidR="00194437" w:rsidRPr="00921836" w:rsidRDefault="00194437" w:rsidP="004512EA">
            <w:pPr>
              <w:pStyle w:val="rowtabella0"/>
              <w:rPr>
                <w:color w:val="002060"/>
              </w:rPr>
            </w:pPr>
            <w:r w:rsidRPr="00921836">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4574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658C4"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817F0"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B4FFF"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9C24"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AD4E3"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F110" w14:textId="77777777" w:rsidR="00194437" w:rsidRPr="00921836" w:rsidRDefault="00194437" w:rsidP="004512EA">
            <w:pPr>
              <w:pStyle w:val="rowtabella0"/>
              <w:jc w:val="center"/>
              <w:rPr>
                <w:color w:val="002060"/>
              </w:rPr>
            </w:pPr>
            <w:r w:rsidRPr="00921836">
              <w:rPr>
                <w:color w:val="002060"/>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DE289" w14:textId="77777777" w:rsidR="00194437" w:rsidRPr="00921836" w:rsidRDefault="00194437" w:rsidP="004512EA">
            <w:pPr>
              <w:pStyle w:val="rowtabella0"/>
              <w:jc w:val="center"/>
              <w:rPr>
                <w:color w:val="002060"/>
              </w:rPr>
            </w:pPr>
            <w:r w:rsidRPr="00921836">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4E94" w14:textId="77777777" w:rsidR="00194437" w:rsidRPr="00921836" w:rsidRDefault="00194437" w:rsidP="004512EA">
            <w:pPr>
              <w:pStyle w:val="rowtabella0"/>
              <w:jc w:val="center"/>
              <w:rPr>
                <w:color w:val="002060"/>
              </w:rPr>
            </w:pPr>
            <w:r w:rsidRPr="00921836">
              <w:rPr>
                <w:color w:val="002060"/>
              </w:rPr>
              <w:t>0</w:t>
            </w:r>
          </w:p>
        </w:tc>
      </w:tr>
      <w:tr w:rsidR="00194437" w:rsidRPr="00921836" w14:paraId="179ACC5C"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52E12" w14:textId="77777777" w:rsidR="00194437" w:rsidRPr="00921836" w:rsidRDefault="00194437" w:rsidP="004512EA">
            <w:pPr>
              <w:pStyle w:val="rowtabella0"/>
              <w:rPr>
                <w:color w:val="002060"/>
              </w:rPr>
            </w:pPr>
            <w:r w:rsidRPr="00921836">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53BC9"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604A"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1E1A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ABDBA"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5E4B"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0EEE"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9654" w14:textId="77777777" w:rsidR="00194437" w:rsidRPr="00921836" w:rsidRDefault="00194437" w:rsidP="004512EA">
            <w:pPr>
              <w:pStyle w:val="rowtabella0"/>
              <w:jc w:val="center"/>
              <w:rPr>
                <w:color w:val="002060"/>
              </w:rPr>
            </w:pPr>
            <w:r w:rsidRPr="00921836">
              <w:rPr>
                <w:color w:val="002060"/>
              </w:rPr>
              <w:t>146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7F47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A021" w14:textId="77777777" w:rsidR="00194437" w:rsidRPr="00921836" w:rsidRDefault="00194437" w:rsidP="004512EA">
            <w:pPr>
              <w:pStyle w:val="rowtabella0"/>
              <w:jc w:val="center"/>
              <w:rPr>
                <w:color w:val="002060"/>
              </w:rPr>
            </w:pPr>
            <w:r w:rsidRPr="00921836">
              <w:rPr>
                <w:color w:val="002060"/>
              </w:rPr>
              <w:t>0</w:t>
            </w:r>
          </w:p>
        </w:tc>
      </w:tr>
    </w:tbl>
    <w:p w14:paraId="289EAC02" w14:textId="77777777" w:rsidR="00194437" w:rsidRPr="00921836" w:rsidRDefault="00194437" w:rsidP="00194437">
      <w:pPr>
        <w:pStyle w:val="breakline"/>
        <w:rPr>
          <w:rFonts w:eastAsiaTheme="minorEastAsia"/>
          <w:color w:val="002060"/>
        </w:rPr>
      </w:pPr>
    </w:p>
    <w:p w14:paraId="6A39803F" w14:textId="77777777" w:rsidR="00194437" w:rsidRPr="00130C53" w:rsidRDefault="00194437" w:rsidP="00194437">
      <w:pPr>
        <w:pStyle w:val="titoloprinc0"/>
        <w:rPr>
          <w:color w:val="002060"/>
        </w:rPr>
      </w:pPr>
      <w:r w:rsidRPr="00130C53">
        <w:rPr>
          <w:color w:val="002060"/>
        </w:rPr>
        <w:t>CLASSIFICA COPPA DISCIPLINA</w:t>
      </w:r>
    </w:p>
    <w:p w14:paraId="3AF9E194" w14:textId="77777777" w:rsidR="00194437" w:rsidRDefault="00194437" w:rsidP="00194437">
      <w:pPr>
        <w:pStyle w:val="breakline"/>
        <w:rPr>
          <w:color w:val="002060"/>
        </w:rPr>
      </w:pPr>
      <w:r>
        <w:rPr>
          <w:color w:val="002060"/>
        </w:rPr>
        <w:t xml:space="preserve">                    </w:t>
      </w:r>
    </w:p>
    <w:p w14:paraId="1F4FCBCD" w14:textId="77777777" w:rsidR="00194437" w:rsidRPr="007F151F" w:rsidRDefault="00194437" w:rsidP="00194437">
      <w:pPr>
        <w:pStyle w:val="breakline"/>
        <w:rPr>
          <w:rFonts w:ascii="Courier New" w:hAnsi="Courier New" w:cs="Courier New"/>
          <w:color w:val="002060"/>
          <w:sz w:val="22"/>
          <w:szCs w:val="22"/>
        </w:rPr>
      </w:pPr>
      <w:r>
        <w:rPr>
          <w:color w:val="002060"/>
        </w:rPr>
        <w:t xml:space="preserve">                                                                                                </w:t>
      </w:r>
      <w:r w:rsidRPr="007F151F">
        <w:rPr>
          <w:rFonts w:ascii="Courier New" w:hAnsi="Courier New" w:cs="Courier New"/>
          <w:color w:val="002060"/>
          <w:sz w:val="22"/>
          <w:szCs w:val="22"/>
        </w:rPr>
        <w:t xml:space="preserve">          PUNTI   SOCIETA' DIRIGENTI TECNICI CALCIAT</w:t>
      </w:r>
      <w:r>
        <w:rPr>
          <w:rFonts w:ascii="Courier New" w:hAnsi="Courier New" w:cs="Courier New"/>
          <w:color w:val="002060"/>
          <w:sz w:val="22"/>
          <w:szCs w:val="22"/>
        </w:rPr>
        <w:t>.</w:t>
      </w:r>
    </w:p>
    <w:p w14:paraId="534A339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MACERATESE 1922 A.C.D      E     6,50                                 6,50</w:t>
      </w:r>
    </w:p>
    <w:p w14:paraId="60A90F1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SANGIUSTESE VP             E     7,50                                 7,50</w:t>
      </w:r>
    </w:p>
    <w:p w14:paraId="50B43E18"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MACERATESE 1922 A.C.DSQ.B  E     8,00     1,50                        6,50</w:t>
      </w:r>
    </w:p>
    <w:p w14:paraId="2DBEF1AA"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TOLENTINO 1919 SSDARL      E     8,40                       1,40      7,00</w:t>
      </w:r>
    </w:p>
    <w:p w14:paraId="1149E386"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TOLENTINO 1919 SSDARLSQ.B  E     8,50                                 8,50</w:t>
      </w:r>
    </w:p>
    <w:p w14:paraId="5AAA3A35"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lastRenderedPageBreak/>
        <w:t>TREIESE                    E     8,50                                 8,50</w:t>
      </w:r>
    </w:p>
    <w:p w14:paraId="4F87FBB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AFC FERMO            SQ.B  E     9,00                                 9,00</w:t>
      </w:r>
    </w:p>
    <w:p w14:paraId="2ED15E7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ACADEMY CIVITANOVESE       E    10,50     3,00                        7,50</w:t>
      </w:r>
    </w:p>
    <w:p w14:paraId="31230A0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RECANATESE ASD             E    10,50     3,00                        7,50</w:t>
      </w:r>
    </w:p>
    <w:p w14:paraId="28437001"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V.R. MACERATA              E    11,00                                11,00</w:t>
      </w:r>
    </w:p>
    <w:p w14:paraId="3E2C8D36"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MONTECASSIANO CALCIO       E    14,50                                14,50</w:t>
      </w:r>
    </w:p>
    <w:p w14:paraId="4E3228F5"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MONTEMILONE POLLENZA       E    14,50                                14,50</w:t>
      </w:r>
    </w:p>
    <w:p w14:paraId="755A1EC2"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MOGLIANESE A.S.D.          E    15,00     1,50              5,50      8,00</w:t>
      </w:r>
    </w:p>
    <w:p w14:paraId="1D5AFDE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SALESIANA VIGOR            E    15,50                                15,50</w:t>
      </w: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62425A82" w14:textId="77777777" w:rsidR="00EC11FD" w:rsidRDefault="00EC11FD"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9" w:name="_Toc184139189"/>
      <w:bookmarkStart w:id="30" w:name="_Toc939698"/>
      <w:bookmarkEnd w:id="22"/>
      <w:bookmarkEnd w:id="23"/>
      <w:r>
        <w:rPr>
          <w:rFonts w:ascii="Arial" w:eastAsia="Arial" w:hAnsi="Arial" w:cs="Arial"/>
          <w:b/>
          <w:color w:val="FFFFFF"/>
          <w:sz w:val="36"/>
          <w:szCs w:val="36"/>
        </w:rPr>
        <w:t>NOTIZIE SU ATTIVITA’ DI BASE</w:t>
      </w:r>
      <w:bookmarkEnd w:id="29"/>
    </w:p>
    <w:p w14:paraId="4BA5B0E1" w14:textId="77777777" w:rsidR="00C76F22" w:rsidRDefault="00C76F22" w:rsidP="00D8394F">
      <w:pPr>
        <w:rPr>
          <w:rFonts w:ascii="Arial" w:hAnsi="Arial" w:cs="Arial"/>
          <w:b/>
          <w:color w:val="17365D" w:themeColor="text2" w:themeShade="BF"/>
          <w:sz w:val="28"/>
          <w:szCs w:val="28"/>
          <w:u w:val="single"/>
        </w:rPr>
      </w:pPr>
    </w:p>
    <w:p w14:paraId="072ABD8D" w14:textId="77777777" w:rsidR="0090563B" w:rsidRDefault="0090563B" w:rsidP="00D8394F">
      <w:pPr>
        <w:rPr>
          <w:rFonts w:ascii="Arial" w:hAnsi="Arial" w:cs="Arial"/>
          <w:b/>
          <w:color w:val="17365D" w:themeColor="text2" w:themeShade="BF"/>
          <w:sz w:val="28"/>
          <w:szCs w:val="28"/>
          <w:u w:val="single"/>
        </w:rPr>
      </w:pP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130C53" w:rsidRDefault="00CA4DE3" w:rsidP="00CA4DE3">
      <w:pPr>
        <w:pStyle w:val="titolocampionato0"/>
        <w:shd w:val="clear" w:color="auto" w:fill="CCCCCC"/>
        <w:spacing w:before="80" w:after="40"/>
        <w:rPr>
          <w:color w:val="002060"/>
        </w:rPr>
      </w:pPr>
      <w:r w:rsidRPr="00130C53">
        <w:rPr>
          <w:color w:val="002060"/>
        </w:rPr>
        <w:t>ESORDIENTI 11-12 ANNI PRIMAVERA</w:t>
      </w:r>
    </w:p>
    <w:p w14:paraId="352F750F" w14:textId="77777777" w:rsidR="00CA4DE3" w:rsidRPr="00130C53" w:rsidRDefault="00CA4DE3" w:rsidP="00CA4DE3">
      <w:pPr>
        <w:jc w:val="center"/>
        <w:rPr>
          <w:rFonts w:ascii="Arial" w:hAnsi="Arial" w:cs="Arial"/>
          <w:b/>
          <w:bCs/>
          <w:color w:val="002060"/>
          <w:sz w:val="36"/>
          <w:szCs w:val="36"/>
        </w:rPr>
      </w:pPr>
    </w:p>
    <w:p w14:paraId="78AA896D" w14:textId="25060116" w:rsidR="00CA4DE3" w:rsidRPr="00130C53" w:rsidRDefault="00CA4DE3" w:rsidP="00CA4DE3">
      <w:pPr>
        <w:jc w:val="center"/>
        <w:rPr>
          <w:rFonts w:ascii="Arial" w:hAnsi="Arial" w:cs="Arial"/>
          <w:b/>
          <w:bCs/>
          <w:color w:val="002060"/>
          <w:sz w:val="36"/>
          <w:szCs w:val="36"/>
        </w:rPr>
      </w:pPr>
      <w:bookmarkStart w:id="31" w:name="_Hlk225148733"/>
      <w:r w:rsidRPr="00130C53">
        <w:rPr>
          <w:rFonts w:ascii="Arial" w:hAnsi="Arial" w:cs="Arial"/>
          <w:b/>
          <w:bCs/>
          <w:color w:val="002060"/>
          <w:sz w:val="36"/>
          <w:szCs w:val="36"/>
        </w:rPr>
        <w:t>V</w:t>
      </w:r>
      <w:r w:rsidR="00594CA3" w:rsidRPr="00130C53">
        <w:rPr>
          <w:rFonts w:ascii="Arial" w:hAnsi="Arial" w:cs="Arial"/>
          <w:b/>
          <w:bCs/>
          <w:color w:val="002060"/>
          <w:sz w:val="36"/>
          <w:szCs w:val="36"/>
        </w:rPr>
        <w:t>ariazioni</w:t>
      </w:r>
      <w:r w:rsidRPr="00130C53">
        <w:rPr>
          <w:rFonts w:ascii="Arial" w:hAnsi="Arial" w:cs="Arial"/>
          <w:b/>
          <w:bCs/>
          <w:color w:val="002060"/>
          <w:sz w:val="36"/>
          <w:szCs w:val="36"/>
        </w:rPr>
        <w:t xml:space="preserve"> </w:t>
      </w:r>
      <w:r w:rsidR="00594CA3" w:rsidRPr="00130C53">
        <w:rPr>
          <w:rFonts w:ascii="Arial" w:hAnsi="Arial" w:cs="Arial"/>
          <w:b/>
          <w:bCs/>
          <w:color w:val="002060"/>
          <w:sz w:val="36"/>
          <w:szCs w:val="36"/>
        </w:rPr>
        <w:t>al</w:t>
      </w:r>
      <w:r w:rsidRPr="00130C53">
        <w:rPr>
          <w:rFonts w:ascii="Arial" w:hAnsi="Arial" w:cs="Arial"/>
          <w:b/>
          <w:bCs/>
          <w:color w:val="002060"/>
          <w:sz w:val="36"/>
          <w:szCs w:val="36"/>
        </w:rPr>
        <w:t xml:space="preserve"> C</w:t>
      </w:r>
      <w:r w:rsidR="00594CA3" w:rsidRPr="00130C53">
        <w:rPr>
          <w:rFonts w:ascii="Arial" w:hAnsi="Arial" w:cs="Arial"/>
          <w:b/>
          <w:bCs/>
          <w:color w:val="002060"/>
          <w:sz w:val="36"/>
          <w:szCs w:val="36"/>
        </w:rPr>
        <w:t>alendario</w:t>
      </w:r>
      <w:bookmarkEnd w:id="31"/>
    </w:p>
    <w:p w14:paraId="416717A7" w14:textId="77777777" w:rsidR="00CA4DE3" w:rsidRPr="00130C53" w:rsidRDefault="00CA4DE3" w:rsidP="00CA4DE3">
      <w:pPr>
        <w:rPr>
          <w:rFonts w:ascii="Arial" w:hAnsi="Arial" w:cs="Arial"/>
          <w:color w:val="002060"/>
        </w:rPr>
      </w:pPr>
    </w:p>
    <w:p w14:paraId="2B0341A7" w14:textId="461F0791" w:rsidR="00CA4DE3" w:rsidRPr="00130C53" w:rsidRDefault="00CA4DE3" w:rsidP="00CA4DE3">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il </w:t>
      </w:r>
      <w:r w:rsidRPr="00130C53">
        <w:rPr>
          <w:rFonts w:ascii="Arial" w:hAnsi="Arial" w:cs="Arial"/>
          <w:b/>
          <w:bCs/>
          <w:color w:val="002060"/>
          <w:sz w:val="22"/>
          <w:szCs w:val="22"/>
          <w:u w:val="single"/>
        </w:rPr>
        <w:t>SABATO alle ore 15:30</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sul campo supplementare “Giovanni Paolo II” Località Boschetto a Matelica</w:t>
      </w:r>
      <w:r w:rsidRPr="00130C53">
        <w:rPr>
          <w:rFonts w:ascii="Arial" w:hAnsi="Arial" w:cs="Arial"/>
          <w:color w:val="002060"/>
          <w:sz w:val="22"/>
          <w:szCs w:val="22"/>
        </w:rPr>
        <w:t>.</w:t>
      </w:r>
    </w:p>
    <w:p w14:paraId="1CB6A6FF" w14:textId="77777777" w:rsidR="00C76F22" w:rsidRPr="00130C53" w:rsidRDefault="00C76F22" w:rsidP="00D8394F">
      <w:pPr>
        <w:rPr>
          <w:rFonts w:ascii="Arial" w:hAnsi="Arial" w:cs="Arial"/>
          <w:b/>
          <w:color w:val="002060"/>
          <w:sz w:val="28"/>
          <w:szCs w:val="28"/>
          <w:u w:val="single"/>
        </w:rPr>
      </w:pPr>
    </w:p>
    <w:p w14:paraId="5328E011" w14:textId="62B93BD9" w:rsidR="003F56F4" w:rsidRPr="00130C53" w:rsidRDefault="003F56F4" w:rsidP="00D8394F">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C)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1BE2C025" w14:textId="77777777" w:rsidR="00965AA4" w:rsidRPr="00130C53" w:rsidRDefault="00965AA4" w:rsidP="00D8394F">
      <w:pPr>
        <w:rPr>
          <w:rFonts w:ascii="Arial" w:hAnsi="Arial" w:cs="Arial"/>
          <w:b/>
          <w:color w:val="002060"/>
          <w:sz w:val="28"/>
          <w:szCs w:val="28"/>
          <w:u w:val="single"/>
        </w:rPr>
      </w:pPr>
    </w:p>
    <w:p w14:paraId="0CAEB510" w14:textId="77777777" w:rsidR="00EC11FD" w:rsidRPr="00130C53" w:rsidRDefault="00EC11FD" w:rsidP="00D8394F">
      <w:pPr>
        <w:rPr>
          <w:rFonts w:ascii="Arial" w:hAnsi="Arial" w:cs="Arial"/>
          <w:b/>
          <w:color w:val="002060"/>
          <w:sz w:val="28"/>
          <w:szCs w:val="28"/>
          <w:u w:val="single"/>
        </w:rPr>
      </w:pPr>
    </w:p>
    <w:p w14:paraId="26CA11E1" w14:textId="285F1E0A" w:rsidR="00C579E1" w:rsidRPr="00130C53" w:rsidRDefault="00C579E1" w:rsidP="004A0B0C">
      <w:pPr>
        <w:pStyle w:val="titolocampionato0"/>
        <w:shd w:val="clear" w:color="auto" w:fill="CCCCCC"/>
        <w:spacing w:before="80" w:after="40"/>
        <w:rPr>
          <w:color w:val="002060"/>
        </w:rPr>
      </w:pPr>
      <w:r w:rsidRPr="00130C53">
        <w:rPr>
          <w:color w:val="002060"/>
        </w:rPr>
        <w:t>PULCINI 9 ANNI PRIMAVERA</w:t>
      </w:r>
    </w:p>
    <w:p w14:paraId="02340827" w14:textId="77777777" w:rsidR="00C76F22" w:rsidRPr="00130C53" w:rsidRDefault="00C76F22" w:rsidP="00C579E1">
      <w:pPr>
        <w:jc w:val="center"/>
        <w:rPr>
          <w:rFonts w:ascii="Arial" w:hAnsi="Arial" w:cs="Arial"/>
          <w:b/>
          <w:bCs/>
          <w:color w:val="002060"/>
          <w:sz w:val="36"/>
          <w:szCs w:val="36"/>
        </w:rPr>
      </w:pPr>
    </w:p>
    <w:p w14:paraId="19D55E71" w14:textId="306DDFEB" w:rsidR="00C579E1" w:rsidRPr="00130C53" w:rsidRDefault="00594CA3" w:rsidP="00C579E1">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2994E2C1" w14:textId="77777777" w:rsidR="00C579E1" w:rsidRPr="00130C53" w:rsidRDefault="00C579E1" w:rsidP="00C579E1">
      <w:pPr>
        <w:rPr>
          <w:rFonts w:ascii="Arial" w:hAnsi="Arial" w:cs="Arial"/>
          <w:color w:val="002060"/>
        </w:rPr>
      </w:pPr>
    </w:p>
    <w:p w14:paraId="21095AD3" w14:textId="25E4D00E" w:rsidR="00C92573" w:rsidRPr="00130C53" w:rsidRDefault="00C579E1" w:rsidP="00D8394F">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17:30</w:t>
      </w:r>
      <w:r w:rsidRPr="00130C53">
        <w:rPr>
          <w:rFonts w:ascii="Arial" w:hAnsi="Arial" w:cs="Arial"/>
          <w:color w:val="002060"/>
          <w:sz w:val="22"/>
          <w:szCs w:val="22"/>
        </w:rPr>
        <w:t>, stesso campo.</w:t>
      </w:r>
    </w:p>
    <w:p w14:paraId="02914B81" w14:textId="77777777" w:rsidR="004A0B0C" w:rsidRPr="00130C53" w:rsidRDefault="004A0B0C" w:rsidP="00D8394F">
      <w:pPr>
        <w:rPr>
          <w:rFonts w:ascii="Arial" w:hAnsi="Arial" w:cs="Arial"/>
          <w:color w:val="002060"/>
        </w:rPr>
      </w:pPr>
    </w:p>
    <w:p w14:paraId="5ACC5CF0" w14:textId="7E1DAEA3" w:rsidR="000277EA" w:rsidRPr="00130C53" w:rsidRDefault="000277EA" w:rsidP="000277EA">
      <w:pPr>
        <w:pStyle w:val="titolocampionato0"/>
        <w:shd w:val="clear" w:color="auto" w:fill="CCCCCC"/>
        <w:spacing w:before="80" w:after="40"/>
        <w:rPr>
          <w:color w:val="002060"/>
        </w:rPr>
      </w:pPr>
      <w:r w:rsidRPr="00130C53">
        <w:rPr>
          <w:color w:val="002060"/>
        </w:rPr>
        <w:t>PULCINI 10 ANNI PRIMAVERA</w:t>
      </w:r>
    </w:p>
    <w:p w14:paraId="08CCE7A5" w14:textId="77777777" w:rsidR="00B451A5" w:rsidRPr="00130C53" w:rsidRDefault="00B451A5" w:rsidP="004A0B0C">
      <w:pPr>
        <w:jc w:val="center"/>
        <w:rPr>
          <w:rFonts w:ascii="Arial" w:hAnsi="Arial" w:cs="Arial"/>
          <w:b/>
          <w:bCs/>
          <w:color w:val="002060"/>
          <w:sz w:val="36"/>
          <w:szCs w:val="36"/>
        </w:rPr>
      </w:pPr>
    </w:p>
    <w:p w14:paraId="75D5D714" w14:textId="090B23B5" w:rsidR="004A0B0C" w:rsidRPr="00130C53" w:rsidRDefault="00594CA3" w:rsidP="004A0B0C">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64BCE2A2" w14:textId="77777777" w:rsidR="000277EA" w:rsidRPr="00130C53" w:rsidRDefault="000277EA" w:rsidP="000277EA">
      <w:pPr>
        <w:rPr>
          <w:rFonts w:ascii="Arial" w:hAnsi="Arial" w:cs="Arial"/>
          <w:color w:val="002060"/>
        </w:rPr>
      </w:pPr>
    </w:p>
    <w:p w14:paraId="0DBF250A" w14:textId="1B0A514F" w:rsidR="00C92573" w:rsidRPr="00130C53" w:rsidRDefault="000277EA" w:rsidP="004A0B0C">
      <w:pPr>
        <w:rPr>
          <w:rFonts w:ascii="Arial" w:hAnsi="Arial" w:cs="Arial"/>
          <w:color w:val="002060"/>
          <w:sz w:val="22"/>
          <w:szCs w:val="22"/>
        </w:rPr>
      </w:pPr>
      <w:r w:rsidRPr="00130C53">
        <w:rPr>
          <w:rFonts w:ascii="Arial" w:hAnsi="Arial" w:cs="Arial"/>
          <w:color w:val="002060"/>
          <w:sz w:val="22"/>
          <w:szCs w:val="22"/>
        </w:rPr>
        <w:lastRenderedPageBreak/>
        <w:t xml:space="preserve">La Società </w:t>
      </w:r>
      <w:r w:rsidRPr="00130C53">
        <w:rPr>
          <w:rFonts w:ascii="Arial" w:hAnsi="Arial" w:cs="Arial"/>
          <w:b/>
          <w:bCs/>
          <w:color w:val="002060"/>
          <w:sz w:val="22"/>
          <w:szCs w:val="22"/>
        </w:rPr>
        <w:t>U.S. APPIGNANESE</w:t>
      </w:r>
      <w:r w:rsidR="00682F76" w:rsidRPr="00130C53">
        <w:rPr>
          <w:rFonts w:ascii="Arial" w:hAnsi="Arial" w:cs="Arial"/>
          <w:b/>
          <w:bCs/>
          <w:color w:val="002060"/>
          <w:sz w:val="22"/>
          <w:szCs w:val="22"/>
        </w:rPr>
        <w:t xml:space="preserve"> </w:t>
      </w:r>
      <w:r w:rsidR="00682F76" w:rsidRPr="00130C53">
        <w:rPr>
          <w:rFonts w:ascii="Arial" w:hAnsi="Arial" w:cs="Arial"/>
          <w:color w:val="002060"/>
          <w:sz w:val="22"/>
          <w:szCs w:val="22"/>
        </w:rPr>
        <w:t>(GIRONE B)</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w:t>
      </w:r>
      <w:r w:rsidR="00682F76" w:rsidRPr="00130C53">
        <w:rPr>
          <w:rFonts w:ascii="Arial" w:hAnsi="Arial" w:cs="Arial"/>
          <w:b/>
          <w:bCs/>
          <w:color w:val="002060"/>
          <w:sz w:val="22"/>
          <w:szCs w:val="22"/>
          <w:u w:val="single"/>
        </w:rPr>
        <w:t>5</w:t>
      </w:r>
      <w:r w:rsidRPr="00130C53">
        <w:rPr>
          <w:rFonts w:ascii="Arial" w:hAnsi="Arial" w:cs="Arial"/>
          <w:b/>
          <w:bCs/>
          <w:color w:val="002060"/>
          <w:sz w:val="22"/>
          <w:szCs w:val="22"/>
          <w:u w:val="single"/>
        </w:rPr>
        <w:t>:</w:t>
      </w:r>
      <w:r w:rsidR="00682F76" w:rsidRPr="00130C53">
        <w:rPr>
          <w:rFonts w:ascii="Arial" w:hAnsi="Arial" w:cs="Arial"/>
          <w:b/>
          <w:bCs/>
          <w:color w:val="002060"/>
          <w:sz w:val="22"/>
          <w:szCs w:val="22"/>
          <w:u w:val="single"/>
        </w:rPr>
        <w:t>0</w:t>
      </w:r>
      <w:r w:rsidRPr="00130C53">
        <w:rPr>
          <w:rFonts w:ascii="Arial" w:hAnsi="Arial" w:cs="Arial"/>
          <w:b/>
          <w:bCs/>
          <w:color w:val="002060"/>
          <w:sz w:val="22"/>
          <w:szCs w:val="22"/>
          <w:u w:val="single"/>
        </w:rPr>
        <w:t>0</w:t>
      </w:r>
      <w:r w:rsidRPr="00130C53">
        <w:rPr>
          <w:rFonts w:ascii="Arial" w:hAnsi="Arial" w:cs="Arial"/>
          <w:color w:val="002060"/>
          <w:sz w:val="22"/>
          <w:szCs w:val="22"/>
        </w:rPr>
        <w:t>, stesso campo.</w:t>
      </w:r>
    </w:p>
    <w:p w14:paraId="7CFF623E" w14:textId="77777777" w:rsidR="003332DD" w:rsidRPr="00130C53" w:rsidRDefault="003332DD" w:rsidP="004A0B0C">
      <w:pPr>
        <w:rPr>
          <w:rFonts w:ascii="Arial" w:hAnsi="Arial" w:cs="Arial"/>
          <w:color w:val="002060"/>
        </w:rPr>
      </w:pPr>
    </w:p>
    <w:p w14:paraId="352DABB5" w14:textId="77777777" w:rsidR="006F0082" w:rsidRPr="00130C53" w:rsidRDefault="006F0082" w:rsidP="004A0B0C">
      <w:pPr>
        <w:rPr>
          <w:rFonts w:ascii="Arial" w:hAnsi="Arial" w:cs="Arial"/>
          <w:color w:val="002060"/>
        </w:rPr>
      </w:pPr>
    </w:p>
    <w:p w14:paraId="5959B41F" w14:textId="502D92D9" w:rsidR="005247B4" w:rsidRPr="00130C53" w:rsidRDefault="005247B4" w:rsidP="005247B4">
      <w:pPr>
        <w:pStyle w:val="titolocampionato0"/>
        <w:shd w:val="clear" w:color="auto" w:fill="CCCCCC"/>
        <w:spacing w:before="80" w:after="40"/>
        <w:rPr>
          <w:color w:val="002060"/>
        </w:rPr>
      </w:pPr>
      <w:r w:rsidRPr="00130C53">
        <w:rPr>
          <w:color w:val="002060"/>
        </w:rPr>
        <w:t>PULCINI 9-10 ANNI PRIMAVERA</w:t>
      </w:r>
    </w:p>
    <w:p w14:paraId="3B32E62D" w14:textId="77777777" w:rsidR="003332DD" w:rsidRPr="00130C53" w:rsidRDefault="003332DD" w:rsidP="00F070BD">
      <w:pPr>
        <w:jc w:val="center"/>
        <w:rPr>
          <w:rFonts w:ascii="Arial" w:hAnsi="Arial" w:cs="Arial"/>
          <w:b/>
          <w:bCs/>
          <w:color w:val="002060"/>
          <w:sz w:val="36"/>
          <w:szCs w:val="36"/>
        </w:rPr>
      </w:pPr>
    </w:p>
    <w:p w14:paraId="4F0475F2" w14:textId="01EAF4DA" w:rsidR="00F070BD" w:rsidRPr="00130C53" w:rsidRDefault="00594CA3" w:rsidP="00F070BD">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3C53CDC3" w14:textId="77777777" w:rsidR="005247B4" w:rsidRPr="00130C53" w:rsidRDefault="005247B4" w:rsidP="005247B4">
      <w:pPr>
        <w:rPr>
          <w:rFonts w:ascii="Arial" w:hAnsi="Arial" w:cs="Arial"/>
          <w:color w:val="002060"/>
        </w:rPr>
      </w:pPr>
    </w:p>
    <w:p w14:paraId="760992DE" w14:textId="7837F086" w:rsidR="005247B4" w:rsidRPr="00130C53" w:rsidRDefault="005247B4" w:rsidP="005247B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w:t>
      </w:r>
      <w:r w:rsidR="00682F76" w:rsidRPr="00130C53">
        <w:rPr>
          <w:rFonts w:ascii="Arial" w:hAnsi="Arial" w:cs="Arial"/>
          <w:color w:val="002060"/>
          <w:sz w:val="22"/>
          <w:szCs w:val="22"/>
        </w:rPr>
        <w:t xml:space="preserve">(GIRONE B) </w:t>
      </w:r>
      <w:r w:rsidRPr="00130C53">
        <w:rPr>
          <w:rFonts w:ascii="Arial" w:hAnsi="Arial" w:cs="Arial"/>
          <w:color w:val="002060"/>
          <w:sz w:val="22"/>
          <w:szCs w:val="22"/>
        </w:rPr>
        <w:t xml:space="preserve">comunica che disputerà le proprie gare interne </w:t>
      </w:r>
      <w:r w:rsidRPr="00130C53">
        <w:rPr>
          <w:rFonts w:ascii="Arial" w:hAnsi="Arial" w:cs="Arial"/>
          <w:b/>
          <w:bCs/>
          <w:color w:val="002060"/>
          <w:sz w:val="22"/>
          <w:szCs w:val="22"/>
          <w:u w:val="single"/>
        </w:rPr>
        <w:t>alle ore 11:30</w:t>
      </w:r>
      <w:r w:rsidRPr="00130C53">
        <w:rPr>
          <w:rFonts w:ascii="Arial" w:hAnsi="Arial" w:cs="Arial"/>
          <w:color w:val="002060"/>
          <w:sz w:val="22"/>
          <w:szCs w:val="22"/>
        </w:rPr>
        <w:t>, stesso campo e giorno.</w:t>
      </w:r>
    </w:p>
    <w:p w14:paraId="264A19DE" w14:textId="77777777" w:rsidR="004054E4" w:rsidRPr="00130C53" w:rsidRDefault="004054E4" w:rsidP="00FF420A">
      <w:pPr>
        <w:rPr>
          <w:rFonts w:ascii="Arial" w:eastAsia="Calibri" w:hAnsi="Arial" w:cs="Arial"/>
          <w:b/>
          <w:color w:val="002060"/>
          <w:sz w:val="22"/>
          <w:szCs w:val="22"/>
          <w:lang w:eastAsia="en-US"/>
        </w:rPr>
      </w:pPr>
    </w:p>
    <w:p w14:paraId="634DF967" w14:textId="77777777" w:rsidR="00682F76" w:rsidRPr="00130C53" w:rsidRDefault="00682F76" w:rsidP="00682F76">
      <w:pPr>
        <w:rPr>
          <w:rFonts w:ascii="Arial" w:hAnsi="Arial" w:cs="Arial"/>
          <w:color w:val="002060"/>
          <w:sz w:val="22"/>
          <w:szCs w:val="22"/>
        </w:rPr>
      </w:pPr>
    </w:p>
    <w:p w14:paraId="5403DCF7" w14:textId="754757FC" w:rsidR="00682F76" w:rsidRPr="00130C53" w:rsidRDefault="00682F76" w:rsidP="00682F76">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U.S. APPIGNANESE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10:30</w:t>
      </w:r>
      <w:r w:rsidRPr="00130C53">
        <w:rPr>
          <w:rFonts w:ascii="Arial" w:hAnsi="Arial" w:cs="Arial"/>
          <w:color w:val="002060"/>
          <w:sz w:val="22"/>
          <w:szCs w:val="22"/>
        </w:rPr>
        <w:t>, stesso campo.</w:t>
      </w:r>
    </w:p>
    <w:p w14:paraId="046C7489" w14:textId="77777777" w:rsidR="00682F76" w:rsidRPr="00130C53" w:rsidRDefault="00682F76" w:rsidP="00FF420A">
      <w:pPr>
        <w:rPr>
          <w:rFonts w:ascii="Arial" w:eastAsia="Calibri" w:hAnsi="Arial" w:cs="Arial"/>
          <w:b/>
          <w:color w:val="002060"/>
          <w:sz w:val="22"/>
          <w:szCs w:val="22"/>
          <w:lang w:eastAsia="en-US"/>
        </w:rPr>
      </w:pPr>
    </w:p>
    <w:p w14:paraId="6AFD5637" w14:textId="77777777" w:rsidR="00C579E1" w:rsidRPr="00130C53" w:rsidRDefault="00C579E1" w:rsidP="00C579E1">
      <w:pPr>
        <w:rPr>
          <w:rFonts w:ascii="Arial" w:hAnsi="Arial" w:cs="Arial"/>
          <w:color w:val="002060"/>
          <w:sz w:val="22"/>
          <w:szCs w:val="22"/>
        </w:rPr>
      </w:pPr>
    </w:p>
    <w:p w14:paraId="380D59DF" w14:textId="7BEBCFDE" w:rsidR="00C92573" w:rsidRPr="00130C53" w:rsidRDefault="00C579E1" w:rsidP="00F070BD">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09:30</w:t>
      </w:r>
      <w:r w:rsidRPr="00130C53">
        <w:rPr>
          <w:rFonts w:ascii="Arial" w:hAnsi="Arial" w:cs="Arial"/>
          <w:color w:val="002060"/>
          <w:sz w:val="22"/>
          <w:szCs w:val="22"/>
        </w:rPr>
        <w:t>, stesso campo.</w:t>
      </w:r>
    </w:p>
    <w:p w14:paraId="7BED35C1" w14:textId="77777777" w:rsidR="006F0082" w:rsidRPr="00130C53" w:rsidRDefault="006F0082" w:rsidP="00F070BD">
      <w:pPr>
        <w:rPr>
          <w:rFonts w:ascii="Arial" w:hAnsi="Arial" w:cs="Arial"/>
          <w:color w:val="002060"/>
          <w:sz w:val="22"/>
          <w:szCs w:val="22"/>
        </w:rPr>
      </w:pPr>
    </w:p>
    <w:p w14:paraId="2FDE62FE" w14:textId="77777777" w:rsidR="00F070BD" w:rsidRPr="00130C53" w:rsidRDefault="00F070BD" w:rsidP="00F070BD">
      <w:pPr>
        <w:rPr>
          <w:rFonts w:ascii="Arial" w:hAnsi="Arial" w:cs="Arial"/>
          <w:color w:val="002060"/>
          <w:sz w:val="22"/>
          <w:szCs w:val="22"/>
        </w:rPr>
      </w:pPr>
    </w:p>
    <w:p w14:paraId="3E275B32" w14:textId="503A498D" w:rsidR="003332DD" w:rsidRPr="00130C53" w:rsidRDefault="00CA4DE3" w:rsidP="00CA4DE3">
      <w:pPr>
        <w:rPr>
          <w:rFonts w:ascii="Arial" w:hAnsi="Arial" w:cs="Arial"/>
          <w:b/>
          <w:bCs/>
          <w:color w:val="002060"/>
          <w:sz w:val="36"/>
          <w:szCs w:val="36"/>
          <w:highlight w:val="yellow"/>
          <w:u w:val="single"/>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la </w:t>
      </w:r>
      <w:r w:rsidRPr="00130C53">
        <w:rPr>
          <w:rFonts w:ascii="Arial" w:hAnsi="Arial" w:cs="Arial"/>
          <w:b/>
          <w:bCs/>
          <w:color w:val="002060"/>
          <w:sz w:val="22"/>
          <w:szCs w:val="22"/>
          <w:u w:val="single"/>
        </w:rPr>
        <w:t>DOMENICA alle ore 10:00</w:t>
      </w:r>
      <w:r w:rsidRPr="00130C53">
        <w:rPr>
          <w:rFonts w:ascii="Arial" w:hAnsi="Arial" w:cs="Arial"/>
          <w:color w:val="002060"/>
          <w:sz w:val="22"/>
          <w:szCs w:val="22"/>
        </w:rPr>
        <w:t>, stesso campo.</w:t>
      </w:r>
    </w:p>
    <w:p w14:paraId="44F6A78C" w14:textId="77777777" w:rsidR="007E4466" w:rsidRPr="00130C53" w:rsidRDefault="007E4466" w:rsidP="005E6F66">
      <w:pPr>
        <w:jc w:val="left"/>
        <w:rPr>
          <w:rFonts w:ascii="Arial" w:hAnsi="Arial" w:cs="Arial"/>
          <w:b/>
          <w:bCs/>
          <w:color w:val="002060"/>
          <w:sz w:val="36"/>
          <w:szCs w:val="36"/>
        </w:rPr>
      </w:pPr>
    </w:p>
    <w:p w14:paraId="035425F7" w14:textId="355143B0" w:rsidR="003F56F4" w:rsidRPr="00130C53" w:rsidRDefault="003F56F4" w:rsidP="003F56F4">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B)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4D0E7A86" w14:textId="77777777" w:rsidR="00872395" w:rsidRDefault="00872395" w:rsidP="0070081A">
      <w:pPr>
        <w:jc w:val="center"/>
        <w:rPr>
          <w:rFonts w:ascii="Arial" w:hAnsi="Arial" w:cs="Arial"/>
          <w:b/>
          <w:bCs/>
          <w:color w:val="17365D" w:themeColor="text2" w:themeShade="BF"/>
          <w:sz w:val="36"/>
          <w:szCs w:val="36"/>
          <w:highlight w:val="yellow"/>
          <w:u w:val="single"/>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32" w:name="_Toc228444589"/>
      <w:r>
        <w:rPr>
          <w:color w:val="FFFFFF"/>
        </w:rPr>
        <w:t>ALLEGATI</w:t>
      </w:r>
      <w:bookmarkEnd w:id="32"/>
    </w:p>
    <w:bookmarkEnd w:id="30"/>
    <w:p w14:paraId="67292499" w14:textId="4259C80C" w:rsidR="00C76F22" w:rsidRPr="000F1359" w:rsidRDefault="00C76F22" w:rsidP="004E5F20">
      <w:pPr>
        <w:pStyle w:val="LndNormale1"/>
        <w:jc w:val="center"/>
        <w:rPr>
          <w:bCs/>
          <w:color w:val="002060"/>
        </w:rPr>
      </w:pPr>
    </w:p>
    <w:p w14:paraId="5FBAC53B" w14:textId="58B7F931" w:rsidR="00877CA8" w:rsidRDefault="002472DC" w:rsidP="00781D48">
      <w:pPr>
        <w:pStyle w:val="Paragrafoelenco"/>
        <w:numPr>
          <w:ilvl w:val="0"/>
          <w:numId w:val="37"/>
        </w:numPr>
        <w:rPr>
          <w:rFonts w:ascii="Arial" w:eastAsia="Calibri" w:hAnsi="Arial" w:cs="Arial"/>
          <w:bCs/>
          <w:color w:val="002060"/>
          <w:sz w:val="22"/>
          <w:szCs w:val="22"/>
          <w:lang w:eastAsia="en-US"/>
        </w:rPr>
      </w:pPr>
      <w:bookmarkStart w:id="33" w:name="_Hlk228777386"/>
      <w:r>
        <w:rPr>
          <w:rFonts w:ascii="Arial" w:eastAsia="Calibri" w:hAnsi="Arial" w:cs="Arial"/>
          <w:bCs/>
          <w:color w:val="002060"/>
          <w:sz w:val="22"/>
          <w:szCs w:val="22"/>
          <w:lang w:eastAsia="en-US"/>
        </w:rPr>
        <w:t>C.U. n. 394 LND</w:t>
      </w:r>
      <w:bookmarkEnd w:id="33"/>
      <w:r>
        <w:rPr>
          <w:rFonts w:ascii="Arial" w:eastAsia="Calibri" w:hAnsi="Arial" w:cs="Arial"/>
          <w:bCs/>
          <w:color w:val="002060"/>
          <w:sz w:val="22"/>
          <w:szCs w:val="22"/>
          <w:lang w:eastAsia="en-US"/>
        </w:rPr>
        <w:t>;</w:t>
      </w:r>
    </w:p>
    <w:p w14:paraId="35393A08" w14:textId="36DD9EB1"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395 LND;</w:t>
      </w:r>
    </w:p>
    <w:p w14:paraId="32A9E3FE" w14:textId="65AB94B6"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396 LND;</w:t>
      </w:r>
    </w:p>
    <w:p w14:paraId="34AA28E0" w14:textId="5D36D330"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399 LND;</w:t>
      </w:r>
    </w:p>
    <w:p w14:paraId="1DD38953" w14:textId="2AC43BA8"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400 LND;</w:t>
      </w:r>
    </w:p>
    <w:p w14:paraId="05195289" w14:textId="249834C6"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401 LND;</w:t>
      </w:r>
    </w:p>
    <w:p w14:paraId="4EA866C4" w14:textId="143404B8" w:rsidR="002472DC" w:rsidRDefault="002472D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402 LND</w:t>
      </w:r>
      <w:r w:rsidR="00D06022">
        <w:rPr>
          <w:rFonts w:ascii="Arial" w:eastAsia="Calibri" w:hAnsi="Arial" w:cs="Arial"/>
          <w:bCs/>
          <w:color w:val="002060"/>
          <w:sz w:val="22"/>
          <w:szCs w:val="22"/>
          <w:lang w:eastAsia="en-US"/>
        </w:rPr>
        <w:t>;</w:t>
      </w:r>
    </w:p>
    <w:p w14:paraId="32993115" w14:textId="65B9900D" w:rsidR="00D06022" w:rsidRDefault="00D06022"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40 LND</w:t>
      </w:r>
      <w:r w:rsidR="00354361">
        <w:rPr>
          <w:rFonts w:ascii="Arial" w:eastAsia="Calibri" w:hAnsi="Arial" w:cs="Arial"/>
          <w:bCs/>
          <w:color w:val="002060"/>
          <w:sz w:val="22"/>
          <w:szCs w:val="22"/>
          <w:lang w:eastAsia="en-US"/>
        </w:rPr>
        <w:t>:</w:t>
      </w:r>
    </w:p>
    <w:p w14:paraId="753053E8" w14:textId="4531163A" w:rsidR="00354361" w:rsidRDefault="00354361"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Modulo autorizzazione trasporto;</w:t>
      </w:r>
    </w:p>
    <w:p w14:paraId="1DA37733" w14:textId="40969A5C" w:rsidR="00354361" w:rsidRDefault="00354361"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Modulo liberatoria minorenne;</w:t>
      </w:r>
    </w:p>
    <w:p w14:paraId="34F810BA" w14:textId="02309FDB" w:rsidR="00354361" w:rsidRDefault="00354361"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Regolamento Torneo dell’Amicizia;</w:t>
      </w:r>
    </w:p>
    <w:p w14:paraId="7D01BAA1" w14:textId="0E0DABAD" w:rsidR="00354361" w:rsidRPr="00AC1E3F" w:rsidRDefault="00354361"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Modulo di iscrizione Torneo dell’Amicizia.</w:t>
      </w: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31E7C948"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56320D">
        <w:rPr>
          <w:b/>
          <w:color w:val="002060"/>
          <w:u w:val="single"/>
        </w:rPr>
        <w:t>06</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lastRenderedPageBreak/>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5975" w14:textId="77777777" w:rsidR="00942679" w:rsidRDefault="00942679">
      <w:r>
        <w:separator/>
      </w:r>
    </w:p>
  </w:endnote>
  <w:endnote w:type="continuationSeparator" w:id="0">
    <w:p w14:paraId="36B083E2" w14:textId="77777777" w:rsidR="00942679" w:rsidRDefault="009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3DB39F1"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832E4B">
      <w:rPr>
        <w:rStyle w:val="Numeropagina"/>
        <w:rFonts w:ascii="Arial" w:hAnsi="Arial" w:cs="Arial"/>
        <w:color w:val="002060"/>
      </w:rPr>
      <w:t>84</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39A1" w14:textId="77777777" w:rsidR="00942679" w:rsidRDefault="00942679">
      <w:r>
        <w:separator/>
      </w:r>
    </w:p>
  </w:footnote>
  <w:footnote w:type="continuationSeparator" w:id="0">
    <w:p w14:paraId="04E5C327" w14:textId="77777777" w:rsidR="00942679" w:rsidRDefault="0094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6"/>
  </w:num>
  <w:num w:numId="2" w16cid:durableId="1126698287">
    <w:abstractNumId w:val="37"/>
  </w:num>
  <w:num w:numId="3" w16cid:durableId="1487284137">
    <w:abstractNumId w:val="9"/>
  </w:num>
  <w:num w:numId="4" w16cid:durableId="631518708">
    <w:abstractNumId w:val="3"/>
  </w:num>
  <w:num w:numId="5" w16cid:durableId="1397045576">
    <w:abstractNumId w:val="4"/>
  </w:num>
  <w:num w:numId="6" w16cid:durableId="789710124">
    <w:abstractNumId w:val="42"/>
  </w:num>
  <w:num w:numId="7" w16cid:durableId="1566912992">
    <w:abstractNumId w:val="5"/>
  </w:num>
  <w:num w:numId="8" w16cid:durableId="263927133">
    <w:abstractNumId w:val="41"/>
  </w:num>
  <w:num w:numId="9" w16cid:durableId="329797753">
    <w:abstractNumId w:val="36"/>
  </w:num>
  <w:num w:numId="10" w16cid:durableId="754858770">
    <w:abstractNumId w:val="14"/>
  </w:num>
  <w:num w:numId="11" w16cid:durableId="2098480918">
    <w:abstractNumId w:val="27"/>
  </w:num>
  <w:num w:numId="12" w16cid:durableId="1593666940">
    <w:abstractNumId w:val="12"/>
  </w:num>
  <w:num w:numId="13" w16cid:durableId="1477070957">
    <w:abstractNumId w:val="29"/>
  </w:num>
  <w:num w:numId="14" w16cid:durableId="814879133">
    <w:abstractNumId w:val="7"/>
  </w:num>
  <w:num w:numId="15" w16cid:durableId="1769159494">
    <w:abstractNumId w:val="38"/>
  </w:num>
  <w:num w:numId="16" w16cid:durableId="1470781085">
    <w:abstractNumId w:val="8"/>
  </w:num>
  <w:num w:numId="17" w16cid:durableId="974873433">
    <w:abstractNumId w:val="44"/>
  </w:num>
  <w:num w:numId="18" w16cid:durableId="1174757302">
    <w:abstractNumId w:val="43"/>
  </w:num>
  <w:num w:numId="19" w16cid:durableId="291398524">
    <w:abstractNumId w:val="10"/>
  </w:num>
  <w:num w:numId="20" w16cid:durableId="1439566158">
    <w:abstractNumId w:val="2"/>
  </w:num>
  <w:num w:numId="21" w16cid:durableId="929966629">
    <w:abstractNumId w:val="20"/>
  </w:num>
  <w:num w:numId="22" w16cid:durableId="644745328">
    <w:abstractNumId w:val="32"/>
  </w:num>
  <w:num w:numId="23" w16cid:durableId="1962568865">
    <w:abstractNumId w:val="15"/>
  </w:num>
  <w:num w:numId="24" w16cid:durableId="2017075365">
    <w:abstractNumId w:val="45"/>
  </w:num>
  <w:num w:numId="25" w16cid:durableId="668140624">
    <w:abstractNumId w:val="23"/>
  </w:num>
  <w:num w:numId="26" w16cid:durableId="1296985982">
    <w:abstractNumId w:val="11"/>
  </w:num>
  <w:num w:numId="27" w16cid:durableId="747462559">
    <w:abstractNumId w:val="16"/>
  </w:num>
  <w:num w:numId="28" w16cid:durableId="1638610900">
    <w:abstractNumId w:val="1"/>
  </w:num>
  <w:num w:numId="29" w16cid:durableId="1071465023">
    <w:abstractNumId w:val="46"/>
  </w:num>
  <w:num w:numId="30" w16cid:durableId="2145731168">
    <w:abstractNumId w:val="18"/>
  </w:num>
  <w:num w:numId="31" w16cid:durableId="1536775111">
    <w:abstractNumId w:val="34"/>
  </w:num>
  <w:num w:numId="32" w16cid:durableId="405886705">
    <w:abstractNumId w:val="19"/>
  </w:num>
  <w:num w:numId="33" w16cid:durableId="1889758731">
    <w:abstractNumId w:val="40"/>
  </w:num>
  <w:num w:numId="34" w16cid:durableId="1255092793">
    <w:abstractNumId w:val="30"/>
  </w:num>
  <w:num w:numId="35" w16cid:durableId="1143424291">
    <w:abstractNumId w:val="17"/>
  </w:num>
  <w:num w:numId="36" w16cid:durableId="1515802342">
    <w:abstractNumId w:val="13"/>
  </w:num>
  <w:num w:numId="37" w16cid:durableId="133766486">
    <w:abstractNumId w:val="6"/>
  </w:num>
  <w:num w:numId="38" w16cid:durableId="247933306">
    <w:abstractNumId w:val="22"/>
  </w:num>
  <w:num w:numId="39" w16cid:durableId="1788162174">
    <w:abstractNumId w:val="0"/>
  </w:num>
  <w:num w:numId="40" w16cid:durableId="356077858">
    <w:abstractNumId w:val="25"/>
  </w:num>
  <w:num w:numId="41" w16cid:durableId="216430978">
    <w:abstractNumId w:val="31"/>
  </w:num>
  <w:num w:numId="42" w16cid:durableId="503209204">
    <w:abstractNumId w:val="39"/>
  </w:num>
  <w:num w:numId="43" w16cid:durableId="1795439680">
    <w:abstractNumId w:val="24"/>
  </w:num>
  <w:num w:numId="44" w16cid:durableId="634526741">
    <w:abstractNumId w:val="28"/>
  </w:num>
  <w:num w:numId="45" w16cid:durableId="1278489570">
    <w:abstractNumId w:val="35"/>
  </w:num>
  <w:num w:numId="46" w16cid:durableId="579219310">
    <w:abstractNumId w:val="33"/>
  </w:num>
  <w:num w:numId="47" w16cid:durableId="3265942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620"/>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61F"/>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1DB9"/>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1D6"/>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47"/>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ase.marchesgs@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otecnico@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generale@pec.f.igc.it" TargetMode="External"/><Relationship Id="rId14" Type="http://schemas.openxmlformats.org/officeDocument/2006/relationships/hyperlink" Target="mailto:fem.marchesgs@fig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1997</TotalTime>
  <Pages>35</Pages>
  <Words>10482</Words>
  <Characters>59753</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70095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171</cp:revision>
  <cp:lastPrinted>2026-04-30T10:34:00Z</cp:lastPrinted>
  <dcterms:created xsi:type="dcterms:W3CDTF">2026-03-23T07:48:00Z</dcterms:created>
  <dcterms:modified xsi:type="dcterms:W3CDTF">2026-05-06T18:39:00Z</dcterms:modified>
</cp:coreProperties>
</file>