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6C91BA42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4A3F6B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="00C44303">
              <w:rPr>
                <w:rFonts w:ascii="Arial" w:hAnsi="Arial" w:cs="Arial"/>
                <w:color w:val="002060"/>
                <w:sz w:val="40"/>
                <w:szCs w:val="40"/>
              </w:rPr>
              <w:t>8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C26466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C44303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832E4B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096701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476DCAD" w14:textId="5368CDF8" w:rsidR="00624E0C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30096701" w:history="1">
        <w:r w:rsidR="00624E0C" w:rsidRPr="001A4D6E">
          <w:rPr>
            <w:rStyle w:val="Collegamentoipertestuale"/>
            <w:noProof/>
          </w:rPr>
          <w:t>SOMMARIO</w:t>
        </w:r>
        <w:r w:rsidR="00624E0C">
          <w:rPr>
            <w:noProof/>
            <w:webHidden/>
          </w:rPr>
          <w:tab/>
        </w:r>
        <w:r w:rsidR="00624E0C">
          <w:rPr>
            <w:noProof/>
            <w:webHidden/>
          </w:rPr>
          <w:fldChar w:fldCharType="begin"/>
        </w:r>
        <w:r w:rsidR="00624E0C">
          <w:rPr>
            <w:noProof/>
            <w:webHidden/>
          </w:rPr>
          <w:instrText xml:space="preserve"> PAGEREF _Toc230096701 \h </w:instrText>
        </w:r>
        <w:r w:rsidR="00624E0C">
          <w:rPr>
            <w:noProof/>
            <w:webHidden/>
          </w:rPr>
        </w:r>
        <w:r w:rsidR="00624E0C">
          <w:rPr>
            <w:noProof/>
            <w:webHidden/>
          </w:rPr>
          <w:fldChar w:fldCharType="separate"/>
        </w:r>
        <w:r w:rsidR="005E58F7">
          <w:rPr>
            <w:noProof/>
            <w:webHidden/>
          </w:rPr>
          <w:t>1</w:t>
        </w:r>
        <w:r w:rsidR="00624E0C">
          <w:rPr>
            <w:noProof/>
            <w:webHidden/>
          </w:rPr>
          <w:fldChar w:fldCharType="end"/>
        </w:r>
      </w:hyperlink>
    </w:p>
    <w:p w14:paraId="1EFCB8E8" w14:textId="117BFE2A" w:rsidR="00624E0C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096702" w:history="1">
        <w:r w:rsidR="00624E0C" w:rsidRPr="001A4D6E">
          <w:rPr>
            <w:rStyle w:val="Collegamentoipertestuale"/>
            <w:noProof/>
          </w:rPr>
          <w:t>COMUNICAZIONI DELLA F.I.G.C.</w:t>
        </w:r>
        <w:r w:rsidR="00624E0C">
          <w:rPr>
            <w:noProof/>
            <w:webHidden/>
          </w:rPr>
          <w:tab/>
        </w:r>
        <w:r w:rsidR="00624E0C">
          <w:rPr>
            <w:noProof/>
            <w:webHidden/>
          </w:rPr>
          <w:fldChar w:fldCharType="begin"/>
        </w:r>
        <w:r w:rsidR="00624E0C">
          <w:rPr>
            <w:noProof/>
            <w:webHidden/>
          </w:rPr>
          <w:instrText xml:space="preserve"> PAGEREF _Toc230096702 \h </w:instrText>
        </w:r>
        <w:r w:rsidR="00624E0C">
          <w:rPr>
            <w:noProof/>
            <w:webHidden/>
          </w:rPr>
        </w:r>
        <w:r w:rsidR="00624E0C">
          <w:rPr>
            <w:noProof/>
            <w:webHidden/>
          </w:rPr>
          <w:fldChar w:fldCharType="separate"/>
        </w:r>
        <w:r w:rsidR="005E58F7">
          <w:rPr>
            <w:noProof/>
            <w:webHidden/>
          </w:rPr>
          <w:t>1</w:t>
        </w:r>
        <w:r w:rsidR="00624E0C">
          <w:rPr>
            <w:noProof/>
            <w:webHidden/>
          </w:rPr>
          <w:fldChar w:fldCharType="end"/>
        </w:r>
      </w:hyperlink>
    </w:p>
    <w:p w14:paraId="604E70E0" w14:textId="08B51CB5" w:rsidR="00624E0C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096703" w:history="1">
        <w:r w:rsidR="00624E0C" w:rsidRPr="001A4D6E">
          <w:rPr>
            <w:rStyle w:val="Collegamentoipertestuale"/>
            <w:noProof/>
          </w:rPr>
          <w:t>COMUNICAZIONI DELLA L.N.D.</w:t>
        </w:r>
        <w:r w:rsidR="00624E0C">
          <w:rPr>
            <w:noProof/>
            <w:webHidden/>
          </w:rPr>
          <w:tab/>
        </w:r>
        <w:r w:rsidR="00624E0C">
          <w:rPr>
            <w:noProof/>
            <w:webHidden/>
          </w:rPr>
          <w:fldChar w:fldCharType="begin"/>
        </w:r>
        <w:r w:rsidR="00624E0C">
          <w:rPr>
            <w:noProof/>
            <w:webHidden/>
          </w:rPr>
          <w:instrText xml:space="preserve"> PAGEREF _Toc230096703 \h </w:instrText>
        </w:r>
        <w:r w:rsidR="00624E0C">
          <w:rPr>
            <w:noProof/>
            <w:webHidden/>
          </w:rPr>
        </w:r>
        <w:r w:rsidR="00624E0C">
          <w:rPr>
            <w:noProof/>
            <w:webHidden/>
          </w:rPr>
          <w:fldChar w:fldCharType="separate"/>
        </w:r>
        <w:r w:rsidR="005E58F7">
          <w:rPr>
            <w:noProof/>
            <w:webHidden/>
          </w:rPr>
          <w:t>1</w:t>
        </w:r>
        <w:r w:rsidR="00624E0C">
          <w:rPr>
            <w:noProof/>
            <w:webHidden/>
          </w:rPr>
          <w:fldChar w:fldCharType="end"/>
        </w:r>
      </w:hyperlink>
    </w:p>
    <w:p w14:paraId="3C4D1DFD" w14:textId="51317271" w:rsidR="00624E0C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096704" w:history="1">
        <w:r w:rsidR="00624E0C" w:rsidRPr="001A4D6E">
          <w:rPr>
            <w:rStyle w:val="Collegamentoipertestuale"/>
            <w:noProof/>
          </w:rPr>
          <w:t>COMUNICAZIONI DEL COMITATO REGIONALE</w:t>
        </w:r>
        <w:r w:rsidR="00624E0C">
          <w:rPr>
            <w:noProof/>
            <w:webHidden/>
          </w:rPr>
          <w:tab/>
        </w:r>
        <w:r w:rsidR="00624E0C">
          <w:rPr>
            <w:noProof/>
            <w:webHidden/>
          </w:rPr>
          <w:fldChar w:fldCharType="begin"/>
        </w:r>
        <w:r w:rsidR="00624E0C">
          <w:rPr>
            <w:noProof/>
            <w:webHidden/>
          </w:rPr>
          <w:instrText xml:space="preserve"> PAGEREF _Toc230096704 \h </w:instrText>
        </w:r>
        <w:r w:rsidR="00624E0C">
          <w:rPr>
            <w:noProof/>
            <w:webHidden/>
          </w:rPr>
        </w:r>
        <w:r w:rsidR="00624E0C">
          <w:rPr>
            <w:noProof/>
            <w:webHidden/>
          </w:rPr>
          <w:fldChar w:fldCharType="separate"/>
        </w:r>
        <w:r w:rsidR="005E58F7">
          <w:rPr>
            <w:noProof/>
            <w:webHidden/>
          </w:rPr>
          <w:t>2</w:t>
        </w:r>
        <w:r w:rsidR="00624E0C">
          <w:rPr>
            <w:noProof/>
            <w:webHidden/>
          </w:rPr>
          <w:fldChar w:fldCharType="end"/>
        </w:r>
      </w:hyperlink>
    </w:p>
    <w:p w14:paraId="758439DD" w14:textId="311FF5D1" w:rsidR="00624E0C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096705" w:history="1">
        <w:r w:rsidR="00624E0C" w:rsidRPr="001A4D6E">
          <w:rPr>
            <w:rStyle w:val="Collegamentoipertestuale"/>
            <w:noProof/>
          </w:rPr>
          <w:t>COMUNICAZIONI DELLA DELEGAZIONE PROVINCIALE</w:t>
        </w:r>
        <w:r w:rsidR="00624E0C">
          <w:rPr>
            <w:noProof/>
            <w:webHidden/>
          </w:rPr>
          <w:tab/>
        </w:r>
        <w:r w:rsidR="00624E0C">
          <w:rPr>
            <w:noProof/>
            <w:webHidden/>
          </w:rPr>
          <w:fldChar w:fldCharType="begin"/>
        </w:r>
        <w:r w:rsidR="00624E0C">
          <w:rPr>
            <w:noProof/>
            <w:webHidden/>
          </w:rPr>
          <w:instrText xml:space="preserve"> PAGEREF _Toc230096705 \h </w:instrText>
        </w:r>
        <w:r w:rsidR="00624E0C">
          <w:rPr>
            <w:noProof/>
            <w:webHidden/>
          </w:rPr>
        </w:r>
        <w:r w:rsidR="00624E0C">
          <w:rPr>
            <w:noProof/>
            <w:webHidden/>
          </w:rPr>
          <w:fldChar w:fldCharType="separate"/>
        </w:r>
        <w:r w:rsidR="005E58F7">
          <w:rPr>
            <w:noProof/>
            <w:webHidden/>
          </w:rPr>
          <w:t>7</w:t>
        </w:r>
        <w:r w:rsidR="00624E0C">
          <w:rPr>
            <w:noProof/>
            <w:webHidden/>
          </w:rPr>
          <w:fldChar w:fldCharType="end"/>
        </w:r>
      </w:hyperlink>
    </w:p>
    <w:p w14:paraId="6CACD402" w14:textId="7E53A414" w:rsidR="00624E0C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096706" w:history="1">
        <w:r w:rsidR="00624E0C" w:rsidRPr="001A4D6E">
          <w:rPr>
            <w:rStyle w:val="Collegamentoipertestuale"/>
            <w:noProof/>
          </w:rPr>
          <w:t>NOTIZIE SU ATTIVITÀ AGONISTICA</w:t>
        </w:r>
        <w:r w:rsidR="00624E0C">
          <w:rPr>
            <w:noProof/>
            <w:webHidden/>
          </w:rPr>
          <w:tab/>
        </w:r>
        <w:r w:rsidR="00624E0C">
          <w:rPr>
            <w:noProof/>
            <w:webHidden/>
          </w:rPr>
          <w:fldChar w:fldCharType="begin"/>
        </w:r>
        <w:r w:rsidR="00624E0C">
          <w:rPr>
            <w:noProof/>
            <w:webHidden/>
          </w:rPr>
          <w:instrText xml:space="preserve"> PAGEREF _Toc230096706 \h </w:instrText>
        </w:r>
        <w:r w:rsidR="00624E0C">
          <w:rPr>
            <w:noProof/>
            <w:webHidden/>
          </w:rPr>
        </w:r>
        <w:r w:rsidR="00624E0C">
          <w:rPr>
            <w:noProof/>
            <w:webHidden/>
          </w:rPr>
          <w:fldChar w:fldCharType="separate"/>
        </w:r>
        <w:r w:rsidR="005E58F7">
          <w:rPr>
            <w:noProof/>
            <w:webHidden/>
          </w:rPr>
          <w:t>7</w:t>
        </w:r>
        <w:r w:rsidR="00624E0C">
          <w:rPr>
            <w:noProof/>
            <w:webHidden/>
          </w:rPr>
          <w:fldChar w:fldCharType="end"/>
        </w:r>
      </w:hyperlink>
    </w:p>
    <w:p w14:paraId="3D4E5354" w14:textId="19B6894B" w:rsidR="00624E0C" w:rsidRDefault="0000000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096707" w:history="1">
        <w:r w:rsidR="00624E0C" w:rsidRPr="001A4D6E">
          <w:rPr>
            <w:rStyle w:val="Collegamentoipertestuale"/>
            <w:noProof/>
          </w:rPr>
          <w:t>ALLEGATI</w:t>
        </w:r>
        <w:r w:rsidR="00624E0C">
          <w:rPr>
            <w:noProof/>
            <w:webHidden/>
          </w:rPr>
          <w:tab/>
        </w:r>
        <w:r w:rsidR="00624E0C">
          <w:rPr>
            <w:noProof/>
            <w:webHidden/>
          </w:rPr>
          <w:fldChar w:fldCharType="begin"/>
        </w:r>
        <w:r w:rsidR="00624E0C">
          <w:rPr>
            <w:noProof/>
            <w:webHidden/>
          </w:rPr>
          <w:instrText xml:space="preserve"> PAGEREF _Toc230096707 \h </w:instrText>
        </w:r>
        <w:r w:rsidR="00624E0C">
          <w:rPr>
            <w:noProof/>
            <w:webHidden/>
          </w:rPr>
        </w:r>
        <w:r w:rsidR="00624E0C">
          <w:rPr>
            <w:noProof/>
            <w:webHidden/>
          </w:rPr>
          <w:fldChar w:fldCharType="separate"/>
        </w:r>
        <w:r w:rsidR="005E58F7">
          <w:rPr>
            <w:noProof/>
            <w:webHidden/>
          </w:rPr>
          <w:t>25</w:t>
        </w:r>
        <w:r w:rsidR="00624E0C">
          <w:rPr>
            <w:noProof/>
            <w:webHidden/>
          </w:rPr>
          <w:fldChar w:fldCharType="end"/>
        </w:r>
      </w:hyperlink>
    </w:p>
    <w:p w14:paraId="3DD5B941" w14:textId="00DF8813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0096702"/>
      <w:r>
        <w:rPr>
          <w:color w:val="FFFFFF"/>
        </w:rPr>
        <w:t>COMUNICAZIONI DELLA F.I.G.C.</w:t>
      </w:r>
      <w:bookmarkEnd w:id="2"/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E4E345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106/SGS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13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05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FIGC/SGS</w:t>
      </w:r>
    </w:p>
    <w:p w14:paraId="73EFCBC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l CU. In epigrafe inerente la fase nazionale dei Campionati Under 17 e Under 15 Dilettanti</w:t>
      </w:r>
    </w:p>
    <w:p w14:paraId="3EF000B6" w14:textId="77777777" w:rsidR="001B7CAC" w:rsidRDefault="001B7CAC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30096703"/>
      <w:r w:rsidRPr="001E62E4">
        <w:rPr>
          <w:color w:val="FFFFFF" w:themeColor="background1"/>
        </w:rPr>
        <w:t>COMUNICAZIONI DELLA L.N.D.</w:t>
      </w:r>
      <w:bookmarkEnd w:id="3"/>
    </w:p>
    <w:p w14:paraId="32D4CB2C" w14:textId="77777777" w:rsidR="00D06022" w:rsidRPr="00D06022" w:rsidRDefault="00D0602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4B27E8E0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444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13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05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551DC918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l CU. della FIGC n. 230/A, inerente la decadenza del dott. Antonio Zappi dalla carica di Presidente Nazionale dell’AIA</w:t>
      </w: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30096704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0CB5C3B0" w14:textId="77777777" w:rsidR="00014482" w:rsidRDefault="00014482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bookmarkStart w:id="5" w:name="_Hlk225866244"/>
    </w:p>
    <w:p w14:paraId="3E75B4B6" w14:textId="77777777" w:rsidR="00C44303" w:rsidRDefault="00C44303" w:rsidP="00C44303">
      <w:pPr>
        <w:jc w:val="left"/>
        <w:rPr>
          <w:rFonts w:ascii="Arial" w:hAnsi="Arial" w:cs="Arial"/>
          <w:b/>
          <w:sz w:val="28"/>
          <w:szCs w:val="28"/>
          <w:u w:val="single"/>
          <w:lang w:eastAsia="en-US"/>
        </w:rPr>
      </w:pPr>
    </w:p>
    <w:p w14:paraId="5EB5469B" w14:textId="758D07EB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CAMPIONATO PRIMA CATEGORIA</w:t>
      </w:r>
    </w:p>
    <w:p w14:paraId="6B628DC2" w14:textId="77777777" w:rsidR="00C44303" w:rsidRPr="00C44303" w:rsidRDefault="00C44303" w:rsidP="00C44303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EE5496E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 xml:space="preserve">CALENDARIO PLAY OUT </w:t>
      </w:r>
    </w:p>
    <w:p w14:paraId="7D3EE7D6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7150E5A4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SABATO 23.05.2026 ore 16,30</w:t>
      </w:r>
    </w:p>
    <w:p w14:paraId="4786A9CE" w14:textId="77777777" w:rsidR="00C44303" w:rsidRPr="00C44303" w:rsidRDefault="00C44303" w:rsidP="00C44303">
      <w:pPr>
        <w:ind w:left="1410" w:hanging="141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142D2CF7" w14:textId="77777777" w:rsidR="00C44303" w:rsidRPr="00C44303" w:rsidRDefault="00C44303" w:rsidP="00C44303">
      <w:pPr>
        <w:ind w:left="1410" w:hanging="1410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ERRATA CORRIGE</w:t>
      </w:r>
    </w:p>
    <w:p w14:paraId="2422AD24" w14:textId="77777777" w:rsidR="00C44303" w:rsidRPr="00C44303" w:rsidRDefault="00C44303" w:rsidP="00C44303">
      <w:pPr>
        <w:ind w:left="1410" w:hanging="141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Girone B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Causa disguido tecnico, nella classifica avulsa del Girone B pubblicata nel CU n. 230 del 13.05.2026 e di cui se ne pubblica la versione esatta, non risultano inseriti i risultati delle gare relative alla 15^ giornata di ritorno, per cui il programma delle gare Play out del citato girone, pubblicato nel suddetto Comunicato Ufficiale, devono intendersi modificate nel modo seguente:</w:t>
      </w:r>
    </w:p>
    <w:p w14:paraId="6158F466" w14:textId="77777777" w:rsidR="00C44303" w:rsidRPr="00C44303" w:rsidRDefault="00C44303" w:rsidP="00C44303">
      <w:pPr>
        <w:ind w:left="141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CASTELBELLINO CALCIO – CINGOLANA SAN FRANCESCO. </w:t>
      </w:r>
    </w:p>
    <w:p w14:paraId="2CA4E158" w14:textId="77777777" w:rsidR="00C44303" w:rsidRPr="00C44303" w:rsidRDefault="00C44303" w:rsidP="00C44303">
      <w:pPr>
        <w:ind w:left="1410" w:hanging="141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ARGIGNANO CALCIO – CUPRAMONTANA S.IPPOLITI</w:t>
      </w:r>
    </w:p>
    <w:p w14:paraId="4C65C336" w14:textId="77777777" w:rsidR="00C44303" w:rsidRPr="00C44303" w:rsidRDefault="00C44303" w:rsidP="00C44303">
      <w:pPr>
        <w:ind w:left="1410" w:hanging="141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76FECB13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Modalità di svolgimento delle gare</w:t>
      </w:r>
    </w:p>
    <w:p w14:paraId="27C19DA7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applicano le disposizioni riportate nel C.U. n. 60 del 15.10.2025 del Comitato Regionale Marche </w:t>
      </w:r>
    </w:p>
    <w:p w14:paraId="49C9CBFC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DA364DA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Norme per disciplina sportiva e reclami</w:t>
      </w:r>
    </w:p>
    <w:p w14:paraId="6060E505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18"/>
          <w:szCs w:val="18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Si applica la normativa di cui al C.U. n. 287 del 05.02.2026 della L.N.D. allegato al C.U. n. 155 del 05.02.2026 del Comitato Regionale Marche.</w:t>
      </w:r>
      <w:r w:rsidRPr="00C44303">
        <w:rPr>
          <w:rFonts w:ascii="Arial" w:hAnsi="Arial" w:cs="Arial"/>
          <w:color w:val="17365D" w:themeColor="text2" w:themeShade="BF"/>
          <w:sz w:val="18"/>
          <w:szCs w:val="18"/>
          <w:lang w:eastAsia="en-US"/>
        </w:rPr>
        <w:tab/>
      </w:r>
    </w:p>
    <w:p w14:paraId="003EEB41" w14:textId="77777777" w:rsidR="00C44303" w:rsidRPr="00C44303" w:rsidRDefault="00C44303" w:rsidP="00C44303">
      <w:pPr>
        <w:ind w:left="1410" w:hanging="1410"/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8D3C873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Disciplina sportiva</w:t>
      </w:r>
    </w:p>
    <w:p w14:paraId="3FBDA138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Si evidenzia che le ammonizioni che saranno inflitte nelle gare di play out non sono cumulabili con quelle precedentemente irrogate nel corso delle precedenti gare di campionato.</w:t>
      </w:r>
    </w:p>
    <w:p w14:paraId="68DEC776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Si precisa comunque che nella gare di play out dovranno trovare esecuzione le sanzioni di squalifica o inbizioni a qualsiasi titolo inflitte e non ancora scontate,.</w:t>
      </w:r>
    </w:p>
    <w:p w14:paraId="4596DA86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Si ricorda che per le gare di play out i tesserati incorreranno in una giornata di squalifica ogni due ammonizioni inflitte dall’Organo di Giustizia sportiva.</w:t>
      </w:r>
    </w:p>
    <w:p w14:paraId="474A2CA8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3A00B0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Sostituzione calciatori</w:t>
      </w:r>
    </w:p>
    <w:p w14:paraId="2DD44897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 xml:space="preserve">E’ consentita, in deroga alle decisioni ufficiali della F.I.G.C. relative alla Regola 3 del Regolamento del Giuoco del Calcio,  l’utilizzazione di un calciatore di riserva in più negli eventuali tempi supplementari e quindi di avere una opportunità di sostituzione aggiuntiva indipendentemente dal fatto che la squadra abbia già utilizzato o meno tutte le sostituzioni consentite. </w:t>
      </w:r>
    </w:p>
    <w:p w14:paraId="43F1870C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23D6A80F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 xml:space="preserve">Arbitraggio gare </w:t>
      </w:r>
    </w:p>
    <w:p w14:paraId="7CFA12F9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i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20B6DE42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eastAsia="en-US"/>
        </w:rPr>
      </w:pPr>
    </w:p>
    <w:p w14:paraId="3935B093" w14:textId="77777777" w:rsidR="009051B8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i/>
          <w:noProof/>
          <w:color w:val="17365D" w:themeColor="text2" w:themeShade="BF"/>
          <w:sz w:val="22"/>
          <w:lang w:eastAsia="en-US"/>
        </w:rPr>
        <w:tab/>
      </w:r>
      <w:r w:rsidRPr="00C44303">
        <w:rPr>
          <w:rFonts w:ascii="Arial" w:hAnsi="Arial"/>
          <w:i/>
          <w:noProof/>
          <w:color w:val="17365D" w:themeColor="text2" w:themeShade="BF"/>
          <w:sz w:val="22"/>
          <w:lang w:eastAsia="en-US"/>
        </w:rPr>
        <w:tab/>
      </w:r>
      <w:r w:rsidRPr="00C44303">
        <w:rPr>
          <w:rFonts w:ascii="Arial" w:hAnsi="Arial"/>
          <w:i/>
          <w:noProof/>
          <w:color w:val="17365D" w:themeColor="text2" w:themeShade="BF"/>
          <w:sz w:val="22"/>
          <w:lang w:eastAsia="en-US"/>
        </w:rPr>
        <w:tab/>
      </w:r>
      <w:r w:rsidRPr="00C44303">
        <w:rPr>
          <w:rFonts w:ascii="Arial" w:hAnsi="Arial"/>
          <w:i/>
          <w:noProof/>
          <w:color w:val="17365D" w:themeColor="text2" w:themeShade="BF"/>
          <w:sz w:val="22"/>
          <w:lang w:eastAsia="en-US"/>
        </w:rPr>
        <w:tab/>
      </w:r>
      <w:r w:rsidRPr="00C44303">
        <w:rPr>
          <w:rFonts w:ascii="Arial" w:hAnsi="Arial"/>
          <w:i/>
          <w:noProof/>
          <w:color w:val="17365D" w:themeColor="text2" w:themeShade="BF"/>
          <w:sz w:val="22"/>
          <w:lang w:eastAsia="en-US"/>
        </w:rPr>
        <w:tab/>
      </w:r>
      <w:r w:rsidRPr="00C44303">
        <w:rPr>
          <w:rFonts w:ascii="Arial" w:hAnsi="Arial"/>
          <w:i/>
          <w:noProof/>
          <w:color w:val="17365D" w:themeColor="text2" w:themeShade="BF"/>
          <w:sz w:val="22"/>
          <w:lang w:eastAsia="en-US"/>
        </w:rPr>
        <w:tab/>
      </w:r>
    </w:p>
    <w:p w14:paraId="01649307" w14:textId="77777777" w:rsidR="009051B8" w:rsidRDefault="009051B8" w:rsidP="00C44303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eastAsia="en-US"/>
        </w:rPr>
      </w:pPr>
    </w:p>
    <w:p w14:paraId="7FEAF266" w14:textId="77777777" w:rsidR="009051B8" w:rsidRDefault="009051B8" w:rsidP="00C44303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eastAsia="en-US"/>
        </w:rPr>
      </w:pPr>
    </w:p>
    <w:p w14:paraId="18CF92C7" w14:textId="77777777" w:rsidR="009051B8" w:rsidRDefault="009051B8" w:rsidP="00C44303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eastAsia="en-US"/>
        </w:rPr>
      </w:pPr>
    </w:p>
    <w:p w14:paraId="7299B92A" w14:textId="77777777" w:rsidR="009051B8" w:rsidRDefault="009051B8" w:rsidP="00C44303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eastAsia="en-US"/>
        </w:rPr>
      </w:pPr>
    </w:p>
    <w:p w14:paraId="227950F0" w14:textId="6E3E99A8" w:rsidR="00C44303" w:rsidRPr="00C44303" w:rsidRDefault="00C44303" w:rsidP="009051B8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i/>
          <w:noProof/>
          <w:color w:val="17365D" w:themeColor="text2" w:themeShade="BF"/>
          <w:u w:val="single"/>
          <w:lang w:eastAsia="en-US"/>
        </w:rPr>
      </w:pPr>
      <w:r w:rsidRPr="00C44303">
        <w:rPr>
          <w:rFonts w:ascii="Arial" w:hAnsi="Arial"/>
          <w:b/>
          <w:i/>
          <w:noProof/>
          <w:color w:val="17365D" w:themeColor="text2" w:themeShade="BF"/>
          <w:u w:val="single"/>
          <w:lang w:eastAsia="en-US"/>
        </w:rPr>
        <w:lastRenderedPageBreak/>
        <w:t>CLASSIFICA AVULSA</w:t>
      </w:r>
    </w:p>
    <w:p w14:paraId="2322BB31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</w:p>
    <w:p w14:paraId="0673FC87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Girone B</w:t>
      </w:r>
    </w:p>
    <w:p w14:paraId="2AAB8396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*==================================================================================================================================*</w:t>
      </w:r>
    </w:p>
    <w:p w14:paraId="10E3E258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*                                     I    CLASSIFICA   GENERALE               I    C L A S S I F I C A    A V U L S A             I</w:t>
      </w:r>
    </w:p>
    <w:p w14:paraId="116EFD13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*==================================================================================================================================*</w:t>
      </w:r>
    </w:p>
    <w:p w14:paraId="69EF70BB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Societa'                        I PN ! GC ! VI ! PE ! NL ! G.F! G.S! DIF I PN ! GI ! VI ! PE ! NL ! G.F! G.S!  DIF!          !</w:t>
      </w:r>
    </w:p>
    <w:p w14:paraId="21C4A3EE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0FD1ADD1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*----------------------------------------------------------------------------------------------------------------------------------*</w:t>
      </w:r>
    </w:p>
    <w:p w14:paraId="7A05E1EC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4EB90103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2A68A7AF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val="en-US" w:eastAsia="en-US"/>
        </w:rPr>
        <w:t xml:space="preserve">!  1  A.S.D.FOOTBALL CLUB OSIMO 2011  I 76 ! </w:t>
      </w: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30 ! 24 !  2 !  4 ! 77 ! 17 ! 60  I    !    !    !    !    !    !    !     !          I</w:t>
      </w:r>
    </w:p>
    <w:p w14:paraId="0BF5A504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69C84605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2  A.S.D.BORGHETTO                 I 59 ! 30 ! 17 !  5 !  8 ! 61 ! 32 ! 29  I    !    !    !    !    !    !    !     !          I</w:t>
      </w:r>
    </w:p>
    <w:p w14:paraId="4333172A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1A0C8EEF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3  U.S.  OLIMPIA                   I 57 ! 30 ! 17 !  7 !  6 ! 48 ! 23 ! 25  I    !    !    !    !    !    !    !     !          I</w:t>
      </w:r>
    </w:p>
    <w:p w14:paraId="6ED43725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5E547BDA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4  A.S.D.PASSATEMPESE              I 50 ! 30 ! 14 !  8 !  8 ! 41 ! 28 ! 13  I    !    !    !    !    !    !    !     !          I</w:t>
      </w:r>
    </w:p>
    <w:p w14:paraId="6A204C4F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741C6509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5  F.C.D.REAL CAMERANESE           I 43 ! 30 ! 12 ! 11 !  7 ! 39 ! 31 !  8  I    !    !    !    !    !    !    !     !          I</w:t>
      </w:r>
    </w:p>
    <w:p w14:paraId="005D1185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0D75C98D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6  U.S.  FILOTTRANESE A.S.D.       I 42 ! 30 ! 11 ! 10 !  9 ! 34 ! 38 !  4- I    !    !    !    !    !    !    !     !          I</w:t>
      </w:r>
    </w:p>
    <w:p w14:paraId="7AC1DC78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7A33E347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7  A.S.D.BORGO MINONNA             I 41 ! 30 ! 10 !  9 ! 11 ! 30 ! 32 !  2- I    !    !    !    !    !    !    !     !          I</w:t>
      </w:r>
    </w:p>
    <w:p w14:paraId="33A31E98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13D9742E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8  A.S.D.PIETRALACROCE 73          I 40 ! 30 ! 11 ! 12 !  7 ! 32 ! 37 !  5- I    !    !    !    !    !    !    !     !          I</w:t>
      </w:r>
    </w:p>
    <w:p w14:paraId="184ABCB7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06366E35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 9  A.S.D.CASTELLEONESE             I 36 ! 30 !  8 ! 10 ! 12 ! 32 ! 37 !  5- I  4 !  2 !  1 !    !  1 !  3 !  1 !  2  !          I</w:t>
      </w:r>
    </w:p>
    <w:p w14:paraId="712EA3CB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254E99F5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10  S.S.D.STAFFOLO                  I 36 ! 30 !  8 ! 10 ! 12 ! 35 ! 41 !  6- I  1 !  2 !    !  1 !  1 !  1 !  3 !  2- !          I</w:t>
      </w:r>
    </w:p>
    <w:p w14:paraId="5375258B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502E21A8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11  A.S.D.LE TORRI CASTELPLANIO     I 35 ! 30 !  9 ! 13 !  8 ! 34 ! 50 ! 16- I    !    !    !    !    !    !    !     !          I</w:t>
      </w:r>
    </w:p>
    <w:p w14:paraId="14CE13E8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40DE7802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12  A.S.D.CASTELBELLINO CALCIO      I 31 ! 30 !  7 ! 13 ! 10 ! 28 ! 50 ! 22- I    !    !    !    !    !    !    !     !          I</w:t>
      </w:r>
    </w:p>
    <w:p w14:paraId="31AEBE91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17D1925A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13  S.S.  ARGIGNANO CALCIO          I 28 ! 30 !  5 ! 12 ! 13 ! 28 ! 42 ! 14- I  2 !  2 !    !    !  2 !  1 !  1 !     !          I</w:t>
      </w:r>
    </w:p>
    <w:p w14:paraId="5DE839B8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30FB3C6F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14  A.S.D.CUPRAMONTANA G.IPPOLITI   I 28 ! 30 !  6 ! 14 ! 10 ! 26 ! 47 ! 21- I  2 !  2 !    !    !  2 !  1 !  1 !     !          I</w:t>
      </w:r>
    </w:p>
    <w:p w14:paraId="314A3A14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07A2DD3F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15  A.S.D.CINGOLANA SAN FRANCESCO   I 23 ! 30 !  4 ! 15 ! 11 ! 28 ! 53 ! 25- I    !    !    !    !    !    !    !     !          I</w:t>
      </w:r>
    </w:p>
    <w:p w14:paraId="0E0E7469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5B948E4D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! 16  A.S.D.I.L. BARBARA MONSERRA     I 22 ! 30 !  4 ! 16 ! 10 ! 26 ! 41 ! 15- I    !    !    !    !    !    !    !     !          I</w:t>
      </w:r>
    </w:p>
    <w:p w14:paraId="6D23F59D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1792797B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I                                     I    !    !    !    !    !    !    !     I    !    !    !    !    !    !    !     !          I</w:t>
      </w:r>
    </w:p>
    <w:p w14:paraId="694B1775" w14:textId="77777777" w:rsidR="00C44303" w:rsidRPr="00C44303" w:rsidRDefault="00C44303" w:rsidP="00C44303">
      <w:pPr>
        <w:jc w:val="left"/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</w:pPr>
      <w:r w:rsidRPr="00C44303">
        <w:rPr>
          <w:rFonts w:ascii="Courier New" w:hAnsi="Courier New" w:cs="Courier New"/>
          <w:b/>
          <w:color w:val="17365D" w:themeColor="text2" w:themeShade="BF"/>
          <w:sz w:val="12"/>
          <w:szCs w:val="12"/>
          <w:lang w:eastAsia="en-US"/>
        </w:rPr>
        <w:t>*==================================================================================================================================*</w:t>
      </w:r>
    </w:p>
    <w:p w14:paraId="54B474EA" w14:textId="77777777" w:rsid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0C7D3DC7" w14:textId="77777777" w:rsidR="009051B8" w:rsidRDefault="009051B8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00CFD10E" w14:textId="0D0B7B13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AUTORIZZAZIONE TORNEI</w:t>
      </w:r>
    </w:p>
    <w:p w14:paraId="3F93A8A1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1EB8F837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Il Comitato Regionale Marche ha autorizzato l’effettuazione dei sottonotati Torneii organizzati dalle Società sportive, approvandone 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regolamenti:</w:t>
      </w:r>
    </w:p>
    <w:p w14:paraId="39171F1C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471159CD" w14:textId="77777777" w:rsidR="00C44303" w:rsidRPr="00C44303" w:rsidRDefault="00C44303" w:rsidP="00C44303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TORNEI </w:t>
      </w:r>
      <w:r w:rsidRPr="00C44303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S.G.S.</w:t>
      </w:r>
    </w:p>
    <w:p w14:paraId="7FAEE523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Riviera del Conero Cup</w:t>
      </w:r>
    </w:p>
    <w:p w14:paraId="73995D7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31.05 - 02.06.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5DA43BEE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U/17 Calcio Femm. – U/15 Calcio Femm. – Esordienti Calcio Femm. – Pulcini Calcio Femm.</w:t>
      </w:r>
    </w:p>
    <w:p w14:paraId="009C0A3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7D413B11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C.F. MACERATESE A.S.D. </w:t>
      </w:r>
    </w:p>
    <w:p w14:paraId="4A83FFE0" w14:textId="77777777" w:rsidR="00C44303" w:rsidRPr="00C44303" w:rsidRDefault="00C44303" w:rsidP="00C44303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</w:p>
    <w:p w14:paraId="44FC0DC4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Trofeo dell’Amicizia – “4° Memorial Emidio Chiappini”</w:t>
      </w:r>
    </w:p>
    <w:p w14:paraId="14A8E66E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25.05 - 07.06.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2E9CD5B7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Esordienti C5 – Pulcini C5 – Primi calci </w:t>
      </w:r>
    </w:p>
    <w:p w14:paraId="51BF9975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Regionale</w:t>
      </w:r>
    </w:p>
    <w:p w14:paraId="3E6EFE63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A.S.D. POLISPORTIVA VILLA PIGNA</w:t>
      </w:r>
    </w:p>
    <w:p w14:paraId="4321F07C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8139AB2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Olympia Cup II</w:t>
      </w:r>
    </w:p>
    <w:p w14:paraId="73224360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30.05 - 31.05.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047FBA3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Pulcini misti – Primi calci </w:t>
      </w:r>
    </w:p>
    <w:p w14:paraId="331822C1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lastRenderedPageBreak/>
        <w:t xml:space="preserve">Carattere 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Provinciale</w:t>
      </w:r>
    </w:p>
    <w:p w14:paraId="3FFA1E3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eastAsia="en-US"/>
        </w:rPr>
        <w:t>ASD SS  OLYMPIA MACERATA FELTRIA</w:t>
      </w:r>
    </w:p>
    <w:p w14:paraId="79668849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D8743F7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94746D9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ATTIVITA’ DI RAPPRESENTATIVA</w:t>
      </w:r>
    </w:p>
    <w:p w14:paraId="3E75F73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val="x-none" w:eastAsia="en-US"/>
        </w:rPr>
      </w:pPr>
    </w:p>
    <w:p w14:paraId="4E9A6AC6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RAPPRESENATIVA NAZIONALE LND UNDER 19</w:t>
      </w:r>
    </w:p>
    <w:p w14:paraId="14FF0DB1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>Si allega al presente CU l’elenco dei calciatori convocati, la composizione delle staff ed il programma del raduno previsto a Silvi Marina dal 18 al 20 maggio 2026</w:t>
      </w:r>
    </w:p>
    <w:p w14:paraId="17BCF806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val="x-none" w:eastAsia="en-US"/>
        </w:rPr>
      </w:pPr>
    </w:p>
    <w:p w14:paraId="4783C4E9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val="x-none" w:eastAsia="en-US"/>
        </w:rPr>
      </w:pPr>
    </w:p>
    <w:p w14:paraId="25260A78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19</w:t>
      </w:r>
    </w:p>
    <w:p w14:paraId="3F6C5FAE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bookmarkStart w:id="6" w:name="_Hlk218792277"/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 in preparazione alla partecipazione al “Memorial Luciano Sulli” che si disputerà in Friuli Venezia Giulia dal 5 al 7 giugno pp.vv.:</w:t>
      </w:r>
    </w:p>
    <w:p w14:paraId="3B9F77FE" w14:textId="77777777" w:rsidR="00C44303" w:rsidRPr="00C44303" w:rsidRDefault="00C44303" w:rsidP="00C44303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FCB26AF" w14:textId="77777777" w:rsidR="00C44303" w:rsidRPr="00C44303" w:rsidRDefault="00C44303" w:rsidP="00C4430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GIOVEDI’ 21/05/2026, ore 16:30</w:t>
      </w:r>
    </w:p>
    <w:p w14:paraId="5F97F87D" w14:textId="77777777" w:rsidR="00C44303" w:rsidRPr="00C44303" w:rsidRDefault="00C44303" w:rsidP="00C44303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C4430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Federale “Giovanni Paolinelli” di ANCONA (Via Schiavoni, snc)</w:t>
      </w:r>
    </w:p>
    <w:p w14:paraId="6424C96C" w14:textId="77777777" w:rsidR="00C44303" w:rsidRPr="00C44303" w:rsidRDefault="00C44303" w:rsidP="00C44303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17:00</w:t>
      </w:r>
    </w:p>
    <w:p w14:paraId="7250114B" w14:textId="77777777" w:rsidR="00C44303" w:rsidRPr="00C44303" w:rsidRDefault="00C44303" w:rsidP="00C4430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04B45B04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ACADEMY CIVITANOVESE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MORICONI Federico, VERDECCHIA Diego</w:t>
      </w:r>
    </w:p>
    <w:p w14:paraId="16146A2B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ANCONA A.S.D.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BALERCIA Iacopo, CEROLINI Lorenzo, GEMINI Nicholas</w:t>
      </w:r>
    </w:p>
    <w:p w14:paraId="2839B290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AURORA CALCIO JESI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REA Davide</w:t>
      </w:r>
    </w:p>
    <w:p w14:paraId="488407F8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CALCIO ATLETICO ASCOLI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DI FRANCESCO Alessandro</w:t>
      </w:r>
    </w:p>
    <w:p w14:paraId="0C327DC7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CAMERINO-CASTELRAIMONDO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MOSCIATTI Mattia</w:t>
      </w:r>
    </w:p>
    <w:p w14:paraId="080FF61E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CASTIGNANO A.S.D.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FAINI Gianluca</w:t>
      </w:r>
    </w:p>
    <w:p w14:paraId="67618090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CINGOLANA SAN FRANCESCO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GIANFELICI Lorenzo</w:t>
      </w:r>
    </w:p>
    <w:p w14:paraId="228DFFD6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FABRIANO CERRETO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BOLOGNINI Filippo, GIOVINAZZO Francesco</w:t>
      </w:r>
    </w:p>
    <w:p w14:paraId="3C9C8152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INVICTUS RAPAGNANO GROTTA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CECCHIN Francesco</w:t>
      </w:r>
    </w:p>
    <w:p w14:paraId="5B19F2B1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K SPORT MONTECCHIO GALLO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FRANCINI Andrea, GIROMETTI Mattia</w:t>
      </w:r>
    </w:p>
    <w:p w14:paraId="0D804A38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MONTECASSIANO CALCIO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MARCUCCI Tommaso</w:t>
      </w:r>
    </w:p>
    <w:p w14:paraId="0DABF8A0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MONTICELLI CALCIO S.R.L.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CALENTI Samuele, IACHINI Bryan</w:t>
      </w:r>
    </w:p>
    <w:p w14:paraId="196DC108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OSIMANA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MAVILLA Manuel</w:t>
      </w:r>
    </w:p>
    <w:p w14:paraId="22931E82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RECANATESE ASD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ERBACCIO Nicola, MASI Niccolò, SINANI Uesli, TUBALDI Tommaso</w:t>
      </w:r>
    </w:p>
    <w:p w14:paraId="01062976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SALESIANA VIGOR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MOSCATELLI David</w:t>
      </w:r>
    </w:p>
    <w:p w14:paraId="64714B3D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SANGIUSTESE VP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GARCIA Anthony, VITALI Alessio</w:t>
      </w:r>
    </w:p>
    <w:p w14:paraId="696045EA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UNITED CIVITANOVA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DAVID Pier Paolo, GIORDANO Andrea</w:t>
      </w:r>
    </w:p>
    <w:p w14:paraId="2D6716BF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URBANIA CALCIO SSD ARL</w:t>
      </w: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ANGELINI Lorenzo</w:t>
      </w:r>
    </w:p>
    <w:p w14:paraId="66E07713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VADESE CALCIO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AMATO Ismaele</w:t>
      </w:r>
    </w:p>
    <w:p w14:paraId="4C44FE00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VIGOR CASTELFIDARDO ASD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DONADIO Mattia</w:t>
      </w:r>
    </w:p>
    <w:p w14:paraId="0DD127A3" w14:textId="77777777" w:rsidR="00C44303" w:rsidRPr="00C44303" w:rsidRDefault="00C44303" w:rsidP="00C44303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C44303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VILLA SAN MARTINO</w:t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C44303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BEQIRI Andreas, CIACCI Davide</w:t>
      </w:r>
    </w:p>
    <w:bookmarkEnd w:id="6"/>
    <w:p w14:paraId="2BEA3F54" w14:textId="77777777" w:rsidR="00C44303" w:rsidRPr="00C44303" w:rsidRDefault="00C44303" w:rsidP="00C44303">
      <w:pPr>
        <w:jc w:val="left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548C4C4F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Dirigente Responsabile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CAPRETTI Marco</w:t>
      </w:r>
    </w:p>
    <w:p w14:paraId="255867E4" w14:textId="77777777" w:rsidR="00C44303" w:rsidRPr="00C44303" w:rsidRDefault="00C44303" w:rsidP="00C4430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Selezionatore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PAZZI Matteo</w:t>
      </w:r>
    </w:p>
    <w:p w14:paraId="4B964C9A" w14:textId="77777777" w:rsidR="00C44303" w:rsidRPr="00C44303" w:rsidRDefault="00C44303" w:rsidP="00C4430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Medico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MONTESI Marco</w:t>
      </w:r>
    </w:p>
    <w:p w14:paraId="60058151" w14:textId="77777777" w:rsidR="00C44303" w:rsidRPr="00C44303" w:rsidRDefault="00C44303" w:rsidP="00C44303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Segretario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TORRESI Alver</w:t>
      </w:r>
    </w:p>
    <w:p w14:paraId="4E3EE44E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calciatori convocati debbono presentarsi 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u w:val="single"/>
          <w:lang w:eastAsia="en-US"/>
        </w:rPr>
        <w:t xml:space="preserve">muniti degli indumenti personali di gioco e di un </w:t>
      </w:r>
      <w:r w:rsidRPr="00C44303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documento di identità in corso di validità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</w:t>
      </w:r>
    </w:p>
    <w:p w14:paraId="5DC9630B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lastRenderedPageBreak/>
        <w:t xml:space="preserve">Si ricorda a tutte le Società che debbono rispondere alla mail che è stata loro inviata dall’indirizzo </w:t>
      </w:r>
      <w:r w:rsidRPr="00C44303">
        <w:rPr>
          <w:rFonts w:ascii="Arial" w:hAnsi="Arial" w:cs="Arial"/>
          <w:b/>
          <w:bCs/>
          <w:color w:val="17365D" w:themeColor="text2" w:themeShade="BF"/>
          <w:sz w:val="22"/>
          <w:szCs w:val="22"/>
          <w:lang w:eastAsia="en-US"/>
        </w:rPr>
        <w:t>rappresentative.marche@lnd.it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entro il termine previsto allegando la copia del certificato di idoneità medico-sportiva come specificato nella stessa.</w:t>
      </w:r>
    </w:p>
    <w:p w14:paraId="0A2C2ABD" w14:textId="77777777" w:rsidR="001B7CAC" w:rsidRDefault="001B7CAC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7BCBCC8F" w14:textId="77777777" w:rsidR="001B7CAC" w:rsidRPr="00D06022" w:rsidRDefault="001B7CAC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0BA60B60" w14:textId="16F430EC" w:rsidR="00D94F11" w:rsidRPr="00130C53" w:rsidRDefault="00D94F11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7C0F2635" w14:textId="77777777" w:rsidR="00D94F11" w:rsidRPr="00130C53" w:rsidRDefault="00D94F11" w:rsidP="00D94F11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C39B244" w14:textId="77777777" w:rsidR="00D94F11" w:rsidRPr="00130C53" w:rsidRDefault="00D94F11" w:rsidP="00D94F11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130C53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7C78D402" w14:textId="77777777" w:rsidR="00D94F11" w:rsidRPr="00130C53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426A53ED" w14:textId="77777777" w:rsidR="00D94F11" w:rsidRPr="00130C53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422870A" w14:textId="77777777" w:rsidR="00D94F11" w:rsidRPr="00130C53" w:rsidRDefault="00D94F11" w:rsidP="00D94F11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9" w:history="1">
        <w:r w:rsidRPr="00130C53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027BEAFB" w14:textId="77777777" w:rsidR="00883943" w:rsidRPr="00D06022" w:rsidRDefault="00883943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C587E3B" w14:textId="77777777" w:rsidR="00D06022" w:rsidRPr="00D06022" w:rsidRDefault="00D06022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10DE19F8" w14:textId="77AB5229" w:rsidR="00D94F11" w:rsidRPr="00130C53" w:rsidRDefault="00D94F11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3396F4F8" w14:textId="77777777" w:rsidR="00D94F11" w:rsidRPr="00130C53" w:rsidRDefault="00D94F11" w:rsidP="00D94F11">
      <w:pPr>
        <w:rPr>
          <w:bCs/>
          <w:iCs/>
          <w:color w:val="002060"/>
          <w:sz w:val="22"/>
          <w:szCs w:val="22"/>
        </w:rPr>
      </w:pPr>
      <w:r w:rsidRPr="00130C53">
        <w:rPr>
          <w:bCs/>
          <w:iCs/>
          <w:color w:val="002060"/>
          <w:sz w:val="22"/>
          <w:szCs w:val="22"/>
        </w:rPr>
        <w:t xml:space="preserve"> </w:t>
      </w:r>
    </w:p>
    <w:p w14:paraId="41409893" w14:textId="77777777" w:rsidR="00D94F11" w:rsidRPr="00130C53" w:rsidRDefault="00D94F11" w:rsidP="00D94F11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130C53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662A0801" w14:textId="77777777" w:rsidR="00D94F11" w:rsidRPr="00130C53" w:rsidRDefault="00D94F11" w:rsidP="00D94F11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130C53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0" w:history="1">
        <w:r w:rsidRPr="00130C53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75820EF0" w14:textId="77777777" w:rsidR="00D94F11" w:rsidRPr="00130C53" w:rsidRDefault="00D94F11" w:rsidP="00D94F11">
      <w:pPr>
        <w:rPr>
          <w:color w:val="002060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>Il coordinatore e responsabile del servizio è l’Avvocato Giammario Schippa,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248E0047" w14:textId="77777777" w:rsidR="0053411E" w:rsidRDefault="0053411E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7A445E" w14:textId="77777777" w:rsidR="0053411E" w:rsidRPr="00130C53" w:rsidRDefault="0053411E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FC1B83" w14:textId="77777777" w:rsidR="009617C2" w:rsidRPr="00130C53" w:rsidRDefault="009617C2" w:rsidP="009617C2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130C53">
        <w:rPr>
          <w:color w:val="002060"/>
          <w:sz w:val="32"/>
          <w:szCs w:val="32"/>
        </w:rPr>
        <w:t>COMUNICAZIONI DEL SETTORE GIOVANILE E SCOLASTICO</w:t>
      </w:r>
    </w:p>
    <w:p w14:paraId="33942D6E" w14:textId="77777777" w:rsidR="00623F2D" w:rsidRDefault="00623F2D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515C29A7" w14:textId="77777777" w:rsidR="00A4231D" w:rsidRDefault="00A4231D" w:rsidP="00A4231D">
      <w:pPr>
        <w:suppressAutoHyphens/>
        <w:rPr>
          <w:rFonts w:ascii="Arial MT" w:eastAsia="Arial MT" w:hAnsi="Arial MT" w:cs="Arial MT"/>
          <w:b/>
          <w:bCs/>
          <w:color w:val="17365D" w:themeColor="text2" w:themeShade="BF"/>
          <w:sz w:val="26"/>
          <w:szCs w:val="26"/>
          <w:u w:val="single"/>
          <w:lang w:eastAsia="en-US"/>
        </w:rPr>
      </w:pPr>
    </w:p>
    <w:p w14:paraId="74CB861E" w14:textId="77777777" w:rsidR="00C44303" w:rsidRPr="00C44303" w:rsidRDefault="00C44303" w:rsidP="00C44303">
      <w:pPr>
        <w:rPr>
          <w:rFonts w:ascii="Arial" w:hAnsi="Arial" w:cs="Arial"/>
          <w:b/>
          <w:bCs/>
          <w:color w:val="17365D" w:themeColor="text2" w:themeShade="BF"/>
          <w:sz w:val="26"/>
          <w:szCs w:val="26"/>
        </w:rPr>
      </w:pPr>
      <w:r w:rsidRPr="00C44303">
        <w:rPr>
          <w:rFonts w:ascii="Arial" w:hAnsi="Arial" w:cs="Arial"/>
          <w:b/>
          <w:bCs/>
          <w:color w:val="17365D" w:themeColor="text2" w:themeShade="BF"/>
          <w:sz w:val="26"/>
          <w:szCs w:val="26"/>
          <w:u w:val="single"/>
        </w:rPr>
        <w:t>CAMPIONATO 2^ FASE MARCHE UNDER 17 FEMMINILE</w:t>
      </w:r>
    </w:p>
    <w:p w14:paraId="3EE520D0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728A566" w14:textId="77777777" w:rsidR="00C44303" w:rsidRPr="00C44303" w:rsidRDefault="00C44303" w:rsidP="00C4430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FINALE</w:t>
      </w:r>
    </w:p>
    <w:p w14:paraId="6D5E3216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51B475E5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 xml:space="preserve">Giovedì 21 maggio 2026 ore 18:00 campo sportivo Santa Maria dell’Arzilla di Pesaro </w:t>
      </w:r>
    </w:p>
    <w:p w14:paraId="131BAE6E" w14:textId="77777777" w:rsidR="00C44303" w:rsidRPr="00C44303" w:rsidRDefault="00C44303" w:rsidP="00C44303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ARZILLA – ASCOLI CALCIO 1898 FC SPA. 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I</w:t>
      </w:r>
    </w:p>
    <w:p w14:paraId="27FF7C71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(Poiché le 2 finaliste si sono classificate al 1° posto nel proprio girone, la società ospitante è stata determinata per sorteggio, alla presenza dei dirigenti dei 2 club)</w:t>
      </w:r>
    </w:p>
    <w:p w14:paraId="0F55C3A9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</w:rPr>
        <w:t>In caso di parità al termine della gara, si andrà ai tiri di rigore (5 per squadra) fino a determinare la squadra vincitrice</w:t>
      </w:r>
    </w:p>
    <w:p w14:paraId="683FDE3E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53DE509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288756A" w14:textId="77777777" w:rsidR="00C44303" w:rsidRPr="00C44303" w:rsidRDefault="00C44303" w:rsidP="00C44303">
      <w:pPr>
        <w:rPr>
          <w:rFonts w:ascii="Arial" w:hAnsi="Arial" w:cs="Arial"/>
          <w:b/>
          <w:bCs/>
          <w:color w:val="17365D" w:themeColor="text2" w:themeShade="BF"/>
          <w:sz w:val="26"/>
          <w:szCs w:val="26"/>
        </w:rPr>
      </w:pPr>
      <w:r w:rsidRPr="00C44303">
        <w:rPr>
          <w:rFonts w:ascii="Arial" w:hAnsi="Arial" w:cs="Arial"/>
          <w:b/>
          <w:bCs/>
          <w:color w:val="17365D" w:themeColor="text2" w:themeShade="BF"/>
          <w:sz w:val="26"/>
          <w:szCs w:val="26"/>
          <w:u w:val="single"/>
        </w:rPr>
        <w:t>CAMPIONATO 2^ FASE MARCHE UNDER 15 FEMMINILE</w:t>
      </w:r>
    </w:p>
    <w:p w14:paraId="280D5A1F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3471F58" w14:textId="77777777" w:rsidR="00C44303" w:rsidRPr="00C44303" w:rsidRDefault="00C44303" w:rsidP="00C4430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FINALE</w:t>
      </w:r>
    </w:p>
    <w:p w14:paraId="7A8A42C4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5304434" w14:textId="77777777" w:rsidR="00C44303" w:rsidRPr="00C44303" w:rsidRDefault="00C44303" w:rsidP="00C44303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C4430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lastRenderedPageBreak/>
        <w:t>Domenica 17 maggio ore 17:00 centro sportivo Picchio Village di Ascoli Piceno</w:t>
      </w:r>
    </w:p>
    <w:p w14:paraId="47B5410D" w14:textId="77777777" w:rsidR="00C44303" w:rsidRPr="00C44303" w:rsidRDefault="00C44303" w:rsidP="00C44303">
      <w:pPr>
        <w:jc w:val="left"/>
        <w:rPr>
          <w:rFonts w:ascii="Times New Roman" w:hAnsi="Times New Roman"/>
          <w:color w:val="17365D" w:themeColor="text2" w:themeShade="BF"/>
          <w:sz w:val="22"/>
          <w:szCs w:val="22"/>
          <w:lang w:eastAsia="en-US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ASCOLI CALCIO 1898 FC SPA </w:t>
      </w:r>
      <w:r w:rsidRPr="00C44303">
        <w:rPr>
          <w:rFonts w:ascii="Times New Roman" w:hAnsi="Times New Roman"/>
          <w:color w:val="17365D" w:themeColor="text2" w:themeShade="BF"/>
          <w:sz w:val="22"/>
          <w:szCs w:val="22"/>
          <w:lang w:eastAsia="en-US"/>
        </w:rPr>
        <w:t xml:space="preserve">– 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U. MANDOLESI </w:t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4430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L</w:t>
      </w:r>
    </w:p>
    <w:p w14:paraId="0F8D787A" w14:textId="77777777" w:rsidR="00C44303" w:rsidRPr="00C44303" w:rsidRDefault="00C44303" w:rsidP="00C4430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C44303">
        <w:rPr>
          <w:rFonts w:ascii="Arial" w:hAnsi="Arial" w:cs="Arial"/>
          <w:color w:val="17365D" w:themeColor="text2" w:themeShade="BF"/>
          <w:sz w:val="22"/>
          <w:szCs w:val="22"/>
        </w:rPr>
        <w:t>In caso di parità al termine della gara, si andrà ai tiri di rigore (5 per squadra) fino a determinare la squadra vincitrice</w:t>
      </w:r>
    </w:p>
    <w:p w14:paraId="6F1932F1" w14:textId="77777777" w:rsidR="000D27A1" w:rsidRPr="00C44303" w:rsidRDefault="000D27A1" w:rsidP="00B23972">
      <w:pPr>
        <w:ind w:right="-285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</w:p>
    <w:p w14:paraId="0F0C5462" w14:textId="77777777" w:rsidR="0053411E" w:rsidRDefault="0053411E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2B02AF07" w14:textId="77777777" w:rsidR="000D27A1" w:rsidRPr="000D27A1" w:rsidRDefault="000D27A1" w:rsidP="000D27A1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r w:rsidRPr="000D27A1">
        <w:rPr>
          <w:rFonts w:ascii="Arial" w:eastAsia="Arial" w:hAnsi="Arial" w:cs="Arial"/>
          <w:b/>
          <w:color w:val="FFFFFF"/>
          <w:sz w:val="36"/>
          <w:szCs w:val="36"/>
        </w:rPr>
        <w:t>TRIBUNALE FEDERALE TERRITORIALE</w:t>
      </w:r>
    </w:p>
    <w:p w14:paraId="21017C3B" w14:textId="77777777" w:rsidR="000D27A1" w:rsidRPr="000D27A1" w:rsidRDefault="000D27A1" w:rsidP="000D27A1">
      <w:pPr>
        <w:overflowPunct w:val="0"/>
        <w:autoSpaceDN w:val="0"/>
        <w:rPr>
          <w:rFonts w:ascii="Arial" w:eastAsia="Arial" w:hAnsi="Arial" w:cs="Arial"/>
          <w:sz w:val="22"/>
          <w:szCs w:val="22"/>
          <w:lang w:eastAsia="zh-CN"/>
        </w:rPr>
      </w:pPr>
    </w:p>
    <w:p w14:paraId="5107B15C" w14:textId="77777777" w:rsidR="000D27A1" w:rsidRPr="000D27A1" w:rsidRDefault="000D27A1" w:rsidP="000D27A1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>Il Tribunale Federale Territoriale presso il Comitato Regionale Marche, composto da</w:t>
      </w:r>
    </w:p>
    <w:p w14:paraId="2F2BECAA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Avv. Piero Paciaroni – Presidente</w:t>
      </w:r>
      <w:bookmarkStart w:id="7" w:name="_Hlk159494453"/>
    </w:p>
    <w:p w14:paraId="43231238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Avv. Francesco Scaloni – Componente </w:t>
      </w:r>
    </w:p>
    <w:p w14:paraId="337ECDBB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</w:pPr>
      <w:bookmarkStart w:id="8" w:name="_Hlk157415929"/>
      <w:bookmarkStart w:id="9" w:name="_Hlk187170581"/>
      <w:bookmarkEnd w:id="7"/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Dott. Lorenzo Casagrande Albano – Componente</w:t>
      </w:r>
      <w:bookmarkStart w:id="10" w:name="_Hlk187139065"/>
      <w:bookmarkEnd w:id="8"/>
      <w:bookmarkEnd w:id="9"/>
    </w:p>
    <w:p w14:paraId="22A73B2E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Dott.ssa Donatella Bordi – Componente</w:t>
      </w:r>
    </w:p>
    <w:p w14:paraId="049608B0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Avv. Francesco Paoletti – Componente </w:t>
      </w:r>
      <w:bookmarkEnd w:id="10"/>
    </w:p>
    <w:p w14:paraId="0AD80B87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D3EE761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nella riunione del </w:t>
      </w:r>
      <w:bookmarkStart w:id="11" w:name="_Hlk152259935"/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>18 maggio 2026 tenutasi in modalità telematica,</w:t>
      </w:r>
      <w:r w:rsidRPr="000D27A1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 con l’assistenza del Segretario Alver Torresi,</w:t>
      </w: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 ha pronunciato il seguente provvedimento</w:t>
      </w:r>
    </w:p>
    <w:bookmarkEnd w:id="11"/>
    <w:p w14:paraId="113F2399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3E455044" w14:textId="77777777" w:rsidR="000D27A1" w:rsidRPr="000D27A1" w:rsidRDefault="000D27A1" w:rsidP="000D27A1">
      <w:pPr>
        <w:overflowPunct w:val="0"/>
        <w:autoSpaceDN w:val="0"/>
        <w:jc w:val="center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Procedimento n. 21/TFT 2025/2026</w:t>
      </w:r>
    </w:p>
    <w:p w14:paraId="04251693" w14:textId="77777777" w:rsidR="000D27A1" w:rsidRPr="000D27A1" w:rsidRDefault="000D27A1" w:rsidP="000D27A1">
      <w:pPr>
        <w:overflowPunct w:val="0"/>
        <w:autoSpaceDN w:val="0"/>
        <w:jc w:val="center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21/TFT 2025/2026</w:t>
      </w:r>
    </w:p>
    <w:p w14:paraId="1DDFBF06" w14:textId="77777777" w:rsidR="000D27A1" w:rsidRPr="000D27A1" w:rsidRDefault="000D27A1" w:rsidP="000D27A1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BB016CF" w14:textId="77777777" w:rsidR="000D27A1" w:rsidRPr="000D27A1" w:rsidRDefault="000D27A1" w:rsidP="000D27A1">
      <w:pPr>
        <w:overflowPunct w:val="0"/>
        <w:autoSpaceDN w:val="0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deferimento n. </w:t>
      </w:r>
      <w:r w:rsidRPr="000D27A1">
        <w:rPr>
          <w:rFonts w:ascii="Arial" w:eastAsia="Arial" w:hAnsi="Arial" w:cs="Arial"/>
          <w:bCs/>
          <w:noProof/>
          <w:color w:val="17365D" w:themeColor="text2" w:themeShade="BF"/>
          <w:sz w:val="22"/>
          <w:szCs w:val="22"/>
          <w:lang w:eastAsia="zh-CN"/>
        </w:rPr>
        <w:t>28182/756pfi25-26PM/am del 27 aprile 2026</w:t>
      </w:r>
      <w:r w:rsidRPr="000D27A1">
        <w:rPr>
          <w:rFonts w:ascii="Arial" w:eastAsia="Arial" w:hAnsi="Arial" w:cs="Arial"/>
          <w:b/>
          <w:noProof/>
          <w:color w:val="17365D" w:themeColor="text2" w:themeShade="BF"/>
          <w:sz w:val="22"/>
          <w:szCs w:val="22"/>
          <w:lang w:eastAsia="zh-CN"/>
        </w:rPr>
        <w:t xml:space="preserve"> </w:t>
      </w:r>
      <w:r w:rsidRPr="000D27A1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carico </w:t>
      </w:r>
      <w:r w:rsidRPr="000D27A1">
        <w:rPr>
          <w:rFonts w:ascii="Arial" w:eastAsia="Arial" w:hAnsi="Arial" w:cs="Arial"/>
          <w:bCs/>
          <w:iCs/>
          <w:color w:val="17365D" w:themeColor="text2" w:themeShade="BF"/>
          <w:sz w:val="22"/>
          <w:szCs w:val="22"/>
          <w:lang w:eastAsia="zh-CN"/>
        </w:rPr>
        <w:t>del Sig. ROGANTE FAUSTO e della Società A.S.D. CAPODARCO CALCIO</w:t>
      </w:r>
    </w:p>
    <w:p w14:paraId="1D67BD92" w14:textId="77777777" w:rsidR="000D27A1" w:rsidRPr="000D27A1" w:rsidRDefault="000D27A1" w:rsidP="000D27A1">
      <w:pPr>
        <w:overflowPunct w:val="0"/>
        <w:autoSpaceDN w:val="0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ha pronunciato</w:t>
      </w:r>
      <w:r w:rsidRPr="000D27A1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il seguente</w:t>
      </w:r>
    </w:p>
    <w:p w14:paraId="4B81C1A6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0D27A1"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  <w:t>DISPOSITIVO</w:t>
      </w:r>
    </w:p>
    <w:p w14:paraId="4BEEC7A2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226D72E3" w14:textId="77777777" w:rsidR="000D27A1" w:rsidRPr="000D27A1" w:rsidRDefault="000D27A1" w:rsidP="000D27A1">
      <w:pPr>
        <w:jc w:val="center"/>
        <w:rPr>
          <w:rFonts w:ascii="Arial" w:hAnsi="Arial" w:cs="Arial"/>
          <w:color w:val="17365D" w:themeColor="text2" w:themeShade="BF"/>
          <w:sz w:val="22"/>
          <w:szCs w:val="22"/>
        </w:rPr>
      </w:pPr>
      <w:r w:rsidRPr="000D27A1">
        <w:rPr>
          <w:rFonts w:ascii="Arial" w:hAnsi="Arial" w:cs="Arial"/>
          <w:color w:val="17365D" w:themeColor="text2" w:themeShade="BF"/>
          <w:sz w:val="22"/>
          <w:szCs w:val="22"/>
        </w:rPr>
        <w:t>P.Q.M.</w:t>
      </w:r>
    </w:p>
    <w:p w14:paraId="5BDD2A8E" w14:textId="77777777" w:rsidR="000D27A1" w:rsidRPr="000D27A1" w:rsidRDefault="000D27A1" w:rsidP="000D27A1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D27A1">
        <w:rPr>
          <w:rFonts w:ascii="Arial" w:hAnsi="Arial" w:cs="Arial"/>
          <w:color w:val="17365D" w:themeColor="text2" w:themeShade="BF"/>
          <w:sz w:val="22"/>
          <w:szCs w:val="22"/>
        </w:rPr>
        <w:t>Il Tribunale Federale Territoriale, visto l’art. 127 CGS, dispone l’applicazione delle seguenti sanzioni:</w:t>
      </w:r>
    </w:p>
    <w:p w14:paraId="4EB67D59" w14:textId="77777777" w:rsidR="000D27A1" w:rsidRPr="000D27A1" w:rsidRDefault="000D27A1" w:rsidP="000D27A1">
      <w:pPr>
        <w:numPr>
          <w:ilvl w:val="0"/>
          <w:numId w:val="29"/>
        </w:numPr>
        <w:overflowPunct w:val="0"/>
        <w:autoSpaceDE w:val="0"/>
        <w:autoSpaceDN w:val="0"/>
        <w:adjustRightInd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al sig. ROGANTE FAUSTO l’inibizione per n° mesi 2 (due);</w:t>
      </w:r>
    </w:p>
    <w:p w14:paraId="49F3B186" w14:textId="77777777" w:rsidR="000D27A1" w:rsidRPr="000D27A1" w:rsidRDefault="000D27A1" w:rsidP="000D27A1">
      <w:pPr>
        <w:numPr>
          <w:ilvl w:val="0"/>
          <w:numId w:val="29"/>
        </w:numPr>
        <w:autoSpaceDN w:val="0"/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</w:pPr>
      <w:r w:rsidRPr="000D27A1">
        <w:rPr>
          <w:rFonts w:ascii="Arial" w:hAnsi="Arial" w:cs="Arial"/>
          <w:color w:val="17365D" w:themeColor="text2" w:themeShade="BF"/>
          <w:sz w:val="22"/>
          <w:szCs w:val="22"/>
          <w:lang w:eastAsia="zh-CN"/>
        </w:rPr>
        <w:t>alla società A.S.D. CAPODARCO CALCIO l’ammenda di € 200,00 (duecento/00) e 1 (uno) punto di penalizzazione da scontarsi nel Campionato Provinciale Giovanissimi Under 15 girone “H” valevole per la Stagione Sportiva 2026/2027.</w:t>
      </w:r>
    </w:p>
    <w:p w14:paraId="24EE34A1" w14:textId="77777777" w:rsidR="000D27A1" w:rsidRPr="000D27A1" w:rsidRDefault="000D27A1" w:rsidP="000D27A1">
      <w:pPr>
        <w:ind w:left="360"/>
        <w:contextualSpacing/>
        <w:rPr>
          <w:rFonts w:ascii="Arial" w:hAnsi="Arial" w:cs="Arial"/>
          <w:color w:val="17365D" w:themeColor="text2" w:themeShade="BF"/>
          <w:sz w:val="22"/>
          <w:szCs w:val="22"/>
        </w:rPr>
      </w:pPr>
      <w:r w:rsidRPr="000D27A1">
        <w:rPr>
          <w:rFonts w:ascii="Arial" w:hAnsi="Arial" w:cs="Arial"/>
          <w:color w:val="17365D" w:themeColor="text2" w:themeShade="BF"/>
          <w:sz w:val="22"/>
          <w:szCs w:val="22"/>
        </w:rPr>
        <w:t xml:space="preserve">Dichiara la chiusura del procedimento. </w:t>
      </w:r>
    </w:p>
    <w:p w14:paraId="6165BAE2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16BF6B5D" w14:textId="77777777" w:rsidR="000D27A1" w:rsidRPr="000D27A1" w:rsidRDefault="000D27A1" w:rsidP="000D27A1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D27A1">
        <w:rPr>
          <w:rFonts w:ascii="Arial" w:hAnsi="Arial" w:cs="Arial"/>
          <w:color w:val="17365D" w:themeColor="text2" w:themeShade="BF"/>
          <w:sz w:val="22"/>
          <w:szCs w:val="22"/>
        </w:rPr>
        <w:t>Manda alla Segreteria del Comitato Regionale Marche per le comunicazioni e gli adempimenti conseguenti.</w:t>
      </w:r>
    </w:p>
    <w:p w14:paraId="48867A8B" w14:textId="77777777" w:rsidR="000D27A1" w:rsidRPr="000D27A1" w:rsidRDefault="000D27A1" w:rsidP="000D27A1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A180354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>Così deciso in Ancona, nella sede della FIGC – LND - Comitato Regionale Marche, in data 18 maggio 2026.</w:t>
      </w:r>
    </w:p>
    <w:p w14:paraId="0416DA07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</w:pPr>
    </w:p>
    <w:p w14:paraId="7BB6F563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4F0D5AB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1641E0F5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zh-CN"/>
        </w:rPr>
        <w:t xml:space="preserve">                        Donatella Bordi                                                                   Piero Paciaroni     </w:t>
      </w:r>
    </w:p>
    <w:p w14:paraId="785FD6B1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0FBC2D47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0D27A1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Depositato in Ancona in data 18 maggio 2026</w:t>
      </w:r>
    </w:p>
    <w:p w14:paraId="4121C2B4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473738ED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 Il Segretario</w:t>
      </w:r>
    </w:p>
    <w:p w14:paraId="2C8FA527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F.to in originale</w:t>
      </w:r>
    </w:p>
    <w:p w14:paraId="1DBFA6D5" w14:textId="77777777" w:rsidR="000D27A1" w:rsidRPr="000D27A1" w:rsidRDefault="000D27A1" w:rsidP="000D27A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0D27A1"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                  Alver Torresi</w:t>
      </w: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514171008"/>
      <w:bookmarkStart w:id="13" w:name="_Toc230096705"/>
      <w:bookmarkStart w:id="14" w:name="_Hlk212561322"/>
      <w:bookmarkEnd w:id="5"/>
      <w:r>
        <w:rPr>
          <w:color w:val="FFFFFF"/>
        </w:rPr>
        <w:lastRenderedPageBreak/>
        <w:t>COMUNICAZIONI DELLA DELEGAZIONE PROVINCIALE</w:t>
      </w:r>
      <w:bookmarkStart w:id="15" w:name="_Toc526953424"/>
      <w:bookmarkStart w:id="16" w:name="_Toc527553658"/>
      <w:bookmarkEnd w:id="12"/>
      <w:bookmarkEnd w:id="13"/>
    </w:p>
    <w:p w14:paraId="70EA7372" w14:textId="77777777" w:rsidR="006F0082" w:rsidRDefault="006F008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7" w:name="_Hlk215498331"/>
      <w:bookmarkEnd w:id="14"/>
    </w:p>
    <w:p w14:paraId="5405F2CC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5550C6E8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8" w:name="_Toc114477955"/>
      <w:bookmarkStart w:id="19" w:name="_Toc230096706"/>
      <w:bookmarkEnd w:id="17"/>
      <w:r w:rsidRPr="009D193A">
        <w:rPr>
          <w:color w:val="FFFFFF" w:themeColor="background1"/>
        </w:rPr>
        <w:t>NOTIZIE SU ATTIVITÀ AGONISTICA</w:t>
      </w:r>
      <w:bookmarkEnd w:id="18"/>
      <w:bookmarkEnd w:id="19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D763F54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09D2C580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FE3BDED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6834755" w14:textId="77777777" w:rsidR="00F3294A" w:rsidRDefault="00F3294A" w:rsidP="00CE351A">
      <w:pPr>
        <w:rPr>
          <w:rFonts w:ascii="Arial" w:hAnsi="Arial" w:cs="Arial"/>
          <w:color w:val="002060"/>
          <w:sz w:val="12"/>
          <w:szCs w:val="12"/>
        </w:rPr>
      </w:pPr>
    </w:p>
    <w:p w14:paraId="1D1A9762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54CFD50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SECONDA CATEGORIA MACERATA</w:t>
      </w:r>
    </w:p>
    <w:p w14:paraId="159EBB09" w14:textId="329CDA2D" w:rsidR="00194437" w:rsidRDefault="00194437" w:rsidP="00194437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  <w:lang w:eastAsia="en-US"/>
        </w:rPr>
      </w:pPr>
    </w:p>
    <w:p w14:paraId="1AE22271" w14:textId="77777777" w:rsidR="00194437" w:rsidRDefault="00194437" w:rsidP="00194437">
      <w:pPr>
        <w:pStyle w:val="breakline"/>
        <w:rPr>
          <w:color w:val="002060"/>
        </w:rPr>
      </w:pPr>
    </w:p>
    <w:p w14:paraId="042F0F1B" w14:textId="3F913172" w:rsidR="00C26466" w:rsidRPr="001B3877" w:rsidRDefault="00C26466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230E9D65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F.I.G.C.. </w:t>
      </w:r>
    </w:p>
    <w:p w14:paraId="0AEB9410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squadre seconde classificate avviene con le seguenti modalità e secondo la seguente formula: </w:t>
      </w:r>
    </w:p>
    <w:p w14:paraId="0A9BD73A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seconda classificata disputa una gara di sola andata sul proprio terreno di gioco contro la squadra quinta classificata; se il distacco fra la seconda e la quinta classificata è pari o superiore a 10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179C7307" w14:textId="731259BD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67F58925" w14:textId="742A573B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STESE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REAL PORTO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/05/2026 ore 16:30 </w:t>
      </w:r>
    </w:p>
    <w:p w14:paraId="519B2CD4" w14:textId="176162AE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CSKA CORRIDONIA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/05/2026 ore 16:30</w:t>
      </w:r>
    </w:p>
    <w:p w14:paraId="4913996E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0FF1F7B1" w14:textId="0E136496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SARNANO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PIEVEBOVIGLIANA 2012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/05/2026 ore 16:30</w:t>
      </w:r>
    </w:p>
    <w:p w14:paraId="50B7F5E6" w14:textId="5CA7E994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ESANATOGLIA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/05/2026 ore 16:30</w:t>
      </w:r>
    </w:p>
    <w:p w14:paraId="3C616607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10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9481CC7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c) le squadre vincenti le gare di cui ai punti a) e b) disputano un’unica gara, sul campo della squadra in migliore posizione di classifica al termine del campionato; qualora al termine dei tempi regolamentari dovesse persistere risultato di parità verranno disputati due tempi supplementari; persistendo ulteriore parità risulterà vincente la squadra che gioca in casa, o che deve ritenersi tale; </w:t>
      </w:r>
    </w:p>
    <w:p w14:paraId="0E84EBEB" w14:textId="77777777" w:rsidR="00C26466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d) Per il campionato di Seconda Categoria la squadra vincente l’incontro unico di cui al punto d) si intende classificata al 2° posto del girone ed acquisisce il diritto sportivo alla partecipazione alla fase spareggi promozione. </w:t>
      </w:r>
    </w:p>
    <w:p w14:paraId="4C92511D" w14:textId="77777777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243EA3B9" w14:textId="47C93804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XXXXXXXXX – XXXXXXX </w:t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Sabato 30/05/2026 ore 16:30 </w:t>
      </w:r>
    </w:p>
    <w:p w14:paraId="121BB00D" w14:textId="77777777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4B3D8CE8" w14:textId="57B2E92B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XXXXXXXXX – XXXXXXX </w:t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 30/05/2026 ore 16:30</w:t>
      </w:r>
    </w:p>
    <w:p w14:paraId="685EEAE3" w14:textId="77777777" w:rsidR="00A02DA2" w:rsidRPr="009051B8" w:rsidRDefault="00C26466" w:rsidP="00C2646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051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GLI ACCOPPIAMENTI TRA LE SECONDE CLASSIFICATE, PER I SUCCESSIVI SPAREGGI, VENGONO SIN D’ORA FISSATI SECONDO CRITERI DI VICINORIETA’ E VERRANNO UFFICIALIZZATI PRIMA DELL’INIZIO DELLE FASI “PLAY-OFF / PLAY-OUT”</w:t>
      </w:r>
    </w:p>
    <w:p w14:paraId="07B23BF7" w14:textId="0F7D3CB6" w:rsidR="00A02DA2" w:rsidRPr="009051B8" w:rsidRDefault="00A02DA2" w:rsidP="005173B1">
      <w:pPr>
        <w:pStyle w:val="Nessunaspaziatura"/>
        <w:jc w:val="center"/>
        <w:rPr>
          <w:rFonts w:ascii="Arial" w:hAnsi="Arial" w:cs="Arial"/>
          <w:b/>
          <w:bCs/>
          <w:color w:val="17365D" w:themeColor="text2" w:themeShade="BF"/>
        </w:rPr>
      </w:pPr>
      <w:r w:rsidRPr="009051B8">
        <w:rPr>
          <w:rFonts w:ascii="Arial" w:hAnsi="Arial" w:cs="Arial"/>
          <w:b/>
          <w:bCs/>
          <w:color w:val="17365D" w:themeColor="text2" w:themeShade="BF"/>
        </w:rPr>
        <w:t>Spareggio vincenti Finali PLAY – OFF / Domenica 07 GIUGNO 2026</w:t>
      </w:r>
    </w:p>
    <w:p w14:paraId="53F13AD6" w14:textId="77777777" w:rsidR="00F3294A" w:rsidRDefault="00F3294A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3AE8CB4" w14:textId="66C94F39" w:rsidR="00C26466" w:rsidRPr="001B3877" w:rsidRDefault="00C26466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OUT</w:t>
      </w:r>
    </w:p>
    <w:p w14:paraId="08DC89E0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PLAY-OUT/SPAREGGI, VIENE DETERMINATA IN CONFORMITA’ ALLA NORMATIVA PREVISTA DALL’ ART. 51 DELLE N.O.I.F. DELLA F.I.G.C.. </w:t>
      </w:r>
    </w:p>
    <w:p w14:paraId="0FA203C9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Le squadre classificate: al 15°, 16° posto di ogni singolo girone del campionato di Seconda Categoria retrocedono al campionato inferiore. </w:t>
      </w:r>
    </w:p>
    <w:p w14:paraId="5577EC57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suddette squadre avviene con le seguenti modalità: </w:t>
      </w:r>
    </w:p>
    <w:p w14:paraId="74B2B9E4" w14:textId="6882C36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1) Le squadre classificate al 16° posto di ogni singolo girone del Campionato di Seconda Categoria retrocedono direttamente nel campionato inferiore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7925C70" w14:textId="0963F41D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GIRONE “E”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B3877"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VIS P.S. ELPIDIO C. FALERIA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4F0EADD" w14:textId="03C2F021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GIRONE “F”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B3877"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SEFRENSE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96EE045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2) La determinazione delle altre due squadre, per ogni singolo girone, che debbono retrocedere al campionato inferiore, avviene dopo la disputa di play-out tra le squadre classificate al 14°, 15° posto del campionato di Seconda Categoria secondo la seguente formula: </w:t>
      </w:r>
    </w:p>
    <w:p w14:paraId="2D9EBBEA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quattordicesima classificata nel Campionato di Seconda Categoria disputa sul proprio terreno una gara di sola andata con la squadra quindicesima classificata; se il distacco fra la 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quattordicesima e la quindicesima classificata è pari o superiore a 10 punti l’incontro di play out non verrà disputato e la società quindicesima classificata retrocederà direttamente. </w:t>
      </w:r>
    </w:p>
    <w:p w14:paraId="3D9BDBCC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1F4BE825" w14:textId="28482718" w:rsidR="00C26466" w:rsidRPr="001B3877" w:rsidRDefault="005173B1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ARIES TRODICA 04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– </w:t>
      </w:r>
      <w:r w:rsidR="00C643EC"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ACADEMY CIVITANOVESE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/05/2026 ore 16:30 </w:t>
      </w:r>
    </w:p>
    <w:p w14:paraId="3E158E69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5C052A1C" w14:textId="45ED8177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SAN SEVERINO MARCHE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ABBADIENSE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/05/2026 ore 16:30 </w:t>
      </w:r>
    </w:p>
    <w:p w14:paraId="4D2D5774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Le squadre che risultano perdenti nelle gare di cui ai punti a) verranno classificate, al 15° posto nel Campionato di Seconda Categoria e, conseguentemente, retrocedono al campionato inferiore.</w:t>
      </w:r>
    </w:p>
    <w:p w14:paraId="10E79448" w14:textId="77777777" w:rsidR="003B069F" w:rsidRDefault="003B069F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bookmarkStart w:id="20" w:name="_Hlk135730945"/>
    </w:p>
    <w:p w14:paraId="6AE42273" w14:textId="12D85954" w:rsidR="00C26466" w:rsidRPr="001B3877" w:rsidRDefault="00C2646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RIPARTIZIONE INCASSI</w:t>
      </w:r>
    </w:p>
    <w:p w14:paraId="4D0A9335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La ripartizione degli incassi, alla luce delle disposizioni previste per l‘effettuazione delle gare di play off, play out e spareggi, viene definita nel modo seguente:</w:t>
      </w:r>
    </w:p>
    <w:p w14:paraId="29BE34CB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0FC0FBD" w14:textId="77777777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  <w:t>Play-Off – primo turno e finale – Play-Out</w:t>
      </w:r>
    </w:p>
    <w:p w14:paraId="60F47DC8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65%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alla Società ospitante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35%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alla Società ospitata (tale percentuale viene calcolata sull’incasso che la Società ospitante denuncia con il borderò alla SIAE)</w:t>
      </w:r>
    </w:p>
    <w:bookmarkEnd w:id="20"/>
    <w:p w14:paraId="1E8A3D5F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861310A" w14:textId="77777777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Gare di spareggio in campo neutro</w:t>
      </w:r>
    </w:p>
    <w:p w14:paraId="03A32A13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30%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ad ognuna delle due Società 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30%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 Comitato Regionale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10% (*)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 proprietario/gestore del campo neutro.</w:t>
      </w:r>
    </w:p>
    <w:p w14:paraId="2591BB6C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(*) il dato è variabile in base alle richieste del proprietario/gestore del campo</w:t>
      </w:r>
    </w:p>
    <w:p w14:paraId="62CFF1A1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</w:p>
    <w:p w14:paraId="5E758DB2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x-none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x-none" w:eastAsia="en-US"/>
        </w:rPr>
        <w:t>N.B.</w:t>
      </w:r>
    </w:p>
    <w:p w14:paraId="5EC9C83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 le gare di Play-off e Play-out la squadra ospitante dovrà concordare con la squadra ospite il prezzo del biglietto di ingresso alla gara; qualora le Società non dovessero giungere ad un accordo sarà il Comitato Regionale, opportunamente informato dalle stesse, a fissare modalità e prezzi di ingresso.</w:t>
      </w:r>
    </w:p>
    <w:p w14:paraId="6949D842" w14:textId="77777777" w:rsidR="000418DE" w:rsidRDefault="000418DE" w:rsidP="00C26466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</w:p>
    <w:p w14:paraId="12C5217B" w14:textId="4962AB13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  <w:t>CALENDARIO GARE PLAY OFF E PLAY OUT</w:t>
      </w:r>
    </w:p>
    <w:p w14:paraId="2FA218B8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</w:p>
    <w:p w14:paraId="789B04A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en-US" w:eastAsia="en-US"/>
        </w:rPr>
        <w:t>Date effettuazione gare play off e play out</w:t>
      </w:r>
    </w:p>
    <w:p w14:paraId="6E0FB677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pubblicato nel CU n. 173 del 26.02.2026 si specifica che le gare di cui sopra dei Campionati di Promozione, Prima categoria e Seconda Categoria, pur essendo calendarizzate nella giornata di domenica, verranno disputate, salvo diversa indicazione, nel giorno in cui la squadra ospitante ha disputato le gare nel corso del campionato. </w:t>
      </w:r>
    </w:p>
    <w:p w14:paraId="6BD7EE09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5D3C462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821B9D8" w14:textId="77777777" w:rsidR="00C26466" w:rsidRPr="001B3877" w:rsidRDefault="00C2646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  <w:t>GARE PLAY OFF E PLAY OUT</w:t>
      </w:r>
    </w:p>
    <w:p w14:paraId="00E36FE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</w:p>
    <w:p w14:paraId="3049DCD9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Disciplina sportiva</w:t>
      </w:r>
    </w:p>
    <w:p w14:paraId="1CAA2D1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evidenzia che le ammonizioni che saranno inflitte nelle gare di play off e play out non sono cumulabili con quelle precedentemente irrogate nel corso delle precedenti gare di campionato.</w:t>
      </w:r>
    </w:p>
    <w:p w14:paraId="479018BE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precisa comunque che nella gare di play off e play out dovranno trovare esecuzione le sanzioni di squalifica o inbizioni a qualsiasi titolo inflitte e non ancora scontate,.</w:t>
      </w:r>
    </w:p>
    <w:p w14:paraId="7E12034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lastRenderedPageBreak/>
        <w:t>Si ricorda che per le gare di play off e play out i tesserati incorreranno in una giornata di squalifica ogni due ammonizioni inflitte dall’Organo di Giustizia sportiva.</w:t>
      </w:r>
    </w:p>
    <w:p w14:paraId="1413CF0D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6FAD1B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Sostituzione calciatori</w:t>
      </w:r>
    </w:p>
    <w:p w14:paraId="6F4BD82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 xml:space="preserve">E’ consentita, in deroga alle decisioni ufficiali della F.I.G.C. relative alla Regola 3 del Regolamento del Giuoco del Calcio,  l’utilizzazione di un calciatore di riserva in più negli eventuali tempi supplementari e quindi di avere una opportunità di sostituzione aggiuntiva indipendentemente dal fatto che la squadra abbia già utilizzato o meno tutte le sostituzioni consentite. </w:t>
      </w:r>
    </w:p>
    <w:p w14:paraId="4BAF5FDA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>Quanto sopra è consentito nelle gare play off e play out di tutte le categorie dilettantistiche.</w:t>
      </w:r>
    </w:p>
    <w:p w14:paraId="21FCFD66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191E54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>Arbitraggio gare play off e play out</w:t>
      </w:r>
    </w:p>
    <w:p w14:paraId="5516C477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521D48CC" w14:textId="77777777" w:rsidR="009051B8" w:rsidRDefault="009051B8" w:rsidP="00C26466">
      <w:pPr>
        <w:pStyle w:val="titoloprinc0"/>
        <w:rPr>
          <w:color w:val="002060"/>
        </w:rPr>
      </w:pPr>
    </w:p>
    <w:p w14:paraId="697987B9" w14:textId="46EECC38" w:rsidR="00C26466" w:rsidRDefault="00C15736" w:rsidP="00C26466">
      <w:pPr>
        <w:pStyle w:val="titoloprinc0"/>
        <w:rPr>
          <w:color w:val="002060"/>
        </w:rPr>
      </w:pPr>
      <w:r w:rsidRPr="00921836">
        <w:rPr>
          <w:color w:val="002060"/>
        </w:rPr>
        <w:t>PROGRAMMA GARE</w:t>
      </w:r>
    </w:p>
    <w:p w14:paraId="42ECF294" w14:textId="77777777" w:rsidR="00C15736" w:rsidRDefault="00C15736" w:rsidP="00C26466">
      <w:pPr>
        <w:pStyle w:val="titoloprinc0"/>
        <w:rPr>
          <w:color w:val="002060"/>
        </w:rPr>
      </w:pPr>
    </w:p>
    <w:p w14:paraId="7B498B25" w14:textId="55C39495" w:rsidR="00C15736" w:rsidRPr="00C15736" w:rsidRDefault="00C15736" w:rsidP="00C1573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PLAY OFF SECONDA CATEGORIA -</w:t>
      </w:r>
      <w:r w:rsidR="005173B1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MC</w:t>
      </w:r>
    </w:p>
    <w:p w14:paraId="4F6C052C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E0F5733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D914726" w14:textId="77777777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C15736" w:rsidRPr="00C15736" w14:paraId="7338D8EF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34DF4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2589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E6A1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7D4D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8D79B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4069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E7C71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1B4580E6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73984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65DFC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06F00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F46C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A9908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D9ADA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A79F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15736" w:rsidRPr="00C15736" w14:paraId="25D6F29D" w14:textId="77777777" w:rsidTr="008015C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EC9AD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BCEAF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4EB70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8F5B1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63E26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B102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73B3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</w:tbl>
    <w:p w14:paraId="422637C5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F364606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0293CA1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907CE44" w14:textId="77777777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30"/>
        <w:gridCol w:w="385"/>
        <w:gridCol w:w="898"/>
        <w:gridCol w:w="1177"/>
        <w:gridCol w:w="1549"/>
        <w:gridCol w:w="1548"/>
      </w:tblGrid>
      <w:tr w:rsidR="00C15736" w:rsidRPr="00C15736" w14:paraId="1A61431B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088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2012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43A7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4EC7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11C80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F30F8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6651A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404089C3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8202D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72F1E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8AC2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30DDE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7CBE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51C2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4E9F8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C15736" w:rsidRPr="00C15736" w14:paraId="7A603ED5" w14:textId="77777777" w:rsidTr="008015C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1E04D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69104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5EBEB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86951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D253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8775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CA0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SCARFIOTTI</w:t>
            </w:r>
          </w:p>
        </w:tc>
      </w:tr>
    </w:tbl>
    <w:p w14:paraId="1A9E038D" w14:textId="77777777" w:rsidR="00C15736" w:rsidRPr="00ED0E89" w:rsidRDefault="00C15736" w:rsidP="00C26466">
      <w:pPr>
        <w:pStyle w:val="titoloprinc0"/>
        <w:rPr>
          <w:color w:val="17365D" w:themeColor="text2" w:themeShade="BF"/>
        </w:rPr>
      </w:pPr>
    </w:p>
    <w:p w14:paraId="5E41BFE9" w14:textId="4B27EA8D" w:rsidR="00C15736" w:rsidRPr="00C15736" w:rsidRDefault="00C15736" w:rsidP="00C1573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PLAY OUT SECONDA CATEGORIA -</w:t>
      </w:r>
      <w:r w:rsidR="005173B1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MC</w:t>
      </w:r>
    </w:p>
    <w:p w14:paraId="1B6C43F5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377E094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8EF47AF" w14:textId="77777777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1"/>
        <w:gridCol w:w="385"/>
        <w:gridCol w:w="898"/>
        <w:gridCol w:w="1178"/>
        <w:gridCol w:w="1551"/>
        <w:gridCol w:w="1551"/>
      </w:tblGrid>
      <w:tr w:rsidR="00C15736" w:rsidRPr="00C15736" w14:paraId="0E9E9F3C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DEE13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31F27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EE33F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0DE0D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35D6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43474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D2AC5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6A9FFEB1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F883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910B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28CC1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E86E7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A2E0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386EC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EC2A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</w:tbl>
    <w:p w14:paraId="16FABAAC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D82E92F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3871DD" w14:textId="77777777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C15736" w:rsidRPr="00C15736" w14:paraId="03D4CB7D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4F132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5D0B3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42C15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BFF4A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D95A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3AE84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ADF4A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0C0F1A6B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F3754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A5ED8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54953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AF29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91A8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341 "GUALTIERO SOVERCHIA"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B125E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C86DF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VIALE MAZZINI</w:t>
            </w:r>
          </w:p>
        </w:tc>
      </w:tr>
    </w:tbl>
    <w:p w14:paraId="2D537D8B" w14:textId="77777777" w:rsidR="000418DE" w:rsidRDefault="000418DE" w:rsidP="00194437">
      <w:pPr>
        <w:pStyle w:val="breakline"/>
        <w:rPr>
          <w:rFonts w:eastAsiaTheme="minorEastAsia"/>
          <w:color w:val="002060"/>
        </w:rPr>
      </w:pPr>
    </w:p>
    <w:p w14:paraId="68C73FCE" w14:textId="77777777" w:rsidR="0063583F" w:rsidRPr="00921836" w:rsidRDefault="0063583F" w:rsidP="00194437">
      <w:pPr>
        <w:pStyle w:val="breakline"/>
        <w:rPr>
          <w:rFonts w:eastAsiaTheme="minorEastAsia"/>
          <w:color w:val="002060"/>
        </w:rPr>
      </w:pPr>
    </w:p>
    <w:p w14:paraId="07B4B674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TERZA CATEGORIA MACERATA</w:t>
      </w:r>
    </w:p>
    <w:p w14:paraId="57BBFCF7" w14:textId="77777777" w:rsidR="0063583F" w:rsidRDefault="0063583F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  <w:bookmarkStart w:id="21" w:name="_Hlk225153837"/>
    </w:p>
    <w:p w14:paraId="725A3C69" w14:textId="77777777" w:rsidR="00AA795A" w:rsidRDefault="00AA795A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3AC8302C" w14:textId="3EE7A544" w:rsidR="00194437" w:rsidRPr="00130C53" w:rsidRDefault="00194437" w:rsidP="00194437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  <w:t>CONTEMPORANEITA’ DELLE ULTIME DUE GIORNATE DI GARA</w:t>
      </w:r>
    </w:p>
    <w:p w14:paraId="2CECCC05" w14:textId="77777777" w:rsidR="00194437" w:rsidRPr="00130C53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135BB2F6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 xml:space="preserve">Come disposto dal Comitato Regionale Marche nel C.U. N. 173 DEL 26-02-2026 si dispone che le gare dei campionati 2025/2026 di Terza Categoria delle </w:t>
      </w:r>
      <w:r w:rsidRPr="004F0CC7">
        <w:rPr>
          <w:rFonts w:ascii="Arial" w:hAnsi="Arial" w:cs="Arial"/>
          <w:b/>
          <w:color w:val="002060"/>
          <w:sz w:val="22"/>
          <w:szCs w:val="22"/>
          <w:lang w:eastAsia="en-US"/>
        </w:rPr>
        <w:t>ULTIME DUE GIORNATE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 xml:space="preserve"> si disputino in contemporaneità ed in orario ufficiale, per le sole gare interessate alla classifica (vittoria del campionato o play-off); saranno ufficializzate le gare interessate a tale disposizione, che si disputeranno nella giornata di SABATO all’orario ufficiale:</w:t>
      </w:r>
    </w:p>
    <w:p w14:paraId="3FED445C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0C6451B8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4F0CC7">
        <w:rPr>
          <w:rFonts w:ascii="Arial" w:hAnsi="Arial" w:cs="Arial"/>
          <w:b/>
          <w:color w:val="002060"/>
          <w:sz w:val="22"/>
          <w:szCs w:val="22"/>
          <w:u w:val="single"/>
          <w:lang w:eastAsia="en-US"/>
        </w:rPr>
        <w:t>CAMPIONATO TERZA CATEGORIA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>: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ab/>
        <w:t xml:space="preserve"> </w:t>
      </w:r>
      <w:r w:rsidRPr="004F0CC7">
        <w:rPr>
          <w:rFonts w:ascii="Arial" w:hAnsi="Arial" w:cs="Arial"/>
          <w:b/>
          <w:color w:val="002060"/>
          <w:sz w:val="22"/>
          <w:szCs w:val="22"/>
          <w:lang w:eastAsia="en-US"/>
        </w:rPr>
        <w:t>SABATO – ora ufficiale</w:t>
      </w:r>
    </w:p>
    <w:p w14:paraId="7F9FC094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 xml:space="preserve">ultime DUE giornate di gara: 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ab/>
        <w:t xml:space="preserve"> SABATO 16.05.2026 – SABATO 23.05.2026</w:t>
      </w:r>
    </w:p>
    <w:p w14:paraId="2EABEB92" w14:textId="77777777" w:rsidR="00194437" w:rsidRPr="004F0CC7" w:rsidRDefault="00194437" w:rsidP="0019443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47918FB" w14:textId="77777777" w:rsidR="00194437" w:rsidRPr="004F0CC7" w:rsidRDefault="00194437" w:rsidP="00194437">
      <w:pPr>
        <w:spacing w:line="278" w:lineRule="auto"/>
        <w:jc w:val="left"/>
        <w:rPr>
          <w:rFonts w:ascii="Arial" w:eastAsia="Aptos" w:hAnsi="Arial" w:cs="Arial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4F0CC7">
        <w:rPr>
          <w:rFonts w:ascii="Arial" w:eastAsia="Aptos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  <w:t>RIDUZIONE TEMPO DI ATTESA</w:t>
      </w:r>
      <w:r w:rsidRPr="004F0CC7">
        <w:rPr>
          <w:rFonts w:ascii="Arial" w:eastAsia="Aptos" w:hAnsi="Arial" w:cs="Arial"/>
          <w:color w:val="002060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04C01FF7" w14:textId="77777777" w:rsidR="00194437" w:rsidRPr="004F0CC7" w:rsidRDefault="00194437" w:rsidP="00194437">
      <w:pPr>
        <w:spacing w:line="278" w:lineRule="auto"/>
        <w:rPr>
          <w:rFonts w:ascii="Arial" w:eastAsia="Aptos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4F0CC7">
        <w:rPr>
          <w:rFonts w:ascii="Arial" w:eastAsia="Aptos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Si precisa che il tempo di attesa per le gare delle ultime DUE giornate del Campionato di Terza Categoria è ridotto a 10 minuti (art. 54 N.O.I.F.).</w:t>
      </w:r>
    </w:p>
    <w:bookmarkEnd w:id="21"/>
    <w:p w14:paraId="5B9FA0C9" w14:textId="77777777" w:rsidR="00194437" w:rsidRPr="00130C53" w:rsidRDefault="00194437" w:rsidP="00194437">
      <w:pPr>
        <w:rPr>
          <w:rFonts w:ascii="Arial" w:hAnsi="Arial" w:cs="Arial"/>
          <w:color w:val="002060"/>
          <w:sz w:val="22"/>
          <w:szCs w:val="22"/>
        </w:rPr>
      </w:pPr>
    </w:p>
    <w:p w14:paraId="0C7330B7" w14:textId="77777777" w:rsidR="009051B8" w:rsidRDefault="009051B8" w:rsidP="00C234B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B9C5D05" w14:textId="48EB784E" w:rsidR="00C234B0" w:rsidRPr="00967E19" w:rsidRDefault="00C234B0" w:rsidP="00C234B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48A964D4" w14:textId="77777777" w:rsidR="00C234B0" w:rsidRPr="00967E19" w:rsidRDefault="00C234B0" w:rsidP="00C234B0">
      <w:pPr>
        <w:pStyle w:val="titoloprinc0"/>
        <w:jc w:val="left"/>
        <w:rPr>
          <w:color w:val="002060"/>
          <w:sz w:val="24"/>
          <w:szCs w:val="24"/>
        </w:rPr>
      </w:pPr>
    </w:p>
    <w:p w14:paraId="258DF4F4" w14:textId="77777777" w:rsidR="00C234B0" w:rsidRDefault="00C234B0" w:rsidP="00C234B0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7"/>
        <w:gridCol w:w="2179"/>
        <w:gridCol w:w="1674"/>
        <w:gridCol w:w="821"/>
        <w:gridCol w:w="588"/>
        <w:gridCol w:w="593"/>
        <w:gridCol w:w="2388"/>
      </w:tblGrid>
      <w:tr w:rsidR="00C234B0" w:rsidRPr="00967E19" w14:paraId="0432595F" w14:textId="77777777" w:rsidTr="00C234B0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B099C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C7EC3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7D78E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53ED2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7EF21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DB41B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5808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51E25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234B0" w:rsidRPr="00967E19" w14:paraId="5470A643" w14:textId="77777777" w:rsidTr="00C234B0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B4284" w14:textId="2006934A" w:rsidR="00C234B0" w:rsidRPr="00967E19" w:rsidRDefault="00C234B0" w:rsidP="00380E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393D9" w14:textId="64F43F7F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 R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BDA21" w14:textId="0F944B51" w:rsidR="00C234B0" w:rsidRPr="007E4466" w:rsidRDefault="00C234B0" w:rsidP="00380EC3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  <w:szCs w:val="17"/>
              </w:rPr>
            </w:pPr>
            <w:r w:rsidRPr="00C234B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AUDAX SETTEMPEDANA</w:t>
            </w:r>
          </w:p>
        </w:tc>
        <w:tc>
          <w:tcPr>
            <w:tcW w:w="16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BE5D9" w14:textId="3916100B" w:rsidR="00C234B0" w:rsidRPr="00967E19" w:rsidRDefault="00C234B0" w:rsidP="00380E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C234B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CARIMA CALCIO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DA912" w14:textId="13E8AD8D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BE46D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/05/2026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BFF77" w14:textId="34C215FB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44F9A" w14:textId="7C110A39" w:rsidR="00C234B0" w:rsidRPr="00967E19" w:rsidRDefault="00C234B0" w:rsidP="00380EC3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E727B" w14:textId="6B535D08" w:rsidR="00C234B0" w:rsidRDefault="00C234B0" w:rsidP="00380EC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C234B0">
              <w:rPr>
                <w:rFonts w:ascii="Calibri" w:hAnsi="Calibri"/>
                <w:color w:val="012741"/>
                <w:spacing w:val="-4"/>
                <w:sz w:val="17"/>
              </w:rPr>
              <w:t>"GUALTIERO SOVERCHIA"</w:t>
            </w:r>
          </w:p>
          <w:p w14:paraId="2D7AA09E" w14:textId="3D02CDD7" w:rsidR="00C234B0" w:rsidRPr="00C234B0" w:rsidRDefault="00C234B0" w:rsidP="00380EC3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 w:rsidRPr="00C234B0"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SAN SEVERINO MARCHE</w:t>
            </w:r>
          </w:p>
        </w:tc>
      </w:tr>
    </w:tbl>
    <w:p w14:paraId="0E70D035" w14:textId="77777777" w:rsidR="008009AC" w:rsidRDefault="008009AC" w:rsidP="00DA79B9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7"/>
        <w:gridCol w:w="2179"/>
        <w:gridCol w:w="1674"/>
        <w:gridCol w:w="821"/>
        <w:gridCol w:w="588"/>
        <w:gridCol w:w="593"/>
        <w:gridCol w:w="2388"/>
      </w:tblGrid>
      <w:tr w:rsidR="00BE46DC" w:rsidRPr="00967E19" w14:paraId="7DD0ACDE" w14:textId="77777777" w:rsidTr="00685157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4EA7D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497EC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22C2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34738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FE18B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C8628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3A59D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56641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E46DC" w:rsidRPr="00C234B0" w14:paraId="7362212B" w14:textId="77777777" w:rsidTr="00BE46DC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4B802" w14:textId="77777777" w:rsidR="00BE46DC" w:rsidRPr="00967E19" w:rsidRDefault="00BE46DC" w:rsidP="0068515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40C35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 R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4FACF" w14:textId="56F22846" w:rsidR="00BE46DC" w:rsidRPr="007E4466" w:rsidRDefault="00BE46DC" w:rsidP="0068515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AMATORI STESE 2007 SRL</w:t>
            </w:r>
          </w:p>
        </w:tc>
        <w:tc>
          <w:tcPr>
            <w:tcW w:w="16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6C1D3" w14:textId="1580C13E" w:rsidR="00BE46DC" w:rsidRPr="00967E19" w:rsidRDefault="00BE46DC" w:rsidP="0068515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MONTECOSARO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68155" w14:textId="25EDD9B1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22/05/2026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C973D" w14:textId="7C3510F3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2AE4B" w14:textId="733FDE53" w:rsidR="00BE46DC" w:rsidRPr="00967E19" w:rsidRDefault="00BE46DC" w:rsidP="00685157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21:30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53064" w14:textId="6F54C31D" w:rsidR="00BE46DC" w:rsidRDefault="00BE46DC" w:rsidP="0068515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COMUNALE </w:t>
            </w:r>
            <w:r w:rsidRPr="00C234B0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VILLA SAN FILIPPO</w:t>
            </w:r>
            <w:r w:rsidRPr="00C234B0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1D8E33B3" w14:textId="12EB96A2" w:rsidR="00BE46DC" w:rsidRPr="00C234B0" w:rsidRDefault="00BE46DC" w:rsidP="0068515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MONTE SAN GIUSTO</w:t>
            </w:r>
          </w:p>
        </w:tc>
      </w:tr>
    </w:tbl>
    <w:p w14:paraId="353F2600" w14:textId="77777777" w:rsidR="00BE46DC" w:rsidRDefault="00BE46DC" w:rsidP="00090728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7"/>
        <w:gridCol w:w="2179"/>
        <w:gridCol w:w="1674"/>
        <w:gridCol w:w="821"/>
        <w:gridCol w:w="588"/>
        <w:gridCol w:w="593"/>
        <w:gridCol w:w="2388"/>
      </w:tblGrid>
      <w:tr w:rsidR="002956B5" w:rsidRPr="00967E19" w14:paraId="1A8931DB" w14:textId="77777777" w:rsidTr="00C37EC7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F65B1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D1F00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B2BD3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D1BEB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4A6D1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06C5C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A887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30D7C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956B5" w:rsidRPr="00C234B0" w14:paraId="41365DC2" w14:textId="77777777" w:rsidTr="002956B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A4FF0" w14:textId="268AED05" w:rsidR="002956B5" w:rsidRPr="00967E19" w:rsidRDefault="002956B5" w:rsidP="00C37EC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9788F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 R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30601" w14:textId="18CF52E4" w:rsidR="002956B5" w:rsidRPr="007E4466" w:rsidRDefault="002956B5" w:rsidP="00C37EC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NOVA TOLENTINO</w:t>
            </w:r>
          </w:p>
        </w:tc>
        <w:tc>
          <w:tcPr>
            <w:tcW w:w="16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A181A" w14:textId="0F76286B" w:rsidR="002956B5" w:rsidRPr="00967E19" w:rsidRDefault="002956B5" w:rsidP="00C37EC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PETRIOLESE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B58B8" w14:textId="3AB3B20F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731F5" w14:textId="0DE406E8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456CD" w14:textId="65587742" w:rsidR="002956B5" w:rsidRPr="00967E19" w:rsidRDefault="002956B5" w:rsidP="00C37EC7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2C54C" w14:textId="3B8591B9" w:rsidR="002956B5" w:rsidRDefault="002956B5" w:rsidP="00C37EC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956B5">
              <w:rPr>
                <w:rFonts w:ascii="Calibri" w:hAnsi="Calibri"/>
                <w:color w:val="012741"/>
                <w:spacing w:val="-4"/>
                <w:sz w:val="17"/>
              </w:rPr>
              <w:t>"CIARAPICA"</w:t>
            </w:r>
          </w:p>
          <w:p w14:paraId="5FF7D1BE" w14:textId="2E160CBD" w:rsidR="002956B5" w:rsidRPr="00C234B0" w:rsidRDefault="002956B5" w:rsidP="00C37EC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TOLENTINO</w:t>
            </w:r>
          </w:p>
        </w:tc>
      </w:tr>
    </w:tbl>
    <w:p w14:paraId="1CC24B06" w14:textId="77777777" w:rsidR="00BE46DC" w:rsidRDefault="00BE46DC" w:rsidP="00090728">
      <w:pPr>
        <w:pStyle w:val="titoloprinc0"/>
        <w:rPr>
          <w:color w:val="002060"/>
        </w:rPr>
      </w:pPr>
    </w:p>
    <w:p w14:paraId="0E64D9FF" w14:textId="77777777" w:rsidR="009051B8" w:rsidRDefault="009051B8" w:rsidP="00090728">
      <w:pPr>
        <w:pStyle w:val="titoloprinc0"/>
        <w:rPr>
          <w:color w:val="002060"/>
        </w:rPr>
      </w:pPr>
    </w:p>
    <w:p w14:paraId="37168606" w14:textId="77777777" w:rsidR="009051B8" w:rsidRDefault="009051B8" w:rsidP="00090728">
      <w:pPr>
        <w:pStyle w:val="titoloprinc0"/>
        <w:rPr>
          <w:color w:val="002060"/>
        </w:rPr>
      </w:pPr>
    </w:p>
    <w:p w14:paraId="51F08C9B" w14:textId="77777777" w:rsidR="009051B8" w:rsidRDefault="009051B8" w:rsidP="00090728">
      <w:pPr>
        <w:pStyle w:val="titoloprinc0"/>
        <w:rPr>
          <w:color w:val="002060"/>
        </w:rPr>
      </w:pPr>
    </w:p>
    <w:p w14:paraId="32573F60" w14:textId="77777777" w:rsidR="009051B8" w:rsidRDefault="009051B8" w:rsidP="00090728">
      <w:pPr>
        <w:pStyle w:val="titoloprinc0"/>
        <w:rPr>
          <w:color w:val="002060"/>
        </w:rPr>
      </w:pPr>
    </w:p>
    <w:p w14:paraId="272677D0" w14:textId="144EE942" w:rsidR="00090728" w:rsidRDefault="00090728" w:rsidP="00090728">
      <w:pPr>
        <w:pStyle w:val="titoloprinc0"/>
        <w:rPr>
          <w:color w:val="002060"/>
        </w:rPr>
      </w:pPr>
      <w:r w:rsidRPr="00921836">
        <w:rPr>
          <w:color w:val="002060"/>
        </w:rPr>
        <w:lastRenderedPageBreak/>
        <w:t>RISULTATI</w:t>
      </w:r>
    </w:p>
    <w:p w14:paraId="7A6E33F7" w14:textId="77777777" w:rsidR="00382AA5" w:rsidRDefault="00382AA5" w:rsidP="00090728">
      <w:pPr>
        <w:pStyle w:val="titoloprinc0"/>
        <w:rPr>
          <w:color w:val="002060"/>
        </w:rPr>
      </w:pPr>
    </w:p>
    <w:p w14:paraId="62F5AA55" w14:textId="77777777" w:rsidR="00382AA5" w:rsidRPr="00382AA5" w:rsidRDefault="00382AA5" w:rsidP="00382AA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>RISULTATI UFFICIALI GARE DEL 16/05/2026</w:t>
      </w:r>
    </w:p>
    <w:p w14:paraId="05946EE7" w14:textId="77777777" w:rsidR="00382AA5" w:rsidRPr="00382AA5" w:rsidRDefault="00382AA5" w:rsidP="00382AA5">
      <w:pPr>
        <w:jc w:val="left"/>
        <w:rPr>
          <w:rFonts w:ascii="Arial" w:hAnsi="Arial" w:cs="Arial"/>
          <w:color w:val="000000"/>
        </w:rPr>
      </w:pPr>
      <w:r w:rsidRPr="00382AA5">
        <w:rPr>
          <w:rFonts w:ascii="Arial" w:hAnsi="Arial" w:cs="Arial"/>
          <w:color w:val="000000"/>
        </w:rPr>
        <w:t>Si trascrivono qui di seguito i risultati ufficiali delle gare disputate</w:t>
      </w:r>
    </w:p>
    <w:p w14:paraId="2A6F363D" w14:textId="77777777" w:rsidR="00382AA5" w:rsidRPr="00382AA5" w:rsidRDefault="00382AA5" w:rsidP="00382AA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82AA5" w:rsidRPr="00382AA5" w14:paraId="7F8CDA39" w14:textId="77777777" w:rsidTr="002C626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2AA5" w:rsidRPr="00382AA5" w14:paraId="67477336" w14:textId="77777777" w:rsidTr="002C626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807CFC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82AA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- 14 Giornata - R</w:t>
                  </w:r>
                </w:p>
              </w:tc>
            </w:tr>
            <w:tr w:rsidR="00382AA5" w:rsidRPr="00382AA5" w14:paraId="6693844C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BCA24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CARIMA CALCIO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2693A8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B5FEF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9C2DBD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60945E13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47533E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EROICA S. ANGELOINPONTANO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51401F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AUDAX SETTEMPEDANA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15D3DB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6D564B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100E3F26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E9EF25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883C07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AMATORI STESE 2007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73AD5C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CE93F1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1FA352A9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949EF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B60C7C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NOVA TOLENTINO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09CB25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C347B9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1C1B1C56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A6D7B0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MORROVALLE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AD60EA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6BD304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B0A69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0D8D68D4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1ADFF0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PETRIOLESE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DEC14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2698B3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BCF847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1A8E2A02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FB46DD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GINESIO CALCIO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A4874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1A5E82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A88F4B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2D62E085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EE4892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SFORZACOSTA 2010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62EB93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F41469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FC7DA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382AA5" w:rsidRPr="00382AA5" w14:paraId="143A88E4" w14:textId="77777777" w:rsidTr="002C626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4C1E7D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15/05/2026</w:t>
                  </w:r>
                </w:p>
              </w:tc>
            </w:tr>
          </w:tbl>
          <w:p w14:paraId="24A24063" w14:textId="77777777" w:rsidR="00382AA5" w:rsidRPr="00382AA5" w:rsidRDefault="00382AA5" w:rsidP="00382AA5"/>
        </w:tc>
      </w:tr>
    </w:tbl>
    <w:p w14:paraId="09CF2BF3" w14:textId="77777777" w:rsidR="00090728" w:rsidRDefault="00090728" w:rsidP="00090728">
      <w:pPr>
        <w:pStyle w:val="NormaleWeb"/>
        <w:spacing w:before="0" w:beforeAutospacing="0" w:after="0" w:afterAutospacing="0"/>
        <w:jc w:val="both"/>
        <w:rPr>
          <w:color w:val="002060"/>
        </w:rPr>
      </w:pPr>
    </w:p>
    <w:p w14:paraId="6BD5C465" w14:textId="77777777" w:rsidR="00090728" w:rsidRPr="00921836" w:rsidRDefault="00090728" w:rsidP="00090728">
      <w:pPr>
        <w:pStyle w:val="titoloprinc0"/>
        <w:rPr>
          <w:color w:val="002060"/>
        </w:rPr>
      </w:pPr>
      <w:r w:rsidRPr="00921836">
        <w:rPr>
          <w:color w:val="002060"/>
        </w:rPr>
        <w:t>GIUDICE SPORTIVO</w:t>
      </w:r>
    </w:p>
    <w:p w14:paraId="02DC3C99" w14:textId="77777777" w:rsidR="00090728" w:rsidRDefault="00090728" w:rsidP="00090728">
      <w:pPr>
        <w:pStyle w:val="diffida"/>
        <w:rPr>
          <w:color w:val="002060"/>
        </w:rPr>
      </w:pPr>
      <w:r w:rsidRPr="00921836">
        <w:rPr>
          <w:color w:val="002060"/>
        </w:rPr>
        <w:t xml:space="preserve">Il Giudice Sportivo, Avv. Luca Sartini, assistito dal Sostituto Avv. Andrea Marchiori nella seduta del </w:t>
      </w:r>
      <w:r>
        <w:rPr>
          <w:color w:val="002060"/>
        </w:rPr>
        <w:t>19</w:t>
      </w:r>
      <w:r w:rsidRPr="00921836">
        <w:rPr>
          <w:color w:val="002060"/>
        </w:rPr>
        <w:t>/05/2026, ha adottato le decisioni che di seguito integralmente si riportano:</w:t>
      </w:r>
    </w:p>
    <w:p w14:paraId="75875E68" w14:textId="77777777" w:rsidR="00382AA5" w:rsidRPr="00382AA5" w:rsidRDefault="00382AA5" w:rsidP="00382AA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 xml:space="preserve">GARE DEL 15/ 5/2026 </w:t>
      </w:r>
    </w:p>
    <w:p w14:paraId="653DC50C" w14:textId="77777777" w:rsidR="00382AA5" w:rsidRPr="00382AA5" w:rsidRDefault="00382AA5" w:rsidP="00382AA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382AA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DBD5493" w14:textId="77777777" w:rsidR="00382AA5" w:rsidRPr="00382AA5" w:rsidRDefault="00382AA5" w:rsidP="00382AA5">
      <w:pPr>
        <w:jc w:val="left"/>
        <w:rPr>
          <w:rFonts w:ascii="Arial" w:hAnsi="Arial" w:cs="Arial"/>
          <w:color w:val="000000"/>
        </w:rPr>
      </w:pPr>
      <w:r w:rsidRPr="00382AA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3623E81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B04B00E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6498643F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2F714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MINNUCCI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DACF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1F68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C18C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F3B7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54AAAF0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1DEC0197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A22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MENCHI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5EB18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8B64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5DBB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A18F4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205B322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485C0565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5D87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PINKOWSKI MICHAL JAKUB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D76F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AB621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9F15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SPARVOLI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BAEC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(AUDAX SETTEMPEDANA) </w:t>
            </w:r>
          </w:p>
        </w:tc>
      </w:tr>
    </w:tbl>
    <w:p w14:paraId="0D47CC86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54B15723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DDDC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LULANI MATIA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4F31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50F9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34F25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028F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268C2C4" w14:textId="77777777" w:rsidR="00382AA5" w:rsidRPr="00382AA5" w:rsidRDefault="00382AA5" w:rsidP="00382AA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 xml:space="preserve">GARE DEL 16/ 5/2026 </w:t>
      </w:r>
    </w:p>
    <w:p w14:paraId="7804A600" w14:textId="77777777" w:rsidR="00382AA5" w:rsidRPr="00382AA5" w:rsidRDefault="00382AA5" w:rsidP="00382AA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382AA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561552B" w14:textId="77777777" w:rsidR="00382AA5" w:rsidRPr="00382AA5" w:rsidRDefault="00382AA5" w:rsidP="00382AA5">
      <w:pPr>
        <w:jc w:val="left"/>
        <w:rPr>
          <w:rFonts w:ascii="Arial" w:hAnsi="Arial" w:cs="Arial"/>
          <w:color w:val="000000"/>
        </w:rPr>
      </w:pPr>
      <w:r w:rsidRPr="00382AA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20D4689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3257CF89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7/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200C4E54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18578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lastRenderedPageBreak/>
              <w:t>SYLAJ BESIR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A5078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DD971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BB9B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F7585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325AC48" w14:textId="1AF32D9F" w:rsidR="00382AA5" w:rsidRPr="00382AA5" w:rsidRDefault="00382AA5" w:rsidP="00382AA5">
      <w:pPr>
        <w:spacing w:before="80" w:after="40"/>
        <w:rPr>
          <w:rFonts w:ascii="Arial" w:hAnsi="Arial" w:cs="Arial"/>
        </w:rPr>
      </w:pPr>
      <w:r w:rsidRPr="00382AA5">
        <w:rPr>
          <w:rFonts w:ascii="Arial" w:hAnsi="Arial" w:cs="Arial"/>
        </w:rPr>
        <w:t>Allontanato per aver rivolto frasi irriguardose nei confronti dell'arbitro. Alla notifica del provvedimento rivolgeva frasi ingiuriose nei confronti dello stesso</w:t>
      </w:r>
      <w:r w:rsidR="009051B8">
        <w:rPr>
          <w:rFonts w:ascii="Arial" w:hAnsi="Arial" w:cs="Arial"/>
        </w:rPr>
        <w:t xml:space="preserve"> e</w:t>
      </w:r>
      <w:r w:rsidRPr="00382AA5">
        <w:rPr>
          <w:rFonts w:ascii="Arial" w:hAnsi="Arial" w:cs="Arial"/>
        </w:rPr>
        <w:t xml:space="preserve"> reiterava in tale comportamento anche davanti agli spogliatoi al termine della gara. </w:t>
      </w:r>
    </w:p>
    <w:p w14:paraId="274F0FBD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1F1B8760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2616A441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52CD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CARBONI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51794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77E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2015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9C065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DA828FB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738F715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426B8FA9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BA88F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ISIDORI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E5E2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FB14C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19F5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B2B5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373306B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24F2EF57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55388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BORDOLINI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2805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36891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F7B6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TENTELLA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D506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382AA5" w:rsidRPr="00382AA5" w14:paraId="18EF3EF6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4A79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MORICHELLI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EDEB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2100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DD3C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LEONARDI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16C9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2D4F2B13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29394CFD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44B3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ROCCO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6A2F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6049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A02A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DI SARIO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54BC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382AA5" w:rsidRPr="00382AA5" w14:paraId="19F3E84A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B602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LEONANGELI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379C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38C14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1AB5E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7EF4C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D2322C5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(XIII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47B6F521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9A8C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RIMATORI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C792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113CE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18D9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2C0AF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0E6E10F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42D2D299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CFC5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ALESSANDRINI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391CF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D727C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DF96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5D61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CE611CC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00F63CA5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58D4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GIACOBBI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9082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983B8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F30B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TUNC DILSAH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B48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</w:tr>
    </w:tbl>
    <w:p w14:paraId="01812FC1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29CDF3C2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1C03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MOGETTA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8507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4ADB8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92B5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TORRESI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F49C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  <w:tr w:rsidR="00382AA5" w:rsidRPr="00382AA5" w14:paraId="3F790E83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D24F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CONSTA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004D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76E7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4F54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BRASILI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2E49C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</w:tr>
    </w:tbl>
    <w:p w14:paraId="222E8944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26D8D6A8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4A8B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GIULI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9DC2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FDCA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0984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RIVELLI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E30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382AA5" w:rsidRPr="00382AA5" w14:paraId="43C878B4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FA8F5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GIACOMINI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1B0D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AAEA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B287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VIGNAROLI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D2BD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</w:tr>
      <w:tr w:rsidR="00382AA5" w:rsidRPr="00382AA5" w14:paraId="19375BDE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B6CC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VITALE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9E564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(SAN GINESIO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1FCF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2DFE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3AB81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BCC0B9E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7ED54627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6A08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PAPIRI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9969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2EB2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34DE5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SARR IDRISSA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01C2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</w:tr>
      <w:tr w:rsidR="00382AA5" w:rsidRPr="00382AA5" w14:paraId="4026256F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150A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SYLAJ GRANIT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F4A78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89B7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1BF3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FAROTTI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253D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</w:tr>
      <w:tr w:rsidR="00382AA5" w:rsidRPr="00382AA5" w14:paraId="50E0A9D4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6E91F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SEFERI FATLUM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9FCE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86EC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DC28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D45EE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1C97A70" w14:textId="77777777" w:rsidR="00382AA5" w:rsidRDefault="00382AA5" w:rsidP="0009072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C4BA80E" w14:textId="0465D5D8" w:rsidR="00090728" w:rsidRPr="00ED0E89" w:rsidRDefault="00090728" w:rsidP="0009072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lastRenderedPageBreak/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5D7AF5E7" w14:textId="77777777" w:rsidR="00090728" w:rsidRPr="00ED0E89" w:rsidRDefault="00090728" w:rsidP="00090728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5138906F" w14:textId="77777777" w:rsidR="00090728" w:rsidRPr="00921836" w:rsidRDefault="00090728" w:rsidP="00090728">
      <w:pPr>
        <w:pStyle w:val="breakline"/>
        <w:rPr>
          <w:rFonts w:eastAsiaTheme="minorEastAsia"/>
          <w:color w:val="002060"/>
        </w:rPr>
      </w:pPr>
    </w:p>
    <w:p w14:paraId="4DFB4CA5" w14:textId="77777777" w:rsidR="00090728" w:rsidRPr="00090728" w:rsidRDefault="00090728" w:rsidP="00090728">
      <w:pPr>
        <w:pStyle w:val="diffida"/>
        <w:jc w:val="center"/>
        <w:rPr>
          <w:b/>
          <w:bCs/>
          <w:color w:val="002060"/>
          <w:sz w:val="36"/>
          <w:szCs w:val="36"/>
        </w:rPr>
      </w:pPr>
      <w:r w:rsidRPr="00090728">
        <w:rPr>
          <w:b/>
          <w:bCs/>
          <w:color w:val="002060"/>
          <w:sz w:val="36"/>
          <w:szCs w:val="36"/>
        </w:rPr>
        <w:t>CLASSIFICA</w:t>
      </w:r>
    </w:p>
    <w:p w14:paraId="78564F26" w14:textId="77777777" w:rsidR="00382AA5" w:rsidRPr="00382AA5" w:rsidRDefault="00382AA5" w:rsidP="00382AA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82AA5" w:rsidRPr="00382AA5" w14:paraId="01DACEEB" w14:textId="77777777" w:rsidTr="002C626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76ED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35E9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144D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BA2F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8691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DB5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25F7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611CF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5EC0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D448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382AA5" w:rsidRPr="00382AA5" w14:paraId="25157B5C" w14:textId="77777777" w:rsidTr="002C626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0BD53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BFC9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5D26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5469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280F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9BF8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62C7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4731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63D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22BC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7C32007A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A2FA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2A1C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480F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5713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5BFE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0924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7B96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1876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551F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643C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518BC301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93F7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43E2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11F0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1417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942D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6901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3B07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53F0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F2D0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E742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27BFA773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4E37D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8225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ABEE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B309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4B89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A9D0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6C80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5382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8B23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A0BB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3D5F797C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79CF2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CFCA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48B20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A0DE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481D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5883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79CE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ABAC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C705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E67C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63453DBB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5521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2869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314A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CF1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4745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FA59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05AF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F5A2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3480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E88D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6E5856F1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E18A8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4CA30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D4F4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8423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0505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784E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1931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3B92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3266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4DBF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17FB2BFA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C5A2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C6FA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4247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70DE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CD3FF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DB44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8FA8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0E45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5A84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026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7302924B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2CC8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CD4B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97ED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402CF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C66B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C3D3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5213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7808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AEDE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55A3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7DC9A114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34EC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28BD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BF65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969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FAAF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E02A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9448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6797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E60D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6AC3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698620C4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57A12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8DD7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5827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ACD5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49910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0CA7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404EF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E062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F473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C1C4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6F5EE6C2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3EFE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7053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03E2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D9EA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C90AF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77AF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4429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ABEC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55C5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4481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3C17C687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78E19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3250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0767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E069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02B7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F84A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135E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E28C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F1AC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439B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4F9D252B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7EBB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B31B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FDA2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1EB3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A0C1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E265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1D81B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C715A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578F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E6B7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795CB524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7CF4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74C1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E761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4BCC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BCEA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3AFC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AB69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C78A8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D93C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B35D2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82AA5" w:rsidRPr="00382AA5" w14:paraId="17CDADE3" w14:textId="77777777" w:rsidTr="002C626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E300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5191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0692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E3F3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B7F6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3D0F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443E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E139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36ECD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E7AE7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AA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4DA18C8" w14:textId="77777777" w:rsidR="0063583F" w:rsidRDefault="0063583F" w:rsidP="00194437">
      <w:pPr>
        <w:pStyle w:val="breakline"/>
        <w:rPr>
          <w:color w:val="002060"/>
        </w:rPr>
      </w:pPr>
    </w:p>
    <w:p w14:paraId="7FCEE2AF" w14:textId="77777777" w:rsidR="00090728" w:rsidRDefault="00090728" w:rsidP="00194437">
      <w:pPr>
        <w:pStyle w:val="breakline"/>
        <w:rPr>
          <w:color w:val="002060"/>
        </w:rPr>
      </w:pPr>
    </w:p>
    <w:p w14:paraId="0C9209C4" w14:textId="25BF403E" w:rsidR="00BF3004" w:rsidRPr="00090728" w:rsidRDefault="00090728" w:rsidP="00090728">
      <w:pPr>
        <w:pStyle w:val="breakline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090728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19C6E8A1" w14:textId="77777777" w:rsidR="005173B1" w:rsidRDefault="005173B1" w:rsidP="00194437">
      <w:pPr>
        <w:pStyle w:val="breakline"/>
        <w:rPr>
          <w:color w:val="002060"/>
        </w:rPr>
      </w:pPr>
    </w:p>
    <w:p w14:paraId="59D827F8" w14:textId="77777777" w:rsidR="00F3294A" w:rsidRDefault="00F3294A" w:rsidP="00194437">
      <w:pPr>
        <w:pStyle w:val="breakline"/>
        <w:rPr>
          <w:color w:val="002060"/>
        </w:rPr>
      </w:pPr>
    </w:p>
    <w:p w14:paraId="224F06E5" w14:textId="77777777" w:rsidR="00382AA5" w:rsidRPr="00382AA5" w:rsidRDefault="00382AA5" w:rsidP="00382AA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>GIRONE E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382AA5" w:rsidRPr="00382AA5" w14:paraId="77AEEB0E" w14:textId="77777777" w:rsidTr="002C6264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8504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C08B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6F6F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C910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4C80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BAD5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667F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382AA5" w:rsidRPr="00382AA5" w14:paraId="328DD4DD" w14:textId="77777777" w:rsidTr="002C6264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C7C1D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21A1C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0792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4332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22/05/2026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BD156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AAC7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B52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382AA5" w:rsidRPr="00382AA5" w14:paraId="15A81CA6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BFC81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288A6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1337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FB93D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22/05/2026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239AC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B2D29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0682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382AA5" w:rsidRPr="00382AA5" w14:paraId="177B9AE7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FD189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66EA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0D110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15A6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72579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351 "CIARAPICA"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561E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AD288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PADRE NICOLA FUSCONI, 3</w:t>
            </w:r>
          </w:p>
        </w:tc>
      </w:tr>
      <w:tr w:rsidR="00382AA5" w:rsidRPr="00382AA5" w14:paraId="70B9AA6E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24E2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E38B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3989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1518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0F012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6C871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47216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382AA5" w:rsidRPr="00382AA5" w14:paraId="740E5BC3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C222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69360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08A9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2807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7A130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F7240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C37D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382AA5" w:rsidRPr="00382AA5" w14:paraId="7F06DD75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3415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FCB5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82BF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C2D8C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C4D3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C2741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AB963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  <w:tr w:rsidR="00382AA5" w:rsidRPr="00382AA5" w14:paraId="4C7C81CB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AD12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7BF5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EFC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18AB7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25/05/2026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372E3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B313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C51D8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382AA5" w:rsidRPr="00382AA5" w14:paraId="215EE6F0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C16A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E9AB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2AE0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B484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25/05/2026</w:t>
            </w: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 xml:space="preserve"> 21:00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1217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E93B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6F05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VIALE MAZZINI</w:t>
            </w:r>
          </w:p>
        </w:tc>
      </w:tr>
    </w:tbl>
    <w:p w14:paraId="25CA44E6" w14:textId="77777777" w:rsidR="00F3294A" w:rsidRDefault="00F3294A" w:rsidP="00194437">
      <w:pPr>
        <w:pStyle w:val="breakline"/>
        <w:rPr>
          <w:color w:val="002060"/>
        </w:rPr>
      </w:pPr>
    </w:p>
    <w:p w14:paraId="7BF027E9" w14:textId="77777777" w:rsidR="00090728" w:rsidRDefault="00090728" w:rsidP="00194437">
      <w:pPr>
        <w:pStyle w:val="breakline"/>
        <w:rPr>
          <w:color w:val="002060"/>
        </w:rPr>
      </w:pPr>
    </w:p>
    <w:p w14:paraId="14549146" w14:textId="77777777" w:rsidR="00382AA5" w:rsidRDefault="00382AA5" w:rsidP="00194437">
      <w:pPr>
        <w:pStyle w:val="breakline"/>
        <w:rPr>
          <w:color w:val="002060"/>
        </w:rPr>
      </w:pPr>
    </w:p>
    <w:p w14:paraId="7887FAF1" w14:textId="77777777" w:rsidR="00382AA5" w:rsidRDefault="00382AA5" w:rsidP="00194437">
      <w:pPr>
        <w:pStyle w:val="breakline"/>
        <w:rPr>
          <w:color w:val="002060"/>
        </w:rPr>
      </w:pPr>
    </w:p>
    <w:p w14:paraId="50AD876B" w14:textId="77777777" w:rsidR="00382AA5" w:rsidRDefault="00382AA5" w:rsidP="00194437">
      <w:pPr>
        <w:pStyle w:val="breakline"/>
        <w:rPr>
          <w:color w:val="002060"/>
        </w:rPr>
      </w:pPr>
    </w:p>
    <w:p w14:paraId="4FA20105" w14:textId="77777777" w:rsidR="00090728" w:rsidRDefault="00090728" w:rsidP="00194437">
      <w:pPr>
        <w:pStyle w:val="breakline"/>
        <w:rPr>
          <w:color w:val="002060"/>
        </w:rPr>
      </w:pPr>
    </w:p>
    <w:p w14:paraId="3850DF2C" w14:textId="77777777" w:rsidR="00F3294A" w:rsidRDefault="00F3294A" w:rsidP="00194437">
      <w:pPr>
        <w:pStyle w:val="breakline"/>
        <w:rPr>
          <w:color w:val="002060"/>
        </w:rPr>
      </w:pPr>
    </w:p>
    <w:p w14:paraId="277556DE" w14:textId="77777777" w:rsidR="009051B8" w:rsidRDefault="009051B8" w:rsidP="00194437">
      <w:pPr>
        <w:pStyle w:val="breakline"/>
        <w:rPr>
          <w:color w:val="002060"/>
        </w:rPr>
      </w:pPr>
    </w:p>
    <w:p w14:paraId="181882EA" w14:textId="77777777" w:rsidR="009051B8" w:rsidRDefault="009051B8" w:rsidP="00194437">
      <w:pPr>
        <w:pStyle w:val="breakline"/>
        <w:rPr>
          <w:color w:val="002060"/>
        </w:rPr>
      </w:pPr>
    </w:p>
    <w:p w14:paraId="14A9E2A2" w14:textId="77777777" w:rsidR="009051B8" w:rsidRDefault="009051B8" w:rsidP="00194437">
      <w:pPr>
        <w:pStyle w:val="breakline"/>
        <w:rPr>
          <w:color w:val="002060"/>
        </w:rPr>
      </w:pPr>
    </w:p>
    <w:p w14:paraId="3B6183D7" w14:textId="77777777" w:rsidR="009051B8" w:rsidRDefault="009051B8" w:rsidP="00194437">
      <w:pPr>
        <w:pStyle w:val="breakline"/>
        <w:rPr>
          <w:color w:val="002060"/>
        </w:rPr>
      </w:pPr>
    </w:p>
    <w:p w14:paraId="02550082" w14:textId="77777777" w:rsidR="009051B8" w:rsidRPr="00921836" w:rsidRDefault="009051B8" w:rsidP="00194437">
      <w:pPr>
        <w:pStyle w:val="breakline"/>
        <w:rPr>
          <w:color w:val="002060"/>
        </w:rPr>
      </w:pPr>
    </w:p>
    <w:p w14:paraId="31EB3798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lastRenderedPageBreak/>
        <w:t>ALLIEVI MACERATA II FASE</w:t>
      </w:r>
    </w:p>
    <w:p w14:paraId="7D4CA081" w14:textId="77777777" w:rsidR="00090728" w:rsidRDefault="00090728" w:rsidP="00C44303">
      <w:pPr>
        <w:pStyle w:val="sottotitolocampionato10"/>
        <w:rPr>
          <w:color w:val="002060"/>
          <w:sz w:val="28"/>
          <w:szCs w:val="28"/>
          <w:u w:val="single"/>
        </w:rPr>
      </w:pPr>
    </w:p>
    <w:p w14:paraId="7C563786" w14:textId="3EDB4757" w:rsidR="00C44303" w:rsidRPr="00FC5642" w:rsidRDefault="00C44303" w:rsidP="00C44303">
      <w:pPr>
        <w:pStyle w:val="sottotitolocampionato10"/>
        <w:rPr>
          <w:color w:val="002060"/>
          <w:sz w:val="28"/>
          <w:szCs w:val="28"/>
          <w:u w:val="single"/>
        </w:rPr>
      </w:pPr>
      <w:r w:rsidRPr="00FC5642">
        <w:rPr>
          <w:color w:val="002060"/>
          <w:sz w:val="28"/>
          <w:szCs w:val="28"/>
          <w:u w:val="single"/>
        </w:rPr>
        <w:t>PROCLAMAZIONE VINCENTE</w:t>
      </w:r>
    </w:p>
    <w:p w14:paraId="129D1CC6" w14:textId="77777777" w:rsidR="00C44303" w:rsidRDefault="00C44303" w:rsidP="00C44303">
      <w:pPr>
        <w:pStyle w:val="breakline"/>
        <w:rPr>
          <w:rFonts w:eastAsiaTheme="minorEastAsia"/>
          <w:color w:val="002060"/>
        </w:rPr>
      </w:pPr>
    </w:p>
    <w:p w14:paraId="189FE95F" w14:textId="1E986DFA" w:rsidR="00C44303" w:rsidRDefault="00090728" w:rsidP="00090728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1E5E"/>
          <w:sz w:val="22"/>
          <w:szCs w:val="22"/>
        </w:rPr>
      </w:pPr>
      <w:r>
        <w:rPr>
          <w:rFonts w:ascii="Arial" w:hAnsi="Arial" w:cs="Arial"/>
          <w:b/>
          <w:bCs/>
          <w:color w:val="001E5E"/>
          <w:sz w:val="22"/>
          <w:szCs w:val="22"/>
        </w:rPr>
        <w:t>Dopo la partita di</w:t>
      </w:r>
      <w:r w:rsidR="00C44303">
        <w:rPr>
          <w:rFonts w:ascii="Arial" w:hAnsi="Arial" w:cs="Arial"/>
          <w:b/>
          <w:bCs/>
          <w:color w:val="001E5E"/>
          <w:sz w:val="22"/>
          <w:szCs w:val="22"/>
        </w:rPr>
        <w:t xml:space="preserve"> finale, si proclama vincente </w:t>
      </w:r>
      <w:r>
        <w:rPr>
          <w:rFonts w:ascii="Arial" w:hAnsi="Arial" w:cs="Arial"/>
          <w:b/>
          <w:bCs/>
          <w:color w:val="001E5E"/>
          <w:sz w:val="22"/>
          <w:szCs w:val="22"/>
        </w:rPr>
        <w:t>del Campionato di Under 17</w:t>
      </w:r>
      <w:r w:rsidR="00C44303">
        <w:rPr>
          <w:rFonts w:ascii="Arial" w:hAnsi="Arial" w:cs="Arial"/>
          <w:b/>
          <w:bCs/>
          <w:color w:val="001E5E"/>
          <w:sz w:val="22"/>
          <w:szCs w:val="22"/>
        </w:rPr>
        <w:t xml:space="preserve"> Provinciale di Macerata la Società </w:t>
      </w:r>
      <w:r w:rsidR="00CC488D" w:rsidRPr="00CC488D">
        <w:rPr>
          <w:rFonts w:ascii="Arial" w:hAnsi="Arial" w:cs="Arial"/>
          <w:b/>
          <w:bCs/>
          <w:color w:val="001E5E"/>
          <w:sz w:val="22"/>
          <w:szCs w:val="22"/>
        </w:rPr>
        <w:t>SSDARL</w:t>
      </w:r>
      <w:r w:rsidR="00CC488D" w:rsidRPr="00CC488D">
        <w:t xml:space="preserve"> </w:t>
      </w:r>
      <w:r w:rsidR="00CC488D" w:rsidRPr="00CC488D">
        <w:rPr>
          <w:rFonts w:ascii="Arial" w:hAnsi="Arial" w:cs="Arial"/>
          <w:b/>
          <w:bCs/>
          <w:color w:val="001E5E"/>
          <w:sz w:val="22"/>
          <w:szCs w:val="22"/>
        </w:rPr>
        <w:t>ACADEMY CIVITANOVESE</w:t>
      </w:r>
      <w:r w:rsidR="00C44303">
        <w:rPr>
          <w:rFonts w:ascii="Arial" w:hAnsi="Arial" w:cs="Arial"/>
          <w:b/>
          <w:bCs/>
          <w:color w:val="001E5E"/>
          <w:sz w:val="22"/>
          <w:szCs w:val="22"/>
        </w:rPr>
        <w:t xml:space="preserve">. </w:t>
      </w:r>
    </w:p>
    <w:p w14:paraId="3E9D5E64" w14:textId="77777777" w:rsidR="00090728" w:rsidRDefault="00090728" w:rsidP="00090728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1E5E"/>
          <w:sz w:val="22"/>
          <w:szCs w:val="22"/>
        </w:rPr>
      </w:pPr>
    </w:p>
    <w:p w14:paraId="2623F9C8" w14:textId="77777777" w:rsidR="00090728" w:rsidRDefault="00090728" w:rsidP="00090728">
      <w:pPr>
        <w:pStyle w:val="titoloprinc0"/>
        <w:rPr>
          <w:color w:val="002060"/>
        </w:rPr>
      </w:pPr>
      <w:r w:rsidRPr="00921836">
        <w:rPr>
          <w:color w:val="002060"/>
        </w:rPr>
        <w:t>RISULTATI</w:t>
      </w:r>
    </w:p>
    <w:p w14:paraId="6E519F3C" w14:textId="77777777" w:rsidR="00382AA5" w:rsidRPr="00921836" w:rsidRDefault="00382AA5" w:rsidP="00090728">
      <w:pPr>
        <w:pStyle w:val="titoloprinc0"/>
        <w:rPr>
          <w:color w:val="002060"/>
        </w:rPr>
      </w:pPr>
    </w:p>
    <w:p w14:paraId="119D0EBA" w14:textId="77777777" w:rsidR="00382AA5" w:rsidRPr="00382AA5" w:rsidRDefault="00382AA5" w:rsidP="00382AA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>RISULTATI UFFICIALI GARE DEL 17/05/2026</w:t>
      </w:r>
    </w:p>
    <w:p w14:paraId="514AAC0B" w14:textId="77777777" w:rsidR="00382AA5" w:rsidRPr="00382AA5" w:rsidRDefault="00382AA5" w:rsidP="00382AA5">
      <w:pPr>
        <w:jc w:val="left"/>
        <w:rPr>
          <w:rFonts w:ascii="Arial" w:hAnsi="Arial" w:cs="Arial"/>
          <w:color w:val="000000"/>
        </w:rPr>
      </w:pPr>
      <w:r w:rsidRPr="00382AA5">
        <w:rPr>
          <w:rFonts w:ascii="Arial" w:hAnsi="Arial" w:cs="Arial"/>
          <w:color w:val="000000"/>
        </w:rPr>
        <w:t>Si trascrivono qui di seguito i risultati ufficiali delle gare disputate</w:t>
      </w:r>
    </w:p>
    <w:p w14:paraId="38B6FDDC" w14:textId="77777777" w:rsidR="00382AA5" w:rsidRPr="00382AA5" w:rsidRDefault="00382AA5" w:rsidP="00382AA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82AA5" w:rsidRPr="00382AA5" w14:paraId="25DEED02" w14:textId="77777777" w:rsidTr="002C626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2AA5" w:rsidRPr="00382AA5" w14:paraId="298470F2" w14:textId="77777777" w:rsidTr="002C626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35AEEC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82AA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FF - 1 Giornata - A</w:t>
                  </w:r>
                </w:p>
              </w:tc>
            </w:tr>
            <w:tr w:rsidR="00382AA5" w:rsidRPr="00382AA5" w14:paraId="14511CE3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EDCC41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C1B95F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F15098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DC451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6CDF28E" w14:textId="77777777" w:rsidR="00382AA5" w:rsidRPr="00382AA5" w:rsidRDefault="00382AA5" w:rsidP="00382AA5"/>
        </w:tc>
      </w:tr>
    </w:tbl>
    <w:p w14:paraId="56805AE0" w14:textId="77777777" w:rsidR="00090728" w:rsidRDefault="00090728" w:rsidP="00090728">
      <w:pPr>
        <w:pStyle w:val="NormaleWeb"/>
        <w:spacing w:before="0" w:beforeAutospacing="0" w:after="0" w:afterAutospacing="0"/>
        <w:jc w:val="both"/>
        <w:rPr>
          <w:color w:val="002060"/>
        </w:rPr>
      </w:pPr>
    </w:p>
    <w:p w14:paraId="3FD0AEB2" w14:textId="77777777" w:rsidR="00090728" w:rsidRPr="00921836" w:rsidRDefault="00090728" w:rsidP="00090728">
      <w:pPr>
        <w:pStyle w:val="titoloprinc0"/>
        <w:rPr>
          <w:color w:val="002060"/>
        </w:rPr>
      </w:pPr>
      <w:r w:rsidRPr="00921836">
        <w:rPr>
          <w:color w:val="002060"/>
        </w:rPr>
        <w:t>GIUDICE SPORTIVO</w:t>
      </w:r>
    </w:p>
    <w:p w14:paraId="43CAC0ED" w14:textId="315B6597" w:rsidR="00090728" w:rsidRDefault="00090728" w:rsidP="00090728">
      <w:pPr>
        <w:pStyle w:val="diffida"/>
        <w:rPr>
          <w:color w:val="002060"/>
        </w:rPr>
      </w:pPr>
      <w:r w:rsidRPr="00921836">
        <w:rPr>
          <w:color w:val="002060"/>
        </w:rPr>
        <w:t xml:space="preserve">Il Giudice Sportivo, Avv. Luca Sartini, assistito dal Sostituto Avv. Andrea Marchiori nella seduta del </w:t>
      </w:r>
      <w:r>
        <w:rPr>
          <w:color w:val="002060"/>
        </w:rPr>
        <w:t>19</w:t>
      </w:r>
      <w:r w:rsidRPr="00921836">
        <w:rPr>
          <w:color w:val="002060"/>
        </w:rPr>
        <w:t>/05/2026, ha adottato le decisioni che di seguito integralmente si riportano:</w:t>
      </w:r>
    </w:p>
    <w:p w14:paraId="43A3188A" w14:textId="77777777" w:rsidR="00382AA5" w:rsidRPr="00382AA5" w:rsidRDefault="00382AA5" w:rsidP="00382AA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 xml:space="preserve">GARE DEL 17/ 5/2026 </w:t>
      </w:r>
    </w:p>
    <w:p w14:paraId="62F13F5F" w14:textId="77777777" w:rsidR="00382AA5" w:rsidRPr="00382AA5" w:rsidRDefault="00382AA5" w:rsidP="00382AA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382AA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C190629" w14:textId="77777777" w:rsidR="00382AA5" w:rsidRPr="00382AA5" w:rsidRDefault="00382AA5" w:rsidP="00382AA5">
      <w:pPr>
        <w:jc w:val="left"/>
        <w:rPr>
          <w:rFonts w:ascii="Arial" w:hAnsi="Arial" w:cs="Arial"/>
          <w:color w:val="000000"/>
        </w:rPr>
      </w:pPr>
      <w:r w:rsidRPr="00382AA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470E4D41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0AB681D8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487B0587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FFD0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MOTTA PIETRO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AF34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39654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ADC72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7E9A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28FFACA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30AF8669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4DCB1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PETRINI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34CD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6B195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7A22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4AA2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EB9A60B" w14:textId="77777777" w:rsidR="00382AA5" w:rsidRDefault="00382AA5" w:rsidP="0009072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D414BA9" w14:textId="5A9AC663" w:rsidR="00090728" w:rsidRPr="00ED0E89" w:rsidRDefault="00090728" w:rsidP="0009072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2D007A2C" w14:textId="77777777" w:rsidR="00090728" w:rsidRPr="00ED0E89" w:rsidRDefault="00090728" w:rsidP="00090728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065BB36B" w14:textId="77777777" w:rsidR="00090728" w:rsidRPr="00921836" w:rsidRDefault="00090728" w:rsidP="00090728">
      <w:pPr>
        <w:pStyle w:val="breakline"/>
        <w:rPr>
          <w:rFonts w:eastAsiaTheme="minorEastAsia"/>
          <w:color w:val="002060"/>
        </w:rPr>
      </w:pPr>
    </w:p>
    <w:p w14:paraId="5084286B" w14:textId="77777777" w:rsidR="00090728" w:rsidRDefault="00090728" w:rsidP="00090728">
      <w:pPr>
        <w:pStyle w:val="diffida"/>
        <w:rPr>
          <w:color w:val="002060"/>
        </w:rPr>
      </w:pPr>
    </w:p>
    <w:p w14:paraId="0C38A32C" w14:textId="77777777" w:rsidR="00AC3881" w:rsidRDefault="00AC3881" w:rsidP="00AC3881">
      <w:pPr>
        <w:pStyle w:val="titoloprinc0"/>
        <w:rPr>
          <w:color w:val="002060"/>
        </w:rPr>
      </w:pPr>
    </w:p>
    <w:p w14:paraId="55C6A6E1" w14:textId="77777777" w:rsidR="00AC3881" w:rsidRDefault="00AC3881" w:rsidP="00AC3881">
      <w:pPr>
        <w:pStyle w:val="titoloprinc0"/>
        <w:rPr>
          <w:color w:val="002060"/>
        </w:rPr>
      </w:pPr>
    </w:p>
    <w:p w14:paraId="43EB5677" w14:textId="77777777" w:rsidR="00AC3881" w:rsidRDefault="00AC3881" w:rsidP="00AC3881">
      <w:pPr>
        <w:pStyle w:val="titoloprinc0"/>
        <w:rPr>
          <w:color w:val="002060"/>
        </w:rPr>
      </w:pPr>
    </w:p>
    <w:p w14:paraId="421FBE6E" w14:textId="77777777" w:rsidR="00AC3881" w:rsidRDefault="00AC3881" w:rsidP="00AC3881">
      <w:pPr>
        <w:pStyle w:val="titoloprinc0"/>
        <w:rPr>
          <w:color w:val="002060"/>
        </w:rPr>
      </w:pPr>
    </w:p>
    <w:p w14:paraId="52A88BDF" w14:textId="3660FEE7" w:rsidR="00AC3881" w:rsidRDefault="00AC3881" w:rsidP="00AC3881">
      <w:pPr>
        <w:pStyle w:val="titoloprinc0"/>
        <w:rPr>
          <w:color w:val="002060"/>
        </w:rPr>
      </w:pPr>
      <w:r>
        <w:rPr>
          <w:color w:val="002060"/>
        </w:rPr>
        <w:lastRenderedPageBreak/>
        <w:t>GRADUATORIA COPPA DISCIPLINA</w:t>
      </w:r>
    </w:p>
    <w:p w14:paraId="270AD323" w14:textId="77777777" w:rsidR="00AC3881" w:rsidRDefault="00AC3881" w:rsidP="00AC3881">
      <w:pPr>
        <w:pStyle w:val="breakline"/>
        <w:rPr>
          <w:color w:val="002060"/>
        </w:rPr>
      </w:pPr>
    </w:p>
    <w:tbl>
      <w:tblPr>
        <w:tblW w:w="98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52"/>
        <w:gridCol w:w="575"/>
        <w:gridCol w:w="541"/>
        <w:gridCol w:w="601"/>
        <w:gridCol w:w="621"/>
        <w:gridCol w:w="652"/>
        <w:gridCol w:w="576"/>
        <w:gridCol w:w="541"/>
        <w:gridCol w:w="621"/>
        <w:gridCol w:w="621"/>
        <w:gridCol w:w="772"/>
      </w:tblGrid>
      <w:tr w:rsidR="00AC3881" w14:paraId="13D0AEBE" w14:textId="77777777" w:rsidTr="002C6264">
        <w:trPr>
          <w:trHeight w:val="271"/>
        </w:trPr>
        <w:tc>
          <w:tcPr>
            <w:tcW w:w="3040" w:type="dxa"/>
            <w:vMerge w:val="restart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6552B97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SOCIETA’</w:t>
            </w:r>
          </w:p>
        </w:tc>
        <w:tc>
          <w:tcPr>
            <w:tcW w:w="2990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31A2A6B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1^ FASE</w:t>
            </w:r>
          </w:p>
        </w:tc>
        <w:tc>
          <w:tcPr>
            <w:tcW w:w="3011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single" w:sz="18" w:space="0" w:color="002060"/>
            </w:tcBorders>
            <w:noWrap/>
            <w:vAlign w:val="center"/>
            <w:hideMark/>
          </w:tcPr>
          <w:p w14:paraId="47E34839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2^ FASE</w:t>
            </w:r>
          </w:p>
        </w:tc>
        <w:tc>
          <w:tcPr>
            <w:tcW w:w="772" w:type="dxa"/>
            <w:vMerge w:val="restart"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textDirection w:val="btLr"/>
            <w:vAlign w:val="center"/>
            <w:hideMark/>
          </w:tcPr>
          <w:p w14:paraId="755688F2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PUNTEGGIO TOTALE</w:t>
            </w:r>
          </w:p>
        </w:tc>
      </w:tr>
      <w:tr w:rsidR="00AC3881" w14:paraId="130AA73E" w14:textId="77777777" w:rsidTr="002C6264">
        <w:trPr>
          <w:trHeight w:val="995"/>
        </w:trPr>
        <w:tc>
          <w:tcPr>
            <w:tcW w:w="0" w:type="auto"/>
            <w:vMerge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47CC6832" w14:textId="77777777" w:rsidR="00AC3881" w:rsidRDefault="00AC3881" w:rsidP="002C6264">
            <w:pPr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07C61059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546DD310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1446F783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0192293F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  <w:textDirection w:val="btLr"/>
            <w:vAlign w:val="center"/>
            <w:hideMark/>
          </w:tcPr>
          <w:p w14:paraId="5F450264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7579B27C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58C12386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047CBBDA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403F4A73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textDirection w:val="btLr"/>
            <w:vAlign w:val="center"/>
            <w:hideMark/>
          </w:tcPr>
          <w:p w14:paraId="5717F6B7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0" w:type="auto"/>
            <w:vMerge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4D60BB9F" w14:textId="77777777" w:rsidR="00AC3881" w:rsidRDefault="00AC3881" w:rsidP="002C6264">
            <w:pPr>
              <w:jc w:val="left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AC3881" w14:paraId="375646FC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ABEBF41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MONTEMILONE POLLENZA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2BBF04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1EFD176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E7794D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C95244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09E093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9D4773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792E25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8,70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ED887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981CB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932F7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08FBF0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8,00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5A0DD4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10,70</w:t>
            </w:r>
          </w:p>
        </w:tc>
      </w:tr>
      <w:tr w:rsidR="00AC3881" w14:paraId="228D31E7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3EE08FE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MONTECOSARO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DDBAAC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F33581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FC7C60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E0583B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49AD6B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32C6FD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Cs/>
                <w:color w:val="002060"/>
                <w:sz w:val="16"/>
                <w:szCs w:val="16"/>
              </w:rPr>
            </w:pPr>
            <w:r w:rsidRPr="00792E25">
              <w:rPr>
                <w:rFonts w:ascii="Arial" w:hAnsi="Arial" w:cs="Arial"/>
                <w:bCs/>
                <w:iCs/>
                <w:color w:val="002060"/>
                <w:sz w:val="16"/>
                <w:szCs w:val="16"/>
              </w:rPr>
              <w:t>6,20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CB75E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 w:rsidRPr="00792E25"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760C5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C4F42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7D8122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73D37A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13,40</w:t>
            </w:r>
          </w:p>
        </w:tc>
      </w:tr>
      <w:tr w:rsidR="00AC3881" w14:paraId="705DABE3" w14:textId="77777777" w:rsidTr="00624E0C">
        <w:trPr>
          <w:trHeight w:val="244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double" w:sz="6" w:space="0" w:color="002060"/>
            </w:tcBorders>
            <w:shd w:val="clear" w:color="auto" w:fill="FFFF00"/>
            <w:noWrap/>
          </w:tcPr>
          <w:p w14:paraId="1DC026C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ATL.CALCIO P.S.ELPISQ.B(1° fase no)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shd w:val="clear" w:color="auto" w:fill="FFFF00"/>
            <w:noWrap/>
            <w:vAlign w:val="center"/>
          </w:tcPr>
          <w:p w14:paraId="6F9CCBE0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6D464EED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3D4ED25C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13E8DB6E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double" w:sz="6" w:space="0" w:color="002060"/>
            </w:tcBorders>
            <w:shd w:val="clear" w:color="auto" w:fill="FFFF00"/>
            <w:noWrap/>
            <w:vAlign w:val="center"/>
          </w:tcPr>
          <w:p w14:paraId="6736D3CA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shd w:val="clear" w:color="auto" w:fill="FFFF00"/>
            <w:noWrap/>
            <w:vAlign w:val="center"/>
          </w:tcPr>
          <w:p w14:paraId="3D67DB8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15,00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545CA5A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014BBD9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51B49C4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18" w:space="0" w:color="002060"/>
            </w:tcBorders>
            <w:shd w:val="clear" w:color="auto" w:fill="FFFF00"/>
            <w:noWrap/>
            <w:vAlign w:val="center"/>
          </w:tcPr>
          <w:p w14:paraId="18DCFF0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13,50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18" w:space="0" w:color="002060"/>
              <w:bottom w:val="single" w:sz="4" w:space="0" w:color="auto"/>
              <w:right w:val="double" w:sz="6" w:space="0" w:color="002060"/>
            </w:tcBorders>
            <w:shd w:val="clear" w:color="auto" w:fill="FFFF00"/>
            <w:noWrap/>
            <w:vAlign w:val="center"/>
          </w:tcPr>
          <w:p w14:paraId="713098A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15,00</w:t>
            </w:r>
          </w:p>
        </w:tc>
      </w:tr>
      <w:tr w:rsidR="00AC3881" w14:paraId="1089F74D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49826A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CAMERINO-CASTELRAIMONDO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C1023B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23638A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527781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636F10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44C8ADB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4,50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1BD5D6F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11,00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B6534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A4959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0CA04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3D6E4B8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4B54D55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16,20</w:t>
            </w:r>
          </w:p>
        </w:tc>
      </w:tr>
      <w:tr w:rsidR="00AC3881" w14:paraId="669CAA61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7E10663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TREIESE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EBECD6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8DA75D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FE7339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3B1E43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A8D081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F7B583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F3AF8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A2034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653D0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4E1D9E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7724A64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18,00</w:t>
            </w:r>
          </w:p>
        </w:tc>
      </w:tr>
      <w:tr w:rsidR="00AC3881" w14:paraId="53A86984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3413317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UNION PICENA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1751C9C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7B5C72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3A52AE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26BF20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230D80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6DC441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12,20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2CCBA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8E1C7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E7B84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294957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6935E53E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18,70</w:t>
            </w:r>
          </w:p>
        </w:tc>
      </w:tr>
      <w:tr w:rsidR="00AC3881" w14:paraId="57A7A754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7EE4DFA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V.R. MACERATA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D65807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9FED51D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04278A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11A69B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6D56784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951441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13,70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ADF4F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9B233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A3928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3D394E2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A78642B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19,20</w:t>
            </w:r>
          </w:p>
        </w:tc>
      </w:tr>
      <w:tr w:rsidR="00AC3881" w14:paraId="467E6A3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5CB15F5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UNITED CIVITANOVA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B164D0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1966E3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30E4DD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6CD8E4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6D8B4E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29FE93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C2B5C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C4621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F4F60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78F88A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879DF76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21,00</w:t>
            </w:r>
          </w:p>
        </w:tc>
      </w:tr>
      <w:tr w:rsidR="00AC3881" w14:paraId="0B6362BA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7ABD8A3B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CLUENTINA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46CF9D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3BA53A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E27E24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B20385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4E1D980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05E104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10,70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A3FF9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90FE6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7B7D6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A86615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10,00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050EB66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21,20</w:t>
            </w:r>
          </w:p>
        </w:tc>
      </w:tr>
      <w:tr w:rsidR="00AC3881" w14:paraId="2BC50348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7ECF35A9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CALDAROLA G.N.C.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E4A882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C5658C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799641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2A1F2B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9E8417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E23A7C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20,40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E75BD3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BA76C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6BBB4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9FCB72F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16,00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4F0C73D8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21,90</w:t>
            </w:r>
          </w:p>
        </w:tc>
      </w:tr>
      <w:tr w:rsidR="00AC3881" w14:paraId="1DAAA43A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401BA484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MOGLIANESE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7F83411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9658AE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78E1DD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21B0F0E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31D590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7ED9D0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19,50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AD67C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72955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D8A503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43F65F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18,00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6F36A025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22,00</w:t>
            </w:r>
          </w:p>
        </w:tc>
      </w:tr>
      <w:tr w:rsidR="00AC3881" w14:paraId="1931265B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66B176B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APPIGNANESE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56E2F4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F1779C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2A689E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A04290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4CA68C1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C584D8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12,20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A4113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35092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ADE4E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6335EF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BCE020B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22,40</w:t>
            </w:r>
          </w:p>
        </w:tc>
      </w:tr>
      <w:tr w:rsidR="00AC3881" w14:paraId="033959CC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D993A0B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POL. TRODICA SPORT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A54685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333181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A2EE47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3FFB47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3BA662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0ED15C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14,70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69043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D400D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31BF0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87A57D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14,00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888CD51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24,20</w:t>
            </w:r>
          </w:p>
        </w:tc>
      </w:tr>
      <w:tr w:rsidR="00AC3881" w14:paraId="6E46A620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4A369185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SALESIANA VIGOR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A796DD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F76B4E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806004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9460DF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F91C87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6C3747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58A64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F05EA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6B99D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4FA766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79DDD7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24,50</w:t>
            </w:r>
          </w:p>
        </w:tc>
      </w:tr>
      <w:tr w:rsidR="00AC3881" w14:paraId="31A02D25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7600FC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SETTEMPEDA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B4A7D1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3ADCAD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D4BCB7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FC9458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677D602D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FDF7C3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23,50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ADD42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AFB0A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18FF7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30E2BD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23,50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1B39678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33,50</w:t>
            </w:r>
          </w:p>
        </w:tc>
      </w:tr>
      <w:tr w:rsidR="00AC3881" w14:paraId="69EB9AC1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8F0BD14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URBIS SALVIA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7692A3E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2A67D2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81C2FD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C64098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4CE18FE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8,00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01A1B4D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18,20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A3A3E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D2A75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696C5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26EE1C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14,50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2D82AB7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34,40</w:t>
            </w:r>
          </w:p>
        </w:tc>
      </w:tr>
      <w:tr w:rsidR="00AC3881" w14:paraId="72430FAE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E9CBAA7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ACADEMY CIVITANOVESE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DB158A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12,40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7A3038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3CABAA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367F22F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1,40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5C2DA8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8,00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F4644A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24,10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C3E1A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B4A59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41C7EF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59FDE23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119B50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36,50</w:t>
            </w:r>
          </w:p>
        </w:tc>
      </w:tr>
      <w:tr w:rsidR="00AC3881" w14:paraId="3AF31FDB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1BD7841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CIVITANOVESE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CBB1AC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0FEEA8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E77492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13D50E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855868F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417F14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23,50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909FD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4FD90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460C6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C55C47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20,50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15F2AA1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39,50</w:t>
            </w:r>
          </w:p>
        </w:tc>
      </w:tr>
      <w:tr w:rsidR="00AC3881" w14:paraId="7AD41164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C19E556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SAN CLAUDIO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87FCBD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21,20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9BBC86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403F45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6C11D5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198FA93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14,50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75B5A3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27,50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A051B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6B7E4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D7FE0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E3907A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27,50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4CE7FCA5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48,70</w:t>
            </w:r>
          </w:p>
        </w:tc>
      </w:tr>
      <w:tr w:rsidR="00AC3881" w14:paraId="46681C7E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4AC2629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CALCIO CORRIDONIA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B40BE0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14,20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DC7B35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13705E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6EAB38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4F633D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430557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40,70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4B883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B501C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12867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16,20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DBE36A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23,00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543D5A5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54,90</w:t>
            </w:r>
          </w:p>
        </w:tc>
      </w:tr>
    </w:tbl>
    <w:p w14:paraId="0ADB8C1C" w14:textId="77777777" w:rsidR="009051B8" w:rsidRDefault="009051B8" w:rsidP="00090728">
      <w:pPr>
        <w:pStyle w:val="diffida"/>
        <w:rPr>
          <w:color w:val="002060"/>
        </w:rPr>
      </w:pPr>
    </w:p>
    <w:p w14:paraId="563722D1" w14:textId="77777777" w:rsidR="009051B8" w:rsidRDefault="009051B8" w:rsidP="00090728">
      <w:pPr>
        <w:pStyle w:val="diffida"/>
        <w:rPr>
          <w:color w:val="002060"/>
        </w:rPr>
      </w:pPr>
    </w:p>
    <w:p w14:paraId="53AE5F3F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GIOVANISSIMI MACERATA II FASE</w:t>
      </w:r>
    </w:p>
    <w:p w14:paraId="53532CAD" w14:textId="77777777" w:rsidR="0063583F" w:rsidRDefault="0063583F" w:rsidP="00194437">
      <w:pPr>
        <w:jc w:val="center"/>
        <w:rPr>
          <w:rFonts w:ascii="Arial" w:eastAsia="Aptos" w:hAnsi="Arial" w:cs="Arial"/>
          <w:b/>
          <w:bCs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488D295B" w14:textId="77777777" w:rsidR="00090728" w:rsidRPr="00FC5642" w:rsidRDefault="00090728" w:rsidP="00090728">
      <w:pPr>
        <w:pStyle w:val="sottotitolocampionato10"/>
        <w:rPr>
          <w:color w:val="002060"/>
          <w:sz w:val="28"/>
          <w:szCs w:val="28"/>
          <w:u w:val="single"/>
        </w:rPr>
      </w:pPr>
      <w:r w:rsidRPr="00FC5642">
        <w:rPr>
          <w:color w:val="002060"/>
          <w:sz w:val="28"/>
          <w:szCs w:val="28"/>
          <w:u w:val="single"/>
        </w:rPr>
        <w:t>PROCLAMAZIONE VINCENTE</w:t>
      </w:r>
    </w:p>
    <w:p w14:paraId="6A7857A1" w14:textId="77777777" w:rsidR="00090728" w:rsidRDefault="00090728" w:rsidP="00090728">
      <w:pPr>
        <w:pStyle w:val="breakline"/>
        <w:rPr>
          <w:rFonts w:eastAsiaTheme="minorEastAsia"/>
          <w:color w:val="002060"/>
        </w:rPr>
      </w:pPr>
    </w:p>
    <w:p w14:paraId="25C6B7F2" w14:textId="5B7543CD" w:rsidR="00090728" w:rsidRDefault="00090728" w:rsidP="00090728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1E5E"/>
          <w:sz w:val="22"/>
          <w:szCs w:val="22"/>
        </w:rPr>
        <w:t>Dopo la partita di finale, si proclama vincente del Campionato di Under 1</w:t>
      </w:r>
      <w:r w:rsidR="005E58F7">
        <w:rPr>
          <w:rFonts w:ascii="Arial" w:hAnsi="Arial" w:cs="Arial"/>
          <w:b/>
          <w:bCs/>
          <w:color w:val="001E5E"/>
          <w:sz w:val="22"/>
          <w:szCs w:val="22"/>
        </w:rPr>
        <w:t>5</w:t>
      </w:r>
      <w:r>
        <w:rPr>
          <w:rFonts w:ascii="Arial" w:hAnsi="Arial" w:cs="Arial"/>
          <w:b/>
          <w:bCs/>
          <w:color w:val="001E5E"/>
          <w:sz w:val="22"/>
          <w:szCs w:val="22"/>
        </w:rPr>
        <w:t xml:space="preserve"> Provinciale di Macerata la Società U.S.</w:t>
      </w:r>
      <w:r w:rsidRPr="008E0345">
        <w:rPr>
          <w:rFonts w:ascii="Arial" w:hAnsi="Arial" w:cs="Arial"/>
          <w:b/>
          <w:bCs/>
          <w:color w:val="001E5E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1E5E"/>
          <w:sz w:val="22"/>
          <w:szCs w:val="22"/>
        </w:rPr>
        <w:t xml:space="preserve">RECANATESE ASD. </w:t>
      </w:r>
    </w:p>
    <w:p w14:paraId="188043B1" w14:textId="77777777" w:rsidR="00C15736" w:rsidRDefault="00C15736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65BE67C" w14:textId="77777777" w:rsidR="00F3294A" w:rsidRDefault="00F3294A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071F03F8" w14:textId="77777777" w:rsidR="00090728" w:rsidRDefault="00090728" w:rsidP="00090728">
      <w:pPr>
        <w:pStyle w:val="titoloprinc0"/>
        <w:rPr>
          <w:color w:val="002060"/>
        </w:rPr>
      </w:pPr>
      <w:r w:rsidRPr="00921836">
        <w:rPr>
          <w:color w:val="002060"/>
        </w:rPr>
        <w:t>RISULTATI</w:t>
      </w:r>
    </w:p>
    <w:p w14:paraId="2F379917" w14:textId="77777777" w:rsidR="00382AA5" w:rsidRPr="00921836" w:rsidRDefault="00382AA5" w:rsidP="00090728">
      <w:pPr>
        <w:pStyle w:val="titoloprinc0"/>
        <w:rPr>
          <w:color w:val="002060"/>
        </w:rPr>
      </w:pPr>
    </w:p>
    <w:p w14:paraId="3805854C" w14:textId="77777777" w:rsidR="00382AA5" w:rsidRPr="00382AA5" w:rsidRDefault="00382AA5" w:rsidP="00382AA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>RISULTATI UFFICIALI GARE DEL 17/05/2026</w:t>
      </w:r>
    </w:p>
    <w:p w14:paraId="46D774E6" w14:textId="77777777" w:rsidR="00382AA5" w:rsidRPr="00382AA5" w:rsidRDefault="00382AA5" w:rsidP="00382AA5">
      <w:pPr>
        <w:jc w:val="left"/>
        <w:rPr>
          <w:rFonts w:ascii="Arial" w:hAnsi="Arial" w:cs="Arial"/>
          <w:color w:val="000000"/>
        </w:rPr>
      </w:pPr>
      <w:r w:rsidRPr="00382AA5">
        <w:rPr>
          <w:rFonts w:ascii="Arial" w:hAnsi="Arial" w:cs="Arial"/>
          <w:color w:val="000000"/>
        </w:rPr>
        <w:t>Si trascrivono qui di seguito i risultati ufficiali delle gare disputate</w:t>
      </w:r>
    </w:p>
    <w:p w14:paraId="52AC6F8C" w14:textId="77777777" w:rsidR="00382AA5" w:rsidRPr="00382AA5" w:rsidRDefault="00382AA5" w:rsidP="00382AA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82AA5" w:rsidRPr="00382AA5" w14:paraId="076CBBCE" w14:textId="77777777" w:rsidTr="002C626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2AA5" w:rsidRPr="00382AA5" w14:paraId="07CF06B5" w14:textId="77777777" w:rsidTr="002C626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03F74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82AA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FF - 1 Giornata - A</w:t>
                  </w:r>
                </w:p>
              </w:tc>
            </w:tr>
            <w:tr w:rsidR="00382AA5" w:rsidRPr="00382AA5" w14:paraId="5B0949C3" w14:textId="77777777" w:rsidTr="002C626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40FEC2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7A2A5F" w14:textId="77777777" w:rsidR="00382AA5" w:rsidRPr="00382AA5" w:rsidRDefault="00382AA5" w:rsidP="00382AA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86CCE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33030F" w14:textId="77777777" w:rsidR="00382AA5" w:rsidRPr="00382AA5" w:rsidRDefault="00382AA5" w:rsidP="00382AA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382AA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E5FAC96" w14:textId="77777777" w:rsidR="00382AA5" w:rsidRPr="00382AA5" w:rsidRDefault="00382AA5" w:rsidP="00382AA5"/>
        </w:tc>
      </w:tr>
    </w:tbl>
    <w:p w14:paraId="4BE7F312" w14:textId="77777777" w:rsidR="00090728" w:rsidRDefault="00090728" w:rsidP="00090728">
      <w:pPr>
        <w:pStyle w:val="NormaleWeb"/>
        <w:spacing w:before="0" w:beforeAutospacing="0" w:after="0" w:afterAutospacing="0"/>
        <w:jc w:val="both"/>
        <w:rPr>
          <w:color w:val="002060"/>
        </w:rPr>
      </w:pPr>
    </w:p>
    <w:p w14:paraId="1C64D94D" w14:textId="77777777" w:rsidR="00090728" w:rsidRPr="00921836" w:rsidRDefault="00090728" w:rsidP="00090728">
      <w:pPr>
        <w:pStyle w:val="titoloprinc0"/>
        <w:rPr>
          <w:color w:val="002060"/>
        </w:rPr>
      </w:pPr>
      <w:r w:rsidRPr="00921836">
        <w:rPr>
          <w:color w:val="002060"/>
        </w:rPr>
        <w:t>GIUDICE SPORTIVO</w:t>
      </w:r>
    </w:p>
    <w:p w14:paraId="63F117B1" w14:textId="77777777" w:rsidR="00090728" w:rsidRDefault="00090728" w:rsidP="00090728">
      <w:pPr>
        <w:pStyle w:val="diffida"/>
        <w:rPr>
          <w:color w:val="002060"/>
        </w:rPr>
      </w:pPr>
      <w:r w:rsidRPr="00921836">
        <w:rPr>
          <w:color w:val="002060"/>
        </w:rPr>
        <w:t xml:space="preserve">Il Giudice Sportivo, Avv. Luca Sartini, assistito dal Sostituto Avv. Andrea Marchiori nella seduta del </w:t>
      </w:r>
      <w:r>
        <w:rPr>
          <w:color w:val="002060"/>
        </w:rPr>
        <w:t>19</w:t>
      </w:r>
      <w:r w:rsidRPr="00921836">
        <w:rPr>
          <w:color w:val="002060"/>
        </w:rPr>
        <w:t>/05/2026, ha adottato le decisioni che di seguito integralmente si riportano:</w:t>
      </w:r>
    </w:p>
    <w:p w14:paraId="7F03F727" w14:textId="77777777" w:rsidR="00382AA5" w:rsidRPr="00382AA5" w:rsidRDefault="00382AA5" w:rsidP="00382AA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 xml:space="preserve">GARE DEL 17/ 5/2026 </w:t>
      </w:r>
    </w:p>
    <w:p w14:paraId="562D806A" w14:textId="77777777" w:rsidR="00382AA5" w:rsidRPr="00382AA5" w:rsidRDefault="00382AA5" w:rsidP="00382AA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382AA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AA4360E" w14:textId="77777777" w:rsidR="00382AA5" w:rsidRPr="00382AA5" w:rsidRDefault="00382AA5" w:rsidP="00382AA5">
      <w:pPr>
        <w:jc w:val="left"/>
        <w:rPr>
          <w:rFonts w:ascii="Arial" w:hAnsi="Arial" w:cs="Arial"/>
          <w:color w:val="000000"/>
        </w:rPr>
      </w:pPr>
      <w:r w:rsidRPr="00382AA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8BA7EDD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5A1E4F0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5E1BAC49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8A061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AMADIO ANDREA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D973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FA52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F802B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4B18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6AD4C5A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5031B396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6FEC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LUCHETTI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7CE5D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48B9F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D1153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E90B0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DC360E1" w14:textId="77777777" w:rsidR="00382AA5" w:rsidRPr="00382AA5" w:rsidRDefault="00382AA5" w:rsidP="00382AA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382AA5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2AA5" w:rsidRPr="00382AA5" w14:paraId="1490DF42" w14:textId="77777777" w:rsidTr="002C626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853FA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MARACCI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A9F86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69B57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23344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82A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5AFA9" w14:textId="77777777" w:rsidR="00382AA5" w:rsidRPr="00382AA5" w:rsidRDefault="00382AA5" w:rsidP="00382AA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382AA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F47D1D1" w14:textId="77777777" w:rsidR="00382AA5" w:rsidRDefault="00382AA5" w:rsidP="0009072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2C8E483" w14:textId="0C04629D" w:rsidR="00090728" w:rsidRPr="00ED0E89" w:rsidRDefault="00090728" w:rsidP="00090728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1FF35E0B" w14:textId="77777777" w:rsidR="00090728" w:rsidRPr="00ED0E89" w:rsidRDefault="00090728" w:rsidP="00090728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566B8790" w14:textId="77777777" w:rsidR="00090728" w:rsidRPr="00921836" w:rsidRDefault="00090728" w:rsidP="00090728">
      <w:pPr>
        <w:pStyle w:val="breakline"/>
        <w:rPr>
          <w:rFonts w:eastAsiaTheme="minorEastAsia"/>
          <w:color w:val="002060"/>
        </w:rPr>
      </w:pPr>
    </w:p>
    <w:p w14:paraId="47765755" w14:textId="77777777" w:rsidR="00624E0C" w:rsidRDefault="00624E0C" w:rsidP="00624E0C">
      <w:pPr>
        <w:pStyle w:val="titoloprinc0"/>
        <w:rPr>
          <w:color w:val="002060"/>
        </w:rPr>
      </w:pPr>
    </w:p>
    <w:p w14:paraId="204DCF01" w14:textId="77777777" w:rsidR="00624E0C" w:rsidRDefault="00624E0C" w:rsidP="00624E0C">
      <w:pPr>
        <w:pStyle w:val="titoloprinc0"/>
        <w:rPr>
          <w:color w:val="002060"/>
        </w:rPr>
      </w:pPr>
    </w:p>
    <w:p w14:paraId="6F25A9F2" w14:textId="220120A3" w:rsidR="00624E0C" w:rsidRDefault="00624E0C" w:rsidP="00624E0C">
      <w:pPr>
        <w:pStyle w:val="titoloprinc0"/>
        <w:rPr>
          <w:color w:val="002060"/>
        </w:rPr>
      </w:pPr>
      <w:r>
        <w:rPr>
          <w:color w:val="002060"/>
        </w:rPr>
        <w:t>GRADUATORIA COPPA DISCIPLINA</w:t>
      </w:r>
    </w:p>
    <w:p w14:paraId="12F5AA65" w14:textId="77777777" w:rsidR="00624E0C" w:rsidRDefault="00624E0C" w:rsidP="00624E0C">
      <w:pPr>
        <w:pStyle w:val="breakline"/>
        <w:rPr>
          <w:color w:val="002060"/>
        </w:rPr>
      </w:pPr>
    </w:p>
    <w:tbl>
      <w:tblPr>
        <w:tblW w:w="98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52"/>
        <w:gridCol w:w="575"/>
        <w:gridCol w:w="541"/>
        <w:gridCol w:w="601"/>
        <w:gridCol w:w="621"/>
        <w:gridCol w:w="652"/>
        <w:gridCol w:w="576"/>
        <w:gridCol w:w="541"/>
        <w:gridCol w:w="621"/>
        <w:gridCol w:w="621"/>
        <w:gridCol w:w="772"/>
      </w:tblGrid>
      <w:tr w:rsidR="00624E0C" w14:paraId="0EB6D2F9" w14:textId="77777777" w:rsidTr="002C6264">
        <w:trPr>
          <w:trHeight w:val="271"/>
        </w:trPr>
        <w:tc>
          <w:tcPr>
            <w:tcW w:w="3040" w:type="dxa"/>
            <w:vMerge w:val="restart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7596935E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SOCIETA’</w:t>
            </w:r>
          </w:p>
        </w:tc>
        <w:tc>
          <w:tcPr>
            <w:tcW w:w="2990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2CA08392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1^ FASE</w:t>
            </w:r>
          </w:p>
        </w:tc>
        <w:tc>
          <w:tcPr>
            <w:tcW w:w="3011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single" w:sz="18" w:space="0" w:color="002060"/>
            </w:tcBorders>
            <w:noWrap/>
            <w:vAlign w:val="center"/>
            <w:hideMark/>
          </w:tcPr>
          <w:p w14:paraId="24E44CC9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2^ FASE</w:t>
            </w:r>
          </w:p>
        </w:tc>
        <w:tc>
          <w:tcPr>
            <w:tcW w:w="772" w:type="dxa"/>
            <w:vMerge w:val="restart"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textDirection w:val="btLr"/>
            <w:vAlign w:val="center"/>
            <w:hideMark/>
          </w:tcPr>
          <w:p w14:paraId="65627F34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PUNTEGGIO TOTALE</w:t>
            </w:r>
          </w:p>
        </w:tc>
      </w:tr>
      <w:tr w:rsidR="00624E0C" w14:paraId="73D86A67" w14:textId="77777777" w:rsidTr="002C6264">
        <w:trPr>
          <w:trHeight w:val="995"/>
        </w:trPr>
        <w:tc>
          <w:tcPr>
            <w:tcW w:w="0" w:type="auto"/>
            <w:vMerge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16C84F36" w14:textId="77777777" w:rsidR="00624E0C" w:rsidRDefault="00624E0C" w:rsidP="002C6264">
            <w:pPr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1D93794D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3DA138AB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6D07CCB6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5F456517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  <w:textDirection w:val="btLr"/>
            <w:vAlign w:val="center"/>
            <w:hideMark/>
          </w:tcPr>
          <w:p w14:paraId="044410AE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42409736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42F5CEB4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6B07B24B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214FDE76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textDirection w:val="btLr"/>
            <w:vAlign w:val="center"/>
            <w:hideMark/>
          </w:tcPr>
          <w:p w14:paraId="1016080C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0" w:type="auto"/>
            <w:vMerge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383F6A29" w14:textId="77777777" w:rsidR="00624E0C" w:rsidRDefault="00624E0C" w:rsidP="002C6264">
            <w:pPr>
              <w:jc w:val="left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624E0C" w14:paraId="08728EC3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076E482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URBIS SALVIA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7C29291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21942D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E26585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01910A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CA1805C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AC6162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D85A15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4C89A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49509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A6706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E33D3D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552116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1,00</w:t>
            </w:r>
          </w:p>
        </w:tc>
      </w:tr>
      <w:tr w:rsidR="00624E0C" w14:paraId="193EEF1F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DDB895C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CINGOLANA SAN FRANCESCO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A3162F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3AD8D3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40E823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BA75E8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EE1A73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71D820A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4,50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6A5BD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51728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A2E2A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0DE236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4,50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3501985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6,50</w:t>
            </w:r>
          </w:p>
        </w:tc>
      </w:tr>
      <w:tr w:rsidR="00624E0C" w14:paraId="21BFFC36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E6828BE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MOGLIANESE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1CEFC88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5EBE1A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53C362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1F7683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6B66CAB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17BD78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6,10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08120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A9B63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C15ED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D600A5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4,00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8787F7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7,60</w:t>
            </w:r>
          </w:p>
        </w:tc>
      </w:tr>
      <w:tr w:rsidR="00624E0C" w14:paraId="1628085D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D3B6B9F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TREIESE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B9CA1F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2FDFCC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4D686A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4F7946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904D2A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91293C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BC393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EB0F5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B7CD2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947120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68ACEB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8,50</w:t>
            </w:r>
          </w:p>
        </w:tc>
      </w:tr>
      <w:tr w:rsidR="00624E0C" w14:paraId="2825FA06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8D583C5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CALDAROLA G.N.C.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22CE7F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1FCAFE6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98EF7A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CBED48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FEAF36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388025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CEBA9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D91DC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583CD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4233DB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702F96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9,50</w:t>
            </w:r>
          </w:p>
        </w:tc>
      </w:tr>
      <w:tr w:rsidR="00624E0C" w14:paraId="0BC2165A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3F56E5A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ADRIATICA PORTORECANATI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997590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E3FFFD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846DD2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1A0142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531682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376113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7F2B6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B189C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0066D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8756EF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C2ED58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10,00</w:t>
            </w:r>
          </w:p>
        </w:tc>
      </w:tr>
      <w:tr w:rsidR="00624E0C" w14:paraId="676967D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FE035AA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SAN CLAUDIO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77792B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144A67C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1B3D6BC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B41D58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7A9266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F325A2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10,40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B8D71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1F85A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57801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6DA723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6,00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55D4D4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11,90</w:t>
            </w:r>
          </w:p>
        </w:tc>
      </w:tr>
      <w:tr w:rsidR="00624E0C" w14:paraId="79D8D52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1C189E8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MONTEMILONE POLLENZA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8D46B3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821DFF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699EF6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A82391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70D58FD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BFCB6A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12,50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F8D6E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591D6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C9EF2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3E98DB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12,50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1EF067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13,50</w:t>
            </w:r>
          </w:p>
        </w:tc>
      </w:tr>
      <w:tr w:rsidR="00624E0C" w14:paraId="1DF566CF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E76412B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RECANATESE ASD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9AEB5C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E819FF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DE2916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7F22CE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0B1BB8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7,00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5D746F5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6,50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DFCD5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D49A8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3921C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7D1CF5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6,50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70C4D1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13,50</w:t>
            </w:r>
          </w:p>
        </w:tc>
      </w:tr>
      <w:tr w:rsidR="00624E0C" w14:paraId="7B9304C2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A75E0AC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MONTEFANO CALCIO A R.L.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7391FA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57FCBC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2B8FB5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D8F0A0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3817F9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A07DEA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F4911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70027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1A7B0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1EE641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1823760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14,50</w:t>
            </w:r>
          </w:p>
        </w:tc>
      </w:tr>
      <w:tr w:rsidR="00624E0C" w14:paraId="65E6BEE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22A9118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SARNANO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60D2C7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5,40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26EEC6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46F0C5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339744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E2E65F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50B7C7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9,50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B2CE1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99925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0C83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3D5E867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6E58F61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14,90</w:t>
            </w:r>
          </w:p>
        </w:tc>
      </w:tr>
      <w:tr w:rsidR="00624E0C" w14:paraId="1537F6B6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036943C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PASSATEMPESE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87DE2">
              <w:rPr>
                <w:rFonts w:ascii="Arial" w:hAnsi="Arial" w:cs="Arial"/>
                <w:b/>
                <w:bCs/>
                <w:sz w:val="15"/>
                <w:szCs w:val="15"/>
              </w:rPr>
              <w:t>(1° fase Ancona)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</w:tcPr>
          <w:p w14:paraId="28E1A65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11,00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</w:tcPr>
          <w:p w14:paraId="73B79B6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65D13D3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27266AC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double" w:sz="6" w:space="0" w:color="002060"/>
            </w:tcBorders>
            <w:noWrap/>
          </w:tcPr>
          <w:p w14:paraId="07DB418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  <w:vAlign w:val="center"/>
          </w:tcPr>
          <w:p w14:paraId="016E1E8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6,00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896013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DBAD6C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3CE96A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18" w:space="0" w:color="002060"/>
            </w:tcBorders>
            <w:noWrap/>
            <w:vAlign w:val="center"/>
          </w:tcPr>
          <w:p w14:paraId="5775DF3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6,00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auto"/>
              <w:right w:val="double" w:sz="6" w:space="0" w:color="002060"/>
            </w:tcBorders>
            <w:noWrap/>
            <w:vAlign w:val="center"/>
          </w:tcPr>
          <w:p w14:paraId="6000AE9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17,00</w:t>
            </w:r>
          </w:p>
        </w:tc>
      </w:tr>
      <w:tr w:rsidR="00624E0C" w14:paraId="21CFBB29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F005BA4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SETTEMPEDA A.S.D.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BC86CE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306E15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9FE9C9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7CA479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6294A9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3,50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91E66E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15,20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5F928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85054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27820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3B32FB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14,50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3C3A40A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18,70</w:t>
            </w:r>
          </w:p>
        </w:tc>
      </w:tr>
      <w:tr w:rsidR="00624E0C" w14:paraId="576E984C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94BE1F8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VILLA MUSONE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87DE2">
              <w:rPr>
                <w:rFonts w:ascii="Arial" w:hAnsi="Arial" w:cs="Arial"/>
                <w:b/>
                <w:bCs/>
                <w:sz w:val="15"/>
                <w:szCs w:val="15"/>
              </w:rPr>
              <w:t>(1° fase Ancona)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F28CB4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B0B10A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28A907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8D3F44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164E13B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C583E5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17,30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5D1D3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35F5D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2,10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24D12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8,20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378D12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CFBEAE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18,80</w:t>
            </w:r>
          </w:p>
        </w:tc>
      </w:tr>
      <w:tr w:rsidR="00624E0C" w14:paraId="11296F41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48D57E4A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CLUENTINA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15ABF3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1657A4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D1056C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6DDBC2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7386FB6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C6882B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6B01D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3275C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C9FF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0F1B6A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33F9CC90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20,00</w:t>
            </w:r>
          </w:p>
        </w:tc>
      </w:tr>
      <w:tr w:rsidR="00624E0C" w14:paraId="2AD8DB72" w14:textId="77777777" w:rsidTr="00624E0C">
        <w:trPr>
          <w:trHeight w:val="244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double" w:sz="6" w:space="0" w:color="002060"/>
            </w:tcBorders>
            <w:noWrap/>
          </w:tcPr>
          <w:p w14:paraId="7D9DDA44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UNION PICENA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</w:tcPr>
          <w:p w14:paraId="2BCB51C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16,00</w:t>
            </w:r>
          </w:p>
        </w:tc>
        <w:tc>
          <w:tcPr>
            <w:tcW w:w="575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</w:tcPr>
          <w:p w14:paraId="320BEDB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0EAB83D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64EC7F7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double" w:sz="6" w:space="0" w:color="002060"/>
            </w:tcBorders>
            <w:noWrap/>
          </w:tcPr>
          <w:p w14:paraId="5FE35F0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6,00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  <w:vAlign w:val="center"/>
          </w:tcPr>
          <w:p w14:paraId="30C0BAF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CD0D35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248B35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A15828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18" w:space="0" w:color="002060"/>
            </w:tcBorders>
            <w:noWrap/>
            <w:vAlign w:val="center"/>
          </w:tcPr>
          <w:p w14:paraId="063E228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18" w:space="0" w:color="002060"/>
              <w:bottom w:val="single" w:sz="4" w:space="0" w:color="auto"/>
              <w:right w:val="double" w:sz="6" w:space="0" w:color="002060"/>
            </w:tcBorders>
            <w:noWrap/>
            <w:vAlign w:val="center"/>
          </w:tcPr>
          <w:p w14:paraId="18C0786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21,50</w:t>
            </w:r>
          </w:p>
        </w:tc>
      </w:tr>
      <w:tr w:rsidR="00624E0C" w14:paraId="5698BAD0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C6762D4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V.R. MACERATA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547449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1A2046E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34DD0A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B4A9FB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8DDEB6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49D7410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13,00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7A5DE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70794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EA3C6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21C863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B57139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22,50</w:t>
            </w:r>
          </w:p>
        </w:tc>
      </w:tr>
      <w:tr w:rsidR="00624E0C" w14:paraId="48E0AD46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C43A7BD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MONTECASSIANO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A86BFE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E7CA3E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EA8F4D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2C4C16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13B7CB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22BF6E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19,50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AC033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05221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FA7C0A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0756CB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3D9781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31,00</w:t>
            </w:r>
          </w:p>
        </w:tc>
      </w:tr>
      <w:tr w:rsidR="00624E0C" w14:paraId="0AFA366A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E6422A1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MATELICA CALCIO 1921 ASD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1291704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4,40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08D1BF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076100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C525D0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7EC77FB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67BE69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42,90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4A684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90415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27,90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26971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38039C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93680D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47,30</w:t>
            </w:r>
          </w:p>
        </w:tc>
      </w:tr>
    </w:tbl>
    <w:p w14:paraId="0B53A413" w14:textId="22CA16F0" w:rsidR="00090728" w:rsidRPr="00090728" w:rsidRDefault="00090728" w:rsidP="00090728">
      <w:pPr>
        <w:pStyle w:val="diffida"/>
        <w:jc w:val="center"/>
        <w:rPr>
          <w:b/>
          <w:bCs/>
          <w:color w:val="002060"/>
          <w:sz w:val="36"/>
          <w:szCs w:val="36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2" w:name="_Toc184139189"/>
      <w:bookmarkStart w:id="23" w:name="_Toc939698"/>
      <w:bookmarkEnd w:id="15"/>
      <w:bookmarkEnd w:id="16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2"/>
    </w:p>
    <w:p w14:paraId="4BA5B0E1" w14:textId="77777777" w:rsidR="00C76F22" w:rsidRDefault="00C76F2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38A478AA" w14:textId="77777777" w:rsidR="00A61527" w:rsidRPr="00A61527" w:rsidRDefault="00A61527" w:rsidP="00A61527">
      <w:pPr>
        <w:outlineLvl w:val="0"/>
        <w:rPr>
          <w:rFonts w:ascii="Arial" w:hAnsi="Arial" w:cs="Arial"/>
          <w:b/>
          <w:bCs/>
          <w:color w:val="17365D" w:themeColor="text2" w:themeShade="BF"/>
          <w:kern w:val="36"/>
          <w:sz w:val="23"/>
          <w:szCs w:val="23"/>
          <w:u w:val="single"/>
        </w:rPr>
      </w:pPr>
      <w:r w:rsidRPr="00A61527">
        <w:rPr>
          <w:rFonts w:ascii="Arial" w:hAnsi="Arial" w:cs="Arial"/>
          <w:b/>
          <w:bCs/>
          <w:color w:val="17365D" w:themeColor="text2" w:themeShade="BF"/>
          <w:kern w:val="36"/>
          <w:sz w:val="23"/>
          <w:szCs w:val="23"/>
          <w:u w:val="single"/>
        </w:rPr>
        <w:t>FESTE ATTIVITÀ DI BASE “FUN FOOTBALL” - CATEGORIE PICCOLI AMICI E PRIMI CALCI</w:t>
      </w:r>
    </w:p>
    <w:p w14:paraId="24343875" w14:textId="77777777" w:rsidR="00A61527" w:rsidRPr="00A61527" w:rsidRDefault="00A61527" w:rsidP="00A61527">
      <w:pPr>
        <w:outlineLvl w:val="0"/>
        <w:rPr>
          <w:rFonts w:ascii="Arial" w:hAnsi="Arial" w:cs="Arial"/>
          <w:b/>
          <w:bCs/>
          <w:color w:val="17365D" w:themeColor="text2" w:themeShade="BF"/>
          <w:kern w:val="36"/>
          <w:sz w:val="22"/>
          <w:szCs w:val="22"/>
          <w:u w:val="single"/>
        </w:rPr>
      </w:pPr>
    </w:p>
    <w:p w14:paraId="18B5E7C7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Il Settore Giovanile e Scolastico al fine di valorizzare il lavoro svolto nelle Scuole di Calcio con le categorie Piccoli Amici e Primi Calci organizza Feste Finali denominate “FUN FOOTBALL”. </w:t>
      </w:r>
    </w:p>
    <w:p w14:paraId="158984DA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Si ricorda a tutte le società che l’attività</w:t>
      </w:r>
      <w:r w:rsidRPr="00A61527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 è obbligatoria per le Scuole di Calcio 3° livello e le Scuole di Calcio di 2° livello, mentre è facoltativa per le Scuole Calcio di 1° livello e non riconosciute; le Scuole Calcio di 1° livello e non riconosciute che vorranno prendere parte alla manifestazione, dovranno presentare la manifestazione d’interesse alla delegazione provinciale di competenza.</w:t>
      </w:r>
    </w:p>
    <w:p w14:paraId="57BA6494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L’attività prevede momenti di gioco-partita alternati a momenti ludici realizzati con le modalità indicate nel “Programma di Sviluppo Territoriale” proposto da questa stagione sportiva dalla F.I.G.C in collaborazione con il Settore Giovanile e Scolastico ed il Settore Tecnico.</w:t>
      </w:r>
    </w:p>
    <w:p w14:paraId="24B16340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Le date in cui si svolgeranno le manifestazioni saranno nei fine settimana del 23/24 maggio 2026.</w:t>
      </w:r>
    </w:p>
    <w:p w14:paraId="44394DCA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 xml:space="preserve">In base alle adesioni ricevute dalle società partecipanti e dalla disponibilità delle società ospitanti, facendo riferimento al principio della prossimità geografica, verranno redatte le convocazioni per il giorno ed il luogo ritenuto più idoneo. </w:t>
      </w:r>
    </w:p>
    <w:p w14:paraId="656A196B" w14:textId="77777777" w:rsidR="00A61527" w:rsidRPr="00A61527" w:rsidRDefault="00A61527" w:rsidP="00A61527">
      <w:pPr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A61527"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I Club partecipanti consegneranno all’arrivo la distinta dei bambini partecipanti all’evento, la quale dovrà contenere, oltre i dati identificativi dei piccoli calciatori: i bambini sprovvisti di carta assicurativa non potranno prendere parte alla manifestazione.</w:t>
      </w:r>
    </w:p>
    <w:p w14:paraId="325E1250" w14:textId="77777777" w:rsidR="00A61527" w:rsidRPr="00A61527" w:rsidRDefault="00A61527" w:rsidP="00A61527">
      <w:pPr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A61527"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Si allega al presente C.U. il PROGRAMMA TECNICO FUN FOOTBALL 2026 e il REFERTO RIEPILOGATIVO FESTA FUN FOOTBALL</w:t>
      </w:r>
    </w:p>
    <w:p w14:paraId="68F97D53" w14:textId="77777777" w:rsidR="008C58A7" w:rsidRDefault="008C58A7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854B84F" w14:textId="73625BCC" w:rsidR="00CA4DE3" w:rsidRPr="00130C53" w:rsidRDefault="00CA4DE3" w:rsidP="00CA4DE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t>ESORDIENTI 11-12 ANNI PRIMAVERA</w:t>
      </w:r>
    </w:p>
    <w:p w14:paraId="352F750F" w14:textId="77777777" w:rsidR="00CA4DE3" w:rsidRPr="00130C53" w:rsidRDefault="00CA4DE3" w:rsidP="00CA4DE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AA896D" w14:textId="25060116" w:rsidR="00CA4DE3" w:rsidRPr="00130C53" w:rsidRDefault="00CA4DE3" w:rsidP="00CA4DE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4" w:name="_Hlk225148733"/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</w:t>
      </w:r>
      <w:r w:rsidR="00594CA3" w:rsidRPr="00130C53">
        <w:rPr>
          <w:rFonts w:ascii="Arial" w:hAnsi="Arial" w:cs="Arial"/>
          <w:b/>
          <w:bCs/>
          <w:color w:val="002060"/>
          <w:sz w:val="36"/>
          <w:szCs w:val="36"/>
        </w:rPr>
        <w:t>ariazioni</w:t>
      </w: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594CA3" w:rsidRPr="00130C53">
        <w:rPr>
          <w:rFonts w:ascii="Arial" w:hAnsi="Arial" w:cs="Arial"/>
          <w:b/>
          <w:bCs/>
          <w:color w:val="002060"/>
          <w:sz w:val="36"/>
          <w:szCs w:val="36"/>
        </w:rPr>
        <w:t>al</w:t>
      </w: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 xml:space="preserve"> C</w:t>
      </w:r>
      <w:r w:rsidR="00594CA3" w:rsidRPr="00130C53">
        <w:rPr>
          <w:rFonts w:ascii="Arial" w:hAnsi="Arial" w:cs="Arial"/>
          <w:b/>
          <w:bCs/>
          <w:color w:val="002060"/>
          <w:sz w:val="36"/>
          <w:szCs w:val="36"/>
        </w:rPr>
        <w:t>alendario</w:t>
      </w:r>
      <w:bookmarkEnd w:id="24"/>
    </w:p>
    <w:p w14:paraId="416717A7" w14:textId="77777777" w:rsidR="00CA4DE3" w:rsidRPr="00130C53" w:rsidRDefault="00CA4DE3" w:rsidP="00CA4DE3">
      <w:pPr>
        <w:rPr>
          <w:rFonts w:ascii="Arial" w:hAnsi="Arial" w:cs="Arial"/>
          <w:color w:val="002060"/>
        </w:rPr>
      </w:pPr>
    </w:p>
    <w:p w14:paraId="2B0341A7" w14:textId="461F0791" w:rsidR="00CA4DE3" w:rsidRPr="00130C53" w:rsidRDefault="00CA4DE3" w:rsidP="00CA4DE3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S.S. MATELICA CALCIO 1921 ASD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(GIRONE A) comunica che disputerà le proprie gare interne il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SABATO alle ore 15:30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,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 supplementare “Giovanni Paolo II” Località Boschetto a Matelica</w:t>
      </w:r>
      <w:r w:rsidRPr="00130C53">
        <w:rPr>
          <w:rFonts w:ascii="Arial" w:hAnsi="Arial" w:cs="Arial"/>
          <w:color w:val="002060"/>
          <w:sz w:val="22"/>
          <w:szCs w:val="22"/>
        </w:rPr>
        <w:t>.</w:t>
      </w:r>
    </w:p>
    <w:p w14:paraId="1CB6A6FF" w14:textId="77777777" w:rsidR="00C76F22" w:rsidRPr="00130C53" w:rsidRDefault="00C76F22" w:rsidP="00D8394F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328E011" w14:textId="62B93BD9" w:rsidR="003F56F4" w:rsidRPr="00130C53" w:rsidRDefault="003F56F4" w:rsidP="00D8394F">
      <w:pPr>
        <w:rPr>
          <w:rFonts w:ascii="Arial" w:hAnsi="Arial" w:cs="Arial"/>
          <w:color w:val="002060"/>
          <w:sz w:val="28"/>
          <w:szCs w:val="28"/>
        </w:rPr>
      </w:pPr>
      <w:r w:rsidRPr="00130C53">
        <w:rPr>
          <w:rFonts w:ascii="Arial" w:hAnsi="Arial" w:cs="Arial"/>
          <w:color w:val="002060"/>
          <w:sz w:val="22"/>
          <w:szCs w:val="22"/>
        </w:rPr>
        <w:lastRenderedPageBreak/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 CALDAROLA G.N.C.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C) comunica che disputerà le proprie gare interne sul campo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Centro Sport Sandrino Pieroni in via Kennedy a</w:t>
      </w:r>
      <w:r w:rsidRPr="00130C53">
        <w:rPr>
          <w:color w:val="002060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CAMPOROTONDO DI FIASTRONE, </w:t>
      </w:r>
      <w:r w:rsidRPr="00130C53">
        <w:rPr>
          <w:rFonts w:ascii="Arial" w:hAnsi="Arial" w:cs="Arial"/>
          <w:color w:val="002060"/>
          <w:sz w:val="22"/>
          <w:szCs w:val="22"/>
        </w:rPr>
        <w:t>stesso giorno e orario.</w:t>
      </w:r>
    </w:p>
    <w:p w14:paraId="0CAEB510" w14:textId="77777777" w:rsidR="00EC11FD" w:rsidRPr="00130C53" w:rsidRDefault="00EC11FD" w:rsidP="00D8394F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26CA11E1" w14:textId="285F1E0A" w:rsidR="00C579E1" w:rsidRPr="00130C53" w:rsidRDefault="00C579E1" w:rsidP="004A0B0C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t>PULCINI 9 ANNI PRIMAVERA</w:t>
      </w:r>
    </w:p>
    <w:p w14:paraId="02340827" w14:textId="77777777" w:rsidR="00C76F22" w:rsidRPr="00130C53" w:rsidRDefault="00C76F22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9D55E71" w14:textId="306DDFEB" w:rsidR="00C579E1" w:rsidRPr="00130C53" w:rsidRDefault="00594CA3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2994E2C1" w14:textId="77777777" w:rsidR="00C579E1" w:rsidRPr="00130C53" w:rsidRDefault="00C579E1" w:rsidP="00C579E1">
      <w:pPr>
        <w:rPr>
          <w:rFonts w:ascii="Arial" w:hAnsi="Arial" w:cs="Arial"/>
          <w:color w:val="002060"/>
        </w:rPr>
      </w:pPr>
    </w:p>
    <w:p w14:paraId="21095AD3" w14:textId="25E4D00E" w:rsidR="00C92573" w:rsidRPr="00130C53" w:rsidRDefault="00C579E1" w:rsidP="00D8394F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17:30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2914B81" w14:textId="77777777" w:rsidR="004A0B0C" w:rsidRPr="00130C53" w:rsidRDefault="004A0B0C" w:rsidP="00D8394F">
      <w:pPr>
        <w:rPr>
          <w:rFonts w:ascii="Arial" w:hAnsi="Arial" w:cs="Arial"/>
          <w:color w:val="002060"/>
        </w:rPr>
      </w:pPr>
    </w:p>
    <w:p w14:paraId="5ACC5CF0" w14:textId="7E1DAEA3" w:rsidR="000277EA" w:rsidRPr="00130C53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t>PULCINI 10 ANNI PRIMAVERA</w:t>
      </w:r>
    </w:p>
    <w:p w14:paraId="08CCE7A5" w14:textId="77777777" w:rsidR="00B451A5" w:rsidRPr="00130C53" w:rsidRDefault="00B451A5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5D5D714" w14:textId="090B23B5" w:rsidR="004A0B0C" w:rsidRPr="00130C53" w:rsidRDefault="00594CA3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64BCE2A2" w14:textId="77777777" w:rsidR="000277EA" w:rsidRPr="00130C53" w:rsidRDefault="000277EA" w:rsidP="000277EA">
      <w:pPr>
        <w:rPr>
          <w:rFonts w:ascii="Arial" w:hAnsi="Arial" w:cs="Arial"/>
          <w:color w:val="002060"/>
        </w:rPr>
      </w:pPr>
    </w:p>
    <w:p w14:paraId="0DBF250A" w14:textId="1B0A514F" w:rsidR="00C92573" w:rsidRPr="00130C53" w:rsidRDefault="000277EA" w:rsidP="004A0B0C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U.S. APPIGNANESE</w:t>
      </w:r>
      <w:r w:rsidR="00682F76"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682F76" w:rsidRPr="00130C53">
        <w:rPr>
          <w:rFonts w:ascii="Arial" w:hAnsi="Arial" w:cs="Arial"/>
          <w:color w:val="002060"/>
          <w:sz w:val="22"/>
          <w:szCs w:val="22"/>
        </w:rPr>
        <w:t>(GIRONE B)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 w:rsidR="00682F76"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 w:rsidR="00682F76"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352DABB5" w14:textId="77777777" w:rsidR="006F0082" w:rsidRPr="00130C53" w:rsidRDefault="006F0082" w:rsidP="004A0B0C">
      <w:pPr>
        <w:rPr>
          <w:rFonts w:ascii="Arial" w:hAnsi="Arial" w:cs="Arial"/>
          <w:color w:val="002060"/>
        </w:rPr>
      </w:pPr>
    </w:p>
    <w:p w14:paraId="5959B41F" w14:textId="502D92D9" w:rsidR="005247B4" w:rsidRPr="00130C53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t>PULCINI 9-10 ANNI PRIMAVERA</w:t>
      </w:r>
    </w:p>
    <w:p w14:paraId="3B32E62D" w14:textId="77777777" w:rsidR="003332DD" w:rsidRPr="00130C53" w:rsidRDefault="003332DD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0475F2" w14:textId="01EAF4DA" w:rsidR="00F070BD" w:rsidRPr="00130C53" w:rsidRDefault="00594CA3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3C53CDC3" w14:textId="77777777" w:rsidR="005247B4" w:rsidRPr="00130C53" w:rsidRDefault="005247B4" w:rsidP="005247B4">
      <w:pPr>
        <w:rPr>
          <w:rFonts w:ascii="Arial" w:hAnsi="Arial" w:cs="Arial"/>
          <w:color w:val="002060"/>
        </w:rPr>
      </w:pPr>
    </w:p>
    <w:p w14:paraId="760992DE" w14:textId="7837F086" w:rsidR="005247B4" w:rsidRPr="00130C53" w:rsidRDefault="005247B4" w:rsidP="005247B4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ASD CALDAROLA GNC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</w:t>
      </w:r>
      <w:r w:rsidR="00682F76" w:rsidRPr="00130C53">
        <w:rPr>
          <w:rFonts w:ascii="Arial" w:hAnsi="Arial" w:cs="Arial"/>
          <w:color w:val="002060"/>
          <w:sz w:val="22"/>
          <w:szCs w:val="22"/>
        </w:rPr>
        <w:t xml:space="preserve">(GIRONE B)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11:30</w:t>
      </w:r>
      <w:r w:rsidRPr="00130C53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264A19DE" w14:textId="77777777" w:rsidR="004054E4" w:rsidRPr="00130C53" w:rsidRDefault="004054E4" w:rsidP="00FF420A">
      <w:pPr>
        <w:rPr>
          <w:rFonts w:ascii="Arial" w:eastAsia="Calibri" w:hAnsi="Arial" w:cs="Arial"/>
          <w:b/>
          <w:color w:val="002060"/>
          <w:sz w:val="22"/>
          <w:szCs w:val="22"/>
          <w:lang w:eastAsia="en-US"/>
        </w:rPr>
      </w:pPr>
    </w:p>
    <w:p w14:paraId="634DF967" w14:textId="77777777" w:rsidR="00682F76" w:rsidRPr="00130C53" w:rsidRDefault="00682F76" w:rsidP="00682F76">
      <w:pPr>
        <w:rPr>
          <w:rFonts w:ascii="Arial" w:hAnsi="Arial" w:cs="Arial"/>
          <w:color w:val="002060"/>
          <w:sz w:val="22"/>
          <w:szCs w:val="22"/>
        </w:rPr>
      </w:pPr>
    </w:p>
    <w:p w14:paraId="5403DCF7" w14:textId="754757FC" w:rsidR="00682F76" w:rsidRPr="00130C53" w:rsidRDefault="00682F76" w:rsidP="00682F76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U.S. APPIGNANESE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10:30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46C7489" w14:textId="77777777" w:rsidR="00682F76" w:rsidRPr="00130C53" w:rsidRDefault="00682F76" w:rsidP="00FF420A">
      <w:pPr>
        <w:rPr>
          <w:rFonts w:ascii="Arial" w:eastAsia="Calibri" w:hAnsi="Arial" w:cs="Arial"/>
          <w:b/>
          <w:color w:val="002060"/>
          <w:sz w:val="22"/>
          <w:szCs w:val="22"/>
          <w:lang w:eastAsia="en-US"/>
        </w:rPr>
      </w:pPr>
    </w:p>
    <w:p w14:paraId="6AFD5637" w14:textId="77777777" w:rsidR="00C579E1" w:rsidRPr="00130C53" w:rsidRDefault="00C579E1" w:rsidP="00C579E1">
      <w:pPr>
        <w:rPr>
          <w:rFonts w:ascii="Arial" w:hAnsi="Arial" w:cs="Arial"/>
          <w:color w:val="002060"/>
          <w:sz w:val="22"/>
          <w:szCs w:val="22"/>
        </w:rPr>
      </w:pPr>
    </w:p>
    <w:p w14:paraId="380D59DF" w14:textId="7BEBCFDE" w:rsidR="00C92573" w:rsidRPr="00130C53" w:rsidRDefault="00C579E1" w:rsidP="00F070BD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09:30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7BED35C1" w14:textId="77777777" w:rsidR="006F0082" w:rsidRPr="00130C53" w:rsidRDefault="006F0082" w:rsidP="00F070BD">
      <w:pPr>
        <w:rPr>
          <w:rFonts w:ascii="Arial" w:hAnsi="Arial" w:cs="Arial"/>
          <w:color w:val="002060"/>
          <w:sz w:val="22"/>
          <w:szCs w:val="22"/>
        </w:rPr>
      </w:pPr>
    </w:p>
    <w:p w14:paraId="2FDE62FE" w14:textId="77777777" w:rsidR="00F070BD" w:rsidRPr="00130C53" w:rsidRDefault="00F070BD" w:rsidP="00F070BD">
      <w:pPr>
        <w:rPr>
          <w:rFonts w:ascii="Arial" w:hAnsi="Arial" w:cs="Arial"/>
          <w:color w:val="002060"/>
          <w:sz w:val="22"/>
          <w:szCs w:val="22"/>
        </w:rPr>
      </w:pPr>
    </w:p>
    <w:p w14:paraId="3E275B32" w14:textId="503A498D" w:rsidR="003332DD" w:rsidRPr="00130C53" w:rsidRDefault="00CA4DE3" w:rsidP="00CA4DE3">
      <w:pPr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S.S. MATELICA CALCIO 1921 ASD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(GIRONE A) comunica che disputerà le proprie gare interne la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DOMENICA alle ore 10:00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44F6A78C" w14:textId="77777777" w:rsidR="007E4466" w:rsidRPr="00130C53" w:rsidRDefault="007E4466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35425F7" w14:textId="355143B0" w:rsidR="003F56F4" w:rsidRDefault="003F56F4" w:rsidP="003F56F4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 CALDAROLA G.N.C.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sul campo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Centro Sport Sandrino Pieroni in via Kennedy a</w:t>
      </w:r>
      <w:r w:rsidRPr="00130C53">
        <w:rPr>
          <w:color w:val="002060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CAMPOROTONDO DI FIASTRONE, </w:t>
      </w:r>
      <w:r w:rsidRPr="00130C53">
        <w:rPr>
          <w:rFonts w:ascii="Arial" w:hAnsi="Arial" w:cs="Arial"/>
          <w:color w:val="002060"/>
          <w:sz w:val="22"/>
          <w:szCs w:val="22"/>
        </w:rPr>
        <w:t>stesso giorno e orario.</w:t>
      </w:r>
    </w:p>
    <w:p w14:paraId="3C52C02E" w14:textId="77777777" w:rsidR="00D933AE" w:rsidRDefault="00D933AE" w:rsidP="003F56F4">
      <w:pPr>
        <w:rPr>
          <w:rFonts w:ascii="Arial" w:hAnsi="Arial" w:cs="Arial"/>
          <w:color w:val="002060"/>
          <w:sz w:val="28"/>
          <w:szCs w:val="28"/>
        </w:rPr>
      </w:pPr>
    </w:p>
    <w:p w14:paraId="51CE3329" w14:textId="77777777" w:rsidR="00090728" w:rsidRDefault="00090728" w:rsidP="003F56F4">
      <w:pPr>
        <w:rPr>
          <w:rFonts w:ascii="Arial" w:hAnsi="Arial" w:cs="Arial"/>
          <w:color w:val="002060"/>
          <w:sz w:val="28"/>
          <w:szCs w:val="28"/>
        </w:rPr>
      </w:pPr>
    </w:p>
    <w:p w14:paraId="23D6056C" w14:textId="702A39FC" w:rsidR="00090728" w:rsidRDefault="00090728" w:rsidP="0009072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301577"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  <w:lastRenderedPageBreak/>
        <w:t>REFERTI NON PERVENUTI</w:t>
      </w:r>
    </w:p>
    <w:p w14:paraId="649AD01B" w14:textId="77777777" w:rsidR="00090728" w:rsidRDefault="00090728" w:rsidP="00090728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222E8DC7" w14:textId="77777777" w:rsidR="00090728" w:rsidRPr="00F070BD" w:rsidRDefault="00090728" w:rsidP="00090728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6F01C955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ESORDIENTI 11 ANNI -  PRIMAVERA</w:t>
      </w:r>
    </w:p>
    <w:p w14:paraId="3295AB01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45DCD7BC" w14:textId="77777777" w:rsidR="002E3558" w:rsidRDefault="002E3558" w:rsidP="002E355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4B22908B" w14:textId="77777777" w:rsidR="00BE08A1" w:rsidRPr="00301577" w:rsidRDefault="00BE08A1" w:rsidP="00090728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DDEEB5B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ESORDIENTI 12 ANNI -  PRIMAVERA</w:t>
      </w:r>
    </w:p>
    <w:p w14:paraId="7BF7DE38" w14:textId="77777777" w:rsidR="00090728" w:rsidRPr="00301577" w:rsidRDefault="00090728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6F14F437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D1BAF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23/04/2026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52A2CD53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9D526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090728" w:rsidRPr="00B1046F" w14:paraId="0A26F6DF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BBDAC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943D5B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MACERATESE 1922 A.C.D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.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84521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 w:rsidRPr="00943D5B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0CE12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E3C2A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183C2816" w14:textId="77777777" w:rsidR="00090728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0F8C9DD8" w14:textId="77777777" w:rsidR="00ED555B" w:rsidRPr="00B1046F" w:rsidRDefault="00ED555B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56DA98B3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1B20FA86" w14:textId="77B3EFDC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Le Società evidenziate sono pregate di far pervenire il referto di gara, o comunque, di comunicare la data del recupero</w:t>
      </w:r>
      <w:r w:rsidR="00B205D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B205D8" w:rsidRPr="003868F3">
        <w:rPr>
          <w:rFonts w:ascii="Arial" w:hAnsi="Arial" w:cs="Arial"/>
          <w:b/>
          <w:color w:val="002060"/>
          <w:sz w:val="22"/>
          <w:szCs w:val="22"/>
          <w:highlight w:val="cyan"/>
          <w:u w:val="single"/>
        </w:rPr>
        <w:t>TASSATIVAMENTE</w:t>
      </w: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 entro e non oltre </w:t>
      </w:r>
      <w:r w:rsidR="00B205D8">
        <w:rPr>
          <w:rFonts w:ascii="Arial" w:hAnsi="Arial" w:cs="Arial"/>
          <w:b/>
          <w:color w:val="002060"/>
          <w:sz w:val="22"/>
          <w:szCs w:val="22"/>
          <w:highlight w:val="cyan"/>
        </w:rPr>
        <w:t>VENER</w:t>
      </w:r>
      <w:r w:rsidRPr="00BD1BAF">
        <w:rPr>
          <w:rFonts w:ascii="Arial" w:hAnsi="Arial" w:cs="Arial"/>
          <w:b/>
          <w:color w:val="002060"/>
          <w:sz w:val="22"/>
          <w:szCs w:val="22"/>
          <w:highlight w:val="cyan"/>
        </w:rPr>
        <w:t xml:space="preserve">DI’ </w:t>
      </w:r>
      <w:r w:rsidR="00B205D8">
        <w:rPr>
          <w:rFonts w:ascii="Arial" w:hAnsi="Arial" w:cs="Arial"/>
          <w:b/>
          <w:color w:val="002060"/>
          <w:sz w:val="22"/>
          <w:szCs w:val="22"/>
          <w:highlight w:val="cyan"/>
        </w:rPr>
        <w:t>22</w:t>
      </w:r>
      <w:r w:rsidRPr="00BD1BAF">
        <w:rPr>
          <w:rFonts w:ascii="Arial" w:hAnsi="Arial" w:cs="Arial"/>
          <w:b/>
          <w:color w:val="002060"/>
          <w:sz w:val="22"/>
          <w:szCs w:val="22"/>
          <w:highlight w:val="cyan"/>
        </w:rPr>
        <w:t>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B37A4F2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00BFAF96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54BFAE89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FE2CF6A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B3BE90E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5" w:name="_Hlk229995633"/>
      <w:r w:rsidRPr="00B205D8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28E46FF0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885DE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2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090728" w:rsidRPr="00B1046F" w14:paraId="3112893E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71F4E" w14:textId="5B67750F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UNITED CIVITANOVA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8DA5D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19740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MATELICA CALCIO 1921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DF241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3AAF6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73C3CF6" w14:textId="77777777" w:rsidR="00090728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27C71A74" w14:textId="77777777" w:rsidR="00ED555B" w:rsidRPr="00B1046F" w:rsidRDefault="00ED555B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4CFB76EB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660DEF22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205D8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F9BDC6B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5963D261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5"/>
    <w:p w14:paraId="658AC773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7194DB0" w14:textId="4049C0EC" w:rsidR="00341E23" w:rsidRPr="00B1046F" w:rsidRDefault="00341E23" w:rsidP="00341E2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41E23">
        <w:rPr>
          <w:rFonts w:ascii="Arial" w:hAnsi="Arial" w:cs="Arial"/>
          <w:b/>
          <w:bCs/>
          <w:color w:val="002060"/>
          <w:sz w:val="24"/>
          <w:szCs w:val="24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41E23" w:rsidRPr="00B1046F" w14:paraId="76B4E8C0" w14:textId="77777777" w:rsidTr="00AF1BE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5FE2D" w14:textId="4A928DCF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341E23" w:rsidRPr="00B1046F" w14:paraId="2E381174" w14:textId="77777777" w:rsidTr="00AF1BE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1F6E1" w14:textId="02213750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8C339" w14:textId="0E927F6C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UNITED CIVITANOVA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61F00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00CCE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8026815" w14:textId="77777777" w:rsidR="00341E23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4F5FB868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26325243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738A9E11" w14:textId="78A4AEB4" w:rsidR="00341E23" w:rsidRPr="00B1046F" w:rsidRDefault="00341E23" w:rsidP="00341E2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341E23">
        <w:rPr>
          <w:rFonts w:ascii="Arial" w:hAnsi="Arial" w:cs="Arial"/>
          <w:b/>
          <w:color w:val="002060"/>
          <w:sz w:val="22"/>
          <w:szCs w:val="22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7DEE831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2D7E5693" w14:textId="77777777" w:rsidR="00341E23" w:rsidRPr="00301577" w:rsidRDefault="00341E23" w:rsidP="00341E2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18127C6B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83BCF18" w14:textId="77777777" w:rsidR="00090728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bookmarkStart w:id="26" w:name="_Hlk227318952"/>
    </w:p>
    <w:p w14:paraId="168EC164" w14:textId="77777777" w:rsidR="009051B8" w:rsidRDefault="009051B8" w:rsidP="00090728">
      <w:pPr>
        <w:rPr>
          <w:rFonts w:ascii="Arial" w:hAnsi="Arial" w:cs="Arial"/>
          <w:color w:val="002060"/>
          <w:sz w:val="22"/>
          <w:szCs w:val="22"/>
        </w:rPr>
      </w:pPr>
    </w:p>
    <w:p w14:paraId="2D02A743" w14:textId="77777777" w:rsidR="009051B8" w:rsidRDefault="009051B8" w:rsidP="00090728">
      <w:pPr>
        <w:rPr>
          <w:rFonts w:ascii="Arial" w:hAnsi="Arial" w:cs="Arial"/>
          <w:color w:val="002060"/>
          <w:sz w:val="22"/>
          <w:szCs w:val="22"/>
        </w:rPr>
      </w:pPr>
    </w:p>
    <w:p w14:paraId="3A434396" w14:textId="77777777" w:rsidR="009051B8" w:rsidRPr="00301577" w:rsidRDefault="009051B8" w:rsidP="00090728">
      <w:pPr>
        <w:rPr>
          <w:rFonts w:ascii="Arial" w:hAnsi="Arial" w:cs="Arial"/>
          <w:color w:val="002060"/>
          <w:sz w:val="22"/>
          <w:szCs w:val="22"/>
        </w:rPr>
      </w:pPr>
    </w:p>
    <w:p w14:paraId="4984845D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7" w:name="_Hlk229996682"/>
      <w:bookmarkEnd w:id="26"/>
      <w:r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E</w:t>
      </w: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SORDIENTI MISTI - PRIMAVERA</w:t>
      </w:r>
    </w:p>
    <w:bookmarkEnd w:id="27"/>
    <w:p w14:paraId="02C37738" w14:textId="77777777" w:rsidR="00134151" w:rsidRDefault="00134151" w:rsidP="00134151">
      <w:pPr>
        <w:pStyle w:val="titoloprinc0"/>
        <w:rPr>
          <w:color w:val="002060"/>
        </w:rPr>
      </w:pPr>
    </w:p>
    <w:p w14:paraId="18026CC2" w14:textId="77777777" w:rsidR="00341E23" w:rsidRPr="00B1046F" w:rsidRDefault="00341E23" w:rsidP="00341E2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8" w:name="_Hlk229996010"/>
      <w:r w:rsidRPr="00341E23">
        <w:rPr>
          <w:rFonts w:ascii="Arial" w:hAnsi="Arial" w:cs="Arial"/>
          <w:b/>
          <w:bCs/>
          <w:color w:val="002060"/>
          <w:sz w:val="24"/>
          <w:szCs w:val="24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41E23" w:rsidRPr="00B1046F" w14:paraId="634A6A4E" w14:textId="77777777" w:rsidTr="00AF1BE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2FB96" w14:textId="42127D29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341E23" w:rsidRPr="00B1046F" w14:paraId="6524ABF1" w14:textId="77777777" w:rsidTr="00AF1BE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D10BF" w14:textId="77777777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84422" w14:textId="3B1B16EE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341E2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A9089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7BCDA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AE537F5" w14:textId="77777777" w:rsidR="00341E23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56A09210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69104468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301D2665" w14:textId="77777777" w:rsidR="00341E23" w:rsidRPr="00B1046F" w:rsidRDefault="00341E23" w:rsidP="00341E2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341E23">
        <w:rPr>
          <w:rFonts w:ascii="Arial" w:hAnsi="Arial" w:cs="Arial"/>
          <w:b/>
          <w:color w:val="002060"/>
          <w:sz w:val="22"/>
          <w:szCs w:val="22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956B7A5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3ED035AB" w14:textId="77777777" w:rsidR="00341E23" w:rsidRPr="00301577" w:rsidRDefault="00341E23" w:rsidP="00341E2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8"/>
    <w:p w14:paraId="170D18DE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4527375" w14:textId="77777777" w:rsidR="00134151" w:rsidRDefault="00134151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0117220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9" w:name="_Hlk222904630"/>
      <w:bookmarkStart w:id="30" w:name="_Hlk222904642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PULCINI 9 ANNI -  PRIMAVERA</w:t>
      </w:r>
      <w:bookmarkEnd w:id="29"/>
    </w:p>
    <w:bookmarkEnd w:id="30"/>
    <w:p w14:paraId="0853F22C" w14:textId="77777777" w:rsidR="00090728" w:rsidRPr="00301577" w:rsidRDefault="00090728" w:rsidP="00090728">
      <w:pPr>
        <w:jc w:val="center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177E2C79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28/04/2026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756D01A4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CD10E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090728" w:rsidRPr="00B1046F" w14:paraId="19BA3514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4DE92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CIVITANOVESE CALCIO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B79C0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ACADEMY CIVITANOVESE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ABE8D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CEE2F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BF3CDD0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532B9BC6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4B03D478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7E1873">
        <w:rPr>
          <w:rFonts w:ascii="Arial" w:hAnsi="Arial" w:cs="Arial"/>
          <w:b/>
          <w:color w:val="002060"/>
          <w:sz w:val="22"/>
          <w:szCs w:val="22"/>
          <w:highlight w:val="cyan"/>
        </w:rPr>
        <w:t>MARTEDI’ 19/05/2026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CFADBC1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6ECD64FC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58A80AB6" w14:textId="77777777" w:rsidR="00090728" w:rsidRPr="00301577" w:rsidRDefault="00090728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1AFC900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27AB98F6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ED986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090728" w:rsidRPr="00B1046F" w14:paraId="2FBD9A2B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7E071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A4F68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5021A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E7790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7B66D5D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1C8E58D0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1BF1D6BE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7E1873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7C7ECD3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3BD51E2A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9F2FDFB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1C13738" w14:textId="77777777" w:rsidR="00341E23" w:rsidRPr="00B1046F" w:rsidRDefault="00341E23" w:rsidP="00341E2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41E23">
        <w:rPr>
          <w:rFonts w:ascii="Arial" w:hAnsi="Arial" w:cs="Arial"/>
          <w:b/>
          <w:bCs/>
          <w:color w:val="002060"/>
          <w:sz w:val="24"/>
          <w:szCs w:val="24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41E23" w:rsidRPr="00B1046F" w14:paraId="541E61FC" w14:textId="77777777" w:rsidTr="00AF1BE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01D3C" w14:textId="204A8503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2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341E23" w:rsidRPr="00B1046F" w14:paraId="356DD439" w14:textId="77777777" w:rsidTr="00AF1BE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1DC8F" w14:textId="2329A411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735E3" w14:textId="46119096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B1A6F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1ED6A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1736AF1" w14:textId="77777777" w:rsidR="00341E23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53DA9064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02E23B4D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3C09ACD3" w14:textId="77777777" w:rsidR="00341E23" w:rsidRPr="00B1046F" w:rsidRDefault="00341E23" w:rsidP="00341E2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341E23">
        <w:rPr>
          <w:rFonts w:ascii="Arial" w:hAnsi="Arial" w:cs="Arial"/>
          <w:b/>
          <w:color w:val="002060"/>
          <w:sz w:val="22"/>
          <w:szCs w:val="22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A37E8CE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2DEB02A0" w14:textId="77777777" w:rsidR="00341E23" w:rsidRPr="00301577" w:rsidRDefault="00341E23" w:rsidP="00341E2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4A85531" w14:textId="77777777" w:rsidR="00341E23" w:rsidRDefault="00341E23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554ACCF" w14:textId="77777777" w:rsidR="00341E23" w:rsidRPr="00301577" w:rsidRDefault="00341E23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A068662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PULCINI 10 ANNI -  PRIMAVERA</w:t>
      </w:r>
    </w:p>
    <w:p w14:paraId="675E55B6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90B078D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72D7D4C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D1BAF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19/04/2026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244E3A3B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C949E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9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090728" w:rsidRPr="00B1046F" w14:paraId="66E114B7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CB230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CINGOLANA SAN FRANCESCO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CC397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 w:rsidRPr="00545D6C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83DC4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64DBD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22DD6DD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4398C9AE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577DF98B" w14:textId="63A1BB2D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Le Società evidenziate sono pregate di far pervenire il referto di gara, o comunque, di comunicare la data del recupero</w:t>
      </w:r>
      <w:r w:rsidR="00B205D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B205D8" w:rsidRPr="003868F3">
        <w:rPr>
          <w:rFonts w:ascii="Arial" w:hAnsi="Arial" w:cs="Arial"/>
          <w:b/>
          <w:color w:val="002060"/>
          <w:sz w:val="22"/>
          <w:szCs w:val="22"/>
          <w:highlight w:val="cyan"/>
          <w:u w:val="single"/>
        </w:rPr>
        <w:t>TASSATIVAMENTE</w:t>
      </w: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 entro e non oltre </w:t>
      </w:r>
      <w:r w:rsidR="00B205D8">
        <w:rPr>
          <w:rFonts w:ascii="Arial" w:hAnsi="Arial" w:cs="Arial"/>
          <w:b/>
          <w:color w:val="002060"/>
          <w:sz w:val="22"/>
          <w:szCs w:val="22"/>
          <w:highlight w:val="cyan"/>
        </w:rPr>
        <w:t>VENER</w:t>
      </w:r>
      <w:r w:rsidRPr="00BD1BAF">
        <w:rPr>
          <w:rFonts w:ascii="Arial" w:hAnsi="Arial" w:cs="Arial"/>
          <w:b/>
          <w:color w:val="002060"/>
          <w:sz w:val="22"/>
          <w:szCs w:val="22"/>
          <w:highlight w:val="cyan"/>
        </w:rPr>
        <w:t xml:space="preserve">DI’ </w:t>
      </w:r>
      <w:r w:rsidR="00B205D8">
        <w:rPr>
          <w:rFonts w:ascii="Arial" w:hAnsi="Arial" w:cs="Arial"/>
          <w:b/>
          <w:color w:val="002060"/>
          <w:sz w:val="22"/>
          <w:szCs w:val="22"/>
          <w:highlight w:val="cyan"/>
        </w:rPr>
        <w:t>22</w:t>
      </w:r>
      <w:r w:rsidRPr="00BD1BAF">
        <w:rPr>
          <w:rFonts w:ascii="Arial" w:hAnsi="Arial" w:cs="Arial"/>
          <w:b/>
          <w:color w:val="002060"/>
          <w:sz w:val="22"/>
          <w:szCs w:val="22"/>
          <w:highlight w:val="cyan"/>
        </w:rPr>
        <w:t>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6DB2177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6F9F8F25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517E4736" w14:textId="77777777" w:rsidR="00090728" w:rsidRDefault="00090728" w:rsidP="00090728">
      <w:pPr>
        <w:rPr>
          <w:rFonts w:ascii="Arial" w:hAnsi="Arial" w:cs="Arial"/>
          <w:color w:val="002060"/>
          <w:sz w:val="22"/>
          <w:szCs w:val="22"/>
        </w:rPr>
      </w:pPr>
    </w:p>
    <w:p w14:paraId="747EB9AE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</w:pPr>
    </w:p>
    <w:p w14:paraId="7ADF504E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02/05/2026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20E20B06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8A796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10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090728" w:rsidRPr="00B1046F" w14:paraId="052E882E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D9D61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B4E8E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17FE3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433A7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D9C0425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2557D370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35573AEB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7E1873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E7C0AEE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27BC4A31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D770BD8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B0E59B3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E08A1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5A09E875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40829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10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090728" w:rsidRPr="00B1046F" w14:paraId="0EF0A3E7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7A8FE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B05F9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CIVITANOVESE CALCIO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0D1F0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2ABAC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35CA810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14A82603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11C6FD69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E08A1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9F46117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4F3D6ED2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02D1425D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0EB959F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E08A1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65DC63A2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7B234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090728" w:rsidRPr="00B1046F" w14:paraId="59AF1705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72986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SQ.B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0D432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945D3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88A50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FE3CD4A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7147819F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5F44A69F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E08A1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7B91752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42C0A4C4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37DD655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254AEB6" w14:textId="77777777" w:rsidR="00341E23" w:rsidRPr="00B1046F" w:rsidRDefault="00341E23" w:rsidP="00341E2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41E23">
        <w:rPr>
          <w:rFonts w:ascii="Arial" w:hAnsi="Arial" w:cs="Arial"/>
          <w:b/>
          <w:bCs/>
          <w:color w:val="002060"/>
          <w:sz w:val="24"/>
          <w:szCs w:val="24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41E23" w:rsidRPr="00B1046F" w14:paraId="0BF4BFDA" w14:textId="77777777" w:rsidTr="00AF1BE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6E3C" w14:textId="3FF09660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341E23" w:rsidRPr="00B1046F" w14:paraId="544BF21F" w14:textId="77777777" w:rsidTr="00AF1BE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0CFAF" w14:textId="77777777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C3CF9" w14:textId="77777777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341E2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BF27A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1F9E0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09470E6" w14:textId="77777777" w:rsidR="00341E23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59BBCEAB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14F448EC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7A9E39A8" w14:textId="77777777" w:rsidR="00341E23" w:rsidRPr="00B1046F" w:rsidRDefault="00341E23" w:rsidP="00341E2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341E23">
        <w:rPr>
          <w:rFonts w:ascii="Arial" w:hAnsi="Arial" w:cs="Arial"/>
          <w:b/>
          <w:color w:val="002060"/>
          <w:sz w:val="22"/>
          <w:szCs w:val="22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316DD84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3F3CD19E" w14:textId="77777777" w:rsidR="00341E23" w:rsidRPr="00301577" w:rsidRDefault="00341E23" w:rsidP="00341E2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lastRenderedPageBreak/>
        <w:t>Nulla ricevendo a tale data, le suddette Società saranno deferite con decorrenza immediata al Giudice Sportivo.</w:t>
      </w:r>
    </w:p>
    <w:p w14:paraId="71341158" w14:textId="77777777" w:rsidR="00341E23" w:rsidRDefault="00341E23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D9460A2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04BF41B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1" w:name="_Hlk229996635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PULCINI MISTI -  PRIMAVERA</w:t>
      </w:r>
    </w:p>
    <w:bookmarkEnd w:id="31"/>
    <w:p w14:paraId="5B2A6749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4C94060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E08A1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12472C0A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76915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090728" w:rsidRPr="00B1046F" w14:paraId="59E93DA6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13434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C8E0D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 </w:t>
            </w: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2566C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A54EF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F366C7B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45EC9D79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21620F4A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E08A1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9F145AD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480AD5BD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2B68FF8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0BE14E8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734CCC3" w14:textId="77777777" w:rsidR="00090728" w:rsidRPr="00B1046F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90728" w:rsidRPr="00B1046F" w14:paraId="7508175F" w14:textId="77777777" w:rsidTr="00000DE8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055CA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090728" w:rsidRPr="00B1046F" w14:paraId="1C671812" w14:textId="77777777" w:rsidTr="00000DE8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5946B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CLUENTINA CALCIO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B9EEC" w14:textId="77777777" w:rsidR="00090728" w:rsidRPr="00B1046F" w:rsidRDefault="00090728" w:rsidP="00000DE8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CORRIDONIA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C733D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DCB25" w14:textId="77777777" w:rsidR="00090728" w:rsidRPr="00B1046F" w:rsidRDefault="00090728" w:rsidP="00000DE8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B7BC53B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264A1FF5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04B8C456" w14:textId="77777777" w:rsidR="00090728" w:rsidRPr="00B1046F" w:rsidRDefault="00090728" w:rsidP="00090728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7E1873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F50D1E9" w14:textId="77777777" w:rsidR="00090728" w:rsidRPr="00B1046F" w:rsidRDefault="00090728" w:rsidP="00090728">
      <w:pPr>
        <w:rPr>
          <w:rFonts w:ascii="Arial" w:hAnsi="Arial" w:cs="Arial"/>
          <w:b/>
          <w:color w:val="002060"/>
          <w:sz w:val="22"/>
          <w:szCs w:val="22"/>
        </w:rPr>
      </w:pPr>
    </w:p>
    <w:p w14:paraId="1A91BA1A" w14:textId="77777777" w:rsidR="00090728" w:rsidRPr="00301577" w:rsidRDefault="00090728" w:rsidP="00090728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39D44D8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BC5B22D" w14:textId="77777777" w:rsidR="00341E23" w:rsidRPr="00B1046F" w:rsidRDefault="00341E23" w:rsidP="00341E2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41E23">
        <w:rPr>
          <w:rFonts w:ascii="Arial" w:hAnsi="Arial" w:cs="Arial"/>
          <w:b/>
          <w:bCs/>
          <w:color w:val="002060"/>
          <w:sz w:val="24"/>
          <w:szCs w:val="24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41E23" w:rsidRPr="00B1046F" w14:paraId="551B1A05" w14:textId="77777777" w:rsidTr="00AF1BE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11EE5" w14:textId="4CED2F26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341E23" w:rsidRPr="00B1046F" w14:paraId="134BF630" w14:textId="77777777" w:rsidTr="00AF1BE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22210" w14:textId="22082873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V.R. MACERATA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17709" w14:textId="0890D3BA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06917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C6281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43044B6" w14:textId="77777777" w:rsidR="00341E23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2AC8D994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764FC5F9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6D6ADF09" w14:textId="77777777" w:rsidR="00341E23" w:rsidRPr="00B1046F" w:rsidRDefault="00341E23" w:rsidP="00341E2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341E23">
        <w:rPr>
          <w:rFonts w:ascii="Arial" w:hAnsi="Arial" w:cs="Arial"/>
          <w:b/>
          <w:color w:val="002060"/>
          <w:sz w:val="22"/>
          <w:szCs w:val="22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7FB4698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3DD00578" w14:textId="77777777" w:rsidR="00341E23" w:rsidRPr="00301577" w:rsidRDefault="00341E23" w:rsidP="00341E2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36704A9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D4A80A5" w14:textId="77777777" w:rsidR="00341E23" w:rsidRDefault="00341E23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B2EF9AE" w14:textId="77777777" w:rsidR="00341E23" w:rsidRPr="00B1046F" w:rsidRDefault="00341E23" w:rsidP="00341E2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41E23">
        <w:rPr>
          <w:rFonts w:ascii="Arial" w:hAnsi="Arial" w:cs="Arial"/>
          <w:b/>
          <w:bCs/>
          <w:color w:val="002060"/>
          <w:sz w:val="24"/>
          <w:szCs w:val="24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41E23" w:rsidRPr="00B1046F" w14:paraId="1ABE6DEB" w14:textId="77777777" w:rsidTr="00AF1BE6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D590F" w14:textId="28CC701F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2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341E23" w:rsidRPr="00B1046F" w14:paraId="4EF32485" w14:textId="77777777" w:rsidTr="00AF1BE6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B7F34" w14:textId="497CA2E5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ATLETICO MACERATA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BB587" w14:textId="1DA803C3" w:rsidR="00341E23" w:rsidRPr="00B1046F" w:rsidRDefault="00341E23" w:rsidP="00AF1BE6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CAMERINO-CASTELRAI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FA207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7EA44" w14:textId="77777777" w:rsidR="00341E23" w:rsidRPr="00B1046F" w:rsidRDefault="00341E23" w:rsidP="00AF1BE6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0CCD8C8" w14:textId="77777777" w:rsidR="00341E23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2DA56206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3CAE5333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06BAAF43" w14:textId="77777777" w:rsidR="00341E23" w:rsidRPr="00B1046F" w:rsidRDefault="00341E23" w:rsidP="00341E2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341E23">
        <w:rPr>
          <w:rFonts w:ascii="Arial" w:hAnsi="Arial" w:cs="Arial"/>
          <w:b/>
          <w:color w:val="002060"/>
          <w:sz w:val="22"/>
          <w:szCs w:val="22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2E247C0" w14:textId="77777777" w:rsidR="00341E23" w:rsidRPr="00B1046F" w:rsidRDefault="00341E23" w:rsidP="00341E23">
      <w:pPr>
        <w:rPr>
          <w:rFonts w:ascii="Arial" w:hAnsi="Arial" w:cs="Arial"/>
          <w:b/>
          <w:color w:val="002060"/>
          <w:sz w:val="22"/>
          <w:szCs w:val="22"/>
        </w:rPr>
      </w:pPr>
    </w:p>
    <w:p w14:paraId="7DE7633E" w14:textId="77777777" w:rsidR="00341E23" w:rsidRPr="00301577" w:rsidRDefault="00341E23" w:rsidP="00341E2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E36D395" w14:textId="77777777" w:rsidR="00341E23" w:rsidRDefault="00341E23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A5BFD83" w14:textId="77777777" w:rsidR="00134151" w:rsidRDefault="00134151" w:rsidP="00134151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78EF7F5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ESORDIENTI C/5 PRIMAVERA</w:t>
      </w:r>
    </w:p>
    <w:p w14:paraId="72CB629E" w14:textId="77777777" w:rsidR="00090728" w:rsidRPr="00301577" w:rsidRDefault="00090728" w:rsidP="0009072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9CBF92B" w14:textId="45F26444" w:rsidR="00090728" w:rsidRDefault="00341E23" w:rsidP="00090728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0122C735" w14:textId="77777777" w:rsidR="00090728" w:rsidRPr="00301577" w:rsidRDefault="00090728" w:rsidP="00090728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E40F4E7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2" w:name="_Hlk223335955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PULCINI C/5 PRIMAVERA</w:t>
      </w:r>
    </w:p>
    <w:bookmarkEnd w:id="32"/>
    <w:p w14:paraId="0D0001B0" w14:textId="77777777" w:rsidR="00090728" w:rsidRPr="00301577" w:rsidRDefault="00090728" w:rsidP="00090728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544D6BA8" w14:textId="77777777" w:rsidR="00090728" w:rsidRPr="00301577" w:rsidRDefault="00090728" w:rsidP="00090728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3927DC65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BA60A32" w14:textId="72E2554A" w:rsidR="00090728" w:rsidRDefault="00341E23" w:rsidP="00090728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7BE1DC2E" w14:textId="77777777" w:rsidR="00090728" w:rsidRDefault="00090728" w:rsidP="00090728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2C8BD82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3" w:name="_Hlk223335979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2017</w:t>
      </w:r>
    </w:p>
    <w:bookmarkEnd w:id="33"/>
    <w:p w14:paraId="0A1AF42E" w14:textId="77777777" w:rsidR="00090728" w:rsidRDefault="00090728" w:rsidP="0009072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9F8FBA8" w14:textId="1E5FE28C" w:rsidR="00090728" w:rsidRPr="007E1873" w:rsidRDefault="002E3558" w:rsidP="007E187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1FDB1F2B" w14:textId="77777777" w:rsidR="00090728" w:rsidRPr="00D50D9B" w:rsidRDefault="00090728" w:rsidP="00090728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44784DF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2018</w:t>
      </w:r>
    </w:p>
    <w:p w14:paraId="36C12718" w14:textId="77777777" w:rsidR="00090728" w:rsidRDefault="00090728" w:rsidP="0009072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26567CD" w14:textId="5F82E70E" w:rsidR="00090728" w:rsidRDefault="002E3558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245AED92" w14:textId="77777777" w:rsidR="002E3558" w:rsidRDefault="002E3558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C0D6433" w14:textId="77777777" w:rsidR="002E3558" w:rsidRPr="00F070BD" w:rsidRDefault="002E3558" w:rsidP="00090728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674C0C38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MISTI</w:t>
      </w:r>
    </w:p>
    <w:p w14:paraId="6B7DBDFF" w14:textId="77777777" w:rsidR="00090728" w:rsidRDefault="00090728" w:rsidP="00090728">
      <w:pPr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51EED0ED" w14:textId="77777777" w:rsidR="00090728" w:rsidRPr="00FE0F20" w:rsidRDefault="00090728" w:rsidP="00090728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FE0F20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51D20683" w14:textId="77777777" w:rsidR="00090728" w:rsidRDefault="00090728" w:rsidP="00090728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B4C9EED" w14:textId="48C9BC43" w:rsidR="007E1873" w:rsidRDefault="002E3558" w:rsidP="007E1873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3B7658CF" w14:textId="77777777" w:rsidR="002E3558" w:rsidRDefault="002E3558" w:rsidP="007E1873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A24F58F" w14:textId="77777777" w:rsidR="00090728" w:rsidRPr="00FE0F20" w:rsidRDefault="00090728" w:rsidP="00090728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FE0F20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26ED67FF" w14:textId="77777777" w:rsidR="00090728" w:rsidRPr="00FE0F20" w:rsidRDefault="00090728" w:rsidP="00090728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B71130E" w14:textId="4639CF52" w:rsidR="00090728" w:rsidRDefault="002E3558" w:rsidP="00090728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2BF4C9BE" w14:textId="77777777" w:rsidR="00090728" w:rsidRPr="00D51559" w:rsidRDefault="00090728" w:rsidP="00090728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8EC46B4" w14:textId="77777777" w:rsidR="00090728" w:rsidRPr="00301577" w:rsidRDefault="00090728" w:rsidP="0009072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PICCOLI AMICI MISTI</w:t>
      </w:r>
    </w:p>
    <w:p w14:paraId="4B614892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6E29F96E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5B52DC7B" w14:textId="77777777" w:rsidR="00090728" w:rsidRPr="00615763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74CB3088" w14:textId="77777777" w:rsidR="007E1873" w:rsidRPr="007E1873" w:rsidRDefault="007E1873" w:rsidP="007E187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1 GIOCATO_FIGHT BULLS</w:t>
      </w:r>
    </w:p>
    <w:p w14:paraId="3211DAAD" w14:textId="77777777" w:rsidR="007E1873" w:rsidRPr="007E1873" w:rsidRDefault="007E1873" w:rsidP="007E187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red"/>
        </w:rPr>
        <w:t>Raggruppamento 2 REFERTO MANCANTE_CALCIO CORRIDONIA</w:t>
      </w:r>
    </w:p>
    <w:p w14:paraId="71FEEFB1" w14:textId="77777777" w:rsidR="007E1873" w:rsidRPr="007E1873" w:rsidRDefault="007E1873" w:rsidP="007E187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3 GIOCATO_SALESIANA VIGOR</w:t>
      </w:r>
    </w:p>
    <w:p w14:paraId="5F2CC614" w14:textId="5C3E5921" w:rsidR="00090728" w:rsidRDefault="007E1873" w:rsidP="007E1873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7E187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4 GIOCATO_RECANATESE</w:t>
      </w:r>
    </w:p>
    <w:p w14:paraId="53B7CD9F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4D583D3B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4D31CC8F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0A8178C6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2402E9D8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992DCE3" w14:textId="32D359A0" w:rsidR="00090728" w:rsidRDefault="002E3558" w:rsidP="00090728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46D7F9E9" w14:textId="77777777" w:rsidR="002E3558" w:rsidRDefault="002E355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4230F217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6AC43F55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C643C6"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  <w:t>7^ GIORNATA PRIMAV DEL 22/03/2026</w:t>
      </w:r>
    </w:p>
    <w:p w14:paraId="05BE9E10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7CC27ACA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1137E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4BED9350" w14:textId="77777777" w:rsidR="00090728" w:rsidRPr="001137EC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74394EAF" w14:textId="77777777" w:rsidR="00090728" w:rsidRDefault="00090728" w:rsidP="0009072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  <w:shd w:val="clear" w:color="auto" w:fill="FF0000"/>
        </w:rPr>
      </w:pPr>
      <w:r w:rsidRPr="00C643C6">
        <w:rPr>
          <w:rFonts w:ascii="Arial" w:hAnsi="Arial" w:cs="Arial"/>
          <w:b/>
          <w:bCs/>
          <w:color w:val="002060"/>
          <w:sz w:val="24"/>
          <w:szCs w:val="24"/>
          <w:u w:val="single"/>
          <w:shd w:val="clear" w:color="auto" w:fill="FF0000"/>
        </w:rPr>
        <w:t>Raggruppamento 3 RINVIATO A DDD PER MALTEMPO_SANGIUSTESE VP</w:t>
      </w:r>
      <w:r>
        <w:rPr>
          <w:rFonts w:ascii="Arial" w:hAnsi="Arial" w:cs="Arial"/>
          <w:b/>
          <w:bCs/>
          <w:color w:val="002060"/>
          <w:sz w:val="24"/>
          <w:szCs w:val="24"/>
          <w:u w:val="single"/>
          <w:shd w:val="clear" w:color="auto" w:fill="FF0000"/>
        </w:rPr>
        <w:t xml:space="preserve"> </w:t>
      </w:r>
    </w:p>
    <w:p w14:paraId="4A470151" w14:textId="26EFDC49" w:rsidR="00090728" w:rsidRPr="007E1873" w:rsidRDefault="00090728" w:rsidP="007E1873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2060"/>
          <w:sz w:val="24"/>
          <w:szCs w:val="24"/>
          <w:u w:val="single"/>
          <w:shd w:val="clear" w:color="auto" w:fill="FF0000"/>
        </w:rPr>
        <w:t>MANCA RECUPERO</w:t>
      </w:r>
    </w:p>
    <w:p w14:paraId="7D37A57E" w14:textId="77777777" w:rsidR="00090728" w:rsidRDefault="00090728" w:rsidP="003F56F4">
      <w:pPr>
        <w:rPr>
          <w:rFonts w:ascii="Arial" w:hAnsi="Arial" w:cs="Arial"/>
          <w:color w:val="002060"/>
          <w:sz w:val="28"/>
          <w:szCs w:val="28"/>
        </w:rPr>
      </w:pPr>
    </w:p>
    <w:p w14:paraId="3F322966" w14:textId="77777777" w:rsidR="00090728" w:rsidRPr="00130C53" w:rsidRDefault="00090728" w:rsidP="003F56F4">
      <w:pPr>
        <w:rPr>
          <w:rFonts w:ascii="Arial" w:hAnsi="Arial" w:cs="Arial"/>
          <w:color w:val="002060"/>
          <w:sz w:val="28"/>
          <w:szCs w:val="28"/>
        </w:rPr>
      </w:pPr>
    </w:p>
    <w:p w14:paraId="37DA6AE4" w14:textId="77777777" w:rsidR="0035797B" w:rsidRPr="00684521" w:rsidRDefault="0035797B" w:rsidP="0035797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4" w:name="_Toc230096707"/>
      <w:r>
        <w:rPr>
          <w:color w:val="FFFFFF"/>
        </w:rPr>
        <w:t>ALLEGATI</w:t>
      </w:r>
      <w:bookmarkEnd w:id="34"/>
    </w:p>
    <w:bookmarkEnd w:id="23"/>
    <w:p w14:paraId="67292499" w14:textId="4259C80C" w:rsidR="00C76F22" w:rsidRPr="000F1359" w:rsidRDefault="00C76F22" w:rsidP="004E5F20">
      <w:pPr>
        <w:pStyle w:val="LndNormale1"/>
        <w:jc w:val="center"/>
        <w:rPr>
          <w:bCs/>
          <w:color w:val="002060"/>
        </w:rPr>
      </w:pPr>
    </w:p>
    <w:p w14:paraId="32066F14" w14:textId="1FDDDFD5" w:rsidR="0053411E" w:rsidRDefault="0053411E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4</w:t>
      </w:r>
      <w:r w:rsidR="00C44303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44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LND;</w:t>
      </w:r>
    </w:p>
    <w:p w14:paraId="0BF24D18" w14:textId="420B15D9" w:rsidR="0053411E" w:rsidRDefault="0053411E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C.U. n. </w:t>
      </w:r>
      <w:r w:rsidR="00C44303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106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="00C44303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FIGC-SGS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05BB61BC" w14:textId="010A9DCE" w:rsidR="00670776" w:rsidRDefault="00670776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Convocati Nazionale Under 19 LND;</w:t>
      </w:r>
    </w:p>
    <w:p w14:paraId="32876B00" w14:textId="4D205ECA" w:rsidR="001B7CAC" w:rsidRDefault="00A61527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A61527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 Tecnico Fun Football 2026</w:t>
      </w:r>
      <w:r w:rsidR="001B7CAC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6F5AD25E" w14:textId="1A63B185" w:rsidR="005A33B1" w:rsidRDefault="00A61527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A61527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Referto Riepilogativo Festa Fun Football</w:t>
      </w:r>
      <w:r w:rsidR="005A33B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="0053411E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pdf</w:t>
      </w:r>
      <w:r w:rsidR="005A33B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9C2AB21" w14:textId="53DB412E" w:rsidR="005A33B1" w:rsidRPr="00AC1E3F" w:rsidRDefault="005A33B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5A33B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Calendario Fun Football 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.</w:t>
      </w:r>
    </w:p>
    <w:p w14:paraId="6D044DF5" w14:textId="77777777" w:rsidR="008C3731" w:rsidRDefault="008C3731" w:rsidP="004E5F20">
      <w:pPr>
        <w:pStyle w:val="LndNormale1"/>
        <w:jc w:val="center"/>
        <w:rPr>
          <w:b/>
          <w:color w:val="002060"/>
          <w:u w:val="single"/>
        </w:rPr>
      </w:pPr>
    </w:p>
    <w:p w14:paraId="462BB4D4" w14:textId="6AE6F9DC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1B3877">
        <w:rPr>
          <w:b/>
          <w:color w:val="002060"/>
          <w:u w:val="single"/>
        </w:rPr>
        <w:t>1</w:t>
      </w:r>
      <w:r w:rsidR="00C44303">
        <w:rPr>
          <w:b/>
          <w:color w:val="002060"/>
          <w:u w:val="single"/>
        </w:rPr>
        <w:t>9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56320D">
        <w:rPr>
          <w:b/>
          <w:color w:val="002060"/>
          <w:u w:val="single"/>
        </w:rPr>
        <w:t>5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5F60" w14:textId="77777777" w:rsidR="00DE0C61" w:rsidRDefault="00DE0C61">
      <w:r>
        <w:separator/>
      </w:r>
    </w:p>
  </w:endnote>
  <w:endnote w:type="continuationSeparator" w:id="0">
    <w:p w14:paraId="1E99CBB0" w14:textId="77777777" w:rsidR="00DE0C61" w:rsidRDefault="00DE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0"/>
    <w:family w:val="swiss"/>
    <w:pitch w:val="variable"/>
  </w:font>
  <w:font w:name="CourierNewPS-Bold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4CD4AB06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C44303">
      <w:rPr>
        <w:rStyle w:val="Numeropagina"/>
        <w:rFonts w:ascii="Arial" w:hAnsi="Arial" w:cs="Arial"/>
        <w:color w:val="002060"/>
      </w:rPr>
      <w:t>88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329E" w14:textId="77777777" w:rsidR="00DE0C61" w:rsidRDefault="00DE0C61">
      <w:r>
        <w:separator/>
      </w:r>
    </w:p>
  </w:footnote>
  <w:footnote w:type="continuationSeparator" w:id="0">
    <w:p w14:paraId="536F524B" w14:textId="77777777" w:rsidR="00DE0C61" w:rsidRDefault="00DE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12296D"/>
    <w:multiLevelType w:val="hybridMultilevel"/>
    <w:tmpl w:val="C36C9574"/>
    <w:lvl w:ilvl="0" w:tplc="C71C2BA6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08A0"/>
    <w:multiLevelType w:val="multilevel"/>
    <w:tmpl w:val="2690B50C"/>
    <w:styleLink w:val="WWNum20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10E9C"/>
    <w:multiLevelType w:val="multilevel"/>
    <w:tmpl w:val="37BC7D8A"/>
    <w:styleLink w:val="WWNum20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4723960"/>
    <w:multiLevelType w:val="multilevel"/>
    <w:tmpl w:val="B29A3974"/>
    <w:styleLink w:val="WWNum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4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6027623"/>
    <w:multiLevelType w:val="hybridMultilevel"/>
    <w:tmpl w:val="8C643E44"/>
    <w:lvl w:ilvl="0" w:tplc="D0088270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3798"/>
    <w:multiLevelType w:val="hybridMultilevel"/>
    <w:tmpl w:val="0F6ABFA8"/>
    <w:lvl w:ilvl="0" w:tplc="266C6BA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12"/>
  </w:num>
  <w:num w:numId="2" w16cid:durableId="1126698287">
    <w:abstractNumId w:val="19"/>
  </w:num>
  <w:num w:numId="3" w16cid:durableId="1487284137">
    <w:abstractNumId w:val="6"/>
  </w:num>
  <w:num w:numId="4" w16cid:durableId="631518708">
    <w:abstractNumId w:val="0"/>
  </w:num>
  <w:num w:numId="5" w16cid:durableId="1397045576">
    <w:abstractNumId w:val="1"/>
  </w:num>
  <w:num w:numId="6" w16cid:durableId="789710124">
    <w:abstractNumId w:val="23"/>
  </w:num>
  <w:num w:numId="7" w16cid:durableId="1566912992">
    <w:abstractNumId w:val="2"/>
  </w:num>
  <w:num w:numId="8" w16cid:durableId="263927133">
    <w:abstractNumId w:val="22"/>
  </w:num>
  <w:num w:numId="9" w16cid:durableId="329797753">
    <w:abstractNumId w:val="18"/>
  </w:num>
  <w:num w:numId="10" w16cid:durableId="2098480918">
    <w:abstractNumId w:val="13"/>
  </w:num>
  <w:num w:numId="11" w16cid:durableId="1593666940">
    <w:abstractNumId w:val="8"/>
  </w:num>
  <w:num w:numId="12" w16cid:durableId="1477070957">
    <w:abstractNumId w:val="15"/>
  </w:num>
  <w:num w:numId="13" w16cid:durableId="814879133">
    <w:abstractNumId w:val="4"/>
  </w:num>
  <w:num w:numId="14" w16cid:durableId="1769159494">
    <w:abstractNumId w:val="20"/>
  </w:num>
  <w:num w:numId="15" w16cid:durableId="1470781085">
    <w:abstractNumId w:val="5"/>
  </w:num>
  <w:num w:numId="16" w16cid:durableId="974873433">
    <w:abstractNumId w:val="25"/>
  </w:num>
  <w:num w:numId="17" w16cid:durableId="1174757302">
    <w:abstractNumId w:val="24"/>
  </w:num>
  <w:num w:numId="18" w16cid:durableId="291398524">
    <w:abstractNumId w:val="7"/>
  </w:num>
  <w:num w:numId="19" w16cid:durableId="133766486">
    <w:abstractNumId w:val="3"/>
  </w:num>
  <w:num w:numId="20" w16cid:durableId="503209204">
    <w:abstractNumId w:val="21"/>
  </w:num>
  <w:num w:numId="21" w16cid:durableId="1795439680">
    <w:abstractNumId w:val="11"/>
  </w:num>
  <w:num w:numId="22" w16cid:durableId="634526741">
    <w:abstractNumId w:val="14"/>
  </w:num>
  <w:num w:numId="23" w16cid:durableId="1278489570">
    <w:abstractNumId w:val="17"/>
  </w:num>
  <w:num w:numId="24" w16cid:durableId="326594213">
    <w:abstractNumId w:val="10"/>
  </w:num>
  <w:num w:numId="25" w16cid:durableId="1398436403">
    <w:abstractNumId w:val="9"/>
  </w:num>
  <w:num w:numId="26" w16cid:durableId="1905606466">
    <w:abstractNumId w:val="28"/>
  </w:num>
  <w:num w:numId="27" w16cid:durableId="1573348948">
    <w:abstractNumId w:val="26"/>
  </w:num>
  <w:num w:numId="28" w16cid:durableId="941566766">
    <w:abstractNumId w:val="16"/>
  </w:num>
  <w:num w:numId="29" w16cid:durableId="105620074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2AE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845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856"/>
    <w:rsid w:val="0001397F"/>
    <w:rsid w:val="00013D5B"/>
    <w:rsid w:val="00013F09"/>
    <w:rsid w:val="00013F62"/>
    <w:rsid w:val="00013F79"/>
    <w:rsid w:val="00013FC1"/>
    <w:rsid w:val="000143B9"/>
    <w:rsid w:val="00014482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2D1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83F"/>
    <w:rsid w:val="00024A67"/>
    <w:rsid w:val="000256F6"/>
    <w:rsid w:val="000256F8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0AE1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942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6F2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18DE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C3F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5F68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827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2D15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6DB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728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406"/>
    <w:rsid w:val="000937BC"/>
    <w:rsid w:val="000938D9"/>
    <w:rsid w:val="0009405B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428"/>
    <w:rsid w:val="000A49BD"/>
    <w:rsid w:val="000A4B3B"/>
    <w:rsid w:val="000A4BFB"/>
    <w:rsid w:val="000A52BE"/>
    <w:rsid w:val="000A544D"/>
    <w:rsid w:val="000A5663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CC5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5FBE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16F4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19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DE0"/>
    <w:rsid w:val="000D0E05"/>
    <w:rsid w:val="000D199F"/>
    <w:rsid w:val="000D1AA4"/>
    <w:rsid w:val="000D1FBF"/>
    <w:rsid w:val="000D22B6"/>
    <w:rsid w:val="000D2382"/>
    <w:rsid w:val="000D2601"/>
    <w:rsid w:val="000D26C5"/>
    <w:rsid w:val="000D27A1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062"/>
    <w:rsid w:val="000D51A7"/>
    <w:rsid w:val="000D57F9"/>
    <w:rsid w:val="000D5871"/>
    <w:rsid w:val="000D5C62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052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59"/>
    <w:rsid w:val="000F1369"/>
    <w:rsid w:val="000F1589"/>
    <w:rsid w:val="000F1BD0"/>
    <w:rsid w:val="000F2BB9"/>
    <w:rsid w:val="000F2FBB"/>
    <w:rsid w:val="000F3065"/>
    <w:rsid w:val="000F32DC"/>
    <w:rsid w:val="000F3624"/>
    <w:rsid w:val="000F38FE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63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77E"/>
    <w:rsid w:val="001048DA"/>
    <w:rsid w:val="00104A5B"/>
    <w:rsid w:val="00104A9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0F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A2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7EC"/>
    <w:rsid w:val="00113877"/>
    <w:rsid w:val="00113CEF"/>
    <w:rsid w:val="00113E14"/>
    <w:rsid w:val="00113FF7"/>
    <w:rsid w:val="0011461C"/>
    <w:rsid w:val="0011479D"/>
    <w:rsid w:val="001148C3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C53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151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408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26C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80D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6E64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437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40F"/>
    <w:rsid w:val="00197751"/>
    <w:rsid w:val="0019787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4AE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4A5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1A"/>
    <w:rsid w:val="001A7931"/>
    <w:rsid w:val="001A7943"/>
    <w:rsid w:val="001A7A50"/>
    <w:rsid w:val="001B04D1"/>
    <w:rsid w:val="001B05DD"/>
    <w:rsid w:val="001B06A1"/>
    <w:rsid w:val="001B0A3C"/>
    <w:rsid w:val="001B0D1E"/>
    <w:rsid w:val="001B1622"/>
    <w:rsid w:val="001B1684"/>
    <w:rsid w:val="001B1687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877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B7CAC"/>
    <w:rsid w:val="001B7E08"/>
    <w:rsid w:val="001C0058"/>
    <w:rsid w:val="001C0545"/>
    <w:rsid w:val="001C05DF"/>
    <w:rsid w:val="001C06DD"/>
    <w:rsid w:val="001C0A51"/>
    <w:rsid w:val="001C0B1D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D50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B4A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98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3E2A"/>
    <w:rsid w:val="001F4055"/>
    <w:rsid w:val="001F4143"/>
    <w:rsid w:val="001F45BC"/>
    <w:rsid w:val="001F48C9"/>
    <w:rsid w:val="001F49FE"/>
    <w:rsid w:val="001F4DB6"/>
    <w:rsid w:val="001F4ED9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754"/>
    <w:rsid w:val="00201848"/>
    <w:rsid w:val="00201A65"/>
    <w:rsid w:val="00201E69"/>
    <w:rsid w:val="00201EBB"/>
    <w:rsid w:val="00201F36"/>
    <w:rsid w:val="002020C5"/>
    <w:rsid w:val="00202932"/>
    <w:rsid w:val="00202BAB"/>
    <w:rsid w:val="00202C15"/>
    <w:rsid w:val="00202D9A"/>
    <w:rsid w:val="00202DDC"/>
    <w:rsid w:val="00202E17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766"/>
    <w:rsid w:val="00205B8A"/>
    <w:rsid w:val="0020610B"/>
    <w:rsid w:val="0020612F"/>
    <w:rsid w:val="00206163"/>
    <w:rsid w:val="0020629B"/>
    <w:rsid w:val="002063C6"/>
    <w:rsid w:val="002067C5"/>
    <w:rsid w:val="0020684C"/>
    <w:rsid w:val="00206D1F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5D3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7B9"/>
    <w:rsid w:val="00215D92"/>
    <w:rsid w:val="00215ECF"/>
    <w:rsid w:val="00215F14"/>
    <w:rsid w:val="002160EF"/>
    <w:rsid w:val="002162A4"/>
    <w:rsid w:val="00216812"/>
    <w:rsid w:val="0021693B"/>
    <w:rsid w:val="00216F44"/>
    <w:rsid w:val="00216FE4"/>
    <w:rsid w:val="00216FEE"/>
    <w:rsid w:val="0021736F"/>
    <w:rsid w:val="0021754D"/>
    <w:rsid w:val="002178C2"/>
    <w:rsid w:val="002179C0"/>
    <w:rsid w:val="00217A46"/>
    <w:rsid w:val="00217CD5"/>
    <w:rsid w:val="00217D03"/>
    <w:rsid w:val="00220769"/>
    <w:rsid w:val="002208F1"/>
    <w:rsid w:val="0022090C"/>
    <w:rsid w:val="00220E4D"/>
    <w:rsid w:val="00221649"/>
    <w:rsid w:val="00222085"/>
    <w:rsid w:val="002227AF"/>
    <w:rsid w:val="00222831"/>
    <w:rsid w:val="00222AA5"/>
    <w:rsid w:val="00222DF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72C"/>
    <w:rsid w:val="00226D5A"/>
    <w:rsid w:val="002271FD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620"/>
    <w:rsid w:val="00235B26"/>
    <w:rsid w:val="00235E1A"/>
    <w:rsid w:val="00235F5E"/>
    <w:rsid w:val="00236991"/>
    <w:rsid w:val="00236BCE"/>
    <w:rsid w:val="00236D17"/>
    <w:rsid w:val="00236DDA"/>
    <w:rsid w:val="00236E24"/>
    <w:rsid w:val="0023716B"/>
    <w:rsid w:val="00240085"/>
    <w:rsid w:val="002401DA"/>
    <w:rsid w:val="002401F2"/>
    <w:rsid w:val="002402DB"/>
    <w:rsid w:val="00240AC4"/>
    <w:rsid w:val="00240F25"/>
    <w:rsid w:val="00241392"/>
    <w:rsid w:val="00241489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5ED"/>
    <w:rsid w:val="00245676"/>
    <w:rsid w:val="002456C3"/>
    <w:rsid w:val="002457CF"/>
    <w:rsid w:val="00245865"/>
    <w:rsid w:val="00245BDB"/>
    <w:rsid w:val="00246158"/>
    <w:rsid w:val="00246376"/>
    <w:rsid w:val="00246389"/>
    <w:rsid w:val="00246C2D"/>
    <w:rsid w:val="00247048"/>
    <w:rsid w:val="002470CF"/>
    <w:rsid w:val="002472DC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3F60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7BD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95"/>
    <w:rsid w:val="00276BC5"/>
    <w:rsid w:val="00276BF0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B97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2F8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6B5"/>
    <w:rsid w:val="002958AC"/>
    <w:rsid w:val="00295978"/>
    <w:rsid w:val="00295BAB"/>
    <w:rsid w:val="00295E25"/>
    <w:rsid w:val="00295F01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25E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1DC2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606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676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DDC"/>
    <w:rsid w:val="002B761E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812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6C0"/>
    <w:rsid w:val="002D1B3F"/>
    <w:rsid w:val="002D1F17"/>
    <w:rsid w:val="002D1FD8"/>
    <w:rsid w:val="002D2EA6"/>
    <w:rsid w:val="002D2F59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9B3"/>
    <w:rsid w:val="002E1A6D"/>
    <w:rsid w:val="002E2050"/>
    <w:rsid w:val="002E20D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58"/>
    <w:rsid w:val="002E35FD"/>
    <w:rsid w:val="002E392F"/>
    <w:rsid w:val="002E3D1A"/>
    <w:rsid w:val="002E3FD8"/>
    <w:rsid w:val="002E3FF6"/>
    <w:rsid w:val="002E4212"/>
    <w:rsid w:val="002E45C0"/>
    <w:rsid w:val="002E46D3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893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B88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350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8F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07E6B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091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46D"/>
    <w:rsid w:val="00320643"/>
    <w:rsid w:val="00320689"/>
    <w:rsid w:val="00320C33"/>
    <w:rsid w:val="00320FC3"/>
    <w:rsid w:val="003212DE"/>
    <w:rsid w:val="00321706"/>
    <w:rsid w:val="00321887"/>
    <w:rsid w:val="00321C34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0F"/>
    <w:rsid w:val="00340EE7"/>
    <w:rsid w:val="00341123"/>
    <w:rsid w:val="0034134C"/>
    <w:rsid w:val="003417E6"/>
    <w:rsid w:val="00341A23"/>
    <w:rsid w:val="00341A9B"/>
    <w:rsid w:val="00341BBC"/>
    <w:rsid w:val="00341E23"/>
    <w:rsid w:val="003423B2"/>
    <w:rsid w:val="003424A9"/>
    <w:rsid w:val="00342C23"/>
    <w:rsid w:val="00342DB1"/>
    <w:rsid w:val="00342DF0"/>
    <w:rsid w:val="00342F3C"/>
    <w:rsid w:val="00343190"/>
    <w:rsid w:val="003432C2"/>
    <w:rsid w:val="003433B9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361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36F"/>
    <w:rsid w:val="00357742"/>
    <w:rsid w:val="00357846"/>
    <w:rsid w:val="003578F0"/>
    <w:rsid w:val="0035797B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417"/>
    <w:rsid w:val="003747B8"/>
    <w:rsid w:val="00374BB6"/>
    <w:rsid w:val="00375387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2AA5"/>
    <w:rsid w:val="003831F5"/>
    <w:rsid w:val="00383220"/>
    <w:rsid w:val="003832A3"/>
    <w:rsid w:val="0038344E"/>
    <w:rsid w:val="003834B8"/>
    <w:rsid w:val="003834D6"/>
    <w:rsid w:val="00383AA8"/>
    <w:rsid w:val="00383B74"/>
    <w:rsid w:val="00383E52"/>
    <w:rsid w:val="00383F52"/>
    <w:rsid w:val="0038437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8F3"/>
    <w:rsid w:val="00386A06"/>
    <w:rsid w:val="003872E6"/>
    <w:rsid w:val="00387531"/>
    <w:rsid w:val="00387548"/>
    <w:rsid w:val="00387715"/>
    <w:rsid w:val="003877E7"/>
    <w:rsid w:val="003878CE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075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3D"/>
    <w:rsid w:val="003969E0"/>
    <w:rsid w:val="00397216"/>
    <w:rsid w:val="003973FE"/>
    <w:rsid w:val="003976A3"/>
    <w:rsid w:val="003976EF"/>
    <w:rsid w:val="00397B06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2A4"/>
    <w:rsid w:val="003A6F7B"/>
    <w:rsid w:val="003A727D"/>
    <w:rsid w:val="003A779A"/>
    <w:rsid w:val="003B0031"/>
    <w:rsid w:val="003B01A3"/>
    <w:rsid w:val="003B04CC"/>
    <w:rsid w:val="003B069F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16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06A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5DC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07E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C21"/>
    <w:rsid w:val="003D0F8F"/>
    <w:rsid w:val="003D1512"/>
    <w:rsid w:val="003D152C"/>
    <w:rsid w:val="003D1564"/>
    <w:rsid w:val="003D15EE"/>
    <w:rsid w:val="003D17FC"/>
    <w:rsid w:val="003D1BF7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4ED2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D53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D62"/>
    <w:rsid w:val="003F4E38"/>
    <w:rsid w:val="003F5028"/>
    <w:rsid w:val="003F52AD"/>
    <w:rsid w:val="003F5464"/>
    <w:rsid w:val="003F552F"/>
    <w:rsid w:val="003F56F4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292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AD5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062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61F"/>
    <w:rsid w:val="0042790B"/>
    <w:rsid w:val="00427B67"/>
    <w:rsid w:val="00427F9A"/>
    <w:rsid w:val="00430428"/>
    <w:rsid w:val="00430B19"/>
    <w:rsid w:val="00430B86"/>
    <w:rsid w:val="00430E13"/>
    <w:rsid w:val="00431292"/>
    <w:rsid w:val="00431B83"/>
    <w:rsid w:val="00431F3B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652"/>
    <w:rsid w:val="00434944"/>
    <w:rsid w:val="00434BA6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0F33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3D91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3DE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0EF"/>
    <w:rsid w:val="004567F3"/>
    <w:rsid w:val="004568CC"/>
    <w:rsid w:val="00456B55"/>
    <w:rsid w:val="00457275"/>
    <w:rsid w:val="00457DD2"/>
    <w:rsid w:val="0046032C"/>
    <w:rsid w:val="0046039F"/>
    <w:rsid w:val="00460754"/>
    <w:rsid w:val="004609AB"/>
    <w:rsid w:val="004609CB"/>
    <w:rsid w:val="00460B8C"/>
    <w:rsid w:val="0046144F"/>
    <w:rsid w:val="004616A0"/>
    <w:rsid w:val="0046172F"/>
    <w:rsid w:val="00461882"/>
    <w:rsid w:val="00461BE1"/>
    <w:rsid w:val="004621C3"/>
    <w:rsid w:val="004627C1"/>
    <w:rsid w:val="00462831"/>
    <w:rsid w:val="0046364C"/>
    <w:rsid w:val="00463D89"/>
    <w:rsid w:val="00463DBD"/>
    <w:rsid w:val="00463F69"/>
    <w:rsid w:val="00464305"/>
    <w:rsid w:val="0046431F"/>
    <w:rsid w:val="00464441"/>
    <w:rsid w:val="00464BFA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590"/>
    <w:rsid w:val="00483C85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3FD4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991"/>
    <w:rsid w:val="00496B69"/>
    <w:rsid w:val="00496DE4"/>
    <w:rsid w:val="004975AA"/>
    <w:rsid w:val="004975FE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1EFB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3F6B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6AE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B9D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C6"/>
    <w:rsid w:val="004B43EC"/>
    <w:rsid w:val="004B4476"/>
    <w:rsid w:val="004B45F6"/>
    <w:rsid w:val="004B4879"/>
    <w:rsid w:val="004B495F"/>
    <w:rsid w:val="004B4A10"/>
    <w:rsid w:val="004B4CE2"/>
    <w:rsid w:val="004B50B7"/>
    <w:rsid w:val="004B584A"/>
    <w:rsid w:val="004B5979"/>
    <w:rsid w:val="004B5FF2"/>
    <w:rsid w:val="004B626C"/>
    <w:rsid w:val="004B66CF"/>
    <w:rsid w:val="004B682E"/>
    <w:rsid w:val="004B6915"/>
    <w:rsid w:val="004B69DB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2B1"/>
    <w:rsid w:val="004D64B3"/>
    <w:rsid w:val="004D64E3"/>
    <w:rsid w:val="004D6F20"/>
    <w:rsid w:val="004D6FFF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2FCB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49C"/>
    <w:rsid w:val="004E681D"/>
    <w:rsid w:val="004E68E4"/>
    <w:rsid w:val="004E6A6E"/>
    <w:rsid w:val="004E6C0C"/>
    <w:rsid w:val="004E706A"/>
    <w:rsid w:val="004E747B"/>
    <w:rsid w:val="004E7529"/>
    <w:rsid w:val="004E75B0"/>
    <w:rsid w:val="004E75D1"/>
    <w:rsid w:val="004F0285"/>
    <w:rsid w:val="004F065A"/>
    <w:rsid w:val="004F0724"/>
    <w:rsid w:val="004F09FB"/>
    <w:rsid w:val="004F0FF8"/>
    <w:rsid w:val="004F12A2"/>
    <w:rsid w:val="004F1730"/>
    <w:rsid w:val="004F199B"/>
    <w:rsid w:val="004F1E42"/>
    <w:rsid w:val="004F2231"/>
    <w:rsid w:val="004F2A45"/>
    <w:rsid w:val="004F305E"/>
    <w:rsid w:val="004F31F5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4F7F5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398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6C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49E"/>
    <w:rsid w:val="0051672B"/>
    <w:rsid w:val="00516D47"/>
    <w:rsid w:val="005173B1"/>
    <w:rsid w:val="005173BE"/>
    <w:rsid w:val="00517784"/>
    <w:rsid w:val="00520010"/>
    <w:rsid w:val="005201EF"/>
    <w:rsid w:val="00520985"/>
    <w:rsid w:val="005209A1"/>
    <w:rsid w:val="00520EB5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343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9A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11E"/>
    <w:rsid w:val="00534792"/>
    <w:rsid w:val="00534A47"/>
    <w:rsid w:val="00534BA9"/>
    <w:rsid w:val="00534F68"/>
    <w:rsid w:val="00534FFE"/>
    <w:rsid w:val="00535095"/>
    <w:rsid w:val="00535229"/>
    <w:rsid w:val="0053524D"/>
    <w:rsid w:val="005354B3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5D6C"/>
    <w:rsid w:val="00546145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4B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20D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AD2"/>
    <w:rsid w:val="00575F96"/>
    <w:rsid w:val="00576790"/>
    <w:rsid w:val="00576A17"/>
    <w:rsid w:val="00576A6F"/>
    <w:rsid w:val="00576DED"/>
    <w:rsid w:val="00577213"/>
    <w:rsid w:val="00577217"/>
    <w:rsid w:val="00577250"/>
    <w:rsid w:val="0057760C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2B4F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36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5BC"/>
    <w:rsid w:val="005A060C"/>
    <w:rsid w:val="005A13C2"/>
    <w:rsid w:val="005A13D5"/>
    <w:rsid w:val="005A1467"/>
    <w:rsid w:val="005A1538"/>
    <w:rsid w:val="005A1591"/>
    <w:rsid w:val="005A15A2"/>
    <w:rsid w:val="005A1B39"/>
    <w:rsid w:val="005A2154"/>
    <w:rsid w:val="005A2336"/>
    <w:rsid w:val="005A24F1"/>
    <w:rsid w:val="005A2551"/>
    <w:rsid w:val="005A268B"/>
    <w:rsid w:val="005A296D"/>
    <w:rsid w:val="005A2EC6"/>
    <w:rsid w:val="005A2EED"/>
    <w:rsid w:val="005A33B1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85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C59"/>
    <w:rsid w:val="005D0D0F"/>
    <w:rsid w:val="005D0E5D"/>
    <w:rsid w:val="005D120A"/>
    <w:rsid w:val="005D1270"/>
    <w:rsid w:val="005D136E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58F7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84A"/>
    <w:rsid w:val="005F3931"/>
    <w:rsid w:val="005F3AF4"/>
    <w:rsid w:val="005F3C76"/>
    <w:rsid w:val="005F3E8A"/>
    <w:rsid w:val="005F4A03"/>
    <w:rsid w:val="005F4A63"/>
    <w:rsid w:val="005F4C40"/>
    <w:rsid w:val="005F52A4"/>
    <w:rsid w:val="005F5923"/>
    <w:rsid w:val="005F5972"/>
    <w:rsid w:val="005F59F3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3BE"/>
    <w:rsid w:val="00607BB4"/>
    <w:rsid w:val="00607CAE"/>
    <w:rsid w:val="00607CBB"/>
    <w:rsid w:val="006106C8"/>
    <w:rsid w:val="00610E9F"/>
    <w:rsid w:val="00610EB6"/>
    <w:rsid w:val="00611127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3F2D"/>
    <w:rsid w:val="00624249"/>
    <w:rsid w:val="006242B6"/>
    <w:rsid w:val="0062462A"/>
    <w:rsid w:val="006246D9"/>
    <w:rsid w:val="00624753"/>
    <w:rsid w:val="00624B23"/>
    <w:rsid w:val="00624C55"/>
    <w:rsid w:val="00624E0C"/>
    <w:rsid w:val="006254C0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04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83F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9FE"/>
    <w:rsid w:val="00641AEF"/>
    <w:rsid w:val="00641AF0"/>
    <w:rsid w:val="00641BE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960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6BD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79E"/>
    <w:rsid w:val="00667A44"/>
    <w:rsid w:val="00667BF0"/>
    <w:rsid w:val="00667C8F"/>
    <w:rsid w:val="00667D03"/>
    <w:rsid w:val="00667E15"/>
    <w:rsid w:val="00667FFC"/>
    <w:rsid w:val="006700E6"/>
    <w:rsid w:val="00670776"/>
    <w:rsid w:val="00670989"/>
    <w:rsid w:val="00670B21"/>
    <w:rsid w:val="00670B97"/>
    <w:rsid w:val="00670E28"/>
    <w:rsid w:val="00670FD6"/>
    <w:rsid w:val="006711E5"/>
    <w:rsid w:val="00671404"/>
    <w:rsid w:val="00671610"/>
    <w:rsid w:val="00671AE6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6F81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27D7"/>
    <w:rsid w:val="0069321B"/>
    <w:rsid w:val="006934E7"/>
    <w:rsid w:val="00693790"/>
    <w:rsid w:val="006948D0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14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7EA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1C44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49B6"/>
    <w:rsid w:val="006C4B33"/>
    <w:rsid w:val="006C4FD2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3E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B70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28B"/>
    <w:rsid w:val="006F4334"/>
    <w:rsid w:val="006F4721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1A"/>
    <w:rsid w:val="007008C6"/>
    <w:rsid w:val="00700E55"/>
    <w:rsid w:val="0070131D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32B"/>
    <w:rsid w:val="0071148D"/>
    <w:rsid w:val="0071160E"/>
    <w:rsid w:val="00711707"/>
    <w:rsid w:val="007117D5"/>
    <w:rsid w:val="007117FA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85A"/>
    <w:rsid w:val="00721C71"/>
    <w:rsid w:val="00721E85"/>
    <w:rsid w:val="00721FC6"/>
    <w:rsid w:val="00722072"/>
    <w:rsid w:val="0072232D"/>
    <w:rsid w:val="00722369"/>
    <w:rsid w:val="00722A6F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ABA"/>
    <w:rsid w:val="00726B68"/>
    <w:rsid w:val="00726E3D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1DD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DF9"/>
    <w:rsid w:val="00763F13"/>
    <w:rsid w:val="0076412E"/>
    <w:rsid w:val="00764964"/>
    <w:rsid w:val="00764D31"/>
    <w:rsid w:val="007652D6"/>
    <w:rsid w:val="00765CE3"/>
    <w:rsid w:val="00765E6B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19E"/>
    <w:rsid w:val="0077020F"/>
    <w:rsid w:val="00770AC9"/>
    <w:rsid w:val="00770BAD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5FE6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1D48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1F5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AFA"/>
    <w:rsid w:val="007A2B1C"/>
    <w:rsid w:val="007A2BC0"/>
    <w:rsid w:val="007A301E"/>
    <w:rsid w:val="007A3167"/>
    <w:rsid w:val="007A3728"/>
    <w:rsid w:val="007A3940"/>
    <w:rsid w:val="007A3A83"/>
    <w:rsid w:val="007A3E77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2E5C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4C32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689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59E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205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5718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7BF"/>
    <w:rsid w:val="007E0B35"/>
    <w:rsid w:val="007E1062"/>
    <w:rsid w:val="007E151F"/>
    <w:rsid w:val="007E1873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1EC"/>
    <w:rsid w:val="007E4466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0DB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9AC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805"/>
    <w:rsid w:val="00804ABA"/>
    <w:rsid w:val="00804D25"/>
    <w:rsid w:val="00804DC4"/>
    <w:rsid w:val="00805115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3E17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226"/>
    <w:rsid w:val="008315F0"/>
    <w:rsid w:val="00831A70"/>
    <w:rsid w:val="008321F8"/>
    <w:rsid w:val="00832223"/>
    <w:rsid w:val="00832254"/>
    <w:rsid w:val="0083260C"/>
    <w:rsid w:val="0083296A"/>
    <w:rsid w:val="008329B1"/>
    <w:rsid w:val="00832AEB"/>
    <w:rsid w:val="00832E4B"/>
    <w:rsid w:val="00833409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2EA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18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432"/>
    <w:rsid w:val="0085050D"/>
    <w:rsid w:val="00850707"/>
    <w:rsid w:val="00850772"/>
    <w:rsid w:val="00850995"/>
    <w:rsid w:val="00851356"/>
    <w:rsid w:val="00851401"/>
    <w:rsid w:val="00851482"/>
    <w:rsid w:val="0085195E"/>
    <w:rsid w:val="00851A43"/>
    <w:rsid w:val="00851B2E"/>
    <w:rsid w:val="00851C07"/>
    <w:rsid w:val="00851E2F"/>
    <w:rsid w:val="00851E72"/>
    <w:rsid w:val="00852219"/>
    <w:rsid w:val="00852290"/>
    <w:rsid w:val="008524B1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1B8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4A4"/>
    <w:rsid w:val="00863591"/>
    <w:rsid w:val="00863D8E"/>
    <w:rsid w:val="008641D0"/>
    <w:rsid w:val="00864CE9"/>
    <w:rsid w:val="00864D82"/>
    <w:rsid w:val="00864D99"/>
    <w:rsid w:val="008652C7"/>
    <w:rsid w:val="008656D8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395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CA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BC9"/>
    <w:rsid w:val="00881E9D"/>
    <w:rsid w:val="008820D9"/>
    <w:rsid w:val="00882319"/>
    <w:rsid w:val="008826F1"/>
    <w:rsid w:val="00882741"/>
    <w:rsid w:val="00882BAF"/>
    <w:rsid w:val="00882F7A"/>
    <w:rsid w:val="008831C1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31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12"/>
    <w:rsid w:val="00894734"/>
    <w:rsid w:val="00894955"/>
    <w:rsid w:val="008952C6"/>
    <w:rsid w:val="008957F8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0E9A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8DD"/>
    <w:rsid w:val="008A3D34"/>
    <w:rsid w:val="008A4177"/>
    <w:rsid w:val="008A42B9"/>
    <w:rsid w:val="008A4754"/>
    <w:rsid w:val="008A48BF"/>
    <w:rsid w:val="008A50FB"/>
    <w:rsid w:val="008A514D"/>
    <w:rsid w:val="008A57E7"/>
    <w:rsid w:val="008A5858"/>
    <w:rsid w:val="008A5B55"/>
    <w:rsid w:val="008A5BE2"/>
    <w:rsid w:val="008A6014"/>
    <w:rsid w:val="008A6264"/>
    <w:rsid w:val="008A65A5"/>
    <w:rsid w:val="008A65B1"/>
    <w:rsid w:val="008A6628"/>
    <w:rsid w:val="008A6650"/>
    <w:rsid w:val="008A7233"/>
    <w:rsid w:val="008A77DD"/>
    <w:rsid w:val="008A7961"/>
    <w:rsid w:val="008A7DF8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263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319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6FE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517"/>
    <w:rsid w:val="008B762B"/>
    <w:rsid w:val="008B77FF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731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8A7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14"/>
    <w:rsid w:val="008D053C"/>
    <w:rsid w:val="008D05E5"/>
    <w:rsid w:val="008D093D"/>
    <w:rsid w:val="008D0947"/>
    <w:rsid w:val="008D0A71"/>
    <w:rsid w:val="008D0C91"/>
    <w:rsid w:val="008D0F70"/>
    <w:rsid w:val="008D101A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45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02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52E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16"/>
    <w:rsid w:val="008F0245"/>
    <w:rsid w:val="008F0902"/>
    <w:rsid w:val="008F1313"/>
    <w:rsid w:val="008F171C"/>
    <w:rsid w:val="008F17A8"/>
    <w:rsid w:val="008F1AAC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C9E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47B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1B8"/>
    <w:rsid w:val="0090563B"/>
    <w:rsid w:val="0090585F"/>
    <w:rsid w:val="00905951"/>
    <w:rsid w:val="00905B67"/>
    <w:rsid w:val="00905D94"/>
    <w:rsid w:val="00905FE1"/>
    <w:rsid w:val="00906068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82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6EC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87"/>
    <w:rsid w:val="00941BD1"/>
    <w:rsid w:val="00941D47"/>
    <w:rsid w:val="00941E76"/>
    <w:rsid w:val="00941F16"/>
    <w:rsid w:val="00942679"/>
    <w:rsid w:val="00942774"/>
    <w:rsid w:val="009427C7"/>
    <w:rsid w:val="00942958"/>
    <w:rsid w:val="00942A79"/>
    <w:rsid w:val="00942BA4"/>
    <w:rsid w:val="00942F34"/>
    <w:rsid w:val="009436E7"/>
    <w:rsid w:val="00943B49"/>
    <w:rsid w:val="00943D5B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1D6"/>
    <w:rsid w:val="00957310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7C2"/>
    <w:rsid w:val="0096187B"/>
    <w:rsid w:val="00961912"/>
    <w:rsid w:val="009619A1"/>
    <w:rsid w:val="00961DD8"/>
    <w:rsid w:val="00962065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5AA4"/>
    <w:rsid w:val="009662BC"/>
    <w:rsid w:val="009666CB"/>
    <w:rsid w:val="009666E8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1C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4C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3B46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1DDA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A06"/>
    <w:rsid w:val="00996D98"/>
    <w:rsid w:val="00996D99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177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0349"/>
    <w:rsid w:val="009C11B6"/>
    <w:rsid w:val="009C14B0"/>
    <w:rsid w:val="009C1546"/>
    <w:rsid w:val="009C1631"/>
    <w:rsid w:val="009C1892"/>
    <w:rsid w:val="009C19AD"/>
    <w:rsid w:val="009C1C84"/>
    <w:rsid w:val="009C1DB9"/>
    <w:rsid w:val="009C1FDD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C6C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6C26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39"/>
    <w:rsid w:val="009F1AF5"/>
    <w:rsid w:val="009F228D"/>
    <w:rsid w:val="009F24E7"/>
    <w:rsid w:val="009F2562"/>
    <w:rsid w:val="009F26A7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7E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5B6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9A7"/>
    <w:rsid w:val="00A029C7"/>
    <w:rsid w:val="00A02BDE"/>
    <w:rsid w:val="00A02BFD"/>
    <w:rsid w:val="00A02C39"/>
    <w:rsid w:val="00A02DA2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3DE3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6E6A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A2D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7A3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56E"/>
    <w:rsid w:val="00A41C83"/>
    <w:rsid w:val="00A4231D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67B"/>
    <w:rsid w:val="00A528BF"/>
    <w:rsid w:val="00A5291B"/>
    <w:rsid w:val="00A52F9D"/>
    <w:rsid w:val="00A5315D"/>
    <w:rsid w:val="00A53282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5D4F"/>
    <w:rsid w:val="00A564A4"/>
    <w:rsid w:val="00A568A9"/>
    <w:rsid w:val="00A56E95"/>
    <w:rsid w:val="00A571A5"/>
    <w:rsid w:val="00A57E79"/>
    <w:rsid w:val="00A603D3"/>
    <w:rsid w:val="00A60D11"/>
    <w:rsid w:val="00A60D39"/>
    <w:rsid w:val="00A614FD"/>
    <w:rsid w:val="00A61527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385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36"/>
    <w:rsid w:val="00A81EE6"/>
    <w:rsid w:val="00A822A6"/>
    <w:rsid w:val="00A822C3"/>
    <w:rsid w:val="00A82332"/>
    <w:rsid w:val="00A82545"/>
    <w:rsid w:val="00A826AC"/>
    <w:rsid w:val="00A82A90"/>
    <w:rsid w:val="00A83757"/>
    <w:rsid w:val="00A8408A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4F7"/>
    <w:rsid w:val="00A915D2"/>
    <w:rsid w:val="00A915D3"/>
    <w:rsid w:val="00A91609"/>
    <w:rsid w:val="00A916C6"/>
    <w:rsid w:val="00A91EAC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837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6E7"/>
    <w:rsid w:val="00AA0AE5"/>
    <w:rsid w:val="00AA0C7A"/>
    <w:rsid w:val="00AA10D3"/>
    <w:rsid w:val="00AA1334"/>
    <w:rsid w:val="00AA13B6"/>
    <w:rsid w:val="00AA1713"/>
    <w:rsid w:val="00AA1B15"/>
    <w:rsid w:val="00AA1EF3"/>
    <w:rsid w:val="00AA2130"/>
    <w:rsid w:val="00AA22BE"/>
    <w:rsid w:val="00AA24D3"/>
    <w:rsid w:val="00AA2724"/>
    <w:rsid w:val="00AA28B4"/>
    <w:rsid w:val="00AA2968"/>
    <w:rsid w:val="00AA2974"/>
    <w:rsid w:val="00AA2B9A"/>
    <w:rsid w:val="00AA2CCA"/>
    <w:rsid w:val="00AA3065"/>
    <w:rsid w:val="00AA340F"/>
    <w:rsid w:val="00AA34B0"/>
    <w:rsid w:val="00AA3968"/>
    <w:rsid w:val="00AA3AE1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95A"/>
    <w:rsid w:val="00AA7CD1"/>
    <w:rsid w:val="00AA7EFD"/>
    <w:rsid w:val="00AB004B"/>
    <w:rsid w:val="00AB039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D51"/>
    <w:rsid w:val="00AB3E3F"/>
    <w:rsid w:val="00AB40B8"/>
    <w:rsid w:val="00AB5052"/>
    <w:rsid w:val="00AB5287"/>
    <w:rsid w:val="00AB53AA"/>
    <w:rsid w:val="00AB5511"/>
    <w:rsid w:val="00AB5F8A"/>
    <w:rsid w:val="00AB6238"/>
    <w:rsid w:val="00AB628C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624"/>
    <w:rsid w:val="00AC0FDE"/>
    <w:rsid w:val="00AC131A"/>
    <w:rsid w:val="00AC1871"/>
    <w:rsid w:val="00AC1E3F"/>
    <w:rsid w:val="00AC1FB7"/>
    <w:rsid w:val="00AC20C3"/>
    <w:rsid w:val="00AC2197"/>
    <w:rsid w:val="00AC229E"/>
    <w:rsid w:val="00AC2B6D"/>
    <w:rsid w:val="00AC2C66"/>
    <w:rsid w:val="00AC3321"/>
    <w:rsid w:val="00AC3881"/>
    <w:rsid w:val="00AC3BD3"/>
    <w:rsid w:val="00AC3C45"/>
    <w:rsid w:val="00AC4312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5B5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19E5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4F8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1A1F"/>
    <w:rsid w:val="00AF2435"/>
    <w:rsid w:val="00AF2573"/>
    <w:rsid w:val="00AF2C07"/>
    <w:rsid w:val="00AF2CE2"/>
    <w:rsid w:val="00AF324E"/>
    <w:rsid w:val="00AF331A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49B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40BA"/>
    <w:rsid w:val="00B04893"/>
    <w:rsid w:val="00B0497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6DFD"/>
    <w:rsid w:val="00B0715E"/>
    <w:rsid w:val="00B07541"/>
    <w:rsid w:val="00B07ED3"/>
    <w:rsid w:val="00B10003"/>
    <w:rsid w:val="00B10018"/>
    <w:rsid w:val="00B1013D"/>
    <w:rsid w:val="00B1046F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1D6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5D8"/>
    <w:rsid w:val="00B20609"/>
    <w:rsid w:val="00B20610"/>
    <w:rsid w:val="00B20628"/>
    <w:rsid w:val="00B2085A"/>
    <w:rsid w:val="00B20A66"/>
    <w:rsid w:val="00B20CC8"/>
    <w:rsid w:val="00B20E4F"/>
    <w:rsid w:val="00B21056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564"/>
    <w:rsid w:val="00B2574F"/>
    <w:rsid w:val="00B2626E"/>
    <w:rsid w:val="00B2644F"/>
    <w:rsid w:val="00B2650D"/>
    <w:rsid w:val="00B26886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27D7D"/>
    <w:rsid w:val="00B27F69"/>
    <w:rsid w:val="00B3021A"/>
    <w:rsid w:val="00B3021F"/>
    <w:rsid w:val="00B30491"/>
    <w:rsid w:val="00B30704"/>
    <w:rsid w:val="00B30EA1"/>
    <w:rsid w:val="00B31367"/>
    <w:rsid w:val="00B315D3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079"/>
    <w:rsid w:val="00B42492"/>
    <w:rsid w:val="00B42CB4"/>
    <w:rsid w:val="00B43017"/>
    <w:rsid w:val="00B43095"/>
    <w:rsid w:val="00B430B0"/>
    <w:rsid w:val="00B43310"/>
    <w:rsid w:val="00B43E5A"/>
    <w:rsid w:val="00B442F9"/>
    <w:rsid w:val="00B44BB7"/>
    <w:rsid w:val="00B44BBA"/>
    <w:rsid w:val="00B451A5"/>
    <w:rsid w:val="00B455CB"/>
    <w:rsid w:val="00B459C2"/>
    <w:rsid w:val="00B45DC3"/>
    <w:rsid w:val="00B462DF"/>
    <w:rsid w:val="00B46758"/>
    <w:rsid w:val="00B4687C"/>
    <w:rsid w:val="00B46895"/>
    <w:rsid w:val="00B46C9E"/>
    <w:rsid w:val="00B471CE"/>
    <w:rsid w:val="00B47892"/>
    <w:rsid w:val="00B479D3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619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23CA"/>
    <w:rsid w:val="00B72549"/>
    <w:rsid w:val="00B72778"/>
    <w:rsid w:val="00B72C5C"/>
    <w:rsid w:val="00B7319C"/>
    <w:rsid w:val="00B73307"/>
    <w:rsid w:val="00B73579"/>
    <w:rsid w:val="00B73BC1"/>
    <w:rsid w:val="00B73C2B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6B2E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2D43"/>
    <w:rsid w:val="00B9308A"/>
    <w:rsid w:val="00B936EE"/>
    <w:rsid w:val="00B93BFE"/>
    <w:rsid w:val="00B93D6A"/>
    <w:rsid w:val="00B93D97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6F95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56F5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A7F23"/>
    <w:rsid w:val="00BB00E9"/>
    <w:rsid w:val="00BB014A"/>
    <w:rsid w:val="00BB0399"/>
    <w:rsid w:val="00BB0BE7"/>
    <w:rsid w:val="00BB0D65"/>
    <w:rsid w:val="00BB0DD5"/>
    <w:rsid w:val="00BB13D3"/>
    <w:rsid w:val="00BB1A1F"/>
    <w:rsid w:val="00BB2032"/>
    <w:rsid w:val="00BB220F"/>
    <w:rsid w:val="00BB2238"/>
    <w:rsid w:val="00BB224D"/>
    <w:rsid w:val="00BB2CDC"/>
    <w:rsid w:val="00BB3957"/>
    <w:rsid w:val="00BB3AEA"/>
    <w:rsid w:val="00BB40CD"/>
    <w:rsid w:val="00BB46C3"/>
    <w:rsid w:val="00BB4D05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95D"/>
    <w:rsid w:val="00BC53CD"/>
    <w:rsid w:val="00BC547E"/>
    <w:rsid w:val="00BC58C7"/>
    <w:rsid w:val="00BC5BE2"/>
    <w:rsid w:val="00BC60F9"/>
    <w:rsid w:val="00BC6191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1BAF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8A1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6DC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04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45B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C2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0EA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20"/>
    <w:rsid w:val="00C147F2"/>
    <w:rsid w:val="00C149B0"/>
    <w:rsid w:val="00C14D13"/>
    <w:rsid w:val="00C14FC7"/>
    <w:rsid w:val="00C1502A"/>
    <w:rsid w:val="00C1513B"/>
    <w:rsid w:val="00C1535F"/>
    <w:rsid w:val="00C1549B"/>
    <w:rsid w:val="00C1555D"/>
    <w:rsid w:val="00C1561D"/>
    <w:rsid w:val="00C15736"/>
    <w:rsid w:val="00C158FC"/>
    <w:rsid w:val="00C15986"/>
    <w:rsid w:val="00C15D39"/>
    <w:rsid w:val="00C15DA0"/>
    <w:rsid w:val="00C1686B"/>
    <w:rsid w:val="00C169A7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4B0"/>
    <w:rsid w:val="00C2351E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466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5E17"/>
    <w:rsid w:val="00C361AB"/>
    <w:rsid w:val="00C3649E"/>
    <w:rsid w:val="00C36553"/>
    <w:rsid w:val="00C3699B"/>
    <w:rsid w:val="00C36CBD"/>
    <w:rsid w:val="00C36D81"/>
    <w:rsid w:val="00C37148"/>
    <w:rsid w:val="00C376DA"/>
    <w:rsid w:val="00C377B1"/>
    <w:rsid w:val="00C40C71"/>
    <w:rsid w:val="00C41102"/>
    <w:rsid w:val="00C4120E"/>
    <w:rsid w:val="00C41610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303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243"/>
    <w:rsid w:val="00C5657C"/>
    <w:rsid w:val="00C566D9"/>
    <w:rsid w:val="00C56C84"/>
    <w:rsid w:val="00C5718F"/>
    <w:rsid w:val="00C57390"/>
    <w:rsid w:val="00C57591"/>
    <w:rsid w:val="00C576F2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3C6"/>
    <w:rsid w:val="00C643EC"/>
    <w:rsid w:val="00C644CC"/>
    <w:rsid w:val="00C6454B"/>
    <w:rsid w:val="00C6476C"/>
    <w:rsid w:val="00C64865"/>
    <w:rsid w:val="00C64ADD"/>
    <w:rsid w:val="00C64C6A"/>
    <w:rsid w:val="00C64F17"/>
    <w:rsid w:val="00C6512F"/>
    <w:rsid w:val="00C65D69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31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538"/>
    <w:rsid w:val="00C73A47"/>
    <w:rsid w:val="00C73FDE"/>
    <w:rsid w:val="00C742CA"/>
    <w:rsid w:val="00C742F7"/>
    <w:rsid w:val="00C746D9"/>
    <w:rsid w:val="00C74D91"/>
    <w:rsid w:val="00C75393"/>
    <w:rsid w:val="00C75C57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6F22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6B1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3D3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7CA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0C99"/>
    <w:rsid w:val="00CA10AC"/>
    <w:rsid w:val="00CA1137"/>
    <w:rsid w:val="00CA1314"/>
    <w:rsid w:val="00CA1CCC"/>
    <w:rsid w:val="00CA21D9"/>
    <w:rsid w:val="00CA2521"/>
    <w:rsid w:val="00CA2637"/>
    <w:rsid w:val="00CA2AEF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71B"/>
    <w:rsid w:val="00CA5FEB"/>
    <w:rsid w:val="00CA6091"/>
    <w:rsid w:val="00CA629D"/>
    <w:rsid w:val="00CA641C"/>
    <w:rsid w:val="00CA6441"/>
    <w:rsid w:val="00CA66DA"/>
    <w:rsid w:val="00CA6A97"/>
    <w:rsid w:val="00CA7638"/>
    <w:rsid w:val="00CA77AD"/>
    <w:rsid w:val="00CA79A9"/>
    <w:rsid w:val="00CA7A4A"/>
    <w:rsid w:val="00CA7B51"/>
    <w:rsid w:val="00CA7C30"/>
    <w:rsid w:val="00CA7FAB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6"/>
    <w:rsid w:val="00CC465D"/>
    <w:rsid w:val="00CC46B3"/>
    <w:rsid w:val="00CC488D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DD4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4F15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C99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AFA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E7D0E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1DF"/>
    <w:rsid w:val="00CF4556"/>
    <w:rsid w:val="00CF47C7"/>
    <w:rsid w:val="00CF4CEA"/>
    <w:rsid w:val="00CF4F89"/>
    <w:rsid w:val="00CF5207"/>
    <w:rsid w:val="00CF5C1F"/>
    <w:rsid w:val="00CF606D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2EC6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22"/>
    <w:rsid w:val="00D060C6"/>
    <w:rsid w:val="00D06164"/>
    <w:rsid w:val="00D06295"/>
    <w:rsid w:val="00D064F0"/>
    <w:rsid w:val="00D064F3"/>
    <w:rsid w:val="00D0682B"/>
    <w:rsid w:val="00D06C80"/>
    <w:rsid w:val="00D0792C"/>
    <w:rsid w:val="00D10059"/>
    <w:rsid w:val="00D10135"/>
    <w:rsid w:val="00D10184"/>
    <w:rsid w:val="00D1035E"/>
    <w:rsid w:val="00D10396"/>
    <w:rsid w:val="00D104A1"/>
    <w:rsid w:val="00D10906"/>
    <w:rsid w:val="00D10A04"/>
    <w:rsid w:val="00D10BF3"/>
    <w:rsid w:val="00D111AC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A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542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C9A"/>
    <w:rsid w:val="00D36D07"/>
    <w:rsid w:val="00D378F5"/>
    <w:rsid w:val="00D37A68"/>
    <w:rsid w:val="00D37CEC"/>
    <w:rsid w:val="00D37E3E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AE6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144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8BB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59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2EED"/>
    <w:rsid w:val="00D52F18"/>
    <w:rsid w:val="00D538E8"/>
    <w:rsid w:val="00D53940"/>
    <w:rsid w:val="00D53D87"/>
    <w:rsid w:val="00D54613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ADB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B75"/>
    <w:rsid w:val="00D64CBE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51A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0DF7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06"/>
    <w:rsid w:val="00D74934"/>
    <w:rsid w:val="00D74AB3"/>
    <w:rsid w:val="00D74BE9"/>
    <w:rsid w:val="00D74D74"/>
    <w:rsid w:val="00D7555D"/>
    <w:rsid w:val="00D7565A"/>
    <w:rsid w:val="00D75910"/>
    <w:rsid w:val="00D75A65"/>
    <w:rsid w:val="00D75B55"/>
    <w:rsid w:val="00D75FB8"/>
    <w:rsid w:val="00D760B1"/>
    <w:rsid w:val="00D7633D"/>
    <w:rsid w:val="00D76419"/>
    <w:rsid w:val="00D76452"/>
    <w:rsid w:val="00D766BB"/>
    <w:rsid w:val="00D76AA2"/>
    <w:rsid w:val="00D76BB1"/>
    <w:rsid w:val="00D76BE6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1CF"/>
    <w:rsid w:val="00D92239"/>
    <w:rsid w:val="00D926A4"/>
    <w:rsid w:val="00D9291F"/>
    <w:rsid w:val="00D929EA"/>
    <w:rsid w:val="00D92ACF"/>
    <w:rsid w:val="00D92AEF"/>
    <w:rsid w:val="00D92E3B"/>
    <w:rsid w:val="00D93018"/>
    <w:rsid w:val="00D933AE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CB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B8D"/>
    <w:rsid w:val="00DA6FF9"/>
    <w:rsid w:val="00DA74A9"/>
    <w:rsid w:val="00DA7834"/>
    <w:rsid w:val="00DA794D"/>
    <w:rsid w:val="00DA79B9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2FE2"/>
    <w:rsid w:val="00DB33BD"/>
    <w:rsid w:val="00DB33F9"/>
    <w:rsid w:val="00DB3760"/>
    <w:rsid w:val="00DB3D1F"/>
    <w:rsid w:val="00DB3FBF"/>
    <w:rsid w:val="00DB4093"/>
    <w:rsid w:val="00DB40A9"/>
    <w:rsid w:val="00DB410E"/>
    <w:rsid w:val="00DB427B"/>
    <w:rsid w:val="00DB43F0"/>
    <w:rsid w:val="00DB48AF"/>
    <w:rsid w:val="00DB4B8C"/>
    <w:rsid w:val="00DB4D53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650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9F1"/>
    <w:rsid w:val="00DC6A1A"/>
    <w:rsid w:val="00DC6E8B"/>
    <w:rsid w:val="00DC6F12"/>
    <w:rsid w:val="00DC7584"/>
    <w:rsid w:val="00DC7BFA"/>
    <w:rsid w:val="00DC7E7D"/>
    <w:rsid w:val="00DC7EF8"/>
    <w:rsid w:val="00DC7F25"/>
    <w:rsid w:val="00DC7F33"/>
    <w:rsid w:val="00DC7FA2"/>
    <w:rsid w:val="00DD03DC"/>
    <w:rsid w:val="00DD04E6"/>
    <w:rsid w:val="00DD073C"/>
    <w:rsid w:val="00DD0BF9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417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61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5A"/>
    <w:rsid w:val="00DE5F6B"/>
    <w:rsid w:val="00DE65E9"/>
    <w:rsid w:val="00DE66CE"/>
    <w:rsid w:val="00DE6DB1"/>
    <w:rsid w:val="00DE6EC4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5FBC"/>
    <w:rsid w:val="00DF64B9"/>
    <w:rsid w:val="00DF677B"/>
    <w:rsid w:val="00DF6B45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CEA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9A8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162"/>
    <w:rsid w:val="00E206DA"/>
    <w:rsid w:val="00E207F9"/>
    <w:rsid w:val="00E20920"/>
    <w:rsid w:val="00E20AE3"/>
    <w:rsid w:val="00E20CA2"/>
    <w:rsid w:val="00E20D07"/>
    <w:rsid w:val="00E211AF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63D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AF0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4D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9B6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0FE"/>
    <w:rsid w:val="00E5135A"/>
    <w:rsid w:val="00E5159F"/>
    <w:rsid w:val="00E517D5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CE5"/>
    <w:rsid w:val="00E55D0C"/>
    <w:rsid w:val="00E55DD1"/>
    <w:rsid w:val="00E55E76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83B"/>
    <w:rsid w:val="00E679D1"/>
    <w:rsid w:val="00E67A9A"/>
    <w:rsid w:val="00E67CCD"/>
    <w:rsid w:val="00E67F95"/>
    <w:rsid w:val="00E703DF"/>
    <w:rsid w:val="00E7081B"/>
    <w:rsid w:val="00E7082F"/>
    <w:rsid w:val="00E70ABE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2B26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660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341"/>
    <w:rsid w:val="00E926BF"/>
    <w:rsid w:val="00E9275F"/>
    <w:rsid w:val="00E92864"/>
    <w:rsid w:val="00E92ACC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0897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1CB"/>
    <w:rsid w:val="00EB1221"/>
    <w:rsid w:val="00EB1349"/>
    <w:rsid w:val="00EB154E"/>
    <w:rsid w:val="00EB169D"/>
    <w:rsid w:val="00EB1A7D"/>
    <w:rsid w:val="00EB2154"/>
    <w:rsid w:val="00EB24C8"/>
    <w:rsid w:val="00EB27ED"/>
    <w:rsid w:val="00EB28CB"/>
    <w:rsid w:val="00EB2DC8"/>
    <w:rsid w:val="00EB360A"/>
    <w:rsid w:val="00EB3B08"/>
    <w:rsid w:val="00EB3B4D"/>
    <w:rsid w:val="00EB42EF"/>
    <w:rsid w:val="00EB44CE"/>
    <w:rsid w:val="00EB4AF0"/>
    <w:rsid w:val="00EB4B7A"/>
    <w:rsid w:val="00EB4EB6"/>
    <w:rsid w:val="00EB4F72"/>
    <w:rsid w:val="00EB5350"/>
    <w:rsid w:val="00EB53E2"/>
    <w:rsid w:val="00EB57DE"/>
    <w:rsid w:val="00EB5B32"/>
    <w:rsid w:val="00EB5B42"/>
    <w:rsid w:val="00EB5C30"/>
    <w:rsid w:val="00EB5D47"/>
    <w:rsid w:val="00EB5FFE"/>
    <w:rsid w:val="00EB64C8"/>
    <w:rsid w:val="00EB69D0"/>
    <w:rsid w:val="00EB73A6"/>
    <w:rsid w:val="00EB7803"/>
    <w:rsid w:val="00EB78EF"/>
    <w:rsid w:val="00EB7E6C"/>
    <w:rsid w:val="00EC012C"/>
    <w:rsid w:val="00EC01E3"/>
    <w:rsid w:val="00EC021B"/>
    <w:rsid w:val="00EC0597"/>
    <w:rsid w:val="00EC0632"/>
    <w:rsid w:val="00EC0CBD"/>
    <w:rsid w:val="00EC0D64"/>
    <w:rsid w:val="00EC115F"/>
    <w:rsid w:val="00EC11FD"/>
    <w:rsid w:val="00EC1216"/>
    <w:rsid w:val="00EC12CD"/>
    <w:rsid w:val="00EC1310"/>
    <w:rsid w:val="00EC134E"/>
    <w:rsid w:val="00EC1719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38E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E89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55B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1EB"/>
    <w:rsid w:val="00EE1AF2"/>
    <w:rsid w:val="00EE1B2C"/>
    <w:rsid w:val="00EE1D94"/>
    <w:rsid w:val="00EE23F4"/>
    <w:rsid w:val="00EE23FC"/>
    <w:rsid w:val="00EE2759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B11"/>
    <w:rsid w:val="00EE7CBB"/>
    <w:rsid w:val="00EE7DE7"/>
    <w:rsid w:val="00EE7F6F"/>
    <w:rsid w:val="00EF016D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2DC1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A7E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4A"/>
    <w:rsid w:val="00F32963"/>
    <w:rsid w:val="00F32B23"/>
    <w:rsid w:val="00F33292"/>
    <w:rsid w:val="00F335A8"/>
    <w:rsid w:val="00F339B0"/>
    <w:rsid w:val="00F33A49"/>
    <w:rsid w:val="00F33B08"/>
    <w:rsid w:val="00F33F7A"/>
    <w:rsid w:val="00F34285"/>
    <w:rsid w:val="00F349A4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6C7"/>
    <w:rsid w:val="00F378F4"/>
    <w:rsid w:val="00F378FD"/>
    <w:rsid w:val="00F37981"/>
    <w:rsid w:val="00F37D54"/>
    <w:rsid w:val="00F37F82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A27"/>
    <w:rsid w:val="00F42D87"/>
    <w:rsid w:val="00F43B24"/>
    <w:rsid w:val="00F43EB0"/>
    <w:rsid w:val="00F44284"/>
    <w:rsid w:val="00F4447F"/>
    <w:rsid w:val="00F44521"/>
    <w:rsid w:val="00F44905"/>
    <w:rsid w:val="00F450EA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90B"/>
    <w:rsid w:val="00F479E3"/>
    <w:rsid w:val="00F47A3B"/>
    <w:rsid w:val="00F47DA2"/>
    <w:rsid w:val="00F50136"/>
    <w:rsid w:val="00F50168"/>
    <w:rsid w:val="00F50656"/>
    <w:rsid w:val="00F50748"/>
    <w:rsid w:val="00F508FF"/>
    <w:rsid w:val="00F50989"/>
    <w:rsid w:val="00F50BF5"/>
    <w:rsid w:val="00F50D5A"/>
    <w:rsid w:val="00F510DA"/>
    <w:rsid w:val="00F5122E"/>
    <w:rsid w:val="00F512F1"/>
    <w:rsid w:val="00F51343"/>
    <w:rsid w:val="00F51364"/>
    <w:rsid w:val="00F51593"/>
    <w:rsid w:val="00F51885"/>
    <w:rsid w:val="00F518FB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76"/>
    <w:rsid w:val="00F52B83"/>
    <w:rsid w:val="00F52E35"/>
    <w:rsid w:val="00F52FCA"/>
    <w:rsid w:val="00F53096"/>
    <w:rsid w:val="00F5315B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5B8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2FD"/>
    <w:rsid w:val="00F9075A"/>
    <w:rsid w:val="00F90BCE"/>
    <w:rsid w:val="00F90D7B"/>
    <w:rsid w:val="00F90E86"/>
    <w:rsid w:val="00F91107"/>
    <w:rsid w:val="00F9159A"/>
    <w:rsid w:val="00F9161B"/>
    <w:rsid w:val="00F917A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A"/>
    <w:rsid w:val="00F9360B"/>
    <w:rsid w:val="00F93B83"/>
    <w:rsid w:val="00F93CDA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61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4D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6F7"/>
    <w:rsid w:val="00FC48C8"/>
    <w:rsid w:val="00FC4C17"/>
    <w:rsid w:val="00FC4DC7"/>
    <w:rsid w:val="00FC523C"/>
    <w:rsid w:val="00FC53D2"/>
    <w:rsid w:val="00FC53D8"/>
    <w:rsid w:val="00FC5429"/>
    <w:rsid w:val="00FC5642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25F"/>
    <w:rsid w:val="00FD37FA"/>
    <w:rsid w:val="00FD383A"/>
    <w:rsid w:val="00FD3F96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0F20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4DB1"/>
    <w:rsid w:val="00FE5141"/>
    <w:rsid w:val="00FE51A3"/>
    <w:rsid w:val="00FE556D"/>
    <w:rsid w:val="00FE57B8"/>
    <w:rsid w:val="00FE5A3D"/>
    <w:rsid w:val="00FE5A5A"/>
    <w:rsid w:val="00FE5C63"/>
    <w:rsid w:val="00FE5F7C"/>
    <w:rsid w:val="00FE60E6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5FA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0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1"/>
      </w:numPr>
    </w:pPr>
  </w:style>
  <w:style w:type="numbering" w:customStyle="1" w:styleId="WW8Num151">
    <w:name w:val="WW8Num151"/>
    <w:basedOn w:val="Nessunelenco"/>
    <w:rsid w:val="007C5579"/>
    <w:pPr>
      <w:numPr>
        <w:numId w:val="12"/>
      </w:numPr>
    </w:pPr>
  </w:style>
  <w:style w:type="numbering" w:customStyle="1" w:styleId="WWNum8">
    <w:name w:val="WWNum8"/>
    <w:basedOn w:val="Nessunelenco"/>
    <w:rsid w:val="007C5579"/>
    <w:pPr>
      <w:numPr>
        <w:numId w:val="13"/>
      </w:numPr>
    </w:pPr>
  </w:style>
  <w:style w:type="numbering" w:customStyle="1" w:styleId="WWNum11">
    <w:name w:val="WWNum11"/>
    <w:basedOn w:val="Nessunelenco"/>
    <w:rsid w:val="007C5579"/>
    <w:pPr>
      <w:numPr>
        <w:numId w:val="14"/>
      </w:numPr>
    </w:pPr>
  </w:style>
  <w:style w:type="numbering" w:customStyle="1" w:styleId="WW8Num1511">
    <w:name w:val="WW8Num1511"/>
    <w:basedOn w:val="Nessunelenco"/>
    <w:rsid w:val="007C5579"/>
    <w:pPr>
      <w:numPr>
        <w:numId w:val="15"/>
      </w:numPr>
    </w:pPr>
  </w:style>
  <w:style w:type="numbering" w:customStyle="1" w:styleId="WWNum221">
    <w:name w:val="WWNum221"/>
    <w:basedOn w:val="Nessunelenco"/>
    <w:rsid w:val="007C5579"/>
    <w:pPr>
      <w:numPr>
        <w:numId w:val="16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7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8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7D020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2">
    <w:name w:val="WWNum52"/>
    <w:basedOn w:val="Nessunelenco"/>
    <w:rsid w:val="00DB2FE2"/>
    <w:pPr>
      <w:numPr>
        <w:numId w:val="20"/>
      </w:numPr>
    </w:pPr>
  </w:style>
  <w:style w:type="numbering" w:customStyle="1" w:styleId="WWNum20">
    <w:name w:val="WWNum20"/>
    <w:basedOn w:val="Nessunelenco"/>
    <w:rsid w:val="00DB2FE2"/>
    <w:pPr>
      <w:numPr>
        <w:numId w:val="21"/>
      </w:numPr>
    </w:pPr>
  </w:style>
  <w:style w:type="numbering" w:customStyle="1" w:styleId="WWNum6">
    <w:name w:val="WWNum6"/>
    <w:basedOn w:val="Nessunelenco"/>
    <w:rsid w:val="00DB2FE2"/>
    <w:pPr>
      <w:numPr>
        <w:numId w:val="22"/>
      </w:numPr>
    </w:pPr>
  </w:style>
  <w:style w:type="table" w:customStyle="1" w:styleId="TableNormal27">
    <w:name w:val="Table Normal27"/>
    <w:uiPriority w:val="2"/>
    <w:semiHidden/>
    <w:unhideWhenUsed/>
    <w:qFormat/>
    <w:rsid w:val="00623F2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3">
    <w:name w:val="Griglia tabella113"/>
    <w:basedOn w:val="Tabellanormale"/>
    <w:next w:val="Grigliatabella"/>
    <w:uiPriority w:val="39"/>
    <w:rsid w:val="00DE6EC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">
    <w:name w:val="WWNum201"/>
    <w:basedOn w:val="Nessunelenco"/>
    <w:rsid w:val="001F3E2A"/>
    <w:pPr>
      <w:numPr>
        <w:numId w:val="23"/>
      </w:numPr>
    </w:pPr>
  </w:style>
  <w:style w:type="table" w:customStyle="1" w:styleId="TableNormal28">
    <w:name w:val="Table Normal28"/>
    <w:uiPriority w:val="2"/>
    <w:semiHidden/>
    <w:unhideWhenUsed/>
    <w:qFormat/>
    <w:rsid w:val="004B682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02">
    <w:name w:val="WWNum202"/>
    <w:basedOn w:val="Nessunelenco"/>
    <w:rsid w:val="0016780D"/>
    <w:pPr>
      <w:numPr>
        <w:numId w:val="24"/>
      </w:numPr>
    </w:pPr>
  </w:style>
  <w:style w:type="table" w:customStyle="1" w:styleId="TableNormal29">
    <w:name w:val="Table Normal29"/>
    <w:uiPriority w:val="2"/>
    <w:semiHidden/>
    <w:unhideWhenUsed/>
    <w:qFormat/>
    <w:rsid w:val="00AC1E3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54614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4">
    <w:name w:val="Griglia tabella114"/>
    <w:basedOn w:val="Tabellanormale"/>
    <w:next w:val="Grigliatabella"/>
    <w:uiPriority w:val="39"/>
    <w:rsid w:val="0054614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533</TotalTime>
  <Pages>1</Pages>
  <Words>6994</Words>
  <Characters>39871</Characters>
  <Application>Microsoft Office Word</Application>
  <DocSecurity>0</DocSecurity>
  <Lines>332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46772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79</cp:revision>
  <cp:lastPrinted>2026-05-19T14:26:00Z</cp:lastPrinted>
  <dcterms:created xsi:type="dcterms:W3CDTF">2026-05-08T06:59:00Z</dcterms:created>
  <dcterms:modified xsi:type="dcterms:W3CDTF">2026-05-19T14:27:00Z</dcterms:modified>
</cp:coreProperties>
</file>