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7C471A16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90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CD27F2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832E4B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0354941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16A55E1" w14:textId="5972E649" w:rsidR="009042D1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0354941" w:history="1">
        <w:r w:rsidR="009042D1" w:rsidRPr="00441946">
          <w:rPr>
            <w:rStyle w:val="Collegamentoipertestuale"/>
            <w:noProof/>
          </w:rPr>
          <w:t>SOMMARIO</w:t>
        </w:r>
        <w:r w:rsidR="009042D1">
          <w:rPr>
            <w:noProof/>
            <w:webHidden/>
          </w:rPr>
          <w:tab/>
        </w:r>
        <w:r w:rsidR="009042D1">
          <w:rPr>
            <w:noProof/>
            <w:webHidden/>
          </w:rPr>
          <w:fldChar w:fldCharType="begin"/>
        </w:r>
        <w:r w:rsidR="009042D1">
          <w:rPr>
            <w:noProof/>
            <w:webHidden/>
          </w:rPr>
          <w:instrText xml:space="preserve"> PAGEREF _Toc230354941 \h </w:instrText>
        </w:r>
        <w:r w:rsidR="009042D1">
          <w:rPr>
            <w:noProof/>
            <w:webHidden/>
          </w:rPr>
        </w:r>
        <w:r w:rsidR="009042D1">
          <w:rPr>
            <w:noProof/>
            <w:webHidden/>
          </w:rPr>
          <w:fldChar w:fldCharType="separate"/>
        </w:r>
        <w:r w:rsidR="009042D1">
          <w:rPr>
            <w:noProof/>
            <w:webHidden/>
          </w:rPr>
          <w:t>1</w:t>
        </w:r>
        <w:r w:rsidR="009042D1">
          <w:rPr>
            <w:noProof/>
            <w:webHidden/>
          </w:rPr>
          <w:fldChar w:fldCharType="end"/>
        </w:r>
      </w:hyperlink>
    </w:p>
    <w:p w14:paraId="776D8A1A" w14:textId="1D585965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2" w:history="1">
        <w:r w:rsidRPr="00441946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05800D4" w14:textId="4054AA50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3" w:history="1">
        <w:r w:rsidRPr="00441946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24A8C0" w14:textId="7AEF3EDD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4" w:history="1">
        <w:r w:rsidRPr="00441946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6A782A" w14:textId="3DCF4BB0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5" w:history="1">
        <w:r w:rsidRPr="00441946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908F64" w14:textId="53F28597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6" w:history="1">
        <w:r w:rsidRPr="00441946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D9C8A5" w14:textId="6E154290" w:rsidR="009042D1" w:rsidRDefault="009042D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0354947" w:history="1">
        <w:r w:rsidRPr="00441946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_Toc230354947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DD5B941" w14:textId="30F32933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0354942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AECBA2E" w14:textId="77777777" w:rsidR="00CD27F2" w:rsidRDefault="00CD27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8D15AB" w14:textId="77777777" w:rsidR="008735F7" w:rsidRDefault="008735F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0354943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155DC4F8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CIRCOLARE N. 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42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20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05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495A25A6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21088E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21088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15-2026 elaborata dal Centro Studi Tributari della L.N.D., avente per oggetto:</w:t>
      </w:r>
    </w:p>
    <w:p w14:paraId="22633D0E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21088E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“Prossime scadenze fiscali”.</w:t>
      </w:r>
    </w:p>
    <w:p w14:paraId="5429FD34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</w:p>
    <w:p w14:paraId="69E399CA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lastRenderedPageBreak/>
        <w:t xml:space="preserve">CIRCOLARE N. 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43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20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05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5B8FDBC8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21088E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21088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16-2026 elaborata dal Centro Studi Tributari della L.N.D., avente per oggetto:</w:t>
      </w:r>
    </w:p>
    <w:p w14:paraId="38EF7C18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21088E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“Trasparenza – 30 giugno 2026 – Obblighi di pubblicità delle erogazioni della Pubblica Amministrazione”.</w:t>
      </w:r>
    </w:p>
    <w:p w14:paraId="247366D2" w14:textId="77777777" w:rsidR="00CD27F2" w:rsidRDefault="00CD27F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4B9EFB32" w14:textId="77777777" w:rsidR="00CD27F2" w:rsidRDefault="00CD27F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42AA0DDC" w14:textId="77777777" w:rsidR="002349F0" w:rsidRPr="00D06022" w:rsidRDefault="002349F0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0354944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5D626D88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</w:pPr>
      <w:r w:rsidRPr="009042D1">
        <w:rPr>
          <w:rFonts w:ascii="Arial" w:hAnsi="Arial" w:cs="Arial"/>
          <w:b/>
          <w:bCs/>
          <w:noProof/>
          <w:color w:val="002060"/>
          <w:sz w:val="28"/>
          <w:szCs w:val="28"/>
          <w:u w:val="single"/>
          <w:lang w:eastAsia="en-US"/>
        </w:rPr>
        <w:t>RIUNIONE DELLE SOCIETA' MARCHIGIANE DI CALCIO A CINQUE</w:t>
      </w:r>
    </w:p>
    <w:p w14:paraId="2410EE8C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 </w:t>
      </w:r>
    </w:p>
    <w:p w14:paraId="389C392A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Il Comitato Regionale Marche ha indetto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per Lunedì 8 giugno 2026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alle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ore 17:55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presso la 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>Sala Conferenze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del</w:t>
      </w:r>
      <w:r w:rsidRPr="009042D1">
        <w:rPr>
          <w:rFonts w:ascii="Arial" w:hAnsi="Arial" w:cs="Arial"/>
          <w:b/>
          <w:bCs/>
          <w:noProof/>
          <w:color w:val="002060"/>
          <w:sz w:val="22"/>
          <w:szCs w:val="22"/>
          <w:lang w:eastAsia="en-US"/>
        </w:rPr>
        <w:t xml:space="preserve"> Comitato Regionale Marche di Ancona</w:t>
      </w: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 xml:space="preserve"> (Via Schiavoni, snc) una riunione con tutte le Società di Calcio a Cinque marchigiane dove sarà discusso lo stato dell’arte di metà percorso e la programmazione del prossimo biennio.</w:t>
      </w:r>
    </w:p>
    <w:p w14:paraId="5C49E4F6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</w:p>
    <w:p w14:paraId="19E19001" w14:textId="77777777" w:rsidR="009042D1" w:rsidRPr="009042D1" w:rsidRDefault="009042D1" w:rsidP="009042D1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002060"/>
          <w:sz w:val="22"/>
          <w:szCs w:val="22"/>
          <w:lang w:eastAsia="en-US"/>
        </w:rPr>
      </w:pPr>
      <w:r w:rsidRPr="009042D1">
        <w:rPr>
          <w:rFonts w:ascii="Arial" w:hAnsi="Arial" w:cs="Arial"/>
          <w:noProof/>
          <w:color w:val="002060"/>
          <w:sz w:val="22"/>
          <w:szCs w:val="22"/>
          <w:lang w:eastAsia="en-US"/>
        </w:rPr>
        <w:t>Si raccomanda la presenza di tutti.</w:t>
      </w:r>
    </w:p>
    <w:p w14:paraId="72545163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30CCEC55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3DE5D3CB" w14:textId="2265A739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PROGETTO VALORIZZAZIONE GIOVANI CALCIATORI </w:t>
      </w:r>
    </w:p>
    <w:p w14:paraId="34FAFAAC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1B6F6FDA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GRADUATORIA IMPIEGO GIOVANI CALCIATORI ECCELLENZA E PROMOZIONE 2025/2026</w:t>
      </w:r>
    </w:p>
    <w:p w14:paraId="1D22D018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Con riferimento a quanto pubblicato nei CC.UU n. 48 del 2.10.2025 e 78 del 25.10.2025, s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i ricorda che gli importi dei premi sono i seguenti:</w:t>
      </w:r>
    </w:p>
    <w:p w14:paraId="5B95F0A6" w14:textId="77777777" w:rsidR="0021088E" w:rsidRPr="0021088E" w:rsidRDefault="0021088E" w:rsidP="0021088E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• Campionato di Eccellenza:</w:t>
      </w:r>
    </w:p>
    <w:p w14:paraId="223DF888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- 1.a classificata € 6.562,50</w:t>
      </w:r>
    </w:p>
    <w:p w14:paraId="3E744648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- 2.a classificata € 4.500,00 </w:t>
      </w:r>
    </w:p>
    <w:p w14:paraId="0DB91FEF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- 3.a classificata € 3.000,00 </w:t>
      </w:r>
    </w:p>
    <w:p w14:paraId="120ADD42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- 4.a classificata € 1.500,00 </w:t>
      </w:r>
    </w:p>
    <w:p w14:paraId="45D6E0C1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F79134B" w14:textId="77777777" w:rsidR="0021088E" w:rsidRPr="0021088E" w:rsidRDefault="0021088E" w:rsidP="0021088E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• Campionato di Promozione:</w:t>
      </w:r>
    </w:p>
    <w:p w14:paraId="42E61384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- 1.a classificata € 6.562,50</w:t>
      </w:r>
    </w:p>
    <w:p w14:paraId="0F877EAE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- 2.a classificata € 4.500,00 </w:t>
      </w:r>
    </w:p>
    <w:p w14:paraId="5C1396E0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- 3.a classificata € 3.000,00 </w:t>
      </w:r>
    </w:p>
    <w:p w14:paraId="768FFC05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- 4.a classificata € 1.500,00 </w:t>
      </w:r>
    </w:p>
    <w:p w14:paraId="0CC43432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E1316B0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 xml:space="preserve">Di seguito 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si pubblicano le graduatorie 2025/2026 elaborate dal Comitato Regionale Marche</w:t>
      </w:r>
    </w:p>
    <w:p w14:paraId="1D5A4471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B00691C" w14:textId="77777777" w:rsidR="0021088E" w:rsidRPr="0021088E" w:rsidRDefault="0021088E" w:rsidP="0021088E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ECCELLENZA</w:t>
      </w:r>
    </w:p>
    <w:p w14:paraId="49CD2AA4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1^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935627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A.S.D. LMV URBINO CALCIO</w:t>
      </w:r>
    </w:p>
    <w:p w14:paraId="5EE9BCC1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2^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940728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S.S.D. MONTEFANO CALCIO A R.L.</w:t>
      </w:r>
    </w:p>
    <w:p w14:paraId="47FB1686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3^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947047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A.S.D. SANGIUSTESE VP </w:t>
      </w:r>
    </w:p>
    <w:p w14:paraId="069BE76D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4^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700119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S.S.   MATELICA CALCIO 1921 ASD</w:t>
      </w:r>
    </w:p>
    <w:p w14:paraId="260A04C9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96651BB" w14:textId="77777777" w:rsidR="0021088E" w:rsidRPr="0021088E" w:rsidRDefault="0021088E" w:rsidP="0021088E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PROMOZIONE – Girone A</w:t>
      </w:r>
    </w:p>
    <w:p w14:paraId="155A746A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 xml:space="preserve">1^ 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915606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A.S.D. GABICCE GRADARA</w:t>
      </w:r>
    </w:p>
    <w:p w14:paraId="4A30B530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>2^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6430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BIAGIO NAZZARO SSD-ARL</w:t>
      </w:r>
    </w:p>
    <w:p w14:paraId="49A3D27F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3^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700116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SSDARL ALMA FANO CALCIO</w:t>
      </w:r>
    </w:p>
    <w:p w14:paraId="2CCF26BB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>4^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920599</w:t>
      </w:r>
      <w:r w:rsidRPr="0021088E">
        <w:rPr>
          <w:rFonts w:ascii="Arial" w:hAnsi="Arial" w:cs="Arial"/>
          <w:color w:val="17365D" w:themeColor="text2" w:themeShade="BF"/>
          <w:sz w:val="22"/>
          <w:szCs w:val="22"/>
        </w:rPr>
        <w:tab/>
        <w:t>POL.D. VISMARA 2008</w:t>
      </w:r>
    </w:p>
    <w:p w14:paraId="220DB08C" w14:textId="77777777" w:rsidR="0021088E" w:rsidRPr="0021088E" w:rsidRDefault="0021088E" w:rsidP="0021088E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023AB1D2" w14:textId="77777777" w:rsidR="0021088E" w:rsidRPr="0021088E" w:rsidRDefault="0021088E" w:rsidP="0021088E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PROMOZIONE – Girone B</w:t>
      </w:r>
    </w:p>
    <w:p w14:paraId="20C4794B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1^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943111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ATL. CALCIO P.S. ELPIDIO SSDARL</w:t>
      </w:r>
    </w:p>
    <w:p w14:paraId="2C6DE7F9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2^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938422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ASD    AZZURRA MARINER</w:t>
      </w:r>
    </w:p>
    <w:p w14:paraId="0F690F01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3^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700117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A.S.D. CALCIO CORRIDONIA</w:t>
      </w:r>
    </w:p>
    <w:p w14:paraId="4C716125" w14:textId="77777777" w:rsidR="0021088E" w:rsidRPr="0021088E" w:rsidRDefault="0021088E" w:rsidP="0021088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>4^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932338</w:t>
      </w:r>
      <w:r w:rsidRPr="0021088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A.S.D. ATLETICO AZZURRA COLLI</w:t>
      </w:r>
    </w:p>
    <w:p w14:paraId="34A8A2BB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477B50D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B7DB52F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3F699AC0" w14:textId="40933C51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21088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ATTIVITA’ DI RAPPRESENTATIVA</w:t>
      </w:r>
    </w:p>
    <w:p w14:paraId="51628839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4C10CFB1" w14:textId="77777777" w:rsidR="0021088E" w:rsidRPr="0021088E" w:rsidRDefault="0021088E" w:rsidP="0021088E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RAPPRESENTATIVA REGIONALE UNDER 19</w:t>
      </w:r>
    </w:p>
    <w:p w14:paraId="3BFCA31A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bookmarkStart w:id="6" w:name="_Hlk218792277"/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 in preparazione alla partecipazione al “7° Memorial Fabio Bresci” che si disputerà in Toscana dal 26 al 31 maggio </w:t>
      </w:r>
      <w:proofErr w:type="spellStart"/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pp.vv</w:t>
      </w:r>
      <w:proofErr w:type="spellEnd"/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.:</w:t>
      </w:r>
    </w:p>
    <w:p w14:paraId="6609E234" w14:textId="77777777" w:rsidR="0021088E" w:rsidRPr="0021088E" w:rsidRDefault="0021088E" w:rsidP="0021088E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VENERDI’ 22/05/2026, ore 14:30</w:t>
      </w:r>
    </w:p>
    <w:p w14:paraId="2437C2DA" w14:textId="77777777" w:rsidR="0021088E" w:rsidRPr="0021088E" w:rsidRDefault="0021088E" w:rsidP="0021088E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21088E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Federale “Giovanni Paolinelli” di ANCONA (Via Schiavoni, snc)</w:t>
      </w:r>
    </w:p>
    <w:p w14:paraId="0A3AF67F" w14:textId="77777777" w:rsidR="0021088E" w:rsidRPr="0021088E" w:rsidRDefault="0021088E" w:rsidP="0021088E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130F1CB0" w14:textId="77777777" w:rsidR="0021088E" w:rsidRPr="0021088E" w:rsidRDefault="0021088E" w:rsidP="0021088E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45CC4868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ACADEMY CIVITANOVESE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VALLORANI Tommaso</w:t>
      </w:r>
    </w:p>
    <w:p w14:paraId="490287A9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ALMA FANO CALCIO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FULVI UGOLINI Alessandro</w:t>
      </w:r>
    </w:p>
    <w:p w14:paraId="011B3BFC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ATL. CALCIO P.S. ELPIDIO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VALLASCIANI Ivo</w:t>
      </w:r>
    </w:p>
    <w:p w14:paraId="0CD8E102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AURORA TREIA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GIULIODORI Tommaso</w:t>
      </w:r>
    </w:p>
    <w:p w14:paraId="773CAE84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CLUENTINA CALCIO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ACQUAVIVA Marco</w:t>
      </w:r>
    </w:p>
    <w:p w14:paraId="6DFFEA69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FABRIANO CERRETO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CHIAVELLINI Lorenzo</w:t>
      </w:r>
    </w:p>
    <w:p w14:paraId="0DD0A852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FERMIGNANESE 1923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GEUSA Alessandro</w:t>
      </w:r>
    </w:p>
    <w:p w14:paraId="18D6141A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GROTTAMMARE CALCIO 1899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NDREU Brendon</w:t>
      </w:r>
    </w:p>
    <w:p w14:paraId="67CDF9C4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JESINA S.R.L.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BELLAGAMBA Michele, MANNA Gabriele</w:t>
      </w:r>
    </w:p>
    <w:p w14:paraId="63F3C99D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MATELICA CALCIO 1921 ASD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FALZETTI Giordano</w:t>
      </w:r>
    </w:p>
    <w:p w14:paraId="1A8A7E14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MONTEFANO CALCIO A R.L.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TALOZZI Giorgio</w:t>
      </w:r>
    </w:p>
    <w:p w14:paraId="4E138A46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MONTICELLI CALCIO S.R.L.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 ANGELIS Samuele, GALIE’ Giorgio</w:t>
      </w:r>
    </w:p>
    <w:p w14:paraId="5EAC846E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0" w:hanging="424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OSIMANA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MANINI Nicolas</w:t>
      </w:r>
    </w:p>
    <w:p w14:paraId="1B616A79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PALMENSE-FERMANA SSDARL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RUGGERI Leonardo</w:t>
      </w:r>
    </w:p>
    <w:p w14:paraId="033E56C3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RECANATESE ASD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MALIZIA Vittorio</w:t>
      </w:r>
    </w:p>
    <w:p w14:paraId="0993302A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SANGIUSTESE VP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CORRADINI Cristian</w:t>
      </w:r>
    </w:p>
    <w:p w14:paraId="6EAB6D03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ind w:left="4245" w:hanging="4245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TOLENTINO 1919 SSDARL</w:t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FONTANA Tommaso, GIULI Flavio, PAPAVERO Federico, PAPINI Lorenzo</w:t>
      </w:r>
    </w:p>
    <w:p w14:paraId="4181EDF0" w14:textId="77777777" w:rsidR="0021088E" w:rsidRPr="0021088E" w:rsidRDefault="0021088E" w:rsidP="0021088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21088E">
        <w:rPr>
          <w:rFonts w:ascii="Arial" w:hAnsi="Arial"/>
          <w:b/>
          <w:bCs/>
          <w:noProof/>
          <w:color w:val="17365D" w:themeColor="text2" w:themeShade="BF"/>
          <w:sz w:val="22"/>
          <w:lang w:val="x-none" w:eastAsia="en-US"/>
        </w:rPr>
        <w:t>VILLA SAN MARTINO</w:t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21088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  <w:t>FILIPPINI Riccardo</w:t>
      </w:r>
    </w:p>
    <w:bookmarkEnd w:id="6"/>
    <w:p w14:paraId="3091E36F" w14:textId="77777777" w:rsidR="0021088E" w:rsidRPr="0021088E" w:rsidRDefault="0021088E" w:rsidP="0021088E">
      <w:pPr>
        <w:jc w:val="left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67CEEB98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CAPRETTI Marco</w:t>
      </w:r>
    </w:p>
    <w:p w14:paraId="083110FF" w14:textId="77777777" w:rsidR="0021088E" w:rsidRPr="0021088E" w:rsidRDefault="0021088E" w:rsidP="0021088E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Selezionatore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FINI Samuele</w:t>
      </w:r>
    </w:p>
    <w:p w14:paraId="5D65B3E4" w14:textId="77777777" w:rsidR="0021088E" w:rsidRPr="0021088E" w:rsidRDefault="0021088E" w:rsidP="0021088E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Medici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MONTESI Marco</w:t>
      </w:r>
    </w:p>
    <w:p w14:paraId="21B326F1" w14:textId="77777777" w:rsidR="0021088E" w:rsidRPr="0021088E" w:rsidRDefault="0021088E" w:rsidP="0021088E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TORRESI </w:t>
      </w:r>
      <w:proofErr w:type="spellStart"/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Alver</w:t>
      </w:r>
      <w:proofErr w:type="spellEnd"/>
    </w:p>
    <w:p w14:paraId="70E9C1B7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2B98556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calciatori convocati debbono presentarsi 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u w:val="single"/>
          <w:lang w:eastAsia="en-US"/>
        </w:rPr>
        <w:t xml:space="preserve">muniti degli indumenti personali di gioco e di un </w:t>
      </w:r>
      <w:r w:rsidRPr="0021088E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documento di identità in corso di validità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</w:t>
      </w:r>
    </w:p>
    <w:p w14:paraId="323D17D3" w14:textId="77777777" w:rsidR="0021088E" w:rsidRPr="0021088E" w:rsidRDefault="0021088E" w:rsidP="0021088E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lastRenderedPageBreak/>
        <w:t xml:space="preserve">Si ricorda a tutte le Società che debbono rispondere alla mail che è stata loro inviata dall’indirizzo </w:t>
      </w:r>
      <w:r w:rsidRPr="0021088E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n-US"/>
        </w:rPr>
        <w:t>rappresentative.marche@lnd.it</w:t>
      </w:r>
      <w:r w:rsidRPr="0021088E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entro il termine previsto allegando la copia del certificato di idoneità medico-sportiva come specificato nella stessa.</w:t>
      </w:r>
    </w:p>
    <w:p w14:paraId="3E75B4B6" w14:textId="77777777" w:rsidR="00C44303" w:rsidRDefault="00C44303" w:rsidP="00C44303">
      <w:pPr>
        <w:jc w:val="left"/>
        <w:rPr>
          <w:rFonts w:ascii="Arial" w:hAnsi="Arial" w:cs="Arial"/>
          <w:b/>
          <w:sz w:val="28"/>
          <w:szCs w:val="28"/>
          <w:u w:val="single"/>
          <w:lang w:eastAsia="en-US"/>
        </w:rPr>
      </w:pPr>
    </w:p>
    <w:p w14:paraId="7BCBCC8F" w14:textId="77777777" w:rsidR="001B7CAC" w:rsidRPr="00D06022" w:rsidRDefault="001B7CAC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0BA60B60" w14:textId="16F430EC" w:rsidR="00D94F11" w:rsidRPr="00130C53" w:rsidRDefault="00D94F11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7C0F2635" w14:textId="77777777" w:rsidR="00D94F11" w:rsidRPr="00130C53" w:rsidRDefault="00D94F11" w:rsidP="00D94F11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C39B244" w14:textId="77777777" w:rsidR="00D94F11" w:rsidRPr="00130C53" w:rsidRDefault="00D94F11" w:rsidP="00D94F11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7C78D402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426A53ED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422870A" w14:textId="77777777" w:rsidR="00D94F11" w:rsidRPr="00130C53" w:rsidRDefault="00D94F11" w:rsidP="00D94F11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7BEAFB" w14:textId="77777777" w:rsidR="00883943" w:rsidRPr="00D06022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C587E3B" w14:textId="77777777" w:rsidR="00D06022" w:rsidRPr="00D06022" w:rsidRDefault="00D06022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10DE19F8" w14:textId="77AB5229" w:rsidR="00D94F11" w:rsidRPr="00130C53" w:rsidRDefault="00D94F11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3396F4F8" w14:textId="77777777" w:rsidR="00D94F11" w:rsidRPr="00130C53" w:rsidRDefault="00D94F11" w:rsidP="00D94F11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41409893" w14:textId="77777777" w:rsidR="00D94F11" w:rsidRPr="00130C53" w:rsidRDefault="00D94F11" w:rsidP="00D94F1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62A0801" w14:textId="77777777" w:rsidR="00D94F11" w:rsidRPr="00130C53" w:rsidRDefault="00D94F11" w:rsidP="00D94F1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75820EF0" w14:textId="77777777" w:rsidR="00D94F11" w:rsidRPr="00130C53" w:rsidRDefault="00D94F11" w:rsidP="00D94F11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130C53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130C53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48E0047" w14:textId="77777777" w:rsidR="0053411E" w:rsidRDefault="0053411E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604DD15A" w14:textId="77777777" w:rsidR="002349F0" w:rsidRDefault="002349F0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7A445E" w14:textId="77777777" w:rsidR="0053411E" w:rsidRPr="00130C53" w:rsidRDefault="0053411E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130C53">
        <w:rPr>
          <w:color w:val="002060"/>
          <w:sz w:val="32"/>
          <w:szCs w:val="32"/>
        </w:rPr>
        <w:t>COMUNICAZIONI DEL SETTORE GIOVANILE E SCOLASTICO</w:t>
      </w:r>
    </w:p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2E2836F" w14:textId="77777777" w:rsidR="002349F0" w:rsidRDefault="002349F0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  <w:bookmarkStart w:id="7" w:name="_Hlk198118496"/>
    </w:p>
    <w:p w14:paraId="387B9EE7" w14:textId="77777777" w:rsidR="0021088E" w:rsidRPr="0021088E" w:rsidRDefault="0021088E" w:rsidP="0021088E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  <w:r w:rsidRPr="0021088E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CONVOCAZIONI C.F.T. ANCONA</w:t>
      </w:r>
    </w:p>
    <w:p w14:paraId="2798CD49" w14:textId="77777777" w:rsidR="0021088E" w:rsidRPr="0021088E" w:rsidRDefault="0021088E" w:rsidP="0021088E">
      <w:pPr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</w:p>
    <w:p w14:paraId="798BDD87" w14:textId="77777777" w:rsidR="0021088E" w:rsidRPr="0021088E" w:rsidRDefault="0021088E" w:rsidP="0021088E">
      <w:pPr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Il</w:t>
      </w:r>
      <w:r w:rsidRPr="0021088E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Coordinatore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Federale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Regionale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del</w:t>
      </w:r>
      <w:r w:rsidRPr="0021088E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Settore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Giovanile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Scolastico Floriano Marziali</w:t>
      </w:r>
      <w:r w:rsidRPr="0021088E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</w:rPr>
        <w:t>,</w:t>
      </w:r>
      <w:r w:rsidRPr="0021088E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 xml:space="preserve">con riferimento all’attività del Centro Federale Territoriale di Ancona, comunica l’elenco dei convocati e delle convocate per il giorno </w:t>
      </w:r>
      <w:r w:rsidRPr="0021088E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</w:rPr>
        <w:t>lunedì</w:t>
      </w:r>
      <w:r w:rsidRPr="0021088E">
        <w:rPr>
          <w:rFonts w:ascii="Arial" w:eastAsia="Trebuchet MS" w:hAnsi="Arial" w:cs="Arial"/>
          <w:b/>
          <w:bCs/>
          <w:color w:val="17365D" w:themeColor="text2" w:themeShade="BF"/>
          <w:spacing w:val="-9"/>
          <w:sz w:val="22"/>
          <w:szCs w:val="22"/>
        </w:rPr>
        <w:t xml:space="preserve"> 25 maggio </w:t>
      </w:r>
      <w:r w:rsidRPr="0021088E">
        <w:rPr>
          <w:rFonts w:ascii="Arial" w:eastAsia="Trebuchet MS" w:hAnsi="Arial" w:cs="Arial"/>
          <w:b/>
          <w:bCs/>
          <w:color w:val="17365D" w:themeColor="text2" w:themeShade="BF"/>
          <w:spacing w:val="-4"/>
          <w:sz w:val="22"/>
          <w:szCs w:val="22"/>
        </w:rPr>
        <w:t xml:space="preserve">2026 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4"/>
          <w:sz w:val="22"/>
          <w:szCs w:val="22"/>
        </w:rPr>
        <w:t>p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resso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FIGC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5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MARCHE di Ancona, via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Schiavoni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7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s.n.c.,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8"/>
          <w:sz w:val="22"/>
          <w:szCs w:val="22"/>
        </w:rPr>
        <w:t xml:space="preserve"> z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ona</w:t>
      </w:r>
      <w:r w:rsidRPr="0021088E">
        <w:rPr>
          <w:rFonts w:ascii="Arial" w:eastAsia="Trebuchet MS" w:hAnsi="Arial" w:cs="Arial"/>
          <w:bCs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bCs/>
          <w:color w:val="17365D" w:themeColor="text2" w:themeShade="BF"/>
          <w:sz w:val="22"/>
          <w:szCs w:val="22"/>
        </w:rPr>
        <w:t>Baraccola.</w:t>
      </w:r>
    </w:p>
    <w:p w14:paraId="05BE8D8A" w14:textId="77777777" w:rsidR="0021088E" w:rsidRPr="0021088E" w:rsidRDefault="0021088E" w:rsidP="0021088E">
      <w:pPr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Orario</w:t>
      </w:r>
      <w:r w:rsidRPr="0021088E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convocazione: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>15,30</w:t>
      </w:r>
    </w:p>
    <w:p w14:paraId="7A48A698" w14:textId="77777777" w:rsidR="0021088E" w:rsidRPr="0021088E" w:rsidRDefault="0021088E" w:rsidP="0021088E">
      <w:pPr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Orario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allenamento: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>15,45</w:t>
      </w:r>
    </w:p>
    <w:p w14:paraId="502C0FA7" w14:textId="77777777" w:rsidR="0021088E" w:rsidRPr="0021088E" w:rsidRDefault="0021088E" w:rsidP="0021088E">
      <w:pPr>
        <w:widowControl w:val="0"/>
        <w:suppressAutoHyphens/>
        <w:spacing w:line="252" w:lineRule="auto"/>
        <w:ind w:right="138"/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I calciatori/le calciatrici convocati/e dovranno presentarsi puntuali, muniti del proprio abbigliamento</w:t>
      </w:r>
      <w:r w:rsidRPr="0021088E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da</w:t>
      </w:r>
      <w:r w:rsidRPr="0021088E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gioco</w:t>
      </w:r>
      <w:r w:rsidRPr="0021088E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per</w:t>
      </w:r>
      <w:r w:rsidRPr="0021088E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la</w:t>
      </w:r>
      <w:r w:rsidRPr="0021088E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seduta,</w:t>
      </w:r>
      <w:r w:rsidRPr="0021088E">
        <w:rPr>
          <w:rFonts w:ascii="Arial" w:eastAsia="Trebuchet MS" w:hAnsi="Arial" w:cs="Arial"/>
          <w:color w:val="17365D" w:themeColor="text2" w:themeShade="BF"/>
          <w:spacing w:val="-6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parastinchi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e</w:t>
      </w:r>
      <w:r w:rsidRPr="0021088E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borraccia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un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paio</w:t>
      </w:r>
      <w:r w:rsidRPr="0021088E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di</w:t>
      </w:r>
      <w:r w:rsidRPr="0021088E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scarpe</w:t>
      </w:r>
      <w:r w:rsidRPr="0021088E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ginniche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e</w:t>
      </w:r>
      <w:r w:rsidRPr="0021088E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un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paio di scarpe da calcio idonee per il tipo di superficie (sintetico).</w:t>
      </w:r>
    </w:p>
    <w:p w14:paraId="45614C04" w14:textId="77777777" w:rsidR="0021088E" w:rsidRPr="0021088E" w:rsidRDefault="0021088E" w:rsidP="0021088E">
      <w:pPr>
        <w:widowControl w:val="0"/>
        <w:suppressAutoHyphens/>
        <w:ind w:right="138"/>
        <w:rPr>
          <w:rFonts w:ascii="Arial" w:eastAsia="Trebuchet MS" w:hAnsi="Arial" w:cs="Arial"/>
          <w:b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Si ricorda che in occasione della prima convocazione della</w:t>
      </w:r>
      <w:r w:rsidRPr="0021088E">
        <w:rPr>
          <w:rFonts w:ascii="Arial" w:eastAsia="Trebuchet MS" w:hAnsi="Arial" w:cs="Arial"/>
          <w:color w:val="17365D" w:themeColor="text2" w:themeShade="BF"/>
          <w:spacing w:val="-4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stagione è necessario consegnare allo staff SGS presente presso il centro:</w:t>
      </w:r>
    </w:p>
    <w:p w14:paraId="40AE00D5" w14:textId="77777777" w:rsidR="0021088E" w:rsidRPr="0021088E" w:rsidRDefault="0021088E" w:rsidP="0021088E">
      <w:pPr>
        <w:widowControl w:val="0"/>
        <w:tabs>
          <w:tab w:val="left" w:pos="858"/>
        </w:tabs>
        <w:suppressAutoHyphens/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Copia</w:t>
      </w:r>
      <w:r w:rsidRPr="0021088E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</w:rPr>
        <w:t xml:space="preserve"> cartacea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del</w:t>
      </w:r>
      <w:r w:rsidRPr="0021088E">
        <w:rPr>
          <w:rFonts w:ascii="Arial" w:eastAsia="Trebuchet MS" w:hAnsi="Arial" w:cs="Arial"/>
          <w:color w:val="17365D" w:themeColor="text2" w:themeShade="BF"/>
          <w:spacing w:val="-6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certificato</w:t>
      </w:r>
      <w:r w:rsidRPr="0021088E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medico</w:t>
      </w:r>
      <w:r w:rsidRPr="0021088E">
        <w:rPr>
          <w:rFonts w:ascii="Arial" w:eastAsia="Trebuchet MS" w:hAnsi="Arial" w:cs="Arial"/>
          <w:color w:val="17365D" w:themeColor="text2" w:themeShade="BF"/>
          <w:spacing w:val="-4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per</w:t>
      </w:r>
      <w:r w:rsidRPr="0021088E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l’attività</w:t>
      </w:r>
      <w:r w:rsidRPr="0021088E">
        <w:rPr>
          <w:rFonts w:ascii="Arial" w:eastAsia="Trebuchet MS" w:hAnsi="Arial" w:cs="Arial"/>
          <w:color w:val="17365D" w:themeColor="text2" w:themeShade="BF"/>
          <w:spacing w:val="-7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sportiva</w:t>
      </w:r>
      <w:r w:rsidRPr="0021088E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agonistica</w:t>
      </w:r>
      <w:r w:rsidRPr="0021088E">
        <w:rPr>
          <w:rFonts w:ascii="Arial" w:eastAsia="Trebuchet MS" w:hAnsi="Arial" w:cs="Arial"/>
          <w:color w:val="17365D" w:themeColor="text2" w:themeShade="BF"/>
          <w:spacing w:val="5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u w:val="single"/>
        </w:rPr>
        <w:t>in</w:t>
      </w:r>
      <w:r w:rsidRPr="0021088E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  <w:u w:val="single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u w:val="single"/>
        </w:rPr>
        <w:t>corso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u w:val="single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u w:val="single"/>
        </w:rPr>
        <w:t>di</w:t>
      </w:r>
      <w:r w:rsidRPr="0021088E">
        <w:rPr>
          <w:rFonts w:ascii="Arial" w:eastAsia="Trebuchet MS" w:hAnsi="Arial" w:cs="Arial"/>
          <w:color w:val="17365D" w:themeColor="text2" w:themeShade="BF"/>
          <w:spacing w:val="-14"/>
          <w:sz w:val="22"/>
          <w:szCs w:val="22"/>
          <w:u w:val="single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u w:val="single"/>
        </w:rPr>
        <w:t>validità;</w:t>
      </w:r>
    </w:p>
    <w:p w14:paraId="6E62BAE0" w14:textId="77777777" w:rsidR="0021088E" w:rsidRPr="0021088E" w:rsidRDefault="0021088E" w:rsidP="0021088E">
      <w:pPr>
        <w:widowControl w:val="0"/>
        <w:tabs>
          <w:tab w:val="left" w:pos="859"/>
        </w:tabs>
        <w:suppressAutoHyphens/>
        <w:ind w:right="129"/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 xml:space="preserve">Dichiarazione liberatoria minorenne firmato dai genitori/tutori (documento allegato alla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>convocazione)</w:t>
      </w:r>
    </w:p>
    <w:p w14:paraId="5CA818DC" w14:textId="77777777" w:rsidR="0021088E" w:rsidRPr="0021088E" w:rsidRDefault="0021088E" w:rsidP="0021088E">
      <w:pPr>
        <w:widowControl w:val="0"/>
        <w:suppressAutoHyphens/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lastRenderedPageBreak/>
        <w:t xml:space="preserve">Per qualsiasi comunicazione è possibile contattare il Responsabile Organizzativo Sauro </w:t>
      </w:r>
      <w:proofErr w:type="spellStart"/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Saudelli</w:t>
      </w:r>
      <w:proofErr w:type="spellEnd"/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 xml:space="preserve">3334262751 </w:t>
      </w:r>
    </w:p>
    <w:p w14:paraId="37CEA8EF" w14:textId="77777777" w:rsidR="0021088E" w:rsidRPr="0021088E" w:rsidRDefault="0021088E" w:rsidP="0021088E">
      <w:pPr>
        <w:widowControl w:val="0"/>
        <w:suppressAutoHyphens/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 xml:space="preserve">In caso di indisponibilità motivata del calciatore/della calciatrice convocato/a, il Club deve darne immediata comunicazione contattando il Responsabile Organizzativo Regionale </w:t>
      </w:r>
    </w:p>
    <w:p w14:paraId="0E3399B7" w14:textId="77777777" w:rsidR="0021088E" w:rsidRPr="0021088E" w:rsidRDefault="0021088E" w:rsidP="0021088E">
      <w:pPr>
        <w:widowControl w:val="0"/>
        <w:suppressAutoHyphens/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b/>
          <w:bCs/>
          <w:color w:val="17365D" w:themeColor="text2" w:themeShade="BF"/>
          <w:spacing w:val="-2"/>
          <w:sz w:val="22"/>
          <w:szCs w:val="22"/>
          <w:u w:val="single"/>
        </w:rPr>
        <w:t>cft.marchesgs@figc.it</w:t>
      </w:r>
    </w:p>
    <w:p w14:paraId="6C9CC07E" w14:textId="77777777" w:rsidR="0021088E" w:rsidRPr="0021088E" w:rsidRDefault="0021088E" w:rsidP="0021088E">
      <w:pPr>
        <w:widowControl w:val="0"/>
        <w:suppressAutoHyphens/>
        <w:outlineLvl w:val="0"/>
        <w:rPr>
          <w:rFonts w:ascii="Arial" w:eastAsia="Trebuchet MS" w:hAnsi="Arial" w:cs="Arial"/>
          <w:b/>
          <w:color w:val="17365D" w:themeColor="text2" w:themeShade="BF"/>
          <w:spacing w:val="-4"/>
          <w:sz w:val="22"/>
          <w:szCs w:val="22"/>
          <w:u w:val="single"/>
        </w:rPr>
      </w:pPr>
    </w:p>
    <w:p w14:paraId="549198C2" w14:textId="77777777" w:rsidR="0021088E" w:rsidRPr="0021088E" w:rsidRDefault="0021088E" w:rsidP="0021088E">
      <w:pPr>
        <w:widowControl w:val="0"/>
        <w:suppressAutoHyphens/>
        <w:outlineLvl w:val="0"/>
        <w:rPr>
          <w:rFonts w:ascii="Arial" w:eastAsia="Trebuchet MS" w:hAnsi="Arial" w:cs="Arial"/>
          <w:b/>
          <w:color w:val="17365D" w:themeColor="text2" w:themeShade="BF"/>
          <w:sz w:val="22"/>
          <w:szCs w:val="22"/>
          <w:u w:val="single"/>
        </w:rPr>
      </w:pPr>
      <w:r w:rsidRPr="0021088E">
        <w:rPr>
          <w:rFonts w:ascii="Arial" w:eastAsia="Trebuchet MS" w:hAnsi="Arial" w:cs="Arial"/>
          <w:b/>
          <w:color w:val="17365D" w:themeColor="text2" w:themeShade="BF"/>
          <w:spacing w:val="-4"/>
          <w:sz w:val="22"/>
          <w:szCs w:val="22"/>
          <w:u w:val="single"/>
        </w:rPr>
        <w:t>STAFF</w:t>
      </w:r>
    </w:p>
    <w:p w14:paraId="709E3566" w14:textId="77777777" w:rsidR="0021088E" w:rsidRPr="0021088E" w:rsidRDefault="0021088E" w:rsidP="0021088E">
      <w:pPr>
        <w:widowControl w:val="0"/>
        <w:tabs>
          <w:tab w:val="left" w:pos="3683"/>
        </w:tabs>
        <w:suppressAutoHyphens/>
        <w:ind w:right="561"/>
        <w:rPr>
          <w:rFonts w:ascii="Arial" w:eastAsia="Calibri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 xml:space="preserve">Responsabile Tecnico dello Sviluppo: </w:t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  <w:t xml:space="preserve">Schena Massimo </w:t>
      </w:r>
    </w:p>
    <w:p w14:paraId="00736B9E" w14:textId="77777777" w:rsidR="0021088E" w:rsidRPr="0021088E" w:rsidRDefault="0021088E" w:rsidP="0021088E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>Responsabile Tecnico CFT:</w:t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  <w:t>Gentilucci Giacomo – Marinelli Matteo – Pazzi Matteo</w:t>
      </w:r>
    </w:p>
    <w:p w14:paraId="66F42CB1" w14:textId="77777777" w:rsidR="0021088E" w:rsidRPr="0021088E" w:rsidRDefault="0021088E" w:rsidP="0021088E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>Allenatore</w:t>
      </w:r>
      <w:r w:rsidRPr="0021088E">
        <w:rPr>
          <w:rFonts w:ascii="Arial" w:eastAsia="Calibri" w:hAnsi="Arial" w:cs="Arial"/>
          <w:color w:val="17365D" w:themeColor="text2" w:themeShade="BF"/>
          <w:spacing w:val="-2"/>
          <w:sz w:val="22"/>
          <w:szCs w:val="22"/>
        </w:rPr>
        <w:t>/Allenatrice:</w:t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  <w:t>Baldelli Nicola</w:t>
      </w:r>
      <w:r w:rsidRPr="0021088E">
        <w:rPr>
          <w:rFonts w:ascii="Arial" w:eastAsia="Calibri" w:hAnsi="Arial" w:cs="Arial"/>
          <w:color w:val="17365D" w:themeColor="text2" w:themeShade="BF"/>
          <w:spacing w:val="-3"/>
          <w:sz w:val="22"/>
          <w:szCs w:val="22"/>
        </w:rPr>
        <w:t xml:space="preserve"> </w:t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 xml:space="preserve">– Del Monte Daniel – Federici Saverio – Marchetti Melissa – Girotti Simone – Parigiani Matteo – Porfiri Federico – </w:t>
      </w:r>
      <w:proofErr w:type="spellStart"/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>Scodanibbio</w:t>
      </w:r>
      <w:proofErr w:type="spellEnd"/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 xml:space="preserve"> Leonardo  </w:t>
      </w:r>
    </w:p>
    <w:p w14:paraId="40636728" w14:textId="77777777" w:rsidR="0021088E" w:rsidRPr="0021088E" w:rsidRDefault="0021088E" w:rsidP="0021088E">
      <w:pPr>
        <w:widowControl w:val="0"/>
        <w:tabs>
          <w:tab w:val="left" w:pos="3683"/>
        </w:tabs>
        <w:suppressAutoHyphens/>
        <w:ind w:right="560"/>
        <w:rPr>
          <w:rFonts w:ascii="Arial" w:eastAsia="Calibri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>Preparatore atletico:</w:t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eastAsia="Calibri" w:hAnsi="Arial" w:cs="Arial"/>
          <w:color w:val="17365D" w:themeColor="text2" w:themeShade="BF"/>
          <w:sz w:val="22"/>
          <w:szCs w:val="22"/>
        </w:rPr>
        <w:tab/>
        <w:t>Fernando Damian</w:t>
      </w:r>
    </w:p>
    <w:p w14:paraId="40793B34" w14:textId="77777777" w:rsidR="0021088E" w:rsidRPr="0021088E" w:rsidRDefault="0021088E" w:rsidP="0021088E">
      <w:pPr>
        <w:widowControl w:val="0"/>
        <w:tabs>
          <w:tab w:val="left" w:pos="3683"/>
        </w:tabs>
        <w:suppressAutoHyphens/>
        <w:rPr>
          <w:rFonts w:ascii="Arial" w:eastAsia="Trebuchet MS" w:hAnsi="Arial" w:cs="Arial"/>
          <w:color w:val="17365D" w:themeColor="text2" w:themeShade="BF"/>
          <w:sz w:val="22"/>
          <w:szCs w:val="22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Allenatore</w:t>
      </w:r>
      <w:r w:rsidRPr="0021088E">
        <w:rPr>
          <w:rFonts w:ascii="Arial" w:eastAsia="Trebuchet MS" w:hAnsi="Arial" w:cs="Arial"/>
          <w:color w:val="17365D" w:themeColor="text2" w:themeShade="BF"/>
          <w:spacing w:val="-6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>dei</w:t>
      </w:r>
      <w:r w:rsidRPr="0021088E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</w:rPr>
        <w:t xml:space="preserve"> </w:t>
      </w:r>
      <w:r w:rsidRPr="0021088E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</w:rPr>
        <w:t>portieri: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ab/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</w:rPr>
        <w:tab/>
        <w:t>Innamorati Andrea</w:t>
      </w:r>
    </w:p>
    <w:p w14:paraId="05E11349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Psicologo:</w:t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</w:r>
      <w:r w:rsidRPr="0021088E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  <w:t>Caproni Giovanni</w:t>
      </w:r>
    </w:p>
    <w:p w14:paraId="26AD7F62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68FC9E5A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21088E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UNDER 13 MASCHILE</w:t>
      </w:r>
    </w:p>
    <w:p w14:paraId="3E53D509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31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828"/>
        <w:gridCol w:w="1631"/>
        <w:gridCol w:w="3604"/>
      </w:tblGrid>
      <w:tr w:rsidR="0021088E" w:rsidRPr="0021088E" w14:paraId="7813923E" w14:textId="77777777" w:rsidTr="0051667E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B27" w14:textId="77777777" w:rsidR="0021088E" w:rsidRPr="0021088E" w:rsidRDefault="0021088E" w:rsidP="0021088E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BB0" w14:textId="77777777" w:rsidR="0021088E" w:rsidRPr="0021088E" w:rsidRDefault="0021088E" w:rsidP="0021088E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6496" w14:textId="77777777" w:rsidR="0021088E" w:rsidRPr="0021088E" w:rsidRDefault="0021088E" w:rsidP="0021088E">
            <w:pPr>
              <w:widowControl w:val="0"/>
              <w:spacing w:line="230" w:lineRule="exact"/>
              <w:ind w:left="372" w:right="355" w:firstLine="40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7335" w14:textId="77777777" w:rsidR="0021088E" w:rsidRPr="0021088E" w:rsidRDefault="0021088E" w:rsidP="0021088E">
            <w:pPr>
              <w:widowControl w:val="0"/>
              <w:spacing w:before="230" w:line="211" w:lineRule="exact"/>
              <w:ind w:left="9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21088E" w:rsidRPr="0021088E" w14:paraId="554D62C5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E3F99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A99C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A9F9D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16//07/2013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A43F2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UNION CALCIO</w:t>
            </w:r>
          </w:p>
        </w:tc>
      </w:tr>
      <w:tr w:rsidR="0021088E" w:rsidRPr="0021088E" w14:paraId="341E0E23" w14:textId="77777777" w:rsidTr="0051667E">
        <w:trPr>
          <w:trHeight w:val="25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300D4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36FA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ABBRUCIATI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F1AB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05EB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JUNIOR JESINA LIBERTAS</w:t>
            </w:r>
          </w:p>
        </w:tc>
      </w:tr>
      <w:tr w:rsidR="0021088E" w:rsidRPr="0021088E" w14:paraId="6ABB17FC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11A07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032B2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59A54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02/07/2013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E4A7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</w:t>
            </w:r>
          </w:p>
        </w:tc>
      </w:tr>
      <w:tr w:rsidR="0021088E" w:rsidRPr="0021088E" w14:paraId="124021DD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40234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54EB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ARGENTATO JONATHAN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8D949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03/03/2013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4781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</w:t>
            </w:r>
          </w:p>
        </w:tc>
      </w:tr>
      <w:tr w:rsidR="0021088E" w:rsidRPr="0021088E" w14:paraId="3AD4074C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D967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40E2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F977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02/04/2013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21A3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ACADEMY CIVITANOVESE</w:t>
            </w:r>
          </w:p>
        </w:tc>
      </w:tr>
      <w:tr w:rsidR="0021088E" w:rsidRPr="0021088E" w14:paraId="2E7FC729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8B03E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E3F3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C3B9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02/04/2013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5AC4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ACADEMY CIVITANOVESE</w:t>
            </w:r>
          </w:p>
        </w:tc>
      </w:tr>
      <w:tr w:rsidR="0021088E" w:rsidRPr="0021088E" w14:paraId="360EEC59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84AC8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9C12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BOZZI VALERIO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407F4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06/10/2013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1EF1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SENIGALLIA</w:t>
            </w:r>
          </w:p>
        </w:tc>
      </w:tr>
      <w:tr w:rsidR="0021088E" w:rsidRPr="0021088E" w14:paraId="71518E04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DF0BD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97DC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CASTURA MATTIA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AB2D4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12/12/2013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B34B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AFC FERMO</w:t>
            </w:r>
          </w:p>
        </w:tc>
      </w:tr>
      <w:tr w:rsidR="0021088E" w:rsidRPr="0021088E" w14:paraId="41F82C15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22B3C" w14:textId="77777777" w:rsidR="0021088E" w:rsidRPr="0021088E" w:rsidRDefault="0021088E" w:rsidP="0021088E">
            <w:pPr>
              <w:widowControl w:val="0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1795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CATALDI ALESSANDRO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8983C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17/04/2013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4EDE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BORGO ROSSELLI</w:t>
            </w:r>
          </w:p>
        </w:tc>
      </w:tr>
      <w:tr w:rsidR="0021088E" w:rsidRPr="0021088E" w14:paraId="27CB39A9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0080E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1E68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CIMARELLI CESARE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613BA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14/02/2013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F8702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TOLENTINO</w:t>
            </w:r>
          </w:p>
        </w:tc>
      </w:tr>
      <w:tr w:rsidR="0021088E" w:rsidRPr="0021088E" w14:paraId="00354562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FCB75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D10C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FELIZIANI ALESSIO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9BB38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23/10/2013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0493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TOLENTINO</w:t>
            </w:r>
          </w:p>
        </w:tc>
      </w:tr>
      <w:tr w:rsidR="0021088E" w:rsidRPr="0021088E" w14:paraId="65F7E41A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36CE3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5015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FULIGNI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1CD7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04/11/2013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33BB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SENIGALLIA</w:t>
            </w:r>
          </w:p>
        </w:tc>
      </w:tr>
      <w:tr w:rsidR="0021088E" w:rsidRPr="0021088E" w14:paraId="3268FEC7" w14:textId="77777777" w:rsidTr="0051667E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6B1DA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1F46E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AD9BA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16/09/2013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FB67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15CC252A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2ED91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07BE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E883D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08/03/2013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D755D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034FDDFD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A6E75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C732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LANCIONI JIMMY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B0B57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23/09/2013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EF6D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FILOTTRANESE</w:t>
            </w:r>
          </w:p>
        </w:tc>
      </w:tr>
      <w:tr w:rsidR="0021088E" w:rsidRPr="0021088E" w14:paraId="5DD40E9A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3E484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258D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84757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05/11/2013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5B6D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SPES VALDASO</w:t>
            </w:r>
          </w:p>
        </w:tc>
      </w:tr>
      <w:tr w:rsidR="0021088E" w:rsidRPr="0021088E" w14:paraId="4A00515C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1024A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18A4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MARCHEGIANI GIACOMO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2A4E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11/01/2013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C128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SENIGALLIA</w:t>
            </w:r>
          </w:p>
        </w:tc>
      </w:tr>
      <w:tr w:rsidR="0021088E" w:rsidRPr="0021088E" w14:paraId="1ECE8F60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E21B9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06DE1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4290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02/02/2013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5E42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GIOVANE ANCONA</w:t>
            </w:r>
          </w:p>
        </w:tc>
      </w:tr>
      <w:tr w:rsidR="0021088E" w:rsidRPr="0021088E" w14:paraId="5ACEFC17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F1C3B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AF2C7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PETRINI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0932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16/07/2013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96D3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FILOTTRANESE</w:t>
            </w:r>
          </w:p>
        </w:tc>
      </w:tr>
      <w:tr w:rsidR="0021088E" w:rsidRPr="0021088E" w14:paraId="52BA7D15" w14:textId="77777777" w:rsidTr="0051667E">
        <w:trPr>
          <w:trHeight w:val="299"/>
        </w:trPr>
        <w:tc>
          <w:tcPr>
            <w:tcW w:w="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A9F1E5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B1BB7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PISPICIA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7216A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28/01/2013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DAFA21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TOLENTINO</w:t>
            </w:r>
          </w:p>
        </w:tc>
      </w:tr>
      <w:tr w:rsidR="0021088E" w:rsidRPr="0021088E" w14:paraId="038F8C29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7834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93A1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POLIZZI NICOLA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082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27/09/2013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D08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4CDB0A58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AE87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43C4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QUINTOZZI NATHAN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90AFE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03/10/2013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789B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ACADEMY CIVITANOVESE</w:t>
            </w:r>
          </w:p>
        </w:tc>
      </w:tr>
      <w:tr w:rsidR="0021088E" w:rsidRPr="0021088E" w14:paraId="37004249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BC25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699AD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RAMAZZOTTI NICOLÒ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2719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18/05/2013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B9AD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GIOVANE ANCONA</w:t>
            </w:r>
          </w:p>
        </w:tc>
      </w:tr>
      <w:tr w:rsidR="0021088E" w:rsidRPr="0021088E" w14:paraId="3EBB9D92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C110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A54C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SABBATINI EDOARDO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371EC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12/12/2013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6287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BORGO ROSSELLI</w:t>
            </w:r>
          </w:p>
        </w:tc>
      </w:tr>
      <w:tr w:rsidR="0021088E" w:rsidRPr="0021088E" w14:paraId="4FD0B0AE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8CE4B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lastRenderedPageBreak/>
              <w:t>25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EEE7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SCALZINI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DF456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05/03/2013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3632E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57C6979F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DC4E" w14:textId="77777777" w:rsidR="0021088E" w:rsidRPr="0021088E" w:rsidRDefault="0021088E" w:rsidP="0021088E">
            <w:pPr>
              <w:widowControl w:val="0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E4EB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TANTUCCI NICOLO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922C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09/08/2013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D92D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JUNIOR JESINA LIBERTAS</w:t>
            </w:r>
          </w:p>
        </w:tc>
      </w:tr>
    </w:tbl>
    <w:p w14:paraId="78B388F9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1A9AACF9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21088E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UNDER 14 FEMMINILE</w:t>
      </w:r>
    </w:p>
    <w:p w14:paraId="3AEA9151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31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676"/>
        <w:gridCol w:w="1701"/>
        <w:gridCol w:w="3686"/>
      </w:tblGrid>
      <w:tr w:rsidR="0021088E" w:rsidRPr="0021088E" w14:paraId="5E868B8F" w14:textId="77777777" w:rsidTr="0051667E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77E" w14:textId="77777777" w:rsidR="0021088E" w:rsidRPr="0021088E" w:rsidRDefault="0021088E" w:rsidP="0021088E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929" w14:textId="77777777" w:rsidR="0021088E" w:rsidRPr="0021088E" w:rsidRDefault="0021088E" w:rsidP="0021088E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224F" w14:textId="77777777" w:rsidR="0021088E" w:rsidRPr="0021088E" w:rsidRDefault="0021088E" w:rsidP="0021088E">
            <w:pPr>
              <w:widowControl w:val="0"/>
              <w:spacing w:line="230" w:lineRule="exact"/>
              <w:ind w:left="408" w:right="388" w:firstLine="38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76C" w14:textId="77777777" w:rsidR="0021088E" w:rsidRPr="0021088E" w:rsidRDefault="0021088E" w:rsidP="0021088E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21088E" w:rsidRPr="0021088E" w14:paraId="00F3F908" w14:textId="77777777" w:rsidTr="0051667E">
        <w:trPr>
          <w:trHeight w:val="31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4DA91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1E2E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BERDINI SIBILLA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F69D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11/08/2012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3A31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POL. BOCA SEM</w:t>
            </w:r>
          </w:p>
        </w:tc>
      </w:tr>
      <w:tr w:rsidR="0021088E" w:rsidRPr="0021088E" w14:paraId="4CACB109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55550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6BAC1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BRUGNAMI 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7312E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12/02/2012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6703D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 WOMEN</w:t>
            </w:r>
          </w:p>
        </w:tc>
      </w:tr>
      <w:tr w:rsidR="0021088E" w:rsidRPr="0021088E" w14:paraId="5DDE3508" w14:textId="77777777" w:rsidTr="0051667E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07266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17B8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CANORI CHIARA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C1CDE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19/03/2012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C470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CF MACERATESE</w:t>
            </w:r>
          </w:p>
        </w:tc>
      </w:tr>
      <w:tr w:rsidR="0021088E" w:rsidRPr="0021088E" w14:paraId="6A525758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54B0D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CEEB7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CESARI SOFIA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EB6C6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15/01/2012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6B107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VILLA MUSONE</w:t>
            </w:r>
          </w:p>
        </w:tc>
      </w:tr>
      <w:tr w:rsidR="0021088E" w:rsidRPr="0021088E" w14:paraId="1AB89CFA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DCA45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5AA3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CIRILLI GIULIA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F97E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07/07/2012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290C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CF MACERATESE</w:t>
            </w:r>
          </w:p>
        </w:tc>
      </w:tr>
      <w:tr w:rsidR="0021088E" w:rsidRPr="0021088E" w14:paraId="49926D60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ADA45" w14:textId="77777777" w:rsidR="0021088E" w:rsidRPr="0021088E" w:rsidRDefault="0021088E" w:rsidP="0021088E">
            <w:pPr>
              <w:widowControl w:val="0"/>
              <w:spacing w:before="71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6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44C6E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COSTANTINI LINDA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4D6C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10/05/2012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F65D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POL. U. MANDOLESI</w:t>
            </w:r>
          </w:p>
        </w:tc>
      </w:tr>
      <w:tr w:rsidR="0021088E" w:rsidRPr="0021088E" w14:paraId="3BB1AFE4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AE347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7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DE7B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FABRIZI NOEMI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052C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04/03/2013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414E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LE TORRI CASTELPLANIO</w:t>
            </w:r>
          </w:p>
        </w:tc>
      </w:tr>
      <w:tr w:rsidR="0021088E" w:rsidRPr="0021088E" w14:paraId="3781E915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5817D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5731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FULGENZI 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C717F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13/10/2012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B0DE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 WOMEN</w:t>
            </w:r>
          </w:p>
        </w:tc>
      </w:tr>
      <w:tr w:rsidR="0021088E" w:rsidRPr="0021088E" w14:paraId="3C4B7E73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79603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9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29A3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GAMBINI CLARA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3723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03/11/2012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0BAC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FILOTTRANESE</w:t>
            </w:r>
          </w:p>
        </w:tc>
      </w:tr>
      <w:tr w:rsidR="0021088E" w:rsidRPr="0021088E" w14:paraId="1483D285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E728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10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6BA2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GIACOMINI GIORGIA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05517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05/05/2013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D34E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WOMEN SANGIUSTESE</w:t>
            </w:r>
          </w:p>
        </w:tc>
      </w:tr>
      <w:tr w:rsidR="0021088E" w:rsidRPr="0021088E" w14:paraId="335D7E30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0062B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96EE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GIRONELLA AMBRA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027C7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15/02/2012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2B60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WOMEN SANGIUSTESE</w:t>
            </w:r>
          </w:p>
        </w:tc>
      </w:tr>
      <w:tr w:rsidR="0021088E" w:rsidRPr="0021088E" w14:paraId="45EC9DC1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EC85D" w14:textId="77777777" w:rsidR="0021088E" w:rsidRPr="0021088E" w:rsidRDefault="0021088E" w:rsidP="0021088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12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951D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GNOCCHINI GIORGIA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0FA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13/01/2012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281D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POL. U. MANDOLESI</w:t>
            </w:r>
          </w:p>
        </w:tc>
      </w:tr>
      <w:tr w:rsidR="0021088E" w:rsidRPr="0021088E" w14:paraId="02AD9FC6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CBDDF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13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CD5C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MARINO GAIA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2DF6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05/02/2012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0782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 WOMEN</w:t>
            </w:r>
          </w:p>
        </w:tc>
      </w:tr>
      <w:tr w:rsidR="0021088E" w:rsidRPr="0021088E" w14:paraId="594B21DB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7263A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14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25AD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MARSALA RACHELE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487F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09A4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VILLA MUSONE</w:t>
            </w:r>
          </w:p>
        </w:tc>
      </w:tr>
      <w:tr w:rsidR="0021088E" w:rsidRPr="0021088E" w14:paraId="61ABBCD6" w14:textId="77777777" w:rsidTr="0051667E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EB1C4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15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6728F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MARSALA RACHELE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5C74B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18/03/2012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B5F1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VILLA MUSONE</w:t>
            </w:r>
          </w:p>
        </w:tc>
      </w:tr>
      <w:tr w:rsidR="0021088E" w:rsidRPr="0021088E" w14:paraId="3EF324F4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842AC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16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28DA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NISI GAIA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69AE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18/11/2012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0178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VILLA MUSONE</w:t>
            </w:r>
          </w:p>
        </w:tc>
      </w:tr>
      <w:tr w:rsidR="0021088E" w:rsidRPr="0021088E" w14:paraId="090B26CB" w14:textId="77777777" w:rsidTr="0051667E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D841A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17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19CA9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PERTICAROLI GINEVRA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3B04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14/06/2012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D4B3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CANDIA</w:t>
            </w:r>
          </w:p>
        </w:tc>
      </w:tr>
      <w:tr w:rsidR="0021088E" w:rsidRPr="0021088E" w14:paraId="1D4C0665" w14:textId="77777777" w:rsidTr="0051667E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BFADD" w14:textId="77777777" w:rsidR="0021088E" w:rsidRPr="0021088E" w:rsidRDefault="0021088E" w:rsidP="0021088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18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39DD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PIERFEDERICI GINEVRA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B2BBB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04/07/2012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96A9D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MAROTTA MONDOLFO</w:t>
            </w:r>
          </w:p>
        </w:tc>
      </w:tr>
      <w:tr w:rsidR="0021088E" w:rsidRPr="0021088E" w14:paraId="5F723766" w14:textId="77777777" w:rsidTr="0051667E">
        <w:trPr>
          <w:trHeight w:val="302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DFFD3" w14:textId="77777777" w:rsidR="0021088E" w:rsidRPr="0021088E" w:rsidRDefault="0021088E" w:rsidP="0021088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19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BFEC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RISTALLO ANNALISA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A93FA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11/02/2012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BBCAE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WOMEN SANGIUSTESE</w:t>
            </w:r>
          </w:p>
        </w:tc>
      </w:tr>
      <w:tr w:rsidR="0021088E" w:rsidRPr="0021088E" w14:paraId="771251D6" w14:textId="77777777" w:rsidTr="0051667E">
        <w:trPr>
          <w:trHeight w:val="257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43C3E" w14:textId="77777777" w:rsidR="0021088E" w:rsidRPr="0021088E" w:rsidRDefault="0021088E" w:rsidP="0021088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20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7D77C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SIMEONE CATERINA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29C6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12/05/2012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69B5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VILLA MUSONE</w:t>
            </w:r>
          </w:p>
        </w:tc>
      </w:tr>
    </w:tbl>
    <w:p w14:paraId="14DA7AE7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1CA9A2A6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21088E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UNDER 14 MASCHILE</w:t>
      </w:r>
    </w:p>
    <w:p w14:paraId="32D16CA8" w14:textId="77777777" w:rsidR="0021088E" w:rsidRPr="0021088E" w:rsidRDefault="0021088E" w:rsidP="0021088E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tbl>
      <w:tblPr>
        <w:tblStyle w:val="TableNormal31"/>
        <w:tblW w:w="9923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8"/>
        <w:gridCol w:w="3832"/>
        <w:gridCol w:w="1700"/>
        <w:gridCol w:w="3533"/>
      </w:tblGrid>
      <w:tr w:rsidR="0021088E" w:rsidRPr="0021088E" w14:paraId="5DCF8B90" w14:textId="77777777" w:rsidTr="0051667E">
        <w:trPr>
          <w:trHeight w:val="46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4545" w14:textId="77777777" w:rsidR="0021088E" w:rsidRPr="0021088E" w:rsidRDefault="0021088E" w:rsidP="0021088E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28C" w14:textId="77777777" w:rsidR="0021088E" w:rsidRPr="0021088E" w:rsidRDefault="0021088E" w:rsidP="0021088E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D78" w14:textId="77777777" w:rsidR="0021088E" w:rsidRPr="0021088E" w:rsidRDefault="0021088E" w:rsidP="0021088E">
            <w:pPr>
              <w:widowControl w:val="0"/>
              <w:spacing w:line="230" w:lineRule="exact"/>
              <w:ind w:left="408" w:right="388" w:firstLine="38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 xml:space="preserve">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C871" w14:textId="77777777" w:rsidR="0021088E" w:rsidRPr="0021088E" w:rsidRDefault="0021088E" w:rsidP="0021088E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21088E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21088E" w:rsidRPr="0021088E" w14:paraId="48C25CAB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9FE75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3C4F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8185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20/01/2012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99412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POL. U. MANDOLESI</w:t>
            </w:r>
          </w:p>
        </w:tc>
      </w:tr>
      <w:tr w:rsidR="0021088E" w:rsidRPr="0021088E" w14:paraId="10B8778A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D5B3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81C1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BALDI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AF6BF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03/01/2012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8ED68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</w:t>
            </w:r>
          </w:p>
        </w:tc>
      </w:tr>
      <w:tr w:rsidR="0021088E" w:rsidRPr="0021088E" w14:paraId="1C859D9D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EAAEC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FE5A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9B079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26/03/2012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4016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CASTELFIDARDO</w:t>
            </w:r>
          </w:p>
        </w:tc>
      </w:tr>
      <w:tr w:rsidR="0021088E" w:rsidRPr="0021088E" w14:paraId="08153E90" w14:textId="77777777" w:rsidTr="0051667E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C4C6D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DAE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CIMALENDARO IGNACIO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57EB8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12/12/2012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2D4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AZZURRA MARINES</w:t>
            </w:r>
          </w:p>
        </w:tc>
      </w:tr>
      <w:tr w:rsidR="0021088E" w:rsidRPr="0021088E" w14:paraId="6C6E2036" w14:textId="77777777" w:rsidTr="0051667E">
        <w:trPr>
          <w:trHeight w:val="3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DC326" w14:textId="77777777" w:rsidR="0021088E" w:rsidRPr="0021088E" w:rsidRDefault="0021088E" w:rsidP="0021088E">
            <w:pPr>
              <w:widowControl w:val="0"/>
              <w:spacing w:before="71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4626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GARCIA ANTHONY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08601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193C0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SANGIUSTESE VP</w:t>
            </w:r>
          </w:p>
        </w:tc>
      </w:tr>
      <w:tr w:rsidR="0021088E" w:rsidRPr="0021088E" w14:paraId="164E54CE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6B44C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FAB0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GEMINI NICHOLAS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179E5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31/08/2012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E292D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ANCONA</w:t>
            </w:r>
          </w:p>
        </w:tc>
      </w:tr>
      <w:tr w:rsidR="0021088E" w:rsidRPr="0021088E" w14:paraId="7F491BBD" w14:textId="77777777" w:rsidTr="0051667E">
        <w:trPr>
          <w:trHeight w:val="1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811D1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0547E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MAVILLA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6504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29/02/2012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15F13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OSIMANA</w:t>
            </w:r>
          </w:p>
        </w:tc>
      </w:tr>
      <w:tr w:rsidR="0021088E" w:rsidRPr="0021088E" w14:paraId="1D6DDD93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A1893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D7D12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3E1D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B1DA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AFC FERMO</w:t>
            </w:r>
          </w:p>
        </w:tc>
      </w:tr>
      <w:tr w:rsidR="0021088E" w:rsidRPr="0021088E" w14:paraId="4040F06F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A0993" w14:textId="77777777" w:rsidR="0021088E" w:rsidRPr="0021088E" w:rsidRDefault="0021088E" w:rsidP="0021088E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10"/>
                <w:sz w:val="20"/>
                <w:szCs w:val="20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E169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52539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05/05/2012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1E667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CASTELFIDARDO</w:t>
            </w:r>
          </w:p>
        </w:tc>
      </w:tr>
      <w:tr w:rsidR="0021088E" w:rsidRPr="0021088E" w14:paraId="0E8B85AC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4A533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244F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PIERLUIGI ELIA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C4406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14/07/2012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A4591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VEREGRENSE</w:t>
            </w:r>
          </w:p>
        </w:tc>
      </w:tr>
      <w:tr w:rsidR="0021088E" w:rsidRPr="0021088E" w14:paraId="34240CF9" w14:textId="77777777" w:rsidTr="0051667E">
        <w:trPr>
          <w:trHeight w:val="30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E197" w14:textId="77777777" w:rsidR="0021088E" w:rsidRPr="0021088E" w:rsidRDefault="0021088E" w:rsidP="0021088E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lastRenderedPageBreak/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229FB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17100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31/03/2012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8FFA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6192C240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2707E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2746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8F88C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10/03/2012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3FE61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MACERATESE</w:t>
            </w:r>
          </w:p>
        </w:tc>
      </w:tr>
      <w:tr w:rsidR="0021088E" w:rsidRPr="0021088E" w14:paraId="72C0B452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30A8F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8ECB5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DD702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04/04/2012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E604A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VIGOR CASTELFIDARDO</w:t>
            </w:r>
          </w:p>
        </w:tc>
      </w:tr>
      <w:tr w:rsidR="0021088E" w:rsidRPr="0021088E" w14:paraId="5DCA4EEF" w14:textId="77777777" w:rsidTr="0051667E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ABE4" w14:textId="77777777" w:rsidR="0021088E" w:rsidRPr="0021088E" w:rsidRDefault="0021088E" w:rsidP="0021088E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pacing w:val="-5"/>
                <w:sz w:val="20"/>
                <w:szCs w:val="20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93EA4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TURTU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4FA3D" w14:textId="77777777" w:rsidR="0021088E" w:rsidRPr="0021088E" w:rsidRDefault="0021088E" w:rsidP="0021088E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26/09/2012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0B5C6" w14:textId="77777777" w:rsidR="0021088E" w:rsidRPr="0021088E" w:rsidRDefault="0021088E" w:rsidP="0021088E">
            <w:pPr>
              <w:widowControl w:val="0"/>
              <w:suppressLineNumbers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21088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POL. U. MANDOLESI</w:t>
            </w:r>
          </w:p>
        </w:tc>
      </w:tr>
    </w:tbl>
    <w:p w14:paraId="206F3C45" w14:textId="77777777" w:rsidR="0021088E" w:rsidRDefault="0021088E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34BFE1F0" w14:textId="77777777" w:rsidR="0021088E" w:rsidRDefault="0021088E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2DE210B9" w14:textId="77777777" w:rsidR="0021088E" w:rsidRDefault="0021088E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3B9100DD" w14:textId="6667F782" w:rsidR="0062297D" w:rsidRPr="0062297D" w:rsidRDefault="0062297D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CHALLENGE FESTIVAL REGIONALE 202</w:t>
      </w:r>
      <w:bookmarkEnd w:id="7"/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 xml:space="preserve">6 - </w:t>
      </w:r>
      <w:bookmarkStart w:id="8" w:name="_Hlk198118550"/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TORNEO MAGICO</w:t>
      </w:r>
      <w:bookmarkEnd w:id="8"/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-</w:t>
      </w:r>
      <w:r w:rsidRPr="0062297D">
        <w:rPr>
          <w:color w:val="17365D" w:themeColor="text2" w:themeShade="BF"/>
          <w:sz w:val="24"/>
          <w:szCs w:val="24"/>
        </w:rPr>
        <w:t xml:space="preserve"> </w:t>
      </w:r>
      <w:bookmarkStart w:id="9" w:name="_Hlk198118764"/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– TORNEO FUTSAL</w:t>
      </w:r>
      <w:bookmarkEnd w:id="9"/>
    </w:p>
    <w:p w14:paraId="1407B7EE" w14:textId="77777777" w:rsidR="0062297D" w:rsidRPr="0062297D" w:rsidRDefault="0062297D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44DAF50D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Domenica 24 maggio 2026, dalle ore 9:00 alle ore 13.00, a </w:t>
      </w:r>
      <w:r w:rsidRPr="0062297D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  <w:t>Porto Recanati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</w:t>
      </w:r>
      <w:r w:rsidRPr="0062297D">
        <w:rPr>
          <w:rFonts w:ascii="Arial" w:eastAsia="Calibri" w:hAnsi="Arial" w:cs="Arial"/>
          <w:b/>
          <w:bCs/>
          <w:noProof/>
          <w:color w:val="17365D" w:themeColor="text2" w:themeShade="BF"/>
          <w:sz w:val="22"/>
          <w:szCs w:val="22"/>
          <w:lang w:eastAsia="en-US"/>
        </w:rPr>
        <w:t>(MC), presso</w:t>
      </w:r>
      <w:r w:rsidRPr="0062297D">
        <w:rPr>
          <w:rFonts w:ascii="Arial" w:eastAsia="Calibri" w:hAnsi="Arial" w:cs="Arial"/>
          <w:b/>
          <w:noProof/>
          <w:color w:val="17365D" w:themeColor="text2" w:themeShade="BF"/>
          <w:sz w:val="22"/>
          <w:szCs w:val="22"/>
          <w:lang w:eastAsia="en-US"/>
        </w:rPr>
        <w:t xml:space="preserve"> gli impianti sportivi in erba artificiale “Panetti/Monaldi”, Via dell’Industria, si svolgeranno le manifestazioni  Regionali in epigafe.     </w:t>
      </w:r>
    </w:p>
    <w:p w14:paraId="1EF7DA9A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noProof/>
          <w:color w:val="17365D" w:themeColor="text2" w:themeShade="BF"/>
          <w:sz w:val="24"/>
          <w:szCs w:val="24"/>
          <w:u w:val="single"/>
          <w:lang w:val="en-US" w:eastAsia="en-US"/>
        </w:rPr>
        <w:t>GRASSROOTS CHALLENGE FESTIVAL REGIONALE 2026</w:t>
      </w:r>
    </w:p>
    <w:p w14:paraId="258A087C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>Alla manifestazione parteciperanno le seguenti Società, vincitrici della fase provinciale:</w:t>
      </w:r>
    </w:p>
    <w:p w14:paraId="3B743BEA" w14:textId="77777777" w:rsidR="0062297D" w:rsidRPr="0062297D" w:rsidRDefault="0062297D" w:rsidP="0062297D">
      <w:pPr>
        <w:tabs>
          <w:tab w:val="left" w:pos="4962"/>
          <w:tab w:val="left" w:pos="5103"/>
        </w:tabs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>SQUADRA 1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   FC VIGOR SENIGALLIA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Ancona</w:t>
      </w:r>
    </w:p>
    <w:p w14:paraId="752B42B1" w14:textId="77777777" w:rsidR="0062297D" w:rsidRPr="0062297D" w:rsidRDefault="0062297D" w:rsidP="0062297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2297D">
        <w:rPr>
          <w:rFonts w:ascii="Arial" w:hAnsi="Arial" w:cs="Arial"/>
          <w:b/>
          <w:bCs/>
          <w:i/>
          <w:iCs/>
          <w:color w:val="17365D" w:themeColor="text2" w:themeShade="BF"/>
          <w:sz w:val="22"/>
          <w:szCs w:val="22"/>
        </w:rPr>
        <w:t>SQUADRA 2</w:t>
      </w:r>
      <w:r w:rsidRPr="0062297D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ASD CASTEL DI LAMA</w:t>
      </w:r>
      <w:r w:rsidRPr="0062297D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per la Delegazione Provinciale di Ascoli Piceno</w:t>
      </w:r>
    </w:p>
    <w:p w14:paraId="17AA7378" w14:textId="77777777" w:rsidR="0062297D" w:rsidRPr="0062297D" w:rsidRDefault="0062297D" w:rsidP="0062297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2297D">
        <w:rPr>
          <w:rFonts w:ascii="Arial" w:hAnsi="Arial" w:cs="Arial"/>
          <w:b/>
          <w:bCs/>
          <w:i/>
          <w:iCs/>
          <w:color w:val="17365D" w:themeColor="text2" w:themeShade="BF"/>
          <w:sz w:val="22"/>
          <w:szCs w:val="22"/>
        </w:rPr>
        <w:t>SQUADRA 3</w:t>
      </w:r>
      <w:r w:rsidRPr="0062297D">
        <w:rPr>
          <w:rFonts w:ascii="Arial" w:hAnsi="Arial" w:cs="Arial"/>
          <w:b/>
          <w:bCs/>
          <w:i/>
          <w:iCs/>
          <w:color w:val="17365D" w:themeColor="text2" w:themeShade="BF"/>
          <w:sz w:val="22"/>
          <w:szCs w:val="22"/>
        </w:rPr>
        <w:tab/>
        <w:t xml:space="preserve">        </w:t>
      </w:r>
      <w:r w:rsidRPr="0062297D">
        <w:rPr>
          <w:rFonts w:ascii="Arial" w:hAnsi="Arial" w:cs="Arial"/>
          <w:color w:val="17365D" w:themeColor="text2" w:themeShade="BF"/>
          <w:sz w:val="22"/>
          <w:szCs w:val="22"/>
        </w:rPr>
        <w:t>SSD AFC FERMO ARL</w:t>
      </w:r>
      <w:r w:rsidRPr="0062297D">
        <w:rPr>
          <w:rFonts w:ascii="Arial" w:hAnsi="Arial" w:cs="Arial"/>
          <w:b/>
          <w:bCs/>
          <w:i/>
          <w:iCs/>
          <w:color w:val="17365D" w:themeColor="text2" w:themeShade="BF"/>
          <w:sz w:val="22"/>
          <w:szCs w:val="22"/>
        </w:rPr>
        <w:t xml:space="preserve"> </w:t>
      </w:r>
      <w:r w:rsidRPr="0062297D">
        <w:rPr>
          <w:rFonts w:ascii="Arial" w:hAnsi="Arial" w:cs="Arial"/>
          <w:b/>
          <w:bCs/>
          <w:i/>
          <w:iCs/>
          <w:color w:val="17365D" w:themeColor="text2" w:themeShade="BF"/>
          <w:sz w:val="22"/>
          <w:szCs w:val="22"/>
        </w:rPr>
        <w:tab/>
      </w:r>
      <w:r w:rsidRPr="0062297D">
        <w:rPr>
          <w:rFonts w:ascii="Arial" w:hAnsi="Arial" w:cs="Arial"/>
          <w:color w:val="17365D" w:themeColor="text2" w:themeShade="BF"/>
          <w:sz w:val="22"/>
          <w:szCs w:val="22"/>
        </w:rPr>
        <w:t>per la Delegazione Provinciale di Fermo</w:t>
      </w:r>
    </w:p>
    <w:p w14:paraId="011C7D1E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>SQUADRA 4</w:t>
      </w: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ab/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US RECANATESE ASD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Macerata</w:t>
      </w:r>
    </w:p>
    <w:p w14:paraId="3CF8960E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>SQUADRA 5</w:t>
      </w: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ab/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 ASD REAL METAURO 2018    per la Delegazione Provinciale di Pesaro</w:t>
      </w:r>
    </w:p>
    <w:p w14:paraId="27A16CBB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>SQUADRA 6</w:t>
      </w:r>
      <w:r w:rsidRPr="0062297D">
        <w:rPr>
          <w:rFonts w:ascii="Arial" w:eastAsia="Calibri" w:hAnsi="Arial" w:cs="Arial"/>
          <w:b/>
          <w:bCs/>
          <w:i/>
          <w:iCs/>
          <w:noProof/>
          <w:color w:val="17365D" w:themeColor="text2" w:themeShade="BF"/>
          <w:sz w:val="22"/>
          <w:szCs w:val="22"/>
          <w:lang w:eastAsia="en-US"/>
        </w:rPr>
        <w:tab/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       ASD GIOVANE SANTORSO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ab/>
        <w:t>per la Delegazione Provinciale di Pesaro</w:t>
      </w:r>
    </w:p>
    <w:p w14:paraId="76D51879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Il ritrovo per le Società partecipanti è fissato alle ore 9.00, inizio ore 9:30, 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u w:val="single"/>
          <w:lang w:eastAsia="en-US"/>
        </w:rPr>
        <w:t>presso l’impianto sportivo “Panetti/Monaldi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4"/>
          <w:u w:val="single"/>
          <w:lang w:eastAsia="en-US"/>
        </w:rPr>
        <w:t>” di Porto Recanati, via dell’Induistria,2</w:t>
      </w: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u w:val="single"/>
          <w:lang w:eastAsia="en-US"/>
        </w:rPr>
        <w:t>.</w:t>
      </w:r>
    </w:p>
    <w:p w14:paraId="6818D24A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/>
          <w:noProof/>
          <w:color w:val="17365D" w:themeColor="text2" w:themeShade="BF"/>
          <w:sz w:val="22"/>
          <w:szCs w:val="24"/>
          <w:lang w:eastAsia="en-US"/>
        </w:rPr>
      </w:pPr>
      <w:r w:rsidRPr="0062297D">
        <w:rPr>
          <w:rFonts w:ascii="Arial" w:eastAsia="Calibri" w:hAnsi="Arial" w:cs="Arial"/>
          <w:b/>
          <w:noProof/>
          <w:color w:val="17365D" w:themeColor="text2" w:themeShade="BF"/>
          <w:sz w:val="22"/>
          <w:szCs w:val="24"/>
          <w:lang w:eastAsia="en-US"/>
        </w:rPr>
        <w:t>Le società dovranno provvedere in proprio alla parte logistica – organizzativa (acqua, palloni, casacche).</w:t>
      </w:r>
    </w:p>
    <w:p w14:paraId="1B48564C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>La Società vincitrice della Festa Regionale rappresenterà le Marche alla festa finale che si terrà a Coverciano dal 13 al 14 giugno 2026.</w:t>
      </w:r>
    </w:p>
    <w:p w14:paraId="41236D4A" w14:textId="77777777" w:rsidR="0062297D" w:rsidRPr="0062297D" w:rsidRDefault="0062297D" w:rsidP="0062297D">
      <w:pPr>
        <w:overflowPunct w:val="0"/>
        <w:autoSpaceDE w:val="0"/>
        <w:autoSpaceDN w:val="0"/>
        <w:adjustRightInd w:val="0"/>
        <w:ind w:right="142"/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noProof/>
          <w:color w:val="17365D" w:themeColor="text2" w:themeShade="BF"/>
          <w:sz w:val="22"/>
          <w:szCs w:val="22"/>
          <w:lang w:eastAsia="en-US"/>
        </w:rPr>
        <w:t xml:space="preserve">Si allegano al presente C.U. le disposizioni inerenti la manifestazione </w:t>
      </w:r>
    </w:p>
    <w:p w14:paraId="072474E5" w14:textId="77777777" w:rsidR="0062297D" w:rsidRPr="0062297D" w:rsidRDefault="0062297D" w:rsidP="0062297D">
      <w:pPr>
        <w:ind w:right="142"/>
        <w:rPr>
          <w:rFonts w:ascii="Arial" w:hAnsi="Arial" w:cs="Arial"/>
          <w:b/>
          <w:noProof/>
          <w:color w:val="17365D" w:themeColor="text2" w:themeShade="BF"/>
          <w:u w:val="single"/>
        </w:rPr>
      </w:pPr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TORNEO MAGICO</w:t>
      </w:r>
    </w:p>
    <w:p w14:paraId="1CA533D5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All’interno delle attività del </w:t>
      </w:r>
      <w:proofErr w:type="spellStart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Regionale, si svolgerà la fase regionale del “Torneo Magico”; questa attività è rivolta alle bambine della categoria “Pulcini”, nate dal 01.01.2015 al 31.01.2016 con possibilità di utilizzare anche le nate nel 2017.</w:t>
      </w:r>
    </w:p>
    <w:p w14:paraId="08C24687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Le giocatrici si confronteranno tra loro in mini gare 5&gt;5 e in giochi a confronto nella modalità (3vs3) previsti dalle linee guida del SGS della FIGC, e già sperimentati nella fase invernale del Torneo Magico.</w:t>
      </w:r>
    </w:p>
    <w:p w14:paraId="20185BD9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All’edizione di quest’anno parteciperanno le seguenti società che hanno dimostrato di avere i requisiti richiesti dal regolamento della manifestazione:</w:t>
      </w:r>
    </w:p>
    <w:p w14:paraId="61884D27" w14:textId="77777777" w:rsidR="0062297D" w:rsidRPr="0062297D" w:rsidRDefault="0062297D" w:rsidP="0062297D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ADP ARZILLA – VILLA MUSONE CALCIO – WOMAN SANGIUSTESE.</w:t>
      </w:r>
    </w:p>
    <w:p w14:paraId="4504A949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Domenica 24 maggio 2026 ore 9:30 – ritrovo 9:00 campo “Panetti/Monaldi” di Porto Recanati.</w:t>
      </w:r>
    </w:p>
    <w:p w14:paraId="5EDF205F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Al termine del torneo la società che avrà conseguito il maggior numero di punti gara sommati ai punti gioco, potrà partecipare al </w:t>
      </w:r>
      <w:proofErr w:type="spellStart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Nazionale </w:t>
      </w:r>
      <w:bookmarkStart w:id="10" w:name="_Hlk198118649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che si terrà a Coverciano dal 13 al 14 giugno 202</w:t>
      </w:r>
      <w:bookmarkEnd w:id="10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6.</w:t>
      </w:r>
    </w:p>
    <w:p w14:paraId="5505A5BA" w14:textId="77777777" w:rsidR="002349F0" w:rsidRDefault="002349F0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</w:p>
    <w:p w14:paraId="30E9C7F6" w14:textId="146A81E3" w:rsidR="0062297D" w:rsidRPr="0062297D" w:rsidRDefault="0062297D" w:rsidP="0062297D">
      <w:pPr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</w:pPr>
      <w:r w:rsidRPr="0062297D">
        <w:rPr>
          <w:rFonts w:ascii="Arial" w:hAnsi="Arial" w:cs="Arial"/>
          <w:b/>
          <w:color w:val="17365D" w:themeColor="text2" w:themeShade="BF"/>
          <w:sz w:val="24"/>
          <w:szCs w:val="24"/>
          <w:u w:val="single"/>
          <w:lang w:val="en-US"/>
        </w:rPr>
        <w:t>GRASSROOTS REGIONALE – TORNEO FUTSAL</w:t>
      </w:r>
    </w:p>
    <w:p w14:paraId="13A8EDFB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All’interno delle attività del </w:t>
      </w:r>
      <w:proofErr w:type="spellStart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Regionale, si svolgerà la fase regionale del “Futsal”; questa attività è rivolta ai bambini della categoria “Pulcini”, nati dal 01.01.2015 al 31.01.2016. </w:t>
      </w:r>
    </w:p>
    <w:p w14:paraId="52BE5FD8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I giocatori si confronteranno tra loro in Challenge </w:t>
      </w:r>
      <w:proofErr w:type="spellStart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pre</w:t>
      </w:r>
      <w:proofErr w:type="spellEnd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-gara 2c1 con ripiegamento e 3 tempi gara di 15' ciascuno come previsto dalle linee guida del SGS della FIGC.</w:t>
      </w:r>
    </w:p>
    <w:p w14:paraId="6C6FBB01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All’edizione di quest’anno parteciperanno le seguenti società che hanno dimostrato di avere i requisiti richiesti dal regolamento della manifestazione:</w:t>
      </w:r>
    </w:p>
    <w:p w14:paraId="156617E4" w14:textId="77777777" w:rsidR="0062297D" w:rsidRPr="0062297D" w:rsidRDefault="0062297D" w:rsidP="0062297D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lastRenderedPageBreak/>
        <w:t>CANTINE RIUNITE CSI TOLENTINO – CUS ANCONA C5.</w:t>
      </w:r>
    </w:p>
    <w:p w14:paraId="08AF497E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Domenica 24 maggio 2026 ore 9:30 – ritrovo 9:00 campo “Panetti/Monaldi” di Porto Recanati.</w:t>
      </w:r>
    </w:p>
    <w:p w14:paraId="47A31B13" w14:textId="77777777" w:rsidR="0062297D" w:rsidRPr="0062297D" w:rsidRDefault="0062297D" w:rsidP="0062297D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Al termine del torneo la società che avrà conseguito il maggior numero di punti gara sommati ai punti gioco, potrà partecipare al </w:t>
      </w:r>
      <w:proofErr w:type="spellStart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Nazionale che si terrà a Coverciano dal 13 al 14 giugno 2026.</w:t>
      </w:r>
    </w:p>
    <w:p w14:paraId="4A7C9479" w14:textId="77777777" w:rsidR="00CD27F2" w:rsidRDefault="00CD27F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25A7E56C" w14:textId="77777777" w:rsidR="00CD27F2" w:rsidRDefault="00CD27F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A89571D" w14:textId="77777777" w:rsidR="006E6C07" w:rsidRDefault="006E6C07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74C4B9E" w14:textId="77777777" w:rsidR="00BC68BC" w:rsidRPr="00BC68BC" w:rsidRDefault="00BC68BC" w:rsidP="00BC68BC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  <w:t>GARA NAZIONALE FEMMINILE-QUALIFICAZIONE AL CAMPIONATO MONDIALE FEMMINILE ITALIA-SERBIA -STADIO “ARENA GARIBALDI - ROMEO ANCONETANI” – PISA 5 GIUGNO 2026 Ore 18.15</w:t>
      </w:r>
    </w:p>
    <w:p w14:paraId="44FDF3DE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La FIGC è lieta di comunicare che II prossimo 5 GIUGNO 2026 con inizio previsto alle ore 18,15 la città di PISA ospiterà la Gara valida per le Qualificazioni al Campionato Mondiale Femminile tra le Nazionali Femminili di ITALIA e SERBIA.</w:t>
      </w:r>
    </w:p>
    <w:p w14:paraId="5D817512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Per l’occasione della Gara, che si disputerà allo Stadio “ARENA GARIBALDI - ROMEO </w:t>
      </w:r>
      <w:proofErr w:type="spellStart"/>
      <w:proofErr w:type="gramStart"/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ANCONETANI”di</w:t>
      </w:r>
      <w:proofErr w:type="spellEnd"/>
      <w:proofErr w:type="gramEnd"/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PISA, la FIGC, attraverso il Settore Giovanile e Scolastico ed il Comitato Regionale Toscana LND, sta pianificando diverse iniziative che renderanno Pisa “Città Azzurra”.</w:t>
      </w:r>
    </w:p>
    <w:p w14:paraId="4A75232F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Tali iniziative costituiranno un’importante occasione di coinvolgimento e condivisione, per vivere insieme una giornata all’insegna dello sport e per promuovere il calcio ed i valori positivi, quali il TIFO CORRETTO e l’INCLUSIONE. Pertanto, con lo scopo di offrire l’opportunità di “Vivere l’Azzurro” e consentire un’ampia</w:t>
      </w:r>
    </w:p>
    <w:p w14:paraId="0AD38E48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partecipazione all’evento, saranno riservati i biglietti di ingresso gratuiti fino ad esaurimento dei biglietti disponibili messi a disposizione dalla FIGC. Per poter usufruire di tale opportunità, tutte le Società Sportive interessate a partecipare, indipendentemente dallo Sport praticato e della Federazione di appartenenza, potranno richiedere i biglietti gratuiti attraverso la seguente modalità:</w:t>
      </w:r>
    </w:p>
    <w:p w14:paraId="71060937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RICHIESTA BIGLIETTI PER GRUPPI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(destinati a giovani ed adulti, bambini/e, nonni, genitori, familiari, tecnici e dirigenti, insegnanti e propri figli, ecc.);</w:t>
      </w:r>
    </w:p>
    <w:p w14:paraId="0F9C7181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Per questa tipologia di richiesta, le Società Sportive interessate dovranno attenersi alle seguenti disposizioni:</w:t>
      </w:r>
    </w:p>
    <w:p w14:paraId="7FBB1257" w14:textId="77777777" w:rsidR="00BC68BC" w:rsidRPr="00BC68BC" w:rsidRDefault="00BC68BC" w:rsidP="00BC68BC">
      <w:pPr>
        <w:rPr>
          <w:rFonts w:ascii="Arial" w:eastAsia="Calibri" w:hAnsi="Arial" w:cs="Arial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a)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la richiesta dovrà essere effettuata utilizzando solo ed esclusivamente il file Excel allegato “MODULO RICHIESTA BIGLIETTI PER GRUPPI” che dovrà essere inviato, debitamente compilato entro e non oltre </w:t>
      </w: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Mercoledì 3 Giugno 2026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, al seguente indirizzo e-mail:</w:t>
      </w:r>
      <w:r w:rsidRPr="00BC68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1" w:history="1">
        <w:r w:rsidRPr="00BC68BC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toscana.sgs@figc.it;</w:t>
        </w:r>
      </w:hyperlink>
    </w:p>
    <w:p w14:paraId="46BB8173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b)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Per i gruppi composti da giovani, si suggerisce di includere un accompagnatore ogni 4 giovani, compreso un accompagnatore responsabile. Ovviamente, tale parametro è da ritenersi flessibile purché venga garantita la necessaria assistenza in termini di tutela dei minori.</w:t>
      </w:r>
    </w:p>
    <w:p w14:paraId="2261FDB5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c)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I biglietti possono essere destinati sia a Gruppi-squadra di Settore Giovanile che a Gruppi- Squadra adulti (Giovani, Juniores o Prime Squadre, femminili e/o maschili, di Calcio, Calcio a 5 o di altro Sport), purché la partecipazione sia garantita;</w:t>
      </w:r>
    </w:p>
    <w:p w14:paraId="244ED5EF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  <w:t>d)</w:t>
      </w: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 Ogni Società dovrà compilare correttamente il modulo per la richiesta dei biglietti, indicando una mail a fianco di ciascun nome per ricevere tutti i biglietti del gruppo da stampare a casa e portare allo Stadio ed anche il recapito telefonico di un referente che sarà presente allo stadio al quale potersi rivolgere per eventuali necessità o per comunicazioni immediate importanti relative all’organizzazione dell’evento.</w:t>
      </w:r>
    </w:p>
    <w:p w14:paraId="7F71E8BE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Si ricorda che i biglietti sono in numero limitato e saranno distribuiti fino ad esaurimento della disponibilità, tenendo conto dei criteri sopra indicati e dell’ordine di arrivo delle richieste.</w:t>
      </w:r>
    </w:p>
    <w:p w14:paraId="4FFAC6B2" w14:textId="77777777" w:rsidR="00BC68BC" w:rsidRPr="00BC68BC" w:rsidRDefault="00BC68BC" w:rsidP="00BC68BC">
      <w:pPr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Per eventuali richieste o chiarimenti potete contattare il Coordinamento Federale Regionale del Settore Giovanile e Scolastico TOSCANA ai seguenti recapiti:</w:t>
      </w:r>
    </w:p>
    <w:p w14:paraId="62A5764D" w14:textId="77777777" w:rsidR="00BC68BC" w:rsidRPr="00BC68BC" w:rsidRDefault="00BC68BC" w:rsidP="00BC68BC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- Daniele Caputo tel. 3331682176 e-mail: </w:t>
      </w:r>
      <w:hyperlink r:id="rId12" w:history="1">
        <w:r w:rsidRPr="00BC68BC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toscana.sgs@figc.it</w:t>
        </w:r>
      </w:hyperlink>
    </w:p>
    <w:p w14:paraId="00B8476F" w14:textId="77777777" w:rsidR="00BC68BC" w:rsidRPr="00BC68BC" w:rsidRDefault="00BC68BC" w:rsidP="00BC68BC">
      <w:pPr>
        <w:rPr>
          <w:rFonts w:ascii="Arial" w:eastAsia="Calibri" w:hAnsi="Arial" w:cs="Arial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- Giulia Bettazzi tel. 333.1319178 e-mail: </w:t>
      </w:r>
      <w:hyperlink r:id="rId13" w:history="1">
        <w:r w:rsidRPr="00BC68BC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</w:rPr>
          <w:t>fem.toscanasgs@figc.it</w:t>
        </w:r>
      </w:hyperlink>
    </w:p>
    <w:p w14:paraId="01071E35" w14:textId="77777777" w:rsidR="002349F0" w:rsidRDefault="002349F0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6FDA1C2" w14:textId="77777777" w:rsidR="006E6C07" w:rsidRDefault="006E6C07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514171008"/>
      <w:bookmarkStart w:id="12" w:name="_Hlk212561322"/>
      <w:bookmarkStart w:id="13" w:name="_Toc230354945"/>
      <w:bookmarkEnd w:id="5"/>
      <w:r>
        <w:rPr>
          <w:color w:val="FFFFFF"/>
        </w:rPr>
        <w:t>COMUNICAZIONI DELLA DELEGAZIONE PROVINCIALE</w:t>
      </w:r>
      <w:bookmarkStart w:id="14" w:name="_Toc526953424"/>
      <w:bookmarkStart w:id="15" w:name="_Toc527553658"/>
      <w:bookmarkEnd w:id="11"/>
      <w:bookmarkEnd w:id="13"/>
    </w:p>
    <w:p w14:paraId="5405F2CC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6" w:name="_Hlk215498331"/>
      <w:bookmarkEnd w:id="12"/>
    </w:p>
    <w:p w14:paraId="5550C6E8" w14:textId="77777777" w:rsidR="0063583F" w:rsidRDefault="0063583F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7" w:name="_Toc114477955"/>
      <w:bookmarkStart w:id="18" w:name="_Toc230354946"/>
      <w:bookmarkEnd w:id="16"/>
      <w:r w:rsidRPr="009D193A">
        <w:rPr>
          <w:color w:val="FFFFFF" w:themeColor="background1"/>
        </w:rPr>
        <w:t>NOTIZIE SU ATTIVITÀ AGONISTICA</w:t>
      </w:r>
      <w:bookmarkEnd w:id="17"/>
      <w:bookmarkEnd w:id="18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FE3BDED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6834755" w14:textId="77777777" w:rsidR="00F3294A" w:rsidRDefault="00F3294A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D1A9762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54CFD50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SECONDA CATEGORIA MACERATA</w:t>
      </w:r>
    </w:p>
    <w:p w14:paraId="159EBB09" w14:textId="329CDA2D" w:rsidR="00194437" w:rsidRDefault="00194437" w:rsidP="00194437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eastAsia="en-US"/>
        </w:rPr>
      </w:pPr>
    </w:p>
    <w:p w14:paraId="1AE22271" w14:textId="77777777" w:rsidR="00194437" w:rsidRDefault="00194437" w:rsidP="00194437">
      <w:pPr>
        <w:pStyle w:val="breakline"/>
        <w:rPr>
          <w:color w:val="002060"/>
        </w:rPr>
      </w:pPr>
    </w:p>
    <w:p w14:paraId="042F0F1B" w14:textId="3F913172" w:rsidR="00C26466" w:rsidRPr="001B3877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230E9D6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AEB941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squadre seconde classificate avviene con le seguenti modalità e secondo la seguente formula: </w:t>
      </w:r>
    </w:p>
    <w:p w14:paraId="0A9BD73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seconda classificata disputa una gara di sola andata sul proprio terreno di gioco contro la squadra quinta classificata; se il distacco fra la seconda e la quinta classificata è pari o superiore a 10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179C7307" w14:textId="731259BD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67F58925" w14:textId="742A573B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STESE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REAL PORTO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519B2CD4" w14:textId="176162AE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CSKA CORRIDONIA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V.R. MACERATA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4913996E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0FF1F7B1" w14:textId="0E136496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SARNANO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PIEVEBOVIGLIANA 2012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50B7F5E6" w14:textId="5CA7E994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ESANATOGLIA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TREIESE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/05/2026 ore 16:30</w:t>
      </w:r>
    </w:p>
    <w:p w14:paraId="3C61660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10 punti l’incontro di play off non verrà disputato e la società 3^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69481CC7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 </w:t>
      </w:r>
    </w:p>
    <w:p w14:paraId="0E84EBEB" w14:textId="77777777" w:rsidR="00C26466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d) Per il campionato di Seconda Categoria la squadra vincente l’incontro unico di cui al punto d) si intende classificata al 2° posto del girone ed acquisisce il diritto sportivo alla partecipazione alla fase spareggi promozione. </w:t>
      </w:r>
    </w:p>
    <w:p w14:paraId="4C92511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243EA3B9" w14:textId="47C93804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 </w:t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30/05/2026 ore 16:30 </w:t>
      </w:r>
    </w:p>
    <w:p w14:paraId="121BB00D" w14:textId="77777777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4B3D8CE8" w14:textId="57B2E92B" w:rsidR="00C15736" w:rsidRPr="001B3877" w:rsidRDefault="00C15736" w:rsidP="00C1573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XXXXXXXXX – XXXXXXX </w:t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173B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30/05/2026 ore 16:30</w:t>
      </w:r>
    </w:p>
    <w:p w14:paraId="685EEAE3" w14:textId="77777777" w:rsidR="00A02DA2" w:rsidRPr="009051B8" w:rsidRDefault="00C26466" w:rsidP="00C2646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9051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GLI ACCOPPIAMENTI TRA LE SECONDE CLASSIFICATE, PER I SUCCESSIVI SPAREGGI, VENGONO SIN D’ORA FISSATI SECONDO CRITERI DI VICINORIETA’ E VERRANNO UFFICIALIZZATI PRIMA DELL’INIZIO DELLE FASI “PLAY-OFF / PLAY-OUT”</w:t>
      </w:r>
    </w:p>
    <w:p w14:paraId="07B23BF7" w14:textId="0F7D3CB6" w:rsidR="00A02DA2" w:rsidRPr="009051B8" w:rsidRDefault="00A02DA2" w:rsidP="005173B1">
      <w:pPr>
        <w:pStyle w:val="Nessunaspaziatura"/>
        <w:jc w:val="center"/>
        <w:rPr>
          <w:rFonts w:ascii="Arial" w:hAnsi="Arial" w:cs="Arial"/>
          <w:b/>
          <w:bCs/>
          <w:color w:val="17365D" w:themeColor="text2" w:themeShade="BF"/>
        </w:rPr>
      </w:pPr>
      <w:r w:rsidRPr="009051B8">
        <w:rPr>
          <w:rFonts w:ascii="Arial" w:hAnsi="Arial" w:cs="Arial"/>
          <w:b/>
          <w:bCs/>
          <w:color w:val="17365D" w:themeColor="text2" w:themeShade="BF"/>
        </w:rPr>
        <w:t>Spareggio vincenti Finali PLAY – OFF / Domenica 07 GIUGNO 2026</w:t>
      </w:r>
    </w:p>
    <w:p w14:paraId="53F13AD6" w14:textId="77777777" w:rsidR="00F3294A" w:rsidRDefault="00F3294A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3AE8CB4" w14:textId="66C94F39" w:rsidR="00C26466" w:rsidRPr="001B3877" w:rsidRDefault="00C26466" w:rsidP="00C26466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OUT</w:t>
      </w:r>
    </w:p>
    <w:p w14:paraId="08DC89E0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PLAY-OUT/SPAREGGI, VIENE DETERMINATA IN CONFORMITA’ ALLA NORMATIVA PREVISTA DALL’ ART. 51 DELLE N.O.I.F. DELLA </w:t>
      </w:r>
      <w:proofErr w:type="gramStart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F.I.G.C..</w:t>
      </w:r>
      <w:proofErr w:type="gramEnd"/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FA203C9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classificate: al 15°, 16° posto di ogni singolo girone del campionato di Seconda Categoria retrocedono al campionato inferiore. </w:t>
      </w:r>
    </w:p>
    <w:p w14:paraId="5577EC57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L’individuazione delle suddette squadre avviene con le seguenti modalità: </w:t>
      </w:r>
    </w:p>
    <w:p w14:paraId="74B2B9E4" w14:textId="6882C36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1) Le squadre classificate al 16° posto di ogni singolo girone del Campionato di Seconda Categoria retrocedono direttamente nel campionato inferiore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7925C70" w14:textId="0963F41D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“E”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VIS P.S. ELPIDIO C. FALERIA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4F0EADD" w14:textId="03C2F021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GIRONE “F”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: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B3877"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A.S.D. 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SEFRENSE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96EE045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2) La determinazione delle altre due squadre, per ogni singolo girone, che debbono retrocedere al campionato inferiore, avviene dopo la disputa di play-out tra le squadre classificate al 14°, 15° posto del campionato di Seconda Categoria secondo la seguente formula: </w:t>
      </w:r>
    </w:p>
    <w:p w14:paraId="2D9EBBEA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a) La squadra quattordicesima classificata nel Campionato di Seconda Categoria disputa sul proprio terreno una gara di sola andata con la squadra quindicesima classificata; se il distacco fra la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quattordicesima e la quindicesima classificata è pari o superiore a 10 punti l’incontro di play out non verrà disputato e la società quindicesima classificata retrocederà direttamente. </w:t>
      </w:r>
    </w:p>
    <w:p w14:paraId="3D9BDBCC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 </w:t>
      </w:r>
    </w:p>
    <w:p w14:paraId="1F4BE825" w14:textId="28482718" w:rsidR="00C26466" w:rsidRPr="001B3877" w:rsidRDefault="005173B1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ARIES TRODICA 04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– </w:t>
      </w:r>
      <w:r w:rsidR="00C643EC"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ACADEMY CIVITANOVESE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3E158E69" w14:textId="77777777" w:rsidR="00C26466" w:rsidRPr="001B3877" w:rsidRDefault="00C26466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“F” </w:t>
      </w:r>
    </w:p>
    <w:p w14:paraId="5C052A1C" w14:textId="45ED8177" w:rsidR="00C26466" w:rsidRPr="001B3877" w:rsidRDefault="00C643EC" w:rsidP="00C26466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SAN SEVERINO MARCHE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C643EC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ABBADIENSE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686F81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proofErr w:type="gramStart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2</w:t>
      </w:r>
      <w:r w:rsidR="001B3877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C26466"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/05/2026 ore 16:30 </w:t>
      </w:r>
    </w:p>
    <w:p w14:paraId="4D2D5774" w14:textId="77777777" w:rsidR="00C26466" w:rsidRPr="001B3877" w:rsidRDefault="00C26466" w:rsidP="00C26466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Le squadre che risultano perdenti nelle gare di cui ai punti a) verranno classificate, al 15° posto nel Campionato di Seconda Categoria e, conseguentemente, retrocedono al campionato inferiore.</w:t>
      </w:r>
    </w:p>
    <w:p w14:paraId="10E79448" w14:textId="77777777" w:rsidR="003B069F" w:rsidRDefault="003B069F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bookmarkStart w:id="19" w:name="_Hlk135730945"/>
    </w:p>
    <w:p w14:paraId="6AE42273" w14:textId="12D85954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RIPARTIZIONE INCASSI</w:t>
      </w:r>
    </w:p>
    <w:p w14:paraId="4D0A9335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La ripartizione degli incassi, alla luce delle disposizioni previste per l‘effettuazione delle gare di play off, play out e spareggi, viene definita nel modo seguente:</w:t>
      </w:r>
    </w:p>
    <w:p w14:paraId="29BE34CB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0FC0FBD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 xml:space="preserve">Play-Off – primo </w:t>
      </w:r>
      <w:proofErr w:type="spellStart"/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>turno</w:t>
      </w:r>
      <w:proofErr w:type="spellEnd"/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val="en-US" w:eastAsia="en-US"/>
        </w:rPr>
        <w:t xml:space="preserve"> e finale – Play-Out</w:t>
      </w:r>
    </w:p>
    <w:p w14:paraId="60F47DC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65%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ospitante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35%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alla Società ospitata (tale percentuale viene calcolata sull’incasso che la Società ospitante denuncia con il borderò alla SIAE)</w:t>
      </w:r>
    </w:p>
    <w:bookmarkEnd w:id="19"/>
    <w:p w14:paraId="1E8A3D5F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61310A" w14:textId="77777777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Gare di spareggio in campo neutro</w:t>
      </w:r>
    </w:p>
    <w:p w14:paraId="03A32A13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ad ognuna delle due Società 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30%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Comitato Regionale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10% (*)</w:t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al proprietario/gestore del campo neutro.</w:t>
      </w:r>
    </w:p>
    <w:p w14:paraId="2591BB6C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(*) il dato è variabile in base alle richieste del proprietario/gestore del campo</w:t>
      </w:r>
    </w:p>
    <w:p w14:paraId="62CFF1A1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5E758DB2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x-none" w:eastAsia="en-US"/>
        </w:rPr>
        <w:t>N.B.</w:t>
      </w:r>
    </w:p>
    <w:p w14:paraId="5EC9C83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 le gare di Play-off e Play-out la squadra ospitante dovrà concordare con la squadra ospite il prezzo del biglietto di ingresso alla gara; qualora le Società non dovessero giungere ad un accordo sarà il Comitato Regionale, opportunamente informato dalle stesse, a fissare modalità e prezzi di ingresso.</w:t>
      </w:r>
    </w:p>
    <w:p w14:paraId="6949D842" w14:textId="77777777" w:rsidR="000418DE" w:rsidRDefault="000418DE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</w:p>
    <w:p w14:paraId="12C5217B" w14:textId="4962AB13" w:rsidR="00C26466" w:rsidRPr="001B3877" w:rsidRDefault="00C26466" w:rsidP="00C26466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CALENDARIO GARE PLAY OFF E PLAY OUT</w:t>
      </w:r>
    </w:p>
    <w:p w14:paraId="2FA218B8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val="en-US"/>
        </w:rPr>
      </w:pPr>
    </w:p>
    <w:p w14:paraId="789B04A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en-US" w:eastAsia="en-US"/>
        </w:rPr>
        <w:t>Date effettuazione gare play off e play out</w:t>
      </w:r>
    </w:p>
    <w:p w14:paraId="6E0FB677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387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pubblicato nel CU n. 173 del 26.02.2026 si specifica che le gare di cui sopra dei Campionati di Promozione, Prima categoria e Seconda Categoria, pur essendo calendarizzate nella giornata di domenica, verranno disputate, salvo diversa indicazione, nel giorno in cui la squadra ospitante ha disputato le gare nel corso del campionato. </w:t>
      </w:r>
    </w:p>
    <w:p w14:paraId="6BD7EE09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5D3C462" w14:textId="77777777" w:rsidR="00C26466" w:rsidRPr="001B3877" w:rsidRDefault="00C26466" w:rsidP="00C2646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821B9D8" w14:textId="77777777" w:rsidR="00C26466" w:rsidRPr="001B3877" w:rsidRDefault="00C26466" w:rsidP="00C26466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</w:pPr>
      <w:r w:rsidRPr="001B387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val="en-US" w:eastAsia="en-US"/>
        </w:rPr>
        <w:t>GARE PLAY OFF E PLAY OUT</w:t>
      </w:r>
    </w:p>
    <w:p w14:paraId="00E36FE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</w:p>
    <w:p w14:paraId="3049DCD9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Disciplina sportiva</w:t>
      </w:r>
    </w:p>
    <w:p w14:paraId="1CAA2D1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evidenzia che le ammonizioni che saranno inflitte nelle gare di play off e play out non sono cumulabili con quelle precedentemente irrogate nel corso delle precedenti gare di campionato.</w:t>
      </w:r>
    </w:p>
    <w:p w14:paraId="479018BE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Si precisa comunque che nella gare di play off e play out dovranno trovare esecuzione le sanzioni di squalifica o inbizioni a qualsiasi titolo inflitte e non ancora scontate,.</w:t>
      </w:r>
    </w:p>
    <w:p w14:paraId="7E12034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lastRenderedPageBreak/>
        <w:t>Si ricorda che per le gare di play off e play out i tesserati incorreranno in una giornata di squalifica ogni due ammonizioni inflitte dall’Organo di Giustizia sportiva.</w:t>
      </w:r>
    </w:p>
    <w:p w14:paraId="1413CF0D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6FAD1B4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Sostituzione calciatori</w:t>
      </w:r>
    </w:p>
    <w:p w14:paraId="6F4BD821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 xml:space="preserve">E’ consentita, in deroga alle decisioni ufficiali della F.I.G.C. relative alla Regola 3 del Regolamento del Giuoco del Calcio,  l’utilizzazione di un calciatore di riserva in più negli eventuali tempi supplementari e quindi di avere una opportunità di sostituzione aggiuntiva indipendentemente dal fatto che la squadra abbia già utilizzato o meno tutte le sostituzioni consentite. </w:t>
      </w:r>
    </w:p>
    <w:p w14:paraId="4BAF5FDA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b/>
          <w:i/>
          <w:noProof/>
          <w:color w:val="17365D" w:themeColor="text2" w:themeShade="BF"/>
          <w:sz w:val="22"/>
          <w:lang w:eastAsia="en-US"/>
        </w:rPr>
        <w:t>Quanto sopra è consentito nelle gare play off e play out di tutte le categorie dilettantistiche.</w:t>
      </w:r>
    </w:p>
    <w:p w14:paraId="21FCFD66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191E54F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>Arbitraggio gare play off e play out</w:t>
      </w:r>
    </w:p>
    <w:p w14:paraId="5516C477" w14:textId="77777777" w:rsidR="00C26466" w:rsidRPr="001B3877" w:rsidRDefault="00C26466" w:rsidP="00C26466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521D48CC" w14:textId="77777777" w:rsidR="009051B8" w:rsidRDefault="009051B8" w:rsidP="00C26466">
      <w:pPr>
        <w:pStyle w:val="titoloprinc0"/>
        <w:rPr>
          <w:color w:val="002060"/>
        </w:rPr>
      </w:pPr>
    </w:p>
    <w:p w14:paraId="697987B9" w14:textId="46EECC38" w:rsidR="00C26466" w:rsidRDefault="00C15736" w:rsidP="00C26466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42ECF294" w14:textId="77777777" w:rsidR="00C15736" w:rsidRDefault="00C15736" w:rsidP="00C26466">
      <w:pPr>
        <w:pStyle w:val="titoloprinc0"/>
        <w:rPr>
          <w:color w:val="002060"/>
        </w:rPr>
      </w:pPr>
    </w:p>
    <w:p w14:paraId="7B498B25" w14:textId="55C39495" w:rsidR="00C15736" w:rsidRPr="00C15736" w:rsidRDefault="00C15736" w:rsidP="00C1573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PLAY OFF SECONDA CATEGORIA -</w:t>
      </w:r>
      <w:r w:rsidR="005173B1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MC</w:t>
      </w:r>
    </w:p>
    <w:p w14:paraId="4F6C052C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E0F5733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D914726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15736" w:rsidRPr="00C15736" w14:paraId="7338D8EF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34DF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2589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E6A1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7D4D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8D79B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4069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15736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15736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7C71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1B4580E6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7398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65DFC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06F0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F46C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A990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D9ADA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A79F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15736" w:rsidRPr="00C15736" w14:paraId="25D6F29D" w14:textId="77777777" w:rsidTr="008015C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C9A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CEAF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4EB7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8F5B1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63E26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B102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73B3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</w:tbl>
    <w:p w14:paraId="422637C5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364606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0293CA1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907CE44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30"/>
        <w:gridCol w:w="385"/>
        <w:gridCol w:w="898"/>
        <w:gridCol w:w="1177"/>
        <w:gridCol w:w="1549"/>
        <w:gridCol w:w="1548"/>
      </w:tblGrid>
      <w:tr w:rsidR="00C15736" w:rsidRPr="00C15736" w14:paraId="1A61431B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088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012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43A7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4EC7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11C80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F30F8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15736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15736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6651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404089C3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8202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72F1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8AC2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0DD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7CBE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51C2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4E9F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C15736" w:rsidRPr="00C15736" w14:paraId="7A603ED5" w14:textId="77777777" w:rsidTr="008015C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E04D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6910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5EBEB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86951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253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8775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CA0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</w:tbl>
    <w:p w14:paraId="1A9E038D" w14:textId="77777777" w:rsidR="00C15736" w:rsidRPr="00ED0E89" w:rsidRDefault="00C15736" w:rsidP="00C26466">
      <w:pPr>
        <w:pStyle w:val="titoloprinc0"/>
        <w:rPr>
          <w:color w:val="17365D" w:themeColor="text2" w:themeShade="BF"/>
        </w:rPr>
      </w:pPr>
    </w:p>
    <w:p w14:paraId="5E41BFE9" w14:textId="4B27EA8D" w:rsidR="00C15736" w:rsidRPr="00C15736" w:rsidRDefault="00C15736" w:rsidP="00C1573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PLAY OUT SECONDA CATEGORIA -</w:t>
      </w:r>
      <w:r w:rsidR="005173B1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C15736">
        <w:rPr>
          <w:rFonts w:ascii="Arial" w:hAnsi="Arial" w:cs="Arial"/>
          <w:b/>
          <w:bCs/>
          <w:color w:val="000000"/>
          <w:sz w:val="36"/>
          <w:szCs w:val="36"/>
        </w:rPr>
        <w:t>MC</w:t>
      </w:r>
    </w:p>
    <w:p w14:paraId="1B6C43F5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377E094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EF47AF" w14:textId="77777777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1"/>
        <w:gridCol w:w="385"/>
        <w:gridCol w:w="898"/>
        <w:gridCol w:w="1178"/>
        <w:gridCol w:w="1551"/>
        <w:gridCol w:w="1551"/>
      </w:tblGrid>
      <w:tr w:rsidR="00C15736" w:rsidRPr="00C15736" w14:paraId="0E9E9F3C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DEE1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31F27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EE33F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0DE0D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35D6E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347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15736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15736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D2AC5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6A9FFEB1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F883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910B3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28CC1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E86E7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2E00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386EC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EC2A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</w:tbl>
    <w:p w14:paraId="16FABAAC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82E92F" w14:textId="77777777" w:rsidR="00C15736" w:rsidRPr="00C15736" w:rsidRDefault="00C15736" w:rsidP="00C1573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23871DD" w14:textId="53E806D5" w:rsidR="00C15736" w:rsidRPr="00C15736" w:rsidRDefault="00C15736" w:rsidP="00C1573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15736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15736" w:rsidRPr="00C15736" w14:paraId="03D4CB7D" w14:textId="77777777" w:rsidTr="008015C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4F132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5D0B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42C15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BFF4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D95AC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3AE84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15736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15736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ADF4A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5736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15736" w:rsidRPr="00C15736" w14:paraId="0C0F1A6B" w14:textId="77777777" w:rsidTr="008015C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3754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A5ED8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54953" w14:textId="77777777" w:rsidR="00C15736" w:rsidRPr="00C15736" w:rsidRDefault="00C15736" w:rsidP="00C1573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AF29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91A85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341 "GUALTIERO SOVERCHIA"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125E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C86DF" w14:textId="77777777" w:rsidR="00C15736" w:rsidRPr="00C15736" w:rsidRDefault="00C15736" w:rsidP="00C15736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15736">
              <w:rPr>
                <w:rFonts w:ascii="Arial" w:hAnsi="Arial" w:cs="Arial"/>
                <w:color w:val="000000"/>
                <w:sz w:val="12"/>
                <w:szCs w:val="12"/>
              </w:rPr>
              <w:t>VIALE MAZZINI</w:t>
            </w:r>
          </w:p>
        </w:tc>
      </w:tr>
    </w:tbl>
    <w:p w14:paraId="2D537D8B" w14:textId="77777777" w:rsidR="000418DE" w:rsidRDefault="000418DE" w:rsidP="00194437">
      <w:pPr>
        <w:pStyle w:val="breakline"/>
        <w:rPr>
          <w:rFonts w:eastAsiaTheme="minorEastAsia"/>
          <w:color w:val="002060"/>
        </w:rPr>
      </w:pPr>
    </w:p>
    <w:p w14:paraId="07B4B674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TERZA CATEGORIA MACERATA</w:t>
      </w:r>
    </w:p>
    <w:p w14:paraId="57BBFCF7" w14:textId="77777777" w:rsidR="0063583F" w:rsidRDefault="0063583F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  <w:bookmarkStart w:id="20" w:name="_Hlk225153837"/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3AC8302C" w14:textId="3EE7A544" w:rsidR="00194437" w:rsidRPr="00130C53" w:rsidRDefault="00194437" w:rsidP="00194437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2CECCC05" w14:textId="77777777" w:rsidR="00194437" w:rsidRPr="00130C53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135BB2F6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Terza Categoria delle </w:t>
      </w:r>
      <w:r w:rsidRPr="004F0CC7">
        <w:rPr>
          <w:rFonts w:ascii="Arial" w:hAnsi="Arial" w:cs="Arial"/>
          <w:b/>
          <w:color w:val="002060"/>
          <w:sz w:val="22"/>
          <w:szCs w:val="22"/>
          <w:lang w:eastAsia="en-US"/>
        </w:rPr>
        <w:t>ULTIME DUE GIORNATE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 si disputino in contemporaneità ed in orario ufficiale, per le sole gare interessate alla classifica (vittoria del campionato o play-off); saranno ufficializzate le gare interessate a tale disposizione, che si disputeranno nella giornata di SABATO all’orario ufficiale:</w:t>
      </w:r>
    </w:p>
    <w:p w14:paraId="3FED445C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0C6451B8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b/>
          <w:color w:val="002060"/>
          <w:sz w:val="22"/>
          <w:szCs w:val="22"/>
          <w:u w:val="single"/>
          <w:lang w:eastAsia="en-US"/>
        </w:rPr>
        <w:t>CAMPIONATO TERZA CATEGORIA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>: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ab/>
        <w:t xml:space="preserve"> </w:t>
      </w:r>
      <w:r w:rsidRPr="004F0CC7">
        <w:rPr>
          <w:rFonts w:ascii="Arial" w:hAnsi="Arial" w:cs="Arial"/>
          <w:b/>
          <w:color w:val="002060"/>
          <w:sz w:val="22"/>
          <w:szCs w:val="22"/>
          <w:lang w:eastAsia="en-US"/>
        </w:rPr>
        <w:t>SABATO – ora ufficiale</w:t>
      </w:r>
    </w:p>
    <w:p w14:paraId="7F9FC094" w14:textId="77777777" w:rsidR="00194437" w:rsidRPr="004F0CC7" w:rsidRDefault="00194437" w:rsidP="0019443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 xml:space="preserve">ultime DUE giornate di gara: </w:t>
      </w:r>
      <w:r w:rsidRPr="004F0CC7">
        <w:rPr>
          <w:rFonts w:ascii="Arial" w:hAnsi="Arial" w:cs="Arial"/>
          <w:color w:val="002060"/>
          <w:sz w:val="22"/>
          <w:szCs w:val="22"/>
          <w:lang w:eastAsia="en-US"/>
        </w:rPr>
        <w:tab/>
        <w:t xml:space="preserve"> SABATO 16.05.2026 – SABATO 23.05.2026</w:t>
      </w:r>
    </w:p>
    <w:p w14:paraId="2EABEB92" w14:textId="77777777" w:rsidR="00194437" w:rsidRPr="004F0CC7" w:rsidRDefault="00194437" w:rsidP="0019443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47918FB" w14:textId="77777777" w:rsidR="00194437" w:rsidRPr="004F0CC7" w:rsidRDefault="00194437" w:rsidP="00194437">
      <w:pPr>
        <w:spacing w:line="278" w:lineRule="auto"/>
        <w:jc w:val="left"/>
        <w:rPr>
          <w:rFonts w:ascii="Arial" w:eastAsia="Aptos" w:hAnsi="Arial" w:cs="Arial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4F0CC7">
        <w:rPr>
          <w:rFonts w:ascii="Arial" w:eastAsia="Aptos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t>RIDUZIONE TEMPO DI ATTESA</w:t>
      </w:r>
      <w:r w:rsidRPr="004F0CC7">
        <w:rPr>
          <w:rFonts w:ascii="Arial" w:eastAsia="Aptos" w:hAnsi="Arial" w:cs="Arial"/>
          <w:color w:val="002060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4C01FF7" w14:textId="77777777" w:rsidR="00194437" w:rsidRPr="004F0CC7" w:rsidRDefault="00194437" w:rsidP="00194437">
      <w:pPr>
        <w:spacing w:line="278" w:lineRule="auto"/>
        <w:rPr>
          <w:rFonts w:ascii="Arial" w:eastAsia="Aptos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  <w:r w:rsidRPr="004F0CC7">
        <w:rPr>
          <w:rFonts w:ascii="Arial" w:eastAsia="Aptos" w:hAnsi="Arial" w:cs="Arial"/>
          <w:color w:val="002060"/>
          <w:kern w:val="2"/>
          <w:sz w:val="22"/>
          <w:szCs w:val="22"/>
          <w:lang w:eastAsia="en-US"/>
          <w14:ligatures w14:val="standardContextual"/>
        </w:rPr>
        <w:t>Si precisa che il tempo di attesa per le gare delle ultime DUE giornate del Campionato di Terza Categoria è ridotto a 10 minuti (art. 54 N.O.I.F.).</w:t>
      </w:r>
    </w:p>
    <w:bookmarkEnd w:id="20"/>
    <w:p w14:paraId="0C7330B7" w14:textId="77777777" w:rsidR="009051B8" w:rsidRDefault="009051B8" w:rsidP="00C234B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B9C5D05" w14:textId="48EB784E" w:rsidR="00C234B0" w:rsidRPr="00967E19" w:rsidRDefault="00C234B0" w:rsidP="00C234B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48A964D4" w14:textId="77777777" w:rsidR="00C234B0" w:rsidRPr="00967E19" w:rsidRDefault="00C234B0" w:rsidP="00C234B0">
      <w:pPr>
        <w:pStyle w:val="titoloprinc0"/>
        <w:jc w:val="left"/>
        <w:rPr>
          <w:color w:val="002060"/>
          <w:sz w:val="24"/>
          <w:szCs w:val="24"/>
        </w:rPr>
      </w:pPr>
    </w:p>
    <w:p w14:paraId="258DF4F4" w14:textId="77777777" w:rsidR="00C234B0" w:rsidRDefault="00C234B0" w:rsidP="00C234B0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C234B0" w:rsidRPr="00967E19" w14:paraId="0432595F" w14:textId="77777777" w:rsidTr="00C234B0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B099C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C7EC3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D78E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53ED2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7EF21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B41B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5808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51E25" w14:textId="77777777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234B0" w:rsidRPr="00967E19" w14:paraId="5470A643" w14:textId="77777777" w:rsidTr="00C234B0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B4284" w14:textId="2006934A" w:rsidR="00C234B0" w:rsidRPr="00967E19" w:rsidRDefault="00C234B0" w:rsidP="00380E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393D9" w14:textId="64F43F7F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DA21" w14:textId="0F944B51" w:rsidR="00C234B0" w:rsidRPr="007E4466" w:rsidRDefault="00C234B0" w:rsidP="00380EC3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 w:rsidRPr="00C234B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AUDAX SETTEMPEDANA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BE5D9" w14:textId="3916100B" w:rsidR="00C234B0" w:rsidRPr="00967E19" w:rsidRDefault="00C234B0" w:rsidP="00380E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C234B0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CARIMA CALCIO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DA912" w14:textId="13E8AD8D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BE46D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BFF77" w14:textId="34C215FB" w:rsidR="00C234B0" w:rsidRPr="00967E19" w:rsidRDefault="00C234B0" w:rsidP="00380E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44F9A" w14:textId="7C110A39" w:rsidR="00C234B0" w:rsidRPr="00967E19" w:rsidRDefault="00C234B0" w:rsidP="00380EC3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727B" w14:textId="6B535D08" w:rsidR="00C234B0" w:rsidRDefault="00C234B0" w:rsidP="00380EC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"GUALTIERO SOVERCHIA"</w:t>
            </w:r>
          </w:p>
          <w:p w14:paraId="2D7AA09E" w14:textId="3D02CDD7" w:rsidR="00C234B0" w:rsidRPr="00C234B0" w:rsidRDefault="00C234B0" w:rsidP="00380EC3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 w:rsidRPr="00C234B0"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SAN SEVERINO MARCHE</w:t>
            </w:r>
          </w:p>
        </w:tc>
      </w:tr>
    </w:tbl>
    <w:p w14:paraId="0E70D035" w14:textId="77777777" w:rsidR="008009AC" w:rsidRDefault="008009AC" w:rsidP="00DA79B9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BE46DC" w:rsidRPr="00967E19" w14:paraId="7DD0ACDE" w14:textId="77777777" w:rsidTr="00685157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EA7D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497EC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22C2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34738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E18B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8628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3A59D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56641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E46DC" w:rsidRPr="00C234B0" w14:paraId="7362212B" w14:textId="77777777" w:rsidTr="00BE46DC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B802" w14:textId="77777777" w:rsidR="00BE46DC" w:rsidRPr="00967E19" w:rsidRDefault="00BE46DC" w:rsidP="0068515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25/05/2026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40C35" w14:textId="77777777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4FACF" w14:textId="56F22846" w:rsidR="00BE46DC" w:rsidRPr="007E4466" w:rsidRDefault="00BE46DC" w:rsidP="0068515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AMATORI STESE 2007 SRL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6C1D3" w14:textId="1580C13E" w:rsidR="00BE46DC" w:rsidRPr="00967E19" w:rsidRDefault="00BE46DC" w:rsidP="0068515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MONTECOSARO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68155" w14:textId="25EDD9B1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22/05/2026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C973D" w14:textId="7C3510F3" w:rsidR="00BE46DC" w:rsidRPr="00967E19" w:rsidRDefault="00BE46DC" w:rsidP="0068515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2AE4B" w14:textId="733FDE53" w:rsidR="00BE46DC" w:rsidRPr="00967E19" w:rsidRDefault="00BE46DC" w:rsidP="00685157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53064" w14:textId="6F54C31D" w:rsidR="00BE46DC" w:rsidRDefault="00BE46DC" w:rsidP="0068515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VILLA SAN FILIPPO</w:t>
            </w:r>
            <w:r w:rsidRPr="00C234B0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1D8E33B3" w14:textId="12EB96A2" w:rsidR="00BE46DC" w:rsidRPr="00C234B0" w:rsidRDefault="00BE46DC" w:rsidP="0068515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MONTE SAN GIUSTO</w:t>
            </w:r>
          </w:p>
        </w:tc>
      </w:tr>
    </w:tbl>
    <w:p w14:paraId="353F2600" w14:textId="77777777" w:rsidR="00BE46DC" w:rsidRDefault="00BE46DC" w:rsidP="00090728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7"/>
        <w:gridCol w:w="2179"/>
        <w:gridCol w:w="1674"/>
        <w:gridCol w:w="821"/>
        <w:gridCol w:w="588"/>
        <w:gridCol w:w="593"/>
        <w:gridCol w:w="2388"/>
      </w:tblGrid>
      <w:tr w:rsidR="002956B5" w:rsidRPr="00967E19" w14:paraId="1A8931DB" w14:textId="77777777" w:rsidTr="00C37EC7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F65B1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D1F00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2BD3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D1BEB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4A6D1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06C5C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A887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30D7C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56B5" w:rsidRPr="00C234B0" w14:paraId="41365DC2" w14:textId="77777777" w:rsidTr="002956B5"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A4FF0" w14:textId="268AED05" w:rsidR="002956B5" w:rsidRPr="00967E19" w:rsidRDefault="002956B5" w:rsidP="00C37EC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9788F" w14:textId="77777777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 R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30601" w14:textId="18CF52E4" w:rsidR="002956B5" w:rsidRPr="007E4466" w:rsidRDefault="002956B5" w:rsidP="00C37EC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NOVA TOLENTINO</w:t>
            </w:r>
          </w:p>
        </w:tc>
        <w:tc>
          <w:tcPr>
            <w:tcW w:w="16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A181A" w14:textId="0F76286B" w:rsidR="002956B5" w:rsidRPr="00967E19" w:rsidRDefault="002956B5" w:rsidP="00C37EC7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PETRIOLESE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58B8" w14:textId="3AB3B20F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31F5" w14:textId="0DE406E8" w:rsidR="002956B5" w:rsidRPr="00967E19" w:rsidRDefault="002956B5" w:rsidP="00C37EC7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456CD" w14:textId="65587742" w:rsidR="002956B5" w:rsidRPr="00967E19" w:rsidRDefault="002956B5" w:rsidP="00C37EC7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2C54C" w14:textId="3B8591B9" w:rsidR="002956B5" w:rsidRDefault="002956B5" w:rsidP="00C37EC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956B5">
              <w:rPr>
                <w:rFonts w:ascii="Calibri" w:hAnsi="Calibri"/>
                <w:color w:val="012741"/>
                <w:spacing w:val="-4"/>
                <w:sz w:val="17"/>
              </w:rPr>
              <w:t>"CIARAPICA"</w:t>
            </w:r>
          </w:p>
          <w:p w14:paraId="5FF7D1BE" w14:textId="2E160CBD" w:rsidR="002956B5" w:rsidRPr="00C234B0" w:rsidRDefault="002956B5" w:rsidP="00C37EC7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TOLENTINO</w:t>
            </w:r>
          </w:p>
        </w:tc>
      </w:tr>
    </w:tbl>
    <w:p w14:paraId="04DA18C8" w14:textId="77777777" w:rsidR="0063583F" w:rsidRDefault="0063583F" w:rsidP="00194437">
      <w:pPr>
        <w:pStyle w:val="breakline"/>
        <w:rPr>
          <w:color w:val="002060"/>
        </w:rPr>
      </w:pPr>
    </w:p>
    <w:p w14:paraId="7FCEE2AF" w14:textId="77777777" w:rsidR="00090728" w:rsidRDefault="00090728" w:rsidP="00194437">
      <w:pPr>
        <w:pStyle w:val="breakline"/>
        <w:rPr>
          <w:color w:val="002060"/>
        </w:rPr>
      </w:pPr>
    </w:p>
    <w:p w14:paraId="0C9209C4" w14:textId="25BF403E" w:rsidR="00BF3004" w:rsidRPr="00090728" w:rsidRDefault="00090728" w:rsidP="00090728">
      <w:pPr>
        <w:pStyle w:val="breakline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090728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19C6E8A1" w14:textId="77777777" w:rsidR="005173B1" w:rsidRDefault="005173B1" w:rsidP="00194437">
      <w:pPr>
        <w:pStyle w:val="breakline"/>
        <w:rPr>
          <w:color w:val="002060"/>
        </w:rPr>
      </w:pPr>
    </w:p>
    <w:p w14:paraId="59D827F8" w14:textId="77777777" w:rsidR="00F3294A" w:rsidRDefault="00F3294A" w:rsidP="00194437">
      <w:pPr>
        <w:pStyle w:val="breakline"/>
        <w:rPr>
          <w:color w:val="002060"/>
        </w:rPr>
      </w:pPr>
    </w:p>
    <w:p w14:paraId="224F06E5" w14:textId="77777777" w:rsidR="00382AA5" w:rsidRPr="00382AA5" w:rsidRDefault="00382AA5" w:rsidP="00382AA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382AA5">
        <w:rPr>
          <w:rFonts w:ascii="Arial" w:hAnsi="Arial" w:cs="Arial"/>
          <w:b/>
          <w:bCs/>
          <w:color w:val="000000"/>
          <w:sz w:val="24"/>
          <w:szCs w:val="24"/>
        </w:rPr>
        <w:t>GIRONE E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382AA5" w:rsidRPr="00382AA5" w14:paraId="77AEEB0E" w14:textId="77777777" w:rsidTr="002C6264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8504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C08B6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F6F3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C910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C80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AD5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82AA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382AA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67F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2AA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382AA5" w:rsidRPr="00382AA5" w14:paraId="328DD4DD" w14:textId="77777777" w:rsidTr="002C6264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C7C1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21A1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0792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4332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22/05/2026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BD15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AAC7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B52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382AA5" w:rsidRPr="00382AA5" w14:paraId="15A81CA6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BFC8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288A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13375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FB93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22/05/2026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39A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B2D2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682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382AA5" w:rsidRPr="00382AA5" w14:paraId="177B9AE7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FD18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66EA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0D110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15A6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72579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351 "CIARAPICA"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561E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AD288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PADRE NICOLA FUSCONI, 3</w:t>
            </w:r>
          </w:p>
        </w:tc>
      </w:tr>
      <w:tr w:rsidR="00382AA5" w:rsidRPr="00382AA5" w14:paraId="70B9AA6E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24E2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E38B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39894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1518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0F012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6C87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7216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382AA5" w:rsidRPr="00382AA5" w14:paraId="740E5BC3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C222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6936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08A9E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807A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7A13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F7240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C37D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382AA5" w:rsidRPr="00382AA5" w14:paraId="7F06DD75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415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FCB54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82BFC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2D8C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23/05/2026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4D3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C2741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AB963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  <w:tr w:rsidR="00382AA5" w:rsidRPr="00382AA5" w14:paraId="4C7C81CB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AD12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7BF5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EFC1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18AB7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25/05/2026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372E3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B313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C51D8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382AA5" w:rsidRPr="00382AA5" w14:paraId="215EE6F0" w14:textId="77777777" w:rsidTr="002C6264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C16A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E9AB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2AE09" w14:textId="77777777" w:rsidR="00382AA5" w:rsidRPr="00382AA5" w:rsidRDefault="00382AA5" w:rsidP="00382AA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B484B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25/05/2026</w:t>
            </w: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 xml:space="preserve"> 21:00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1217E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341 "GUALTIERO SOVERCHIA"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E93BF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6F055" w14:textId="77777777" w:rsidR="00382AA5" w:rsidRPr="00382AA5" w:rsidRDefault="00382AA5" w:rsidP="00382AA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82AA5">
              <w:rPr>
                <w:rFonts w:ascii="Arial" w:hAnsi="Arial" w:cs="Arial"/>
                <w:color w:val="000000"/>
                <w:sz w:val="12"/>
                <w:szCs w:val="12"/>
              </w:rPr>
              <w:t>VIALE MAZZINI</w:t>
            </w:r>
          </w:p>
        </w:tc>
      </w:tr>
    </w:tbl>
    <w:p w14:paraId="25CA44E6" w14:textId="77777777" w:rsidR="00F3294A" w:rsidRDefault="00F3294A" w:rsidP="00194437">
      <w:pPr>
        <w:pStyle w:val="breakline"/>
        <w:rPr>
          <w:color w:val="002060"/>
        </w:rPr>
      </w:pPr>
    </w:p>
    <w:p w14:paraId="7BF027E9" w14:textId="77777777" w:rsidR="00090728" w:rsidRDefault="00090728" w:rsidP="00194437">
      <w:pPr>
        <w:pStyle w:val="breakline"/>
        <w:rPr>
          <w:color w:val="002060"/>
        </w:rPr>
      </w:pPr>
    </w:p>
    <w:p w14:paraId="181882EA" w14:textId="77777777" w:rsidR="009051B8" w:rsidRDefault="009051B8" w:rsidP="00194437">
      <w:pPr>
        <w:pStyle w:val="breakline"/>
        <w:rPr>
          <w:color w:val="002060"/>
        </w:rPr>
      </w:pPr>
    </w:p>
    <w:p w14:paraId="14A9E2A2" w14:textId="77777777" w:rsidR="009051B8" w:rsidRDefault="009051B8" w:rsidP="00194437">
      <w:pPr>
        <w:pStyle w:val="breakline"/>
        <w:rPr>
          <w:color w:val="002060"/>
        </w:rPr>
      </w:pPr>
    </w:p>
    <w:p w14:paraId="3B6183D7" w14:textId="77777777" w:rsidR="009051B8" w:rsidRDefault="009051B8" w:rsidP="00194437">
      <w:pPr>
        <w:pStyle w:val="breakline"/>
        <w:rPr>
          <w:color w:val="002060"/>
        </w:rPr>
      </w:pPr>
    </w:p>
    <w:p w14:paraId="02550082" w14:textId="77777777" w:rsidR="009051B8" w:rsidRPr="00921836" w:rsidRDefault="009051B8" w:rsidP="00194437">
      <w:pPr>
        <w:pStyle w:val="breakline"/>
        <w:rPr>
          <w:color w:val="002060"/>
        </w:rPr>
      </w:pPr>
    </w:p>
    <w:p w14:paraId="31EB3798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ALLIEVI MACERATA II FASE</w:t>
      </w:r>
    </w:p>
    <w:p w14:paraId="7BDFD83C" w14:textId="77777777" w:rsidR="00CD27F2" w:rsidRDefault="00CD27F2" w:rsidP="00C44303">
      <w:pPr>
        <w:pStyle w:val="sottotitolocampionato10"/>
        <w:rPr>
          <w:color w:val="002060"/>
          <w:sz w:val="28"/>
          <w:szCs w:val="28"/>
          <w:u w:val="single"/>
        </w:rPr>
      </w:pPr>
    </w:p>
    <w:p w14:paraId="7C563786" w14:textId="67066865" w:rsidR="00C44303" w:rsidRPr="00FC5642" w:rsidRDefault="00C44303" w:rsidP="00C44303">
      <w:pPr>
        <w:pStyle w:val="sottotitolocampionato10"/>
        <w:rPr>
          <w:color w:val="002060"/>
          <w:sz w:val="28"/>
          <w:szCs w:val="28"/>
          <w:u w:val="single"/>
        </w:rPr>
      </w:pPr>
      <w:r w:rsidRPr="00FC5642">
        <w:rPr>
          <w:color w:val="002060"/>
          <w:sz w:val="28"/>
          <w:szCs w:val="28"/>
          <w:u w:val="single"/>
        </w:rPr>
        <w:t>PROCLAMAZIONE VINCENTE</w:t>
      </w:r>
    </w:p>
    <w:p w14:paraId="129D1CC6" w14:textId="77777777" w:rsidR="00C44303" w:rsidRDefault="00C44303" w:rsidP="00C44303">
      <w:pPr>
        <w:pStyle w:val="breakline"/>
        <w:rPr>
          <w:rFonts w:eastAsiaTheme="minorEastAsia"/>
          <w:color w:val="002060"/>
        </w:rPr>
      </w:pPr>
    </w:p>
    <w:p w14:paraId="189FE95F" w14:textId="1E986DFA" w:rsidR="00C44303" w:rsidRDefault="00090728" w:rsidP="00090728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1E5E"/>
          <w:sz w:val="22"/>
          <w:szCs w:val="22"/>
        </w:rPr>
      </w:pPr>
      <w:r>
        <w:rPr>
          <w:rFonts w:ascii="Arial" w:hAnsi="Arial" w:cs="Arial"/>
          <w:b/>
          <w:bCs/>
          <w:color w:val="001E5E"/>
          <w:sz w:val="22"/>
          <w:szCs w:val="22"/>
        </w:rPr>
        <w:t>Dopo la partita di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 finale, si proclama vincente </w:t>
      </w:r>
      <w:r>
        <w:rPr>
          <w:rFonts w:ascii="Arial" w:hAnsi="Arial" w:cs="Arial"/>
          <w:b/>
          <w:bCs/>
          <w:color w:val="001E5E"/>
          <w:sz w:val="22"/>
          <w:szCs w:val="22"/>
        </w:rPr>
        <w:t>del Campionato di Under 17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 Provinciale di Macerata la Società </w:t>
      </w:r>
      <w:r w:rsidR="00CC488D" w:rsidRPr="00CC488D">
        <w:rPr>
          <w:rFonts w:ascii="Arial" w:hAnsi="Arial" w:cs="Arial"/>
          <w:b/>
          <w:bCs/>
          <w:color w:val="001E5E"/>
          <w:sz w:val="22"/>
          <w:szCs w:val="22"/>
        </w:rPr>
        <w:t>SSDARL</w:t>
      </w:r>
      <w:r w:rsidR="00CC488D" w:rsidRPr="00CC488D">
        <w:t xml:space="preserve"> </w:t>
      </w:r>
      <w:r w:rsidR="00CC488D" w:rsidRPr="00CC488D">
        <w:rPr>
          <w:rFonts w:ascii="Arial" w:hAnsi="Arial" w:cs="Arial"/>
          <w:b/>
          <w:bCs/>
          <w:color w:val="001E5E"/>
          <w:sz w:val="22"/>
          <w:szCs w:val="22"/>
        </w:rPr>
        <w:t>ACADEMY CIVITANOVESE</w:t>
      </w:r>
      <w:r w:rsidR="00C44303">
        <w:rPr>
          <w:rFonts w:ascii="Arial" w:hAnsi="Arial" w:cs="Arial"/>
          <w:b/>
          <w:bCs/>
          <w:color w:val="001E5E"/>
          <w:sz w:val="22"/>
          <w:szCs w:val="22"/>
        </w:rPr>
        <w:t xml:space="preserve">. </w:t>
      </w:r>
    </w:p>
    <w:p w14:paraId="3E9D5E64" w14:textId="77777777" w:rsidR="00090728" w:rsidRDefault="00090728" w:rsidP="00090728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1E5E"/>
          <w:sz w:val="22"/>
          <w:szCs w:val="22"/>
        </w:rPr>
      </w:pPr>
    </w:p>
    <w:p w14:paraId="421FBE6E" w14:textId="77777777" w:rsidR="00AC3881" w:rsidRDefault="00AC3881" w:rsidP="00AC3881">
      <w:pPr>
        <w:pStyle w:val="titoloprinc0"/>
        <w:rPr>
          <w:color w:val="002060"/>
        </w:rPr>
      </w:pPr>
    </w:p>
    <w:p w14:paraId="52A88BDF" w14:textId="3660FEE7" w:rsidR="00AC3881" w:rsidRDefault="00AC3881" w:rsidP="00AC3881">
      <w:pPr>
        <w:pStyle w:val="titoloprinc0"/>
        <w:rPr>
          <w:color w:val="002060"/>
        </w:rPr>
      </w:pPr>
      <w:r>
        <w:rPr>
          <w:color w:val="002060"/>
        </w:rPr>
        <w:t>GRADUATORIA COPPA DISCIPLINA</w:t>
      </w:r>
    </w:p>
    <w:p w14:paraId="270AD323" w14:textId="77777777" w:rsidR="00AC3881" w:rsidRDefault="00AC3881" w:rsidP="00AC3881">
      <w:pPr>
        <w:pStyle w:val="breakline"/>
        <w:rPr>
          <w:color w:val="002060"/>
        </w:rPr>
      </w:pPr>
    </w:p>
    <w:tbl>
      <w:tblPr>
        <w:tblW w:w="98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52"/>
        <w:gridCol w:w="575"/>
        <w:gridCol w:w="541"/>
        <w:gridCol w:w="601"/>
        <w:gridCol w:w="621"/>
        <w:gridCol w:w="652"/>
        <w:gridCol w:w="576"/>
        <w:gridCol w:w="541"/>
        <w:gridCol w:w="621"/>
        <w:gridCol w:w="621"/>
        <w:gridCol w:w="772"/>
      </w:tblGrid>
      <w:tr w:rsidR="00AC3881" w14:paraId="13D0AEBE" w14:textId="77777777" w:rsidTr="002C6264">
        <w:trPr>
          <w:trHeight w:val="271"/>
        </w:trPr>
        <w:tc>
          <w:tcPr>
            <w:tcW w:w="3040" w:type="dxa"/>
            <w:vMerge w:val="restart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6552B97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SOCIETA’</w:t>
            </w:r>
          </w:p>
        </w:tc>
        <w:tc>
          <w:tcPr>
            <w:tcW w:w="2990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31A2A6B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1^ FASE</w:t>
            </w:r>
          </w:p>
        </w:tc>
        <w:tc>
          <w:tcPr>
            <w:tcW w:w="3011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single" w:sz="18" w:space="0" w:color="002060"/>
            </w:tcBorders>
            <w:noWrap/>
            <w:vAlign w:val="center"/>
            <w:hideMark/>
          </w:tcPr>
          <w:p w14:paraId="47E34839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2^ FASE</w:t>
            </w:r>
          </w:p>
        </w:tc>
        <w:tc>
          <w:tcPr>
            <w:tcW w:w="772" w:type="dxa"/>
            <w:vMerge w:val="restart"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textDirection w:val="btLr"/>
            <w:vAlign w:val="center"/>
            <w:hideMark/>
          </w:tcPr>
          <w:p w14:paraId="755688F2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PUNTEGGIO TOTALE</w:t>
            </w:r>
          </w:p>
        </w:tc>
      </w:tr>
      <w:tr w:rsidR="00AC3881" w14:paraId="130AA73E" w14:textId="77777777" w:rsidTr="002C6264">
        <w:trPr>
          <w:trHeight w:val="995"/>
        </w:trPr>
        <w:tc>
          <w:tcPr>
            <w:tcW w:w="0" w:type="auto"/>
            <w:vMerge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47CC6832" w14:textId="77777777" w:rsidR="00AC3881" w:rsidRDefault="00AC3881" w:rsidP="002C6264">
            <w:pPr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07C61059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46DD310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1446F783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0192293F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  <w:textDirection w:val="btLr"/>
            <w:vAlign w:val="center"/>
            <w:hideMark/>
          </w:tcPr>
          <w:p w14:paraId="5F450264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7579B27C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8C12386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047CBBDA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403F4A73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textDirection w:val="btLr"/>
            <w:vAlign w:val="center"/>
            <w:hideMark/>
          </w:tcPr>
          <w:p w14:paraId="5717F6B7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0" w:type="auto"/>
            <w:vMerge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4D60BB9F" w14:textId="77777777" w:rsidR="00AC3881" w:rsidRDefault="00AC3881" w:rsidP="002C6264">
            <w:pPr>
              <w:jc w:val="left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AC3881" w14:paraId="375646F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ABEBF41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MONTEMILONE POLLENZA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2BBF04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EFD176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E7794D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C95244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09E093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9D4773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8,70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ED887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981CB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932F7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8FBF0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8,00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5A0DD4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10,70</w:t>
            </w:r>
          </w:p>
        </w:tc>
      </w:tr>
      <w:tr w:rsidR="00AC3881" w14:paraId="228D31E7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3EE08FE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MONTECOSARO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DDBAAC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F33581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C7C60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E0583B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49AD6B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32C6FD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Cs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iCs/>
                <w:color w:val="002060"/>
                <w:sz w:val="16"/>
                <w:szCs w:val="16"/>
              </w:rPr>
              <w:t>6,20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CB75E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792E25"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760C5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C4F42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7D8122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73D37A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13,40</w:t>
            </w:r>
          </w:p>
        </w:tc>
      </w:tr>
      <w:tr w:rsidR="00AC3881" w14:paraId="705DABE3" w14:textId="77777777" w:rsidTr="00624E0C">
        <w:trPr>
          <w:trHeight w:val="244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</w:tcPr>
          <w:p w14:paraId="1DC026C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ATL.CALCIO P.</w:t>
            </w:r>
            <w:proofErr w:type="gramStart"/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S.ELPISQ.B</w:t>
            </w:r>
            <w:proofErr w:type="gramEnd"/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(1° fase no)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shd w:val="clear" w:color="auto" w:fill="FFFF00"/>
            <w:noWrap/>
            <w:vAlign w:val="center"/>
          </w:tcPr>
          <w:p w14:paraId="6F9CCBE0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6D464EE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3D4ED25C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13E8DB6E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  <w:vAlign w:val="center"/>
          </w:tcPr>
          <w:p w14:paraId="6736D3CA" w14:textId="77777777" w:rsidR="00AC3881" w:rsidRDefault="00AC3881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shd w:val="clear" w:color="auto" w:fill="FFFF00"/>
            <w:noWrap/>
            <w:vAlign w:val="center"/>
          </w:tcPr>
          <w:p w14:paraId="3D67DB8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15,00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545CA5A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014BBD9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FFFF00"/>
            <w:noWrap/>
            <w:vAlign w:val="center"/>
          </w:tcPr>
          <w:p w14:paraId="51B49C4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18" w:space="0" w:color="002060"/>
            </w:tcBorders>
            <w:shd w:val="clear" w:color="auto" w:fill="FFFF00"/>
            <w:noWrap/>
            <w:vAlign w:val="center"/>
          </w:tcPr>
          <w:p w14:paraId="18DCFF0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18" w:space="0" w:color="002060"/>
              <w:bottom w:val="single" w:sz="4" w:space="0" w:color="auto"/>
              <w:right w:val="double" w:sz="6" w:space="0" w:color="002060"/>
            </w:tcBorders>
            <w:shd w:val="clear" w:color="auto" w:fill="FFFF00"/>
            <w:noWrap/>
            <w:vAlign w:val="center"/>
          </w:tcPr>
          <w:p w14:paraId="713098A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15,00</w:t>
            </w:r>
          </w:p>
        </w:tc>
      </w:tr>
      <w:tr w:rsidR="00AC3881" w14:paraId="1089F74D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49826A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CAMERINO-CASTELRAIMONDO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C1023B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23638A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527781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636F10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4C8ADB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1BD5D6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B6534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A4959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0CA0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6E4B8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B54D55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16,20</w:t>
            </w:r>
          </w:p>
        </w:tc>
      </w:tr>
      <w:tr w:rsidR="00AC3881" w14:paraId="669CAA61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7E10663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TREIESE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EBECD6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8DA75D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FE7339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3B1E43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A8D081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F7B58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F3AF8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A203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653D0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4E1D9E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724A64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18,00</w:t>
            </w:r>
          </w:p>
        </w:tc>
      </w:tr>
      <w:tr w:rsidR="00AC3881" w14:paraId="53A8698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3413317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UNION PICENA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751C9C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7B5C72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3A52AE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6BF20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230D80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6DC441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2CCB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8E1C7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E7B84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294957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935E53E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18,70</w:t>
            </w:r>
          </w:p>
        </w:tc>
      </w:tr>
      <w:tr w:rsidR="00AC3881" w14:paraId="57A7A75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EE4DFA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V.R. MACERATA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D65807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9FED51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04278A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11A69B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D56784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951441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13,70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ADF4F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B233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A3928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394E2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A78642B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19,20</w:t>
            </w:r>
          </w:p>
        </w:tc>
      </w:tr>
      <w:tr w:rsidR="00AC3881" w14:paraId="467E6A3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5CB15F5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UNITED CIVITANOVA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B164D0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966E3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0E4DD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CD8E4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6D8B4E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29FE93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C2B5C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C4621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F4F60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78F88A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879DF76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21,00</w:t>
            </w:r>
          </w:p>
        </w:tc>
      </w:tr>
      <w:tr w:rsidR="00AC3881" w14:paraId="0B6362B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ABD8A3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CLUENTINA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46CF9D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3BA53A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E27E24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B20385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E1D980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05E104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10,70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A3FF9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90FE6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7B7D6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A86615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10,00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050EB66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21,20</w:t>
            </w:r>
          </w:p>
        </w:tc>
      </w:tr>
      <w:tr w:rsidR="00AC3881" w14:paraId="2BC50348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7ECF35A9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CALDAROLA G.N.C.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E4A882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C5658C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799641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2A1F2B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9E8417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E23A7C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20,40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E75BD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BA76C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6BBB4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9FCB72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F0C73D8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21,90</w:t>
            </w:r>
          </w:p>
        </w:tc>
      </w:tr>
      <w:tr w:rsidR="00AC3881" w14:paraId="1DAAA43A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01BA484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MOGLIANESE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F83411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9658AE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8E1DD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21B0F0E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31D590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7ED9D0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AD67C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72955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D8A50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43F65F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18,00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F36A02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22,00</w:t>
            </w:r>
          </w:p>
        </w:tc>
      </w:tr>
      <w:tr w:rsidR="00AC3881" w14:paraId="1931265B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66B176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APPIGNANESE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56E2F4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F1779C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2A689E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A04290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4CA68C1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2C584D8E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A4113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35092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ADE4E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6335EF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BCE020B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22,40</w:t>
            </w:r>
          </w:p>
        </w:tc>
      </w:tr>
      <w:tr w:rsidR="00AC3881" w14:paraId="033959C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D993A0B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POL. TRODICA SPORT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A54685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333181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A2EE47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3FFB47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3BA6623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0ED15C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14,70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69043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D400D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31BF0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87A57D7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888CD51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24,20</w:t>
            </w:r>
          </w:p>
        </w:tc>
      </w:tr>
      <w:tr w:rsidR="00AC3881" w14:paraId="6E46A620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A369185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SALESIANA VIGOR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A796DD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F76B4E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806004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9460DF1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F91C87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6C3747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58A64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F05EA5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6B99D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4FA766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9DDD7C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24,50</w:t>
            </w:r>
          </w:p>
        </w:tc>
      </w:tr>
      <w:tr w:rsidR="00AC3881" w14:paraId="31A02D25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7600FCA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SETTEMPEDA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B4A7D1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3ADCAD9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D4BCB7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FC9458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77D602D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FDF7C3B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ADD42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AFB0A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18FF7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30E2BD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1B39678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33,50</w:t>
            </w:r>
          </w:p>
        </w:tc>
      </w:tr>
      <w:tr w:rsidR="00AC3881" w14:paraId="69EB9AC1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8F0BD14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URBIS SALVIA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692A3E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2A67D2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81C2FD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C64098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4CE18FE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8,00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01A1B4D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18,20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A3A3E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D2A750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696C5C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26EE1C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2D82AB7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34,40</w:t>
            </w:r>
          </w:p>
        </w:tc>
      </w:tr>
      <w:tr w:rsidR="00AC3881" w14:paraId="72430FAE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E9CBAA7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ACADEMY CIVITANOVESE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DB158A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12,40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7A30385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3CABAAB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67F22F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5C2DA8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8,00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F4644A2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24,10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C3E1A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B4A599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41C7EF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59FDE23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119B50A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36,50</w:t>
            </w:r>
          </w:p>
        </w:tc>
      </w:tr>
      <w:tr w:rsidR="00AC3881" w14:paraId="3AF31FDB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1BD7841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CIVITANOVESE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CBB1AC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20FEEA8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E774920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13D50E6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855868F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417F14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23,50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09FD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4FD90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460C61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C55C47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20,50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15F2AA1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39,50</w:t>
            </w:r>
          </w:p>
        </w:tc>
      </w:tr>
      <w:tr w:rsidR="00AC3881" w14:paraId="7AD41164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C19E556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SAN CLAUDIO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87FCBD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21,20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9BBC86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403F454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6C11D58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198FA93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14,50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75B5A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27,50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A051B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6B7E4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D7FE06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E3907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27,50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4CE7FCA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48,70</w:t>
            </w:r>
          </w:p>
        </w:tc>
      </w:tr>
      <w:tr w:rsidR="00AC3881" w14:paraId="46681C7E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4AC2629" w14:textId="77777777" w:rsidR="00AC3881" w:rsidRPr="00BF0A88" w:rsidRDefault="00AC3881" w:rsidP="002C6264">
            <w:pPr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b/>
                <w:bCs/>
                <w:color w:val="17365D" w:themeColor="text2" w:themeShade="BF"/>
                <w:sz w:val="16"/>
                <w:szCs w:val="16"/>
              </w:rPr>
              <w:t>CALCIO CORRIDONIA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B40BE0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14,20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DC7B352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13705EA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6EAB387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4F633DC" w14:textId="77777777" w:rsidR="00AC3881" w:rsidRPr="00BF0A88" w:rsidRDefault="00AC3881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BF0A8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4305578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40,70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4B8834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B501C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12867D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16,20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DBE36AA" w14:textId="77777777" w:rsidR="00AC3881" w:rsidRPr="00792E25" w:rsidRDefault="00AC3881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23,00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543D5A5" w14:textId="77777777" w:rsidR="00AC3881" w:rsidRDefault="00AC3881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54,90</w:t>
            </w:r>
          </w:p>
        </w:tc>
      </w:tr>
    </w:tbl>
    <w:p w14:paraId="53AE5F3F" w14:textId="77777777" w:rsidR="00194437" w:rsidRPr="00921836" w:rsidRDefault="00194437" w:rsidP="00194437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lastRenderedPageBreak/>
        <w:t>GIOVANISSIMI MACERATA II FASE</w:t>
      </w:r>
    </w:p>
    <w:p w14:paraId="53532CAD" w14:textId="77777777" w:rsidR="0063583F" w:rsidRDefault="0063583F" w:rsidP="00194437">
      <w:pPr>
        <w:jc w:val="center"/>
        <w:rPr>
          <w:rFonts w:ascii="Arial" w:eastAsia="Aptos" w:hAnsi="Arial" w:cs="Arial"/>
          <w:b/>
          <w:bCs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488D295B" w14:textId="77777777" w:rsidR="00090728" w:rsidRPr="00FC5642" w:rsidRDefault="00090728" w:rsidP="00090728">
      <w:pPr>
        <w:pStyle w:val="sottotitolocampionato10"/>
        <w:rPr>
          <w:color w:val="002060"/>
          <w:sz w:val="28"/>
          <w:szCs w:val="28"/>
          <w:u w:val="single"/>
        </w:rPr>
      </w:pPr>
      <w:r w:rsidRPr="00FC5642">
        <w:rPr>
          <w:color w:val="002060"/>
          <w:sz w:val="28"/>
          <w:szCs w:val="28"/>
          <w:u w:val="single"/>
        </w:rPr>
        <w:t>PROCLAMAZIONE VINCENTE</w:t>
      </w:r>
    </w:p>
    <w:p w14:paraId="6A7857A1" w14:textId="77777777" w:rsidR="00090728" w:rsidRDefault="00090728" w:rsidP="00090728">
      <w:pPr>
        <w:pStyle w:val="breakline"/>
        <w:rPr>
          <w:rFonts w:eastAsiaTheme="minorEastAsia"/>
          <w:color w:val="002060"/>
        </w:rPr>
      </w:pPr>
    </w:p>
    <w:p w14:paraId="25C6B7F2" w14:textId="5B7543CD" w:rsidR="00090728" w:rsidRDefault="00090728" w:rsidP="00090728">
      <w:pPr>
        <w:pStyle w:val="Normale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1E5E"/>
          <w:sz w:val="22"/>
          <w:szCs w:val="22"/>
        </w:rPr>
        <w:t>Dopo la partita di finale, si proclama vincente del Campionato di Under 1</w:t>
      </w:r>
      <w:r w:rsidR="005E58F7">
        <w:rPr>
          <w:rFonts w:ascii="Arial" w:hAnsi="Arial" w:cs="Arial"/>
          <w:b/>
          <w:bCs/>
          <w:color w:val="001E5E"/>
          <w:sz w:val="22"/>
          <w:szCs w:val="22"/>
        </w:rPr>
        <w:t>5</w:t>
      </w:r>
      <w:r>
        <w:rPr>
          <w:rFonts w:ascii="Arial" w:hAnsi="Arial" w:cs="Arial"/>
          <w:b/>
          <w:bCs/>
          <w:color w:val="001E5E"/>
          <w:sz w:val="22"/>
          <w:szCs w:val="22"/>
        </w:rPr>
        <w:t xml:space="preserve"> Provinciale di Macerata la Società U.S.</w:t>
      </w:r>
      <w:r w:rsidRPr="008E0345">
        <w:rPr>
          <w:rFonts w:ascii="Arial" w:hAnsi="Arial" w:cs="Arial"/>
          <w:b/>
          <w:bCs/>
          <w:color w:val="001E5E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1E5E"/>
          <w:sz w:val="22"/>
          <w:szCs w:val="22"/>
        </w:rPr>
        <w:t xml:space="preserve">RECANATESE ASD. </w:t>
      </w:r>
    </w:p>
    <w:p w14:paraId="188043B1" w14:textId="77777777" w:rsidR="00C15736" w:rsidRDefault="00C15736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65BE67C" w14:textId="77777777" w:rsidR="00F3294A" w:rsidRDefault="00F3294A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F25A9F2" w14:textId="220120A3" w:rsidR="00624E0C" w:rsidRDefault="00624E0C" w:rsidP="00624E0C">
      <w:pPr>
        <w:pStyle w:val="titoloprinc0"/>
        <w:rPr>
          <w:color w:val="002060"/>
        </w:rPr>
      </w:pPr>
      <w:r>
        <w:rPr>
          <w:color w:val="002060"/>
        </w:rPr>
        <w:t>GRADUATORIA COPPA DISCIPLINA</w:t>
      </w:r>
    </w:p>
    <w:p w14:paraId="12F5AA65" w14:textId="77777777" w:rsidR="00624E0C" w:rsidRDefault="00624E0C" w:rsidP="00624E0C">
      <w:pPr>
        <w:pStyle w:val="breakline"/>
        <w:rPr>
          <w:color w:val="002060"/>
        </w:rPr>
      </w:pPr>
    </w:p>
    <w:tbl>
      <w:tblPr>
        <w:tblW w:w="98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52"/>
        <w:gridCol w:w="575"/>
        <w:gridCol w:w="541"/>
        <w:gridCol w:w="601"/>
        <w:gridCol w:w="621"/>
        <w:gridCol w:w="652"/>
        <w:gridCol w:w="576"/>
        <w:gridCol w:w="541"/>
        <w:gridCol w:w="621"/>
        <w:gridCol w:w="621"/>
        <w:gridCol w:w="772"/>
      </w:tblGrid>
      <w:tr w:rsidR="00624E0C" w14:paraId="0EB6D2F9" w14:textId="77777777" w:rsidTr="002C6264">
        <w:trPr>
          <w:trHeight w:val="271"/>
        </w:trPr>
        <w:tc>
          <w:tcPr>
            <w:tcW w:w="3040" w:type="dxa"/>
            <w:vMerge w:val="restart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7596935E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SOCIETA’</w:t>
            </w:r>
          </w:p>
        </w:tc>
        <w:tc>
          <w:tcPr>
            <w:tcW w:w="2990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  <w:hideMark/>
          </w:tcPr>
          <w:p w14:paraId="2CA08392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1^ FASE</w:t>
            </w:r>
          </w:p>
        </w:tc>
        <w:tc>
          <w:tcPr>
            <w:tcW w:w="3011" w:type="dxa"/>
            <w:gridSpan w:val="5"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single" w:sz="18" w:space="0" w:color="002060"/>
            </w:tcBorders>
            <w:noWrap/>
            <w:vAlign w:val="center"/>
            <w:hideMark/>
          </w:tcPr>
          <w:p w14:paraId="24E44CC9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002060"/>
                <w:sz w:val="16"/>
                <w:szCs w:val="16"/>
              </w:rPr>
              <w:t>2^ FASE</w:t>
            </w:r>
          </w:p>
        </w:tc>
        <w:tc>
          <w:tcPr>
            <w:tcW w:w="772" w:type="dxa"/>
            <w:vMerge w:val="restart"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textDirection w:val="btLr"/>
            <w:vAlign w:val="center"/>
            <w:hideMark/>
          </w:tcPr>
          <w:p w14:paraId="65627F34" w14:textId="77777777" w:rsidR="00624E0C" w:rsidRDefault="00624E0C" w:rsidP="002C6264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PUNTEGGIO TOTALE</w:t>
            </w:r>
          </w:p>
        </w:tc>
      </w:tr>
      <w:tr w:rsidR="00624E0C" w14:paraId="73D86A67" w14:textId="77777777" w:rsidTr="002C6264">
        <w:trPr>
          <w:trHeight w:val="995"/>
        </w:trPr>
        <w:tc>
          <w:tcPr>
            <w:tcW w:w="0" w:type="auto"/>
            <w:vMerge/>
            <w:tcBorders>
              <w:top w:val="double" w:sz="6" w:space="0" w:color="00206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16C84F36" w14:textId="77777777" w:rsidR="00624E0C" w:rsidRDefault="00624E0C" w:rsidP="002C6264">
            <w:pPr>
              <w:jc w:val="left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1D93794D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3DA138AB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6D07CCB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5F456517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  <w:textDirection w:val="btLr"/>
            <w:vAlign w:val="center"/>
            <w:hideMark/>
          </w:tcPr>
          <w:p w14:paraId="044410AE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textDirection w:val="btLr"/>
            <w:vAlign w:val="center"/>
            <w:hideMark/>
          </w:tcPr>
          <w:p w14:paraId="4240973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PUNTI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42F5CEB4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6B07B24B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extDirection w:val="btLr"/>
            <w:vAlign w:val="center"/>
            <w:hideMark/>
          </w:tcPr>
          <w:p w14:paraId="214FDE76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TECNICI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textDirection w:val="btLr"/>
            <w:vAlign w:val="center"/>
            <w:hideMark/>
          </w:tcPr>
          <w:p w14:paraId="1016080C" w14:textId="77777777" w:rsidR="00624E0C" w:rsidRDefault="00624E0C" w:rsidP="002C6264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0" w:type="auto"/>
            <w:vMerge/>
            <w:tcBorders>
              <w:top w:val="double" w:sz="6" w:space="0" w:color="002060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vAlign w:val="center"/>
            <w:hideMark/>
          </w:tcPr>
          <w:p w14:paraId="383F6A29" w14:textId="77777777" w:rsidR="00624E0C" w:rsidRDefault="00624E0C" w:rsidP="002C6264">
            <w:pPr>
              <w:jc w:val="left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624E0C" w14:paraId="08728EC3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076E482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URBIS SALVIA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7C29291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21942D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E26585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01910A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CA1805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AC6162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D85A15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4C89A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49509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A6706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E33D3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1552116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1,00</w:t>
            </w:r>
          </w:p>
        </w:tc>
      </w:tr>
      <w:tr w:rsidR="00624E0C" w14:paraId="193EEF1F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DDB895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CINGOLANA SAN FRANCESCO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A3162F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3AD8D3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40E823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BA75E8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EE1A73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71D820A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6A5B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51728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A2E2A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DE236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4,50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501985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6,50</w:t>
            </w:r>
          </w:p>
        </w:tc>
      </w:tr>
      <w:tr w:rsidR="00624E0C" w14:paraId="21BFFC36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E6828BE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MOGLIANESE A.S.D.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CEFC88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35EBE1A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53C362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1F7683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6B66CAB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17BD78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6,10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08120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A9B6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C15ED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D600A5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4,00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8787F7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7,60</w:t>
            </w:r>
          </w:p>
        </w:tc>
      </w:tr>
      <w:tr w:rsidR="00624E0C" w14:paraId="1628085D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D3B6B9F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TREIESE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B9CA1F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2FDFCC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D686A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4F7946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904D2A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91293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8BC393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EB0F5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B7CD2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947120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68ACEB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8,50</w:t>
            </w:r>
          </w:p>
        </w:tc>
      </w:tr>
      <w:tr w:rsidR="00624E0C" w14:paraId="2825FA06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8D583C5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CALDAROLA G.N.C.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522CE7F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FCAFE6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98EF7A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CBED48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FEAF36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388025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CEBA9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D91DC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583CD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4233DB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702F96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9,50</w:t>
            </w:r>
          </w:p>
        </w:tc>
      </w:tr>
      <w:tr w:rsidR="00624E0C" w14:paraId="0BC2165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3F56E5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ADRIATICA PORTORECANATI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997590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E3FFFD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846DD2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1A0142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5531682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2,50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376113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7F2B6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B189C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0066D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8756EF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5C2ED58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10,00</w:t>
            </w:r>
          </w:p>
        </w:tc>
      </w:tr>
      <w:tr w:rsidR="00624E0C" w14:paraId="676967D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2FE035A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SAN CLAUDIO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77792B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44A67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1B3D6BC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B41D58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7A9266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F325A2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10,40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B8D71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1F85A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57801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06DA72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55D4D4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11,90</w:t>
            </w:r>
          </w:p>
        </w:tc>
      </w:tr>
      <w:tr w:rsidR="00624E0C" w14:paraId="79D8D52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1C189E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MONTEMILONE POLLENZA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8D46B3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821DFF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699EF6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A82391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0D58FD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BFCB6A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12,50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F8D6E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591D6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C9EF2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43E98DB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12,50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1EF067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13,50</w:t>
            </w:r>
          </w:p>
        </w:tc>
      </w:tr>
      <w:tr w:rsidR="00624E0C" w14:paraId="1DF566CF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0E76412B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RECANATESE ASD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9AEB5C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E819FF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DE2916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F22C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0B1BB8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5D746F5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DFCD5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D49A8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3921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57D1CF5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70C4D1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13,50</w:t>
            </w:r>
          </w:p>
        </w:tc>
      </w:tr>
      <w:tr w:rsidR="00624E0C" w14:paraId="7B9304C2" w14:textId="77777777" w:rsidTr="002C6264">
        <w:trPr>
          <w:trHeight w:val="256"/>
        </w:trPr>
        <w:tc>
          <w:tcPr>
            <w:tcW w:w="3040" w:type="dxa"/>
            <w:tcBorders>
              <w:top w:val="nil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A75E0A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MONTEFANO CALCIO A R.L.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7391FA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57FCBC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2B8FB5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D8F0A0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3817F93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7,50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A07DEA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F491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70027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1A7B0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1EE641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182376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14,50</w:t>
            </w:r>
          </w:p>
        </w:tc>
      </w:tr>
      <w:tr w:rsidR="00624E0C" w14:paraId="65E6BEE7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22A911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SARNANO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60D2C7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5,40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26EEC6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6F0C5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39744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E2E65F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50B7C7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B2CE1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99925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0C8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3D5E867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6E58F6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14,90</w:t>
            </w:r>
          </w:p>
        </w:tc>
      </w:tr>
      <w:tr w:rsidR="00624E0C" w14:paraId="1537F6B6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036943C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PASSATEMPESE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87DE2">
              <w:rPr>
                <w:rFonts w:ascii="Arial" w:hAnsi="Arial" w:cs="Arial"/>
                <w:b/>
                <w:bCs/>
                <w:sz w:val="15"/>
                <w:szCs w:val="15"/>
              </w:rPr>
              <w:t>(1° fase Ancona)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</w:tcPr>
          <w:p w14:paraId="28E1A65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</w:tcPr>
          <w:p w14:paraId="73B79B6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5D13D3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27266AC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double" w:sz="6" w:space="0" w:color="002060"/>
            </w:tcBorders>
            <w:noWrap/>
          </w:tcPr>
          <w:p w14:paraId="07DB418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  <w:vAlign w:val="center"/>
          </w:tcPr>
          <w:p w14:paraId="016E1E8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89601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DBAD6C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3CE96A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18" w:space="0" w:color="002060"/>
            </w:tcBorders>
            <w:noWrap/>
            <w:vAlign w:val="center"/>
          </w:tcPr>
          <w:p w14:paraId="5775DF3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6,00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auto"/>
              <w:right w:val="double" w:sz="6" w:space="0" w:color="002060"/>
            </w:tcBorders>
            <w:noWrap/>
            <w:vAlign w:val="center"/>
          </w:tcPr>
          <w:p w14:paraId="6000AE9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17,00</w:t>
            </w:r>
          </w:p>
        </w:tc>
      </w:tr>
      <w:tr w:rsidR="00624E0C" w14:paraId="21CFBB29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1F005BA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SETTEMPEDA A.S.D.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6BC86C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0306E15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9FE9C9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7CA479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26294A9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91E66E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15,20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5F928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85054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0,70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127820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73B32FB6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14,50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C3A40A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18,70</w:t>
            </w:r>
          </w:p>
        </w:tc>
      </w:tr>
      <w:tr w:rsidR="00624E0C" w14:paraId="576E984C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94BE1F8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VILLA MUSONE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87DE2">
              <w:rPr>
                <w:rFonts w:ascii="Arial" w:hAnsi="Arial" w:cs="Arial"/>
                <w:b/>
                <w:bCs/>
                <w:sz w:val="15"/>
                <w:szCs w:val="15"/>
              </w:rPr>
              <w:t>(1° fase Ancona)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2F28CB4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4B0B10A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28A907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8D3F44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164E13B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C583E5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17,30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5D1D3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35F5D5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2,10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24D12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8,20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378D12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2CFBEAE2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18,80</w:t>
            </w:r>
          </w:p>
        </w:tc>
      </w:tr>
      <w:tr w:rsidR="00624E0C" w14:paraId="11296F41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48D57E4A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CLUENTINA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415ABF3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51657A44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D1056C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6DDBC2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386FB6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1C6882B4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6B01D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275C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C9FF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0F1B6A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17,00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33F9CC9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20,00</w:t>
            </w:r>
          </w:p>
        </w:tc>
      </w:tr>
      <w:tr w:rsidR="00624E0C" w14:paraId="2AD8DB72" w14:textId="77777777" w:rsidTr="00624E0C">
        <w:trPr>
          <w:trHeight w:val="244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double" w:sz="6" w:space="0" w:color="002060"/>
            </w:tcBorders>
            <w:noWrap/>
          </w:tcPr>
          <w:p w14:paraId="7D9DDA4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UNION PICENA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</w:tcPr>
          <w:p w14:paraId="2BCB51C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16,00</w:t>
            </w:r>
          </w:p>
        </w:tc>
        <w:tc>
          <w:tcPr>
            <w:tcW w:w="575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</w:tcPr>
          <w:p w14:paraId="320BEDB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10,00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0EAB83D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64EC7F7A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double" w:sz="6" w:space="0" w:color="002060"/>
            </w:tcBorders>
            <w:noWrap/>
          </w:tcPr>
          <w:p w14:paraId="5FE35F0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6,00</w:t>
            </w:r>
          </w:p>
        </w:tc>
        <w:tc>
          <w:tcPr>
            <w:tcW w:w="652" w:type="dxa"/>
            <w:tcBorders>
              <w:top w:val="single" w:sz="4" w:space="0" w:color="808080"/>
              <w:left w:val="double" w:sz="6" w:space="0" w:color="002060"/>
              <w:bottom w:val="single" w:sz="4" w:space="0" w:color="auto"/>
              <w:right w:val="single" w:sz="6" w:space="0" w:color="002060"/>
            </w:tcBorders>
            <w:noWrap/>
            <w:vAlign w:val="center"/>
          </w:tcPr>
          <w:p w14:paraId="30C0BAF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6" w:space="0" w:color="00206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CD0D35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248B35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A15828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808080"/>
              <w:left w:val="nil"/>
              <w:bottom w:val="single" w:sz="4" w:space="0" w:color="auto"/>
              <w:right w:val="single" w:sz="18" w:space="0" w:color="002060"/>
            </w:tcBorders>
            <w:noWrap/>
            <w:vAlign w:val="center"/>
          </w:tcPr>
          <w:p w14:paraId="063E228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772" w:type="dxa"/>
            <w:tcBorders>
              <w:top w:val="single" w:sz="4" w:space="0" w:color="808080"/>
              <w:left w:val="single" w:sz="18" w:space="0" w:color="002060"/>
              <w:bottom w:val="single" w:sz="4" w:space="0" w:color="auto"/>
              <w:right w:val="double" w:sz="6" w:space="0" w:color="002060"/>
            </w:tcBorders>
            <w:noWrap/>
            <w:vAlign w:val="center"/>
          </w:tcPr>
          <w:p w14:paraId="18C0786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21,50</w:t>
            </w:r>
          </w:p>
        </w:tc>
      </w:tr>
      <w:tr w:rsidR="00624E0C" w14:paraId="5698BAD0" w14:textId="77777777" w:rsidTr="00624E0C">
        <w:trPr>
          <w:trHeight w:val="256"/>
        </w:trPr>
        <w:tc>
          <w:tcPr>
            <w:tcW w:w="3040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5C6762D4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V.R. MACERATA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547449F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1A2046EE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34DD0A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B4A9FB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38DDEB6D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9,50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349D7410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7A5DE3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70794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EA3C6B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621C863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7B57139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22,50</w:t>
            </w:r>
          </w:p>
        </w:tc>
      </w:tr>
      <w:tr w:rsidR="00624E0C" w14:paraId="48E0AD46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3C43A7BD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MONTECASSIANO CALCIO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0A86BFE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11,50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6E7CA3E8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EA8F4D1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2C4C160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013B7CB6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11,50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622BF6E8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19,50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AC033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3,00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05221D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FA7C0A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5,50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10756CB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11,00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3D97817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31,00</w:t>
            </w:r>
          </w:p>
        </w:tc>
      </w:tr>
      <w:tr w:rsidR="00624E0C" w14:paraId="0AFA366A" w14:textId="77777777" w:rsidTr="002C6264">
        <w:trPr>
          <w:trHeight w:val="256"/>
        </w:trPr>
        <w:tc>
          <w:tcPr>
            <w:tcW w:w="3040" w:type="dxa"/>
            <w:tcBorders>
              <w:top w:val="single" w:sz="4" w:space="0" w:color="808080"/>
              <w:left w:val="double" w:sz="6" w:space="0" w:color="002060"/>
              <w:bottom w:val="single" w:sz="4" w:space="0" w:color="808080"/>
              <w:right w:val="double" w:sz="6" w:space="0" w:color="002060"/>
            </w:tcBorders>
            <w:noWrap/>
          </w:tcPr>
          <w:p w14:paraId="6E6422A1" w14:textId="77777777" w:rsidR="00624E0C" w:rsidRPr="00E87DE2" w:rsidRDefault="00624E0C" w:rsidP="002C6264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E87DE2">
              <w:rPr>
                <w:rFonts w:ascii="Arial" w:hAnsi="Arial" w:cs="Arial"/>
                <w:b/>
                <w:bCs/>
                <w:sz w:val="18"/>
                <w:szCs w:val="18"/>
              </w:rPr>
              <w:t>MATELICA CALCIO 1921 ASD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</w:tcPr>
          <w:p w14:paraId="12917047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4,40</w:t>
            </w:r>
          </w:p>
        </w:tc>
        <w:tc>
          <w:tcPr>
            <w:tcW w:w="575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</w:tcPr>
          <w:p w14:paraId="708D1BF2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076100B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1,40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C525D05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double" w:sz="6" w:space="0" w:color="002060"/>
            </w:tcBorders>
            <w:noWrap/>
          </w:tcPr>
          <w:p w14:paraId="7EC77FB9" w14:textId="77777777" w:rsidR="00624E0C" w:rsidRPr="00E87DE2" w:rsidRDefault="00624E0C" w:rsidP="002C6264">
            <w:pPr>
              <w:jc w:val="center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E87DE2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3,00</w:t>
            </w:r>
          </w:p>
        </w:tc>
        <w:tc>
          <w:tcPr>
            <w:tcW w:w="652" w:type="dxa"/>
            <w:tcBorders>
              <w:top w:val="nil"/>
              <w:left w:val="double" w:sz="6" w:space="0" w:color="002060"/>
              <w:bottom w:val="single" w:sz="4" w:space="0" w:color="808080"/>
              <w:right w:val="single" w:sz="6" w:space="0" w:color="002060"/>
            </w:tcBorders>
            <w:noWrap/>
            <w:vAlign w:val="center"/>
          </w:tcPr>
          <w:p w14:paraId="467BE699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42,90</w:t>
            </w:r>
          </w:p>
        </w:tc>
        <w:tc>
          <w:tcPr>
            <w:tcW w:w="576" w:type="dxa"/>
            <w:tcBorders>
              <w:top w:val="nil"/>
              <w:left w:val="single" w:sz="6" w:space="0" w:color="00206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4A684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1,50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904151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27,90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26971E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808080"/>
              <w:right w:val="single" w:sz="18" w:space="0" w:color="002060"/>
            </w:tcBorders>
            <w:noWrap/>
            <w:vAlign w:val="center"/>
          </w:tcPr>
          <w:p w14:paraId="238039CF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2060"/>
                <w:sz w:val="16"/>
                <w:szCs w:val="16"/>
              </w:rPr>
              <w:t>13,50</w:t>
            </w:r>
          </w:p>
        </w:tc>
        <w:tc>
          <w:tcPr>
            <w:tcW w:w="772" w:type="dxa"/>
            <w:tcBorders>
              <w:top w:val="nil"/>
              <w:left w:val="single" w:sz="18" w:space="0" w:color="002060"/>
              <w:bottom w:val="single" w:sz="4" w:space="0" w:color="808080"/>
              <w:right w:val="double" w:sz="6" w:space="0" w:color="002060"/>
            </w:tcBorders>
            <w:noWrap/>
            <w:vAlign w:val="center"/>
          </w:tcPr>
          <w:p w14:paraId="093680DC" w14:textId="77777777" w:rsidR="00624E0C" w:rsidRPr="00D85A15" w:rsidRDefault="00624E0C" w:rsidP="002C6264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47,30</w:t>
            </w:r>
          </w:p>
        </w:tc>
      </w:tr>
    </w:tbl>
    <w:p w14:paraId="0B53A413" w14:textId="22CA16F0" w:rsidR="00090728" w:rsidRPr="00090728" w:rsidRDefault="00090728" w:rsidP="00090728">
      <w:pPr>
        <w:pStyle w:val="diffida"/>
        <w:jc w:val="center"/>
        <w:rPr>
          <w:b/>
          <w:bCs/>
          <w:color w:val="002060"/>
          <w:sz w:val="36"/>
          <w:szCs w:val="36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1" w:name="_Toc184139189"/>
      <w:bookmarkStart w:id="22" w:name="_Toc939698"/>
      <w:bookmarkEnd w:id="14"/>
      <w:bookmarkEnd w:id="15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1"/>
    </w:p>
    <w:p w14:paraId="4BA5B0E1" w14:textId="77777777" w:rsidR="00C76F22" w:rsidRDefault="00C76F2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8A478AA" w14:textId="77777777" w:rsidR="00A61527" w:rsidRPr="00A61527" w:rsidRDefault="00A61527" w:rsidP="00A61527">
      <w:pPr>
        <w:outlineLvl w:val="0"/>
        <w:rPr>
          <w:rFonts w:ascii="Arial" w:hAnsi="Arial" w:cs="Arial"/>
          <w:b/>
          <w:bCs/>
          <w:color w:val="17365D" w:themeColor="text2" w:themeShade="BF"/>
          <w:kern w:val="36"/>
          <w:sz w:val="23"/>
          <w:szCs w:val="23"/>
          <w:u w:val="single"/>
        </w:rPr>
      </w:pPr>
      <w:r w:rsidRPr="00A61527">
        <w:rPr>
          <w:rFonts w:ascii="Arial" w:hAnsi="Arial" w:cs="Arial"/>
          <w:b/>
          <w:bCs/>
          <w:color w:val="17365D" w:themeColor="text2" w:themeShade="BF"/>
          <w:kern w:val="36"/>
          <w:sz w:val="23"/>
          <w:szCs w:val="23"/>
          <w:u w:val="single"/>
        </w:rPr>
        <w:t>FESTE ATTIVITÀ DI BASE “FUN FOOTBALL” - CATEGORIE PICCOLI AMICI E PRIMI CALCI</w:t>
      </w:r>
    </w:p>
    <w:p w14:paraId="24343875" w14:textId="77777777" w:rsidR="00A61527" w:rsidRPr="00A61527" w:rsidRDefault="00A61527" w:rsidP="00A61527">
      <w:pPr>
        <w:outlineLvl w:val="0"/>
        <w:rPr>
          <w:rFonts w:ascii="Arial" w:hAnsi="Arial" w:cs="Arial"/>
          <w:b/>
          <w:bCs/>
          <w:color w:val="17365D" w:themeColor="text2" w:themeShade="BF"/>
          <w:kern w:val="36"/>
          <w:sz w:val="22"/>
          <w:szCs w:val="22"/>
          <w:u w:val="single"/>
        </w:rPr>
      </w:pPr>
    </w:p>
    <w:p w14:paraId="18B5E7C7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Il Settore Giovanile e Scolastico al fine di valorizzare il lavoro svolto nelle Scuole di Calcio con le categorie Piccoli Amici e Primi Calci organizza Feste Finali denominate “FUN FOOTBALL”. </w:t>
      </w:r>
    </w:p>
    <w:p w14:paraId="158984DA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Si ricorda a tutte le società che l’attività</w:t>
      </w:r>
      <w:r w:rsidRPr="00A61527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t xml:space="preserve"> è obbligatoria per le Scuole di Calcio 3° livello e le Scuole di Calcio di 2° livello, mentre è facoltativa per le Scuole Calcio di 1° livello e non riconosciute; le Scuole Calcio di 1° livello </w:t>
      </w:r>
      <w:r w:rsidRPr="00A61527">
        <w:rPr>
          <w:rFonts w:ascii="Calibri" w:hAnsi="Calibri" w:cs="Calibri"/>
          <w:b/>
          <w:bCs/>
          <w:color w:val="17365D" w:themeColor="text2" w:themeShade="BF"/>
          <w:sz w:val="22"/>
          <w:szCs w:val="22"/>
        </w:rPr>
        <w:lastRenderedPageBreak/>
        <w:t>e non riconosciute che vorranno prendere parte alla manifestazione, dovranno presentare la manifestazione d’interesse alla delegazione provinciale di competenza.</w:t>
      </w:r>
    </w:p>
    <w:p w14:paraId="57BA6494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L’attività prevede momenti di gioco-partita alternati a momenti ludici realizzati con le modalità indicate nel “Programma di Sviluppo Territoriale” proposto da questa stagione sportiva dalla F.I.G.C in collaborazione con il Settore Giovanile e Scolastico ed il Settore Tecnico.</w:t>
      </w:r>
    </w:p>
    <w:p w14:paraId="24B16340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>Le date in cui si svolgeranno le manifestazioni saranno nei fine settimana del 23/24 maggio 2026.</w:t>
      </w:r>
    </w:p>
    <w:p w14:paraId="44394DCA" w14:textId="77777777" w:rsidR="00A61527" w:rsidRPr="00A61527" w:rsidRDefault="00A61527" w:rsidP="00A61527">
      <w:pPr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A61527">
        <w:rPr>
          <w:rFonts w:ascii="Calibri" w:hAnsi="Calibri" w:cs="Calibri"/>
          <w:color w:val="17365D" w:themeColor="text2" w:themeShade="BF"/>
          <w:sz w:val="22"/>
          <w:szCs w:val="22"/>
        </w:rPr>
        <w:t xml:space="preserve">In base alle adesioni ricevute dalle società partecipanti e dalla disponibilità delle società ospitanti, facendo riferimento al principio della prossimità geografica, verranno redatte le convocazioni per il giorno ed il luogo ritenuto più idoneo. </w:t>
      </w:r>
    </w:p>
    <w:p w14:paraId="656A196B" w14:textId="77777777" w:rsidR="00A61527" w:rsidRPr="00A61527" w:rsidRDefault="00A61527" w:rsidP="00A61527">
      <w:pPr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A61527"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I Club partecipanti consegneranno all’arrivo la distinta dei bambini partecipanti all’evento, la quale dovrà contenere, oltre i dati identificativi dei piccoli calciatori: i bambini sprovvisti di carta assicurativa non potranno prendere parte alla manifestazione.</w:t>
      </w:r>
    </w:p>
    <w:p w14:paraId="325E1250" w14:textId="77777777" w:rsidR="00A61527" w:rsidRPr="00A61527" w:rsidRDefault="00A61527" w:rsidP="00A61527">
      <w:pPr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A61527">
        <w:rPr>
          <w:rFonts w:ascii="Calibri" w:eastAsia="Calibri" w:hAnsi="Calibri" w:cs="Calibri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Si allega al presente C.U. il PROGRAMMA TECNICO FUN FOOTBALL 2026 e il REFERTO RIEPILOGATIVO FESTA FUN FOOTBALL</w:t>
      </w:r>
    </w:p>
    <w:p w14:paraId="68F97D53" w14:textId="77777777" w:rsidR="008C58A7" w:rsidRDefault="008C58A7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70A91D86" w14:textId="77777777" w:rsidR="002349F0" w:rsidRDefault="002349F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854B84F" w14:textId="73625BCC" w:rsidR="00CA4DE3" w:rsidRPr="00130C53" w:rsidRDefault="00CA4DE3" w:rsidP="00CA4DE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ESORDIENTI 11-12 ANNI PRIMAVERA</w:t>
      </w:r>
    </w:p>
    <w:p w14:paraId="352F750F" w14:textId="77777777" w:rsidR="00CA4DE3" w:rsidRPr="00130C5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AA896D" w14:textId="25060116" w:rsidR="00CA4DE3" w:rsidRPr="00130C5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3" w:name="_Hlk225148733"/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ariazioni</w:t>
      </w: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al</w:t>
      </w: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 xml:space="preserve"> C</w:t>
      </w:r>
      <w:r w:rsidR="00594CA3" w:rsidRPr="00130C53">
        <w:rPr>
          <w:rFonts w:ascii="Arial" w:hAnsi="Arial" w:cs="Arial"/>
          <w:b/>
          <w:bCs/>
          <w:color w:val="002060"/>
          <w:sz w:val="36"/>
          <w:szCs w:val="36"/>
        </w:rPr>
        <w:t>alendario</w:t>
      </w:r>
      <w:bookmarkEnd w:id="23"/>
    </w:p>
    <w:p w14:paraId="416717A7" w14:textId="77777777" w:rsidR="00CA4DE3" w:rsidRPr="00130C53" w:rsidRDefault="00CA4DE3" w:rsidP="00CA4DE3">
      <w:pPr>
        <w:rPr>
          <w:rFonts w:ascii="Arial" w:hAnsi="Arial" w:cs="Arial"/>
          <w:color w:val="002060"/>
        </w:rPr>
      </w:pPr>
    </w:p>
    <w:p w14:paraId="2B0341A7" w14:textId="461F0791" w:rsidR="00CA4DE3" w:rsidRPr="00130C53" w:rsidRDefault="00CA4DE3" w:rsidP="00CA4DE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S.S. MATELICA CALCIO 1921 ASD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(GIRONE A) comunica che disputerà le proprie gare interne il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SABATO alle ore 15:30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,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 supplementare “Giovanni Paolo II” Località Boschetto a Matelica</w:t>
      </w:r>
      <w:r w:rsidRPr="00130C53">
        <w:rPr>
          <w:rFonts w:ascii="Arial" w:hAnsi="Arial" w:cs="Arial"/>
          <w:color w:val="002060"/>
          <w:sz w:val="22"/>
          <w:szCs w:val="22"/>
        </w:rPr>
        <w:t>.</w:t>
      </w:r>
    </w:p>
    <w:p w14:paraId="1CB6A6FF" w14:textId="77777777" w:rsidR="00C76F22" w:rsidRPr="00130C53" w:rsidRDefault="00C76F22" w:rsidP="00D8394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328E011" w14:textId="62B93BD9" w:rsidR="003F56F4" w:rsidRPr="00130C53" w:rsidRDefault="003F56F4" w:rsidP="00D8394F">
      <w:pPr>
        <w:rPr>
          <w:rFonts w:ascii="Arial" w:hAnsi="Arial" w:cs="Arial"/>
          <w:color w:val="002060"/>
          <w:sz w:val="28"/>
          <w:szCs w:val="28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 CALDAROLA G.N.C.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C) comunica che disputerà le proprie gare interne sul campo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Centro Sport Sandrino Pieroni in via Kennedy a</w:t>
      </w:r>
      <w:r w:rsidRPr="00130C53">
        <w:rPr>
          <w:color w:val="002060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CAMPOROTONDO DI FIASTRONE, </w:t>
      </w:r>
      <w:r w:rsidRPr="00130C53">
        <w:rPr>
          <w:rFonts w:ascii="Arial" w:hAnsi="Arial" w:cs="Arial"/>
          <w:color w:val="002060"/>
          <w:sz w:val="22"/>
          <w:szCs w:val="22"/>
        </w:rPr>
        <w:t>stesso giorno e orario.</w:t>
      </w:r>
    </w:p>
    <w:p w14:paraId="0CAEB510" w14:textId="77777777" w:rsidR="00EC11FD" w:rsidRPr="00130C53" w:rsidRDefault="00EC11FD" w:rsidP="00D8394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26CA11E1" w14:textId="285F1E0A" w:rsidR="00C579E1" w:rsidRPr="00130C53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PULCINI 9 ANNI PRIMAVERA</w:t>
      </w:r>
    </w:p>
    <w:p w14:paraId="02340827" w14:textId="77777777" w:rsidR="00C76F22" w:rsidRPr="00130C53" w:rsidRDefault="00C76F2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306DDFEB" w:rsidR="00C579E1" w:rsidRPr="00130C53" w:rsidRDefault="00594CA3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130C53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Pr="00130C5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2914B81" w14:textId="77777777" w:rsidR="004A0B0C" w:rsidRPr="00130C53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130C53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t>PULCINI 10 ANNI PRIMAVERA</w:t>
      </w:r>
    </w:p>
    <w:p w14:paraId="08CCE7A5" w14:textId="77777777" w:rsidR="00B451A5" w:rsidRPr="00130C53" w:rsidRDefault="00B451A5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090B23B5" w:rsidR="004A0B0C" w:rsidRPr="00130C53" w:rsidRDefault="00594CA3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130C53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130C53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130C53">
        <w:rPr>
          <w:rFonts w:ascii="Arial" w:hAnsi="Arial" w:cs="Arial"/>
          <w:color w:val="002060"/>
          <w:sz w:val="22"/>
          <w:szCs w:val="22"/>
        </w:rPr>
        <w:t>(GIRONE B)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5959B41F" w14:textId="502D92D9" w:rsidR="005247B4" w:rsidRPr="00130C53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130C53">
        <w:rPr>
          <w:color w:val="002060"/>
        </w:rPr>
        <w:lastRenderedPageBreak/>
        <w:t>PULCINI 9-10 ANNI PRIMAVERA</w:t>
      </w:r>
    </w:p>
    <w:p w14:paraId="3B32E62D" w14:textId="77777777" w:rsidR="003332DD" w:rsidRPr="00130C53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01EAF4DA" w:rsidR="00F070BD" w:rsidRPr="00130C53" w:rsidRDefault="00594CA3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130C53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130C53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130C53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130C53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130C53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130C53" w:rsidRDefault="004054E4" w:rsidP="00FF420A">
      <w:pPr>
        <w:rPr>
          <w:rFonts w:ascii="Arial" w:eastAsia="Calibri" w:hAnsi="Arial" w:cs="Arial"/>
          <w:b/>
          <w:color w:val="002060"/>
          <w:sz w:val="22"/>
          <w:szCs w:val="22"/>
          <w:lang w:eastAsia="en-US"/>
        </w:rPr>
      </w:pPr>
    </w:p>
    <w:p w14:paraId="634DF967" w14:textId="77777777" w:rsidR="00682F76" w:rsidRPr="00130C53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130C53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130C53" w:rsidRDefault="00682F76" w:rsidP="00FF420A">
      <w:pPr>
        <w:rPr>
          <w:rFonts w:ascii="Arial" w:eastAsia="Calibri" w:hAnsi="Arial" w:cs="Arial"/>
          <w:b/>
          <w:color w:val="002060"/>
          <w:sz w:val="22"/>
          <w:szCs w:val="22"/>
          <w:lang w:eastAsia="en-US"/>
        </w:rPr>
      </w:pPr>
    </w:p>
    <w:p w14:paraId="6AFD5637" w14:textId="77777777" w:rsidR="00C579E1" w:rsidRPr="00130C53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Pr="00130C5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130C53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Pr="00130C53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130C53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503A498D" w:rsidR="003332DD" w:rsidRPr="00130C53" w:rsidRDefault="00CA4DE3" w:rsidP="00CA4DE3">
      <w:pPr>
        <w:rPr>
          <w:rFonts w:ascii="Arial" w:hAnsi="Arial" w:cs="Arial"/>
          <w:b/>
          <w:bCs/>
          <w:color w:val="002060"/>
          <w:sz w:val="36"/>
          <w:szCs w:val="36"/>
          <w:highlight w:val="yellow"/>
          <w:u w:val="single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>S.S. MATELICA CALCIO 1921 ASD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 (GIRONE A) comunica che disputerà le proprie gare interne la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DOMENICA alle ore 10:00</w:t>
      </w:r>
      <w:r w:rsidRPr="00130C53">
        <w:rPr>
          <w:rFonts w:ascii="Arial" w:hAnsi="Arial" w:cs="Arial"/>
          <w:color w:val="002060"/>
          <w:sz w:val="22"/>
          <w:szCs w:val="22"/>
        </w:rPr>
        <w:t>, stesso campo.</w:t>
      </w:r>
    </w:p>
    <w:p w14:paraId="44F6A78C" w14:textId="77777777" w:rsidR="007E4466" w:rsidRPr="00130C53" w:rsidRDefault="007E4466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35425F7" w14:textId="355143B0" w:rsidR="003F56F4" w:rsidRDefault="003F56F4" w:rsidP="003F56F4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A.S.D.  CALDAROLA G.N.C.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sul campo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Centro Sport Sandrino Pieroni in via Kennedy a</w:t>
      </w:r>
      <w:r w:rsidRPr="00130C53">
        <w:rPr>
          <w:color w:val="002060"/>
          <w:u w:val="single"/>
        </w:rPr>
        <w:t xml:space="preserve"> </w:t>
      </w:r>
      <w:r w:rsidRPr="00130C5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CAMPOROTONDO DI FIASTRONE, </w:t>
      </w:r>
      <w:r w:rsidRPr="00130C53">
        <w:rPr>
          <w:rFonts w:ascii="Arial" w:hAnsi="Arial" w:cs="Arial"/>
          <w:color w:val="002060"/>
          <w:sz w:val="22"/>
          <w:szCs w:val="22"/>
        </w:rPr>
        <w:t>stesso giorno e orario.</w:t>
      </w:r>
    </w:p>
    <w:p w14:paraId="3C52C02E" w14:textId="77777777" w:rsidR="00D933AE" w:rsidRDefault="00D933AE" w:rsidP="003F56F4">
      <w:pPr>
        <w:rPr>
          <w:rFonts w:ascii="Arial" w:hAnsi="Arial" w:cs="Arial"/>
          <w:color w:val="002060"/>
          <w:sz w:val="28"/>
          <w:szCs w:val="28"/>
        </w:rPr>
      </w:pPr>
    </w:p>
    <w:p w14:paraId="7106B9E2" w14:textId="77777777" w:rsidR="00AC442C" w:rsidRDefault="00AC442C" w:rsidP="008735F7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43C287B1" w14:textId="78946C2C" w:rsidR="008735F7" w:rsidRDefault="008735F7" w:rsidP="008735F7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301577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t>REFERTI NON PERVENUTI</w:t>
      </w:r>
    </w:p>
    <w:p w14:paraId="18DC660C" w14:textId="77777777" w:rsidR="008735F7" w:rsidRDefault="008735F7" w:rsidP="008735F7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5A439E8B" w14:textId="77777777" w:rsidR="008735F7" w:rsidRPr="00F070BD" w:rsidRDefault="008735F7" w:rsidP="008735F7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6F261F92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11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24962584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2F2A0E00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7B67CFB1" w14:textId="77777777" w:rsidR="008735F7" w:rsidRPr="00301577" w:rsidRDefault="008735F7" w:rsidP="008735F7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897B442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12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2EAAE3BD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104BA9B" w14:textId="7C5A2477" w:rsidR="00AC442C" w:rsidRPr="00B1046F" w:rsidRDefault="00AC442C" w:rsidP="00AC442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4" w:name="_Hlk230336859"/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6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AC442C" w:rsidRPr="00B1046F" w14:paraId="201449AA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79822" w14:textId="12DEE95E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04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AC442C" w:rsidRPr="00B1046F" w14:paraId="4BB79C71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AB53B" w14:textId="48681EE1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7744C" w14:textId="2466988E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</w:t>
            </w:r>
            <w:proofErr w:type="gramStart"/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 SQ</w:t>
            </w:r>
            <w:proofErr w:type="gramEnd"/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. B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559D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21EE2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DF97ACF" w14:textId="77777777" w:rsidR="00AC442C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46E93648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BD45540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1BD76413" w14:textId="77777777" w:rsidR="00AC442C" w:rsidRPr="00B1046F" w:rsidRDefault="00AC442C" w:rsidP="00AC442C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126EF11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3DAE2190" w14:textId="77777777" w:rsidR="00AC442C" w:rsidRPr="00301577" w:rsidRDefault="00AC442C" w:rsidP="00AC442C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4"/>
    <w:p w14:paraId="25E1B4A2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4E0537B" w14:textId="77777777" w:rsidR="008735F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bookmarkStart w:id="25" w:name="_Hlk227318952"/>
    </w:p>
    <w:p w14:paraId="3CEF7C7C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</w:p>
    <w:p w14:paraId="4A8782FA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6" w:name="_Hlk229996682"/>
      <w:bookmarkEnd w:id="25"/>
      <w:r>
        <w:rPr>
          <w:rFonts w:ascii="Arial" w:hAnsi="Arial" w:cs="Arial"/>
          <w:b/>
          <w:bCs/>
          <w:color w:val="002060"/>
          <w:sz w:val="36"/>
          <w:szCs w:val="36"/>
        </w:rPr>
        <w:t>E</w:t>
      </w: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SORDIENTI MISTI - PRIMAVERA</w:t>
      </w:r>
    </w:p>
    <w:bookmarkEnd w:id="26"/>
    <w:p w14:paraId="4BB89A2B" w14:textId="77777777" w:rsidR="008735F7" w:rsidRDefault="008735F7" w:rsidP="008735F7">
      <w:pPr>
        <w:pStyle w:val="titoloprinc0"/>
        <w:rPr>
          <w:color w:val="002060"/>
        </w:rPr>
      </w:pPr>
    </w:p>
    <w:p w14:paraId="6ACA9195" w14:textId="60C7CB56" w:rsidR="00AC442C" w:rsidRPr="00B1046F" w:rsidRDefault="00AC442C" w:rsidP="00AC442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AC442C" w:rsidRPr="00B1046F" w14:paraId="4746F0AB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FEBD3" w14:textId="3934D7CB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04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AC442C" w:rsidRPr="00B1046F" w14:paraId="62AEA496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BA312" w14:textId="6FC1098A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B9FF1" w14:textId="31AF013F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V.R. MACERATA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38F14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4EAC1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0ECEA5A" w14:textId="77777777" w:rsidR="00AC442C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BE7730E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935E3A8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236BA2BD" w14:textId="77777777" w:rsidR="00AC442C" w:rsidRPr="00B1046F" w:rsidRDefault="00AC442C" w:rsidP="00AC442C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34EE621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34DF660B" w14:textId="77777777" w:rsidR="00AC442C" w:rsidRPr="00301577" w:rsidRDefault="00AC442C" w:rsidP="00AC442C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0E636A2" w14:textId="77777777" w:rsidR="00AC442C" w:rsidRDefault="00AC442C" w:rsidP="008735F7">
      <w:pPr>
        <w:pStyle w:val="titoloprinc0"/>
        <w:rPr>
          <w:color w:val="002060"/>
        </w:rPr>
      </w:pPr>
    </w:p>
    <w:p w14:paraId="0B26413D" w14:textId="3B6C2278" w:rsidR="00AC442C" w:rsidRPr="00B1046F" w:rsidRDefault="00AC442C" w:rsidP="00AC442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7" w:name="_Hlk230337023"/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AC442C" w:rsidRPr="00B1046F" w14:paraId="2E0462E3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174A3" w14:textId="3909D1EE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04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AC442C" w:rsidRPr="00B1046F" w14:paraId="340DBC09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277DA" w14:textId="5C8AB76E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AC442C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CDAC8" w14:textId="605EF808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POL. TRODICA SPORT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21CC6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6A3FB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DF375AC" w14:textId="77777777" w:rsidR="00AC442C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4FF5F723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2A16E7A3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4BC11D99" w14:textId="77777777" w:rsidR="00AC442C" w:rsidRPr="00B1046F" w:rsidRDefault="00AC442C" w:rsidP="00AC442C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A995810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7D443B6" w14:textId="77777777" w:rsidR="00AC442C" w:rsidRPr="00301577" w:rsidRDefault="00AC442C" w:rsidP="00AC442C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7"/>
    <w:p w14:paraId="5424F1A7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857784C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EAED347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8" w:name="_Hlk222904630"/>
      <w:bookmarkStart w:id="29" w:name="_Hlk222904642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9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bookmarkEnd w:id="28"/>
      <w:proofErr w:type="gramEnd"/>
    </w:p>
    <w:bookmarkEnd w:id="29"/>
    <w:p w14:paraId="53EC1233" w14:textId="77777777" w:rsidR="008735F7" w:rsidRPr="00301577" w:rsidRDefault="008735F7" w:rsidP="008735F7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752102E1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F0EDB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39AA4B0F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856E5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8735F7" w:rsidRPr="00B1046F" w14:paraId="30E886D6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E5D4F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E77E4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A37A6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5C2A1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3898C3E" w14:textId="4E038865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2ED611D2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5768352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6F0EDB">
        <w:rPr>
          <w:rFonts w:ascii="Arial" w:hAnsi="Arial" w:cs="Arial"/>
          <w:b/>
          <w:color w:val="002060"/>
          <w:sz w:val="22"/>
          <w:szCs w:val="22"/>
          <w:highlight w:val="cyan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E98DF6C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19BFE4AA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1B40A99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E8ADC85" w14:textId="77777777" w:rsidR="00751843" w:rsidRPr="00B1046F" w:rsidRDefault="00751843" w:rsidP="0075184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51843" w:rsidRPr="00B1046F" w14:paraId="04D6AE76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AA4F2" w14:textId="0505DED4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751843" w:rsidRPr="00B1046F" w14:paraId="6342C0CC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F907A" w14:textId="7A6B7CBC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66739" w14:textId="3FA37651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MONTECOSARO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2B373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B1008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2EB2D4D" w14:textId="77777777" w:rsidR="00751843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6335AF9F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1D9F6000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06328F6F" w14:textId="77777777" w:rsidR="00751843" w:rsidRPr="00B1046F" w:rsidRDefault="00751843" w:rsidP="0075184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CB547F9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31971391" w14:textId="77777777" w:rsidR="00751843" w:rsidRPr="00301577" w:rsidRDefault="00751843" w:rsidP="0075184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lastRenderedPageBreak/>
        <w:t>Nulla ricevendo a tale data, le suddette Società saranno deferite con decorrenza immediata al Giudice Sportivo.</w:t>
      </w:r>
    </w:p>
    <w:p w14:paraId="4CF18566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94A7290" w14:textId="77777777" w:rsidR="00751843" w:rsidRPr="00B1046F" w:rsidRDefault="00751843" w:rsidP="0075184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51843" w:rsidRPr="00B1046F" w14:paraId="47C1A593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9FB11" w14:textId="33C3E6E2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751843" w:rsidRPr="00B1046F" w14:paraId="1E8E6FD1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9CF8B" w14:textId="7EE0E789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POL. TRODICA SPORT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BEADB" w14:textId="46753E01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D81A3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33F41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964582D" w14:textId="77777777" w:rsidR="00751843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79979979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47E7C313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21337D28" w14:textId="77777777" w:rsidR="00751843" w:rsidRPr="00B1046F" w:rsidRDefault="00751843" w:rsidP="0075184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F55256C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10897B6D" w14:textId="77777777" w:rsidR="00751843" w:rsidRPr="00301577" w:rsidRDefault="00751843" w:rsidP="0075184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F475D60" w14:textId="77777777" w:rsidR="00751843" w:rsidRDefault="00751843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E9806D2" w14:textId="77777777" w:rsidR="00751843" w:rsidRPr="00301577" w:rsidRDefault="00751843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89772B1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10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1517EBEF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1C2FE6C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0A763D4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D1BAF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19/04/2026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4EF03D81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D99C0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9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8735F7" w:rsidRPr="00B1046F" w14:paraId="7F55252E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46749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CINGOLANA SAN FRANCESCO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4B2A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 w:rsidRPr="00545D6C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F569C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A7C08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0805398" w14:textId="24B32B0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5613A7B0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4B14F0FE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Le Società evidenziate sono pregate di far pervenire il referto di gara, o comunque, di comunicare la data del recupero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868F3">
        <w:rPr>
          <w:rFonts w:ascii="Arial" w:hAnsi="Arial" w:cs="Arial"/>
          <w:b/>
          <w:color w:val="002060"/>
          <w:sz w:val="22"/>
          <w:szCs w:val="22"/>
          <w:highlight w:val="cyan"/>
          <w:u w:val="single"/>
        </w:rPr>
        <w:t>TASSATIVAMENTE</w:t>
      </w: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 entro e non oltre </w:t>
      </w:r>
      <w:r>
        <w:rPr>
          <w:rFonts w:ascii="Arial" w:hAnsi="Arial" w:cs="Arial"/>
          <w:b/>
          <w:color w:val="002060"/>
          <w:sz w:val="22"/>
          <w:szCs w:val="22"/>
          <w:highlight w:val="cyan"/>
        </w:rPr>
        <w:t>VENER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 xml:space="preserve">DI’ </w:t>
      </w:r>
      <w:r>
        <w:rPr>
          <w:rFonts w:ascii="Arial" w:hAnsi="Arial" w:cs="Arial"/>
          <w:b/>
          <w:color w:val="002060"/>
          <w:sz w:val="22"/>
          <w:szCs w:val="22"/>
          <w:highlight w:val="cyan"/>
        </w:rPr>
        <w:t>22</w:t>
      </w:r>
      <w:r w:rsidRPr="00BD1BAF">
        <w:rPr>
          <w:rFonts w:ascii="Arial" w:hAnsi="Arial" w:cs="Arial"/>
          <w:b/>
          <w:color w:val="002060"/>
          <w:sz w:val="22"/>
          <w:szCs w:val="22"/>
          <w:highlight w:val="cyan"/>
        </w:rPr>
        <w:t>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D6E0E58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02295084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60285E3" w14:textId="77777777" w:rsidR="008735F7" w:rsidRDefault="008735F7" w:rsidP="008735F7">
      <w:pPr>
        <w:rPr>
          <w:rFonts w:ascii="Arial" w:hAnsi="Arial" w:cs="Arial"/>
          <w:color w:val="002060"/>
          <w:sz w:val="22"/>
          <w:szCs w:val="22"/>
        </w:rPr>
      </w:pPr>
    </w:p>
    <w:p w14:paraId="29D71635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</w:pPr>
    </w:p>
    <w:p w14:paraId="3B7BB753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F0EDB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02/05/2026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496BAF57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4D212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10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8735F7" w:rsidRPr="00B1046F" w14:paraId="0670958C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27C4A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6FB01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7F9DB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90BA6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825D390" w14:textId="47ACC772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4E31F49F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D8266FE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6F0EDB">
        <w:rPr>
          <w:rFonts w:ascii="Arial" w:hAnsi="Arial" w:cs="Arial"/>
          <w:b/>
          <w:color w:val="002060"/>
          <w:sz w:val="22"/>
          <w:szCs w:val="22"/>
          <w:highlight w:val="cyan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EB5FDBC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6D3D8A8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82B8A2F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3E67306" w14:textId="77777777" w:rsidR="006F0EDB" w:rsidRDefault="006F0EDB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cyan"/>
        </w:rPr>
      </w:pPr>
    </w:p>
    <w:p w14:paraId="69610F27" w14:textId="27AC9BEC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F0EDB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51F53C93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F4274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10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8735F7" w:rsidRPr="00B1046F" w14:paraId="1FC44225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1A479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FA453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CIVITANOVESE CALCIO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FF358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76616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72A4B59" w14:textId="23C4DF82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3C99813B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7FF7D7D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6F0EDB">
        <w:rPr>
          <w:rFonts w:ascii="Arial" w:hAnsi="Arial" w:cs="Arial"/>
          <w:b/>
          <w:color w:val="002060"/>
          <w:sz w:val="22"/>
          <w:szCs w:val="22"/>
          <w:highlight w:val="cyan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F7E0212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30224854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E3D858D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533ECB8" w14:textId="77777777" w:rsidR="009042D1" w:rsidRDefault="009042D1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cyan"/>
        </w:rPr>
      </w:pPr>
    </w:p>
    <w:p w14:paraId="09392D32" w14:textId="509CAA09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lastRenderedPageBreak/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7796AA7B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88C4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8735F7" w:rsidRPr="00B1046F" w14:paraId="1ECF35F9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72472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CALCIO 1921 </w:t>
            </w:r>
            <w:proofErr w:type="gramStart"/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E1BAF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8BC20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5F044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0E56600F" w14:textId="3C8DD23C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22AFE7AF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5157DBF2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  <w:highlight w:val="cyan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29DB5AC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74F4A65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7E5E665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9C4AB7F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30" w:name="_Hlk230335962"/>
      <w:r w:rsidRPr="000737ED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17E9B9B3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41C2E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8735F7" w:rsidRPr="00B1046F" w14:paraId="0BD3A86F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5C936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51DDF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341E2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7B43A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9E219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1F16B83" w14:textId="7609977B" w:rsidR="008735F7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35B65B7B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2FE03DD3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48B08DB6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8395297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0A222BAC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30"/>
    <w:p w14:paraId="5BF21D88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BEC3D08" w14:textId="626D89A6" w:rsidR="000737ED" w:rsidRPr="00B1046F" w:rsidRDefault="000737ED" w:rsidP="000737E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31" w:name="_Hlk230336547"/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 w:rsidR="00751843">
        <w:rPr>
          <w:rFonts w:ascii="Arial" w:hAnsi="Arial" w:cs="Arial"/>
          <w:b/>
          <w:bCs/>
          <w:color w:val="002060"/>
          <w:sz w:val="24"/>
          <w:szCs w:val="24"/>
        </w:rPr>
        <w:t>4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737ED" w:rsidRPr="00B1046F" w14:paraId="2FA19A57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E4388" w14:textId="77777777" w:rsidR="000737ED" w:rsidRPr="00B1046F" w:rsidRDefault="000737ED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0737ED" w:rsidRPr="00B1046F" w14:paraId="0E4CD73A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ABE97" w14:textId="0759DC5C" w:rsidR="000737ED" w:rsidRPr="00B1046F" w:rsidRDefault="000737ED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E8F87" w14:textId="25B4B0CD" w:rsidR="000737ED" w:rsidRPr="00B1046F" w:rsidRDefault="000737ED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0737ED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MACERATESE 1922 A.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24BA" w14:textId="77777777" w:rsidR="000737ED" w:rsidRPr="00B1046F" w:rsidRDefault="000737ED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EE8FC" w14:textId="77777777" w:rsidR="000737ED" w:rsidRPr="00B1046F" w:rsidRDefault="000737ED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4E99115" w14:textId="3437D646" w:rsidR="000737ED" w:rsidRDefault="000737ED" w:rsidP="000737ED">
      <w:pPr>
        <w:rPr>
          <w:rFonts w:ascii="Arial" w:hAnsi="Arial" w:cs="Arial"/>
          <w:b/>
          <w:color w:val="002060"/>
          <w:sz w:val="22"/>
          <w:szCs w:val="22"/>
        </w:rPr>
      </w:pPr>
    </w:p>
    <w:p w14:paraId="7F6F9144" w14:textId="77777777" w:rsidR="000737ED" w:rsidRPr="00B1046F" w:rsidRDefault="000737ED" w:rsidP="000737ED">
      <w:pPr>
        <w:rPr>
          <w:rFonts w:ascii="Arial" w:hAnsi="Arial" w:cs="Arial"/>
          <w:b/>
          <w:color w:val="002060"/>
          <w:sz w:val="22"/>
          <w:szCs w:val="22"/>
        </w:rPr>
      </w:pPr>
    </w:p>
    <w:p w14:paraId="7624D835" w14:textId="77777777" w:rsidR="000737ED" w:rsidRPr="00B1046F" w:rsidRDefault="000737ED" w:rsidP="000737ED">
      <w:pPr>
        <w:rPr>
          <w:rFonts w:ascii="Arial" w:hAnsi="Arial" w:cs="Arial"/>
          <w:b/>
          <w:color w:val="002060"/>
          <w:sz w:val="22"/>
          <w:szCs w:val="22"/>
        </w:rPr>
      </w:pPr>
    </w:p>
    <w:p w14:paraId="7E8768DA" w14:textId="1844C746" w:rsidR="000737ED" w:rsidRPr="00B1046F" w:rsidRDefault="000737ED" w:rsidP="000737ED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BCE8049" w14:textId="77777777" w:rsidR="000737ED" w:rsidRPr="00B1046F" w:rsidRDefault="000737ED" w:rsidP="000737ED">
      <w:pPr>
        <w:rPr>
          <w:rFonts w:ascii="Arial" w:hAnsi="Arial" w:cs="Arial"/>
          <w:b/>
          <w:color w:val="002060"/>
          <w:sz w:val="22"/>
          <w:szCs w:val="22"/>
        </w:rPr>
      </w:pPr>
    </w:p>
    <w:p w14:paraId="2C1C4B8F" w14:textId="77777777" w:rsidR="000737ED" w:rsidRPr="00301577" w:rsidRDefault="000737ED" w:rsidP="000737ED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31"/>
    <w:p w14:paraId="7263BF26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747EA4F" w14:textId="77777777" w:rsidR="00751843" w:rsidRPr="00B1046F" w:rsidRDefault="00751843" w:rsidP="0075184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51843" w:rsidRPr="00B1046F" w14:paraId="7768B0B7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4D3A9" w14:textId="72E0EE10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01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751843" w:rsidRPr="00B1046F" w14:paraId="54B49EE6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050C6" w14:textId="16781F2B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75184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76BCF" w14:textId="2DF8CF12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C0A9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EF2C7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040B8E5" w14:textId="77777777" w:rsidR="00751843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3E01ECC7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6AE561FC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7CECFCA0" w14:textId="77777777" w:rsidR="00751843" w:rsidRPr="00B1046F" w:rsidRDefault="00751843" w:rsidP="0075184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AA47E89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039723B7" w14:textId="77777777" w:rsidR="00751843" w:rsidRPr="00301577" w:rsidRDefault="00751843" w:rsidP="0075184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5573D66" w14:textId="77777777" w:rsidR="00751843" w:rsidRDefault="00751843" w:rsidP="00751843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51D2F96" w14:textId="77777777" w:rsidR="00751843" w:rsidRPr="00B1046F" w:rsidRDefault="00751843" w:rsidP="0075184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51843" w:rsidRPr="00B1046F" w14:paraId="4BF1B557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78EE4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751843" w:rsidRPr="00B1046F" w14:paraId="59B07B3F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6B5D5" w14:textId="34E953F8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CAMERINO-CASTELRAIMONDO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A5D14" w14:textId="135DE92F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75184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75184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</w:t>
            </w:r>
            <w:proofErr w:type="gramStart"/>
            <w:r w:rsidRPr="0075184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 SQ</w:t>
            </w:r>
            <w:proofErr w:type="gramEnd"/>
            <w:r w:rsidRPr="0075184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.B</w:t>
            </w:r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1CB05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630F2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274F6BA" w14:textId="77777777" w:rsidR="00751843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3C2A2B6A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38D0664A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2DF0E420" w14:textId="77777777" w:rsidR="00751843" w:rsidRPr="00B1046F" w:rsidRDefault="00751843" w:rsidP="0075184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D6C5ECB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117D49F2" w14:textId="77777777" w:rsidR="00751843" w:rsidRPr="00301577" w:rsidRDefault="00751843" w:rsidP="0075184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42E5BD9" w14:textId="77777777" w:rsidR="000737ED" w:rsidRDefault="000737ED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BEB1F83" w14:textId="77777777" w:rsidR="000737ED" w:rsidRDefault="000737ED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7A8FF5A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2" w:name="_Hlk22999663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MISTI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bookmarkEnd w:id="32"/>
    <w:p w14:paraId="295904ED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71EBADC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F0EDB">
        <w:rPr>
          <w:rFonts w:ascii="Arial" w:hAnsi="Arial" w:cs="Arial"/>
          <w:b/>
          <w:bCs/>
          <w:color w:val="002060"/>
          <w:sz w:val="24"/>
          <w:szCs w:val="24"/>
          <w:highlight w:val="cyan"/>
        </w:rPr>
        <w:t>GARE DEL 03/05/2026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235E2BFD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35DB1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8735F7" w:rsidRPr="00B1046F" w14:paraId="09AAD3AC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A56D5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225FC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   </w:t>
            </w:r>
            <w:r w:rsidRPr="009F1A39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81116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438FA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98722E8" w14:textId="6B82CC53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50530BAD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1CF3CD2F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6F0EDB">
        <w:rPr>
          <w:rFonts w:ascii="Arial" w:hAnsi="Arial" w:cs="Arial"/>
          <w:b/>
          <w:color w:val="002060"/>
          <w:sz w:val="22"/>
          <w:szCs w:val="22"/>
          <w:highlight w:val="cyan"/>
        </w:rPr>
        <w:t>MARTEDI’ 26/05/2026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01335AD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0BFF1122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340EC50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CB6A448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1D82FC2" w14:textId="77777777" w:rsidR="008735F7" w:rsidRPr="00B1046F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10/05/2026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8735F7" w:rsidRPr="00B1046F" w14:paraId="1010C082" w14:textId="77777777" w:rsidTr="00F102EC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CFA73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8735F7" w:rsidRPr="00B1046F" w14:paraId="004346F5" w14:textId="77777777" w:rsidTr="00F102E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5ED93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V.R.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82300" w14:textId="77777777" w:rsidR="008735F7" w:rsidRPr="00B1046F" w:rsidRDefault="008735F7" w:rsidP="00F102EC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3A7EA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DB206" w14:textId="77777777" w:rsidR="008735F7" w:rsidRPr="00B1046F" w:rsidRDefault="008735F7" w:rsidP="00F102EC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005D004" w14:textId="59EED6C3" w:rsidR="008735F7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6A09E6F8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18EEA531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16440E43" w14:textId="77777777" w:rsidR="008735F7" w:rsidRPr="00B1046F" w:rsidRDefault="008735F7" w:rsidP="008735F7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02/06/2026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BE3E26D" w14:textId="77777777" w:rsidR="008735F7" w:rsidRPr="00B1046F" w:rsidRDefault="008735F7" w:rsidP="008735F7">
      <w:pPr>
        <w:rPr>
          <w:rFonts w:ascii="Arial" w:hAnsi="Arial" w:cs="Arial"/>
          <w:b/>
          <w:color w:val="002060"/>
          <w:sz w:val="22"/>
          <w:szCs w:val="22"/>
        </w:rPr>
      </w:pPr>
    </w:p>
    <w:p w14:paraId="00725162" w14:textId="77777777" w:rsidR="008735F7" w:rsidRPr="00301577" w:rsidRDefault="008735F7" w:rsidP="008735F7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CA8D1A7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D8E19D2" w14:textId="77777777" w:rsidR="00751843" w:rsidRPr="00B1046F" w:rsidRDefault="00751843" w:rsidP="0075184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751843" w:rsidRPr="00B1046F" w14:paraId="03300539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6C99" w14:textId="57E1A763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</w:t>
            </w:r>
            <w:r w:rsidR="00A60E36"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751843" w:rsidRPr="00B1046F" w14:paraId="5AC1B22D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514CD" w14:textId="081C6DB2" w:rsidR="00751843" w:rsidRPr="00B1046F" w:rsidRDefault="00A60E36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BE60C" w14:textId="7D201489" w:rsidR="00751843" w:rsidRPr="00B1046F" w:rsidRDefault="00751843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 w:rsidR="00A60E36" w:rsidRPr="00A60E36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="00A60E36" w:rsidRPr="00A60E3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MATELICA </w:t>
            </w:r>
            <w:proofErr w:type="gramStart"/>
            <w:r w:rsidR="00A60E36" w:rsidRPr="00A60E3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 ASD</w:t>
            </w:r>
            <w:proofErr w:type="gramEnd"/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54895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E3705" w14:textId="77777777" w:rsidR="00751843" w:rsidRPr="00B1046F" w:rsidRDefault="00751843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3DD4FD3" w14:textId="77777777" w:rsidR="00751843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6C4C2592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404A3CAA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7B060B83" w14:textId="77777777" w:rsidR="00751843" w:rsidRPr="00B1046F" w:rsidRDefault="00751843" w:rsidP="00751843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1F4A4EA" w14:textId="77777777" w:rsidR="00751843" w:rsidRPr="00B1046F" w:rsidRDefault="00751843" w:rsidP="00751843">
      <w:pPr>
        <w:rPr>
          <w:rFonts w:ascii="Arial" w:hAnsi="Arial" w:cs="Arial"/>
          <w:b/>
          <w:color w:val="002060"/>
          <w:sz w:val="22"/>
          <w:szCs w:val="22"/>
        </w:rPr>
      </w:pPr>
    </w:p>
    <w:p w14:paraId="11677675" w14:textId="77777777" w:rsidR="00751843" w:rsidRPr="00301577" w:rsidRDefault="00751843" w:rsidP="00751843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37FBE39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8BB46EC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39CAAE4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C/5 PRIMAVERA</w:t>
      </w:r>
    </w:p>
    <w:p w14:paraId="3C54E0E5" w14:textId="77777777" w:rsidR="008735F7" w:rsidRPr="00301577" w:rsidRDefault="008735F7" w:rsidP="008735F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C258B25" w14:textId="77777777" w:rsidR="00AC442C" w:rsidRPr="00B1046F" w:rsidRDefault="00AC442C" w:rsidP="00AC442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45"/>
        <w:gridCol w:w="255"/>
        <w:gridCol w:w="200"/>
      </w:tblGrid>
      <w:tr w:rsidR="00AC442C" w:rsidRPr="00B1046F" w14:paraId="1AD320EB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7B54E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05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AC442C" w:rsidRPr="00B1046F" w14:paraId="6278326E" w14:textId="77777777" w:rsidTr="00AC442C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297F6" w14:textId="57578A92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PORTORECANATI</w:t>
            </w:r>
          </w:p>
        </w:tc>
        <w:tc>
          <w:tcPr>
            <w:tcW w:w="2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C81DF" w14:textId="7E3E893D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CANTINE RIUNITE CSI </w:t>
            </w:r>
            <w:proofErr w:type="gramStart"/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2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F291F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94D53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8339887" w14:textId="77777777" w:rsidR="00AC442C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2E6F4278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D55BDBF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5D5D4584" w14:textId="77777777" w:rsidR="00AC442C" w:rsidRPr="00B1046F" w:rsidRDefault="00AC442C" w:rsidP="00AC442C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E40BFFA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7511D0A7" w14:textId="77777777" w:rsidR="00AC442C" w:rsidRPr="00301577" w:rsidRDefault="00AC442C" w:rsidP="00AC442C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4515BEA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3" w:name="_Hlk22333595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C/5 PRIMAVERA</w:t>
      </w:r>
    </w:p>
    <w:bookmarkEnd w:id="33"/>
    <w:p w14:paraId="68C6EE91" w14:textId="77777777" w:rsidR="008735F7" w:rsidRPr="00301577" w:rsidRDefault="008735F7" w:rsidP="008735F7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32BB1502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6CF2C4E" w14:textId="552FEB24" w:rsidR="00AC442C" w:rsidRPr="00B1046F" w:rsidRDefault="00AC442C" w:rsidP="00AC442C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34" w:name="_Hlk230336645"/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GARE DEL 1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0737ED">
        <w:rPr>
          <w:rFonts w:ascii="Arial" w:hAnsi="Arial" w:cs="Arial"/>
          <w:b/>
          <w:bCs/>
          <w:color w:val="002060"/>
          <w:sz w:val="24"/>
          <w:szCs w:val="24"/>
        </w:rPr>
        <w:t>/05/2026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AC442C" w:rsidRPr="00B1046F" w14:paraId="19542A5D" w14:textId="77777777" w:rsidTr="00B1228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39191" w14:textId="3EEFC151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05</w:t>
            </w:r>
            <w:r w:rsidRPr="00B1046F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AC442C" w:rsidRPr="00B1046F" w14:paraId="58C2CA1E" w14:textId="77777777" w:rsidTr="00B1228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9FE96" w14:textId="2C3B34E7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8A14D" w14:textId="62ED3125" w:rsidR="00AC442C" w:rsidRPr="00B1046F" w:rsidRDefault="00AC442C" w:rsidP="00B1228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>
              <w:t xml:space="preserve"> </w:t>
            </w:r>
            <w:r w:rsidRPr="00341E23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CSI STELLA A.S.D.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D486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5F273" w14:textId="77777777" w:rsidR="00AC442C" w:rsidRPr="00B1046F" w:rsidRDefault="00AC442C" w:rsidP="00B1228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B1046F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3D0BE69" w14:textId="77777777" w:rsidR="00AC442C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3A258FFF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4E11F8E9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2286E33B" w14:textId="77777777" w:rsidR="00AC442C" w:rsidRPr="00B1046F" w:rsidRDefault="00AC442C" w:rsidP="00AC442C">
      <w:pPr>
        <w:rPr>
          <w:rFonts w:ascii="Arial" w:hAnsi="Arial" w:cs="Arial"/>
          <w:b/>
          <w:color w:val="002060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0737ED">
        <w:rPr>
          <w:rFonts w:ascii="Arial" w:hAnsi="Arial" w:cs="Arial"/>
          <w:b/>
          <w:color w:val="002060"/>
          <w:sz w:val="22"/>
          <w:szCs w:val="22"/>
        </w:rPr>
        <w:t>MARTEDI’ 0</w:t>
      </w:r>
      <w:r>
        <w:rPr>
          <w:rFonts w:ascii="Arial" w:hAnsi="Arial" w:cs="Arial"/>
          <w:b/>
          <w:color w:val="002060"/>
          <w:sz w:val="22"/>
          <w:szCs w:val="22"/>
        </w:rPr>
        <w:t>9</w:t>
      </w:r>
      <w:r w:rsidRPr="000737ED">
        <w:rPr>
          <w:rFonts w:ascii="Arial" w:hAnsi="Arial" w:cs="Arial"/>
          <w:b/>
          <w:color w:val="002060"/>
          <w:sz w:val="22"/>
          <w:szCs w:val="22"/>
        </w:rPr>
        <w:t>/06/2026</w:t>
      </w:r>
      <w:r w:rsidRPr="00B1046F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BC80715" w14:textId="77777777" w:rsidR="00AC442C" w:rsidRPr="00B1046F" w:rsidRDefault="00AC442C" w:rsidP="00AC442C">
      <w:pPr>
        <w:rPr>
          <w:rFonts w:ascii="Arial" w:hAnsi="Arial" w:cs="Arial"/>
          <w:b/>
          <w:color w:val="002060"/>
          <w:sz w:val="22"/>
          <w:szCs w:val="22"/>
        </w:rPr>
      </w:pPr>
    </w:p>
    <w:p w14:paraId="33C47065" w14:textId="77777777" w:rsidR="00AC442C" w:rsidRPr="00301577" w:rsidRDefault="00AC442C" w:rsidP="00AC442C">
      <w:pPr>
        <w:rPr>
          <w:rFonts w:ascii="Arial" w:hAnsi="Arial" w:cs="Arial"/>
          <w:color w:val="002060"/>
          <w:sz w:val="22"/>
          <w:szCs w:val="22"/>
        </w:rPr>
      </w:pPr>
      <w:r w:rsidRPr="00B1046F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34"/>
    <w:p w14:paraId="7C712B34" w14:textId="77777777" w:rsidR="008735F7" w:rsidRDefault="008735F7" w:rsidP="008735F7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C936C91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35" w:name="_Hlk223335979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35"/>
    <w:p w14:paraId="5EB8C81F" w14:textId="77777777" w:rsidR="008735F7" w:rsidRDefault="008735F7" w:rsidP="008735F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1E2381B" w14:textId="77777777" w:rsidR="008735F7" w:rsidRPr="007E1873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0E8F64C3" w14:textId="77777777" w:rsidR="008735F7" w:rsidRPr="00D50D9B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E19578B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1D404D02" w14:textId="77777777" w:rsidR="008735F7" w:rsidRDefault="008735F7" w:rsidP="008735F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6D71394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4416E40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D373437" w14:textId="77777777" w:rsidR="008735F7" w:rsidRPr="00F070BD" w:rsidRDefault="008735F7" w:rsidP="008735F7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9DB00FE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MISTI</w:t>
      </w:r>
    </w:p>
    <w:p w14:paraId="31C1D00A" w14:textId="77777777" w:rsidR="008735F7" w:rsidRDefault="008735F7" w:rsidP="008735F7">
      <w:pPr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7356D936" w14:textId="77777777" w:rsidR="008735F7" w:rsidRPr="00FE0F20" w:rsidRDefault="008735F7" w:rsidP="008735F7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FE0F20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65D7D4B1" w14:textId="77777777" w:rsidR="008735F7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C5961EF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  <w:highlight w:val="green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1 GIOCATO_TRODICA SPORT</w:t>
      </w:r>
    </w:p>
    <w:p w14:paraId="1C0EEF4F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  <w:highlight w:val="green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2 GIOCATO_MOGLIANESE</w:t>
      </w:r>
    </w:p>
    <w:p w14:paraId="03FF693E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3 GIOCATO_CIVITANOVESE</w:t>
      </w:r>
    </w:p>
    <w:p w14:paraId="24076FAE" w14:textId="78752432" w:rsidR="008735F7" w:rsidRPr="006F0EDB" w:rsidRDefault="006F0EDB" w:rsidP="006F0EDB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6F0EDB">
        <w:rPr>
          <w:rFonts w:ascii="Arial" w:hAnsi="Arial" w:cs="Arial"/>
          <w:b/>
          <w:bCs/>
          <w:sz w:val="24"/>
          <w:szCs w:val="24"/>
          <w:highlight w:val="red"/>
        </w:rPr>
        <w:t>Raggruppamento 4 REFERTO MANCANTE_ACADEMY CIVITANOVESE</w:t>
      </w:r>
    </w:p>
    <w:p w14:paraId="4C5436D5" w14:textId="77777777" w:rsidR="008735F7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C8744D" w14:textId="77777777" w:rsidR="008735F7" w:rsidRPr="00FE0F20" w:rsidRDefault="008735F7" w:rsidP="008735F7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FE0F20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06228F88" w14:textId="77777777" w:rsidR="008735F7" w:rsidRPr="00FE0F20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6E91AE9" w14:textId="77777777" w:rsidR="008735F7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67BA59EC" w14:textId="77777777" w:rsidR="008735F7" w:rsidRDefault="008735F7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4AB581B" w14:textId="77777777" w:rsidR="009042D1" w:rsidRDefault="009042D1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27F753B" w14:textId="77777777" w:rsidR="009042D1" w:rsidRDefault="009042D1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384A6AE" w14:textId="77777777" w:rsidR="009042D1" w:rsidRDefault="009042D1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CA1E18D" w14:textId="77777777" w:rsidR="009042D1" w:rsidRPr="00D51559" w:rsidRDefault="009042D1" w:rsidP="008735F7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318A78B" w14:textId="77777777" w:rsidR="008735F7" w:rsidRPr="00301577" w:rsidRDefault="008735F7" w:rsidP="008735F7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PICCOLI AMICI MISTI</w:t>
      </w:r>
    </w:p>
    <w:p w14:paraId="13E08685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27955C15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27FA5B36" w14:textId="77777777" w:rsidR="008735F7" w:rsidRPr="00615763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3061DE32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6F0EDB">
        <w:rPr>
          <w:rFonts w:ascii="Arial" w:hAnsi="Arial" w:cs="Arial"/>
          <w:b/>
          <w:bCs/>
          <w:sz w:val="24"/>
          <w:szCs w:val="24"/>
          <w:highlight w:val="red"/>
        </w:rPr>
        <w:t>Raggruppamento 1 REFERTO MANCANTE_FIGHT BULLS</w:t>
      </w:r>
    </w:p>
    <w:p w14:paraId="359601D3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  <w:highlight w:val="green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2 GIOCATO_CALCIO CORRIDONIA</w:t>
      </w:r>
    </w:p>
    <w:p w14:paraId="56D0D770" w14:textId="77777777" w:rsidR="006F0EDB" w:rsidRPr="006F0EDB" w:rsidRDefault="006F0EDB" w:rsidP="006F0E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  <w:highlight w:val="green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3 GIOCATO_RECANATESE</w:t>
      </w:r>
    </w:p>
    <w:p w14:paraId="51ACC498" w14:textId="24E5D116" w:rsidR="008735F7" w:rsidRPr="006F0EDB" w:rsidRDefault="006F0EDB" w:rsidP="006F0EDB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F0EDB">
        <w:rPr>
          <w:rFonts w:ascii="Arial" w:hAnsi="Arial" w:cs="Arial"/>
          <w:b/>
          <w:bCs/>
          <w:sz w:val="24"/>
          <w:szCs w:val="24"/>
          <w:highlight w:val="green"/>
        </w:rPr>
        <w:t>Raggruppamento 4 GIOCATO_ADRIATICA PORTORECANATI</w:t>
      </w:r>
    </w:p>
    <w:p w14:paraId="6BFEDC66" w14:textId="77777777" w:rsidR="008735F7" w:rsidRPr="006F0EDB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B2ED0C4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6E0BBB1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315D4B9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078E95DA" w14:textId="77777777" w:rsidR="008735F7" w:rsidRDefault="008735F7" w:rsidP="008735F7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3F322966" w14:textId="77777777" w:rsidR="00090728" w:rsidRPr="00130C53" w:rsidRDefault="00090728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6" w:name="_Toc230354947"/>
      <w:r>
        <w:rPr>
          <w:color w:val="FFFFFF"/>
        </w:rPr>
        <w:t>ALLEGATI</w:t>
      </w:r>
      <w:bookmarkEnd w:id="36"/>
    </w:p>
    <w:bookmarkEnd w:id="22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5B6DEF36" w14:textId="634609DE" w:rsidR="0021088E" w:rsidRDefault="0021088E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Circolare n. 42 LND;</w:t>
      </w:r>
    </w:p>
    <w:p w14:paraId="34018109" w14:textId="2BCFF64A" w:rsidR="0021088E" w:rsidRDefault="0021088E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Circolare n. 43 LND;</w:t>
      </w:r>
    </w:p>
    <w:p w14:paraId="6E9D3672" w14:textId="54A8666B" w:rsidR="0062297D" w:rsidRDefault="0062297D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Istruzioni organizzative </w:t>
      </w:r>
      <w:proofErr w:type="spellStart"/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Challenge Festa Regionale 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4CA29D0" w14:textId="5F484E53" w:rsidR="0062297D" w:rsidRDefault="0062297D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Riepilogo </w:t>
      </w:r>
      <w:proofErr w:type="spellStart"/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Grassroots</w:t>
      </w:r>
      <w:proofErr w:type="spellEnd"/>
      <w:r w:rsidRPr="0062297D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Challenge 2025-2026 istruzioni di gioco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740B8498" w14:textId="4FB55555" w:rsidR="00BC68BC" w:rsidRDefault="00BC68BC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BC68BC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Modulo Gruppi Richiesta Biglietti GRATUITI - ITALIA-SERBIA Femminile - PISA 05-06-2026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32876B00" w14:textId="0195E5CA" w:rsidR="001B7CAC" w:rsidRDefault="00A61527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A61527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Programma Tecnico Fun Football 2026</w:t>
      </w:r>
      <w:r w:rsidR="001B7CAC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6F5AD25E" w14:textId="1A63B185" w:rsidR="005A33B1" w:rsidRDefault="00A61527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A61527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Referto Riepilogativo Festa Fun Football</w:t>
      </w:r>
      <w:r w:rsid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</w:t>
      </w:r>
      <w:r w:rsidR="0053411E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pdf</w:t>
      </w:r>
      <w:r w:rsid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29C2AB21" w14:textId="53DB412E" w:rsidR="005A33B1" w:rsidRPr="00AC1E3F" w:rsidRDefault="005A33B1">
      <w:pPr>
        <w:pStyle w:val="Paragrafoelenco"/>
        <w:numPr>
          <w:ilvl w:val="0"/>
          <w:numId w:val="19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5A33B1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Calendario Fun Football 2026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.</w:t>
      </w: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3CAF85DC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CD27F2">
        <w:rPr>
          <w:b/>
          <w:color w:val="002060"/>
          <w:u w:val="single"/>
        </w:rPr>
        <w:t>2</w:t>
      </w:r>
      <w:r w:rsidR="008735F7">
        <w:rPr>
          <w:b/>
          <w:color w:val="002060"/>
          <w:u w:val="single"/>
        </w:rPr>
        <w:t>2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56320D">
        <w:rPr>
          <w:b/>
          <w:color w:val="002060"/>
          <w:u w:val="single"/>
        </w:rPr>
        <w:t>5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D6DA" w14:textId="77777777" w:rsidR="003C6B05" w:rsidRDefault="003C6B05">
      <w:r>
        <w:separator/>
      </w:r>
    </w:p>
  </w:endnote>
  <w:endnote w:type="continuationSeparator" w:id="0">
    <w:p w14:paraId="7055EB95" w14:textId="77777777" w:rsidR="003C6B05" w:rsidRDefault="003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0"/>
    <w:family w:val="swiss"/>
    <w:pitch w:val="variable"/>
  </w:font>
  <w:font w:name="CourierNewPS-Bold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662DFE35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8735F7">
      <w:rPr>
        <w:rStyle w:val="Numeropagina"/>
        <w:rFonts w:ascii="Arial" w:hAnsi="Arial" w:cs="Arial"/>
        <w:color w:val="002060"/>
      </w:rPr>
      <w:t>90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90A5" w14:textId="77777777" w:rsidR="003C6B05" w:rsidRDefault="003C6B05">
      <w:r>
        <w:separator/>
      </w:r>
    </w:p>
  </w:footnote>
  <w:footnote w:type="continuationSeparator" w:id="0">
    <w:p w14:paraId="50A89992" w14:textId="77777777" w:rsidR="003C6B05" w:rsidRDefault="003C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4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2"/>
  </w:num>
  <w:num w:numId="2" w16cid:durableId="1126698287">
    <w:abstractNumId w:val="19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3"/>
  </w:num>
  <w:num w:numId="7" w16cid:durableId="1566912992">
    <w:abstractNumId w:val="2"/>
  </w:num>
  <w:num w:numId="8" w16cid:durableId="263927133">
    <w:abstractNumId w:val="22"/>
  </w:num>
  <w:num w:numId="9" w16cid:durableId="329797753">
    <w:abstractNumId w:val="18"/>
  </w:num>
  <w:num w:numId="10" w16cid:durableId="2098480918">
    <w:abstractNumId w:val="13"/>
  </w:num>
  <w:num w:numId="11" w16cid:durableId="1593666940">
    <w:abstractNumId w:val="8"/>
  </w:num>
  <w:num w:numId="12" w16cid:durableId="1477070957">
    <w:abstractNumId w:val="15"/>
  </w:num>
  <w:num w:numId="13" w16cid:durableId="814879133">
    <w:abstractNumId w:val="4"/>
  </w:num>
  <w:num w:numId="14" w16cid:durableId="1769159494">
    <w:abstractNumId w:val="20"/>
  </w:num>
  <w:num w:numId="15" w16cid:durableId="1470781085">
    <w:abstractNumId w:val="5"/>
  </w:num>
  <w:num w:numId="16" w16cid:durableId="974873433">
    <w:abstractNumId w:val="25"/>
  </w:num>
  <w:num w:numId="17" w16cid:durableId="1174757302">
    <w:abstractNumId w:val="24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1"/>
  </w:num>
  <w:num w:numId="21" w16cid:durableId="1795439680">
    <w:abstractNumId w:val="11"/>
  </w:num>
  <w:num w:numId="22" w16cid:durableId="634526741">
    <w:abstractNumId w:val="14"/>
  </w:num>
  <w:num w:numId="23" w16cid:durableId="1278489570">
    <w:abstractNumId w:val="17"/>
  </w:num>
  <w:num w:numId="24" w16cid:durableId="326594213">
    <w:abstractNumId w:val="10"/>
  </w:num>
  <w:num w:numId="25" w16cid:durableId="1398436403">
    <w:abstractNumId w:val="9"/>
  </w:num>
  <w:num w:numId="26" w16cid:durableId="1905606466">
    <w:abstractNumId w:val="28"/>
  </w:num>
  <w:num w:numId="27" w16cid:durableId="1573348948">
    <w:abstractNumId w:val="26"/>
  </w:num>
  <w:num w:numId="28" w16cid:durableId="941566766">
    <w:abstractNumId w:val="16"/>
  </w:num>
  <w:num w:numId="29" w16cid:durableId="105620074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176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7ED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2FC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0AD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4E9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88E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9F0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636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290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6C0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B05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0F51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97D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0EED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D1D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C07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1F"/>
    <w:rsid w:val="006F06E3"/>
    <w:rsid w:val="006F0994"/>
    <w:rsid w:val="006F09F7"/>
    <w:rsid w:val="006F0AF1"/>
    <w:rsid w:val="006F0E07"/>
    <w:rsid w:val="006F0EDB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843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19E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0E8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5F7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369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2D1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5BEE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4A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9C0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57ECD"/>
    <w:rsid w:val="00A603D3"/>
    <w:rsid w:val="00A60D11"/>
    <w:rsid w:val="00A60D39"/>
    <w:rsid w:val="00A60E36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75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2C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05D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3AB"/>
    <w:rsid w:val="00BC495D"/>
    <w:rsid w:val="00BC53CD"/>
    <w:rsid w:val="00BC547E"/>
    <w:rsid w:val="00BC58C7"/>
    <w:rsid w:val="00BC5BE2"/>
    <w:rsid w:val="00BC60F9"/>
    <w:rsid w:val="00BC6191"/>
    <w:rsid w:val="00BC68BC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80B"/>
    <w:rsid w:val="00BF081D"/>
    <w:rsid w:val="00BF0993"/>
    <w:rsid w:val="00BF0CE7"/>
    <w:rsid w:val="00BF0D03"/>
    <w:rsid w:val="00BF0FBB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89C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7F2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8AE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B68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C00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A1A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21088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F:\STAGIONE%20SPORTIVA%202025-2026\ATTIVITA'%20FEMMINILE\ITALIA%20-BRASILE%2028-10-2025\fem.toscanasgs@figc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STAGIONE%20SPORTIVA%202025-2026\ATTIVITA'%20FEMMINILE\ITALIA%20-BRASILE%2028-10-2025\toscana.sgs@figc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STAGIONE%20SPORTIVA%202025-2026\ATTIVITA'%20FEMMINILE\ITALIA%20-BRASILE%2028-10-2025\toscana.sgs@figc.it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portellomarche@lnd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650</TotalTime>
  <Pages>1</Pages>
  <Words>6543</Words>
  <Characters>37299</Characters>
  <Application>Microsoft Office Word</Application>
  <DocSecurity>0</DocSecurity>
  <Lines>310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43755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95</cp:revision>
  <cp:lastPrinted>2026-05-22T13:09:00Z</cp:lastPrinted>
  <dcterms:created xsi:type="dcterms:W3CDTF">2026-05-08T06:59:00Z</dcterms:created>
  <dcterms:modified xsi:type="dcterms:W3CDTF">2026-05-22T13:09:00Z</dcterms:modified>
</cp:coreProperties>
</file>