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15119674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8735F7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3F7BAF">
              <w:rPr>
                <w:rFonts w:ascii="Arial" w:hAnsi="Arial" w:cs="Arial"/>
                <w:color w:val="002060"/>
                <w:sz w:val="40"/>
                <w:szCs w:val="40"/>
              </w:rPr>
              <w:t>3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3F7BAF">
              <w:rPr>
                <w:rFonts w:ascii="Arial" w:hAnsi="Arial" w:cs="Arial"/>
                <w:color w:val="002060"/>
                <w:sz w:val="40"/>
                <w:szCs w:val="40"/>
              </w:rPr>
              <w:t>01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3F7BAF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1221982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BE77BCC" w14:textId="1B0F0773" w:rsidR="003939F5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31221982" w:history="1">
        <w:r w:rsidR="003939F5" w:rsidRPr="00BF3DD5">
          <w:rPr>
            <w:rStyle w:val="Collegamentoipertestuale"/>
            <w:noProof/>
          </w:rPr>
          <w:t>SOMMARIO</w:t>
        </w:r>
        <w:r w:rsidR="003939F5">
          <w:rPr>
            <w:noProof/>
            <w:webHidden/>
          </w:rPr>
          <w:tab/>
        </w:r>
        <w:r w:rsidR="003939F5">
          <w:rPr>
            <w:noProof/>
            <w:webHidden/>
          </w:rPr>
          <w:fldChar w:fldCharType="begin"/>
        </w:r>
        <w:r w:rsidR="003939F5">
          <w:rPr>
            <w:noProof/>
            <w:webHidden/>
          </w:rPr>
          <w:instrText xml:space="preserve"> PAGEREF _Toc231221982 \h </w:instrText>
        </w:r>
        <w:r w:rsidR="003939F5">
          <w:rPr>
            <w:noProof/>
            <w:webHidden/>
          </w:rPr>
        </w:r>
        <w:r w:rsidR="003939F5">
          <w:rPr>
            <w:noProof/>
            <w:webHidden/>
          </w:rPr>
          <w:fldChar w:fldCharType="separate"/>
        </w:r>
        <w:r w:rsidR="003939F5">
          <w:rPr>
            <w:noProof/>
            <w:webHidden/>
          </w:rPr>
          <w:t>1</w:t>
        </w:r>
        <w:r w:rsidR="003939F5">
          <w:rPr>
            <w:noProof/>
            <w:webHidden/>
          </w:rPr>
          <w:fldChar w:fldCharType="end"/>
        </w:r>
      </w:hyperlink>
    </w:p>
    <w:p w14:paraId="1A85133C" w14:textId="5EFD10EF" w:rsidR="003939F5" w:rsidRDefault="003939F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3" w:history="1">
        <w:r w:rsidRPr="00BF3DD5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_Toc231221983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E3F9B44" w14:textId="1268B134" w:rsidR="003939F5" w:rsidRDefault="003939F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4" w:history="1">
        <w:r w:rsidRPr="00BF3DD5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_Toc231221984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93481ED" w14:textId="4B909644" w:rsidR="003939F5" w:rsidRDefault="003939F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5" w:history="1">
        <w:r w:rsidRPr="00BF3DD5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_Toc231221985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69559D" w14:textId="5C9EBE64" w:rsidR="003939F5" w:rsidRDefault="003939F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6" w:history="1">
        <w:r w:rsidRPr="00BF3DD5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_Toc231221986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062CD2" w14:textId="4230B70D" w:rsidR="003939F5" w:rsidRDefault="003939F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7" w:history="1">
        <w:r w:rsidRPr="00BF3DD5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_Toc231221987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F24463" w14:textId="1CA35447" w:rsidR="003939F5" w:rsidRDefault="003939F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221988" w:history="1">
        <w:r w:rsidRPr="00BF3DD5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_Toc231221988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DD5B941" w14:textId="0E366A7A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1221983"/>
      <w:r>
        <w:rPr>
          <w:color w:val="FFFFFF"/>
        </w:rPr>
        <w:t>COMUNICAZIONI DELLA F.I.G.C.</w:t>
      </w:r>
      <w:bookmarkEnd w:id="2"/>
    </w:p>
    <w:p w14:paraId="24FFC561" w14:textId="77777777" w:rsidR="005531A0" w:rsidRDefault="005531A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616C79AE" w14:textId="77777777" w:rsidR="007D0DE2" w:rsidRDefault="007D0DE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60632B6E" w14:textId="77777777" w:rsidR="003F7BAF" w:rsidRDefault="003F7BA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508D15AB" w14:textId="77777777" w:rsidR="008735F7" w:rsidRDefault="008735F7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31221984"/>
      <w:r w:rsidRPr="001E62E4">
        <w:rPr>
          <w:color w:val="FFFFFF" w:themeColor="background1"/>
        </w:rPr>
        <w:t>COMUNICAZIONI DELLA L.N.D.</w:t>
      </w:r>
      <w:bookmarkEnd w:id="3"/>
    </w:p>
    <w:p w14:paraId="32D4CB2C" w14:textId="77777777" w:rsidR="00D06022" w:rsidRDefault="00D0602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0EE27711" w14:textId="77777777" w:rsidR="003F7BAF" w:rsidRDefault="003F7BAF" w:rsidP="00B23972">
      <w:pPr>
        <w:rPr>
          <w:rFonts w:ascii="Arial" w:hAnsi="Arial" w:cs="Arial"/>
          <w:color w:val="002060"/>
          <w:sz w:val="22"/>
          <w:szCs w:val="22"/>
        </w:rPr>
      </w:pPr>
    </w:p>
    <w:p w14:paraId="1D7E74C1" w14:textId="77777777" w:rsidR="007D0DE2" w:rsidRDefault="007D0DE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13AF25" w14:textId="77777777" w:rsidR="007D0DE2" w:rsidRDefault="007D0DE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5C60B51D" w14:textId="77777777" w:rsidR="00120042" w:rsidRDefault="0012004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31221985"/>
      <w:r w:rsidRPr="001E62E4">
        <w:rPr>
          <w:color w:val="FFFFFF" w:themeColor="background1"/>
        </w:rPr>
        <w:lastRenderedPageBreak/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0CB5C3B0" w14:textId="77777777" w:rsidR="00014482" w:rsidRDefault="00014482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bookmarkStart w:id="5" w:name="_Hlk225866244"/>
    </w:p>
    <w:p w14:paraId="5D626D88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noProof/>
          <w:color w:val="002060"/>
          <w:sz w:val="28"/>
          <w:szCs w:val="28"/>
          <w:u w:val="single"/>
          <w:lang w:eastAsia="en-US"/>
        </w:rPr>
      </w:pPr>
      <w:r w:rsidRPr="009042D1">
        <w:rPr>
          <w:rFonts w:ascii="Arial" w:hAnsi="Arial" w:cs="Arial"/>
          <w:b/>
          <w:bCs/>
          <w:noProof/>
          <w:color w:val="002060"/>
          <w:sz w:val="28"/>
          <w:szCs w:val="28"/>
          <w:u w:val="single"/>
          <w:lang w:eastAsia="en-US"/>
        </w:rPr>
        <w:t>RIUNIONE DELLE SOCIETA' MARCHIGIANE DI CALCIO A CINQUE</w:t>
      </w:r>
    </w:p>
    <w:p w14:paraId="2410EE8C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> </w:t>
      </w:r>
    </w:p>
    <w:p w14:paraId="389C392A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Il Comitato Regionale Marche ha indetto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per Lunedì 8 giugno 2026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alle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ore 17:55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presso la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Sala Conferenze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del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 xml:space="preserve"> Comitato Regionale Marche di Ancona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(Via Schiavoni, snc) una riunione con tutte le Società di Calcio a Cinque marchigiane dove sarà discusso lo stato dell’arte di metà percorso e la programmazione del prossimo biennio.</w:t>
      </w:r>
    </w:p>
    <w:p w14:paraId="5C49E4F6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</w:p>
    <w:p w14:paraId="19E19001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>Si raccomanda la presenza di tutti.</w:t>
      </w:r>
    </w:p>
    <w:p w14:paraId="72545163" w14:textId="77777777" w:rsidR="009042D1" w:rsidRDefault="009042D1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3C59961C" w14:textId="77777777" w:rsidR="00700ED0" w:rsidRPr="00700ED0" w:rsidRDefault="00700ED0" w:rsidP="00700ED0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highlight w:val="yellow"/>
          <w:u w:val="single"/>
          <w:lang w:eastAsia="en-US"/>
        </w:rPr>
      </w:pPr>
      <w:r w:rsidRPr="00700ED0">
        <w:rPr>
          <w:rFonts w:ascii="Arial" w:hAnsi="Arial" w:cs="Arial"/>
          <w:b/>
          <w:color w:val="17365D" w:themeColor="text2" w:themeShade="BF"/>
          <w:sz w:val="28"/>
          <w:szCs w:val="28"/>
          <w:highlight w:val="yellow"/>
          <w:u w:val="single"/>
          <w:lang w:eastAsia="en-US"/>
        </w:rPr>
        <w:t>CAMPIONATO SECONDA CATEGORIA</w:t>
      </w:r>
    </w:p>
    <w:p w14:paraId="53E095EC" w14:textId="77777777" w:rsidR="00700ED0" w:rsidRPr="00700ED0" w:rsidRDefault="00700ED0" w:rsidP="00700ED0">
      <w:pPr>
        <w:jc w:val="left"/>
        <w:rPr>
          <w:rFonts w:ascii="Arial" w:hAnsi="Arial" w:cs="Arial"/>
          <w:color w:val="17365D" w:themeColor="text2" w:themeShade="BF"/>
          <w:sz w:val="22"/>
          <w:szCs w:val="22"/>
          <w:highlight w:val="yellow"/>
          <w:lang w:eastAsia="en-US"/>
        </w:rPr>
      </w:pPr>
    </w:p>
    <w:p w14:paraId="69E47232" w14:textId="77777777" w:rsidR="00700ED0" w:rsidRPr="00700ED0" w:rsidRDefault="00700ED0" w:rsidP="00700ED0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highlight w:val="yellow"/>
          <w:u w:val="single"/>
          <w:lang w:eastAsia="en-US"/>
        </w:rPr>
      </w:pPr>
      <w:r w:rsidRPr="00700ED0">
        <w:rPr>
          <w:rFonts w:ascii="Arial" w:hAnsi="Arial"/>
          <w:b/>
          <w:noProof/>
          <w:color w:val="17365D" w:themeColor="text2" w:themeShade="BF"/>
          <w:sz w:val="22"/>
          <w:highlight w:val="yellow"/>
          <w:u w:val="single"/>
          <w:lang w:eastAsia="en-US"/>
        </w:rPr>
        <w:t>Gare di spareggio play off</w:t>
      </w:r>
    </w:p>
    <w:p w14:paraId="7BFDE4D7" w14:textId="77777777" w:rsidR="00700ED0" w:rsidRPr="00700ED0" w:rsidRDefault="00700ED0" w:rsidP="00700ED0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700ED0">
        <w:rPr>
          <w:rFonts w:ascii="Arial" w:hAnsi="Arial" w:cs="Arial"/>
          <w:noProof/>
          <w:color w:val="17365D" w:themeColor="text2" w:themeShade="BF"/>
          <w:sz w:val="22"/>
          <w:highlight w:val="yellow"/>
          <w:lang w:eastAsia="en-US"/>
        </w:rPr>
        <w:t xml:space="preserve">Per la definizione delle gare in epigrafe è programmata, </w:t>
      </w:r>
      <w:r w:rsidRPr="00700ED0">
        <w:rPr>
          <w:rFonts w:ascii="Arial" w:hAnsi="Arial" w:cs="Arial"/>
          <w:b/>
          <w:noProof/>
          <w:color w:val="17365D" w:themeColor="text2" w:themeShade="BF"/>
          <w:sz w:val="22"/>
          <w:highlight w:val="yellow"/>
          <w:lang w:eastAsia="en-US"/>
        </w:rPr>
        <w:t>mercoledì 3 giugno 2026 alle ore 1</w:t>
      </w:r>
      <w:r w:rsidRPr="00700ED0">
        <w:rPr>
          <w:rFonts w:ascii="Arial" w:hAnsi="Arial" w:cs="Arial"/>
          <w:b/>
          <w:noProof/>
          <w:color w:val="17365D" w:themeColor="text2" w:themeShade="BF"/>
          <w:sz w:val="22"/>
          <w:highlight w:val="yellow"/>
          <w:lang w:val="x-none" w:eastAsia="en-US"/>
        </w:rPr>
        <w:t>1</w:t>
      </w:r>
      <w:r w:rsidRPr="00700ED0">
        <w:rPr>
          <w:rFonts w:ascii="Arial" w:hAnsi="Arial" w:cs="Arial"/>
          <w:b/>
          <w:noProof/>
          <w:color w:val="17365D" w:themeColor="text2" w:themeShade="BF"/>
          <w:sz w:val="22"/>
          <w:highlight w:val="yellow"/>
          <w:lang w:eastAsia="en-US"/>
        </w:rPr>
        <w:t>,</w:t>
      </w:r>
      <w:r w:rsidRPr="00700ED0">
        <w:rPr>
          <w:rFonts w:ascii="Arial" w:hAnsi="Arial" w:cs="Arial"/>
          <w:b/>
          <w:noProof/>
          <w:color w:val="17365D" w:themeColor="text2" w:themeShade="BF"/>
          <w:sz w:val="22"/>
          <w:highlight w:val="yellow"/>
          <w:lang w:val="x-none" w:eastAsia="en-US"/>
        </w:rPr>
        <w:t>00</w:t>
      </w:r>
      <w:r w:rsidRPr="00700ED0">
        <w:rPr>
          <w:rFonts w:ascii="Arial" w:hAnsi="Arial" w:cs="Arial"/>
          <w:noProof/>
          <w:color w:val="17365D" w:themeColor="text2" w:themeShade="BF"/>
          <w:sz w:val="22"/>
          <w:highlight w:val="yellow"/>
          <w:lang w:eastAsia="en-US"/>
        </w:rPr>
        <w:t xml:space="preserve"> presso la sede del CR Marche di Ancona, via Schiavoni, la riunione con le società interessate che</w:t>
      </w:r>
      <w:r w:rsidRPr="00700ED0">
        <w:rPr>
          <w:rFonts w:ascii="Arial" w:hAnsi="Arial" w:cs="Arial"/>
          <w:noProof/>
          <w:color w:val="17365D" w:themeColor="text2" w:themeShade="BF"/>
          <w:sz w:val="22"/>
          <w:highlight w:val="yellow"/>
          <w:lang w:val="x-none" w:eastAsia="en-US"/>
        </w:rPr>
        <w:t xml:space="preserve"> </w:t>
      </w:r>
      <w:r w:rsidRPr="00700ED0">
        <w:rPr>
          <w:rFonts w:ascii="Arial" w:hAnsi="Arial"/>
          <w:noProof/>
          <w:color w:val="17365D" w:themeColor="text2" w:themeShade="BF"/>
          <w:sz w:val="22"/>
          <w:highlight w:val="yellow"/>
          <w:lang w:eastAsia="en-US"/>
        </w:rPr>
        <w:t>sono vivamente invitate ad intervenire</w:t>
      </w:r>
    </w:p>
    <w:p w14:paraId="564115E6" w14:textId="77777777" w:rsidR="00700ED0" w:rsidRPr="00700ED0" w:rsidRDefault="00700ED0" w:rsidP="00700ED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E7AE13E" w14:textId="77777777" w:rsidR="00666AD3" w:rsidRDefault="00666AD3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4919DF02" w14:textId="77777777" w:rsidR="00090AB8" w:rsidRPr="00090AB8" w:rsidRDefault="00090AB8" w:rsidP="00090AB8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090AB8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COPPA MARCHE JUNIORES U/19 REGIONALE</w:t>
      </w:r>
    </w:p>
    <w:p w14:paraId="008D28E5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2669283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Calendario finali</w:t>
      </w:r>
    </w:p>
    <w:p w14:paraId="740F83B4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Con riferimento a quanto pubblicato nel CU n. 213 del 16.04.2026, il sorteggio, effettuato nel corso del Consiglio Direttivo del CR Marche del 25.5.2026, ha dato il seguene esito</w:t>
      </w:r>
    </w:p>
    <w:p w14:paraId="123C8D13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37FCCEF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Gare di semifinale</w:t>
      </w:r>
    </w:p>
    <w:p w14:paraId="789CDB5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Sabato 30 maggio 2026 ore 16,30 (anziché sabato 31 maggio 2026 come CU n. 238 del 27.5.2026)</w:t>
      </w:r>
    </w:p>
    <w:p w14:paraId="3498150A" w14:textId="77777777" w:rsidR="00090AB8" w:rsidRPr="00090AB8" w:rsidRDefault="00090AB8" w:rsidP="00090AB8">
      <w:pPr>
        <w:numPr>
          <w:ilvl w:val="0"/>
          <w:numId w:val="35"/>
        </w:num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 xml:space="preserve">CASTELFRETTESE A.S.D. – MONTEMARCIANESE SSDARL </w:t>
      </w:r>
      <w:r w:rsidRPr="00090AB8">
        <w:rPr>
          <w:rFonts w:ascii="Arial" w:hAnsi="Arial"/>
          <w:b/>
          <w:noProof/>
          <w:color w:val="17365D" w:themeColor="text2" w:themeShade="BF"/>
          <w:lang w:eastAsia="en-US"/>
        </w:rPr>
        <w:t>(Com. Fioretti di Castelferretti)</w:t>
      </w:r>
    </w:p>
    <w:p w14:paraId="496BF886" w14:textId="77777777" w:rsidR="00090AB8" w:rsidRPr="00090AB8" w:rsidRDefault="00090AB8" w:rsidP="00090AB8">
      <w:pPr>
        <w:numPr>
          <w:ilvl w:val="0"/>
          <w:numId w:val="35"/>
        </w:num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 xml:space="preserve">ATL. CALCIO P.S. ELPIDIO. – PORTALI CALCIO ANCONA </w:t>
      </w:r>
      <w:r w:rsidRPr="00090AB8">
        <w:rPr>
          <w:rFonts w:ascii="Arial" w:hAnsi="Arial"/>
          <w:b/>
          <w:noProof/>
          <w:color w:val="17365D" w:themeColor="text2" w:themeShade="BF"/>
          <w:sz w:val="22"/>
          <w:szCs w:val="22"/>
          <w:lang w:eastAsia="en-US"/>
        </w:rPr>
        <w:t>ore 18,00</w:t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 xml:space="preserve"> </w:t>
      </w:r>
      <w:r w:rsidRPr="00090AB8">
        <w:rPr>
          <w:rFonts w:ascii="Arial" w:hAnsi="Arial"/>
          <w:b/>
          <w:noProof/>
          <w:color w:val="17365D" w:themeColor="text2" w:themeShade="BF"/>
          <w:sz w:val="18"/>
          <w:szCs w:val="18"/>
          <w:lang w:eastAsia="en-US"/>
        </w:rPr>
        <w:t>(Com. “Marozzi” di P.S.Elpidio v. Togliatti)</w:t>
      </w:r>
    </w:p>
    <w:p w14:paraId="4E2A08F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</w:pPr>
    </w:p>
    <w:p w14:paraId="3DA7C9B9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Gara di finale</w:t>
      </w:r>
    </w:p>
    <w:p w14:paraId="68F282B0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Sabato 6 giugno 2026 ore 16,30</w:t>
      </w:r>
    </w:p>
    <w:p w14:paraId="3A8C9AE4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>VINCENTE GARA 2 – VINCENTE GARA 1</w:t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lang w:eastAsia="en-US"/>
        </w:rPr>
        <w:t>(campo Vincente gara 2)</w:t>
      </w:r>
    </w:p>
    <w:p w14:paraId="3F1EE775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eastAsia="en-US"/>
        </w:rPr>
      </w:pPr>
    </w:p>
    <w:p w14:paraId="1FA24A0C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val="x-none" w:eastAsia="en-US"/>
        </w:rPr>
        <w:t>Modalit</w:t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eastAsia="en-US"/>
        </w:rPr>
        <w:t>à</w:t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 di svolgimento gar</w:t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u w:val="single"/>
          <w:lang w:eastAsia="en-US"/>
        </w:rPr>
        <w:t>e</w:t>
      </w:r>
    </w:p>
    <w:p w14:paraId="2FFF8055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Incontro unico (società ospitante prima nominata): </w:t>
      </w:r>
    </w:p>
    <w:p w14:paraId="77EB0BC6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verranno disputati due tempi regolamentari di 45’ ciascuno; </w:t>
      </w:r>
    </w:p>
    <w:p w14:paraId="0F2FB56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in caso di parità al termine dei tempi regolamentari verranno </w:t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 xml:space="preserve">battuti i tiri di rigore, </w:t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 in conformità all’art. 7 del Regolamento di Giuoco.</w:t>
      </w:r>
    </w:p>
    <w:p w14:paraId="344ED74F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Courier New" w:hAnsi="Courier New" w:cs="Courier New"/>
          <w:color w:val="17365D" w:themeColor="text2" w:themeShade="BF"/>
          <w:sz w:val="22"/>
          <w:szCs w:val="22"/>
          <w:lang w:val="x-none"/>
        </w:rPr>
      </w:pPr>
    </w:p>
    <w:p w14:paraId="4FA6AF9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 xml:space="preserve">Arbitraggio gare </w:t>
      </w:r>
    </w:p>
    <w:p w14:paraId="48AB0F0B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656CF502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200029A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15D8EEEB" w14:textId="77777777" w:rsidR="007D0DE2" w:rsidRDefault="007D0DE2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78D03CB5" w14:textId="77777777" w:rsidR="007D0DE2" w:rsidRDefault="007D0DE2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414B33BA" w14:textId="3E525D40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lastRenderedPageBreak/>
        <w:t>COPPA PRIMAVERA ECCELLENZA FEMMINILE</w:t>
      </w:r>
    </w:p>
    <w:p w14:paraId="7D0C3FA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9F30F1C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Classifica finale</w:t>
      </w:r>
    </w:p>
    <w:p w14:paraId="5C97816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1^ 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CF MACERATESE A.S.D.</w:t>
      </w:r>
    </w:p>
    <w:p w14:paraId="3B4C63A0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2^ 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ARIZLLA</w:t>
      </w:r>
    </w:p>
    <w:p w14:paraId="7C96B9B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3^ 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ANCONA WOMEN RESPECT 2001</w:t>
      </w:r>
    </w:p>
    <w:p w14:paraId="3D601526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4^ 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U.MANDOLESI</w:t>
      </w:r>
    </w:p>
    <w:p w14:paraId="2A1820F5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5^ 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AURORA TREIA</w:t>
      </w:r>
    </w:p>
    <w:p w14:paraId="7AB51BC9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6^ 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RECANATESE</w:t>
      </w:r>
    </w:p>
    <w:p w14:paraId="10F7E47C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11052345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D26C6B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AUTORIZZAZIONE TORNEI</w:t>
      </w:r>
    </w:p>
    <w:p w14:paraId="23A21A3F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</w:p>
    <w:p w14:paraId="1CD5AC7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Il Comitato Regionale Marche ha autorizzato l’effettuazione dei sottonotati Torneii organizzati dalle Società sportive, approvandone 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regolamenti:</w:t>
      </w:r>
    </w:p>
    <w:p w14:paraId="4C46394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3D114AA4" w14:textId="77777777" w:rsidR="00090AB8" w:rsidRPr="00090AB8" w:rsidRDefault="00090AB8" w:rsidP="00090AB8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TORNEI </w:t>
      </w:r>
      <w:r w:rsidRPr="00090AB8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L.N.D..</w:t>
      </w:r>
    </w:p>
    <w:p w14:paraId="5B693F3B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“Derby, la Festa del Calcio Anconitano</w:t>
      </w:r>
    </w:p>
    <w:p w14:paraId="6FABA97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03.06.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6U</w:t>
      </w:r>
    </w:p>
    <w:p w14:paraId="27918E8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Calcio femminile</w:t>
      </w:r>
    </w:p>
    <w:p w14:paraId="1614B4F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Nazionale</w:t>
      </w:r>
    </w:p>
    <w:p w14:paraId="336F5A39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A.P.D. ANCONA WOMEN RESPECT 2001</w:t>
      </w:r>
    </w:p>
    <w:p w14:paraId="51E50529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5A03E889" w14:textId="77777777" w:rsidR="00090AB8" w:rsidRPr="00090AB8" w:rsidRDefault="00090AB8" w:rsidP="00090AB8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TORNEI </w:t>
      </w:r>
      <w:r w:rsidRPr="00090AB8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S.G.S.</w:t>
      </w:r>
    </w:p>
    <w:p w14:paraId="62FCA629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“Summer Football Cup”</w:t>
      </w:r>
    </w:p>
    <w:p w14:paraId="117F5D4C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30.05 - 02.06.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5E2ADD63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Under 17 – Under 16 – Under 14</w:t>
      </w:r>
    </w:p>
    <w:p w14:paraId="2D7C0252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Nazionale</w:t>
      </w:r>
    </w:p>
    <w:p w14:paraId="0971D816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ASD AZZURRA MARINER</w:t>
      </w:r>
    </w:p>
    <w:p w14:paraId="6F7B84B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09FD15F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22° Torneo Città di Fermo</w:t>
      </w:r>
    </w:p>
    <w:p w14:paraId="3E3028D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03.06 - 30.06.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589AA4C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Esordienti misti</w:t>
      </w:r>
    </w:p>
    <w:p w14:paraId="3FB051B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6A3CABA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ARCHETTI RAPAGNANO A.S.D.</w:t>
      </w:r>
    </w:p>
    <w:p w14:paraId="349135E0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1CCABE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20° Memorial Peppe Ciotti</w:t>
      </w:r>
    </w:p>
    <w:p w14:paraId="63EC0C2B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06.06 - 07.06.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719BB77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Esordienti 2° anno – Pulcini misti</w:t>
      </w:r>
    </w:p>
    <w:p w14:paraId="7DDB4FDC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6193AB1F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SSDARL CALCIO ATLETICO ASCOLI</w:t>
      </w:r>
    </w:p>
    <w:p w14:paraId="7918BC5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4FF68DF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14° Memorial “Sandro D’Addio”</w:t>
      </w:r>
    </w:p>
    <w:p w14:paraId="1566FD45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11.06 - 14.06.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2B0EF3C5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Pulcini 1° anno</w:t>
      </w:r>
    </w:p>
    <w:p w14:paraId="77AA8CC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64E7A1A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A.S.D. USA FERMO 2021</w:t>
      </w:r>
    </w:p>
    <w:p w14:paraId="253285ED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1E48964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“Città di Porto Recanati”</w:t>
      </w:r>
    </w:p>
    <w:p w14:paraId="61BA496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lastRenderedPageBreak/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12.06 - 14.06.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429F0149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Esordienti 1° anno</w:t>
      </w:r>
    </w:p>
    <w:p w14:paraId="69011393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6958E83C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A.S.D. ADRIATICA PORTORECANATI</w:t>
      </w:r>
    </w:p>
    <w:p w14:paraId="12D22CF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24142AD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Memorial Dante Centini</w:t>
      </w:r>
    </w:p>
    <w:p w14:paraId="34BD5B65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15.06 - 21.06.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5F67F5E0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Pulcini 1° anno</w:t>
      </w:r>
    </w:p>
    <w:p w14:paraId="32507774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5403784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A.S.D. SALESIANA VIGOR</w:t>
      </w:r>
    </w:p>
    <w:p w14:paraId="24292AA9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A564F1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15° Torneo “Giochaimo al calcio – Memorial Antonio Mazzoni”</w:t>
      </w:r>
    </w:p>
    <w:p w14:paraId="3C24F9F3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18.06 - 19.06.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7195BBE3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Pulcini 2° anno</w:t>
      </w:r>
    </w:p>
    <w:p w14:paraId="1855E0C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319D5976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A.S.D. UNION PICENA</w:t>
      </w:r>
    </w:p>
    <w:p w14:paraId="7C7DC08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F510CBB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10° Torneo Giovani Speranze “Memorial Gianluca Carotti”</w:t>
      </w:r>
    </w:p>
    <w:p w14:paraId="6362599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02.06.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4F13F934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Pulcini 2° anno</w:t>
      </w:r>
    </w:p>
    <w:p w14:paraId="4C4C29B0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Provinciale </w:t>
      </w:r>
    </w:p>
    <w:p w14:paraId="20E83110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ASD VILLA MUSONE CALCIO</w:t>
      </w:r>
    </w:p>
    <w:p w14:paraId="06AEEA6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F638F70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Derby del Calcio Anconitano</w:t>
      </w:r>
    </w:p>
    <w:p w14:paraId="2982BEF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03.06 – 06.06.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17E4C633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Pulcini misti – Primi calcio</w:t>
      </w:r>
    </w:p>
    <w:p w14:paraId="3E945C6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Provinciale </w:t>
      </w:r>
    </w:p>
    <w:p w14:paraId="5CA9DF5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A.S.D. GLS DORICA AN.UR</w:t>
      </w:r>
    </w:p>
    <w:p w14:paraId="7BEAEDF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EB80E3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 xml:space="preserve">1° Torneo Città di Urbino </w:t>
      </w:r>
    </w:p>
    <w:p w14:paraId="760767E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11.06 – 13.06.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152A84E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Esordienti misti</w:t>
      </w:r>
    </w:p>
    <w:p w14:paraId="1B39665D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Provinciale </w:t>
      </w:r>
    </w:p>
    <w:p w14:paraId="0418CC7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A.S.D. LMV URBINO CALCIO</w:t>
      </w:r>
    </w:p>
    <w:p w14:paraId="46689A1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35EB57C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4° Memorial “Cecati”</w:t>
      </w:r>
    </w:p>
    <w:p w14:paraId="2093C384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14.06.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5FC05E5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Pulcini misti</w:t>
      </w:r>
    </w:p>
    <w:p w14:paraId="71F0231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Provinciale </w:t>
      </w:r>
    </w:p>
    <w:p w14:paraId="247E3FDC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eastAsia="en-US"/>
        </w:rPr>
        <w:t>A.S.D. SAN BIAGIO</w:t>
      </w:r>
    </w:p>
    <w:p w14:paraId="1A6497F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2027A02D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2B389AF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ATTIVITA’ DI RAPPRESENTATIVA</w:t>
      </w:r>
    </w:p>
    <w:p w14:paraId="359DCD8C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01E34935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RAPPRESENTATIVA NAZIONALE LND UNDER 19</w:t>
      </w:r>
    </w:p>
    <w:p w14:paraId="077C2576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 xml:space="preserve">In allegato l’elenco dei convocati ed il programma della menifestazione “48° Trofeo Angelo Dossena” </w:t>
      </w:r>
    </w:p>
    <w:p w14:paraId="40B5E3FB" w14:textId="77777777" w:rsidR="00090AB8" w:rsidRPr="00090AB8" w:rsidRDefault="00090AB8" w:rsidP="00090AB8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</w:p>
    <w:p w14:paraId="1CF7E2ED" w14:textId="77777777" w:rsidR="00090AB8" w:rsidRPr="00090AB8" w:rsidRDefault="00090AB8" w:rsidP="00090AB8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</w:p>
    <w:p w14:paraId="6CC964FA" w14:textId="77777777" w:rsidR="00090AB8" w:rsidRPr="00090AB8" w:rsidRDefault="00090AB8" w:rsidP="00090AB8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RAPPRESENTATIVA REGIONALE FEMMINILE</w:t>
      </w:r>
    </w:p>
    <w:p w14:paraId="0533C495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lastRenderedPageBreak/>
        <w:t xml:space="preserve">Le sottoelencate calciatrici sono convocate per prendere parte al triangolare </w:t>
      </w:r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 xml:space="preserve">“Derby – La Festa del Calcio Anconitano” 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come di seguito riportato al quale parteciperanno l’Ancona Women </w:t>
      </w:r>
      <w:proofErr w:type="spellStart"/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Respect</w:t>
      </w:r>
      <w:proofErr w:type="spellEnd"/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2001 e la Ternana Women s.r.l.:</w:t>
      </w:r>
    </w:p>
    <w:p w14:paraId="2E09420D" w14:textId="77777777" w:rsidR="00090AB8" w:rsidRPr="00090AB8" w:rsidRDefault="00090AB8" w:rsidP="00090AB8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3437AFDC" w14:textId="77777777" w:rsidR="00090AB8" w:rsidRPr="00090AB8" w:rsidRDefault="00090AB8" w:rsidP="00090AB8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MERCOLEDI’ 03/06/2026, ore 19:15</w:t>
      </w:r>
    </w:p>
    <w:p w14:paraId="57625B2B" w14:textId="77777777" w:rsidR="00090AB8" w:rsidRPr="00090AB8" w:rsidRDefault="00090AB8" w:rsidP="00090AB8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090AB8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Stadio “Del Conero” di ANCONA (S.S. Cameranese)</w:t>
      </w:r>
    </w:p>
    <w:p w14:paraId="73506F10" w14:textId="77777777" w:rsidR="00090AB8" w:rsidRPr="00090AB8" w:rsidRDefault="00090AB8" w:rsidP="00090AB8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triangolare ore 19:45</w:t>
      </w:r>
    </w:p>
    <w:p w14:paraId="6FC1AEF9" w14:textId="77777777" w:rsidR="00090AB8" w:rsidRPr="00090AB8" w:rsidRDefault="00090AB8" w:rsidP="00090AB8">
      <w:pPr>
        <w:rPr>
          <w:rFonts w:ascii="Arial" w:hAnsi="Arial" w:cs="Arial"/>
          <w:i/>
          <w:iCs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i/>
          <w:iCs/>
          <w:color w:val="17365D" w:themeColor="text2" w:themeShade="BF"/>
          <w:sz w:val="22"/>
          <w:szCs w:val="22"/>
          <w:lang w:eastAsia="en-US"/>
        </w:rPr>
        <w:t>Alle 16:30 si terrà la cerimonia di apertura della manifestazione con contestuale inaugurazione della mostra dedicata a Paolo Rossi alla presenza di Federica Cappelletti, Presidente della Divisione Serie A Femminile Professionistica FIGC.</w:t>
      </w:r>
    </w:p>
    <w:p w14:paraId="74627187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7FAA379C" w14:textId="77777777" w:rsidR="00090AB8" w:rsidRPr="00090AB8" w:rsidRDefault="00090AB8" w:rsidP="00090AB8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ARZILLA</w:t>
      </w:r>
      <w:r w:rsidRPr="00090AB8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MANDOLINI Ginevra, NICOLINI Alice</w:t>
      </w:r>
    </w:p>
    <w:p w14:paraId="40244758" w14:textId="77777777" w:rsidR="00090AB8" w:rsidRPr="00090AB8" w:rsidRDefault="00090AB8" w:rsidP="00090AB8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ASCOLI CALCIO 1898 FC SPA</w:t>
      </w:r>
      <w:r w:rsidRPr="00090AB8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090AB8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AMATUCCI Giorgia, BALDASSARRI Aurora, CAMELI Maria Elisa, CERQUETTI Sofia, DE ANGELIS Anna, DI CAMILLO Giada</w:t>
      </w:r>
    </w:p>
    <w:p w14:paraId="4AD1D58F" w14:textId="77777777" w:rsidR="00090AB8" w:rsidRPr="00090AB8" w:rsidRDefault="00090AB8" w:rsidP="00090AB8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C.F. MACERATESE A.S.D.</w:t>
      </w:r>
      <w:r w:rsidRPr="00090AB8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BALDASSARRINI Caterina, BETTEI Isabella, BORGHIANI Ilaria, ELIA Aurora, POLENTA Sofia</w:t>
      </w:r>
    </w:p>
    <w:p w14:paraId="6EFA9993" w14:textId="77777777" w:rsidR="00090AB8" w:rsidRPr="00090AB8" w:rsidRDefault="00090AB8" w:rsidP="00090AB8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LF JESINA AURORA</w:t>
      </w:r>
      <w:r w:rsidRPr="00090AB8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BARTOCCI Asia, BELARDINELLI Alessia, BOROCCI Aurora, FABBOZZI Giorgia, LANCIONI Aurora</w:t>
      </w:r>
    </w:p>
    <w:p w14:paraId="1EE2994F" w14:textId="77777777" w:rsidR="00090AB8" w:rsidRPr="00090AB8" w:rsidRDefault="00090AB8" w:rsidP="00090AB8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WOMAN SANGIUSTESE</w:t>
      </w:r>
      <w:r w:rsidRPr="00090AB8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GIACOMINI Sofia, MORETTI Rebecca</w:t>
      </w:r>
    </w:p>
    <w:p w14:paraId="76203DBE" w14:textId="77777777" w:rsidR="00090AB8" w:rsidRPr="00090AB8" w:rsidRDefault="00090AB8" w:rsidP="00090AB8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4DED9E41" w14:textId="77777777" w:rsidR="00090AB8" w:rsidRPr="00090AB8" w:rsidRDefault="00090AB8" w:rsidP="00090AB8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Selezionatore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CENSI Antonio</w:t>
      </w:r>
    </w:p>
    <w:p w14:paraId="2FDD03BF" w14:textId="77777777" w:rsidR="00090AB8" w:rsidRPr="00090AB8" w:rsidRDefault="00090AB8" w:rsidP="00090AB8">
      <w:pPr>
        <w:ind w:left="4245" w:hanging="4245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Responsabile Logistica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MENGHINI Lamberto</w:t>
      </w:r>
    </w:p>
    <w:p w14:paraId="4CE591F3" w14:textId="77777777" w:rsidR="00090AB8" w:rsidRPr="00090AB8" w:rsidRDefault="00090AB8" w:rsidP="00090AB8">
      <w:pPr>
        <w:ind w:left="3540" w:hanging="35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Segretario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TORRESI </w:t>
      </w:r>
      <w:proofErr w:type="spellStart"/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Alver</w:t>
      </w:r>
      <w:proofErr w:type="spellEnd"/>
    </w:p>
    <w:p w14:paraId="1E1CEFC5" w14:textId="77777777" w:rsidR="00090AB8" w:rsidRPr="00090AB8" w:rsidRDefault="00090AB8" w:rsidP="00090AB8">
      <w:pPr>
        <w:ind w:left="3540" w:hanging="35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7271FE6" w14:textId="77777777" w:rsidR="00090AB8" w:rsidRPr="00090AB8" w:rsidRDefault="00090AB8" w:rsidP="00090AB8">
      <w:pPr>
        <w:ind w:left="3540" w:hanging="35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12FF9166" w14:textId="77777777" w:rsidR="00090AB8" w:rsidRPr="00090AB8" w:rsidRDefault="00090AB8" w:rsidP="00090AB8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RAPPRESENTATIVA REGIONALE UNDER 15</w:t>
      </w:r>
    </w:p>
    <w:p w14:paraId="7179BD89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bookmarkStart w:id="6" w:name="_Hlk218792277"/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sottoelencati calciatori sono convocati per svolgere </w:t>
      </w:r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 in preparazione alla partecipazione al “Memorial Luciano Sulli” che si disputerà in Friuli Venezia Giulia dal 5 al 7 giugno </w:t>
      </w:r>
      <w:proofErr w:type="spellStart"/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pp.vv</w:t>
      </w:r>
      <w:proofErr w:type="spellEnd"/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.:</w:t>
      </w:r>
    </w:p>
    <w:p w14:paraId="6669158C" w14:textId="77777777" w:rsidR="00090AB8" w:rsidRPr="00090AB8" w:rsidRDefault="00090AB8" w:rsidP="00090AB8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86C8189" w14:textId="77777777" w:rsidR="00090AB8" w:rsidRPr="00090AB8" w:rsidRDefault="00090AB8" w:rsidP="00090AB8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MERCOLEDI’ 03/06/2026, ore 14:30</w:t>
      </w:r>
    </w:p>
    <w:p w14:paraId="25B25145" w14:textId="77777777" w:rsidR="00090AB8" w:rsidRPr="00090AB8" w:rsidRDefault="00090AB8" w:rsidP="00090AB8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090AB8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Campo Federale “Giovanni Paolinelli” di ANCONA (Via Schiavoni, snc)</w:t>
      </w:r>
    </w:p>
    <w:p w14:paraId="44E47824" w14:textId="77777777" w:rsidR="00090AB8" w:rsidRPr="00090AB8" w:rsidRDefault="00090AB8" w:rsidP="00090AB8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allenamento ore 15:00</w:t>
      </w:r>
    </w:p>
    <w:p w14:paraId="0BE1E023" w14:textId="77777777" w:rsidR="00090AB8" w:rsidRPr="00090AB8" w:rsidRDefault="00090AB8" w:rsidP="00090AB8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73605722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ACADEMY CIVITANOVESE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FRANCHI Nathan</w:t>
      </w:r>
    </w:p>
    <w:p w14:paraId="51FBAAF0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ANCONA A.S.D.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BALERCIA Iacopo, GEMINI Nicholas</w:t>
      </w:r>
    </w:p>
    <w:p w14:paraId="3ED98F2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AURORA CALCIO JESI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REA Davide</w:t>
      </w:r>
    </w:p>
    <w:p w14:paraId="3B54CBF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AZZURRA MARINER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CIMA LENDARO Ignacio</w:t>
      </w:r>
    </w:p>
    <w:p w14:paraId="3F20A60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CALCIO ATLETICO ASCOLI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DI FRANCESCO Alessandro</w:t>
      </w:r>
    </w:p>
    <w:p w14:paraId="628F483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CAMERINO-CASTELRAIMONDO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MOSCIATTI Mattia</w:t>
      </w:r>
    </w:p>
    <w:p w14:paraId="2DD1693A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CASTIGNANO A.S.D.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FAINI Gianluca, MAIESE FARFAN Sebastian</w:t>
      </w:r>
    </w:p>
    <w:p w14:paraId="55BE9F59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CINGOLANA SAN FRANCESCO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GIANFELICI Lorenzo</w:t>
      </w:r>
    </w:p>
    <w:p w14:paraId="0CF40BE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FABRIANO CERRETO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BOLOGNINI Filippo, GIOVINAZZO Francesco</w:t>
      </w:r>
    </w:p>
    <w:p w14:paraId="097945FB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K SPORT MONTECCHIO GALLO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FRANCINI Andrea</w:t>
      </w:r>
    </w:p>
    <w:p w14:paraId="0C7E765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MOGLIANESE A.S.D.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ROSSI Cristian</w:t>
      </w:r>
    </w:p>
    <w:p w14:paraId="6A8EBE5F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MONTECASSIANO CALCIO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MARCUCCI Tommaso</w:t>
      </w:r>
    </w:p>
    <w:p w14:paraId="012A2964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RECANATESE ASD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ERBACCIO Nicola, MASI Niccolò, TUBALDI Tommaso</w:t>
      </w:r>
    </w:p>
    <w:p w14:paraId="4982A3DD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SANGIUSTESE VP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GARCIA Anthony, VITALI Alessio</w:t>
      </w:r>
    </w:p>
    <w:p w14:paraId="33D53A84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UNITED CIVITANOVA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DAVID Pier Paolo, GIORDANO Christian</w:t>
      </w:r>
    </w:p>
    <w:p w14:paraId="1632A81B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lastRenderedPageBreak/>
        <w:t>VADESE CALCIO</w:t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AMATO Ismaele</w:t>
      </w:r>
    </w:p>
    <w:p w14:paraId="3067D89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VIGOR SENIGALLIA SSD A RL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090AB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CAMILLETTI Lorenzo</w:t>
      </w:r>
    </w:p>
    <w:bookmarkEnd w:id="6"/>
    <w:p w14:paraId="1AED0F52" w14:textId="77777777" w:rsidR="00090AB8" w:rsidRPr="00090AB8" w:rsidRDefault="00090AB8" w:rsidP="00090AB8">
      <w:pPr>
        <w:jc w:val="left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137176F0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Dirigente Responsabile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CAPRETTI Marco</w:t>
      </w:r>
    </w:p>
    <w:p w14:paraId="02EC86DE" w14:textId="77777777" w:rsidR="00090AB8" w:rsidRPr="00090AB8" w:rsidRDefault="00090AB8" w:rsidP="00090AB8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Selezionatore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PAZZI Matteo</w:t>
      </w:r>
    </w:p>
    <w:p w14:paraId="46FEB689" w14:textId="77777777" w:rsidR="00090AB8" w:rsidRPr="00090AB8" w:rsidRDefault="00090AB8" w:rsidP="00090AB8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Medico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MONTESI Marco</w:t>
      </w:r>
    </w:p>
    <w:p w14:paraId="34AD6EFA" w14:textId="77777777" w:rsidR="00090AB8" w:rsidRPr="00090AB8" w:rsidRDefault="00090AB8" w:rsidP="00090AB8">
      <w:pPr>
        <w:ind w:left="3540" w:hanging="35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Segretario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TORRESI </w:t>
      </w:r>
      <w:proofErr w:type="spellStart"/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Alver</w:t>
      </w:r>
      <w:proofErr w:type="spellEnd"/>
    </w:p>
    <w:p w14:paraId="7C87490E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6D0A8EED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calciatori convocati debbono presentarsi 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u w:val="single"/>
          <w:lang w:eastAsia="en-US"/>
        </w:rPr>
        <w:t xml:space="preserve">muniti degli indumenti personali di gioco e di un </w:t>
      </w:r>
      <w:r w:rsidRPr="00090AB8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  <w:t>documento di identità in corso di validità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.</w:t>
      </w:r>
    </w:p>
    <w:p w14:paraId="491A0937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ricorda a tutte le Società che debbono rispondere alla mail che è stata loro inviata dall’indirizzo </w:t>
      </w:r>
      <w:r w:rsidRPr="00090AB8">
        <w:rPr>
          <w:rFonts w:ascii="Arial" w:hAnsi="Arial" w:cs="Arial"/>
          <w:b/>
          <w:bCs/>
          <w:color w:val="17365D" w:themeColor="text2" w:themeShade="BF"/>
          <w:sz w:val="22"/>
          <w:szCs w:val="22"/>
          <w:lang w:eastAsia="en-US"/>
        </w:rPr>
        <w:t>rappresentative.marche@lnd.it</w:t>
      </w:r>
      <w:r w:rsidRPr="00090AB8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entro il termine previsto allegando la copia del certificato di idoneità medico-sportiva come specificato nella stessa.</w:t>
      </w:r>
    </w:p>
    <w:p w14:paraId="06E06B36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A7D9D2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001E2C3" w14:textId="77777777" w:rsidR="00090AB8" w:rsidRPr="00090AB8" w:rsidRDefault="00090AB8" w:rsidP="00090AB8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090AB8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INDICAZIONI PER VERSAMENTO AMMENDE</w:t>
      </w:r>
    </w:p>
    <w:p w14:paraId="136542A3" w14:textId="77777777" w:rsidR="00090AB8" w:rsidRPr="00090AB8" w:rsidRDefault="00090AB8" w:rsidP="00090AB8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EBA1AFE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34AA4975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>BNL – ANCONA</w:t>
      </w:r>
    </w:p>
    <w:p w14:paraId="03D0D66A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>Beneficiario: F.I.G.C. Lega Nazionale Dilettanti</w:t>
      </w:r>
    </w:p>
    <w:p w14:paraId="7DBE49DD" w14:textId="77777777" w:rsidR="00090AB8" w:rsidRPr="00090AB8" w:rsidRDefault="00090AB8" w:rsidP="00090AB8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 xml:space="preserve">IBAN: </w:t>
      </w: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090AB8">
        <w:rPr>
          <w:rFonts w:ascii="Arial" w:hAnsi="Arial" w:cs="Arial"/>
          <w:bCs/>
          <w:color w:val="17365D" w:themeColor="text2" w:themeShade="BF"/>
          <w:sz w:val="22"/>
          <w:szCs w:val="22"/>
        </w:rPr>
        <w:t>IT 81 E 01005 02600 0000 0000 8868</w:t>
      </w:r>
    </w:p>
    <w:p w14:paraId="0824ADAE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>Eventuali reclami con richieste di copia dei documenti ufficiali avverso le decisioni assunte con il presente Comunicato dovranno essere presentati, ai sensi dell’art. 76 C.G.S., alla:</w:t>
      </w:r>
    </w:p>
    <w:p w14:paraId="0227B293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>F.I.G.C. – Corte Sportiva di Appello Territoriale</w:t>
      </w:r>
    </w:p>
    <w:p w14:paraId="47FA5405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>Via Schiavoni, snc – 60131 ANCONA (AN)</w:t>
      </w:r>
    </w:p>
    <w:p w14:paraId="69761A82" w14:textId="77777777" w:rsidR="00090AB8" w:rsidRPr="00090AB8" w:rsidRDefault="00090AB8" w:rsidP="00090AB8">
      <w:pPr>
        <w:rPr>
          <w:rFonts w:ascii="Arial" w:hAnsi="Arial" w:cs="Arial"/>
          <w:sz w:val="22"/>
          <w:szCs w:val="22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>PEC:</w:t>
      </w:r>
      <w:r w:rsidRPr="00090AB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090AB8">
          <w:rPr>
            <w:rFonts w:ascii="Arial" w:hAnsi="Arial" w:cs="Arial"/>
            <w:color w:val="0000FF"/>
            <w:sz w:val="22"/>
            <w:szCs w:val="22"/>
            <w:u w:val="single"/>
          </w:rPr>
          <w:t>csat-tft@pec.figcmarche.it</w:t>
        </w:r>
      </w:hyperlink>
    </w:p>
    <w:p w14:paraId="72E3E423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>Il pagamento del contributo di reclamo dovrà essere effettuato:  </w:t>
      </w:r>
    </w:p>
    <w:p w14:paraId="2BB3F6AC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Addebito su Conto Campionato </w:t>
      </w:r>
    </w:p>
    <w:p w14:paraId="320AE3F3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Assegno Circolare Non Trasferibile intestato al Comitato Regionale Marche F.I.G.C.- L.N.D. </w:t>
      </w:r>
    </w:p>
    <w:p w14:paraId="66D7B558" w14:textId="77777777" w:rsidR="00090AB8" w:rsidRPr="00090AB8" w:rsidRDefault="00090AB8" w:rsidP="00090AB8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>- Tramite Bonifico Bancario IBAN FIGC: I</w:t>
      </w:r>
      <w:r w:rsidRPr="00090AB8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IT 81 E 01005 02600 0000 0000 8868</w:t>
      </w:r>
    </w:p>
    <w:p w14:paraId="4F5A3195" w14:textId="77777777" w:rsidR="00090AB8" w:rsidRDefault="00090AB8" w:rsidP="00666AD3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23FDBE40" w14:textId="77777777" w:rsidR="00090AB8" w:rsidRDefault="00090AB8" w:rsidP="00666AD3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5F5BD9A5" w14:textId="522D03F5" w:rsidR="00666AD3" w:rsidRPr="00130C53" w:rsidRDefault="00666AD3" w:rsidP="00666AD3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  <w:t>PORTALE SERVIZI FIGC</w:t>
      </w:r>
    </w:p>
    <w:p w14:paraId="61B96C73" w14:textId="77777777" w:rsidR="00666AD3" w:rsidRPr="00130C53" w:rsidRDefault="00666AD3" w:rsidP="00666AD3">
      <w:pPr>
        <w:jc w:val="left"/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21826BFE" w14:textId="77777777" w:rsidR="00666AD3" w:rsidRPr="00130C53" w:rsidRDefault="00666AD3" w:rsidP="00666AD3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Si informa che dal 16 luglio 2025 sul </w:t>
      </w:r>
      <w:r w:rsidRPr="00130C53">
        <w:rPr>
          <w:rFonts w:ascii="Arial" w:hAnsi="Arial" w:cs="Arial"/>
          <w:b/>
          <w:i/>
          <w:color w:val="002060"/>
          <w:sz w:val="22"/>
          <w:szCs w:val="22"/>
          <w:lang w:eastAsia="en-US"/>
        </w:rPr>
        <w:t xml:space="preserve">PORTALE SERVIZI FIGC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è attiva la 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PIATTAFORMA TELEMATICA PREMI”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>.</w:t>
      </w:r>
    </w:p>
    <w:p w14:paraId="2375BE8D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771BE170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PIATTAFORMA PREMI – TUTORIAL</w:t>
      </w:r>
    </w:p>
    <w:p w14:paraId="03A48B10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Per ogni necessità di supporto tecnico è disponibile l’indirizzo </w:t>
      </w:r>
      <w:hyperlink r:id="rId10" w:history="1">
        <w:r w:rsidRPr="00130C53">
          <w:rPr>
            <w:rFonts w:ascii="Arial" w:hAnsi="Arial" w:cs="Arial"/>
            <w:color w:val="002060"/>
            <w:sz w:val="22"/>
            <w:szCs w:val="22"/>
            <w:u w:val="single"/>
          </w:rPr>
          <w:t>supportotecnico@figc.it</w:t>
        </w:r>
      </w:hyperlink>
    </w:p>
    <w:p w14:paraId="5A77A493" w14:textId="77777777" w:rsidR="00666AD3" w:rsidRPr="00D06022" w:rsidRDefault="00666AD3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3AF18B59" w14:textId="77777777" w:rsidR="00666AD3" w:rsidRPr="00D06022" w:rsidRDefault="00666AD3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49FE9E2E" w14:textId="77777777" w:rsidR="007D0DE2" w:rsidRDefault="007D0DE2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656D848" w14:textId="77777777" w:rsidR="007D0DE2" w:rsidRDefault="007D0DE2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F7B970B" w14:textId="48072D04" w:rsidR="00666AD3" w:rsidRPr="00130C53" w:rsidRDefault="00666AD3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</w:rPr>
        <w:lastRenderedPageBreak/>
        <w:t>SPORTELLO DELLE SOCIETA’</w:t>
      </w:r>
    </w:p>
    <w:p w14:paraId="235E664D" w14:textId="77777777" w:rsidR="00666AD3" w:rsidRPr="00130C53" w:rsidRDefault="00666AD3" w:rsidP="00666AD3">
      <w:pPr>
        <w:rPr>
          <w:bCs/>
          <w:iCs/>
          <w:color w:val="002060"/>
          <w:sz w:val="22"/>
          <w:szCs w:val="22"/>
        </w:rPr>
      </w:pPr>
      <w:r w:rsidRPr="00130C53">
        <w:rPr>
          <w:bCs/>
          <w:iCs/>
          <w:color w:val="002060"/>
          <w:sz w:val="22"/>
          <w:szCs w:val="22"/>
        </w:rPr>
        <w:t xml:space="preserve"> </w:t>
      </w:r>
    </w:p>
    <w:p w14:paraId="778761A0" w14:textId="77777777" w:rsidR="00666AD3" w:rsidRPr="00130C53" w:rsidRDefault="00666AD3" w:rsidP="00666AD3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130C53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1FB9262C" w14:textId="77777777" w:rsidR="00666AD3" w:rsidRPr="00130C53" w:rsidRDefault="00666AD3" w:rsidP="00666AD3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130C53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11" w:history="1">
        <w:r w:rsidRPr="00130C53">
          <w:rPr>
            <w:rFonts w:ascii="Arial" w:hAnsi="Arial" w:cs="Arial"/>
            <w:b/>
            <w:i/>
            <w:color w:val="002060"/>
            <w:sz w:val="22"/>
            <w:szCs w:val="22"/>
            <w:u w:val="single"/>
          </w:rPr>
          <w:t>sportellomarche@lnd.it</w:t>
        </w:r>
      </w:hyperlink>
    </w:p>
    <w:p w14:paraId="1CFA20F5" w14:textId="77777777" w:rsidR="00666AD3" w:rsidRPr="00130C53" w:rsidRDefault="00666AD3" w:rsidP="00666AD3">
      <w:pPr>
        <w:rPr>
          <w:color w:val="002060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Il coordinatore e responsabile del servizio è l’Avvocato Giammario </w:t>
      </w:r>
      <w:proofErr w:type="spellStart"/>
      <w:r w:rsidRPr="00130C53">
        <w:rPr>
          <w:rFonts w:ascii="Arial" w:hAnsi="Arial" w:cs="Arial"/>
          <w:bCs/>
          <w:color w:val="002060"/>
          <w:sz w:val="22"/>
          <w:szCs w:val="22"/>
        </w:rPr>
        <w:t>Schippa</w:t>
      </w:r>
      <w:proofErr w:type="spellEnd"/>
      <w:r w:rsidRPr="00130C53">
        <w:rPr>
          <w:rFonts w:ascii="Arial" w:hAnsi="Arial" w:cs="Arial"/>
          <w:bCs/>
          <w:color w:val="002060"/>
          <w:sz w:val="22"/>
          <w:szCs w:val="22"/>
        </w:rPr>
        <w:t>, Consigliere del Comitato.</w:t>
      </w:r>
    </w:p>
    <w:p w14:paraId="07014201" w14:textId="77777777" w:rsidR="00D94F11" w:rsidRDefault="00D94F11" w:rsidP="00B03AAA">
      <w:pPr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604DD15A" w14:textId="77777777" w:rsidR="002349F0" w:rsidRDefault="002349F0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643C9BA3" w14:textId="77777777" w:rsidR="00717DF2" w:rsidRDefault="00717DF2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03C58145" w14:textId="77777777" w:rsidR="007D0DE2" w:rsidRPr="00130C53" w:rsidRDefault="007D0DE2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8FC1B83" w14:textId="77777777" w:rsidR="009617C2" w:rsidRPr="00130C53" w:rsidRDefault="009617C2" w:rsidP="009617C2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130C53">
        <w:rPr>
          <w:color w:val="002060"/>
          <w:sz w:val="32"/>
          <w:szCs w:val="32"/>
        </w:rPr>
        <w:t>COMUNICAZIONI DEL SETTORE GIOVANILE E SCOLASTICO</w:t>
      </w:r>
    </w:p>
    <w:p w14:paraId="33942D6E" w14:textId="77777777" w:rsidR="00623F2D" w:rsidRDefault="00623F2D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76816EA4" w14:textId="77777777" w:rsidR="00340D06" w:rsidRDefault="00340D06" w:rsidP="00362DF1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  <w:bookmarkStart w:id="7" w:name="_Hlk198118496"/>
    </w:p>
    <w:p w14:paraId="4546E4F0" w14:textId="77777777" w:rsidR="00340D06" w:rsidRPr="00340D06" w:rsidRDefault="00340D06" w:rsidP="00340D06">
      <w:pPr>
        <w:outlineLvl w:val="0"/>
        <w:rPr>
          <w:rFonts w:ascii="Arial" w:hAnsi="Arial" w:cs="Arial"/>
          <w:b/>
          <w:bCs/>
          <w:color w:val="002060"/>
          <w:kern w:val="36"/>
          <w:sz w:val="23"/>
          <w:szCs w:val="23"/>
          <w:u w:val="single"/>
        </w:rPr>
      </w:pPr>
      <w:r w:rsidRPr="00340D06">
        <w:rPr>
          <w:rFonts w:ascii="Arial" w:hAnsi="Arial" w:cs="Arial"/>
          <w:b/>
          <w:bCs/>
          <w:color w:val="002060"/>
          <w:kern w:val="36"/>
          <w:sz w:val="23"/>
          <w:szCs w:val="23"/>
          <w:u w:val="single"/>
        </w:rPr>
        <w:t>FESTE PROVINCIALI FINALI ATTIVITÀ DI BASE - CATEGORIE ESORDIENTI E PULCINI</w:t>
      </w:r>
    </w:p>
    <w:p w14:paraId="4BC9A2EE" w14:textId="77777777" w:rsidR="00340D06" w:rsidRPr="00340D06" w:rsidRDefault="00340D06" w:rsidP="00340D06">
      <w:pPr>
        <w:jc w:val="center"/>
        <w:outlineLvl w:val="0"/>
        <w:rPr>
          <w:rFonts w:ascii="Arial" w:hAnsi="Arial" w:cs="Arial"/>
          <w:color w:val="002060"/>
          <w:kern w:val="36"/>
          <w:sz w:val="22"/>
          <w:szCs w:val="22"/>
        </w:rPr>
      </w:pPr>
    </w:p>
    <w:p w14:paraId="117C5E4E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Il Settore Giovanile e Scolastico al fine di valorizzare il lavoro svolto nelle Scuole di Calcio con le categorie Esordienti e Pulcini organizza Feste Finali Provinciali.</w:t>
      </w:r>
    </w:p>
    <w:p w14:paraId="6B3A81A4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Si ricorda a tutte le società che l’attività</w:t>
      </w:r>
      <w:r w:rsidRPr="00340D06">
        <w:rPr>
          <w:rFonts w:ascii="Arial" w:hAnsi="Arial" w:cs="Arial"/>
          <w:b/>
          <w:bCs/>
          <w:color w:val="FF0000"/>
          <w:sz w:val="22"/>
          <w:szCs w:val="22"/>
        </w:rPr>
        <w:t xml:space="preserve"> è obbligatoria per le Scuole di Calcio 3° livello e le Scuole di Calcio di 2° livello, mentre è facoltativa per le Scuole Calcio di 1° livello e non riconosciute; le Scuole Calcio di 1° livello e non riconosciute che vorranno prendere parte alla manifestazione, dovranno presentare la manifestazione d’interesse alla delegazione provinciale di competenza.</w:t>
      </w:r>
    </w:p>
    <w:p w14:paraId="3E8C7055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L’attività prevede momenti di gioco-partita alternati a confronti tecnici realizzati con le modalità indicate nel “Programma di Sviluppo Territoriale” proposto nella fase primaverile dell’attività di base.</w:t>
      </w:r>
    </w:p>
    <w:p w14:paraId="2CBE3B2E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Le date in cui si svolgeranno le feste saranno nel fine settimana del 06/07 giugno 2026.</w:t>
      </w:r>
    </w:p>
    <w:p w14:paraId="18F1266F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 xml:space="preserve">In base alle adesioni ricevute dalle società partecipanti e dalla disponibilità delle società ospitanti, facendo riferimento al principio della prossimità geografica, verranno redatte le convocazioni per il giorno ed il luogo ritenuto più idoneo. </w:t>
      </w:r>
    </w:p>
    <w:p w14:paraId="765C382D" w14:textId="77777777" w:rsidR="00340D06" w:rsidRPr="00340D06" w:rsidRDefault="00340D06" w:rsidP="00340D06">
      <w:pPr>
        <w:rPr>
          <w:rFonts w:ascii="Arial" w:eastAsia="Calibri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340D06">
        <w:rPr>
          <w:rFonts w:ascii="Arial" w:eastAsia="Calibri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I Club partecipanti porteranno al seguito la distinta dei partecipanti all’evento e i cartellini identificativi: i ragazzi sprovvisti non potranno prendere parte alla manifestazione.</w:t>
      </w:r>
    </w:p>
    <w:p w14:paraId="38DCFF5E" w14:textId="77777777" w:rsidR="00340D06" w:rsidRDefault="00340D06" w:rsidP="00362DF1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</w:p>
    <w:p w14:paraId="55601664" w14:textId="77777777" w:rsidR="00D46EF0" w:rsidRDefault="00D46EF0" w:rsidP="00D46EF0">
      <w:pPr>
        <w:rPr>
          <w:rFonts w:ascii="Arial" w:hAnsi="Arial" w:cs="Arial"/>
          <w:b/>
          <w:color w:val="000000"/>
          <w:sz w:val="24"/>
          <w:szCs w:val="24"/>
          <w:u w:val="single"/>
          <w:lang w:val="en-US"/>
        </w:rPr>
      </w:pPr>
      <w:bookmarkStart w:id="8" w:name="_Hlk199162202"/>
    </w:p>
    <w:bookmarkEnd w:id="7"/>
    <w:bookmarkEnd w:id="8"/>
    <w:p w14:paraId="4B5846F3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>Quanto sotto annulla e sostituisce quanto pubblicato nel CU n. 238 del 27.05.2026:</w:t>
      </w:r>
    </w:p>
    <w:p w14:paraId="14A6AC6D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</w:pPr>
    </w:p>
    <w:p w14:paraId="59318466" w14:textId="77777777" w:rsidR="00090AB8" w:rsidRPr="00090AB8" w:rsidRDefault="00090AB8" w:rsidP="00090AB8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GRASSROOTS CHALLENGE FESTIVAL REGIONALE 2025</w:t>
      </w:r>
    </w:p>
    <w:p w14:paraId="5BB11CBD" w14:textId="77777777" w:rsidR="00090AB8" w:rsidRPr="00090AB8" w:rsidRDefault="00090AB8" w:rsidP="00090AB8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bookmarkStart w:id="9" w:name="_Hlk198118550"/>
      <w:proofErr w:type="spellStart"/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Grassroots</w:t>
      </w:r>
      <w:proofErr w:type="spellEnd"/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 xml:space="preserve"> Regionale Torneo Magico</w:t>
      </w:r>
      <w:bookmarkEnd w:id="9"/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 xml:space="preserve"> –</w:t>
      </w:r>
      <w:r w:rsidRPr="00090AB8">
        <w:rPr>
          <w:b/>
          <w:color w:val="17365D" w:themeColor="text2" w:themeShade="BF"/>
          <w:sz w:val="22"/>
          <w:szCs w:val="22"/>
          <w:u w:val="single"/>
        </w:rPr>
        <w:t xml:space="preserve"> </w:t>
      </w:r>
      <w:bookmarkStart w:id="10" w:name="_Hlk198118764"/>
      <w:proofErr w:type="spellStart"/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Grassroots</w:t>
      </w:r>
      <w:proofErr w:type="spellEnd"/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 xml:space="preserve"> Regionale – Torneo Futsal</w:t>
      </w:r>
      <w:bookmarkEnd w:id="10"/>
    </w:p>
    <w:p w14:paraId="34A856C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Domenica 24 maggio 2026, dalle ore 09.30 alle ore 13.00, a 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Porto Recanati presso gli impianti sportivi “Panetti/Monaldi”, alla presenza del :</w:t>
      </w:r>
    </w:p>
    <w:p w14:paraId="3915DB26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 xml:space="preserve">- Responsabile Tecnico allo Sviluppo Massimo SCHENA  </w:t>
      </w:r>
    </w:p>
    <w:p w14:paraId="168505E4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- Delegato regionale per l’Attività di Base Leonardo SCODANIBBIO</w:t>
      </w:r>
    </w:p>
    <w:p w14:paraId="083FC17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- Delegato Regionale Calcio a 5 Paolo PERUGINI</w:t>
      </w:r>
    </w:p>
    <w:p w14:paraId="10ECB5B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- Delegato Regionale per l’Attività Scolastica prof. Giacomo Gentilucci</w:t>
      </w:r>
    </w:p>
    <w:p w14:paraId="6403E0A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e dei collaboratori Tecnici Territoriali :</w:t>
      </w:r>
    </w:p>
    <w:p w14:paraId="03CE6932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- Saverio FEDERICI</w:t>
      </w:r>
    </w:p>
    <w:p w14:paraId="20A666AD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- Matteo PARIGIANI</w:t>
      </w:r>
    </w:p>
    <w:p w14:paraId="2ABDC793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- Melissa MARCHETTI</w:t>
      </w:r>
    </w:p>
    <w:p w14:paraId="4D9E2C3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- Simone GIROTTI</w:t>
      </w:r>
    </w:p>
    <w:p w14:paraId="48141832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- Veronica ANTONUCCI</w:t>
      </w:r>
    </w:p>
    <w:p w14:paraId="45F10F8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lastRenderedPageBreak/>
        <w:t>si è svolta la manifestazione Grassroots Challenge Festival Regionale 2026 manifestazione dedicata alle categorie Pulcini maschile e femminile.</w:t>
      </w:r>
    </w:p>
    <w:p w14:paraId="4BEE88D0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 xml:space="preserve">Alla manifestazione hanno partecipato le seguenti società :    </w:t>
      </w:r>
    </w:p>
    <w:p w14:paraId="19035F5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</w:pPr>
      <w:r w:rsidRPr="00090AB8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  <w:t>Torneo Pulcini Grassroots Challenge</w:t>
      </w:r>
    </w:p>
    <w:p w14:paraId="316C726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 xml:space="preserve">ASD REAL METAURO 2018                             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  <w:t>per la Delegazione Provinciale di Pesaro</w:t>
      </w:r>
    </w:p>
    <w:p w14:paraId="286DBA4D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U.S. RECANATESE ASD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  <w:t>per la Delegazione Provinciale di Macerata</w:t>
      </w:r>
    </w:p>
    <w:p w14:paraId="1490F07F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CASTEL DI LAMA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  <w:t>per la Delegazione Provinciale di Ascoli Piceno</w:t>
      </w:r>
    </w:p>
    <w:p w14:paraId="1766E76B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AFC FERMO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  <w:t xml:space="preserve">  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  <w:t>per la Delegazione Provinciale di Fermo</w:t>
      </w:r>
    </w:p>
    <w:p w14:paraId="61C8BEF3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F.C. VIGOR SENIGALLIA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  <w:t xml:space="preserve">                       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  <w:t>per la Delegazione Provinciale di Ancona</w:t>
      </w:r>
    </w:p>
    <w:p w14:paraId="6D524A44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>GIOVANE SANT’ORSO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  <w:t xml:space="preserve">                   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ab/>
        <w:t>per la Delegazione Provinciale di Pesaro</w:t>
      </w:r>
    </w:p>
    <w:p w14:paraId="08F7F251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La Società </w:t>
      </w:r>
      <w:r w:rsidRPr="00090AB8">
        <w:rPr>
          <w:rFonts w:ascii="Arial" w:hAnsi="Arial"/>
          <w:b/>
          <w:noProof/>
          <w:color w:val="17365D" w:themeColor="text2" w:themeShade="BF"/>
          <w:sz w:val="22"/>
          <w:szCs w:val="22"/>
          <w:lang w:val="x-none" w:eastAsia="en-US"/>
        </w:rPr>
        <w:t>Recanatese ASD</w:t>
      </w:r>
      <w:r w:rsidRPr="00090AB8">
        <w:rPr>
          <w:rFonts w:ascii="Arial" w:hAnsi="Arial"/>
          <w:b/>
          <w:noProof/>
          <w:color w:val="17365D" w:themeColor="text2" w:themeShade="BF"/>
          <w:sz w:val="22"/>
          <w:szCs w:val="22"/>
          <w:lang w:eastAsia="en-US"/>
        </w:rPr>
        <w:t>,</w:t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 vincitrice della Festa Regionale rappresenterà le Marche alla festa finale che si terrà a Coverciano dal 13 al 14 giugno 2026</w:t>
      </w:r>
    </w:p>
    <w:p w14:paraId="2B17B836" w14:textId="77777777" w:rsidR="00090AB8" w:rsidRPr="00090AB8" w:rsidRDefault="00090AB8" w:rsidP="00090AB8">
      <w:pPr>
        <w:ind w:right="142"/>
        <w:rPr>
          <w:rFonts w:ascii="Arial" w:hAnsi="Arial" w:cs="Arial"/>
          <w:b/>
          <w:noProof/>
          <w:color w:val="17365D" w:themeColor="text2" w:themeShade="BF"/>
          <w:sz w:val="22"/>
          <w:szCs w:val="22"/>
          <w:u w:val="single"/>
        </w:rPr>
      </w:pPr>
      <w:proofErr w:type="spellStart"/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Grassroots</w:t>
      </w:r>
      <w:proofErr w:type="spellEnd"/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 xml:space="preserve"> Challenge</w:t>
      </w:r>
      <w:r w:rsidRPr="00090AB8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 xml:space="preserve"> </w:t>
      </w:r>
      <w:r w:rsidRPr="00090AB8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Torneo Magico</w:t>
      </w:r>
    </w:p>
    <w:p w14:paraId="4802BE97" w14:textId="77777777" w:rsidR="00090AB8" w:rsidRPr="00090AB8" w:rsidRDefault="00090AB8" w:rsidP="00090AB8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090AB8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ASD VILLA MUSONE CALCIO – ADP ARZILLA – WOMEN SANGIUSTESE ASD</w:t>
      </w:r>
    </w:p>
    <w:p w14:paraId="2C5691EE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 xml:space="preserve">La Società 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szCs w:val="22"/>
          <w:lang w:val="x-none" w:eastAsia="en-US"/>
        </w:rPr>
        <w:t>Villa Musone Calcio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eastAsia="en-US"/>
        </w:rPr>
        <w:t>,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 xml:space="preserve"> vincitrice della Festa Regionale rappresenterà le Marche alla festa finale </w:t>
      </w:r>
      <w:r w:rsidRPr="00090AB8">
        <w:rPr>
          <w:rFonts w:ascii="Arial" w:eastAsia="Calibri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 xml:space="preserve">che si terrà a Coverciano dal </w:t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>13 al 14 giugno 2026.</w:t>
      </w:r>
    </w:p>
    <w:p w14:paraId="10292098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right="142"/>
        <w:rPr>
          <w:rFonts w:ascii="Arial" w:eastAsia="Calibri" w:hAnsi="Arial"/>
          <w:b/>
          <w:bCs/>
          <w:noProof/>
          <w:color w:val="17365D" w:themeColor="text2" w:themeShade="BF"/>
          <w:sz w:val="22"/>
          <w:szCs w:val="22"/>
          <w:u w:val="single"/>
          <w:lang w:val="x-none" w:eastAsia="en-US"/>
        </w:rPr>
      </w:pP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Torneo Pulcini Futsal Challenge </w:t>
      </w:r>
    </w:p>
    <w:p w14:paraId="14D4257D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ind w:right="142"/>
        <w:rPr>
          <w:rFonts w:ascii="Arial" w:eastAsia="Calibri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eastAsia="Calibri" w:hAnsi="Arial"/>
          <w:noProof/>
          <w:color w:val="17365D" w:themeColor="text2" w:themeShade="BF"/>
          <w:sz w:val="22"/>
          <w:szCs w:val="22"/>
          <w:lang w:val="x-none" w:eastAsia="en-US"/>
        </w:rPr>
        <w:t>CANTINE RIUNITE CSI TOLENTINO – CUS ANCONA C5.</w:t>
      </w:r>
    </w:p>
    <w:p w14:paraId="29AEDDB7" w14:textId="77777777" w:rsidR="00090AB8" w:rsidRPr="00090AB8" w:rsidRDefault="00090AB8" w:rsidP="00090AB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 xml:space="preserve">La Società </w:t>
      </w:r>
      <w:r w:rsidRPr="00090AB8">
        <w:rPr>
          <w:rFonts w:ascii="Arial" w:hAnsi="Arial"/>
          <w:b/>
          <w:bCs/>
          <w:noProof/>
          <w:color w:val="17365D" w:themeColor="text2" w:themeShade="BF"/>
          <w:sz w:val="22"/>
          <w:szCs w:val="22"/>
          <w:lang w:val="x-none" w:eastAsia="en-US"/>
        </w:rPr>
        <w:t>CUS Ancona C5</w:t>
      </w:r>
      <w:r w:rsidRPr="00090AB8">
        <w:rPr>
          <w:rFonts w:ascii="Arial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 xml:space="preserve"> vincitrice della Festa Regionale rappresenterà le Marche alla festa finale </w:t>
      </w:r>
      <w:r w:rsidRPr="00090AB8">
        <w:rPr>
          <w:rFonts w:ascii="Arial" w:eastAsia="Calibri" w:hAnsi="Arial"/>
          <w:bCs/>
          <w:noProof/>
          <w:color w:val="17365D" w:themeColor="text2" w:themeShade="BF"/>
          <w:sz w:val="22"/>
          <w:szCs w:val="22"/>
          <w:lang w:val="x-none" w:eastAsia="en-US"/>
        </w:rPr>
        <w:t xml:space="preserve">che si terrà a Coverciano dal </w:t>
      </w:r>
      <w:r w:rsidRPr="00090AB8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>13 al 14 giugno 2026.</w:t>
      </w:r>
    </w:p>
    <w:p w14:paraId="347C7CE3" w14:textId="77777777" w:rsidR="00090AB8" w:rsidRPr="00090AB8" w:rsidRDefault="00090AB8" w:rsidP="00090AB8">
      <w:pPr>
        <w:shd w:val="clear" w:color="auto" w:fill="FFFFFF"/>
        <w:rPr>
          <w:rFonts w:ascii="Arial" w:hAnsi="Arial" w:cs="Arial"/>
          <w:color w:val="17365D" w:themeColor="text2" w:themeShade="BF"/>
          <w:sz w:val="22"/>
          <w:szCs w:val="22"/>
        </w:rPr>
      </w:pPr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 xml:space="preserve">Un sentito ringraziamento alla società Adriatica </w:t>
      </w:r>
      <w:proofErr w:type="spellStart"/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>Portorecanati</w:t>
      </w:r>
      <w:proofErr w:type="spellEnd"/>
      <w:r w:rsidRPr="00090AB8">
        <w:rPr>
          <w:rFonts w:ascii="Arial" w:hAnsi="Arial" w:cs="Arial"/>
          <w:color w:val="17365D" w:themeColor="text2" w:themeShade="BF"/>
          <w:sz w:val="22"/>
          <w:szCs w:val="22"/>
        </w:rPr>
        <w:t xml:space="preserve"> per la fattiva collaborazione nella organizzazione della manifestazione.</w:t>
      </w:r>
    </w:p>
    <w:p w14:paraId="16FDA1C2" w14:textId="77777777" w:rsidR="006E6C07" w:rsidRDefault="006E6C07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58767965" w14:textId="77777777" w:rsidR="00120042" w:rsidRDefault="0012004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1B21FAFB" w14:textId="77777777" w:rsidR="00717DF2" w:rsidRDefault="00717DF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1" w:name="_Toc514171008"/>
      <w:bookmarkStart w:id="12" w:name="_Hlk212561322"/>
      <w:bookmarkStart w:id="13" w:name="_Toc231221986"/>
      <w:bookmarkEnd w:id="5"/>
      <w:r>
        <w:rPr>
          <w:color w:val="FFFFFF"/>
        </w:rPr>
        <w:t>COMUNICAZIONI DELLA DELEGAZIONE PROVINCIALE</w:t>
      </w:r>
      <w:bookmarkStart w:id="14" w:name="_Toc526953424"/>
      <w:bookmarkStart w:id="15" w:name="_Toc527553658"/>
      <w:bookmarkEnd w:id="11"/>
      <w:bookmarkEnd w:id="13"/>
    </w:p>
    <w:p w14:paraId="5405F2CC" w14:textId="77777777" w:rsidR="0063583F" w:rsidRDefault="0063583F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bookmarkStart w:id="16" w:name="_Hlk215498331"/>
      <w:bookmarkEnd w:id="12"/>
    </w:p>
    <w:p w14:paraId="5550C6E8" w14:textId="77777777" w:rsidR="0063583F" w:rsidRDefault="0063583F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</w:p>
    <w:p w14:paraId="18C12387" w14:textId="77777777" w:rsidR="00120042" w:rsidRDefault="00120042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7" w:name="_Toc114477955"/>
      <w:bookmarkStart w:id="18" w:name="_Toc231221987"/>
      <w:bookmarkEnd w:id="16"/>
      <w:r w:rsidRPr="009D193A">
        <w:rPr>
          <w:color w:val="FFFFFF" w:themeColor="background1"/>
        </w:rPr>
        <w:t>NOTIZIE SU ATTIVITÀ AGONISTICA</w:t>
      </w:r>
      <w:bookmarkEnd w:id="17"/>
      <w:bookmarkEnd w:id="18"/>
    </w:p>
    <w:p w14:paraId="35DBE5EA" w14:textId="77777777" w:rsidR="005A7231" w:rsidRDefault="005A7231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D763F54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075A4B70" w14:textId="77777777" w:rsidR="00717DF2" w:rsidRDefault="00717DF2" w:rsidP="00CE351A">
      <w:pPr>
        <w:rPr>
          <w:rFonts w:ascii="Arial" w:hAnsi="Arial" w:cs="Arial"/>
          <w:color w:val="002060"/>
          <w:sz w:val="12"/>
          <w:szCs w:val="12"/>
        </w:rPr>
      </w:pPr>
    </w:p>
    <w:p w14:paraId="3BD390A4" w14:textId="77777777" w:rsidR="00717DF2" w:rsidRDefault="00717DF2" w:rsidP="00CE351A">
      <w:pPr>
        <w:rPr>
          <w:rFonts w:ascii="Arial" w:hAnsi="Arial" w:cs="Arial"/>
          <w:color w:val="002060"/>
          <w:sz w:val="12"/>
          <w:szCs w:val="12"/>
        </w:rPr>
      </w:pPr>
    </w:p>
    <w:p w14:paraId="2229CE35" w14:textId="77777777" w:rsidR="00717DF2" w:rsidRDefault="00717DF2" w:rsidP="00CE351A">
      <w:pPr>
        <w:rPr>
          <w:rFonts w:ascii="Arial" w:hAnsi="Arial" w:cs="Arial"/>
          <w:color w:val="002060"/>
          <w:sz w:val="12"/>
          <w:szCs w:val="12"/>
        </w:rPr>
      </w:pPr>
    </w:p>
    <w:p w14:paraId="56834755" w14:textId="77777777" w:rsidR="00F3294A" w:rsidRDefault="00F3294A" w:rsidP="00CE351A">
      <w:pPr>
        <w:rPr>
          <w:rFonts w:ascii="Arial" w:hAnsi="Arial" w:cs="Arial"/>
          <w:color w:val="002060"/>
          <w:sz w:val="12"/>
          <w:szCs w:val="12"/>
        </w:rPr>
      </w:pPr>
    </w:p>
    <w:p w14:paraId="1D1A9762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254CFD50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t>SECONDA CATEGORIA MACERATA</w:t>
      </w:r>
    </w:p>
    <w:p w14:paraId="159EBB09" w14:textId="329CDA2D" w:rsidR="00194437" w:rsidRDefault="00194437" w:rsidP="00194437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  <w:lang w:eastAsia="en-US"/>
        </w:rPr>
      </w:pPr>
    </w:p>
    <w:p w14:paraId="1AE22271" w14:textId="77777777" w:rsidR="00194437" w:rsidRDefault="00194437" w:rsidP="00194437">
      <w:pPr>
        <w:pStyle w:val="breakline"/>
        <w:rPr>
          <w:color w:val="002060"/>
        </w:rPr>
      </w:pPr>
    </w:p>
    <w:p w14:paraId="0E9EED6C" w14:textId="77777777" w:rsidR="007D0DE2" w:rsidRPr="001B3877" w:rsidRDefault="007D0DE2" w:rsidP="007D0DE2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VINCENTI CAMPIONATO</w:t>
      </w:r>
    </w:p>
    <w:p w14:paraId="02070C59" w14:textId="77777777" w:rsidR="007D0DE2" w:rsidRPr="001B3877" w:rsidRDefault="007D0DE2" w:rsidP="007D0DE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</w:p>
    <w:p w14:paraId="63716A14" w14:textId="77777777" w:rsidR="007D0DE2" w:rsidRPr="001B3877" w:rsidRDefault="007D0DE2" w:rsidP="007D0DE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Le squadre classificate al 1° posto di ogni singolo girone acquisiscono il titolo sportivo per richiedere l’ammissione al campionato superiore:</w:t>
      </w:r>
    </w:p>
    <w:p w14:paraId="10FF6081" w14:textId="77777777" w:rsidR="007D0DE2" w:rsidRPr="001B3877" w:rsidRDefault="007D0DE2" w:rsidP="007D0DE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“E”: </w:t>
      </w:r>
      <w:r w:rsidRPr="001B3877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A.S.D. CASETTE D ETE 1968 CALCIO</w:t>
      </w:r>
    </w:p>
    <w:p w14:paraId="3025FA2C" w14:textId="77777777" w:rsidR="007D0DE2" w:rsidRPr="001B3877" w:rsidRDefault="007D0DE2" w:rsidP="007D0DE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“F”: </w:t>
      </w:r>
      <w:r w:rsidRPr="001B3877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ASD VISSO-ALTONERA CALCIO1970</w:t>
      </w:r>
    </w:p>
    <w:p w14:paraId="109F20E7" w14:textId="6FDAC115" w:rsidR="007D0DE2" w:rsidRPr="007D0DE2" w:rsidRDefault="007D0DE2" w:rsidP="007D0DE2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lastRenderedPageBreak/>
        <w:t>Il Delegato Provinciale ed i componenti della Delegazione di Macerata si congratulano con le Società Casette D’Ete 1968 Calcio e Visso-</w:t>
      </w:r>
      <w:proofErr w:type="spellStart"/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>Altonera</w:t>
      </w:r>
      <w:proofErr w:type="spellEnd"/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 xml:space="preserve"> Calcio1970 per l’ottimo risultato ottenuto. </w:t>
      </w:r>
    </w:p>
    <w:p w14:paraId="6C40DA90" w14:textId="77777777" w:rsidR="007D0DE2" w:rsidRDefault="007D0DE2" w:rsidP="00027242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60FC76A7" w14:textId="43BE07DF" w:rsidR="00027242" w:rsidRPr="001B3877" w:rsidRDefault="00027242" w:rsidP="00027242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OFF</w:t>
      </w:r>
    </w:p>
    <w:p w14:paraId="5060BE5B" w14:textId="77777777" w:rsidR="00027242" w:rsidRPr="001B3877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PLAY-OFF/SPAREGGI, VIENE DETERMINATA IN CONFORMITA’ ALLA NORMATIVA PREVISTA DALL’ ART. 51 DELLE N.O.I.F. DELLA </w:t>
      </w:r>
      <w:proofErr w:type="gramStart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F.I.G.C..</w:t>
      </w:r>
      <w:proofErr w:type="gramEnd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A739329" w14:textId="77777777" w:rsidR="00027242" w:rsidRPr="001B3877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L’individuazione delle squadre seconde classificate avviene con le seguenti modalità e secondo la seguente formula: </w:t>
      </w:r>
    </w:p>
    <w:p w14:paraId="2EE1472A" w14:textId="77777777" w:rsidR="00027242" w:rsidRPr="001B3877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a) la squadra seconda classificata disputa una gara di sola andata sul proprio terreno di gioco contro la squadra quinta classificata; se il distacco fra la seconda e la quinta classificata è pari o superiore a 10 punti l’incontro di play off non verrà disputato e la società 2^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31D080FF" w14:textId="416EDF08" w:rsidR="00027242" w:rsidRPr="00027242" w:rsidRDefault="00027242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</w:pPr>
      <w:r w:rsidRPr="00027242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  <w:t>SEMIFINALI PLAY-OFF</w:t>
      </w:r>
    </w:p>
    <w:p w14:paraId="1373E3BD" w14:textId="64A53AE0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5FF47617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STESE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REAL PORTO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1 - 1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063458B" w14:textId="77777777" w:rsidR="00027242" w:rsidRPr="005012B8" w:rsidRDefault="00027242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CSKA CORRIDONIA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V.R. MACERATA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</w:t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- 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2</w:t>
      </w:r>
    </w:p>
    <w:p w14:paraId="3B6FC2A2" w14:textId="77777777" w:rsidR="00027242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498A9239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SARNANO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PIEVEBOVIGLIANA 2012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1 - 0</w:t>
      </w:r>
    </w:p>
    <w:p w14:paraId="64187896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ESANATOGLIA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TREIESE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1 - 2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</w:p>
    <w:p w14:paraId="19D6F134" w14:textId="77777777" w:rsidR="00027242" w:rsidRPr="001B3877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b) la squadra terza classificata disputa una gara di sola andata sul proprio terreno di gioco contro la squadra quarta classificata; se il distacco fra la terza e la quarta classificata è pari o superiore a 10 punti l’incontro di play off non verrà disputato e la società 3^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65F02224" w14:textId="77777777" w:rsidR="00027242" w:rsidRPr="001B3877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c) le squadre vincenti le gare di cui ai punti a) e b) disputano un’unica gara, sul campo della squadra in migliore posizione di classifica al termine del campionato; qualora al termine dei tempi regolamentari dovesse persistere risultato di parità verranno disputati due tempi supplementari; persistendo ulteriore parità risulterà vincente la squadra che gioca in casa, o che deve ritenersi tale; </w:t>
      </w:r>
    </w:p>
    <w:p w14:paraId="3E5FEE3A" w14:textId="6D097371" w:rsidR="00027242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027242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  <w:lastRenderedPageBreak/>
        <w:t>FINALI PLAY-OFF</w:t>
      </w:r>
    </w:p>
    <w:p w14:paraId="359D3C6E" w14:textId="359C0B0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6C240566" w14:textId="7A024766" w:rsidR="00027242" w:rsidRPr="008C0095" w:rsidRDefault="00027242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STESE – V.R. MACERATA </w:t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F64C13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0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="00F64C13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CF01829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61DBAB58" w14:textId="64AB6C1F" w:rsidR="00027242" w:rsidRPr="008C0095" w:rsidRDefault="00027242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SARNANO – TREIESE </w:t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F64C13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="00F64C13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2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2E99C0E" w14:textId="77777777" w:rsidR="00027242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d) Per il campionato di Seconda Categoria la squadra vincente l’incontro unico di cui al punto d) si intende classificata al 2° posto del girone ed acquisisce il diritto sportivo alla partecipazione alla fase spareggi promozione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</w:p>
    <w:p w14:paraId="5A897CE0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678885BF" w14:textId="32BD734C" w:rsidR="00027242" w:rsidRPr="008C0095" w:rsidRDefault="00027242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A.S.D. </w:t>
      </w:r>
      <w:r w:rsidR="00F64C13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V.R. MACERATA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B7FF18F" w14:textId="77777777" w:rsidR="00027242" w:rsidRPr="001B3877" w:rsidRDefault="00027242" w:rsidP="0002724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766300D8" w14:textId="6275FF7B" w:rsidR="00027242" w:rsidRPr="008C0095" w:rsidRDefault="00F64C13" w:rsidP="00027242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U</w:t>
      </w:r>
      <w:r w:rsidR="00027242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.S.D. 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TREIESE</w:t>
      </w:r>
    </w:p>
    <w:p w14:paraId="485ABF81" w14:textId="267D4A31" w:rsidR="00027242" w:rsidRDefault="00027242" w:rsidP="0002724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A0FCFF0" w14:textId="3756245E" w:rsidR="00717DF2" w:rsidRPr="00717DF2" w:rsidRDefault="00717DF2" w:rsidP="00717DF2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highlight w:val="yellow"/>
          <w:u w:val="single"/>
          <w:lang w:eastAsia="en-US"/>
        </w:rPr>
      </w:pPr>
      <w:r w:rsidRPr="00717DF2">
        <w:rPr>
          <w:rFonts w:ascii="Arial" w:hAnsi="Arial"/>
          <w:b/>
          <w:noProof/>
          <w:color w:val="17365D" w:themeColor="text2" w:themeShade="BF"/>
          <w:sz w:val="28"/>
          <w:szCs w:val="28"/>
          <w:highlight w:val="yellow"/>
          <w:u w:val="single"/>
          <w:lang w:eastAsia="en-US"/>
        </w:rPr>
        <w:t>GARE DI SPAREGGIO PLAY OFF</w:t>
      </w:r>
    </w:p>
    <w:p w14:paraId="56E31E2A" w14:textId="77777777" w:rsidR="00717DF2" w:rsidRDefault="00717DF2" w:rsidP="00717DF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highlight w:val="yellow"/>
          <w:lang w:eastAsia="en-US"/>
        </w:rPr>
      </w:pPr>
    </w:p>
    <w:p w14:paraId="3BA904A0" w14:textId="7EBDEABC" w:rsidR="00717DF2" w:rsidRPr="00700ED0" w:rsidRDefault="00717DF2" w:rsidP="00717DF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700ED0">
        <w:rPr>
          <w:rFonts w:ascii="Arial" w:hAnsi="Arial" w:cs="Arial"/>
          <w:noProof/>
          <w:color w:val="17365D" w:themeColor="text2" w:themeShade="BF"/>
          <w:sz w:val="22"/>
          <w:highlight w:val="yellow"/>
          <w:lang w:eastAsia="en-US"/>
        </w:rPr>
        <w:t xml:space="preserve">Per la definizione delle gare in epigrafe è programmata, </w:t>
      </w:r>
      <w:r w:rsidRPr="00700ED0">
        <w:rPr>
          <w:rFonts w:ascii="Arial" w:hAnsi="Arial" w:cs="Arial"/>
          <w:b/>
          <w:noProof/>
          <w:color w:val="17365D" w:themeColor="text2" w:themeShade="BF"/>
          <w:sz w:val="22"/>
          <w:highlight w:val="yellow"/>
          <w:lang w:eastAsia="en-US"/>
        </w:rPr>
        <w:t>mercoledì 3 giugno 2026 alle ore 1</w:t>
      </w:r>
      <w:r w:rsidRPr="00700ED0">
        <w:rPr>
          <w:rFonts w:ascii="Arial" w:hAnsi="Arial" w:cs="Arial"/>
          <w:b/>
          <w:noProof/>
          <w:color w:val="17365D" w:themeColor="text2" w:themeShade="BF"/>
          <w:sz w:val="22"/>
          <w:highlight w:val="yellow"/>
          <w:lang w:val="x-none" w:eastAsia="en-US"/>
        </w:rPr>
        <w:t>1</w:t>
      </w:r>
      <w:r w:rsidRPr="00700ED0">
        <w:rPr>
          <w:rFonts w:ascii="Arial" w:hAnsi="Arial" w:cs="Arial"/>
          <w:b/>
          <w:noProof/>
          <w:color w:val="17365D" w:themeColor="text2" w:themeShade="BF"/>
          <w:sz w:val="22"/>
          <w:highlight w:val="yellow"/>
          <w:lang w:eastAsia="en-US"/>
        </w:rPr>
        <w:t>,</w:t>
      </w:r>
      <w:r w:rsidRPr="00700ED0">
        <w:rPr>
          <w:rFonts w:ascii="Arial" w:hAnsi="Arial" w:cs="Arial"/>
          <w:b/>
          <w:noProof/>
          <w:color w:val="17365D" w:themeColor="text2" w:themeShade="BF"/>
          <w:sz w:val="22"/>
          <w:highlight w:val="yellow"/>
          <w:lang w:val="x-none" w:eastAsia="en-US"/>
        </w:rPr>
        <w:t>00</w:t>
      </w:r>
      <w:r w:rsidRPr="00700ED0">
        <w:rPr>
          <w:rFonts w:ascii="Arial" w:hAnsi="Arial" w:cs="Arial"/>
          <w:noProof/>
          <w:color w:val="17365D" w:themeColor="text2" w:themeShade="BF"/>
          <w:sz w:val="22"/>
          <w:highlight w:val="yellow"/>
          <w:lang w:eastAsia="en-US"/>
        </w:rPr>
        <w:t xml:space="preserve"> presso la sede del CR Marche di Ancona, via Schiavoni, la riunione con le società interessate che</w:t>
      </w:r>
      <w:r w:rsidRPr="00700ED0">
        <w:rPr>
          <w:rFonts w:ascii="Arial" w:hAnsi="Arial" w:cs="Arial"/>
          <w:noProof/>
          <w:color w:val="17365D" w:themeColor="text2" w:themeShade="BF"/>
          <w:sz w:val="22"/>
          <w:highlight w:val="yellow"/>
          <w:lang w:val="x-none" w:eastAsia="en-US"/>
        </w:rPr>
        <w:t xml:space="preserve"> </w:t>
      </w:r>
      <w:r w:rsidRPr="00700ED0">
        <w:rPr>
          <w:rFonts w:ascii="Arial" w:hAnsi="Arial"/>
          <w:noProof/>
          <w:color w:val="17365D" w:themeColor="text2" w:themeShade="BF"/>
          <w:sz w:val="22"/>
          <w:highlight w:val="yellow"/>
          <w:lang w:eastAsia="en-US"/>
        </w:rPr>
        <w:t>sono vivamente invitate ad intervenire</w:t>
      </w:r>
    </w:p>
    <w:p w14:paraId="55D3C462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11154315" w14:textId="77777777" w:rsidR="00717DF2" w:rsidRDefault="00717DF2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</w:p>
    <w:p w14:paraId="3821B9D8" w14:textId="62091270" w:rsidR="00C26466" w:rsidRPr="001B3877" w:rsidRDefault="00C26466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  <w:t>GARE PLAY OFF E PLAY OUT</w:t>
      </w:r>
    </w:p>
    <w:p w14:paraId="00E36FE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</w:p>
    <w:p w14:paraId="3049DCD9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Disciplina sportiva</w:t>
      </w:r>
    </w:p>
    <w:p w14:paraId="1CAA2D14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Si evidenzia che le ammonizioni che saranno inflitte nelle gare di play off e play out non sono cumulabili con quelle precedentemente irrogate nel corso delle precedenti gare di campionato.</w:t>
      </w:r>
    </w:p>
    <w:p w14:paraId="479018BE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Si precisa comunque che nella gare di play off e play out dovranno trovare esecuzione le sanzioni di squalifica o inbizioni a qualsiasi titolo inflitte e non ancora scontate,.</w:t>
      </w:r>
    </w:p>
    <w:p w14:paraId="7E12034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Si ricorda che per le gare di play off e play out i tesserati incorreranno in una giornata di squalifica ogni due ammonizioni inflitte dall’Organo di Giustizia sportiva.</w:t>
      </w:r>
    </w:p>
    <w:p w14:paraId="1413CF0D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6FAD1B4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Sostituzione calciatori</w:t>
      </w:r>
    </w:p>
    <w:p w14:paraId="6F4BD82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 xml:space="preserve">E’ consentita, in deroga alle decisioni ufficiali della F.I.G.C. relative alla Regola 3 del Regolamento del Giuoco del Calcio,  l’utilizzazione di un calciatore di riserva in più negli eventuali tempi supplementari e quindi di avere una opportunità di sostituzione aggiuntiva indipendentemente dal fatto che la squadra abbia già utilizzato o meno tutte le sostituzioni consentite. </w:t>
      </w:r>
    </w:p>
    <w:p w14:paraId="4BAF5FDA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>Quanto sopra è consentito nelle gare play off e play out di tutte le categorie dilettantistiche.</w:t>
      </w:r>
    </w:p>
    <w:p w14:paraId="21FCFD66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191E54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  <w:t>Arbitraggio gare play off e play out</w:t>
      </w:r>
    </w:p>
    <w:p w14:paraId="5516C477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6C98372F" w14:textId="77777777" w:rsidR="00340D06" w:rsidRDefault="00340D06" w:rsidP="005012B8">
      <w:pPr>
        <w:pStyle w:val="titoloprinc0"/>
        <w:rPr>
          <w:color w:val="002060"/>
        </w:rPr>
      </w:pPr>
    </w:p>
    <w:p w14:paraId="5F0AF3B8" w14:textId="71149956" w:rsidR="00717DF2" w:rsidRDefault="00027242" w:rsidP="00194437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bookmarkStart w:id="19" w:name="_Hlk225153837"/>
      <w:r w:rsidRPr="00DA79B9">
        <w:rPr>
          <w:rFonts w:ascii="Arial" w:hAnsi="Arial" w:cs="Arial"/>
          <w:b/>
          <w:bCs/>
          <w:color w:val="17365D"/>
          <w:sz w:val="36"/>
          <w:szCs w:val="36"/>
        </w:rPr>
        <w:t>RISULTATI</w:t>
      </w:r>
    </w:p>
    <w:p w14:paraId="129B8201" w14:textId="77777777" w:rsidR="007D0DE2" w:rsidRDefault="007D0DE2" w:rsidP="00194437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</w:p>
    <w:p w14:paraId="1F994ADA" w14:textId="77777777" w:rsidR="007D0DE2" w:rsidRPr="007D0DE2" w:rsidRDefault="007D0DE2" w:rsidP="007D0DE2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D0DE2">
        <w:rPr>
          <w:rFonts w:ascii="Arial" w:hAnsi="Arial" w:cs="Arial"/>
          <w:b/>
          <w:bCs/>
          <w:color w:val="000000"/>
          <w:sz w:val="24"/>
          <w:szCs w:val="24"/>
        </w:rPr>
        <w:t>RISULTATI UFFICIALI GARE DEL 30/05/2026</w:t>
      </w:r>
    </w:p>
    <w:p w14:paraId="56D957E6" w14:textId="77777777" w:rsidR="007D0DE2" w:rsidRPr="007D0DE2" w:rsidRDefault="007D0DE2" w:rsidP="007D0DE2">
      <w:pPr>
        <w:jc w:val="left"/>
        <w:rPr>
          <w:rFonts w:ascii="Arial" w:hAnsi="Arial" w:cs="Arial"/>
          <w:color w:val="000000"/>
        </w:rPr>
      </w:pPr>
      <w:r w:rsidRPr="007D0DE2">
        <w:rPr>
          <w:rFonts w:ascii="Arial" w:hAnsi="Arial" w:cs="Arial"/>
          <w:color w:val="000000"/>
        </w:rPr>
        <w:t>Si trascrivono qui di seguito i risultati ufficiali delle gare disputate</w:t>
      </w:r>
    </w:p>
    <w:p w14:paraId="6B0DF010" w14:textId="77777777" w:rsidR="007D0DE2" w:rsidRPr="007D0DE2" w:rsidRDefault="007D0DE2" w:rsidP="007D0DE2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D0DE2" w:rsidRPr="007D0DE2" w14:paraId="3ED9934C" w14:textId="77777777" w:rsidTr="0076686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D0DE2" w:rsidRPr="007D0DE2" w14:paraId="1F1EFDE5" w14:textId="77777777" w:rsidTr="0076686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BF8A08" w14:textId="77777777" w:rsidR="007D0DE2" w:rsidRPr="007D0DE2" w:rsidRDefault="007D0DE2" w:rsidP="007D0DE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D0DE2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- 2 Giornata - A</w:t>
                  </w:r>
                </w:p>
              </w:tc>
            </w:tr>
            <w:tr w:rsidR="007D0DE2" w:rsidRPr="007D0DE2" w14:paraId="7760351D" w14:textId="77777777" w:rsidTr="0076686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FEFB62" w14:textId="77777777" w:rsidR="007D0DE2" w:rsidRPr="007D0DE2" w:rsidRDefault="007D0DE2" w:rsidP="007D0DE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D0DE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STESE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FE9321" w14:textId="77777777" w:rsidR="007D0DE2" w:rsidRPr="007D0DE2" w:rsidRDefault="007D0DE2" w:rsidP="007D0DE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D0DE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5F1921" w14:textId="77777777" w:rsidR="007D0DE2" w:rsidRPr="007D0DE2" w:rsidRDefault="007D0DE2" w:rsidP="007D0DE2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D0DE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53E40A" w14:textId="77777777" w:rsidR="007D0DE2" w:rsidRPr="007D0DE2" w:rsidRDefault="007D0DE2" w:rsidP="007D0DE2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D0DE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0E27F70" w14:textId="77777777" w:rsidR="007D0DE2" w:rsidRPr="007D0DE2" w:rsidRDefault="007D0DE2" w:rsidP="007D0DE2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D0DE2" w:rsidRPr="007D0DE2" w14:paraId="45B79BA5" w14:textId="77777777" w:rsidTr="0076686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3FC6BA" w14:textId="77777777" w:rsidR="007D0DE2" w:rsidRPr="007D0DE2" w:rsidRDefault="007D0DE2" w:rsidP="007D0DE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D0DE2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- 2 Giornata - A</w:t>
                  </w:r>
                </w:p>
              </w:tc>
            </w:tr>
            <w:tr w:rsidR="007D0DE2" w:rsidRPr="007D0DE2" w14:paraId="52FCE4C5" w14:textId="77777777" w:rsidTr="0076686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DAED1F" w14:textId="77777777" w:rsidR="007D0DE2" w:rsidRPr="007D0DE2" w:rsidRDefault="007D0DE2" w:rsidP="007D0DE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D0DE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C7927A" w14:textId="77777777" w:rsidR="007D0DE2" w:rsidRPr="007D0DE2" w:rsidRDefault="007D0DE2" w:rsidP="007D0DE2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D0DE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4B58D2" w14:textId="77777777" w:rsidR="007D0DE2" w:rsidRPr="007D0DE2" w:rsidRDefault="007D0DE2" w:rsidP="007D0DE2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D0DE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9B2590" w14:textId="77777777" w:rsidR="007D0DE2" w:rsidRPr="007D0DE2" w:rsidRDefault="007D0DE2" w:rsidP="007D0DE2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7D0DE2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AE14324" w14:textId="77777777" w:rsidR="007D0DE2" w:rsidRPr="007D0DE2" w:rsidRDefault="007D0DE2" w:rsidP="007D0DE2"/>
        </w:tc>
      </w:tr>
    </w:tbl>
    <w:p w14:paraId="084FAC1B" w14:textId="77777777" w:rsidR="00027242" w:rsidRDefault="00027242" w:rsidP="00194437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</w:p>
    <w:p w14:paraId="53938B9E" w14:textId="77777777" w:rsidR="00027242" w:rsidRPr="00ED0E89" w:rsidRDefault="00027242" w:rsidP="0002724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D0E8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5E602076" w14:textId="3AEDF08E" w:rsidR="00027242" w:rsidRDefault="00027242" w:rsidP="00027242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ED0E8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01</w:t>
      </w:r>
      <w:r w:rsidRPr="00ED0E8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6</w:t>
      </w:r>
      <w:r w:rsidRPr="00ED0E8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4D0DDE04" w14:textId="77777777" w:rsidR="007D0DE2" w:rsidRPr="007D0DE2" w:rsidRDefault="007D0DE2" w:rsidP="007D0DE2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D0DE2">
        <w:rPr>
          <w:rFonts w:ascii="Arial" w:hAnsi="Arial" w:cs="Arial"/>
          <w:b/>
          <w:bCs/>
          <w:color w:val="000000"/>
          <w:sz w:val="24"/>
          <w:szCs w:val="24"/>
        </w:rPr>
        <w:t xml:space="preserve">GARE DEL 30/ 5/2026 </w:t>
      </w:r>
    </w:p>
    <w:p w14:paraId="280B17DF" w14:textId="77777777" w:rsidR="007D0DE2" w:rsidRPr="007D0DE2" w:rsidRDefault="007D0DE2" w:rsidP="007D0DE2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7D0DE2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C9F8660" w14:textId="77777777" w:rsidR="007D0DE2" w:rsidRPr="007D0DE2" w:rsidRDefault="007D0DE2" w:rsidP="007D0DE2">
      <w:pPr>
        <w:jc w:val="left"/>
        <w:rPr>
          <w:rFonts w:ascii="Arial" w:hAnsi="Arial" w:cs="Arial"/>
          <w:color w:val="000000"/>
        </w:rPr>
      </w:pPr>
      <w:r w:rsidRPr="007D0DE2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EF2EBD7" w14:textId="77777777" w:rsidR="007D0DE2" w:rsidRPr="007D0DE2" w:rsidRDefault="007D0DE2" w:rsidP="007D0DE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D0DE2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684E5E36" w14:textId="77777777" w:rsidR="007D0DE2" w:rsidRPr="007D0DE2" w:rsidRDefault="007D0DE2" w:rsidP="007D0DE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D0DE2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218125EB" w14:textId="7C0D9BA5" w:rsidR="007D0DE2" w:rsidRPr="007D0DE2" w:rsidRDefault="007D0DE2" w:rsidP="007D0DE2">
      <w:pPr>
        <w:spacing w:before="80" w:after="40"/>
        <w:jc w:val="left"/>
        <w:rPr>
          <w:rFonts w:ascii="Arial" w:hAnsi="Arial" w:cs="Arial"/>
        </w:rPr>
      </w:pPr>
      <w:r w:rsidRPr="007D0DE2">
        <w:rPr>
          <w:rFonts w:ascii="Arial" w:hAnsi="Arial" w:cs="Arial"/>
        </w:rPr>
        <w:t xml:space="preserve">Euro 100,00 STESE </w:t>
      </w:r>
      <w:r>
        <w:rPr>
          <w:rFonts w:ascii="Arial" w:hAnsi="Arial" w:cs="Arial"/>
        </w:rPr>
        <w:t xml:space="preserve">- </w:t>
      </w:r>
      <w:r w:rsidRPr="007D0DE2">
        <w:rPr>
          <w:rFonts w:ascii="Arial" w:hAnsi="Arial" w:cs="Arial"/>
        </w:rPr>
        <w:t>Matri</w:t>
      </w:r>
      <w:r>
        <w:rPr>
          <w:rFonts w:ascii="Arial" w:hAnsi="Arial" w:cs="Arial"/>
        </w:rPr>
        <w:t>c</w:t>
      </w:r>
      <w:r w:rsidRPr="007D0DE2">
        <w:rPr>
          <w:rFonts w:ascii="Arial" w:hAnsi="Arial" w:cs="Arial"/>
        </w:rPr>
        <w:t>ola 955143</w:t>
      </w:r>
      <w:r w:rsidRPr="007D0DE2">
        <w:rPr>
          <w:rFonts w:ascii="Arial" w:hAnsi="Arial" w:cs="Arial"/>
        </w:rPr>
        <w:br/>
        <w:t xml:space="preserve">Per avere i propri sostenitori, sia durante che al termine della gara acceso diversi fumogeni e bengala. Tre di questi sono stati lanciati all'interno del recinto di gioco tra la recinzione e il campo per destinazione. Non sono stati causati danni. Su segnalazione </w:t>
      </w:r>
      <w:proofErr w:type="gramStart"/>
      <w:r w:rsidRPr="007D0DE2">
        <w:rPr>
          <w:rFonts w:ascii="Arial" w:hAnsi="Arial" w:cs="Arial"/>
        </w:rPr>
        <w:t>C.C..</w:t>
      </w:r>
      <w:proofErr w:type="gramEnd"/>
      <w:r w:rsidRPr="007D0DE2">
        <w:rPr>
          <w:rFonts w:ascii="Arial" w:hAnsi="Arial" w:cs="Arial"/>
        </w:rPr>
        <w:t xml:space="preserve"> </w:t>
      </w:r>
    </w:p>
    <w:p w14:paraId="72987C37" w14:textId="77777777" w:rsidR="007D0DE2" w:rsidRPr="007D0DE2" w:rsidRDefault="007D0DE2" w:rsidP="007D0DE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D0DE2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5EE22DA2" w14:textId="77777777" w:rsidR="007D0DE2" w:rsidRPr="007D0DE2" w:rsidRDefault="007D0DE2" w:rsidP="007D0DE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D0DE2">
        <w:rPr>
          <w:rFonts w:ascii="Arial" w:hAnsi="Arial" w:cs="Arial"/>
          <w:b/>
          <w:bCs/>
          <w:caps/>
          <w:color w:val="00000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D0DE2" w:rsidRPr="007D0DE2" w14:paraId="2D8801CD" w14:textId="77777777" w:rsidTr="0076686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D902C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GIANDOMENICO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0A62E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D0DE2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3DD0C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3E0E4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MORETTI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741E7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D0DE2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55B9E8DE" w14:textId="77777777" w:rsidR="007D0DE2" w:rsidRPr="007D0DE2" w:rsidRDefault="007D0DE2" w:rsidP="007D0DE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D0DE2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8276CDB" w14:textId="77777777" w:rsidR="007D0DE2" w:rsidRPr="007D0DE2" w:rsidRDefault="007D0DE2" w:rsidP="007D0DE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D0DE2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D0DE2" w:rsidRPr="007D0DE2" w14:paraId="0A5F0811" w14:textId="77777777" w:rsidTr="0076686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7F016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GIAMPAOLETTI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276BA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D0DE2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1856D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887DA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0AD8F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D0DE2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AC521BB" w14:textId="77777777" w:rsidR="007D0DE2" w:rsidRPr="007D0DE2" w:rsidRDefault="007D0DE2" w:rsidP="007D0DE2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7D0DE2">
        <w:rPr>
          <w:rFonts w:ascii="Arial" w:hAnsi="Arial" w:cs="Arial"/>
          <w:b/>
          <w:bCs/>
          <w:caps/>
          <w:color w:val="00000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D0DE2" w:rsidRPr="007D0DE2" w14:paraId="159472EE" w14:textId="77777777" w:rsidTr="0076686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BED8E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MARCOALDI JUAN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54CB6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D0DE2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C99CA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4B2A7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PICCININI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66318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D0DE2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</w:tr>
      <w:tr w:rsidR="007D0DE2" w:rsidRPr="007D0DE2" w14:paraId="09F26727" w14:textId="77777777" w:rsidTr="0076686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9BFEB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FUSCA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481B3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D0DE2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07615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EFD77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E7F32" w14:textId="77777777" w:rsidR="007D0DE2" w:rsidRPr="007D0DE2" w:rsidRDefault="007D0DE2" w:rsidP="007D0DE2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7D0DE2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5B1FC76" w14:textId="77777777" w:rsidR="00027242" w:rsidRDefault="00027242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2A96EC5F" w14:textId="77777777" w:rsidR="00027242" w:rsidRPr="00ED0E89" w:rsidRDefault="00027242" w:rsidP="00027242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>f.to. Il Sostituto Giudice Sportivo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f.to Il Giudice Sportivo </w:t>
      </w:r>
    </w:p>
    <w:p w14:paraId="7AF6BAAC" w14:textId="77777777" w:rsidR="00027242" w:rsidRPr="00ED0E89" w:rsidRDefault="00027242" w:rsidP="00027242">
      <w:pPr>
        <w:pStyle w:val="break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Avv. Andrea Marchiori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Avv. Luca Sartini</w:t>
      </w:r>
    </w:p>
    <w:p w14:paraId="7F33A053" w14:textId="77777777" w:rsidR="00717DF2" w:rsidRDefault="00717DF2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B4D0D75" w14:textId="77777777" w:rsidR="00027242" w:rsidRDefault="00027242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2063DB1" w14:textId="613906F0" w:rsidR="00B96784" w:rsidRDefault="00B96784" w:rsidP="00194437">
      <w:pPr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lastRenderedPageBreak/>
        <w:t>CLASSIFICA COPPA DISCIPLINA</w:t>
      </w:r>
    </w:p>
    <w:p w14:paraId="257C1BBD" w14:textId="77777777" w:rsidR="00B96784" w:rsidRDefault="00B96784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5A93C4D" w14:textId="77777777" w:rsidR="00350D75" w:rsidRPr="00350D75" w:rsidRDefault="00350D75" w:rsidP="00350D75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50D75">
        <w:rPr>
          <w:rFonts w:ascii="Arial" w:hAnsi="Arial" w:cs="Arial"/>
          <w:b/>
          <w:bCs/>
          <w:color w:val="000000"/>
          <w:sz w:val="36"/>
          <w:szCs w:val="36"/>
        </w:rPr>
        <w:t>SECONDA CATEGORIA MACERATA</w:t>
      </w:r>
    </w:p>
    <w:p w14:paraId="287B50DB" w14:textId="77777777" w:rsidR="00350D75" w:rsidRPr="00350D75" w:rsidRDefault="00350D75" w:rsidP="00350D7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547"/>
        <w:gridCol w:w="1097"/>
        <w:gridCol w:w="1097"/>
        <w:gridCol w:w="1305"/>
        <w:gridCol w:w="1168"/>
        <w:gridCol w:w="1097"/>
      </w:tblGrid>
      <w:tr w:rsidR="00350D75" w:rsidRPr="00350D75" w14:paraId="1B333315" w14:textId="77777777" w:rsidTr="0076686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9B734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SOCIETA'</w:t>
            </w:r>
          </w:p>
        </w:tc>
        <w:tc>
          <w:tcPr>
            <w:tcW w:w="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610F8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GIR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5D415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Totali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6093E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50D75">
              <w:rPr>
                <w:rFonts w:ascii="Arial" w:hAnsi="Arial" w:cs="Arial"/>
                <w:b/>
                <w:bCs/>
                <w:color w:val="000000"/>
              </w:rPr>
              <w:t>Societa'</w:t>
            </w:r>
            <w:proofErr w:type="spellEnd"/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D3A4E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Calciatori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2B7AC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Dirigenti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D2C8F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0D75">
              <w:rPr>
                <w:rFonts w:ascii="Arial" w:hAnsi="Arial" w:cs="Arial"/>
                <w:b/>
                <w:bCs/>
                <w:color w:val="000000"/>
              </w:rPr>
              <w:t>Tecnici</w:t>
            </w:r>
          </w:p>
        </w:tc>
      </w:tr>
      <w:tr w:rsidR="00350D75" w:rsidRPr="00350D75" w14:paraId="11677885" w14:textId="77777777" w:rsidTr="0076686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B6AE6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0" w:name="_Hlk231221144"/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  <w:bookmarkEnd w:id="20"/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0AADD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7815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9,45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9515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1D25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F30B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DBA7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0D75" w:rsidRPr="00350D75" w14:paraId="38AC2323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74182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90518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566F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D397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1D16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C754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CECF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350D75" w:rsidRPr="00350D75" w14:paraId="278B9E0F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CDA45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E59C3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67FB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F065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4316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7C31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4033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350D75" w:rsidRPr="00350D75" w14:paraId="37B0D204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B79E5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014DE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D57D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10,05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FF97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16D8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4534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A8B5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350D75" w:rsidRPr="00350D75" w14:paraId="5F5DD052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5ABFD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3B5CA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1FF0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1273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AAFB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7,90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2E80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D10E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350D75" w:rsidRPr="00350D75" w14:paraId="75C4E711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DBD5F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REAL ELPIDIENSE CALCIO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6A85A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5391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12,10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B401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7313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6CF0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25D6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350D75" w:rsidRPr="00350D75" w14:paraId="66F87DC6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1640D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80523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9F55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12,20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509F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BB43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CEB3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8328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350D75" w:rsidRPr="00350D75" w14:paraId="0F96641F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E0F5C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034FB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D64F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13,95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815A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3760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8,70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45DB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AECA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</w:tr>
      <w:tr w:rsidR="00350D75" w:rsidRPr="00350D75" w14:paraId="286B479E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BA061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455AB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7764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15,25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291D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1903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56C4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8074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0D75" w:rsidRPr="00350D75" w14:paraId="555B5F08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74DAB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B67B8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6EC7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9626B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1ABF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FF25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0968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350D75" w:rsidRPr="00350D75" w14:paraId="3F155562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99358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65DD9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B479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15,95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64C1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0E45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4D85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C495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2,35</w:t>
            </w:r>
          </w:p>
        </w:tc>
      </w:tr>
      <w:tr w:rsidR="00350D75" w:rsidRPr="00350D75" w14:paraId="44C72008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969D8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E43C2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A3D7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5163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0F0F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A645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93C3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2,35</w:t>
            </w:r>
          </w:p>
        </w:tc>
      </w:tr>
      <w:tr w:rsidR="00350D75" w:rsidRPr="00350D75" w14:paraId="4DC6ADC5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4B2E4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FA274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81CD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16,25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883F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B2BE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F942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3A39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350D75" w:rsidRPr="00350D75" w14:paraId="0F3A24DA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52BF7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494ED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1F4A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18,40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493F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D8C8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10,90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3EA8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A44B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</w:tr>
      <w:tr w:rsidR="00350D75" w:rsidRPr="00350D75" w14:paraId="34C02D32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47E0F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4EE7F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E714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D77DB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BE11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14,60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691E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862B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350D75" w:rsidRPr="00350D75" w14:paraId="0ECF0492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2B6C6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A9B13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C1D3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A983B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EFEE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6AEB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9ED3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</w:tr>
      <w:tr w:rsidR="00350D75" w:rsidRPr="00350D75" w14:paraId="0F6B6929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F0C7D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EDAC6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B9CB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19,45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820E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3F50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BA14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5E55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350D75" w:rsidRPr="00350D75" w14:paraId="18284CCE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E12BA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13252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4824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21,20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7B06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6E62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89A3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142B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</w:tr>
      <w:tr w:rsidR="00350D75" w:rsidRPr="00350D75" w14:paraId="6D68ECEB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73FC5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6469A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F5A3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22,55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4A26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752F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15,80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77A4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A721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0D75" w:rsidRPr="00350D75" w14:paraId="25D97260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5F5AB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E9C88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7C72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22,55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0E4E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A972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4E10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A603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1,60</w:t>
            </w:r>
          </w:p>
        </w:tc>
      </w:tr>
      <w:tr w:rsidR="00350D75" w:rsidRPr="00350D75" w14:paraId="3CF01990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58B4B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D7B7C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7299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22,70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2CAF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1220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408A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D479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350D75" w:rsidRPr="00350D75" w14:paraId="3DB2B2DB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17B82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C0E08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320A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84EA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F430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9,20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C1B6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3CB16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</w:tr>
      <w:tr w:rsidR="00350D75" w:rsidRPr="00350D75" w14:paraId="1243829A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44751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0940A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C248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24,55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1B08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EC77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733E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F726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0D75" w:rsidRPr="00350D75" w14:paraId="4C3BE9A5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60A7D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D2E41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4737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25,40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D8B6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9774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18,50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1097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45EF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</w:tr>
      <w:tr w:rsidR="00350D75" w:rsidRPr="00350D75" w14:paraId="6ACE1FB7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F3675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90656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4F74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25,75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FE15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5CD4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16,40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11FF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5,25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52F2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350D75" w:rsidRPr="00350D75" w14:paraId="5C3B0F4D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38CB2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93AA5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B855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26,10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71ED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6806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8A5E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0F7B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</w:tr>
      <w:tr w:rsidR="00350D75" w:rsidRPr="00350D75" w14:paraId="104B6203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6DA2F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D156A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B634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27,35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C06C9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D3A1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18,10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B565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CC983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50D75" w:rsidRPr="00350D75" w14:paraId="475AE6A0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BC224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3A9A1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F7B6C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29,70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EDAD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E46A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15,90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8E7E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673F2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2,55</w:t>
            </w:r>
          </w:p>
        </w:tc>
      </w:tr>
      <w:tr w:rsidR="00350D75" w:rsidRPr="00350D75" w14:paraId="4662EAC0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E6E8E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REAL PORTO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3FCAD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15071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31,65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7BF7E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A005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BF2F5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16,25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4635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</w:tr>
      <w:tr w:rsidR="00350D75" w:rsidRPr="00350D75" w14:paraId="41EDC2F1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496CC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 xml:space="preserve"> C.FALERIA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A0227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1572D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33,20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A3E5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6D6D8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11,40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CCF4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13,75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869B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4,05</w:t>
            </w:r>
          </w:p>
        </w:tc>
      </w:tr>
      <w:tr w:rsidR="00350D75" w:rsidRPr="00350D75" w14:paraId="5705BCD5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C6972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628B5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48FFB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45D1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2F03A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14,20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6AA7F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7CAA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4,70</w:t>
            </w:r>
          </w:p>
        </w:tc>
      </w:tr>
      <w:tr w:rsidR="00350D75" w:rsidRPr="00350D75" w14:paraId="06E8E0DC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A2D9E" w14:textId="77777777" w:rsidR="00350D75" w:rsidRPr="00350D75" w:rsidRDefault="00350D75" w:rsidP="00350D7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4D1FF" w14:textId="77777777" w:rsidR="00350D75" w:rsidRPr="00350D75" w:rsidRDefault="00350D75" w:rsidP="00350D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92E67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63,45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60E8B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8BE4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14,30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81364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CB140" w14:textId="77777777" w:rsidR="00350D75" w:rsidRPr="00350D75" w:rsidRDefault="00350D75" w:rsidP="00350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D75"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</w:tr>
    </w:tbl>
    <w:p w14:paraId="407BBA5C" w14:textId="77777777" w:rsidR="00350D75" w:rsidRDefault="00350D7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122258D" w14:textId="77777777" w:rsidR="00FD16FD" w:rsidRDefault="00FD16FD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04464758" w14:textId="77777777" w:rsidR="003939F5" w:rsidRDefault="003939F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7F77581D" w14:textId="77777777" w:rsidR="003939F5" w:rsidRDefault="003939F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58F93973" w14:textId="77777777" w:rsidR="003939F5" w:rsidRDefault="003939F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4CE78D19" w14:textId="77777777" w:rsidR="003939F5" w:rsidRDefault="003939F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E915DB2" w14:textId="77777777" w:rsidR="003939F5" w:rsidRDefault="003939F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1469341" w14:textId="77777777" w:rsidR="003939F5" w:rsidRDefault="003939F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78E36950" w14:textId="77777777" w:rsidR="003939F5" w:rsidRDefault="003939F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4D1C2FD9" w14:textId="77777777" w:rsidR="003939F5" w:rsidRDefault="003939F5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13E3645D" w14:textId="77777777" w:rsidR="00717DF2" w:rsidRDefault="00717DF2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3101F310" w14:textId="77777777" w:rsidR="00770206" w:rsidRPr="00921836" w:rsidRDefault="00770206" w:rsidP="00770206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lastRenderedPageBreak/>
        <w:t>TERZA CATEGORIA MACERATA</w:t>
      </w:r>
    </w:p>
    <w:p w14:paraId="52AC0013" w14:textId="77777777" w:rsidR="00770206" w:rsidRDefault="0077020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725A3C69" w14:textId="77777777" w:rsidR="00AA795A" w:rsidRDefault="00AA795A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760B0C9" w14:textId="77777777" w:rsidR="007D0DE2" w:rsidRPr="001B3877" w:rsidRDefault="007D0DE2" w:rsidP="007D0DE2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VINCENT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E</w:t>
      </w: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 xml:space="preserve"> CAMPIONATO</w:t>
      </w:r>
    </w:p>
    <w:p w14:paraId="036B0230" w14:textId="77777777" w:rsidR="007D0DE2" w:rsidRPr="001B3877" w:rsidRDefault="007D0DE2" w:rsidP="007D0DE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Le squadre classificate al 1° posto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del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girone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acquisisc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il titolo sportivo per richiedere l’ammissione al campionato superiore:</w:t>
      </w:r>
    </w:p>
    <w:p w14:paraId="3B3FA5E2" w14:textId="77777777" w:rsidR="007D0DE2" w:rsidRPr="001B3877" w:rsidRDefault="007D0DE2" w:rsidP="007D0DE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“E”: </w:t>
      </w: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A.S.D. SFORZACOSTA 2010</w:t>
      </w:r>
    </w:p>
    <w:p w14:paraId="12850F28" w14:textId="237039C3" w:rsidR="007D0DE2" w:rsidRPr="007D0DE2" w:rsidRDefault="007D0DE2" w:rsidP="007D0DE2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>Il Delegato Provinciale ed i componenti della Delegazione di Macerata si congratulano con l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>a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 xml:space="preserve"> Società 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>Sforzacosta 2010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 xml:space="preserve"> per l’ottimo risultato ottenuto. </w:t>
      </w:r>
    </w:p>
    <w:p w14:paraId="5ECDDC98" w14:textId="77777777" w:rsidR="007D0DE2" w:rsidRDefault="007D0DE2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37DFC67C" w14:textId="77777777" w:rsidR="007D0DE2" w:rsidRDefault="007D0DE2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bookmarkEnd w:id="19"/>
    <w:p w14:paraId="225C95A5" w14:textId="2AE9DD96" w:rsidR="00B16B3A" w:rsidRDefault="00B16B3A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OFF</w:t>
      </w:r>
    </w:p>
    <w:p w14:paraId="7ABCE709" w14:textId="3AF15518" w:rsidR="00B16B3A" w:rsidRPr="001B3877" w:rsidRDefault="00B16B3A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B16B3A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PLAY-OFF/SPAREGGI, VIENE DETERMINATA IN CONFORMITA’ ALLA NORMATIVA PREVISTA DALL’ ART. 51 DELLE N.O.I.F. DELLA </w:t>
      </w:r>
      <w:proofErr w:type="gramStart"/>
      <w:r w:rsidRPr="00B16B3A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F.I.G.C.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.</w:t>
      </w:r>
      <w:proofErr w:type="gramEnd"/>
    </w:p>
    <w:p w14:paraId="4C0AD975" w14:textId="77777777" w:rsidR="00C13896" w:rsidRDefault="00B16B3A" w:rsidP="00C13896">
      <w:pPr>
        <w:spacing w:after="160" w:line="278" w:lineRule="auto"/>
        <w:rPr>
          <w:rFonts w:ascii="Arial" w:hAnsi="Arial" w:cs="Arial"/>
          <w:color w:val="17365D" w:themeColor="text2" w:themeShade="BF"/>
          <w:sz w:val="22"/>
          <w:szCs w:val="22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</w:rPr>
        <w:t xml:space="preserve">L’individuazione delle squadre seconde classificate avviene con le seguenti modalità e secondo la seguente formula: </w:t>
      </w:r>
    </w:p>
    <w:p w14:paraId="77E5EAA2" w14:textId="1B209543" w:rsidR="00B16B3A" w:rsidRPr="00C13896" w:rsidRDefault="00B16B3A" w:rsidP="00C13896">
      <w:pPr>
        <w:spacing w:after="160" w:line="278" w:lineRule="auto"/>
        <w:rPr>
          <w:rFonts w:ascii="Arial" w:hAnsi="Arial" w:cs="Arial"/>
          <w:color w:val="17365D" w:themeColor="text2" w:themeShade="BF"/>
          <w:sz w:val="22"/>
          <w:szCs w:val="22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</w:rPr>
        <w:t xml:space="preserve">a) la squadra seconda classificata disputa una gara di sola andata sul proprio terreno di gioco contro la squadra quinta classificata; se il distacco fra la seconda e la quinta classificata è pari o superiore a 14 punti l’incontro di play off non verrà disputato e la società 2^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3FDF9FA3" w14:textId="768956BB" w:rsidR="00B16B3A" w:rsidRPr="005012B8" w:rsidRDefault="005012B8" w:rsidP="00C1389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MORROVALLE A.S.D.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– </w:t>
      </w: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PETRIOLESE CALCIO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</w:t>
      </w:r>
      <w:proofErr w:type="gramStart"/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Sabato</w:t>
      </w:r>
      <w:proofErr w:type="gramEnd"/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</w:t>
      </w:r>
      <w:r w:rsidR="00C13896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06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/0</w:t>
      </w:r>
      <w:r w:rsidR="00C13896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6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/202</w:t>
      </w:r>
      <w:r w:rsidR="00C13896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6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ore 16:30</w:t>
      </w:r>
    </w:p>
    <w:p w14:paraId="5134782A" w14:textId="77777777" w:rsidR="00C13896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b) la squadra terza classificata disputa una gara di sola andata sul proprio terreno di gioco contro la squadra quarta classificata; se il distacco fra la terza e la quarta classificata è pari o superiore a 14 punti l’incontro di play off non verrà disputato e la società 3^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6CE4FB9D" w14:textId="22989E1A" w:rsidR="00C13896" w:rsidRPr="005012B8" w:rsidRDefault="005012B8" w:rsidP="00B16B3A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CAMERINO-CASTELRAIMONDO</w:t>
      </w:r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EQUIPE CALCIO</w:t>
      </w:r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06/06/2026 ore 16:30 </w:t>
      </w:r>
    </w:p>
    <w:p w14:paraId="60502A4E" w14:textId="27959738" w:rsidR="00B16B3A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c) le squadre vincenti le gare di cui ai punti a) e b) disputano un’unica gara, sul campo della squadra in migliore posizione di classifica al termine del campionato; qualora al termine dei tempi regolamentari </w:t>
      </w: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lastRenderedPageBreak/>
        <w:t>dovesse persistere risultato di parità verranno disputati due tempi supplementari; persistendo ulteriore parità risulterà vincente la squadra che gioca in casa, o che deve ritenersi tale;</w:t>
      </w:r>
    </w:p>
    <w:p w14:paraId="5A446329" w14:textId="7D266A17" w:rsidR="00C13896" w:rsidRPr="00340D06" w:rsidRDefault="00C13896" w:rsidP="00C1389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XXXXXXXXX – XXXXXXXX </w:t>
      </w:r>
      <w:proofErr w:type="gramStart"/>
      <w:r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13/06/2026 ore 16:30 </w:t>
      </w:r>
    </w:p>
    <w:p w14:paraId="09C7CE5B" w14:textId="0F5140E4" w:rsidR="00B16B3A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d) Per il campionato di Terza Categoria la squadra vincente l’incontro unico di cui al punto c) si intende classificata al 2° posto del girone ed acquisisce il diritto di accedere al campionato di Seconda Categoria.</w:t>
      </w:r>
    </w:p>
    <w:p w14:paraId="27C957DE" w14:textId="1D267349" w:rsidR="008C0095" w:rsidRPr="001B3877" w:rsidRDefault="008C0095" w:rsidP="008C0095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  <w:t xml:space="preserve">Arbitraggio gare play off </w:t>
      </w:r>
    </w:p>
    <w:p w14:paraId="723CAF85" w14:textId="77777777" w:rsidR="008C0095" w:rsidRPr="001B3877" w:rsidRDefault="008C0095" w:rsidP="008C0095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0DBE5382" w14:textId="77777777" w:rsidR="00C13896" w:rsidRPr="00C13896" w:rsidRDefault="00C13896" w:rsidP="00C1389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13896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</w:p>
    <w:p w14:paraId="21C5CFA7" w14:textId="77777777" w:rsidR="00717DF2" w:rsidRDefault="00717DF2" w:rsidP="00B46B17">
      <w:pPr>
        <w:pStyle w:val="titoloprinc0"/>
        <w:rPr>
          <w:color w:val="002060"/>
        </w:rPr>
      </w:pPr>
    </w:p>
    <w:p w14:paraId="2D50C737" w14:textId="49BE3A0D" w:rsidR="00B46B17" w:rsidRDefault="00B46B17" w:rsidP="00B46B17">
      <w:pPr>
        <w:pStyle w:val="titoloprinc0"/>
        <w:rPr>
          <w:color w:val="002060"/>
        </w:rPr>
      </w:pPr>
      <w:r w:rsidRPr="00921836">
        <w:rPr>
          <w:color w:val="002060"/>
        </w:rPr>
        <w:t>PROGRAMMA GARE</w:t>
      </w:r>
    </w:p>
    <w:p w14:paraId="46678327" w14:textId="77777777" w:rsidR="00E87E00" w:rsidRDefault="00E87E00" w:rsidP="00B46B17">
      <w:pPr>
        <w:pStyle w:val="titoloprinc0"/>
        <w:rPr>
          <w:color w:val="002060"/>
        </w:rPr>
      </w:pPr>
    </w:p>
    <w:p w14:paraId="6F429F1F" w14:textId="77777777" w:rsidR="00E87E00" w:rsidRPr="00E87E00" w:rsidRDefault="00E87E00" w:rsidP="00E87E0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87E00">
        <w:rPr>
          <w:rFonts w:ascii="Arial" w:hAnsi="Arial" w:cs="Arial"/>
          <w:b/>
          <w:bCs/>
          <w:color w:val="000000"/>
          <w:sz w:val="36"/>
          <w:szCs w:val="36"/>
        </w:rPr>
        <w:t>PLAY OFF 3 CTG MACERATA</w:t>
      </w:r>
    </w:p>
    <w:p w14:paraId="69DF4A7E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639A2B5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C23D8E9" w14:textId="77777777" w:rsidR="00E87E00" w:rsidRPr="00E87E00" w:rsidRDefault="00E87E00" w:rsidP="00E87E0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997"/>
        <w:gridCol w:w="385"/>
        <w:gridCol w:w="898"/>
        <w:gridCol w:w="1192"/>
        <w:gridCol w:w="1564"/>
        <w:gridCol w:w="1540"/>
      </w:tblGrid>
      <w:tr w:rsidR="00E87E00" w:rsidRPr="00E87E00" w14:paraId="54B6D2BD" w14:textId="77777777" w:rsidTr="002151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556B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C457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15BF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1F0FE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70714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77D0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87E0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87E0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5666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87E00" w:rsidRPr="00E87E00" w14:paraId="036054AE" w14:textId="77777777" w:rsidTr="002151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F7B99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55561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937F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3D9E4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06/06/2026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AC24A" w14:textId="7FC9388A" w:rsidR="00E87E00" w:rsidRPr="00E87E00" w:rsidRDefault="00770206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DD497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7057</w:t>
            </w:r>
            <w:r w:rsidR="00E87E00" w:rsidRPr="00DD497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 </w:t>
            </w:r>
            <w:r w:rsidRPr="00DD4975">
              <w:rPr>
                <w:highlight w:val="yellow"/>
              </w:rPr>
              <w:t xml:space="preserve"> </w:t>
            </w:r>
            <w:r w:rsidRPr="00DD497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SUPPLEMENTARE</w:t>
            </w:r>
            <w:proofErr w:type="gramEnd"/>
            <w:r w:rsidRPr="00DD497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C6F25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0A53F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E87E00" w:rsidRPr="00E87E00" w14:paraId="28BC98F8" w14:textId="77777777" w:rsidTr="002151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D552E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98181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A09C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50D6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06/06/2026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0E00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F0E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A48EE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</w:tbl>
    <w:p w14:paraId="66453902" w14:textId="77777777" w:rsid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14514C5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E06252D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43921D4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9E208D7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6A62F5" w14:textId="2974A7B2" w:rsidR="00E94652" w:rsidRDefault="00350D75" w:rsidP="00350D75">
      <w:pPr>
        <w:jc w:val="center"/>
        <w:rPr>
          <w:rFonts w:ascii="Times New Roman" w:hAnsi="Times New Roman"/>
          <w:color w:val="000000"/>
          <w:sz w:val="12"/>
          <w:szCs w:val="12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CLASSIFICA COPPA DISCIPLINA</w:t>
      </w:r>
    </w:p>
    <w:p w14:paraId="47419FB8" w14:textId="77777777" w:rsidR="00E94652" w:rsidRDefault="00E9465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80D071C" w14:textId="77777777" w:rsidR="00120042" w:rsidRDefault="0012004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C00130A" w14:textId="77777777" w:rsidR="00113349" w:rsidRPr="00113349" w:rsidRDefault="00113349" w:rsidP="0011334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547"/>
        <w:gridCol w:w="1097"/>
        <w:gridCol w:w="1097"/>
        <w:gridCol w:w="1305"/>
        <w:gridCol w:w="1168"/>
        <w:gridCol w:w="1097"/>
      </w:tblGrid>
      <w:tr w:rsidR="00113349" w:rsidRPr="00113349" w14:paraId="607BA0ED" w14:textId="77777777" w:rsidTr="0076686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73D7A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SOCIETA'</w:t>
            </w:r>
          </w:p>
        </w:tc>
        <w:tc>
          <w:tcPr>
            <w:tcW w:w="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E38CD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GIR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5F540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Totali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E7DED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13349">
              <w:rPr>
                <w:rFonts w:ascii="Arial" w:hAnsi="Arial" w:cs="Arial"/>
                <w:b/>
                <w:bCs/>
                <w:color w:val="000000"/>
              </w:rPr>
              <w:t>Societa'</w:t>
            </w:r>
            <w:proofErr w:type="spellEnd"/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1D999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Calciatori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576A7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Dirigenti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5EE16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3349">
              <w:rPr>
                <w:rFonts w:ascii="Arial" w:hAnsi="Arial" w:cs="Arial"/>
                <w:b/>
                <w:bCs/>
                <w:color w:val="000000"/>
              </w:rPr>
              <w:t>Tecnici</w:t>
            </w:r>
          </w:p>
        </w:tc>
      </w:tr>
      <w:tr w:rsidR="00113349" w:rsidRPr="00113349" w14:paraId="4ADFCDEA" w14:textId="77777777" w:rsidTr="0076686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98343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1" w:name="_Hlk231221114"/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  <w:bookmarkEnd w:id="21"/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D48AE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9FC8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A86B0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DE322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F56F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8CDE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113349" w:rsidRPr="00113349" w14:paraId="56FFE055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B704A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F780A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CD11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6,45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EB87F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8C91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82372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491F3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13349" w:rsidRPr="00113349" w14:paraId="3C97A594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DFA8A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15BEC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033C4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EC789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9AAB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7D194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FE818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13349" w:rsidRPr="00113349" w14:paraId="1947B92C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7F5D6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EC8C4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8DF9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11,70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79720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D81A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9,70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424D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5E38F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13349" w:rsidRPr="00113349" w14:paraId="14F36484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786C0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975AE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4467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15,90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0FEA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727D0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6,90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F1EC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D2F7B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2,25</w:t>
            </w:r>
          </w:p>
        </w:tc>
      </w:tr>
      <w:tr w:rsidR="00113349" w:rsidRPr="00113349" w14:paraId="67721B6F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3E5D5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4F9F8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64D8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18,45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9E561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174D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8,50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BEAD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E182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113349" w:rsidRPr="00113349" w14:paraId="13627B09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36E28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5BF88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1BDC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18,85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AD21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B7362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12,80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65025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D513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113349" w:rsidRPr="00113349" w14:paraId="39E0282A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6D4FF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JUNIOR MONTEMILONE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6147A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C5DFF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19,55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EB2A9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8F1FB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81C4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281F4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113349" w:rsidRPr="00113349" w14:paraId="798E1291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1986A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10D74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DC0A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21,60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5AD1F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F7D44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56F0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1F4E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</w:tr>
      <w:tr w:rsidR="00113349" w:rsidRPr="00113349" w14:paraId="0EFBC37C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B4926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21609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4524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21,70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6378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E056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2DAF8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75B0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113349" w:rsidRPr="00113349" w14:paraId="0555349D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71867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015A3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AEF8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22,30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4A5D4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A72F0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80827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D850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</w:tr>
      <w:tr w:rsidR="00113349" w:rsidRPr="00113349" w14:paraId="5F272C20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02136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6D49B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71CC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23,95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8737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235E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14,90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BD0EB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A78C0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</w:tr>
      <w:tr w:rsidR="00113349" w:rsidRPr="00113349" w14:paraId="6995CB65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4A150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D642A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85A87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25,30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5BA8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1531D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19,10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E4E5B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3,25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0FC8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113349" w:rsidRPr="00113349" w14:paraId="2E8CDD1C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8CC8A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BA4B9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B17D7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27,45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E434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8197E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10,90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6C5A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A3B97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</w:tr>
      <w:tr w:rsidR="00113349" w:rsidRPr="00113349" w14:paraId="3229623E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B390F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8F600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23A17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31,70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B40E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58866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13,20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B0E2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4A34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13349" w:rsidRPr="00113349" w14:paraId="54900E18" w14:textId="77777777" w:rsidTr="00766860"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AB0DF" w14:textId="77777777" w:rsidR="00113349" w:rsidRPr="00113349" w:rsidRDefault="00113349" w:rsidP="0011334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05EBC" w14:textId="77777777" w:rsidR="00113349" w:rsidRPr="00113349" w:rsidRDefault="00113349" w:rsidP="0011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F38B9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33,30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FF6AA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68923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20,10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7D218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3960C" w14:textId="77777777" w:rsidR="00113349" w:rsidRPr="00113349" w:rsidRDefault="00113349" w:rsidP="001133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3349">
              <w:rPr>
                <w:rFonts w:ascii="Arial" w:hAnsi="Arial" w:cs="Arial"/>
                <w:color w:val="000000"/>
                <w:sz w:val="16"/>
                <w:szCs w:val="16"/>
              </w:rPr>
              <w:t>2,45</w:t>
            </w:r>
          </w:p>
        </w:tc>
      </w:tr>
    </w:tbl>
    <w:p w14:paraId="14344BB3" w14:textId="77777777" w:rsidR="00717DF2" w:rsidRDefault="00717DF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050EC88" w14:textId="77777777" w:rsidR="00E94652" w:rsidRDefault="00E9465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27FCDCC" w14:textId="77777777" w:rsidR="00E94652" w:rsidRPr="00E87E00" w:rsidRDefault="00E9465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D554C9F" w14:textId="77777777" w:rsidR="00BF3092" w:rsidRPr="00967E19" w:rsidRDefault="00BF3092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22" w:name="_Toc184139189"/>
      <w:bookmarkStart w:id="23" w:name="_Toc939698"/>
      <w:bookmarkEnd w:id="14"/>
      <w:bookmarkEnd w:id="15"/>
      <w:r>
        <w:rPr>
          <w:rFonts w:ascii="Arial" w:eastAsia="Arial" w:hAnsi="Arial" w:cs="Arial"/>
          <w:b/>
          <w:color w:val="FFFFFF"/>
          <w:sz w:val="36"/>
          <w:szCs w:val="36"/>
        </w:rPr>
        <w:lastRenderedPageBreak/>
        <w:t>NOTIZIE SU ATTIVITA’ DI BASE</w:t>
      </w:r>
      <w:bookmarkEnd w:id="22"/>
    </w:p>
    <w:p w14:paraId="4BA5B0E1" w14:textId="77777777" w:rsidR="00C76F22" w:rsidRDefault="00C76F22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5ABE2AE" w14:textId="52A215F2" w:rsidR="00487EB4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FESTA FINALE PROVINCIALE ESORDIENTI 2026</w:t>
      </w:r>
    </w:p>
    <w:p w14:paraId="24D7C07A" w14:textId="68EE0A30" w:rsidR="00E94652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 </w:t>
      </w:r>
    </w:p>
    <w:p w14:paraId="067F1276" w14:textId="446407A5" w:rsidR="00E94652" w:rsidRPr="00E94652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color w:val="17365D" w:themeColor="text2" w:themeShade="BF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color w:val="17365D" w:themeColor="text2" w:themeShade="BF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Si allega il file della Festa Provinciale Esordienti 2026.</w:t>
      </w:r>
    </w:p>
    <w:p w14:paraId="074136DA" w14:textId="77777777" w:rsidR="00E94652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</w:p>
    <w:p w14:paraId="0A7700DF" w14:textId="03FFCBFC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color w:val="002060"/>
          <w:sz w:val="28"/>
          <w:szCs w:val="28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FESTA FINALE PROVINCIALE PULCINI 2026</w:t>
      </w:r>
    </w:p>
    <w:p w14:paraId="12691174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</w:t>
      </w:r>
    </w:p>
    <w:p w14:paraId="63CF4995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Domenica 07 Giugno 2026 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presso il campo sportivo 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“Antonio Mariotti”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:lang w:val="de-DE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 di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de-DE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MONTECOSARO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si terrà la Festa Finale Provinciale 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"</w:t>
      </w:r>
      <w:r w:rsidRPr="00362DF1">
        <w:rPr>
          <w:rFonts w:ascii="Arial" w:eastAsia="Arial Unicode MS" w:hAnsi="Arial" w:cs="Arial Unicode MS"/>
          <w:b/>
          <w:bCs/>
          <w:i/>
          <w:i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Giocando insieme per Lorenzo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” 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riservata alla categoria Pulcini 2015/2016.</w:t>
      </w:r>
    </w:p>
    <w:p w14:paraId="2246CD0C" w14:textId="77777777" w:rsidR="00362DF1" w:rsidRPr="00362DF1" w:rsidRDefault="00362DF1" w:rsidP="00362DF1">
      <w:pPr>
        <w:jc w:val="left"/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</w:pP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Si ricorda che la 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partecipazione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alla manifestazione è 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obbligatoria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per le 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Scuole Calcio di 2° livello 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e per le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 Scuole Calcio di 3° livello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. </w:t>
      </w:r>
      <w:r w:rsidRPr="00362DF1"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  <w:t xml:space="preserve">Per le </w:t>
      </w:r>
      <w:r w:rsidRPr="00362DF1">
        <w:rPr>
          <w:rFonts w:ascii="Calibri" w:eastAsia="Batang" w:hAnsi="Calibri" w:cs="Calibri"/>
          <w:b/>
          <w:color w:val="002060"/>
          <w:sz w:val="24"/>
          <w:szCs w:val="24"/>
          <w:lang w:eastAsia="en-US"/>
        </w:rPr>
        <w:t>società di 1° livello e “non riconosciute”</w:t>
      </w:r>
      <w:r w:rsidRPr="00362DF1"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  <w:t xml:space="preserve"> la partecipazione è facoltativa: qualora tali società avessero pacere di partecipare all’evento si chiede di inviare una mail come richiesta di partecipazione all’indirizzo </w:t>
      </w:r>
      <w:hyperlink r:id="rId12" w:history="1">
        <w:r w:rsidRPr="00362DF1">
          <w:rPr>
            <w:rFonts w:ascii="Calibri" w:eastAsia="Batang" w:hAnsi="Calibri" w:cs="Calibri"/>
            <w:b/>
            <w:i/>
            <w:iCs/>
            <w:color w:val="002060"/>
            <w:sz w:val="24"/>
            <w:szCs w:val="24"/>
            <w:u w:val="single"/>
            <w:lang w:eastAsia="en-US"/>
          </w:rPr>
          <w:t>adbmacerata@gmail.com</w:t>
        </w:r>
      </w:hyperlink>
      <w:r w:rsidRPr="00362DF1">
        <w:rPr>
          <w:rFonts w:ascii="Calibri" w:eastAsia="Batang" w:hAnsi="Calibri" w:cs="Calibri"/>
          <w:b/>
          <w:i/>
          <w:iCs/>
          <w:color w:val="002060"/>
          <w:sz w:val="24"/>
          <w:szCs w:val="24"/>
          <w:u w:val="single"/>
          <w:lang w:eastAsia="en-US"/>
        </w:rPr>
        <w:t xml:space="preserve"> entro e non oltre venerdì 29 maggio 2026</w:t>
      </w:r>
      <w:r w:rsidRPr="00362DF1"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  <w:t>. Sarà poi a discrezione della Delegazione accettare tale richiesta o meno.</w:t>
      </w:r>
    </w:p>
    <w:p w14:paraId="1134F8C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38381B8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ind w:right="9735"/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5B858101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Dovranno partecipare le seguenti Società:</w:t>
      </w:r>
    </w:p>
    <w:p w14:paraId="2BB2F794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</w:p>
    <w:p w14:paraId="0BD0B80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ACD SS MACERATESE 1922</w:t>
      </w:r>
    </w:p>
    <w:p w14:paraId="61313837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ADRIATICA PORTORECANATI 1919 ASD</w:t>
      </w:r>
    </w:p>
    <w:p w14:paraId="384674F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CALCIO CORRIDONIA</w:t>
      </w:r>
    </w:p>
    <w:p w14:paraId="0202F40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CALDAROLA GNC</w:t>
      </w:r>
    </w:p>
    <w:p w14:paraId="4658ED36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CAMERINO CASTELRAIMONDO</w:t>
      </w:r>
    </w:p>
    <w:p w14:paraId="5C9118B2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CINGOLANA SAN FRANCESCO</w:t>
      </w:r>
    </w:p>
    <w:p w14:paraId="456D3A9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MONTECOSARO</w:t>
      </w:r>
    </w:p>
    <w:p w14:paraId="0A6E334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POLISPORTIVA TRODICA SPORT</w:t>
      </w:r>
    </w:p>
    <w:p w14:paraId="40B15AD8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SALESIANA VIGOR</w:t>
      </w:r>
    </w:p>
    <w:p w14:paraId="6EF6F19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SANGIUSTESE VP</w:t>
      </w:r>
    </w:p>
    <w:p w14:paraId="129E7DD4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UNION PICENA</w:t>
      </w:r>
    </w:p>
    <w:p w14:paraId="654DF75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UNITED CIVITANOVA</w:t>
      </w:r>
    </w:p>
    <w:p w14:paraId="7B17CAA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CIVITANOVESE CALCIO SSDARL</w:t>
      </w:r>
    </w:p>
    <w:p w14:paraId="5AC766E0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SS MATELICA CALCIO 1921</w:t>
      </w:r>
    </w:p>
    <w:p w14:paraId="2EC28E58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SS SETTEMPEDA ASD</w:t>
      </w:r>
    </w:p>
    <w:p w14:paraId="78DBA02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US RECANATESE SSDARL</w:t>
      </w:r>
    </w:p>
    <w:p w14:paraId="1C9CF93A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US TOLENTINO 1919</w:t>
      </w:r>
    </w:p>
    <w:p w14:paraId="4D11EAE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USD TREIESE</w:t>
      </w:r>
    </w:p>
    <w:p w14:paraId="436E8387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" w:hAnsi="Arial" w:cs="Arial"/>
          <w:b/>
          <w:bCs/>
          <w:noProof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lastRenderedPageBreak/>
        <w:drawing>
          <wp:anchor distT="152400" distB="152400" distL="152400" distR="152400" simplePos="0" relativeHeight="251661312" behindDoc="0" locked="0" layoutInCell="1" allowOverlap="1" wp14:anchorId="7372BDF5" wp14:editId="13EE6109">
            <wp:simplePos x="0" y="0"/>
            <wp:positionH relativeFrom="margin">
              <wp:posOffset>646430</wp:posOffset>
            </wp:positionH>
            <wp:positionV relativeFrom="line">
              <wp:posOffset>221615</wp:posOffset>
            </wp:positionV>
            <wp:extent cx="4815840" cy="32162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22-05-27 alle 08.41.11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3216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8AE6F" w14:textId="5F2E1C1A" w:rsidR="00362DF1" w:rsidRPr="00362DF1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spacing w:after="100" w:line="220" w:lineRule="atLeast"/>
        <w:jc w:val="left"/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P</w:t>
      </w:r>
      <w:r w:rsidR="00362DF1"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rogramma della giornata e il regolamento dedicato.</w:t>
      </w:r>
    </w:p>
    <w:p w14:paraId="25088A61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jc w:val="left"/>
        <w:rPr>
          <w:rFonts w:ascii="Arial" w:eastAsia="Arial" w:hAnsi="Arial" w:cs="Arial"/>
          <w:b/>
          <w:bCs/>
          <w:i/>
          <w:iCs/>
          <w:color w:val="002060"/>
          <w:sz w:val="24"/>
          <w:szCs w:val="24"/>
          <w:u w:val="single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"/>
          <w:b/>
          <w:bCs/>
          <w:i/>
          <w:iCs/>
          <w:color w:val="002060"/>
          <w:sz w:val="24"/>
          <w:szCs w:val="24"/>
          <w:u w:val="single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*si precisa che il pranzo è da organizzarsi in forma autonoma</w:t>
      </w:r>
    </w:p>
    <w:p w14:paraId="53B16B9A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5879E4E9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574FA30C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b/>
          <w:bCs/>
          <w:color w:val="00206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b/>
          <w:bCs/>
          <w:color w:val="00206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Regolamento</w:t>
      </w:r>
    </w:p>
    <w:p w14:paraId="252EEC7C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b/>
          <w:bCs/>
          <w:color w:val="00206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43324D2" w14:textId="77777777" w:rsidR="00362DF1" w:rsidRPr="00362DF1" w:rsidRDefault="00362DF1" w:rsidP="00362D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Le gare si svolgeranno secondo il calendario rilasciato. Le squadre si affronteranno con partite di 6VS6 / 7VS7, </w:t>
      </w:r>
      <w:r w:rsidRPr="00362DF1">
        <w:rPr>
          <w:rFonts w:ascii="Arial" w:eastAsia="Arial Unicode MS" w:hAnsi="Arial" w:cs="Arial"/>
          <w:color w:val="002060"/>
          <w:sz w:val="24"/>
          <w:szCs w:val="24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senza risultati </w:t>
      </w:r>
      <w:proofErr w:type="spellStart"/>
      <w:r w:rsidRPr="00362DF1">
        <w:rPr>
          <w:rFonts w:ascii="Arial" w:eastAsia="Arial Unicode MS" w:hAnsi="Arial" w:cs="Arial"/>
          <w:color w:val="002060"/>
          <w:sz w:val="24"/>
          <w:szCs w:val="24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ne</w:t>
      </w:r>
      <w:proofErr w:type="spellEnd"/>
      <w:r w:rsidRPr="00362DF1">
        <w:rPr>
          <w:rFonts w:ascii="Arial" w:eastAsia="Arial Unicode MS" w:hAnsi="Arial" w:cs="Arial"/>
          <w:color w:val="002060"/>
          <w:sz w:val="24"/>
          <w:szCs w:val="24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classifiche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su un campo di dimensioni ridotte (25x45m), con porte 4x2m e palloni n° 4. </w:t>
      </w:r>
    </w:p>
    <w:p w14:paraId="0918429E" w14:textId="77777777" w:rsidR="00362DF1" w:rsidRPr="00362DF1" w:rsidRDefault="00362DF1" w:rsidP="00362D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Le partite si svolgeranno in 2 tempi della durata di </w:t>
      </w:r>
      <w:r w:rsidRPr="00362DF1">
        <w:rPr>
          <w:rFonts w:ascii="Arial" w:eastAsia="Arial Unicode MS" w:hAnsi="Arial" w:cs="Arial"/>
          <w:b/>
          <w:bCs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12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minuti, ciascuno senza tempi supplementari e/o calci di rigore.</w:t>
      </w:r>
    </w:p>
    <w:p w14:paraId="02C04EF7" w14:textId="77777777" w:rsidR="00362DF1" w:rsidRPr="00362DF1" w:rsidRDefault="00362DF1" w:rsidP="00362D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Per quanto non specificato nel presente regolamento (sostituzioni, </w:t>
      </w:r>
      <w:proofErr w:type="spellStart"/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etc</w:t>
      </w:r>
      <w:proofErr w:type="spellEnd"/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…) si fa riferimento al pieno rispetto delle norme di cui al </w:t>
      </w:r>
      <w:r w:rsidRPr="00362DF1">
        <w:rPr>
          <w:rFonts w:ascii="Arial" w:eastAsia="Arial Unicode MS" w:hAnsi="Arial" w:cs="Arial"/>
          <w:b/>
          <w:bCs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C.U. n°1 S.G.S. – Roma 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relativo alla stagione sportiva in corso.</w:t>
      </w:r>
    </w:p>
    <w:p w14:paraId="3157822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52848B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NB: </w:t>
      </w:r>
    </w:p>
    <w:p w14:paraId="757B5432" w14:textId="77777777" w:rsidR="00362DF1" w:rsidRPr="00362DF1" w:rsidRDefault="00362DF1" w:rsidP="00362DF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>si comunica, inoltre, che le società sono pregate di munirsi di distinta pronta da consegnare all’accoglienza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175A04B1" w14:textId="77777777" w:rsidR="00362DF1" w:rsidRPr="00362DF1" w:rsidRDefault="00362DF1" w:rsidP="00362DF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Qualora una società decida di partecipare con più di una squadra è pregata di comunicarlo al Comitato Organizzatore entro e non oltre venerdì 29 maggio 2026. </w:t>
      </w:r>
    </w:p>
    <w:p w14:paraId="68F97D53" w14:textId="77777777" w:rsidR="008C58A7" w:rsidRDefault="008C58A7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78E95DA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</w:p>
    <w:p w14:paraId="3F322966" w14:textId="77777777" w:rsidR="00090728" w:rsidRPr="00130C53" w:rsidRDefault="00090728" w:rsidP="003F56F4">
      <w:pPr>
        <w:rPr>
          <w:rFonts w:ascii="Arial" w:hAnsi="Arial" w:cs="Arial"/>
          <w:color w:val="002060"/>
          <w:sz w:val="28"/>
          <w:szCs w:val="28"/>
        </w:rPr>
      </w:pPr>
    </w:p>
    <w:p w14:paraId="37DA6AE4" w14:textId="77777777" w:rsidR="0035797B" w:rsidRPr="00684521" w:rsidRDefault="0035797B" w:rsidP="0035797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4" w:name="_Toc231221988"/>
      <w:r>
        <w:rPr>
          <w:color w:val="FFFFFF"/>
        </w:rPr>
        <w:lastRenderedPageBreak/>
        <w:t>ALLEGATI</w:t>
      </w:r>
      <w:bookmarkEnd w:id="24"/>
    </w:p>
    <w:bookmarkEnd w:id="23"/>
    <w:p w14:paraId="67292499" w14:textId="4259C80C" w:rsidR="00C76F22" w:rsidRPr="000F1359" w:rsidRDefault="00C76F22" w:rsidP="004E5F20">
      <w:pPr>
        <w:pStyle w:val="LndNormale1"/>
        <w:jc w:val="center"/>
        <w:rPr>
          <w:bCs/>
          <w:color w:val="002060"/>
        </w:rPr>
      </w:pPr>
    </w:p>
    <w:p w14:paraId="5B6DEF36" w14:textId="73AF3614" w:rsidR="0021088E" w:rsidRDefault="0021088E" w:rsidP="00770206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7AF43F2D" w14:textId="48284C27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FESTA FINALE PROVINCIALE PULCINI 2026__Giocando insieme per Lorenzo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2CD9D62B" w14:textId="7D2E05D2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PROGRAMMA GARE FESTA ESO 2026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104F2AF1" w14:textId="7C7FFEDE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Programma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tecnico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festa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finale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="00E94652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E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sordienti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2025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-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2026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26D2057B" w14:textId="6F7CC76E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REFERTO RIEPILOGATIVO_FESTA ESORDIENTI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6D044DF5" w14:textId="77777777" w:rsidR="008C3731" w:rsidRDefault="008C3731" w:rsidP="004E5F20">
      <w:pPr>
        <w:pStyle w:val="LndNormale1"/>
        <w:jc w:val="center"/>
        <w:rPr>
          <w:b/>
          <w:color w:val="002060"/>
          <w:u w:val="single"/>
        </w:rPr>
      </w:pPr>
    </w:p>
    <w:p w14:paraId="462BB4D4" w14:textId="0D31765A" w:rsidR="004E5F20" w:rsidRPr="00301577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301577">
        <w:rPr>
          <w:b/>
          <w:color w:val="002060"/>
          <w:u w:val="single"/>
        </w:rPr>
        <w:t>Pubblicato in Macerata ed affisso all’albo della Delegazione Provinciale il</w:t>
      </w:r>
      <w:r w:rsidR="00B81693" w:rsidRPr="00301577">
        <w:rPr>
          <w:b/>
          <w:color w:val="002060"/>
          <w:u w:val="single"/>
        </w:rPr>
        <w:t xml:space="preserve"> </w:t>
      </w:r>
      <w:r w:rsidR="00027242">
        <w:rPr>
          <w:b/>
          <w:color w:val="002060"/>
          <w:u w:val="single"/>
        </w:rPr>
        <w:t>01</w:t>
      </w:r>
      <w:r w:rsidR="007C5C2F" w:rsidRPr="00301577">
        <w:rPr>
          <w:b/>
          <w:color w:val="002060"/>
          <w:u w:val="single"/>
        </w:rPr>
        <w:t>/</w:t>
      </w:r>
      <w:r w:rsidR="005C0B77" w:rsidRPr="00301577">
        <w:rPr>
          <w:b/>
          <w:color w:val="002060"/>
          <w:u w:val="single"/>
        </w:rPr>
        <w:t>0</w:t>
      </w:r>
      <w:r w:rsidR="00027242">
        <w:rPr>
          <w:b/>
          <w:color w:val="002060"/>
          <w:u w:val="single"/>
        </w:rPr>
        <w:t>6</w:t>
      </w:r>
      <w:r w:rsidR="00B36CDF" w:rsidRPr="00301577">
        <w:rPr>
          <w:b/>
          <w:color w:val="002060"/>
          <w:u w:val="single"/>
        </w:rPr>
        <w:t>/20</w:t>
      </w:r>
      <w:r w:rsidR="0008411E" w:rsidRPr="00301577">
        <w:rPr>
          <w:b/>
          <w:color w:val="002060"/>
          <w:u w:val="single"/>
        </w:rPr>
        <w:t>2</w:t>
      </w:r>
      <w:r w:rsidR="005C0B77" w:rsidRPr="00301577">
        <w:rPr>
          <w:b/>
          <w:color w:val="002060"/>
          <w:u w:val="single"/>
        </w:rPr>
        <w:t>6</w:t>
      </w:r>
    </w:p>
    <w:p w14:paraId="15C509AD" w14:textId="77777777" w:rsidR="004E5F20" w:rsidRPr="00301577" w:rsidRDefault="004E5F20" w:rsidP="004E5F20">
      <w:pPr>
        <w:rPr>
          <w:color w:val="002060"/>
        </w:rPr>
      </w:pPr>
    </w:p>
    <w:p w14:paraId="00AA1D96" w14:textId="77777777" w:rsidR="004C7155" w:rsidRPr="00301577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301577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301577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Pr="00301577" w:rsidRDefault="00310FB9" w:rsidP="004C7155">
      <w:pPr>
        <w:pStyle w:val="LndNormale1"/>
        <w:rPr>
          <w:color w:val="002060"/>
        </w:rPr>
      </w:pPr>
    </w:p>
    <w:sectPr w:rsidR="00310FB9" w:rsidRPr="00301577" w:rsidSect="002F6E1B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3493" w14:textId="77777777" w:rsidR="00194272" w:rsidRDefault="00194272">
      <w:r>
        <w:separator/>
      </w:r>
    </w:p>
  </w:endnote>
  <w:endnote w:type="continuationSeparator" w:id="0">
    <w:p w14:paraId="07E97AB6" w14:textId="77777777" w:rsidR="00194272" w:rsidRDefault="0019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Bahnschrift SemiLight SemiConde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  <w:p w14:paraId="5FAD9812" w14:textId="77777777" w:rsidR="00131F92" w:rsidRDefault="00131F92"/>
  <w:p w14:paraId="6C050B7B" w14:textId="77777777" w:rsidR="00131F92" w:rsidRDefault="00131F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6D8FA8A8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8735F7">
      <w:rPr>
        <w:rStyle w:val="Numeropagina"/>
        <w:rFonts w:ascii="Arial" w:hAnsi="Arial" w:cs="Arial"/>
        <w:color w:val="002060"/>
      </w:rPr>
      <w:t>9</w:t>
    </w:r>
    <w:r w:rsidR="003F7BAF">
      <w:rPr>
        <w:rStyle w:val="Numeropagina"/>
        <w:rFonts w:ascii="Arial" w:hAnsi="Arial" w:cs="Arial"/>
        <w:color w:val="002060"/>
      </w:rPr>
      <w:t>3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  <w:p w14:paraId="2593D64B" w14:textId="77777777" w:rsidR="00131F92" w:rsidRDefault="00131F92"/>
  <w:p w14:paraId="3B22498C" w14:textId="77777777" w:rsidR="00131F92" w:rsidRDefault="00131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368A" w14:textId="77777777" w:rsidR="00194272" w:rsidRDefault="00194272">
      <w:r>
        <w:separator/>
      </w:r>
    </w:p>
  </w:footnote>
  <w:footnote w:type="continuationSeparator" w:id="0">
    <w:p w14:paraId="52B60852" w14:textId="77777777" w:rsidR="00194272" w:rsidRDefault="0019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  <w:p w14:paraId="5AB0FF28" w14:textId="77777777" w:rsidR="00131F92" w:rsidRDefault="00131F92"/>
  <w:p w14:paraId="7C2D8D10" w14:textId="77777777" w:rsidR="00131F92" w:rsidRDefault="00131F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962C83"/>
    <w:multiLevelType w:val="hybridMultilevel"/>
    <w:tmpl w:val="8BB4ECF2"/>
    <w:lvl w:ilvl="0" w:tplc="6506F5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12296D"/>
    <w:multiLevelType w:val="hybridMultilevel"/>
    <w:tmpl w:val="C36C9574"/>
    <w:lvl w:ilvl="0" w:tplc="C71C2BA6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E2058"/>
    <w:multiLevelType w:val="hybridMultilevel"/>
    <w:tmpl w:val="C9102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D31D6"/>
    <w:multiLevelType w:val="hybridMultilevel"/>
    <w:tmpl w:val="382A1886"/>
    <w:numStyleLink w:val="Stileimportato11"/>
  </w:abstractNum>
  <w:abstractNum w:abstractNumId="12" w15:restartNumberingAfterBreak="0">
    <w:nsid w:val="364B08A0"/>
    <w:multiLevelType w:val="multilevel"/>
    <w:tmpl w:val="2690B50C"/>
    <w:styleLink w:val="WWNum20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C486488"/>
    <w:multiLevelType w:val="hybridMultilevel"/>
    <w:tmpl w:val="92D45D78"/>
    <w:lvl w:ilvl="0" w:tplc="7346BB3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955AD"/>
    <w:multiLevelType w:val="multilevel"/>
    <w:tmpl w:val="48D0ACA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65E3FC9"/>
    <w:multiLevelType w:val="multilevel"/>
    <w:tmpl w:val="77E27CEC"/>
    <w:styleLink w:val="WWNum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10E9C"/>
    <w:multiLevelType w:val="multilevel"/>
    <w:tmpl w:val="37BC7D8A"/>
    <w:styleLink w:val="WWNum20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E622F7C"/>
    <w:multiLevelType w:val="hybridMultilevel"/>
    <w:tmpl w:val="21924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4723960"/>
    <w:multiLevelType w:val="multilevel"/>
    <w:tmpl w:val="B29A3974"/>
    <w:styleLink w:val="WWNum5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8" w15:restartNumberingAfterBreak="0">
    <w:nsid w:val="6A701743"/>
    <w:multiLevelType w:val="hybridMultilevel"/>
    <w:tmpl w:val="382A1886"/>
    <w:styleLink w:val="Stileimportato11"/>
    <w:lvl w:ilvl="0" w:tplc="1E7CE644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D4CCF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B8CA4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580546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004F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869014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2842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96F91E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8D12E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76027623"/>
    <w:multiLevelType w:val="hybridMultilevel"/>
    <w:tmpl w:val="8C643E44"/>
    <w:lvl w:ilvl="0" w:tplc="D0088270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13798"/>
    <w:multiLevelType w:val="hybridMultilevel"/>
    <w:tmpl w:val="0F6ABFA8"/>
    <w:lvl w:ilvl="0" w:tplc="266C6BA4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5BD9"/>
    <w:multiLevelType w:val="multilevel"/>
    <w:tmpl w:val="4F7CD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0978194">
    <w:abstractNumId w:val="15"/>
  </w:num>
  <w:num w:numId="2" w16cid:durableId="1126698287">
    <w:abstractNumId w:val="23"/>
  </w:num>
  <w:num w:numId="3" w16cid:durableId="1487284137">
    <w:abstractNumId w:val="6"/>
  </w:num>
  <w:num w:numId="4" w16cid:durableId="631518708">
    <w:abstractNumId w:val="0"/>
  </w:num>
  <w:num w:numId="5" w16cid:durableId="1397045576">
    <w:abstractNumId w:val="1"/>
  </w:num>
  <w:num w:numId="6" w16cid:durableId="789710124">
    <w:abstractNumId w:val="27"/>
  </w:num>
  <w:num w:numId="7" w16cid:durableId="1566912992">
    <w:abstractNumId w:val="2"/>
  </w:num>
  <w:num w:numId="8" w16cid:durableId="263927133">
    <w:abstractNumId w:val="26"/>
  </w:num>
  <w:num w:numId="9" w16cid:durableId="329797753">
    <w:abstractNumId w:val="21"/>
  </w:num>
  <w:num w:numId="10" w16cid:durableId="2098480918">
    <w:abstractNumId w:val="16"/>
  </w:num>
  <w:num w:numId="11" w16cid:durableId="1593666940">
    <w:abstractNumId w:val="8"/>
  </w:num>
  <w:num w:numId="12" w16cid:durableId="1477070957">
    <w:abstractNumId w:val="18"/>
  </w:num>
  <w:num w:numId="13" w16cid:durableId="814879133">
    <w:abstractNumId w:val="4"/>
  </w:num>
  <w:num w:numId="14" w16cid:durableId="1769159494">
    <w:abstractNumId w:val="24"/>
  </w:num>
  <w:num w:numId="15" w16cid:durableId="1470781085">
    <w:abstractNumId w:val="5"/>
  </w:num>
  <w:num w:numId="16" w16cid:durableId="974873433">
    <w:abstractNumId w:val="30"/>
  </w:num>
  <w:num w:numId="17" w16cid:durableId="1174757302">
    <w:abstractNumId w:val="29"/>
  </w:num>
  <w:num w:numId="18" w16cid:durableId="291398524">
    <w:abstractNumId w:val="7"/>
  </w:num>
  <w:num w:numId="19" w16cid:durableId="133766486">
    <w:abstractNumId w:val="3"/>
  </w:num>
  <w:num w:numId="20" w16cid:durableId="503209204">
    <w:abstractNumId w:val="25"/>
  </w:num>
  <w:num w:numId="21" w16cid:durableId="1795439680">
    <w:abstractNumId w:val="14"/>
  </w:num>
  <w:num w:numId="22" w16cid:durableId="634526741">
    <w:abstractNumId w:val="17"/>
  </w:num>
  <w:num w:numId="23" w16cid:durableId="1278489570">
    <w:abstractNumId w:val="20"/>
  </w:num>
  <w:num w:numId="24" w16cid:durableId="326594213">
    <w:abstractNumId w:val="12"/>
  </w:num>
  <w:num w:numId="25" w16cid:durableId="1398436403">
    <w:abstractNumId w:val="9"/>
  </w:num>
  <w:num w:numId="26" w16cid:durableId="1905606466">
    <w:abstractNumId w:val="33"/>
  </w:num>
  <w:num w:numId="27" w16cid:durableId="1573348948">
    <w:abstractNumId w:val="31"/>
  </w:num>
  <w:num w:numId="28" w16cid:durableId="941566766">
    <w:abstractNumId w:val="19"/>
  </w:num>
  <w:num w:numId="29" w16cid:durableId="1056200745">
    <w:abstractNumId w:val="32"/>
  </w:num>
  <w:num w:numId="30" w16cid:durableId="1356732667">
    <w:abstractNumId w:val="28"/>
  </w:num>
  <w:num w:numId="31" w16cid:durableId="2037004984">
    <w:abstractNumId w:val="11"/>
  </w:num>
  <w:num w:numId="32" w16cid:durableId="1658731137">
    <w:abstractNumId w:val="13"/>
  </w:num>
  <w:num w:numId="33" w16cid:durableId="1409771544">
    <w:abstractNumId w:val="10"/>
  </w:num>
  <w:num w:numId="34" w16cid:durableId="254482707">
    <w:abstractNumId w:val="34"/>
  </w:num>
  <w:num w:numId="35" w16cid:durableId="723986624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320"/>
    <w:rsid w:val="000006BC"/>
    <w:rsid w:val="0000094D"/>
    <w:rsid w:val="0000099B"/>
    <w:rsid w:val="00000A4A"/>
    <w:rsid w:val="00000DB6"/>
    <w:rsid w:val="00000EDC"/>
    <w:rsid w:val="000010E8"/>
    <w:rsid w:val="000012AE"/>
    <w:rsid w:val="00001689"/>
    <w:rsid w:val="00001853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2CF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753"/>
    <w:rsid w:val="00010845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856"/>
    <w:rsid w:val="0001397F"/>
    <w:rsid w:val="00013D5B"/>
    <w:rsid w:val="00013F09"/>
    <w:rsid w:val="00013F62"/>
    <w:rsid w:val="00013F79"/>
    <w:rsid w:val="00013FC1"/>
    <w:rsid w:val="000143B9"/>
    <w:rsid w:val="00014482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2D1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83F"/>
    <w:rsid w:val="00024A67"/>
    <w:rsid w:val="000256F6"/>
    <w:rsid w:val="000256F8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242"/>
    <w:rsid w:val="000272AE"/>
    <w:rsid w:val="00027344"/>
    <w:rsid w:val="00027573"/>
    <w:rsid w:val="00027580"/>
    <w:rsid w:val="000277EA"/>
    <w:rsid w:val="000302FA"/>
    <w:rsid w:val="000304FF"/>
    <w:rsid w:val="00030696"/>
    <w:rsid w:val="000308EE"/>
    <w:rsid w:val="00030A6F"/>
    <w:rsid w:val="00030AE1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942"/>
    <w:rsid w:val="00033BDA"/>
    <w:rsid w:val="00033D78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6F2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18DE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C3F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998"/>
    <w:rsid w:val="00045ABB"/>
    <w:rsid w:val="00045C4C"/>
    <w:rsid w:val="00045F68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176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5268"/>
    <w:rsid w:val="00055416"/>
    <w:rsid w:val="000554EC"/>
    <w:rsid w:val="00055827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3"/>
    <w:rsid w:val="00056CEC"/>
    <w:rsid w:val="00056F60"/>
    <w:rsid w:val="00057458"/>
    <w:rsid w:val="00057690"/>
    <w:rsid w:val="00057856"/>
    <w:rsid w:val="00057B79"/>
    <w:rsid w:val="00057FC5"/>
    <w:rsid w:val="0006031D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579"/>
    <w:rsid w:val="00062C2B"/>
    <w:rsid w:val="00062D15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74C"/>
    <w:rsid w:val="00065B3F"/>
    <w:rsid w:val="000661D5"/>
    <w:rsid w:val="0006639D"/>
    <w:rsid w:val="0006652D"/>
    <w:rsid w:val="00066659"/>
    <w:rsid w:val="000666DB"/>
    <w:rsid w:val="000668EA"/>
    <w:rsid w:val="00066D8D"/>
    <w:rsid w:val="00066DA6"/>
    <w:rsid w:val="00066E34"/>
    <w:rsid w:val="00066E43"/>
    <w:rsid w:val="0006726F"/>
    <w:rsid w:val="00067AED"/>
    <w:rsid w:val="00067D82"/>
    <w:rsid w:val="00070073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7ED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421"/>
    <w:rsid w:val="00090728"/>
    <w:rsid w:val="00090AB8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406"/>
    <w:rsid w:val="000937BC"/>
    <w:rsid w:val="000938D9"/>
    <w:rsid w:val="0009405B"/>
    <w:rsid w:val="000940D7"/>
    <w:rsid w:val="000941C4"/>
    <w:rsid w:val="000946A1"/>
    <w:rsid w:val="0009487A"/>
    <w:rsid w:val="000949C2"/>
    <w:rsid w:val="00094A7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4A8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3D"/>
    <w:rsid w:val="000A3A64"/>
    <w:rsid w:val="000A4201"/>
    <w:rsid w:val="000A43E3"/>
    <w:rsid w:val="000A4428"/>
    <w:rsid w:val="000A49BD"/>
    <w:rsid w:val="000A4B3B"/>
    <w:rsid w:val="000A4BFB"/>
    <w:rsid w:val="000A52BE"/>
    <w:rsid w:val="000A544D"/>
    <w:rsid w:val="000A5663"/>
    <w:rsid w:val="000A5664"/>
    <w:rsid w:val="000A5681"/>
    <w:rsid w:val="000A5F45"/>
    <w:rsid w:val="000A6237"/>
    <w:rsid w:val="000A627F"/>
    <w:rsid w:val="000A6681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1D6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06"/>
    <w:rsid w:val="000B3B98"/>
    <w:rsid w:val="000B4261"/>
    <w:rsid w:val="000B4394"/>
    <w:rsid w:val="000B488C"/>
    <w:rsid w:val="000B49B8"/>
    <w:rsid w:val="000B4BBF"/>
    <w:rsid w:val="000B4BC1"/>
    <w:rsid w:val="000B4CC5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5FBE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16F4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19B"/>
    <w:rsid w:val="000C448D"/>
    <w:rsid w:val="000C4561"/>
    <w:rsid w:val="000C4575"/>
    <w:rsid w:val="000C4578"/>
    <w:rsid w:val="000C4841"/>
    <w:rsid w:val="000C4875"/>
    <w:rsid w:val="000C48A7"/>
    <w:rsid w:val="000C4983"/>
    <w:rsid w:val="000C4A92"/>
    <w:rsid w:val="000C4AE4"/>
    <w:rsid w:val="000C4CED"/>
    <w:rsid w:val="000C4FA2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66"/>
    <w:rsid w:val="000D00B6"/>
    <w:rsid w:val="000D02FC"/>
    <w:rsid w:val="000D0DE0"/>
    <w:rsid w:val="000D0E05"/>
    <w:rsid w:val="000D199F"/>
    <w:rsid w:val="000D1AA4"/>
    <w:rsid w:val="000D1FBF"/>
    <w:rsid w:val="000D22B6"/>
    <w:rsid w:val="000D2382"/>
    <w:rsid w:val="000D2601"/>
    <w:rsid w:val="000D26C5"/>
    <w:rsid w:val="000D27A1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062"/>
    <w:rsid w:val="000D51A7"/>
    <w:rsid w:val="000D57F9"/>
    <w:rsid w:val="000D5871"/>
    <w:rsid w:val="000D5C62"/>
    <w:rsid w:val="000D5D2A"/>
    <w:rsid w:val="000D5EBF"/>
    <w:rsid w:val="000D61C6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052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648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59"/>
    <w:rsid w:val="000F1369"/>
    <w:rsid w:val="000F1589"/>
    <w:rsid w:val="000F1BD0"/>
    <w:rsid w:val="000F2BB9"/>
    <w:rsid w:val="000F2FBB"/>
    <w:rsid w:val="000F3065"/>
    <w:rsid w:val="000F32DC"/>
    <w:rsid w:val="000F3624"/>
    <w:rsid w:val="000F38FE"/>
    <w:rsid w:val="000F3C62"/>
    <w:rsid w:val="000F40AD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63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4E9"/>
    <w:rsid w:val="0010477E"/>
    <w:rsid w:val="001048DA"/>
    <w:rsid w:val="00104A5B"/>
    <w:rsid w:val="00104A9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0F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A2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349"/>
    <w:rsid w:val="001134CF"/>
    <w:rsid w:val="001137EC"/>
    <w:rsid w:val="00113877"/>
    <w:rsid w:val="00113CEF"/>
    <w:rsid w:val="00113E14"/>
    <w:rsid w:val="00113FF7"/>
    <w:rsid w:val="0011461C"/>
    <w:rsid w:val="0011479D"/>
    <w:rsid w:val="001148C3"/>
    <w:rsid w:val="0011494C"/>
    <w:rsid w:val="00114A86"/>
    <w:rsid w:val="00114C1A"/>
    <w:rsid w:val="00115060"/>
    <w:rsid w:val="0011544C"/>
    <w:rsid w:val="00115659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042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C53"/>
    <w:rsid w:val="00130F18"/>
    <w:rsid w:val="00131128"/>
    <w:rsid w:val="001312F6"/>
    <w:rsid w:val="00131F0D"/>
    <w:rsid w:val="00131F92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151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253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5D9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B28"/>
    <w:rsid w:val="00143F74"/>
    <w:rsid w:val="00144075"/>
    <w:rsid w:val="001445BA"/>
    <w:rsid w:val="0014466A"/>
    <w:rsid w:val="00144A65"/>
    <w:rsid w:val="001450AC"/>
    <w:rsid w:val="001456AC"/>
    <w:rsid w:val="001456EE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408"/>
    <w:rsid w:val="00154943"/>
    <w:rsid w:val="00154A26"/>
    <w:rsid w:val="00155088"/>
    <w:rsid w:val="001550DA"/>
    <w:rsid w:val="001551CE"/>
    <w:rsid w:val="00155429"/>
    <w:rsid w:val="001558DF"/>
    <w:rsid w:val="00155908"/>
    <w:rsid w:val="00155D23"/>
    <w:rsid w:val="00156154"/>
    <w:rsid w:val="00156178"/>
    <w:rsid w:val="0015626C"/>
    <w:rsid w:val="00156547"/>
    <w:rsid w:val="0015670E"/>
    <w:rsid w:val="00156985"/>
    <w:rsid w:val="00156C49"/>
    <w:rsid w:val="001571D9"/>
    <w:rsid w:val="00157279"/>
    <w:rsid w:val="001572F9"/>
    <w:rsid w:val="00157685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4F5E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80D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366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6E64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CC1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7E1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272"/>
    <w:rsid w:val="00194437"/>
    <w:rsid w:val="0019460A"/>
    <w:rsid w:val="00194B02"/>
    <w:rsid w:val="00194B13"/>
    <w:rsid w:val="0019501C"/>
    <w:rsid w:val="00195675"/>
    <w:rsid w:val="0019572C"/>
    <w:rsid w:val="00195D7C"/>
    <w:rsid w:val="0019627E"/>
    <w:rsid w:val="00196635"/>
    <w:rsid w:val="00196BB5"/>
    <w:rsid w:val="00196EF2"/>
    <w:rsid w:val="0019740F"/>
    <w:rsid w:val="00197751"/>
    <w:rsid w:val="0019787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4AE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582F"/>
    <w:rsid w:val="001A61C5"/>
    <w:rsid w:val="001A63C9"/>
    <w:rsid w:val="001A64A5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1A"/>
    <w:rsid w:val="001A7931"/>
    <w:rsid w:val="001A7943"/>
    <w:rsid w:val="001A7A50"/>
    <w:rsid w:val="001B04D1"/>
    <w:rsid w:val="001B05DD"/>
    <w:rsid w:val="001B06A1"/>
    <w:rsid w:val="001B0A3C"/>
    <w:rsid w:val="001B0D1E"/>
    <w:rsid w:val="001B1622"/>
    <w:rsid w:val="001B1684"/>
    <w:rsid w:val="001B1687"/>
    <w:rsid w:val="001B175C"/>
    <w:rsid w:val="001B180E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877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BCF"/>
    <w:rsid w:val="001B6C5D"/>
    <w:rsid w:val="001B707F"/>
    <w:rsid w:val="001B715B"/>
    <w:rsid w:val="001B7596"/>
    <w:rsid w:val="001B793B"/>
    <w:rsid w:val="001B7CAC"/>
    <w:rsid w:val="001B7E08"/>
    <w:rsid w:val="001C0058"/>
    <w:rsid w:val="001C0545"/>
    <w:rsid w:val="001C05DF"/>
    <w:rsid w:val="001C06DD"/>
    <w:rsid w:val="001C0A51"/>
    <w:rsid w:val="001C0B1D"/>
    <w:rsid w:val="001C1009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D50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B4A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966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D48"/>
    <w:rsid w:val="001F0FBF"/>
    <w:rsid w:val="001F102B"/>
    <w:rsid w:val="001F166E"/>
    <w:rsid w:val="001F1798"/>
    <w:rsid w:val="001F17F2"/>
    <w:rsid w:val="001F1E53"/>
    <w:rsid w:val="001F1EC2"/>
    <w:rsid w:val="001F1EE4"/>
    <w:rsid w:val="001F2162"/>
    <w:rsid w:val="001F218F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3F"/>
    <w:rsid w:val="001F3A7B"/>
    <w:rsid w:val="001F3E2A"/>
    <w:rsid w:val="001F4055"/>
    <w:rsid w:val="001F4143"/>
    <w:rsid w:val="001F45BC"/>
    <w:rsid w:val="001F48C9"/>
    <w:rsid w:val="001F49FE"/>
    <w:rsid w:val="001F4DB6"/>
    <w:rsid w:val="001F4ED9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754"/>
    <w:rsid w:val="00201848"/>
    <w:rsid w:val="00201A65"/>
    <w:rsid w:val="00201E69"/>
    <w:rsid w:val="00201EBB"/>
    <w:rsid w:val="00201F36"/>
    <w:rsid w:val="002020C5"/>
    <w:rsid w:val="00202932"/>
    <w:rsid w:val="00202BAB"/>
    <w:rsid w:val="00202C15"/>
    <w:rsid w:val="00202D9A"/>
    <w:rsid w:val="00202DDC"/>
    <w:rsid w:val="00202E17"/>
    <w:rsid w:val="00203611"/>
    <w:rsid w:val="002036DB"/>
    <w:rsid w:val="002038F7"/>
    <w:rsid w:val="00203A0E"/>
    <w:rsid w:val="0020469E"/>
    <w:rsid w:val="002046A1"/>
    <w:rsid w:val="0020476E"/>
    <w:rsid w:val="00205019"/>
    <w:rsid w:val="00205082"/>
    <w:rsid w:val="00205493"/>
    <w:rsid w:val="0020568E"/>
    <w:rsid w:val="00205766"/>
    <w:rsid w:val="00205B8A"/>
    <w:rsid w:val="0020610B"/>
    <w:rsid w:val="0020612F"/>
    <w:rsid w:val="00206163"/>
    <w:rsid w:val="0020629B"/>
    <w:rsid w:val="002063C6"/>
    <w:rsid w:val="002067C5"/>
    <w:rsid w:val="0020684C"/>
    <w:rsid w:val="00206D1F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88E"/>
    <w:rsid w:val="0021094D"/>
    <w:rsid w:val="00210C8B"/>
    <w:rsid w:val="00211215"/>
    <w:rsid w:val="00211544"/>
    <w:rsid w:val="00211E01"/>
    <w:rsid w:val="00212216"/>
    <w:rsid w:val="002125D3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412"/>
    <w:rsid w:val="002157B9"/>
    <w:rsid w:val="00215D92"/>
    <w:rsid w:val="00215ECF"/>
    <w:rsid w:val="00215F14"/>
    <w:rsid w:val="002160EF"/>
    <w:rsid w:val="002162A4"/>
    <w:rsid w:val="00216812"/>
    <w:rsid w:val="0021693B"/>
    <w:rsid w:val="00216F44"/>
    <w:rsid w:val="00216FE4"/>
    <w:rsid w:val="00216FEE"/>
    <w:rsid w:val="0021736F"/>
    <w:rsid w:val="0021754D"/>
    <w:rsid w:val="002178C2"/>
    <w:rsid w:val="002179C0"/>
    <w:rsid w:val="00217A46"/>
    <w:rsid w:val="00217CD5"/>
    <w:rsid w:val="00217D03"/>
    <w:rsid w:val="00220769"/>
    <w:rsid w:val="002208F1"/>
    <w:rsid w:val="0022090C"/>
    <w:rsid w:val="00220E4D"/>
    <w:rsid w:val="00221649"/>
    <w:rsid w:val="00222085"/>
    <w:rsid w:val="002227AF"/>
    <w:rsid w:val="00222831"/>
    <w:rsid w:val="00222AA5"/>
    <w:rsid w:val="00222DF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72C"/>
    <w:rsid w:val="00226D5A"/>
    <w:rsid w:val="002271FD"/>
    <w:rsid w:val="0022729D"/>
    <w:rsid w:val="0022729E"/>
    <w:rsid w:val="002272A6"/>
    <w:rsid w:val="00227938"/>
    <w:rsid w:val="00230252"/>
    <w:rsid w:val="0023093B"/>
    <w:rsid w:val="00230947"/>
    <w:rsid w:val="00230CE8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9F0"/>
    <w:rsid w:val="00234BC4"/>
    <w:rsid w:val="00234C49"/>
    <w:rsid w:val="00234CEA"/>
    <w:rsid w:val="00235295"/>
    <w:rsid w:val="00235461"/>
    <w:rsid w:val="00235620"/>
    <w:rsid w:val="00235B26"/>
    <w:rsid w:val="00235E1A"/>
    <w:rsid w:val="00235F5E"/>
    <w:rsid w:val="00236991"/>
    <w:rsid w:val="00236BCE"/>
    <w:rsid w:val="00236D17"/>
    <w:rsid w:val="00236DDA"/>
    <w:rsid w:val="00236E24"/>
    <w:rsid w:val="0023716B"/>
    <w:rsid w:val="00240085"/>
    <w:rsid w:val="002401DA"/>
    <w:rsid w:val="002401F2"/>
    <w:rsid w:val="002402DB"/>
    <w:rsid w:val="00240AC4"/>
    <w:rsid w:val="00240F25"/>
    <w:rsid w:val="00241392"/>
    <w:rsid w:val="00241489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A51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5ED"/>
    <w:rsid w:val="00245676"/>
    <w:rsid w:val="002456C3"/>
    <w:rsid w:val="002457CF"/>
    <w:rsid w:val="00245865"/>
    <w:rsid w:val="00245BDB"/>
    <w:rsid w:val="00246158"/>
    <w:rsid w:val="00246376"/>
    <w:rsid w:val="00246389"/>
    <w:rsid w:val="00246C2D"/>
    <w:rsid w:val="00247048"/>
    <w:rsid w:val="002470CF"/>
    <w:rsid w:val="002472DC"/>
    <w:rsid w:val="0024738B"/>
    <w:rsid w:val="002477BF"/>
    <w:rsid w:val="002479CE"/>
    <w:rsid w:val="00247E16"/>
    <w:rsid w:val="00250102"/>
    <w:rsid w:val="002504E7"/>
    <w:rsid w:val="002505C4"/>
    <w:rsid w:val="002505DB"/>
    <w:rsid w:val="00250619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67D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1E4C"/>
    <w:rsid w:val="00262203"/>
    <w:rsid w:val="00262703"/>
    <w:rsid w:val="002628CD"/>
    <w:rsid w:val="00262CC2"/>
    <w:rsid w:val="00263571"/>
    <w:rsid w:val="002635F2"/>
    <w:rsid w:val="0026371A"/>
    <w:rsid w:val="00263726"/>
    <w:rsid w:val="0026391C"/>
    <w:rsid w:val="00263A14"/>
    <w:rsid w:val="00263E43"/>
    <w:rsid w:val="00263F60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7BD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46"/>
    <w:rsid w:val="00271876"/>
    <w:rsid w:val="002719F3"/>
    <w:rsid w:val="00271C23"/>
    <w:rsid w:val="00272407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95"/>
    <w:rsid w:val="00276BC5"/>
    <w:rsid w:val="00276BF0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B97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98"/>
    <w:rsid w:val="002910A0"/>
    <w:rsid w:val="002912E9"/>
    <w:rsid w:val="002913C5"/>
    <w:rsid w:val="0029212B"/>
    <w:rsid w:val="002922C0"/>
    <w:rsid w:val="002926C5"/>
    <w:rsid w:val="002926DC"/>
    <w:rsid w:val="00292E24"/>
    <w:rsid w:val="00292F8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6B5"/>
    <w:rsid w:val="002958AC"/>
    <w:rsid w:val="00295978"/>
    <w:rsid w:val="00295BAB"/>
    <w:rsid w:val="00295E25"/>
    <w:rsid w:val="00295F01"/>
    <w:rsid w:val="00296026"/>
    <w:rsid w:val="002967DB"/>
    <w:rsid w:val="0029695A"/>
    <w:rsid w:val="00296BEA"/>
    <w:rsid w:val="0029712D"/>
    <w:rsid w:val="0029722D"/>
    <w:rsid w:val="002972E5"/>
    <w:rsid w:val="002977CA"/>
    <w:rsid w:val="00297DA6"/>
    <w:rsid w:val="002A002C"/>
    <w:rsid w:val="002A00CD"/>
    <w:rsid w:val="002A019F"/>
    <w:rsid w:val="002A025E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1DC2"/>
    <w:rsid w:val="002A2151"/>
    <w:rsid w:val="002A272E"/>
    <w:rsid w:val="002A2A27"/>
    <w:rsid w:val="002A30DF"/>
    <w:rsid w:val="002A38AC"/>
    <w:rsid w:val="002A3AA9"/>
    <w:rsid w:val="002A3BDF"/>
    <w:rsid w:val="002A3DD7"/>
    <w:rsid w:val="002A4342"/>
    <w:rsid w:val="002A456E"/>
    <w:rsid w:val="002A45A0"/>
    <w:rsid w:val="002A4606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676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08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2D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BFA"/>
    <w:rsid w:val="002B4DE5"/>
    <w:rsid w:val="002B564E"/>
    <w:rsid w:val="002B5863"/>
    <w:rsid w:val="002B58F5"/>
    <w:rsid w:val="002B5D7F"/>
    <w:rsid w:val="002B6791"/>
    <w:rsid w:val="002B6ADF"/>
    <w:rsid w:val="002B6DDC"/>
    <w:rsid w:val="002B761E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DCB"/>
    <w:rsid w:val="002C1F80"/>
    <w:rsid w:val="002C21DA"/>
    <w:rsid w:val="002C2262"/>
    <w:rsid w:val="002C2368"/>
    <w:rsid w:val="002C2D37"/>
    <w:rsid w:val="002C2F17"/>
    <w:rsid w:val="002C3249"/>
    <w:rsid w:val="002C35C1"/>
    <w:rsid w:val="002C3812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6C0"/>
    <w:rsid w:val="002D1B3F"/>
    <w:rsid w:val="002D1F17"/>
    <w:rsid w:val="002D1FD8"/>
    <w:rsid w:val="002D2EA6"/>
    <w:rsid w:val="002D2F59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636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9B3"/>
    <w:rsid w:val="002E1A6D"/>
    <w:rsid w:val="002E2050"/>
    <w:rsid w:val="002E20D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58"/>
    <w:rsid w:val="002E35FD"/>
    <w:rsid w:val="002E392F"/>
    <w:rsid w:val="002E3D1A"/>
    <w:rsid w:val="002E3FD8"/>
    <w:rsid w:val="002E3FF6"/>
    <w:rsid w:val="002E4212"/>
    <w:rsid w:val="002E45C0"/>
    <w:rsid w:val="002E46D3"/>
    <w:rsid w:val="002E4E06"/>
    <w:rsid w:val="002E5073"/>
    <w:rsid w:val="002E5860"/>
    <w:rsid w:val="002E690D"/>
    <w:rsid w:val="002E6B5E"/>
    <w:rsid w:val="002E7188"/>
    <w:rsid w:val="002E7290"/>
    <w:rsid w:val="002E7799"/>
    <w:rsid w:val="002E7845"/>
    <w:rsid w:val="002F03C3"/>
    <w:rsid w:val="002F0415"/>
    <w:rsid w:val="002F088E"/>
    <w:rsid w:val="002F0893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B88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350"/>
    <w:rsid w:val="003014DD"/>
    <w:rsid w:val="00301577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8F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07E6B"/>
    <w:rsid w:val="003100C1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091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46D"/>
    <w:rsid w:val="00320643"/>
    <w:rsid w:val="00320689"/>
    <w:rsid w:val="00320C33"/>
    <w:rsid w:val="00320FC3"/>
    <w:rsid w:val="003212DE"/>
    <w:rsid w:val="00321706"/>
    <w:rsid w:val="00321887"/>
    <w:rsid w:val="00321C34"/>
    <w:rsid w:val="00321FA7"/>
    <w:rsid w:val="00321FD9"/>
    <w:rsid w:val="00322083"/>
    <w:rsid w:val="0032222E"/>
    <w:rsid w:val="00322F49"/>
    <w:rsid w:val="003230DD"/>
    <w:rsid w:val="0032311D"/>
    <w:rsid w:val="003231A7"/>
    <w:rsid w:val="003236C0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531"/>
    <w:rsid w:val="00325ABC"/>
    <w:rsid w:val="00325CD9"/>
    <w:rsid w:val="003265C9"/>
    <w:rsid w:val="00326FAA"/>
    <w:rsid w:val="00327129"/>
    <w:rsid w:val="00327323"/>
    <w:rsid w:val="003277C8"/>
    <w:rsid w:val="0032781D"/>
    <w:rsid w:val="00327908"/>
    <w:rsid w:val="0032797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2DD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2D4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D06"/>
    <w:rsid w:val="00340E0F"/>
    <w:rsid w:val="00340EE7"/>
    <w:rsid w:val="00341123"/>
    <w:rsid w:val="0034134C"/>
    <w:rsid w:val="003417E6"/>
    <w:rsid w:val="00341A23"/>
    <w:rsid w:val="00341A9B"/>
    <w:rsid w:val="00341BBC"/>
    <w:rsid w:val="00341E23"/>
    <w:rsid w:val="003423B2"/>
    <w:rsid w:val="003424A9"/>
    <w:rsid w:val="00342C23"/>
    <w:rsid w:val="00342DB1"/>
    <w:rsid w:val="00342DF0"/>
    <w:rsid w:val="00342F3C"/>
    <w:rsid w:val="00343190"/>
    <w:rsid w:val="003432C2"/>
    <w:rsid w:val="003433B9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D75"/>
    <w:rsid w:val="00350E7E"/>
    <w:rsid w:val="003517A6"/>
    <w:rsid w:val="0035199C"/>
    <w:rsid w:val="00352394"/>
    <w:rsid w:val="0035304E"/>
    <w:rsid w:val="00353451"/>
    <w:rsid w:val="0035377C"/>
    <w:rsid w:val="003539FC"/>
    <w:rsid w:val="00353CDC"/>
    <w:rsid w:val="00354361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36F"/>
    <w:rsid w:val="00357742"/>
    <w:rsid w:val="00357846"/>
    <w:rsid w:val="003578F0"/>
    <w:rsid w:val="0035797B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2B64"/>
    <w:rsid w:val="00362DF1"/>
    <w:rsid w:val="003633A7"/>
    <w:rsid w:val="003633C0"/>
    <w:rsid w:val="0036340B"/>
    <w:rsid w:val="00363774"/>
    <w:rsid w:val="00363AC2"/>
    <w:rsid w:val="00363AD4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30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417"/>
    <w:rsid w:val="003747B8"/>
    <w:rsid w:val="00374BB6"/>
    <w:rsid w:val="00375387"/>
    <w:rsid w:val="003753C7"/>
    <w:rsid w:val="0037572A"/>
    <w:rsid w:val="00375C10"/>
    <w:rsid w:val="00375D13"/>
    <w:rsid w:val="00375EC1"/>
    <w:rsid w:val="00376046"/>
    <w:rsid w:val="003761C0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77E4C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2AA5"/>
    <w:rsid w:val="003831F5"/>
    <w:rsid w:val="00383220"/>
    <w:rsid w:val="003832A3"/>
    <w:rsid w:val="0038344E"/>
    <w:rsid w:val="003834B8"/>
    <w:rsid w:val="003834D6"/>
    <w:rsid w:val="00383AA8"/>
    <w:rsid w:val="00383B74"/>
    <w:rsid w:val="00383E52"/>
    <w:rsid w:val="00383F52"/>
    <w:rsid w:val="0038437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8F3"/>
    <w:rsid w:val="00386A06"/>
    <w:rsid w:val="003872E6"/>
    <w:rsid w:val="00387531"/>
    <w:rsid w:val="00387548"/>
    <w:rsid w:val="00387715"/>
    <w:rsid w:val="003877E7"/>
    <w:rsid w:val="003878CE"/>
    <w:rsid w:val="00387C31"/>
    <w:rsid w:val="00390B91"/>
    <w:rsid w:val="00390E67"/>
    <w:rsid w:val="00391454"/>
    <w:rsid w:val="0039149C"/>
    <w:rsid w:val="003917E0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500"/>
    <w:rsid w:val="003939F5"/>
    <w:rsid w:val="00393B37"/>
    <w:rsid w:val="00393D7A"/>
    <w:rsid w:val="00393F41"/>
    <w:rsid w:val="00394075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3D"/>
    <w:rsid w:val="003969E0"/>
    <w:rsid w:val="00397216"/>
    <w:rsid w:val="003973FE"/>
    <w:rsid w:val="003976A3"/>
    <w:rsid w:val="003976EF"/>
    <w:rsid w:val="00397B06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5E7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2A4"/>
    <w:rsid w:val="003A6F7B"/>
    <w:rsid w:val="003A727D"/>
    <w:rsid w:val="003A779A"/>
    <w:rsid w:val="003B0031"/>
    <w:rsid w:val="003B01A3"/>
    <w:rsid w:val="003B04CC"/>
    <w:rsid w:val="003B069F"/>
    <w:rsid w:val="003B146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16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BD3"/>
    <w:rsid w:val="003C0E8D"/>
    <w:rsid w:val="003C0EAD"/>
    <w:rsid w:val="003C106A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5DC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07E"/>
    <w:rsid w:val="003C6234"/>
    <w:rsid w:val="003C6432"/>
    <w:rsid w:val="003C6483"/>
    <w:rsid w:val="003C6680"/>
    <w:rsid w:val="003C6842"/>
    <w:rsid w:val="003C6B05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C21"/>
    <w:rsid w:val="003D0F8F"/>
    <w:rsid w:val="003D1512"/>
    <w:rsid w:val="003D152C"/>
    <w:rsid w:val="003D1564"/>
    <w:rsid w:val="003D15EE"/>
    <w:rsid w:val="003D17FC"/>
    <w:rsid w:val="003D1BF7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4ED2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D53"/>
    <w:rsid w:val="003F0EB8"/>
    <w:rsid w:val="003F105E"/>
    <w:rsid w:val="003F141D"/>
    <w:rsid w:val="003F143E"/>
    <w:rsid w:val="003F1926"/>
    <w:rsid w:val="003F1BD8"/>
    <w:rsid w:val="003F1EE3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D62"/>
    <w:rsid w:val="003F4E38"/>
    <w:rsid w:val="003F5028"/>
    <w:rsid w:val="003F52AD"/>
    <w:rsid w:val="003F5464"/>
    <w:rsid w:val="003F552F"/>
    <w:rsid w:val="003F56F4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3C0"/>
    <w:rsid w:val="003F7BAF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292"/>
    <w:rsid w:val="00407364"/>
    <w:rsid w:val="004074E3"/>
    <w:rsid w:val="00407696"/>
    <w:rsid w:val="00407C51"/>
    <w:rsid w:val="00407CF4"/>
    <w:rsid w:val="00407DCB"/>
    <w:rsid w:val="004106AE"/>
    <w:rsid w:val="00410A33"/>
    <w:rsid w:val="00410B81"/>
    <w:rsid w:val="00411161"/>
    <w:rsid w:val="00411245"/>
    <w:rsid w:val="004113AE"/>
    <w:rsid w:val="00411ABF"/>
    <w:rsid w:val="00411F9D"/>
    <w:rsid w:val="00412180"/>
    <w:rsid w:val="00412234"/>
    <w:rsid w:val="00412997"/>
    <w:rsid w:val="00412A82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93C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613"/>
    <w:rsid w:val="0041796E"/>
    <w:rsid w:val="00417AD5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062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61F"/>
    <w:rsid w:val="0042790B"/>
    <w:rsid w:val="00427B67"/>
    <w:rsid w:val="00427F9A"/>
    <w:rsid w:val="00430428"/>
    <w:rsid w:val="00430B19"/>
    <w:rsid w:val="00430B86"/>
    <w:rsid w:val="00430E13"/>
    <w:rsid w:val="00431292"/>
    <w:rsid w:val="00431B83"/>
    <w:rsid w:val="00431F3B"/>
    <w:rsid w:val="0043235C"/>
    <w:rsid w:val="004329A5"/>
    <w:rsid w:val="00432B3E"/>
    <w:rsid w:val="00432E56"/>
    <w:rsid w:val="00432ED3"/>
    <w:rsid w:val="00432F1A"/>
    <w:rsid w:val="00433263"/>
    <w:rsid w:val="004332A3"/>
    <w:rsid w:val="004339E1"/>
    <w:rsid w:val="00433C29"/>
    <w:rsid w:val="0043410B"/>
    <w:rsid w:val="00434652"/>
    <w:rsid w:val="00434944"/>
    <w:rsid w:val="00434BA6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0F33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3D91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811"/>
    <w:rsid w:val="00446A87"/>
    <w:rsid w:val="00446B58"/>
    <w:rsid w:val="004471B6"/>
    <w:rsid w:val="004473DE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54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0EF"/>
    <w:rsid w:val="004567F3"/>
    <w:rsid w:val="004568CC"/>
    <w:rsid w:val="00456B55"/>
    <w:rsid w:val="00457275"/>
    <w:rsid w:val="00457DD2"/>
    <w:rsid w:val="0046032C"/>
    <w:rsid w:val="0046039F"/>
    <w:rsid w:val="00460754"/>
    <w:rsid w:val="004609AB"/>
    <w:rsid w:val="004609CB"/>
    <w:rsid w:val="00460B8C"/>
    <w:rsid w:val="0046144F"/>
    <w:rsid w:val="004616A0"/>
    <w:rsid w:val="0046172F"/>
    <w:rsid w:val="00461882"/>
    <w:rsid w:val="00461BE1"/>
    <w:rsid w:val="004621C3"/>
    <w:rsid w:val="004627C1"/>
    <w:rsid w:val="00462831"/>
    <w:rsid w:val="0046364C"/>
    <w:rsid w:val="00463D89"/>
    <w:rsid w:val="00463DBD"/>
    <w:rsid w:val="00463F69"/>
    <w:rsid w:val="00464305"/>
    <w:rsid w:val="0046431F"/>
    <w:rsid w:val="00464441"/>
    <w:rsid w:val="00464BFA"/>
    <w:rsid w:val="00465681"/>
    <w:rsid w:val="00465E01"/>
    <w:rsid w:val="0046604B"/>
    <w:rsid w:val="0046666F"/>
    <w:rsid w:val="00466A3F"/>
    <w:rsid w:val="00466CD1"/>
    <w:rsid w:val="00466DB5"/>
    <w:rsid w:val="00466EED"/>
    <w:rsid w:val="00467308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1C7F"/>
    <w:rsid w:val="0048223A"/>
    <w:rsid w:val="004825FE"/>
    <w:rsid w:val="004828B7"/>
    <w:rsid w:val="00482C95"/>
    <w:rsid w:val="004831D5"/>
    <w:rsid w:val="00483377"/>
    <w:rsid w:val="00483590"/>
    <w:rsid w:val="00483C85"/>
    <w:rsid w:val="0048429F"/>
    <w:rsid w:val="004842F0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EB4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3FD4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991"/>
    <w:rsid w:val="00496B69"/>
    <w:rsid w:val="00496DE4"/>
    <w:rsid w:val="004975AA"/>
    <w:rsid w:val="004975FE"/>
    <w:rsid w:val="004A03D5"/>
    <w:rsid w:val="004A07D3"/>
    <w:rsid w:val="004A09B5"/>
    <w:rsid w:val="004A0B0C"/>
    <w:rsid w:val="004A0B9D"/>
    <w:rsid w:val="004A1691"/>
    <w:rsid w:val="004A1AAC"/>
    <w:rsid w:val="004A1CF4"/>
    <w:rsid w:val="004A1DE7"/>
    <w:rsid w:val="004A1EE1"/>
    <w:rsid w:val="004A1EFB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3F6B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6AE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B9D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C6"/>
    <w:rsid w:val="004B43EC"/>
    <w:rsid w:val="004B4476"/>
    <w:rsid w:val="004B45F6"/>
    <w:rsid w:val="004B4879"/>
    <w:rsid w:val="004B495F"/>
    <w:rsid w:val="004B4A10"/>
    <w:rsid w:val="004B4CE2"/>
    <w:rsid w:val="004B50B7"/>
    <w:rsid w:val="004B584A"/>
    <w:rsid w:val="004B5979"/>
    <w:rsid w:val="004B5FF2"/>
    <w:rsid w:val="004B626C"/>
    <w:rsid w:val="004B66CF"/>
    <w:rsid w:val="004B682E"/>
    <w:rsid w:val="004B6915"/>
    <w:rsid w:val="004B69DB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BC3"/>
    <w:rsid w:val="004B7D26"/>
    <w:rsid w:val="004B7F78"/>
    <w:rsid w:val="004C032B"/>
    <w:rsid w:val="004C0932"/>
    <w:rsid w:val="004C0D2E"/>
    <w:rsid w:val="004C0E05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068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2B1"/>
    <w:rsid w:val="004D64B3"/>
    <w:rsid w:val="004D64E3"/>
    <w:rsid w:val="004D6F20"/>
    <w:rsid w:val="004D6FFF"/>
    <w:rsid w:val="004D72AA"/>
    <w:rsid w:val="004D7675"/>
    <w:rsid w:val="004D7754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1C1"/>
    <w:rsid w:val="004E1477"/>
    <w:rsid w:val="004E1747"/>
    <w:rsid w:val="004E183B"/>
    <w:rsid w:val="004E199E"/>
    <w:rsid w:val="004E19BB"/>
    <w:rsid w:val="004E2286"/>
    <w:rsid w:val="004E228E"/>
    <w:rsid w:val="004E22A2"/>
    <w:rsid w:val="004E2328"/>
    <w:rsid w:val="004E27C2"/>
    <w:rsid w:val="004E2927"/>
    <w:rsid w:val="004E2FA9"/>
    <w:rsid w:val="004E2FCB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49C"/>
    <w:rsid w:val="004E681D"/>
    <w:rsid w:val="004E68E4"/>
    <w:rsid w:val="004E6A6E"/>
    <w:rsid w:val="004E6C0C"/>
    <w:rsid w:val="004E706A"/>
    <w:rsid w:val="004E747B"/>
    <w:rsid w:val="004E7529"/>
    <w:rsid w:val="004E75B0"/>
    <w:rsid w:val="004E75D1"/>
    <w:rsid w:val="004F0285"/>
    <w:rsid w:val="004F065A"/>
    <w:rsid w:val="004F0724"/>
    <w:rsid w:val="004F09FB"/>
    <w:rsid w:val="004F0FF8"/>
    <w:rsid w:val="004F12A2"/>
    <w:rsid w:val="004F1730"/>
    <w:rsid w:val="004F199B"/>
    <w:rsid w:val="004F1E42"/>
    <w:rsid w:val="004F2231"/>
    <w:rsid w:val="004F2A45"/>
    <w:rsid w:val="004F305E"/>
    <w:rsid w:val="004F31F5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4F7F5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2B8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0F51"/>
    <w:rsid w:val="0051117B"/>
    <w:rsid w:val="00511192"/>
    <w:rsid w:val="00511398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6C"/>
    <w:rsid w:val="00512D8F"/>
    <w:rsid w:val="00513CA0"/>
    <w:rsid w:val="0051402A"/>
    <w:rsid w:val="00514152"/>
    <w:rsid w:val="005141AD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49E"/>
    <w:rsid w:val="0051672B"/>
    <w:rsid w:val="00516D47"/>
    <w:rsid w:val="005173B1"/>
    <w:rsid w:val="005173BE"/>
    <w:rsid w:val="00517784"/>
    <w:rsid w:val="00520010"/>
    <w:rsid w:val="005201EF"/>
    <w:rsid w:val="00520985"/>
    <w:rsid w:val="005209A1"/>
    <w:rsid w:val="00520EB5"/>
    <w:rsid w:val="00521124"/>
    <w:rsid w:val="00521B5E"/>
    <w:rsid w:val="00521B83"/>
    <w:rsid w:val="00521B86"/>
    <w:rsid w:val="005221AC"/>
    <w:rsid w:val="00522247"/>
    <w:rsid w:val="005222F1"/>
    <w:rsid w:val="0052299A"/>
    <w:rsid w:val="00522ABD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343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9A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11E"/>
    <w:rsid w:val="00534792"/>
    <w:rsid w:val="00534A47"/>
    <w:rsid w:val="00534BA9"/>
    <w:rsid w:val="00534F68"/>
    <w:rsid w:val="00534FFE"/>
    <w:rsid w:val="00535095"/>
    <w:rsid w:val="00535229"/>
    <w:rsid w:val="0053524D"/>
    <w:rsid w:val="005354B3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9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5D6C"/>
    <w:rsid w:val="00546145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3A"/>
    <w:rsid w:val="005529C8"/>
    <w:rsid w:val="00552BEF"/>
    <w:rsid w:val="00552E2C"/>
    <w:rsid w:val="00552E5E"/>
    <w:rsid w:val="00552FC5"/>
    <w:rsid w:val="00553077"/>
    <w:rsid w:val="0055310C"/>
    <w:rsid w:val="005531A0"/>
    <w:rsid w:val="005534B0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7"/>
    <w:rsid w:val="00561EAD"/>
    <w:rsid w:val="0056235A"/>
    <w:rsid w:val="00562420"/>
    <w:rsid w:val="005629F4"/>
    <w:rsid w:val="00562EBC"/>
    <w:rsid w:val="00562FE2"/>
    <w:rsid w:val="0056320D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AA4"/>
    <w:rsid w:val="00573E2F"/>
    <w:rsid w:val="0057492E"/>
    <w:rsid w:val="00574A53"/>
    <w:rsid w:val="00574EE3"/>
    <w:rsid w:val="00574F4F"/>
    <w:rsid w:val="0057509C"/>
    <w:rsid w:val="00575726"/>
    <w:rsid w:val="0057587E"/>
    <w:rsid w:val="00575AD2"/>
    <w:rsid w:val="00575F96"/>
    <w:rsid w:val="00576790"/>
    <w:rsid w:val="00576A17"/>
    <w:rsid w:val="00576A6F"/>
    <w:rsid w:val="00576DED"/>
    <w:rsid w:val="00577213"/>
    <w:rsid w:val="00577217"/>
    <w:rsid w:val="00577250"/>
    <w:rsid w:val="0057760C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3DD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58"/>
    <w:rsid w:val="005919E6"/>
    <w:rsid w:val="00591A8E"/>
    <w:rsid w:val="00592246"/>
    <w:rsid w:val="00592A26"/>
    <w:rsid w:val="00592B4F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BE7"/>
    <w:rsid w:val="00594CA3"/>
    <w:rsid w:val="00594CBB"/>
    <w:rsid w:val="00594F5F"/>
    <w:rsid w:val="0059502E"/>
    <w:rsid w:val="0059536E"/>
    <w:rsid w:val="005956F8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5BC"/>
    <w:rsid w:val="005A060C"/>
    <w:rsid w:val="005A13C2"/>
    <w:rsid w:val="005A13D5"/>
    <w:rsid w:val="005A1467"/>
    <w:rsid w:val="005A1538"/>
    <w:rsid w:val="005A1591"/>
    <w:rsid w:val="005A15A2"/>
    <w:rsid w:val="005A1B39"/>
    <w:rsid w:val="005A2154"/>
    <w:rsid w:val="005A2336"/>
    <w:rsid w:val="005A24F1"/>
    <w:rsid w:val="005A2551"/>
    <w:rsid w:val="005A268B"/>
    <w:rsid w:val="005A296D"/>
    <w:rsid w:val="005A2EC6"/>
    <w:rsid w:val="005A2EED"/>
    <w:rsid w:val="005A33B1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231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0BEA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67D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4D7A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5E5"/>
    <w:rsid w:val="005C5899"/>
    <w:rsid w:val="005C5957"/>
    <w:rsid w:val="005C6430"/>
    <w:rsid w:val="005C6673"/>
    <w:rsid w:val="005C685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C59"/>
    <w:rsid w:val="005D0D0F"/>
    <w:rsid w:val="005D0E5D"/>
    <w:rsid w:val="005D120A"/>
    <w:rsid w:val="005D1270"/>
    <w:rsid w:val="005D136E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2B0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823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51C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576A"/>
    <w:rsid w:val="005E58F7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8F3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84A"/>
    <w:rsid w:val="005F3931"/>
    <w:rsid w:val="005F3AF4"/>
    <w:rsid w:val="005F3C76"/>
    <w:rsid w:val="005F3E8A"/>
    <w:rsid w:val="005F4A03"/>
    <w:rsid w:val="005F4A63"/>
    <w:rsid w:val="005F4C40"/>
    <w:rsid w:val="005F52A4"/>
    <w:rsid w:val="005F5923"/>
    <w:rsid w:val="005F5972"/>
    <w:rsid w:val="005F59F3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3056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3BE"/>
    <w:rsid w:val="00607BB4"/>
    <w:rsid w:val="00607CAE"/>
    <w:rsid w:val="00607CBB"/>
    <w:rsid w:val="006106C8"/>
    <w:rsid w:val="00610E9F"/>
    <w:rsid w:val="00610EB6"/>
    <w:rsid w:val="00611127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763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8F5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97D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3F2D"/>
    <w:rsid w:val="00624249"/>
    <w:rsid w:val="006242B6"/>
    <w:rsid w:val="0062462A"/>
    <w:rsid w:val="006246D9"/>
    <w:rsid w:val="00624753"/>
    <w:rsid w:val="00624B23"/>
    <w:rsid w:val="00624C55"/>
    <w:rsid w:val="00624E0C"/>
    <w:rsid w:val="006254C0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5D3"/>
    <w:rsid w:val="0062768F"/>
    <w:rsid w:val="00627B78"/>
    <w:rsid w:val="00627C05"/>
    <w:rsid w:val="00627C65"/>
    <w:rsid w:val="00627DCA"/>
    <w:rsid w:val="00627EC1"/>
    <w:rsid w:val="00630F26"/>
    <w:rsid w:val="00631569"/>
    <w:rsid w:val="00631A04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83F"/>
    <w:rsid w:val="00635BF3"/>
    <w:rsid w:val="00635BFF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0EED"/>
    <w:rsid w:val="00641101"/>
    <w:rsid w:val="00641395"/>
    <w:rsid w:val="006417D8"/>
    <w:rsid w:val="00641812"/>
    <w:rsid w:val="006419FE"/>
    <w:rsid w:val="00641AEF"/>
    <w:rsid w:val="00641AF0"/>
    <w:rsid w:val="00641BE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56B"/>
    <w:rsid w:val="00651785"/>
    <w:rsid w:val="00651A90"/>
    <w:rsid w:val="00651BE6"/>
    <w:rsid w:val="00651D7A"/>
    <w:rsid w:val="00651E7D"/>
    <w:rsid w:val="006523AF"/>
    <w:rsid w:val="00652578"/>
    <w:rsid w:val="0065276C"/>
    <w:rsid w:val="00652960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6A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6BD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4FA"/>
    <w:rsid w:val="00663E13"/>
    <w:rsid w:val="006640A1"/>
    <w:rsid w:val="0066460A"/>
    <w:rsid w:val="00665076"/>
    <w:rsid w:val="00665A69"/>
    <w:rsid w:val="00665B0E"/>
    <w:rsid w:val="00665FFE"/>
    <w:rsid w:val="00666060"/>
    <w:rsid w:val="006661BB"/>
    <w:rsid w:val="006662B9"/>
    <w:rsid w:val="00666A5F"/>
    <w:rsid w:val="00666AD3"/>
    <w:rsid w:val="00666BA1"/>
    <w:rsid w:val="00666C03"/>
    <w:rsid w:val="00667258"/>
    <w:rsid w:val="006673EA"/>
    <w:rsid w:val="0066779E"/>
    <w:rsid w:val="00667A44"/>
    <w:rsid w:val="00667BF0"/>
    <w:rsid w:val="00667C8F"/>
    <w:rsid w:val="00667D03"/>
    <w:rsid w:val="00667E15"/>
    <w:rsid w:val="00667FFC"/>
    <w:rsid w:val="006700E6"/>
    <w:rsid w:val="00670776"/>
    <w:rsid w:val="00670989"/>
    <w:rsid w:val="00670B21"/>
    <w:rsid w:val="00670B97"/>
    <w:rsid w:val="00670E28"/>
    <w:rsid w:val="00670FD6"/>
    <w:rsid w:val="006711E5"/>
    <w:rsid w:val="00671404"/>
    <w:rsid w:val="00671610"/>
    <w:rsid w:val="00671AE6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09D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07"/>
    <w:rsid w:val="0068649E"/>
    <w:rsid w:val="006867C6"/>
    <w:rsid w:val="00686EBE"/>
    <w:rsid w:val="00686EC6"/>
    <w:rsid w:val="00686F81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A27"/>
    <w:rsid w:val="00691C1D"/>
    <w:rsid w:val="00691C65"/>
    <w:rsid w:val="00691D02"/>
    <w:rsid w:val="006922A7"/>
    <w:rsid w:val="00692431"/>
    <w:rsid w:val="006925EE"/>
    <w:rsid w:val="006926F1"/>
    <w:rsid w:val="006927D7"/>
    <w:rsid w:val="0069321B"/>
    <w:rsid w:val="006934E7"/>
    <w:rsid w:val="00693790"/>
    <w:rsid w:val="006948D0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CD8"/>
    <w:rsid w:val="00697F4D"/>
    <w:rsid w:val="006A0F14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7EA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1C44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49B6"/>
    <w:rsid w:val="006C4B33"/>
    <w:rsid w:val="006C4FD2"/>
    <w:rsid w:val="006C559D"/>
    <w:rsid w:val="006C587F"/>
    <w:rsid w:val="006C5921"/>
    <w:rsid w:val="006C5BB0"/>
    <w:rsid w:val="006C5C74"/>
    <w:rsid w:val="006C5D05"/>
    <w:rsid w:val="006C615F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3E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DF9"/>
    <w:rsid w:val="006D3EF1"/>
    <w:rsid w:val="006D46DF"/>
    <w:rsid w:val="006D4D1D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B70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150"/>
    <w:rsid w:val="006E632E"/>
    <w:rsid w:val="006E6406"/>
    <w:rsid w:val="006E6783"/>
    <w:rsid w:val="006E686B"/>
    <w:rsid w:val="006E6925"/>
    <w:rsid w:val="006E6997"/>
    <w:rsid w:val="006E6A08"/>
    <w:rsid w:val="006E6AD9"/>
    <w:rsid w:val="006E6C07"/>
    <w:rsid w:val="006E6EF7"/>
    <w:rsid w:val="006E6F91"/>
    <w:rsid w:val="006E7255"/>
    <w:rsid w:val="006E74D6"/>
    <w:rsid w:val="006E7698"/>
    <w:rsid w:val="006E7A12"/>
    <w:rsid w:val="006E7DD2"/>
    <w:rsid w:val="006E7EC0"/>
    <w:rsid w:val="006F0082"/>
    <w:rsid w:val="006F061F"/>
    <w:rsid w:val="006F06E3"/>
    <w:rsid w:val="006F0994"/>
    <w:rsid w:val="006F09F7"/>
    <w:rsid w:val="006F0AF1"/>
    <w:rsid w:val="006F0E07"/>
    <w:rsid w:val="006F0EDB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28B"/>
    <w:rsid w:val="006F4334"/>
    <w:rsid w:val="006F4721"/>
    <w:rsid w:val="006F4960"/>
    <w:rsid w:val="006F4D48"/>
    <w:rsid w:val="006F4E28"/>
    <w:rsid w:val="006F4E2F"/>
    <w:rsid w:val="006F4EDB"/>
    <w:rsid w:val="006F5A3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1A"/>
    <w:rsid w:val="007008C6"/>
    <w:rsid w:val="00700E55"/>
    <w:rsid w:val="00700ED0"/>
    <w:rsid w:val="0070131D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D9C"/>
    <w:rsid w:val="00704E60"/>
    <w:rsid w:val="00705855"/>
    <w:rsid w:val="00705A55"/>
    <w:rsid w:val="00705DFF"/>
    <w:rsid w:val="00705F59"/>
    <w:rsid w:val="00706004"/>
    <w:rsid w:val="0070680B"/>
    <w:rsid w:val="00706AA7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32B"/>
    <w:rsid w:val="0071148D"/>
    <w:rsid w:val="0071160E"/>
    <w:rsid w:val="00711707"/>
    <w:rsid w:val="007117D5"/>
    <w:rsid w:val="007117FA"/>
    <w:rsid w:val="00711A03"/>
    <w:rsid w:val="00711ADD"/>
    <w:rsid w:val="00711AF5"/>
    <w:rsid w:val="00711CA0"/>
    <w:rsid w:val="00712396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FB"/>
    <w:rsid w:val="00716C29"/>
    <w:rsid w:val="00716D64"/>
    <w:rsid w:val="0071708F"/>
    <w:rsid w:val="007171A1"/>
    <w:rsid w:val="00717296"/>
    <w:rsid w:val="007172D0"/>
    <w:rsid w:val="00717610"/>
    <w:rsid w:val="00717756"/>
    <w:rsid w:val="007178D1"/>
    <w:rsid w:val="00717A37"/>
    <w:rsid w:val="00717D63"/>
    <w:rsid w:val="00717DF2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85A"/>
    <w:rsid w:val="00721C71"/>
    <w:rsid w:val="00721E85"/>
    <w:rsid w:val="00721FC6"/>
    <w:rsid w:val="00722072"/>
    <w:rsid w:val="0072232D"/>
    <w:rsid w:val="00722369"/>
    <w:rsid w:val="0072259F"/>
    <w:rsid w:val="00722A6F"/>
    <w:rsid w:val="00722A9D"/>
    <w:rsid w:val="00722B46"/>
    <w:rsid w:val="00722C55"/>
    <w:rsid w:val="0072330D"/>
    <w:rsid w:val="007237B2"/>
    <w:rsid w:val="007238DD"/>
    <w:rsid w:val="00724379"/>
    <w:rsid w:val="0072450D"/>
    <w:rsid w:val="007246C6"/>
    <w:rsid w:val="00724DBF"/>
    <w:rsid w:val="0072530C"/>
    <w:rsid w:val="007254D6"/>
    <w:rsid w:val="0072569A"/>
    <w:rsid w:val="0072576E"/>
    <w:rsid w:val="00725C2C"/>
    <w:rsid w:val="007260F3"/>
    <w:rsid w:val="0072627A"/>
    <w:rsid w:val="00726419"/>
    <w:rsid w:val="00726742"/>
    <w:rsid w:val="00726ABA"/>
    <w:rsid w:val="00726B68"/>
    <w:rsid w:val="00726E3D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065"/>
    <w:rsid w:val="007338D3"/>
    <w:rsid w:val="00733BF7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3CE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4F8A"/>
    <w:rsid w:val="007454D5"/>
    <w:rsid w:val="0074579A"/>
    <w:rsid w:val="007463E8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843"/>
    <w:rsid w:val="00751AD9"/>
    <w:rsid w:val="00751B00"/>
    <w:rsid w:val="00752352"/>
    <w:rsid w:val="00752481"/>
    <w:rsid w:val="00752537"/>
    <w:rsid w:val="00752628"/>
    <w:rsid w:val="007526F5"/>
    <w:rsid w:val="007528F8"/>
    <w:rsid w:val="007531DD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E89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DF9"/>
    <w:rsid w:val="00763F13"/>
    <w:rsid w:val="0076412E"/>
    <w:rsid w:val="00764964"/>
    <w:rsid w:val="00764D31"/>
    <w:rsid w:val="007652D6"/>
    <w:rsid w:val="00765CE3"/>
    <w:rsid w:val="00765E6B"/>
    <w:rsid w:val="00766426"/>
    <w:rsid w:val="0076653C"/>
    <w:rsid w:val="00766815"/>
    <w:rsid w:val="00766B7E"/>
    <w:rsid w:val="00766CFA"/>
    <w:rsid w:val="00766FD4"/>
    <w:rsid w:val="0076737E"/>
    <w:rsid w:val="00767403"/>
    <w:rsid w:val="00767999"/>
    <w:rsid w:val="00767BA9"/>
    <w:rsid w:val="007700B4"/>
    <w:rsid w:val="007700EC"/>
    <w:rsid w:val="0077019E"/>
    <w:rsid w:val="00770206"/>
    <w:rsid w:val="0077020F"/>
    <w:rsid w:val="00770AC9"/>
    <w:rsid w:val="00770BAD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5FE6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1D48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1F5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1FE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112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AFA"/>
    <w:rsid w:val="007A2B1C"/>
    <w:rsid w:val="007A2BC0"/>
    <w:rsid w:val="007A301E"/>
    <w:rsid w:val="007A3167"/>
    <w:rsid w:val="007A3728"/>
    <w:rsid w:val="007A3940"/>
    <w:rsid w:val="007A3A83"/>
    <w:rsid w:val="007A3E77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AC5"/>
    <w:rsid w:val="007B2C68"/>
    <w:rsid w:val="007B2E5C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4C32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689"/>
    <w:rsid w:val="007C3731"/>
    <w:rsid w:val="007C405A"/>
    <w:rsid w:val="007C4501"/>
    <w:rsid w:val="007C45BA"/>
    <w:rsid w:val="007C4897"/>
    <w:rsid w:val="007C489E"/>
    <w:rsid w:val="007C494B"/>
    <w:rsid w:val="007C4B9B"/>
    <w:rsid w:val="007C4CBA"/>
    <w:rsid w:val="007C4E26"/>
    <w:rsid w:val="007C54D7"/>
    <w:rsid w:val="007C5579"/>
    <w:rsid w:val="007C559E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205"/>
    <w:rsid w:val="007D07B3"/>
    <w:rsid w:val="007D0DE2"/>
    <w:rsid w:val="007D12BE"/>
    <w:rsid w:val="007D14A4"/>
    <w:rsid w:val="007D17DF"/>
    <w:rsid w:val="007D1A71"/>
    <w:rsid w:val="007D1ACD"/>
    <w:rsid w:val="007D1B57"/>
    <w:rsid w:val="007D204D"/>
    <w:rsid w:val="007D233B"/>
    <w:rsid w:val="007D2627"/>
    <w:rsid w:val="007D2EDF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5718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7BF"/>
    <w:rsid w:val="007E0B35"/>
    <w:rsid w:val="007E1062"/>
    <w:rsid w:val="007E151F"/>
    <w:rsid w:val="007E1873"/>
    <w:rsid w:val="007E1A36"/>
    <w:rsid w:val="007E1AB6"/>
    <w:rsid w:val="007E25F0"/>
    <w:rsid w:val="007E2788"/>
    <w:rsid w:val="007E2792"/>
    <w:rsid w:val="007E2C91"/>
    <w:rsid w:val="007E2E5C"/>
    <w:rsid w:val="007E2EC9"/>
    <w:rsid w:val="007E32F0"/>
    <w:rsid w:val="007E36A2"/>
    <w:rsid w:val="007E3C4C"/>
    <w:rsid w:val="007E3C8A"/>
    <w:rsid w:val="007E40E8"/>
    <w:rsid w:val="007E41EC"/>
    <w:rsid w:val="007E4466"/>
    <w:rsid w:val="007E472A"/>
    <w:rsid w:val="007E4AC0"/>
    <w:rsid w:val="007E4E9E"/>
    <w:rsid w:val="007E4F30"/>
    <w:rsid w:val="007E5351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097D"/>
    <w:rsid w:val="007F10DB"/>
    <w:rsid w:val="007F13EF"/>
    <w:rsid w:val="007F1865"/>
    <w:rsid w:val="007F1DF7"/>
    <w:rsid w:val="007F20D4"/>
    <w:rsid w:val="007F23BD"/>
    <w:rsid w:val="007F24E0"/>
    <w:rsid w:val="007F265D"/>
    <w:rsid w:val="007F276F"/>
    <w:rsid w:val="007F2965"/>
    <w:rsid w:val="007F2D8C"/>
    <w:rsid w:val="007F2D98"/>
    <w:rsid w:val="007F3CBA"/>
    <w:rsid w:val="007F4258"/>
    <w:rsid w:val="007F433A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9AC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2FC"/>
    <w:rsid w:val="0080366A"/>
    <w:rsid w:val="008036BF"/>
    <w:rsid w:val="00803882"/>
    <w:rsid w:val="00803C38"/>
    <w:rsid w:val="00804068"/>
    <w:rsid w:val="00804424"/>
    <w:rsid w:val="008045C5"/>
    <w:rsid w:val="00804805"/>
    <w:rsid w:val="00804ABA"/>
    <w:rsid w:val="00804D25"/>
    <w:rsid w:val="00804DC4"/>
    <w:rsid w:val="00805115"/>
    <w:rsid w:val="008052F6"/>
    <w:rsid w:val="008053E5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1C3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5B9"/>
    <w:rsid w:val="008226E4"/>
    <w:rsid w:val="00822C73"/>
    <w:rsid w:val="00822CD8"/>
    <w:rsid w:val="00822CEC"/>
    <w:rsid w:val="00823606"/>
    <w:rsid w:val="00823D0E"/>
    <w:rsid w:val="00823E17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226"/>
    <w:rsid w:val="008315F0"/>
    <w:rsid w:val="00831A70"/>
    <w:rsid w:val="008321F8"/>
    <w:rsid w:val="00832223"/>
    <w:rsid w:val="00832254"/>
    <w:rsid w:val="0083260C"/>
    <w:rsid w:val="0083296A"/>
    <w:rsid w:val="008329B1"/>
    <w:rsid w:val="00832AEB"/>
    <w:rsid w:val="00832E4B"/>
    <w:rsid w:val="00833409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2EA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18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432"/>
    <w:rsid w:val="0085050D"/>
    <w:rsid w:val="00850707"/>
    <w:rsid w:val="00850772"/>
    <w:rsid w:val="00850995"/>
    <w:rsid w:val="00851356"/>
    <w:rsid w:val="00851401"/>
    <w:rsid w:val="00851482"/>
    <w:rsid w:val="0085195E"/>
    <w:rsid w:val="00851A43"/>
    <w:rsid w:val="00851B2E"/>
    <w:rsid w:val="00851C07"/>
    <w:rsid w:val="00851E2F"/>
    <w:rsid w:val="00851E72"/>
    <w:rsid w:val="00852219"/>
    <w:rsid w:val="00852290"/>
    <w:rsid w:val="008524B1"/>
    <w:rsid w:val="00852E98"/>
    <w:rsid w:val="00852EFB"/>
    <w:rsid w:val="00852F20"/>
    <w:rsid w:val="00852FEC"/>
    <w:rsid w:val="008534BF"/>
    <w:rsid w:val="00853509"/>
    <w:rsid w:val="0085367B"/>
    <w:rsid w:val="0085367D"/>
    <w:rsid w:val="008539BC"/>
    <w:rsid w:val="008540BC"/>
    <w:rsid w:val="00854125"/>
    <w:rsid w:val="00854160"/>
    <w:rsid w:val="008541B8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4A4"/>
    <w:rsid w:val="00863591"/>
    <w:rsid w:val="00863D8E"/>
    <w:rsid w:val="008641D0"/>
    <w:rsid w:val="00864CE9"/>
    <w:rsid w:val="00864D82"/>
    <w:rsid w:val="00864D99"/>
    <w:rsid w:val="008652C7"/>
    <w:rsid w:val="008656D8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395"/>
    <w:rsid w:val="00872536"/>
    <w:rsid w:val="00872638"/>
    <w:rsid w:val="00872A9C"/>
    <w:rsid w:val="00872E53"/>
    <w:rsid w:val="0087355E"/>
    <w:rsid w:val="008735F7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369"/>
    <w:rsid w:val="008768C1"/>
    <w:rsid w:val="00877202"/>
    <w:rsid w:val="00877A7B"/>
    <w:rsid w:val="00877AD7"/>
    <w:rsid w:val="00877BF8"/>
    <w:rsid w:val="00877CA8"/>
    <w:rsid w:val="00877D1E"/>
    <w:rsid w:val="00877D22"/>
    <w:rsid w:val="008804AC"/>
    <w:rsid w:val="00880574"/>
    <w:rsid w:val="00880DF5"/>
    <w:rsid w:val="008810AC"/>
    <w:rsid w:val="008812B3"/>
    <w:rsid w:val="0088149C"/>
    <w:rsid w:val="00881868"/>
    <w:rsid w:val="00881B92"/>
    <w:rsid w:val="00881BC9"/>
    <w:rsid w:val="00881E9D"/>
    <w:rsid w:val="008820D9"/>
    <w:rsid w:val="00882319"/>
    <w:rsid w:val="008826F1"/>
    <w:rsid w:val="00882741"/>
    <w:rsid w:val="00882BAF"/>
    <w:rsid w:val="00882F7A"/>
    <w:rsid w:val="008831C1"/>
    <w:rsid w:val="00883481"/>
    <w:rsid w:val="00883943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31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471"/>
    <w:rsid w:val="00892B76"/>
    <w:rsid w:val="00892CA8"/>
    <w:rsid w:val="00892CDC"/>
    <w:rsid w:val="00892F4F"/>
    <w:rsid w:val="00892F8E"/>
    <w:rsid w:val="00893570"/>
    <w:rsid w:val="00894108"/>
    <w:rsid w:val="008942EA"/>
    <w:rsid w:val="00894712"/>
    <w:rsid w:val="00894734"/>
    <w:rsid w:val="00894955"/>
    <w:rsid w:val="008952C6"/>
    <w:rsid w:val="008957F8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0E9A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8DD"/>
    <w:rsid w:val="008A3D34"/>
    <w:rsid w:val="008A4177"/>
    <w:rsid w:val="008A42B9"/>
    <w:rsid w:val="008A4754"/>
    <w:rsid w:val="008A48BF"/>
    <w:rsid w:val="008A50FB"/>
    <w:rsid w:val="008A514D"/>
    <w:rsid w:val="008A57E7"/>
    <w:rsid w:val="008A5858"/>
    <w:rsid w:val="008A5B55"/>
    <w:rsid w:val="008A5BE2"/>
    <w:rsid w:val="008A6014"/>
    <w:rsid w:val="008A6264"/>
    <w:rsid w:val="008A65A5"/>
    <w:rsid w:val="008A65B1"/>
    <w:rsid w:val="008A6628"/>
    <w:rsid w:val="008A6650"/>
    <w:rsid w:val="008A7233"/>
    <w:rsid w:val="008A77DD"/>
    <w:rsid w:val="008A7961"/>
    <w:rsid w:val="008A7DF8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088"/>
    <w:rsid w:val="008B1160"/>
    <w:rsid w:val="008B1263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319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6FE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517"/>
    <w:rsid w:val="008B762B"/>
    <w:rsid w:val="008B77FF"/>
    <w:rsid w:val="008B781F"/>
    <w:rsid w:val="008B7CCD"/>
    <w:rsid w:val="008B7D27"/>
    <w:rsid w:val="008C0095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137"/>
    <w:rsid w:val="008C22DE"/>
    <w:rsid w:val="008C2352"/>
    <w:rsid w:val="008C2729"/>
    <w:rsid w:val="008C27DB"/>
    <w:rsid w:val="008C292F"/>
    <w:rsid w:val="008C2BC6"/>
    <w:rsid w:val="008C3731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8A7"/>
    <w:rsid w:val="008C5CB2"/>
    <w:rsid w:val="008C6161"/>
    <w:rsid w:val="008C6235"/>
    <w:rsid w:val="008C63E2"/>
    <w:rsid w:val="008C65D4"/>
    <w:rsid w:val="008C6723"/>
    <w:rsid w:val="008C6903"/>
    <w:rsid w:val="008C6F16"/>
    <w:rsid w:val="008C7872"/>
    <w:rsid w:val="008D0514"/>
    <w:rsid w:val="008D053C"/>
    <w:rsid w:val="008D05E5"/>
    <w:rsid w:val="008D093D"/>
    <w:rsid w:val="008D0947"/>
    <w:rsid w:val="008D0A71"/>
    <w:rsid w:val="008D0C91"/>
    <w:rsid w:val="008D0F70"/>
    <w:rsid w:val="008D101A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C37"/>
    <w:rsid w:val="008D6D89"/>
    <w:rsid w:val="008D6E8E"/>
    <w:rsid w:val="008D7331"/>
    <w:rsid w:val="008D75FF"/>
    <w:rsid w:val="008E0345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02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52E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16"/>
    <w:rsid w:val="008F0245"/>
    <w:rsid w:val="008F0902"/>
    <w:rsid w:val="008F1313"/>
    <w:rsid w:val="008F171C"/>
    <w:rsid w:val="008F17A8"/>
    <w:rsid w:val="008F1AAC"/>
    <w:rsid w:val="008F2144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2C5"/>
    <w:rsid w:val="008F53EF"/>
    <w:rsid w:val="008F5923"/>
    <w:rsid w:val="008F5EB6"/>
    <w:rsid w:val="008F6080"/>
    <w:rsid w:val="008F6309"/>
    <w:rsid w:val="008F635D"/>
    <w:rsid w:val="008F646B"/>
    <w:rsid w:val="008F662A"/>
    <w:rsid w:val="008F665A"/>
    <w:rsid w:val="008F6744"/>
    <w:rsid w:val="008F6A9B"/>
    <w:rsid w:val="008F6C9E"/>
    <w:rsid w:val="008F6F20"/>
    <w:rsid w:val="008F70DB"/>
    <w:rsid w:val="008F773F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47B"/>
    <w:rsid w:val="009025E8"/>
    <w:rsid w:val="00902A3F"/>
    <w:rsid w:val="00902A9E"/>
    <w:rsid w:val="00902BC0"/>
    <w:rsid w:val="00902CC2"/>
    <w:rsid w:val="0090400F"/>
    <w:rsid w:val="009042D1"/>
    <w:rsid w:val="00904754"/>
    <w:rsid w:val="009047AE"/>
    <w:rsid w:val="00904D09"/>
    <w:rsid w:val="009051B8"/>
    <w:rsid w:val="0090563B"/>
    <w:rsid w:val="0090585F"/>
    <w:rsid w:val="00905951"/>
    <w:rsid w:val="00905B67"/>
    <w:rsid w:val="00905D94"/>
    <w:rsid w:val="00905FE1"/>
    <w:rsid w:val="00906068"/>
    <w:rsid w:val="00906485"/>
    <w:rsid w:val="009069F4"/>
    <w:rsid w:val="00906A3F"/>
    <w:rsid w:val="009072EA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A11"/>
    <w:rsid w:val="00914E8F"/>
    <w:rsid w:val="009151BE"/>
    <w:rsid w:val="0091528F"/>
    <w:rsid w:val="009152C6"/>
    <w:rsid w:val="009153BA"/>
    <w:rsid w:val="00915833"/>
    <w:rsid w:val="00915DFE"/>
    <w:rsid w:val="00915F19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C74"/>
    <w:rsid w:val="00920EC4"/>
    <w:rsid w:val="0092119A"/>
    <w:rsid w:val="00921543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4890"/>
    <w:rsid w:val="00925519"/>
    <w:rsid w:val="00925555"/>
    <w:rsid w:val="00925775"/>
    <w:rsid w:val="00925B93"/>
    <w:rsid w:val="00925BEE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82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6EC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982"/>
    <w:rsid w:val="00935D10"/>
    <w:rsid w:val="00936120"/>
    <w:rsid w:val="009361CC"/>
    <w:rsid w:val="0093729B"/>
    <w:rsid w:val="009374FC"/>
    <w:rsid w:val="0093763A"/>
    <w:rsid w:val="009377DD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87"/>
    <w:rsid w:val="00941BD1"/>
    <w:rsid w:val="00941D47"/>
    <w:rsid w:val="00941E76"/>
    <w:rsid w:val="00941F16"/>
    <w:rsid w:val="00942679"/>
    <w:rsid w:val="00942774"/>
    <w:rsid w:val="009427C7"/>
    <w:rsid w:val="00942958"/>
    <w:rsid w:val="00942A79"/>
    <w:rsid w:val="00942BA4"/>
    <w:rsid w:val="00942F34"/>
    <w:rsid w:val="009436E7"/>
    <w:rsid w:val="00943B49"/>
    <w:rsid w:val="00943D5B"/>
    <w:rsid w:val="00943ED6"/>
    <w:rsid w:val="009441E4"/>
    <w:rsid w:val="00944297"/>
    <w:rsid w:val="00944A56"/>
    <w:rsid w:val="00944C9D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1D6"/>
    <w:rsid w:val="00957310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7C2"/>
    <w:rsid w:val="0096187B"/>
    <w:rsid w:val="00961912"/>
    <w:rsid w:val="009619A1"/>
    <w:rsid w:val="00961DD8"/>
    <w:rsid w:val="00962065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6D3"/>
    <w:rsid w:val="00963F25"/>
    <w:rsid w:val="00964882"/>
    <w:rsid w:val="009649F9"/>
    <w:rsid w:val="00965779"/>
    <w:rsid w:val="00965AA4"/>
    <w:rsid w:val="009662BC"/>
    <w:rsid w:val="009666CB"/>
    <w:rsid w:val="009666E8"/>
    <w:rsid w:val="00966725"/>
    <w:rsid w:val="009669C1"/>
    <w:rsid w:val="00966E1D"/>
    <w:rsid w:val="0096725E"/>
    <w:rsid w:val="00967515"/>
    <w:rsid w:val="00967996"/>
    <w:rsid w:val="00967BD7"/>
    <w:rsid w:val="00967C30"/>
    <w:rsid w:val="00967CAF"/>
    <w:rsid w:val="00967D16"/>
    <w:rsid w:val="00967DF8"/>
    <w:rsid w:val="00967E19"/>
    <w:rsid w:val="00967F23"/>
    <w:rsid w:val="0097079F"/>
    <w:rsid w:val="00970E5F"/>
    <w:rsid w:val="00970EF7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63A"/>
    <w:rsid w:val="0097371C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4C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3B46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1DDA"/>
    <w:rsid w:val="0099299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502"/>
    <w:rsid w:val="00996A06"/>
    <w:rsid w:val="00996D98"/>
    <w:rsid w:val="00996D99"/>
    <w:rsid w:val="00996E47"/>
    <w:rsid w:val="00996E8A"/>
    <w:rsid w:val="00996FA4"/>
    <w:rsid w:val="00997357"/>
    <w:rsid w:val="009976DF"/>
    <w:rsid w:val="00997D55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3CB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177"/>
    <w:rsid w:val="009B5554"/>
    <w:rsid w:val="009B612C"/>
    <w:rsid w:val="009B6461"/>
    <w:rsid w:val="009B65DC"/>
    <w:rsid w:val="009B6735"/>
    <w:rsid w:val="009B6A86"/>
    <w:rsid w:val="009B6F92"/>
    <w:rsid w:val="009B6FED"/>
    <w:rsid w:val="009B75B1"/>
    <w:rsid w:val="009B7976"/>
    <w:rsid w:val="009C0349"/>
    <w:rsid w:val="009C11B6"/>
    <w:rsid w:val="009C14B0"/>
    <w:rsid w:val="009C1546"/>
    <w:rsid w:val="009C1631"/>
    <w:rsid w:val="009C1892"/>
    <w:rsid w:val="009C19AD"/>
    <w:rsid w:val="009C1C84"/>
    <w:rsid w:val="009C1DB9"/>
    <w:rsid w:val="009C1FDD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5BFC"/>
    <w:rsid w:val="009C62D7"/>
    <w:rsid w:val="009C7041"/>
    <w:rsid w:val="009C70AB"/>
    <w:rsid w:val="009C7173"/>
    <w:rsid w:val="009C7864"/>
    <w:rsid w:val="009C7895"/>
    <w:rsid w:val="009C79B6"/>
    <w:rsid w:val="009C7C39"/>
    <w:rsid w:val="009C7EEB"/>
    <w:rsid w:val="009D02D3"/>
    <w:rsid w:val="009D0762"/>
    <w:rsid w:val="009D0C6C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73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12F"/>
    <w:rsid w:val="009E47EC"/>
    <w:rsid w:val="009E4BEB"/>
    <w:rsid w:val="009E4CDD"/>
    <w:rsid w:val="009E4CE7"/>
    <w:rsid w:val="009E52A7"/>
    <w:rsid w:val="009E5349"/>
    <w:rsid w:val="009E5870"/>
    <w:rsid w:val="009E616F"/>
    <w:rsid w:val="009E6411"/>
    <w:rsid w:val="009E65A4"/>
    <w:rsid w:val="009E65FC"/>
    <w:rsid w:val="009E669C"/>
    <w:rsid w:val="009E6B88"/>
    <w:rsid w:val="009E6C26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39"/>
    <w:rsid w:val="009F1AF5"/>
    <w:rsid w:val="009F228D"/>
    <w:rsid w:val="009F24E7"/>
    <w:rsid w:val="009F2562"/>
    <w:rsid w:val="009F26A7"/>
    <w:rsid w:val="009F2C1C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7E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5B6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9A7"/>
    <w:rsid w:val="00A029C7"/>
    <w:rsid w:val="00A02BDE"/>
    <w:rsid w:val="00A02BFD"/>
    <w:rsid w:val="00A02C39"/>
    <w:rsid w:val="00A02DA2"/>
    <w:rsid w:val="00A03240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4A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448"/>
    <w:rsid w:val="00A136DA"/>
    <w:rsid w:val="00A13D35"/>
    <w:rsid w:val="00A13D60"/>
    <w:rsid w:val="00A13DE3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6E6A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9ED"/>
    <w:rsid w:val="00A22DF8"/>
    <w:rsid w:val="00A23324"/>
    <w:rsid w:val="00A233A2"/>
    <w:rsid w:val="00A23428"/>
    <w:rsid w:val="00A234A5"/>
    <w:rsid w:val="00A234EC"/>
    <w:rsid w:val="00A239C0"/>
    <w:rsid w:val="00A23A2D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5AD"/>
    <w:rsid w:val="00A2762E"/>
    <w:rsid w:val="00A27AA2"/>
    <w:rsid w:val="00A27B47"/>
    <w:rsid w:val="00A27CA7"/>
    <w:rsid w:val="00A27D23"/>
    <w:rsid w:val="00A27DD5"/>
    <w:rsid w:val="00A27EEF"/>
    <w:rsid w:val="00A30B01"/>
    <w:rsid w:val="00A30D9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7A3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E41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56E"/>
    <w:rsid w:val="00A41C83"/>
    <w:rsid w:val="00A4231D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39D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11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67B"/>
    <w:rsid w:val="00A528BF"/>
    <w:rsid w:val="00A5291B"/>
    <w:rsid w:val="00A52F9D"/>
    <w:rsid w:val="00A5315D"/>
    <w:rsid w:val="00A53282"/>
    <w:rsid w:val="00A539D4"/>
    <w:rsid w:val="00A53B16"/>
    <w:rsid w:val="00A54450"/>
    <w:rsid w:val="00A549F1"/>
    <w:rsid w:val="00A5522A"/>
    <w:rsid w:val="00A5566F"/>
    <w:rsid w:val="00A5590C"/>
    <w:rsid w:val="00A559E3"/>
    <w:rsid w:val="00A55B88"/>
    <w:rsid w:val="00A55D4F"/>
    <w:rsid w:val="00A564A4"/>
    <w:rsid w:val="00A568A9"/>
    <w:rsid w:val="00A56E95"/>
    <w:rsid w:val="00A571A5"/>
    <w:rsid w:val="00A57E79"/>
    <w:rsid w:val="00A57ECD"/>
    <w:rsid w:val="00A603D3"/>
    <w:rsid w:val="00A60D11"/>
    <w:rsid w:val="00A60D39"/>
    <w:rsid w:val="00A60E36"/>
    <w:rsid w:val="00A614FD"/>
    <w:rsid w:val="00A61527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E3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67EB2"/>
    <w:rsid w:val="00A700A2"/>
    <w:rsid w:val="00A702B9"/>
    <w:rsid w:val="00A70316"/>
    <w:rsid w:val="00A70675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34E"/>
    <w:rsid w:val="00A7342F"/>
    <w:rsid w:val="00A734F4"/>
    <w:rsid w:val="00A73B2F"/>
    <w:rsid w:val="00A73BEF"/>
    <w:rsid w:val="00A7427B"/>
    <w:rsid w:val="00A743B5"/>
    <w:rsid w:val="00A7451B"/>
    <w:rsid w:val="00A745A4"/>
    <w:rsid w:val="00A746B0"/>
    <w:rsid w:val="00A74828"/>
    <w:rsid w:val="00A74A4D"/>
    <w:rsid w:val="00A74D7F"/>
    <w:rsid w:val="00A74DB7"/>
    <w:rsid w:val="00A75009"/>
    <w:rsid w:val="00A753B0"/>
    <w:rsid w:val="00A7577B"/>
    <w:rsid w:val="00A77010"/>
    <w:rsid w:val="00A77385"/>
    <w:rsid w:val="00A77440"/>
    <w:rsid w:val="00A77676"/>
    <w:rsid w:val="00A77F6A"/>
    <w:rsid w:val="00A805B7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36"/>
    <w:rsid w:val="00A81EE6"/>
    <w:rsid w:val="00A822A6"/>
    <w:rsid w:val="00A822C3"/>
    <w:rsid w:val="00A82332"/>
    <w:rsid w:val="00A82545"/>
    <w:rsid w:val="00A826AC"/>
    <w:rsid w:val="00A82A90"/>
    <w:rsid w:val="00A83757"/>
    <w:rsid w:val="00A8408A"/>
    <w:rsid w:val="00A841F5"/>
    <w:rsid w:val="00A8447B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4F7"/>
    <w:rsid w:val="00A915D2"/>
    <w:rsid w:val="00A915D3"/>
    <w:rsid w:val="00A91609"/>
    <w:rsid w:val="00A916C6"/>
    <w:rsid w:val="00A91EAC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0F9"/>
    <w:rsid w:val="00A95448"/>
    <w:rsid w:val="00A957F9"/>
    <w:rsid w:val="00A958B7"/>
    <w:rsid w:val="00A95D12"/>
    <w:rsid w:val="00A95D63"/>
    <w:rsid w:val="00A962D2"/>
    <w:rsid w:val="00A96436"/>
    <w:rsid w:val="00A96837"/>
    <w:rsid w:val="00A969EC"/>
    <w:rsid w:val="00A96CB1"/>
    <w:rsid w:val="00A9706D"/>
    <w:rsid w:val="00A97364"/>
    <w:rsid w:val="00A9748D"/>
    <w:rsid w:val="00A9751D"/>
    <w:rsid w:val="00A97A41"/>
    <w:rsid w:val="00A97AFD"/>
    <w:rsid w:val="00A97C37"/>
    <w:rsid w:val="00A97E1C"/>
    <w:rsid w:val="00AA034A"/>
    <w:rsid w:val="00AA064A"/>
    <w:rsid w:val="00AA06E7"/>
    <w:rsid w:val="00AA0AE5"/>
    <w:rsid w:val="00AA0C7A"/>
    <w:rsid w:val="00AA10D3"/>
    <w:rsid w:val="00AA1334"/>
    <w:rsid w:val="00AA13B6"/>
    <w:rsid w:val="00AA1713"/>
    <w:rsid w:val="00AA1B15"/>
    <w:rsid w:val="00AA1EF3"/>
    <w:rsid w:val="00AA2130"/>
    <w:rsid w:val="00AA22BE"/>
    <w:rsid w:val="00AA24D3"/>
    <w:rsid w:val="00AA2724"/>
    <w:rsid w:val="00AA28B4"/>
    <w:rsid w:val="00AA2968"/>
    <w:rsid w:val="00AA2974"/>
    <w:rsid w:val="00AA2B9A"/>
    <w:rsid w:val="00AA2CCA"/>
    <w:rsid w:val="00AA3065"/>
    <w:rsid w:val="00AA340F"/>
    <w:rsid w:val="00AA34B0"/>
    <w:rsid w:val="00AA3968"/>
    <w:rsid w:val="00AA3AE1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95A"/>
    <w:rsid w:val="00AA7CD1"/>
    <w:rsid w:val="00AA7EFD"/>
    <w:rsid w:val="00AB004B"/>
    <w:rsid w:val="00AB039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4AF"/>
    <w:rsid w:val="00AB29FE"/>
    <w:rsid w:val="00AB2A6B"/>
    <w:rsid w:val="00AB2C4F"/>
    <w:rsid w:val="00AB2C57"/>
    <w:rsid w:val="00AB336C"/>
    <w:rsid w:val="00AB3D51"/>
    <w:rsid w:val="00AB3E3F"/>
    <w:rsid w:val="00AB40B8"/>
    <w:rsid w:val="00AB5052"/>
    <w:rsid w:val="00AB5287"/>
    <w:rsid w:val="00AB53AA"/>
    <w:rsid w:val="00AB5511"/>
    <w:rsid w:val="00AB5F8A"/>
    <w:rsid w:val="00AB6238"/>
    <w:rsid w:val="00AB628C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624"/>
    <w:rsid w:val="00AC0FDE"/>
    <w:rsid w:val="00AC131A"/>
    <w:rsid w:val="00AC1871"/>
    <w:rsid w:val="00AC1E3F"/>
    <w:rsid w:val="00AC1FB7"/>
    <w:rsid w:val="00AC20C3"/>
    <w:rsid w:val="00AC2197"/>
    <w:rsid w:val="00AC229E"/>
    <w:rsid w:val="00AC2B6D"/>
    <w:rsid w:val="00AC2C66"/>
    <w:rsid w:val="00AC3321"/>
    <w:rsid w:val="00AC3881"/>
    <w:rsid w:val="00AC3BD3"/>
    <w:rsid w:val="00AC3C45"/>
    <w:rsid w:val="00AC4312"/>
    <w:rsid w:val="00AC442C"/>
    <w:rsid w:val="00AC44F6"/>
    <w:rsid w:val="00AC4677"/>
    <w:rsid w:val="00AC4748"/>
    <w:rsid w:val="00AC493D"/>
    <w:rsid w:val="00AC4EAE"/>
    <w:rsid w:val="00AC5139"/>
    <w:rsid w:val="00AC576D"/>
    <w:rsid w:val="00AC57E1"/>
    <w:rsid w:val="00AC5FFC"/>
    <w:rsid w:val="00AC623C"/>
    <w:rsid w:val="00AC62B4"/>
    <w:rsid w:val="00AC65B5"/>
    <w:rsid w:val="00AC6B05"/>
    <w:rsid w:val="00AC6BF9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19E5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9B6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4F8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5D"/>
    <w:rsid w:val="00AF16C6"/>
    <w:rsid w:val="00AF1A1F"/>
    <w:rsid w:val="00AF2435"/>
    <w:rsid w:val="00AF2573"/>
    <w:rsid w:val="00AF2C07"/>
    <w:rsid w:val="00AF2CE2"/>
    <w:rsid w:val="00AF324E"/>
    <w:rsid w:val="00AF331A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49B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3AAA"/>
    <w:rsid w:val="00B040BA"/>
    <w:rsid w:val="00B04893"/>
    <w:rsid w:val="00B0497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5F1C"/>
    <w:rsid w:val="00B0600C"/>
    <w:rsid w:val="00B06045"/>
    <w:rsid w:val="00B0614E"/>
    <w:rsid w:val="00B0640A"/>
    <w:rsid w:val="00B06915"/>
    <w:rsid w:val="00B06AF4"/>
    <w:rsid w:val="00B06DFD"/>
    <w:rsid w:val="00B0715E"/>
    <w:rsid w:val="00B07541"/>
    <w:rsid w:val="00B07ED3"/>
    <w:rsid w:val="00B10003"/>
    <w:rsid w:val="00B10018"/>
    <w:rsid w:val="00B1013D"/>
    <w:rsid w:val="00B1046F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B3A"/>
    <w:rsid w:val="00B16C52"/>
    <w:rsid w:val="00B16FDD"/>
    <w:rsid w:val="00B171D6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5D8"/>
    <w:rsid w:val="00B20609"/>
    <w:rsid w:val="00B20610"/>
    <w:rsid w:val="00B20628"/>
    <w:rsid w:val="00B2085A"/>
    <w:rsid w:val="00B20A66"/>
    <w:rsid w:val="00B20CC8"/>
    <w:rsid w:val="00B20E4F"/>
    <w:rsid w:val="00B21056"/>
    <w:rsid w:val="00B212AD"/>
    <w:rsid w:val="00B21A2E"/>
    <w:rsid w:val="00B22403"/>
    <w:rsid w:val="00B22A39"/>
    <w:rsid w:val="00B22AC9"/>
    <w:rsid w:val="00B22C11"/>
    <w:rsid w:val="00B22D9E"/>
    <w:rsid w:val="00B22EA7"/>
    <w:rsid w:val="00B234F8"/>
    <w:rsid w:val="00B23926"/>
    <w:rsid w:val="00B23972"/>
    <w:rsid w:val="00B23A7A"/>
    <w:rsid w:val="00B23EAD"/>
    <w:rsid w:val="00B242C3"/>
    <w:rsid w:val="00B2448B"/>
    <w:rsid w:val="00B248BF"/>
    <w:rsid w:val="00B24A11"/>
    <w:rsid w:val="00B2514A"/>
    <w:rsid w:val="00B252EA"/>
    <w:rsid w:val="00B25564"/>
    <w:rsid w:val="00B2574F"/>
    <w:rsid w:val="00B2626E"/>
    <w:rsid w:val="00B2644F"/>
    <w:rsid w:val="00B2650D"/>
    <w:rsid w:val="00B26886"/>
    <w:rsid w:val="00B26A84"/>
    <w:rsid w:val="00B26F7B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27D7D"/>
    <w:rsid w:val="00B27F69"/>
    <w:rsid w:val="00B3021A"/>
    <w:rsid w:val="00B3021F"/>
    <w:rsid w:val="00B30491"/>
    <w:rsid w:val="00B30704"/>
    <w:rsid w:val="00B30EA1"/>
    <w:rsid w:val="00B31367"/>
    <w:rsid w:val="00B315D3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C7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079"/>
    <w:rsid w:val="00B42492"/>
    <w:rsid w:val="00B42CB4"/>
    <w:rsid w:val="00B43017"/>
    <w:rsid w:val="00B43095"/>
    <w:rsid w:val="00B430B0"/>
    <w:rsid w:val="00B43310"/>
    <w:rsid w:val="00B4379C"/>
    <w:rsid w:val="00B43E5A"/>
    <w:rsid w:val="00B442F9"/>
    <w:rsid w:val="00B44BB7"/>
    <w:rsid w:val="00B44BBA"/>
    <w:rsid w:val="00B451A5"/>
    <w:rsid w:val="00B455CB"/>
    <w:rsid w:val="00B459C2"/>
    <w:rsid w:val="00B45DC3"/>
    <w:rsid w:val="00B462DF"/>
    <w:rsid w:val="00B46758"/>
    <w:rsid w:val="00B4687C"/>
    <w:rsid w:val="00B46895"/>
    <w:rsid w:val="00B46B17"/>
    <w:rsid w:val="00B46C9E"/>
    <w:rsid w:val="00B471CE"/>
    <w:rsid w:val="00B47892"/>
    <w:rsid w:val="00B479D3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CC"/>
    <w:rsid w:val="00B57CD7"/>
    <w:rsid w:val="00B60052"/>
    <w:rsid w:val="00B600D3"/>
    <w:rsid w:val="00B60179"/>
    <w:rsid w:val="00B601A8"/>
    <w:rsid w:val="00B60222"/>
    <w:rsid w:val="00B6031A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619"/>
    <w:rsid w:val="00B6585E"/>
    <w:rsid w:val="00B65AA6"/>
    <w:rsid w:val="00B65CBF"/>
    <w:rsid w:val="00B66335"/>
    <w:rsid w:val="00B66829"/>
    <w:rsid w:val="00B66957"/>
    <w:rsid w:val="00B66A14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1A9F"/>
    <w:rsid w:val="00B72268"/>
    <w:rsid w:val="00B723CA"/>
    <w:rsid w:val="00B72549"/>
    <w:rsid w:val="00B72778"/>
    <w:rsid w:val="00B72C5C"/>
    <w:rsid w:val="00B7319C"/>
    <w:rsid w:val="00B73307"/>
    <w:rsid w:val="00B73579"/>
    <w:rsid w:val="00B73BC1"/>
    <w:rsid w:val="00B73C2B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6B2E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11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04"/>
    <w:rsid w:val="00B90D6F"/>
    <w:rsid w:val="00B90E61"/>
    <w:rsid w:val="00B90F44"/>
    <w:rsid w:val="00B91167"/>
    <w:rsid w:val="00B91C5E"/>
    <w:rsid w:val="00B91D47"/>
    <w:rsid w:val="00B92CB4"/>
    <w:rsid w:val="00B92CE9"/>
    <w:rsid w:val="00B92D43"/>
    <w:rsid w:val="00B9308A"/>
    <w:rsid w:val="00B936EE"/>
    <w:rsid w:val="00B93BFE"/>
    <w:rsid w:val="00B93D6A"/>
    <w:rsid w:val="00B93D97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784"/>
    <w:rsid w:val="00B969D9"/>
    <w:rsid w:val="00B96C22"/>
    <w:rsid w:val="00B96F95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3E7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56F5"/>
    <w:rsid w:val="00BA614F"/>
    <w:rsid w:val="00BA66CC"/>
    <w:rsid w:val="00BA67CD"/>
    <w:rsid w:val="00BA6844"/>
    <w:rsid w:val="00BA6B5D"/>
    <w:rsid w:val="00BA6F65"/>
    <w:rsid w:val="00BA70B1"/>
    <w:rsid w:val="00BA736A"/>
    <w:rsid w:val="00BA78BD"/>
    <w:rsid w:val="00BA7D55"/>
    <w:rsid w:val="00BA7DEE"/>
    <w:rsid w:val="00BA7F23"/>
    <w:rsid w:val="00BB00E9"/>
    <w:rsid w:val="00BB014A"/>
    <w:rsid w:val="00BB0399"/>
    <w:rsid w:val="00BB0BE7"/>
    <w:rsid w:val="00BB0D65"/>
    <w:rsid w:val="00BB0DD5"/>
    <w:rsid w:val="00BB13D3"/>
    <w:rsid w:val="00BB1A1F"/>
    <w:rsid w:val="00BB2032"/>
    <w:rsid w:val="00BB205D"/>
    <w:rsid w:val="00BB220F"/>
    <w:rsid w:val="00BB2238"/>
    <w:rsid w:val="00BB224D"/>
    <w:rsid w:val="00BB2CDC"/>
    <w:rsid w:val="00BB3957"/>
    <w:rsid w:val="00BB3AEA"/>
    <w:rsid w:val="00BB40CD"/>
    <w:rsid w:val="00BB46C3"/>
    <w:rsid w:val="00BB4D05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5C6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07"/>
    <w:rsid w:val="00BC2352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3AB"/>
    <w:rsid w:val="00BC495D"/>
    <w:rsid w:val="00BC53CD"/>
    <w:rsid w:val="00BC547E"/>
    <w:rsid w:val="00BC58C7"/>
    <w:rsid w:val="00BC5BE2"/>
    <w:rsid w:val="00BC60F9"/>
    <w:rsid w:val="00BC6191"/>
    <w:rsid w:val="00BC68BC"/>
    <w:rsid w:val="00BC69D3"/>
    <w:rsid w:val="00BC6A99"/>
    <w:rsid w:val="00BC70F8"/>
    <w:rsid w:val="00BC7521"/>
    <w:rsid w:val="00BC7BE6"/>
    <w:rsid w:val="00BD0330"/>
    <w:rsid w:val="00BD040A"/>
    <w:rsid w:val="00BD079F"/>
    <w:rsid w:val="00BD0C8E"/>
    <w:rsid w:val="00BD130A"/>
    <w:rsid w:val="00BD1790"/>
    <w:rsid w:val="00BD18A2"/>
    <w:rsid w:val="00BD199D"/>
    <w:rsid w:val="00BD1A6B"/>
    <w:rsid w:val="00BD1B27"/>
    <w:rsid w:val="00BD1BAF"/>
    <w:rsid w:val="00BD2190"/>
    <w:rsid w:val="00BD2AEF"/>
    <w:rsid w:val="00BD2D5D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8A1"/>
    <w:rsid w:val="00BE0E5E"/>
    <w:rsid w:val="00BE1011"/>
    <w:rsid w:val="00BE1013"/>
    <w:rsid w:val="00BE10F4"/>
    <w:rsid w:val="00BE1476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6DC"/>
    <w:rsid w:val="00BE4C91"/>
    <w:rsid w:val="00BE4CAF"/>
    <w:rsid w:val="00BE56B4"/>
    <w:rsid w:val="00BE5DFF"/>
    <w:rsid w:val="00BE5E02"/>
    <w:rsid w:val="00BE642E"/>
    <w:rsid w:val="00BE6CA4"/>
    <w:rsid w:val="00BE6E6F"/>
    <w:rsid w:val="00BE70E3"/>
    <w:rsid w:val="00BE7455"/>
    <w:rsid w:val="00BE780F"/>
    <w:rsid w:val="00BE7947"/>
    <w:rsid w:val="00BE7995"/>
    <w:rsid w:val="00BE7AC1"/>
    <w:rsid w:val="00BF01DF"/>
    <w:rsid w:val="00BF0297"/>
    <w:rsid w:val="00BF0501"/>
    <w:rsid w:val="00BF06C7"/>
    <w:rsid w:val="00BF080B"/>
    <w:rsid w:val="00BF081D"/>
    <w:rsid w:val="00BF0993"/>
    <w:rsid w:val="00BF0CE7"/>
    <w:rsid w:val="00BF0D03"/>
    <w:rsid w:val="00BF0FBB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89C"/>
    <w:rsid w:val="00BF2F16"/>
    <w:rsid w:val="00BF3004"/>
    <w:rsid w:val="00BF3092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45B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ADF"/>
    <w:rsid w:val="00BF7DB3"/>
    <w:rsid w:val="00BF7FAA"/>
    <w:rsid w:val="00C00422"/>
    <w:rsid w:val="00C00658"/>
    <w:rsid w:val="00C01364"/>
    <w:rsid w:val="00C01B89"/>
    <w:rsid w:val="00C01C2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6E90"/>
    <w:rsid w:val="00C070E5"/>
    <w:rsid w:val="00C070EA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896"/>
    <w:rsid w:val="00C13DC4"/>
    <w:rsid w:val="00C1418E"/>
    <w:rsid w:val="00C14720"/>
    <w:rsid w:val="00C147F2"/>
    <w:rsid w:val="00C149B0"/>
    <w:rsid w:val="00C14D13"/>
    <w:rsid w:val="00C14FC7"/>
    <w:rsid w:val="00C1502A"/>
    <w:rsid w:val="00C1513B"/>
    <w:rsid w:val="00C1535F"/>
    <w:rsid w:val="00C1549B"/>
    <w:rsid w:val="00C1555D"/>
    <w:rsid w:val="00C1561D"/>
    <w:rsid w:val="00C15736"/>
    <w:rsid w:val="00C158FC"/>
    <w:rsid w:val="00C15986"/>
    <w:rsid w:val="00C15D39"/>
    <w:rsid w:val="00C15DA0"/>
    <w:rsid w:val="00C1686B"/>
    <w:rsid w:val="00C169A7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4B0"/>
    <w:rsid w:val="00C2351E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466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5E17"/>
    <w:rsid w:val="00C361AB"/>
    <w:rsid w:val="00C3649E"/>
    <w:rsid w:val="00C36553"/>
    <w:rsid w:val="00C3699B"/>
    <w:rsid w:val="00C36CBD"/>
    <w:rsid w:val="00C36D81"/>
    <w:rsid w:val="00C37148"/>
    <w:rsid w:val="00C376DA"/>
    <w:rsid w:val="00C377B1"/>
    <w:rsid w:val="00C40C71"/>
    <w:rsid w:val="00C41102"/>
    <w:rsid w:val="00C4120E"/>
    <w:rsid w:val="00C41610"/>
    <w:rsid w:val="00C416E7"/>
    <w:rsid w:val="00C41B7B"/>
    <w:rsid w:val="00C422E4"/>
    <w:rsid w:val="00C426E4"/>
    <w:rsid w:val="00C429D9"/>
    <w:rsid w:val="00C42BED"/>
    <w:rsid w:val="00C431F8"/>
    <w:rsid w:val="00C433B9"/>
    <w:rsid w:val="00C43DF2"/>
    <w:rsid w:val="00C442B5"/>
    <w:rsid w:val="00C44303"/>
    <w:rsid w:val="00C4455F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2D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243"/>
    <w:rsid w:val="00C5657C"/>
    <w:rsid w:val="00C566D9"/>
    <w:rsid w:val="00C56C84"/>
    <w:rsid w:val="00C5718F"/>
    <w:rsid w:val="00C57390"/>
    <w:rsid w:val="00C57591"/>
    <w:rsid w:val="00C576F2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3C6"/>
    <w:rsid w:val="00C643EC"/>
    <w:rsid w:val="00C644CC"/>
    <w:rsid w:val="00C6454B"/>
    <w:rsid w:val="00C6476C"/>
    <w:rsid w:val="00C64865"/>
    <w:rsid w:val="00C64ADD"/>
    <w:rsid w:val="00C64C6A"/>
    <w:rsid w:val="00C64F17"/>
    <w:rsid w:val="00C6512F"/>
    <w:rsid w:val="00C65764"/>
    <w:rsid w:val="00C65D69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31"/>
    <w:rsid w:val="00C66B53"/>
    <w:rsid w:val="00C66F82"/>
    <w:rsid w:val="00C67013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538"/>
    <w:rsid w:val="00C73A47"/>
    <w:rsid w:val="00C73FDE"/>
    <w:rsid w:val="00C742CA"/>
    <w:rsid w:val="00C742F7"/>
    <w:rsid w:val="00C746D9"/>
    <w:rsid w:val="00C74D91"/>
    <w:rsid w:val="00C75393"/>
    <w:rsid w:val="00C75C57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6F22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6B1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3D3"/>
    <w:rsid w:val="00C86648"/>
    <w:rsid w:val="00C86930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573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0D4"/>
    <w:rsid w:val="00C947CA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0C99"/>
    <w:rsid w:val="00CA10AC"/>
    <w:rsid w:val="00CA1137"/>
    <w:rsid w:val="00CA1314"/>
    <w:rsid w:val="00CA1CCC"/>
    <w:rsid w:val="00CA1DF2"/>
    <w:rsid w:val="00CA21D9"/>
    <w:rsid w:val="00CA2521"/>
    <w:rsid w:val="00CA2637"/>
    <w:rsid w:val="00CA2AEF"/>
    <w:rsid w:val="00CA2CCE"/>
    <w:rsid w:val="00CA2E7B"/>
    <w:rsid w:val="00CA3203"/>
    <w:rsid w:val="00CA3611"/>
    <w:rsid w:val="00CA3BD0"/>
    <w:rsid w:val="00CA44B9"/>
    <w:rsid w:val="00CA4DE3"/>
    <w:rsid w:val="00CA505F"/>
    <w:rsid w:val="00CA50F8"/>
    <w:rsid w:val="00CA5487"/>
    <w:rsid w:val="00CA571B"/>
    <w:rsid w:val="00CA5FEB"/>
    <w:rsid w:val="00CA6091"/>
    <w:rsid w:val="00CA629D"/>
    <w:rsid w:val="00CA641C"/>
    <w:rsid w:val="00CA6441"/>
    <w:rsid w:val="00CA66DA"/>
    <w:rsid w:val="00CA6A97"/>
    <w:rsid w:val="00CA7638"/>
    <w:rsid w:val="00CA77AD"/>
    <w:rsid w:val="00CA79A9"/>
    <w:rsid w:val="00CA7A4A"/>
    <w:rsid w:val="00CA7B51"/>
    <w:rsid w:val="00CA7C30"/>
    <w:rsid w:val="00CA7FAB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B7D3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1E5A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6"/>
    <w:rsid w:val="00CC465D"/>
    <w:rsid w:val="00CC46B3"/>
    <w:rsid w:val="00CC488D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AC5"/>
    <w:rsid w:val="00CC7DD4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7F2"/>
    <w:rsid w:val="00CD2969"/>
    <w:rsid w:val="00CD2C18"/>
    <w:rsid w:val="00CD2C92"/>
    <w:rsid w:val="00CD30EE"/>
    <w:rsid w:val="00CD32D4"/>
    <w:rsid w:val="00CD3481"/>
    <w:rsid w:val="00CD3683"/>
    <w:rsid w:val="00CD3C32"/>
    <w:rsid w:val="00CD3D28"/>
    <w:rsid w:val="00CD41BF"/>
    <w:rsid w:val="00CD43AB"/>
    <w:rsid w:val="00CD4581"/>
    <w:rsid w:val="00CD4784"/>
    <w:rsid w:val="00CD495B"/>
    <w:rsid w:val="00CD4D6A"/>
    <w:rsid w:val="00CD4D93"/>
    <w:rsid w:val="00CD4F15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C99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AFA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46"/>
    <w:rsid w:val="00CE426B"/>
    <w:rsid w:val="00CE46C8"/>
    <w:rsid w:val="00CE4E68"/>
    <w:rsid w:val="00CE5266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E7D0E"/>
    <w:rsid w:val="00CF0439"/>
    <w:rsid w:val="00CF044B"/>
    <w:rsid w:val="00CF06CD"/>
    <w:rsid w:val="00CF0BD3"/>
    <w:rsid w:val="00CF10AA"/>
    <w:rsid w:val="00CF11AB"/>
    <w:rsid w:val="00CF1658"/>
    <w:rsid w:val="00CF16A4"/>
    <w:rsid w:val="00CF1A9E"/>
    <w:rsid w:val="00CF29B9"/>
    <w:rsid w:val="00CF376D"/>
    <w:rsid w:val="00CF3D06"/>
    <w:rsid w:val="00CF41DF"/>
    <w:rsid w:val="00CF4556"/>
    <w:rsid w:val="00CF47C7"/>
    <w:rsid w:val="00CF48AE"/>
    <w:rsid w:val="00CF4CEA"/>
    <w:rsid w:val="00CF4F89"/>
    <w:rsid w:val="00CF5207"/>
    <w:rsid w:val="00CF5C1F"/>
    <w:rsid w:val="00CF606D"/>
    <w:rsid w:val="00CF6692"/>
    <w:rsid w:val="00CF66A2"/>
    <w:rsid w:val="00CF671B"/>
    <w:rsid w:val="00CF6A3D"/>
    <w:rsid w:val="00CF6B35"/>
    <w:rsid w:val="00CF6D62"/>
    <w:rsid w:val="00CF6FFE"/>
    <w:rsid w:val="00CF716A"/>
    <w:rsid w:val="00CF7D94"/>
    <w:rsid w:val="00CF7E16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2EC6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22"/>
    <w:rsid w:val="00D060C6"/>
    <w:rsid w:val="00D06164"/>
    <w:rsid w:val="00D06295"/>
    <w:rsid w:val="00D064F0"/>
    <w:rsid w:val="00D064F3"/>
    <w:rsid w:val="00D0682B"/>
    <w:rsid w:val="00D06C80"/>
    <w:rsid w:val="00D0792C"/>
    <w:rsid w:val="00D10059"/>
    <w:rsid w:val="00D10135"/>
    <w:rsid w:val="00D10184"/>
    <w:rsid w:val="00D1035E"/>
    <w:rsid w:val="00D10396"/>
    <w:rsid w:val="00D104A1"/>
    <w:rsid w:val="00D10906"/>
    <w:rsid w:val="00D10A04"/>
    <w:rsid w:val="00D10BF3"/>
    <w:rsid w:val="00D111AC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863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AB"/>
    <w:rsid w:val="00D225CF"/>
    <w:rsid w:val="00D22719"/>
    <w:rsid w:val="00D22A1D"/>
    <w:rsid w:val="00D22B1A"/>
    <w:rsid w:val="00D22DD1"/>
    <w:rsid w:val="00D23001"/>
    <w:rsid w:val="00D2337A"/>
    <w:rsid w:val="00D233A0"/>
    <w:rsid w:val="00D23B72"/>
    <w:rsid w:val="00D23C58"/>
    <w:rsid w:val="00D2455E"/>
    <w:rsid w:val="00D248FE"/>
    <w:rsid w:val="00D24B3E"/>
    <w:rsid w:val="00D24C8C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542"/>
    <w:rsid w:val="00D31A03"/>
    <w:rsid w:val="00D31A7C"/>
    <w:rsid w:val="00D31EC4"/>
    <w:rsid w:val="00D3206D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C9A"/>
    <w:rsid w:val="00D36D07"/>
    <w:rsid w:val="00D378F5"/>
    <w:rsid w:val="00D37A68"/>
    <w:rsid w:val="00D37CEC"/>
    <w:rsid w:val="00D37E3E"/>
    <w:rsid w:val="00D37EA8"/>
    <w:rsid w:val="00D404E9"/>
    <w:rsid w:val="00D406BA"/>
    <w:rsid w:val="00D408CF"/>
    <w:rsid w:val="00D40BAE"/>
    <w:rsid w:val="00D40C9B"/>
    <w:rsid w:val="00D41225"/>
    <w:rsid w:val="00D4182A"/>
    <w:rsid w:val="00D41F2D"/>
    <w:rsid w:val="00D42038"/>
    <w:rsid w:val="00D424F5"/>
    <w:rsid w:val="00D42619"/>
    <w:rsid w:val="00D42762"/>
    <w:rsid w:val="00D42977"/>
    <w:rsid w:val="00D42AE6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144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6EF0"/>
    <w:rsid w:val="00D478BB"/>
    <w:rsid w:val="00D479AE"/>
    <w:rsid w:val="00D47C05"/>
    <w:rsid w:val="00D47F40"/>
    <w:rsid w:val="00D5018E"/>
    <w:rsid w:val="00D501B4"/>
    <w:rsid w:val="00D50368"/>
    <w:rsid w:val="00D50880"/>
    <w:rsid w:val="00D50AF9"/>
    <w:rsid w:val="00D50D9B"/>
    <w:rsid w:val="00D50EA3"/>
    <w:rsid w:val="00D51140"/>
    <w:rsid w:val="00D51189"/>
    <w:rsid w:val="00D513C5"/>
    <w:rsid w:val="00D51559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2EED"/>
    <w:rsid w:val="00D52F18"/>
    <w:rsid w:val="00D538E8"/>
    <w:rsid w:val="00D53940"/>
    <w:rsid w:val="00D53D87"/>
    <w:rsid w:val="00D54613"/>
    <w:rsid w:val="00D548DA"/>
    <w:rsid w:val="00D54C74"/>
    <w:rsid w:val="00D553DB"/>
    <w:rsid w:val="00D55909"/>
    <w:rsid w:val="00D55B68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ADB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B75"/>
    <w:rsid w:val="00D64CBE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51A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0DF7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7A9"/>
    <w:rsid w:val="00D74906"/>
    <w:rsid w:val="00D74934"/>
    <w:rsid w:val="00D74AB3"/>
    <w:rsid w:val="00D74BE9"/>
    <w:rsid w:val="00D74D74"/>
    <w:rsid w:val="00D7555D"/>
    <w:rsid w:val="00D7565A"/>
    <w:rsid w:val="00D75910"/>
    <w:rsid w:val="00D75A65"/>
    <w:rsid w:val="00D75B55"/>
    <w:rsid w:val="00D75FB8"/>
    <w:rsid w:val="00D760B1"/>
    <w:rsid w:val="00D7633D"/>
    <w:rsid w:val="00D763BB"/>
    <w:rsid w:val="00D76419"/>
    <w:rsid w:val="00D76452"/>
    <w:rsid w:val="00D766BB"/>
    <w:rsid w:val="00D76AA2"/>
    <w:rsid w:val="00D76BB1"/>
    <w:rsid w:val="00D76BE6"/>
    <w:rsid w:val="00D76C3D"/>
    <w:rsid w:val="00D77486"/>
    <w:rsid w:val="00D775DB"/>
    <w:rsid w:val="00D77616"/>
    <w:rsid w:val="00D77899"/>
    <w:rsid w:val="00D77FCC"/>
    <w:rsid w:val="00D803AF"/>
    <w:rsid w:val="00D8079A"/>
    <w:rsid w:val="00D80875"/>
    <w:rsid w:val="00D80D83"/>
    <w:rsid w:val="00D80DEE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303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0DDD"/>
    <w:rsid w:val="00D91421"/>
    <w:rsid w:val="00D915C2"/>
    <w:rsid w:val="00D91850"/>
    <w:rsid w:val="00D920D5"/>
    <w:rsid w:val="00D921CF"/>
    <w:rsid w:val="00D92239"/>
    <w:rsid w:val="00D926A4"/>
    <w:rsid w:val="00D9291F"/>
    <w:rsid w:val="00D929EA"/>
    <w:rsid w:val="00D92ACF"/>
    <w:rsid w:val="00D92AEF"/>
    <w:rsid w:val="00D92E3B"/>
    <w:rsid w:val="00D93018"/>
    <w:rsid w:val="00D933AE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11"/>
    <w:rsid w:val="00D94F81"/>
    <w:rsid w:val="00D959F4"/>
    <w:rsid w:val="00D95BD8"/>
    <w:rsid w:val="00D95D2D"/>
    <w:rsid w:val="00D95FD3"/>
    <w:rsid w:val="00D96ACB"/>
    <w:rsid w:val="00D96BE7"/>
    <w:rsid w:val="00D96C40"/>
    <w:rsid w:val="00D96CB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0F2"/>
    <w:rsid w:val="00DA29D3"/>
    <w:rsid w:val="00DA3067"/>
    <w:rsid w:val="00DA30D0"/>
    <w:rsid w:val="00DA398A"/>
    <w:rsid w:val="00DA3A71"/>
    <w:rsid w:val="00DA3C9C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B8D"/>
    <w:rsid w:val="00DA6FF9"/>
    <w:rsid w:val="00DA74A9"/>
    <w:rsid w:val="00DA7834"/>
    <w:rsid w:val="00DA794D"/>
    <w:rsid w:val="00DA79B9"/>
    <w:rsid w:val="00DA79CF"/>
    <w:rsid w:val="00DA7C36"/>
    <w:rsid w:val="00DA7CFB"/>
    <w:rsid w:val="00DA7F90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2FE2"/>
    <w:rsid w:val="00DB33BD"/>
    <w:rsid w:val="00DB33F9"/>
    <w:rsid w:val="00DB3760"/>
    <w:rsid w:val="00DB3D1F"/>
    <w:rsid w:val="00DB3FBF"/>
    <w:rsid w:val="00DB4093"/>
    <w:rsid w:val="00DB40A9"/>
    <w:rsid w:val="00DB410E"/>
    <w:rsid w:val="00DB427B"/>
    <w:rsid w:val="00DB43F0"/>
    <w:rsid w:val="00DB48AF"/>
    <w:rsid w:val="00DB4B8C"/>
    <w:rsid w:val="00DB4D53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650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791"/>
    <w:rsid w:val="00DC2922"/>
    <w:rsid w:val="00DC2B6F"/>
    <w:rsid w:val="00DC2E54"/>
    <w:rsid w:val="00DC318E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9F1"/>
    <w:rsid w:val="00DC6A1A"/>
    <w:rsid w:val="00DC6E8B"/>
    <w:rsid w:val="00DC6F12"/>
    <w:rsid w:val="00DC7584"/>
    <w:rsid w:val="00DC7BFA"/>
    <w:rsid w:val="00DC7C00"/>
    <w:rsid w:val="00DC7E7D"/>
    <w:rsid w:val="00DC7EF8"/>
    <w:rsid w:val="00DC7F25"/>
    <w:rsid w:val="00DC7F33"/>
    <w:rsid w:val="00DC7FA2"/>
    <w:rsid w:val="00DD03DC"/>
    <w:rsid w:val="00DD04E6"/>
    <w:rsid w:val="00DD073C"/>
    <w:rsid w:val="00DD0BF9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417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975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596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61"/>
    <w:rsid w:val="00DE0C8E"/>
    <w:rsid w:val="00DE0CE9"/>
    <w:rsid w:val="00DE10F5"/>
    <w:rsid w:val="00DE17C7"/>
    <w:rsid w:val="00DE1929"/>
    <w:rsid w:val="00DE1AC0"/>
    <w:rsid w:val="00DE1AC6"/>
    <w:rsid w:val="00DE1C17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5A"/>
    <w:rsid w:val="00DE5F6B"/>
    <w:rsid w:val="00DE65E9"/>
    <w:rsid w:val="00DE66CE"/>
    <w:rsid w:val="00DE6DB1"/>
    <w:rsid w:val="00DE6EC4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5FBC"/>
    <w:rsid w:val="00DF64B9"/>
    <w:rsid w:val="00DF677B"/>
    <w:rsid w:val="00DF6B45"/>
    <w:rsid w:val="00DF6F69"/>
    <w:rsid w:val="00DF708D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5C83"/>
    <w:rsid w:val="00E060DF"/>
    <w:rsid w:val="00E0631E"/>
    <w:rsid w:val="00E0639E"/>
    <w:rsid w:val="00E065D2"/>
    <w:rsid w:val="00E06B2D"/>
    <w:rsid w:val="00E06C8B"/>
    <w:rsid w:val="00E06CEA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1D1B"/>
    <w:rsid w:val="00E128CC"/>
    <w:rsid w:val="00E12AC0"/>
    <w:rsid w:val="00E135E9"/>
    <w:rsid w:val="00E13663"/>
    <w:rsid w:val="00E1370D"/>
    <w:rsid w:val="00E13814"/>
    <w:rsid w:val="00E13879"/>
    <w:rsid w:val="00E141BB"/>
    <w:rsid w:val="00E149A8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6B30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162"/>
    <w:rsid w:val="00E206DA"/>
    <w:rsid w:val="00E207F9"/>
    <w:rsid w:val="00E20920"/>
    <w:rsid w:val="00E20AE3"/>
    <w:rsid w:val="00E20CA2"/>
    <w:rsid w:val="00E20D07"/>
    <w:rsid w:val="00E211AF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63D"/>
    <w:rsid w:val="00E24B55"/>
    <w:rsid w:val="00E251D2"/>
    <w:rsid w:val="00E252B8"/>
    <w:rsid w:val="00E253BF"/>
    <w:rsid w:val="00E25D44"/>
    <w:rsid w:val="00E25E4B"/>
    <w:rsid w:val="00E25ED3"/>
    <w:rsid w:val="00E25F3D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ACC"/>
    <w:rsid w:val="00E27B13"/>
    <w:rsid w:val="00E27B37"/>
    <w:rsid w:val="00E27E53"/>
    <w:rsid w:val="00E27FCC"/>
    <w:rsid w:val="00E30092"/>
    <w:rsid w:val="00E302D4"/>
    <w:rsid w:val="00E30414"/>
    <w:rsid w:val="00E30EC5"/>
    <w:rsid w:val="00E30FB8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1E5"/>
    <w:rsid w:val="00E33453"/>
    <w:rsid w:val="00E33467"/>
    <w:rsid w:val="00E33BAB"/>
    <w:rsid w:val="00E33C28"/>
    <w:rsid w:val="00E33C79"/>
    <w:rsid w:val="00E33D66"/>
    <w:rsid w:val="00E33F97"/>
    <w:rsid w:val="00E3440E"/>
    <w:rsid w:val="00E34AF0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4D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2C02"/>
    <w:rsid w:val="00E43015"/>
    <w:rsid w:val="00E430DB"/>
    <w:rsid w:val="00E43209"/>
    <w:rsid w:val="00E439B6"/>
    <w:rsid w:val="00E43ADC"/>
    <w:rsid w:val="00E43B1C"/>
    <w:rsid w:val="00E43C7B"/>
    <w:rsid w:val="00E43F1D"/>
    <w:rsid w:val="00E44673"/>
    <w:rsid w:val="00E44BD1"/>
    <w:rsid w:val="00E44CA7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0FE"/>
    <w:rsid w:val="00E5135A"/>
    <w:rsid w:val="00E5159F"/>
    <w:rsid w:val="00E517D5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CE5"/>
    <w:rsid w:val="00E55D0C"/>
    <w:rsid w:val="00E55DD1"/>
    <w:rsid w:val="00E55E76"/>
    <w:rsid w:val="00E560C1"/>
    <w:rsid w:val="00E564DD"/>
    <w:rsid w:val="00E56785"/>
    <w:rsid w:val="00E56B36"/>
    <w:rsid w:val="00E56C3D"/>
    <w:rsid w:val="00E5712D"/>
    <w:rsid w:val="00E57215"/>
    <w:rsid w:val="00E57389"/>
    <w:rsid w:val="00E57633"/>
    <w:rsid w:val="00E57AF3"/>
    <w:rsid w:val="00E57F4B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5D19"/>
    <w:rsid w:val="00E6610B"/>
    <w:rsid w:val="00E664A6"/>
    <w:rsid w:val="00E66844"/>
    <w:rsid w:val="00E66B9A"/>
    <w:rsid w:val="00E66E2D"/>
    <w:rsid w:val="00E66EF1"/>
    <w:rsid w:val="00E67068"/>
    <w:rsid w:val="00E6727C"/>
    <w:rsid w:val="00E673C6"/>
    <w:rsid w:val="00E6783B"/>
    <w:rsid w:val="00E679D1"/>
    <w:rsid w:val="00E67A9A"/>
    <w:rsid w:val="00E67CCD"/>
    <w:rsid w:val="00E67F95"/>
    <w:rsid w:val="00E703DF"/>
    <w:rsid w:val="00E7081B"/>
    <w:rsid w:val="00E7082F"/>
    <w:rsid w:val="00E70ABE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2AE9"/>
    <w:rsid w:val="00E72B26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0BD"/>
    <w:rsid w:val="00E81823"/>
    <w:rsid w:val="00E81CB7"/>
    <w:rsid w:val="00E81DC8"/>
    <w:rsid w:val="00E8248C"/>
    <w:rsid w:val="00E827AD"/>
    <w:rsid w:val="00E8297A"/>
    <w:rsid w:val="00E82E47"/>
    <w:rsid w:val="00E82EAD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660"/>
    <w:rsid w:val="00E8787C"/>
    <w:rsid w:val="00E87929"/>
    <w:rsid w:val="00E879CA"/>
    <w:rsid w:val="00E87A9F"/>
    <w:rsid w:val="00E87E00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19BF"/>
    <w:rsid w:val="00E920FB"/>
    <w:rsid w:val="00E92341"/>
    <w:rsid w:val="00E926BF"/>
    <w:rsid w:val="00E9275F"/>
    <w:rsid w:val="00E92864"/>
    <w:rsid w:val="00E92ACC"/>
    <w:rsid w:val="00E92BA7"/>
    <w:rsid w:val="00E92E7F"/>
    <w:rsid w:val="00E92EC1"/>
    <w:rsid w:val="00E9305F"/>
    <w:rsid w:val="00E93819"/>
    <w:rsid w:val="00E93F22"/>
    <w:rsid w:val="00E93FBC"/>
    <w:rsid w:val="00E943FF"/>
    <w:rsid w:val="00E94652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0897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079A"/>
    <w:rsid w:val="00EB0A00"/>
    <w:rsid w:val="00EB10A5"/>
    <w:rsid w:val="00EB11CB"/>
    <w:rsid w:val="00EB1221"/>
    <w:rsid w:val="00EB1349"/>
    <w:rsid w:val="00EB154E"/>
    <w:rsid w:val="00EB169D"/>
    <w:rsid w:val="00EB1A7D"/>
    <w:rsid w:val="00EB2154"/>
    <w:rsid w:val="00EB24C8"/>
    <w:rsid w:val="00EB27ED"/>
    <w:rsid w:val="00EB28CB"/>
    <w:rsid w:val="00EB2DC8"/>
    <w:rsid w:val="00EB360A"/>
    <w:rsid w:val="00EB3B08"/>
    <w:rsid w:val="00EB3B4D"/>
    <w:rsid w:val="00EB42EF"/>
    <w:rsid w:val="00EB44CE"/>
    <w:rsid w:val="00EB4AF0"/>
    <w:rsid w:val="00EB4B7A"/>
    <w:rsid w:val="00EB4EB6"/>
    <w:rsid w:val="00EB4F72"/>
    <w:rsid w:val="00EB5350"/>
    <w:rsid w:val="00EB53E2"/>
    <w:rsid w:val="00EB57DE"/>
    <w:rsid w:val="00EB5B32"/>
    <w:rsid w:val="00EB5B42"/>
    <w:rsid w:val="00EB5C30"/>
    <w:rsid w:val="00EB5D47"/>
    <w:rsid w:val="00EB5FFE"/>
    <w:rsid w:val="00EB64C8"/>
    <w:rsid w:val="00EB69D0"/>
    <w:rsid w:val="00EB73A6"/>
    <w:rsid w:val="00EB7803"/>
    <w:rsid w:val="00EB78EF"/>
    <w:rsid w:val="00EB7E6C"/>
    <w:rsid w:val="00EC012C"/>
    <w:rsid w:val="00EC01E3"/>
    <w:rsid w:val="00EC021B"/>
    <w:rsid w:val="00EC0597"/>
    <w:rsid w:val="00EC0632"/>
    <w:rsid w:val="00EC0CBD"/>
    <w:rsid w:val="00EC0D64"/>
    <w:rsid w:val="00EC115F"/>
    <w:rsid w:val="00EC11FD"/>
    <w:rsid w:val="00EC1216"/>
    <w:rsid w:val="00EC12CD"/>
    <w:rsid w:val="00EC1310"/>
    <w:rsid w:val="00EC134E"/>
    <w:rsid w:val="00EC1719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38E"/>
    <w:rsid w:val="00EC49AC"/>
    <w:rsid w:val="00EC49AD"/>
    <w:rsid w:val="00EC4BCC"/>
    <w:rsid w:val="00EC5334"/>
    <w:rsid w:val="00EC5451"/>
    <w:rsid w:val="00EC5642"/>
    <w:rsid w:val="00EC57FF"/>
    <w:rsid w:val="00EC59BD"/>
    <w:rsid w:val="00EC5B8A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E89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55B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1EB"/>
    <w:rsid w:val="00EE1AF2"/>
    <w:rsid w:val="00EE1B2C"/>
    <w:rsid w:val="00EE1D94"/>
    <w:rsid w:val="00EE23F4"/>
    <w:rsid w:val="00EE23FC"/>
    <w:rsid w:val="00EE2759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B11"/>
    <w:rsid w:val="00EE7CBB"/>
    <w:rsid w:val="00EE7DE7"/>
    <w:rsid w:val="00EE7F6F"/>
    <w:rsid w:val="00EF016D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2DC1"/>
    <w:rsid w:val="00EF305E"/>
    <w:rsid w:val="00EF3FF3"/>
    <w:rsid w:val="00EF4324"/>
    <w:rsid w:val="00EF49C3"/>
    <w:rsid w:val="00EF4ED6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0BD"/>
    <w:rsid w:val="00F07D78"/>
    <w:rsid w:val="00F07EC4"/>
    <w:rsid w:val="00F07FFD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61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2AA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A7E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94A"/>
    <w:rsid w:val="00F32963"/>
    <w:rsid w:val="00F32B23"/>
    <w:rsid w:val="00F33292"/>
    <w:rsid w:val="00F335A8"/>
    <w:rsid w:val="00F339B0"/>
    <w:rsid w:val="00F33A49"/>
    <w:rsid w:val="00F33B08"/>
    <w:rsid w:val="00F33F7A"/>
    <w:rsid w:val="00F34285"/>
    <w:rsid w:val="00F349A4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6C7"/>
    <w:rsid w:val="00F378F4"/>
    <w:rsid w:val="00F378FD"/>
    <w:rsid w:val="00F37981"/>
    <w:rsid w:val="00F37D54"/>
    <w:rsid w:val="00F37F82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A27"/>
    <w:rsid w:val="00F42D87"/>
    <w:rsid w:val="00F43B24"/>
    <w:rsid w:val="00F43EB0"/>
    <w:rsid w:val="00F44284"/>
    <w:rsid w:val="00F4447F"/>
    <w:rsid w:val="00F44521"/>
    <w:rsid w:val="00F44905"/>
    <w:rsid w:val="00F450EA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A1A"/>
    <w:rsid w:val="00F46DC0"/>
    <w:rsid w:val="00F46E50"/>
    <w:rsid w:val="00F46E87"/>
    <w:rsid w:val="00F47088"/>
    <w:rsid w:val="00F47313"/>
    <w:rsid w:val="00F4790B"/>
    <w:rsid w:val="00F479E3"/>
    <w:rsid w:val="00F47A3B"/>
    <w:rsid w:val="00F47DA2"/>
    <w:rsid w:val="00F50136"/>
    <w:rsid w:val="00F50168"/>
    <w:rsid w:val="00F50656"/>
    <w:rsid w:val="00F50748"/>
    <w:rsid w:val="00F508FF"/>
    <w:rsid w:val="00F50989"/>
    <w:rsid w:val="00F50BF5"/>
    <w:rsid w:val="00F50D5A"/>
    <w:rsid w:val="00F510DA"/>
    <w:rsid w:val="00F5122E"/>
    <w:rsid w:val="00F512F1"/>
    <w:rsid w:val="00F51343"/>
    <w:rsid w:val="00F51364"/>
    <w:rsid w:val="00F51593"/>
    <w:rsid w:val="00F51885"/>
    <w:rsid w:val="00F518FB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76"/>
    <w:rsid w:val="00F52B83"/>
    <w:rsid w:val="00F52E35"/>
    <w:rsid w:val="00F52FCA"/>
    <w:rsid w:val="00F53096"/>
    <w:rsid w:val="00F5315B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6F0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C13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2D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5B8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928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340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2FD"/>
    <w:rsid w:val="00F9075A"/>
    <w:rsid w:val="00F90BCE"/>
    <w:rsid w:val="00F90D7B"/>
    <w:rsid w:val="00F90E86"/>
    <w:rsid w:val="00F91107"/>
    <w:rsid w:val="00F9159A"/>
    <w:rsid w:val="00F9161B"/>
    <w:rsid w:val="00F917A4"/>
    <w:rsid w:val="00F91BFC"/>
    <w:rsid w:val="00F91E1D"/>
    <w:rsid w:val="00F9246C"/>
    <w:rsid w:val="00F92512"/>
    <w:rsid w:val="00F925E1"/>
    <w:rsid w:val="00F927A8"/>
    <w:rsid w:val="00F92A69"/>
    <w:rsid w:val="00F93036"/>
    <w:rsid w:val="00F9338A"/>
    <w:rsid w:val="00F9352F"/>
    <w:rsid w:val="00F9360A"/>
    <w:rsid w:val="00F9360B"/>
    <w:rsid w:val="00F93B83"/>
    <w:rsid w:val="00F93CDA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61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4D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5FA6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3D3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C6F"/>
    <w:rsid w:val="00FC2D45"/>
    <w:rsid w:val="00FC2D97"/>
    <w:rsid w:val="00FC2F5C"/>
    <w:rsid w:val="00FC2F5F"/>
    <w:rsid w:val="00FC311A"/>
    <w:rsid w:val="00FC3362"/>
    <w:rsid w:val="00FC3727"/>
    <w:rsid w:val="00FC3735"/>
    <w:rsid w:val="00FC3CE6"/>
    <w:rsid w:val="00FC4438"/>
    <w:rsid w:val="00FC44C1"/>
    <w:rsid w:val="00FC46B2"/>
    <w:rsid w:val="00FC46F7"/>
    <w:rsid w:val="00FC48C8"/>
    <w:rsid w:val="00FC4C17"/>
    <w:rsid w:val="00FC4DC7"/>
    <w:rsid w:val="00FC523C"/>
    <w:rsid w:val="00FC53D2"/>
    <w:rsid w:val="00FC53D8"/>
    <w:rsid w:val="00FC5429"/>
    <w:rsid w:val="00FC5642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6FD"/>
    <w:rsid w:val="00FD183B"/>
    <w:rsid w:val="00FD1945"/>
    <w:rsid w:val="00FD1E14"/>
    <w:rsid w:val="00FD1E8C"/>
    <w:rsid w:val="00FD2168"/>
    <w:rsid w:val="00FD28EA"/>
    <w:rsid w:val="00FD2E05"/>
    <w:rsid w:val="00FD31B3"/>
    <w:rsid w:val="00FD325F"/>
    <w:rsid w:val="00FD37FA"/>
    <w:rsid w:val="00FD383A"/>
    <w:rsid w:val="00FD3F96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7D2"/>
    <w:rsid w:val="00FD78A7"/>
    <w:rsid w:val="00FD7CBF"/>
    <w:rsid w:val="00FD7EA9"/>
    <w:rsid w:val="00FD7FEB"/>
    <w:rsid w:val="00FE02E2"/>
    <w:rsid w:val="00FE05B6"/>
    <w:rsid w:val="00FE0896"/>
    <w:rsid w:val="00FE0F20"/>
    <w:rsid w:val="00FE1055"/>
    <w:rsid w:val="00FE10C3"/>
    <w:rsid w:val="00FE1632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4DB1"/>
    <w:rsid w:val="00FE5141"/>
    <w:rsid w:val="00FE51A3"/>
    <w:rsid w:val="00FE556D"/>
    <w:rsid w:val="00FE57B8"/>
    <w:rsid w:val="00FE5A3D"/>
    <w:rsid w:val="00FE5A5A"/>
    <w:rsid w:val="00FE5C63"/>
    <w:rsid w:val="00FE5F7C"/>
    <w:rsid w:val="00FE60E6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5F6"/>
    <w:rsid w:val="00FF35FA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031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0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1"/>
      </w:numPr>
    </w:pPr>
  </w:style>
  <w:style w:type="numbering" w:customStyle="1" w:styleId="WW8Num151">
    <w:name w:val="WW8Num151"/>
    <w:basedOn w:val="Nessunelenco"/>
    <w:rsid w:val="007C5579"/>
    <w:pPr>
      <w:numPr>
        <w:numId w:val="12"/>
      </w:numPr>
    </w:pPr>
  </w:style>
  <w:style w:type="numbering" w:customStyle="1" w:styleId="WWNum8">
    <w:name w:val="WWNum8"/>
    <w:basedOn w:val="Nessunelenco"/>
    <w:rsid w:val="007C5579"/>
    <w:pPr>
      <w:numPr>
        <w:numId w:val="13"/>
      </w:numPr>
    </w:pPr>
  </w:style>
  <w:style w:type="numbering" w:customStyle="1" w:styleId="WWNum11">
    <w:name w:val="WWNum11"/>
    <w:basedOn w:val="Nessunelenco"/>
    <w:rsid w:val="007C5579"/>
    <w:pPr>
      <w:numPr>
        <w:numId w:val="14"/>
      </w:numPr>
    </w:pPr>
  </w:style>
  <w:style w:type="numbering" w:customStyle="1" w:styleId="WW8Num1511">
    <w:name w:val="WW8Num1511"/>
    <w:basedOn w:val="Nessunelenco"/>
    <w:rsid w:val="007C5579"/>
    <w:pPr>
      <w:numPr>
        <w:numId w:val="15"/>
      </w:numPr>
    </w:pPr>
  </w:style>
  <w:style w:type="numbering" w:customStyle="1" w:styleId="WWNum221">
    <w:name w:val="WWNum221"/>
    <w:basedOn w:val="Nessunelenco"/>
    <w:rsid w:val="007C5579"/>
    <w:pPr>
      <w:numPr>
        <w:numId w:val="16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7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8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6F008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B6BC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1857E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CB7D35"/>
    <w:pPr>
      <w:suppressAutoHyphens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B7D3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63571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">
    <w:name w:val="Griglia tabella20"/>
    <w:basedOn w:val="Tabellanormale"/>
    <w:next w:val="Grigliatabella"/>
    <w:rsid w:val="0026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7D020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2">
    <w:name w:val="WWNum52"/>
    <w:basedOn w:val="Nessunelenco"/>
    <w:rsid w:val="00DB2FE2"/>
    <w:pPr>
      <w:numPr>
        <w:numId w:val="20"/>
      </w:numPr>
    </w:pPr>
  </w:style>
  <w:style w:type="numbering" w:customStyle="1" w:styleId="WWNum20">
    <w:name w:val="WWNum20"/>
    <w:basedOn w:val="Nessunelenco"/>
    <w:rsid w:val="00DB2FE2"/>
    <w:pPr>
      <w:numPr>
        <w:numId w:val="21"/>
      </w:numPr>
    </w:pPr>
  </w:style>
  <w:style w:type="numbering" w:customStyle="1" w:styleId="WWNum6">
    <w:name w:val="WWNum6"/>
    <w:basedOn w:val="Nessunelenco"/>
    <w:rsid w:val="00DB2FE2"/>
    <w:pPr>
      <w:numPr>
        <w:numId w:val="22"/>
      </w:numPr>
    </w:pPr>
  </w:style>
  <w:style w:type="table" w:customStyle="1" w:styleId="TableNormal27">
    <w:name w:val="Table Normal27"/>
    <w:uiPriority w:val="2"/>
    <w:semiHidden/>
    <w:unhideWhenUsed/>
    <w:qFormat/>
    <w:rsid w:val="00623F2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3">
    <w:name w:val="Griglia tabella113"/>
    <w:basedOn w:val="Tabellanormale"/>
    <w:next w:val="Grigliatabella"/>
    <w:uiPriority w:val="39"/>
    <w:rsid w:val="00DE6EC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1">
    <w:name w:val="WWNum201"/>
    <w:basedOn w:val="Nessunelenco"/>
    <w:rsid w:val="001F3E2A"/>
    <w:pPr>
      <w:numPr>
        <w:numId w:val="23"/>
      </w:numPr>
    </w:pPr>
  </w:style>
  <w:style w:type="table" w:customStyle="1" w:styleId="TableNormal28">
    <w:name w:val="Table Normal28"/>
    <w:uiPriority w:val="2"/>
    <w:semiHidden/>
    <w:unhideWhenUsed/>
    <w:qFormat/>
    <w:rsid w:val="004B682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02">
    <w:name w:val="WWNum202"/>
    <w:basedOn w:val="Nessunelenco"/>
    <w:rsid w:val="0016780D"/>
    <w:pPr>
      <w:numPr>
        <w:numId w:val="24"/>
      </w:numPr>
    </w:pPr>
  </w:style>
  <w:style w:type="table" w:customStyle="1" w:styleId="TableNormal29">
    <w:name w:val="Table Normal29"/>
    <w:uiPriority w:val="2"/>
    <w:semiHidden/>
    <w:unhideWhenUsed/>
    <w:qFormat/>
    <w:rsid w:val="00AC1E3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54614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4">
    <w:name w:val="Griglia tabella114"/>
    <w:basedOn w:val="Tabellanormale"/>
    <w:next w:val="Grigliatabella"/>
    <w:uiPriority w:val="39"/>
    <w:rsid w:val="00546145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21088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362DF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bmacerata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upportotecnico@figc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832</TotalTime>
  <Pages>17</Pages>
  <Words>4332</Words>
  <Characters>24694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28969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117</cp:revision>
  <cp:lastPrinted>2026-06-01T13:59:00Z</cp:lastPrinted>
  <dcterms:created xsi:type="dcterms:W3CDTF">2026-05-08T06:59:00Z</dcterms:created>
  <dcterms:modified xsi:type="dcterms:W3CDTF">2026-06-01T14:00:00Z</dcterms:modified>
</cp:coreProperties>
</file>