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1592587C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8735F7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="00563DD8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3F7BAF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563DD8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3F7BAF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1221982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BE77BCC" w14:textId="4B3885F3" w:rsidR="003939F5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31221982" w:history="1">
        <w:r w:rsidR="003939F5" w:rsidRPr="00BF3DD5">
          <w:rPr>
            <w:rStyle w:val="Collegamentoipertestuale"/>
            <w:noProof/>
          </w:rPr>
          <w:t>SOMMARIO</w:t>
        </w:r>
        <w:r w:rsidR="003939F5">
          <w:rPr>
            <w:noProof/>
            <w:webHidden/>
          </w:rPr>
          <w:tab/>
        </w:r>
        <w:r w:rsidR="003939F5">
          <w:rPr>
            <w:noProof/>
            <w:webHidden/>
          </w:rPr>
          <w:fldChar w:fldCharType="begin"/>
        </w:r>
        <w:r w:rsidR="003939F5">
          <w:rPr>
            <w:noProof/>
            <w:webHidden/>
          </w:rPr>
          <w:instrText xml:space="preserve"> PAGEREF _Toc231221982 \h </w:instrText>
        </w:r>
        <w:r w:rsidR="003939F5">
          <w:rPr>
            <w:noProof/>
            <w:webHidden/>
          </w:rPr>
        </w:r>
        <w:r w:rsidR="003939F5">
          <w:rPr>
            <w:noProof/>
            <w:webHidden/>
          </w:rPr>
          <w:fldChar w:fldCharType="separate"/>
        </w:r>
        <w:r w:rsidR="00D62104">
          <w:rPr>
            <w:noProof/>
            <w:webHidden/>
          </w:rPr>
          <w:t>1</w:t>
        </w:r>
        <w:r w:rsidR="003939F5">
          <w:rPr>
            <w:noProof/>
            <w:webHidden/>
          </w:rPr>
          <w:fldChar w:fldCharType="end"/>
        </w:r>
      </w:hyperlink>
    </w:p>
    <w:p w14:paraId="1A85133C" w14:textId="558BBC7A" w:rsidR="003939F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3" w:history="1">
        <w:r w:rsidR="003939F5" w:rsidRPr="00BF3DD5">
          <w:rPr>
            <w:rStyle w:val="Collegamentoipertestuale"/>
            <w:noProof/>
          </w:rPr>
          <w:t>COMUNICAZIONI DELLA F.I.G.C.</w:t>
        </w:r>
        <w:r w:rsidR="003939F5">
          <w:rPr>
            <w:noProof/>
            <w:webHidden/>
          </w:rPr>
          <w:tab/>
        </w:r>
        <w:r w:rsidR="003939F5">
          <w:rPr>
            <w:noProof/>
            <w:webHidden/>
          </w:rPr>
          <w:fldChar w:fldCharType="begin"/>
        </w:r>
        <w:r w:rsidR="003939F5">
          <w:rPr>
            <w:noProof/>
            <w:webHidden/>
          </w:rPr>
          <w:instrText xml:space="preserve"> PAGEREF _Toc231221983 \h </w:instrText>
        </w:r>
        <w:r w:rsidR="003939F5">
          <w:rPr>
            <w:noProof/>
            <w:webHidden/>
          </w:rPr>
        </w:r>
        <w:r w:rsidR="003939F5">
          <w:rPr>
            <w:noProof/>
            <w:webHidden/>
          </w:rPr>
          <w:fldChar w:fldCharType="separate"/>
        </w:r>
        <w:r w:rsidR="00D62104">
          <w:rPr>
            <w:noProof/>
            <w:webHidden/>
          </w:rPr>
          <w:t>1</w:t>
        </w:r>
        <w:r w:rsidR="003939F5">
          <w:rPr>
            <w:noProof/>
            <w:webHidden/>
          </w:rPr>
          <w:fldChar w:fldCharType="end"/>
        </w:r>
      </w:hyperlink>
    </w:p>
    <w:p w14:paraId="7E3F9B44" w14:textId="2F5AF0C3" w:rsidR="003939F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4" w:history="1">
        <w:r w:rsidR="003939F5" w:rsidRPr="00BF3DD5">
          <w:rPr>
            <w:rStyle w:val="Collegamentoipertestuale"/>
            <w:noProof/>
          </w:rPr>
          <w:t>COMUNICAZIONI DELLA L.N.D.</w:t>
        </w:r>
        <w:r w:rsidR="003939F5">
          <w:rPr>
            <w:noProof/>
            <w:webHidden/>
          </w:rPr>
          <w:tab/>
        </w:r>
        <w:r w:rsidR="003939F5">
          <w:rPr>
            <w:noProof/>
            <w:webHidden/>
          </w:rPr>
          <w:fldChar w:fldCharType="begin"/>
        </w:r>
        <w:r w:rsidR="003939F5">
          <w:rPr>
            <w:noProof/>
            <w:webHidden/>
          </w:rPr>
          <w:instrText xml:space="preserve"> PAGEREF _Toc231221984 \h </w:instrText>
        </w:r>
        <w:r w:rsidR="003939F5">
          <w:rPr>
            <w:noProof/>
            <w:webHidden/>
          </w:rPr>
        </w:r>
        <w:r w:rsidR="003939F5">
          <w:rPr>
            <w:noProof/>
            <w:webHidden/>
          </w:rPr>
          <w:fldChar w:fldCharType="separate"/>
        </w:r>
        <w:r w:rsidR="00D62104">
          <w:rPr>
            <w:noProof/>
            <w:webHidden/>
          </w:rPr>
          <w:t>1</w:t>
        </w:r>
        <w:r w:rsidR="003939F5">
          <w:rPr>
            <w:noProof/>
            <w:webHidden/>
          </w:rPr>
          <w:fldChar w:fldCharType="end"/>
        </w:r>
      </w:hyperlink>
    </w:p>
    <w:p w14:paraId="693481ED" w14:textId="1916A5DE" w:rsidR="003939F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5" w:history="1">
        <w:r w:rsidR="003939F5" w:rsidRPr="00BF3DD5">
          <w:rPr>
            <w:rStyle w:val="Collegamentoipertestuale"/>
            <w:noProof/>
          </w:rPr>
          <w:t>COMUNICAZIONI DEL COMITATO REGIONALE</w:t>
        </w:r>
        <w:r w:rsidR="003939F5">
          <w:rPr>
            <w:noProof/>
            <w:webHidden/>
          </w:rPr>
          <w:tab/>
        </w:r>
        <w:r w:rsidR="003939F5">
          <w:rPr>
            <w:noProof/>
            <w:webHidden/>
          </w:rPr>
          <w:fldChar w:fldCharType="begin"/>
        </w:r>
        <w:r w:rsidR="003939F5">
          <w:rPr>
            <w:noProof/>
            <w:webHidden/>
          </w:rPr>
          <w:instrText xml:space="preserve"> PAGEREF _Toc231221985 \h </w:instrText>
        </w:r>
        <w:r w:rsidR="003939F5">
          <w:rPr>
            <w:noProof/>
            <w:webHidden/>
          </w:rPr>
        </w:r>
        <w:r w:rsidR="003939F5">
          <w:rPr>
            <w:noProof/>
            <w:webHidden/>
          </w:rPr>
          <w:fldChar w:fldCharType="separate"/>
        </w:r>
        <w:r w:rsidR="00D62104">
          <w:rPr>
            <w:noProof/>
            <w:webHidden/>
          </w:rPr>
          <w:t>2</w:t>
        </w:r>
        <w:r w:rsidR="003939F5">
          <w:rPr>
            <w:noProof/>
            <w:webHidden/>
          </w:rPr>
          <w:fldChar w:fldCharType="end"/>
        </w:r>
      </w:hyperlink>
    </w:p>
    <w:p w14:paraId="1E69559D" w14:textId="57B68E0C" w:rsidR="003939F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6" w:history="1">
        <w:r w:rsidR="003939F5" w:rsidRPr="00BF3DD5">
          <w:rPr>
            <w:rStyle w:val="Collegamentoipertestuale"/>
            <w:noProof/>
          </w:rPr>
          <w:t>COMUNICAZIONI DELLA DELEGAZIONE PROVINCIALE</w:t>
        </w:r>
        <w:r w:rsidR="003939F5">
          <w:rPr>
            <w:noProof/>
            <w:webHidden/>
          </w:rPr>
          <w:tab/>
        </w:r>
        <w:r w:rsidR="003939F5">
          <w:rPr>
            <w:noProof/>
            <w:webHidden/>
          </w:rPr>
          <w:fldChar w:fldCharType="begin"/>
        </w:r>
        <w:r w:rsidR="003939F5">
          <w:rPr>
            <w:noProof/>
            <w:webHidden/>
          </w:rPr>
          <w:instrText xml:space="preserve"> PAGEREF _Toc231221986 \h </w:instrText>
        </w:r>
        <w:r w:rsidR="003939F5">
          <w:rPr>
            <w:noProof/>
            <w:webHidden/>
          </w:rPr>
        </w:r>
        <w:r w:rsidR="003939F5">
          <w:rPr>
            <w:noProof/>
            <w:webHidden/>
          </w:rPr>
          <w:fldChar w:fldCharType="separate"/>
        </w:r>
        <w:r w:rsidR="00D62104">
          <w:rPr>
            <w:noProof/>
            <w:webHidden/>
          </w:rPr>
          <w:t>8</w:t>
        </w:r>
        <w:r w:rsidR="003939F5">
          <w:rPr>
            <w:noProof/>
            <w:webHidden/>
          </w:rPr>
          <w:fldChar w:fldCharType="end"/>
        </w:r>
      </w:hyperlink>
    </w:p>
    <w:p w14:paraId="4A062CD2" w14:textId="369A5B25" w:rsidR="003939F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7" w:history="1">
        <w:r w:rsidR="003939F5" w:rsidRPr="00BF3DD5">
          <w:rPr>
            <w:rStyle w:val="Collegamentoipertestuale"/>
            <w:noProof/>
          </w:rPr>
          <w:t>NOTIZIE SU ATTIVITÀ AGONISTICA</w:t>
        </w:r>
        <w:r w:rsidR="003939F5">
          <w:rPr>
            <w:noProof/>
            <w:webHidden/>
          </w:rPr>
          <w:tab/>
        </w:r>
        <w:r w:rsidR="003939F5">
          <w:rPr>
            <w:noProof/>
            <w:webHidden/>
          </w:rPr>
          <w:fldChar w:fldCharType="begin"/>
        </w:r>
        <w:r w:rsidR="003939F5">
          <w:rPr>
            <w:noProof/>
            <w:webHidden/>
          </w:rPr>
          <w:instrText xml:space="preserve"> PAGEREF _Toc231221987 \h </w:instrText>
        </w:r>
        <w:r w:rsidR="003939F5">
          <w:rPr>
            <w:noProof/>
            <w:webHidden/>
          </w:rPr>
        </w:r>
        <w:r w:rsidR="003939F5">
          <w:rPr>
            <w:noProof/>
            <w:webHidden/>
          </w:rPr>
          <w:fldChar w:fldCharType="separate"/>
        </w:r>
        <w:r w:rsidR="00D62104">
          <w:rPr>
            <w:noProof/>
            <w:webHidden/>
          </w:rPr>
          <w:t>8</w:t>
        </w:r>
        <w:r w:rsidR="003939F5">
          <w:rPr>
            <w:noProof/>
            <w:webHidden/>
          </w:rPr>
          <w:fldChar w:fldCharType="end"/>
        </w:r>
      </w:hyperlink>
    </w:p>
    <w:p w14:paraId="69F24463" w14:textId="6289DDD4" w:rsidR="003939F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8" w:history="1">
        <w:r w:rsidR="003939F5" w:rsidRPr="00BF3DD5">
          <w:rPr>
            <w:rStyle w:val="Collegamentoipertestuale"/>
            <w:noProof/>
          </w:rPr>
          <w:t>ALLEGATI</w:t>
        </w:r>
        <w:r w:rsidR="003939F5">
          <w:rPr>
            <w:noProof/>
            <w:webHidden/>
          </w:rPr>
          <w:tab/>
        </w:r>
        <w:r w:rsidR="003939F5">
          <w:rPr>
            <w:noProof/>
            <w:webHidden/>
          </w:rPr>
          <w:fldChar w:fldCharType="begin"/>
        </w:r>
        <w:r w:rsidR="003939F5">
          <w:rPr>
            <w:noProof/>
            <w:webHidden/>
          </w:rPr>
          <w:instrText xml:space="preserve"> PAGEREF _Toc231221988 \h </w:instrText>
        </w:r>
        <w:r w:rsidR="003939F5">
          <w:rPr>
            <w:noProof/>
            <w:webHidden/>
          </w:rPr>
        </w:r>
        <w:r w:rsidR="003939F5">
          <w:rPr>
            <w:noProof/>
            <w:webHidden/>
          </w:rPr>
          <w:fldChar w:fldCharType="separate"/>
        </w:r>
        <w:r w:rsidR="00D62104">
          <w:rPr>
            <w:noProof/>
            <w:webHidden/>
          </w:rPr>
          <w:t>20</w:t>
        </w:r>
        <w:r w:rsidR="003939F5">
          <w:rPr>
            <w:noProof/>
            <w:webHidden/>
          </w:rPr>
          <w:fldChar w:fldCharType="end"/>
        </w:r>
      </w:hyperlink>
    </w:p>
    <w:p w14:paraId="3DD5B941" w14:textId="0E366A7A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1221983"/>
      <w:r>
        <w:rPr>
          <w:color w:val="FFFFFF"/>
        </w:rPr>
        <w:t>COMUNICAZIONI DELLA F.I.G.C.</w:t>
      </w:r>
      <w:bookmarkEnd w:id="2"/>
    </w:p>
    <w:p w14:paraId="24FFC561" w14:textId="77777777" w:rsidR="005531A0" w:rsidRDefault="005531A0" w:rsidP="009B42C6">
      <w:pPr>
        <w:rPr>
          <w:rFonts w:ascii="Arial" w:hAnsi="Arial" w:cs="Arial"/>
          <w:color w:val="002060"/>
          <w:sz w:val="22"/>
          <w:szCs w:val="22"/>
        </w:rPr>
      </w:pPr>
    </w:p>
    <w:p w14:paraId="616C79AE" w14:textId="77777777" w:rsidR="007D0DE2" w:rsidRDefault="007D0DE2" w:rsidP="009B42C6">
      <w:pPr>
        <w:rPr>
          <w:rFonts w:ascii="Arial" w:hAnsi="Arial" w:cs="Arial"/>
          <w:color w:val="002060"/>
          <w:sz w:val="22"/>
          <w:szCs w:val="22"/>
        </w:rPr>
      </w:pPr>
    </w:p>
    <w:p w14:paraId="60632B6E" w14:textId="77777777" w:rsidR="003F7BAF" w:rsidRDefault="003F7BA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508D15AB" w14:textId="77777777" w:rsidR="008735F7" w:rsidRDefault="008735F7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31221984"/>
      <w:r w:rsidRPr="001E62E4">
        <w:rPr>
          <w:color w:val="FFFFFF" w:themeColor="background1"/>
        </w:rPr>
        <w:t>COMUNICAZIONI DELLA L.N.D.</w:t>
      </w:r>
      <w:bookmarkEnd w:id="3"/>
    </w:p>
    <w:p w14:paraId="32D4CB2C" w14:textId="77777777" w:rsidR="00D06022" w:rsidRDefault="00D0602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0EE27711" w14:textId="77777777" w:rsidR="003F7BAF" w:rsidRDefault="003F7BAF" w:rsidP="00B23972">
      <w:pPr>
        <w:rPr>
          <w:rFonts w:ascii="Arial" w:hAnsi="Arial" w:cs="Arial"/>
          <w:color w:val="002060"/>
          <w:sz w:val="22"/>
          <w:szCs w:val="22"/>
        </w:rPr>
      </w:pPr>
    </w:p>
    <w:p w14:paraId="04BB1CBA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479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01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06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1949B66F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e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l CU in epigrafe inerente la fase nazionale del Campionato Juniores Dilettanti 2025/2026 .</w:t>
      </w:r>
    </w:p>
    <w:p w14:paraId="3BE86FE7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F19D7DE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lastRenderedPageBreak/>
        <w:t>CU n.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480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01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06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7D7B4F83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e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l CU in epigrafe inerente la fase nazionale delle gare di spareggio fra le seconde classificate del campionato di Eccellenza 2025/2026 .</w:t>
      </w:r>
    </w:p>
    <w:p w14:paraId="1D7E74C1" w14:textId="77777777" w:rsidR="007D0DE2" w:rsidRDefault="007D0DE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3913AF25" w14:textId="77777777" w:rsidR="007D0DE2" w:rsidRDefault="007D0DE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5C60B51D" w14:textId="77777777" w:rsidR="00120042" w:rsidRDefault="0012004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31221985"/>
      <w:r w:rsidRPr="001E62E4">
        <w:rPr>
          <w:color w:val="FFFFFF" w:themeColor="background1"/>
        </w:rPr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0CB5C3B0" w14:textId="77777777" w:rsidR="00014482" w:rsidRDefault="00014482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bookmarkStart w:id="5" w:name="_Hlk225866244"/>
    </w:p>
    <w:p w14:paraId="5D626D88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noProof/>
          <w:color w:val="002060"/>
          <w:sz w:val="28"/>
          <w:szCs w:val="28"/>
          <w:u w:val="single"/>
          <w:lang w:eastAsia="en-US"/>
        </w:rPr>
      </w:pPr>
      <w:r w:rsidRPr="009042D1">
        <w:rPr>
          <w:rFonts w:ascii="Arial" w:hAnsi="Arial" w:cs="Arial"/>
          <w:b/>
          <w:bCs/>
          <w:noProof/>
          <w:color w:val="002060"/>
          <w:sz w:val="28"/>
          <w:szCs w:val="28"/>
          <w:u w:val="single"/>
          <w:lang w:eastAsia="en-US"/>
        </w:rPr>
        <w:t>RIUNIONE DELLE SOCIETA' MARCHIGIANE DI CALCIO A CINQUE</w:t>
      </w:r>
    </w:p>
    <w:p w14:paraId="2410EE8C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> </w:t>
      </w:r>
    </w:p>
    <w:p w14:paraId="389C392A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Il Comitato Regionale Marche ha indetto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per Lunedì 8 giugno 2026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alle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ore 17:55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presso la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Sala Conferenze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del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 xml:space="preserve"> Comitato Regionale Marche di Ancona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(Via Schiavoni, snc) una riunione con tutte le Società di Calcio a Cinque marchigiane dove sarà discusso lo stato dell’arte di metà percorso e la programmazione del prossimo biennio.</w:t>
      </w:r>
    </w:p>
    <w:p w14:paraId="5C49E4F6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</w:p>
    <w:p w14:paraId="19E19001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>Si raccomanda la presenza di tutti.</w:t>
      </w:r>
    </w:p>
    <w:p w14:paraId="72545163" w14:textId="77777777" w:rsidR="009042D1" w:rsidRDefault="009042D1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11CB0226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352B1A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CAMPIONATO PRIMA CATEGORIA</w:t>
      </w:r>
    </w:p>
    <w:p w14:paraId="341E140B" w14:textId="77777777" w:rsidR="00352B1A" w:rsidRPr="00352B1A" w:rsidRDefault="00352B1A" w:rsidP="00352B1A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0F3B23B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GARE DI SPAREGGIO PLAY OFF</w:t>
      </w:r>
    </w:p>
    <w:p w14:paraId="200938CF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</w:p>
    <w:p w14:paraId="1CD51998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352B1A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SABATO 06.06.2026 ore 16,30</w:t>
      </w:r>
    </w:p>
    <w:p w14:paraId="3643AAA2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1410" w:hanging="1410"/>
        <w:rPr>
          <w:rFonts w:ascii="Arial" w:eastAsia="Calibri" w:hAnsi="Arial" w:cs="Arial"/>
          <w:b/>
          <w:noProof/>
          <w:color w:val="17365D" w:themeColor="text2" w:themeShade="BF"/>
          <w:lang w:eastAsia="en-US"/>
        </w:rPr>
      </w:pPr>
      <w:r w:rsidRPr="00352B1A">
        <w:rPr>
          <w:rFonts w:ascii="Arial" w:eastAsia="Calibri" w:hAnsi="Arial" w:cs="Arial"/>
          <w:noProof/>
          <w:color w:val="17365D" w:themeColor="text2" w:themeShade="BF"/>
          <w:sz w:val="22"/>
          <w:lang w:eastAsia="en-US"/>
        </w:rPr>
        <w:t xml:space="preserve">OLIMPIA - </w:t>
      </w:r>
      <w:r w:rsidRPr="00352B1A">
        <w:rPr>
          <w:rFonts w:ascii="Arial" w:eastAsia="Calibri" w:hAnsi="Arial" w:cs="Arial"/>
          <w:noProof/>
          <w:color w:val="17365D" w:themeColor="text2" w:themeShade="BF"/>
          <w:sz w:val="22"/>
          <w:lang w:val="x-none" w:eastAsia="en-US"/>
        </w:rPr>
        <w:t>ATLETICO MONDOLFO 1952</w:t>
      </w:r>
      <w:r w:rsidRPr="00352B1A">
        <w:rPr>
          <w:rFonts w:ascii="Arial" w:eastAsia="Calibri" w:hAnsi="Arial" w:cs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eastAsia="Calibri" w:hAnsi="Arial" w:cs="Arial"/>
          <w:b/>
          <w:noProof/>
          <w:color w:val="17365D" w:themeColor="text2" w:themeShade="BF"/>
          <w:lang w:eastAsia="en-US"/>
        </w:rPr>
        <w:t>(Comunale di Chiaravalle)</w:t>
      </w:r>
    </w:p>
    <w:p w14:paraId="5CF5D2D8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1410" w:hanging="1410"/>
        <w:rPr>
          <w:rFonts w:ascii="Arial" w:eastAsia="Calibri" w:hAnsi="Arial" w:cs="Arial"/>
          <w:b/>
          <w:noProof/>
          <w:color w:val="17365D" w:themeColor="text2" w:themeShade="BF"/>
          <w:lang w:eastAsia="en-US"/>
        </w:rPr>
      </w:pPr>
      <w:r w:rsidRPr="00352B1A">
        <w:rPr>
          <w:rFonts w:ascii="Arial" w:eastAsia="Calibri" w:hAnsi="Arial" w:cs="Arial"/>
          <w:noProof/>
          <w:color w:val="17365D" w:themeColor="text2" w:themeShade="BF"/>
          <w:sz w:val="22"/>
          <w:lang w:val="x-none" w:eastAsia="en-US"/>
        </w:rPr>
        <w:t>CUPRENSE 1933</w:t>
      </w:r>
      <w:r w:rsidRPr="00352B1A">
        <w:rPr>
          <w:rFonts w:ascii="Arial" w:eastAsia="Calibri" w:hAnsi="Arial" w:cs="Arial"/>
          <w:noProof/>
          <w:color w:val="17365D" w:themeColor="text2" w:themeShade="BF"/>
          <w:sz w:val="22"/>
          <w:lang w:eastAsia="en-US"/>
        </w:rPr>
        <w:t xml:space="preserve"> – ADRIATICA PORTORECANATI   </w:t>
      </w:r>
      <w:r w:rsidRPr="00352B1A">
        <w:rPr>
          <w:rFonts w:ascii="Arial" w:eastAsia="Calibri" w:hAnsi="Arial" w:cs="Arial"/>
          <w:b/>
          <w:noProof/>
          <w:color w:val="17365D" w:themeColor="text2" w:themeShade="BF"/>
          <w:lang w:eastAsia="en-US"/>
        </w:rPr>
        <w:t>(Stadio “La Croce” di Montegranaro)</w:t>
      </w:r>
    </w:p>
    <w:p w14:paraId="5DA67D49" w14:textId="77777777" w:rsidR="00352B1A" w:rsidRPr="00352B1A" w:rsidRDefault="00352B1A" w:rsidP="00352B1A">
      <w:pPr>
        <w:ind w:left="1410" w:hanging="1410"/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7214B09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352B1A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Modalità di svolgimento delle gare</w:t>
      </w:r>
    </w:p>
    <w:p w14:paraId="3348793A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applicano le disposizioni riportate nel C.U. n. 60 del 15.10.2025 del Comitato Regionale Marche </w:t>
      </w:r>
    </w:p>
    <w:p w14:paraId="7E5F818E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0FA1C79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352B1A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Norme per disciplina sportiva e reclami</w:t>
      </w:r>
    </w:p>
    <w:p w14:paraId="0623196A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18"/>
          <w:szCs w:val="18"/>
          <w:lang w:eastAsia="en-US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Si applica la normativa di cui al C.U. n. 287 del 05.02.2026 della L.N.D. allegato al C.U. n. 155 del 05.02.2026 del Comitato Regionale Marche.</w:t>
      </w:r>
      <w:r w:rsidRPr="00352B1A">
        <w:rPr>
          <w:rFonts w:ascii="Arial" w:hAnsi="Arial" w:cs="Arial"/>
          <w:color w:val="17365D" w:themeColor="text2" w:themeShade="BF"/>
          <w:sz w:val="18"/>
          <w:szCs w:val="18"/>
          <w:lang w:eastAsia="en-US"/>
        </w:rPr>
        <w:tab/>
      </w:r>
    </w:p>
    <w:p w14:paraId="0B92A79E" w14:textId="77777777" w:rsidR="00352B1A" w:rsidRPr="00352B1A" w:rsidRDefault="00352B1A" w:rsidP="00352B1A">
      <w:pPr>
        <w:ind w:left="1410" w:hanging="1410"/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1434FD0B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Disciplina sportiva</w:t>
      </w:r>
    </w:p>
    <w:p w14:paraId="4FDC3BA7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Si evidenzia che le ammonizioni che saranno inflitte nelle gare di play out non sono cumulabili con quelle precedentemente irrogate nel corso delle precedenti gare di campionato.</w:t>
      </w:r>
    </w:p>
    <w:p w14:paraId="4EE95966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Si precisa comunque che nella gare di play out dovranno trovare esecuzione le sanzioni di squalifica o inbizioni a qualsiasi titolo inflitte e non ancora scontate,.</w:t>
      </w:r>
    </w:p>
    <w:p w14:paraId="69176ED3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Si ricorda che per le gare di play out i tesserati incorreranno in una giornata di squalifica ogni due ammonizioni inflitte dall’Organo di Giustizia sportiva.</w:t>
      </w:r>
    </w:p>
    <w:p w14:paraId="43038D83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A58B3E7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Sostituzione calciatori</w:t>
      </w:r>
    </w:p>
    <w:p w14:paraId="37FA928A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E’ consentita, in deroga alle decisioni ufficiali della F.I.G.C. relative alla Regola 3 del Regolamento del Giuoco del Calcio,  l’utilizzazione di un calciatore di riserva in più negli eventuali tempi supplementari e quindi di avere una opportunità di sostituzione aggiuntiva indipendentemente dal fatto che la squadra abbia già utilizzato o meno tutte le sostituzioni consentite. </w:t>
      </w:r>
    </w:p>
    <w:p w14:paraId="22D48815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4E756033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 xml:space="preserve">Arbitraggio gare </w:t>
      </w:r>
    </w:p>
    <w:p w14:paraId="07F864D0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5F4042B2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3F4B9D47" w14:textId="77777777" w:rsidR="00352B1A" w:rsidRPr="00352B1A" w:rsidRDefault="00352B1A" w:rsidP="00352B1A">
      <w:pPr>
        <w:ind w:left="1410" w:hanging="1410"/>
        <w:rPr>
          <w:rFonts w:ascii="Arial" w:hAnsi="Arial" w:cs="Arial"/>
          <w:b/>
          <w:color w:val="17365D" w:themeColor="text2" w:themeShade="BF"/>
          <w:sz w:val="24"/>
          <w:szCs w:val="22"/>
          <w:lang w:eastAsia="en-US"/>
        </w:rPr>
      </w:pPr>
    </w:p>
    <w:p w14:paraId="52DD74E0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352B1A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CAMPIONATO SECONDA CATEGORIA</w:t>
      </w:r>
    </w:p>
    <w:p w14:paraId="14D9852D" w14:textId="77777777" w:rsidR="00352B1A" w:rsidRPr="00352B1A" w:rsidRDefault="00352B1A" w:rsidP="00352B1A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77D6D3FB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GARE DI SPAREGGIO PLAY OFF</w:t>
      </w:r>
    </w:p>
    <w:p w14:paraId="078F2CB6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</w:p>
    <w:p w14:paraId="1AB30495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352B1A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SABATO 06.06.2026 ore 16,30</w:t>
      </w:r>
    </w:p>
    <w:p w14:paraId="60C38006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lang w:eastAsia="en-US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VALFOGLIA TAVOLETO – REAL MOMBAROCCIO </w:t>
      </w:r>
      <w:r w:rsidRPr="00352B1A">
        <w:rPr>
          <w:rFonts w:ascii="Arial" w:hAnsi="Arial" w:cs="Arial"/>
          <w:b/>
          <w:color w:val="17365D" w:themeColor="text2" w:themeShade="BF"/>
          <w:lang w:eastAsia="en-US"/>
        </w:rPr>
        <w:t xml:space="preserve">(Stadio “Spadoni” di Montecchio di </w:t>
      </w:r>
      <w:proofErr w:type="spellStart"/>
      <w:r w:rsidRPr="00352B1A">
        <w:rPr>
          <w:rFonts w:ascii="Arial" w:hAnsi="Arial" w:cs="Arial"/>
          <w:b/>
          <w:color w:val="17365D" w:themeColor="text2" w:themeShade="BF"/>
          <w:lang w:eastAsia="en-US"/>
        </w:rPr>
        <w:t>Vallefoglia</w:t>
      </w:r>
      <w:proofErr w:type="spellEnd"/>
      <w:r w:rsidRPr="00352B1A">
        <w:rPr>
          <w:rFonts w:ascii="Arial" w:hAnsi="Arial" w:cs="Arial"/>
          <w:b/>
          <w:color w:val="17365D" w:themeColor="text2" w:themeShade="BF"/>
          <w:lang w:eastAsia="en-US"/>
        </w:rPr>
        <w:t>)</w:t>
      </w:r>
    </w:p>
    <w:p w14:paraId="4713535A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lang w:eastAsia="en-US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SAMPAOLESE CALCIO – AGUGLIANO POLVERIGI </w:t>
      </w:r>
      <w:r w:rsidRPr="00352B1A">
        <w:rPr>
          <w:rFonts w:ascii="Arial" w:hAnsi="Arial" w:cs="Arial"/>
          <w:b/>
          <w:color w:val="17365D" w:themeColor="text2" w:themeShade="BF"/>
          <w:lang w:eastAsia="en-US"/>
        </w:rPr>
        <w:t>(Stadio “P. Carotti” di Jesi)</w:t>
      </w:r>
    </w:p>
    <w:p w14:paraId="4B71701F" w14:textId="77777777" w:rsidR="00352B1A" w:rsidRPr="00352B1A" w:rsidRDefault="00352B1A" w:rsidP="00352B1A">
      <w:pPr>
        <w:rPr>
          <w:rFonts w:ascii="Arial" w:hAnsi="Arial" w:cs="Arial"/>
          <w:b/>
          <w:color w:val="17365D" w:themeColor="text2" w:themeShade="BF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 xml:space="preserve">V.R. MACERATA – TREIESE </w:t>
      </w:r>
      <w:r w:rsidRPr="00352B1A">
        <w:rPr>
          <w:rFonts w:ascii="Arial" w:hAnsi="Arial" w:cs="Arial"/>
          <w:b/>
          <w:color w:val="17365D" w:themeColor="text2" w:themeShade="BF"/>
        </w:rPr>
        <w:t xml:space="preserve">(Stadio “Giuseppe </w:t>
      </w:r>
      <w:proofErr w:type="spellStart"/>
      <w:r w:rsidRPr="00352B1A">
        <w:rPr>
          <w:rFonts w:ascii="Arial" w:hAnsi="Arial" w:cs="Arial"/>
          <w:b/>
          <w:color w:val="17365D" w:themeColor="text2" w:themeShade="BF"/>
        </w:rPr>
        <w:t>Brizi</w:t>
      </w:r>
      <w:proofErr w:type="spellEnd"/>
      <w:r w:rsidRPr="00352B1A">
        <w:rPr>
          <w:rFonts w:ascii="Arial" w:hAnsi="Arial" w:cs="Arial"/>
          <w:b/>
          <w:color w:val="17365D" w:themeColor="text2" w:themeShade="BF"/>
        </w:rPr>
        <w:t>” di Macerata)</w:t>
      </w:r>
    </w:p>
    <w:p w14:paraId="59E73997" w14:textId="77777777" w:rsidR="00352B1A" w:rsidRPr="00352B1A" w:rsidRDefault="00352B1A" w:rsidP="00352B1A">
      <w:pPr>
        <w:rPr>
          <w:rFonts w:ascii="Arial" w:hAnsi="Arial" w:cs="Arial"/>
          <w:b/>
          <w:color w:val="17365D" w:themeColor="text2" w:themeShade="BF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 xml:space="preserve">PIANE MG – VIS STELLA MSP </w:t>
      </w:r>
      <w:r w:rsidRPr="00352B1A">
        <w:rPr>
          <w:rFonts w:ascii="Arial" w:hAnsi="Arial" w:cs="Arial"/>
          <w:b/>
          <w:color w:val="17365D" w:themeColor="text2" w:themeShade="BF"/>
        </w:rPr>
        <w:t>(Comunale “F.lli Veccia” di Cupra Marittima)</w:t>
      </w:r>
    </w:p>
    <w:p w14:paraId="16993804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F06A2FC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352B1A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Modalità di svolgimento delle gare</w:t>
      </w:r>
    </w:p>
    <w:p w14:paraId="0CA75380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applicano le disposizioni riportate nel C.U. n. 60 del 15.10.2025 del Comitato Regionale Marche </w:t>
      </w:r>
    </w:p>
    <w:p w14:paraId="0A3B0096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14923EFB" w14:textId="77777777" w:rsidR="00352B1A" w:rsidRPr="00352B1A" w:rsidRDefault="00352B1A" w:rsidP="00352B1A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352B1A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Norme per disciplina sportiva e reclami</w:t>
      </w:r>
    </w:p>
    <w:p w14:paraId="4986D769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18"/>
          <w:szCs w:val="18"/>
          <w:lang w:eastAsia="en-US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Si applica la normativa di cui al C.U. n. 287 del 05.02.2026 della L.N.D. allegato al C.U. n. 155 del 05.02.2026 del Comitato Regionale Marche.</w:t>
      </w:r>
      <w:r w:rsidRPr="00352B1A">
        <w:rPr>
          <w:rFonts w:ascii="Arial" w:hAnsi="Arial" w:cs="Arial"/>
          <w:color w:val="17365D" w:themeColor="text2" w:themeShade="BF"/>
          <w:sz w:val="18"/>
          <w:szCs w:val="18"/>
          <w:lang w:eastAsia="en-US"/>
        </w:rPr>
        <w:tab/>
      </w:r>
    </w:p>
    <w:p w14:paraId="5502A1C6" w14:textId="77777777" w:rsidR="00352B1A" w:rsidRPr="00352B1A" w:rsidRDefault="00352B1A" w:rsidP="00352B1A">
      <w:pPr>
        <w:ind w:left="1410" w:hanging="1410"/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6104FF78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Disciplina sportiva</w:t>
      </w:r>
    </w:p>
    <w:p w14:paraId="17C996EE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Si evidenzia che le ammonizioni che saranno inflitte nelle gare di play out non sono cumulabili con quelle precedentemente irrogate nel corso delle precedenti gare di campionato.</w:t>
      </w:r>
    </w:p>
    <w:p w14:paraId="2BAFF75D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Si precisa comunque che nella gare di play out dovranno trovare esecuzione le sanzioni di squalifica o inbizioni a qualsiasi titolo inflitte e non ancora scontate,.</w:t>
      </w:r>
    </w:p>
    <w:p w14:paraId="18B16887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Si ricorda che per le gare di play out i tesserati incorreranno in una giornata di squalifica ogni due ammonizioni inflitte dall’Organo di Giustizia sportiva.</w:t>
      </w:r>
    </w:p>
    <w:p w14:paraId="6903D04B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25AB180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Sostituzione calciatori</w:t>
      </w:r>
    </w:p>
    <w:p w14:paraId="7C5856AF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E’ consentita, in deroga alle decisioni ufficiali della F.I.G.C. relative alla Regola 3 del Regolamento del Giuoco del Calcio,  l’utilizzazione di un calciatore di riserva in più negli eventuali tempi supplementari e quindi di avere una opportunità di sostituzione aggiuntiva indipendentemente dal fatto che la squadra abbia già utilizzato o meno tutte le sostituzioni consentite. </w:t>
      </w:r>
    </w:p>
    <w:p w14:paraId="640279F3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4E0D3B37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 xml:space="preserve">Arbitraggio gare </w:t>
      </w:r>
    </w:p>
    <w:p w14:paraId="6CA581F2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2477205E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9218EF1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7757064" w14:textId="77777777" w:rsidR="00352B1A" w:rsidRPr="00352B1A" w:rsidRDefault="00352B1A" w:rsidP="00352B1A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352B1A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COPPA MARCHE JUNIORES U/19 REGIONALE</w:t>
      </w:r>
    </w:p>
    <w:p w14:paraId="1F65990D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</w:pPr>
    </w:p>
    <w:p w14:paraId="17AD50B5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 xml:space="preserve">Gara di finale </w:t>
      </w:r>
    </w:p>
    <w:p w14:paraId="6EFDE015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 xml:space="preserve">Sabato 6 giugno 2026 ore 19,00 – Campo </w:t>
      </w:r>
      <w:r w:rsidRPr="00352B1A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“Giuliani” di Torrette di Ancona</w:t>
      </w:r>
    </w:p>
    <w:p w14:paraId="1C8A658A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 xml:space="preserve">PORTUALI CALCIO ANCONA – CASTELFRETTESE </w:t>
      </w:r>
    </w:p>
    <w:p w14:paraId="046625CB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eastAsia="en-US"/>
        </w:rPr>
      </w:pPr>
    </w:p>
    <w:p w14:paraId="5DC49B3C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val="x-none" w:eastAsia="en-US"/>
        </w:rPr>
        <w:t>Modalit</w:t>
      </w:r>
      <w:r w:rsidRPr="00352B1A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eastAsia="en-US"/>
        </w:rPr>
        <w:t>à</w:t>
      </w:r>
      <w:r w:rsidRPr="00352B1A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 di svolgimento gar</w:t>
      </w:r>
      <w:r w:rsidRPr="00352B1A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eastAsia="en-US"/>
        </w:rPr>
        <w:t>e</w:t>
      </w:r>
    </w:p>
    <w:p w14:paraId="5A84395E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Incontro unico (società ospitante prima nominata): </w:t>
      </w:r>
    </w:p>
    <w:p w14:paraId="1D99AC8F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verranno disputati due tempi regolamentari di 45’ ciascuno; </w:t>
      </w:r>
    </w:p>
    <w:p w14:paraId="2B7DA286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in caso di parità al termine dei tempi regolamentari verranno </w:t>
      </w:r>
      <w:r w:rsidRPr="00352B1A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 xml:space="preserve">battuti i tiri di rigore, </w:t>
      </w:r>
      <w:r w:rsidRPr="00352B1A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 in conformità all’art. 7 del Regolamento di Giuoco.</w:t>
      </w:r>
    </w:p>
    <w:p w14:paraId="0DD0A77B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Courier New" w:hAnsi="Courier New" w:cs="Courier New"/>
          <w:color w:val="17365D" w:themeColor="text2" w:themeShade="BF"/>
          <w:sz w:val="22"/>
          <w:szCs w:val="22"/>
          <w:lang w:val="x-none"/>
        </w:rPr>
      </w:pPr>
    </w:p>
    <w:p w14:paraId="18B5C106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lastRenderedPageBreak/>
        <w:t xml:space="preserve">Arbitraggio gare </w:t>
      </w:r>
    </w:p>
    <w:p w14:paraId="0FBAC485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0B11E4C8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4882848D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10C0A58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4F32D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SVINCOLI EX ART. 117 BIS NOIF</w:t>
      </w:r>
    </w:p>
    <w:p w14:paraId="45F574F6" w14:textId="77777777" w:rsidR="004F32DF" w:rsidRPr="004F32DF" w:rsidRDefault="004F32DF" w:rsidP="004F32DF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494D489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 w:rsidRPr="004F32DF">
        <w:rPr>
          <w:rFonts w:ascii="Arial" w:hAnsi="Arial"/>
          <w:noProof/>
          <w:color w:val="17365D" w:themeColor="text2" w:themeShade="BF"/>
          <w:sz w:val="22"/>
          <w:lang w:eastAsia="en-US"/>
        </w:rPr>
        <w:t>no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svincolat</w:t>
      </w:r>
      <w:r w:rsidRPr="004F32DF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i seguent</w:t>
      </w:r>
      <w:r w:rsidRPr="004F32DF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i 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calciator</w:t>
      </w:r>
      <w:r w:rsidRPr="004F32DF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a decorrere dal </w:t>
      </w:r>
      <w:r w:rsidRPr="004F32D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03</w:t>
      </w:r>
      <w:r w:rsidRPr="004F32DF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.</w:t>
      </w:r>
      <w:r w:rsidRPr="004F32D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06</w:t>
      </w:r>
      <w:r w:rsidRPr="004F32DF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.202</w:t>
      </w:r>
      <w:r w:rsidRPr="004F32D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6</w:t>
      </w:r>
      <w:r w:rsidRPr="004F32DF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4F32DF" w:rsidRPr="004F32DF" w14:paraId="27295E1A" w14:textId="77777777" w:rsidTr="00B352F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88E7" w14:textId="77777777" w:rsidR="004F32DF" w:rsidRPr="004F32DF" w:rsidRDefault="004F32DF" w:rsidP="004F32D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4F32D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C696" w14:textId="77777777" w:rsidR="004F32DF" w:rsidRPr="004F32DF" w:rsidRDefault="004F32DF" w:rsidP="004F32D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4F32D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129A" w14:textId="77777777" w:rsidR="004F32DF" w:rsidRPr="004F32DF" w:rsidRDefault="004F32DF" w:rsidP="004F32D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4F32D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7AEF" w14:textId="77777777" w:rsidR="004F32DF" w:rsidRPr="004F32DF" w:rsidRDefault="004F32DF" w:rsidP="004F32D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4F32D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E642" w14:textId="77777777" w:rsidR="004F32DF" w:rsidRPr="004F32DF" w:rsidRDefault="004F32DF" w:rsidP="004F32D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4F32D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Società</w:t>
            </w:r>
          </w:p>
        </w:tc>
      </w:tr>
      <w:tr w:rsidR="004F32DF" w:rsidRPr="004F32DF" w14:paraId="4F1DB58C" w14:textId="77777777" w:rsidTr="00B352F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C30A" w14:textId="77777777" w:rsidR="004F32DF" w:rsidRPr="004F32DF" w:rsidRDefault="004F32DF" w:rsidP="004F32DF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4F32D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5525454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E4B" w14:textId="77777777" w:rsidR="004F32DF" w:rsidRPr="004F32DF" w:rsidRDefault="004F32DF" w:rsidP="004F32DF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4F32D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PERSIANI FRANCESCO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03B" w14:textId="77777777" w:rsidR="004F32DF" w:rsidRPr="004F32DF" w:rsidRDefault="004F32DF" w:rsidP="004F32DF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4F32D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29.04.2002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713D" w14:textId="77777777" w:rsidR="004F32DF" w:rsidRPr="004F32DF" w:rsidRDefault="004F32DF" w:rsidP="004F32D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4F32D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920713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D08D" w14:textId="77777777" w:rsidR="004F32DF" w:rsidRPr="004F32DF" w:rsidRDefault="004F32DF" w:rsidP="004F32D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color w:val="17365D" w:themeColor="text2" w:themeShade="BF"/>
                <w:lang w:val="en-US" w:eastAsia="en-US"/>
              </w:rPr>
            </w:pPr>
            <w:r w:rsidRPr="004F32DF">
              <w:rPr>
                <w:rFonts w:ascii="Arial" w:hAnsi="Arial"/>
                <w:noProof/>
                <w:color w:val="17365D" w:themeColor="text2" w:themeShade="BF"/>
                <w:lang w:val="en-US" w:eastAsia="en-US"/>
              </w:rPr>
              <w:t>U.S.D. OSIMANA</w:t>
            </w:r>
          </w:p>
        </w:tc>
      </w:tr>
    </w:tbl>
    <w:p w14:paraId="41CAA43C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val="x-none" w:eastAsia="en-US"/>
        </w:rPr>
      </w:pPr>
    </w:p>
    <w:p w14:paraId="160B6C9D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eastAsia="en-US"/>
        </w:rPr>
      </w:pPr>
    </w:p>
    <w:p w14:paraId="18A6A166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sz w:val="22"/>
          <w:lang w:eastAsia="en-US"/>
        </w:rPr>
      </w:pPr>
    </w:p>
    <w:p w14:paraId="4B8A8E83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4F32D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ATTIVITA’ DI RAPPRESENTATIVA</w:t>
      </w:r>
    </w:p>
    <w:p w14:paraId="1D8A03DF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lang w:val="x-none" w:eastAsia="en-US"/>
        </w:rPr>
      </w:pPr>
    </w:p>
    <w:p w14:paraId="52C3320A" w14:textId="77777777" w:rsidR="004F32DF" w:rsidRPr="004F32DF" w:rsidRDefault="004F32DF" w:rsidP="004F32DF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4F32DF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RAPPRESENTATIVA REGIONALE UNDER 15</w:t>
      </w:r>
    </w:p>
    <w:p w14:paraId="25639408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Organigramma della Rappresentativa Regionale Marchigiana che partecip</w:t>
      </w:r>
      <w:r w:rsidRPr="004F32DF">
        <w:rPr>
          <w:rFonts w:ascii="Arial" w:hAnsi="Arial"/>
          <w:noProof/>
          <w:color w:val="17365D" w:themeColor="text2" w:themeShade="BF"/>
          <w:sz w:val="22"/>
          <w:lang w:eastAsia="en-US"/>
        </w:rPr>
        <w:t>erà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al “Memorial Luciano Sulli” in occasione del 50° Anniversario del Terremoto in Friuli in programma in Friuli Venezia Giulia (1976-2026) dal</w:t>
      </w:r>
      <w:bookmarkStart w:id="6" w:name="_Hlk218792277"/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</w:t>
      </w:r>
      <w:r w:rsidRPr="004F32DF">
        <w:rPr>
          <w:rFonts w:ascii="Arial" w:hAnsi="Arial" w:cs="Arial"/>
          <w:noProof/>
          <w:color w:val="17365D" w:themeColor="text2" w:themeShade="BF"/>
          <w:sz w:val="22"/>
          <w:lang w:val="x-none" w:eastAsia="en-US"/>
        </w:rPr>
        <w:t>5 al 7 giugno 2026:</w:t>
      </w:r>
    </w:p>
    <w:p w14:paraId="7832CE0B" w14:textId="77777777" w:rsidR="004F32DF" w:rsidRPr="004F32DF" w:rsidRDefault="004F32DF" w:rsidP="004F32DF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bookmarkEnd w:id="6"/>
    <w:p w14:paraId="501785B7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ANCONA A.S.D.</w:t>
      </w: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BALERCIA Iacopo, GEMINI Nicholas</w:t>
      </w:r>
    </w:p>
    <w:p w14:paraId="317191ED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AURORA CALCIO JESI</w:t>
      </w: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REA Davide</w:t>
      </w:r>
    </w:p>
    <w:p w14:paraId="6CF7FFC5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CALCIO ATLETICO ASCOLI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DI FRANCESCO Alessandro</w:t>
      </w:r>
    </w:p>
    <w:p w14:paraId="011C1E22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CAMERINO-CASTELRAIMONDO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MOSCIATTI Mattia</w:t>
      </w:r>
    </w:p>
    <w:p w14:paraId="2EBCB1AE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CASTIGNANO A.S.D.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MAIESE FARFAN Sebastian</w:t>
      </w:r>
    </w:p>
    <w:p w14:paraId="17F923F3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CINGOLANA SAN FRANCESCO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GIANFELICI Lorenzo</w:t>
      </w:r>
    </w:p>
    <w:p w14:paraId="4BE4E80C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FABRIANO CERRETO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BOLOGNINI Filippo, GIOVINAZZO Francesco</w:t>
      </w:r>
    </w:p>
    <w:p w14:paraId="27A6F07C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K SPORT MONTECCHIO GALLO</w:t>
      </w: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FRANCINI Andrea</w:t>
      </w:r>
    </w:p>
    <w:p w14:paraId="4A649838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MOGLIANESE A.S.D.</w:t>
      </w: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ROSSI Cristian</w:t>
      </w:r>
    </w:p>
    <w:p w14:paraId="103067A6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MONTECASSIANO CALCIO</w:t>
      </w: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MARCUCCI Tommaso</w:t>
      </w:r>
    </w:p>
    <w:p w14:paraId="2C0513D6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RECANATESE ASD</w:t>
      </w: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MASI Niccolò, TUBALDI Tommaso</w:t>
      </w:r>
    </w:p>
    <w:p w14:paraId="59D6CBFC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SANGIUSTESE VP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GARCIA Anthony, VITALI Alessio</w:t>
      </w:r>
    </w:p>
    <w:p w14:paraId="205C7B2F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UNITED CIVITANOVA</w:t>
      </w: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DAVID Pier Paolo, GIORDANO Christian</w:t>
      </w:r>
    </w:p>
    <w:p w14:paraId="16EE7E7D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VADESE CALCIO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AMATO Ismaele</w:t>
      </w:r>
    </w:p>
    <w:p w14:paraId="56772EAA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VIGOR SENIGALLIA SSD A RL</w:t>
      </w:r>
      <w:r w:rsidRPr="004F32DF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CAMILLETTI Lorenzo</w:t>
      </w:r>
    </w:p>
    <w:p w14:paraId="354624DF" w14:textId="77777777" w:rsidR="004F32DF" w:rsidRPr="004F32DF" w:rsidRDefault="004F32DF" w:rsidP="004F32DF">
      <w:pPr>
        <w:jc w:val="left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5F01552D" w14:textId="77777777" w:rsidR="004F32DF" w:rsidRPr="004F32DF" w:rsidRDefault="004F32DF" w:rsidP="004F32DF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Dirigente Responsabile</w:t>
      </w: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COLO’ Andrea</w:t>
      </w:r>
    </w:p>
    <w:p w14:paraId="512D9B34" w14:textId="77777777" w:rsidR="004F32DF" w:rsidRPr="004F32DF" w:rsidRDefault="004F32DF" w:rsidP="004F32DF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Coordinatore Tecnico</w:t>
      </w: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CHIAVARI Roberto</w:t>
      </w:r>
    </w:p>
    <w:p w14:paraId="5DA7FD65" w14:textId="77777777" w:rsidR="004F32DF" w:rsidRPr="004F32DF" w:rsidRDefault="004F32DF" w:rsidP="004F32DF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Selezionatore</w:t>
      </w: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PAZZI Matteo</w:t>
      </w:r>
    </w:p>
    <w:p w14:paraId="10B0EDED" w14:textId="77777777" w:rsidR="004F32DF" w:rsidRPr="004F32DF" w:rsidRDefault="004F32DF" w:rsidP="004F32DF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Medico</w:t>
      </w: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MONTESI Marco</w:t>
      </w:r>
    </w:p>
    <w:p w14:paraId="6EA45597" w14:textId="77777777" w:rsidR="004F32DF" w:rsidRPr="004F32DF" w:rsidRDefault="004F32DF" w:rsidP="004F32DF">
      <w:pPr>
        <w:ind w:left="3540" w:hanging="35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Responsabile logistica</w:t>
      </w: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4F32D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MENGHINI Lamberto</w:t>
      </w:r>
    </w:p>
    <w:p w14:paraId="4B6872E1" w14:textId="77777777" w:rsidR="004F32DF" w:rsidRDefault="004F32DF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41884F99" w14:textId="77777777" w:rsidR="002576F6" w:rsidRDefault="002576F6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4D0AFDE6" w14:textId="77777777" w:rsidR="002576F6" w:rsidRDefault="002576F6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5F6B5E79" w14:textId="77777777" w:rsidR="002576F6" w:rsidRDefault="002576F6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62E263F1" w14:textId="77777777" w:rsidR="002576F6" w:rsidRDefault="002576F6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52240264" w14:textId="35143282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lastRenderedPageBreak/>
        <w:t>AUTORIZZAZIONE TORNEI</w:t>
      </w:r>
    </w:p>
    <w:p w14:paraId="4A7CA91E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</w:p>
    <w:p w14:paraId="2B70C83B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Il Comitato Regionale Marche ha autorizzato l’effettuazione dei sottonotati Torneii organizzati dalle Società sportive, approvandone 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regolamenti:</w:t>
      </w:r>
    </w:p>
    <w:p w14:paraId="20BE3B3B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3CF2F7F6" w14:textId="77777777" w:rsidR="00352B1A" w:rsidRPr="00352B1A" w:rsidRDefault="00352B1A" w:rsidP="00352B1A">
      <w:pPr>
        <w:tabs>
          <w:tab w:val="left" w:pos="2895"/>
        </w:tabs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352B1A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TORNEI </w:t>
      </w:r>
      <w:r w:rsidRPr="00352B1A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S.G.S.</w:t>
      </w:r>
    </w:p>
    <w:p w14:paraId="501F74AE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del Fermano</w:t>
      </w:r>
    </w:p>
    <w:p w14:paraId="61CC08A8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11.06 - 13.06.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6B74FFE0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Esordienti misti</w:t>
      </w:r>
    </w:p>
    <w:p w14:paraId="02893555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Nazionale</w:t>
      </w:r>
    </w:p>
    <w:p w14:paraId="64CFA238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SSDARL AFC FERMO</w:t>
      </w:r>
    </w:p>
    <w:p w14:paraId="0C8F1BDC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92C8569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Champions Kids – La Coppa dei Pulcini</w:t>
      </w:r>
    </w:p>
    <w:p w14:paraId="6C06F9B7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14.06.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62A6C2E3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Pulcinii misti</w:t>
      </w:r>
    </w:p>
    <w:p w14:paraId="328F5D66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40FEF137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S.P. OFFIDA A.S.D.</w:t>
      </w:r>
    </w:p>
    <w:p w14:paraId="0F7898AF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208632EA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1° Memorial Graziano Andreoli</w:t>
      </w:r>
    </w:p>
    <w:p w14:paraId="575BFD78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27.06.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7F17C2DA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Pulcini misti</w:t>
      </w:r>
    </w:p>
    <w:p w14:paraId="4D9B125E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511C6CA6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A.S.D. PASSATEMPESE</w:t>
      </w:r>
    </w:p>
    <w:p w14:paraId="4A81079A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30D7CFB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5° Memorial Yuri Diotallevi</w:t>
      </w:r>
    </w:p>
    <w:p w14:paraId="47808173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06.06.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27F2F192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Primi calcio – Piccoli amici</w:t>
      </w:r>
    </w:p>
    <w:p w14:paraId="2E2A2AE2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Provinciale </w:t>
      </w:r>
    </w:p>
    <w:p w14:paraId="22BBE676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POL. AVIS SASSOCORVARO</w:t>
      </w:r>
    </w:p>
    <w:p w14:paraId="1D8505DA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133E2C87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 xml:space="preserve">2° Torneo del Prado </w:t>
      </w:r>
    </w:p>
    <w:p w14:paraId="533EF096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04.06 - 29.06.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30A09784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Esordienti 1° e 2° anno – Pulcini 1° e 2° anno</w:t>
      </w:r>
    </w:p>
    <w:p w14:paraId="1BE16172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Provinciale</w:t>
      </w:r>
    </w:p>
    <w:p w14:paraId="306418A0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A.S.D. AURORA CALCIO JESI</w:t>
      </w:r>
    </w:p>
    <w:p w14:paraId="0B116D2C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3695E98E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6° Memorial Diego Luchetti</w:t>
      </w:r>
    </w:p>
    <w:p w14:paraId="302DCBBF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13.06 - 14.06.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67EE2C16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Esordienti misti</w:t>
      </w:r>
    </w:p>
    <w:p w14:paraId="371E2FB2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Provinciale</w:t>
      </w:r>
    </w:p>
    <w:p w14:paraId="1C188221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ASD SS CASTRUM LAURI</w:t>
      </w:r>
    </w:p>
    <w:p w14:paraId="7344E3E2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34E74246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Memorial Dino Ferretti</w:t>
      </w:r>
    </w:p>
    <w:p w14:paraId="26E643EF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22.06 - 24.06.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6AC8ECC2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Primi calcio</w:t>
      </w:r>
    </w:p>
    <w:p w14:paraId="392FAC83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Locale</w:t>
      </w:r>
    </w:p>
    <w:p w14:paraId="74F9F5ED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S.S.D. MOGLIANESE A.S.D.</w:t>
      </w:r>
    </w:p>
    <w:p w14:paraId="345C8B38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49721CD" w14:textId="77777777" w:rsidR="002576F6" w:rsidRDefault="002576F6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5D55C293" w14:textId="2220EFAA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lastRenderedPageBreak/>
        <w:t xml:space="preserve">Denominazione Torneo: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Memorial Fratelli Caponi</w:t>
      </w:r>
    </w:p>
    <w:p w14:paraId="3E167C6F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23.06 - 26.06.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7FB091E6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Pulcini misi</w:t>
      </w:r>
    </w:p>
    <w:p w14:paraId="33DA341E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Locale</w:t>
      </w:r>
    </w:p>
    <w:p w14:paraId="550E3DA3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352B1A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352B1A">
        <w:rPr>
          <w:rFonts w:ascii="Arial" w:hAnsi="Arial"/>
          <w:noProof/>
          <w:color w:val="17365D" w:themeColor="text2" w:themeShade="BF"/>
          <w:sz w:val="22"/>
          <w:lang w:eastAsia="en-US"/>
        </w:rPr>
        <w:t>S.S.D. MOGLIANESE A.S.D.</w:t>
      </w:r>
    </w:p>
    <w:p w14:paraId="1E5F6EC8" w14:textId="77777777" w:rsidR="00352B1A" w:rsidRP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74F6D26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3° Fermignano Kids Cup</w:t>
      </w:r>
    </w:p>
    <w:p w14:paraId="3D1B50DA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eastAsia="en-US"/>
        </w:rPr>
        <w:t>08.06 - 19.06.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4F32DF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5BF99362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4F32DF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4F32DF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Pulcini 1° e 2° anno</w:t>
      </w:r>
    </w:p>
    <w:p w14:paraId="10980ECA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eastAsia="en-US"/>
        </w:rPr>
        <w:t>Provinciale</w:t>
      </w:r>
    </w:p>
    <w:p w14:paraId="347C1C59" w14:textId="77777777" w:rsidR="004F32DF" w:rsidRPr="004F32DF" w:rsidRDefault="004F32DF" w:rsidP="004F32D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4F32D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F32DF">
        <w:rPr>
          <w:rFonts w:ascii="Arial" w:hAnsi="Arial"/>
          <w:noProof/>
          <w:color w:val="17365D" w:themeColor="text2" w:themeShade="BF"/>
          <w:sz w:val="22"/>
          <w:lang w:eastAsia="en-US"/>
        </w:rPr>
        <w:t>ASD US FERMIGNANESE 1923</w:t>
      </w:r>
    </w:p>
    <w:p w14:paraId="4E29BCF5" w14:textId="77777777" w:rsidR="00352B1A" w:rsidRDefault="00352B1A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2D1DB54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7° Torneo Città di Sirolo – “Memorial Freddoni”</w:t>
      </w:r>
    </w:p>
    <w:p w14:paraId="27D80833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14.06.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25BF4879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Pulcini misti</w:t>
      </w:r>
    </w:p>
    <w:p w14:paraId="364C096C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1E12484E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A.S.D. NUOVA SIROLESE</w:t>
      </w:r>
    </w:p>
    <w:p w14:paraId="3E6CAA88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9D70735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2° Memorial Fernando Serafini</w:t>
      </w:r>
    </w:p>
    <w:p w14:paraId="793C7A5B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12.06 – 14.06.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202EE9CD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Esordientii misti</w:t>
      </w:r>
    </w:p>
    <w:p w14:paraId="42CC10F3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Provinciale</w:t>
      </w:r>
    </w:p>
    <w:p w14:paraId="29B30BF3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A.S.D. SAN CLAUDIO CALCIO</w:t>
      </w:r>
    </w:p>
    <w:p w14:paraId="54DE42AA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DB06858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bookmarkStart w:id="7" w:name="_Hlk231551530"/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17° Memorial “Scalini”</w:t>
      </w:r>
    </w:p>
    <w:p w14:paraId="239FEA16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08.06 – 26.06.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48E41A0B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Pulcini misti</w:t>
      </w:r>
    </w:p>
    <w:p w14:paraId="71C7FFD8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Locale</w:t>
      </w:r>
    </w:p>
    <w:p w14:paraId="20AEF83B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A.S. JESINA S.R.L.</w:t>
      </w:r>
    </w:p>
    <w:bookmarkEnd w:id="7"/>
    <w:p w14:paraId="7375C586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8279A92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17° Torneo “E. Negozi”</w:t>
      </w:r>
    </w:p>
    <w:p w14:paraId="7261944D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08.06 – 26.06.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24832FD5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Categoria</w:t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Primi calci</w:t>
      </w:r>
    </w:p>
    <w:p w14:paraId="57CEBA8C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Locale</w:t>
      </w:r>
    </w:p>
    <w:p w14:paraId="30D7613B" w14:textId="77777777" w:rsidR="005C4F4F" w:rsidRPr="005C4F4F" w:rsidRDefault="005C4F4F" w:rsidP="005C4F4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5C4F4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5C4F4F">
        <w:rPr>
          <w:rFonts w:ascii="Arial" w:hAnsi="Arial"/>
          <w:noProof/>
          <w:color w:val="17365D" w:themeColor="text2" w:themeShade="BF"/>
          <w:sz w:val="22"/>
          <w:lang w:eastAsia="en-US"/>
        </w:rPr>
        <w:t>A.S. JESINA S.R.L.</w:t>
      </w:r>
    </w:p>
    <w:p w14:paraId="0DDB17EE" w14:textId="77777777" w:rsidR="004F32DF" w:rsidRDefault="004F32DF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1E9A10B" w14:textId="77777777" w:rsidR="005C4F4F" w:rsidRPr="00352B1A" w:rsidRDefault="005C4F4F" w:rsidP="00352B1A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3242D5BA" w14:textId="77777777" w:rsidR="00352B1A" w:rsidRPr="00352B1A" w:rsidRDefault="00352B1A" w:rsidP="00352B1A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352B1A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INDICAZIONI PER VERSAMENTO AMMENDE</w:t>
      </w:r>
    </w:p>
    <w:p w14:paraId="490E086D" w14:textId="77777777" w:rsidR="00352B1A" w:rsidRPr="00352B1A" w:rsidRDefault="00352B1A" w:rsidP="00352B1A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3A661EDB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7ABA888E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>BNL – ANCONA</w:t>
      </w:r>
    </w:p>
    <w:p w14:paraId="611596FC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>Beneficiario: F.I.G.C. Lega Nazionale Dilettanti</w:t>
      </w:r>
    </w:p>
    <w:p w14:paraId="144E34DD" w14:textId="77777777" w:rsidR="00352B1A" w:rsidRPr="00352B1A" w:rsidRDefault="00352B1A" w:rsidP="00352B1A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 xml:space="preserve">IBAN: </w:t>
      </w: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352B1A">
        <w:rPr>
          <w:rFonts w:ascii="Arial" w:hAnsi="Arial" w:cs="Arial"/>
          <w:bCs/>
          <w:color w:val="17365D" w:themeColor="text2" w:themeShade="BF"/>
          <w:sz w:val="22"/>
          <w:szCs w:val="22"/>
        </w:rPr>
        <w:t>IT 81 E 01005 02600 0000 0000 8868</w:t>
      </w:r>
    </w:p>
    <w:p w14:paraId="174ECAAB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>Eventuali reclami con richieste di copia dei documenti ufficiali avverso le decisioni assunte con il presente Comunicato dovranno essere presentati, ai sensi dell’art. 76 C.G.S., alla:</w:t>
      </w:r>
    </w:p>
    <w:p w14:paraId="44C1C76E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>F.I.G.C. – Corte Sportiva di Appello Territoriale</w:t>
      </w:r>
    </w:p>
    <w:p w14:paraId="590CA179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>Via Schiavoni, snc – 60131 ANCONA (AN)</w:t>
      </w:r>
    </w:p>
    <w:p w14:paraId="549B88FB" w14:textId="77777777" w:rsidR="00352B1A" w:rsidRPr="00352B1A" w:rsidRDefault="00352B1A" w:rsidP="00352B1A">
      <w:pPr>
        <w:rPr>
          <w:rFonts w:ascii="Arial" w:hAnsi="Arial" w:cs="Arial"/>
          <w:sz w:val="22"/>
          <w:szCs w:val="22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lastRenderedPageBreak/>
        <w:t xml:space="preserve">PEC: </w:t>
      </w:r>
      <w:hyperlink r:id="rId9" w:history="1">
        <w:r w:rsidRPr="00352B1A">
          <w:rPr>
            <w:rFonts w:ascii="Arial" w:hAnsi="Arial" w:cs="Arial"/>
            <w:color w:val="0000FF"/>
            <w:sz w:val="22"/>
            <w:szCs w:val="22"/>
            <w:u w:val="single"/>
          </w:rPr>
          <w:t>csat-tft@pec.figcmarche.it</w:t>
        </w:r>
      </w:hyperlink>
    </w:p>
    <w:p w14:paraId="6DE2DFD8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>Il pagamento del contributo di reclamo dovrà essere effettuato:  </w:t>
      </w:r>
    </w:p>
    <w:p w14:paraId="33B2596E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Addebito su Conto Campionato </w:t>
      </w:r>
    </w:p>
    <w:p w14:paraId="5C1DA375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Assegno Circolare Non Trasferibile intestato al Comitato Regionale Marche F.I.G.C.- L.N.D. </w:t>
      </w:r>
    </w:p>
    <w:p w14:paraId="781498D1" w14:textId="77777777" w:rsidR="00352B1A" w:rsidRPr="00352B1A" w:rsidRDefault="00352B1A" w:rsidP="00352B1A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352B1A">
        <w:rPr>
          <w:rFonts w:ascii="Arial" w:hAnsi="Arial" w:cs="Arial"/>
          <w:color w:val="17365D" w:themeColor="text2" w:themeShade="BF"/>
          <w:sz w:val="22"/>
          <w:szCs w:val="22"/>
        </w:rPr>
        <w:t>- Tramite Bonifico Bancario IBAN FIGC: I</w:t>
      </w:r>
      <w:r w:rsidRPr="00352B1A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IT 81 E 01005 02600 0000 0000 8868</w:t>
      </w:r>
    </w:p>
    <w:p w14:paraId="4F5A3195" w14:textId="77777777" w:rsidR="00090AB8" w:rsidRDefault="00090AB8" w:rsidP="00666AD3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23FDBE40" w14:textId="77777777" w:rsidR="00090AB8" w:rsidRDefault="00090AB8" w:rsidP="00666AD3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5F5BD9A5" w14:textId="522D03F5" w:rsidR="00666AD3" w:rsidRPr="00130C53" w:rsidRDefault="00666AD3" w:rsidP="00666AD3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  <w:t>PORTALE SERVIZI FIGC</w:t>
      </w:r>
    </w:p>
    <w:p w14:paraId="61B96C73" w14:textId="77777777" w:rsidR="00666AD3" w:rsidRPr="00130C53" w:rsidRDefault="00666AD3" w:rsidP="00666AD3">
      <w:pPr>
        <w:jc w:val="left"/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21826BFE" w14:textId="77777777" w:rsidR="00666AD3" w:rsidRPr="00130C53" w:rsidRDefault="00666AD3" w:rsidP="00666AD3">
      <w:pPr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Si informa che dal 16 luglio 2025 sul </w:t>
      </w:r>
      <w:r w:rsidRPr="00130C53">
        <w:rPr>
          <w:rFonts w:ascii="Arial" w:hAnsi="Arial" w:cs="Arial"/>
          <w:b/>
          <w:i/>
          <w:color w:val="002060"/>
          <w:sz w:val="22"/>
          <w:szCs w:val="22"/>
          <w:lang w:eastAsia="en-US"/>
        </w:rPr>
        <w:t xml:space="preserve">PORTALE SERVIZI FIGC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è attiva la 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 xml:space="preserve">PIATTAFORMA TELEMATICA PREMI”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>.</w:t>
      </w:r>
    </w:p>
    <w:p w14:paraId="2375BE8D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771BE170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PIATTAFORMA PREMI – TUTORIAL</w:t>
      </w:r>
    </w:p>
    <w:p w14:paraId="03A48B10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Per ogni necessità di supporto tecnico è disponibile l’indirizzo </w:t>
      </w:r>
      <w:hyperlink r:id="rId10" w:history="1">
        <w:r w:rsidRPr="00130C53">
          <w:rPr>
            <w:rFonts w:ascii="Arial" w:hAnsi="Arial" w:cs="Arial"/>
            <w:color w:val="002060"/>
            <w:sz w:val="22"/>
            <w:szCs w:val="22"/>
            <w:u w:val="single"/>
          </w:rPr>
          <w:t>supportotecnico@figc.it</w:t>
        </w:r>
      </w:hyperlink>
    </w:p>
    <w:p w14:paraId="023F134E" w14:textId="77777777" w:rsidR="002576F6" w:rsidRDefault="002576F6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5F7B970B" w14:textId="791052A2" w:rsidR="00666AD3" w:rsidRPr="00130C53" w:rsidRDefault="00666AD3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</w:rPr>
        <w:t>SPORTELLO DELLE SOCIETA’</w:t>
      </w:r>
    </w:p>
    <w:p w14:paraId="235E664D" w14:textId="77777777" w:rsidR="00666AD3" w:rsidRPr="00130C53" w:rsidRDefault="00666AD3" w:rsidP="00666AD3">
      <w:pPr>
        <w:rPr>
          <w:bCs/>
          <w:iCs/>
          <w:color w:val="002060"/>
          <w:sz w:val="22"/>
          <w:szCs w:val="22"/>
        </w:rPr>
      </w:pPr>
      <w:r w:rsidRPr="00130C53">
        <w:rPr>
          <w:bCs/>
          <w:iCs/>
          <w:color w:val="002060"/>
          <w:sz w:val="22"/>
          <w:szCs w:val="22"/>
        </w:rPr>
        <w:t xml:space="preserve"> </w:t>
      </w:r>
    </w:p>
    <w:p w14:paraId="778761A0" w14:textId="77777777" w:rsidR="00666AD3" w:rsidRPr="00130C53" w:rsidRDefault="00666AD3" w:rsidP="00666AD3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130C53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1FB9262C" w14:textId="77777777" w:rsidR="00666AD3" w:rsidRPr="00130C53" w:rsidRDefault="00666AD3" w:rsidP="00666AD3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130C53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11" w:history="1">
        <w:r w:rsidRPr="00130C53">
          <w:rPr>
            <w:rFonts w:ascii="Arial" w:hAnsi="Arial" w:cs="Arial"/>
            <w:b/>
            <w:i/>
            <w:color w:val="002060"/>
            <w:sz w:val="22"/>
            <w:szCs w:val="22"/>
            <w:u w:val="single"/>
          </w:rPr>
          <w:t>sportellomarche@lnd.it</w:t>
        </w:r>
      </w:hyperlink>
    </w:p>
    <w:p w14:paraId="1CFA20F5" w14:textId="77777777" w:rsidR="00666AD3" w:rsidRPr="00130C53" w:rsidRDefault="00666AD3" w:rsidP="00666AD3">
      <w:pPr>
        <w:rPr>
          <w:color w:val="002060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Il coordinatore e responsabile del servizio è l’Avvocato Giammario </w:t>
      </w:r>
      <w:proofErr w:type="spellStart"/>
      <w:r w:rsidRPr="00130C53">
        <w:rPr>
          <w:rFonts w:ascii="Arial" w:hAnsi="Arial" w:cs="Arial"/>
          <w:bCs/>
          <w:color w:val="002060"/>
          <w:sz w:val="22"/>
          <w:szCs w:val="22"/>
        </w:rPr>
        <w:t>Schippa</w:t>
      </w:r>
      <w:proofErr w:type="spellEnd"/>
      <w:r w:rsidRPr="00130C53">
        <w:rPr>
          <w:rFonts w:ascii="Arial" w:hAnsi="Arial" w:cs="Arial"/>
          <w:bCs/>
          <w:color w:val="002060"/>
          <w:sz w:val="22"/>
          <w:szCs w:val="22"/>
        </w:rPr>
        <w:t>, Consigliere del Comitato.</w:t>
      </w:r>
    </w:p>
    <w:p w14:paraId="07014201" w14:textId="77777777" w:rsidR="00D94F11" w:rsidRDefault="00D94F11" w:rsidP="00B03AAA">
      <w:pPr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604DD15A" w14:textId="77777777" w:rsidR="002349F0" w:rsidRDefault="002349F0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643C9BA3" w14:textId="77777777" w:rsidR="00717DF2" w:rsidRDefault="00717DF2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03C58145" w14:textId="77777777" w:rsidR="007D0DE2" w:rsidRDefault="007D0DE2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14A58F76" w14:textId="77777777" w:rsidR="002576F6" w:rsidRPr="00130C53" w:rsidRDefault="002576F6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78FC1B83" w14:textId="77777777" w:rsidR="009617C2" w:rsidRPr="00130C53" w:rsidRDefault="009617C2" w:rsidP="009617C2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 w:rsidRPr="00130C53">
        <w:rPr>
          <w:color w:val="002060"/>
          <w:sz w:val="32"/>
          <w:szCs w:val="32"/>
        </w:rPr>
        <w:t>COMUNICAZIONI DEL SETTORE GIOVANILE E SCOLASTICO</w:t>
      </w:r>
    </w:p>
    <w:p w14:paraId="33942D6E" w14:textId="77777777" w:rsidR="00623F2D" w:rsidRDefault="00623F2D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76816EA4" w14:textId="77777777" w:rsidR="00340D06" w:rsidRDefault="00340D06" w:rsidP="00362DF1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  <w:bookmarkStart w:id="8" w:name="_Hlk198118496"/>
    </w:p>
    <w:p w14:paraId="1C05E2B3" w14:textId="77777777" w:rsidR="002576F6" w:rsidRDefault="002576F6" w:rsidP="00340D06">
      <w:pPr>
        <w:outlineLvl w:val="0"/>
        <w:rPr>
          <w:rFonts w:ascii="Arial" w:hAnsi="Arial" w:cs="Arial"/>
          <w:b/>
          <w:bCs/>
          <w:color w:val="002060"/>
          <w:kern w:val="36"/>
          <w:sz w:val="23"/>
          <w:szCs w:val="23"/>
          <w:u w:val="single"/>
        </w:rPr>
      </w:pPr>
    </w:p>
    <w:p w14:paraId="4546E4F0" w14:textId="2E7D67DA" w:rsidR="00340D06" w:rsidRPr="00340D06" w:rsidRDefault="00340D06" w:rsidP="00340D06">
      <w:pPr>
        <w:outlineLvl w:val="0"/>
        <w:rPr>
          <w:rFonts w:ascii="Arial" w:hAnsi="Arial" w:cs="Arial"/>
          <w:b/>
          <w:bCs/>
          <w:color w:val="002060"/>
          <w:kern w:val="36"/>
          <w:sz w:val="23"/>
          <w:szCs w:val="23"/>
          <w:u w:val="single"/>
        </w:rPr>
      </w:pPr>
      <w:r w:rsidRPr="00340D06">
        <w:rPr>
          <w:rFonts w:ascii="Arial" w:hAnsi="Arial" w:cs="Arial"/>
          <w:b/>
          <w:bCs/>
          <w:color w:val="002060"/>
          <w:kern w:val="36"/>
          <w:sz w:val="23"/>
          <w:szCs w:val="23"/>
          <w:u w:val="single"/>
        </w:rPr>
        <w:t>FESTE PROVINCIALI FINALI ATTIVITÀ DI BASE - CATEGORIE ESORDIENTI E PULCINI</w:t>
      </w:r>
    </w:p>
    <w:p w14:paraId="4BC9A2EE" w14:textId="77777777" w:rsidR="00340D06" w:rsidRPr="00340D06" w:rsidRDefault="00340D06" w:rsidP="00340D06">
      <w:pPr>
        <w:jc w:val="center"/>
        <w:outlineLvl w:val="0"/>
        <w:rPr>
          <w:rFonts w:ascii="Arial" w:hAnsi="Arial" w:cs="Arial"/>
          <w:color w:val="002060"/>
          <w:kern w:val="36"/>
          <w:sz w:val="22"/>
          <w:szCs w:val="22"/>
        </w:rPr>
      </w:pPr>
    </w:p>
    <w:p w14:paraId="117C5E4E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Il Settore Giovanile e Scolastico al fine di valorizzare il lavoro svolto nelle Scuole di Calcio con le categorie Esordienti e Pulcini organizza Feste Finali Provinciali.</w:t>
      </w:r>
    </w:p>
    <w:p w14:paraId="6B3A81A4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Si ricorda a tutte le società che l’attività</w:t>
      </w:r>
      <w:r w:rsidRPr="00340D06">
        <w:rPr>
          <w:rFonts w:ascii="Arial" w:hAnsi="Arial" w:cs="Arial"/>
          <w:b/>
          <w:bCs/>
          <w:color w:val="FF0000"/>
          <w:sz w:val="22"/>
          <w:szCs w:val="22"/>
        </w:rPr>
        <w:t xml:space="preserve"> è obbligatoria per le Scuole di Calcio 3° livello e le Scuole di Calcio di 2° livello, mentre è facoltativa per le Scuole Calcio di 1° livello e non riconosciute; le Scuole Calcio di 1° livello e non riconosciute che vorranno prendere parte alla manifestazione, dovranno presentare la manifestazione d’interesse alla delegazione provinciale di competenza.</w:t>
      </w:r>
    </w:p>
    <w:p w14:paraId="3E8C7055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L’attività prevede momenti di gioco-partita alternati a confronti tecnici realizzati con le modalità indicate nel “Programma di Sviluppo Territoriale” proposto nella fase primaverile dell’attività di base.</w:t>
      </w:r>
    </w:p>
    <w:p w14:paraId="2CBE3B2E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Le date in cui si svolgeranno le feste saranno nel fine settimana del 06/07 giugno 2026.</w:t>
      </w:r>
    </w:p>
    <w:p w14:paraId="18F1266F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lastRenderedPageBreak/>
        <w:t xml:space="preserve">In base alle adesioni ricevute dalle società partecipanti e dalla disponibilità delle società ospitanti, facendo riferimento al principio della prossimità geografica, verranno redatte le convocazioni per il giorno ed il luogo ritenuto più idoneo. </w:t>
      </w:r>
    </w:p>
    <w:p w14:paraId="765C382D" w14:textId="77777777" w:rsidR="00340D06" w:rsidRPr="00340D06" w:rsidRDefault="00340D06" w:rsidP="00340D06">
      <w:pPr>
        <w:rPr>
          <w:rFonts w:ascii="Arial" w:eastAsia="Calibri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340D06">
        <w:rPr>
          <w:rFonts w:ascii="Arial" w:eastAsia="Calibri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I Club partecipanti porteranno al seguito la distinta dei partecipanti all’evento e i cartellini identificativi: i ragazzi sprovvisti non potranno prendere parte alla manifestazione.</w:t>
      </w:r>
    </w:p>
    <w:p w14:paraId="38DCFF5E" w14:textId="77777777" w:rsidR="00340D06" w:rsidRDefault="00340D06" w:rsidP="00362DF1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</w:p>
    <w:bookmarkEnd w:id="8"/>
    <w:p w14:paraId="0879A1C3" w14:textId="77777777" w:rsidR="002576F6" w:rsidRDefault="002576F6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25ED01BA" w14:textId="77777777" w:rsidR="002576F6" w:rsidRDefault="002576F6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51549023" w14:textId="77777777" w:rsidR="002576F6" w:rsidRDefault="002576F6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1999DCD5" w14:textId="77777777" w:rsidR="002576F6" w:rsidRDefault="002576F6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514171008"/>
      <w:bookmarkStart w:id="10" w:name="_Toc231221986"/>
      <w:bookmarkStart w:id="11" w:name="_Hlk212561322"/>
      <w:bookmarkEnd w:id="5"/>
      <w:r>
        <w:rPr>
          <w:color w:val="FFFFFF"/>
        </w:rPr>
        <w:t>COMUNICAZIONI DELLA DELEGAZIONE PROVINCIALE</w:t>
      </w:r>
      <w:bookmarkStart w:id="12" w:name="_Toc526953424"/>
      <w:bookmarkStart w:id="13" w:name="_Toc527553658"/>
      <w:bookmarkEnd w:id="9"/>
      <w:bookmarkEnd w:id="10"/>
    </w:p>
    <w:p w14:paraId="5405F2CC" w14:textId="77777777" w:rsidR="0063583F" w:rsidRDefault="0063583F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bookmarkStart w:id="14" w:name="_Hlk215498331"/>
      <w:bookmarkEnd w:id="11"/>
    </w:p>
    <w:p w14:paraId="18C12387" w14:textId="77777777" w:rsidR="00120042" w:rsidRDefault="00120042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5" w:name="_Toc114477955"/>
      <w:bookmarkStart w:id="16" w:name="_Toc231221987"/>
      <w:bookmarkEnd w:id="14"/>
      <w:r w:rsidRPr="009D193A">
        <w:rPr>
          <w:color w:val="FFFFFF" w:themeColor="background1"/>
        </w:rPr>
        <w:t>NOTIZIE SU ATTIVITÀ AGONISTICA</w:t>
      </w:r>
      <w:bookmarkEnd w:id="15"/>
      <w:bookmarkEnd w:id="16"/>
    </w:p>
    <w:p w14:paraId="35DBE5EA" w14:textId="77777777" w:rsidR="005A7231" w:rsidRDefault="005A7231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D763F54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2229CE35" w14:textId="77777777" w:rsidR="00717DF2" w:rsidRDefault="00717DF2" w:rsidP="00CE351A">
      <w:pPr>
        <w:rPr>
          <w:rFonts w:ascii="Arial" w:hAnsi="Arial" w:cs="Arial"/>
          <w:color w:val="002060"/>
          <w:sz w:val="12"/>
          <w:szCs w:val="12"/>
        </w:rPr>
      </w:pPr>
    </w:p>
    <w:p w14:paraId="56834755" w14:textId="77777777" w:rsidR="00F3294A" w:rsidRDefault="00F3294A" w:rsidP="00CE351A">
      <w:pPr>
        <w:rPr>
          <w:rFonts w:ascii="Arial" w:hAnsi="Arial" w:cs="Arial"/>
          <w:color w:val="002060"/>
          <w:sz w:val="12"/>
          <w:szCs w:val="12"/>
        </w:rPr>
      </w:pPr>
    </w:p>
    <w:p w14:paraId="1D1A9762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254CFD50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t>SECONDA CATEGORIA MACERATA</w:t>
      </w:r>
    </w:p>
    <w:p w14:paraId="159EBB09" w14:textId="329CDA2D" w:rsidR="00194437" w:rsidRDefault="00194437" w:rsidP="00194437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  <w:lang w:eastAsia="en-US"/>
        </w:rPr>
      </w:pPr>
    </w:p>
    <w:p w14:paraId="1AE22271" w14:textId="77777777" w:rsidR="00194437" w:rsidRDefault="00194437" w:rsidP="00194437">
      <w:pPr>
        <w:pStyle w:val="breakline"/>
        <w:rPr>
          <w:color w:val="002060"/>
        </w:rPr>
      </w:pPr>
    </w:p>
    <w:p w14:paraId="0E9EED6C" w14:textId="77777777" w:rsidR="007D0DE2" w:rsidRPr="001B3877" w:rsidRDefault="007D0DE2" w:rsidP="007D0DE2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VINCENTI CAMPIONATO</w:t>
      </w:r>
    </w:p>
    <w:p w14:paraId="63716A14" w14:textId="77777777" w:rsidR="007D0DE2" w:rsidRPr="001B3877" w:rsidRDefault="007D0DE2" w:rsidP="007D0DE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Le squadre classificate al 1° posto di ogni singolo girone acquisiscono il titolo sportivo per richiedere l’ammissione al campionato superiore:</w:t>
      </w:r>
    </w:p>
    <w:p w14:paraId="10FF6081" w14:textId="77777777" w:rsidR="007D0DE2" w:rsidRPr="001B3877" w:rsidRDefault="007D0DE2" w:rsidP="007D0DE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“E”: </w:t>
      </w:r>
      <w:r w:rsidRPr="001B3877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A.S.D. CASETTE D ETE 1968 CALCIO</w:t>
      </w:r>
    </w:p>
    <w:p w14:paraId="3025FA2C" w14:textId="77777777" w:rsidR="007D0DE2" w:rsidRPr="001B3877" w:rsidRDefault="007D0DE2" w:rsidP="007D0DE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“F”: </w:t>
      </w:r>
      <w:r w:rsidRPr="001B3877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ASD VISSO-ALTONERA CALCIO1970</w:t>
      </w:r>
    </w:p>
    <w:p w14:paraId="109F20E7" w14:textId="6FDAC115" w:rsidR="007D0DE2" w:rsidRPr="007D0DE2" w:rsidRDefault="007D0DE2" w:rsidP="007D0DE2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>Il Delegato Provinciale ed i componenti della Delegazione di Macerata si congratulano con le Società Casette D’Ete 1968 Calcio e Visso-</w:t>
      </w:r>
      <w:proofErr w:type="spellStart"/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>Altonera</w:t>
      </w:r>
      <w:proofErr w:type="spellEnd"/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 xml:space="preserve"> Calcio1970 per l’ottimo risultato ottenuto. </w:t>
      </w:r>
    </w:p>
    <w:p w14:paraId="60FC76A7" w14:textId="43BE07DF" w:rsidR="00027242" w:rsidRPr="001B3877" w:rsidRDefault="00027242" w:rsidP="00027242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PLAY OFF</w:t>
      </w:r>
    </w:p>
    <w:p w14:paraId="5060BE5B" w14:textId="77777777" w:rsidR="00027242" w:rsidRPr="001B3877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PLAY-OFF/SPAREGGI, VIENE DETERMINATA IN CONFORMITA’ ALLA NORMATIVA PREVISTA DALL’ ART. 51 DELLE N.O.I.F. DELLA </w:t>
      </w:r>
      <w:proofErr w:type="gramStart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F.I.G.C..</w:t>
      </w:r>
      <w:proofErr w:type="gramEnd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A739329" w14:textId="77777777" w:rsidR="00027242" w:rsidRPr="001B3877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L’individuazione delle squadre seconde classificate avviene con le seguenti modalità e secondo la seguente formula: </w:t>
      </w:r>
    </w:p>
    <w:p w14:paraId="2EE1472A" w14:textId="77777777" w:rsidR="00027242" w:rsidRPr="001B3877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a) la squadra seconda classificata disputa una gara di sola andata sul proprio terreno di gioco contro la squadra quinta classificata; se il distacco fra la seconda e la quinta classificata è pari o superiore a 10 punti l’incontro di play off non verrà disputato e la società 2^ classificata passerà al turno successivo. 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lastRenderedPageBreak/>
        <w:t xml:space="preserve">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31D080FF" w14:textId="08E81B7E" w:rsidR="00027242" w:rsidRPr="00027242" w:rsidRDefault="00027242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</w:pPr>
      <w:r w:rsidRPr="00027242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  <w:t>SEMIFINALI PLAY-OFF</w:t>
      </w:r>
    </w:p>
    <w:p w14:paraId="1373E3BD" w14:textId="64A53AE0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5FF47617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STESE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REAL PORTO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1 - 1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063458B" w14:textId="77777777" w:rsidR="00027242" w:rsidRPr="005012B8" w:rsidRDefault="00027242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CSKA CORRIDONIA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V.R. MACERATA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</w:t>
      </w: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- 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2</w:t>
      </w:r>
    </w:p>
    <w:p w14:paraId="3B6FC2A2" w14:textId="77777777" w:rsidR="00027242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498A9239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SARNANO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PIEVEBOVIGLIANA 2012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1 - 0</w:t>
      </w:r>
    </w:p>
    <w:p w14:paraId="64187896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ESANATOGLIA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TREIESE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1 - 2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</w:p>
    <w:p w14:paraId="19D6F134" w14:textId="77777777" w:rsidR="00027242" w:rsidRPr="001B3877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b) la squadra terza classificata disputa una gara di sola andata sul proprio terreno di gioco contro la squadra quarta classificata; se il distacco fra la terza e la quarta classificata è pari o superiore a 10 punti l’incontro di play off non verrà disputato e la società 3^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65F02224" w14:textId="77777777" w:rsidR="00027242" w:rsidRPr="001B3877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c) le squadre vincenti le gare di cui ai punti a) e b) disputano un’unica gara, sul campo della squadra in migliore posizione di classifica al termine del campionato; qualora al termine dei tempi regolamentari dovesse persistere risultato di parità verranno disputati due tempi supplementari; persistendo ulteriore parità risulterà vincente la squadra che gioca in casa, o che deve ritenersi tale; </w:t>
      </w:r>
    </w:p>
    <w:p w14:paraId="3E5FEE3A" w14:textId="6D097371" w:rsidR="00027242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027242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  <w:t>FINALI PLAY-OFF</w:t>
      </w:r>
    </w:p>
    <w:p w14:paraId="359D3C6E" w14:textId="359C0B0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6C240566" w14:textId="7A024766" w:rsidR="00027242" w:rsidRPr="008C0095" w:rsidRDefault="00027242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STESE – V.R. MACERATA </w:t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F64C13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0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="00F64C13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CF01829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61DBAB58" w14:textId="64AB6C1F" w:rsidR="00027242" w:rsidRPr="008C0095" w:rsidRDefault="00027242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SARNANO – TREIESE </w:t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F64C13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="00F64C13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2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2E99C0E" w14:textId="77777777" w:rsidR="00027242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d) Per il campionato di Seconda Categoria la squadra vincente l’incontro unico di cui al punto d) si intende classificata al 2° posto del girone ed acquisisce il diritto sportivo alla partecipazione alla fase spareggi promozione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</w:p>
    <w:p w14:paraId="5A897CE0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678885BF" w14:textId="32BD734C" w:rsidR="00027242" w:rsidRPr="008C0095" w:rsidRDefault="00027242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A.S.D. </w:t>
      </w:r>
      <w:r w:rsidR="00F64C13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V.R. MACERATA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B7FF18F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766300D8" w14:textId="6275FF7B" w:rsidR="00027242" w:rsidRPr="008C0095" w:rsidRDefault="00F64C13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U</w:t>
      </w:r>
      <w:r w:rsidR="00027242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.S.D. 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TREIESE</w:t>
      </w:r>
    </w:p>
    <w:p w14:paraId="62063DB1" w14:textId="089AE824" w:rsidR="00B96784" w:rsidRDefault="00B96784" w:rsidP="005C4F4F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bookmarkStart w:id="17" w:name="_Hlk225153837"/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lastRenderedPageBreak/>
        <w:t>CLASSIFICA COPPA DISCIPLINA</w:t>
      </w:r>
    </w:p>
    <w:p w14:paraId="257C1BBD" w14:textId="77777777" w:rsidR="00B96784" w:rsidRDefault="00B96784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287B50DB" w14:textId="77777777" w:rsidR="00350D75" w:rsidRPr="00350D75" w:rsidRDefault="00350D75" w:rsidP="00350D7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547"/>
        <w:gridCol w:w="1097"/>
        <w:gridCol w:w="1097"/>
        <w:gridCol w:w="1305"/>
        <w:gridCol w:w="1168"/>
        <w:gridCol w:w="1097"/>
      </w:tblGrid>
      <w:tr w:rsidR="00350D75" w:rsidRPr="00350D75" w14:paraId="1B333315" w14:textId="77777777" w:rsidTr="00766860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9B734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SOCIETA'</w:t>
            </w:r>
          </w:p>
        </w:tc>
        <w:tc>
          <w:tcPr>
            <w:tcW w:w="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610F8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GIR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5D415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Totali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6093E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50D75">
              <w:rPr>
                <w:rFonts w:ascii="Arial" w:hAnsi="Arial" w:cs="Arial"/>
                <w:b/>
                <w:bCs/>
                <w:color w:val="000000"/>
              </w:rPr>
              <w:t>Societa'</w:t>
            </w:r>
            <w:proofErr w:type="spellEnd"/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D3A4E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Calciatori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2B7AC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Dirigenti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D2C8F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Tecnici</w:t>
            </w:r>
          </w:p>
        </w:tc>
      </w:tr>
      <w:tr w:rsidR="00350D75" w:rsidRPr="00350D75" w14:paraId="11677885" w14:textId="77777777" w:rsidTr="00766860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B6AE6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8" w:name="_Hlk231221144"/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  <w:bookmarkEnd w:id="18"/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0AADD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7815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9,45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9515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1D25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F30B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DBA7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0D75" w:rsidRPr="00350D75" w14:paraId="38AC2323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74182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90518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566F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D397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1D16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C754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CECF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350D75" w:rsidRPr="00350D75" w14:paraId="278B9E0F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CDA45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ASD GS FABIANI MATELICA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E59C3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67FB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F065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4316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8,90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7C31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4033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350D75" w:rsidRPr="00350D75" w14:paraId="37B0D204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B79E5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014DE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D57D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10,05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FF97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16D8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4534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A8B5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350D75" w:rsidRPr="00350D75" w14:paraId="5F5DD052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5ABFD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3B5CA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1FF0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1273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AAFB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7,90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2E80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D10E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350D75" w:rsidRPr="00350D75" w14:paraId="75C4E711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DBD5F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REAL ELPIDIENSE CALCIO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6A85A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5391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12,10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B401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7313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8,90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6CF0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25D6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350D75" w:rsidRPr="00350D75" w14:paraId="66F87DC6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1640D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80523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9F55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12,20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509F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BB43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CEB3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8328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350D75" w:rsidRPr="00350D75" w14:paraId="0F96641F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E0F5C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034FB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D64F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13,95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815A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3760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8,70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45DB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AECA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</w:tr>
      <w:tr w:rsidR="00350D75" w:rsidRPr="00350D75" w14:paraId="286B479E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BA061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455AB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7764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15,25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291D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1903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56C4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8074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0D75" w:rsidRPr="00350D75" w14:paraId="555B5F08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74DAB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B67B8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6EC7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9626B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1ABF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FF25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0968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350D75" w:rsidRPr="00350D75" w14:paraId="3F155562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99358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65DD9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B479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15,95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64C1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0E45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4D85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C495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2,35</w:t>
            </w:r>
          </w:p>
        </w:tc>
      </w:tr>
      <w:tr w:rsidR="00350D75" w:rsidRPr="00350D75" w14:paraId="44C72008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969D8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E43C2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A3D7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5163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0F0F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A645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93C3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2,35</w:t>
            </w:r>
          </w:p>
        </w:tc>
      </w:tr>
      <w:tr w:rsidR="00350D75" w:rsidRPr="00350D75" w14:paraId="4DC6ADC5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4B2E4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FA274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81CD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16,25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883F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B2BE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F942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3A39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350D75" w:rsidRPr="00350D75" w14:paraId="0F3A24DA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52BF7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494ED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1F4A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18,40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493F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D8C8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10,90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3EA8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A44B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</w:tr>
      <w:tr w:rsidR="00350D75" w:rsidRPr="00350D75" w14:paraId="34C02D32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47E0F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4EE7F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E714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18,90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D77DB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BE11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14,60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691E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862B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350D75" w:rsidRPr="00350D75" w14:paraId="0ECF0492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2B6C6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A9B13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C1D3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18,90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A983B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EFEE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6AEB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9ED3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</w:tr>
      <w:tr w:rsidR="00350D75" w:rsidRPr="00350D75" w14:paraId="0F6B6929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F0C7D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EDAC6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B9CB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19,45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820E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3F50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BA14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5E55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350D75" w:rsidRPr="00350D75" w14:paraId="18284CCE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E12BA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13252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4824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21,20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7B06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6E62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89A3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142B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</w:tr>
      <w:tr w:rsidR="00350D75" w:rsidRPr="00350D75" w14:paraId="6D68ECEB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73FC5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6469A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F5A3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22,55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4A26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752F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15,80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77A4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A721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0D75" w:rsidRPr="00350D75" w14:paraId="25D97260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5F5AB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E9C88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7C72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22,55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0E4E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A972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4E10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A603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1,60</w:t>
            </w:r>
          </w:p>
        </w:tc>
      </w:tr>
      <w:tr w:rsidR="00350D75" w:rsidRPr="00350D75" w14:paraId="3CF01990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58B4B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D7B7C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7299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22,70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2CAF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1220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408A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D479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350D75" w:rsidRPr="00350D75" w14:paraId="3DB2B2DB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17B82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C0E08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320A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84EA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F430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C1B6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3CB1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</w:tr>
      <w:tr w:rsidR="00350D75" w:rsidRPr="00350D75" w14:paraId="1243829A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44751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0940A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C248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24,55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1B08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EC77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733E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F726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0D75" w:rsidRPr="00350D75" w14:paraId="4C3BE9A5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60A7D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D2E41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4737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25,40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D8B6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9774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1097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45EF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</w:tr>
      <w:tr w:rsidR="00350D75" w:rsidRPr="00350D75" w14:paraId="6ACE1FB7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F3675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90656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4F74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25,75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FE15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5CD4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16,40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11FF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52F2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350D75" w:rsidRPr="00350D75" w14:paraId="5C3B0F4D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38CB2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93AA5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B855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26,10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71ED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6806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8A5E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0F7B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</w:tr>
      <w:tr w:rsidR="00350D75" w:rsidRPr="00350D75" w14:paraId="104B6203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6DA2F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D156A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B634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27,35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C06C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D3A1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18,10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B565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CC98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0D75" w:rsidRPr="00350D75" w14:paraId="475AE6A0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BC224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3A9A1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F7B6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29,70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EDAD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E46A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15,90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8E7E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673F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2,55</w:t>
            </w:r>
          </w:p>
        </w:tc>
      </w:tr>
      <w:tr w:rsidR="00350D75" w:rsidRPr="00350D75" w14:paraId="4662EAC0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E6E8E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REAL PORTO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3FCAD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1507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31,65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7BF7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A005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BF2F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16,25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4635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</w:tr>
      <w:tr w:rsidR="00350D75" w:rsidRPr="00350D75" w14:paraId="41EDC2F1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496CC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VIS P.</w:t>
            </w:r>
            <w:proofErr w:type="gramStart"/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S.ELPIDIO</w:t>
            </w:r>
            <w:proofErr w:type="gramEnd"/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 xml:space="preserve"> C.FALERIA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A0227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1572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33,20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A3E5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6D6D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CCF4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13,75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869B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4,05</w:t>
            </w:r>
          </w:p>
        </w:tc>
      </w:tr>
      <w:tr w:rsidR="00350D75" w:rsidRPr="00350D75" w14:paraId="5705BCD5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C6972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628B5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48FFB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48,90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45D1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2F03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14,20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6AA7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7CAA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4,70</w:t>
            </w:r>
          </w:p>
        </w:tc>
      </w:tr>
      <w:tr w:rsidR="00350D75" w:rsidRPr="00350D75" w14:paraId="06E8E0DC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A2D9E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4D1FF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92E6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63,45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60E8B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8BE4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14,30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8136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CB14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</w:tr>
    </w:tbl>
    <w:p w14:paraId="407BBA5C" w14:textId="77777777" w:rsidR="00350D75" w:rsidRDefault="00350D75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6122258D" w14:textId="77777777" w:rsidR="00FD16FD" w:rsidRDefault="00FD16FD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04464758" w14:textId="77777777" w:rsidR="003939F5" w:rsidRDefault="003939F5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13E3645D" w14:textId="77777777" w:rsidR="00717DF2" w:rsidRDefault="00717DF2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39CDF3A8" w14:textId="77777777" w:rsidR="002576F6" w:rsidRDefault="002576F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577EE6E2" w14:textId="77777777" w:rsidR="002576F6" w:rsidRDefault="002576F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68594DFC" w14:textId="77777777" w:rsidR="002576F6" w:rsidRDefault="002576F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539A0DE5" w14:textId="77777777" w:rsidR="002576F6" w:rsidRDefault="002576F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12168AEE" w14:textId="77777777" w:rsidR="002576F6" w:rsidRDefault="002576F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77898754" w14:textId="77777777" w:rsidR="002576F6" w:rsidRDefault="002576F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5DAE3262" w14:textId="77777777" w:rsidR="002576F6" w:rsidRDefault="002576F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0390ABCB" w14:textId="77777777" w:rsidR="002576F6" w:rsidRDefault="002576F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0EF87059" w14:textId="77777777" w:rsidR="002576F6" w:rsidRDefault="002576F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3101F310" w14:textId="77777777" w:rsidR="00770206" w:rsidRPr="00921836" w:rsidRDefault="00770206" w:rsidP="00770206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t>TERZA CATEGORIA MACERATA</w:t>
      </w:r>
    </w:p>
    <w:p w14:paraId="52AC0013" w14:textId="77777777" w:rsidR="00770206" w:rsidRDefault="0077020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725A3C69" w14:textId="77777777" w:rsidR="00AA795A" w:rsidRDefault="00AA795A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6760B0C9" w14:textId="77777777" w:rsidR="007D0DE2" w:rsidRPr="001B3877" w:rsidRDefault="007D0DE2" w:rsidP="007D0DE2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VINCENT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E</w:t>
      </w: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 xml:space="preserve"> CAMPIONATO</w:t>
      </w:r>
    </w:p>
    <w:p w14:paraId="036B0230" w14:textId="77777777" w:rsidR="007D0DE2" w:rsidRPr="001B3877" w:rsidRDefault="007D0DE2" w:rsidP="007D0DE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Le squadre classificate al 1° posto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del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girone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acquisisc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il titolo sportivo per richiedere l’ammissione al campionato superiore:</w:t>
      </w:r>
    </w:p>
    <w:p w14:paraId="3B3FA5E2" w14:textId="77777777" w:rsidR="007D0DE2" w:rsidRPr="001B3877" w:rsidRDefault="007D0DE2" w:rsidP="007D0DE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“E”: </w:t>
      </w:r>
      <w:r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A.S.D. SFORZACOSTA 2010</w:t>
      </w:r>
    </w:p>
    <w:p w14:paraId="12850F28" w14:textId="237039C3" w:rsidR="007D0DE2" w:rsidRPr="007D0DE2" w:rsidRDefault="007D0DE2" w:rsidP="007D0DE2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 xml:space="preserve">Il Delegato Provinciale ed i componenti della Delegazione di Macerata si congratulano con la Società Sforzacosta 2010 per l’ottimo risultato ottenuto. </w:t>
      </w:r>
    </w:p>
    <w:p w14:paraId="37DFC67C" w14:textId="77777777" w:rsidR="007D0DE2" w:rsidRDefault="007D0DE2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bookmarkEnd w:id="17"/>
    <w:p w14:paraId="225C95A5" w14:textId="2AE9DD96" w:rsidR="00B16B3A" w:rsidRDefault="00B16B3A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PLAY OFF</w:t>
      </w:r>
    </w:p>
    <w:p w14:paraId="7ABCE709" w14:textId="3AF15518" w:rsidR="00B16B3A" w:rsidRPr="001B3877" w:rsidRDefault="00B16B3A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B16B3A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PLAY-OFF/SPAREGGI, VIENE DETERMINATA IN CONFORMITA’ ALLA NORMATIVA PREVISTA DALL’ ART. 51 DELLE N.O.I.F. DELLA </w:t>
      </w:r>
      <w:proofErr w:type="gramStart"/>
      <w:r w:rsidRPr="00B16B3A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F.I.G.C.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.</w:t>
      </w:r>
      <w:proofErr w:type="gramEnd"/>
    </w:p>
    <w:p w14:paraId="4C0AD975" w14:textId="77777777" w:rsidR="00C13896" w:rsidRDefault="00B16B3A" w:rsidP="00C13896">
      <w:pPr>
        <w:spacing w:after="160" w:line="278" w:lineRule="auto"/>
        <w:rPr>
          <w:rFonts w:ascii="Arial" w:hAnsi="Arial" w:cs="Arial"/>
          <w:color w:val="17365D" w:themeColor="text2" w:themeShade="BF"/>
          <w:sz w:val="22"/>
          <w:szCs w:val="22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</w:rPr>
        <w:t xml:space="preserve">L’individuazione delle squadre seconde classificate avviene con le seguenti modalità e secondo la seguente formula: </w:t>
      </w:r>
    </w:p>
    <w:p w14:paraId="77E5EAA2" w14:textId="1B209543" w:rsidR="00B16B3A" w:rsidRPr="00C13896" w:rsidRDefault="00B16B3A" w:rsidP="00C13896">
      <w:pPr>
        <w:spacing w:after="160" w:line="278" w:lineRule="auto"/>
        <w:rPr>
          <w:rFonts w:ascii="Arial" w:hAnsi="Arial" w:cs="Arial"/>
          <w:color w:val="17365D" w:themeColor="text2" w:themeShade="BF"/>
          <w:sz w:val="22"/>
          <w:szCs w:val="22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</w:rPr>
        <w:t xml:space="preserve">a) la squadra seconda classificata disputa una gara di sola andata sul proprio terreno di gioco contro la squadra quinta classificata; se il distacco fra la seconda e la quinta classificata è pari o superiore a 14 punti l’incontro di play off non verrà disputato e la società 2^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3FDF9FA3" w14:textId="768956BB" w:rsidR="00B16B3A" w:rsidRPr="005012B8" w:rsidRDefault="005012B8" w:rsidP="00C1389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MORROVALLE A.S.D.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– </w:t>
      </w:r>
      <w:r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PETRIOLESE CALCIO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</w:t>
      </w:r>
      <w:proofErr w:type="gramStart"/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Sabato</w:t>
      </w:r>
      <w:proofErr w:type="gramEnd"/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</w:t>
      </w:r>
      <w:r w:rsidR="00C13896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06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/0</w:t>
      </w:r>
      <w:r w:rsidR="00C13896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6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/202</w:t>
      </w:r>
      <w:r w:rsidR="00C13896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6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ore 16:30</w:t>
      </w:r>
    </w:p>
    <w:p w14:paraId="5134782A" w14:textId="77777777" w:rsidR="00C13896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b) la squadra terza classificata disputa una gara di sola andata sul proprio terreno di gioco contro la squadra quarta classificata; se il distacco fra la terza e la quarta classificata è pari o superiore a 14 punti l’incontro di play off non verrà disputato e la società 3^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6CE4FB9D" w14:textId="22989E1A" w:rsidR="00C13896" w:rsidRPr="005012B8" w:rsidRDefault="005012B8" w:rsidP="00B16B3A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CAMERINO-CASTELRAIMONDO</w:t>
      </w:r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EQUIPE CALCIO</w:t>
      </w:r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06/06/2026 ore 16:30 </w:t>
      </w:r>
    </w:p>
    <w:p w14:paraId="60502A4E" w14:textId="27959738" w:rsidR="00B16B3A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c) le squadre vincenti le gare di cui ai punti a) e b) disputano un’unica gara, sul campo della squadra in migliore posizione di classifica al termine del campionato; qualora al termine dei tempi regolamentari </w:t>
      </w: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lastRenderedPageBreak/>
        <w:t>dovesse persistere risultato di parità verranno disputati due tempi supplementari; persistendo ulteriore parità risulterà vincente la squadra che gioca in casa, o che deve ritenersi tale;</w:t>
      </w:r>
    </w:p>
    <w:p w14:paraId="5A446329" w14:textId="7D266A17" w:rsidR="00C13896" w:rsidRPr="00340D06" w:rsidRDefault="00C13896" w:rsidP="00C1389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XXXXXXXXX – XXXXXXXX </w:t>
      </w:r>
      <w:proofErr w:type="gramStart"/>
      <w:r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13/06/2026 ore 16:30 </w:t>
      </w:r>
    </w:p>
    <w:p w14:paraId="09C7CE5B" w14:textId="0F5140E4" w:rsidR="00B16B3A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d) Per il campionato di Terza Categoria la squadra vincente l’incontro unico di cui al punto c) si intende classificata al 2° posto del girone ed acquisisce il diritto di accedere al campionato di Seconda Categoria.</w:t>
      </w:r>
    </w:p>
    <w:p w14:paraId="27C957DE" w14:textId="1D267349" w:rsidR="008C0095" w:rsidRPr="001B3877" w:rsidRDefault="008C0095" w:rsidP="008C0095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  <w:t xml:space="preserve">Arbitraggio gare play off </w:t>
      </w:r>
    </w:p>
    <w:p w14:paraId="723CAF85" w14:textId="77777777" w:rsidR="008C0095" w:rsidRPr="001B3877" w:rsidRDefault="008C0095" w:rsidP="008C0095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0DBE5382" w14:textId="77777777" w:rsidR="00C13896" w:rsidRPr="00C13896" w:rsidRDefault="00C13896" w:rsidP="00C1389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13896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</w:p>
    <w:p w14:paraId="21C5CFA7" w14:textId="77777777" w:rsidR="00717DF2" w:rsidRDefault="00717DF2" w:rsidP="00B46B17">
      <w:pPr>
        <w:pStyle w:val="titoloprinc0"/>
        <w:rPr>
          <w:color w:val="002060"/>
        </w:rPr>
      </w:pPr>
    </w:p>
    <w:p w14:paraId="2D50C737" w14:textId="49BE3A0D" w:rsidR="00B46B17" w:rsidRDefault="00B46B17" w:rsidP="00B46B17">
      <w:pPr>
        <w:pStyle w:val="titoloprinc0"/>
        <w:rPr>
          <w:color w:val="002060"/>
        </w:rPr>
      </w:pPr>
      <w:r w:rsidRPr="00921836">
        <w:rPr>
          <w:color w:val="002060"/>
        </w:rPr>
        <w:t>PROGRAMMA GARE</w:t>
      </w:r>
    </w:p>
    <w:p w14:paraId="46678327" w14:textId="77777777" w:rsidR="00E87E00" w:rsidRDefault="00E87E00" w:rsidP="00B46B17">
      <w:pPr>
        <w:pStyle w:val="titoloprinc0"/>
        <w:rPr>
          <w:color w:val="002060"/>
        </w:rPr>
      </w:pPr>
    </w:p>
    <w:p w14:paraId="6F429F1F" w14:textId="77777777" w:rsidR="00E87E00" w:rsidRPr="00E87E00" w:rsidRDefault="00E87E00" w:rsidP="00E87E00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E87E00">
        <w:rPr>
          <w:rFonts w:ascii="Arial" w:hAnsi="Arial" w:cs="Arial"/>
          <w:b/>
          <w:bCs/>
          <w:color w:val="000000"/>
          <w:sz w:val="36"/>
          <w:szCs w:val="36"/>
        </w:rPr>
        <w:t>PLAY OFF 3 CTG MACERATA</w:t>
      </w:r>
    </w:p>
    <w:p w14:paraId="69DF4A7E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639A2B5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C23D8E9" w14:textId="77777777" w:rsidR="00E87E00" w:rsidRPr="00E87E00" w:rsidRDefault="00E87E00" w:rsidP="00E87E0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>GIRONE E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997"/>
        <w:gridCol w:w="385"/>
        <w:gridCol w:w="898"/>
        <w:gridCol w:w="1192"/>
        <w:gridCol w:w="1564"/>
        <w:gridCol w:w="1540"/>
      </w:tblGrid>
      <w:tr w:rsidR="00E87E00" w:rsidRPr="00E87E00" w14:paraId="54B6D2BD" w14:textId="77777777" w:rsidTr="002151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556B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C457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15BF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1F0FE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70714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77D0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87E0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87E0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5666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87E00" w:rsidRPr="00E87E00" w14:paraId="036054AE" w14:textId="77777777" w:rsidTr="002151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F7B99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55561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937F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3D9E4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06/06/2026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AC24A" w14:textId="7FC9388A" w:rsidR="00E87E00" w:rsidRPr="00E87E00" w:rsidRDefault="00770206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DD497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7057</w:t>
            </w:r>
            <w:r w:rsidR="00E87E00" w:rsidRPr="00DD497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 xml:space="preserve"> </w:t>
            </w:r>
            <w:r w:rsidRPr="00DD4975">
              <w:rPr>
                <w:highlight w:val="yellow"/>
              </w:rPr>
              <w:t xml:space="preserve"> </w:t>
            </w:r>
            <w:r w:rsidRPr="00DD497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SUPPLEMENTARE</w:t>
            </w:r>
            <w:proofErr w:type="gramEnd"/>
            <w:r w:rsidRPr="00DD497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 xml:space="preserve">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C6F25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0A53F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E87E00" w:rsidRPr="00E87E00" w14:paraId="28BC98F8" w14:textId="77777777" w:rsidTr="002151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D552E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98181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A09C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50D6C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06/06/2026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0E00C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FF0EC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A48EE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</w:tbl>
    <w:p w14:paraId="66453902" w14:textId="77777777" w:rsid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14514C5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E06252D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43921D4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9E208D7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6A62F5" w14:textId="2974A7B2" w:rsidR="00E94652" w:rsidRDefault="00350D75" w:rsidP="00350D75">
      <w:pPr>
        <w:jc w:val="center"/>
        <w:rPr>
          <w:rFonts w:ascii="Times New Roman" w:hAnsi="Times New Roman"/>
          <w:color w:val="000000"/>
          <w:sz w:val="12"/>
          <w:szCs w:val="12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CLASSIFICA COPPA DISCIPLINA</w:t>
      </w:r>
    </w:p>
    <w:p w14:paraId="47419FB8" w14:textId="77777777" w:rsidR="00E94652" w:rsidRDefault="00E9465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80D071C" w14:textId="77777777" w:rsidR="00120042" w:rsidRDefault="0012004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C00130A" w14:textId="77777777" w:rsidR="00113349" w:rsidRPr="00113349" w:rsidRDefault="00113349" w:rsidP="00113349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547"/>
        <w:gridCol w:w="1097"/>
        <w:gridCol w:w="1097"/>
        <w:gridCol w:w="1305"/>
        <w:gridCol w:w="1168"/>
        <w:gridCol w:w="1097"/>
      </w:tblGrid>
      <w:tr w:rsidR="00113349" w:rsidRPr="00113349" w14:paraId="607BA0ED" w14:textId="77777777" w:rsidTr="00766860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73D7A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SOCIETA'</w:t>
            </w:r>
          </w:p>
        </w:tc>
        <w:tc>
          <w:tcPr>
            <w:tcW w:w="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E38CD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GIR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5F540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Totali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E7DED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13349">
              <w:rPr>
                <w:rFonts w:ascii="Arial" w:hAnsi="Arial" w:cs="Arial"/>
                <w:b/>
                <w:bCs/>
                <w:color w:val="000000"/>
              </w:rPr>
              <w:t>Societa'</w:t>
            </w:r>
            <w:proofErr w:type="spellEnd"/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1D999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Calciatori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576A7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Dirigenti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5EE16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Tecnici</w:t>
            </w:r>
          </w:p>
        </w:tc>
      </w:tr>
      <w:tr w:rsidR="00113349" w:rsidRPr="00113349" w14:paraId="4ADFCDEA" w14:textId="77777777" w:rsidTr="00766860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98343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9" w:name="_Hlk231221114"/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  <w:bookmarkEnd w:id="19"/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D48AE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9FC8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A86B0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DE322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F56F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8CDE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113349" w:rsidRPr="00113349" w14:paraId="56FFE055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B704A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F780A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CD11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6,45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EB87F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8C91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5,70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82372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491F3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13349" w:rsidRPr="00113349" w14:paraId="3C97A594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DFA8A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15BEC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033C4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EC789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9AAB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7D194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FE818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13349" w:rsidRPr="00113349" w14:paraId="1947B92C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7F5D6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EC8C4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8DF9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11,70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79720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D81A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9,70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424D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5E38F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13349" w:rsidRPr="00113349" w14:paraId="14F36484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786C0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975AE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4467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15,90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0FEA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727D0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6,90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F1EC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D2F7B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2,25</w:t>
            </w:r>
          </w:p>
        </w:tc>
      </w:tr>
      <w:tr w:rsidR="00113349" w:rsidRPr="00113349" w14:paraId="67721B6F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3E5D5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4F9F8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64D8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18,45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9E561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174D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8,50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BEAD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E182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</w:tr>
      <w:tr w:rsidR="00113349" w:rsidRPr="00113349" w14:paraId="13627B09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36E28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5BF88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1BDC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18,85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AD21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B7362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12,80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65025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D513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113349" w:rsidRPr="00113349" w14:paraId="39E0282A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6D4FF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JUNIOR MONTEMILONE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6147A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C5DFF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19,55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EB2A9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8F1FB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81C4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281F4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113349" w:rsidRPr="00113349" w14:paraId="798E1291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1986A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10D74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DC0A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21,60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5AD1F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F7D44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56F0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1F4E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</w:tr>
      <w:tr w:rsidR="00113349" w:rsidRPr="00113349" w14:paraId="0EFBC37C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B4926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21609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4524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21,70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6378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E056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2DAF8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75B0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</w:tr>
      <w:tr w:rsidR="00113349" w:rsidRPr="00113349" w14:paraId="0555349D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71867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015A3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AEF8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22,30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4A5D4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A72F0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80827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D850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</w:tr>
      <w:tr w:rsidR="00113349" w:rsidRPr="00113349" w14:paraId="5F272C20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02136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6D49B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71CC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23,95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8737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235E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14,90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BD0EB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A78C0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</w:tr>
      <w:tr w:rsidR="00113349" w:rsidRPr="00113349" w14:paraId="6995CB65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4A150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D642A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85A87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25,30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5BA8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1531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19,10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E4E5B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0FC8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</w:tr>
      <w:tr w:rsidR="00113349" w:rsidRPr="00113349" w14:paraId="2E8CDD1C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8CC8A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BA4B9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B17D7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27,45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E434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8197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10,90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6C5A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A3B97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</w:tr>
      <w:tr w:rsidR="00113349" w:rsidRPr="00113349" w14:paraId="3229623E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B390F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8F600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23A17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31,70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B40E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5886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13,20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B0E2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4A34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13349" w:rsidRPr="00113349" w14:paraId="54900E18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AB0DF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05EBC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F38B9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33,30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FF6A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68923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20,10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7D218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3960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2,45</w:t>
            </w:r>
          </w:p>
        </w:tc>
      </w:tr>
    </w:tbl>
    <w:p w14:paraId="14344BB3" w14:textId="77777777" w:rsidR="00717DF2" w:rsidRDefault="00717DF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050EC88" w14:textId="77777777" w:rsidR="00E94652" w:rsidRDefault="00E9465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27FCDCC" w14:textId="77777777" w:rsidR="00E94652" w:rsidRDefault="00E9465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01B24D1" w14:textId="77777777" w:rsidR="002576F6" w:rsidRDefault="002576F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0E031E2" w14:textId="77777777" w:rsidR="002576F6" w:rsidRDefault="002576F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748AB21" w14:textId="77777777" w:rsidR="002576F6" w:rsidRDefault="002576F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66EEB92" w14:textId="77777777" w:rsidR="002576F6" w:rsidRPr="00E87E00" w:rsidRDefault="002576F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D554C9F" w14:textId="77777777" w:rsidR="00BF3092" w:rsidRPr="00967E19" w:rsidRDefault="00BF3092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20" w:name="_Toc184139189"/>
      <w:bookmarkStart w:id="21" w:name="_Toc939698"/>
      <w:bookmarkEnd w:id="12"/>
      <w:bookmarkEnd w:id="13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20"/>
    </w:p>
    <w:p w14:paraId="4BA5B0E1" w14:textId="77777777" w:rsidR="00C76F22" w:rsidRDefault="00C76F22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5ABE2AE" w14:textId="52A215F2" w:rsidR="00487EB4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FESTA FINALE PROVINCIALE ESORDIENTI 2026</w:t>
      </w:r>
    </w:p>
    <w:p w14:paraId="24D7C07A" w14:textId="68EE0A30" w:rsidR="00E94652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 </w:t>
      </w:r>
    </w:p>
    <w:p w14:paraId="067F1276" w14:textId="446407A5" w:rsidR="00E94652" w:rsidRPr="00E94652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color w:val="17365D" w:themeColor="text2" w:themeShade="BF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color w:val="17365D" w:themeColor="text2" w:themeShade="BF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Si allega il file della Festa Provinciale Esordienti 2026.</w:t>
      </w:r>
    </w:p>
    <w:p w14:paraId="074136DA" w14:textId="77777777" w:rsidR="00E94652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</w:p>
    <w:p w14:paraId="0A7700DF" w14:textId="03FFCBFC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color w:val="002060"/>
          <w:sz w:val="28"/>
          <w:szCs w:val="28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FESTA FINALE PROVINCIALE PULCINI 2026</w:t>
      </w:r>
    </w:p>
    <w:p w14:paraId="12691174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</w:t>
      </w:r>
    </w:p>
    <w:p w14:paraId="63CF4995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Domenica 07 Giugno 2026 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presso il campo sportivo 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“Antonio Mariotti”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:lang w:val="de-DE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 di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de-DE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MONTECOSARO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si terrà la Festa Finale Provinciale 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"</w:t>
      </w:r>
      <w:r w:rsidRPr="00362DF1">
        <w:rPr>
          <w:rFonts w:ascii="Arial" w:eastAsia="Arial Unicode MS" w:hAnsi="Arial" w:cs="Arial Unicode MS"/>
          <w:b/>
          <w:bCs/>
          <w:i/>
          <w:i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Giocando insieme per Lorenzo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” 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riservata alla categoria Pulcini 2015/2016.</w:t>
      </w:r>
    </w:p>
    <w:p w14:paraId="2246CD0C" w14:textId="77777777" w:rsidR="00362DF1" w:rsidRPr="00362DF1" w:rsidRDefault="00362DF1" w:rsidP="00362DF1">
      <w:pPr>
        <w:jc w:val="left"/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</w:pP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Si ricorda che la 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partecipazione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alla manifestazione è 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obbligatoria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per le 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Scuole Calcio di 2° livello 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e per le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 Scuole Calcio di 3° livello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. </w:t>
      </w:r>
      <w:r w:rsidRPr="00362DF1"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  <w:t xml:space="preserve">Per le </w:t>
      </w:r>
      <w:r w:rsidRPr="00362DF1">
        <w:rPr>
          <w:rFonts w:ascii="Calibri" w:eastAsia="Batang" w:hAnsi="Calibri" w:cs="Calibri"/>
          <w:b/>
          <w:color w:val="002060"/>
          <w:sz w:val="24"/>
          <w:szCs w:val="24"/>
          <w:lang w:eastAsia="en-US"/>
        </w:rPr>
        <w:t>società di 1° livello e “non riconosciute”</w:t>
      </w:r>
      <w:r w:rsidRPr="00362DF1"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  <w:t xml:space="preserve"> la partecipazione è facoltativa: qualora tali società avessero pacere di partecipare all’evento si chiede di inviare una mail come richiesta di partecipazione all’indirizzo </w:t>
      </w:r>
      <w:hyperlink r:id="rId12" w:history="1">
        <w:r w:rsidRPr="00362DF1">
          <w:rPr>
            <w:rFonts w:ascii="Calibri" w:eastAsia="Batang" w:hAnsi="Calibri" w:cs="Calibri"/>
            <w:b/>
            <w:i/>
            <w:iCs/>
            <w:color w:val="002060"/>
            <w:sz w:val="24"/>
            <w:szCs w:val="24"/>
            <w:u w:val="single"/>
            <w:lang w:eastAsia="en-US"/>
          </w:rPr>
          <w:t>adbmacerata@gmail.com</w:t>
        </w:r>
      </w:hyperlink>
      <w:r w:rsidRPr="00362DF1">
        <w:rPr>
          <w:rFonts w:ascii="Calibri" w:eastAsia="Batang" w:hAnsi="Calibri" w:cs="Calibri"/>
          <w:b/>
          <w:i/>
          <w:iCs/>
          <w:color w:val="002060"/>
          <w:sz w:val="24"/>
          <w:szCs w:val="24"/>
          <w:u w:val="single"/>
          <w:lang w:eastAsia="en-US"/>
        </w:rPr>
        <w:t xml:space="preserve"> entro e non oltre venerdì 29 maggio 2026</w:t>
      </w:r>
      <w:r w:rsidRPr="00362DF1"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  <w:t>. Sarà poi a discrezione della Delegazione accettare tale richiesta o meno.</w:t>
      </w:r>
    </w:p>
    <w:p w14:paraId="38381B8B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ind w:right="9735"/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14:paraId="5B858101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Dovranno partecipare le seguenti Società:</w:t>
      </w:r>
    </w:p>
    <w:p w14:paraId="2BB2F794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</w:p>
    <w:p w14:paraId="0BD0B80B" w14:textId="08F7B9C4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bookmarkStart w:id="22" w:name="_Hlk231485127"/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ACD SS MACERATESE 1922</w:t>
      </w:r>
      <w:r w:rsidR="00C87F16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 SQ. A</w:t>
      </w:r>
    </w:p>
    <w:bookmarkEnd w:id="22"/>
    <w:p w14:paraId="61313837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ADRIATICA PORTORECANATI 1919 ASD</w:t>
      </w:r>
    </w:p>
    <w:p w14:paraId="384674F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CALCIO CORRIDONIA</w:t>
      </w:r>
    </w:p>
    <w:p w14:paraId="0202F40B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CALDAROLA GNC</w:t>
      </w:r>
    </w:p>
    <w:p w14:paraId="4658ED36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CAMERINO CASTELRAIMONDO</w:t>
      </w:r>
    </w:p>
    <w:p w14:paraId="5C9118B2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CINGOLANA SAN FRANCESCO</w:t>
      </w:r>
    </w:p>
    <w:p w14:paraId="456D3A9B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MONTECOSARO</w:t>
      </w:r>
    </w:p>
    <w:p w14:paraId="0A6E3343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POLISPORTIVA TRODICA SPORT</w:t>
      </w:r>
    </w:p>
    <w:p w14:paraId="40B15AD8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SALESIANA VIGOR</w:t>
      </w:r>
    </w:p>
    <w:p w14:paraId="6EF6F193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SANGIUSTESE VP</w:t>
      </w:r>
    </w:p>
    <w:p w14:paraId="129E7DD4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UNION PICENA</w:t>
      </w:r>
    </w:p>
    <w:p w14:paraId="654DF75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UNITED CIVITANOVA</w:t>
      </w:r>
    </w:p>
    <w:p w14:paraId="7B17CAA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CIVITANOVESE CALCIO SSDARL</w:t>
      </w:r>
    </w:p>
    <w:p w14:paraId="5AC766E0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SS MATELICA CALCIO 1921</w:t>
      </w:r>
    </w:p>
    <w:p w14:paraId="2EC28E58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SS SETTEMPEDA ASD</w:t>
      </w:r>
    </w:p>
    <w:p w14:paraId="78DBA02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US RECANATESE SSDARL</w:t>
      </w:r>
    </w:p>
    <w:p w14:paraId="1C9CF93A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US TOLENTINO 1919</w:t>
      </w:r>
    </w:p>
    <w:p w14:paraId="4D11EAE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USD TREIESE</w:t>
      </w:r>
    </w:p>
    <w:p w14:paraId="36BCD664" w14:textId="2170073D" w:rsidR="00C87F16" w:rsidRPr="00C87F16" w:rsidRDefault="00C87F16" w:rsidP="00C87F16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FF000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C87F16">
        <w:rPr>
          <w:rFonts w:ascii="Arial" w:eastAsia="Arial Unicode MS" w:hAnsi="Arial" w:cs="Arial Unicode MS"/>
          <w:b/>
          <w:bCs/>
          <w:color w:val="FF000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ACD SS MACERATESE 1922 SQ. B</w:t>
      </w:r>
    </w:p>
    <w:p w14:paraId="3B0DDCC2" w14:textId="77777777" w:rsidR="00C87F16" w:rsidRDefault="00C87F16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</w:p>
    <w:p w14:paraId="436E8387" w14:textId="70AD150F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" w:hAnsi="Arial" w:cs="Arial"/>
          <w:b/>
          <w:bCs/>
          <w:noProof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lastRenderedPageBreak/>
        <w:drawing>
          <wp:anchor distT="152400" distB="152400" distL="152400" distR="152400" simplePos="0" relativeHeight="251661312" behindDoc="0" locked="0" layoutInCell="1" allowOverlap="1" wp14:anchorId="7372BDF5" wp14:editId="13EE6109">
            <wp:simplePos x="0" y="0"/>
            <wp:positionH relativeFrom="margin">
              <wp:posOffset>646430</wp:posOffset>
            </wp:positionH>
            <wp:positionV relativeFrom="line">
              <wp:posOffset>221615</wp:posOffset>
            </wp:positionV>
            <wp:extent cx="4815840" cy="32162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22-05-27 alle 08.41.11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3216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8AE6F" w14:textId="5F2E1C1A" w:rsidR="00362DF1" w:rsidRPr="00362DF1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spacing w:after="100" w:line="220" w:lineRule="atLeast"/>
        <w:jc w:val="left"/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P</w:t>
      </w:r>
      <w:r w:rsidR="00362DF1"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rogramma della giornata e il regolamento dedicato.</w:t>
      </w:r>
    </w:p>
    <w:p w14:paraId="25088A61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jc w:val="left"/>
        <w:rPr>
          <w:rFonts w:ascii="Arial" w:eastAsia="Arial" w:hAnsi="Arial" w:cs="Arial"/>
          <w:b/>
          <w:bCs/>
          <w:i/>
          <w:iCs/>
          <w:color w:val="002060"/>
          <w:sz w:val="24"/>
          <w:szCs w:val="24"/>
          <w:u w:val="single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"/>
          <w:b/>
          <w:bCs/>
          <w:i/>
          <w:iCs/>
          <w:color w:val="002060"/>
          <w:sz w:val="24"/>
          <w:szCs w:val="24"/>
          <w:u w:val="single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*si precisa che il pranzo è da organizzarsi in forma autonoma</w:t>
      </w:r>
    </w:p>
    <w:p w14:paraId="53B16B9A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14:paraId="5879E4E9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14:paraId="574FA30C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b/>
          <w:bCs/>
          <w:color w:val="00206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b/>
          <w:bCs/>
          <w:color w:val="00206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Regolamento</w:t>
      </w:r>
    </w:p>
    <w:p w14:paraId="252EEC7C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b/>
          <w:bCs/>
          <w:color w:val="00206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43324D2" w14:textId="77777777" w:rsidR="00362DF1" w:rsidRPr="00362DF1" w:rsidRDefault="00362DF1" w:rsidP="00362D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Le gare si svolgeranno secondo il calendario rilasciato. Le squadre si affronteranno con partite di 6VS6 / 7VS7, </w:t>
      </w:r>
      <w:r w:rsidRPr="00362DF1">
        <w:rPr>
          <w:rFonts w:ascii="Arial" w:eastAsia="Arial Unicode MS" w:hAnsi="Arial" w:cs="Arial"/>
          <w:color w:val="002060"/>
          <w:sz w:val="24"/>
          <w:szCs w:val="24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senza risultati </w:t>
      </w:r>
      <w:proofErr w:type="spellStart"/>
      <w:r w:rsidRPr="00362DF1">
        <w:rPr>
          <w:rFonts w:ascii="Arial" w:eastAsia="Arial Unicode MS" w:hAnsi="Arial" w:cs="Arial"/>
          <w:color w:val="002060"/>
          <w:sz w:val="24"/>
          <w:szCs w:val="24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ne</w:t>
      </w:r>
      <w:proofErr w:type="spellEnd"/>
      <w:r w:rsidRPr="00362DF1">
        <w:rPr>
          <w:rFonts w:ascii="Arial" w:eastAsia="Arial Unicode MS" w:hAnsi="Arial" w:cs="Arial"/>
          <w:color w:val="002060"/>
          <w:sz w:val="24"/>
          <w:szCs w:val="24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classifiche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su un campo di dimensioni ridotte (25x45m), con porte 4x2m e palloni n° 4. </w:t>
      </w:r>
    </w:p>
    <w:p w14:paraId="0918429E" w14:textId="77777777" w:rsidR="00362DF1" w:rsidRPr="00362DF1" w:rsidRDefault="00362DF1" w:rsidP="00362D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Le partite si svolgeranno in 2 tempi della durata di </w:t>
      </w:r>
      <w:r w:rsidRPr="00362DF1">
        <w:rPr>
          <w:rFonts w:ascii="Arial" w:eastAsia="Arial Unicode MS" w:hAnsi="Arial" w:cs="Arial"/>
          <w:b/>
          <w:bCs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12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minuti, ciascuno senza tempi supplementari e/o calci di rigore.</w:t>
      </w:r>
    </w:p>
    <w:p w14:paraId="02C04EF7" w14:textId="77777777" w:rsidR="00362DF1" w:rsidRPr="00362DF1" w:rsidRDefault="00362DF1" w:rsidP="00362D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Per quanto non specificato nel presente regolamento (sostituzioni, </w:t>
      </w:r>
      <w:proofErr w:type="spellStart"/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etc</w:t>
      </w:r>
      <w:proofErr w:type="spellEnd"/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…) si fa riferimento al pieno rispetto delle norme di cui al </w:t>
      </w:r>
      <w:r w:rsidRPr="00362DF1">
        <w:rPr>
          <w:rFonts w:ascii="Arial" w:eastAsia="Arial Unicode MS" w:hAnsi="Arial" w:cs="Arial"/>
          <w:b/>
          <w:bCs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C.U. n°1 S.G.S. – Roma 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relativo alla stagione sportiva in corso.</w:t>
      </w:r>
    </w:p>
    <w:p w14:paraId="31578223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52848B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NB: </w:t>
      </w:r>
    </w:p>
    <w:p w14:paraId="757B5432" w14:textId="77777777" w:rsidR="00362DF1" w:rsidRPr="00362DF1" w:rsidRDefault="00362DF1" w:rsidP="00362DF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>si comunica, inoltre, che le società sono pregate di munirsi di distinta pronta da consegnare all’accoglienza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175A04B1" w14:textId="77777777" w:rsidR="00362DF1" w:rsidRPr="00362DF1" w:rsidRDefault="00362DF1" w:rsidP="00362DF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Qualora una società decida di partecipare con più di una squadra è pregata di comunicarlo al Comitato Organizzatore entro e non oltre venerdì 29 maggio 2026. </w:t>
      </w:r>
    </w:p>
    <w:p w14:paraId="68F97D53" w14:textId="77777777" w:rsidR="008C58A7" w:rsidRDefault="008C58A7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6C622820" w14:textId="77777777" w:rsidR="002576F6" w:rsidRDefault="002576F6" w:rsidP="008751E9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7A8789F1" w14:textId="77777777" w:rsidR="002576F6" w:rsidRDefault="002576F6" w:rsidP="008751E9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2F41CBED" w14:textId="0CAA40E0" w:rsidR="008751E9" w:rsidRPr="008751E9" w:rsidRDefault="008751E9" w:rsidP="008751E9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  <w:r w:rsidRPr="008751E9"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  <w:lastRenderedPageBreak/>
        <w:t>REFERTI NON PERVENUTI</w:t>
      </w:r>
    </w:p>
    <w:p w14:paraId="0A38FF58" w14:textId="77777777" w:rsidR="008751E9" w:rsidRPr="008751E9" w:rsidRDefault="008751E9" w:rsidP="008751E9">
      <w:pPr>
        <w:jc w:val="center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47A887F1" w14:textId="77777777" w:rsidR="008751E9" w:rsidRPr="008751E9" w:rsidRDefault="008751E9" w:rsidP="008751E9">
      <w:pPr>
        <w:jc w:val="center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27741280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751E9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11 ANNI </w:t>
      </w:r>
      <w:proofErr w:type="gramStart"/>
      <w:r w:rsidRPr="008751E9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2AF68C32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4F6D2FE2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8751E9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2AD2C326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2955EAB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751E9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12 ANNI </w:t>
      </w:r>
      <w:proofErr w:type="gramStart"/>
      <w:r w:rsidRPr="008751E9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675DCC77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479E54C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23" w:name="_Hlk230336859"/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16/05/2026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8751E9" w:rsidRPr="008751E9" w14:paraId="75140DBC" w14:textId="77777777" w:rsidTr="008751E9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E55F3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>GIRONE B - 04 Giornata - R</w:t>
            </w:r>
          </w:p>
        </w:tc>
      </w:tr>
      <w:tr w:rsidR="008751E9" w:rsidRPr="008751E9" w14:paraId="2E9F6F60" w14:textId="77777777" w:rsidTr="008751E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FE9EC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MONTEMILONE POLLENZA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DC9B2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</w:t>
            </w:r>
            <w:r w:rsidRPr="008751E9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8751E9">
              <w:t xml:space="preserve">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MATELICA </w:t>
            </w:r>
            <w:proofErr w:type="gramStart"/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CALCIO  SQ</w:t>
            </w:r>
            <w:proofErr w:type="gramEnd"/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. B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F65AA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C06D9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58086B9" w14:textId="6362236A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1EBD40AC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7212E2A6" w14:textId="77777777" w:rsid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7919B0DB" w14:textId="18222C87" w:rsidR="008751E9" w:rsidRPr="008751E9" w:rsidRDefault="008751E9" w:rsidP="008751E9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A131C3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7174FD2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045E08A7" w14:textId="77777777" w:rsidR="008751E9" w:rsidRPr="008751E9" w:rsidRDefault="008751E9" w:rsidP="008751E9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4FC61A5" w14:textId="77777777" w:rsidR="008751E9" w:rsidRPr="008751E9" w:rsidRDefault="008751E9" w:rsidP="008751E9">
      <w:pPr>
        <w:rPr>
          <w:rFonts w:ascii="Arial" w:hAnsi="Arial" w:cs="Arial"/>
          <w:color w:val="002060"/>
          <w:sz w:val="22"/>
          <w:szCs w:val="22"/>
        </w:rPr>
      </w:pPr>
      <w:bookmarkStart w:id="24" w:name="_Hlk227318952"/>
      <w:bookmarkEnd w:id="23"/>
    </w:p>
    <w:p w14:paraId="413AD6C6" w14:textId="77777777" w:rsidR="008751E9" w:rsidRPr="008751E9" w:rsidRDefault="008751E9" w:rsidP="008751E9">
      <w:pPr>
        <w:rPr>
          <w:rFonts w:ascii="Arial" w:hAnsi="Arial" w:cs="Arial"/>
          <w:color w:val="002060"/>
          <w:sz w:val="22"/>
          <w:szCs w:val="22"/>
        </w:rPr>
      </w:pPr>
    </w:p>
    <w:p w14:paraId="094E4FFC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5" w:name="_Hlk229996682"/>
      <w:bookmarkEnd w:id="24"/>
      <w:r w:rsidRPr="008751E9">
        <w:rPr>
          <w:rFonts w:ascii="Arial" w:hAnsi="Arial" w:cs="Arial"/>
          <w:b/>
          <w:bCs/>
          <w:color w:val="002060"/>
          <w:sz w:val="36"/>
          <w:szCs w:val="36"/>
        </w:rPr>
        <w:t>ESORDIENTI MISTI - PRIMAVERA</w:t>
      </w:r>
    </w:p>
    <w:bookmarkEnd w:id="25"/>
    <w:p w14:paraId="1C5F3929" w14:textId="77777777" w:rsidR="008751E9" w:rsidRPr="008751E9" w:rsidRDefault="008751E9" w:rsidP="008751E9">
      <w:pPr>
        <w:jc w:val="center"/>
        <w:rPr>
          <w:rFonts w:ascii="Arial" w:eastAsia="MS Mincho" w:hAnsi="Arial" w:cs="Arial"/>
          <w:b/>
          <w:bCs/>
          <w:color w:val="002060"/>
          <w:sz w:val="36"/>
          <w:szCs w:val="36"/>
        </w:rPr>
      </w:pPr>
    </w:p>
    <w:p w14:paraId="5F541DD6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26" w:name="_Hlk230337023"/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17/05/2026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8751E9" w:rsidRPr="008751E9" w14:paraId="3BFAFC18" w14:textId="77777777" w:rsidTr="008751E9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97C86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>GIRONE A - 04 Giornata - R</w:t>
            </w:r>
          </w:p>
        </w:tc>
      </w:tr>
      <w:tr w:rsidR="008751E9" w:rsidRPr="008751E9" w14:paraId="30790B2C" w14:textId="77777777" w:rsidTr="008751E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5EF46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SSDARL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92001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</w:t>
            </w:r>
            <w:r w:rsidRPr="008751E9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8751E9">
              <w:t xml:space="preserve">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POL. TRODICA SPORT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D9C75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80308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EAE527B" w14:textId="195B6C9B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709EF4B3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6638BD12" w14:textId="77777777" w:rsid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7D161431" w14:textId="5311A020" w:rsidR="008751E9" w:rsidRPr="008751E9" w:rsidRDefault="008751E9" w:rsidP="008751E9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A131C3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B8E9784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6857833C" w14:textId="77777777" w:rsidR="008751E9" w:rsidRPr="008751E9" w:rsidRDefault="008751E9" w:rsidP="008751E9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26"/>
    <w:p w14:paraId="00527E4D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7C3F9DB" w14:textId="77777777" w:rsid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870BAE0" w14:textId="1B5C6BD6" w:rsidR="00716B8B" w:rsidRPr="008751E9" w:rsidRDefault="00716B8B" w:rsidP="00716B8B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24</w:t>
      </w: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716B8B" w:rsidRPr="008751E9" w14:paraId="097DB425" w14:textId="77777777" w:rsidTr="00D1644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DDABF" w14:textId="778D3577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>GIRONE A - 0</w:t>
            </w:r>
            <w:r>
              <w:rPr>
                <w:rFonts w:ascii="Arial" w:hAnsi="Arial" w:cs="Arial"/>
                <w:b/>
                <w:bCs/>
                <w:color w:val="002060"/>
              </w:rPr>
              <w:t>5</w:t>
            </w: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 Giornata - R</w:t>
            </w:r>
          </w:p>
        </w:tc>
      </w:tr>
      <w:tr w:rsidR="00716B8B" w:rsidRPr="008751E9" w14:paraId="33672B91" w14:textId="77777777" w:rsidTr="00D1644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4B25A" w14:textId="0BE15BD0" w:rsidR="00716B8B" w:rsidRPr="008751E9" w:rsidRDefault="00716B8B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CLUENTINA CALCIO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B0867" w14:textId="325E253B" w:rsidR="00716B8B" w:rsidRPr="008751E9" w:rsidRDefault="00716B8B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</w:t>
            </w:r>
            <w:r w:rsidRPr="008751E9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8751E9">
              <w:t xml:space="preserve"> </w:t>
            </w:r>
            <w:r w:rsidRPr="00716B8B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716B8B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SSDARL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E2BDD" w14:textId="77777777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58BF5" w14:textId="77777777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17FF335E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346260E2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3D2B9FBC" w14:textId="77777777" w:rsidR="00716B8B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4D9BBCC6" w14:textId="77777777" w:rsidR="00716B8B" w:rsidRPr="008751E9" w:rsidRDefault="00716B8B" w:rsidP="00716B8B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716B8B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AA5CAB9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755F1064" w14:textId="77777777" w:rsidR="00716B8B" w:rsidRPr="008751E9" w:rsidRDefault="00716B8B" w:rsidP="00716B8B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42AAEEC1" w14:textId="77777777" w:rsidR="002576F6" w:rsidRDefault="002576F6" w:rsidP="00716B8B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</w:pPr>
    </w:p>
    <w:p w14:paraId="5B04CFD3" w14:textId="3CC3E813" w:rsidR="00716B8B" w:rsidRPr="008751E9" w:rsidRDefault="00716B8B" w:rsidP="00716B8B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lastRenderedPageBreak/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24</w:t>
      </w: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716B8B" w:rsidRPr="008751E9" w14:paraId="0D2E9EB8" w14:textId="77777777" w:rsidTr="00D1644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5C976" w14:textId="13B88A99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 - 04 Giornata - R</w:t>
            </w:r>
          </w:p>
        </w:tc>
      </w:tr>
      <w:tr w:rsidR="00716B8B" w:rsidRPr="008751E9" w14:paraId="3A396555" w14:textId="77777777" w:rsidTr="00D1644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BAD11" w14:textId="321CF6D2" w:rsidR="00716B8B" w:rsidRPr="008751E9" w:rsidRDefault="00716B8B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CLUENTINA CALCIO SQ. B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B562C" w14:textId="5D9BD0E7" w:rsidR="00716B8B" w:rsidRPr="008751E9" w:rsidRDefault="00716B8B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</w:t>
            </w:r>
            <w:r w:rsidRPr="008751E9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8751E9"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C.F. MACERATESE A.S.D.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5862A" w14:textId="77777777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8CB3C" w14:textId="77777777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46F151FC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32E2FDCD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492F5F5D" w14:textId="77777777" w:rsidR="00716B8B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396A4DF9" w14:textId="77777777" w:rsidR="00716B8B" w:rsidRPr="008751E9" w:rsidRDefault="00716B8B" w:rsidP="00716B8B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716B8B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E3E2578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71304887" w14:textId="77777777" w:rsidR="00716B8B" w:rsidRPr="008751E9" w:rsidRDefault="00716B8B" w:rsidP="00716B8B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356AEE4E" w14:textId="77777777" w:rsidR="00716B8B" w:rsidRDefault="00716B8B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1F5CC27" w14:textId="2EF2E9AA" w:rsidR="00716B8B" w:rsidRPr="008751E9" w:rsidRDefault="00716B8B" w:rsidP="00716B8B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22</w:t>
      </w: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716B8B" w:rsidRPr="008751E9" w14:paraId="66BE5AE2" w14:textId="77777777" w:rsidTr="00D1644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5A52C" w14:textId="71A41CFF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 - 04 Giornata - R</w:t>
            </w:r>
          </w:p>
        </w:tc>
      </w:tr>
      <w:tr w:rsidR="00716B8B" w:rsidRPr="008751E9" w14:paraId="0324F88C" w14:textId="77777777" w:rsidTr="00D1644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16F09" w14:textId="4C205FAC" w:rsidR="00716B8B" w:rsidRPr="008751E9" w:rsidRDefault="00716B8B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CALDAROLA G.N.C.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D8B6E" w14:textId="72A05450" w:rsidR="00716B8B" w:rsidRPr="008751E9" w:rsidRDefault="00716B8B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</w:t>
            </w:r>
            <w:r w:rsidRPr="008751E9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8751E9">
              <w:t xml:space="preserve"> </w:t>
            </w:r>
            <w:r>
              <w:t xml:space="preserve"> </w:t>
            </w:r>
            <w:r w:rsidRPr="00716B8B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MONTEFANO CALCIO A R.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AC8A9" w14:textId="77777777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0E318" w14:textId="77777777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C5FCAC2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41F23B49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04D942F4" w14:textId="77777777" w:rsidR="00716B8B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1DEA3F8B" w14:textId="77777777" w:rsidR="00716B8B" w:rsidRPr="008751E9" w:rsidRDefault="00716B8B" w:rsidP="00716B8B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716B8B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E94741D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60375459" w14:textId="77777777" w:rsidR="00716B8B" w:rsidRPr="008751E9" w:rsidRDefault="00716B8B" w:rsidP="00716B8B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040621E" w14:textId="77777777" w:rsidR="00716B8B" w:rsidRDefault="00716B8B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AEB3E1F" w14:textId="77777777" w:rsidR="00716B8B" w:rsidRPr="008751E9" w:rsidRDefault="00716B8B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4553501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7" w:name="_Hlk222904630"/>
      <w:bookmarkStart w:id="28" w:name="_Hlk222904642"/>
      <w:r w:rsidRPr="008751E9">
        <w:rPr>
          <w:rFonts w:ascii="Arial" w:hAnsi="Arial" w:cs="Arial"/>
          <w:b/>
          <w:bCs/>
          <w:color w:val="002060"/>
          <w:sz w:val="36"/>
          <w:szCs w:val="36"/>
        </w:rPr>
        <w:t xml:space="preserve">PULCINI 9 ANNI </w:t>
      </w:r>
      <w:proofErr w:type="gramStart"/>
      <w:r w:rsidRPr="008751E9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bookmarkEnd w:id="27"/>
      <w:proofErr w:type="gramEnd"/>
    </w:p>
    <w:bookmarkEnd w:id="28"/>
    <w:p w14:paraId="43DF458C" w14:textId="77777777" w:rsidR="008751E9" w:rsidRPr="008751E9" w:rsidRDefault="008751E9" w:rsidP="008751E9">
      <w:pPr>
        <w:jc w:val="center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677BF20F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03/05/2026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51E9" w:rsidRPr="008751E9" w14:paraId="01A04D61" w14:textId="77777777" w:rsidTr="008751E9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2205D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>GIRONE A - 1 Giornata - R</w:t>
            </w:r>
          </w:p>
        </w:tc>
      </w:tr>
      <w:tr w:rsidR="008751E9" w:rsidRPr="008751E9" w14:paraId="4EF26990" w14:textId="77777777" w:rsidTr="008751E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5418D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TREIESE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0AAB9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23AD2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76C4C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44C89DDE" w14:textId="3836620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5F5D1E58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126207DD" w14:textId="34363AD4" w:rsidR="008751E9" w:rsidRPr="008751E9" w:rsidRDefault="008751E9" w:rsidP="008751E9">
      <w:pPr>
        <w:rPr>
          <w:rFonts w:ascii="Arial" w:hAnsi="Arial" w:cs="Arial"/>
          <w:b/>
          <w:color w:val="002060"/>
        </w:rPr>
      </w:pPr>
      <w:bookmarkStart w:id="29" w:name="_Hlk231542575"/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A131C3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bookmarkEnd w:id="29"/>
    <w:p w14:paraId="55D4605B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4F81704E" w14:textId="77777777" w:rsidR="008751E9" w:rsidRPr="008751E9" w:rsidRDefault="008751E9" w:rsidP="008751E9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33BE33BB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97B229C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3EBA5BF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751E9">
        <w:rPr>
          <w:rFonts w:ascii="Arial" w:hAnsi="Arial" w:cs="Arial"/>
          <w:b/>
          <w:bCs/>
          <w:color w:val="002060"/>
          <w:sz w:val="36"/>
          <w:szCs w:val="36"/>
        </w:rPr>
        <w:t xml:space="preserve">PULCINI 10 ANNI </w:t>
      </w:r>
      <w:proofErr w:type="gramStart"/>
      <w:r w:rsidRPr="008751E9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72425984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6710194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846945D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02/05/2026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51E9" w:rsidRPr="008751E9" w14:paraId="58A293E9" w14:textId="77777777" w:rsidTr="008751E9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6A9F2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>GIRONE A - 10 Giornata - A</w:t>
            </w:r>
          </w:p>
        </w:tc>
      </w:tr>
      <w:tr w:rsidR="008751E9" w:rsidRPr="008751E9" w14:paraId="44096B09" w14:textId="77777777" w:rsidTr="008751E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13A2B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SSDARL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16C5F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ADRIATICA PORTOREC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74FF4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31C82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85C20DF" w14:textId="3B1BE53E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4165D45E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7BDC3E3A" w14:textId="77777777" w:rsidR="008751E9" w:rsidRPr="008751E9" w:rsidRDefault="008751E9" w:rsidP="008751E9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A131C3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4ED2E18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3A0E1753" w14:textId="77777777" w:rsidR="008751E9" w:rsidRPr="008751E9" w:rsidRDefault="008751E9" w:rsidP="008751E9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49A1A55E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951D54C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cyan"/>
        </w:rPr>
      </w:pPr>
    </w:p>
    <w:p w14:paraId="3370AFC2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lastRenderedPageBreak/>
        <w:t>GARE DEL 03/05/2026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51E9" w:rsidRPr="008751E9" w14:paraId="569268E9" w14:textId="77777777" w:rsidTr="008751E9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37594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>GIRONE A - 10 Giornata - A</w:t>
            </w:r>
          </w:p>
        </w:tc>
      </w:tr>
      <w:tr w:rsidR="008751E9" w:rsidRPr="008751E9" w14:paraId="32B7B314" w14:textId="77777777" w:rsidTr="008751E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F8AAF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ASD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845D3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CIVITANOVESE CALCIO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B78DB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85528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4C5DCE0C" w14:textId="7C0025CE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45B67CA6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3D4BAC41" w14:textId="77777777" w:rsidR="008751E9" w:rsidRPr="008751E9" w:rsidRDefault="008751E9" w:rsidP="008751E9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A131C3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0A813344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199861D1" w14:textId="77777777" w:rsidR="008751E9" w:rsidRPr="008751E9" w:rsidRDefault="008751E9" w:rsidP="008751E9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05ED458D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A91F5A8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cyan"/>
        </w:rPr>
      </w:pPr>
    </w:p>
    <w:p w14:paraId="4C8A1A27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03/05/2026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51E9" w:rsidRPr="008751E9" w14:paraId="2B852B28" w14:textId="77777777" w:rsidTr="008751E9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A2833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>GIRONE B - 1 Giornata - R</w:t>
            </w:r>
          </w:p>
        </w:tc>
      </w:tr>
      <w:tr w:rsidR="008751E9" w:rsidRPr="008751E9" w14:paraId="66363517" w14:textId="77777777" w:rsidTr="008751E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57653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MATELICA CALCIO 1921 </w:t>
            </w:r>
            <w:proofErr w:type="gramStart"/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90AFE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UNION PICENA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79EFF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B659E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489F9343" w14:textId="7D09CCBB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2CE15E5D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7497D61D" w14:textId="77777777" w:rsidR="008751E9" w:rsidRPr="008751E9" w:rsidRDefault="008751E9" w:rsidP="008751E9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A131C3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5CEDD446" w14:textId="48976F5B" w:rsidR="008751E9" w:rsidRPr="008751E9" w:rsidRDefault="008751E9" w:rsidP="008751E9">
      <w:pPr>
        <w:rPr>
          <w:rFonts w:ascii="Arial" w:hAnsi="Arial" w:cs="Arial"/>
          <w:b/>
          <w:color w:val="002060"/>
        </w:rPr>
      </w:pPr>
    </w:p>
    <w:p w14:paraId="2AF56E01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2489D769" w14:textId="77777777" w:rsidR="008751E9" w:rsidRPr="008751E9" w:rsidRDefault="008751E9" w:rsidP="008751E9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57198FB7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982657F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C4E723A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0" w:name="_Hlk229996635"/>
      <w:r w:rsidRPr="008751E9">
        <w:rPr>
          <w:rFonts w:ascii="Arial" w:hAnsi="Arial" w:cs="Arial"/>
          <w:b/>
          <w:bCs/>
          <w:color w:val="002060"/>
          <w:sz w:val="36"/>
          <w:szCs w:val="36"/>
        </w:rPr>
        <w:t xml:space="preserve">PULCINI MISTI </w:t>
      </w:r>
      <w:proofErr w:type="gramStart"/>
      <w:r w:rsidRPr="008751E9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bookmarkEnd w:id="30"/>
    <w:p w14:paraId="5880F56F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6822C82" w14:textId="04C734C5" w:rsidR="00716B8B" w:rsidRPr="008751E9" w:rsidRDefault="00716B8B" w:rsidP="00716B8B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 xml:space="preserve">GARE DEL </w:t>
      </w:r>
      <w:r w:rsidR="00A131C3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30</w:t>
      </w: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716B8B" w:rsidRPr="008751E9" w14:paraId="40642529" w14:textId="77777777" w:rsidTr="00D1644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266F1" w14:textId="20168B91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6</w:t>
            </w: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 Giornata - R</w:t>
            </w:r>
          </w:p>
        </w:tc>
      </w:tr>
      <w:tr w:rsidR="00716B8B" w:rsidRPr="008751E9" w14:paraId="6BE20A48" w14:textId="77777777" w:rsidTr="00D1644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2683D" w14:textId="78E3D6DF" w:rsidR="00716B8B" w:rsidRPr="008751E9" w:rsidRDefault="00A131C3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RECANATESE ASD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5DDE6" w14:textId="75942B60" w:rsidR="00716B8B" w:rsidRPr="008751E9" w:rsidRDefault="00716B8B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  </w:t>
            </w:r>
            <w:r w:rsidR="00A131C3">
              <w:t xml:space="preserve"> </w:t>
            </w:r>
            <w:r w:rsidR="00A131C3" w:rsidRPr="00A131C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EB66B" w14:textId="77777777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8F5FF" w14:textId="77777777" w:rsidR="00716B8B" w:rsidRPr="008751E9" w:rsidRDefault="00716B8B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9B15368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02D9A250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72348F42" w14:textId="77777777" w:rsidR="00716B8B" w:rsidRPr="008751E9" w:rsidRDefault="00716B8B" w:rsidP="00716B8B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A131C3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568B9A8" w14:textId="77777777" w:rsidR="00716B8B" w:rsidRPr="008751E9" w:rsidRDefault="00716B8B" w:rsidP="00716B8B">
      <w:pPr>
        <w:rPr>
          <w:rFonts w:ascii="Arial" w:hAnsi="Arial" w:cs="Arial"/>
          <w:b/>
          <w:color w:val="002060"/>
        </w:rPr>
      </w:pPr>
    </w:p>
    <w:p w14:paraId="7DA75B56" w14:textId="77777777" w:rsidR="00716B8B" w:rsidRPr="008751E9" w:rsidRDefault="00716B8B" w:rsidP="00716B8B">
      <w:pPr>
        <w:rPr>
          <w:rFonts w:ascii="Arial" w:hAnsi="Arial" w:cs="Arial"/>
          <w:b/>
          <w:color w:val="002060"/>
          <w:sz w:val="22"/>
          <w:szCs w:val="22"/>
        </w:rPr>
      </w:pPr>
    </w:p>
    <w:p w14:paraId="1867F55F" w14:textId="77777777" w:rsidR="00716B8B" w:rsidRPr="008751E9" w:rsidRDefault="00716B8B" w:rsidP="00716B8B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1E3CF509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1910DC1" w14:textId="6A0A3E2E" w:rsidR="00A131C3" w:rsidRPr="008751E9" w:rsidRDefault="00A131C3" w:rsidP="00A131C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24</w:t>
      </w: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A131C3" w:rsidRPr="008751E9" w14:paraId="603232A8" w14:textId="77777777" w:rsidTr="00D1644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978F6" w14:textId="77777777" w:rsidR="00A131C3" w:rsidRPr="008751E9" w:rsidRDefault="00A131C3" w:rsidP="00D1644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6</w:t>
            </w: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 Giornata - R</w:t>
            </w:r>
          </w:p>
        </w:tc>
      </w:tr>
      <w:tr w:rsidR="00A131C3" w:rsidRPr="008751E9" w14:paraId="6AA7AFE5" w14:textId="77777777" w:rsidTr="00D1644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E4734" w14:textId="2BEB62F1" w:rsidR="00A131C3" w:rsidRPr="008751E9" w:rsidRDefault="00A131C3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A131C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SSDARL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E4626" w14:textId="3E6257E5" w:rsidR="00A131C3" w:rsidRPr="008751E9" w:rsidRDefault="00A131C3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  </w:t>
            </w:r>
            <w:r w:rsidRPr="00A131C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A131C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CLUENTINA CALCIO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5D261" w14:textId="77777777" w:rsidR="00A131C3" w:rsidRPr="008751E9" w:rsidRDefault="00A131C3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4CFE1" w14:textId="77777777" w:rsidR="00A131C3" w:rsidRPr="008751E9" w:rsidRDefault="00A131C3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E13D722" w14:textId="77777777" w:rsidR="00A131C3" w:rsidRPr="008751E9" w:rsidRDefault="00A131C3" w:rsidP="00A131C3">
      <w:pPr>
        <w:rPr>
          <w:rFonts w:ascii="Arial" w:hAnsi="Arial" w:cs="Arial"/>
          <w:b/>
          <w:color w:val="002060"/>
          <w:sz w:val="22"/>
          <w:szCs w:val="22"/>
        </w:rPr>
      </w:pPr>
    </w:p>
    <w:p w14:paraId="1A311642" w14:textId="77777777" w:rsidR="00A131C3" w:rsidRPr="008751E9" w:rsidRDefault="00A131C3" w:rsidP="00A131C3">
      <w:pPr>
        <w:rPr>
          <w:rFonts w:ascii="Arial" w:hAnsi="Arial" w:cs="Arial"/>
          <w:b/>
          <w:color w:val="002060"/>
          <w:sz w:val="22"/>
          <w:szCs w:val="22"/>
        </w:rPr>
      </w:pPr>
    </w:p>
    <w:p w14:paraId="682FB2D2" w14:textId="77777777" w:rsidR="00A131C3" w:rsidRPr="008751E9" w:rsidRDefault="00A131C3" w:rsidP="00A131C3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A131C3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08EC221F" w14:textId="77777777" w:rsidR="00A131C3" w:rsidRPr="008751E9" w:rsidRDefault="00A131C3" w:rsidP="00A131C3">
      <w:pPr>
        <w:rPr>
          <w:rFonts w:ascii="Arial" w:hAnsi="Arial" w:cs="Arial"/>
          <w:b/>
          <w:color w:val="002060"/>
        </w:rPr>
      </w:pPr>
    </w:p>
    <w:p w14:paraId="65E5AE17" w14:textId="77777777" w:rsidR="00A131C3" w:rsidRPr="008751E9" w:rsidRDefault="00A131C3" w:rsidP="00A131C3">
      <w:pPr>
        <w:rPr>
          <w:rFonts w:ascii="Arial" w:hAnsi="Arial" w:cs="Arial"/>
          <w:b/>
          <w:color w:val="002060"/>
          <w:sz w:val="22"/>
          <w:szCs w:val="22"/>
        </w:rPr>
      </w:pPr>
    </w:p>
    <w:p w14:paraId="3754965A" w14:textId="77777777" w:rsidR="00A131C3" w:rsidRPr="008751E9" w:rsidRDefault="00A131C3" w:rsidP="00A131C3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3912D84" w14:textId="77777777" w:rsid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6F1838C" w14:textId="77777777" w:rsidR="002576F6" w:rsidRDefault="002576F6" w:rsidP="00A131C3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</w:pPr>
    </w:p>
    <w:p w14:paraId="3B06DAC7" w14:textId="77777777" w:rsidR="002576F6" w:rsidRDefault="002576F6" w:rsidP="00A131C3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</w:pPr>
    </w:p>
    <w:p w14:paraId="59FDCC16" w14:textId="77777777" w:rsidR="002576F6" w:rsidRDefault="002576F6" w:rsidP="00A131C3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</w:pPr>
    </w:p>
    <w:p w14:paraId="13212644" w14:textId="77777777" w:rsidR="002576F6" w:rsidRDefault="002576F6" w:rsidP="00A131C3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</w:pPr>
    </w:p>
    <w:p w14:paraId="0EF11D20" w14:textId="788B4D4B" w:rsidR="00A131C3" w:rsidRPr="008751E9" w:rsidRDefault="00A131C3" w:rsidP="00A131C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lastRenderedPageBreak/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25</w:t>
      </w:r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A131C3" w:rsidRPr="008751E9" w14:paraId="69A58320" w14:textId="77777777" w:rsidTr="00D1644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705C7" w14:textId="117404FA" w:rsidR="00A131C3" w:rsidRPr="008751E9" w:rsidRDefault="00A131C3" w:rsidP="00D1644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8751E9">
              <w:rPr>
                <w:rFonts w:ascii="Arial" w:hAnsi="Arial" w:cs="Arial"/>
                <w:b/>
                <w:bCs/>
                <w:color w:val="002060"/>
              </w:rPr>
              <w:t xml:space="preserve"> Giornata - R</w:t>
            </w:r>
          </w:p>
        </w:tc>
      </w:tr>
      <w:tr w:rsidR="00A131C3" w:rsidRPr="008751E9" w14:paraId="0286AE13" w14:textId="77777777" w:rsidTr="00D1644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448AE" w14:textId="1C08BA23" w:rsidR="00A131C3" w:rsidRPr="008751E9" w:rsidRDefault="00A131C3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A131C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CALDAROLA G.N.C.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4FDD2" w14:textId="10202278" w:rsidR="00A131C3" w:rsidRPr="008751E9" w:rsidRDefault="00A131C3" w:rsidP="00D1644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  </w:t>
            </w:r>
            <w:r w:rsidRPr="00A131C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A131C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URBIS SALVIA A.S.D.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A4D7C" w14:textId="77777777" w:rsidR="00A131C3" w:rsidRPr="008751E9" w:rsidRDefault="00A131C3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B72F9" w14:textId="77777777" w:rsidR="00A131C3" w:rsidRPr="008751E9" w:rsidRDefault="00A131C3" w:rsidP="00D1644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03D0CCDF" w14:textId="77777777" w:rsidR="00A131C3" w:rsidRPr="008751E9" w:rsidRDefault="00A131C3" w:rsidP="00A131C3">
      <w:pPr>
        <w:rPr>
          <w:rFonts w:ascii="Arial" w:hAnsi="Arial" w:cs="Arial"/>
          <w:b/>
          <w:color w:val="002060"/>
          <w:sz w:val="22"/>
          <w:szCs w:val="22"/>
        </w:rPr>
      </w:pPr>
    </w:p>
    <w:p w14:paraId="7C5042CE" w14:textId="77777777" w:rsidR="00A131C3" w:rsidRPr="008751E9" w:rsidRDefault="00A131C3" w:rsidP="00A131C3">
      <w:pPr>
        <w:rPr>
          <w:rFonts w:ascii="Arial" w:hAnsi="Arial" w:cs="Arial"/>
          <w:b/>
          <w:color w:val="002060"/>
          <w:sz w:val="22"/>
          <w:szCs w:val="22"/>
        </w:rPr>
      </w:pPr>
    </w:p>
    <w:p w14:paraId="2E1FC7B9" w14:textId="77777777" w:rsidR="00A131C3" w:rsidRPr="008751E9" w:rsidRDefault="00A131C3" w:rsidP="00A131C3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A131C3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143DC852" w14:textId="77777777" w:rsidR="00A131C3" w:rsidRPr="008751E9" w:rsidRDefault="00A131C3" w:rsidP="00A131C3">
      <w:pPr>
        <w:rPr>
          <w:rFonts w:ascii="Arial" w:hAnsi="Arial" w:cs="Arial"/>
          <w:b/>
          <w:color w:val="002060"/>
        </w:rPr>
      </w:pPr>
    </w:p>
    <w:p w14:paraId="213AA98A" w14:textId="77777777" w:rsidR="00A131C3" w:rsidRPr="008751E9" w:rsidRDefault="00A131C3" w:rsidP="00A131C3">
      <w:pPr>
        <w:rPr>
          <w:rFonts w:ascii="Arial" w:hAnsi="Arial" w:cs="Arial"/>
          <w:b/>
          <w:color w:val="002060"/>
          <w:sz w:val="22"/>
          <w:szCs w:val="22"/>
        </w:rPr>
      </w:pPr>
    </w:p>
    <w:p w14:paraId="6286CC00" w14:textId="77777777" w:rsidR="00A131C3" w:rsidRPr="008751E9" w:rsidRDefault="00A131C3" w:rsidP="00A131C3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898F4B9" w14:textId="77777777" w:rsidR="00A131C3" w:rsidRDefault="00A131C3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079717C" w14:textId="77777777" w:rsidR="00A131C3" w:rsidRPr="008751E9" w:rsidRDefault="00A131C3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38BF33A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751E9">
        <w:rPr>
          <w:rFonts w:ascii="Arial" w:hAnsi="Arial" w:cs="Arial"/>
          <w:b/>
          <w:bCs/>
          <w:color w:val="002060"/>
          <w:sz w:val="36"/>
          <w:szCs w:val="36"/>
        </w:rPr>
        <w:t>ESORDIENTI C/5 PRIMAVERA</w:t>
      </w:r>
    </w:p>
    <w:p w14:paraId="7AFEBC7A" w14:textId="77777777" w:rsidR="008751E9" w:rsidRDefault="008751E9" w:rsidP="008751E9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488A8D7" w14:textId="605062EA" w:rsidR="0046506A" w:rsidRDefault="00A131C3" w:rsidP="00CB6018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8751E9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22C594DD" w14:textId="77777777" w:rsidR="00CB6018" w:rsidRPr="008751E9" w:rsidRDefault="00CB6018" w:rsidP="00CB6018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B009674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1" w:name="_Hlk223335955"/>
      <w:r w:rsidRPr="008751E9">
        <w:rPr>
          <w:rFonts w:ascii="Arial" w:hAnsi="Arial" w:cs="Arial"/>
          <w:b/>
          <w:bCs/>
          <w:color w:val="002060"/>
          <w:sz w:val="36"/>
          <w:szCs w:val="36"/>
        </w:rPr>
        <w:t>PULCINI C/5 PRIMAVERA</w:t>
      </w:r>
    </w:p>
    <w:bookmarkEnd w:id="31"/>
    <w:p w14:paraId="009891AC" w14:textId="77777777" w:rsidR="008751E9" w:rsidRPr="008751E9" w:rsidRDefault="008751E9" w:rsidP="008751E9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7819296E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85758C5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32" w:name="_Hlk230336645"/>
      <w:r w:rsidRPr="008751E9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17/05/2026</w:t>
      </w:r>
      <w:r w:rsidRPr="008751E9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51E9" w:rsidRPr="008751E9" w14:paraId="68711120" w14:textId="77777777" w:rsidTr="008751E9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57407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8751E9">
              <w:rPr>
                <w:rFonts w:ascii="Arial" w:hAnsi="Arial" w:cs="Arial"/>
                <w:b/>
                <w:bCs/>
                <w:color w:val="002060"/>
              </w:rPr>
              <w:t>GIRONE C - 05 Giornata - R</w:t>
            </w:r>
          </w:p>
        </w:tc>
      </w:tr>
      <w:tr w:rsidR="008751E9" w:rsidRPr="008751E9" w14:paraId="76320F4F" w14:textId="77777777" w:rsidTr="008751E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AD7A2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BORGOROSSO TOLENTINO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F47FB" w14:textId="77777777" w:rsidR="008751E9" w:rsidRPr="008751E9" w:rsidRDefault="008751E9" w:rsidP="008751E9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8751E9">
              <w:t xml:space="preserve">  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8751E9">
              <w:t xml:space="preserve"> </w:t>
            </w:r>
            <w:r w:rsidRPr="008751E9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8751E9">
              <w:t xml:space="preserve"> </w:t>
            </w: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CSI STELLA A.S.D.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931C4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6EDEA" w14:textId="77777777" w:rsidR="008751E9" w:rsidRPr="008751E9" w:rsidRDefault="008751E9" w:rsidP="008751E9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8751E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7982475A" w14:textId="12EBD9A8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15F83911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6EB1EDE8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598DEF91" w14:textId="77777777" w:rsidR="008751E9" w:rsidRPr="008751E9" w:rsidRDefault="008751E9" w:rsidP="008751E9">
      <w:pPr>
        <w:rPr>
          <w:rFonts w:ascii="Arial" w:hAnsi="Arial" w:cs="Arial"/>
          <w:b/>
          <w:color w:val="002060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  <w:u w:val="single"/>
        </w:rPr>
        <w:t>TASSATIVAMENTE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751E9">
        <w:rPr>
          <w:rFonts w:ascii="Arial" w:hAnsi="Arial" w:cs="Arial"/>
          <w:b/>
          <w:color w:val="002060"/>
          <w:sz w:val="22"/>
          <w:szCs w:val="22"/>
        </w:rPr>
        <w:t xml:space="preserve">entro e non oltre 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Pr="00A131C3">
        <w:rPr>
          <w:rFonts w:ascii="Arial" w:hAnsi="Arial" w:cs="Arial"/>
          <w:b/>
          <w:color w:val="002060"/>
          <w:sz w:val="22"/>
          <w:szCs w:val="22"/>
          <w:highlight w:val="yellow"/>
        </w:rPr>
        <w:t>09</w:t>
      </w:r>
      <w:r w:rsidRPr="008751E9">
        <w:rPr>
          <w:rFonts w:ascii="Arial" w:hAnsi="Arial" w:cs="Arial"/>
          <w:b/>
          <w:color w:val="002060"/>
          <w:sz w:val="22"/>
          <w:szCs w:val="22"/>
          <w:highlight w:val="yellow"/>
        </w:rPr>
        <w:t>/05/2026</w:t>
      </w:r>
      <w:r w:rsidRPr="008751E9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804B4D6" w14:textId="77777777" w:rsidR="008751E9" w:rsidRPr="008751E9" w:rsidRDefault="008751E9" w:rsidP="008751E9">
      <w:pPr>
        <w:rPr>
          <w:rFonts w:ascii="Arial" w:hAnsi="Arial" w:cs="Arial"/>
          <w:b/>
          <w:color w:val="002060"/>
          <w:sz w:val="22"/>
          <w:szCs w:val="22"/>
        </w:rPr>
      </w:pPr>
    </w:p>
    <w:p w14:paraId="579A489D" w14:textId="77777777" w:rsidR="008751E9" w:rsidRPr="008751E9" w:rsidRDefault="008751E9" w:rsidP="008751E9">
      <w:pPr>
        <w:rPr>
          <w:rFonts w:ascii="Arial" w:hAnsi="Arial" w:cs="Arial"/>
          <w:color w:val="002060"/>
          <w:sz w:val="22"/>
          <w:szCs w:val="22"/>
        </w:rPr>
      </w:pPr>
      <w:r w:rsidRPr="008751E9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32"/>
    <w:p w14:paraId="54E084D4" w14:textId="77777777" w:rsidR="008751E9" w:rsidRPr="008751E9" w:rsidRDefault="008751E9" w:rsidP="008751E9">
      <w:pP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4549208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3" w:name="_Hlk223335979"/>
      <w:r w:rsidRPr="008751E9">
        <w:rPr>
          <w:rFonts w:ascii="Arial" w:hAnsi="Arial" w:cs="Arial"/>
          <w:b/>
          <w:bCs/>
          <w:color w:val="002060"/>
          <w:sz w:val="36"/>
          <w:szCs w:val="36"/>
        </w:rPr>
        <w:t>PRIMI CALCI 2017</w:t>
      </w:r>
    </w:p>
    <w:bookmarkEnd w:id="33"/>
    <w:p w14:paraId="7B730EA6" w14:textId="77777777" w:rsidR="008751E9" w:rsidRPr="008751E9" w:rsidRDefault="008751E9" w:rsidP="008751E9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805FD08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51E9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68C8BFCB" w14:textId="77777777" w:rsidR="008751E9" w:rsidRPr="008751E9" w:rsidRDefault="008751E9" w:rsidP="008751E9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872CF2C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751E9">
        <w:rPr>
          <w:rFonts w:ascii="Arial" w:hAnsi="Arial" w:cs="Arial"/>
          <w:b/>
          <w:bCs/>
          <w:color w:val="002060"/>
          <w:sz w:val="36"/>
          <w:szCs w:val="36"/>
        </w:rPr>
        <w:t>PRIMI CALCI 2018</w:t>
      </w:r>
    </w:p>
    <w:p w14:paraId="6782B18F" w14:textId="77777777" w:rsidR="008751E9" w:rsidRPr="008751E9" w:rsidRDefault="008751E9" w:rsidP="008751E9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BE2AE6B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8751E9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6249EED3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95BF815" w14:textId="77777777" w:rsidR="008751E9" w:rsidRDefault="008751E9" w:rsidP="008751E9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3381BBA8" w14:textId="77777777" w:rsidR="002576F6" w:rsidRDefault="002576F6" w:rsidP="008751E9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0313A958" w14:textId="77777777" w:rsidR="002576F6" w:rsidRDefault="002576F6" w:rsidP="008751E9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52ED123F" w14:textId="77777777" w:rsidR="002576F6" w:rsidRPr="008751E9" w:rsidRDefault="002576F6" w:rsidP="008751E9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684918E4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751E9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PRIMI CALCI MISTI</w:t>
      </w:r>
    </w:p>
    <w:p w14:paraId="574CC5CF" w14:textId="77777777" w:rsidR="008751E9" w:rsidRPr="008751E9" w:rsidRDefault="008751E9" w:rsidP="008751E9">
      <w:pPr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</w:pPr>
    </w:p>
    <w:p w14:paraId="374D6E04" w14:textId="77777777" w:rsidR="008751E9" w:rsidRPr="008751E9" w:rsidRDefault="008751E9" w:rsidP="008751E9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308264CC" w14:textId="77777777" w:rsidR="008751E9" w:rsidRPr="008751E9" w:rsidRDefault="008751E9" w:rsidP="008751E9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F6CD50E" w14:textId="276C5702" w:rsidR="008751E9" w:rsidRDefault="0046506A" w:rsidP="008751E9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8751E9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371E7FCB" w14:textId="77777777" w:rsidR="0046506A" w:rsidRPr="008751E9" w:rsidRDefault="0046506A" w:rsidP="008751E9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07C43C5" w14:textId="77777777" w:rsidR="002576F6" w:rsidRDefault="002576F6" w:rsidP="008751E9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7D363773" w14:textId="15CC7A4B" w:rsidR="008751E9" w:rsidRPr="008751E9" w:rsidRDefault="008751E9" w:rsidP="008751E9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B</w:t>
      </w:r>
    </w:p>
    <w:p w14:paraId="23FA2DEA" w14:textId="77777777" w:rsidR="008751E9" w:rsidRPr="008751E9" w:rsidRDefault="008751E9" w:rsidP="008751E9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FC03CA7" w14:textId="77777777" w:rsidR="008751E9" w:rsidRPr="008751E9" w:rsidRDefault="008751E9" w:rsidP="008751E9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8751E9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1CE3B9EC" w14:textId="77777777" w:rsidR="008751E9" w:rsidRPr="008751E9" w:rsidRDefault="008751E9" w:rsidP="008751E9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45309F4" w14:textId="77777777" w:rsidR="008751E9" w:rsidRPr="008751E9" w:rsidRDefault="008751E9" w:rsidP="008751E9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0B1C97B" w14:textId="77777777" w:rsidR="008751E9" w:rsidRPr="008751E9" w:rsidRDefault="008751E9" w:rsidP="008751E9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4" w:name="_Hlk231543254"/>
      <w:r w:rsidRPr="008751E9">
        <w:rPr>
          <w:rFonts w:ascii="Arial" w:hAnsi="Arial" w:cs="Arial"/>
          <w:b/>
          <w:bCs/>
          <w:color w:val="002060"/>
          <w:sz w:val="36"/>
          <w:szCs w:val="36"/>
        </w:rPr>
        <w:t>PICCOLI AMICI MISTI</w:t>
      </w:r>
    </w:p>
    <w:bookmarkEnd w:id="34"/>
    <w:p w14:paraId="2F8B46A1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0D216B41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561C4B25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7CA7BE78" w14:textId="281970C2" w:rsidR="008751E9" w:rsidRDefault="0046506A" w:rsidP="008751E9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8751E9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2225BBE8" w14:textId="77777777" w:rsidR="0046506A" w:rsidRPr="008751E9" w:rsidRDefault="0046506A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4A43004C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8751E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B</w:t>
      </w:r>
    </w:p>
    <w:p w14:paraId="076F4372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27B2C1A" w14:textId="77777777" w:rsidR="008751E9" w:rsidRPr="008751E9" w:rsidRDefault="008751E9" w:rsidP="008751E9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  <w:r w:rsidRPr="008751E9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078E95DA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</w:pPr>
    </w:p>
    <w:p w14:paraId="3F322966" w14:textId="77777777" w:rsidR="00090728" w:rsidRDefault="00090728" w:rsidP="003F56F4">
      <w:pPr>
        <w:rPr>
          <w:rFonts w:ascii="Arial" w:hAnsi="Arial" w:cs="Arial"/>
          <w:color w:val="002060"/>
          <w:sz w:val="28"/>
          <w:szCs w:val="28"/>
        </w:rPr>
      </w:pPr>
    </w:p>
    <w:p w14:paraId="06C7CCB4" w14:textId="3A41D19D" w:rsidR="0046506A" w:rsidRPr="008751E9" w:rsidRDefault="0046506A" w:rsidP="0046506A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>
        <w:rPr>
          <w:rFonts w:ascii="Arial" w:hAnsi="Arial" w:cs="Arial"/>
          <w:b/>
          <w:bCs/>
          <w:color w:val="002060"/>
          <w:sz w:val="36"/>
          <w:szCs w:val="36"/>
        </w:rPr>
        <w:t>FUN FOOTBALL 2026</w:t>
      </w:r>
    </w:p>
    <w:p w14:paraId="5A9881BD" w14:textId="77777777" w:rsidR="0046506A" w:rsidRDefault="0046506A" w:rsidP="0046506A">
      <w:pPr>
        <w:autoSpaceDE w:val="0"/>
        <w:autoSpaceDN w:val="0"/>
        <w:adjustRightInd w:val="0"/>
        <w:jc w:val="left"/>
        <w:rPr>
          <w:rFonts w:ascii="CourierNewPS-BoldMT" w:hAnsi="CourierNewPS-BoldMT" w:cs="CourierNewPS-BoldMT"/>
          <w:b/>
          <w:bCs/>
          <w:sz w:val="16"/>
          <w:szCs w:val="16"/>
        </w:rPr>
      </w:pPr>
    </w:p>
    <w:p w14:paraId="2190FCB2" w14:textId="77777777" w:rsidR="0046506A" w:rsidRDefault="0046506A" w:rsidP="0046506A">
      <w:pPr>
        <w:autoSpaceDE w:val="0"/>
        <w:autoSpaceDN w:val="0"/>
        <w:adjustRightInd w:val="0"/>
        <w:jc w:val="left"/>
        <w:rPr>
          <w:rFonts w:ascii="CourierNewPS-BoldMT" w:hAnsi="CourierNewPS-BoldMT" w:cs="CourierNewPS-BoldMT"/>
          <w:b/>
          <w:bCs/>
          <w:sz w:val="16"/>
          <w:szCs w:val="16"/>
        </w:rPr>
      </w:pPr>
    </w:p>
    <w:p w14:paraId="3C872FF6" w14:textId="77777777" w:rsidR="0046506A" w:rsidRDefault="0046506A" w:rsidP="0046506A">
      <w:pPr>
        <w:autoSpaceDE w:val="0"/>
        <w:autoSpaceDN w:val="0"/>
        <w:adjustRightInd w:val="0"/>
        <w:jc w:val="left"/>
        <w:rPr>
          <w:rFonts w:ascii="CourierNewPS-BoldMT" w:hAnsi="CourierNewPS-BoldMT" w:cs="CourierNewPS-BoldMT"/>
          <w:b/>
          <w:bCs/>
          <w:sz w:val="16"/>
          <w:szCs w:val="16"/>
        </w:rPr>
      </w:pPr>
    </w:p>
    <w:p w14:paraId="0704D02E" w14:textId="523B004B" w:rsidR="0046506A" w:rsidRPr="0046506A" w:rsidRDefault="0046506A" w:rsidP="0046506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 w:rsidRPr="0046506A">
        <w:rPr>
          <w:rFonts w:ascii="Arial" w:hAnsi="Arial" w:cs="Arial"/>
          <w:b/>
          <w:bCs/>
          <w:sz w:val="28"/>
          <w:szCs w:val="28"/>
          <w:u w:val="single"/>
        </w:rPr>
        <w:t>PRIMI CALCI</w:t>
      </w:r>
    </w:p>
    <w:p w14:paraId="5C594A13" w14:textId="77777777" w:rsidR="0046506A" w:rsidRDefault="0046506A" w:rsidP="0046506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</w:rPr>
      </w:pPr>
    </w:p>
    <w:p w14:paraId="5EB32C75" w14:textId="1E87D73F" w:rsidR="0046506A" w:rsidRPr="0046506A" w:rsidRDefault="0046506A" w:rsidP="0046506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highlight w:val="green"/>
        </w:rPr>
      </w:pPr>
      <w:r w:rsidRPr="0046506A">
        <w:rPr>
          <w:rFonts w:ascii="Arial" w:hAnsi="Arial" w:cs="Arial"/>
          <w:b/>
          <w:bCs/>
          <w:sz w:val="28"/>
          <w:szCs w:val="28"/>
          <w:highlight w:val="green"/>
        </w:rPr>
        <w:t>1 GIOCATO_TOLENTINO</w:t>
      </w:r>
    </w:p>
    <w:p w14:paraId="1ABD63BE" w14:textId="77777777" w:rsidR="0046506A" w:rsidRPr="0046506A" w:rsidRDefault="0046506A" w:rsidP="0046506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highlight w:val="green"/>
        </w:rPr>
      </w:pPr>
      <w:r w:rsidRPr="0046506A">
        <w:rPr>
          <w:rFonts w:ascii="Arial" w:hAnsi="Arial" w:cs="Arial"/>
          <w:b/>
          <w:bCs/>
          <w:sz w:val="28"/>
          <w:szCs w:val="28"/>
          <w:highlight w:val="green"/>
        </w:rPr>
        <w:t>2 GIOCATO_SANGIUSTESE VP</w:t>
      </w:r>
    </w:p>
    <w:p w14:paraId="0C054441" w14:textId="6EA81E54" w:rsidR="008751E9" w:rsidRPr="0046506A" w:rsidRDefault="0046506A" w:rsidP="0046506A">
      <w:pPr>
        <w:rPr>
          <w:rFonts w:ascii="Arial" w:hAnsi="Arial" w:cs="Arial"/>
          <w:b/>
          <w:bCs/>
          <w:sz w:val="28"/>
          <w:szCs w:val="28"/>
        </w:rPr>
      </w:pPr>
      <w:r w:rsidRPr="0046506A">
        <w:rPr>
          <w:rFonts w:ascii="Arial" w:hAnsi="Arial" w:cs="Arial"/>
          <w:b/>
          <w:bCs/>
          <w:sz w:val="28"/>
          <w:szCs w:val="28"/>
          <w:highlight w:val="green"/>
        </w:rPr>
        <w:t>3 GIOCATO_UNION PICENA</w:t>
      </w:r>
    </w:p>
    <w:p w14:paraId="7D1D5CD2" w14:textId="77777777" w:rsidR="0046506A" w:rsidRPr="0046506A" w:rsidRDefault="0046506A" w:rsidP="0046506A">
      <w:pPr>
        <w:rPr>
          <w:rFonts w:ascii="Arial" w:hAnsi="Arial" w:cs="Arial"/>
          <w:b/>
          <w:bCs/>
          <w:sz w:val="28"/>
          <w:szCs w:val="28"/>
        </w:rPr>
      </w:pPr>
    </w:p>
    <w:p w14:paraId="2DE73867" w14:textId="77777777" w:rsidR="0046506A" w:rsidRPr="0046506A" w:rsidRDefault="0046506A" w:rsidP="0046506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 w:rsidRPr="0046506A">
        <w:rPr>
          <w:rFonts w:ascii="Arial" w:hAnsi="Arial" w:cs="Arial"/>
          <w:b/>
          <w:bCs/>
          <w:sz w:val="28"/>
          <w:szCs w:val="28"/>
          <w:u w:val="single"/>
        </w:rPr>
        <w:t>PICCOLI AMICI</w:t>
      </w:r>
    </w:p>
    <w:p w14:paraId="6C671C41" w14:textId="77777777" w:rsidR="0046506A" w:rsidRDefault="0046506A" w:rsidP="0046506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A6B956C" w14:textId="687BB1F6" w:rsidR="0046506A" w:rsidRPr="0046506A" w:rsidRDefault="0046506A" w:rsidP="0046506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highlight w:val="green"/>
        </w:rPr>
      </w:pPr>
      <w:r w:rsidRPr="0046506A">
        <w:rPr>
          <w:rFonts w:ascii="Arial" w:hAnsi="Arial" w:cs="Arial"/>
          <w:b/>
          <w:bCs/>
          <w:sz w:val="28"/>
          <w:szCs w:val="28"/>
          <w:highlight w:val="green"/>
        </w:rPr>
        <w:t>1 GIOCATO_CINGOLANA SAN FRANCESCO</w:t>
      </w:r>
    </w:p>
    <w:p w14:paraId="2C500715" w14:textId="77777777" w:rsidR="0046506A" w:rsidRPr="0046506A" w:rsidRDefault="0046506A" w:rsidP="0046506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highlight w:val="green"/>
        </w:rPr>
      </w:pPr>
      <w:r w:rsidRPr="0046506A">
        <w:rPr>
          <w:rFonts w:ascii="Arial" w:hAnsi="Arial" w:cs="Arial"/>
          <w:b/>
          <w:bCs/>
          <w:sz w:val="28"/>
          <w:szCs w:val="28"/>
          <w:highlight w:val="green"/>
        </w:rPr>
        <w:t>2 GIOCATO_POL. TRODICA SPORT</w:t>
      </w:r>
    </w:p>
    <w:p w14:paraId="152C88F9" w14:textId="77777777" w:rsidR="0046506A" w:rsidRPr="0046506A" w:rsidRDefault="0046506A" w:rsidP="0046506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</w:rPr>
      </w:pPr>
      <w:r w:rsidRPr="0046506A">
        <w:rPr>
          <w:rFonts w:ascii="Arial" w:hAnsi="Arial" w:cs="Arial"/>
          <w:b/>
          <w:bCs/>
          <w:sz w:val="28"/>
          <w:szCs w:val="28"/>
          <w:highlight w:val="green"/>
        </w:rPr>
        <w:t>3 GIOCATO_UNITED CIVITANOVA</w:t>
      </w:r>
    </w:p>
    <w:p w14:paraId="2027B213" w14:textId="77777777" w:rsidR="0046506A" w:rsidRDefault="0046506A" w:rsidP="0046506A">
      <w:pPr>
        <w:rPr>
          <w:rFonts w:ascii="Arial" w:hAnsi="Arial" w:cs="Arial"/>
          <w:color w:val="002060"/>
          <w:sz w:val="28"/>
          <w:szCs w:val="28"/>
        </w:rPr>
      </w:pPr>
    </w:p>
    <w:p w14:paraId="58F456C4" w14:textId="77777777" w:rsidR="008751E9" w:rsidRPr="00130C53" w:rsidRDefault="008751E9" w:rsidP="003F56F4">
      <w:pPr>
        <w:rPr>
          <w:rFonts w:ascii="Arial" w:hAnsi="Arial" w:cs="Arial"/>
          <w:color w:val="002060"/>
          <w:sz w:val="28"/>
          <w:szCs w:val="28"/>
        </w:rPr>
      </w:pPr>
    </w:p>
    <w:p w14:paraId="37DA6AE4" w14:textId="77777777" w:rsidR="0035797B" w:rsidRPr="00684521" w:rsidRDefault="0035797B" w:rsidP="0035797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5" w:name="_Toc231221988"/>
      <w:r>
        <w:rPr>
          <w:color w:val="FFFFFF"/>
        </w:rPr>
        <w:lastRenderedPageBreak/>
        <w:t>ALLEGATI</w:t>
      </w:r>
      <w:bookmarkEnd w:id="35"/>
    </w:p>
    <w:bookmarkEnd w:id="21"/>
    <w:p w14:paraId="67292499" w14:textId="4259C80C" w:rsidR="00C76F22" w:rsidRPr="000F1359" w:rsidRDefault="00C76F22" w:rsidP="004E5F20">
      <w:pPr>
        <w:pStyle w:val="LndNormale1"/>
        <w:jc w:val="center"/>
        <w:rPr>
          <w:bCs/>
          <w:color w:val="002060"/>
        </w:rPr>
      </w:pPr>
    </w:p>
    <w:p w14:paraId="5B6DEF36" w14:textId="73AF3614" w:rsidR="0021088E" w:rsidRDefault="0021088E" w:rsidP="00770206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19F3A105" w14:textId="00C7A0E3" w:rsidR="00352B1A" w:rsidRDefault="00352B1A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C.U. n. 479 LND;</w:t>
      </w:r>
    </w:p>
    <w:p w14:paraId="1891110B" w14:textId="2243B140" w:rsidR="00352B1A" w:rsidRDefault="00352B1A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C.U. n. 480 LND;</w:t>
      </w:r>
    </w:p>
    <w:p w14:paraId="7AF43F2D" w14:textId="42D28942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F</w:t>
      </w:r>
      <w:r w:rsidR="00C87F16"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esta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F</w:t>
      </w:r>
      <w:r w:rsidR="00C87F16"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inale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P</w:t>
      </w:r>
      <w:r w:rsidR="00C87F16"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rovinciale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P</w:t>
      </w:r>
      <w:r w:rsidR="00C87F16"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ulcini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2026__Giocando insieme per Lorenzo</w:t>
      </w:r>
      <w:r w:rsidR="00C87F16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-</w:t>
      </w:r>
      <w:r w:rsidR="00C87F16" w:rsidRPr="00C87F16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="00C87F16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Aggiornamento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2CD9D62B" w14:textId="2056F3C5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PROGRAMMA GARE FESTA ESO 2026</w:t>
      </w:r>
      <w:r w:rsidR="00C87F16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-</w:t>
      </w:r>
      <w:bookmarkStart w:id="36" w:name="_Hlk231484961"/>
      <w:r w:rsidR="00C87F16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Aggiornamento</w:t>
      </w:r>
      <w:bookmarkEnd w:id="36"/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104F2AF1" w14:textId="7C7FFEDE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Programma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tecnico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festa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finale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="00E94652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E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sordienti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2025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-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2026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26D2057B" w14:textId="47FF2C6C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REFERTO RIEPILOGATIVO_FESTA ESORDIENTI</w:t>
      </w:r>
      <w:r w:rsidR="00352B1A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.</w:t>
      </w:r>
    </w:p>
    <w:p w14:paraId="6D044DF5" w14:textId="77777777" w:rsidR="008C3731" w:rsidRDefault="008C3731" w:rsidP="004E5F20">
      <w:pPr>
        <w:pStyle w:val="LndNormale1"/>
        <w:jc w:val="center"/>
        <w:rPr>
          <w:b/>
          <w:color w:val="002060"/>
          <w:u w:val="single"/>
        </w:rPr>
      </w:pPr>
    </w:p>
    <w:p w14:paraId="462BB4D4" w14:textId="66647536" w:rsidR="004E5F20" w:rsidRPr="00301577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301577">
        <w:rPr>
          <w:b/>
          <w:color w:val="002060"/>
          <w:u w:val="single"/>
        </w:rPr>
        <w:t>Pubblicato in Macerata ed affisso all’albo della Delegazione Provinciale il</w:t>
      </w:r>
      <w:r w:rsidR="00B81693" w:rsidRPr="00301577">
        <w:rPr>
          <w:b/>
          <w:color w:val="002060"/>
          <w:u w:val="single"/>
        </w:rPr>
        <w:t xml:space="preserve"> </w:t>
      </w:r>
      <w:r w:rsidR="00027242">
        <w:rPr>
          <w:b/>
          <w:color w:val="002060"/>
          <w:u w:val="single"/>
        </w:rPr>
        <w:t>0</w:t>
      </w:r>
      <w:r w:rsidR="00563DD8">
        <w:rPr>
          <w:b/>
          <w:color w:val="002060"/>
          <w:u w:val="single"/>
        </w:rPr>
        <w:t>5</w:t>
      </w:r>
      <w:r w:rsidR="007C5C2F" w:rsidRPr="00301577">
        <w:rPr>
          <w:b/>
          <w:color w:val="002060"/>
          <w:u w:val="single"/>
        </w:rPr>
        <w:t>/</w:t>
      </w:r>
      <w:r w:rsidR="005C0B77" w:rsidRPr="00301577">
        <w:rPr>
          <w:b/>
          <w:color w:val="002060"/>
          <w:u w:val="single"/>
        </w:rPr>
        <w:t>0</w:t>
      </w:r>
      <w:r w:rsidR="00027242">
        <w:rPr>
          <w:b/>
          <w:color w:val="002060"/>
          <w:u w:val="single"/>
        </w:rPr>
        <w:t>6</w:t>
      </w:r>
      <w:r w:rsidR="00B36CDF" w:rsidRPr="00301577">
        <w:rPr>
          <w:b/>
          <w:color w:val="002060"/>
          <w:u w:val="single"/>
        </w:rPr>
        <w:t>/20</w:t>
      </w:r>
      <w:r w:rsidR="0008411E" w:rsidRPr="00301577">
        <w:rPr>
          <w:b/>
          <w:color w:val="002060"/>
          <w:u w:val="single"/>
        </w:rPr>
        <w:t>2</w:t>
      </w:r>
      <w:r w:rsidR="005C0B77" w:rsidRPr="00301577">
        <w:rPr>
          <w:b/>
          <w:color w:val="002060"/>
          <w:u w:val="single"/>
        </w:rPr>
        <w:t>6</w:t>
      </w:r>
    </w:p>
    <w:p w14:paraId="15C509AD" w14:textId="77777777" w:rsidR="004E5F20" w:rsidRPr="00301577" w:rsidRDefault="004E5F20" w:rsidP="004E5F20">
      <w:pPr>
        <w:rPr>
          <w:color w:val="002060"/>
        </w:rPr>
      </w:pPr>
    </w:p>
    <w:p w14:paraId="00AA1D96" w14:textId="77777777" w:rsidR="004C7155" w:rsidRPr="00301577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301577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301577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Pr="00301577" w:rsidRDefault="00310FB9" w:rsidP="004C7155">
      <w:pPr>
        <w:pStyle w:val="LndNormale1"/>
        <w:rPr>
          <w:color w:val="002060"/>
        </w:rPr>
      </w:pPr>
    </w:p>
    <w:sectPr w:rsidR="00310FB9" w:rsidRPr="00301577" w:rsidSect="002F6E1B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8A43" w14:textId="77777777" w:rsidR="00F91B84" w:rsidRDefault="00F91B84">
      <w:r>
        <w:separator/>
      </w:r>
    </w:p>
  </w:endnote>
  <w:endnote w:type="continuationSeparator" w:id="0">
    <w:p w14:paraId="268377B2" w14:textId="77777777" w:rsidR="00F91B84" w:rsidRDefault="00F9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Bahnschrift SemiLight SemiConde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NewPS-Bold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  <w:p w14:paraId="5FAD9812" w14:textId="77777777" w:rsidR="00131F92" w:rsidRDefault="00131F92"/>
  <w:p w14:paraId="6C050B7B" w14:textId="77777777" w:rsidR="00131F92" w:rsidRDefault="00131F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50CD9316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8735F7">
      <w:rPr>
        <w:rStyle w:val="Numeropagina"/>
        <w:rFonts w:ascii="Arial" w:hAnsi="Arial" w:cs="Arial"/>
        <w:color w:val="002060"/>
      </w:rPr>
      <w:t>9</w:t>
    </w:r>
    <w:r w:rsidR="00563DD8">
      <w:rPr>
        <w:rStyle w:val="Numeropagina"/>
        <w:rFonts w:ascii="Arial" w:hAnsi="Arial" w:cs="Arial"/>
        <w:color w:val="002060"/>
      </w:rPr>
      <w:t>4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  <w:p w14:paraId="2593D64B" w14:textId="77777777" w:rsidR="00131F92" w:rsidRDefault="00131F92"/>
  <w:p w14:paraId="3B22498C" w14:textId="77777777" w:rsidR="00131F92" w:rsidRDefault="00131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00EF" w14:textId="77777777" w:rsidR="00F91B84" w:rsidRDefault="00F91B84">
      <w:r>
        <w:separator/>
      </w:r>
    </w:p>
  </w:footnote>
  <w:footnote w:type="continuationSeparator" w:id="0">
    <w:p w14:paraId="4AA15D43" w14:textId="77777777" w:rsidR="00F91B84" w:rsidRDefault="00F9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  <w:p w14:paraId="5AB0FF28" w14:textId="77777777" w:rsidR="00131F92" w:rsidRDefault="00131F92"/>
  <w:p w14:paraId="7C2D8D10" w14:textId="77777777" w:rsidR="00131F92" w:rsidRDefault="00131F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962C83"/>
    <w:multiLevelType w:val="hybridMultilevel"/>
    <w:tmpl w:val="8BB4ECF2"/>
    <w:lvl w:ilvl="0" w:tplc="6506F5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12296D"/>
    <w:multiLevelType w:val="hybridMultilevel"/>
    <w:tmpl w:val="C36C9574"/>
    <w:lvl w:ilvl="0" w:tplc="C71C2BA6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E2058"/>
    <w:multiLevelType w:val="hybridMultilevel"/>
    <w:tmpl w:val="C9102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D31D6"/>
    <w:multiLevelType w:val="hybridMultilevel"/>
    <w:tmpl w:val="382A1886"/>
    <w:numStyleLink w:val="Stileimportato11"/>
  </w:abstractNum>
  <w:abstractNum w:abstractNumId="12" w15:restartNumberingAfterBreak="0">
    <w:nsid w:val="364B08A0"/>
    <w:multiLevelType w:val="multilevel"/>
    <w:tmpl w:val="2690B50C"/>
    <w:styleLink w:val="WWNum20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C486488"/>
    <w:multiLevelType w:val="hybridMultilevel"/>
    <w:tmpl w:val="92D45D78"/>
    <w:lvl w:ilvl="0" w:tplc="7346BB3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955AD"/>
    <w:multiLevelType w:val="multilevel"/>
    <w:tmpl w:val="48D0ACA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65E3FC9"/>
    <w:multiLevelType w:val="multilevel"/>
    <w:tmpl w:val="77E27CEC"/>
    <w:styleLink w:val="WWNum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10E9C"/>
    <w:multiLevelType w:val="multilevel"/>
    <w:tmpl w:val="37BC7D8A"/>
    <w:styleLink w:val="WWNum20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E622F7C"/>
    <w:multiLevelType w:val="hybridMultilevel"/>
    <w:tmpl w:val="21924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4723960"/>
    <w:multiLevelType w:val="multilevel"/>
    <w:tmpl w:val="B29A3974"/>
    <w:styleLink w:val="WWNum5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8" w15:restartNumberingAfterBreak="0">
    <w:nsid w:val="6A701743"/>
    <w:multiLevelType w:val="hybridMultilevel"/>
    <w:tmpl w:val="382A1886"/>
    <w:styleLink w:val="Stileimportato11"/>
    <w:lvl w:ilvl="0" w:tplc="1E7CE644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D4CCF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B8CA4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580546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004F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869014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E2842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96F91E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8D12E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76027623"/>
    <w:multiLevelType w:val="hybridMultilevel"/>
    <w:tmpl w:val="8C643E44"/>
    <w:lvl w:ilvl="0" w:tplc="D0088270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13798"/>
    <w:multiLevelType w:val="hybridMultilevel"/>
    <w:tmpl w:val="0F6ABFA8"/>
    <w:lvl w:ilvl="0" w:tplc="266C6BA4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5BD9"/>
    <w:multiLevelType w:val="multilevel"/>
    <w:tmpl w:val="4F7CD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0978194">
    <w:abstractNumId w:val="15"/>
  </w:num>
  <w:num w:numId="2" w16cid:durableId="1126698287">
    <w:abstractNumId w:val="23"/>
  </w:num>
  <w:num w:numId="3" w16cid:durableId="1487284137">
    <w:abstractNumId w:val="6"/>
  </w:num>
  <w:num w:numId="4" w16cid:durableId="631518708">
    <w:abstractNumId w:val="0"/>
  </w:num>
  <w:num w:numId="5" w16cid:durableId="1397045576">
    <w:abstractNumId w:val="1"/>
  </w:num>
  <w:num w:numId="6" w16cid:durableId="789710124">
    <w:abstractNumId w:val="27"/>
  </w:num>
  <w:num w:numId="7" w16cid:durableId="1566912992">
    <w:abstractNumId w:val="2"/>
  </w:num>
  <w:num w:numId="8" w16cid:durableId="263927133">
    <w:abstractNumId w:val="26"/>
  </w:num>
  <w:num w:numId="9" w16cid:durableId="329797753">
    <w:abstractNumId w:val="21"/>
  </w:num>
  <w:num w:numId="10" w16cid:durableId="2098480918">
    <w:abstractNumId w:val="16"/>
  </w:num>
  <w:num w:numId="11" w16cid:durableId="1593666940">
    <w:abstractNumId w:val="8"/>
  </w:num>
  <w:num w:numId="12" w16cid:durableId="1477070957">
    <w:abstractNumId w:val="18"/>
  </w:num>
  <w:num w:numId="13" w16cid:durableId="814879133">
    <w:abstractNumId w:val="4"/>
  </w:num>
  <w:num w:numId="14" w16cid:durableId="1769159494">
    <w:abstractNumId w:val="24"/>
  </w:num>
  <w:num w:numId="15" w16cid:durableId="1470781085">
    <w:abstractNumId w:val="5"/>
  </w:num>
  <w:num w:numId="16" w16cid:durableId="974873433">
    <w:abstractNumId w:val="30"/>
  </w:num>
  <w:num w:numId="17" w16cid:durableId="1174757302">
    <w:abstractNumId w:val="29"/>
  </w:num>
  <w:num w:numId="18" w16cid:durableId="291398524">
    <w:abstractNumId w:val="7"/>
  </w:num>
  <w:num w:numId="19" w16cid:durableId="133766486">
    <w:abstractNumId w:val="3"/>
  </w:num>
  <w:num w:numId="20" w16cid:durableId="503209204">
    <w:abstractNumId w:val="25"/>
  </w:num>
  <w:num w:numId="21" w16cid:durableId="1795439680">
    <w:abstractNumId w:val="14"/>
  </w:num>
  <w:num w:numId="22" w16cid:durableId="634526741">
    <w:abstractNumId w:val="17"/>
  </w:num>
  <w:num w:numId="23" w16cid:durableId="1278489570">
    <w:abstractNumId w:val="20"/>
  </w:num>
  <w:num w:numId="24" w16cid:durableId="326594213">
    <w:abstractNumId w:val="12"/>
  </w:num>
  <w:num w:numId="25" w16cid:durableId="1398436403">
    <w:abstractNumId w:val="9"/>
  </w:num>
  <w:num w:numId="26" w16cid:durableId="1905606466">
    <w:abstractNumId w:val="33"/>
  </w:num>
  <w:num w:numId="27" w16cid:durableId="1573348948">
    <w:abstractNumId w:val="31"/>
  </w:num>
  <w:num w:numId="28" w16cid:durableId="941566766">
    <w:abstractNumId w:val="19"/>
  </w:num>
  <w:num w:numId="29" w16cid:durableId="1056200745">
    <w:abstractNumId w:val="32"/>
  </w:num>
  <w:num w:numId="30" w16cid:durableId="1356732667">
    <w:abstractNumId w:val="28"/>
  </w:num>
  <w:num w:numId="31" w16cid:durableId="2037004984">
    <w:abstractNumId w:val="11"/>
  </w:num>
  <w:num w:numId="32" w16cid:durableId="1658731137">
    <w:abstractNumId w:val="13"/>
  </w:num>
  <w:num w:numId="33" w16cid:durableId="1409771544">
    <w:abstractNumId w:val="10"/>
  </w:num>
  <w:num w:numId="34" w16cid:durableId="254482707">
    <w:abstractNumId w:val="34"/>
  </w:num>
  <w:num w:numId="35" w16cid:durableId="723986624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275"/>
    <w:rsid w:val="00000320"/>
    <w:rsid w:val="000006BC"/>
    <w:rsid w:val="0000094D"/>
    <w:rsid w:val="0000099B"/>
    <w:rsid w:val="00000A4A"/>
    <w:rsid w:val="00000DB6"/>
    <w:rsid w:val="00000EDC"/>
    <w:rsid w:val="000010E8"/>
    <w:rsid w:val="000012AE"/>
    <w:rsid w:val="00001689"/>
    <w:rsid w:val="00001853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2BB"/>
    <w:rsid w:val="000072CF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753"/>
    <w:rsid w:val="00010845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856"/>
    <w:rsid w:val="0001397F"/>
    <w:rsid w:val="00013D5B"/>
    <w:rsid w:val="00013F09"/>
    <w:rsid w:val="00013F62"/>
    <w:rsid w:val="00013F79"/>
    <w:rsid w:val="00013FC1"/>
    <w:rsid w:val="000143B9"/>
    <w:rsid w:val="00014482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17C7C"/>
    <w:rsid w:val="00020729"/>
    <w:rsid w:val="00020860"/>
    <w:rsid w:val="00020C19"/>
    <w:rsid w:val="000212D1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83F"/>
    <w:rsid w:val="00024A67"/>
    <w:rsid w:val="000256F6"/>
    <w:rsid w:val="000256F8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242"/>
    <w:rsid w:val="000272AE"/>
    <w:rsid w:val="00027344"/>
    <w:rsid w:val="00027573"/>
    <w:rsid w:val="00027580"/>
    <w:rsid w:val="000277EA"/>
    <w:rsid w:val="000302FA"/>
    <w:rsid w:val="000304FF"/>
    <w:rsid w:val="00030696"/>
    <w:rsid w:val="000308EE"/>
    <w:rsid w:val="00030A6F"/>
    <w:rsid w:val="00030AE1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942"/>
    <w:rsid w:val="00033BDA"/>
    <w:rsid w:val="00033D78"/>
    <w:rsid w:val="00033EFD"/>
    <w:rsid w:val="00033F1C"/>
    <w:rsid w:val="00034429"/>
    <w:rsid w:val="0003463C"/>
    <w:rsid w:val="00034645"/>
    <w:rsid w:val="000347A0"/>
    <w:rsid w:val="00034AFB"/>
    <w:rsid w:val="00034C6F"/>
    <w:rsid w:val="00035C89"/>
    <w:rsid w:val="00035F1C"/>
    <w:rsid w:val="00036240"/>
    <w:rsid w:val="000366F2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18DE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C3F"/>
    <w:rsid w:val="00043FEB"/>
    <w:rsid w:val="00044394"/>
    <w:rsid w:val="00044464"/>
    <w:rsid w:val="0004452D"/>
    <w:rsid w:val="0004456E"/>
    <w:rsid w:val="0004457D"/>
    <w:rsid w:val="00044B97"/>
    <w:rsid w:val="00044E4B"/>
    <w:rsid w:val="00044EFF"/>
    <w:rsid w:val="00044F0C"/>
    <w:rsid w:val="0004525B"/>
    <w:rsid w:val="00045998"/>
    <w:rsid w:val="00045ABB"/>
    <w:rsid w:val="00045C4C"/>
    <w:rsid w:val="00045F68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176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DF1"/>
    <w:rsid w:val="00053E07"/>
    <w:rsid w:val="00053F02"/>
    <w:rsid w:val="000544D8"/>
    <w:rsid w:val="000544E3"/>
    <w:rsid w:val="0005451C"/>
    <w:rsid w:val="00055268"/>
    <w:rsid w:val="00055416"/>
    <w:rsid w:val="000554EC"/>
    <w:rsid w:val="00055827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3"/>
    <w:rsid w:val="00056CEC"/>
    <w:rsid w:val="00056F60"/>
    <w:rsid w:val="00057458"/>
    <w:rsid w:val="00057690"/>
    <w:rsid w:val="00057856"/>
    <w:rsid w:val="00057B79"/>
    <w:rsid w:val="00057FC5"/>
    <w:rsid w:val="0006031D"/>
    <w:rsid w:val="00060627"/>
    <w:rsid w:val="0006063C"/>
    <w:rsid w:val="00060858"/>
    <w:rsid w:val="0006088F"/>
    <w:rsid w:val="00060C1F"/>
    <w:rsid w:val="00060E99"/>
    <w:rsid w:val="00060FA4"/>
    <w:rsid w:val="00061096"/>
    <w:rsid w:val="000614C1"/>
    <w:rsid w:val="00061A88"/>
    <w:rsid w:val="00061C73"/>
    <w:rsid w:val="00061D7D"/>
    <w:rsid w:val="0006220F"/>
    <w:rsid w:val="000622A8"/>
    <w:rsid w:val="00062426"/>
    <w:rsid w:val="00062579"/>
    <w:rsid w:val="00062C2B"/>
    <w:rsid w:val="00062D15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74C"/>
    <w:rsid w:val="00065B3F"/>
    <w:rsid w:val="000661D5"/>
    <w:rsid w:val="0006639D"/>
    <w:rsid w:val="0006652D"/>
    <w:rsid w:val="00066659"/>
    <w:rsid w:val="000666DB"/>
    <w:rsid w:val="000668EA"/>
    <w:rsid w:val="00066D8D"/>
    <w:rsid w:val="00066DA6"/>
    <w:rsid w:val="00066E34"/>
    <w:rsid w:val="00066E43"/>
    <w:rsid w:val="0006726F"/>
    <w:rsid w:val="00067AED"/>
    <w:rsid w:val="00067D82"/>
    <w:rsid w:val="00070073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7ED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421"/>
    <w:rsid w:val="00090728"/>
    <w:rsid w:val="00090AB8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406"/>
    <w:rsid w:val="000937BC"/>
    <w:rsid w:val="000938D9"/>
    <w:rsid w:val="0009405B"/>
    <w:rsid w:val="000940D7"/>
    <w:rsid w:val="000941C4"/>
    <w:rsid w:val="000946A1"/>
    <w:rsid w:val="0009487A"/>
    <w:rsid w:val="000949C2"/>
    <w:rsid w:val="00094A7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4A8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3D"/>
    <w:rsid w:val="000A3A64"/>
    <w:rsid w:val="000A4201"/>
    <w:rsid w:val="000A43E3"/>
    <w:rsid w:val="000A4428"/>
    <w:rsid w:val="000A49BD"/>
    <w:rsid w:val="000A4B3B"/>
    <w:rsid w:val="000A4BFB"/>
    <w:rsid w:val="000A52BE"/>
    <w:rsid w:val="000A544D"/>
    <w:rsid w:val="000A5663"/>
    <w:rsid w:val="000A5664"/>
    <w:rsid w:val="000A5681"/>
    <w:rsid w:val="000A5F45"/>
    <w:rsid w:val="000A6237"/>
    <w:rsid w:val="000A627F"/>
    <w:rsid w:val="000A6681"/>
    <w:rsid w:val="000A6732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1D6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06"/>
    <w:rsid w:val="000B3B98"/>
    <w:rsid w:val="000B4261"/>
    <w:rsid w:val="000B4394"/>
    <w:rsid w:val="000B488C"/>
    <w:rsid w:val="000B49B8"/>
    <w:rsid w:val="000B4BBF"/>
    <w:rsid w:val="000B4BC1"/>
    <w:rsid w:val="000B4CC5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5FBE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16F4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19B"/>
    <w:rsid w:val="000C448D"/>
    <w:rsid w:val="000C4561"/>
    <w:rsid w:val="000C4575"/>
    <w:rsid w:val="000C4578"/>
    <w:rsid w:val="000C4841"/>
    <w:rsid w:val="000C4875"/>
    <w:rsid w:val="000C48A7"/>
    <w:rsid w:val="000C4983"/>
    <w:rsid w:val="000C4A92"/>
    <w:rsid w:val="000C4AE4"/>
    <w:rsid w:val="000C4CED"/>
    <w:rsid w:val="000C4FA2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66"/>
    <w:rsid w:val="000D00B6"/>
    <w:rsid w:val="000D02FC"/>
    <w:rsid w:val="000D0DE0"/>
    <w:rsid w:val="000D0E05"/>
    <w:rsid w:val="000D199F"/>
    <w:rsid w:val="000D1AA4"/>
    <w:rsid w:val="000D1FBF"/>
    <w:rsid w:val="000D22B6"/>
    <w:rsid w:val="000D2382"/>
    <w:rsid w:val="000D2601"/>
    <w:rsid w:val="000D26C5"/>
    <w:rsid w:val="000D27A1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062"/>
    <w:rsid w:val="000D51A7"/>
    <w:rsid w:val="000D57F9"/>
    <w:rsid w:val="000D5871"/>
    <w:rsid w:val="000D5C62"/>
    <w:rsid w:val="000D5D2A"/>
    <w:rsid w:val="000D5EBF"/>
    <w:rsid w:val="000D61C6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052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648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59"/>
    <w:rsid w:val="000F1369"/>
    <w:rsid w:val="000F1589"/>
    <w:rsid w:val="000F1BD0"/>
    <w:rsid w:val="000F2BB9"/>
    <w:rsid w:val="000F2FBB"/>
    <w:rsid w:val="000F3065"/>
    <w:rsid w:val="000F32DC"/>
    <w:rsid w:val="000F3624"/>
    <w:rsid w:val="000F38FE"/>
    <w:rsid w:val="000F3C62"/>
    <w:rsid w:val="000F40AD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63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4E9"/>
    <w:rsid w:val="0010477E"/>
    <w:rsid w:val="001048DA"/>
    <w:rsid w:val="00104A5B"/>
    <w:rsid w:val="00104A9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0F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A2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349"/>
    <w:rsid w:val="001134CF"/>
    <w:rsid w:val="001137EC"/>
    <w:rsid w:val="00113877"/>
    <w:rsid w:val="00113CEF"/>
    <w:rsid w:val="00113E14"/>
    <w:rsid w:val="00113FF7"/>
    <w:rsid w:val="0011461C"/>
    <w:rsid w:val="0011479D"/>
    <w:rsid w:val="001148C3"/>
    <w:rsid w:val="0011494C"/>
    <w:rsid w:val="00114A86"/>
    <w:rsid w:val="00114C1A"/>
    <w:rsid w:val="00115060"/>
    <w:rsid w:val="0011544C"/>
    <w:rsid w:val="00115659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169F1"/>
    <w:rsid w:val="00120025"/>
    <w:rsid w:val="00120042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6E2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C53"/>
    <w:rsid w:val="00130F18"/>
    <w:rsid w:val="00131128"/>
    <w:rsid w:val="001312F6"/>
    <w:rsid w:val="00131F0D"/>
    <w:rsid w:val="00131F92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151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253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5D9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B28"/>
    <w:rsid w:val="00143F74"/>
    <w:rsid w:val="00144075"/>
    <w:rsid w:val="001445BA"/>
    <w:rsid w:val="0014466A"/>
    <w:rsid w:val="00144A65"/>
    <w:rsid w:val="001450AC"/>
    <w:rsid w:val="001456AC"/>
    <w:rsid w:val="001456EE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727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408"/>
    <w:rsid w:val="00154943"/>
    <w:rsid w:val="00154A26"/>
    <w:rsid w:val="00155088"/>
    <w:rsid w:val="001550DA"/>
    <w:rsid w:val="001551CE"/>
    <w:rsid w:val="00155429"/>
    <w:rsid w:val="001558DF"/>
    <w:rsid w:val="00155908"/>
    <w:rsid w:val="00155D23"/>
    <w:rsid w:val="00156154"/>
    <w:rsid w:val="00156178"/>
    <w:rsid w:val="0015626C"/>
    <w:rsid w:val="00156547"/>
    <w:rsid w:val="0015670E"/>
    <w:rsid w:val="00156985"/>
    <w:rsid w:val="00156C49"/>
    <w:rsid w:val="001571D9"/>
    <w:rsid w:val="00157279"/>
    <w:rsid w:val="001572F9"/>
    <w:rsid w:val="00157685"/>
    <w:rsid w:val="00157CBA"/>
    <w:rsid w:val="0016012A"/>
    <w:rsid w:val="0016014D"/>
    <w:rsid w:val="0016036C"/>
    <w:rsid w:val="001603FC"/>
    <w:rsid w:val="001605CF"/>
    <w:rsid w:val="00160B47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4F5E"/>
    <w:rsid w:val="001655FD"/>
    <w:rsid w:val="00165A22"/>
    <w:rsid w:val="00165AF7"/>
    <w:rsid w:val="00166205"/>
    <w:rsid w:val="00166554"/>
    <w:rsid w:val="001666E0"/>
    <w:rsid w:val="001667B5"/>
    <w:rsid w:val="00166B0F"/>
    <w:rsid w:val="00166C0B"/>
    <w:rsid w:val="00167013"/>
    <w:rsid w:val="00167780"/>
    <w:rsid w:val="0016780D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366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6E64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CC1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7E1"/>
    <w:rsid w:val="00185B4A"/>
    <w:rsid w:val="00185CC6"/>
    <w:rsid w:val="00185F78"/>
    <w:rsid w:val="001861F6"/>
    <w:rsid w:val="00186260"/>
    <w:rsid w:val="00187000"/>
    <w:rsid w:val="001871B7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272"/>
    <w:rsid w:val="00194437"/>
    <w:rsid w:val="0019460A"/>
    <w:rsid w:val="00194B02"/>
    <w:rsid w:val="00194B13"/>
    <w:rsid w:val="0019501C"/>
    <w:rsid w:val="00195675"/>
    <w:rsid w:val="0019572C"/>
    <w:rsid w:val="00195D7C"/>
    <w:rsid w:val="0019627E"/>
    <w:rsid w:val="00196635"/>
    <w:rsid w:val="00196BB5"/>
    <w:rsid w:val="00196EF2"/>
    <w:rsid w:val="0019740F"/>
    <w:rsid w:val="00197751"/>
    <w:rsid w:val="0019787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4AE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582F"/>
    <w:rsid w:val="001A61C5"/>
    <w:rsid w:val="001A63C9"/>
    <w:rsid w:val="001A64A5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1A"/>
    <w:rsid w:val="001A7931"/>
    <w:rsid w:val="001A7943"/>
    <w:rsid w:val="001A7A50"/>
    <w:rsid w:val="001B04D1"/>
    <w:rsid w:val="001B05DD"/>
    <w:rsid w:val="001B06A1"/>
    <w:rsid w:val="001B0A3C"/>
    <w:rsid w:val="001B0D1E"/>
    <w:rsid w:val="001B1622"/>
    <w:rsid w:val="001B1684"/>
    <w:rsid w:val="001B1687"/>
    <w:rsid w:val="001B175C"/>
    <w:rsid w:val="001B180E"/>
    <w:rsid w:val="001B197F"/>
    <w:rsid w:val="001B1D51"/>
    <w:rsid w:val="001B203E"/>
    <w:rsid w:val="001B215A"/>
    <w:rsid w:val="001B2369"/>
    <w:rsid w:val="001B2693"/>
    <w:rsid w:val="001B2816"/>
    <w:rsid w:val="001B2F58"/>
    <w:rsid w:val="001B32C3"/>
    <w:rsid w:val="001B3335"/>
    <w:rsid w:val="001B33EA"/>
    <w:rsid w:val="001B3670"/>
    <w:rsid w:val="001B3877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BCF"/>
    <w:rsid w:val="001B6C5D"/>
    <w:rsid w:val="001B707F"/>
    <w:rsid w:val="001B715B"/>
    <w:rsid w:val="001B7596"/>
    <w:rsid w:val="001B793B"/>
    <w:rsid w:val="001B7CAC"/>
    <w:rsid w:val="001B7E08"/>
    <w:rsid w:val="001C0058"/>
    <w:rsid w:val="001C0545"/>
    <w:rsid w:val="001C05DF"/>
    <w:rsid w:val="001C06DD"/>
    <w:rsid w:val="001C0A51"/>
    <w:rsid w:val="001C0B1D"/>
    <w:rsid w:val="001C1009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402"/>
    <w:rsid w:val="001C5514"/>
    <w:rsid w:val="001C565A"/>
    <w:rsid w:val="001C5668"/>
    <w:rsid w:val="001C5C69"/>
    <w:rsid w:val="001C5D50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B4A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966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6A3"/>
    <w:rsid w:val="001E7F0C"/>
    <w:rsid w:val="001F0704"/>
    <w:rsid w:val="001F0713"/>
    <w:rsid w:val="001F0CE0"/>
    <w:rsid w:val="001F0D48"/>
    <w:rsid w:val="001F0FBF"/>
    <w:rsid w:val="001F102B"/>
    <w:rsid w:val="001F166E"/>
    <w:rsid w:val="001F1798"/>
    <w:rsid w:val="001F17F2"/>
    <w:rsid w:val="001F1E53"/>
    <w:rsid w:val="001F1EC2"/>
    <w:rsid w:val="001F1EE4"/>
    <w:rsid w:val="001F2162"/>
    <w:rsid w:val="001F218F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3F"/>
    <w:rsid w:val="001F3A7B"/>
    <w:rsid w:val="001F3E2A"/>
    <w:rsid w:val="001F4055"/>
    <w:rsid w:val="001F4143"/>
    <w:rsid w:val="001F45BC"/>
    <w:rsid w:val="001F48C9"/>
    <w:rsid w:val="001F49FE"/>
    <w:rsid w:val="001F4DB6"/>
    <w:rsid w:val="001F4ED9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5B2"/>
    <w:rsid w:val="001F7725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754"/>
    <w:rsid w:val="00201848"/>
    <w:rsid w:val="00201A65"/>
    <w:rsid w:val="00201E69"/>
    <w:rsid w:val="00201EBB"/>
    <w:rsid w:val="00201F36"/>
    <w:rsid w:val="002020C5"/>
    <w:rsid w:val="00202932"/>
    <w:rsid w:val="00202BAB"/>
    <w:rsid w:val="00202C15"/>
    <w:rsid w:val="00202D9A"/>
    <w:rsid w:val="00202DDC"/>
    <w:rsid w:val="00202E17"/>
    <w:rsid w:val="00203611"/>
    <w:rsid w:val="002036DB"/>
    <w:rsid w:val="002038F7"/>
    <w:rsid w:val="00203A0E"/>
    <w:rsid w:val="0020469E"/>
    <w:rsid w:val="002046A1"/>
    <w:rsid w:val="0020476E"/>
    <w:rsid w:val="00205019"/>
    <w:rsid w:val="00205082"/>
    <w:rsid w:val="00205493"/>
    <w:rsid w:val="0020568E"/>
    <w:rsid w:val="00205766"/>
    <w:rsid w:val="00205B8A"/>
    <w:rsid w:val="0020610B"/>
    <w:rsid w:val="0020612F"/>
    <w:rsid w:val="00206163"/>
    <w:rsid w:val="0020629B"/>
    <w:rsid w:val="002063C6"/>
    <w:rsid w:val="002067C5"/>
    <w:rsid w:val="0020684C"/>
    <w:rsid w:val="00206D1F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88E"/>
    <w:rsid w:val="0021094D"/>
    <w:rsid w:val="00210C8B"/>
    <w:rsid w:val="00211215"/>
    <w:rsid w:val="00211544"/>
    <w:rsid w:val="00211E01"/>
    <w:rsid w:val="00212216"/>
    <w:rsid w:val="002125D3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412"/>
    <w:rsid w:val="002155F9"/>
    <w:rsid w:val="002157B9"/>
    <w:rsid w:val="00215D92"/>
    <w:rsid w:val="00215ECF"/>
    <w:rsid w:val="00215F14"/>
    <w:rsid w:val="002160EF"/>
    <w:rsid w:val="002162A4"/>
    <w:rsid w:val="00216812"/>
    <w:rsid w:val="0021693B"/>
    <w:rsid w:val="00216F44"/>
    <w:rsid w:val="00216FE4"/>
    <w:rsid w:val="00216FEE"/>
    <w:rsid w:val="0021736F"/>
    <w:rsid w:val="0021754D"/>
    <w:rsid w:val="002178C2"/>
    <w:rsid w:val="002179C0"/>
    <w:rsid w:val="00217A46"/>
    <w:rsid w:val="00217CD5"/>
    <w:rsid w:val="00217D03"/>
    <w:rsid w:val="00220769"/>
    <w:rsid w:val="002208F1"/>
    <w:rsid w:val="0022090C"/>
    <w:rsid w:val="00220E4D"/>
    <w:rsid w:val="00221649"/>
    <w:rsid w:val="00222085"/>
    <w:rsid w:val="002227AF"/>
    <w:rsid w:val="00222831"/>
    <w:rsid w:val="00222AA5"/>
    <w:rsid w:val="00222DF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72C"/>
    <w:rsid w:val="00226D5A"/>
    <w:rsid w:val="002271FD"/>
    <w:rsid w:val="0022729D"/>
    <w:rsid w:val="0022729E"/>
    <w:rsid w:val="002272A6"/>
    <w:rsid w:val="00227938"/>
    <w:rsid w:val="00230252"/>
    <w:rsid w:val="0023093B"/>
    <w:rsid w:val="00230947"/>
    <w:rsid w:val="00230CE8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9F0"/>
    <w:rsid w:val="00234BC4"/>
    <w:rsid w:val="00234C49"/>
    <w:rsid w:val="00234CEA"/>
    <w:rsid w:val="00235295"/>
    <w:rsid w:val="00235461"/>
    <w:rsid w:val="00235620"/>
    <w:rsid w:val="00235B26"/>
    <w:rsid w:val="00235E1A"/>
    <w:rsid w:val="00235F5E"/>
    <w:rsid w:val="00236991"/>
    <w:rsid w:val="00236BCE"/>
    <w:rsid w:val="00236D17"/>
    <w:rsid w:val="00236DDA"/>
    <w:rsid w:val="00236E24"/>
    <w:rsid w:val="0023716B"/>
    <w:rsid w:val="00240085"/>
    <w:rsid w:val="002401DA"/>
    <w:rsid w:val="002401F2"/>
    <w:rsid w:val="002402DB"/>
    <w:rsid w:val="00240AC4"/>
    <w:rsid w:val="00240F25"/>
    <w:rsid w:val="00241392"/>
    <w:rsid w:val="00241489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3A51"/>
    <w:rsid w:val="00243F7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5ED"/>
    <w:rsid w:val="00245676"/>
    <w:rsid w:val="002456C3"/>
    <w:rsid w:val="002457CF"/>
    <w:rsid w:val="00245865"/>
    <w:rsid w:val="00245BDB"/>
    <w:rsid w:val="00246158"/>
    <w:rsid w:val="00246376"/>
    <w:rsid w:val="00246389"/>
    <w:rsid w:val="00246C2D"/>
    <w:rsid w:val="00247048"/>
    <w:rsid w:val="002470CF"/>
    <w:rsid w:val="002472DC"/>
    <w:rsid w:val="0024738B"/>
    <w:rsid w:val="002477BF"/>
    <w:rsid w:val="002479CE"/>
    <w:rsid w:val="00247E16"/>
    <w:rsid w:val="00250102"/>
    <w:rsid w:val="002504E7"/>
    <w:rsid w:val="002505C4"/>
    <w:rsid w:val="002505DB"/>
    <w:rsid w:val="00250619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9C"/>
    <w:rsid w:val="002533E9"/>
    <w:rsid w:val="0025367D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6F6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1E4C"/>
    <w:rsid w:val="00262203"/>
    <w:rsid w:val="00262703"/>
    <w:rsid w:val="002628CD"/>
    <w:rsid w:val="00262CC2"/>
    <w:rsid w:val="00263571"/>
    <w:rsid w:val="002635F2"/>
    <w:rsid w:val="0026371A"/>
    <w:rsid w:val="00263726"/>
    <w:rsid w:val="0026391C"/>
    <w:rsid w:val="00263A14"/>
    <w:rsid w:val="00263E43"/>
    <w:rsid w:val="00263F60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7BD"/>
    <w:rsid w:val="002658BD"/>
    <w:rsid w:val="00265AC8"/>
    <w:rsid w:val="00265B1E"/>
    <w:rsid w:val="00265BF6"/>
    <w:rsid w:val="00265DED"/>
    <w:rsid w:val="0026667B"/>
    <w:rsid w:val="002668C7"/>
    <w:rsid w:val="00266DF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238"/>
    <w:rsid w:val="002715FF"/>
    <w:rsid w:val="00271846"/>
    <w:rsid w:val="00271876"/>
    <w:rsid w:val="002719F3"/>
    <w:rsid w:val="00271C23"/>
    <w:rsid w:val="00272407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95"/>
    <w:rsid w:val="00276BC5"/>
    <w:rsid w:val="00276BF0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C51"/>
    <w:rsid w:val="00285DDB"/>
    <w:rsid w:val="00286964"/>
    <w:rsid w:val="00286B53"/>
    <w:rsid w:val="00286B97"/>
    <w:rsid w:val="00286EA2"/>
    <w:rsid w:val="00286F21"/>
    <w:rsid w:val="0028703E"/>
    <w:rsid w:val="0028780B"/>
    <w:rsid w:val="002879DE"/>
    <w:rsid w:val="00287B3E"/>
    <w:rsid w:val="00287C77"/>
    <w:rsid w:val="00287F0C"/>
    <w:rsid w:val="002900A4"/>
    <w:rsid w:val="002900F7"/>
    <w:rsid w:val="0029047A"/>
    <w:rsid w:val="00290948"/>
    <w:rsid w:val="00290A8A"/>
    <w:rsid w:val="00290E62"/>
    <w:rsid w:val="00291098"/>
    <w:rsid w:val="002910A0"/>
    <w:rsid w:val="002912E9"/>
    <w:rsid w:val="002913C5"/>
    <w:rsid w:val="0029212B"/>
    <w:rsid w:val="002922C0"/>
    <w:rsid w:val="002926C5"/>
    <w:rsid w:val="002926DC"/>
    <w:rsid w:val="00292E24"/>
    <w:rsid w:val="00292F8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6B5"/>
    <w:rsid w:val="002958AC"/>
    <w:rsid w:val="00295978"/>
    <w:rsid w:val="00295BAB"/>
    <w:rsid w:val="00295E25"/>
    <w:rsid w:val="00295F01"/>
    <w:rsid w:val="00296026"/>
    <w:rsid w:val="002967DB"/>
    <w:rsid w:val="0029695A"/>
    <w:rsid w:val="00296BEA"/>
    <w:rsid w:val="0029712D"/>
    <w:rsid w:val="0029722D"/>
    <w:rsid w:val="002972E5"/>
    <w:rsid w:val="002977CA"/>
    <w:rsid w:val="00297DA6"/>
    <w:rsid w:val="002A002C"/>
    <w:rsid w:val="002A00CD"/>
    <w:rsid w:val="002A019F"/>
    <w:rsid w:val="002A025E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1DC2"/>
    <w:rsid w:val="002A2151"/>
    <w:rsid w:val="002A272E"/>
    <w:rsid w:val="002A2A27"/>
    <w:rsid w:val="002A30DF"/>
    <w:rsid w:val="002A38AC"/>
    <w:rsid w:val="002A3AA9"/>
    <w:rsid w:val="002A3BDF"/>
    <w:rsid w:val="002A3DD7"/>
    <w:rsid w:val="002A4342"/>
    <w:rsid w:val="002A456E"/>
    <w:rsid w:val="002A45A0"/>
    <w:rsid w:val="002A4606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676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08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2D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B08"/>
    <w:rsid w:val="002B4BFA"/>
    <w:rsid w:val="002B4DE5"/>
    <w:rsid w:val="002B564E"/>
    <w:rsid w:val="002B5863"/>
    <w:rsid w:val="002B58F5"/>
    <w:rsid w:val="002B5D7F"/>
    <w:rsid w:val="002B6791"/>
    <w:rsid w:val="002B6ADF"/>
    <w:rsid w:val="002B6DDC"/>
    <w:rsid w:val="002B761E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DCB"/>
    <w:rsid w:val="002C1F80"/>
    <w:rsid w:val="002C21DA"/>
    <w:rsid w:val="002C2262"/>
    <w:rsid w:val="002C2368"/>
    <w:rsid w:val="002C2D37"/>
    <w:rsid w:val="002C2F17"/>
    <w:rsid w:val="002C3249"/>
    <w:rsid w:val="002C35C1"/>
    <w:rsid w:val="002C3812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8AD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6C0"/>
    <w:rsid w:val="002D1B3F"/>
    <w:rsid w:val="002D1F17"/>
    <w:rsid w:val="002D1FD8"/>
    <w:rsid w:val="002D2EA6"/>
    <w:rsid w:val="002D2F59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5F37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636"/>
    <w:rsid w:val="002D7704"/>
    <w:rsid w:val="002D796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9B3"/>
    <w:rsid w:val="002E1A6D"/>
    <w:rsid w:val="002E2050"/>
    <w:rsid w:val="002E20D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58"/>
    <w:rsid w:val="002E35FD"/>
    <w:rsid w:val="002E392F"/>
    <w:rsid w:val="002E3D1A"/>
    <w:rsid w:val="002E3FD8"/>
    <w:rsid w:val="002E3FF6"/>
    <w:rsid w:val="002E4212"/>
    <w:rsid w:val="002E45C0"/>
    <w:rsid w:val="002E46D3"/>
    <w:rsid w:val="002E4E06"/>
    <w:rsid w:val="002E5073"/>
    <w:rsid w:val="002E5860"/>
    <w:rsid w:val="002E690D"/>
    <w:rsid w:val="002E6B5E"/>
    <w:rsid w:val="002E7188"/>
    <w:rsid w:val="002E7290"/>
    <w:rsid w:val="002E7799"/>
    <w:rsid w:val="002E7845"/>
    <w:rsid w:val="002F03C3"/>
    <w:rsid w:val="002F0415"/>
    <w:rsid w:val="002F088E"/>
    <w:rsid w:val="002F0893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B88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350"/>
    <w:rsid w:val="003014DD"/>
    <w:rsid w:val="00301577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8F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EA1"/>
    <w:rsid w:val="00306F1F"/>
    <w:rsid w:val="00306F35"/>
    <w:rsid w:val="00307404"/>
    <w:rsid w:val="00307988"/>
    <w:rsid w:val="00307BF6"/>
    <w:rsid w:val="00307DD9"/>
    <w:rsid w:val="00307E6B"/>
    <w:rsid w:val="003100C1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091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46D"/>
    <w:rsid w:val="00320643"/>
    <w:rsid w:val="00320689"/>
    <w:rsid w:val="00320C33"/>
    <w:rsid w:val="00320FC3"/>
    <w:rsid w:val="003212DE"/>
    <w:rsid w:val="00321706"/>
    <w:rsid w:val="00321887"/>
    <w:rsid w:val="00321C34"/>
    <w:rsid w:val="00321FA7"/>
    <w:rsid w:val="00321FD9"/>
    <w:rsid w:val="00322083"/>
    <w:rsid w:val="0032222E"/>
    <w:rsid w:val="00322F49"/>
    <w:rsid w:val="003230DD"/>
    <w:rsid w:val="0032311D"/>
    <w:rsid w:val="003231A7"/>
    <w:rsid w:val="003236C0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531"/>
    <w:rsid w:val="00325ABC"/>
    <w:rsid w:val="00325CD9"/>
    <w:rsid w:val="003265C9"/>
    <w:rsid w:val="00326FAA"/>
    <w:rsid w:val="00327129"/>
    <w:rsid w:val="00327323"/>
    <w:rsid w:val="003277C8"/>
    <w:rsid w:val="0032781D"/>
    <w:rsid w:val="00327908"/>
    <w:rsid w:val="0032797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2DD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2D4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D06"/>
    <w:rsid w:val="00340E0F"/>
    <w:rsid w:val="00340EE7"/>
    <w:rsid w:val="00341123"/>
    <w:rsid w:val="0034134C"/>
    <w:rsid w:val="003417E6"/>
    <w:rsid w:val="00341A23"/>
    <w:rsid w:val="00341A9B"/>
    <w:rsid w:val="00341BBC"/>
    <w:rsid w:val="00341E23"/>
    <w:rsid w:val="003423B2"/>
    <w:rsid w:val="003424A9"/>
    <w:rsid w:val="00342C23"/>
    <w:rsid w:val="00342DB1"/>
    <w:rsid w:val="00342DF0"/>
    <w:rsid w:val="00342F3C"/>
    <w:rsid w:val="00343190"/>
    <w:rsid w:val="003432C2"/>
    <w:rsid w:val="003433B9"/>
    <w:rsid w:val="003434FB"/>
    <w:rsid w:val="003436B2"/>
    <w:rsid w:val="0034381C"/>
    <w:rsid w:val="0034382D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D75"/>
    <w:rsid w:val="00350E7E"/>
    <w:rsid w:val="003517A6"/>
    <w:rsid w:val="0035199C"/>
    <w:rsid w:val="00352394"/>
    <w:rsid w:val="00352B1A"/>
    <w:rsid w:val="0035304E"/>
    <w:rsid w:val="00353451"/>
    <w:rsid w:val="0035377C"/>
    <w:rsid w:val="003539FC"/>
    <w:rsid w:val="00353CDC"/>
    <w:rsid w:val="00354361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36F"/>
    <w:rsid w:val="00357742"/>
    <w:rsid w:val="00357846"/>
    <w:rsid w:val="003578F0"/>
    <w:rsid w:val="0035797B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2B64"/>
    <w:rsid w:val="00362DF1"/>
    <w:rsid w:val="003633A7"/>
    <w:rsid w:val="003633C0"/>
    <w:rsid w:val="0036340B"/>
    <w:rsid w:val="00363774"/>
    <w:rsid w:val="00363AC2"/>
    <w:rsid w:val="00363AD4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30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417"/>
    <w:rsid w:val="003747B8"/>
    <w:rsid w:val="00374BB6"/>
    <w:rsid w:val="00375387"/>
    <w:rsid w:val="003753C7"/>
    <w:rsid w:val="0037572A"/>
    <w:rsid w:val="00375C10"/>
    <w:rsid w:val="00375D13"/>
    <w:rsid w:val="00375EC1"/>
    <w:rsid w:val="00376046"/>
    <w:rsid w:val="003761C0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77E4C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2AA5"/>
    <w:rsid w:val="003831F5"/>
    <w:rsid w:val="00383220"/>
    <w:rsid w:val="003832A3"/>
    <w:rsid w:val="0038344E"/>
    <w:rsid w:val="003834B8"/>
    <w:rsid w:val="003834D6"/>
    <w:rsid w:val="00383AA8"/>
    <w:rsid w:val="00383B74"/>
    <w:rsid w:val="00383E52"/>
    <w:rsid w:val="00383F52"/>
    <w:rsid w:val="0038437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8F3"/>
    <w:rsid w:val="00386A06"/>
    <w:rsid w:val="003872E6"/>
    <w:rsid w:val="00387531"/>
    <w:rsid w:val="00387548"/>
    <w:rsid w:val="00387715"/>
    <w:rsid w:val="003877E7"/>
    <w:rsid w:val="003878CE"/>
    <w:rsid w:val="00387C31"/>
    <w:rsid w:val="00390B91"/>
    <w:rsid w:val="00390E67"/>
    <w:rsid w:val="00391454"/>
    <w:rsid w:val="0039149C"/>
    <w:rsid w:val="003917E0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500"/>
    <w:rsid w:val="003939F5"/>
    <w:rsid w:val="00393B37"/>
    <w:rsid w:val="00393D7A"/>
    <w:rsid w:val="00393F41"/>
    <w:rsid w:val="00394075"/>
    <w:rsid w:val="003944CD"/>
    <w:rsid w:val="00394919"/>
    <w:rsid w:val="003949D5"/>
    <w:rsid w:val="00394C8F"/>
    <w:rsid w:val="00394F3A"/>
    <w:rsid w:val="00394FFA"/>
    <w:rsid w:val="0039510D"/>
    <w:rsid w:val="003955C0"/>
    <w:rsid w:val="00395776"/>
    <w:rsid w:val="0039603A"/>
    <w:rsid w:val="003968BE"/>
    <w:rsid w:val="0039693D"/>
    <w:rsid w:val="003969E0"/>
    <w:rsid w:val="00397216"/>
    <w:rsid w:val="003973FE"/>
    <w:rsid w:val="003976A3"/>
    <w:rsid w:val="003976EF"/>
    <w:rsid w:val="00397B06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14C"/>
    <w:rsid w:val="003A228F"/>
    <w:rsid w:val="003A2571"/>
    <w:rsid w:val="003A29E8"/>
    <w:rsid w:val="003A2A6F"/>
    <w:rsid w:val="003A3022"/>
    <w:rsid w:val="003A33A3"/>
    <w:rsid w:val="003A35E7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2A4"/>
    <w:rsid w:val="003A6F7B"/>
    <w:rsid w:val="003A727D"/>
    <w:rsid w:val="003A779A"/>
    <w:rsid w:val="003B0031"/>
    <w:rsid w:val="003B01A3"/>
    <w:rsid w:val="003B04CC"/>
    <w:rsid w:val="003B069F"/>
    <w:rsid w:val="003B146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16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8DC"/>
    <w:rsid w:val="003B7B40"/>
    <w:rsid w:val="003B7D6D"/>
    <w:rsid w:val="003C02EE"/>
    <w:rsid w:val="003C038E"/>
    <w:rsid w:val="003C04FD"/>
    <w:rsid w:val="003C0BD3"/>
    <w:rsid w:val="003C0E8D"/>
    <w:rsid w:val="003C0EAD"/>
    <w:rsid w:val="003C106A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5DC"/>
    <w:rsid w:val="003C39EF"/>
    <w:rsid w:val="003C3E1D"/>
    <w:rsid w:val="003C4136"/>
    <w:rsid w:val="003C435C"/>
    <w:rsid w:val="003C448F"/>
    <w:rsid w:val="003C4669"/>
    <w:rsid w:val="003C4B49"/>
    <w:rsid w:val="003C4D57"/>
    <w:rsid w:val="003C5133"/>
    <w:rsid w:val="003C5589"/>
    <w:rsid w:val="003C56D4"/>
    <w:rsid w:val="003C5813"/>
    <w:rsid w:val="003C5FDB"/>
    <w:rsid w:val="003C607E"/>
    <w:rsid w:val="003C6234"/>
    <w:rsid w:val="003C6432"/>
    <w:rsid w:val="003C6483"/>
    <w:rsid w:val="003C6680"/>
    <w:rsid w:val="003C6842"/>
    <w:rsid w:val="003C6B05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C21"/>
    <w:rsid w:val="003D0F8F"/>
    <w:rsid w:val="003D1512"/>
    <w:rsid w:val="003D152C"/>
    <w:rsid w:val="003D1564"/>
    <w:rsid w:val="003D15EE"/>
    <w:rsid w:val="003D17FC"/>
    <w:rsid w:val="003D1BF7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4ED2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D53"/>
    <w:rsid w:val="003F0EB8"/>
    <w:rsid w:val="003F105E"/>
    <w:rsid w:val="003F141D"/>
    <w:rsid w:val="003F143E"/>
    <w:rsid w:val="003F1926"/>
    <w:rsid w:val="003F1BD8"/>
    <w:rsid w:val="003F1EE3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D62"/>
    <w:rsid w:val="003F4E38"/>
    <w:rsid w:val="003F5028"/>
    <w:rsid w:val="003F52AD"/>
    <w:rsid w:val="003F5464"/>
    <w:rsid w:val="003F552F"/>
    <w:rsid w:val="003F56F4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3C0"/>
    <w:rsid w:val="003F7BAF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292"/>
    <w:rsid w:val="00407364"/>
    <w:rsid w:val="004074E3"/>
    <w:rsid w:val="00407696"/>
    <w:rsid w:val="00407C51"/>
    <w:rsid w:val="00407CF4"/>
    <w:rsid w:val="00407DCB"/>
    <w:rsid w:val="004106AE"/>
    <w:rsid w:val="00410A33"/>
    <w:rsid w:val="00410B81"/>
    <w:rsid w:val="00411161"/>
    <w:rsid w:val="00411245"/>
    <w:rsid w:val="004113AE"/>
    <w:rsid w:val="00411ABF"/>
    <w:rsid w:val="00411F9D"/>
    <w:rsid w:val="00412180"/>
    <w:rsid w:val="00412234"/>
    <w:rsid w:val="00412997"/>
    <w:rsid w:val="00412A82"/>
    <w:rsid w:val="00412C8F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93C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613"/>
    <w:rsid w:val="0041796E"/>
    <w:rsid w:val="00417AD5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062"/>
    <w:rsid w:val="0042468A"/>
    <w:rsid w:val="00424875"/>
    <w:rsid w:val="00424A0E"/>
    <w:rsid w:val="00425536"/>
    <w:rsid w:val="00425C16"/>
    <w:rsid w:val="004261AD"/>
    <w:rsid w:val="0042651C"/>
    <w:rsid w:val="00426BF4"/>
    <w:rsid w:val="00426D62"/>
    <w:rsid w:val="00427022"/>
    <w:rsid w:val="004272A8"/>
    <w:rsid w:val="0042761F"/>
    <w:rsid w:val="0042790B"/>
    <w:rsid w:val="00427B67"/>
    <w:rsid w:val="00427F9A"/>
    <w:rsid w:val="00430428"/>
    <w:rsid w:val="00430B19"/>
    <w:rsid w:val="00430B86"/>
    <w:rsid w:val="00430E13"/>
    <w:rsid w:val="00431292"/>
    <w:rsid w:val="00431B83"/>
    <w:rsid w:val="00431F3B"/>
    <w:rsid w:val="0043235C"/>
    <w:rsid w:val="004329A5"/>
    <w:rsid w:val="00432B3E"/>
    <w:rsid w:val="00432E56"/>
    <w:rsid w:val="00432ED3"/>
    <w:rsid w:val="00432F1A"/>
    <w:rsid w:val="00433263"/>
    <w:rsid w:val="004332A3"/>
    <w:rsid w:val="004339E1"/>
    <w:rsid w:val="00433C29"/>
    <w:rsid w:val="0043410B"/>
    <w:rsid w:val="00434652"/>
    <w:rsid w:val="00434944"/>
    <w:rsid w:val="00434BA6"/>
    <w:rsid w:val="00434CEA"/>
    <w:rsid w:val="00434DF4"/>
    <w:rsid w:val="00434EF6"/>
    <w:rsid w:val="0043531B"/>
    <w:rsid w:val="00435386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0F33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3D91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811"/>
    <w:rsid w:val="00446A87"/>
    <w:rsid w:val="00446B58"/>
    <w:rsid w:val="004471B6"/>
    <w:rsid w:val="004473DE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54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0EF"/>
    <w:rsid w:val="004567F3"/>
    <w:rsid w:val="004568CC"/>
    <w:rsid w:val="00456B55"/>
    <w:rsid w:val="00457275"/>
    <w:rsid w:val="00457DD2"/>
    <w:rsid w:val="0046032C"/>
    <w:rsid w:val="0046039F"/>
    <w:rsid w:val="00460754"/>
    <w:rsid w:val="004609AB"/>
    <w:rsid w:val="004609CB"/>
    <w:rsid w:val="00460B8C"/>
    <w:rsid w:val="0046144F"/>
    <w:rsid w:val="004616A0"/>
    <w:rsid w:val="0046172F"/>
    <w:rsid w:val="00461882"/>
    <w:rsid w:val="00461BE1"/>
    <w:rsid w:val="004621C3"/>
    <w:rsid w:val="004627C1"/>
    <w:rsid w:val="00462831"/>
    <w:rsid w:val="0046364C"/>
    <w:rsid w:val="00463D89"/>
    <w:rsid w:val="00463DBD"/>
    <w:rsid w:val="00463F69"/>
    <w:rsid w:val="00464305"/>
    <w:rsid w:val="0046431F"/>
    <w:rsid w:val="00464441"/>
    <w:rsid w:val="00464BFA"/>
    <w:rsid w:val="0046506A"/>
    <w:rsid w:val="00465681"/>
    <w:rsid w:val="00465E01"/>
    <w:rsid w:val="0046604B"/>
    <w:rsid w:val="0046666F"/>
    <w:rsid w:val="00466A3F"/>
    <w:rsid w:val="00466CD1"/>
    <w:rsid w:val="00466DB5"/>
    <w:rsid w:val="00466EED"/>
    <w:rsid w:val="00467308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03B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A82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1C7F"/>
    <w:rsid w:val="0048223A"/>
    <w:rsid w:val="004825FE"/>
    <w:rsid w:val="004828B7"/>
    <w:rsid w:val="00482C95"/>
    <w:rsid w:val="004831D5"/>
    <w:rsid w:val="00483377"/>
    <w:rsid w:val="00483590"/>
    <w:rsid w:val="00483C85"/>
    <w:rsid w:val="0048429F"/>
    <w:rsid w:val="004842F0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EB4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7F9"/>
    <w:rsid w:val="00492848"/>
    <w:rsid w:val="0049292F"/>
    <w:rsid w:val="00492EED"/>
    <w:rsid w:val="00493180"/>
    <w:rsid w:val="00493204"/>
    <w:rsid w:val="004932FD"/>
    <w:rsid w:val="00493A37"/>
    <w:rsid w:val="00493B92"/>
    <w:rsid w:val="00493FD4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991"/>
    <w:rsid w:val="00496B69"/>
    <w:rsid w:val="00496DE4"/>
    <w:rsid w:val="004975AA"/>
    <w:rsid w:val="004975FE"/>
    <w:rsid w:val="004A03D5"/>
    <w:rsid w:val="004A07D3"/>
    <w:rsid w:val="004A09B5"/>
    <w:rsid w:val="004A0B0C"/>
    <w:rsid w:val="004A0B9D"/>
    <w:rsid w:val="004A1691"/>
    <w:rsid w:val="004A1AAC"/>
    <w:rsid w:val="004A1CF4"/>
    <w:rsid w:val="004A1DE7"/>
    <w:rsid w:val="004A1EE1"/>
    <w:rsid w:val="004A1EFB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3F6B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6AE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B9D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C6"/>
    <w:rsid w:val="004B43EC"/>
    <w:rsid w:val="004B4476"/>
    <w:rsid w:val="004B45F6"/>
    <w:rsid w:val="004B4879"/>
    <w:rsid w:val="004B495F"/>
    <w:rsid w:val="004B4A10"/>
    <w:rsid w:val="004B4CE2"/>
    <w:rsid w:val="004B50B7"/>
    <w:rsid w:val="004B584A"/>
    <w:rsid w:val="004B5979"/>
    <w:rsid w:val="004B5FF2"/>
    <w:rsid w:val="004B626C"/>
    <w:rsid w:val="004B66CF"/>
    <w:rsid w:val="004B682E"/>
    <w:rsid w:val="004B6915"/>
    <w:rsid w:val="004B69DB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BC3"/>
    <w:rsid w:val="004B7D26"/>
    <w:rsid w:val="004B7F78"/>
    <w:rsid w:val="004C032B"/>
    <w:rsid w:val="004C0932"/>
    <w:rsid w:val="004C0D2E"/>
    <w:rsid w:val="004C0E05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068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2B1"/>
    <w:rsid w:val="004D64B3"/>
    <w:rsid w:val="004D64E3"/>
    <w:rsid w:val="004D6F20"/>
    <w:rsid w:val="004D6FFF"/>
    <w:rsid w:val="004D72AA"/>
    <w:rsid w:val="004D7675"/>
    <w:rsid w:val="004D7754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1C1"/>
    <w:rsid w:val="004E1477"/>
    <w:rsid w:val="004E1747"/>
    <w:rsid w:val="004E183B"/>
    <w:rsid w:val="004E199E"/>
    <w:rsid w:val="004E19BB"/>
    <w:rsid w:val="004E2286"/>
    <w:rsid w:val="004E228E"/>
    <w:rsid w:val="004E22A2"/>
    <w:rsid w:val="004E2328"/>
    <w:rsid w:val="004E27C2"/>
    <w:rsid w:val="004E2927"/>
    <w:rsid w:val="004E2FA9"/>
    <w:rsid w:val="004E2FCB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49C"/>
    <w:rsid w:val="004E681D"/>
    <w:rsid w:val="004E68E4"/>
    <w:rsid w:val="004E6A6E"/>
    <w:rsid w:val="004E6C0C"/>
    <w:rsid w:val="004E706A"/>
    <w:rsid w:val="004E747B"/>
    <w:rsid w:val="004E7529"/>
    <w:rsid w:val="004E75B0"/>
    <w:rsid w:val="004E75D1"/>
    <w:rsid w:val="004F0285"/>
    <w:rsid w:val="004F065A"/>
    <w:rsid w:val="004F0724"/>
    <w:rsid w:val="004F09FB"/>
    <w:rsid w:val="004F0FF8"/>
    <w:rsid w:val="004F12A2"/>
    <w:rsid w:val="004F1730"/>
    <w:rsid w:val="004F199B"/>
    <w:rsid w:val="004F1E42"/>
    <w:rsid w:val="004F2231"/>
    <w:rsid w:val="004F2A45"/>
    <w:rsid w:val="004F305E"/>
    <w:rsid w:val="004F31F5"/>
    <w:rsid w:val="004F32DF"/>
    <w:rsid w:val="004F39EC"/>
    <w:rsid w:val="004F3D32"/>
    <w:rsid w:val="004F41F7"/>
    <w:rsid w:val="004F448B"/>
    <w:rsid w:val="004F4549"/>
    <w:rsid w:val="004F4704"/>
    <w:rsid w:val="004F487C"/>
    <w:rsid w:val="004F4AF9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4F7F5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2B8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0F51"/>
    <w:rsid w:val="0051117B"/>
    <w:rsid w:val="00511192"/>
    <w:rsid w:val="00511398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6C"/>
    <w:rsid w:val="00512D8F"/>
    <w:rsid w:val="00513CA0"/>
    <w:rsid w:val="0051402A"/>
    <w:rsid w:val="00514152"/>
    <w:rsid w:val="005141AD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49E"/>
    <w:rsid w:val="0051672B"/>
    <w:rsid w:val="00516D47"/>
    <w:rsid w:val="005173B1"/>
    <w:rsid w:val="005173BE"/>
    <w:rsid w:val="00517784"/>
    <w:rsid w:val="00520010"/>
    <w:rsid w:val="005201EF"/>
    <w:rsid w:val="00520985"/>
    <w:rsid w:val="005209A1"/>
    <w:rsid w:val="00520EB5"/>
    <w:rsid w:val="00521124"/>
    <w:rsid w:val="00521B5E"/>
    <w:rsid w:val="00521B83"/>
    <w:rsid w:val="00521B86"/>
    <w:rsid w:val="005221AC"/>
    <w:rsid w:val="00522247"/>
    <w:rsid w:val="005222F1"/>
    <w:rsid w:val="0052299A"/>
    <w:rsid w:val="00522ABD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343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9A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11E"/>
    <w:rsid w:val="00534792"/>
    <w:rsid w:val="00534A47"/>
    <w:rsid w:val="00534BA9"/>
    <w:rsid w:val="00534F68"/>
    <w:rsid w:val="00534FFE"/>
    <w:rsid w:val="00535095"/>
    <w:rsid w:val="00535229"/>
    <w:rsid w:val="0053524D"/>
    <w:rsid w:val="005354B3"/>
    <w:rsid w:val="005356C4"/>
    <w:rsid w:val="0053583B"/>
    <w:rsid w:val="005358DB"/>
    <w:rsid w:val="00535A9A"/>
    <w:rsid w:val="00535AF5"/>
    <w:rsid w:val="00535CAC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9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3C66"/>
    <w:rsid w:val="00544446"/>
    <w:rsid w:val="005445E9"/>
    <w:rsid w:val="005446F2"/>
    <w:rsid w:val="00544A34"/>
    <w:rsid w:val="00544DBD"/>
    <w:rsid w:val="00544F82"/>
    <w:rsid w:val="00545B46"/>
    <w:rsid w:val="00545D6C"/>
    <w:rsid w:val="00546145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3A"/>
    <w:rsid w:val="005529C8"/>
    <w:rsid w:val="00552BEF"/>
    <w:rsid w:val="00552E2C"/>
    <w:rsid w:val="00552E5E"/>
    <w:rsid w:val="00552FC5"/>
    <w:rsid w:val="00553077"/>
    <w:rsid w:val="0055310C"/>
    <w:rsid w:val="005531A0"/>
    <w:rsid w:val="005534B0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35C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7"/>
    <w:rsid w:val="00561EAD"/>
    <w:rsid w:val="0056235A"/>
    <w:rsid w:val="00562420"/>
    <w:rsid w:val="005629F4"/>
    <w:rsid w:val="00562EBC"/>
    <w:rsid w:val="00562FE2"/>
    <w:rsid w:val="0056320D"/>
    <w:rsid w:val="00563336"/>
    <w:rsid w:val="00563722"/>
    <w:rsid w:val="00563A25"/>
    <w:rsid w:val="00563DD8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AA4"/>
    <w:rsid w:val="00573E2F"/>
    <w:rsid w:val="0057492E"/>
    <w:rsid w:val="00574A53"/>
    <w:rsid w:val="00574EE3"/>
    <w:rsid w:val="00574F4F"/>
    <w:rsid w:val="0057509C"/>
    <w:rsid w:val="00575726"/>
    <w:rsid w:val="0057587E"/>
    <w:rsid w:val="00575AD2"/>
    <w:rsid w:val="00575F96"/>
    <w:rsid w:val="00576790"/>
    <w:rsid w:val="00576A17"/>
    <w:rsid w:val="00576A6F"/>
    <w:rsid w:val="00576DED"/>
    <w:rsid w:val="00577213"/>
    <w:rsid w:val="00577217"/>
    <w:rsid w:val="00577250"/>
    <w:rsid w:val="0057760C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3DD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58"/>
    <w:rsid w:val="005919E6"/>
    <w:rsid w:val="00591A8E"/>
    <w:rsid w:val="00592246"/>
    <w:rsid w:val="00592A26"/>
    <w:rsid w:val="00592B4F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BE7"/>
    <w:rsid w:val="00594CA3"/>
    <w:rsid w:val="00594CBB"/>
    <w:rsid w:val="00594F5F"/>
    <w:rsid w:val="0059502E"/>
    <w:rsid w:val="0059536E"/>
    <w:rsid w:val="005956F8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5BC"/>
    <w:rsid w:val="005A060C"/>
    <w:rsid w:val="005A13C2"/>
    <w:rsid w:val="005A13D5"/>
    <w:rsid w:val="005A1467"/>
    <w:rsid w:val="005A1538"/>
    <w:rsid w:val="005A1591"/>
    <w:rsid w:val="005A15A2"/>
    <w:rsid w:val="005A1B39"/>
    <w:rsid w:val="005A2154"/>
    <w:rsid w:val="005A2336"/>
    <w:rsid w:val="005A24F1"/>
    <w:rsid w:val="005A2551"/>
    <w:rsid w:val="005A268B"/>
    <w:rsid w:val="005A296D"/>
    <w:rsid w:val="005A2EC6"/>
    <w:rsid w:val="005A2EED"/>
    <w:rsid w:val="005A33B1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A6A"/>
    <w:rsid w:val="005A5B71"/>
    <w:rsid w:val="005A5BCE"/>
    <w:rsid w:val="005A5DB6"/>
    <w:rsid w:val="005A5EA6"/>
    <w:rsid w:val="005A6246"/>
    <w:rsid w:val="005A6544"/>
    <w:rsid w:val="005A69F2"/>
    <w:rsid w:val="005A69FC"/>
    <w:rsid w:val="005A7231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0BEA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67D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4D7A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4F4F"/>
    <w:rsid w:val="005C505F"/>
    <w:rsid w:val="005C507C"/>
    <w:rsid w:val="005C54D6"/>
    <w:rsid w:val="005C5511"/>
    <w:rsid w:val="005C5523"/>
    <w:rsid w:val="005C55E5"/>
    <w:rsid w:val="005C5899"/>
    <w:rsid w:val="005C5957"/>
    <w:rsid w:val="005C6430"/>
    <w:rsid w:val="005C6673"/>
    <w:rsid w:val="005C685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C59"/>
    <w:rsid w:val="005D0D0F"/>
    <w:rsid w:val="005D0E5D"/>
    <w:rsid w:val="005D120A"/>
    <w:rsid w:val="005D1270"/>
    <w:rsid w:val="005D136E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2B0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823"/>
    <w:rsid w:val="005D7A26"/>
    <w:rsid w:val="005D7B8F"/>
    <w:rsid w:val="005E10EB"/>
    <w:rsid w:val="005E125C"/>
    <w:rsid w:val="005E1356"/>
    <w:rsid w:val="005E175E"/>
    <w:rsid w:val="005E1866"/>
    <w:rsid w:val="005E1A76"/>
    <w:rsid w:val="005E1CB5"/>
    <w:rsid w:val="005E1E1A"/>
    <w:rsid w:val="005E251C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576A"/>
    <w:rsid w:val="005E58F7"/>
    <w:rsid w:val="005E6013"/>
    <w:rsid w:val="005E697D"/>
    <w:rsid w:val="005E6F66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8F3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84A"/>
    <w:rsid w:val="005F3931"/>
    <w:rsid w:val="005F3AF4"/>
    <w:rsid w:val="005F3C76"/>
    <w:rsid w:val="005F3E8A"/>
    <w:rsid w:val="005F4A03"/>
    <w:rsid w:val="005F4A63"/>
    <w:rsid w:val="005F4C40"/>
    <w:rsid w:val="005F52A4"/>
    <w:rsid w:val="005F5923"/>
    <w:rsid w:val="005F5972"/>
    <w:rsid w:val="005F59F3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3056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3BE"/>
    <w:rsid w:val="00607BB4"/>
    <w:rsid w:val="00607CAE"/>
    <w:rsid w:val="00607CBB"/>
    <w:rsid w:val="006106C8"/>
    <w:rsid w:val="00610E9F"/>
    <w:rsid w:val="00610EB6"/>
    <w:rsid w:val="00611127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763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8F5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97D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3F2D"/>
    <w:rsid w:val="00624249"/>
    <w:rsid w:val="006242B6"/>
    <w:rsid w:val="0062462A"/>
    <w:rsid w:val="006246D9"/>
    <w:rsid w:val="00624753"/>
    <w:rsid w:val="00624B23"/>
    <w:rsid w:val="00624C55"/>
    <w:rsid w:val="00624E0C"/>
    <w:rsid w:val="006254C0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5D3"/>
    <w:rsid w:val="0062768F"/>
    <w:rsid w:val="00627B78"/>
    <w:rsid w:val="00627C05"/>
    <w:rsid w:val="00627C65"/>
    <w:rsid w:val="00627DCA"/>
    <w:rsid w:val="00627EC1"/>
    <w:rsid w:val="00630F26"/>
    <w:rsid w:val="00631569"/>
    <w:rsid w:val="00631A04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83F"/>
    <w:rsid w:val="00635BF3"/>
    <w:rsid w:val="00635BFF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0B7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0EED"/>
    <w:rsid w:val="00641101"/>
    <w:rsid w:val="00641395"/>
    <w:rsid w:val="006417D8"/>
    <w:rsid w:val="00641812"/>
    <w:rsid w:val="006419FE"/>
    <w:rsid w:val="00641AEF"/>
    <w:rsid w:val="00641AF0"/>
    <w:rsid w:val="00641BE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510"/>
    <w:rsid w:val="006508CE"/>
    <w:rsid w:val="00651010"/>
    <w:rsid w:val="00651021"/>
    <w:rsid w:val="0065156B"/>
    <w:rsid w:val="00651785"/>
    <w:rsid w:val="00651A90"/>
    <w:rsid w:val="00651BE6"/>
    <w:rsid w:val="00651D7A"/>
    <w:rsid w:val="00651E7D"/>
    <w:rsid w:val="006523AF"/>
    <w:rsid w:val="00652578"/>
    <w:rsid w:val="0065276C"/>
    <w:rsid w:val="00652960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6A"/>
    <w:rsid w:val="006562D2"/>
    <w:rsid w:val="00656506"/>
    <w:rsid w:val="0065677C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6BD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4FA"/>
    <w:rsid w:val="00663E13"/>
    <w:rsid w:val="006640A1"/>
    <w:rsid w:val="0066460A"/>
    <w:rsid w:val="00665076"/>
    <w:rsid w:val="00665A69"/>
    <w:rsid w:val="00665B0E"/>
    <w:rsid w:val="00665FFE"/>
    <w:rsid w:val="00666060"/>
    <w:rsid w:val="006661BB"/>
    <w:rsid w:val="006662B9"/>
    <w:rsid w:val="00666A5F"/>
    <w:rsid w:val="00666AD3"/>
    <w:rsid w:val="00666BA1"/>
    <w:rsid w:val="00666C03"/>
    <w:rsid w:val="00667258"/>
    <w:rsid w:val="006673EA"/>
    <w:rsid w:val="0066779E"/>
    <w:rsid w:val="00667A44"/>
    <w:rsid w:val="00667BF0"/>
    <w:rsid w:val="00667C8F"/>
    <w:rsid w:val="00667D03"/>
    <w:rsid w:val="00667E15"/>
    <w:rsid w:val="00667FFC"/>
    <w:rsid w:val="006700E6"/>
    <w:rsid w:val="00670776"/>
    <w:rsid w:val="00670989"/>
    <w:rsid w:val="00670B21"/>
    <w:rsid w:val="00670B97"/>
    <w:rsid w:val="00670E28"/>
    <w:rsid w:val="00670FD6"/>
    <w:rsid w:val="006711E5"/>
    <w:rsid w:val="00671404"/>
    <w:rsid w:val="00671610"/>
    <w:rsid w:val="00671AE6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C38"/>
    <w:rsid w:val="00675D67"/>
    <w:rsid w:val="0067609D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19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07"/>
    <w:rsid w:val="0068649E"/>
    <w:rsid w:val="006867C6"/>
    <w:rsid w:val="00686EBE"/>
    <w:rsid w:val="00686EC6"/>
    <w:rsid w:val="00686F81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A27"/>
    <w:rsid w:val="00691C1D"/>
    <w:rsid w:val="00691C65"/>
    <w:rsid w:val="00691D02"/>
    <w:rsid w:val="006922A7"/>
    <w:rsid w:val="00692431"/>
    <w:rsid w:val="006925EE"/>
    <w:rsid w:val="006926F1"/>
    <w:rsid w:val="006927D7"/>
    <w:rsid w:val="0069321B"/>
    <w:rsid w:val="006934E7"/>
    <w:rsid w:val="00693790"/>
    <w:rsid w:val="006948D0"/>
    <w:rsid w:val="00694D6B"/>
    <w:rsid w:val="006951DE"/>
    <w:rsid w:val="0069546D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428"/>
    <w:rsid w:val="006977B6"/>
    <w:rsid w:val="00697CD8"/>
    <w:rsid w:val="00697F4D"/>
    <w:rsid w:val="006A0F14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7EA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47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1C44"/>
    <w:rsid w:val="006C20B1"/>
    <w:rsid w:val="006C2395"/>
    <w:rsid w:val="006C26C0"/>
    <w:rsid w:val="006C2D70"/>
    <w:rsid w:val="006C34E2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49B6"/>
    <w:rsid w:val="006C4B33"/>
    <w:rsid w:val="006C4FD2"/>
    <w:rsid w:val="006C559D"/>
    <w:rsid w:val="006C587F"/>
    <w:rsid w:val="006C5921"/>
    <w:rsid w:val="006C5BB0"/>
    <w:rsid w:val="006C5C74"/>
    <w:rsid w:val="006C5D05"/>
    <w:rsid w:val="006C615F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3E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DF9"/>
    <w:rsid w:val="006D3EF1"/>
    <w:rsid w:val="006D46DF"/>
    <w:rsid w:val="006D4D1D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B70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A5A"/>
    <w:rsid w:val="006E4ECC"/>
    <w:rsid w:val="006E52A3"/>
    <w:rsid w:val="006E5575"/>
    <w:rsid w:val="006E5758"/>
    <w:rsid w:val="006E5E60"/>
    <w:rsid w:val="006E5ED3"/>
    <w:rsid w:val="006E6150"/>
    <w:rsid w:val="006E632E"/>
    <w:rsid w:val="006E6406"/>
    <w:rsid w:val="006E6783"/>
    <w:rsid w:val="006E686B"/>
    <w:rsid w:val="006E6925"/>
    <w:rsid w:val="006E6997"/>
    <w:rsid w:val="006E6A08"/>
    <w:rsid w:val="006E6AD9"/>
    <w:rsid w:val="006E6C07"/>
    <w:rsid w:val="006E6EF7"/>
    <w:rsid w:val="006E6F91"/>
    <w:rsid w:val="006E7255"/>
    <w:rsid w:val="006E74D6"/>
    <w:rsid w:val="006E7698"/>
    <w:rsid w:val="006E7A12"/>
    <w:rsid w:val="006E7DD2"/>
    <w:rsid w:val="006E7EC0"/>
    <w:rsid w:val="006F0082"/>
    <w:rsid w:val="006F061F"/>
    <w:rsid w:val="006F06E3"/>
    <w:rsid w:val="006F0994"/>
    <w:rsid w:val="006F09F7"/>
    <w:rsid w:val="006F0AF1"/>
    <w:rsid w:val="006F0E07"/>
    <w:rsid w:val="006F0EDB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28B"/>
    <w:rsid w:val="006F4334"/>
    <w:rsid w:val="006F4721"/>
    <w:rsid w:val="006F4960"/>
    <w:rsid w:val="006F4D48"/>
    <w:rsid w:val="006F4E28"/>
    <w:rsid w:val="006F4E2F"/>
    <w:rsid w:val="006F4EDB"/>
    <w:rsid w:val="006F5A3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1A"/>
    <w:rsid w:val="007008C6"/>
    <w:rsid w:val="00700E55"/>
    <w:rsid w:val="00700ED0"/>
    <w:rsid w:val="0070131D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D9C"/>
    <w:rsid w:val="00704E60"/>
    <w:rsid w:val="00705855"/>
    <w:rsid w:val="00705A55"/>
    <w:rsid w:val="00705DFF"/>
    <w:rsid w:val="00705F59"/>
    <w:rsid w:val="00706004"/>
    <w:rsid w:val="0070680B"/>
    <w:rsid w:val="00706AA7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32B"/>
    <w:rsid w:val="0071148D"/>
    <w:rsid w:val="0071160E"/>
    <w:rsid w:val="00711707"/>
    <w:rsid w:val="007117D5"/>
    <w:rsid w:val="007117FA"/>
    <w:rsid w:val="00711A03"/>
    <w:rsid w:val="00711ADD"/>
    <w:rsid w:val="00711AF5"/>
    <w:rsid w:val="00711CA0"/>
    <w:rsid w:val="00712396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4EA"/>
    <w:rsid w:val="0071571D"/>
    <w:rsid w:val="00715892"/>
    <w:rsid w:val="00715B99"/>
    <w:rsid w:val="00715CC7"/>
    <w:rsid w:val="00715F83"/>
    <w:rsid w:val="007162E8"/>
    <w:rsid w:val="007165DD"/>
    <w:rsid w:val="00716626"/>
    <w:rsid w:val="00716A04"/>
    <w:rsid w:val="00716B8B"/>
    <w:rsid w:val="00716BFB"/>
    <w:rsid w:val="00716C29"/>
    <w:rsid w:val="00716D64"/>
    <w:rsid w:val="0071708F"/>
    <w:rsid w:val="007171A1"/>
    <w:rsid w:val="00717296"/>
    <w:rsid w:val="007172D0"/>
    <w:rsid w:val="00717610"/>
    <w:rsid w:val="00717756"/>
    <w:rsid w:val="007178D1"/>
    <w:rsid w:val="00717A37"/>
    <w:rsid w:val="00717D63"/>
    <w:rsid w:val="00717DF2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85A"/>
    <w:rsid w:val="00721C71"/>
    <w:rsid w:val="00721E85"/>
    <w:rsid w:val="00721FC6"/>
    <w:rsid w:val="00722072"/>
    <w:rsid w:val="0072232D"/>
    <w:rsid w:val="00722369"/>
    <w:rsid w:val="0072259F"/>
    <w:rsid w:val="00722A6F"/>
    <w:rsid w:val="00722A9D"/>
    <w:rsid w:val="00722B46"/>
    <w:rsid w:val="00722C55"/>
    <w:rsid w:val="0072330D"/>
    <w:rsid w:val="007237B2"/>
    <w:rsid w:val="007238DD"/>
    <w:rsid w:val="00724379"/>
    <w:rsid w:val="0072450D"/>
    <w:rsid w:val="007246C6"/>
    <w:rsid w:val="00724DBF"/>
    <w:rsid w:val="0072530C"/>
    <w:rsid w:val="007254D6"/>
    <w:rsid w:val="0072569A"/>
    <w:rsid w:val="0072576E"/>
    <w:rsid w:val="00725C2C"/>
    <w:rsid w:val="007260F3"/>
    <w:rsid w:val="0072627A"/>
    <w:rsid w:val="00726419"/>
    <w:rsid w:val="00726742"/>
    <w:rsid w:val="00726ABA"/>
    <w:rsid w:val="00726B68"/>
    <w:rsid w:val="00726E3D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065"/>
    <w:rsid w:val="007338D3"/>
    <w:rsid w:val="00733BF7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3CE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4F8A"/>
    <w:rsid w:val="007454D5"/>
    <w:rsid w:val="0074579A"/>
    <w:rsid w:val="007463E8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843"/>
    <w:rsid w:val="00751AD9"/>
    <w:rsid w:val="00751B00"/>
    <w:rsid w:val="00752352"/>
    <w:rsid w:val="00752481"/>
    <w:rsid w:val="00752537"/>
    <w:rsid w:val="00752628"/>
    <w:rsid w:val="007526F5"/>
    <w:rsid w:val="007528F8"/>
    <w:rsid w:val="007531DD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E89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DF9"/>
    <w:rsid w:val="00763F13"/>
    <w:rsid w:val="0076412E"/>
    <w:rsid w:val="00764964"/>
    <w:rsid w:val="00764D31"/>
    <w:rsid w:val="007652D6"/>
    <w:rsid w:val="00765CE3"/>
    <w:rsid w:val="00765E6B"/>
    <w:rsid w:val="00766426"/>
    <w:rsid w:val="0076653C"/>
    <w:rsid w:val="00766815"/>
    <w:rsid w:val="00766B7E"/>
    <w:rsid w:val="00766CFA"/>
    <w:rsid w:val="00766FD4"/>
    <w:rsid w:val="0076737E"/>
    <w:rsid w:val="00767403"/>
    <w:rsid w:val="00767999"/>
    <w:rsid w:val="00767BA9"/>
    <w:rsid w:val="007700B4"/>
    <w:rsid w:val="007700EC"/>
    <w:rsid w:val="0077019E"/>
    <w:rsid w:val="00770206"/>
    <w:rsid w:val="0077020F"/>
    <w:rsid w:val="00770AC9"/>
    <w:rsid w:val="00770BAD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AAC"/>
    <w:rsid w:val="00773C07"/>
    <w:rsid w:val="00773F2F"/>
    <w:rsid w:val="007740CF"/>
    <w:rsid w:val="007748AC"/>
    <w:rsid w:val="007748E6"/>
    <w:rsid w:val="00774CE3"/>
    <w:rsid w:val="007754E6"/>
    <w:rsid w:val="007756F1"/>
    <w:rsid w:val="00775717"/>
    <w:rsid w:val="00775798"/>
    <w:rsid w:val="00775B40"/>
    <w:rsid w:val="00775D68"/>
    <w:rsid w:val="00775FCA"/>
    <w:rsid w:val="00775FE6"/>
    <w:rsid w:val="00776165"/>
    <w:rsid w:val="00776A32"/>
    <w:rsid w:val="00776E7E"/>
    <w:rsid w:val="007771F5"/>
    <w:rsid w:val="00777779"/>
    <w:rsid w:val="00777F12"/>
    <w:rsid w:val="00780DEC"/>
    <w:rsid w:val="00780E41"/>
    <w:rsid w:val="00780EE6"/>
    <w:rsid w:val="007813C8"/>
    <w:rsid w:val="00781791"/>
    <w:rsid w:val="00781BB6"/>
    <w:rsid w:val="00781D48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1F5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1FE"/>
    <w:rsid w:val="00787FD4"/>
    <w:rsid w:val="0079017D"/>
    <w:rsid w:val="00790198"/>
    <w:rsid w:val="0079068A"/>
    <w:rsid w:val="00790BB8"/>
    <w:rsid w:val="00790FE4"/>
    <w:rsid w:val="007916E0"/>
    <w:rsid w:val="00791993"/>
    <w:rsid w:val="00791B07"/>
    <w:rsid w:val="00791DA0"/>
    <w:rsid w:val="00791E10"/>
    <w:rsid w:val="00791F8B"/>
    <w:rsid w:val="00792112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AFA"/>
    <w:rsid w:val="007A2B1C"/>
    <w:rsid w:val="007A2BC0"/>
    <w:rsid w:val="007A301E"/>
    <w:rsid w:val="007A3167"/>
    <w:rsid w:val="007A3728"/>
    <w:rsid w:val="007A3940"/>
    <w:rsid w:val="007A3A83"/>
    <w:rsid w:val="007A3E77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1D74"/>
    <w:rsid w:val="007B2238"/>
    <w:rsid w:val="007B2370"/>
    <w:rsid w:val="007B2536"/>
    <w:rsid w:val="007B2829"/>
    <w:rsid w:val="007B2AC5"/>
    <w:rsid w:val="007B2C68"/>
    <w:rsid w:val="007B2E5C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4C32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689"/>
    <w:rsid w:val="007C3731"/>
    <w:rsid w:val="007C405A"/>
    <w:rsid w:val="007C4501"/>
    <w:rsid w:val="007C45BA"/>
    <w:rsid w:val="007C4897"/>
    <w:rsid w:val="007C489E"/>
    <w:rsid w:val="007C494B"/>
    <w:rsid w:val="007C4B9B"/>
    <w:rsid w:val="007C4CBA"/>
    <w:rsid w:val="007C4E26"/>
    <w:rsid w:val="007C54D7"/>
    <w:rsid w:val="007C5579"/>
    <w:rsid w:val="007C559E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205"/>
    <w:rsid w:val="007D07B3"/>
    <w:rsid w:val="007D0DE2"/>
    <w:rsid w:val="007D12BE"/>
    <w:rsid w:val="007D14A4"/>
    <w:rsid w:val="007D17DF"/>
    <w:rsid w:val="007D1A71"/>
    <w:rsid w:val="007D1ACD"/>
    <w:rsid w:val="007D1B57"/>
    <w:rsid w:val="007D204D"/>
    <w:rsid w:val="007D233B"/>
    <w:rsid w:val="007D2627"/>
    <w:rsid w:val="007D2EDF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5718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7BF"/>
    <w:rsid w:val="007E0B35"/>
    <w:rsid w:val="007E1062"/>
    <w:rsid w:val="007E151F"/>
    <w:rsid w:val="007E1873"/>
    <w:rsid w:val="007E1A36"/>
    <w:rsid w:val="007E1AB6"/>
    <w:rsid w:val="007E25F0"/>
    <w:rsid w:val="007E2788"/>
    <w:rsid w:val="007E2792"/>
    <w:rsid w:val="007E2C91"/>
    <w:rsid w:val="007E2E5C"/>
    <w:rsid w:val="007E2EC9"/>
    <w:rsid w:val="007E32F0"/>
    <w:rsid w:val="007E36A2"/>
    <w:rsid w:val="007E3C4C"/>
    <w:rsid w:val="007E3C8A"/>
    <w:rsid w:val="007E40E8"/>
    <w:rsid w:val="007E41EC"/>
    <w:rsid w:val="007E4466"/>
    <w:rsid w:val="007E472A"/>
    <w:rsid w:val="007E4AC0"/>
    <w:rsid w:val="007E4E9E"/>
    <w:rsid w:val="007E4F30"/>
    <w:rsid w:val="007E5351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097D"/>
    <w:rsid w:val="007F10DB"/>
    <w:rsid w:val="007F13EF"/>
    <w:rsid w:val="007F1865"/>
    <w:rsid w:val="007F1DF7"/>
    <w:rsid w:val="007F20D4"/>
    <w:rsid w:val="007F23BD"/>
    <w:rsid w:val="007F24E0"/>
    <w:rsid w:val="007F265D"/>
    <w:rsid w:val="007F276F"/>
    <w:rsid w:val="007F2965"/>
    <w:rsid w:val="007F2D8C"/>
    <w:rsid w:val="007F2D98"/>
    <w:rsid w:val="007F3CBA"/>
    <w:rsid w:val="007F4258"/>
    <w:rsid w:val="007F433A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9AC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2FC"/>
    <w:rsid w:val="0080366A"/>
    <w:rsid w:val="008036BF"/>
    <w:rsid w:val="00803882"/>
    <w:rsid w:val="00803C38"/>
    <w:rsid w:val="00804068"/>
    <w:rsid w:val="00804424"/>
    <w:rsid w:val="008045C5"/>
    <w:rsid w:val="00804805"/>
    <w:rsid w:val="00804ABA"/>
    <w:rsid w:val="00804D25"/>
    <w:rsid w:val="00804DC4"/>
    <w:rsid w:val="00805115"/>
    <w:rsid w:val="008052F6"/>
    <w:rsid w:val="008053E5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1C3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5B9"/>
    <w:rsid w:val="008226E4"/>
    <w:rsid w:val="00822C73"/>
    <w:rsid w:val="00822CD8"/>
    <w:rsid w:val="00822CEC"/>
    <w:rsid w:val="00823606"/>
    <w:rsid w:val="00823D0E"/>
    <w:rsid w:val="00823E17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226"/>
    <w:rsid w:val="008315F0"/>
    <w:rsid w:val="00831A70"/>
    <w:rsid w:val="008321F8"/>
    <w:rsid w:val="00832223"/>
    <w:rsid w:val="00832254"/>
    <w:rsid w:val="0083260C"/>
    <w:rsid w:val="0083296A"/>
    <w:rsid w:val="008329B1"/>
    <w:rsid w:val="00832AEB"/>
    <w:rsid w:val="00832E4B"/>
    <w:rsid w:val="00833409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2EA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18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432"/>
    <w:rsid w:val="0085050D"/>
    <w:rsid w:val="00850707"/>
    <w:rsid w:val="00850772"/>
    <w:rsid w:val="00850995"/>
    <w:rsid w:val="00851356"/>
    <w:rsid w:val="00851401"/>
    <w:rsid w:val="00851482"/>
    <w:rsid w:val="0085195E"/>
    <w:rsid w:val="00851A43"/>
    <w:rsid w:val="00851B2E"/>
    <w:rsid w:val="00851C07"/>
    <w:rsid w:val="00851E2F"/>
    <w:rsid w:val="00851E72"/>
    <w:rsid w:val="00852219"/>
    <w:rsid w:val="00852290"/>
    <w:rsid w:val="008524B1"/>
    <w:rsid w:val="00852E98"/>
    <w:rsid w:val="00852EFB"/>
    <w:rsid w:val="00852F20"/>
    <w:rsid w:val="00852FEC"/>
    <w:rsid w:val="008534BF"/>
    <w:rsid w:val="00853509"/>
    <w:rsid w:val="0085367B"/>
    <w:rsid w:val="0085367D"/>
    <w:rsid w:val="008539BC"/>
    <w:rsid w:val="008540BC"/>
    <w:rsid w:val="00854125"/>
    <w:rsid w:val="00854160"/>
    <w:rsid w:val="008541B8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3C6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4A4"/>
    <w:rsid w:val="00863591"/>
    <w:rsid w:val="00863D8E"/>
    <w:rsid w:val="008641D0"/>
    <w:rsid w:val="00864CE9"/>
    <w:rsid w:val="00864D82"/>
    <w:rsid w:val="00864D99"/>
    <w:rsid w:val="008652C7"/>
    <w:rsid w:val="008656D8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395"/>
    <w:rsid w:val="00872536"/>
    <w:rsid w:val="00872638"/>
    <w:rsid w:val="00872A9C"/>
    <w:rsid w:val="00872E53"/>
    <w:rsid w:val="0087355E"/>
    <w:rsid w:val="008735F7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1E9"/>
    <w:rsid w:val="0087561D"/>
    <w:rsid w:val="008756DE"/>
    <w:rsid w:val="00875AFC"/>
    <w:rsid w:val="00875B3A"/>
    <w:rsid w:val="00875D16"/>
    <w:rsid w:val="00875F0F"/>
    <w:rsid w:val="008760AF"/>
    <w:rsid w:val="00876357"/>
    <w:rsid w:val="00876369"/>
    <w:rsid w:val="008768C1"/>
    <w:rsid w:val="00877202"/>
    <w:rsid w:val="00877A7B"/>
    <w:rsid w:val="00877AD7"/>
    <w:rsid w:val="00877BF8"/>
    <w:rsid w:val="00877CA8"/>
    <w:rsid w:val="00877D1E"/>
    <w:rsid w:val="00877D22"/>
    <w:rsid w:val="008804AC"/>
    <w:rsid w:val="00880574"/>
    <w:rsid w:val="00880DF5"/>
    <w:rsid w:val="008810AC"/>
    <w:rsid w:val="008812B3"/>
    <w:rsid w:val="0088149C"/>
    <w:rsid w:val="00881868"/>
    <w:rsid w:val="00881B92"/>
    <w:rsid w:val="00881BC9"/>
    <w:rsid w:val="00881E9D"/>
    <w:rsid w:val="008820D9"/>
    <w:rsid w:val="00882319"/>
    <w:rsid w:val="008826F1"/>
    <w:rsid w:val="00882741"/>
    <w:rsid w:val="00882BAF"/>
    <w:rsid w:val="00882F7A"/>
    <w:rsid w:val="008831C1"/>
    <w:rsid w:val="00883481"/>
    <w:rsid w:val="00883943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31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471"/>
    <w:rsid w:val="00892B76"/>
    <w:rsid w:val="00892CA8"/>
    <w:rsid w:val="00892CDC"/>
    <w:rsid w:val="00892F4F"/>
    <w:rsid w:val="00892F8E"/>
    <w:rsid w:val="00893570"/>
    <w:rsid w:val="00894108"/>
    <w:rsid w:val="008942EA"/>
    <w:rsid w:val="00894712"/>
    <w:rsid w:val="00894734"/>
    <w:rsid w:val="00894955"/>
    <w:rsid w:val="008952C6"/>
    <w:rsid w:val="008957F8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0E9A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8DD"/>
    <w:rsid w:val="008A3D34"/>
    <w:rsid w:val="008A4177"/>
    <w:rsid w:val="008A42B9"/>
    <w:rsid w:val="008A4754"/>
    <w:rsid w:val="008A48BF"/>
    <w:rsid w:val="008A50FB"/>
    <w:rsid w:val="008A514D"/>
    <w:rsid w:val="008A57E7"/>
    <w:rsid w:val="008A5858"/>
    <w:rsid w:val="008A5B55"/>
    <w:rsid w:val="008A5BE2"/>
    <w:rsid w:val="008A6014"/>
    <w:rsid w:val="008A6264"/>
    <w:rsid w:val="008A65A5"/>
    <w:rsid w:val="008A65B1"/>
    <w:rsid w:val="008A6628"/>
    <w:rsid w:val="008A6650"/>
    <w:rsid w:val="008A7233"/>
    <w:rsid w:val="008A77DD"/>
    <w:rsid w:val="008A7961"/>
    <w:rsid w:val="008A7DF8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088"/>
    <w:rsid w:val="008B1160"/>
    <w:rsid w:val="008B1263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319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6FE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517"/>
    <w:rsid w:val="008B762B"/>
    <w:rsid w:val="008B77FF"/>
    <w:rsid w:val="008B781F"/>
    <w:rsid w:val="008B7CCD"/>
    <w:rsid w:val="008B7D27"/>
    <w:rsid w:val="008C0095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731"/>
    <w:rsid w:val="008C1936"/>
    <w:rsid w:val="008C2137"/>
    <w:rsid w:val="008C22DE"/>
    <w:rsid w:val="008C2352"/>
    <w:rsid w:val="008C2729"/>
    <w:rsid w:val="008C27DB"/>
    <w:rsid w:val="008C292F"/>
    <w:rsid w:val="008C2BC6"/>
    <w:rsid w:val="008C3731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8A7"/>
    <w:rsid w:val="008C5CB2"/>
    <w:rsid w:val="008C6161"/>
    <w:rsid w:val="008C6235"/>
    <w:rsid w:val="008C63E2"/>
    <w:rsid w:val="008C65D4"/>
    <w:rsid w:val="008C6723"/>
    <w:rsid w:val="008C6903"/>
    <w:rsid w:val="008C6F16"/>
    <w:rsid w:val="008C7872"/>
    <w:rsid w:val="008D0514"/>
    <w:rsid w:val="008D053C"/>
    <w:rsid w:val="008D05E5"/>
    <w:rsid w:val="008D093D"/>
    <w:rsid w:val="008D0947"/>
    <w:rsid w:val="008D0A71"/>
    <w:rsid w:val="008D0C91"/>
    <w:rsid w:val="008D0F70"/>
    <w:rsid w:val="008D101A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C37"/>
    <w:rsid w:val="008D6D89"/>
    <w:rsid w:val="008D6E8E"/>
    <w:rsid w:val="008D7331"/>
    <w:rsid w:val="008D75FF"/>
    <w:rsid w:val="008E0345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02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52E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16"/>
    <w:rsid w:val="008F0245"/>
    <w:rsid w:val="008F0902"/>
    <w:rsid w:val="008F1313"/>
    <w:rsid w:val="008F171C"/>
    <w:rsid w:val="008F17A8"/>
    <w:rsid w:val="008F1AAC"/>
    <w:rsid w:val="008F2144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2C5"/>
    <w:rsid w:val="008F53EF"/>
    <w:rsid w:val="008F5923"/>
    <w:rsid w:val="008F5EB6"/>
    <w:rsid w:val="008F6080"/>
    <w:rsid w:val="008F6309"/>
    <w:rsid w:val="008F635D"/>
    <w:rsid w:val="008F646B"/>
    <w:rsid w:val="008F662A"/>
    <w:rsid w:val="008F665A"/>
    <w:rsid w:val="008F6744"/>
    <w:rsid w:val="008F6A9B"/>
    <w:rsid w:val="008F6C9E"/>
    <w:rsid w:val="008F6F20"/>
    <w:rsid w:val="008F70DB"/>
    <w:rsid w:val="008F773F"/>
    <w:rsid w:val="00900424"/>
    <w:rsid w:val="00900527"/>
    <w:rsid w:val="00900544"/>
    <w:rsid w:val="00900CE7"/>
    <w:rsid w:val="009016DC"/>
    <w:rsid w:val="00901A74"/>
    <w:rsid w:val="00901FB7"/>
    <w:rsid w:val="0090208A"/>
    <w:rsid w:val="0090237E"/>
    <w:rsid w:val="0090247B"/>
    <w:rsid w:val="009025E8"/>
    <w:rsid w:val="00902A3F"/>
    <w:rsid w:val="00902A9E"/>
    <w:rsid w:val="00902BC0"/>
    <w:rsid w:val="00902CC2"/>
    <w:rsid w:val="0090400F"/>
    <w:rsid w:val="009042D1"/>
    <w:rsid w:val="00904754"/>
    <w:rsid w:val="009047AE"/>
    <w:rsid w:val="00904D09"/>
    <w:rsid w:val="009051B8"/>
    <w:rsid w:val="0090563B"/>
    <w:rsid w:val="0090585F"/>
    <w:rsid w:val="00905951"/>
    <w:rsid w:val="00905B67"/>
    <w:rsid w:val="00905D94"/>
    <w:rsid w:val="00905FE1"/>
    <w:rsid w:val="00906068"/>
    <w:rsid w:val="00906485"/>
    <w:rsid w:val="009069F4"/>
    <w:rsid w:val="00906A3F"/>
    <w:rsid w:val="009072EA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A11"/>
    <w:rsid w:val="00914E8F"/>
    <w:rsid w:val="009151BE"/>
    <w:rsid w:val="0091528F"/>
    <w:rsid w:val="009152C6"/>
    <w:rsid w:val="009153BA"/>
    <w:rsid w:val="00915833"/>
    <w:rsid w:val="00915DFE"/>
    <w:rsid w:val="00915F19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DBC"/>
    <w:rsid w:val="00917F47"/>
    <w:rsid w:val="00920407"/>
    <w:rsid w:val="009204E3"/>
    <w:rsid w:val="009206A6"/>
    <w:rsid w:val="00920744"/>
    <w:rsid w:val="00920C74"/>
    <w:rsid w:val="00920EC4"/>
    <w:rsid w:val="0092119A"/>
    <w:rsid w:val="00921543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4890"/>
    <w:rsid w:val="00925519"/>
    <w:rsid w:val="00925555"/>
    <w:rsid w:val="00925775"/>
    <w:rsid w:val="00925B93"/>
    <w:rsid w:val="00925BEE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82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6EC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982"/>
    <w:rsid w:val="00935D10"/>
    <w:rsid w:val="00936120"/>
    <w:rsid w:val="009361CC"/>
    <w:rsid w:val="0093729B"/>
    <w:rsid w:val="009374FC"/>
    <w:rsid w:val="0093763A"/>
    <w:rsid w:val="009377DD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87"/>
    <w:rsid w:val="00941BD1"/>
    <w:rsid w:val="00941D47"/>
    <w:rsid w:val="00941E76"/>
    <w:rsid w:val="00941F16"/>
    <w:rsid w:val="00942679"/>
    <w:rsid w:val="00942774"/>
    <w:rsid w:val="009427C7"/>
    <w:rsid w:val="00942958"/>
    <w:rsid w:val="00942A79"/>
    <w:rsid w:val="00942BA4"/>
    <w:rsid w:val="00942F34"/>
    <w:rsid w:val="009436E7"/>
    <w:rsid w:val="00943B49"/>
    <w:rsid w:val="00943D5B"/>
    <w:rsid w:val="00943ED6"/>
    <w:rsid w:val="009441E4"/>
    <w:rsid w:val="00944297"/>
    <w:rsid w:val="00944A56"/>
    <w:rsid w:val="00944C9D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C99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1D6"/>
    <w:rsid w:val="00957310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7C2"/>
    <w:rsid w:val="0096187B"/>
    <w:rsid w:val="00961912"/>
    <w:rsid w:val="009619A1"/>
    <w:rsid w:val="00961DD8"/>
    <w:rsid w:val="00962065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6D3"/>
    <w:rsid w:val="00963F25"/>
    <w:rsid w:val="00964882"/>
    <w:rsid w:val="009649F9"/>
    <w:rsid w:val="00965779"/>
    <w:rsid w:val="00965AA4"/>
    <w:rsid w:val="009662BC"/>
    <w:rsid w:val="009666CB"/>
    <w:rsid w:val="009666E8"/>
    <w:rsid w:val="00966725"/>
    <w:rsid w:val="009669C1"/>
    <w:rsid w:val="00966E1D"/>
    <w:rsid w:val="0096725E"/>
    <w:rsid w:val="00967515"/>
    <w:rsid w:val="00967996"/>
    <w:rsid w:val="00967BD7"/>
    <w:rsid w:val="00967C30"/>
    <w:rsid w:val="00967CAF"/>
    <w:rsid w:val="00967D16"/>
    <w:rsid w:val="00967DF8"/>
    <w:rsid w:val="00967E19"/>
    <w:rsid w:val="00967F23"/>
    <w:rsid w:val="0097079F"/>
    <w:rsid w:val="00970E5F"/>
    <w:rsid w:val="00970EF7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63A"/>
    <w:rsid w:val="0097371C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4C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631"/>
    <w:rsid w:val="00982C47"/>
    <w:rsid w:val="00982CF9"/>
    <w:rsid w:val="009830BD"/>
    <w:rsid w:val="00983389"/>
    <w:rsid w:val="009833B7"/>
    <w:rsid w:val="00983764"/>
    <w:rsid w:val="00983895"/>
    <w:rsid w:val="00983B46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1DDA"/>
    <w:rsid w:val="0099299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502"/>
    <w:rsid w:val="00996A06"/>
    <w:rsid w:val="00996D98"/>
    <w:rsid w:val="00996D99"/>
    <w:rsid w:val="00996E47"/>
    <w:rsid w:val="00996E8A"/>
    <w:rsid w:val="00996FA4"/>
    <w:rsid w:val="00997357"/>
    <w:rsid w:val="009976DF"/>
    <w:rsid w:val="00997D55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3CB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177"/>
    <w:rsid w:val="009B5554"/>
    <w:rsid w:val="009B612C"/>
    <w:rsid w:val="009B6461"/>
    <w:rsid w:val="009B65DC"/>
    <w:rsid w:val="009B6735"/>
    <w:rsid w:val="009B6A86"/>
    <w:rsid w:val="009B6F92"/>
    <w:rsid w:val="009B6FED"/>
    <w:rsid w:val="009B75B1"/>
    <w:rsid w:val="009B7976"/>
    <w:rsid w:val="009C0349"/>
    <w:rsid w:val="009C11B6"/>
    <w:rsid w:val="009C14B0"/>
    <w:rsid w:val="009C1546"/>
    <w:rsid w:val="009C1631"/>
    <w:rsid w:val="009C1892"/>
    <w:rsid w:val="009C19AD"/>
    <w:rsid w:val="009C1C84"/>
    <w:rsid w:val="009C1DB9"/>
    <w:rsid w:val="009C1FDD"/>
    <w:rsid w:val="009C236D"/>
    <w:rsid w:val="009C2669"/>
    <w:rsid w:val="009C2A0A"/>
    <w:rsid w:val="009C3095"/>
    <w:rsid w:val="009C347E"/>
    <w:rsid w:val="009C3571"/>
    <w:rsid w:val="009C35A5"/>
    <w:rsid w:val="009C3746"/>
    <w:rsid w:val="009C3915"/>
    <w:rsid w:val="009C3A89"/>
    <w:rsid w:val="009C3EC4"/>
    <w:rsid w:val="009C45EF"/>
    <w:rsid w:val="009C4862"/>
    <w:rsid w:val="009C4A9D"/>
    <w:rsid w:val="009C4BC1"/>
    <w:rsid w:val="009C5B9D"/>
    <w:rsid w:val="009C5BFC"/>
    <w:rsid w:val="009C62D7"/>
    <w:rsid w:val="009C7041"/>
    <w:rsid w:val="009C70AB"/>
    <w:rsid w:val="009C7173"/>
    <w:rsid w:val="009C7864"/>
    <w:rsid w:val="009C7895"/>
    <w:rsid w:val="009C79B6"/>
    <w:rsid w:val="009C7C39"/>
    <w:rsid w:val="009C7EEB"/>
    <w:rsid w:val="009D02D3"/>
    <w:rsid w:val="009D0762"/>
    <w:rsid w:val="009D0C6C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8E8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73"/>
    <w:rsid w:val="009D7EC2"/>
    <w:rsid w:val="009E02D0"/>
    <w:rsid w:val="009E0498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12F"/>
    <w:rsid w:val="009E47EC"/>
    <w:rsid w:val="009E4BEB"/>
    <w:rsid w:val="009E4CDD"/>
    <w:rsid w:val="009E4CE7"/>
    <w:rsid w:val="009E52A7"/>
    <w:rsid w:val="009E5349"/>
    <w:rsid w:val="009E5870"/>
    <w:rsid w:val="009E616F"/>
    <w:rsid w:val="009E6411"/>
    <w:rsid w:val="009E65A4"/>
    <w:rsid w:val="009E65FC"/>
    <w:rsid w:val="009E669C"/>
    <w:rsid w:val="009E6B88"/>
    <w:rsid w:val="009E6C26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39"/>
    <w:rsid w:val="009F1AF5"/>
    <w:rsid w:val="009F228D"/>
    <w:rsid w:val="009F24E7"/>
    <w:rsid w:val="009F2562"/>
    <w:rsid w:val="009F26A7"/>
    <w:rsid w:val="009F2C1C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7E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5B6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9A7"/>
    <w:rsid w:val="00A029C7"/>
    <w:rsid w:val="00A02BDE"/>
    <w:rsid w:val="00A02BFD"/>
    <w:rsid w:val="00A02C39"/>
    <w:rsid w:val="00A02DA2"/>
    <w:rsid w:val="00A03240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4A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1C3"/>
    <w:rsid w:val="00A1322B"/>
    <w:rsid w:val="00A132E7"/>
    <w:rsid w:val="00A13448"/>
    <w:rsid w:val="00A136DA"/>
    <w:rsid w:val="00A13D35"/>
    <w:rsid w:val="00A13D60"/>
    <w:rsid w:val="00A13DE3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6E6A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9ED"/>
    <w:rsid w:val="00A22DF8"/>
    <w:rsid w:val="00A23324"/>
    <w:rsid w:val="00A233A2"/>
    <w:rsid w:val="00A23428"/>
    <w:rsid w:val="00A234A5"/>
    <w:rsid w:val="00A234EC"/>
    <w:rsid w:val="00A239C0"/>
    <w:rsid w:val="00A23A2D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5AD"/>
    <w:rsid w:val="00A2762E"/>
    <w:rsid w:val="00A27AA2"/>
    <w:rsid w:val="00A27B47"/>
    <w:rsid w:val="00A27CA7"/>
    <w:rsid w:val="00A27D23"/>
    <w:rsid w:val="00A27DD5"/>
    <w:rsid w:val="00A27EEF"/>
    <w:rsid w:val="00A30B01"/>
    <w:rsid w:val="00A30D9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7A3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E41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56E"/>
    <w:rsid w:val="00A41C83"/>
    <w:rsid w:val="00A4231D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39D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11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67B"/>
    <w:rsid w:val="00A528BF"/>
    <w:rsid w:val="00A5291B"/>
    <w:rsid w:val="00A52F9D"/>
    <w:rsid w:val="00A5315D"/>
    <w:rsid w:val="00A53282"/>
    <w:rsid w:val="00A539D4"/>
    <w:rsid w:val="00A53B16"/>
    <w:rsid w:val="00A54450"/>
    <w:rsid w:val="00A549F1"/>
    <w:rsid w:val="00A5522A"/>
    <w:rsid w:val="00A5566F"/>
    <w:rsid w:val="00A5590C"/>
    <w:rsid w:val="00A559E3"/>
    <w:rsid w:val="00A55B88"/>
    <w:rsid w:val="00A55D4F"/>
    <w:rsid w:val="00A564A4"/>
    <w:rsid w:val="00A568A9"/>
    <w:rsid w:val="00A56E95"/>
    <w:rsid w:val="00A571A5"/>
    <w:rsid w:val="00A57E79"/>
    <w:rsid w:val="00A57ECD"/>
    <w:rsid w:val="00A603D3"/>
    <w:rsid w:val="00A60D11"/>
    <w:rsid w:val="00A60D39"/>
    <w:rsid w:val="00A60E36"/>
    <w:rsid w:val="00A614FD"/>
    <w:rsid w:val="00A61527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E3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67EB2"/>
    <w:rsid w:val="00A700A2"/>
    <w:rsid w:val="00A702B9"/>
    <w:rsid w:val="00A70316"/>
    <w:rsid w:val="00A70675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2D3"/>
    <w:rsid w:val="00A7334E"/>
    <w:rsid w:val="00A7342F"/>
    <w:rsid w:val="00A734F4"/>
    <w:rsid w:val="00A73B2F"/>
    <w:rsid w:val="00A73BEF"/>
    <w:rsid w:val="00A7427B"/>
    <w:rsid w:val="00A743B5"/>
    <w:rsid w:val="00A7451B"/>
    <w:rsid w:val="00A745A4"/>
    <w:rsid w:val="00A746B0"/>
    <w:rsid w:val="00A74828"/>
    <w:rsid w:val="00A74A4D"/>
    <w:rsid w:val="00A74D7F"/>
    <w:rsid w:val="00A74DB7"/>
    <w:rsid w:val="00A75009"/>
    <w:rsid w:val="00A753B0"/>
    <w:rsid w:val="00A7577B"/>
    <w:rsid w:val="00A77010"/>
    <w:rsid w:val="00A77385"/>
    <w:rsid w:val="00A77440"/>
    <w:rsid w:val="00A77676"/>
    <w:rsid w:val="00A77F6A"/>
    <w:rsid w:val="00A805B7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36"/>
    <w:rsid w:val="00A81EE6"/>
    <w:rsid w:val="00A822A6"/>
    <w:rsid w:val="00A822C3"/>
    <w:rsid w:val="00A82332"/>
    <w:rsid w:val="00A82545"/>
    <w:rsid w:val="00A826AC"/>
    <w:rsid w:val="00A82A90"/>
    <w:rsid w:val="00A83757"/>
    <w:rsid w:val="00A8408A"/>
    <w:rsid w:val="00A841F5"/>
    <w:rsid w:val="00A8447B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4E3"/>
    <w:rsid w:val="00A90793"/>
    <w:rsid w:val="00A907E0"/>
    <w:rsid w:val="00A90FE5"/>
    <w:rsid w:val="00A91318"/>
    <w:rsid w:val="00A914F7"/>
    <w:rsid w:val="00A915D2"/>
    <w:rsid w:val="00A915D3"/>
    <w:rsid w:val="00A91609"/>
    <w:rsid w:val="00A916C6"/>
    <w:rsid w:val="00A91EAC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0F9"/>
    <w:rsid w:val="00A95448"/>
    <w:rsid w:val="00A957F9"/>
    <w:rsid w:val="00A958B7"/>
    <w:rsid w:val="00A95D12"/>
    <w:rsid w:val="00A95D63"/>
    <w:rsid w:val="00A962D2"/>
    <w:rsid w:val="00A96436"/>
    <w:rsid w:val="00A96837"/>
    <w:rsid w:val="00A969B9"/>
    <w:rsid w:val="00A969EC"/>
    <w:rsid w:val="00A96CB1"/>
    <w:rsid w:val="00A9706D"/>
    <w:rsid w:val="00A97364"/>
    <w:rsid w:val="00A9748D"/>
    <w:rsid w:val="00A9751D"/>
    <w:rsid w:val="00A97A41"/>
    <w:rsid w:val="00A97AFD"/>
    <w:rsid w:val="00A97C37"/>
    <w:rsid w:val="00A97E1C"/>
    <w:rsid w:val="00AA034A"/>
    <w:rsid w:val="00AA064A"/>
    <w:rsid w:val="00AA06E7"/>
    <w:rsid w:val="00AA0AE5"/>
    <w:rsid w:val="00AA0C7A"/>
    <w:rsid w:val="00AA10D3"/>
    <w:rsid w:val="00AA1334"/>
    <w:rsid w:val="00AA13B6"/>
    <w:rsid w:val="00AA1713"/>
    <w:rsid w:val="00AA1B15"/>
    <w:rsid w:val="00AA1EF3"/>
    <w:rsid w:val="00AA2130"/>
    <w:rsid w:val="00AA22BE"/>
    <w:rsid w:val="00AA24D3"/>
    <w:rsid w:val="00AA2724"/>
    <w:rsid w:val="00AA28B4"/>
    <w:rsid w:val="00AA2968"/>
    <w:rsid w:val="00AA2974"/>
    <w:rsid w:val="00AA2B9A"/>
    <w:rsid w:val="00AA2CCA"/>
    <w:rsid w:val="00AA3065"/>
    <w:rsid w:val="00AA340F"/>
    <w:rsid w:val="00AA34B0"/>
    <w:rsid w:val="00AA3968"/>
    <w:rsid w:val="00AA3AE1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95A"/>
    <w:rsid w:val="00AA7CD1"/>
    <w:rsid w:val="00AA7EFD"/>
    <w:rsid w:val="00AB004B"/>
    <w:rsid w:val="00AB039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4AF"/>
    <w:rsid w:val="00AB29FE"/>
    <w:rsid w:val="00AB2A6B"/>
    <w:rsid w:val="00AB2C4F"/>
    <w:rsid w:val="00AB2C57"/>
    <w:rsid w:val="00AB336C"/>
    <w:rsid w:val="00AB3D51"/>
    <w:rsid w:val="00AB3E3F"/>
    <w:rsid w:val="00AB40B8"/>
    <w:rsid w:val="00AB5052"/>
    <w:rsid w:val="00AB5287"/>
    <w:rsid w:val="00AB53AA"/>
    <w:rsid w:val="00AB5511"/>
    <w:rsid w:val="00AB5F8A"/>
    <w:rsid w:val="00AB6238"/>
    <w:rsid w:val="00AB628C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624"/>
    <w:rsid w:val="00AC0FDE"/>
    <w:rsid w:val="00AC131A"/>
    <w:rsid w:val="00AC1871"/>
    <w:rsid w:val="00AC1E3F"/>
    <w:rsid w:val="00AC1FB7"/>
    <w:rsid w:val="00AC20C3"/>
    <w:rsid w:val="00AC2197"/>
    <w:rsid w:val="00AC229E"/>
    <w:rsid w:val="00AC2B6D"/>
    <w:rsid w:val="00AC2C66"/>
    <w:rsid w:val="00AC3321"/>
    <w:rsid w:val="00AC3881"/>
    <w:rsid w:val="00AC3BD3"/>
    <w:rsid w:val="00AC3C45"/>
    <w:rsid w:val="00AC4312"/>
    <w:rsid w:val="00AC442C"/>
    <w:rsid w:val="00AC44F6"/>
    <w:rsid w:val="00AC4677"/>
    <w:rsid w:val="00AC4748"/>
    <w:rsid w:val="00AC493D"/>
    <w:rsid w:val="00AC4EAE"/>
    <w:rsid w:val="00AC5139"/>
    <w:rsid w:val="00AC576D"/>
    <w:rsid w:val="00AC57E1"/>
    <w:rsid w:val="00AC5FFC"/>
    <w:rsid w:val="00AC623C"/>
    <w:rsid w:val="00AC62B4"/>
    <w:rsid w:val="00AC65B5"/>
    <w:rsid w:val="00AC6B05"/>
    <w:rsid w:val="00AC6BF9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19E5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9B6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4F8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E7F50"/>
    <w:rsid w:val="00AF0399"/>
    <w:rsid w:val="00AF04F1"/>
    <w:rsid w:val="00AF0CB8"/>
    <w:rsid w:val="00AF0CFE"/>
    <w:rsid w:val="00AF0D0E"/>
    <w:rsid w:val="00AF0FC5"/>
    <w:rsid w:val="00AF12B3"/>
    <w:rsid w:val="00AF12E9"/>
    <w:rsid w:val="00AF13EC"/>
    <w:rsid w:val="00AF165D"/>
    <w:rsid w:val="00AF16C6"/>
    <w:rsid w:val="00AF1A1F"/>
    <w:rsid w:val="00AF2435"/>
    <w:rsid w:val="00AF2573"/>
    <w:rsid w:val="00AF2C07"/>
    <w:rsid w:val="00AF2CE2"/>
    <w:rsid w:val="00AF324E"/>
    <w:rsid w:val="00AF331A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49B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3AAA"/>
    <w:rsid w:val="00B03CD0"/>
    <w:rsid w:val="00B040BA"/>
    <w:rsid w:val="00B04893"/>
    <w:rsid w:val="00B0497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5F1C"/>
    <w:rsid w:val="00B0600C"/>
    <w:rsid w:val="00B06045"/>
    <w:rsid w:val="00B0614E"/>
    <w:rsid w:val="00B0640A"/>
    <w:rsid w:val="00B06915"/>
    <w:rsid w:val="00B06AF4"/>
    <w:rsid w:val="00B06DFD"/>
    <w:rsid w:val="00B0715E"/>
    <w:rsid w:val="00B07541"/>
    <w:rsid w:val="00B07ED3"/>
    <w:rsid w:val="00B10003"/>
    <w:rsid w:val="00B10018"/>
    <w:rsid w:val="00B1013D"/>
    <w:rsid w:val="00B1046F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14D"/>
    <w:rsid w:val="00B14246"/>
    <w:rsid w:val="00B14463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B3A"/>
    <w:rsid w:val="00B16C52"/>
    <w:rsid w:val="00B16FDD"/>
    <w:rsid w:val="00B171D6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5D8"/>
    <w:rsid w:val="00B20609"/>
    <w:rsid w:val="00B20610"/>
    <w:rsid w:val="00B20628"/>
    <w:rsid w:val="00B2085A"/>
    <w:rsid w:val="00B20A66"/>
    <w:rsid w:val="00B20CC8"/>
    <w:rsid w:val="00B20E4F"/>
    <w:rsid w:val="00B21056"/>
    <w:rsid w:val="00B212AD"/>
    <w:rsid w:val="00B21A2E"/>
    <w:rsid w:val="00B22403"/>
    <w:rsid w:val="00B22A39"/>
    <w:rsid w:val="00B22AC9"/>
    <w:rsid w:val="00B22C11"/>
    <w:rsid w:val="00B22D9E"/>
    <w:rsid w:val="00B22EA7"/>
    <w:rsid w:val="00B234F8"/>
    <w:rsid w:val="00B23926"/>
    <w:rsid w:val="00B23972"/>
    <w:rsid w:val="00B23A7A"/>
    <w:rsid w:val="00B23EAD"/>
    <w:rsid w:val="00B242C3"/>
    <w:rsid w:val="00B2448B"/>
    <w:rsid w:val="00B248BF"/>
    <w:rsid w:val="00B24A11"/>
    <w:rsid w:val="00B2514A"/>
    <w:rsid w:val="00B252EA"/>
    <w:rsid w:val="00B25564"/>
    <w:rsid w:val="00B2574F"/>
    <w:rsid w:val="00B2626E"/>
    <w:rsid w:val="00B2644F"/>
    <w:rsid w:val="00B2650D"/>
    <w:rsid w:val="00B26886"/>
    <w:rsid w:val="00B26A84"/>
    <w:rsid w:val="00B26F7B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27D7D"/>
    <w:rsid w:val="00B27F69"/>
    <w:rsid w:val="00B3021A"/>
    <w:rsid w:val="00B3021F"/>
    <w:rsid w:val="00B30491"/>
    <w:rsid w:val="00B30704"/>
    <w:rsid w:val="00B30EA1"/>
    <w:rsid w:val="00B31367"/>
    <w:rsid w:val="00B315D3"/>
    <w:rsid w:val="00B31897"/>
    <w:rsid w:val="00B319CB"/>
    <w:rsid w:val="00B31D7B"/>
    <w:rsid w:val="00B31F03"/>
    <w:rsid w:val="00B32120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C7"/>
    <w:rsid w:val="00B352E0"/>
    <w:rsid w:val="00B35300"/>
    <w:rsid w:val="00B3558F"/>
    <w:rsid w:val="00B35789"/>
    <w:rsid w:val="00B35A12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079"/>
    <w:rsid w:val="00B42492"/>
    <w:rsid w:val="00B42CB4"/>
    <w:rsid w:val="00B43017"/>
    <w:rsid w:val="00B43095"/>
    <w:rsid w:val="00B430B0"/>
    <w:rsid w:val="00B43310"/>
    <w:rsid w:val="00B4379C"/>
    <w:rsid w:val="00B43E5A"/>
    <w:rsid w:val="00B442F9"/>
    <w:rsid w:val="00B44BB7"/>
    <w:rsid w:val="00B44BBA"/>
    <w:rsid w:val="00B451A5"/>
    <w:rsid w:val="00B455CB"/>
    <w:rsid w:val="00B459C2"/>
    <w:rsid w:val="00B45DC3"/>
    <w:rsid w:val="00B462DF"/>
    <w:rsid w:val="00B46758"/>
    <w:rsid w:val="00B4687C"/>
    <w:rsid w:val="00B46895"/>
    <w:rsid w:val="00B46B17"/>
    <w:rsid w:val="00B46C9E"/>
    <w:rsid w:val="00B471CE"/>
    <w:rsid w:val="00B47892"/>
    <w:rsid w:val="00B479D3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A0D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CC"/>
    <w:rsid w:val="00B57CD7"/>
    <w:rsid w:val="00B60052"/>
    <w:rsid w:val="00B600D3"/>
    <w:rsid w:val="00B60179"/>
    <w:rsid w:val="00B601A8"/>
    <w:rsid w:val="00B60222"/>
    <w:rsid w:val="00B6031A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619"/>
    <w:rsid w:val="00B6585E"/>
    <w:rsid w:val="00B65AA6"/>
    <w:rsid w:val="00B65CBF"/>
    <w:rsid w:val="00B66335"/>
    <w:rsid w:val="00B66829"/>
    <w:rsid w:val="00B66957"/>
    <w:rsid w:val="00B66A14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0F6C"/>
    <w:rsid w:val="00B71A9F"/>
    <w:rsid w:val="00B72268"/>
    <w:rsid w:val="00B723CA"/>
    <w:rsid w:val="00B72549"/>
    <w:rsid w:val="00B72778"/>
    <w:rsid w:val="00B72C5C"/>
    <w:rsid w:val="00B7319C"/>
    <w:rsid w:val="00B73307"/>
    <w:rsid w:val="00B73579"/>
    <w:rsid w:val="00B73BC1"/>
    <w:rsid w:val="00B73C2B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6B2E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11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04"/>
    <w:rsid w:val="00B90D6F"/>
    <w:rsid w:val="00B90E61"/>
    <w:rsid w:val="00B90F44"/>
    <w:rsid w:val="00B91167"/>
    <w:rsid w:val="00B91C5E"/>
    <w:rsid w:val="00B91D47"/>
    <w:rsid w:val="00B92CB4"/>
    <w:rsid w:val="00B92CE9"/>
    <w:rsid w:val="00B92D43"/>
    <w:rsid w:val="00B9308A"/>
    <w:rsid w:val="00B932BB"/>
    <w:rsid w:val="00B936EE"/>
    <w:rsid w:val="00B93BFE"/>
    <w:rsid w:val="00B93D6A"/>
    <w:rsid w:val="00B93D97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784"/>
    <w:rsid w:val="00B969D9"/>
    <w:rsid w:val="00B96C22"/>
    <w:rsid w:val="00B96F95"/>
    <w:rsid w:val="00B974DE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3E7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56F5"/>
    <w:rsid w:val="00BA614F"/>
    <w:rsid w:val="00BA66CC"/>
    <w:rsid w:val="00BA67CD"/>
    <w:rsid w:val="00BA6844"/>
    <w:rsid w:val="00BA6B5D"/>
    <w:rsid w:val="00BA6F65"/>
    <w:rsid w:val="00BA70B1"/>
    <w:rsid w:val="00BA736A"/>
    <w:rsid w:val="00BA78BD"/>
    <w:rsid w:val="00BA7D55"/>
    <w:rsid w:val="00BA7DEE"/>
    <w:rsid w:val="00BA7F23"/>
    <w:rsid w:val="00BB00E9"/>
    <w:rsid w:val="00BB014A"/>
    <w:rsid w:val="00BB0399"/>
    <w:rsid w:val="00BB0BE7"/>
    <w:rsid w:val="00BB0D65"/>
    <w:rsid w:val="00BB0DD5"/>
    <w:rsid w:val="00BB13D3"/>
    <w:rsid w:val="00BB1A1F"/>
    <w:rsid w:val="00BB2032"/>
    <w:rsid w:val="00BB205D"/>
    <w:rsid w:val="00BB220F"/>
    <w:rsid w:val="00BB2238"/>
    <w:rsid w:val="00BB224D"/>
    <w:rsid w:val="00BB2CDC"/>
    <w:rsid w:val="00BB3957"/>
    <w:rsid w:val="00BB3AEA"/>
    <w:rsid w:val="00BB40CD"/>
    <w:rsid w:val="00BB46C3"/>
    <w:rsid w:val="00BB4D05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5C6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07"/>
    <w:rsid w:val="00BC2352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25A"/>
    <w:rsid w:val="00BC43AB"/>
    <w:rsid w:val="00BC495D"/>
    <w:rsid w:val="00BC53CD"/>
    <w:rsid w:val="00BC547E"/>
    <w:rsid w:val="00BC58C7"/>
    <w:rsid w:val="00BC5BE2"/>
    <w:rsid w:val="00BC60F9"/>
    <w:rsid w:val="00BC6191"/>
    <w:rsid w:val="00BC68BC"/>
    <w:rsid w:val="00BC69D3"/>
    <w:rsid w:val="00BC6A99"/>
    <w:rsid w:val="00BC70F8"/>
    <w:rsid w:val="00BC7521"/>
    <w:rsid w:val="00BC7BE6"/>
    <w:rsid w:val="00BD0330"/>
    <w:rsid w:val="00BD040A"/>
    <w:rsid w:val="00BD079F"/>
    <w:rsid w:val="00BD0C8E"/>
    <w:rsid w:val="00BD130A"/>
    <w:rsid w:val="00BD1790"/>
    <w:rsid w:val="00BD18A2"/>
    <w:rsid w:val="00BD199D"/>
    <w:rsid w:val="00BD1A6B"/>
    <w:rsid w:val="00BD1B27"/>
    <w:rsid w:val="00BD1BAF"/>
    <w:rsid w:val="00BD2190"/>
    <w:rsid w:val="00BD2AEF"/>
    <w:rsid w:val="00BD2D5D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DF3"/>
    <w:rsid w:val="00BD7E17"/>
    <w:rsid w:val="00BE030B"/>
    <w:rsid w:val="00BE06F4"/>
    <w:rsid w:val="00BE07A0"/>
    <w:rsid w:val="00BE08A1"/>
    <w:rsid w:val="00BE0E5E"/>
    <w:rsid w:val="00BE1011"/>
    <w:rsid w:val="00BE1013"/>
    <w:rsid w:val="00BE10F4"/>
    <w:rsid w:val="00BE1476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6DC"/>
    <w:rsid w:val="00BE4C91"/>
    <w:rsid w:val="00BE4CAF"/>
    <w:rsid w:val="00BE56B4"/>
    <w:rsid w:val="00BE5DFF"/>
    <w:rsid w:val="00BE5E02"/>
    <w:rsid w:val="00BE642E"/>
    <w:rsid w:val="00BE6CA4"/>
    <w:rsid w:val="00BE6E6F"/>
    <w:rsid w:val="00BE70E3"/>
    <w:rsid w:val="00BE7455"/>
    <w:rsid w:val="00BE780F"/>
    <w:rsid w:val="00BE7947"/>
    <w:rsid w:val="00BE7995"/>
    <w:rsid w:val="00BE7AC1"/>
    <w:rsid w:val="00BF01DF"/>
    <w:rsid w:val="00BF0297"/>
    <w:rsid w:val="00BF0501"/>
    <w:rsid w:val="00BF06C7"/>
    <w:rsid w:val="00BF080B"/>
    <w:rsid w:val="00BF081D"/>
    <w:rsid w:val="00BF0993"/>
    <w:rsid w:val="00BF0CE7"/>
    <w:rsid w:val="00BF0D03"/>
    <w:rsid w:val="00BF0FBB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89C"/>
    <w:rsid w:val="00BF2F16"/>
    <w:rsid w:val="00BF3004"/>
    <w:rsid w:val="00BF3092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45B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ADF"/>
    <w:rsid w:val="00BF7DB3"/>
    <w:rsid w:val="00BF7FAA"/>
    <w:rsid w:val="00C00422"/>
    <w:rsid w:val="00C00658"/>
    <w:rsid w:val="00C01364"/>
    <w:rsid w:val="00C01B89"/>
    <w:rsid w:val="00C01C2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6E90"/>
    <w:rsid w:val="00C070E5"/>
    <w:rsid w:val="00C070EA"/>
    <w:rsid w:val="00C07254"/>
    <w:rsid w:val="00C0730D"/>
    <w:rsid w:val="00C074B5"/>
    <w:rsid w:val="00C07A57"/>
    <w:rsid w:val="00C07B85"/>
    <w:rsid w:val="00C07DF7"/>
    <w:rsid w:val="00C10026"/>
    <w:rsid w:val="00C10055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896"/>
    <w:rsid w:val="00C13DC4"/>
    <w:rsid w:val="00C1418E"/>
    <w:rsid w:val="00C14720"/>
    <w:rsid w:val="00C147F2"/>
    <w:rsid w:val="00C149B0"/>
    <w:rsid w:val="00C14D13"/>
    <w:rsid w:val="00C14FC7"/>
    <w:rsid w:val="00C1502A"/>
    <w:rsid w:val="00C1513B"/>
    <w:rsid w:val="00C1535F"/>
    <w:rsid w:val="00C1549B"/>
    <w:rsid w:val="00C1555D"/>
    <w:rsid w:val="00C1561D"/>
    <w:rsid w:val="00C15736"/>
    <w:rsid w:val="00C158FC"/>
    <w:rsid w:val="00C15986"/>
    <w:rsid w:val="00C15D39"/>
    <w:rsid w:val="00C15DA0"/>
    <w:rsid w:val="00C1686B"/>
    <w:rsid w:val="00C169A7"/>
    <w:rsid w:val="00C16A83"/>
    <w:rsid w:val="00C16D66"/>
    <w:rsid w:val="00C16E8C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4B0"/>
    <w:rsid w:val="00C2351E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466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436"/>
    <w:rsid w:val="00C31707"/>
    <w:rsid w:val="00C319F6"/>
    <w:rsid w:val="00C31B18"/>
    <w:rsid w:val="00C31B98"/>
    <w:rsid w:val="00C31D17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5E17"/>
    <w:rsid w:val="00C361AB"/>
    <w:rsid w:val="00C3649E"/>
    <w:rsid w:val="00C36553"/>
    <w:rsid w:val="00C3699B"/>
    <w:rsid w:val="00C36CBD"/>
    <w:rsid w:val="00C36D81"/>
    <w:rsid w:val="00C37148"/>
    <w:rsid w:val="00C376DA"/>
    <w:rsid w:val="00C377B1"/>
    <w:rsid w:val="00C40C71"/>
    <w:rsid w:val="00C41102"/>
    <w:rsid w:val="00C4120E"/>
    <w:rsid w:val="00C41610"/>
    <w:rsid w:val="00C416E7"/>
    <w:rsid w:val="00C41B7B"/>
    <w:rsid w:val="00C422E4"/>
    <w:rsid w:val="00C426E4"/>
    <w:rsid w:val="00C429D9"/>
    <w:rsid w:val="00C42BED"/>
    <w:rsid w:val="00C431F8"/>
    <w:rsid w:val="00C433B9"/>
    <w:rsid w:val="00C43DF2"/>
    <w:rsid w:val="00C442B5"/>
    <w:rsid w:val="00C44303"/>
    <w:rsid w:val="00C4455F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2D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243"/>
    <w:rsid w:val="00C5657C"/>
    <w:rsid w:val="00C566D9"/>
    <w:rsid w:val="00C56C84"/>
    <w:rsid w:val="00C5718F"/>
    <w:rsid w:val="00C57390"/>
    <w:rsid w:val="00C57591"/>
    <w:rsid w:val="00C576F2"/>
    <w:rsid w:val="00C5775E"/>
    <w:rsid w:val="00C579E1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3C6"/>
    <w:rsid w:val="00C643EC"/>
    <w:rsid w:val="00C644CC"/>
    <w:rsid w:val="00C6454B"/>
    <w:rsid w:val="00C6476C"/>
    <w:rsid w:val="00C64865"/>
    <w:rsid w:val="00C64ADD"/>
    <w:rsid w:val="00C64C6A"/>
    <w:rsid w:val="00C64F17"/>
    <w:rsid w:val="00C6512F"/>
    <w:rsid w:val="00C65764"/>
    <w:rsid w:val="00C65D69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31"/>
    <w:rsid w:val="00C66B53"/>
    <w:rsid w:val="00C66F82"/>
    <w:rsid w:val="00C67013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1DE2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538"/>
    <w:rsid w:val="00C73A47"/>
    <w:rsid w:val="00C73FDE"/>
    <w:rsid w:val="00C742CA"/>
    <w:rsid w:val="00C742F7"/>
    <w:rsid w:val="00C746D9"/>
    <w:rsid w:val="00C74D91"/>
    <w:rsid w:val="00C75393"/>
    <w:rsid w:val="00C75C57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6F22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970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6B1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3D3"/>
    <w:rsid w:val="00C86648"/>
    <w:rsid w:val="00C86930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87F16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573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0D4"/>
    <w:rsid w:val="00C947CA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0C99"/>
    <w:rsid w:val="00CA10AC"/>
    <w:rsid w:val="00CA1137"/>
    <w:rsid w:val="00CA1314"/>
    <w:rsid w:val="00CA1CCC"/>
    <w:rsid w:val="00CA1DF2"/>
    <w:rsid w:val="00CA21D9"/>
    <w:rsid w:val="00CA2521"/>
    <w:rsid w:val="00CA2637"/>
    <w:rsid w:val="00CA2AEF"/>
    <w:rsid w:val="00CA2CCE"/>
    <w:rsid w:val="00CA2E7B"/>
    <w:rsid w:val="00CA3203"/>
    <w:rsid w:val="00CA3611"/>
    <w:rsid w:val="00CA3BD0"/>
    <w:rsid w:val="00CA44B9"/>
    <w:rsid w:val="00CA4DE3"/>
    <w:rsid w:val="00CA505F"/>
    <w:rsid w:val="00CA50F8"/>
    <w:rsid w:val="00CA5487"/>
    <w:rsid w:val="00CA571B"/>
    <w:rsid w:val="00CA5FEB"/>
    <w:rsid w:val="00CA6091"/>
    <w:rsid w:val="00CA629D"/>
    <w:rsid w:val="00CA641C"/>
    <w:rsid w:val="00CA6441"/>
    <w:rsid w:val="00CA66DA"/>
    <w:rsid w:val="00CA6A97"/>
    <w:rsid w:val="00CA7638"/>
    <w:rsid w:val="00CA77AD"/>
    <w:rsid w:val="00CA79A9"/>
    <w:rsid w:val="00CA7A4A"/>
    <w:rsid w:val="00CA7B51"/>
    <w:rsid w:val="00CA7C30"/>
    <w:rsid w:val="00CA7FAB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018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B7D3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1E5A"/>
    <w:rsid w:val="00CC20DA"/>
    <w:rsid w:val="00CC20EE"/>
    <w:rsid w:val="00CC24E6"/>
    <w:rsid w:val="00CC265D"/>
    <w:rsid w:val="00CC2669"/>
    <w:rsid w:val="00CC2DE7"/>
    <w:rsid w:val="00CC3220"/>
    <w:rsid w:val="00CC32AE"/>
    <w:rsid w:val="00CC33A3"/>
    <w:rsid w:val="00CC35D1"/>
    <w:rsid w:val="00CC3803"/>
    <w:rsid w:val="00CC39E9"/>
    <w:rsid w:val="00CC3A44"/>
    <w:rsid w:val="00CC3C10"/>
    <w:rsid w:val="00CC3F0A"/>
    <w:rsid w:val="00CC408C"/>
    <w:rsid w:val="00CC42FE"/>
    <w:rsid w:val="00CC4656"/>
    <w:rsid w:val="00CC465D"/>
    <w:rsid w:val="00CC46B3"/>
    <w:rsid w:val="00CC488D"/>
    <w:rsid w:val="00CC4ABC"/>
    <w:rsid w:val="00CC5027"/>
    <w:rsid w:val="00CC544B"/>
    <w:rsid w:val="00CC5D25"/>
    <w:rsid w:val="00CC6065"/>
    <w:rsid w:val="00CC6303"/>
    <w:rsid w:val="00CC67A9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AC5"/>
    <w:rsid w:val="00CC7DD4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7F2"/>
    <w:rsid w:val="00CD2969"/>
    <w:rsid w:val="00CD2C18"/>
    <w:rsid w:val="00CD2C92"/>
    <w:rsid w:val="00CD30EE"/>
    <w:rsid w:val="00CD32D4"/>
    <w:rsid w:val="00CD3481"/>
    <w:rsid w:val="00CD3683"/>
    <w:rsid w:val="00CD3C32"/>
    <w:rsid w:val="00CD3D28"/>
    <w:rsid w:val="00CD41BF"/>
    <w:rsid w:val="00CD43AB"/>
    <w:rsid w:val="00CD4581"/>
    <w:rsid w:val="00CD4784"/>
    <w:rsid w:val="00CD495B"/>
    <w:rsid w:val="00CD4D6A"/>
    <w:rsid w:val="00CD4D93"/>
    <w:rsid w:val="00CD4F15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C99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AFA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46"/>
    <w:rsid w:val="00CE426B"/>
    <w:rsid w:val="00CE46C8"/>
    <w:rsid w:val="00CE4E68"/>
    <w:rsid w:val="00CE5266"/>
    <w:rsid w:val="00CE55C9"/>
    <w:rsid w:val="00CE596E"/>
    <w:rsid w:val="00CE5FD7"/>
    <w:rsid w:val="00CE6A56"/>
    <w:rsid w:val="00CE6BBC"/>
    <w:rsid w:val="00CE6D3C"/>
    <w:rsid w:val="00CE6FAA"/>
    <w:rsid w:val="00CE70EC"/>
    <w:rsid w:val="00CE71F2"/>
    <w:rsid w:val="00CE799E"/>
    <w:rsid w:val="00CE79C9"/>
    <w:rsid w:val="00CE7A0C"/>
    <w:rsid w:val="00CE7D0E"/>
    <w:rsid w:val="00CF0439"/>
    <w:rsid w:val="00CF044B"/>
    <w:rsid w:val="00CF06CD"/>
    <w:rsid w:val="00CF0BD3"/>
    <w:rsid w:val="00CF10AA"/>
    <w:rsid w:val="00CF11AB"/>
    <w:rsid w:val="00CF1658"/>
    <w:rsid w:val="00CF16A4"/>
    <w:rsid w:val="00CF1A9E"/>
    <w:rsid w:val="00CF29B9"/>
    <w:rsid w:val="00CF376D"/>
    <w:rsid w:val="00CF3D06"/>
    <w:rsid w:val="00CF41DF"/>
    <w:rsid w:val="00CF4556"/>
    <w:rsid w:val="00CF47C7"/>
    <w:rsid w:val="00CF48AE"/>
    <w:rsid w:val="00CF4CEA"/>
    <w:rsid w:val="00CF4F89"/>
    <w:rsid w:val="00CF5207"/>
    <w:rsid w:val="00CF5C1F"/>
    <w:rsid w:val="00CF606D"/>
    <w:rsid w:val="00CF6692"/>
    <w:rsid w:val="00CF66A2"/>
    <w:rsid w:val="00CF671B"/>
    <w:rsid w:val="00CF6A3D"/>
    <w:rsid w:val="00CF6B35"/>
    <w:rsid w:val="00CF6D62"/>
    <w:rsid w:val="00CF6FFE"/>
    <w:rsid w:val="00CF716A"/>
    <w:rsid w:val="00CF7D94"/>
    <w:rsid w:val="00CF7E16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2EC6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22"/>
    <w:rsid w:val="00D060C6"/>
    <w:rsid w:val="00D06164"/>
    <w:rsid w:val="00D06295"/>
    <w:rsid w:val="00D064F0"/>
    <w:rsid w:val="00D064F3"/>
    <w:rsid w:val="00D0682B"/>
    <w:rsid w:val="00D06C80"/>
    <w:rsid w:val="00D0792C"/>
    <w:rsid w:val="00D10059"/>
    <w:rsid w:val="00D10135"/>
    <w:rsid w:val="00D10184"/>
    <w:rsid w:val="00D1035E"/>
    <w:rsid w:val="00D10396"/>
    <w:rsid w:val="00D104A1"/>
    <w:rsid w:val="00D10906"/>
    <w:rsid w:val="00D10A04"/>
    <w:rsid w:val="00D10BF3"/>
    <w:rsid w:val="00D111AC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CD0"/>
    <w:rsid w:val="00D15E6E"/>
    <w:rsid w:val="00D15FA6"/>
    <w:rsid w:val="00D162F1"/>
    <w:rsid w:val="00D16863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159"/>
    <w:rsid w:val="00D2259B"/>
    <w:rsid w:val="00D225AB"/>
    <w:rsid w:val="00D225CF"/>
    <w:rsid w:val="00D22719"/>
    <w:rsid w:val="00D22A1D"/>
    <w:rsid w:val="00D22B1A"/>
    <w:rsid w:val="00D22DD1"/>
    <w:rsid w:val="00D23001"/>
    <w:rsid w:val="00D2337A"/>
    <w:rsid w:val="00D233A0"/>
    <w:rsid w:val="00D23B72"/>
    <w:rsid w:val="00D23C58"/>
    <w:rsid w:val="00D2455E"/>
    <w:rsid w:val="00D248FE"/>
    <w:rsid w:val="00D24B3E"/>
    <w:rsid w:val="00D24C8C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542"/>
    <w:rsid w:val="00D31A03"/>
    <w:rsid w:val="00D31A7C"/>
    <w:rsid w:val="00D31EC4"/>
    <w:rsid w:val="00D3206D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C9A"/>
    <w:rsid w:val="00D36D07"/>
    <w:rsid w:val="00D378F5"/>
    <w:rsid w:val="00D37A68"/>
    <w:rsid w:val="00D37CEC"/>
    <w:rsid w:val="00D37E3E"/>
    <w:rsid w:val="00D37EA8"/>
    <w:rsid w:val="00D404E9"/>
    <w:rsid w:val="00D406BA"/>
    <w:rsid w:val="00D408CF"/>
    <w:rsid w:val="00D40BAE"/>
    <w:rsid w:val="00D40C9B"/>
    <w:rsid w:val="00D41225"/>
    <w:rsid w:val="00D4182A"/>
    <w:rsid w:val="00D41F2D"/>
    <w:rsid w:val="00D42038"/>
    <w:rsid w:val="00D424F5"/>
    <w:rsid w:val="00D42619"/>
    <w:rsid w:val="00D42762"/>
    <w:rsid w:val="00D42977"/>
    <w:rsid w:val="00D42AE6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144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6EF0"/>
    <w:rsid w:val="00D478BB"/>
    <w:rsid w:val="00D479AE"/>
    <w:rsid w:val="00D47C05"/>
    <w:rsid w:val="00D47F40"/>
    <w:rsid w:val="00D5018E"/>
    <w:rsid w:val="00D501B4"/>
    <w:rsid w:val="00D50368"/>
    <w:rsid w:val="00D50880"/>
    <w:rsid w:val="00D50AF9"/>
    <w:rsid w:val="00D50D9B"/>
    <w:rsid w:val="00D50EA3"/>
    <w:rsid w:val="00D51140"/>
    <w:rsid w:val="00D51189"/>
    <w:rsid w:val="00D513C5"/>
    <w:rsid w:val="00D51559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2EED"/>
    <w:rsid w:val="00D52F18"/>
    <w:rsid w:val="00D538E8"/>
    <w:rsid w:val="00D53940"/>
    <w:rsid w:val="00D53D87"/>
    <w:rsid w:val="00D54613"/>
    <w:rsid w:val="00D548DA"/>
    <w:rsid w:val="00D54C74"/>
    <w:rsid w:val="00D553DB"/>
    <w:rsid w:val="00D55909"/>
    <w:rsid w:val="00D55B68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ADB"/>
    <w:rsid w:val="00D60BE5"/>
    <w:rsid w:val="00D610BF"/>
    <w:rsid w:val="00D61658"/>
    <w:rsid w:val="00D61A23"/>
    <w:rsid w:val="00D61C26"/>
    <w:rsid w:val="00D61D45"/>
    <w:rsid w:val="00D61DC2"/>
    <w:rsid w:val="00D62055"/>
    <w:rsid w:val="00D62104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B75"/>
    <w:rsid w:val="00D64CBE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51A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0DF7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3D64"/>
    <w:rsid w:val="00D742E7"/>
    <w:rsid w:val="00D74400"/>
    <w:rsid w:val="00D7457A"/>
    <w:rsid w:val="00D74588"/>
    <w:rsid w:val="00D745FE"/>
    <w:rsid w:val="00D7467A"/>
    <w:rsid w:val="00D74716"/>
    <w:rsid w:val="00D747A9"/>
    <w:rsid w:val="00D74906"/>
    <w:rsid w:val="00D74934"/>
    <w:rsid w:val="00D74AB3"/>
    <w:rsid w:val="00D74BE9"/>
    <w:rsid w:val="00D74D74"/>
    <w:rsid w:val="00D7555D"/>
    <w:rsid w:val="00D7565A"/>
    <w:rsid w:val="00D75910"/>
    <w:rsid w:val="00D75A65"/>
    <w:rsid w:val="00D75B55"/>
    <w:rsid w:val="00D75FB8"/>
    <w:rsid w:val="00D760B1"/>
    <w:rsid w:val="00D7633D"/>
    <w:rsid w:val="00D763BB"/>
    <w:rsid w:val="00D76419"/>
    <w:rsid w:val="00D76452"/>
    <w:rsid w:val="00D766BB"/>
    <w:rsid w:val="00D76AA2"/>
    <w:rsid w:val="00D76BB1"/>
    <w:rsid w:val="00D76BE6"/>
    <w:rsid w:val="00D76C3D"/>
    <w:rsid w:val="00D77486"/>
    <w:rsid w:val="00D775DB"/>
    <w:rsid w:val="00D77616"/>
    <w:rsid w:val="00D77899"/>
    <w:rsid w:val="00D77FCC"/>
    <w:rsid w:val="00D803AF"/>
    <w:rsid w:val="00D8079A"/>
    <w:rsid w:val="00D80875"/>
    <w:rsid w:val="00D80D83"/>
    <w:rsid w:val="00D80DEE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303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0DDD"/>
    <w:rsid w:val="00D91421"/>
    <w:rsid w:val="00D915C2"/>
    <w:rsid w:val="00D91850"/>
    <w:rsid w:val="00D920D5"/>
    <w:rsid w:val="00D921CF"/>
    <w:rsid w:val="00D92239"/>
    <w:rsid w:val="00D926A4"/>
    <w:rsid w:val="00D9291F"/>
    <w:rsid w:val="00D929EA"/>
    <w:rsid w:val="00D92ACF"/>
    <w:rsid w:val="00D92AEF"/>
    <w:rsid w:val="00D92E3B"/>
    <w:rsid w:val="00D93018"/>
    <w:rsid w:val="00D933AE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11"/>
    <w:rsid w:val="00D94F81"/>
    <w:rsid w:val="00D959F4"/>
    <w:rsid w:val="00D95BD8"/>
    <w:rsid w:val="00D95D2D"/>
    <w:rsid w:val="00D95FD3"/>
    <w:rsid w:val="00D96ACB"/>
    <w:rsid w:val="00D96BE7"/>
    <w:rsid w:val="00D96C40"/>
    <w:rsid w:val="00D96CB0"/>
    <w:rsid w:val="00D96F7A"/>
    <w:rsid w:val="00D970AB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0F2"/>
    <w:rsid w:val="00DA29D3"/>
    <w:rsid w:val="00DA3067"/>
    <w:rsid w:val="00DA30D0"/>
    <w:rsid w:val="00DA398A"/>
    <w:rsid w:val="00DA3A71"/>
    <w:rsid w:val="00DA3C9C"/>
    <w:rsid w:val="00DA40FD"/>
    <w:rsid w:val="00DA4225"/>
    <w:rsid w:val="00DA503C"/>
    <w:rsid w:val="00DA5287"/>
    <w:rsid w:val="00DA56EB"/>
    <w:rsid w:val="00DA5943"/>
    <w:rsid w:val="00DA5AAF"/>
    <w:rsid w:val="00DA5E68"/>
    <w:rsid w:val="00DA6050"/>
    <w:rsid w:val="00DA6B8D"/>
    <w:rsid w:val="00DA6FF9"/>
    <w:rsid w:val="00DA74A9"/>
    <w:rsid w:val="00DA7834"/>
    <w:rsid w:val="00DA794D"/>
    <w:rsid w:val="00DA79B9"/>
    <w:rsid w:val="00DA79CF"/>
    <w:rsid w:val="00DA7C36"/>
    <w:rsid w:val="00DA7CFB"/>
    <w:rsid w:val="00DA7F90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8B9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2FE2"/>
    <w:rsid w:val="00DB33BD"/>
    <w:rsid w:val="00DB33F9"/>
    <w:rsid w:val="00DB3760"/>
    <w:rsid w:val="00DB3D1F"/>
    <w:rsid w:val="00DB3FBF"/>
    <w:rsid w:val="00DB4093"/>
    <w:rsid w:val="00DB40A9"/>
    <w:rsid w:val="00DB410E"/>
    <w:rsid w:val="00DB427B"/>
    <w:rsid w:val="00DB43F0"/>
    <w:rsid w:val="00DB48AF"/>
    <w:rsid w:val="00DB4B8C"/>
    <w:rsid w:val="00DB4D53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650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791"/>
    <w:rsid w:val="00DC2922"/>
    <w:rsid w:val="00DC2B6F"/>
    <w:rsid w:val="00DC2E54"/>
    <w:rsid w:val="00DC318E"/>
    <w:rsid w:val="00DC319C"/>
    <w:rsid w:val="00DC366C"/>
    <w:rsid w:val="00DC4154"/>
    <w:rsid w:val="00DC425C"/>
    <w:rsid w:val="00DC4637"/>
    <w:rsid w:val="00DC49AC"/>
    <w:rsid w:val="00DC4A0A"/>
    <w:rsid w:val="00DC5097"/>
    <w:rsid w:val="00DC53FA"/>
    <w:rsid w:val="00DC5679"/>
    <w:rsid w:val="00DC5BC0"/>
    <w:rsid w:val="00DC6339"/>
    <w:rsid w:val="00DC69F1"/>
    <w:rsid w:val="00DC6A1A"/>
    <w:rsid w:val="00DC6E8B"/>
    <w:rsid w:val="00DC6F12"/>
    <w:rsid w:val="00DC7584"/>
    <w:rsid w:val="00DC7BFA"/>
    <w:rsid w:val="00DC7C00"/>
    <w:rsid w:val="00DC7E7D"/>
    <w:rsid w:val="00DC7EF8"/>
    <w:rsid w:val="00DC7F25"/>
    <w:rsid w:val="00DC7F33"/>
    <w:rsid w:val="00DC7FA2"/>
    <w:rsid w:val="00DD03DC"/>
    <w:rsid w:val="00DD04E6"/>
    <w:rsid w:val="00DD073C"/>
    <w:rsid w:val="00DD0BF9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417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975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596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61"/>
    <w:rsid w:val="00DE0C8E"/>
    <w:rsid w:val="00DE0CE9"/>
    <w:rsid w:val="00DE10F5"/>
    <w:rsid w:val="00DE17C7"/>
    <w:rsid w:val="00DE1929"/>
    <w:rsid w:val="00DE1AC0"/>
    <w:rsid w:val="00DE1AC6"/>
    <w:rsid w:val="00DE1C17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5A"/>
    <w:rsid w:val="00DE5F6B"/>
    <w:rsid w:val="00DE65E9"/>
    <w:rsid w:val="00DE66CE"/>
    <w:rsid w:val="00DE6DB1"/>
    <w:rsid w:val="00DE6EC4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5FBC"/>
    <w:rsid w:val="00DF64B9"/>
    <w:rsid w:val="00DF677B"/>
    <w:rsid w:val="00DF6B45"/>
    <w:rsid w:val="00DF6F69"/>
    <w:rsid w:val="00DF708D"/>
    <w:rsid w:val="00DF762E"/>
    <w:rsid w:val="00DF7B0A"/>
    <w:rsid w:val="00DF7BA0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5C83"/>
    <w:rsid w:val="00E060DF"/>
    <w:rsid w:val="00E0631E"/>
    <w:rsid w:val="00E0639E"/>
    <w:rsid w:val="00E065D2"/>
    <w:rsid w:val="00E06B2D"/>
    <w:rsid w:val="00E06C8B"/>
    <w:rsid w:val="00E06CEA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1D1B"/>
    <w:rsid w:val="00E128CC"/>
    <w:rsid w:val="00E12AC0"/>
    <w:rsid w:val="00E135E9"/>
    <w:rsid w:val="00E13663"/>
    <w:rsid w:val="00E1370D"/>
    <w:rsid w:val="00E13814"/>
    <w:rsid w:val="00E13879"/>
    <w:rsid w:val="00E141BB"/>
    <w:rsid w:val="00E149A8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4EB"/>
    <w:rsid w:val="00E16A9D"/>
    <w:rsid w:val="00E16B30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162"/>
    <w:rsid w:val="00E206DA"/>
    <w:rsid w:val="00E207F9"/>
    <w:rsid w:val="00E20920"/>
    <w:rsid w:val="00E20AE3"/>
    <w:rsid w:val="00E20CA2"/>
    <w:rsid w:val="00E20D07"/>
    <w:rsid w:val="00E211AF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63D"/>
    <w:rsid w:val="00E24B55"/>
    <w:rsid w:val="00E251D2"/>
    <w:rsid w:val="00E252B8"/>
    <w:rsid w:val="00E253BF"/>
    <w:rsid w:val="00E25D44"/>
    <w:rsid w:val="00E25E4B"/>
    <w:rsid w:val="00E25ED3"/>
    <w:rsid w:val="00E25F3D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ACC"/>
    <w:rsid w:val="00E27B13"/>
    <w:rsid w:val="00E27B37"/>
    <w:rsid w:val="00E27E53"/>
    <w:rsid w:val="00E27FCC"/>
    <w:rsid w:val="00E30092"/>
    <w:rsid w:val="00E302D4"/>
    <w:rsid w:val="00E30414"/>
    <w:rsid w:val="00E30EC5"/>
    <w:rsid w:val="00E30FB8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1E5"/>
    <w:rsid w:val="00E33453"/>
    <w:rsid w:val="00E33467"/>
    <w:rsid w:val="00E33BAB"/>
    <w:rsid w:val="00E33C28"/>
    <w:rsid w:val="00E33C79"/>
    <w:rsid w:val="00E33D66"/>
    <w:rsid w:val="00E33F97"/>
    <w:rsid w:val="00E3440E"/>
    <w:rsid w:val="00E34AF0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6F98"/>
    <w:rsid w:val="00E370AD"/>
    <w:rsid w:val="00E37198"/>
    <w:rsid w:val="00E37330"/>
    <w:rsid w:val="00E374FF"/>
    <w:rsid w:val="00E3756C"/>
    <w:rsid w:val="00E3774D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2C02"/>
    <w:rsid w:val="00E43015"/>
    <w:rsid w:val="00E430DB"/>
    <w:rsid w:val="00E43209"/>
    <w:rsid w:val="00E439B6"/>
    <w:rsid w:val="00E43ADC"/>
    <w:rsid w:val="00E43B1C"/>
    <w:rsid w:val="00E43C7B"/>
    <w:rsid w:val="00E43F1D"/>
    <w:rsid w:val="00E44673"/>
    <w:rsid w:val="00E44BD1"/>
    <w:rsid w:val="00E44CA7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0FE"/>
    <w:rsid w:val="00E5135A"/>
    <w:rsid w:val="00E5159F"/>
    <w:rsid w:val="00E517D5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CE5"/>
    <w:rsid w:val="00E55D0C"/>
    <w:rsid w:val="00E55DD1"/>
    <w:rsid w:val="00E55E76"/>
    <w:rsid w:val="00E560C1"/>
    <w:rsid w:val="00E564DD"/>
    <w:rsid w:val="00E56785"/>
    <w:rsid w:val="00E56B36"/>
    <w:rsid w:val="00E56C3D"/>
    <w:rsid w:val="00E5712D"/>
    <w:rsid w:val="00E57215"/>
    <w:rsid w:val="00E57389"/>
    <w:rsid w:val="00E57633"/>
    <w:rsid w:val="00E57AF3"/>
    <w:rsid w:val="00E57F4B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00B"/>
    <w:rsid w:val="00E6550D"/>
    <w:rsid w:val="00E659DC"/>
    <w:rsid w:val="00E659DD"/>
    <w:rsid w:val="00E65AE3"/>
    <w:rsid w:val="00E65D19"/>
    <w:rsid w:val="00E6610B"/>
    <w:rsid w:val="00E664A6"/>
    <w:rsid w:val="00E66844"/>
    <w:rsid w:val="00E66B9A"/>
    <w:rsid w:val="00E66E2D"/>
    <w:rsid w:val="00E66EF1"/>
    <w:rsid w:val="00E67068"/>
    <w:rsid w:val="00E6727C"/>
    <w:rsid w:val="00E673C6"/>
    <w:rsid w:val="00E6783B"/>
    <w:rsid w:val="00E679D1"/>
    <w:rsid w:val="00E67A9A"/>
    <w:rsid w:val="00E67CCD"/>
    <w:rsid w:val="00E67F95"/>
    <w:rsid w:val="00E703DF"/>
    <w:rsid w:val="00E7081B"/>
    <w:rsid w:val="00E7082F"/>
    <w:rsid w:val="00E70ABE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2AE9"/>
    <w:rsid w:val="00E72B26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0BD"/>
    <w:rsid w:val="00E81823"/>
    <w:rsid w:val="00E81CB7"/>
    <w:rsid w:val="00E81DC8"/>
    <w:rsid w:val="00E8248C"/>
    <w:rsid w:val="00E827AD"/>
    <w:rsid w:val="00E8297A"/>
    <w:rsid w:val="00E82E47"/>
    <w:rsid w:val="00E82EAD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660"/>
    <w:rsid w:val="00E8787C"/>
    <w:rsid w:val="00E87929"/>
    <w:rsid w:val="00E879CA"/>
    <w:rsid w:val="00E87A9F"/>
    <w:rsid w:val="00E87E00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19BF"/>
    <w:rsid w:val="00E920FB"/>
    <w:rsid w:val="00E92341"/>
    <w:rsid w:val="00E926BF"/>
    <w:rsid w:val="00E9275F"/>
    <w:rsid w:val="00E92864"/>
    <w:rsid w:val="00E92ACC"/>
    <w:rsid w:val="00E92BA7"/>
    <w:rsid w:val="00E92E7F"/>
    <w:rsid w:val="00E92EC1"/>
    <w:rsid w:val="00E9305F"/>
    <w:rsid w:val="00E93819"/>
    <w:rsid w:val="00E93F22"/>
    <w:rsid w:val="00E93FBC"/>
    <w:rsid w:val="00E943FF"/>
    <w:rsid w:val="00E94652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0897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079A"/>
    <w:rsid w:val="00EB0A00"/>
    <w:rsid w:val="00EB10A5"/>
    <w:rsid w:val="00EB11CB"/>
    <w:rsid w:val="00EB1221"/>
    <w:rsid w:val="00EB1349"/>
    <w:rsid w:val="00EB154E"/>
    <w:rsid w:val="00EB169D"/>
    <w:rsid w:val="00EB1A7D"/>
    <w:rsid w:val="00EB2154"/>
    <w:rsid w:val="00EB24C8"/>
    <w:rsid w:val="00EB27ED"/>
    <w:rsid w:val="00EB28CB"/>
    <w:rsid w:val="00EB2DC8"/>
    <w:rsid w:val="00EB360A"/>
    <w:rsid w:val="00EB3B08"/>
    <w:rsid w:val="00EB3B4D"/>
    <w:rsid w:val="00EB42EF"/>
    <w:rsid w:val="00EB44CE"/>
    <w:rsid w:val="00EB4AF0"/>
    <w:rsid w:val="00EB4B7A"/>
    <w:rsid w:val="00EB4EB6"/>
    <w:rsid w:val="00EB4F72"/>
    <w:rsid w:val="00EB5350"/>
    <w:rsid w:val="00EB53E2"/>
    <w:rsid w:val="00EB57DE"/>
    <w:rsid w:val="00EB5B32"/>
    <w:rsid w:val="00EB5B42"/>
    <w:rsid w:val="00EB5C30"/>
    <w:rsid w:val="00EB5D47"/>
    <w:rsid w:val="00EB5FFE"/>
    <w:rsid w:val="00EB64C8"/>
    <w:rsid w:val="00EB69D0"/>
    <w:rsid w:val="00EB73A6"/>
    <w:rsid w:val="00EB7803"/>
    <w:rsid w:val="00EB78EF"/>
    <w:rsid w:val="00EB7E6C"/>
    <w:rsid w:val="00EC012C"/>
    <w:rsid w:val="00EC01E3"/>
    <w:rsid w:val="00EC021B"/>
    <w:rsid w:val="00EC0597"/>
    <w:rsid w:val="00EC0632"/>
    <w:rsid w:val="00EC0CBD"/>
    <w:rsid w:val="00EC0D64"/>
    <w:rsid w:val="00EC115F"/>
    <w:rsid w:val="00EC11FD"/>
    <w:rsid w:val="00EC1216"/>
    <w:rsid w:val="00EC12CD"/>
    <w:rsid w:val="00EC1310"/>
    <w:rsid w:val="00EC134E"/>
    <w:rsid w:val="00EC1719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38E"/>
    <w:rsid w:val="00EC49AC"/>
    <w:rsid w:val="00EC49AD"/>
    <w:rsid w:val="00EC4BCC"/>
    <w:rsid w:val="00EC5334"/>
    <w:rsid w:val="00EC5451"/>
    <w:rsid w:val="00EC5642"/>
    <w:rsid w:val="00EC57FF"/>
    <w:rsid w:val="00EC59BD"/>
    <w:rsid w:val="00EC5B8A"/>
    <w:rsid w:val="00EC5CC2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E89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55B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0D4D"/>
    <w:rsid w:val="00EE11EB"/>
    <w:rsid w:val="00EE1AF2"/>
    <w:rsid w:val="00EE1B2C"/>
    <w:rsid w:val="00EE1D94"/>
    <w:rsid w:val="00EE23F4"/>
    <w:rsid w:val="00EE23FC"/>
    <w:rsid w:val="00EE2759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B11"/>
    <w:rsid w:val="00EE7CBB"/>
    <w:rsid w:val="00EE7DE7"/>
    <w:rsid w:val="00EE7F6F"/>
    <w:rsid w:val="00EF016D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2DC1"/>
    <w:rsid w:val="00EF305E"/>
    <w:rsid w:val="00EF3FF3"/>
    <w:rsid w:val="00EF4324"/>
    <w:rsid w:val="00EF49C3"/>
    <w:rsid w:val="00EF4ED6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5D5"/>
    <w:rsid w:val="00F067D4"/>
    <w:rsid w:val="00F06841"/>
    <w:rsid w:val="00F0685B"/>
    <w:rsid w:val="00F06928"/>
    <w:rsid w:val="00F06D6A"/>
    <w:rsid w:val="00F070BD"/>
    <w:rsid w:val="00F07D78"/>
    <w:rsid w:val="00F07EC4"/>
    <w:rsid w:val="00F07FFD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61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2AA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A7E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94A"/>
    <w:rsid w:val="00F32963"/>
    <w:rsid w:val="00F32B23"/>
    <w:rsid w:val="00F33292"/>
    <w:rsid w:val="00F335A8"/>
    <w:rsid w:val="00F339B0"/>
    <w:rsid w:val="00F33A49"/>
    <w:rsid w:val="00F33B08"/>
    <w:rsid w:val="00F33F7A"/>
    <w:rsid w:val="00F34285"/>
    <w:rsid w:val="00F349A4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6C7"/>
    <w:rsid w:val="00F378F4"/>
    <w:rsid w:val="00F378FD"/>
    <w:rsid w:val="00F37981"/>
    <w:rsid w:val="00F37D54"/>
    <w:rsid w:val="00F37F82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A27"/>
    <w:rsid w:val="00F42D87"/>
    <w:rsid w:val="00F43B24"/>
    <w:rsid w:val="00F43EB0"/>
    <w:rsid w:val="00F44284"/>
    <w:rsid w:val="00F4447F"/>
    <w:rsid w:val="00F44521"/>
    <w:rsid w:val="00F44905"/>
    <w:rsid w:val="00F450EA"/>
    <w:rsid w:val="00F45597"/>
    <w:rsid w:val="00F45800"/>
    <w:rsid w:val="00F45989"/>
    <w:rsid w:val="00F45B5A"/>
    <w:rsid w:val="00F45C37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A1A"/>
    <w:rsid w:val="00F46DC0"/>
    <w:rsid w:val="00F46E50"/>
    <w:rsid w:val="00F46E87"/>
    <w:rsid w:val="00F47088"/>
    <w:rsid w:val="00F47313"/>
    <w:rsid w:val="00F4790B"/>
    <w:rsid w:val="00F479E3"/>
    <w:rsid w:val="00F47A3B"/>
    <w:rsid w:val="00F47DA2"/>
    <w:rsid w:val="00F50136"/>
    <w:rsid w:val="00F50168"/>
    <w:rsid w:val="00F50656"/>
    <w:rsid w:val="00F50748"/>
    <w:rsid w:val="00F508FF"/>
    <w:rsid w:val="00F50989"/>
    <w:rsid w:val="00F50BF5"/>
    <w:rsid w:val="00F50D5A"/>
    <w:rsid w:val="00F510DA"/>
    <w:rsid w:val="00F5122E"/>
    <w:rsid w:val="00F512F1"/>
    <w:rsid w:val="00F51343"/>
    <w:rsid w:val="00F51364"/>
    <w:rsid w:val="00F51593"/>
    <w:rsid w:val="00F51885"/>
    <w:rsid w:val="00F518FB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76"/>
    <w:rsid w:val="00F52B83"/>
    <w:rsid w:val="00F52E35"/>
    <w:rsid w:val="00F52FCA"/>
    <w:rsid w:val="00F53096"/>
    <w:rsid w:val="00F5315B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5ED"/>
    <w:rsid w:val="00F56E6A"/>
    <w:rsid w:val="00F56F35"/>
    <w:rsid w:val="00F5713F"/>
    <w:rsid w:val="00F576F0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C13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2D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5B8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928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340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2FD"/>
    <w:rsid w:val="00F9075A"/>
    <w:rsid w:val="00F90BCE"/>
    <w:rsid w:val="00F90D7B"/>
    <w:rsid w:val="00F90E86"/>
    <w:rsid w:val="00F91107"/>
    <w:rsid w:val="00F9159A"/>
    <w:rsid w:val="00F9161B"/>
    <w:rsid w:val="00F917A4"/>
    <w:rsid w:val="00F91B84"/>
    <w:rsid w:val="00F91BFC"/>
    <w:rsid w:val="00F91E1D"/>
    <w:rsid w:val="00F9246C"/>
    <w:rsid w:val="00F92512"/>
    <w:rsid w:val="00F925E1"/>
    <w:rsid w:val="00F927A8"/>
    <w:rsid w:val="00F92A69"/>
    <w:rsid w:val="00F93036"/>
    <w:rsid w:val="00F9338A"/>
    <w:rsid w:val="00F9352F"/>
    <w:rsid w:val="00F9360A"/>
    <w:rsid w:val="00F9360B"/>
    <w:rsid w:val="00F93B83"/>
    <w:rsid w:val="00F93CDA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61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4D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CBC"/>
    <w:rsid w:val="00FA3DE2"/>
    <w:rsid w:val="00FA3FA5"/>
    <w:rsid w:val="00FA469E"/>
    <w:rsid w:val="00FA4821"/>
    <w:rsid w:val="00FA493A"/>
    <w:rsid w:val="00FA4C30"/>
    <w:rsid w:val="00FA4C7E"/>
    <w:rsid w:val="00FA4ECF"/>
    <w:rsid w:val="00FA4F26"/>
    <w:rsid w:val="00FA55A2"/>
    <w:rsid w:val="00FA5751"/>
    <w:rsid w:val="00FA5AD1"/>
    <w:rsid w:val="00FA5FA6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A38"/>
    <w:rsid w:val="00FA7E8E"/>
    <w:rsid w:val="00FB0207"/>
    <w:rsid w:val="00FB0277"/>
    <w:rsid w:val="00FB07E9"/>
    <w:rsid w:val="00FB0DE2"/>
    <w:rsid w:val="00FB12F0"/>
    <w:rsid w:val="00FB13D3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C6F"/>
    <w:rsid w:val="00FC2D45"/>
    <w:rsid w:val="00FC2D97"/>
    <w:rsid w:val="00FC2F5C"/>
    <w:rsid w:val="00FC2F5F"/>
    <w:rsid w:val="00FC311A"/>
    <w:rsid w:val="00FC3362"/>
    <w:rsid w:val="00FC3727"/>
    <w:rsid w:val="00FC3735"/>
    <w:rsid w:val="00FC3CE6"/>
    <w:rsid w:val="00FC4438"/>
    <w:rsid w:val="00FC44C1"/>
    <w:rsid w:val="00FC46B2"/>
    <w:rsid w:val="00FC46F7"/>
    <w:rsid w:val="00FC48C8"/>
    <w:rsid w:val="00FC4C17"/>
    <w:rsid w:val="00FC4DC7"/>
    <w:rsid w:val="00FC523C"/>
    <w:rsid w:val="00FC53D2"/>
    <w:rsid w:val="00FC53D8"/>
    <w:rsid w:val="00FC5429"/>
    <w:rsid w:val="00FC5642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810"/>
    <w:rsid w:val="00FC7A32"/>
    <w:rsid w:val="00FD0109"/>
    <w:rsid w:val="00FD0357"/>
    <w:rsid w:val="00FD0A3F"/>
    <w:rsid w:val="00FD0BA1"/>
    <w:rsid w:val="00FD0FE9"/>
    <w:rsid w:val="00FD140B"/>
    <w:rsid w:val="00FD1621"/>
    <w:rsid w:val="00FD16FD"/>
    <w:rsid w:val="00FD183B"/>
    <w:rsid w:val="00FD1945"/>
    <w:rsid w:val="00FD1E14"/>
    <w:rsid w:val="00FD1E8C"/>
    <w:rsid w:val="00FD2168"/>
    <w:rsid w:val="00FD28EA"/>
    <w:rsid w:val="00FD2E05"/>
    <w:rsid w:val="00FD31B3"/>
    <w:rsid w:val="00FD325F"/>
    <w:rsid w:val="00FD37FA"/>
    <w:rsid w:val="00FD383A"/>
    <w:rsid w:val="00FD3F96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7D2"/>
    <w:rsid w:val="00FD78A7"/>
    <w:rsid w:val="00FD7CBF"/>
    <w:rsid w:val="00FD7EA9"/>
    <w:rsid w:val="00FD7FEB"/>
    <w:rsid w:val="00FE02E2"/>
    <w:rsid w:val="00FE05B6"/>
    <w:rsid w:val="00FE0896"/>
    <w:rsid w:val="00FE0F20"/>
    <w:rsid w:val="00FE1055"/>
    <w:rsid w:val="00FE10C3"/>
    <w:rsid w:val="00FE1632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AE8"/>
    <w:rsid w:val="00FE3B48"/>
    <w:rsid w:val="00FE3C50"/>
    <w:rsid w:val="00FE41E1"/>
    <w:rsid w:val="00FE4475"/>
    <w:rsid w:val="00FE46BC"/>
    <w:rsid w:val="00FE4DB1"/>
    <w:rsid w:val="00FE5141"/>
    <w:rsid w:val="00FE51A3"/>
    <w:rsid w:val="00FE556D"/>
    <w:rsid w:val="00FE57B8"/>
    <w:rsid w:val="00FE5A3D"/>
    <w:rsid w:val="00FE5A5A"/>
    <w:rsid w:val="00FE5C63"/>
    <w:rsid w:val="00FE5F7C"/>
    <w:rsid w:val="00FE60E6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11E"/>
    <w:rsid w:val="00FF2205"/>
    <w:rsid w:val="00FF24BE"/>
    <w:rsid w:val="00FF2CEB"/>
    <w:rsid w:val="00FF2CFD"/>
    <w:rsid w:val="00FF2E9B"/>
    <w:rsid w:val="00FF30D8"/>
    <w:rsid w:val="00FF35F6"/>
    <w:rsid w:val="00FF35FA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031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0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1"/>
      </w:numPr>
    </w:pPr>
  </w:style>
  <w:style w:type="numbering" w:customStyle="1" w:styleId="WW8Num151">
    <w:name w:val="WW8Num151"/>
    <w:basedOn w:val="Nessunelenco"/>
    <w:rsid w:val="007C5579"/>
    <w:pPr>
      <w:numPr>
        <w:numId w:val="12"/>
      </w:numPr>
    </w:pPr>
  </w:style>
  <w:style w:type="numbering" w:customStyle="1" w:styleId="WWNum8">
    <w:name w:val="WWNum8"/>
    <w:basedOn w:val="Nessunelenco"/>
    <w:rsid w:val="007C5579"/>
    <w:pPr>
      <w:numPr>
        <w:numId w:val="13"/>
      </w:numPr>
    </w:pPr>
  </w:style>
  <w:style w:type="numbering" w:customStyle="1" w:styleId="WWNum11">
    <w:name w:val="WWNum11"/>
    <w:basedOn w:val="Nessunelenco"/>
    <w:rsid w:val="007C5579"/>
    <w:pPr>
      <w:numPr>
        <w:numId w:val="14"/>
      </w:numPr>
    </w:pPr>
  </w:style>
  <w:style w:type="numbering" w:customStyle="1" w:styleId="WW8Num1511">
    <w:name w:val="WW8Num1511"/>
    <w:basedOn w:val="Nessunelenco"/>
    <w:rsid w:val="007C5579"/>
    <w:pPr>
      <w:numPr>
        <w:numId w:val="15"/>
      </w:numPr>
    </w:pPr>
  </w:style>
  <w:style w:type="numbering" w:customStyle="1" w:styleId="WWNum221">
    <w:name w:val="WWNum221"/>
    <w:basedOn w:val="Nessunelenco"/>
    <w:rsid w:val="007C5579"/>
    <w:pPr>
      <w:numPr>
        <w:numId w:val="16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7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8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314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2">
    <w:name w:val="Griglia tabella112"/>
    <w:basedOn w:val="Tabellanormale"/>
    <w:next w:val="Grigliatabella"/>
    <w:uiPriority w:val="39"/>
    <w:rsid w:val="002C68A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6F008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B6BC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1857E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unhideWhenUsed/>
    <w:qFormat/>
    <w:rsid w:val="00CB7D35"/>
    <w:pPr>
      <w:suppressAutoHyphens/>
    </w:pPr>
    <w:rPr>
      <w:rFonts w:ascii="Aptos" w:eastAsia="Aptos" w:hAnsi="Apto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B7D3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263571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">
    <w:name w:val="Griglia tabella20"/>
    <w:basedOn w:val="Tabellanormale"/>
    <w:next w:val="Grigliatabella"/>
    <w:rsid w:val="0026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7D020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52">
    <w:name w:val="WWNum52"/>
    <w:basedOn w:val="Nessunelenco"/>
    <w:rsid w:val="00DB2FE2"/>
    <w:pPr>
      <w:numPr>
        <w:numId w:val="20"/>
      </w:numPr>
    </w:pPr>
  </w:style>
  <w:style w:type="numbering" w:customStyle="1" w:styleId="WWNum20">
    <w:name w:val="WWNum20"/>
    <w:basedOn w:val="Nessunelenco"/>
    <w:rsid w:val="00DB2FE2"/>
    <w:pPr>
      <w:numPr>
        <w:numId w:val="21"/>
      </w:numPr>
    </w:pPr>
  </w:style>
  <w:style w:type="numbering" w:customStyle="1" w:styleId="WWNum6">
    <w:name w:val="WWNum6"/>
    <w:basedOn w:val="Nessunelenco"/>
    <w:rsid w:val="00DB2FE2"/>
    <w:pPr>
      <w:numPr>
        <w:numId w:val="22"/>
      </w:numPr>
    </w:pPr>
  </w:style>
  <w:style w:type="table" w:customStyle="1" w:styleId="TableNormal27">
    <w:name w:val="Table Normal27"/>
    <w:uiPriority w:val="2"/>
    <w:semiHidden/>
    <w:unhideWhenUsed/>
    <w:qFormat/>
    <w:rsid w:val="00623F2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3">
    <w:name w:val="Griglia tabella113"/>
    <w:basedOn w:val="Tabellanormale"/>
    <w:next w:val="Grigliatabella"/>
    <w:uiPriority w:val="39"/>
    <w:rsid w:val="00DE6EC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1">
    <w:name w:val="WWNum201"/>
    <w:basedOn w:val="Nessunelenco"/>
    <w:rsid w:val="001F3E2A"/>
    <w:pPr>
      <w:numPr>
        <w:numId w:val="23"/>
      </w:numPr>
    </w:pPr>
  </w:style>
  <w:style w:type="table" w:customStyle="1" w:styleId="TableNormal28">
    <w:name w:val="Table Normal28"/>
    <w:uiPriority w:val="2"/>
    <w:semiHidden/>
    <w:unhideWhenUsed/>
    <w:qFormat/>
    <w:rsid w:val="004B682E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02">
    <w:name w:val="WWNum202"/>
    <w:basedOn w:val="Nessunelenco"/>
    <w:rsid w:val="0016780D"/>
    <w:pPr>
      <w:numPr>
        <w:numId w:val="24"/>
      </w:numPr>
    </w:pPr>
  </w:style>
  <w:style w:type="table" w:customStyle="1" w:styleId="TableNormal29">
    <w:name w:val="Table Normal29"/>
    <w:uiPriority w:val="2"/>
    <w:semiHidden/>
    <w:unhideWhenUsed/>
    <w:qFormat/>
    <w:rsid w:val="00AC1E3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54614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4">
    <w:name w:val="Griglia tabella114"/>
    <w:basedOn w:val="Tabellanormale"/>
    <w:next w:val="Grigliatabella"/>
    <w:uiPriority w:val="39"/>
    <w:rsid w:val="00546145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21088E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362DF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bmacerata@gmail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ello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upportotecnico@figc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915</TotalTime>
  <Pages>1</Pages>
  <Words>4681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31301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129</cp:revision>
  <cp:lastPrinted>2026-06-05T13:04:00Z</cp:lastPrinted>
  <dcterms:created xsi:type="dcterms:W3CDTF">2026-05-08T06:59:00Z</dcterms:created>
  <dcterms:modified xsi:type="dcterms:W3CDTF">2026-06-05T13:04:00Z</dcterms:modified>
</cp:coreProperties>
</file>