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777E679D" w14:textId="77777777" w:rsidTr="00E0255E">
        <w:tc>
          <w:tcPr>
            <w:tcW w:w="1514" w:type="pct"/>
          </w:tcPr>
          <w:p w14:paraId="6221E928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  <w:bookmarkStart w:id="0" w:name="_GoBack"/>
            <w:bookmarkEnd w:id="0"/>
          </w:p>
          <w:p w14:paraId="49FA8264" w14:textId="226A174E" w:rsidR="00E0255E" w:rsidRPr="00917825" w:rsidRDefault="005314E7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E2B6073" wp14:editId="04B4AD54">
                  <wp:extent cx="1800225" cy="1800225"/>
                  <wp:effectExtent l="0" t="0" r="9525" b="9525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2A690E85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B5ED62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049E40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DBE3FF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6A94CB0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14:paraId="77EFC0DE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C7090C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5B2E9B3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7BBC57C8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0380991C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0CE30674" w14:textId="77777777">
        <w:tc>
          <w:tcPr>
            <w:tcW w:w="5000" w:type="pct"/>
            <w:gridSpan w:val="2"/>
          </w:tcPr>
          <w:p w14:paraId="4759E4D3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EAC56FB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0D52">
              <w:rPr>
                <w:rFonts w:ascii="Arial" w:hAnsi="Arial" w:cs="Arial"/>
                <w:color w:val="FF0000"/>
                <w:sz w:val="32"/>
                <w:szCs w:val="32"/>
              </w:rPr>
              <w:t>2017/2018</w:t>
            </w:r>
          </w:p>
          <w:p w14:paraId="1491BD58" w14:textId="77777777" w:rsidR="00AA13B6" w:rsidRDefault="00AA13B6" w:rsidP="003815EE">
            <w:pPr>
              <w:pStyle w:val="Nessunaspaziatura"/>
              <w:jc w:val="center"/>
            </w:pPr>
          </w:p>
          <w:p w14:paraId="36198A7F" w14:textId="77777777" w:rsidR="00AA13B6" w:rsidRPr="00937FDE" w:rsidRDefault="00AA13B6" w:rsidP="00ED05C4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118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D0B82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="00ED05C4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/2018</w:t>
            </w:r>
          </w:p>
        </w:tc>
      </w:tr>
    </w:tbl>
    <w:p w14:paraId="7C7B3B39" w14:textId="77777777" w:rsidR="00AA13B6" w:rsidRDefault="00AA13B6" w:rsidP="00824900">
      <w:pPr>
        <w:spacing w:after="120"/>
      </w:pPr>
    </w:p>
    <w:p w14:paraId="1E9BE48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5D9BF65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4345A6B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11816168"/>
      <w:r w:rsidRPr="00AD41A0">
        <w:rPr>
          <w:color w:val="FFFFFF"/>
        </w:rPr>
        <w:t>SOMMARIO</w:t>
      </w:r>
      <w:bookmarkEnd w:id="1"/>
    </w:p>
    <w:p w14:paraId="6219AF2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E60F12A" w14:textId="77777777" w:rsidR="0069524B" w:rsidRPr="0069524B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begin"/>
      </w:r>
      <w:r w:rsidRPr="0069524B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9524B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11816168" w:history="1">
        <w:r w:rsidR="0069524B" w:rsidRPr="0069524B">
          <w:rPr>
            <w:rStyle w:val="Collegamentoipertestuale"/>
            <w:noProof/>
            <w:color w:val="002060"/>
          </w:rPr>
          <w:t>SOMMARIO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_Toc511816168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3810A01D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69" w:history="1">
        <w:r w:rsidR="0069524B" w:rsidRPr="0069524B">
          <w:rPr>
            <w:rStyle w:val="Collegamentoipertestuale"/>
            <w:noProof/>
            <w:color w:val="002060"/>
          </w:rPr>
          <w:t>COMUNICAZIONI DELLA F.I.G.C.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_Toc511816169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70DB59CA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0" w:history="1">
        <w:r w:rsidR="0069524B" w:rsidRPr="0069524B">
          <w:rPr>
            <w:rStyle w:val="Collegamentoipertestuale"/>
            <w:noProof/>
            <w:color w:val="002060"/>
          </w:rPr>
          <w:t>COMUNICAZIONI DELLA L.N.D.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_Toc511816170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2A1091BF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1" w:history="1">
        <w:r w:rsidR="0069524B" w:rsidRPr="0069524B">
          <w:rPr>
            <w:rStyle w:val="Collegamentoipertestuale"/>
            <w:noProof/>
            <w:color w:val="002060"/>
          </w:rPr>
          <w:t>COMUNICAZIONI DEL COMITATO REGIONALE MARCHE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_Toc511816171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58B40D80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172" w:history="1">
        <w:r w:rsidR="0069524B" w:rsidRPr="0069524B">
          <w:rPr>
            <w:rStyle w:val="Collegamentoipertestuale"/>
            <w:noProof/>
            <w:color w:val="002060"/>
          </w:rPr>
          <w:t>NOTIZIE SU ATTIVITÀ AGONISTICA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_Toc511816172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0E76BB6C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4" w:history="1">
        <w:r w:rsidR="0069524B" w:rsidRPr="0069524B">
          <w:rPr>
            <w:rStyle w:val="Collegamentoipertestuale"/>
            <w:noProof/>
            <w:color w:val="002060"/>
          </w:rPr>
          <w:t>DELIBERE DELLA CORTE SPORTIVA DI APPELLO TERRITORIALE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_Toc511816234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18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7C00E27E" w14:textId="77777777" w:rsidR="0069524B" w:rsidRPr="0069524B" w:rsidRDefault="005314E7">
      <w:pPr>
        <w:pStyle w:val="Sommario2"/>
        <w:tabs>
          <w:tab w:val="right" w:leader="dot" w:pos="9912"/>
        </w:tabs>
        <w:rPr>
          <w:rFonts w:ascii="Calibri" w:hAnsi="Calibri"/>
          <w:noProof/>
          <w:color w:val="002060"/>
          <w:sz w:val="22"/>
          <w:szCs w:val="22"/>
        </w:rPr>
      </w:pPr>
      <w:hyperlink w:anchor="_Toc511816235" w:history="1">
        <w:r w:rsidR="0069524B" w:rsidRPr="0069524B">
          <w:rPr>
            <w:rStyle w:val="Collegamentoipertestuale"/>
            <w:noProof/>
            <w:color w:val="002060"/>
          </w:rPr>
          <w:t>ERRATA CORRIGE</w:t>
        </w:r>
        <w:r w:rsidR="0069524B" w:rsidRPr="0069524B">
          <w:rPr>
            <w:noProof/>
            <w:webHidden/>
            <w:color w:val="002060"/>
          </w:rPr>
          <w:tab/>
        </w:r>
        <w:r w:rsidR="0069524B" w:rsidRPr="0069524B">
          <w:rPr>
            <w:noProof/>
            <w:webHidden/>
            <w:color w:val="002060"/>
          </w:rPr>
          <w:fldChar w:fldCharType="begin"/>
        </w:r>
        <w:r w:rsidR="0069524B" w:rsidRPr="0069524B">
          <w:rPr>
            <w:noProof/>
            <w:webHidden/>
            <w:color w:val="002060"/>
          </w:rPr>
          <w:instrText xml:space="preserve"> PAGEREF _Toc511816235 \h </w:instrText>
        </w:r>
        <w:r w:rsidR="0069524B" w:rsidRPr="0069524B">
          <w:rPr>
            <w:noProof/>
            <w:webHidden/>
            <w:color w:val="002060"/>
          </w:rPr>
        </w:r>
        <w:r w:rsidR="0069524B" w:rsidRPr="0069524B">
          <w:rPr>
            <w:noProof/>
            <w:webHidden/>
            <w:color w:val="002060"/>
          </w:rPr>
          <w:fldChar w:fldCharType="separate"/>
        </w:r>
        <w:r w:rsidR="002A7F4E">
          <w:rPr>
            <w:noProof/>
            <w:webHidden/>
            <w:color w:val="002060"/>
          </w:rPr>
          <w:t>18</w:t>
        </w:r>
        <w:r w:rsidR="0069524B" w:rsidRPr="0069524B">
          <w:rPr>
            <w:noProof/>
            <w:webHidden/>
            <w:color w:val="002060"/>
          </w:rPr>
          <w:fldChar w:fldCharType="end"/>
        </w:r>
      </w:hyperlink>
    </w:p>
    <w:p w14:paraId="48FDE7D2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69524B">
        <w:rPr>
          <w:rFonts w:ascii="Calibri" w:hAnsi="Calibri"/>
          <w:color w:val="002060"/>
          <w:sz w:val="22"/>
          <w:szCs w:val="22"/>
        </w:rPr>
        <w:fldChar w:fldCharType="end"/>
      </w:r>
    </w:p>
    <w:p w14:paraId="4FB33A6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11816169"/>
      <w:r>
        <w:rPr>
          <w:color w:val="FFFFFF"/>
        </w:rPr>
        <w:t>COMUNICAZIONI DELLA F.I.G.C.</w:t>
      </w:r>
      <w:bookmarkEnd w:id="2"/>
    </w:p>
    <w:p w14:paraId="29D57151" w14:textId="77777777" w:rsidR="00122193" w:rsidRPr="001B3335" w:rsidRDefault="00122193" w:rsidP="00122193">
      <w:pPr>
        <w:pStyle w:val="LndNormale1"/>
        <w:rPr>
          <w:lang w:val="it-IT"/>
        </w:rPr>
      </w:pPr>
    </w:p>
    <w:p w14:paraId="7C6904B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11816170"/>
      <w:r>
        <w:rPr>
          <w:color w:val="FFFFFF"/>
        </w:rPr>
        <w:t>COMUNICAZIONI DELLA L.N.D.</w:t>
      </w:r>
      <w:bookmarkEnd w:id="3"/>
    </w:p>
    <w:p w14:paraId="63E6EDF1" w14:textId="77777777" w:rsidR="00822CD8" w:rsidRDefault="00822CD8" w:rsidP="00822CD8">
      <w:pPr>
        <w:spacing w:after="120"/>
      </w:pPr>
    </w:p>
    <w:p w14:paraId="2D43345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11816171"/>
      <w:r>
        <w:rPr>
          <w:color w:val="FFFFFF"/>
        </w:rPr>
        <w:t>COMUNICAZIONI DEL COMITATO REGIONALE MARCHE</w:t>
      </w:r>
      <w:bookmarkEnd w:id="4"/>
    </w:p>
    <w:p w14:paraId="063C5FED" w14:textId="77777777" w:rsidR="00822CD8" w:rsidRPr="001B3335" w:rsidRDefault="00822CD8" w:rsidP="00822CD8">
      <w:pPr>
        <w:pStyle w:val="LndNormale1"/>
        <w:rPr>
          <w:lang w:val="it-IT"/>
        </w:rPr>
      </w:pPr>
    </w:p>
    <w:p w14:paraId="5538CAE8" w14:textId="77777777" w:rsidR="00ED05C4" w:rsidRPr="00E941E3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8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7ECD0EE1" w14:textId="77777777" w:rsidR="00ED05C4" w:rsidRPr="00E941E3" w:rsidRDefault="00ED05C4" w:rsidP="00ED05C4">
      <w:pPr>
        <w:pStyle w:val="LndNormale1"/>
        <w:rPr>
          <w:color w:val="002060"/>
          <w:szCs w:val="22"/>
        </w:rPr>
      </w:pPr>
    </w:p>
    <w:p w14:paraId="1BC0BD75" w14:textId="77777777" w:rsidR="00ED05C4" w:rsidRPr="00E941E3" w:rsidRDefault="00ED05C4" w:rsidP="00ED05C4">
      <w:pPr>
        <w:pStyle w:val="LndNormale1"/>
        <w:rPr>
          <w:color w:val="002060"/>
          <w:szCs w:val="22"/>
        </w:rPr>
      </w:pPr>
    </w:p>
    <w:p w14:paraId="4C3104C0" w14:textId="77777777" w:rsidR="00ED05C4" w:rsidRPr="00E941E3" w:rsidRDefault="00ED05C4" w:rsidP="00ED05C4">
      <w:pPr>
        <w:pStyle w:val="LndNormale1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PRONTO AIA CALCIO A CINQUE</w:t>
      </w:r>
    </w:p>
    <w:p w14:paraId="0F900C06" w14:textId="77777777" w:rsidR="00ED05C4" w:rsidRPr="00E941E3" w:rsidRDefault="00ED05C4" w:rsidP="00ED05C4">
      <w:pPr>
        <w:pStyle w:val="LndNormale1"/>
        <w:rPr>
          <w:color w:val="002060"/>
          <w:szCs w:val="22"/>
        </w:rPr>
      </w:pPr>
    </w:p>
    <w:p w14:paraId="242A0697" w14:textId="77777777" w:rsidR="00ED05C4" w:rsidRPr="00E941E3" w:rsidRDefault="00ED05C4" w:rsidP="00ED05C4">
      <w:pPr>
        <w:pStyle w:val="LndNormale1"/>
        <w:jc w:val="center"/>
        <w:rPr>
          <w:b/>
          <w:color w:val="002060"/>
          <w:sz w:val="28"/>
          <w:szCs w:val="28"/>
        </w:rPr>
      </w:pPr>
      <w:r w:rsidRPr="00E941E3">
        <w:rPr>
          <w:b/>
          <w:color w:val="002060"/>
          <w:sz w:val="28"/>
          <w:szCs w:val="28"/>
        </w:rPr>
        <w:t>334 3038327</w:t>
      </w:r>
    </w:p>
    <w:p w14:paraId="7B4BA279" w14:textId="77777777" w:rsidR="00822CD8" w:rsidRPr="00E941E3" w:rsidRDefault="00822CD8" w:rsidP="00822CD8">
      <w:pPr>
        <w:spacing w:after="120"/>
        <w:rPr>
          <w:color w:val="002060"/>
        </w:rPr>
      </w:pPr>
    </w:p>
    <w:p w14:paraId="1FA4F11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511816172"/>
      <w:r w:rsidRPr="00937FDE">
        <w:rPr>
          <w:color w:val="FFFFFF"/>
        </w:rPr>
        <w:t>NOTIZIE SU ATTIVITÀ AGONISTICA</w:t>
      </w:r>
      <w:bookmarkEnd w:id="5"/>
    </w:p>
    <w:p w14:paraId="15C115C9" w14:textId="77777777" w:rsidR="00417F78" w:rsidRDefault="00417F78">
      <w:pPr>
        <w:pStyle w:val="breakline"/>
        <w:divId w:val="527259509"/>
      </w:pPr>
    </w:p>
    <w:p w14:paraId="2B6D761F" w14:textId="77777777" w:rsidR="00417F78" w:rsidRPr="00E941E3" w:rsidRDefault="00417F78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6" w:name="_Toc511816173"/>
      <w:r w:rsidRPr="00E941E3">
        <w:rPr>
          <w:color w:val="002060"/>
        </w:rPr>
        <w:t>CALCIO A CINQUE SERIE C1</w:t>
      </w:r>
      <w:bookmarkEnd w:id="6"/>
    </w:p>
    <w:p w14:paraId="5DF15A6D" w14:textId="44ADAA0B" w:rsidR="00874A22" w:rsidRPr="008270BD" w:rsidRDefault="00874A22" w:rsidP="00874A22">
      <w:pPr>
        <w:pStyle w:val="TITOLOPRINC"/>
        <w:divId w:val="527259509"/>
        <w:rPr>
          <w:color w:val="002060"/>
        </w:rPr>
      </w:pPr>
      <w:r>
        <w:rPr>
          <w:color w:val="002060"/>
        </w:rPr>
        <w:t>PLAY-OFF</w:t>
      </w:r>
    </w:p>
    <w:p w14:paraId="2407B2B6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>L’individuazione delle squadre seconde classificate avviene con le seguenti modalità e secondo la seguente formula:</w:t>
      </w:r>
    </w:p>
    <w:p w14:paraId="565FB8A6" w14:textId="77777777" w:rsidR="00874A22" w:rsidRPr="00874A22" w:rsidRDefault="00874A22" w:rsidP="00874A22">
      <w:pPr>
        <w:pStyle w:val="Corpodeltesto21"/>
        <w:numPr>
          <w:ilvl w:val="0"/>
          <w:numId w:val="3"/>
        </w:numPr>
        <w:divId w:val="527259509"/>
        <w:rPr>
          <w:rFonts w:ascii="Arial" w:hAnsi="Arial" w:cs="Arial"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 xml:space="preserve">la squadra seconda classificata disputa sul proprio terreno di gioco una gara di sola andata con la squadra quinta classificata; se il distacco fra la seconda e la quinta classificata è pari o superiore a 10 punti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 o che deve ritenersi tale; </w:t>
      </w:r>
    </w:p>
    <w:p w14:paraId="07D46D7F" w14:textId="5561473B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b/>
          <w:color w:val="002060"/>
          <w:sz w:val="22"/>
        </w:rPr>
        <w:tab/>
      </w:r>
    </w:p>
    <w:p w14:paraId="7B795043" w14:textId="355B4361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b/>
          <w:color w:val="002060"/>
          <w:sz w:val="22"/>
        </w:rPr>
        <w:tab/>
        <w:t>GIRONE "</w:t>
      </w:r>
      <w:r>
        <w:rPr>
          <w:rFonts w:ascii="Arial" w:hAnsi="Arial" w:cs="Arial"/>
          <w:b/>
          <w:color w:val="002060"/>
          <w:sz w:val="22"/>
        </w:rPr>
        <w:t>A - UNICO</w:t>
      </w:r>
      <w:r w:rsidRPr="00874A22">
        <w:rPr>
          <w:rFonts w:ascii="Arial" w:hAnsi="Arial" w:cs="Arial"/>
          <w:b/>
          <w:color w:val="002060"/>
          <w:sz w:val="22"/>
        </w:rPr>
        <w:t>"</w:t>
      </w:r>
    </w:p>
    <w:p w14:paraId="4B36E287" w14:textId="1D08755E" w:rsidR="00040500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ab/>
      </w:r>
      <w:r>
        <w:rPr>
          <w:rFonts w:ascii="Arial" w:hAnsi="Arial" w:cs="Arial"/>
          <w:b/>
          <w:color w:val="002060"/>
          <w:sz w:val="22"/>
        </w:rPr>
        <w:t>FUTSAL ASKL – JESI CALCIO A 5</w:t>
      </w:r>
      <w:r w:rsidRPr="00874A22">
        <w:rPr>
          <w:rFonts w:ascii="Arial" w:hAnsi="Arial" w:cs="Arial"/>
          <w:b/>
          <w:color w:val="002060"/>
          <w:sz w:val="22"/>
        </w:rPr>
        <w:tab/>
      </w:r>
      <w:r w:rsidRPr="00874A22">
        <w:rPr>
          <w:rFonts w:ascii="Arial" w:hAnsi="Arial" w:cs="Arial"/>
          <w:b/>
          <w:color w:val="002060"/>
          <w:sz w:val="22"/>
        </w:rPr>
        <w:tab/>
      </w:r>
      <w:r w:rsidR="00040500">
        <w:rPr>
          <w:rFonts w:ascii="Arial" w:hAnsi="Arial" w:cs="Arial"/>
          <w:b/>
          <w:color w:val="002060"/>
          <w:sz w:val="22"/>
        </w:rPr>
        <w:tab/>
      </w:r>
      <w:r w:rsidR="00040500">
        <w:rPr>
          <w:rFonts w:ascii="Arial" w:hAnsi="Arial" w:cs="Arial"/>
          <w:b/>
          <w:color w:val="002060"/>
          <w:sz w:val="22"/>
        </w:rPr>
        <w:tab/>
        <w:t>LUNEDI’ 30/04/2018</w:t>
      </w:r>
    </w:p>
    <w:p w14:paraId="78092434" w14:textId="139D2B83" w:rsidR="00874A22" w:rsidRPr="00874A22" w:rsidRDefault="00874A22" w:rsidP="00040500">
      <w:pPr>
        <w:pStyle w:val="Corpodeltesto21"/>
        <w:ind w:left="6372" w:firstLine="708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b/>
          <w:color w:val="002060"/>
          <w:sz w:val="22"/>
        </w:rPr>
        <w:t>ore 22:00</w:t>
      </w:r>
    </w:p>
    <w:p w14:paraId="11BEE77D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63C35EFB" w14:textId="77777777" w:rsidR="00874A22" w:rsidRPr="00874A22" w:rsidRDefault="00874A22" w:rsidP="00874A22">
      <w:pPr>
        <w:pStyle w:val="Corpodeltesto21"/>
        <w:numPr>
          <w:ilvl w:val="0"/>
          <w:numId w:val="3"/>
        </w:numPr>
        <w:divId w:val="527259509"/>
        <w:rPr>
          <w:rFonts w:ascii="Arial" w:hAnsi="Arial" w:cs="Arial"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>la squadra terza classificata disputa sul proprio terreno di gioco una gara di solo andata con la squadra quarta classificata; se il distacco fra la terza e la quarta classificata è pari o superiore a 10 punti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591FA257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4E2CC543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b/>
          <w:color w:val="002060"/>
          <w:sz w:val="22"/>
        </w:rPr>
        <w:tab/>
        <w:t>GIRONE "</w:t>
      </w:r>
      <w:r>
        <w:rPr>
          <w:rFonts w:ascii="Arial" w:hAnsi="Arial" w:cs="Arial"/>
          <w:b/>
          <w:color w:val="002060"/>
          <w:sz w:val="22"/>
        </w:rPr>
        <w:t>A - UNICO</w:t>
      </w:r>
      <w:r w:rsidRPr="00874A22">
        <w:rPr>
          <w:rFonts w:ascii="Arial" w:hAnsi="Arial" w:cs="Arial"/>
          <w:b/>
          <w:color w:val="002060"/>
          <w:sz w:val="22"/>
        </w:rPr>
        <w:t>"</w:t>
      </w:r>
    </w:p>
    <w:p w14:paraId="5BBA3093" w14:textId="1F09DC0B" w:rsidR="00040500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ab/>
      </w:r>
      <w:r w:rsidR="00040500">
        <w:rPr>
          <w:rFonts w:ascii="Arial" w:hAnsi="Arial" w:cs="Arial"/>
          <w:b/>
          <w:color w:val="002060"/>
          <w:sz w:val="22"/>
        </w:rPr>
        <w:t>1995 FUTSAL PESARO – POL.CAGLI SPORT ASSOCIATI</w:t>
      </w:r>
      <w:r w:rsidR="00040500">
        <w:rPr>
          <w:rFonts w:ascii="Arial" w:hAnsi="Arial" w:cs="Arial"/>
          <w:b/>
          <w:color w:val="002060"/>
          <w:sz w:val="22"/>
        </w:rPr>
        <w:tab/>
        <w:t>MERCOLEDI’ 02/05/2018</w:t>
      </w:r>
    </w:p>
    <w:p w14:paraId="269883CB" w14:textId="6A55F0C9" w:rsidR="00874A22" w:rsidRPr="00874A22" w:rsidRDefault="00040500" w:rsidP="00040500">
      <w:pPr>
        <w:pStyle w:val="Corpodeltesto21"/>
        <w:ind w:left="6372" w:firstLine="708"/>
        <w:divId w:val="527259509"/>
        <w:rPr>
          <w:rFonts w:ascii="Arial" w:hAnsi="Arial" w:cs="Arial"/>
          <w:b/>
          <w:color w:val="002060"/>
          <w:sz w:val="22"/>
        </w:rPr>
      </w:pPr>
      <w:r>
        <w:rPr>
          <w:rFonts w:ascii="Arial" w:hAnsi="Arial" w:cs="Arial"/>
          <w:b/>
          <w:color w:val="002060"/>
          <w:sz w:val="22"/>
        </w:rPr>
        <w:t>ore 21:30</w:t>
      </w:r>
    </w:p>
    <w:p w14:paraId="27E867B5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19DF60A0" w14:textId="77777777" w:rsidR="00874A22" w:rsidRPr="00874A22" w:rsidRDefault="00874A22" w:rsidP="00874A22">
      <w:pPr>
        <w:pStyle w:val="Corpodeltesto21"/>
        <w:numPr>
          <w:ilvl w:val="0"/>
          <w:numId w:val="3"/>
        </w:numPr>
        <w:divId w:val="527259509"/>
        <w:rPr>
          <w:rFonts w:ascii="Arial" w:hAnsi="Arial" w:cs="Arial"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14:paraId="298A93BF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4452D403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874A22">
        <w:rPr>
          <w:rFonts w:ascii="Arial" w:hAnsi="Arial" w:cs="Arial"/>
          <w:b/>
          <w:color w:val="002060"/>
          <w:sz w:val="22"/>
        </w:rPr>
        <w:t xml:space="preserve">La squadra vincente l’incontro unico di cui al punto C) si intende classificata al 2° posto del girone ed acquisisce il diritto sportivo alla partecipazione alla fase spareggi-promozione. </w:t>
      </w:r>
    </w:p>
    <w:p w14:paraId="389C57D3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14:paraId="474777A2" w14:textId="73528A6D" w:rsidR="00040500" w:rsidRPr="008270BD" w:rsidRDefault="00040500" w:rsidP="00040500">
      <w:pPr>
        <w:pStyle w:val="TITOLOPRINC"/>
        <w:divId w:val="527259509"/>
        <w:rPr>
          <w:color w:val="002060"/>
        </w:rPr>
      </w:pPr>
      <w:r>
        <w:rPr>
          <w:color w:val="002060"/>
        </w:rPr>
        <w:t>PLAY-OUT</w:t>
      </w:r>
    </w:p>
    <w:p w14:paraId="11CBBC33" w14:textId="34A9990C" w:rsidR="00874A22" w:rsidRPr="00040500" w:rsidRDefault="00040500" w:rsidP="00874A22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040500">
        <w:rPr>
          <w:rFonts w:ascii="Arial" w:hAnsi="Arial" w:cs="Arial"/>
          <w:b/>
          <w:color w:val="002060"/>
          <w:sz w:val="22"/>
        </w:rPr>
        <w:t>Come da paragrafo c) del Comunicato Ufficiale n° 26 del 13/10/2017, visto il distacco tra l’undicesima e la dodicesima classificata pari o superiore a 10 punti gli incontri di play-out non saranno disputati e le squadre dodicesima, tredicesima e quattordicesima classificate retrocedono direttamente in Serie C2.</w:t>
      </w:r>
    </w:p>
    <w:p w14:paraId="1D57AB22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46A2F5B3" w14:textId="77777777" w:rsidR="002735B5" w:rsidRPr="008270BD" w:rsidRDefault="002735B5" w:rsidP="00874A22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74B8A060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69ED8699" w14:textId="77777777" w:rsidR="002735B5" w:rsidRPr="008270BD" w:rsidRDefault="002735B5" w:rsidP="002735B5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20/04/2018</w:t>
      </w:r>
    </w:p>
    <w:p w14:paraId="58518202" w14:textId="77777777" w:rsidR="002735B5" w:rsidRPr="008270BD" w:rsidRDefault="002735B5" w:rsidP="002735B5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lastRenderedPageBreak/>
        <w:t>Si trascrivono qui di seguito i risultati ufficiali delle gare disputate</w:t>
      </w:r>
    </w:p>
    <w:p w14:paraId="49F56C2E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735B5" w:rsidRPr="008270BD" w14:paraId="6DAFB397" w14:textId="77777777" w:rsidTr="002735B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735B5" w:rsidRPr="008270BD" w14:paraId="359988C6" w14:textId="77777777" w:rsidTr="002735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43F84D" w14:textId="77777777" w:rsidR="002735B5" w:rsidRPr="008270BD" w:rsidRDefault="002735B5" w:rsidP="002735B5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A - 15 Giornata - R</w:t>
                  </w:r>
                </w:p>
              </w:tc>
            </w:tr>
            <w:tr w:rsidR="002735B5" w:rsidRPr="008270BD" w14:paraId="17DB8B62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20F5DC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84E246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E959BE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249E5A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2E4B5691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7EFA47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546F89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479C7B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4AFFFC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18D6A0F7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44C15C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CITTA DI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BAA13E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C8918E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84B9BE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1AC59643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E9EFA1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9AF3C4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867ED9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BCF9BE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2201449E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225093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FUTSAL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79CEC7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FE64AF" w14:textId="22CC9CD6" w:rsidR="002735B5" w:rsidRPr="008270BD" w:rsidRDefault="000D2B0F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D6976DA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244F2453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B21673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140455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POL.CAGLI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F70073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D9383C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31222BE8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B31456B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40D55C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46332A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8 - 3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625BF21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06FB31BC" w14:textId="77777777" w:rsidR="002735B5" w:rsidRPr="008270BD" w:rsidRDefault="002735B5" w:rsidP="002735B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08898DD6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20130676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14EBADCB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3076FED1" w14:textId="77777777" w:rsidR="002735B5" w:rsidRPr="008270BD" w:rsidRDefault="002735B5" w:rsidP="002735B5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601A68FF" w14:textId="77777777" w:rsidR="002735B5" w:rsidRPr="008270BD" w:rsidRDefault="002735B5" w:rsidP="002735B5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20/ 4/2018 </w:t>
      </w:r>
    </w:p>
    <w:p w14:paraId="703AED01" w14:textId="77777777" w:rsidR="002735B5" w:rsidRPr="008270BD" w:rsidRDefault="002735B5" w:rsidP="002735B5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1FA32E8F" w14:textId="77777777" w:rsidR="002735B5" w:rsidRPr="008270BD" w:rsidRDefault="002735B5" w:rsidP="002735B5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523DECB4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DI SOCIETA' </w:t>
      </w:r>
    </w:p>
    <w:p w14:paraId="2CAE9D8B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AMMENDA </w:t>
      </w:r>
    </w:p>
    <w:p w14:paraId="41DEA368" w14:textId="77777777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t xml:space="preserve">Euro 200,00 CALCETTO CASTRUM LAURI </w:t>
      </w:r>
      <w:r w:rsidRPr="008270BD">
        <w:rPr>
          <w:color w:val="002060"/>
        </w:rPr>
        <w:br/>
        <w:t xml:space="preserve">Per aver, la propria tifoseria, tenuto un comportamento intemperante ed intimidatorio nei confronti dell'opposta tifoseria, costringendo l'arbitro a sospendere la gara per alcuni minuti. </w:t>
      </w:r>
    </w:p>
    <w:p w14:paraId="152F9251" w14:textId="25052B9B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br/>
        <w:t xml:space="preserve">Euro 50,00 DINAMIS 1990 </w:t>
      </w:r>
      <w:r w:rsidRPr="008270BD">
        <w:rPr>
          <w:color w:val="002060"/>
        </w:rPr>
        <w:br/>
        <w:t xml:space="preserve">Per aver, un proprio giocatore, calciato una sedia in plastica danneggiandola. Quanto al risarcimento dei danni si </w:t>
      </w:r>
      <w:r w:rsidR="00D5103F">
        <w:rPr>
          <w:color w:val="002060"/>
        </w:rPr>
        <w:t>rinvia a quanto disposto dall'a</w:t>
      </w:r>
      <w:r w:rsidRPr="008270BD">
        <w:rPr>
          <w:color w:val="002060"/>
        </w:rPr>
        <w:t xml:space="preserve">rt. 48 co. 3 C.G.S. </w:t>
      </w:r>
    </w:p>
    <w:p w14:paraId="5D0CF67B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DIRIGENTI </w:t>
      </w:r>
    </w:p>
    <w:p w14:paraId="5558AA58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INIBIZIONE A SVOLGERE OGNI ATTIVITA' FINO AL 2/ 5/2018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598E3306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BCDC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MENICHELLI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15283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7268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F13E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BDB7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3F485721" w14:textId="77777777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t xml:space="preserve">Per proteste nei confronti dell'arbitro. allontanato </w:t>
      </w:r>
    </w:p>
    <w:p w14:paraId="554360AF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3272C649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0EF4C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CANTUCCI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8E24C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E2D1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B5918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C68F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782DA519" w14:textId="36FEE11B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t>Per intervento inopportuno.</w:t>
      </w:r>
      <w:r w:rsidR="005E17F8">
        <w:rPr>
          <w:color w:val="002060"/>
        </w:rPr>
        <w:t xml:space="preserve"> </w:t>
      </w:r>
      <w:r w:rsidRPr="008270BD">
        <w:rPr>
          <w:color w:val="002060"/>
        </w:rPr>
        <w:t xml:space="preserve">Allontanato </w:t>
      </w:r>
    </w:p>
    <w:p w14:paraId="0A23B456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ESPULSI DAL CAMPO </w:t>
      </w:r>
    </w:p>
    <w:p w14:paraId="16C9EB49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5827646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54112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MARANGONI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309D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E576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CB8E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VIOLA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E5AA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(DINAMIS 1990) </w:t>
            </w:r>
          </w:p>
        </w:tc>
      </w:tr>
      <w:tr w:rsidR="002735B5" w:rsidRPr="008270BD" w14:paraId="70D6D85F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43605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DI MAGGIO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3C7C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476A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908E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7B27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7D379D7C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3196081A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195DB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GALLI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EDD7C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3993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AA60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CHIAPPORI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057D2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(FANO CALCIO A 5) </w:t>
            </w:r>
          </w:p>
        </w:tc>
      </w:tr>
    </w:tbl>
    <w:p w14:paraId="63C1AE1A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1841016D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 PER RECIDIVA IN AMMONIZIONE (X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4F84E56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06E3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lastRenderedPageBreak/>
              <w:t>NESPOLA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20A7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8CEE0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75381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4FC6F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386140F0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2FF56288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0A9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SANTINI TEODORO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3D657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283C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6174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8ACA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73D1D4A5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2AEAB8E7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D7A49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DI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22F5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6FDBF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55D8F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12D7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09C43B01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7B22877A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85AF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SESTILI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6D27A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5923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770D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E1DE86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76B45A7D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73B0D1F2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0615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PENNACCHIONI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286F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18FF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C1E1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ZIZZAMIA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3B36C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(DINAMIS 1990) </w:t>
            </w:r>
          </w:p>
        </w:tc>
      </w:tr>
      <w:tr w:rsidR="002735B5" w:rsidRPr="008270BD" w14:paraId="7F469C8D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31B7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FALCONI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16319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378C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CEA5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7F8F5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52F0CD59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1E310DF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2C08C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RICCIOTTI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1A64F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5EA7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0687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CARPINETI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A46E86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(C.U.S. MACERATA CALCIO A5) </w:t>
            </w:r>
          </w:p>
        </w:tc>
      </w:tr>
      <w:tr w:rsidR="002735B5" w:rsidRPr="008270BD" w14:paraId="5B77E88A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12C7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MARTEDI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3E7D5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(CITTA DI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21DA5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19D6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ALLEGREZZA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C0974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(FANO CALCIO A 5) </w:t>
            </w:r>
          </w:p>
        </w:tc>
      </w:tr>
    </w:tbl>
    <w:p w14:paraId="2220D1FF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1D8EEBBC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4F1A3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CASTELLUCCI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6D76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348F1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1FEF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BANCHETTI JOHANNES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E690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(GROTTACCIA 2005) </w:t>
            </w:r>
          </w:p>
        </w:tc>
      </w:tr>
      <w:tr w:rsidR="002735B5" w:rsidRPr="008270BD" w14:paraId="5DE033DB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F650C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CRESCIMBENI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4E49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14A1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4562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LATESSA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920E7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(PIEVE D ICO CALCIO A 5) </w:t>
            </w:r>
          </w:p>
        </w:tc>
      </w:tr>
      <w:tr w:rsidR="002735B5" w:rsidRPr="008270BD" w14:paraId="3C979A5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322ECC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BUTTERI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3A4AF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9925C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509D9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BAF00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1F087B88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2C11C708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7E34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IACOPONI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56F096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88382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9E3F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CARLETTI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6BA7D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(DINAMIS 1990) </w:t>
            </w:r>
          </w:p>
        </w:tc>
      </w:tr>
      <w:tr w:rsidR="002735B5" w:rsidRPr="008270BD" w14:paraId="44DEA0F3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D4A0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CARTECHINI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DE03BA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41C2D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CD53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TAFFORA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ECD61C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(SPORTING GROTTAMMARE) </w:t>
            </w:r>
          </w:p>
        </w:tc>
      </w:tr>
    </w:tbl>
    <w:p w14:paraId="2BD16DA2" w14:textId="77777777" w:rsidR="002735B5" w:rsidRDefault="002735B5" w:rsidP="002735B5">
      <w:pPr>
        <w:pStyle w:val="breakline"/>
        <w:divId w:val="527259509"/>
        <w:rPr>
          <w:color w:val="002060"/>
        </w:rPr>
      </w:pPr>
    </w:p>
    <w:p w14:paraId="372D5026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60688803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05916DC8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1C67B426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CLASSIFICA</w:t>
      </w:r>
    </w:p>
    <w:p w14:paraId="5176D68B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571169F0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5219F50D" w14:textId="77777777" w:rsidR="002735B5" w:rsidRPr="008270BD" w:rsidRDefault="002735B5" w:rsidP="002735B5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735B5" w:rsidRPr="008270BD" w14:paraId="404DD056" w14:textId="77777777" w:rsidTr="002735B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ADDE5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F82CB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96F1A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B80B9E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277B4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6FCEB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1BCFA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BBB88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461BDD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79D64" w14:textId="77777777" w:rsidR="002735B5" w:rsidRPr="008270BD" w:rsidRDefault="002735B5" w:rsidP="002735B5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2735B5" w:rsidRPr="008270BD" w14:paraId="3174EDA2" w14:textId="77777777" w:rsidTr="002735B5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3E36E8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D169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E823B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F68F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BAA9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D612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4719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609E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6427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D10336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</w:t>
            </w:r>
          </w:p>
        </w:tc>
      </w:tr>
      <w:tr w:rsidR="002735B5" w:rsidRPr="008270BD" w14:paraId="096BC667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D3079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97CE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8A55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7CFB1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86E9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6EE7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A74F1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28CA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AFEA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8C6B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4544" w:rsidRPr="008270BD" w14:paraId="35C25FFE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DE83B" w14:textId="571A067F" w:rsidR="00654544" w:rsidRPr="002735B5" w:rsidRDefault="00654544" w:rsidP="00654544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62E15E" w14:textId="77000CA8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CCD5C" w14:textId="46C74772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EFFCB" w14:textId="0E709595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7B927" w14:textId="13436AEA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070607" w14:textId="4978B20A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F13EF" w14:textId="2BE3D1AC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C860E" w14:textId="45C64C19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F6C7A" w14:textId="491978F8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1504C" w14:textId="3730E351" w:rsidR="00654544" w:rsidRPr="002735B5" w:rsidRDefault="00654544" w:rsidP="00654544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040F9CC6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A71D30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175DA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70B7B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5D95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AF352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7A1A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1D7F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6029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DD34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F8A7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42D06281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E0B8E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0E263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DC1D4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D550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4255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696A1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1825B6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B8EC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17C6D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1F3F6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2C308377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09D687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7A95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9816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D6D2E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6559A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E54E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D1DC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D3E8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84A0F3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1F774D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4D9A34DC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03270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0BD41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47BA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894D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256B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5922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95D78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7A980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74F03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0EF356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13F503D2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6DBBE2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CD87C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E730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F860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63E2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BBE03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95B41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99CF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83AD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7685B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67DC9B9B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03B33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BD7F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7E5D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E804F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12B472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14EE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5CFDC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80EA4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7781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7A25C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4CF07C66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A70A3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FE332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BE80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13FD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AF92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4B25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AB2C3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89FA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2C2E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D13E2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654544" w:rsidRPr="008270BD" w14:paraId="32A97701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3EAC58" w14:textId="2A4732E3" w:rsidR="00654544" w:rsidRPr="002735B5" w:rsidRDefault="00654544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A.S.D.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66A0EF" w14:textId="0877F9EC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8B90D" w14:textId="7DBB82D6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02BD3" w14:textId="1D973D1C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3DFA1E" w14:textId="4E102E44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14124" w14:textId="328D6A69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CDFAB" w14:textId="76381416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D5194" w14:textId="3961E662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F65EB" w14:textId="7C4AEB91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5C954" w14:textId="613C08B8" w:rsidR="00654544" w:rsidRPr="002735B5" w:rsidRDefault="00654544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3EB1EFEC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E130D8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1B958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330D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5335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F9A4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4D569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F30A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9413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6D13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3F6D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7BF96138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E0BB2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39923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B695A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97FB84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8B43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479EB1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FC2E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58A4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97E9D8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2C19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39F5F630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3975C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266B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C0A9F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4044D0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CAB3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622E8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FFC6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31C4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11C0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DD80B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  <w:tr w:rsidR="002735B5" w:rsidRPr="008270BD" w14:paraId="5DB0AA4D" w14:textId="77777777" w:rsidTr="002735B5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6143" w14:textId="77777777" w:rsidR="002735B5" w:rsidRPr="002735B5" w:rsidRDefault="002735B5" w:rsidP="002735B5">
            <w:pPr>
              <w:pStyle w:val="ROWTABELLA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8A084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D5E52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83C4A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BDCE2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9B98BE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FAFA7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27275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DD5B6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6C6D79" w14:textId="77777777" w:rsidR="002735B5" w:rsidRPr="002735B5" w:rsidRDefault="002735B5" w:rsidP="002735B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2735B5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1593C49" w14:textId="77777777" w:rsidR="00E0255E" w:rsidRDefault="00E0255E">
      <w:pPr>
        <w:pStyle w:val="breakline"/>
        <w:divId w:val="527259509"/>
        <w:rPr>
          <w:color w:val="002060"/>
        </w:rPr>
      </w:pPr>
    </w:p>
    <w:p w14:paraId="6CC3369A" w14:textId="77777777" w:rsidR="00DA0BD0" w:rsidRPr="00DA0BD0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38532833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A0BD0" w:rsidRPr="0055598E" w14:paraId="6EA14E62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A104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E9BC0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FA048B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D22A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68E6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1A7F5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55818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3DE66CAF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8F24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2436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JESI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60FBE5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C577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30/04/2018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4FAF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C5 "MONTICELLI"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D14E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696D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 IRIS</w:t>
            </w:r>
          </w:p>
        </w:tc>
      </w:tr>
      <w:tr w:rsidR="00DA0BD0" w:rsidRPr="0055598E" w14:paraId="430CF406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44B9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4CDC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POL.CAGLI SPORT ASSOCIATI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710AD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79E5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02/05/2018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1E26B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PALAFIERA CAMPANARA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7FDE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4A1B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DELLE ESPOSIZIONI, 33</w:t>
            </w:r>
          </w:p>
        </w:tc>
      </w:tr>
    </w:tbl>
    <w:p w14:paraId="31A046A7" w14:textId="77777777" w:rsidR="00DA0BD0" w:rsidRDefault="00DA0BD0">
      <w:pPr>
        <w:pStyle w:val="breakline"/>
        <w:divId w:val="527259509"/>
        <w:rPr>
          <w:color w:val="002060"/>
        </w:rPr>
      </w:pPr>
    </w:p>
    <w:p w14:paraId="688B5E67" w14:textId="77777777" w:rsidR="00040500" w:rsidRPr="00E941E3" w:rsidRDefault="00040500">
      <w:pPr>
        <w:pStyle w:val="breakline"/>
        <w:divId w:val="527259509"/>
        <w:rPr>
          <w:color w:val="002060"/>
        </w:rPr>
      </w:pPr>
    </w:p>
    <w:p w14:paraId="776A78C2" w14:textId="77777777" w:rsidR="001B5DD6" w:rsidRPr="00E941E3" w:rsidRDefault="001B5DD6" w:rsidP="001B5DD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7" w:name="_Toc511816181"/>
      <w:r w:rsidRPr="00E941E3">
        <w:rPr>
          <w:color w:val="002060"/>
        </w:rPr>
        <w:t>CALCIO A CINQUE SERIE C2</w:t>
      </w:r>
      <w:bookmarkEnd w:id="7"/>
    </w:p>
    <w:p w14:paraId="17D12B2D" w14:textId="58297090" w:rsidR="001B5DD6" w:rsidRPr="00BA1665" w:rsidRDefault="001B5DD6" w:rsidP="00BA1665">
      <w:pPr>
        <w:pStyle w:val="TITOLOPRINC"/>
        <w:divId w:val="527259509"/>
        <w:rPr>
          <w:color w:val="002060"/>
        </w:rPr>
      </w:pPr>
      <w:bookmarkStart w:id="8" w:name="_Toc511816182"/>
      <w:r w:rsidRPr="00E941E3">
        <w:rPr>
          <w:color w:val="002060"/>
        </w:rPr>
        <w:t>TITOLO REGIONALE CALCIO A CINQUE SERIE C2</w:t>
      </w:r>
      <w:bookmarkEnd w:id="8"/>
    </w:p>
    <w:p w14:paraId="4E722EF2" w14:textId="13F18138" w:rsidR="001B5DD6" w:rsidRPr="00E941E3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>- I^ giornata</w:t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b/>
          <w:color w:val="002060"/>
          <w:sz w:val="22"/>
          <w:szCs w:val="22"/>
        </w:rPr>
        <w:t>CAMPOCAVALLO - NUOVA JUVENTINA FFC</w:t>
      </w:r>
      <w:r w:rsidRPr="00E941E3">
        <w:rPr>
          <w:rFonts w:ascii="Arial" w:hAnsi="Arial" w:cs="Arial"/>
          <w:b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>4-3</w:t>
      </w:r>
    </w:p>
    <w:p w14:paraId="0D7FCC57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riposa: PIANACCIO</w:t>
      </w:r>
    </w:p>
    <w:p w14:paraId="7ACED196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6B4B593B" w14:textId="63E7D024" w:rsidR="001B5DD6" w:rsidRPr="004270FF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>- II^ giornata</w:t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>NUOVA JUVENTINA FFC – PIANACCIO</w:t>
      </w:r>
      <w:r w:rsidR="004270FF">
        <w:rPr>
          <w:rFonts w:ascii="Arial" w:hAnsi="Arial" w:cs="Arial"/>
          <w:b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ab/>
      </w:r>
      <w:r w:rsidR="004270FF" w:rsidRPr="004270FF">
        <w:rPr>
          <w:rFonts w:ascii="Arial" w:hAnsi="Arial" w:cs="Arial"/>
          <w:b/>
          <w:color w:val="002060"/>
          <w:sz w:val="22"/>
          <w:szCs w:val="22"/>
        </w:rPr>
        <w:t>Giovedì 26/04/2018, ore 22:15</w:t>
      </w:r>
    </w:p>
    <w:p w14:paraId="44AB2272" w14:textId="77B82B7C" w:rsidR="001B5DD6" w:rsidRPr="00E941E3" w:rsidRDefault="001B5DD6" w:rsidP="001B5DD6">
      <w:pPr>
        <w:pStyle w:val="LndNormale1"/>
        <w:ind w:left="360"/>
        <w:divId w:val="527259509"/>
        <w:rPr>
          <w:i/>
          <w:color w:val="002060"/>
        </w:rPr>
      </w:pPr>
      <w:r w:rsidRPr="00E941E3">
        <w:rPr>
          <w:rFonts w:cs="Arial"/>
          <w:color w:val="002060"/>
          <w:szCs w:val="22"/>
        </w:rPr>
        <w:tab/>
      </w:r>
      <w:r w:rsidRPr="00E941E3">
        <w:rPr>
          <w:rFonts w:cs="Arial"/>
          <w:color w:val="002060"/>
          <w:szCs w:val="22"/>
        </w:rPr>
        <w:tab/>
      </w:r>
      <w:r w:rsidR="004270FF">
        <w:rPr>
          <w:rFonts w:cs="Arial"/>
          <w:b/>
          <w:i/>
          <w:color w:val="002060"/>
          <w:szCs w:val="22"/>
        </w:rPr>
        <w:t>riposa: CAMPOCAVALLO</w:t>
      </w:r>
    </w:p>
    <w:p w14:paraId="74554C8C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7668E99" w14:textId="3E579BB0" w:rsidR="001B5DD6" w:rsidRPr="00E941E3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>- III^ giornata</w:t>
      </w:r>
      <w:r w:rsidRPr="00E941E3">
        <w:rPr>
          <w:rFonts w:ascii="Arial" w:hAnsi="Arial" w:cs="Arial"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>PIANACCIO – CAMPOCAVALLO</w:t>
      </w:r>
      <w:r w:rsidR="004270FF">
        <w:rPr>
          <w:rFonts w:ascii="Arial" w:hAnsi="Arial" w:cs="Arial"/>
          <w:b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ab/>
      </w:r>
      <w:r w:rsidR="004270FF">
        <w:rPr>
          <w:rFonts w:ascii="Arial" w:hAnsi="Arial" w:cs="Arial"/>
          <w:b/>
          <w:color w:val="002060"/>
          <w:sz w:val="22"/>
          <w:szCs w:val="22"/>
        </w:rPr>
        <w:tab/>
        <w:t>Venerdì 04/05/2018, ore 22:00</w:t>
      </w:r>
      <w:r w:rsidRPr="00E941E3">
        <w:rPr>
          <w:rFonts w:ascii="Arial" w:hAnsi="Arial" w:cs="Arial"/>
          <w:b/>
          <w:color w:val="002060"/>
          <w:sz w:val="22"/>
          <w:szCs w:val="22"/>
        </w:rPr>
        <w:tab/>
      </w:r>
    </w:p>
    <w:p w14:paraId="3AC8FA89" w14:textId="41FC96CA" w:rsidR="001B5DD6" w:rsidRDefault="004270FF" w:rsidP="001B5DD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4270FF">
        <w:rPr>
          <w:rFonts w:ascii="Arial" w:hAnsi="Arial" w:cs="Arial"/>
          <w:b/>
          <w:i/>
          <w:color w:val="002060"/>
          <w:sz w:val="22"/>
          <w:szCs w:val="22"/>
        </w:rPr>
        <w:t>riposa: NUOVA JUVENTINA FFC</w:t>
      </w:r>
    </w:p>
    <w:p w14:paraId="3D69B221" w14:textId="77777777" w:rsidR="002735B5" w:rsidRDefault="002735B5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1B66881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6DD3CE8A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71A76E61" w14:textId="77777777" w:rsidR="002735B5" w:rsidRPr="008270BD" w:rsidRDefault="002735B5" w:rsidP="002735B5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21/04/2018</w:t>
      </w:r>
    </w:p>
    <w:p w14:paraId="3F426EF5" w14:textId="77777777" w:rsidR="002735B5" w:rsidRPr="008270BD" w:rsidRDefault="002735B5" w:rsidP="002735B5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72A7803F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735B5" w:rsidRPr="008270BD" w14:paraId="7AA101F7" w14:textId="77777777" w:rsidTr="002735B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735B5" w:rsidRPr="008270BD" w14:paraId="74DE7E3C" w14:textId="77777777" w:rsidTr="002735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EFE986" w14:textId="77777777" w:rsidR="002735B5" w:rsidRPr="008270BD" w:rsidRDefault="002735B5" w:rsidP="002735B5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T - 1 Giornata - A</w:t>
                  </w:r>
                </w:p>
              </w:tc>
            </w:tr>
            <w:tr w:rsidR="002735B5" w:rsidRPr="008270BD" w14:paraId="424C9A1C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9DCBB8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E9D1880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BC1CB5B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A32844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0FC1031C" w14:textId="77777777" w:rsidR="002735B5" w:rsidRPr="008270BD" w:rsidRDefault="002735B5" w:rsidP="002735B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0DD554CC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4C22D785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6FB2F91B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400B8150" w14:textId="77777777" w:rsidR="002735B5" w:rsidRPr="008270BD" w:rsidRDefault="002735B5" w:rsidP="002735B5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146CA153" w14:textId="77777777" w:rsidR="002735B5" w:rsidRPr="008270BD" w:rsidRDefault="002735B5" w:rsidP="002735B5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21/ 4/2018 </w:t>
      </w:r>
    </w:p>
    <w:p w14:paraId="267596AA" w14:textId="77777777" w:rsidR="002735B5" w:rsidRPr="008270BD" w:rsidRDefault="002735B5" w:rsidP="002735B5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0821C35D" w14:textId="77777777" w:rsidR="002735B5" w:rsidRPr="008270BD" w:rsidRDefault="002735B5" w:rsidP="002735B5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125084D4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36047BC7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6467200F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D5510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MARZETTI ELISIO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5238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FB36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332D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423E92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6345C20E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001C129F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26E6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CASSARO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C30F2F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A51C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8FC84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36A9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50031E59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26A3291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B02C3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LUCANGELI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9C9005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DF473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A7911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MOBBILI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59A09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(CAMPOCAVALLO) </w:t>
            </w:r>
          </w:p>
        </w:tc>
      </w:tr>
    </w:tbl>
    <w:p w14:paraId="1AE36C17" w14:textId="77777777" w:rsidR="002735B5" w:rsidRDefault="002735B5" w:rsidP="001B5DD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040751E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52553F2C" w14:textId="3C507907" w:rsidR="00DA0BD0" w:rsidRPr="002735B5" w:rsidRDefault="002735B5" w:rsidP="00DA0BD0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64A8D717" w14:textId="0AE9EF1D" w:rsidR="00DA0BD0" w:rsidRPr="00841E0C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721DEE65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T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010"/>
        <w:gridCol w:w="385"/>
        <w:gridCol w:w="898"/>
        <w:gridCol w:w="1177"/>
        <w:gridCol w:w="1563"/>
        <w:gridCol w:w="1558"/>
      </w:tblGrid>
      <w:tr w:rsidR="00DA0BD0" w:rsidRPr="0055598E" w14:paraId="7BA98ADD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F7F9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DDC6A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ABA8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1B0E4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C065B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AC7745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68845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736AED9B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41464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1232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PIANACCIO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D519A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045A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26/04/2018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D072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SCUOLA MEDIA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89486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6B06C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CONT.S.LIBORIO VIA VEREGRENSE</w:t>
            </w:r>
          </w:p>
        </w:tc>
      </w:tr>
    </w:tbl>
    <w:p w14:paraId="4B401BC8" w14:textId="77777777" w:rsidR="00E941E3" w:rsidRPr="00E941E3" w:rsidRDefault="00E941E3" w:rsidP="001B5DD6">
      <w:pPr>
        <w:pStyle w:val="Nessunaspaziatura"/>
        <w:jc w:val="both"/>
        <w:divId w:val="527259509"/>
        <w:rPr>
          <w:rFonts w:ascii="Arial" w:hAnsi="Arial" w:cs="Arial"/>
          <w:color w:val="002060"/>
        </w:rPr>
      </w:pPr>
    </w:p>
    <w:p w14:paraId="7576A277" w14:textId="77777777" w:rsidR="00E941E3" w:rsidRPr="007648DD" w:rsidRDefault="00E941E3" w:rsidP="00E941E3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9" w:name="_Toc511816184"/>
      <w:r w:rsidRPr="007648DD">
        <w:rPr>
          <w:color w:val="002060"/>
        </w:rPr>
        <w:t>PLAY OFF CALCIO 5 SERIE C2</w:t>
      </w:r>
      <w:bookmarkEnd w:id="9"/>
    </w:p>
    <w:p w14:paraId="6343B520" w14:textId="77777777" w:rsidR="001B5DD6" w:rsidRPr="00841E0C" w:rsidRDefault="00841E0C" w:rsidP="00841E0C">
      <w:pPr>
        <w:pStyle w:val="TITOLOPRINC"/>
        <w:divId w:val="527259509"/>
        <w:rPr>
          <w:color w:val="002060"/>
        </w:rPr>
      </w:pPr>
      <w:r>
        <w:rPr>
          <w:color w:val="002060"/>
        </w:rPr>
        <w:t>TRIANGOLARE SPAREGGIO-PROMOZIONE</w:t>
      </w:r>
    </w:p>
    <w:p w14:paraId="238FACAD" w14:textId="77777777" w:rsidR="00F53C6B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color w:val="002060"/>
          <w:sz w:val="22"/>
          <w:szCs w:val="22"/>
        </w:rPr>
      </w:pPr>
      <w:r w:rsidRPr="00841E0C">
        <w:rPr>
          <w:rFonts w:ascii="Arial" w:hAnsi="Arial" w:cs="Arial"/>
          <w:color w:val="002060"/>
          <w:sz w:val="22"/>
          <w:szCs w:val="22"/>
        </w:rPr>
        <w:t>Le seguenti squadre vincenti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l’incontro unico </w:t>
      </w:r>
      <w:r w:rsidRPr="00841E0C">
        <w:rPr>
          <w:rFonts w:ascii="Arial" w:hAnsi="Arial" w:cs="Arial"/>
          <w:color w:val="002060"/>
          <w:sz w:val="22"/>
          <w:szCs w:val="22"/>
        </w:rPr>
        <w:t>del secondo turno play-off si intendono classificate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al 2° posto del giron</w:t>
      </w:r>
      <w:r w:rsidRPr="00841E0C">
        <w:rPr>
          <w:rFonts w:ascii="Arial" w:hAnsi="Arial" w:cs="Arial"/>
          <w:color w:val="002060"/>
          <w:sz w:val="22"/>
          <w:szCs w:val="22"/>
        </w:rPr>
        <w:t>e ed acquisiscono</w:t>
      </w:r>
      <w:r w:rsidR="001B5DD6" w:rsidRPr="00841E0C">
        <w:rPr>
          <w:rFonts w:ascii="Arial" w:hAnsi="Arial" w:cs="Arial"/>
          <w:color w:val="002060"/>
          <w:sz w:val="22"/>
          <w:szCs w:val="22"/>
        </w:rPr>
        <w:t xml:space="preserve"> il diritto sportivo alla partecipazione</w:t>
      </w:r>
      <w:r w:rsidRPr="00841E0C">
        <w:rPr>
          <w:rFonts w:ascii="Arial" w:hAnsi="Arial" w:cs="Arial"/>
          <w:color w:val="002060"/>
          <w:sz w:val="22"/>
          <w:szCs w:val="22"/>
        </w:rPr>
        <w:t xml:space="preserve"> alla fase spareggi-promozione:</w:t>
      </w:r>
    </w:p>
    <w:p w14:paraId="59E03B7E" w14:textId="77777777" w:rsidR="00841E0C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A573807" w14:textId="77777777" w:rsidR="00841E0C" w:rsidRPr="00CF734E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 “A”</w:t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  <w:t>AUDAX 1970 S.ANGELO</w:t>
      </w:r>
    </w:p>
    <w:p w14:paraId="4F0D238F" w14:textId="7AEF9142" w:rsidR="00841E0C" w:rsidRPr="00CF734E" w:rsidRDefault="00841E0C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</w:t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 xml:space="preserve"> “B”</w:t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="00CF734E" w:rsidRPr="00CF734E">
        <w:rPr>
          <w:rFonts w:ascii="Arial" w:hAnsi="Arial" w:cs="Arial"/>
          <w:b/>
          <w:color w:val="002060"/>
          <w:sz w:val="22"/>
          <w:szCs w:val="22"/>
        </w:rPr>
        <w:tab/>
        <w:t>MONTELUPONE CALCIO A 5</w:t>
      </w:r>
    </w:p>
    <w:p w14:paraId="53A48B42" w14:textId="4A66EB41" w:rsidR="00CF734E" w:rsidRPr="00CF734E" w:rsidRDefault="00CF734E" w:rsidP="001B5DD6">
      <w:pPr>
        <w:pStyle w:val="Corpodeltesto2"/>
        <w:spacing w:line="240" w:lineRule="auto"/>
        <w:jc w:val="both"/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CF734E">
        <w:rPr>
          <w:rFonts w:ascii="Arial" w:hAnsi="Arial" w:cs="Arial"/>
          <w:b/>
          <w:color w:val="002060"/>
          <w:sz w:val="22"/>
          <w:szCs w:val="22"/>
        </w:rPr>
        <w:t>GIRONE “C”</w:t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</w:r>
      <w:r w:rsidRPr="00CF734E">
        <w:rPr>
          <w:rFonts w:ascii="Arial" w:hAnsi="Arial" w:cs="Arial"/>
          <w:b/>
          <w:color w:val="002060"/>
          <w:sz w:val="22"/>
          <w:szCs w:val="22"/>
        </w:rPr>
        <w:tab/>
        <w:t>CSI STELLA A.S.D.</w:t>
      </w:r>
    </w:p>
    <w:p w14:paraId="3920D9AA" w14:textId="77777777" w:rsidR="001B5DD6" w:rsidRDefault="001B5DD6" w:rsidP="001B5DD6">
      <w:pPr>
        <w:pStyle w:val="breakline"/>
        <w:divId w:val="527259509"/>
        <w:rPr>
          <w:color w:val="002060"/>
        </w:rPr>
      </w:pPr>
    </w:p>
    <w:p w14:paraId="2C65818C" w14:textId="70AAD1EE" w:rsidR="00684DB0" w:rsidRPr="00684DB0" w:rsidRDefault="00684DB0" w:rsidP="00684DB0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>
        <w:rPr>
          <w:rFonts w:ascii="Arial" w:hAnsi="Arial"/>
          <w:b/>
          <w:color w:val="002060"/>
          <w:sz w:val="22"/>
          <w:szCs w:val="22"/>
        </w:rPr>
        <w:t>Lunedì 30</w:t>
      </w:r>
      <w:r w:rsidRPr="00684DB0">
        <w:rPr>
          <w:rFonts w:ascii="Arial" w:hAnsi="Arial"/>
          <w:b/>
          <w:color w:val="002060"/>
          <w:sz w:val="22"/>
          <w:szCs w:val="22"/>
        </w:rPr>
        <w:t xml:space="preserve"> aprile 2018</w:t>
      </w:r>
      <w:r w:rsidRPr="00684DB0">
        <w:rPr>
          <w:rFonts w:ascii="Arial" w:hAnsi="Arial"/>
          <w:color w:val="002060"/>
          <w:sz w:val="22"/>
          <w:szCs w:val="22"/>
        </w:rPr>
        <w:t xml:space="preserve"> alle </w:t>
      </w:r>
      <w:r w:rsidRPr="00684DB0">
        <w:rPr>
          <w:rFonts w:ascii="Arial" w:hAnsi="Arial"/>
          <w:b/>
          <w:color w:val="002060"/>
          <w:sz w:val="22"/>
          <w:szCs w:val="22"/>
        </w:rPr>
        <w:t>ore 18:00</w:t>
      </w:r>
      <w:r w:rsidRPr="00684DB0">
        <w:rPr>
          <w:rFonts w:ascii="Arial" w:hAnsi="Arial"/>
          <w:color w:val="002060"/>
          <w:sz w:val="22"/>
          <w:szCs w:val="22"/>
        </w:rPr>
        <w:t xml:space="preserve"> </w:t>
      </w:r>
      <w:r w:rsidR="00CC655A">
        <w:rPr>
          <w:rFonts w:ascii="Arial" w:hAnsi="Arial"/>
          <w:color w:val="002060"/>
          <w:sz w:val="22"/>
          <w:szCs w:val="22"/>
        </w:rPr>
        <w:t xml:space="preserve">presso il Comitato Regionale Marche </w:t>
      </w:r>
      <w:r w:rsidRPr="00684DB0">
        <w:rPr>
          <w:rFonts w:ascii="Arial" w:hAnsi="Arial"/>
          <w:color w:val="002060"/>
          <w:sz w:val="22"/>
          <w:szCs w:val="22"/>
        </w:rPr>
        <w:t xml:space="preserve">sarà effettuato il sorteggio per stabilire il calendario del triangolare </w:t>
      </w:r>
      <w:r>
        <w:rPr>
          <w:rFonts w:ascii="Arial" w:hAnsi="Arial"/>
          <w:color w:val="002060"/>
          <w:sz w:val="22"/>
          <w:szCs w:val="22"/>
        </w:rPr>
        <w:t>di spareggio promozione</w:t>
      </w:r>
      <w:r w:rsidRPr="00684DB0">
        <w:rPr>
          <w:rFonts w:ascii="Arial" w:hAnsi="Arial"/>
          <w:color w:val="002060"/>
          <w:sz w:val="22"/>
          <w:szCs w:val="22"/>
        </w:rPr>
        <w:t xml:space="preserve"> che si disputerà come di seguito riportato:</w:t>
      </w:r>
    </w:p>
    <w:p w14:paraId="4D27947A" w14:textId="77777777" w:rsidR="00684DB0" w:rsidRPr="00684DB0" w:rsidRDefault="00684DB0" w:rsidP="00684DB0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27CAA274" w14:textId="3E8CFD3C" w:rsidR="00684DB0" w:rsidRPr="00684DB0" w:rsidRDefault="00684DB0" w:rsidP="00684DB0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684DB0">
        <w:rPr>
          <w:rFonts w:ascii="Arial" w:hAnsi="Arial"/>
          <w:b/>
          <w:color w:val="002060"/>
          <w:sz w:val="22"/>
          <w:szCs w:val="22"/>
        </w:rPr>
        <w:t>VENERDI’ 4 MAGGIO 2018</w:t>
      </w:r>
      <w:r w:rsidRPr="00684DB0">
        <w:rPr>
          <w:rFonts w:ascii="Arial" w:hAnsi="Arial"/>
          <w:color w:val="002060"/>
          <w:sz w:val="22"/>
          <w:szCs w:val="22"/>
        </w:rPr>
        <w:t xml:space="preserve">: </w:t>
      </w:r>
      <w:r>
        <w:rPr>
          <w:rFonts w:ascii="Arial" w:hAnsi="Arial"/>
          <w:color w:val="002060"/>
          <w:sz w:val="22"/>
          <w:szCs w:val="22"/>
        </w:rPr>
        <w:tab/>
      </w:r>
      <w:r w:rsidRPr="00684DB0">
        <w:rPr>
          <w:rFonts w:ascii="Arial" w:hAnsi="Arial"/>
          <w:color w:val="002060"/>
          <w:sz w:val="22"/>
          <w:szCs w:val="22"/>
        </w:rPr>
        <w:t>PRIMA GARA TRIANGOLARE SECONDE CLASSIFICATE</w:t>
      </w:r>
    </w:p>
    <w:p w14:paraId="23C702E0" w14:textId="41DBB65F" w:rsidR="00684DB0" w:rsidRPr="00684DB0" w:rsidRDefault="00684DB0" w:rsidP="00684DB0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684DB0">
        <w:rPr>
          <w:rFonts w:ascii="Arial" w:hAnsi="Arial"/>
          <w:b/>
          <w:color w:val="002060"/>
          <w:sz w:val="22"/>
          <w:szCs w:val="22"/>
        </w:rPr>
        <w:t>VENERDI’ 11 MAGGIO 2018</w:t>
      </w:r>
      <w:r w:rsidRPr="00684DB0">
        <w:rPr>
          <w:rFonts w:ascii="Arial" w:hAnsi="Arial"/>
          <w:color w:val="002060"/>
          <w:sz w:val="22"/>
          <w:szCs w:val="22"/>
        </w:rPr>
        <w:t>:</w:t>
      </w:r>
      <w:r>
        <w:rPr>
          <w:rFonts w:ascii="Arial" w:hAnsi="Arial"/>
          <w:color w:val="002060"/>
          <w:sz w:val="22"/>
          <w:szCs w:val="22"/>
        </w:rPr>
        <w:tab/>
      </w:r>
      <w:r w:rsidRPr="00684DB0">
        <w:rPr>
          <w:rFonts w:ascii="Arial" w:hAnsi="Arial"/>
          <w:color w:val="002060"/>
          <w:sz w:val="22"/>
          <w:szCs w:val="22"/>
        </w:rPr>
        <w:t>SECONDA GARA TRIANGOLARE SECONDE CLASSIFICATE</w:t>
      </w:r>
    </w:p>
    <w:p w14:paraId="24C610D6" w14:textId="24F0309B" w:rsidR="00684DB0" w:rsidRPr="00684DB0" w:rsidRDefault="00684DB0" w:rsidP="00684DB0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684DB0">
        <w:rPr>
          <w:rFonts w:ascii="Arial" w:hAnsi="Arial"/>
          <w:b/>
          <w:color w:val="002060"/>
          <w:sz w:val="22"/>
          <w:szCs w:val="22"/>
        </w:rPr>
        <w:t>VENERDI’ 18 MAGGIO 2018</w:t>
      </w:r>
      <w:r w:rsidRPr="00684DB0">
        <w:rPr>
          <w:rFonts w:ascii="Arial" w:hAnsi="Arial"/>
          <w:color w:val="002060"/>
          <w:sz w:val="22"/>
          <w:szCs w:val="22"/>
        </w:rPr>
        <w:t>:</w:t>
      </w:r>
      <w:r>
        <w:rPr>
          <w:rFonts w:ascii="Arial" w:hAnsi="Arial"/>
          <w:color w:val="002060"/>
          <w:sz w:val="22"/>
          <w:szCs w:val="22"/>
        </w:rPr>
        <w:tab/>
      </w:r>
      <w:r w:rsidRPr="00684DB0">
        <w:rPr>
          <w:rFonts w:ascii="Arial" w:hAnsi="Arial"/>
          <w:color w:val="002060"/>
          <w:sz w:val="22"/>
          <w:szCs w:val="22"/>
        </w:rPr>
        <w:t>TERZA GARA TRIANGOLARE SECONDE CLASSIFICATE</w:t>
      </w:r>
    </w:p>
    <w:p w14:paraId="551363EE" w14:textId="77777777" w:rsidR="00684DB0" w:rsidRPr="00684DB0" w:rsidRDefault="00684DB0" w:rsidP="00684DB0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63ED7681" w14:textId="77777777" w:rsidR="00684DB0" w:rsidRPr="00684DB0" w:rsidRDefault="00684DB0" w:rsidP="00684DB0">
      <w:pPr>
        <w:pStyle w:val="breakline"/>
        <w:jc w:val="both"/>
        <w:divId w:val="527259509"/>
        <w:rPr>
          <w:rFonts w:ascii="Arial" w:hAnsi="Arial"/>
          <w:b/>
          <w:i/>
          <w:color w:val="002060"/>
          <w:sz w:val="22"/>
          <w:szCs w:val="22"/>
        </w:rPr>
      </w:pPr>
      <w:r w:rsidRPr="00684DB0">
        <w:rPr>
          <w:rFonts w:ascii="Arial" w:hAnsi="Arial"/>
          <w:b/>
          <w:i/>
          <w:color w:val="002060"/>
          <w:sz w:val="22"/>
          <w:szCs w:val="22"/>
        </w:rPr>
        <w:t>N.B.: nel triangolare per il Titolo Regionale saranno mantenuti giorno, orario e campo di giuoco dove la squadra ospitante ha disputato la regular season.</w:t>
      </w:r>
    </w:p>
    <w:p w14:paraId="23307D65" w14:textId="77777777" w:rsidR="00684DB0" w:rsidRPr="00684DB0" w:rsidRDefault="00684DB0" w:rsidP="001B5DD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66E928F7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19D5754F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2D02088E" w14:textId="77777777" w:rsidR="002735B5" w:rsidRPr="008270BD" w:rsidRDefault="002735B5" w:rsidP="002735B5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20/04/2018</w:t>
      </w:r>
    </w:p>
    <w:p w14:paraId="420EF38C" w14:textId="77777777" w:rsidR="002735B5" w:rsidRPr="008270BD" w:rsidRDefault="002735B5" w:rsidP="002735B5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52A21208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735B5" w:rsidRPr="008270BD" w14:paraId="17AA8EF4" w14:textId="77777777" w:rsidTr="002735B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735B5" w:rsidRPr="008270BD" w14:paraId="7DA11785" w14:textId="77777777" w:rsidTr="002735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9AA462" w14:textId="77777777" w:rsidR="002735B5" w:rsidRPr="008270BD" w:rsidRDefault="002735B5" w:rsidP="002735B5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FF - 1 Giornata - A</w:t>
                  </w:r>
                </w:p>
              </w:tc>
            </w:tr>
            <w:tr w:rsidR="002735B5" w:rsidRPr="008270BD" w14:paraId="5CAEDD36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1033F1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A56A50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4EC36A9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4F9C2B1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14470F80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694373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4D5CA8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AVENALE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E8769E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B1B6037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2735B5" w:rsidRPr="008270BD" w14:paraId="68A50839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52A5C2C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REAL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1EC014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CSI STELLA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BB8CAB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1047F4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1E394F79" w14:textId="77777777" w:rsidR="002735B5" w:rsidRPr="008270BD" w:rsidRDefault="002735B5" w:rsidP="002735B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053AF0C0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41329B84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4D84DF69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7D7B8B6B" w14:textId="77777777" w:rsidR="002735B5" w:rsidRPr="008270BD" w:rsidRDefault="002735B5" w:rsidP="002735B5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07A084A1" w14:textId="77777777" w:rsidR="002735B5" w:rsidRPr="008270BD" w:rsidRDefault="002735B5" w:rsidP="002735B5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20/ 4/2018 </w:t>
      </w:r>
    </w:p>
    <w:p w14:paraId="340CD899" w14:textId="77777777" w:rsidR="002735B5" w:rsidRPr="008270BD" w:rsidRDefault="002735B5" w:rsidP="002735B5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6BDE43B1" w14:textId="77777777" w:rsidR="002735B5" w:rsidRPr="008270BD" w:rsidRDefault="002735B5" w:rsidP="002735B5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48D7BC89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DI SOCIETA' </w:t>
      </w:r>
    </w:p>
    <w:p w14:paraId="1768A884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AMMENDA </w:t>
      </w:r>
    </w:p>
    <w:p w14:paraId="25159424" w14:textId="77777777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t xml:space="preserve">Euro 80,00 CHIARAVALLE FUTSAL </w:t>
      </w:r>
      <w:r w:rsidRPr="008270BD">
        <w:rPr>
          <w:color w:val="002060"/>
        </w:rPr>
        <w:br/>
        <w:t xml:space="preserve">Per aver, la propria tifoseria, a fine gara, tenuto un comportamento irriguardoso nei confronti dell'arbitro. </w:t>
      </w:r>
    </w:p>
    <w:p w14:paraId="47E0E7CB" w14:textId="77777777" w:rsidR="002735B5" w:rsidRDefault="002735B5" w:rsidP="002735B5">
      <w:pPr>
        <w:pStyle w:val="AMMENDA"/>
        <w:divId w:val="527259509"/>
        <w:rPr>
          <w:color w:val="002060"/>
        </w:rPr>
      </w:pPr>
      <w:r w:rsidRPr="008270BD">
        <w:rPr>
          <w:color w:val="002060"/>
        </w:rPr>
        <w:t xml:space="preserve">Euro 50,00 REAL SAN GIORGIO </w:t>
      </w:r>
    </w:p>
    <w:p w14:paraId="199A6D8D" w14:textId="29B9A7FD" w:rsidR="00B906B9" w:rsidRPr="008270BD" w:rsidRDefault="00B906B9" w:rsidP="002735B5">
      <w:pPr>
        <w:pStyle w:val="AMMENDA"/>
        <w:divId w:val="527259509"/>
        <w:rPr>
          <w:color w:val="002060"/>
        </w:rPr>
      </w:pPr>
      <w:r>
        <w:rPr>
          <w:color w:val="002060"/>
        </w:rPr>
        <w:t>Per mancanza di acqua calda nello spogliatoio dell’Arbitro.</w:t>
      </w:r>
    </w:p>
    <w:p w14:paraId="1A2931DD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DIRIGENTI </w:t>
      </w:r>
    </w:p>
    <w:p w14:paraId="396A99F7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INIBIZIONE A SVOLGERE OGNI ATTIVITA' FINO AL 2/ 5/2018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025CCF47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178C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VIOLETTI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A3B1FA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FA06E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A894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16999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3D888F37" w14:textId="13BEC4BE" w:rsidR="002735B5" w:rsidRPr="008270BD" w:rsidRDefault="002735B5" w:rsidP="002735B5">
      <w:pPr>
        <w:pStyle w:val="diffida"/>
        <w:spacing w:before="80" w:beforeAutospacing="0" w:after="40" w:afterAutospacing="0"/>
        <w:jc w:val="left"/>
        <w:divId w:val="527259509"/>
        <w:rPr>
          <w:color w:val="002060"/>
        </w:rPr>
      </w:pPr>
      <w:r w:rsidRPr="008270BD">
        <w:rPr>
          <w:color w:val="002060"/>
        </w:rPr>
        <w:t>Per essere venuto ad un confronto verbale con la panchina della squadra avversa.</w:t>
      </w:r>
      <w:r>
        <w:rPr>
          <w:color w:val="002060"/>
        </w:rPr>
        <w:t xml:space="preserve"> </w:t>
      </w:r>
      <w:r w:rsidRPr="008270BD">
        <w:rPr>
          <w:color w:val="002060"/>
        </w:rPr>
        <w:t xml:space="preserve">Allontanato </w:t>
      </w:r>
    </w:p>
    <w:p w14:paraId="3AEB0235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ESPULSI DAL CAMPO </w:t>
      </w:r>
    </w:p>
    <w:p w14:paraId="64C071D6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24669FE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DBFCA1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GIORGI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776D2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610F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5697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GENTILUCCI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FBA14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(CHIARAVALLE FUTSAL) </w:t>
            </w:r>
          </w:p>
        </w:tc>
      </w:tr>
      <w:tr w:rsidR="002735B5" w:rsidRPr="008270BD" w14:paraId="66CC90E8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0E72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PERGOLINI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800679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54B3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A34F2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215527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SAN GIORGIO) </w:t>
            </w:r>
          </w:p>
        </w:tc>
      </w:tr>
    </w:tbl>
    <w:p w14:paraId="50E00905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3DC6DE82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6045C657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2E4F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BECCACECE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26930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2347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03FF1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MARROCCHI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EF0BA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(AVENALE) </w:t>
            </w:r>
          </w:p>
        </w:tc>
      </w:tr>
      <w:tr w:rsidR="002735B5" w:rsidRPr="008270BD" w14:paraId="51362B7E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6EF5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COLOTTO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8C07D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D33D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A4399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040E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SAN GIORGIO) </w:t>
            </w:r>
          </w:p>
        </w:tc>
      </w:tr>
    </w:tbl>
    <w:p w14:paraId="262F5140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0FBF85D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CBAE0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PIERFEDERICI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9E6D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87F5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9591D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SEMPRONI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ACA841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(AUDAX 1970 S.ANGELO) </w:t>
            </w:r>
          </w:p>
        </w:tc>
      </w:tr>
      <w:tr w:rsidR="002735B5" w:rsidRPr="008270BD" w14:paraId="40A325C0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7DE30B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VENTURA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BEC59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26D385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D703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SAMPAOLESI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16616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(CHIARAVALLE FUTSAL) </w:t>
            </w:r>
          </w:p>
        </w:tc>
      </w:tr>
      <w:tr w:rsidR="002735B5" w:rsidRPr="008270BD" w14:paraId="70C414D3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C0A3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VICHI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50ED8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4E5BB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DE550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DE CARLONIS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3189E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SAN GIORGIO) </w:t>
            </w:r>
          </w:p>
        </w:tc>
      </w:tr>
      <w:tr w:rsidR="002735B5" w:rsidRPr="008270BD" w14:paraId="792EEDC7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FE208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F1EA7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7CD07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814FA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D95F6F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0689936B" w14:textId="77777777" w:rsidR="002735B5" w:rsidRDefault="002735B5" w:rsidP="001B5DD6">
      <w:pPr>
        <w:pStyle w:val="breakline"/>
        <w:divId w:val="527259509"/>
        <w:rPr>
          <w:color w:val="002060"/>
        </w:rPr>
      </w:pPr>
    </w:p>
    <w:p w14:paraId="35EC181F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3D662C50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7A859294" w14:textId="77777777" w:rsidR="00E941E3" w:rsidRPr="00E941E3" w:rsidRDefault="00E941E3" w:rsidP="001B5DD6">
      <w:pPr>
        <w:pStyle w:val="breakline"/>
        <w:divId w:val="527259509"/>
        <w:rPr>
          <w:color w:val="002060"/>
        </w:rPr>
      </w:pPr>
    </w:p>
    <w:p w14:paraId="2505A40E" w14:textId="77777777" w:rsidR="00417F78" w:rsidRPr="00E941E3" w:rsidRDefault="00417F78">
      <w:pPr>
        <w:pStyle w:val="breakline"/>
        <w:divId w:val="527259509"/>
        <w:rPr>
          <w:color w:val="002060"/>
        </w:rPr>
      </w:pPr>
    </w:p>
    <w:p w14:paraId="64737624" w14:textId="77777777" w:rsidR="00417F78" w:rsidRPr="00E941E3" w:rsidRDefault="00417F78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0" w:name="_Toc511816195"/>
      <w:r w:rsidRPr="00E941E3">
        <w:rPr>
          <w:color w:val="002060"/>
        </w:rPr>
        <w:t>REGIONALE CALCIO A 5 UNDER 21</w:t>
      </w:r>
      <w:bookmarkEnd w:id="10"/>
    </w:p>
    <w:p w14:paraId="3C8820BD" w14:textId="77777777" w:rsidR="001B5DD6" w:rsidRPr="00E941E3" w:rsidRDefault="001B5DD6" w:rsidP="001B5DD6">
      <w:pPr>
        <w:pStyle w:val="TITOLOPRINC"/>
        <w:divId w:val="527259509"/>
        <w:rPr>
          <w:color w:val="002060"/>
        </w:rPr>
      </w:pPr>
      <w:bookmarkStart w:id="11" w:name="_Toc511816196"/>
      <w:r w:rsidRPr="00E941E3">
        <w:rPr>
          <w:color w:val="002060"/>
        </w:rPr>
        <w:t>FASE FINALE</w:t>
      </w:r>
      <w:bookmarkEnd w:id="11"/>
    </w:p>
    <w:p w14:paraId="4D5CCE72" w14:textId="77777777" w:rsidR="001B5DD6" w:rsidRPr="00E941E3" w:rsidRDefault="001B5DD6" w:rsidP="001B5DD6">
      <w:pPr>
        <w:pStyle w:val="breakline"/>
        <w:divId w:val="527259509"/>
        <w:rPr>
          <w:color w:val="002060"/>
        </w:rPr>
      </w:pPr>
    </w:p>
    <w:p w14:paraId="1BB782AA" w14:textId="77777777" w:rsidR="001B5DD6" w:rsidRPr="00E941E3" w:rsidRDefault="001B5DD6" w:rsidP="001B5DD6">
      <w:pPr>
        <w:pStyle w:val="LndNormale1"/>
        <w:divId w:val="527259509"/>
        <w:rPr>
          <w:b/>
          <w:i/>
          <w:color w:val="002060"/>
          <w:szCs w:val="22"/>
        </w:rPr>
      </w:pPr>
      <w:r w:rsidRPr="00E941E3">
        <w:rPr>
          <w:b/>
          <w:i/>
          <w:color w:val="002060"/>
          <w:szCs w:val="22"/>
        </w:rPr>
        <w:t>Finale (al meglio delle tre gare)</w:t>
      </w:r>
    </w:p>
    <w:p w14:paraId="6A1C7CF6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i/>
          <w:color w:val="002060"/>
          <w:sz w:val="22"/>
          <w:u w:val="single"/>
        </w:rPr>
      </w:pPr>
      <w:r w:rsidRPr="00E941E3">
        <w:rPr>
          <w:rFonts w:ascii="Arial" w:hAnsi="Arial" w:cs="Arial"/>
          <w:color w:val="002060"/>
          <w:sz w:val="22"/>
        </w:rPr>
        <w:t>Le 2 squadre qualificate dalla Semifinale disputeranno la Finale che si articola al meglio delle tre gare con il seguente criterio (Gara 1 e l'eventuale Gara 3 saranno disputate in casa della squadra meglio classificata al termine della stagione regolare):</w:t>
      </w:r>
    </w:p>
    <w:p w14:paraId="61F2D4F6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3BE0DB47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E941E3">
        <w:rPr>
          <w:rFonts w:ascii="Arial" w:hAnsi="Arial" w:cs="Arial"/>
          <w:b/>
          <w:i/>
          <w:color w:val="002060"/>
          <w:sz w:val="22"/>
        </w:rPr>
        <w:t>Finale Gara 1</w:t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</w:p>
    <w:p w14:paraId="3C48FA93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E941E3">
        <w:rPr>
          <w:rFonts w:ascii="Arial" w:hAnsi="Arial" w:cs="Arial"/>
          <w:b/>
          <w:color w:val="002060"/>
          <w:sz w:val="22"/>
        </w:rPr>
        <w:t xml:space="preserve">CASTELBELLINO CALCIO A 5 - ACLI MANTOVANI </w:t>
      </w:r>
      <w:r w:rsidRPr="00E941E3">
        <w:rPr>
          <w:rFonts w:ascii="Arial" w:hAnsi="Arial" w:cs="Arial"/>
          <w:b/>
          <w:color w:val="002060"/>
          <w:sz w:val="22"/>
        </w:rPr>
        <w:tab/>
      </w:r>
      <w:r w:rsidRPr="00E941E3">
        <w:rPr>
          <w:rFonts w:ascii="Arial" w:hAnsi="Arial" w:cs="Arial"/>
          <w:b/>
          <w:color w:val="002060"/>
          <w:sz w:val="22"/>
        </w:rPr>
        <w:tab/>
        <w:t>6-2</w:t>
      </w:r>
      <w:r w:rsidRPr="00E941E3">
        <w:rPr>
          <w:rFonts w:ascii="Arial" w:hAnsi="Arial" w:cs="Arial"/>
          <w:b/>
          <w:color w:val="002060"/>
          <w:sz w:val="22"/>
        </w:rPr>
        <w:tab/>
      </w:r>
    </w:p>
    <w:p w14:paraId="56C1B3B1" w14:textId="7777777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</w:p>
    <w:p w14:paraId="6017626B" w14:textId="6354A08A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E941E3">
        <w:rPr>
          <w:rFonts w:ascii="Arial" w:hAnsi="Arial" w:cs="Arial"/>
          <w:b/>
          <w:i/>
          <w:color w:val="002060"/>
          <w:sz w:val="22"/>
        </w:rPr>
        <w:t>Finale Gara 2</w:t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  <w:r w:rsidRPr="00E941E3">
        <w:rPr>
          <w:rFonts w:ascii="Arial" w:hAnsi="Arial" w:cs="Arial"/>
          <w:b/>
          <w:i/>
          <w:color w:val="002060"/>
          <w:sz w:val="22"/>
        </w:rPr>
        <w:tab/>
      </w:r>
    </w:p>
    <w:p w14:paraId="7C2789E5" w14:textId="5242AF87" w:rsidR="001B5DD6" w:rsidRPr="00E941E3" w:rsidRDefault="001B5DD6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  <w:r w:rsidRPr="00E941E3">
        <w:rPr>
          <w:rFonts w:ascii="Arial" w:hAnsi="Arial" w:cs="Arial"/>
          <w:b/>
          <w:color w:val="002060"/>
          <w:sz w:val="22"/>
        </w:rPr>
        <w:t>ACLI MANTOVANI - CASTELBELLINO CALCIO A 5</w:t>
      </w:r>
      <w:r w:rsidRPr="00E941E3">
        <w:rPr>
          <w:rFonts w:ascii="Arial" w:hAnsi="Arial" w:cs="Arial"/>
          <w:b/>
          <w:color w:val="002060"/>
          <w:sz w:val="22"/>
        </w:rPr>
        <w:tab/>
      </w:r>
      <w:r w:rsidRPr="00E941E3">
        <w:rPr>
          <w:rFonts w:ascii="Arial" w:hAnsi="Arial" w:cs="Arial"/>
          <w:b/>
          <w:color w:val="002060"/>
          <w:sz w:val="22"/>
        </w:rPr>
        <w:tab/>
      </w:r>
      <w:r w:rsidR="00D31C20">
        <w:rPr>
          <w:rFonts w:ascii="Arial" w:hAnsi="Arial" w:cs="Arial"/>
          <w:b/>
          <w:color w:val="002060"/>
          <w:sz w:val="22"/>
        </w:rPr>
        <w:t>3-6</w:t>
      </w:r>
    </w:p>
    <w:p w14:paraId="13E20D08" w14:textId="77777777" w:rsidR="001B5DD6" w:rsidRDefault="001B5DD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63D8AD63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0A80A6A1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0485250A" w14:textId="77777777" w:rsidR="002735B5" w:rsidRPr="008270BD" w:rsidRDefault="002735B5" w:rsidP="002735B5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21/04/2018</w:t>
      </w:r>
    </w:p>
    <w:p w14:paraId="02EAAD1B" w14:textId="77777777" w:rsidR="002735B5" w:rsidRPr="008270BD" w:rsidRDefault="002735B5" w:rsidP="002735B5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7FFF8852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735B5" w:rsidRPr="008270BD" w14:paraId="21254687" w14:textId="77777777" w:rsidTr="002735B5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735B5" w:rsidRPr="008270BD" w14:paraId="53D1FF7B" w14:textId="77777777" w:rsidTr="002735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1DB5BE" w14:textId="77777777" w:rsidR="002735B5" w:rsidRPr="008270BD" w:rsidRDefault="002735B5" w:rsidP="002735B5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FF - 2 Giornata - A</w:t>
                  </w:r>
                </w:p>
              </w:tc>
            </w:tr>
            <w:tr w:rsidR="002735B5" w:rsidRPr="008270BD" w14:paraId="6DFD8E0C" w14:textId="77777777" w:rsidTr="002735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42FA22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82CC22" w14:textId="77777777" w:rsidR="002735B5" w:rsidRPr="008270BD" w:rsidRDefault="002735B5" w:rsidP="002735B5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DE0FC3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C0F9CC2" w14:textId="77777777" w:rsidR="002735B5" w:rsidRPr="008270BD" w:rsidRDefault="002735B5" w:rsidP="002735B5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333F5ED1" w14:textId="77777777" w:rsidR="002735B5" w:rsidRPr="008270BD" w:rsidRDefault="002735B5" w:rsidP="002735B5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E0F7146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2179682B" w14:textId="77777777" w:rsidR="002735B5" w:rsidRPr="008270BD" w:rsidRDefault="002735B5" w:rsidP="002735B5">
      <w:pPr>
        <w:pStyle w:val="breakline"/>
        <w:divId w:val="527259509"/>
        <w:rPr>
          <w:color w:val="002060"/>
        </w:rPr>
      </w:pPr>
    </w:p>
    <w:p w14:paraId="499DF603" w14:textId="77777777" w:rsidR="002735B5" w:rsidRPr="008270BD" w:rsidRDefault="002735B5" w:rsidP="002735B5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4BF3BA5D" w14:textId="77777777" w:rsidR="002735B5" w:rsidRPr="008270BD" w:rsidRDefault="002735B5" w:rsidP="002735B5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6041637D" w14:textId="77777777" w:rsidR="002735B5" w:rsidRPr="008270BD" w:rsidRDefault="002735B5" w:rsidP="002735B5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21/ 4/2018 </w:t>
      </w:r>
    </w:p>
    <w:p w14:paraId="4792AD38" w14:textId="77777777" w:rsidR="002735B5" w:rsidRPr="008270BD" w:rsidRDefault="002735B5" w:rsidP="002735B5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610C0C04" w14:textId="77777777" w:rsidR="002735B5" w:rsidRPr="008270BD" w:rsidRDefault="002735B5" w:rsidP="002735B5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2635EB04" w14:textId="77777777" w:rsidR="002735B5" w:rsidRPr="008270BD" w:rsidRDefault="002735B5" w:rsidP="002735B5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7D85D210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431B187A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8B94F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BUZZO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9CB2A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03DE5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50EB6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C23FEB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0186CEC6" w14:textId="77777777" w:rsidR="002735B5" w:rsidRPr="008270BD" w:rsidRDefault="002735B5" w:rsidP="002735B5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735B5" w:rsidRPr="008270BD" w14:paraId="0C80F5B5" w14:textId="77777777" w:rsidTr="002735B5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73C3A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CESARONI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E3CB0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AF314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C453B" w14:textId="77777777" w:rsidR="002735B5" w:rsidRPr="008270BD" w:rsidRDefault="002735B5" w:rsidP="002735B5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8CD84" w14:textId="77777777" w:rsidR="002735B5" w:rsidRPr="008270BD" w:rsidRDefault="002735B5" w:rsidP="002735B5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16CD7A47" w14:textId="77777777" w:rsidR="002735B5" w:rsidRDefault="002735B5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3D626BC7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03CD7841" w14:textId="77777777" w:rsidR="002735B5" w:rsidRPr="00E941E3" w:rsidRDefault="002735B5" w:rsidP="002735B5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2A634532" w14:textId="77777777" w:rsidR="002735B5" w:rsidRDefault="002735B5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5DBBDA4A" w14:textId="77777777" w:rsidR="00874A22" w:rsidRPr="00E941E3" w:rsidRDefault="00874A22" w:rsidP="00874A22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bookmarkStart w:id="12" w:name="_Toc511816191"/>
      <w:r w:rsidRPr="00E941E3">
        <w:rPr>
          <w:color w:val="002060"/>
        </w:rPr>
        <w:t>REGIONALE CALCIO A 5 FEMMINILE</w:t>
      </w:r>
      <w:bookmarkEnd w:id="12"/>
    </w:p>
    <w:p w14:paraId="6D5D7240" w14:textId="732F33BB" w:rsidR="00874A22" w:rsidRPr="00E941E3" w:rsidRDefault="00874A22" w:rsidP="00874A22">
      <w:pPr>
        <w:pStyle w:val="TITOLOPRINC"/>
        <w:divId w:val="527259509"/>
        <w:rPr>
          <w:color w:val="002060"/>
        </w:rPr>
      </w:pPr>
      <w:bookmarkStart w:id="13" w:name="_Toc511816192"/>
      <w:r w:rsidRPr="00E941E3">
        <w:rPr>
          <w:color w:val="002060"/>
        </w:rPr>
        <w:t>FASE FINALE</w:t>
      </w:r>
      <w:bookmarkEnd w:id="13"/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323"/>
        <w:gridCol w:w="2512"/>
        <w:gridCol w:w="323"/>
        <w:gridCol w:w="2370"/>
        <w:gridCol w:w="1203"/>
      </w:tblGrid>
      <w:tr w:rsidR="00874A22" w:rsidRPr="00E941E3" w14:paraId="751702AF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4F4EBB9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303F665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A104088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1C8871F5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14:paraId="39888198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Semifinali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14:paraId="44E089E5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941E3">
              <w:rPr>
                <w:rFonts w:ascii="Arial" w:hAnsi="Arial" w:cs="Arial"/>
                <w:b/>
                <w:color w:val="002060"/>
                <w:sz w:val="22"/>
                <w:szCs w:val="22"/>
              </w:rPr>
              <w:t>Finale</w:t>
            </w:r>
          </w:p>
        </w:tc>
      </w:tr>
      <w:tr w:rsidR="00874A22" w:rsidRPr="00E941E3" w14:paraId="0DD034B7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F461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EA0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0E1D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96201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7065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01196BB" w14:textId="77777777" w:rsidR="00874A22" w:rsidRPr="00E941E3" w:rsidRDefault="00874A22" w:rsidP="00874A2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469CECA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30D7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8AF4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115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812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CF49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8CFBBF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2E6F28D5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E4B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9F9D4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2BAF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12A11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B5C0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4C7575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6775781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E46FF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MONTEVIDONESE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99B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30F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5CD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657A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447C7A9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61F6F816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49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C1C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0DB1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18B2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6B0C8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LF JESINA FEMMINILE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5ECC62C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4435B091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844E0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CSKA CORRIDONIA C5F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19E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3BD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94BD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914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14:paraId="3B08306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24AFCCA2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79A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C061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7125E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84C6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9E0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0D7D8DA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26E57F7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A2697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2A2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DB1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D473D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E45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651F077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1BB461B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829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797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4EB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0B8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878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14:paraId="4717A90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8CDE061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633C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4BE2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B15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321E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B03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14:paraId="0D5E6178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7"/>
              </w:rPr>
              <w:t>C.U.S. MACERATA</w:t>
            </w:r>
          </w:p>
        </w:tc>
      </w:tr>
      <w:tr w:rsidR="00874A22" w:rsidRPr="00E941E3" w14:paraId="01CC48FE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5D464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1AA3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C80F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6DDC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547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</w:tcBorders>
          </w:tcPr>
          <w:p w14:paraId="2E44004D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70D9B3E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E289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76654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D9D13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FC5C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6871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48BA885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785EEDE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7C5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78F1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06CC7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CB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DCE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6CF96AD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3DBE7CC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97CD0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F9F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2B692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2C9F8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FB2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</w:t>
            </w: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60A1A24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2FCEBB7D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83AB4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SS OLIMPIA OSTRA VETERE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0CAB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47E3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A9E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E5F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1A90606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59F55979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B781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1DF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3A0D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1001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BD2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561E0D6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6D3C7459" w14:textId="77777777" w:rsidTr="00874A22">
        <w:trPr>
          <w:divId w:val="527259509"/>
          <w:trHeight w:val="240"/>
        </w:trPr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6591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C.U.S. MACERATA CALCIO A5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5856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C82E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F61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EABBB4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477DDB83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86734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  <w:p w14:paraId="4BAC0CE2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0F8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3DD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BA8B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6B5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341FEAC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6D39CC5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B0290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E1D3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384B8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77A7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BEC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7A1FF3A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04D5A8AC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0D80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E2D4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6DE9F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273A2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B89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17CF3FF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23FFC54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492F9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0EA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B1A35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36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5B4D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28CA418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B506E69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21A2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71081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F7BC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CBD16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FEF45E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ETA BETA FOOTBALL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68F1B24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D167928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88337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EC35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1C9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0FA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F72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14:paraId="790A597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627A7DB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2A80F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0796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DF1E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887B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EB4C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524AAEF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65CD99A3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5F39C7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BOCASTRUM UNITED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4A2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AEB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EE2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B9A0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15407B7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881549F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E36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8A1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332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2BBE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0A4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6A1A92DF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5504A76D" w14:textId="77777777" w:rsidTr="00874A22">
        <w:trPr>
          <w:divId w:val="527259509"/>
          <w:trHeight w:val="240"/>
        </w:trPr>
        <w:tc>
          <w:tcPr>
            <w:tcW w:w="359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828E9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419E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357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02C1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</w:tcBorders>
          </w:tcPr>
          <w:p w14:paraId="3BE82C9F" w14:textId="77777777" w:rsidR="00874A22" w:rsidRPr="00E941E3" w:rsidRDefault="00874A22" w:rsidP="00874A22">
            <w:pPr>
              <w:jc w:val="left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941E3">
              <w:rPr>
                <w:rFonts w:ascii="Arial" w:hAnsi="Arial" w:cs="Arial"/>
                <w:b/>
                <w:color w:val="002060"/>
                <w:sz w:val="18"/>
                <w:szCs w:val="18"/>
              </w:rPr>
              <w:t>ETA BETA FOOTBALL</w:t>
            </w:r>
          </w:p>
        </w:tc>
      </w:tr>
      <w:tr w:rsidR="00874A22" w:rsidRPr="00E941E3" w14:paraId="26BCF3CF" w14:textId="77777777" w:rsidTr="00874A22">
        <w:trPr>
          <w:divId w:val="527259509"/>
          <w:trHeight w:val="240"/>
        </w:trPr>
        <w:tc>
          <w:tcPr>
            <w:tcW w:w="35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EE5E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SPORTING GROTTAMMARE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69F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C5B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5B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2C507C4A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2A4A93B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20645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5624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06B1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SP. GROTTAMMARE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8F3D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AE69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0315B3F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467A2E7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D36F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FUTSAL PRANDONE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1BC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D0D3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B6BE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870B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14:paraId="59CC79C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87EDAF9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3DD3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B38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DF148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0E73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53EE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POL. FILOTTRANO</w:t>
            </w: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2D999892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0F1BB31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37CAB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POLISPORTIVA FILOTTRANO 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2697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B12E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2A9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FC6E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14:paraId="383CD63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3DDF9BB0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12C8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3D2D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FBBDE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POL. FILOTTRANO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094A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4D53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99F4325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18C201C4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4801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  <w:r w:rsidRPr="00E941E3">
              <w:rPr>
                <w:rFonts w:ascii="Arial" w:hAnsi="Arial" w:cs="Arial"/>
                <w:b/>
                <w:color w:val="002060"/>
              </w:rPr>
              <w:t>VIS CIVITANOVA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9AF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FE0CD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007F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E735C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0CCC6817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4007186D" w14:textId="77777777" w:rsidTr="00874A22">
        <w:trPr>
          <w:divId w:val="527259509"/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73A6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3910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9EB2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7F4BE" w14:textId="77777777" w:rsidR="00874A22" w:rsidRPr="00E941E3" w:rsidRDefault="00874A22" w:rsidP="00874A2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145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5738FB21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74A22" w:rsidRPr="00E941E3" w14:paraId="7119FD6B" w14:textId="77777777" w:rsidTr="00874A22">
        <w:trPr>
          <w:divId w:val="527259509"/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D59A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6424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181D5" w14:textId="77777777" w:rsidR="00874A22" w:rsidRPr="00E941E3" w:rsidRDefault="00874A22" w:rsidP="00874A2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EB088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1750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14:paraId="417643F6" w14:textId="77777777" w:rsidR="00874A22" w:rsidRPr="00E941E3" w:rsidRDefault="00874A22" w:rsidP="00874A2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1323D0F0" w14:textId="25240955" w:rsidR="00874A22" w:rsidRPr="00874A22" w:rsidRDefault="00874A22" w:rsidP="00874A22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874A22">
        <w:rPr>
          <w:rFonts w:ascii="Arial" w:hAnsi="Arial" w:cs="Arial"/>
          <w:b/>
          <w:i/>
          <w:color w:val="002060"/>
          <w:sz w:val="22"/>
        </w:rPr>
        <w:t xml:space="preserve">GARA DI </w:t>
      </w:r>
      <w:r>
        <w:rPr>
          <w:rFonts w:ascii="Arial" w:hAnsi="Arial" w:cs="Arial"/>
          <w:b/>
          <w:i/>
          <w:color w:val="002060"/>
          <w:sz w:val="22"/>
        </w:rPr>
        <w:t>FINALE</w:t>
      </w:r>
    </w:p>
    <w:p w14:paraId="29B801A5" w14:textId="77777777" w:rsidR="00874A22" w:rsidRDefault="00874A22" w:rsidP="00874A22">
      <w:pPr>
        <w:pStyle w:val="LndNormale1"/>
        <w:divId w:val="527259509"/>
        <w:rPr>
          <w:b/>
          <w:i/>
          <w:color w:val="002060"/>
          <w:szCs w:val="22"/>
        </w:rPr>
      </w:pPr>
    </w:p>
    <w:p w14:paraId="04B52E22" w14:textId="77777777" w:rsidR="00874A22" w:rsidRPr="00874A22" w:rsidRDefault="00874A22" w:rsidP="00874A22">
      <w:pPr>
        <w:pStyle w:val="LndNormale1"/>
        <w:divId w:val="527259509"/>
        <w:rPr>
          <w:i/>
          <w:color w:val="002060"/>
          <w:szCs w:val="22"/>
        </w:rPr>
      </w:pPr>
      <w:r w:rsidRPr="00874A22">
        <w:rPr>
          <w:i/>
          <w:color w:val="002060"/>
          <w:szCs w:val="22"/>
        </w:rPr>
        <w:t xml:space="preserve">Le Società </w:t>
      </w:r>
      <w:r w:rsidRPr="00874A22">
        <w:rPr>
          <w:b/>
          <w:i/>
          <w:color w:val="002060"/>
          <w:szCs w:val="22"/>
          <w:lang w:val="it-IT"/>
        </w:rPr>
        <w:t>C.U.S. MACERATA CALCIO A5</w:t>
      </w:r>
      <w:r w:rsidRPr="00874A22">
        <w:rPr>
          <w:i/>
          <w:color w:val="002060"/>
          <w:szCs w:val="22"/>
        </w:rPr>
        <w:t xml:space="preserve"> e </w:t>
      </w:r>
      <w:r w:rsidRPr="00874A22">
        <w:rPr>
          <w:b/>
          <w:i/>
          <w:color w:val="002060"/>
          <w:szCs w:val="22"/>
          <w:lang w:val="it-IT"/>
        </w:rPr>
        <w:t xml:space="preserve">ETA BETA FOOTBALL </w:t>
      </w:r>
      <w:r w:rsidRPr="00874A22">
        <w:rPr>
          <w:i/>
          <w:color w:val="002060"/>
          <w:szCs w:val="22"/>
        </w:rPr>
        <w:t>si sono qualificate per la Finale.</w:t>
      </w:r>
    </w:p>
    <w:p w14:paraId="271DF593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4362DFEB" w14:textId="1F0A1843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874A22">
        <w:rPr>
          <w:rFonts w:ascii="Arial" w:hAnsi="Arial" w:cs="Arial"/>
          <w:color w:val="002060"/>
          <w:sz w:val="22"/>
        </w:rPr>
        <w:t xml:space="preserve">La gara </w:t>
      </w:r>
      <w:r>
        <w:rPr>
          <w:rFonts w:ascii="Arial" w:hAnsi="Arial" w:cs="Arial"/>
          <w:b/>
          <w:color w:val="002060"/>
          <w:sz w:val="22"/>
        </w:rPr>
        <w:t>ETA BETA FOOTBALL – C.U.S. MACERATA CALCIO A5</w:t>
      </w:r>
      <w:r w:rsidRPr="00874A22">
        <w:rPr>
          <w:rFonts w:ascii="Arial" w:hAnsi="Arial" w:cs="Arial"/>
          <w:b/>
          <w:color w:val="002060"/>
          <w:sz w:val="22"/>
        </w:rPr>
        <w:t xml:space="preserve"> </w:t>
      </w:r>
      <w:r w:rsidRPr="00874A22">
        <w:rPr>
          <w:rFonts w:ascii="Arial" w:hAnsi="Arial" w:cs="Arial"/>
          <w:color w:val="002060"/>
          <w:sz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</w:rPr>
        <w:t>SABATO 05/05</w:t>
      </w:r>
      <w:r w:rsidRPr="00874A22">
        <w:rPr>
          <w:rFonts w:ascii="Arial" w:hAnsi="Arial" w:cs="Arial"/>
          <w:b/>
          <w:color w:val="002060"/>
          <w:sz w:val="22"/>
        </w:rPr>
        <w:t>/2018</w:t>
      </w:r>
      <w:r w:rsidRPr="00874A22">
        <w:rPr>
          <w:rFonts w:ascii="Arial" w:hAnsi="Arial" w:cs="Arial"/>
          <w:color w:val="002060"/>
          <w:sz w:val="22"/>
        </w:rPr>
        <w:t xml:space="preserve"> alle </w:t>
      </w:r>
      <w:r>
        <w:rPr>
          <w:rFonts w:ascii="Arial" w:hAnsi="Arial" w:cs="Arial"/>
          <w:b/>
          <w:color w:val="002060"/>
          <w:sz w:val="22"/>
        </w:rPr>
        <w:t>ore 21:0</w:t>
      </w:r>
      <w:r w:rsidRPr="00874A22">
        <w:rPr>
          <w:rFonts w:ascii="Arial" w:hAnsi="Arial" w:cs="Arial"/>
          <w:b/>
          <w:color w:val="002060"/>
          <w:sz w:val="22"/>
        </w:rPr>
        <w:t>0</w:t>
      </w:r>
      <w:r w:rsidRPr="00874A22">
        <w:rPr>
          <w:rFonts w:ascii="Arial" w:hAnsi="Arial" w:cs="Arial"/>
          <w:color w:val="002060"/>
          <w:sz w:val="22"/>
        </w:rPr>
        <w:t>,</w:t>
      </w:r>
      <w:r w:rsidRPr="00874A22">
        <w:rPr>
          <w:rFonts w:ascii="Arial" w:hAnsi="Arial" w:cs="Arial"/>
          <w:b/>
          <w:color w:val="002060"/>
          <w:sz w:val="22"/>
        </w:rPr>
        <w:t xml:space="preserve"> </w:t>
      </w:r>
      <w:r>
        <w:rPr>
          <w:rFonts w:ascii="Arial" w:hAnsi="Arial" w:cs="Arial"/>
          <w:b/>
          <w:color w:val="002060"/>
          <w:sz w:val="22"/>
        </w:rPr>
        <w:t>Palazzetto dello Sport</w:t>
      </w:r>
      <w:r>
        <w:rPr>
          <w:rFonts w:ascii="Arial" w:hAnsi="Arial" w:cs="Arial"/>
          <w:color w:val="002060"/>
          <w:sz w:val="22"/>
        </w:rPr>
        <w:t xml:space="preserve"> Via Falconara</w:t>
      </w:r>
      <w:r w:rsidRPr="00874A22">
        <w:rPr>
          <w:rFonts w:ascii="Arial" w:hAnsi="Arial" w:cs="Arial"/>
          <w:color w:val="002060"/>
          <w:sz w:val="22"/>
        </w:rPr>
        <w:t xml:space="preserve"> di </w:t>
      </w:r>
      <w:r>
        <w:rPr>
          <w:rFonts w:ascii="Arial" w:hAnsi="Arial" w:cs="Arial"/>
          <w:b/>
          <w:color w:val="002060"/>
          <w:sz w:val="22"/>
        </w:rPr>
        <w:t>CHIARAVALLE</w:t>
      </w:r>
      <w:r w:rsidRPr="00874A22">
        <w:rPr>
          <w:rFonts w:ascii="Arial" w:hAnsi="Arial" w:cs="Arial"/>
          <w:color w:val="002060"/>
          <w:sz w:val="22"/>
        </w:rPr>
        <w:t>.</w:t>
      </w:r>
    </w:p>
    <w:p w14:paraId="43351A34" w14:textId="77777777" w:rsid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1C2A9A6A" w14:textId="77777777" w:rsidR="00874A22" w:rsidRPr="00E941E3" w:rsidRDefault="00874A22" w:rsidP="00874A22">
      <w:pPr>
        <w:pStyle w:val="Corpodeltesto21"/>
        <w:divId w:val="527259509"/>
        <w:rPr>
          <w:color w:val="002060"/>
          <w:szCs w:val="22"/>
        </w:rPr>
      </w:pPr>
      <w:r w:rsidRPr="00E941E3">
        <w:rPr>
          <w:rFonts w:ascii="Arial" w:hAnsi="Arial" w:cs="Arial"/>
          <w:color w:val="002060"/>
          <w:sz w:val="22"/>
        </w:rPr>
        <w:t>Al termine dei tempi regolamentari, in caso di parità, si disputeranno due tempi supplementari di 5 minuti ciascuno. Se anche al termine dei tempi supplementari si verificasse la situazione di parità si procederà all’effettuazione dei tiri di rigore secondo le modalità previste dalle vigenti norme federali.</w:t>
      </w:r>
    </w:p>
    <w:p w14:paraId="5C8E9BB3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673B22F1" w14:textId="77777777" w:rsidR="00874A22" w:rsidRPr="00874A22" w:rsidRDefault="00874A22" w:rsidP="00874A22">
      <w:pPr>
        <w:pStyle w:val="Corpodeltesto21"/>
        <w:divId w:val="527259509"/>
        <w:rPr>
          <w:rFonts w:ascii="Arial" w:hAnsi="Arial" w:cs="Arial"/>
          <w:i/>
          <w:color w:val="002060"/>
          <w:sz w:val="22"/>
        </w:rPr>
      </w:pPr>
      <w:r w:rsidRPr="00874A22">
        <w:rPr>
          <w:rFonts w:ascii="Arial" w:hAnsi="Arial" w:cs="Arial"/>
          <w:i/>
          <w:color w:val="002060"/>
          <w:sz w:val="22"/>
        </w:rPr>
        <w:t>La squadra prima nominata è stata determinata mediante  il sorteggio effettuato in data 09 aprile 2018 presso il Comitato Regionale Marche.</w:t>
      </w:r>
    </w:p>
    <w:p w14:paraId="5805EE3A" w14:textId="77777777"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769110A4" w14:textId="1DA47769" w:rsidR="00D77C16" w:rsidRPr="00D77C16" w:rsidRDefault="00D77C16" w:rsidP="00D77C16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>
        <w:rPr>
          <w:color w:val="002060"/>
        </w:rPr>
        <w:t>CALCIO A CINQUE SERIE D</w:t>
      </w:r>
    </w:p>
    <w:p w14:paraId="2CCC0F70" w14:textId="2F86DA48" w:rsidR="00D77C16" w:rsidRPr="00E941E3" w:rsidRDefault="00D77C16" w:rsidP="00D77C16">
      <w:pPr>
        <w:pStyle w:val="TITOLOPRINC"/>
        <w:divId w:val="527259509"/>
        <w:rPr>
          <w:color w:val="002060"/>
        </w:rPr>
      </w:pPr>
      <w:r>
        <w:rPr>
          <w:color w:val="002060"/>
        </w:rPr>
        <w:t>TITOLO REGIONALE CALCIO A CINQUE SERIE D</w:t>
      </w:r>
    </w:p>
    <w:p w14:paraId="634BFA48" w14:textId="18F3289B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D77C16">
        <w:rPr>
          <w:rFonts w:ascii="Arial" w:hAnsi="Arial" w:cs="Arial"/>
          <w:b/>
          <w:color w:val="002060"/>
          <w:sz w:val="22"/>
        </w:rPr>
        <w:t xml:space="preserve">Lunedì </w:t>
      </w:r>
      <w:r>
        <w:rPr>
          <w:rFonts w:ascii="Arial" w:hAnsi="Arial" w:cs="Arial"/>
          <w:b/>
          <w:color w:val="002060"/>
          <w:sz w:val="22"/>
        </w:rPr>
        <w:t>30</w:t>
      </w:r>
      <w:r w:rsidRPr="00D77C16">
        <w:rPr>
          <w:rFonts w:ascii="Arial" w:hAnsi="Arial" w:cs="Arial"/>
          <w:b/>
          <w:color w:val="002060"/>
          <w:sz w:val="22"/>
        </w:rPr>
        <w:t xml:space="preserve"> aprile 2018</w:t>
      </w:r>
      <w:r w:rsidRPr="00D77C16">
        <w:rPr>
          <w:rFonts w:ascii="Arial" w:hAnsi="Arial" w:cs="Arial"/>
          <w:color w:val="002060"/>
          <w:sz w:val="22"/>
        </w:rPr>
        <w:t xml:space="preserve"> alle </w:t>
      </w:r>
      <w:r w:rsidRPr="00D77C16">
        <w:rPr>
          <w:rFonts w:ascii="Arial" w:hAnsi="Arial" w:cs="Arial"/>
          <w:b/>
          <w:color w:val="002060"/>
          <w:sz w:val="22"/>
        </w:rPr>
        <w:t>ore 18:00</w:t>
      </w:r>
      <w:r>
        <w:rPr>
          <w:rFonts w:ascii="Arial" w:hAnsi="Arial" w:cs="Arial"/>
          <w:color w:val="002060"/>
          <w:sz w:val="22"/>
        </w:rPr>
        <w:t xml:space="preserve"> presso la Sede del Comitato Regionale Marche </w:t>
      </w:r>
      <w:r w:rsidRPr="00D77C16">
        <w:rPr>
          <w:rFonts w:ascii="Arial" w:hAnsi="Arial" w:cs="Arial"/>
          <w:color w:val="002060"/>
          <w:sz w:val="22"/>
        </w:rPr>
        <w:t xml:space="preserve">sarà effettuato il sorteggio per stabilire il calendario del triangolare valevole per il Titolo Regionale Calcio a Cinque Serie </w:t>
      </w:r>
      <w:r>
        <w:rPr>
          <w:rFonts w:ascii="Arial" w:hAnsi="Arial" w:cs="Arial"/>
          <w:color w:val="002060"/>
          <w:sz w:val="22"/>
        </w:rPr>
        <w:t xml:space="preserve">D </w:t>
      </w:r>
      <w:r w:rsidRPr="00D77C16">
        <w:rPr>
          <w:rFonts w:ascii="Arial" w:hAnsi="Arial" w:cs="Arial"/>
          <w:color w:val="002060"/>
          <w:sz w:val="22"/>
        </w:rPr>
        <w:t>che si disputerà come di seguito riportato:</w:t>
      </w:r>
    </w:p>
    <w:p w14:paraId="74CD97B6" w14:textId="77777777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0E420F1E" w14:textId="42FD30F4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D77C16">
        <w:rPr>
          <w:rFonts w:ascii="Arial" w:hAnsi="Arial" w:cs="Arial"/>
          <w:color w:val="002060"/>
          <w:sz w:val="22"/>
        </w:rPr>
        <w:t>- I^ giornata</w:t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b/>
          <w:color w:val="002060"/>
          <w:sz w:val="22"/>
        </w:rPr>
        <w:t xml:space="preserve">VENERDI’ </w:t>
      </w:r>
      <w:r>
        <w:rPr>
          <w:rFonts w:ascii="Arial" w:hAnsi="Arial" w:cs="Arial"/>
          <w:b/>
          <w:color w:val="002060"/>
          <w:sz w:val="22"/>
        </w:rPr>
        <w:t>4 MAGGIO</w:t>
      </w:r>
      <w:r w:rsidRPr="00D77C16">
        <w:rPr>
          <w:rFonts w:ascii="Arial" w:hAnsi="Arial" w:cs="Arial"/>
          <w:b/>
          <w:color w:val="002060"/>
          <w:sz w:val="22"/>
        </w:rPr>
        <w:t xml:space="preserve"> 2018</w:t>
      </w:r>
    </w:p>
    <w:p w14:paraId="174A97E4" w14:textId="12974951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D77C16">
        <w:rPr>
          <w:rFonts w:ascii="Arial" w:hAnsi="Arial" w:cs="Arial"/>
          <w:color w:val="002060"/>
          <w:sz w:val="22"/>
        </w:rPr>
        <w:t>- II^ giornata</w:t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b/>
          <w:color w:val="002060"/>
          <w:sz w:val="22"/>
        </w:rPr>
        <w:t>VENERDI’</w:t>
      </w:r>
      <w:r>
        <w:rPr>
          <w:rFonts w:ascii="Arial" w:hAnsi="Arial" w:cs="Arial"/>
          <w:b/>
          <w:color w:val="002060"/>
          <w:sz w:val="22"/>
        </w:rPr>
        <w:t xml:space="preserve"> 11 MAGGIO</w:t>
      </w:r>
      <w:r w:rsidRPr="00D77C16">
        <w:rPr>
          <w:rFonts w:ascii="Arial" w:hAnsi="Arial" w:cs="Arial"/>
          <w:b/>
          <w:color w:val="002060"/>
          <w:sz w:val="22"/>
        </w:rPr>
        <w:t xml:space="preserve"> 2018</w:t>
      </w:r>
    </w:p>
    <w:p w14:paraId="23B1BCD4" w14:textId="65FC63B0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  <w:r w:rsidRPr="00D77C16">
        <w:rPr>
          <w:rFonts w:ascii="Arial" w:hAnsi="Arial" w:cs="Arial"/>
          <w:color w:val="002060"/>
          <w:sz w:val="22"/>
        </w:rPr>
        <w:t>- III^ giornata</w:t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color w:val="002060"/>
          <w:sz w:val="22"/>
        </w:rPr>
        <w:tab/>
      </w:r>
      <w:r w:rsidRPr="00D77C16">
        <w:rPr>
          <w:rFonts w:ascii="Arial" w:hAnsi="Arial" w:cs="Arial"/>
          <w:b/>
          <w:color w:val="002060"/>
          <w:sz w:val="22"/>
        </w:rPr>
        <w:t>VENERDI’</w:t>
      </w:r>
      <w:r>
        <w:rPr>
          <w:rFonts w:ascii="Arial" w:hAnsi="Arial" w:cs="Arial"/>
          <w:b/>
          <w:color w:val="002060"/>
          <w:sz w:val="22"/>
        </w:rPr>
        <w:t xml:space="preserve"> 18</w:t>
      </w:r>
      <w:r w:rsidRPr="00D77C16">
        <w:rPr>
          <w:rFonts w:ascii="Arial" w:hAnsi="Arial" w:cs="Arial"/>
          <w:b/>
          <w:color w:val="002060"/>
          <w:sz w:val="22"/>
        </w:rPr>
        <w:t xml:space="preserve"> MAGGIO 2018</w:t>
      </w:r>
      <w:r w:rsidRPr="00D77C16">
        <w:rPr>
          <w:rFonts w:ascii="Arial" w:hAnsi="Arial" w:cs="Arial"/>
          <w:b/>
          <w:color w:val="002060"/>
          <w:sz w:val="22"/>
        </w:rPr>
        <w:tab/>
      </w:r>
    </w:p>
    <w:p w14:paraId="74A5D0ED" w14:textId="77777777" w:rsidR="00D77C16" w:rsidRPr="00D77C16" w:rsidRDefault="00D77C16" w:rsidP="00D77C1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184D11FB" w14:textId="77777777" w:rsidR="00D77C16" w:rsidRPr="00D77C16" w:rsidRDefault="00D77C16" w:rsidP="00D77C1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</w:rPr>
      </w:pPr>
      <w:r w:rsidRPr="00D77C16">
        <w:rPr>
          <w:rFonts w:ascii="Arial" w:hAnsi="Arial" w:cs="Arial"/>
          <w:b/>
          <w:i/>
          <w:color w:val="002060"/>
          <w:sz w:val="22"/>
        </w:rPr>
        <w:t>N.B.: nel triangolare per il Titolo Regionale saranno mantenuti giorno, orario e campo di giuoco dove la squadra ospitante ha disputato la regular season.</w:t>
      </w:r>
    </w:p>
    <w:p w14:paraId="55C00E61" w14:textId="77777777" w:rsidR="00D77C16" w:rsidRDefault="00D77C16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0D84CB97" w14:textId="77777777" w:rsidR="00B906B9" w:rsidRPr="008270BD" w:rsidRDefault="00B906B9" w:rsidP="00B906B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JUNIORES C5 PRIMAVERA</w:t>
      </w:r>
    </w:p>
    <w:p w14:paraId="1D4A711B" w14:textId="77777777" w:rsidR="00B906B9" w:rsidRPr="00E941E3" w:rsidRDefault="00B906B9" w:rsidP="00B906B9">
      <w:pPr>
        <w:pStyle w:val="TITOLOPRINC"/>
        <w:divId w:val="527259509"/>
        <w:rPr>
          <w:color w:val="002060"/>
        </w:rPr>
      </w:pPr>
      <w:r w:rsidRPr="00E941E3">
        <w:rPr>
          <w:color w:val="002060"/>
        </w:rPr>
        <w:t>VARIAZIONI AL PROGRAMMA GARE</w:t>
      </w:r>
    </w:p>
    <w:p w14:paraId="4BE1C790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GIRONE "A</w:t>
      </w: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"</w:t>
      </w:r>
    </w:p>
    <w:p w14:paraId="2FB1C657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212C814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</w:p>
    <w:p w14:paraId="35928441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0E8750C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ACLI MANTOVANI CALCIO A 5 – FFJ CALCIO A 5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DOMENICA 29/04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11:0</w:t>
      </w:r>
      <w:r w:rsidRPr="00E941E3">
        <w:rPr>
          <w:rFonts w:ascii="Arial" w:hAnsi="Arial" w:cs="Arial"/>
          <w:b/>
          <w:color w:val="002060"/>
          <w:sz w:val="22"/>
          <w:szCs w:val="22"/>
        </w:rPr>
        <w:t>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00DF397C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EAD01A6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ATL URBINO C5 1999 – CITTA’ DI FALCONARA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LUNEDI’ 30/04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21:00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1E24E83E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8EE5494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A2F5685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GIRONE "B"</w:t>
      </w:r>
    </w:p>
    <w:p w14:paraId="4516F69C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1CFF8901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</w:p>
    <w:p w14:paraId="1237A609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7BE9635C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CANTINE RIUNITE CSI – NUOVA JUVENTINA FFC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MERCOLEDI’ 02/05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18:3</w:t>
      </w:r>
      <w:r w:rsidRPr="00E941E3">
        <w:rPr>
          <w:rFonts w:ascii="Arial" w:hAnsi="Arial" w:cs="Arial"/>
          <w:b/>
          <w:color w:val="002060"/>
          <w:sz w:val="22"/>
          <w:szCs w:val="22"/>
        </w:rPr>
        <w:t>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4395B430" w14:textId="77777777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612E6157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FUTSAL PRANDONE – U.MANDOLESI CALCIO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LUNEDI’ 30/04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19:3</w:t>
      </w:r>
      <w:r w:rsidRPr="00E941E3">
        <w:rPr>
          <w:rFonts w:ascii="Arial" w:hAnsi="Arial" w:cs="Arial"/>
          <w:b/>
          <w:color w:val="002060"/>
          <w:sz w:val="22"/>
          <w:szCs w:val="22"/>
        </w:rPr>
        <w:t>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3A83065F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4F982BEC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1BD9EC88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21/04/2018</w:t>
      </w:r>
    </w:p>
    <w:p w14:paraId="1253D12F" w14:textId="77777777" w:rsidR="00B906B9" w:rsidRPr="008270BD" w:rsidRDefault="00B906B9" w:rsidP="00B906B9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348CBF42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792"/>
      </w:tblGrid>
      <w:tr w:rsidR="00B906B9" w:rsidRPr="008270BD" w14:paraId="4F85A992" w14:textId="77777777" w:rsidTr="00B906B9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7C7820D2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920FE2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B906B9" w:rsidRPr="008270BD" w14:paraId="0E51B9F4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9022AF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CASENUOVE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8F59EE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79EECF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5CB2B86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099D7470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578C4C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CITTA DI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AE2476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B9AF96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91FCD5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7888A63B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0CF6D113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5E1275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B906B9" w:rsidRPr="008270BD" w14:paraId="2C34AA6C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BF6CB6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1BA85C5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BAA8F96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53501A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48D54B82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7AB4D1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D77AFFC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3A72C57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5CDE9F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603D3698" w14:textId="77777777" w:rsidTr="005E17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BE9A96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- disputata il 22/04/2018</w:t>
                  </w:r>
                </w:p>
              </w:tc>
            </w:tr>
          </w:tbl>
          <w:p w14:paraId="276457B6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5C738AE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56D6419A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749F9B57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2A17561D" w14:textId="77777777" w:rsidR="00B906B9" w:rsidRPr="008270BD" w:rsidRDefault="00B906B9" w:rsidP="00B906B9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5C4F539A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21/ 4/2018 </w:t>
      </w:r>
    </w:p>
    <w:p w14:paraId="6A471635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442BD23C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602D1F9C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ESPULSI DAL CAMPO </w:t>
      </w:r>
    </w:p>
    <w:p w14:paraId="3E229F61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2CDDFFDB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4921CE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MAROTTA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2C64E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(CITTA DI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EA2CF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8BE6F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E7CFF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5BAD3765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1F32F86F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35E8698B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16C88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RUSSO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D4557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A13B1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240B2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CAPELLACCI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48CCDF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(ATL URBINO C5 1999) </w:t>
            </w:r>
          </w:p>
        </w:tc>
      </w:tr>
      <w:tr w:rsidR="00B906B9" w:rsidRPr="008270BD" w14:paraId="0CE18F53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5CDDE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BALLORINI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7855B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3C760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4AD7B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DI LORENZO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0080B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(NUOVA JUVENTINA FFC) </w:t>
            </w:r>
          </w:p>
        </w:tc>
      </w:tr>
      <w:tr w:rsidR="00B906B9" w:rsidRPr="008270BD" w14:paraId="6C199D9E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42A42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RISOLE EMENUELE FILIBE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60E48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(U.MANDOLESI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E8DA4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FC89DE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41F9D1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2DC0964F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22/ 4/2018 </w:t>
      </w:r>
    </w:p>
    <w:p w14:paraId="50531B5B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1F4D56EA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750C1536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6B96C063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16A05BBA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F74E7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47ACB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76C0E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9124D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TROIANI JEHOSHU A LUCIA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FFD2C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PRANDONE) </w:t>
            </w:r>
          </w:p>
        </w:tc>
      </w:tr>
      <w:tr w:rsidR="00B906B9" w:rsidRPr="008270BD" w14:paraId="43E238A6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EBA0C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VALERI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839A3C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09C27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37262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GIUSTOZZI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B8214C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(POLISPORTIVA GAGLIARDA) </w:t>
            </w:r>
          </w:p>
        </w:tc>
      </w:tr>
    </w:tbl>
    <w:p w14:paraId="58A4228D" w14:textId="77777777" w:rsidR="00B906B9" w:rsidRDefault="00B906B9" w:rsidP="00B906B9">
      <w:pPr>
        <w:pStyle w:val="breakline"/>
        <w:divId w:val="527259509"/>
        <w:rPr>
          <w:color w:val="002060"/>
        </w:rPr>
      </w:pPr>
    </w:p>
    <w:p w14:paraId="2F2BC039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3C7A1DF4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1307D965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2BCE6ACB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CLASSIFICA</w:t>
      </w:r>
    </w:p>
    <w:p w14:paraId="28E3B2F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42561AB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7C4C3FB6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4D819602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529C6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03FC2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EAE37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5654F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AC6523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B0B699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59DEF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BFD06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B6D813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8C255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43BD0E70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6499EC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71F2B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9134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43DA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1D89A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37AE8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F547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8813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2245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085BF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5CB7C1C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FB441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30C1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3861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C72A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851E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FA085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DF4A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E8FD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2072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90BE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2EE23619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64FF0F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9C7D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93E0A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1DB82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DF84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9A5BF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5DD1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0234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157BA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4DBD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462610D3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22E01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BBCC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6AF2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6B661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8081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9A8FA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5CFD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831A3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2534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2933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709F2752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604DD0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5F24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BDC0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5547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5EAC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BC280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7C79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0D72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AD13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8902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4B457FF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5A097FF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6CF3DA9D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39EC6123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6B61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54705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66873B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EC32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720F4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0FBB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5B563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8C4DE3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4DCC5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67392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6418B0AA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73EED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5E15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71A46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C3A3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2180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1ED9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7564B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A6BC8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9AF89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3F43C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D1F5810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E5582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63175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8370E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8DF60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51EC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B5C4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B0571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0A609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7E95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2F140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584FB7F1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20E4A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B1AB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ED365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4AD9E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78B5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9DA4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C6D24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7E698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A42C0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AC2C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0C775CFC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507C5C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F86C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334D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42A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D923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FC1D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D32B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CFAB5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DE58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C391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122EFAB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36EE69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651B3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119F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DF98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AF0A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0435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142B4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CE533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B237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9F2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5D0DDEE1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12BB2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6047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E5F09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4AD26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7595B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CD24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C27B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B7DB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32CE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E55C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82C35ED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531DBD48" w14:textId="77777777" w:rsidR="00B906B9" w:rsidRDefault="00B906B9" w:rsidP="00B906B9">
      <w:pPr>
        <w:pStyle w:val="breakline"/>
        <w:divId w:val="527259509"/>
        <w:rPr>
          <w:color w:val="002060"/>
        </w:rPr>
      </w:pPr>
    </w:p>
    <w:p w14:paraId="79297624" w14:textId="77777777" w:rsidR="00DA0BD0" w:rsidRPr="00DA0BD0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043FAF7A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2008"/>
        <w:gridCol w:w="385"/>
        <w:gridCol w:w="898"/>
        <w:gridCol w:w="1188"/>
        <w:gridCol w:w="1547"/>
        <w:gridCol w:w="1566"/>
      </w:tblGrid>
      <w:tr w:rsidR="00DA0BD0" w:rsidRPr="0055598E" w14:paraId="36014780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3B9ADD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B0C4F5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0DF7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8D66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15296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E1DF9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4B337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7856D5E3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0BDFB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5472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FFJ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26D459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D0A8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29/04/2018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9159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D1B3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9E80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MADRE TERESA DI CALCUTTA</w:t>
            </w:r>
          </w:p>
        </w:tc>
      </w:tr>
      <w:tr w:rsidR="00DA0BD0" w:rsidRPr="0055598E" w14:paraId="1D2514C2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58700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ATL URBINO C5 1999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CDD105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CITTA DI FALCONARA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893EA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F75C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30/04/2018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7856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PAL.DELLO SPORT PALAMONDOLCE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690EC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27DE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DELL'ANNUNZIATA</w:t>
            </w:r>
          </w:p>
        </w:tc>
      </w:tr>
    </w:tbl>
    <w:p w14:paraId="329A2A66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5F594F50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00449C1D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4EAD78FB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011"/>
        <w:gridCol w:w="385"/>
        <w:gridCol w:w="898"/>
        <w:gridCol w:w="1176"/>
        <w:gridCol w:w="1568"/>
        <w:gridCol w:w="1547"/>
      </w:tblGrid>
      <w:tr w:rsidR="00DA0BD0" w:rsidRPr="0055598E" w14:paraId="5E5C6B2C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7146A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A7218A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BE8ED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7B850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62F3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5CB73A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E19B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43A70CD3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868F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POLISPORTIVA GAGLIARDA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2F16A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FUTSAL FERMO S.C.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5FA55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1891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29/04/2018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4F4B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D2DFC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19DFA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DELLO SPORT</w:t>
            </w:r>
          </w:p>
        </w:tc>
      </w:tr>
      <w:tr w:rsidR="00DA0BD0" w:rsidRPr="0055598E" w14:paraId="39C3D172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A3C2BB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72761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U.MANDOLESI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2961CA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971F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30/04/2018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B562F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A1DECB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CD56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COLLE GIOIOSO</w:t>
            </w:r>
          </w:p>
        </w:tc>
      </w:tr>
      <w:tr w:rsidR="00DA0BD0" w:rsidRPr="0055598E" w14:paraId="551A6058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6D40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40498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0F8EF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6ADA9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02/05/2018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4FBC5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8993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A9D8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WEBER - ZONA STICCHI</w:t>
            </w:r>
          </w:p>
        </w:tc>
      </w:tr>
    </w:tbl>
    <w:p w14:paraId="0C6E290C" w14:textId="77777777" w:rsidR="00DA0BD0" w:rsidRPr="008270BD" w:rsidRDefault="00DA0BD0" w:rsidP="00B906B9">
      <w:pPr>
        <w:pStyle w:val="breakline"/>
        <w:divId w:val="527259509"/>
        <w:rPr>
          <w:color w:val="002060"/>
        </w:rPr>
      </w:pPr>
    </w:p>
    <w:p w14:paraId="36F35A7C" w14:textId="77777777" w:rsidR="00B906B9" w:rsidRPr="008270BD" w:rsidRDefault="00B906B9" w:rsidP="00B906B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ALLIEVI C5 PRIMAVERA</w:t>
      </w:r>
    </w:p>
    <w:p w14:paraId="72D2B0D1" w14:textId="6FE1A4AB" w:rsidR="00D77C16" w:rsidRPr="00D77C16" w:rsidRDefault="00D77C16" w:rsidP="00D77C16">
      <w:pPr>
        <w:pStyle w:val="TITOLOPRINC"/>
        <w:divId w:val="527259509"/>
        <w:rPr>
          <w:color w:val="002060"/>
        </w:rPr>
      </w:pPr>
      <w:r>
        <w:rPr>
          <w:color w:val="002060"/>
        </w:rPr>
        <w:t>FORMAT TORNEO</w:t>
      </w:r>
    </w:p>
    <w:p w14:paraId="7AFD29E7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i/>
          <w:color w:val="002060"/>
          <w:sz w:val="22"/>
          <w:szCs w:val="22"/>
        </w:rPr>
      </w:pPr>
      <w:r w:rsidRPr="00D77C16">
        <w:rPr>
          <w:rFonts w:ascii="Arial" w:hAnsi="Arial"/>
          <w:i/>
          <w:color w:val="002060"/>
          <w:sz w:val="22"/>
          <w:szCs w:val="22"/>
        </w:rPr>
        <w:t>(stralcio C.U. n° 109 del 03/04/2018)</w:t>
      </w:r>
    </w:p>
    <w:p w14:paraId="1D05701D" w14:textId="5D3D818C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Il Torneo Primaverile Calcio a Cinque Allievi avrà il seguente svolgimento:</w:t>
      </w:r>
    </w:p>
    <w:p w14:paraId="74AACED1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57CD104D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D77C16">
        <w:rPr>
          <w:rFonts w:ascii="Arial" w:hAnsi="Arial"/>
          <w:b/>
          <w:color w:val="002060"/>
          <w:sz w:val="22"/>
          <w:szCs w:val="22"/>
        </w:rPr>
        <w:t>GIRONE "A"</w:t>
      </w:r>
    </w:p>
    <w:p w14:paraId="70F734DC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Girone solo andata dal 07/04/2018 al 05/05/2018</w:t>
      </w:r>
    </w:p>
    <w:p w14:paraId="56B3C26C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493695A8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D77C16">
        <w:rPr>
          <w:rFonts w:ascii="Arial" w:hAnsi="Arial"/>
          <w:b/>
          <w:color w:val="002060"/>
          <w:sz w:val="22"/>
          <w:szCs w:val="22"/>
        </w:rPr>
        <w:t>GIRONE "B"</w:t>
      </w:r>
    </w:p>
    <w:p w14:paraId="4E182180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Girone solo andata dal 07/04/2018 al 21/04/2018</w:t>
      </w:r>
    </w:p>
    <w:p w14:paraId="0ECA12AE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Accoppiamenti andata/ritorno dal 28/04/2018 al 05/05/2018 secondo il seguente criterio</w:t>
      </w:r>
    </w:p>
    <w:p w14:paraId="793B5541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  <w:t>gara di andata 28/04/2018</w:t>
      </w:r>
      <w:r w:rsidRPr="00D77C16">
        <w:rPr>
          <w:rFonts w:ascii="Arial" w:hAnsi="Arial"/>
          <w:color w:val="002060"/>
          <w:sz w:val="22"/>
          <w:szCs w:val="22"/>
        </w:rPr>
        <w:tab/>
        <w:t>4^ classificata girone "B" - 1^ classificata girone "B"</w:t>
      </w:r>
      <w:r w:rsidRPr="00D77C16">
        <w:rPr>
          <w:rFonts w:ascii="Arial" w:hAnsi="Arial"/>
          <w:color w:val="002060"/>
          <w:sz w:val="22"/>
          <w:szCs w:val="22"/>
        </w:rPr>
        <w:tab/>
        <w:t>= X</w:t>
      </w:r>
    </w:p>
    <w:p w14:paraId="744299B8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3^ classificata girone "B" - 2^ classificata girone "B"</w:t>
      </w:r>
      <w:r w:rsidRPr="00D77C16">
        <w:rPr>
          <w:rFonts w:ascii="Arial" w:hAnsi="Arial"/>
          <w:color w:val="002060"/>
          <w:sz w:val="22"/>
          <w:szCs w:val="22"/>
        </w:rPr>
        <w:tab/>
        <w:t>= Y</w:t>
      </w:r>
    </w:p>
    <w:p w14:paraId="3A101278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15A14B5B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  <w:t>gara di ritorno 05/05/2018</w:t>
      </w:r>
      <w:r w:rsidRPr="00D77C16">
        <w:rPr>
          <w:rFonts w:ascii="Arial" w:hAnsi="Arial"/>
          <w:color w:val="002060"/>
          <w:sz w:val="22"/>
          <w:szCs w:val="22"/>
        </w:rPr>
        <w:tab/>
        <w:t>1^ classificata girone "B" - 4^ classificata girone "B"</w:t>
      </w:r>
      <w:r w:rsidRPr="00D77C16">
        <w:rPr>
          <w:rFonts w:ascii="Arial" w:hAnsi="Arial"/>
          <w:color w:val="002060"/>
          <w:sz w:val="22"/>
          <w:szCs w:val="22"/>
        </w:rPr>
        <w:tab/>
        <w:t>= X</w:t>
      </w:r>
    </w:p>
    <w:p w14:paraId="67D499A7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2^ classificata girone "B" - 3^ classificata girone "B"</w:t>
      </w:r>
      <w:r w:rsidRPr="00D77C16">
        <w:rPr>
          <w:rFonts w:ascii="Arial" w:hAnsi="Arial"/>
          <w:color w:val="002060"/>
          <w:sz w:val="22"/>
          <w:szCs w:val="22"/>
        </w:rPr>
        <w:tab/>
        <w:t>= Y</w:t>
      </w:r>
    </w:p>
    <w:p w14:paraId="62179354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3D7BDA6D" w14:textId="77777777" w:rsidR="00D77C16" w:rsidRPr="00D77C16" w:rsidRDefault="00D77C16" w:rsidP="00A62A2B">
      <w:pPr>
        <w:pStyle w:val="breakline"/>
        <w:jc w:val="both"/>
        <w:divId w:val="527259509"/>
        <w:rPr>
          <w:rFonts w:ascii="Arial" w:hAnsi="Arial"/>
          <w:b/>
          <w:color w:val="002060"/>
          <w:sz w:val="22"/>
          <w:szCs w:val="22"/>
          <w:u w:val="single"/>
        </w:rPr>
      </w:pPr>
      <w:r w:rsidRPr="00D77C16">
        <w:rPr>
          <w:rFonts w:ascii="Arial" w:hAnsi="Arial"/>
          <w:b/>
          <w:color w:val="002060"/>
          <w:sz w:val="22"/>
          <w:szCs w:val="22"/>
          <w:u w:val="single"/>
        </w:rPr>
        <w:t>La prima e la seconda squadra classificata del girone "A" e le due vincenti degli accoppiamenti del girone "B" si qualificano alle Semifinali.</w:t>
      </w:r>
    </w:p>
    <w:p w14:paraId="53776A6D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273AC7D8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i/>
          <w:color w:val="002060"/>
          <w:sz w:val="22"/>
          <w:szCs w:val="22"/>
          <w:u w:val="single"/>
        </w:rPr>
      </w:pPr>
      <w:r w:rsidRPr="00D77C16">
        <w:rPr>
          <w:rFonts w:ascii="Arial" w:hAnsi="Arial"/>
          <w:i/>
          <w:color w:val="002060"/>
          <w:sz w:val="22"/>
          <w:szCs w:val="22"/>
          <w:u w:val="single"/>
        </w:rPr>
        <w:t>Classifica gironi</w:t>
      </w:r>
    </w:p>
    <w:p w14:paraId="151160B2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 la compilazione della classifica verranno attribuiti i seguenti punteggi:</w:t>
      </w:r>
    </w:p>
    <w:p w14:paraId="56B73B1E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vittoria</w:t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punti 3</w:t>
      </w:r>
    </w:p>
    <w:p w14:paraId="4E63DF6A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pareggio</w:t>
      </w:r>
      <w:r w:rsidRPr="00D77C16">
        <w:rPr>
          <w:rFonts w:ascii="Arial" w:hAnsi="Arial"/>
          <w:color w:val="002060"/>
          <w:sz w:val="22"/>
          <w:szCs w:val="22"/>
        </w:rPr>
        <w:tab/>
        <w:t>punti 1</w:t>
      </w:r>
    </w:p>
    <w:p w14:paraId="687EC676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sconfitta</w:t>
      </w:r>
      <w:r w:rsidRPr="00D77C16">
        <w:rPr>
          <w:rFonts w:ascii="Arial" w:hAnsi="Arial"/>
          <w:color w:val="002060"/>
          <w:sz w:val="22"/>
          <w:szCs w:val="22"/>
        </w:rPr>
        <w:tab/>
        <w:t>punti 0</w:t>
      </w:r>
    </w:p>
    <w:p w14:paraId="62909EB7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6125CA5D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 la classifica di ogni girone si terrà conto:</w:t>
      </w:r>
    </w:p>
    <w:p w14:paraId="01D1439B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a) dei punti ottenuti negli incontri disputati;</w:t>
      </w:r>
    </w:p>
    <w:p w14:paraId="541B4169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b) della migliore differenza reti;</w:t>
      </w:r>
    </w:p>
    <w:p w14:paraId="34A94A84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c) del maggior numero di reti segnate;</w:t>
      </w:r>
    </w:p>
    <w:p w14:paraId="5D9C6D9D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Persistendo ulteriore parità la vincitrice sarà determinata per sorteggio che sarà effettuato dal Comitato Regionale Marche.</w:t>
      </w:r>
    </w:p>
    <w:p w14:paraId="5525FAB3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2D0F76A0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i/>
          <w:color w:val="002060"/>
          <w:sz w:val="22"/>
          <w:szCs w:val="22"/>
          <w:u w:val="single"/>
        </w:rPr>
      </w:pPr>
      <w:r w:rsidRPr="00D77C16">
        <w:rPr>
          <w:rFonts w:ascii="Arial" w:hAnsi="Arial"/>
          <w:i/>
          <w:color w:val="002060"/>
          <w:sz w:val="22"/>
          <w:szCs w:val="22"/>
          <w:u w:val="single"/>
        </w:rPr>
        <w:t>Accoppiamenti girone "B"</w:t>
      </w:r>
    </w:p>
    <w:p w14:paraId="4546AA8C" w14:textId="77777777" w:rsidR="00D77C16" w:rsidRPr="00D77C16" w:rsidRDefault="00D77C16" w:rsidP="00A62A2B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Risulterà qualificata la squadra che nelle due partite di andata e ritorno, avrà ottenuto il miglior punteggio, ovvero, a parità di punteggio, la squadra che avrà la miglior differenza reti.</w:t>
      </w:r>
    </w:p>
    <w:p w14:paraId="7A671FF0" w14:textId="60C7AFA1" w:rsidR="00D77C16" w:rsidRPr="00D77C16" w:rsidRDefault="00D77C16" w:rsidP="00A62A2B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Persistendo ancora la parità si qualificherà la squadra che disputerà la gara di ritorno in casa.</w:t>
      </w:r>
    </w:p>
    <w:p w14:paraId="30E30D08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1177B869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8EA5914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22/04/2018</w:t>
      </w:r>
    </w:p>
    <w:p w14:paraId="1168324E" w14:textId="77777777" w:rsidR="00B906B9" w:rsidRPr="008270BD" w:rsidRDefault="00B906B9" w:rsidP="00B906B9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655E8C3C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B906B9" w:rsidRPr="008270BD" w14:paraId="79924825" w14:textId="77777777" w:rsidTr="00B906B9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0E2DC57C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36D8F2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B906B9" w:rsidRPr="008270BD" w14:paraId="682BD015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FDEC68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631AC4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POL.CAGLI SPORT ASSOCIATI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068188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A41E51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4D1ECCCD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DA9A7B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FANO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654D42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519818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E44B6A0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6D9FB909" w14:textId="77777777" w:rsidTr="005E17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A3A28D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- disputata il 21/04/2018</w:t>
                  </w:r>
                </w:p>
              </w:tc>
            </w:tr>
          </w:tbl>
          <w:p w14:paraId="238A88DB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6373B913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4B0F355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B906B9" w:rsidRPr="008270BD" w14:paraId="262D8B1A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900CC1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64635CF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8B1D0A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E5F67B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6EC9DF4D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C3E23AF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EBD61A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818202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3 - 8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65430B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7AA8F69D" w14:textId="77777777" w:rsidTr="005E17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8872CD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- disputata il 23/04/2018</w:t>
                  </w:r>
                </w:p>
              </w:tc>
            </w:tr>
          </w:tbl>
          <w:p w14:paraId="3F09E490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7BE6997E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589B5FE6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5BBACE66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288D02B6" w14:textId="77777777" w:rsidR="00B906B9" w:rsidRPr="008270BD" w:rsidRDefault="00B906B9" w:rsidP="00B906B9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44ADC9EC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22/ 4/2018 </w:t>
      </w:r>
    </w:p>
    <w:p w14:paraId="5A28395A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542D0AA2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5EFDD9FE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4BA0C9C0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58AD2836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68BAD7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GIUGGIOLINI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4C01E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DB1C09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F56A4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CINGOLANI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BB575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(HELVIA RECINA FUTSAL RECA) </w:t>
            </w:r>
          </w:p>
        </w:tc>
      </w:tr>
    </w:tbl>
    <w:p w14:paraId="05EC903D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23/ 4/2018 </w:t>
      </w:r>
    </w:p>
    <w:p w14:paraId="5F6627DC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6D14097F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34BD4087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5B614A64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0F5CDCB2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6FC5E1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ROSSI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723A0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E97A0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3BC18D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CEB54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788B5C52" w14:textId="77777777" w:rsidR="00B906B9" w:rsidRDefault="00B906B9" w:rsidP="00B906B9">
      <w:pPr>
        <w:pStyle w:val="breakline"/>
        <w:divId w:val="527259509"/>
        <w:rPr>
          <w:color w:val="002060"/>
        </w:rPr>
      </w:pPr>
    </w:p>
    <w:p w14:paraId="16F6346C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7E45C07D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33DBEBEA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1561B6D2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CLASSIFICA</w:t>
      </w:r>
    </w:p>
    <w:p w14:paraId="60AF41AC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E7743D8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00727F94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5E931984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4F68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C287DD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30106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B37E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8D0C35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1A454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10146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FAA8A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2500C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BEB00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722348CE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46D7D6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3026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F5B0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48EF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8E392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3384A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5D62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6B42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9DEF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A5B7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325EC846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ACF49B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0BC3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B0947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3D86C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96F4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DF5DA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18753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54C2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7E64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296D9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3D971B6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35EDA8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B4A2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7B6D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7D602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F2F5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98E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7E2CB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5F95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B536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C47C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6ABC8D00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EC13BF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BE403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B18A0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09183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F1EDF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43C2C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93104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E5179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5D52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E9A2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A59493E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7A3A1A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3D00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1FD16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B0BC0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2B069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83D0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39E02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A05C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B63B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CB8C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6E5B83AC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47D755E0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2B06501D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0E9AF081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C24EE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18160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CFB3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E67C9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07F0F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731C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E46A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99C4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4D5CBB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B6554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6EC9CD8A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9460C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13B9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8B62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1A26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0434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0D59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E54C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6164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A0808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0646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4ADB55CB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F1175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D85C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1053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611EF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EDAE5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70E4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FCD57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5741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2A17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944A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A58B43D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71D25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5EA7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0786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8B2F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728A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9FE7B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89F94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2DEF4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41CE7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96F8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2F59D54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073724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DB35A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5E56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5EF19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6819A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AC308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CE41E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2D76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CDF21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CC4EB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3A14BDF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0DE8983C" w14:textId="77777777" w:rsidR="00B906B9" w:rsidRDefault="00B906B9" w:rsidP="00B906B9">
      <w:pPr>
        <w:pStyle w:val="breakline"/>
        <w:divId w:val="527259509"/>
        <w:rPr>
          <w:color w:val="002060"/>
        </w:rPr>
      </w:pPr>
    </w:p>
    <w:p w14:paraId="47B84BED" w14:textId="77777777" w:rsidR="00DA0BD0" w:rsidRPr="00DA0BD0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5CD70D1D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DA0BD0" w:rsidRPr="0055598E" w14:paraId="0C2F35B9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1EF4E4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5A31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FC35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69E39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10F003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46DD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7C220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7E006796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CA37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JESI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88F5D5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VIRTUS TEAM SOC.COOP.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BDD26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6FBC85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9FF94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RAFFAELA CARBONARI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2A22A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7F698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DEI TESSITORI</w:t>
            </w:r>
          </w:p>
        </w:tc>
      </w:tr>
      <w:tr w:rsidR="00DA0BD0" w:rsidRPr="0055598E" w14:paraId="3059AF24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2D5E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POL.CAGLI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242AA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FANO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408C7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18D2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A15A0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87DB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CC8D6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BRAMANTE</w:t>
            </w:r>
          </w:p>
        </w:tc>
      </w:tr>
    </w:tbl>
    <w:p w14:paraId="7BA0C22E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61465133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61A60058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3868229C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5"/>
        <w:gridCol w:w="2006"/>
        <w:gridCol w:w="385"/>
        <w:gridCol w:w="898"/>
        <w:gridCol w:w="1198"/>
        <w:gridCol w:w="1552"/>
        <w:gridCol w:w="1546"/>
      </w:tblGrid>
      <w:tr w:rsidR="00DA0BD0" w:rsidRPr="0055598E" w14:paraId="29D3B6B1" w14:textId="77777777" w:rsidTr="00DA0BD0">
        <w:trPr>
          <w:divId w:val="527259509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4911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DFD3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27D7C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8D10D5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B8FA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53A095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4471E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47BD158B" w14:textId="77777777" w:rsidTr="00DA0BD0">
        <w:trPr>
          <w:divId w:val="527259509"/>
          <w:trHeight w:val="16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430A1" w14:textId="0A809D60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FUTSAL FBC</w:t>
            </w:r>
          </w:p>
        </w:tc>
        <w:tc>
          <w:tcPr>
            <w:tcW w:w="200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4A7F3B" w14:textId="032232C3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FUTSAL ASKL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FFE61C" w14:textId="52020FDF" w:rsidR="00DA0BD0" w:rsidRPr="0055598E" w:rsidRDefault="00DA0BD0" w:rsidP="00DA0BD0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B7452" w14:textId="3427BE39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29/04/2018 11:00</w:t>
            </w:r>
          </w:p>
        </w:tc>
        <w:tc>
          <w:tcPr>
            <w:tcW w:w="11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1A57D0" w14:textId="73B963E0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IST.TEC.GEOMETRI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A13A" w14:textId="2A397A0B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MACERATA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0FFAA" w14:textId="7A0BC099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GASPARRINI</w:t>
            </w:r>
          </w:p>
        </w:tc>
      </w:tr>
      <w:tr w:rsidR="00DA0BD0" w:rsidRPr="0055598E" w14:paraId="128B0AF8" w14:textId="77777777" w:rsidTr="00DA0BD0">
        <w:trPr>
          <w:divId w:val="527259509"/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4681D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MONTELUPONE CALCIO A 5</w:t>
            </w:r>
          </w:p>
        </w:tc>
        <w:tc>
          <w:tcPr>
            <w:tcW w:w="200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AE2C6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HELVIA RECINA FUTSAL RECA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A8F49" w14:textId="77777777" w:rsidR="00DA0BD0" w:rsidRPr="0055598E" w:rsidRDefault="00DA0BD0" w:rsidP="00DA0BD0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7B6B0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18:30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986F9A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TENSOSTRUTTURA CALCIO A 5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E55D6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MONTELUPONE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FEC59" w14:textId="77777777" w:rsidR="00DA0BD0" w:rsidRPr="0055598E" w:rsidRDefault="00DA0BD0" w:rsidP="00DA0BD0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ALESSANDRO MANZONI</w:t>
            </w:r>
          </w:p>
        </w:tc>
      </w:tr>
    </w:tbl>
    <w:p w14:paraId="7B309080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1124787D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3F2EFBCC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2A01E741" w14:textId="77777777" w:rsidR="00B906B9" w:rsidRPr="008270BD" w:rsidRDefault="00B906B9" w:rsidP="00B906B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PRIMAV. GIOVANISSIMI C5</w:t>
      </w:r>
    </w:p>
    <w:p w14:paraId="1150D0A6" w14:textId="77777777" w:rsidR="00FF3B66" w:rsidRPr="00E941E3" w:rsidRDefault="00FF3B66" w:rsidP="00FF3B66">
      <w:pPr>
        <w:pStyle w:val="TITOLOPRINC"/>
        <w:divId w:val="527259509"/>
        <w:rPr>
          <w:color w:val="002060"/>
        </w:rPr>
      </w:pPr>
      <w:r w:rsidRPr="00E941E3">
        <w:rPr>
          <w:color w:val="002060"/>
        </w:rPr>
        <w:t>VARIAZIONI AL PROGRAMMA GARE</w:t>
      </w:r>
    </w:p>
    <w:p w14:paraId="64611CE3" w14:textId="77777777" w:rsidR="00FF3B66" w:rsidRPr="00E941E3" w:rsidRDefault="00FF3B66" w:rsidP="00FF3B66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GIRONE "A</w:t>
      </w: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"</w:t>
      </w:r>
    </w:p>
    <w:p w14:paraId="7C9E0D39" w14:textId="77777777" w:rsidR="00FF3B66" w:rsidRPr="00E941E3" w:rsidRDefault="00FF3B66" w:rsidP="00FF3B6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66E3EF7" w14:textId="5E7AD1BF" w:rsidR="00FF3B66" w:rsidRPr="00E941E3" w:rsidRDefault="00FF3B66" w:rsidP="00FF3B66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RITORNO</w:t>
      </w:r>
    </w:p>
    <w:p w14:paraId="5E725BED" w14:textId="77777777" w:rsidR="00FF3B66" w:rsidRPr="00E941E3" w:rsidRDefault="00FF3B66" w:rsidP="00FF3B6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643D76E6" w14:textId="2407D7F7" w:rsidR="00FF3B66" w:rsidRDefault="00FF3B66" w:rsidP="00FF3B66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TAVERNELLE – REAL S.COSTANZO CALCIO 5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DOMENICA 29/04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10:0</w:t>
      </w:r>
      <w:r w:rsidRPr="00E941E3">
        <w:rPr>
          <w:rFonts w:ascii="Arial" w:hAnsi="Arial" w:cs="Arial"/>
          <w:b/>
          <w:color w:val="002060"/>
          <w:sz w:val="22"/>
          <w:szCs w:val="22"/>
        </w:rPr>
        <w:t>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26116D2D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0596128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69522500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22/04/2018</w:t>
      </w:r>
    </w:p>
    <w:p w14:paraId="0F626E49" w14:textId="77777777" w:rsidR="00B906B9" w:rsidRPr="008270BD" w:rsidRDefault="00B906B9" w:rsidP="00B906B9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4E2D8E9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8"/>
        <w:gridCol w:w="4792"/>
      </w:tblGrid>
      <w:tr w:rsidR="00B906B9" w:rsidRPr="008270BD" w14:paraId="0A8BC70C" w14:textId="77777777" w:rsidTr="00B906B9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48C5D9B5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C4B0F7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B906B9" w:rsidRPr="008270BD" w14:paraId="1B64D404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3DD6C2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AMICI DEL CENTROSOCIOsq.B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64C0CC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REAL S.COSTANZO CALCIO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845104D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8F2AAB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06265487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286FA87F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8585EE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B906B9" w:rsidRPr="008270BD" w14:paraId="55FEAF3D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9FC9FB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31484B7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3434DA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EDC56E7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38BFF4BF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959067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2D17FB5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A1D16C0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11 - 4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8FE8EFA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72983002" w14:textId="77777777" w:rsidTr="005E17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1D1AC1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- disputata il 21/04/2018</w:t>
                  </w:r>
                </w:p>
              </w:tc>
            </w:tr>
          </w:tbl>
          <w:p w14:paraId="5376AB05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F5FBDE0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0703FBC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EDF3DD0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15532EB4" w14:textId="77777777" w:rsidR="00B906B9" w:rsidRPr="008270BD" w:rsidRDefault="00B906B9" w:rsidP="00B906B9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33337693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22/ 4/2018 </w:t>
      </w:r>
    </w:p>
    <w:p w14:paraId="5858AE4E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5D23DC6C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43CBFF44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040C99FD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4F201982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7C40EB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POLENTA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3788D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4726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556DF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MANCINI 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27C1C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(AMICI DEL CENTROSOCIOsq.B) </w:t>
            </w:r>
          </w:p>
        </w:tc>
      </w:tr>
      <w:tr w:rsidR="00B906B9" w:rsidRPr="008270BD" w14:paraId="74A5D3C6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F7A2D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CAMPANELLI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7EE40B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FF4FB7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1F18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ORCIANI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BB9DE9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(REAL S.COSTANZO CALCIO 5) </w:t>
            </w:r>
          </w:p>
        </w:tc>
      </w:tr>
    </w:tbl>
    <w:p w14:paraId="18BA54EF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F590DFF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CLASSIFICA</w:t>
      </w:r>
    </w:p>
    <w:p w14:paraId="567AB9D1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3D375A06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0F855C84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772E7304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B009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930D2F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D7380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4F4E1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32D7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D4CE6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F35E2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C3119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86BCA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10520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5D833B07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F4ADA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7645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11A9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633E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0FF7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5C2C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FD8BB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E5629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316E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2D85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024E3B8F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C742E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1CD1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A6F1E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A39D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A365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4634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917E4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A70BD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E15F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D7CE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34972795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4F9DEA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sq.B AMICI DEL CENTROSOCIOsq.B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9DFF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C2F6C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2128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0D7D8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5EF5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0B14F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07BC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09940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7FB6D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5D65D2A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2BC0EC86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233EA979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4DE51535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843CD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4DD5D5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1155D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6D411D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7D572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743D12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7C065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CA8E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6860F5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C9C4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5B0E3157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B66FF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5B2F2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E032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3BCA5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CEE12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02B5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BC62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DEAC2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800F8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10F2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2EE436E2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87B3F7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0FF10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DB13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5775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0C41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04F2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92AA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5942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11C9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E3B6B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38B368D5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A57BE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A4CD1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DE17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FB62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CABD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8032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9D0E8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4293A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836C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95AF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31C06A77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C98892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89370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1209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D512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BDF88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F49DA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50C92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129D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EF0D1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74D6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B98A514" w14:textId="77777777" w:rsidR="00B906B9" w:rsidRDefault="00B906B9" w:rsidP="00B906B9">
      <w:pPr>
        <w:pStyle w:val="breakline"/>
        <w:divId w:val="527259509"/>
        <w:rPr>
          <w:color w:val="002060"/>
        </w:rPr>
      </w:pPr>
    </w:p>
    <w:p w14:paraId="5CEFDF94" w14:textId="77777777" w:rsidR="00DA0BD0" w:rsidRPr="00DA0BD0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59FA1933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DA0BD0" w:rsidRPr="0055598E" w14:paraId="314EAA99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596B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94A900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2444C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6EA5B6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D80BD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4BE178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59DA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58678C2F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384A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TAVERNELLE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3CE2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REAL S.COSTANZO CALCIO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9B5AA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3B3DBC" w14:textId="21FDA351" w:rsidR="00DA0BD0" w:rsidRPr="0055598E" w:rsidRDefault="00DA0BD0" w:rsidP="005E17F8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29/04/2018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C1C4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CAMPO SCOPERTO TAVERNELLE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94C3F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SERRUNGARINA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2F29E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DEI LECCI-TAVERNELLE</w:t>
            </w:r>
          </w:p>
        </w:tc>
      </w:tr>
    </w:tbl>
    <w:p w14:paraId="1779DE4A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39516FFC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0441EBBF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6FFD9FA7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2016"/>
        <w:gridCol w:w="385"/>
        <w:gridCol w:w="898"/>
        <w:gridCol w:w="1181"/>
        <w:gridCol w:w="1560"/>
        <w:gridCol w:w="1555"/>
      </w:tblGrid>
      <w:tr w:rsidR="00DA0BD0" w:rsidRPr="0055598E" w14:paraId="26CBFAAE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E2BC61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1D909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01B98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BF4A39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F226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8B8DD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48ED7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5DF8F71B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5C9B0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B3859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931BE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964D3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C44B6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84FA3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810DB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MADRE TERESA DI CALCUTTA</w:t>
            </w:r>
          </w:p>
        </w:tc>
      </w:tr>
      <w:tr w:rsidR="00DA0BD0" w:rsidRPr="0055598E" w14:paraId="337084B6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CB2C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372A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356C0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3DFEA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1D785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5D60C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9154D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CONT.S.LIBORIO VIA VEREGRENSE</w:t>
            </w:r>
          </w:p>
        </w:tc>
      </w:tr>
    </w:tbl>
    <w:p w14:paraId="5674E130" w14:textId="77777777" w:rsidR="00DA0BD0" w:rsidRPr="008270BD" w:rsidRDefault="00DA0BD0" w:rsidP="00B906B9">
      <w:pPr>
        <w:pStyle w:val="breakline"/>
        <w:divId w:val="527259509"/>
        <w:rPr>
          <w:color w:val="002060"/>
        </w:rPr>
      </w:pPr>
    </w:p>
    <w:p w14:paraId="2F24F0C4" w14:textId="77777777" w:rsidR="00B906B9" w:rsidRPr="008270BD" w:rsidRDefault="00B906B9" w:rsidP="00B906B9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8270BD">
        <w:rPr>
          <w:color w:val="002060"/>
        </w:rPr>
        <w:t>TORNEO PRIMAVERA C5 FEMMINILE</w:t>
      </w:r>
    </w:p>
    <w:p w14:paraId="37D59C35" w14:textId="77777777" w:rsidR="00D77C16" w:rsidRPr="00D77C16" w:rsidRDefault="00D77C16" w:rsidP="00D77C16">
      <w:pPr>
        <w:pStyle w:val="TITOLOPRINC"/>
        <w:divId w:val="527259509"/>
        <w:rPr>
          <w:color w:val="002060"/>
        </w:rPr>
      </w:pPr>
      <w:bookmarkStart w:id="14" w:name="_Toc511816212"/>
      <w:r>
        <w:rPr>
          <w:color w:val="002060"/>
        </w:rPr>
        <w:t>FORMAT TORNEO</w:t>
      </w:r>
    </w:p>
    <w:p w14:paraId="18D66BC8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i/>
          <w:color w:val="002060"/>
          <w:sz w:val="22"/>
          <w:szCs w:val="22"/>
        </w:rPr>
      </w:pPr>
      <w:r w:rsidRPr="00D77C16">
        <w:rPr>
          <w:rFonts w:ascii="Arial" w:hAnsi="Arial"/>
          <w:i/>
          <w:color w:val="002060"/>
          <w:sz w:val="22"/>
          <w:szCs w:val="22"/>
        </w:rPr>
        <w:t>(stralcio C.U. n° 109 del 03/04/2018)</w:t>
      </w:r>
    </w:p>
    <w:p w14:paraId="74F198EA" w14:textId="0DEC1302" w:rsid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 xml:space="preserve">Il Torneo Primaverile Calcio a Cinque </w:t>
      </w:r>
      <w:r>
        <w:rPr>
          <w:rFonts w:ascii="Arial" w:hAnsi="Arial"/>
          <w:color w:val="002060"/>
          <w:sz w:val="22"/>
          <w:szCs w:val="22"/>
        </w:rPr>
        <w:t xml:space="preserve">Femminile </w:t>
      </w:r>
      <w:r w:rsidRPr="00D77C16">
        <w:rPr>
          <w:rFonts w:ascii="Arial" w:hAnsi="Arial"/>
          <w:color w:val="002060"/>
          <w:sz w:val="22"/>
          <w:szCs w:val="22"/>
        </w:rPr>
        <w:t>avrà il seguente svolgimento:</w:t>
      </w:r>
    </w:p>
    <w:p w14:paraId="34412EF8" w14:textId="77777777" w:rsid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3B493C40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D77C16">
        <w:rPr>
          <w:rFonts w:ascii="Arial" w:hAnsi="Arial"/>
          <w:b/>
          <w:color w:val="002060"/>
          <w:sz w:val="22"/>
          <w:szCs w:val="22"/>
        </w:rPr>
        <w:t>GIRONE "A"</w:t>
      </w:r>
    </w:p>
    <w:p w14:paraId="03993D2B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Girone solo andata dal 07/04/2018 al 21/04/2018</w:t>
      </w:r>
    </w:p>
    <w:p w14:paraId="28CC4CE6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Accoppiamenti andata/ritorno dal 28/04/2018 al 05/05/2018 secondo il seguente criterio</w:t>
      </w:r>
    </w:p>
    <w:p w14:paraId="40AEE8D3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  <w:t>gara di andata 28/04/2018</w:t>
      </w:r>
      <w:r w:rsidRPr="00D77C16">
        <w:rPr>
          <w:rFonts w:ascii="Arial" w:hAnsi="Arial"/>
          <w:color w:val="002060"/>
          <w:sz w:val="22"/>
          <w:szCs w:val="22"/>
        </w:rPr>
        <w:tab/>
        <w:t>4^ classificata girone "A" - 1^ classificata girone "A"</w:t>
      </w:r>
      <w:r w:rsidRPr="00D77C16">
        <w:rPr>
          <w:rFonts w:ascii="Arial" w:hAnsi="Arial"/>
          <w:color w:val="002060"/>
          <w:sz w:val="22"/>
          <w:szCs w:val="22"/>
        </w:rPr>
        <w:tab/>
        <w:t>= X</w:t>
      </w:r>
    </w:p>
    <w:p w14:paraId="1126B541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3^ classificata girone "A" - 2^ classificata girone "A"</w:t>
      </w:r>
      <w:r w:rsidRPr="00D77C16">
        <w:rPr>
          <w:rFonts w:ascii="Arial" w:hAnsi="Arial"/>
          <w:color w:val="002060"/>
          <w:sz w:val="22"/>
          <w:szCs w:val="22"/>
        </w:rPr>
        <w:tab/>
        <w:t>= Y</w:t>
      </w:r>
    </w:p>
    <w:p w14:paraId="150446D9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601EAA34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  <w:t>gara di ritorno 05/05/2018</w:t>
      </w:r>
      <w:r w:rsidRPr="00D77C16">
        <w:rPr>
          <w:rFonts w:ascii="Arial" w:hAnsi="Arial"/>
          <w:color w:val="002060"/>
          <w:sz w:val="22"/>
          <w:szCs w:val="22"/>
        </w:rPr>
        <w:tab/>
        <w:t>1^ classificata girone "A" - 4^ classificata girone "A"</w:t>
      </w:r>
      <w:r w:rsidRPr="00D77C16">
        <w:rPr>
          <w:rFonts w:ascii="Arial" w:hAnsi="Arial"/>
          <w:color w:val="002060"/>
          <w:sz w:val="22"/>
          <w:szCs w:val="22"/>
        </w:rPr>
        <w:tab/>
        <w:t>= X</w:t>
      </w:r>
    </w:p>
    <w:p w14:paraId="13746FA6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2^ classificata girone "A" - 3^ classificata girone "A"</w:t>
      </w:r>
      <w:r w:rsidRPr="00D77C16">
        <w:rPr>
          <w:rFonts w:ascii="Arial" w:hAnsi="Arial"/>
          <w:color w:val="002060"/>
          <w:sz w:val="22"/>
          <w:szCs w:val="22"/>
        </w:rPr>
        <w:tab/>
        <w:t>= Y</w:t>
      </w:r>
    </w:p>
    <w:p w14:paraId="74EBF636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</w:p>
    <w:p w14:paraId="1B517DB1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  <w:r w:rsidRPr="00D77C16">
        <w:rPr>
          <w:rFonts w:ascii="Arial" w:hAnsi="Arial"/>
          <w:b/>
          <w:color w:val="002060"/>
          <w:sz w:val="22"/>
          <w:szCs w:val="22"/>
        </w:rPr>
        <w:t>GIRONE "B"</w:t>
      </w:r>
    </w:p>
    <w:p w14:paraId="204F9D62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- Girone solo andata dal 07/04/2018 al 05/05/2018</w:t>
      </w:r>
    </w:p>
    <w:p w14:paraId="29558747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</w:p>
    <w:p w14:paraId="51337DFE" w14:textId="56BF4EAF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b/>
          <w:color w:val="002060"/>
          <w:sz w:val="22"/>
          <w:szCs w:val="22"/>
          <w:u w:val="single"/>
        </w:rPr>
      </w:pPr>
      <w:r>
        <w:rPr>
          <w:rFonts w:ascii="Arial" w:hAnsi="Arial"/>
          <w:b/>
          <w:color w:val="002060"/>
          <w:sz w:val="22"/>
          <w:szCs w:val="22"/>
          <w:u w:val="single"/>
        </w:rPr>
        <w:t>Le due vincenti degli</w:t>
      </w:r>
      <w:r w:rsidRPr="00D77C16">
        <w:rPr>
          <w:rFonts w:ascii="Arial" w:hAnsi="Arial"/>
          <w:b/>
          <w:color w:val="002060"/>
          <w:sz w:val="22"/>
          <w:szCs w:val="22"/>
          <w:u w:val="single"/>
        </w:rPr>
        <w:t xml:space="preserve"> accoppiamenti del girone "A" e la prima e la seconda squadra classificata del girone "B" si qualificano alle Semifinali.</w:t>
      </w:r>
    </w:p>
    <w:p w14:paraId="3F7552E3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</w:p>
    <w:p w14:paraId="12F9B199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i/>
          <w:color w:val="002060"/>
          <w:sz w:val="22"/>
          <w:szCs w:val="22"/>
          <w:u w:val="single"/>
        </w:rPr>
      </w:pPr>
      <w:r w:rsidRPr="00D77C16">
        <w:rPr>
          <w:rFonts w:ascii="Arial" w:hAnsi="Arial"/>
          <w:i/>
          <w:color w:val="002060"/>
          <w:sz w:val="22"/>
          <w:szCs w:val="22"/>
          <w:u w:val="single"/>
        </w:rPr>
        <w:t>Classifica gironi</w:t>
      </w:r>
    </w:p>
    <w:p w14:paraId="101EF9FA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 la compilazione della classifica verranno attribuiti i seguenti punteggi:</w:t>
      </w:r>
    </w:p>
    <w:p w14:paraId="0F689290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vittoria</w:t>
      </w:r>
      <w:r w:rsidRPr="00D77C16">
        <w:rPr>
          <w:rFonts w:ascii="Arial" w:hAnsi="Arial"/>
          <w:color w:val="002060"/>
          <w:sz w:val="22"/>
          <w:szCs w:val="22"/>
        </w:rPr>
        <w:tab/>
      </w:r>
      <w:r w:rsidRPr="00D77C16">
        <w:rPr>
          <w:rFonts w:ascii="Arial" w:hAnsi="Arial"/>
          <w:color w:val="002060"/>
          <w:sz w:val="22"/>
          <w:szCs w:val="22"/>
        </w:rPr>
        <w:tab/>
        <w:t>punti 3</w:t>
      </w:r>
    </w:p>
    <w:p w14:paraId="39CB4E44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pareggio</w:t>
      </w:r>
      <w:r w:rsidRPr="00D77C16">
        <w:rPr>
          <w:rFonts w:ascii="Arial" w:hAnsi="Arial"/>
          <w:color w:val="002060"/>
          <w:sz w:val="22"/>
          <w:szCs w:val="22"/>
        </w:rPr>
        <w:tab/>
        <w:t>punti 1</w:t>
      </w:r>
    </w:p>
    <w:p w14:paraId="47866A22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sconfitta</w:t>
      </w:r>
      <w:r w:rsidRPr="00D77C16">
        <w:rPr>
          <w:rFonts w:ascii="Arial" w:hAnsi="Arial"/>
          <w:color w:val="002060"/>
          <w:sz w:val="22"/>
          <w:szCs w:val="22"/>
        </w:rPr>
        <w:tab/>
        <w:t>punti 0</w:t>
      </w:r>
    </w:p>
    <w:p w14:paraId="0AA2759E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</w:p>
    <w:p w14:paraId="1586EB05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i/>
          <w:color w:val="002060"/>
          <w:sz w:val="22"/>
          <w:szCs w:val="22"/>
          <w:u w:val="single"/>
        </w:rPr>
      </w:pPr>
      <w:r w:rsidRPr="00D77C16">
        <w:rPr>
          <w:rFonts w:ascii="Arial" w:hAnsi="Arial"/>
          <w:i/>
          <w:color w:val="002060"/>
          <w:sz w:val="22"/>
          <w:szCs w:val="22"/>
          <w:u w:val="single"/>
        </w:rPr>
        <w:t>Accoppiamenti girone "A"</w:t>
      </w:r>
    </w:p>
    <w:p w14:paraId="73F2D044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Risulterà qualificata la squadra che nelle due partite di andata e ritorno, avrà ottenuto il miglior punteggio, ovvero, a parità di punteggio, la squadra che avrà la miglior differenza reti.</w:t>
      </w:r>
    </w:p>
    <w:p w14:paraId="452CBC69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Persistendo ancora la parità si qualificherà la squadra che disputerà la gara di ritorno in casa.</w:t>
      </w:r>
    </w:p>
    <w:p w14:paraId="6044DDC9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</w:p>
    <w:p w14:paraId="4CFD5976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 la classifica di ogni girone si terrà conto:</w:t>
      </w:r>
    </w:p>
    <w:p w14:paraId="2E5DDDDC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a) dei punti ottenuti negli incontri disputati;</w:t>
      </w:r>
    </w:p>
    <w:p w14:paraId="6214FA2A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b) della migliore differenza reti;</w:t>
      </w:r>
    </w:p>
    <w:p w14:paraId="59CE14C4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c) del maggior numero di reti segnate;</w:t>
      </w:r>
    </w:p>
    <w:p w14:paraId="51FF988A" w14:textId="77777777" w:rsidR="00D77C16" w:rsidRPr="00D77C16" w:rsidRDefault="00D77C16" w:rsidP="00D77C16">
      <w:pPr>
        <w:pStyle w:val="breakline"/>
        <w:jc w:val="both"/>
        <w:divId w:val="527259509"/>
        <w:rPr>
          <w:rFonts w:ascii="Arial" w:hAnsi="Arial"/>
          <w:color w:val="002060"/>
          <w:sz w:val="22"/>
          <w:szCs w:val="22"/>
        </w:rPr>
      </w:pPr>
      <w:r w:rsidRPr="00D77C16">
        <w:rPr>
          <w:rFonts w:ascii="Arial" w:hAnsi="Arial"/>
          <w:color w:val="002060"/>
          <w:sz w:val="22"/>
          <w:szCs w:val="22"/>
        </w:rPr>
        <w:t>Persistendo ulteriore parità la vincitrice sarà determinata per sorteggio che sarà effettuato dal Comitato Regionale Marche.</w:t>
      </w:r>
    </w:p>
    <w:p w14:paraId="43B3A122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b/>
          <w:color w:val="002060"/>
          <w:sz w:val="22"/>
          <w:szCs w:val="22"/>
        </w:rPr>
      </w:pPr>
    </w:p>
    <w:p w14:paraId="7384513A" w14:textId="77777777" w:rsidR="00D77C16" w:rsidRPr="00D77C16" w:rsidRDefault="00D77C16" w:rsidP="00D77C16">
      <w:pPr>
        <w:pStyle w:val="breakline"/>
        <w:divId w:val="527259509"/>
        <w:rPr>
          <w:rFonts w:ascii="Arial" w:hAnsi="Arial"/>
          <w:color w:val="002060"/>
          <w:sz w:val="22"/>
          <w:szCs w:val="22"/>
        </w:rPr>
      </w:pPr>
    </w:p>
    <w:p w14:paraId="65A9A2C0" w14:textId="77777777" w:rsidR="00D77C16" w:rsidRDefault="00D77C16" w:rsidP="00B906B9">
      <w:pPr>
        <w:pStyle w:val="TITOLOPRINC"/>
        <w:divId w:val="527259509"/>
        <w:rPr>
          <w:color w:val="002060"/>
        </w:rPr>
      </w:pPr>
    </w:p>
    <w:p w14:paraId="4F55918D" w14:textId="77777777" w:rsidR="00B906B9" w:rsidRPr="00E941E3" w:rsidRDefault="00B906B9" w:rsidP="00B906B9">
      <w:pPr>
        <w:pStyle w:val="TITOLOPRINC"/>
        <w:divId w:val="527259509"/>
        <w:rPr>
          <w:color w:val="002060"/>
        </w:rPr>
      </w:pPr>
      <w:r w:rsidRPr="00E941E3">
        <w:rPr>
          <w:color w:val="002060"/>
        </w:rPr>
        <w:t>VARIAZIONI AL PROGRAMMA GARE</w:t>
      </w:r>
      <w:bookmarkEnd w:id="14"/>
    </w:p>
    <w:p w14:paraId="20BDABCF" w14:textId="0CC154DD" w:rsidR="00B906B9" w:rsidRPr="00E941E3" w:rsidRDefault="0060513C" w:rsidP="00B906B9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GIRONE "A</w:t>
      </w:r>
      <w:r w:rsidR="00B906B9"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"</w:t>
      </w:r>
    </w:p>
    <w:p w14:paraId="2774F905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D81FFF8" w14:textId="492C98E4" w:rsidR="00B906B9" w:rsidRPr="00E941E3" w:rsidRDefault="00B906B9" w:rsidP="00B906B9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  <w:r w:rsidR="0060513C">
        <w:rPr>
          <w:rFonts w:ascii="Arial" w:hAnsi="Arial" w:cs="Arial"/>
          <w:b/>
          <w:i/>
          <w:color w:val="002060"/>
          <w:sz w:val="22"/>
          <w:szCs w:val="22"/>
        </w:rPr>
        <w:t xml:space="preserve"> (SEMIFINALE ANDATA)</w:t>
      </w:r>
    </w:p>
    <w:p w14:paraId="0F45AE0E" w14:textId="77777777" w:rsidR="00B906B9" w:rsidRPr="00E941E3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032939C" w14:textId="67D1E1E2" w:rsidR="00B906B9" w:rsidRDefault="00B906B9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 w:rsidR="0060513C">
        <w:rPr>
          <w:rFonts w:ascii="Arial" w:hAnsi="Arial" w:cs="Arial"/>
          <w:b/>
          <w:color w:val="002060"/>
          <w:sz w:val="22"/>
          <w:szCs w:val="22"/>
        </w:rPr>
        <w:t xml:space="preserve">ATL URBINO C5 1999 – CITTA DI FALCONARA 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 w:rsidR="0060513C">
        <w:rPr>
          <w:rFonts w:ascii="Arial" w:hAnsi="Arial" w:cs="Arial"/>
          <w:b/>
          <w:color w:val="002060"/>
          <w:sz w:val="22"/>
          <w:szCs w:val="22"/>
        </w:rPr>
        <w:t>MERCOLEDI’ 02</w:t>
      </w:r>
      <w:r>
        <w:rPr>
          <w:rFonts w:ascii="Arial" w:hAnsi="Arial" w:cs="Arial"/>
          <w:b/>
          <w:color w:val="002060"/>
          <w:sz w:val="22"/>
          <w:szCs w:val="22"/>
        </w:rPr>
        <w:t>/05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 w:rsidR="0060513C">
        <w:rPr>
          <w:rFonts w:ascii="Arial" w:hAnsi="Arial" w:cs="Arial"/>
          <w:b/>
          <w:color w:val="002060"/>
          <w:sz w:val="22"/>
          <w:szCs w:val="22"/>
        </w:rPr>
        <w:t>ore 21:00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27F2ABA8" w14:textId="77777777" w:rsidR="0060513C" w:rsidRDefault="0060513C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7B52D2B" w14:textId="77777777" w:rsidR="0060513C" w:rsidRPr="00E941E3" w:rsidRDefault="0060513C" w:rsidP="0060513C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E941E3">
        <w:rPr>
          <w:rFonts w:ascii="Arial" w:hAnsi="Arial" w:cs="Arial"/>
          <w:b/>
          <w:color w:val="002060"/>
          <w:sz w:val="22"/>
          <w:szCs w:val="22"/>
          <w:u w:val="single"/>
        </w:rPr>
        <w:t>GIRONE "B"</w:t>
      </w:r>
    </w:p>
    <w:p w14:paraId="3C929387" w14:textId="77777777" w:rsidR="0060513C" w:rsidRPr="00E941E3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5E3271C4" w14:textId="77777777" w:rsidR="0060513C" w:rsidRPr="00E941E3" w:rsidRDefault="0060513C" w:rsidP="0060513C">
      <w:pPr>
        <w:pStyle w:val="Corpodeltesto21"/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i/>
          <w:color w:val="002060"/>
          <w:sz w:val="22"/>
          <w:szCs w:val="22"/>
        </w:rPr>
        <w:t>IV</w:t>
      </w:r>
      <w:r w:rsidRPr="00E941E3">
        <w:rPr>
          <w:rFonts w:ascii="Arial" w:hAnsi="Arial" w:cs="Arial"/>
          <w:b/>
          <w:i/>
          <w:color w:val="002060"/>
          <w:sz w:val="22"/>
          <w:szCs w:val="22"/>
        </w:rPr>
        <w:t>^ GIORNATA</w:t>
      </w:r>
    </w:p>
    <w:p w14:paraId="5043503B" w14:textId="77777777" w:rsidR="0060513C" w:rsidRPr="00E941E3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4169D414" w14:textId="77777777" w:rsidR="0060513C" w:rsidRPr="00B906B9" w:rsidRDefault="0060513C" w:rsidP="0060513C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E941E3">
        <w:rPr>
          <w:rFonts w:ascii="Arial" w:hAnsi="Arial" w:cs="Arial"/>
          <w:color w:val="002060"/>
          <w:sz w:val="22"/>
          <w:szCs w:val="22"/>
        </w:rPr>
        <w:t xml:space="preserve">La gara </w:t>
      </w:r>
      <w:r>
        <w:rPr>
          <w:rFonts w:ascii="Arial" w:hAnsi="Arial" w:cs="Arial"/>
          <w:b/>
          <w:color w:val="002060"/>
          <w:sz w:val="22"/>
          <w:szCs w:val="22"/>
        </w:rPr>
        <w:t>VIS CIVITANOVA – INVICTA FUTSAL MACERATA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sarà disputata </w:t>
      </w:r>
      <w:r>
        <w:rPr>
          <w:rFonts w:ascii="Arial" w:hAnsi="Arial" w:cs="Arial"/>
          <w:b/>
          <w:color w:val="002060"/>
          <w:sz w:val="22"/>
          <w:szCs w:val="22"/>
        </w:rPr>
        <w:t>GIOVEDI’ 03/05</w:t>
      </w:r>
      <w:r w:rsidRPr="00E941E3">
        <w:rPr>
          <w:rFonts w:ascii="Arial" w:hAnsi="Arial" w:cs="Arial"/>
          <w:b/>
          <w:color w:val="002060"/>
          <w:sz w:val="22"/>
          <w:szCs w:val="22"/>
        </w:rPr>
        <w:t>/2018</w:t>
      </w:r>
      <w:r w:rsidRPr="00E941E3">
        <w:rPr>
          <w:rFonts w:ascii="Arial" w:hAnsi="Arial" w:cs="Arial"/>
          <w:color w:val="002060"/>
          <w:sz w:val="22"/>
          <w:szCs w:val="22"/>
        </w:rPr>
        <w:t xml:space="preserve"> alle </w:t>
      </w:r>
      <w:r>
        <w:rPr>
          <w:rFonts w:ascii="Arial" w:hAnsi="Arial" w:cs="Arial"/>
          <w:b/>
          <w:color w:val="002060"/>
          <w:sz w:val="22"/>
          <w:szCs w:val="22"/>
        </w:rPr>
        <w:t>ore 21:3</w:t>
      </w:r>
      <w:r w:rsidRPr="00E941E3">
        <w:rPr>
          <w:rFonts w:ascii="Arial" w:hAnsi="Arial" w:cs="Arial"/>
          <w:b/>
          <w:color w:val="002060"/>
          <w:sz w:val="22"/>
          <w:szCs w:val="22"/>
        </w:rPr>
        <w:t>0</w:t>
      </w:r>
      <w:r w:rsidRPr="00E941E3">
        <w:rPr>
          <w:rFonts w:ascii="Arial" w:hAnsi="Arial" w:cs="Arial"/>
          <w:color w:val="002060"/>
          <w:sz w:val="22"/>
          <w:szCs w:val="22"/>
        </w:rPr>
        <w:t>,</w:t>
      </w:r>
      <w:r w:rsidRPr="00E941E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color w:val="002060"/>
          <w:sz w:val="22"/>
          <w:szCs w:val="22"/>
        </w:rPr>
        <w:t>stesso campo</w:t>
      </w:r>
      <w:r w:rsidRPr="00E941E3">
        <w:rPr>
          <w:rFonts w:ascii="Arial" w:hAnsi="Arial" w:cs="Arial"/>
          <w:color w:val="002060"/>
          <w:sz w:val="22"/>
          <w:szCs w:val="22"/>
        </w:rPr>
        <w:t>.</w:t>
      </w:r>
    </w:p>
    <w:p w14:paraId="23B0262C" w14:textId="77777777" w:rsidR="0060513C" w:rsidRPr="00B906B9" w:rsidRDefault="0060513C" w:rsidP="00B906B9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3735672B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RISULTATI</w:t>
      </w:r>
    </w:p>
    <w:p w14:paraId="16C3BFE7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6EA5CE3E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RISULTATI UFFICIALI GARE DEL 20/04/2018</w:t>
      </w:r>
    </w:p>
    <w:p w14:paraId="69E60BBE" w14:textId="77777777" w:rsidR="00B906B9" w:rsidRPr="008270BD" w:rsidRDefault="00B906B9" w:rsidP="00B906B9">
      <w:pPr>
        <w:pStyle w:val="SOTTOTITOLOCAMPIONATO2"/>
        <w:divId w:val="527259509"/>
        <w:rPr>
          <w:color w:val="002060"/>
        </w:rPr>
      </w:pPr>
      <w:r w:rsidRPr="008270BD">
        <w:rPr>
          <w:color w:val="002060"/>
        </w:rPr>
        <w:t>Si trascrivono qui di seguito i risultati ufficiali delle gare disputate</w:t>
      </w:r>
    </w:p>
    <w:p w14:paraId="395D7587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4808"/>
      </w:tblGrid>
      <w:tr w:rsidR="00B906B9" w:rsidRPr="008270BD" w14:paraId="2D9EFA5F" w14:textId="77777777" w:rsidTr="00B906B9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3559E05A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1729F66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B906B9" w:rsidRPr="008270BD" w14:paraId="3F809EEF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009D6F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A482C4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397211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D9E05A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71DB3A4E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45E002E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VIRTUS CAMERANO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39B7E1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CITTA DI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502467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917251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2109A705" w14:textId="77777777" w:rsidTr="005E17F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58BAF9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(1) - disputata il 21/04/2018</w:t>
                  </w:r>
                </w:p>
              </w:tc>
            </w:tr>
          </w:tbl>
          <w:p w14:paraId="0A592604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B906B9" w:rsidRPr="008270BD" w14:paraId="33E6C7CC" w14:textId="77777777" w:rsidTr="005E17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141E9A" w14:textId="77777777" w:rsidR="00B906B9" w:rsidRPr="008270BD" w:rsidRDefault="00B906B9" w:rsidP="005E17F8">
                  <w:pPr>
                    <w:pStyle w:val="HEADER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B906B9" w:rsidRPr="008270BD" w14:paraId="2949D10F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78BAC62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610C30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1D4616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01679C1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  <w:tr w:rsidR="00B906B9" w:rsidRPr="008270BD" w14:paraId="3CDA181D" w14:textId="77777777" w:rsidTr="005E17F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FE5EE50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F43FF1" w14:textId="77777777" w:rsidR="00B906B9" w:rsidRPr="008270BD" w:rsidRDefault="00B906B9" w:rsidP="005E17F8">
                  <w:pPr>
                    <w:pStyle w:val="ROWTABELLA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- ASCOLI PICCHIO FC1898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45C1F6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22EEA29" w14:textId="77777777" w:rsidR="00B906B9" w:rsidRPr="008270BD" w:rsidRDefault="00B906B9" w:rsidP="005E17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8270BD">
                    <w:rPr>
                      <w:color w:val="002060"/>
                    </w:rPr>
                    <w:t> </w:t>
                  </w:r>
                </w:p>
              </w:tc>
            </w:tr>
          </w:tbl>
          <w:p w14:paraId="15DBD59F" w14:textId="77777777" w:rsidR="00B906B9" w:rsidRPr="008270BD" w:rsidRDefault="00B906B9" w:rsidP="005E17F8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E21074F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44223DDC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GIUDICE SPORTIVO</w:t>
      </w:r>
    </w:p>
    <w:p w14:paraId="70AC0ACB" w14:textId="77777777" w:rsidR="00B906B9" w:rsidRPr="008270BD" w:rsidRDefault="00B906B9" w:rsidP="00B906B9">
      <w:pPr>
        <w:pStyle w:val="diffida"/>
        <w:divId w:val="527259509"/>
        <w:rPr>
          <w:color w:val="002060"/>
        </w:rPr>
      </w:pPr>
      <w:r w:rsidRPr="008270BD">
        <w:rPr>
          <w:color w:val="002060"/>
        </w:rPr>
        <w:t>Il Giudice Sportivo, Avv. Claudio Romagnoli nella seduta del 26/04/2018, ha adottato le decisioni che di seguito integralmente si riportano:</w:t>
      </w:r>
    </w:p>
    <w:p w14:paraId="132700D7" w14:textId="77777777" w:rsidR="00B906B9" w:rsidRPr="008270BD" w:rsidRDefault="00B906B9" w:rsidP="00B906B9">
      <w:pPr>
        <w:pStyle w:val="titolo10"/>
        <w:divId w:val="527259509"/>
        <w:rPr>
          <w:color w:val="002060"/>
        </w:rPr>
      </w:pPr>
      <w:r w:rsidRPr="008270BD">
        <w:rPr>
          <w:color w:val="002060"/>
        </w:rPr>
        <w:t xml:space="preserve">GARE DEL 21/ 4/2018 </w:t>
      </w:r>
    </w:p>
    <w:p w14:paraId="5A57EB94" w14:textId="77777777" w:rsidR="00B906B9" w:rsidRPr="008270BD" w:rsidRDefault="00B906B9" w:rsidP="00B906B9">
      <w:pPr>
        <w:pStyle w:val="titolo7a"/>
        <w:divId w:val="527259509"/>
        <w:rPr>
          <w:color w:val="002060"/>
        </w:rPr>
      </w:pPr>
      <w:r w:rsidRPr="008270BD">
        <w:rPr>
          <w:color w:val="002060"/>
        </w:rPr>
        <w:t xml:space="preserve">PROVVEDIMENTI DISCIPLINARI </w:t>
      </w:r>
    </w:p>
    <w:p w14:paraId="79F584CC" w14:textId="77777777" w:rsidR="00B906B9" w:rsidRPr="008270BD" w:rsidRDefault="00B906B9" w:rsidP="00B906B9">
      <w:pPr>
        <w:pStyle w:val="TITOLO7B"/>
        <w:divId w:val="527259509"/>
        <w:rPr>
          <w:color w:val="002060"/>
        </w:rPr>
      </w:pPr>
      <w:r w:rsidRPr="008270BD">
        <w:rPr>
          <w:color w:val="002060"/>
        </w:rPr>
        <w:t xml:space="preserve">In base alle risultanze degli atti ufficiali sono state deliberate le seguenti sanzioni disciplinari. </w:t>
      </w:r>
    </w:p>
    <w:p w14:paraId="5AF485DC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ESPULSI DAL CAMPO </w:t>
      </w:r>
    </w:p>
    <w:p w14:paraId="71C03D95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67BB4EAD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7763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MARCOLINI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EE3D5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76A14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FD32F2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MASSEI MANUELA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831CD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(HELVIA RECINA FUTSAL RECA) </w:t>
            </w:r>
          </w:p>
        </w:tc>
      </w:tr>
    </w:tbl>
    <w:p w14:paraId="17C62E73" w14:textId="77777777" w:rsidR="00B906B9" w:rsidRPr="008270BD" w:rsidRDefault="00B906B9" w:rsidP="00B906B9">
      <w:pPr>
        <w:pStyle w:val="titolo3"/>
        <w:divId w:val="527259509"/>
        <w:rPr>
          <w:color w:val="002060"/>
        </w:rPr>
      </w:pPr>
      <w:r w:rsidRPr="008270BD">
        <w:rPr>
          <w:color w:val="002060"/>
        </w:rPr>
        <w:t xml:space="preserve">A CARICO CALCIATORI NON ESPULSI DAL CAMPO </w:t>
      </w:r>
    </w:p>
    <w:p w14:paraId="28F09EF6" w14:textId="77777777" w:rsidR="00B906B9" w:rsidRPr="008270BD" w:rsidRDefault="00B906B9" w:rsidP="00B906B9">
      <w:pPr>
        <w:pStyle w:val="titolo20"/>
        <w:divId w:val="527259509"/>
        <w:rPr>
          <w:color w:val="002060"/>
        </w:rPr>
      </w:pPr>
      <w:r w:rsidRPr="008270B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B906B9" w:rsidRPr="008270BD" w14:paraId="758DEE9E" w14:textId="77777777" w:rsidTr="00B906B9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0F0B2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URBISAGLIA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B8B19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3ECD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1B4C6" w14:textId="77777777" w:rsidR="00B906B9" w:rsidRPr="008270BD" w:rsidRDefault="00B906B9" w:rsidP="005E17F8">
            <w:pPr>
              <w:pStyle w:val="movimento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0BA0B" w14:textId="77777777" w:rsidR="00B906B9" w:rsidRPr="008270BD" w:rsidRDefault="00B906B9" w:rsidP="005E17F8">
            <w:pPr>
              <w:pStyle w:val="movimento2"/>
              <w:rPr>
                <w:color w:val="002060"/>
              </w:rPr>
            </w:pPr>
            <w:r w:rsidRPr="008270BD">
              <w:rPr>
                <w:color w:val="002060"/>
              </w:rPr>
              <w:t> </w:t>
            </w:r>
          </w:p>
        </w:tc>
      </w:tr>
    </w:tbl>
    <w:p w14:paraId="54F67086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0D479AED" w14:textId="77777777" w:rsidR="00B906B9" w:rsidRPr="00E941E3" w:rsidRDefault="00B906B9" w:rsidP="00B906B9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E941E3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E941E3">
        <w:rPr>
          <w:rFonts w:ascii="Arial" w:hAnsi="Arial" w:cs="Arial"/>
          <w:noProof/>
          <w:color w:val="002060"/>
          <w:lang w:eastAsia="it-IT"/>
        </w:rPr>
        <w:tab/>
        <w:t xml:space="preserve">       Claudio Romagnoli</w:t>
      </w:r>
    </w:p>
    <w:p w14:paraId="61080D32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0CEF234A" w14:textId="77777777" w:rsidR="00B906B9" w:rsidRPr="008270BD" w:rsidRDefault="00B906B9" w:rsidP="00B906B9">
      <w:pPr>
        <w:pStyle w:val="TITOLOPRINC"/>
        <w:divId w:val="527259509"/>
        <w:rPr>
          <w:color w:val="002060"/>
        </w:rPr>
      </w:pPr>
      <w:r w:rsidRPr="008270BD">
        <w:rPr>
          <w:color w:val="002060"/>
        </w:rPr>
        <w:t>CLASSIFICA</w:t>
      </w:r>
    </w:p>
    <w:p w14:paraId="4D29857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4CF290FB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10B0CA19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2104EF3A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45DD8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51341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8A70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CB2B9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154B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C1E2A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E0CBF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BCCE8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0D219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8DF8D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7CC1F7E3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5A5717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BF11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CA9C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996B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572A6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3191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69FD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EA0B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8A18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A733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253EFE51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FBE8B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4DB6B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6814C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F1DEE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0F7C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E0EB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6DA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5899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C370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06F05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5AA529D4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AF328E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363D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8A7C3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AF6A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668B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C502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2CDFC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1EB2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F6F56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327AF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073FB223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295D7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7B1B3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CF089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89178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8FA0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7D944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AEFDB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7B0E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5AE8A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9B70B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1A1AF26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22C914C1" w14:textId="77777777" w:rsidR="00B906B9" w:rsidRPr="008270BD" w:rsidRDefault="00B906B9" w:rsidP="00B906B9">
      <w:pPr>
        <w:pStyle w:val="breakline"/>
        <w:divId w:val="527259509"/>
        <w:rPr>
          <w:color w:val="002060"/>
        </w:rPr>
      </w:pPr>
    </w:p>
    <w:p w14:paraId="172E02B0" w14:textId="77777777" w:rsidR="00B906B9" w:rsidRPr="008270BD" w:rsidRDefault="00B906B9" w:rsidP="00B906B9">
      <w:pPr>
        <w:pStyle w:val="SOTTOTITOLOCAMPIONATO1"/>
        <w:divId w:val="527259509"/>
        <w:rPr>
          <w:color w:val="002060"/>
        </w:rPr>
      </w:pPr>
      <w:r w:rsidRPr="008270BD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06B9" w:rsidRPr="008270BD" w14:paraId="28A49423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9D3DB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1620E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BA9B3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7A002F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5E1D7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5DBFC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51529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98BBB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624380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452AE" w14:textId="77777777" w:rsidR="00B906B9" w:rsidRPr="008270BD" w:rsidRDefault="00B906B9" w:rsidP="005E17F8">
            <w:pPr>
              <w:pStyle w:val="HEADERTABELLA"/>
              <w:rPr>
                <w:color w:val="002060"/>
              </w:rPr>
            </w:pPr>
            <w:r w:rsidRPr="008270BD">
              <w:rPr>
                <w:color w:val="002060"/>
              </w:rPr>
              <w:t>PE</w:t>
            </w:r>
          </w:p>
        </w:tc>
      </w:tr>
      <w:tr w:rsidR="00B906B9" w:rsidRPr="008270BD" w14:paraId="4D45433A" w14:textId="77777777" w:rsidTr="00B906B9">
        <w:trPr>
          <w:divId w:val="52725950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3BBA9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31E0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3F85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CBF18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FCED6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B845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800EB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13C8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3CBE4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5D319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6C7EBE8E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30F730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7D49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F36AE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59668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01D5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3797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692C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ACFDD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521D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FCC5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04B8E38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13A15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FE121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07F93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F12B3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3D491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949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28585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D23E3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90BA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303AC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5568DE60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BB2C4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ASCOLI PICCHIO FC1898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5DA6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95D8A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C65E1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43B80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3B583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52BF3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63D28E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18427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79B98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906B9" w:rsidRPr="008270BD" w14:paraId="1ED6B204" w14:textId="77777777" w:rsidTr="00B906B9">
        <w:trPr>
          <w:divId w:val="52725950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27DFA5" w14:textId="77777777" w:rsidR="00B906B9" w:rsidRPr="00B906B9" w:rsidRDefault="00B906B9" w:rsidP="005E17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A.S.D.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B7D75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8B40B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FC8DC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B988F9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89C42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F8E1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A8A14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001FF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498096" w14:textId="77777777" w:rsidR="00B906B9" w:rsidRPr="00B906B9" w:rsidRDefault="00B906B9" w:rsidP="005E17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B906B9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33DF030D" w14:textId="77777777" w:rsidR="00B906B9" w:rsidRDefault="00B906B9" w:rsidP="001B5DD6">
      <w:pPr>
        <w:pStyle w:val="Corpodeltesto21"/>
        <w:divId w:val="527259509"/>
        <w:rPr>
          <w:rFonts w:ascii="Arial" w:hAnsi="Arial" w:cs="Arial"/>
          <w:color w:val="002060"/>
          <w:sz w:val="22"/>
        </w:rPr>
      </w:pPr>
    </w:p>
    <w:p w14:paraId="43056725" w14:textId="288BA6BB" w:rsidR="00DA0BD0" w:rsidRPr="00DA0BD0" w:rsidRDefault="00DA0BD0" w:rsidP="00DA0BD0">
      <w:pPr>
        <w:pStyle w:val="TITOLOPRINC"/>
        <w:divId w:val="527259509"/>
        <w:rPr>
          <w:color w:val="002060"/>
        </w:rPr>
      </w:pPr>
      <w:r>
        <w:rPr>
          <w:color w:val="002060"/>
        </w:rPr>
        <w:t>PROGRAMMA GARE</w:t>
      </w:r>
    </w:p>
    <w:p w14:paraId="578E28F8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A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8"/>
        <w:gridCol w:w="2008"/>
        <w:gridCol w:w="385"/>
        <w:gridCol w:w="898"/>
        <w:gridCol w:w="1188"/>
        <w:gridCol w:w="1547"/>
        <w:gridCol w:w="1566"/>
      </w:tblGrid>
      <w:tr w:rsidR="00DA0BD0" w:rsidRPr="0055598E" w14:paraId="27AE0918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C69C9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7144C8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68B24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8B3C5B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7599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5748A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6494D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6687565B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F9829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VIRTUS CAMERANO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D50C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31EEF7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9446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27/04/2018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B333D6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86698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4A47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BAGACCIANO</w:t>
            </w:r>
          </w:p>
        </w:tc>
      </w:tr>
      <w:tr w:rsidR="00DA0BD0" w:rsidRPr="0055598E" w14:paraId="2495493F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8C01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ATL URBINO C5 1999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D324D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CITTA DI FALCONARA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FA3FE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831008" w14:textId="7CE6EC4B" w:rsidR="00DA0BD0" w:rsidRPr="0055598E" w:rsidRDefault="0060513C" w:rsidP="005E17F8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02/05/2018 21:00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AC4B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PAL.DELLO SPORT PALAMONDOLCE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8A692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B1AF0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DELL'ANNUNZIATA</w:t>
            </w:r>
          </w:p>
        </w:tc>
      </w:tr>
    </w:tbl>
    <w:p w14:paraId="0E27CA7C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278FAD4C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4DF80391" w14:textId="77777777" w:rsidR="00DA0BD0" w:rsidRPr="0055598E" w:rsidRDefault="00DA0BD0" w:rsidP="00DA0BD0">
      <w:pPr>
        <w:pStyle w:val="breakline"/>
        <w:divId w:val="527259509"/>
        <w:rPr>
          <w:color w:val="002060"/>
        </w:rPr>
      </w:pPr>
    </w:p>
    <w:p w14:paraId="3EADAC0A" w14:textId="77777777" w:rsidR="00DA0BD0" w:rsidRPr="0055598E" w:rsidRDefault="00DA0BD0" w:rsidP="00DA0BD0">
      <w:pPr>
        <w:pStyle w:val="SOTTOTITOLOCAMPIONATO1"/>
        <w:divId w:val="527259509"/>
        <w:rPr>
          <w:color w:val="002060"/>
        </w:rPr>
      </w:pPr>
      <w:r w:rsidRPr="0055598E">
        <w:rPr>
          <w:color w:val="002060"/>
        </w:rPr>
        <w:t>GIRONE B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1"/>
        <w:gridCol w:w="2011"/>
        <w:gridCol w:w="385"/>
        <w:gridCol w:w="898"/>
        <w:gridCol w:w="1199"/>
        <w:gridCol w:w="1548"/>
        <w:gridCol w:w="1548"/>
      </w:tblGrid>
      <w:tr w:rsidR="00DA0BD0" w:rsidRPr="0055598E" w14:paraId="17AFC06B" w14:textId="77777777" w:rsidTr="00DA0BD0">
        <w:trPr>
          <w:divId w:val="52725950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D7B9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990C0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2E699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05550B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C828F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9494C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D9592" w14:textId="77777777" w:rsidR="00DA0BD0" w:rsidRPr="0055598E" w:rsidRDefault="00DA0BD0" w:rsidP="005E17F8">
            <w:pPr>
              <w:pStyle w:val="HEADERTABELLA"/>
              <w:rPr>
                <w:color w:val="002060"/>
              </w:rPr>
            </w:pPr>
            <w:r w:rsidRPr="0055598E">
              <w:rPr>
                <w:color w:val="002060"/>
              </w:rPr>
              <w:t>Indirizzo Impianto</w:t>
            </w:r>
          </w:p>
        </w:tc>
      </w:tr>
      <w:tr w:rsidR="00DA0BD0" w:rsidRPr="0055598E" w14:paraId="2BE359C2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597C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ASCOLI PICCHIO FC1898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DB49B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67CB7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B7397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28/04/2018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4E2C1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PALESTRA C5 "MONTICELLI"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FF4094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5D6B1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DELL IRIS</w:t>
            </w:r>
          </w:p>
        </w:tc>
      </w:tr>
      <w:tr w:rsidR="00DA0BD0" w:rsidRPr="0055598E" w14:paraId="376CD281" w14:textId="77777777" w:rsidTr="00DA0BD0">
        <w:trPr>
          <w:divId w:val="52725950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F7249E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44A3A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463659" w14:textId="77777777" w:rsidR="00DA0BD0" w:rsidRPr="0055598E" w:rsidRDefault="00DA0BD0" w:rsidP="005E17F8">
            <w:pPr>
              <w:pStyle w:val="ROWTABELLA"/>
              <w:jc w:val="center"/>
              <w:rPr>
                <w:color w:val="002060"/>
              </w:rPr>
            </w:pPr>
            <w:r w:rsidRPr="0055598E">
              <w:rPr>
                <w:color w:val="002060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9FCC86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03/05/2018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760281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TENSOSTRUTTURA S.M.APPARENTE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4ACFD3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3BDFF" w14:textId="77777777" w:rsidR="00DA0BD0" w:rsidRPr="0055598E" w:rsidRDefault="00DA0BD0" w:rsidP="005E17F8">
            <w:pPr>
              <w:pStyle w:val="ROWTABELLA"/>
              <w:rPr>
                <w:color w:val="002060"/>
              </w:rPr>
            </w:pPr>
            <w:r w:rsidRPr="0055598E">
              <w:rPr>
                <w:color w:val="002060"/>
              </w:rPr>
              <w:t>VIA LORENZO LOTTO</w:t>
            </w:r>
          </w:p>
        </w:tc>
      </w:tr>
    </w:tbl>
    <w:p w14:paraId="3F4BBC93" w14:textId="77777777" w:rsidR="00DA0BD0" w:rsidRPr="00DA0BD0" w:rsidRDefault="00DA0BD0" w:rsidP="001B5DD6">
      <w:pPr>
        <w:pStyle w:val="Corpodeltesto21"/>
        <w:divId w:val="527259509"/>
        <w:rPr>
          <w:rFonts w:ascii="Arial" w:hAnsi="Arial" w:cs="Arial"/>
          <w:b/>
          <w:color w:val="002060"/>
          <w:sz w:val="22"/>
        </w:rPr>
      </w:pPr>
    </w:p>
    <w:p w14:paraId="3378F5F2" w14:textId="77777777" w:rsidR="00984F8C" w:rsidRDefault="00984F8C" w:rsidP="00984F8C"/>
    <w:p w14:paraId="428002BB" w14:textId="77777777" w:rsidR="00641101" w:rsidRDefault="00641101" w:rsidP="000822F3">
      <w:pPr>
        <w:spacing w:after="120"/>
      </w:pPr>
    </w:p>
    <w:p w14:paraId="43F59427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5" w:name="_Toc511816234"/>
      <w:r w:rsidRPr="00937FDE">
        <w:rPr>
          <w:color w:val="FFFFFF"/>
          <w:szCs w:val="30"/>
        </w:rPr>
        <w:t>DELIBERE DELLA CORTE SPORTIVA DI APPELLO TERRITORIALE</w:t>
      </w:r>
      <w:bookmarkEnd w:id="15"/>
    </w:p>
    <w:p w14:paraId="3F417C4D" w14:textId="77777777" w:rsidR="00822CD8" w:rsidRDefault="00822CD8" w:rsidP="00822CD8">
      <w:pPr>
        <w:spacing w:after="120"/>
      </w:pPr>
    </w:p>
    <w:p w14:paraId="4E4A7189" w14:textId="77777777" w:rsidR="00822CD8" w:rsidRPr="00ED05C4" w:rsidRDefault="00822CD8" w:rsidP="00822CD8">
      <w:pPr>
        <w:pStyle w:val="LndNormale1"/>
        <w:rPr>
          <w:lang w:val="it-IT"/>
        </w:rPr>
      </w:pPr>
    </w:p>
    <w:p w14:paraId="18F26D43" w14:textId="77777777" w:rsidR="00822CD8" w:rsidRDefault="00822CD8" w:rsidP="00822CD8">
      <w:pPr>
        <w:spacing w:after="120"/>
      </w:pPr>
    </w:p>
    <w:p w14:paraId="27566AAC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511816235"/>
      <w:r>
        <w:rPr>
          <w:color w:val="FFFFFF"/>
        </w:rPr>
        <w:t>ERRATA CORRIGE</w:t>
      </w:r>
      <w:bookmarkEnd w:id="16"/>
    </w:p>
    <w:p w14:paraId="39471F54" w14:textId="77777777" w:rsidR="00822CD8" w:rsidRDefault="00822CD8" w:rsidP="00822CD8">
      <w:pPr>
        <w:spacing w:after="120"/>
      </w:pPr>
    </w:p>
    <w:p w14:paraId="7889A0FE" w14:textId="77777777" w:rsidR="00822CD8" w:rsidRDefault="00822CD8" w:rsidP="00822CD8">
      <w:pPr>
        <w:spacing w:after="120"/>
      </w:pPr>
    </w:p>
    <w:p w14:paraId="52F23B6A" w14:textId="77777777" w:rsidR="00822CD8" w:rsidRDefault="00822CD8" w:rsidP="00822CD8">
      <w:pPr>
        <w:pStyle w:val="LndNormale1"/>
      </w:pPr>
    </w:p>
    <w:p w14:paraId="31DE3730" w14:textId="2D571D70" w:rsidR="0022051B" w:rsidRDefault="0022051B" w:rsidP="0022051B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CF734E">
        <w:rPr>
          <w:b/>
          <w:color w:val="002060"/>
          <w:u w:val="single"/>
          <w:lang w:val="it-IT"/>
        </w:rPr>
        <w:t>07</w:t>
      </w:r>
      <w:r w:rsidR="00ED05C4">
        <w:rPr>
          <w:b/>
          <w:color w:val="002060"/>
          <w:u w:val="single"/>
        </w:rPr>
        <w:t>/</w:t>
      </w:r>
      <w:r w:rsidR="00CF734E">
        <w:rPr>
          <w:b/>
          <w:color w:val="002060"/>
          <w:u w:val="single"/>
          <w:lang w:val="it-IT"/>
        </w:rPr>
        <w:t>05</w:t>
      </w:r>
      <w:r w:rsidR="00ED05C4">
        <w:rPr>
          <w:b/>
          <w:color w:val="002060"/>
          <w:u w:val="single"/>
          <w:lang w:val="it-IT"/>
        </w:rPr>
        <w:t>/2018</w:t>
      </w:r>
      <w:r>
        <w:rPr>
          <w:b/>
          <w:color w:val="002060"/>
          <w:u w:val="single"/>
        </w:rPr>
        <w:t>.</w:t>
      </w:r>
    </w:p>
    <w:p w14:paraId="34F7F292" w14:textId="77777777" w:rsidR="0022051B" w:rsidRDefault="0022051B" w:rsidP="0022051B">
      <w:pPr>
        <w:pStyle w:val="LndNormale1"/>
        <w:rPr>
          <w:color w:val="002060"/>
        </w:rPr>
      </w:pPr>
    </w:p>
    <w:p w14:paraId="2721A57B" w14:textId="643ED410" w:rsidR="0022051B" w:rsidRDefault="0022051B" w:rsidP="0022051B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CF734E">
        <w:rPr>
          <w:b/>
          <w:color w:val="002060"/>
          <w:u w:val="single"/>
          <w:lang w:val="it-IT"/>
        </w:rPr>
        <w:t>26</w:t>
      </w:r>
      <w:r w:rsidR="00ED05C4">
        <w:rPr>
          <w:b/>
          <w:color w:val="002060"/>
          <w:u w:val="single"/>
        </w:rPr>
        <w:t>/</w:t>
      </w:r>
      <w:r w:rsidR="00ED05C4">
        <w:rPr>
          <w:b/>
          <w:color w:val="002060"/>
          <w:u w:val="single"/>
          <w:lang w:val="it-IT"/>
        </w:rPr>
        <w:t>04</w:t>
      </w:r>
      <w:r w:rsidR="00ED05C4">
        <w:rPr>
          <w:b/>
          <w:color w:val="002060"/>
          <w:u w:val="single"/>
        </w:rPr>
        <w:t>/</w:t>
      </w:r>
      <w:r w:rsidR="00ED05C4">
        <w:rPr>
          <w:b/>
          <w:color w:val="002060"/>
          <w:u w:val="single"/>
          <w:lang w:val="it-IT"/>
        </w:rPr>
        <w:t>2018</w:t>
      </w:r>
      <w:r>
        <w:rPr>
          <w:b/>
          <w:color w:val="002060"/>
          <w:u w:val="single"/>
        </w:rPr>
        <w:t>.</w:t>
      </w:r>
    </w:p>
    <w:p w14:paraId="50D61C60" w14:textId="77777777" w:rsidR="0022051B" w:rsidRDefault="0022051B" w:rsidP="0022051B"/>
    <w:p w14:paraId="410B6DA9" w14:textId="77777777" w:rsidR="0022051B" w:rsidRDefault="0022051B" w:rsidP="0022051B"/>
    <w:p w14:paraId="6E7ABD9D" w14:textId="77777777" w:rsidR="0022051B" w:rsidRDefault="0022051B" w:rsidP="0022051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937FDE" w14:paraId="33043668" w14:textId="77777777">
        <w:trPr>
          <w:jc w:val="center"/>
        </w:trPr>
        <w:tc>
          <w:tcPr>
            <w:tcW w:w="2886" w:type="pct"/>
          </w:tcPr>
          <w:p w14:paraId="75C92C57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val="it-IT"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 xml:space="preserve">  Il </w:t>
            </w:r>
            <w:r w:rsidR="00ED05C4">
              <w:rPr>
                <w:rFonts w:cs="Arial"/>
                <w:b/>
                <w:color w:val="002060"/>
                <w:szCs w:val="22"/>
                <w:lang w:val="it-IT" w:eastAsia="it-IT"/>
              </w:rPr>
              <w:t>Responsabile Regionale Calcio a Cinque</w:t>
            </w:r>
          </w:p>
          <w:p w14:paraId="41B6ECA2" w14:textId="77777777" w:rsidR="0022051B" w:rsidRPr="00BF53FC" w:rsidRDefault="0022051B" w:rsidP="00ED05C4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val="it-IT"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(</w:t>
            </w:r>
            <w:r w:rsidR="00ED05C4">
              <w:rPr>
                <w:rFonts w:cs="Arial"/>
                <w:b/>
                <w:color w:val="002060"/>
                <w:szCs w:val="22"/>
                <w:lang w:val="it-IT" w:eastAsia="it-IT"/>
              </w:rPr>
              <w:t>Marco Capretti</w:t>
            </w: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)</w:t>
            </w:r>
          </w:p>
        </w:tc>
        <w:tc>
          <w:tcPr>
            <w:tcW w:w="2114" w:type="pct"/>
          </w:tcPr>
          <w:p w14:paraId="21A0D367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val="it-IT"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Il Presidente</w:t>
            </w:r>
          </w:p>
          <w:p w14:paraId="31DAD403" w14:textId="77777777" w:rsidR="0022051B" w:rsidRPr="00BF53FC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val="it-IT"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val="it-IT" w:eastAsia="it-IT"/>
              </w:rPr>
              <w:t>(Paolo Cellini)</w:t>
            </w:r>
          </w:p>
        </w:tc>
      </w:tr>
    </w:tbl>
    <w:p w14:paraId="43A7F9EA" w14:textId="77777777" w:rsidR="003F141D" w:rsidRPr="00ED05C4" w:rsidRDefault="003F141D" w:rsidP="00ED05C4">
      <w:pPr>
        <w:rPr>
          <w:rFonts w:ascii="Arial" w:hAnsi="Arial" w:cs="Arial"/>
          <w:b/>
          <w:sz w:val="18"/>
          <w:szCs w:val="18"/>
        </w:rPr>
      </w:pPr>
    </w:p>
    <w:sectPr w:rsidR="003F141D" w:rsidRPr="00ED05C4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F05E" w14:textId="77777777" w:rsidR="00684DB0" w:rsidRDefault="00684DB0">
      <w:r>
        <w:separator/>
      </w:r>
    </w:p>
  </w:endnote>
  <w:endnote w:type="continuationSeparator" w:id="0">
    <w:p w14:paraId="34AC579E" w14:textId="77777777" w:rsidR="00684DB0" w:rsidRDefault="0068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C1C7D" w14:textId="77777777" w:rsidR="00684DB0" w:rsidRDefault="00684DB0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7ADB3D6" w14:textId="77777777" w:rsidR="00684DB0" w:rsidRDefault="00684D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7DB2" w14:textId="089BC28A" w:rsidR="00684DB0" w:rsidRDefault="00684DB0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314E7"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118</w:t>
    </w:r>
  </w:p>
  <w:p w14:paraId="24EFED8F" w14:textId="77777777" w:rsidR="00684DB0" w:rsidRPr="00B41648" w:rsidRDefault="00684DB0" w:rsidP="0023402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D879" w14:textId="77777777" w:rsidR="00684DB0" w:rsidRDefault="00684DB0">
      <w:r>
        <w:separator/>
      </w:r>
    </w:p>
  </w:footnote>
  <w:footnote w:type="continuationSeparator" w:id="0">
    <w:p w14:paraId="16252477" w14:textId="77777777" w:rsidR="00684DB0" w:rsidRDefault="00684D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45A1F" w14:textId="77777777" w:rsidR="00684DB0" w:rsidRPr="00C828DB" w:rsidRDefault="00684DB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84DB0" w14:paraId="6DDDDE91" w14:textId="77777777">
      <w:tc>
        <w:tcPr>
          <w:tcW w:w="2050" w:type="dxa"/>
        </w:tcPr>
        <w:p w14:paraId="7D221500" w14:textId="4E50EB10" w:rsidR="00684DB0" w:rsidRDefault="005314E7">
          <w:pPr>
            <w:pStyle w:val="Intestazione"/>
          </w:pPr>
          <w:r>
            <w:rPr>
              <w:noProof/>
            </w:rPr>
            <w:drawing>
              <wp:inline distT="0" distB="0" distL="0" distR="0" wp14:anchorId="6E404832" wp14:editId="3E1F356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F8C8BDA" w14:textId="77777777" w:rsidR="00684DB0" w:rsidRDefault="00684DB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3B05F9A" w14:textId="77777777" w:rsidR="00684DB0" w:rsidRDefault="00684DB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78"/>
    <w:rsid w:val="00001C1D"/>
    <w:rsid w:val="00026891"/>
    <w:rsid w:val="00031779"/>
    <w:rsid w:val="00040500"/>
    <w:rsid w:val="00070E37"/>
    <w:rsid w:val="00075B1B"/>
    <w:rsid w:val="000822F3"/>
    <w:rsid w:val="00087F8B"/>
    <w:rsid w:val="00090139"/>
    <w:rsid w:val="000C5BAA"/>
    <w:rsid w:val="000D2B0F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53D4"/>
    <w:rsid w:val="001470AF"/>
    <w:rsid w:val="00161ADE"/>
    <w:rsid w:val="00165AF7"/>
    <w:rsid w:val="00181F44"/>
    <w:rsid w:val="00195D7C"/>
    <w:rsid w:val="00196DEF"/>
    <w:rsid w:val="001A19F1"/>
    <w:rsid w:val="001A26BF"/>
    <w:rsid w:val="001B197F"/>
    <w:rsid w:val="001B3335"/>
    <w:rsid w:val="001B3670"/>
    <w:rsid w:val="001B5DD6"/>
    <w:rsid w:val="001C06DD"/>
    <w:rsid w:val="001C41B1"/>
    <w:rsid w:val="001C5328"/>
    <w:rsid w:val="001D131A"/>
    <w:rsid w:val="0020745A"/>
    <w:rsid w:val="00217A46"/>
    <w:rsid w:val="0022051B"/>
    <w:rsid w:val="00234029"/>
    <w:rsid w:val="002522CE"/>
    <w:rsid w:val="00252716"/>
    <w:rsid w:val="002735B5"/>
    <w:rsid w:val="00283E77"/>
    <w:rsid w:val="002950F9"/>
    <w:rsid w:val="002A7F4E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B8D"/>
    <w:rsid w:val="00335DC8"/>
    <w:rsid w:val="00343A01"/>
    <w:rsid w:val="003645BC"/>
    <w:rsid w:val="0037758B"/>
    <w:rsid w:val="003815EE"/>
    <w:rsid w:val="003832A3"/>
    <w:rsid w:val="003B2B2D"/>
    <w:rsid w:val="003B78AA"/>
    <w:rsid w:val="003C3740"/>
    <w:rsid w:val="003C730F"/>
    <w:rsid w:val="003D2C6C"/>
    <w:rsid w:val="003D504D"/>
    <w:rsid w:val="003D6892"/>
    <w:rsid w:val="003E09B8"/>
    <w:rsid w:val="003E4440"/>
    <w:rsid w:val="003F141D"/>
    <w:rsid w:val="00404967"/>
    <w:rsid w:val="00417F78"/>
    <w:rsid w:val="004270FF"/>
    <w:rsid w:val="004272A8"/>
    <w:rsid w:val="00436F00"/>
    <w:rsid w:val="004525DF"/>
    <w:rsid w:val="0045529E"/>
    <w:rsid w:val="004567F3"/>
    <w:rsid w:val="00477B8D"/>
    <w:rsid w:val="00480FB5"/>
    <w:rsid w:val="004A3585"/>
    <w:rsid w:val="004C0932"/>
    <w:rsid w:val="004E111D"/>
    <w:rsid w:val="0051150E"/>
    <w:rsid w:val="005173BE"/>
    <w:rsid w:val="005314E7"/>
    <w:rsid w:val="00553521"/>
    <w:rsid w:val="00564A57"/>
    <w:rsid w:val="005652B5"/>
    <w:rsid w:val="00583441"/>
    <w:rsid w:val="00594020"/>
    <w:rsid w:val="005A060C"/>
    <w:rsid w:val="005A4D8A"/>
    <w:rsid w:val="005B7D8A"/>
    <w:rsid w:val="005D433D"/>
    <w:rsid w:val="005E17F8"/>
    <w:rsid w:val="005E4D3C"/>
    <w:rsid w:val="0060513C"/>
    <w:rsid w:val="00607CBB"/>
    <w:rsid w:val="0062095D"/>
    <w:rsid w:val="0063677B"/>
    <w:rsid w:val="006402AB"/>
    <w:rsid w:val="00641101"/>
    <w:rsid w:val="00644863"/>
    <w:rsid w:val="00653ABD"/>
    <w:rsid w:val="00654544"/>
    <w:rsid w:val="00665A69"/>
    <w:rsid w:val="00674877"/>
    <w:rsid w:val="00674B26"/>
    <w:rsid w:val="00677AA4"/>
    <w:rsid w:val="006814C9"/>
    <w:rsid w:val="006817DB"/>
    <w:rsid w:val="00684DB0"/>
    <w:rsid w:val="0069524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2A38"/>
    <w:rsid w:val="007162E8"/>
    <w:rsid w:val="007216F5"/>
    <w:rsid w:val="00732815"/>
    <w:rsid w:val="00740A81"/>
    <w:rsid w:val="007535A8"/>
    <w:rsid w:val="00756487"/>
    <w:rsid w:val="00760249"/>
    <w:rsid w:val="00784B7C"/>
    <w:rsid w:val="007954F9"/>
    <w:rsid w:val="007A1FCE"/>
    <w:rsid w:val="007A301E"/>
    <w:rsid w:val="007C54D7"/>
    <w:rsid w:val="007E180B"/>
    <w:rsid w:val="008028C7"/>
    <w:rsid w:val="008052F6"/>
    <w:rsid w:val="00807500"/>
    <w:rsid w:val="00815686"/>
    <w:rsid w:val="00821CDA"/>
    <w:rsid w:val="00821E4C"/>
    <w:rsid w:val="00822CD8"/>
    <w:rsid w:val="00824900"/>
    <w:rsid w:val="008268AA"/>
    <w:rsid w:val="00841E0C"/>
    <w:rsid w:val="008456B1"/>
    <w:rsid w:val="00857478"/>
    <w:rsid w:val="00860BAD"/>
    <w:rsid w:val="00862D5F"/>
    <w:rsid w:val="008664B5"/>
    <w:rsid w:val="00867F74"/>
    <w:rsid w:val="00870FBA"/>
    <w:rsid w:val="00874A22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B82"/>
    <w:rsid w:val="009D0D94"/>
    <w:rsid w:val="00A04F43"/>
    <w:rsid w:val="00A05395"/>
    <w:rsid w:val="00A12864"/>
    <w:rsid w:val="00A2443F"/>
    <w:rsid w:val="00A336C4"/>
    <w:rsid w:val="00A35050"/>
    <w:rsid w:val="00A3649B"/>
    <w:rsid w:val="00A36FB8"/>
    <w:rsid w:val="00A43268"/>
    <w:rsid w:val="00A62A2B"/>
    <w:rsid w:val="00A734F4"/>
    <w:rsid w:val="00A86878"/>
    <w:rsid w:val="00A9371C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06B9"/>
    <w:rsid w:val="00BA1665"/>
    <w:rsid w:val="00BA5219"/>
    <w:rsid w:val="00BC3253"/>
    <w:rsid w:val="00BD1A6B"/>
    <w:rsid w:val="00BD5319"/>
    <w:rsid w:val="00BF0D03"/>
    <w:rsid w:val="00C05464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1583"/>
    <w:rsid w:val="00CA3611"/>
    <w:rsid w:val="00CA6441"/>
    <w:rsid w:val="00CB3088"/>
    <w:rsid w:val="00CB43FB"/>
    <w:rsid w:val="00CC655A"/>
    <w:rsid w:val="00CD4784"/>
    <w:rsid w:val="00CE799E"/>
    <w:rsid w:val="00CF734E"/>
    <w:rsid w:val="00D16BF6"/>
    <w:rsid w:val="00D17484"/>
    <w:rsid w:val="00D31C20"/>
    <w:rsid w:val="00D50368"/>
    <w:rsid w:val="00D50AF9"/>
    <w:rsid w:val="00D5103F"/>
    <w:rsid w:val="00D77C16"/>
    <w:rsid w:val="00DA0BD0"/>
    <w:rsid w:val="00DB2EFF"/>
    <w:rsid w:val="00DB3FBF"/>
    <w:rsid w:val="00DD0D52"/>
    <w:rsid w:val="00DD5398"/>
    <w:rsid w:val="00DD56DE"/>
    <w:rsid w:val="00DE17C7"/>
    <w:rsid w:val="00DE3D4F"/>
    <w:rsid w:val="00DE405D"/>
    <w:rsid w:val="00DE7545"/>
    <w:rsid w:val="00E0255E"/>
    <w:rsid w:val="00E1702C"/>
    <w:rsid w:val="00E2216A"/>
    <w:rsid w:val="00E33D66"/>
    <w:rsid w:val="00E52C2E"/>
    <w:rsid w:val="00E85541"/>
    <w:rsid w:val="00E941E3"/>
    <w:rsid w:val="00EB10A5"/>
    <w:rsid w:val="00EB5D47"/>
    <w:rsid w:val="00ED05C4"/>
    <w:rsid w:val="00ED1A44"/>
    <w:rsid w:val="00EF0853"/>
    <w:rsid w:val="00F0649A"/>
    <w:rsid w:val="00F202EF"/>
    <w:rsid w:val="00F31119"/>
    <w:rsid w:val="00F34D3C"/>
    <w:rsid w:val="00F5122E"/>
    <w:rsid w:val="00F51C19"/>
    <w:rsid w:val="00F53C6B"/>
    <w:rsid w:val="00F62F26"/>
    <w:rsid w:val="00F7043C"/>
    <w:rsid w:val="00F8484F"/>
    <w:rsid w:val="00F917A4"/>
    <w:rsid w:val="00F94091"/>
    <w:rsid w:val="00F94CA4"/>
    <w:rsid w:val="00FC3735"/>
    <w:rsid w:val="00FC7A32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  <w14:docId w14:val="3A7C6EEA"/>
  <w14:defaultImageDpi w14:val="300"/>
  <w15:docId w15:val="{74B0643E-2CDD-4698-8263-E2CC9CCF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5marche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</TotalTime>
  <Pages>18</Pages>
  <Words>4541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30371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subject/>
  <dc:creator>LND</dc:creator>
  <cp:keywords/>
  <cp:lastModifiedBy>IMPIEGATA</cp:lastModifiedBy>
  <cp:revision>2</cp:revision>
  <cp:lastPrinted>1900-12-31T23:00:00Z</cp:lastPrinted>
  <dcterms:created xsi:type="dcterms:W3CDTF">2018-04-27T09:24:00Z</dcterms:created>
  <dcterms:modified xsi:type="dcterms:W3CDTF">2018-04-27T09:24:00Z</dcterms:modified>
</cp:coreProperties>
</file>