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7A237DAC" w:rsidR="00AA13B6" w:rsidRPr="00937FDE" w:rsidRDefault="00AA13B6" w:rsidP="003C3713">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F861CB">
              <w:rPr>
                <w:rFonts w:ascii="Arial" w:hAnsi="Arial" w:cs="Arial"/>
                <w:color w:val="002060"/>
                <w:sz w:val="40"/>
                <w:szCs w:val="40"/>
              </w:rPr>
              <w:t>3</w:t>
            </w:r>
            <w:r w:rsidR="003C3713">
              <w:rPr>
                <w:rFonts w:ascii="Arial" w:hAnsi="Arial" w:cs="Arial"/>
                <w:color w:val="002060"/>
                <w:sz w:val="40"/>
                <w:szCs w:val="40"/>
              </w:rPr>
              <w:t>4</w:t>
            </w:r>
            <w:r w:rsidRPr="00937FDE">
              <w:rPr>
                <w:rFonts w:ascii="Arial" w:hAnsi="Arial" w:cs="Arial"/>
                <w:color w:val="002060"/>
                <w:sz w:val="40"/>
                <w:szCs w:val="40"/>
              </w:rPr>
              <w:t xml:space="preserve"> del </w:t>
            </w:r>
            <w:r w:rsidR="003C3713">
              <w:rPr>
                <w:rFonts w:ascii="Arial" w:hAnsi="Arial" w:cs="Arial"/>
                <w:color w:val="002060"/>
                <w:sz w:val="40"/>
                <w:szCs w:val="40"/>
              </w:rPr>
              <w:t>14</w:t>
            </w:r>
            <w:r w:rsidR="00CF4C7D">
              <w:rPr>
                <w:rFonts w:ascii="Arial" w:hAnsi="Arial" w:cs="Arial"/>
                <w:color w:val="002060"/>
                <w:sz w:val="40"/>
                <w:szCs w:val="40"/>
              </w:rPr>
              <w:t>/</w:t>
            </w:r>
            <w:r w:rsidR="001947BD">
              <w:rPr>
                <w:rFonts w:ascii="Arial" w:hAnsi="Arial" w:cs="Arial"/>
                <w:color w:val="002060"/>
                <w:sz w:val="40"/>
                <w:szCs w:val="40"/>
              </w:rPr>
              <w:t>11</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2176EC0" w14:textId="5C9B8080" w:rsidR="00052314" w:rsidRPr="00052314" w:rsidRDefault="0069247B">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_Toc526865994 \h </w:instrText>
        </w:r>
        <w:r w:rsidR="00052314" w:rsidRPr="00052314">
          <w:rPr>
            <w:noProof/>
            <w:webHidden/>
            <w:color w:val="002060"/>
          </w:rPr>
        </w:r>
        <w:r w:rsidR="00052314" w:rsidRPr="00052314">
          <w:rPr>
            <w:noProof/>
            <w:webHidden/>
            <w:color w:val="002060"/>
          </w:rPr>
          <w:fldChar w:fldCharType="separate"/>
        </w:r>
        <w:r w:rsidR="005F6A88">
          <w:rPr>
            <w:noProof/>
            <w:webHidden/>
            <w:color w:val="002060"/>
          </w:rPr>
          <w:t>1</w:t>
        </w:r>
        <w:r w:rsidR="00052314" w:rsidRPr="00052314">
          <w:rPr>
            <w:noProof/>
            <w:webHidden/>
            <w:color w:val="002060"/>
          </w:rPr>
          <w:fldChar w:fldCharType="end"/>
        </w:r>
      </w:hyperlink>
    </w:p>
    <w:p w14:paraId="38009DD5" w14:textId="45FC2C9F" w:rsidR="00052314" w:rsidRPr="00052314" w:rsidRDefault="00061D99">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_Toc526865995 \h </w:instrText>
        </w:r>
        <w:r w:rsidR="00052314" w:rsidRPr="00052314">
          <w:rPr>
            <w:noProof/>
            <w:webHidden/>
            <w:color w:val="002060"/>
          </w:rPr>
        </w:r>
        <w:r w:rsidR="00052314" w:rsidRPr="00052314">
          <w:rPr>
            <w:noProof/>
            <w:webHidden/>
            <w:color w:val="002060"/>
          </w:rPr>
          <w:fldChar w:fldCharType="separate"/>
        </w:r>
        <w:r w:rsidR="005F6A88">
          <w:rPr>
            <w:noProof/>
            <w:webHidden/>
            <w:color w:val="002060"/>
          </w:rPr>
          <w:t>1</w:t>
        </w:r>
        <w:r w:rsidR="00052314" w:rsidRPr="00052314">
          <w:rPr>
            <w:noProof/>
            <w:webHidden/>
            <w:color w:val="002060"/>
          </w:rPr>
          <w:fldChar w:fldCharType="end"/>
        </w:r>
      </w:hyperlink>
    </w:p>
    <w:p w14:paraId="0AB3C54E" w14:textId="03DC0600" w:rsidR="00052314" w:rsidRPr="00052314" w:rsidRDefault="00061D99">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_Toc526865996 \h </w:instrText>
        </w:r>
        <w:r w:rsidR="00052314" w:rsidRPr="00052314">
          <w:rPr>
            <w:noProof/>
            <w:webHidden/>
            <w:color w:val="002060"/>
          </w:rPr>
        </w:r>
        <w:r w:rsidR="00052314" w:rsidRPr="00052314">
          <w:rPr>
            <w:noProof/>
            <w:webHidden/>
            <w:color w:val="002060"/>
          </w:rPr>
          <w:fldChar w:fldCharType="separate"/>
        </w:r>
        <w:r w:rsidR="005F6A88">
          <w:rPr>
            <w:noProof/>
            <w:webHidden/>
            <w:color w:val="002060"/>
          </w:rPr>
          <w:t>1</w:t>
        </w:r>
        <w:r w:rsidR="00052314" w:rsidRPr="00052314">
          <w:rPr>
            <w:noProof/>
            <w:webHidden/>
            <w:color w:val="002060"/>
          </w:rPr>
          <w:fldChar w:fldCharType="end"/>
        </w:r>
      </w:hyperlink>
    </w:p>
    <w:p w14:paraId="2DA4FB68" w14:textId="213EA427" w:rsidR="00052314" w:rsidRPr="00052314" w:rsidRDefault="00061D99">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_Toc526865997 \h </w:instrText>
        </w:r>
        <w:r w:rsidR="00052314" w:rsidRPr="00052314">
          <w:rPr>
            <w:noProof/>
            <w:webHidden/>
            <w:color w:val="002060"/>
          </w:rPr>
        </w:r>
        <w:r w:rsidR="00052314" w:rsidRPr="00052314">
          <w:rPr>
            <w:noProof/>
            <w:webHidden/>
            <w:color w:val="002060"/>
          </w:rPr>
          <w:fldChar w:fldCharType="separate"/>
        </w:r>
        <w:r w:rsidR="005F6A88">
          <w:rPr>
            <w:noProof/>
            <w:webHidden/>
            <w:color w:val="002060"/>
          </w:rPr>
          <w:t>1</w:t>
        </w:r>
        <w:r w:rsidR="00052314" w:rsidRPr="00052314">
          <w:rPr>
            <w:noProof/>
            <w:webHidden/>
            <w:color w:val="002060"/>
          </w:rPr>
          <w:fldChar w:fldCharType="end"/>
        </w:r>
      </w:hyperlink>
    </w:p>
    <w:p w14:paraId="2D4D95DB" w14:textId="10F507F7" w:rsidR="00052314" w:rsidRPr="00052314" w:rsidRDefault="00061D99">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bookmarkStart w:id="1" w:name="_GoBack"/>
        <w:bookmarkEnd w:id="1"/>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_Toc526865998 \h </w:instrText>
        </w:r>
        <w:r w:rsidR="00052314" w:rsidRPr="00052314">
          <w:rPr>
            <w:noProof/>
            <w:webHidden/>
            <w:color w:val="002060"/>
          </w:rPr>
        </w:r>
        <w:r w:rsidR="00052314" w:rsidRPr="00052314">
          <w:rPr>
            <w:noProof/>
            <w:webHidden/>
            <w:color w:val="002060"/>
          </w:rPr>
          <w:fldChar w:fldCharType="separate"/>
        </w:r>
        <w:r w:rsidR="005F6A88">
          <w:rPr>
            <w:noProof/>
            <w:webHidden/>
            <w:color w:val="002060"/>
          </w:rPr>
          <w:t>7</w:t>
        </w:r>
        <w:r w:rsidR="00052314" w:rsidRPr="00052314">
          <w:rPr>
            <w:noProof/>
            <w:webHidden/>
            <w:color w:val="002060"/>
          </w:rPr>
          <w:fldChar w:fldCharType="end"/>
        </w:r>
      </w:hyperlink>
    </w:p>
    <w:p w14:paraId="36091C6B" w14:textId="7D2DD37D" w:rsidR="00674877" w:rsidRPr="00E12908" w:rsidRDefault="0069247B" w:rsidP="00DE17C7">
      <w:pPr>
        <w:rPr>
          <w:rFonts w:ascii="Calibri" w:hAnsi="Calibri"/>
          <w:color w:val="002060"/>
          <w:sz w:val="22"/>
          <w:szCs w:val="22"/>
        </w:rPr>
      </w:pPr>
      <w:r w:rsidRPr="00052314">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5"/>
      <w:r>
        <w:rPr>
          <w:color w:val="FFFFFF"/>
        </w:rPr>
        <w:t>COMUNICAZIONI DELLA F.I.G.C.</w:t>
      </w:r>
      <w:bookmarkEnd w:id="2"/>
    </w:p>
    <w:p w14:paraId="003B1F87" w14:textId="0FD3DFE0" w:rsidR="007B3B65" w:rsidRDefault="007B3B65" w:rsidP="008F1FBA">
      <w:pPr>
        <w:pStyle w:val="LndNormale1"/>
        <w:rPr>
          <w:color w:val="002060"/>
        </w:rPr>
      </w:pPr>
    </w:p>
    <w:p w14:paraId="628061B5" w14:textId="7591B538" w:rsidR="00D44EDE" w:rsidRPr="001F5F0F" w:rsidRDefault="00D44EDE" w:rsidP="00122193">
      <w:pPr>
        <w:pStyle w:val="LndNormale1"/>
        <w:rPr>
          <w:color w:val="002060"/>
        </w:rPr>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6"/>
      <w:r>
        <w:rPr>
          <w:color w:val="FFFFFF"/>
        </w:rPr>
        <w:t>COMUNICAZIONI DELLA L.N.D.</w:t>
      </w:r>
      <w:bookmarkEnd w:id="3"/>
    </w:p>
    <w:p w14:paraId="3A5B1278" w14:textId="54B79A43" w:rsidR="003A4647" w:rsidRPr="005F25D4" w:rsidRDefault="003A4647" w:rsidP="00822CD8">
      <w:pPr>
        <w:spacing w:after="120"/>
        <w:rPr>
          <w:rFonts w:ascii="Arial" w:hAnsi="Arial" w:cs="Arial"/>
          <w:color w:val="002060"/>
          <w:sz w:val="22"/>
          <w:szCs w:val="22"/>
        </w:rPr>
      </w:pPr>
    </w:p>
    <w:p w14:paraId="38CFB1B3" w14:textId="77777777" w:rsidR="005F25D4" w:rsidRPr="005F25D4" w:rsidRDefault="005F25D4" w:rsidP="005F25D4">
      <w:pPr>
        <w:pStyle w:val="LndNormale1"/>
        <w:rPr>
          <w:b/>
          <w:color w:val="002060"/>
          <w:sz w:val="28"/>
          <w:szCs w:val="28"/>
        </w:rPr>
      </w:pPr>
      <w:r w:rsidRPr="005F25D4">
        <w:rPr>
          <w:b/>
          <w:color w:val="002060"/>
          <w:sz w:val="28"/>
          <w:szCs w:val="28"/>
        </w:rPr>
        <w:t>C.U. n. 144 del 08.11.2018 L.N.D. – STAGIONE SPORTIVA 2018/2019</w:t>
      </w:r>
    </w:p>
    <w:p w14:paraId="12E0E56A" w14:textId="77777777" w:rsidR="005F25D4" w:rsidRPr="005F25D4" w:rsidRDefault="005F25D4" w:rsidP="005F25D4">
      <w:pPr>
        <w:pStyle w:val="LndNormale1"/>
        <w:rPr>
          <w:color w:val="002060"/>
        </w:rPr>
      </w:pPr>
      <w:r w:rsidRPr="005F25D4">
        <w:rPr>
          <w:color w:val="002060"/>
        </w:rPr>
        <w:t>Si pubblica in allegato il CU n. 6/A dellla FIGC inerente la nomina dei Coordinatori Federali Regionali per l’attività giovanile e scolastica.</w:t>
      </w:r>
    </w:p>
    <w:p w14:paraId="58CDCEA0" w14:textId="77777777" w:rsidR="005F25D4" w:rsidRPr="005F25D4" w:rsidRDefault="005F25D4" w:rsidP="005F25D4">
      <w:pPr>
        <w:pStyle w:val="LndNormale1"/>
        <w:rPr>
          <w:color w:val="002060"/>
        </w:rPr>
      </w:pPr>
    </w:p>
    <w:p w14:paraId="6A7CB606" w14:textId="77777777" w:rsidR="005F25D4" w:rsidRPr="005F25D4" w:rsidRDefault="005F25D4" w:rsidP="005F25D4">
      <w:pPr>
        <w:pStyle w:val="LndNormale1"/>
        <w:rPr>
          <w:b/>
          <w:color w:val="002060"/>
          <w:sz w:val="28"/>
          <w:szCs w:val="28"/>
        </w:rPr>
      </w:pPr>
      <w:r w:rsidRPr="005F25D4">
        <w:rPr>
          <w:b/>
          <w:color w:val="002060"/>
          <w:sz w:val="28"/>
          <w:szCs w:val="28"/>
        </w:rPr>
        <w:t>C.U. n. 149 del 13.11.2018 L.N.D. – STAGIONE SPORTIVA 2018/2019</w:t>
      </w:r>
    </w:p>
    <w:p w14:paraId="4D600595" w14:textId="77777777" w:rsidR="005F25D4" w:rsidRPr="005F25D4" w:rsidRDefault="005F25D4" w:rsidP="005F25D4">
      <w:pPr>
        <w:pStyle w:val="LndNormale1"/>
        <w:rPr>
          <w:color w:val="002060"/>
        </w:rPr>
      </w:pPr>
      <w:r w:rsidRPr="005F25D4">
        <w:rPr>
          <w:color w:val="002060"/>
        </w:rPr>
        <w:t>Si pubblica in allegato il CU n. 8/A dellla FIGC inerente l’accordo di Cooperazione Tecnica e Sportiva tra la F.I.G.C. e la Federazione Sammarinese Giuoco Calcio.</w:t>
      </w:r>
    </w:p>
    <w:p w14:paraId="22A5DB20" w14:textId="14FDCA8D" w:rsidR="005F25D4" w:rsidRDefault="005F25D4" w:rsidP="00822CD8">
      <w:pPr>
        <w:spacing w:after="120"/>
        <w:rPr>
          <w:rFonts w:ascii="Arial" w:hAnsi="Arial" w:cs="Arial"/>
          <w:color w:val="002060"/>
          <w:sz w:val="22"/>
          <w:szCs w:val="22"/>
        </w:rPr>
      </w:pPr>
    </w:p>
    <w:p w14:paraId="6750380C" w14:textId="77777777" w:rsidR="005F25D4" w:rsidRPr="005F25D4" w:rsidRDefault="005F25D4"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526865997"/>
      <w:r>
        <w:rPr>
          <w:color w:val="FFFFFF"/>
        </w:rPr>
        <w:t>COMUNICAZIONI DEL COMITATO REGIONALE MARCHE</w:t>
      </w:r>
      <w:bookmarkEnd w:id="4"/>
    </w:p>
    <w:p w14:paraId="04F2BC37" w14:textId="27133E6D" w:rsidR="00822CD8" w:rsidRDefault="00822CD8" w:rsidP="00822CD8">
      <w:pPr>
        <w:pStyle w:val="LndNormale1"/>
      </w:pPr>
    </w:p>
    <w:p w14:paraId="6F2B4FA9" w14:textId="5AF26D5D"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w:t>
      </w:r>
      <w:r w:rsidRPr="00E941E3">
        <w:rPr>
          <w:color w:val="002060"/>
          <w:sz w:val="26"/>
          <w:szCs w:val="26"/>
        </w:rPr>
        <w:lastRenderedPageBreak/>
        <w:t xml:space="preserve">di utilizzare la casella e-mail comunicata all'atto dell'iscrizione per ogni tipo di comunicazione verso il Comitato Regionale Marche. </w:t>
      </w:r>
    </w:p>
    <w:p w14:paraId="215A60D4" w14:textId="62842DC0" w:rsidR="0067374C" w:rsidRDefault="0067374C" w:rsidP="00ED05C4">
      <w:pPr>
        <w:pStyle w:val="LndNormale1"/>
        <w:rPr>
          <w:color w:val="002060"/>
          <w:sz w:val="26"/>
          <w:szCs w:val="26"/>
        </w:rPr>
      </w:pPr>
    </w:p>
    <w:p w14:paraId="03DC10F2" w14:textId="77777777" w:rsidR="0067374C" w:rsidRPr="0067374C" w:rsidRDefault="0067374C" w:rsidP="00ED05C4">
      <w:pPr>
        <w:pStyle w:val="LndNormale1"/>
        <w:rPr>
          <w:color w:val="002060"/>
          <w:sz w:val="26"/>
          <w:szCs w:val="26"/>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3C1CDA8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36CDA82C" w14:textId="75FF3640" w:rsidR="005F25D4" w:rsidRPr="00986F4D" w:rsidRDefault="005F25D4" w:rsidP="005F25D4">
      <w:pPr>
        <w:pStyle w:val="LndNormale1"/>
        <w:jc w:val="left"/>
        <w:rPr>
          <w:b/>
          <w:color w:val="002060"/>
          <w:sz w:val="28"/>
          <w:szCs w:val="28"/>
        </w:rPr>
      </w:pPr>
      <w:r>
        <w:rPr>
          <w:b/>
          <w:color w:val="002060"/>
          <w:sz w:val="28"/>
          <w:szCs w:val="28"/>
        </w:rPr>
        <w:t>CONSIGLIO DIRETTIVO</w:t>
      </w:r>
    </w:p>
    <w:p w14:paraId="13DE437E" w14:textId="77777777" w:rsidR="005F25D4" w:rsidRPr="005F25D4" w:rsidRDefault="005F25D4" w:rsidP="005F25D4">
      <w:pPr>
        <w:pStyle w:val="LndNormale1"/>
        <w:rPr>
          <w:color w:val="002060"/>
          <w:u w:val="single"/>
        </w:rPr>
      </w:pPr>
    </w:p>
    <w:p w14:paraId="175440EB" w14:textId="27982C0A" w:rsidR="005F25D4" w:rsidRPr="005F25D4" w:rsidRDefault="005F25D4" w:rsidP="005F25D4">
      <w:pPr>
        <w:pStyle w:val="LndNormale1"/>
        <w:rPr>
          <w:color w:val="002060"/>
          <w:u w:val="single"/>
        </w:rPr>
      </w:pPr>
      <w:r w:rsidRPr="005F25D4">
        <w:rPr>
          <w:color w:val="002060"/>
          <w:u w:val="single"/>
        </w:rPr>
        <w:t>RIUNIONE DEL CONSIGLIO DIRETTIVO N. 5  DEL 12.11.2018</w:t>
      </w:r>
    </w:p>
    <w:p w14:paraId="164B3DE2" w14:textId="77777777" w:rsidR="005F25D4" w:rsidRPr="005F25D4" w:rsidRDefault="005F25D4" w:rsidP="005F25D4">
      <w:pPr>
        <w:pStyle w:val="LndNormale1"/>
        <w:rPr>
          <w:color w:val="002060"/>
          <w:u w:val="single"/>
        </w:rPr>
      </w:pPr>
    </w:p>
    <w:p w14:paraId="5F91B7A7" w14:textId="77777777" w:rsidR="005F25D4" w:rsidRPr="005F25D4" w:rsidRDefault="005F25D4" w:rsidP="005F25D4">
      <w:pPr>
        <w:pStyle w:val="LndNormale1"/>
        <w:rPr>
          <w:color w:val="002060"/>
        </w:rPr>
      </w:pPr>
      <w:r w:rsidRPr="005F25D4">
        <w:rPr>
          <w:color w:val="002060"/>
          <w:u w:val="single"/>
        </w:rPr>
        <w:t>Sono presenti:</w:t>
      </w:r>
      <w:r w:rsidRPr="005F25D4">
        <w:rPr>
          <w:color w:val="002060"/>
        </w:rPr>
        <w:t xml:space="preserve"> Cellini (Presidente) – Panichi – Sassaroli – Bottacchiari – De Grandis – Franchellucci – Moretti – Salvatelli – Capretti (C5) – Castellana (Segretario) </w:t>
      </w:r>
    </w:p>
    <w:p w14:paraId="39F838B9" w14:textId="0E7D7997" w:rsidR="005F25D4" w:rsidRDefault="005F25D4" w:rsidP="00C64CBF">
      <w:pPr>
        <w:overflowPunct w:val="0"/>
        <w:autoSpaceDE w:val="0"/>
        <w:autoSpaceDN w:val="0"/>
        <w:adjustRightInd w:val="0"/>
        <w:textAlignment w:val="baseline"/>
        <w:rPr>
          <w:rFonts w:ascii="Arial" w:hAnsi="Arial" w:cs="Arial"/>
          <w:color w:val="002060"/>
          <w:sz w:val="22"/>
          <w:szCs w:val="22"/>
        </w:rPr>
      </w:pPr>
    </w:p>
    <w:p w14:paraId="7EAE420F" w14:textId="77777777" w:rsidR="005F25D4" w:rsidRPr="005F25D4" w:rsidRDefault="005F25D4"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28038C53"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46FE0619" w:rsidR="00986F4D" w:rsidRDefault="00986F4D" w:rsidP="003849FA">
      <w:pPr>
        <w:pStyle w:val="LndNormale1"/>
        <w:rPr>
          <w:b/>
          <w:color w:val="002060"/>
          <w:szCs w:val="22"/>
        </w:rPr>
      </w:pPr>
    </w:p>
    <w:p w14:paraId="1A3CD22A" w14:textId="38EBE91B" w:rsidR="009D6EE5" w:rsidRDefault="009D6EE5" w:rsidP="003849FA">
      <w:pPr>
        <w:pStyle w:val="LndNormale1"/>
        <w:rPr>
          <w:b/>
          <w:color w:val="002060"/>
          <w:szCs w:val="22"/>
        </w:rPr>
      </w:pPr>
    </w:p>
    <w:p w14:paraId="702728B1" w14:textId="478623BD" w:rsidR="0034532F" w:rsidRPr="009D6EE5" w:rsidRDefault="0034532F" w:rsidP="0034532F">
      <w:pPr>
        <w:pStyle w:val="LndNormale1"/>
        <w:rPr>
          <w:b/>
          <w:color w:val="002060"/>
          <w:sz w:val="28"/>
          <w:szCs w:val="28"/>
        </w:rPr>
      </w:pPr>
      <w:r>
        <w:rPr>
          <w:b/>
          <w:color w:val="002060"/>
          <w:sz w:val="28"/>
          <w:szCs w:val="28"/>
        </w:rPr>
        <w:t>ATTIVITA’ DI RAPPRESENTATIVA</w:t>
      </w:r>
    </w:p>
    <w:p w14:paraId="29511446" w14:textId="77777777" w:rsidR="0034532F" w:rsidRPr="009D6EE5" w:rsidRDefault="0034532F" w:rsidP="0034532F">
      <w:pPr>
        <w:pStyle w:val="LndNormale1"/>
        <w:rPr>
          <w:color w:val="002060"/>
          <w:szCs w:val="22"/>
        </w:rPr>
      </w:pPr>
    </w:p>
    <w:p w14:paraId="437F0B90" w14:textId="712589BE" w:rsidR="0034532F" w:rsidRDefault="0034532F" w:rsidP="0034532F">
      <w:pPr>
        <w:pStyle w:val="LndNormale1"/>
        <w:rPr>
          <w:color w:val="002060"/>
          <w:szCs w:val="22"/>
        </w:rPr>
      </w:pPr>
      <w:r>
        <w:rPr>
          <w:color w:val="002060"/>
          <w:szCs w:val="22"/>
        </w:rPr>
        <w:t>Si comunicano a tutte le Società, al fin</w:t>
      </w:r>
      <w:r w:rsidR="0074748C">
        <w:rPr>
          <w:color w:val="002060"/>
          <w:szCs w:val="22"/>
        </w:rPr>
        <w:t>e</w:t>
      </w:r>
      <w:r>
        <w:rPr>
          <w:color w:val="002060"/>
          <w:szCs w:val="22"/>
        </w:rPr>
        <w:t xml:space="preserve"> di organizzare al meglio la loro programmazione</w:t>
      </w:r>
      <w:r w:rsidR="0074748C">
        <w:rPr>
          <w:color w:val="002060"/>
          <w:szCs w:val="22"/>
        </w:rPr>
        <w:t>,</w:t>
      </w:r>
      <w:r>
        <w:rPr>
          <w:color w:val="002060"/>
          <w:szCs w:val="22"/>
        </w:rPr>
        <w:t xml:space="preserve"> le date del Torneo delle Regioni e degli stage di allenamento previsti:</w:t>
      </w:r>
    </w:p>
    <w:p w14:paraId="46240047" w14:textId="7B4A3CC4" w:rsidR="0034532F" w:rsidRDefault="0034532F" w:rsidP="0034532F">
      <w:pPr>
        <w:pStyle w:val="LndNormale1"/>
        <w:rPr>
          <w:color w:val="002060"/>
          <w:szCs w:val="22"/>
        </w:rPr>
      </w:pPr>
    </w:p>
    <w:p w14:paraId="6A0A2A0E" w14:textId="3DDFAA9B" w:rsidR="0034532F" w:rsidRPr="0074748C" w:rsidRDefault="0034532F" w:rsidP="0034532F">
      <w:pPr>
        <w:pStyle w:val="LndNormale1"/>
        <w:rPr>
          <w:b/>
          <w:color w:val="002060"/>
          <w:szCs w:val="22"/>
        </w:rPr>
      </w:pPr>
      <w:r w:rsidRPr="0074748C">
        <w:rPr>
          <w:b/>
          <w:color w:val="002060"/>
          <w:szCs w:val="22"/>
        </w:rPr>
        <w:t>TORNEO DELLE REGIONI 2019, BASILICATA</w:t>
      </w:r>
    </w:p>
    <w:p w14:paraId="48A0CD9B" w14:textId="784F0EAA" w:rsidR="0034532F" w:rsidRPr="0074748C" w:rsidRDefault="0034532F" w:rsidP="0034532F">
      <w:pPr>
        <w:pStyle w:val="LndNormale1"/>
        <w:rPr>
          <w:b/>
          <w:i/>
          <w:color w:val="002060"/>
          <w:szCs w:val="22"/>
        </w:rPr>
      </w:pPr>
      <w:r w:rsidRPr="0074748C">
        <w:rPr>
          <w:b/>
          <w:i/>
          <w:color w:val="002060"/>
          <w:szCs w:val="22"/>
        </w:rPr>
        <w:t xml:space="preserve">DOMENICA 28 APRILE 2019 </w:t>
      </w:r>
      <w:r w:rsidR="0074748C" w:rsidRPr="0074748C">
        <w:rPr>
          <w:b/>
          <w:i/>
          <w:color w:val="002060"/>
          <w:szCs w:val="22"/>
        </w:rPr>
        <w:t>–</w:t>
      </w:r>
      <w:r w:rsidRPr="0074748C">
        <w:rPr>
          <w:b/>
          <w:i/>
          <w:color w:val="002060"/>
          <w:szCs w:val="22"/>
        </w:rPr>
        <w:t xml:space="preserve"> </w:t>
      </w:r>
      <w:r w:rsidR="0074748C" w:rsidRPr="0074748C">
        <w:rPr>
          <w:b/>
          <w:i/>
          <w:color w:val="002060"/>
          <w:szCs w:val="22"/>
        </w:rPr>
        <w:t>DOMENICA 5 MAGGIO 2019</w:t>
      </w:r>
    </w:p>
    <w:p w14:paraId="0BF28C98" w14:textId="64A8697D" w:rsidR="0074748C" w:rsidRDefault="0074748C" w:rsidP="0034532F">
      <w:pPr>
        <w:pStyle w:val="LndNormale1"/>
        <w:rPr>
          <w:color w:val="002060"/>
          <w:szCs w:val="22"/>
        </w:rPr>
      </w:pPr>
    </w:p>
    <w:p w14:paraId="2BE3C6D7" w14:textId="72EB297F" w:rsidR="0074748C" w:rsidRPr="0074748C" w:rsidRDefault="0074748C" w:rsidP="0034532F">
      <w:pPr>
        <w:pStyle w:val="LndNormale1"/>
        <w:rPr>
          <w:b/>
          <w:color w:val="002060"/>
          <w:szCs w:val="22"/>
        </w:rPr>
      </w:pPr>
      <w:r w:rsidRPr="0074748C">
        <w:rPr>
          <w:b/>
          <w:color w:val="002060"/>
          <w:szCs w:val="22"/>
        </w:rPr>
        <w:t>STAGE DI ALLENAMENTO</w:t>
      </w:r>
    </w:p>
    <w:p w14:paraId="207B2009" w14:textId="329228B1" w:rsidR="0074748C" w:rsidRPr="0074748C" w:rsidRDefault="00821040" w:rsidP="0034532F">
      <w:pPr>
        <w:pStyle w:val="LndNormale1"/>
        <w:rPr>
          <w:b/>
          <w:i/>
          <w:color w:val="002060"/>
          <w:szCs w:val="22"/>
        </w:rPr>
      </w:pPr>
      <w:r>
        <w:rPr>
          <w:b/>
          <w:i/>
          <w:color w:val="002060"/>
          <w:szCs w:val="22"/>
        </w:rPr>
        <w:t>STAGE 1</w:t>
      </w:r>
      <w:r>
        <w:rPr>
          <w:b/>
          <w:i/>
          <w:color w:val="002060"/>
          <w:szCs w:val="22"/>
        </w:rPr>
        <w:tab/>
        <w:t>GIOVEDI’ 27/12/2018</w:t>
      </w:r>
      <w:r>
        <w:rPr>
          <w:b/>
          <w:i/>
          <w:color w:val="002060"/>
          <w:szCs w:val="22"/>
        </w:rPr>
        <w:tab/>
      </w:r>
      <w:r w:rsidR="0074748C" w:rsidRPr="0074748C">
        <w:rPr>
          <w:b/>
          <w:i/>
          <w:color w:val="002060"/>
          <w:szCs w:val="22"/>
        </w:rPr>
        <w:t>– VENERDI’ 28/12/2018</w:t>
      </w:r>
      <w:r w:rsidR="0074748C" w:rsidRPr="0074748C">
        <w:rPr>
          <w:b/>
          <w:i/>
          <w:color w:val="002060"/>
          <w:szCs w:val="22"/>
        </w:rPr>
        <w:tab/>
        <w:t>– SABATO 29/12/2018</w:t>
      </w:r>
    </w:p>
    <w:p w14:paraId="0A1E44C9" w14:textId="0F7E9B59" w:rsidR="0074748C" w:rsidRPr="005F25D4" w:rsidRDefault="0074748C" w:rsidP="0074748C">
      <w:pPr>
        <w:pStyle w:val="LndNormale1"/>
        <w:rPr>
          <w:b/>
          <w:i/>
          <w:color w:val="002060"/>
          <w:szCs w:val="22"/>
        </w:rPr>
      </w:pPr>
      <w:r w:rsidRPr="005F25D4">
        <w:rPr>
          <w:b/>
          <w:i/>
          <w:color w:val="002060"/>
          <w:szCs w:val="22"/>
        </w:rPr>
        <w:t>STAGE 2</w:t>
      </w:r>
      <w:r w:rsidRPr="005F25D4">
        <w:rPr>
          <w:b/>
          <w:i/>
          <w:color w:val="002060"/>
          <w:szCs w:val="22"/>
        </w:rPr>
        <w:tab/>
        <w:t>LUNEDI’ 25/02/2019</w:t>
      </w:r>
      <w:r w:rsidRPr="005F25D4">
        <w:rPr>
          <w:b/>
          <w:i/>
          <w:color w:val="002060"/>
          <w:szCs w:val="22"/>
        </w:rPr>
        <w:tab/>
      </w:r>
      <w:r w:rsidRPr="005F25D4">
        <w:rPr>
          <w:b/>
          <w:i/>
          <w:color w:val="002060"/>
          <w:szCs w:val="22"/>
        </w:rPr>
        <w:tab/>
        <w:t>– MERCOLEDI’ 27/02/2019</w:t>
      </w:r>
      <w:r w:rsidRPr="005F25D4">
        <w:rPr>
          <w:b/>
          <w:i/>
          <w:color w:val="002060"/>
          <w:szCs w:val="22"/>
        </w:rPr>
        <w:tab/>
        <w:t>– GIOVEDI’ 28/02/2019</w:t>
      </w:r>
    </w:p>
    <w:p w14:paraId="50FC19A5" w14:textId="167B8AD8" w:rsidR="0074748C" w:rsidRPr="005F25D4" w:rsidRDefault="0074748C" w:rsidP="0074748C">
      <w:pPr>
        <w:pStyle w:val="LndNormale1"/>
        <w:rPr>
          <w:b/>
          <w:i/>
          <w:color w:val="002060"/>
          <w:szCs w:val="22"/>
        </w:rPr>
      </w:pPr>
      <w:r w:rsidRPr="005F25D4">
        <w:rPr>
          <w:b/>
          <w:i/>
          <w:color w:val="002060"/>
          <w:szCs w:val="22"/>
        </w:rPr>
        <w:t>STAGE 3</w:t>
      </w:r>
      <w:r w:rsidRPr="005F25D4">
        <w:rPr>
          <w:b/>
          <w:i/>
          <w:color w:val="002060"/>
          <w:szCs w:val="22"/>
        </w:rPr>
        <w:tab/>
        <w:t>LUNEDI’ 15/04/2019</w:t>
      </w:r>
      <w:r w:rsidRPr="005F25D4">
        <w:rPr>
          <w:b/>
          <w:i/>
          <w:color w:val="002060"/>
          <w:szCs w:val="22"/>
        </w:rPr>
        <w:tab/>
      </w:r>
      <w:r w:rsidRPr="005F25D4">
        <w:rPr>
          <w:b/>
          <w:i/>
          <w:color w:val="002060"/>
          <w:szCs w:val="22"/>
        </w:rPr>
        <w:tab/>
        <w:t>– MERCOLEDI’ 17/04/2019</w:t>
      </w:r>
      <w:r w:rsidRPr="005F25D4">
        <w:rPr>
          <w:b/>
          <w:i/>
          <w:color w:val="002060"/>
          <w:szCs w:val="22"/>
        </w:rPr>
        <w:tab/>
        <w:t>– GIOVEDI’ 18/04/2019</w:t>
      </w:r>
    </w:p>
    <w:p w14:paraId="193CCFCE" w14:textId="70A21E05" w:rsidR="0074748C" w:rsidRPr="005F25D4" w:rsidRDefault="0074748C" w:rsidP="0074748C">
      <w:pPr>
        <w:pStyle w:val="LndNormale1"/>
        <w:rPr>
          <w:b/>
          <w:i/>
          <w:color w:val="002060"/>
          <w:szCs w:val="22"/>
        </w:rPr>
      </w:pPr>
      <w:r w:rsidRPr="005F25D4">
        <w:rPr>
          <w:b/>
          <w:i/>
          <w:color w:val="002060"/>
          <w:szCs w:val="22"/>
        </w:rPr>
        <w:t>STAGE 4</w:t>
      </w:r>
      <w:r w:rsidRPr="005F25D4">
        <w:rPr>
          <w:b/>
          <w:i/>
          <w:color w:val="002060"/>
          <w:szCs w:val="22"/>
        </w:rPr>
        <w:tab/>
        <w:t>MARTEDI’ 23/04/2019</w:t>
      </w:r>
      <w:r w:rsidRPr="005F25D4">
        <w:rPr>
          <w:b/>
          <w:i/>
          <w:color w:val="002060"/>
          <w:szCs w:val="22"/>
        </w:rPr>
        <w:tab/>
        <w:t>– MERCOLEDI’ 24/04/2019</w:t>
      </w:r>
      <w:r w:rsidRPr="005F25D4">
        <w:rPr>
          <w:b/>
          <w:i/>
          <w:color w:val="002060"/>
          <w:szCs w:val="22"/>
        </w:rPr>
        <w:tab/>
        <w:t>– VENERDI’ 26/04/2019</w:t>
      </w:r>
    </w:p>
    <w:p w14:paraId="6CAC45C9" w14:textId="08C1E76E" w:rsidR="009306FF" w:rsidRPr="005F25D4" w:rsidRDefault="009306FF" w:rsidP="009E2B20">
      <w:pPr>
        <w:pStyle w:val="LndNormale1"/>
        <w:rPr>
          <w:color w:val="002060"/>
        </w:rPr>
      </w:pPr>
    </w:p>
    <w:p w14:paraId="11D82ED2" w14:textId="697AA3AD" w:rsidR="005F25D4" w:rsidRPr="005F25D4" w:rsidRDefault="005F25D4" w:rsidP="009E2B20">
      <w:pPr>
        <w:pStyle w:val="LndNormale1"/>
        <w:rPr>
          <w:color w:val="002060"/>
        </w:rPr>
      </w:pPr>
    </w:p>
    <w:p w14:paraId="6351344F" w14:textId="77777777" w:rsidR="005F25D4" w:rsidRPr="005F25D4" w:rsidRDefault="005F25D4" w:rsidP="005F25D4">
      <w:pPr>
        <w:pStyle w:val="LndNormale1"/>
        <w:rPr>
          <w:rFonts w:cs="Arial"/>
          <w:b/>
          <w:color w:val="002060"/>
          <w:sz w:val="28"/>
          <w:szCs w:val="28"/>
        </w:rPr>
      </w:pPr>
      <w:r w:rsidRPr="005F25D4">
        <w:rPr>
          <w:rFonts w:cs="Arial"/>
          <w:b/>
          <w:color w:val="002060"/>
          <w:sz w:val="28"/>
          <w:szCs w:val="28"/>
        </w:rPr>
        <w:t>TESSERAMENTI – TRASFERIMENTI – SVINCOLI</w:t>
      </w:r>
    </w:p>
    <w:p w14:paraId="3D509450" w14:textId="77777777" w:rsidR="005F25D4" w:rsidRPr="005F25D4" w:rsidRDefault="005F25D4" w:rsidP="005F25D4">
      <w:pPr>
        <w:pStyle w:val="LndNormale1"/>
        <w:rPr>
          <w:rFonts w:cs="Arial"/>
          <w:color w:val="002060"/>
          <w:szCs w:val="22"/>
        </w:rPr>
      </w:pPr>
    </w:p>
    <w:p w14:paraId="5756A431" w14:textId="77777777" w:rsidR="005F25D4" w:rsidRPr="005F25D4" w:rsidRDefault="005F25D4" w:rsidP="005F25D4">
      <w:pPr>
        <w:pStyle w:val="LndNormale1"/>
        <w:rPr>
          <w:color w:val="002060"/>
        </w:rPr>
      </w:pPr>
      <w:r w:rsidRPr="005F25D4">
        <w:rPr>
          <w:color w:val="002060"/>
        </w:rPr>
        <w:t xml:space="preserve">In vista della vicina riapertura delle liste di trasferimento e di svincolo si ritiene utile pubblicare quanto riportato in merito nel C.U. n. 63/A della F.I.G.C.: </w:t>
      </w:r>
    </w:p>
    <w:p w14:paraId="31E5D18E" w14:textId="77777777" w:rsidR="005F25D4" w:rsidRPr="005F25D4" w:rsidRDefault="005F25D4" w:rsidP="005F25D4">
      <w:pPr>
        <w:pStyle w:val="LndNormale1"/>
        <w:rPr>
          <w:color w:val="002060"/>
        </w:rPr>
      </w:pPr>
    </w:p>
    <w:p w14:paraId="58A501B0" w14:textId="77777777" w:rsidR="005F25D4" w:rsidRPr="005F25D4" w:rsidRDefault="005F25D4" w:rsidP="005F25D4">
      <w:pPr>
        <w:pStyle w:val="Nessunaspaziatura"/>
        <w:jc w:val="both"/>
        <w:rPr>
          <w:rFonts w:ascii="Arial" w:hAnsi="Arial" w:cs="Arial"/>
          <w:b/>
          <w:color w:val="002060"/>
          <w:u w:val="single"/>
        </w:rPr>
      </w:pPr>
      <w:r w:rsidRPr="005F25D4">
        <w:rPr>
          <w:rFonts w:ascii="Arial" w:hAnsi="Arial" w:cs="Arial"/>
          <w:b/>
          <w:color w:val="002060"/>
          <w:u w:val="single"/>
        </w:rPr>
        <w:lastRenderedPageBreak/>
        <w:t xml:space="preserve">TERMINI E MODALITA' STABILITI DALLA LEGA NAZIONALE DILETTANTI PER L'INVIO DELLE LISTE DI SVINCOLO, PER LE VARIAZIONI DI TESSERAMENTO E PER I TRASFERIMENTI FRA SOCIETA' DEL SETTORE DILETTANTISTICO E FRA QUESTE E SOCIETA' DEL SETTORE PROFESSIONISTICO, DA VALERE PER </w:t>
      </w:r>
      <w:smartTag w:uri="urn:schemas-microsoft-com:office:smarttags" w:element="PersonName">
        <w:smartTagPr>
          <w:attr w:name="ProductID" w:val="LA STAGIONE SPORTIVA"/>
        </w:smartTagPr>
        <w:r w:rsidRPr="005F25D4">
          <w:rPr>
            <w:rFonts w:ascii="Arial" w:hAnsi="Arial" w:cs="Arial"/>
            <w:b/>
            <w:color w:val="002060"/>
            <w:u w:val="single"/>
          </w:rPr>
          <w:t>LA STAGIONE SPORTIVA</w:t>
        </w:r>
      </w:smartTag>
      <w:r w:rsidRPr="005F25D4">
        <w:rPr>
          <w:rFonts w:ascii="Arial" w:hAnsi="Arial" w:cs="Arial"/>
          <w:b/>
          <w:color w:val="002060"/>
          <w:u w:val="single"/>
        </w:rPr>
        <w:t xml:space="preserve"> 2018/2019.</w:t>
      </w:r>
    </w:p>
    <w:p w14:paraId="4D3E9341" w14:textId="77777777" w:rsidR="005F25D4" w:rsidRPr="005F25D4" w:rsidRDefault="005F25D4" w:rsidP="005F25D4">
      <w:pPr>
        <w:pStyle w:val="Nessunaspaziatura"/>
        <w:jc w:val="both"/>
        <w:rPr>
          <w:rFonts w:ascii="Arial" w:hAnsi="Arial" w:cs="Arial"/>
          <w:color w:val="002060"/>
        </w:rPr>
      </w:pPr>
    </w:p>
    <w:p w14:paraId="74A4080A"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Le operazioni di seguito elencate sono effettuate, per via telematica, secondo le procedure stabilite dalla Lega Nazionale Dilettanti.</w:t>
      </w:r>
    </w:p>
    <w:p w14:paraId="53D56942" w14:textId="77777777" w:rsidR="005F25D4" w:rsidRPr="005F25D4" w:rsidRDefault="005F25D4" w:rsidP="005F25D4">
      <w:pPr>
        <w:pStyle w:val="Nessunaspaziatura"/>
        <w:jc w:val="both"/>
        <w:rPr>
          <w:rFonts w:ascii="Arial" w:hAnsi="Arial" w:cs="Arial"/>
          <w:color w:val="002060"/>
          <w:u w:val="single"/>
        </w:rPr>
      </w:pPr>
      <w:r w:rsidRPr="005F25D4">
        <w:rPr>
          <w:rFonts w:ascii="Arial" w:hAnsi="Arial" w:cs="Arial"/>
          <w:color w:val="002060"/>
          <w:u w:val="single"/>
        </w:rPr>
        <w:t>La data di deposito telematico (apposizione della firma elettronica) delle richieste di tesseramento presso i Comitati, la Divisione di Calcio a 5 e i Dipartimenti Interregionale e Calcio Femminile di competenza, entro i limiti fissati, stabilisce ad ogni effetto la decorrenza del tesseramento.</w:t>
      </w:r>
    </w:p>
    <w:p w14:paraId="3D33EC1B"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Per i casi in cui è previsto il deposito o la spedizione in modalità cartacea, a mezzo plico postale, alla F.I.G.C., la decorrenza è stabilita a far data dalla comunicazione della F.I.G.C.</w:t>
      </w:r>
    </w:p>
    <w:p w14:paraId="0BF5AD91" w14:textId="77777777" w:rsidR="005F25D4" w:rsidRPr="005F25D4" w:rsidRDefault="005F25D4" w:rsidP="005F25D4">
      <w:pPr>
        <w:rPr>
          <w:rFonts w:ascii="Arial" w:hAnsi="Arial" w:cs="Arial"/>
          <w:color w:val="002060"/>
        </w:rPr>
      </w:pPr>
    </w:p>
    <w:p w14:paraId="6B103A69" w14:textId="77777777" w:rsidR="005F25D4" w:rsidRPr="005F25D4" w:rsidRDefault="005F25D4" w:rsidP="005F25D4">
      <w:pPr>
        <w:pStyle w:val="Nessunaspaziatura"/>
        <w:rPr>
          <w:rFonts w:ascii="Arial" w:hAnsi="Arial" w:cs="Arial"/>
          <w:b/>
          <w:color w:val="002060"/>
          <w:u w:val="single"/>
        </w:rPr>
      </w:pPr>
      <w:r w:rsidRPr="005F25D4">
        <w:rPr>
          <w:rFonts w:ascii="Arial" w:hAnsi="Arial" w:cs="Arial"/>
          <w:b/>
          <w:color w:val="002060"/>
          <w:u w:val="single"/>
        </w:rPr>
        <w:t>1. Variazioni di tesseramento</w:t>
      </w:r>
    </w:p>
    <w:p w14:paraId="689DCAD3" w14:textId="77777777" w:rsidR="005F25D4" w:rsidRPr="005F25D4" w:rsidRDefault="005F25D4" w:rsidP="005F25D4">
      <w:pPr>
        <w:pStyle w:val="Nessunaspaziatura"/>
        <w:rPr>
          <w:rFonts w:ascii="Arial" w:hAnsi="Arial" w:cs="Arial"/>
          <w:b/>
          <w:color w:val="002060"/>
          <w:u w:val="single"/>
        </w:rPr>
      </w:pPr>
    </w:p>
    <w:p w14:paraId="087AE416"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Le variazioni di tesseramento possono essere inoltrate con le modalità e nei termini, come di seguito riportati:</w:t>
      </w:r>
    </w:p>
    <w:p w14:paraId="6D8CD4E4" w14:textId="77777777" w:rsidR="005F25D4" w:rsidRPr="005F25D4" w:rsidRDefault="005F25D4" w:rsidP="005F25D4">
      <w:pPr>
        <w:pStyle w:val="Nessunaspaziatura"/>
        <w:jc w:val="both"/>
        <w:rPr>
          <w:rFonts w:ascii="Arial" w:hAnsi="Arial" w:cs="Arial"/>
          <w:color w:val="002060"/>
        </w:rPr>
      </w:pPr>
    </w:p>
    <w:p w14:paraId="4ED011CF"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a) </w:t>
      </w:r>
      <w:r w:rsidRPr="005F25D4">
        <w:rPr>
          <w:rFonts w:ascii="Arial" w:hAnsi="Arial" w:cs="Arial"/>
          <w:color w:val="002060"/>
          <w:u w:val="single"/>
        </w:rPr>
        <w:t>Calciatori “giovani dilettanti”</w:t>
      </w:r>
    </w:p>
    <w:p w14:paraId="1F480A18"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Il tesseramento dei calciatori "giovani dilettanti" (primo tesseramento o tesseramento a seguito di svincolo può essere richiesto, in deroga all’art. 39.1 delle N.O.I.F., </w:t>
      </w:r>
    </w:p>
    <w:p w14:paraId="29B7F0AB" w14:textId="77777777" w:rsidR="005F25D4" w:rsidRPr="005F25D4" w:rsidRDefault="005F25D4" w:rsidP="005F25D4">
      <w:pPr>
        <w:pStyle w:val="Nessunaspaziatura"/>
        <w:jc w:val="both"/>
        <w:rPr>
          <w:rFonts w:ascii="Arial" w:hAnsi="Arial" w:cs="Arial"/>
          <w:b/>
          <w:i/>
          <w:color w:val="002060"/>
        </w:rPr>
      </w:pPr>
      <w:r w:rsidRPr="005F25D4">
        <w:rPr>
          <w:rFonts w:ascii="Arial" w:hAnsi="Arial" w:cs="Arial"/>
          <w:b/>
          <w:i/>
          <w:color w:val="002060"/>
        </w:rPr>
        <w:t>fino a venerdì 31 maggio 2019</w:t>
      </w:r>
      <w:r w:rsidRPr="005F25D4">
        <w:rPr>
          <w:rFonts w:ascii="Arial" w:hAnsi="Arial" w:cs="Arial"/>
          <w:b/>
          <w:color w:val="002060"/>
        </w:rPr>
        <w:t xml:space="preserve"> </w:t>
      </w:r>
      <w:r w:rsidRPr="005F25D4">
        <w:rPr>
          <w:rFonts w:ascii="Arial" w:hAnsi="Arial" w:cs="Arial"/>
          <w:b/>
          <w:i/>
          <w:color w:val="002060"/>
        </w:rPr>
        <w:t>(ore 19,00).</w:t>
      </w:r>
    </w:p>
    <w:p w14:paraId="1098A192"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La data di deposito telematico (apposizione della firma elettronica) delle richieste di tesseramento presso i Comitati, la Divisione di Calcio a 5 e i Dipartimenti Interregionale e Calcio Femminile di competenza, entro i limiti fissati, stabilisce ad ogni effetto la decorrenza del tesseramento.</w:t>
      </w:r>
    </w:p>
    <w:p w14:paraId="4A7B2286" w14:textId="77777777" w:rsidR="005F25D4" w:rsidRPr="005F25D4" w:rsidRDefault="005F25D4" w:rsidP="005F25D4">
      <w:pPr>
        <w:pStyle w:val="Nessunaspaziatura"/>
        <w:jc w:val="both"/>
        <w:rPr>
          <w:rFonts w:ascii="Arial" w:hAnsi="Arial" w:cs="Arial"/>
          <w:color w:val="002060"/>
          <w:sz w:val="18"/>
          <w:szCs w:val="18"/>
        </w:rPr>
      </w:pPr>
    </w:p>
    <w:p w14:paraId="70E84944" w14:textId="77777777" w:rsidR="005F25D4" w:rsidRPr="005F25D4" w:rsidRDefault="005F25D4" w:rsidP="005F25D4">
      <w:pPr>
        <w:pStyle w:val="Nessunaspaziatura"/>
        <w:jc w:val="both"/>
        <w:rPr>
          <w:rFonts w:ascii="Arial" w:hAnsi="Arial" w:cs="Arial"/>
          <w:color w:val="002060"/>
          <w:u w:val="single"/>
        </w:rPr>
      </w:pPr>
      <w:r w:rsidRPr="005F25D4">
        <w:rPr>
          <w:rFonts w:ascii="Arial" w:hAnsi="Arial" w:cs="Arial"/>
          <w:color w:val="002060"/>
        </w:rPr>
        <w:t xml:space="preserve">b) </w:t>
      </w:r>
      <w:r w:rsidRPr="005F25D4">
        <w:rPr>
          <w:rFonts w:ascii="Arial" w:hAnsi="Arial" w:cs="Arial"/>
          <w:color w:val="002060"/>
          <w:u w:val="single"/>
        </w:rPr>
        <w:t>Calciatori “non professionisti”</w:t>
      </w:r>
    </w:p>
    <w:p w14:paraId="1A4FA6B3"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Il tesseramento di calciatori "non professionisti" (primo tesseramento o tesseramento da lista di svincolo), può essere effettuato:</w:t>
      </w:r>
    </w:p>
    <w:p w14:paraId="7CBAD134" w14:textId="77777777" w:rsidR="005F25D4" w:rsidRPr="005F25D4" w:rsidRDefault="005F25D4" w:rsidP="005F25D4">
      <w:pPr>
        <w:rPr>
          <w:rFonts w:ascii="Arial" w:hAnsi="Arial" w:cs="Arial"/>
          <w:color w:val="002060"/>
        </w:rPr>
      </w:pPr>
    </w:p>
    <w:p w14:paraId="25F8B03A" w14:textId="77777777" w:rsidR="005F25D4" w:rsidRPr="005F25D4" w:rsidRDefault="005F25D4" w:rsidP="005F25D4">
      <w:pPr>
        <w:pStyle w:val="Nessunaspaziatura"/>
        <w:rPr>
          <w:rFonts w:ascii="Arial" w:hAnsi="Arial" w:cs="Arial"/>
          <w:b/>
          <w:i/>
          <w:color w:val="002060"/>
        </w:rPr>
      </w:pPr>
      <w:r w:rsidRPr="005F25D4">
        <w:rPr>
          <w:rFonts w:ascii="Arial" w:hAnsi="Arial" w:cs="Arial"/>
          <w:b/>
          <w:i/>
          <w:color w:val="002060"/>
        </w:rPr>
        <w:t xml:space="preserve">da </w:t>
      </w:r>
      <w:proofErr w:type="gramStart"/>
      <w:r w:rsidRPr="005F25D4">
        <w:rPr>
          <w:rFonts w:ascii="Arial" w:hAnsi="Arial" w:cs="Arial"/>
          <w:b/>
          <w:i/>
          <w:color w:val="002060"/>
        </w:rPr>
        <w:t>domenica  1</w:t>
      </w:r>
      <w:proofErr w:type="gramEnd"/>
      <w:r w:rsidRPr="005F25D4">
        <w:rPr>
          <w:rFonts w:ascii="Arial" w:hAnsi="Arial" w:cs="Arial"/>
          <w:b/>
          <w:i/>
          <w:color w:val="002060"/>
        </w:rPr>
        <w:t>° luglio 2018 a domenica 31 marzo 2019 (ore 19.00)</w:t>
      </w:r>
    </w:p>
    <w:p w14:paraId="508D701E" w14:textId="77777777" w:rsidR="005F25D4" w:rsidRPr="005F25D4" w:rsidRDefault="005F25D4" w:rsidP="005F25D4">
      <w:pPr>
        <w:pStyle w:val="Nessunaspaziatura"/>
        <w:jc w:val="both"/>
        <w:rPr>
          <w:rFonts w:ascii="Arial" w:hAnsi="Arial" w:cs="Arial"/>
          <w:color w:val="002060"/>
        </w:rPr>
      </w:pPr>
    </w:p>
    <w:p w14:paraId="5D1320F0"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La data di deposito telematico (apposizione della firma elettronica) delle richieste di tesseramento presso i Comitati, la Divisione di Calcio a 5 e i Dipartimenti Interregionale e Calcio Femminile di competenza, entro i limiti fissati, stabilisce ad ogni effetto la decorrenza del tesseramento.</w:t>
      </w:r>
    </w:p>
    <w:p w14:paraId="41E3828F" w14:textId="77777777" w:rsidR="005F25D4" w:rsidRPr="005F25D4" w:rsidRDefault="005F25D4" w:rsidP="005F25D4">
      <w:pPr>
        <w:pStyle w:val="Nessunaspaziatura"/>
        <w:rPr>
          <w:color w:val="002060"/>
        </w:rPr>
      </w:pPr>
    </w:p>
    <w:p w14:paraId="50148CF4" w14:textId="77777777" w:rsidR="005F25D4" w:rsidRPr="005F25D4" w:rsidRDefault="005F25D4" w:rsidP="005F25D4">
      <w:pPr>
        <w:pStyle w:val="Nessunaspaziatura"/>
        <w:jc w:val="both"/>
        <w:rPr>
          <w:rFonts w:ascii="Arial" w:hAnsi="Arial" w:cs="Arial"/>
          <w:color w:val="002060"/>
          <w:u w:val="single"/>
        </w:rPr>
      </w:pPr>
      <w:r w:rsidRPr="005F25D4">
        <w:rPr>
          <w:rFonts w:ascii="Arial" w:hAnsi="Arial" w:cs="Arial"/>
          <w:color w:val="002060"/>
        </w:rPr>
        <w:t xml:space="preserve">c) </w:t>
      </w:r>
      <w:r w:rsidRPr="005F25D4">
        <w:rPr>
          <w:rFonts w:ascii="Arial" w:hAnsi="Arial" w:cs="Arial"/>
          <w:color w:val="002060"/>
          <w:u w:val="single"/>
        </w:rPr>
        <w:t>Stipulazione rapporto professionistico da parte di calciatori “non professionisti” – art. 113 N.O.I.F.</w:t>
      </w:r>
    </w:p>
    <w:p w14:paraId="3F7040C9" w14:textId="77777777" w:rsidR="005F25D4" w:rsidRPr="005F25D4" w:rsidRDefault="005F25D4" w:rsidP="005F25D4">
      <w:pPr>
        <w:pStyle w:val="Nessunaspaziatura"/>
        <w:jc w:val="both"/>
        <w:rPr>
          <w:rFonts w:ascii="Arial" w:hAnsi="Arial" w:cs="Arial"/>
          <w:color w:val="002060"/>
          <w:u w:val="single"/>
        </w:rPr>
      </w:pPr>
    </w:p>
    <w:p w14:paraId="5072382F"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I calciatori tesserati per Società associate alla Lega Nazionale Dilettanti, che abbiano raggiunto l'età prevista dall'art. 28 delle N.O.I.F., possono sottoscrivere un contratto da professionista per società di Serie A, B, Lega Pro e richiedere il conseguente tesseramento:</w:t>
      </w:r>
    </w:p>
    <w:p w14:paraId="48E242C2" w14:textId="77777777" w:rsidR="005F25D4" w:rsidRPr="005F25D4" w:rsidRDefault="005F25D4" w:rsidP="005F25D4">
      <w:pPr>
        <w:pStyle w:val="Nessunaspaziatura"/>
        <w:jc w:val="both"/>
        <w:rPr>
          <w:rFonts w:ascii="Arial" w:hAnsi="Arial" w:cs="Arial"/>
          <w:color w:val="002060"/>
        </w:rPr>
      </w:pPr>
    </w:p>
    <w:p w14:paraId="2B27E498"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omissis….</w:t>
      </w:r>
    </w:p>
    <w:p w14:paraId="34796613"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 </w:t>
      </w:r>
    </w:p>
    <w:p w14:paraId="304DABFD" w14:textId="77777777" w:rsidR="005F25D4" w:rsidRPr="005F25D4" w:rsidRDefault="005F25D4" w:rsidP="005F25D4">
      <w:pPr>
        <w:rPr>
          <w:rStyle w:val="NessunaspaziaturaCarattere"/>
          <w:rFonts w:ascii="Arial" w:eastAsia="Calibri" w:hAnsi="Arial" w:cs="Arial"/>
          <w:color w:val="002060"/>
        </w:rPr>
      </w:pPr>
      <w:r w:rsidRPr="005F25D4">
        <w:rPr>
          <w:rFonts w:ascii="Arial" w:hAnsi="Arial" w:cs="Arial"/>
          <w:color w:val="002060"/>
          <w:sz w:val="22"/>
          <w:szCs w:val="22"/>
        </w:rPr>
        <w:t xml:space="preserve">- </w:t>
      </w:r>
      <w:r w:rsidRPr="005F25D4">
        <w:rPr>
          <w:rFonts w:ascii="Arial" w:hAnsi="Arial" w:cs="Arial"/>
          <w:b/>
          <w:i/>
          <w:color w:val="002060"/>
          <w:sz w:val="22"/>
          <w:szCs w:val="22"/>
        </w:rPr>
        <w:t>da</w:t>
      </w:r>
      <w:r w:rsidRPr="005F25D4">
        <w:rPr>
          <w:rFonts w:ascii="Arial" w:hAnsi="Arial" w:cs="Arial"/>
          <w:b/>
          <w:color w:val="002060"/>
          <w:sz w:val="22"/>
          <w:szCs w:val="22"/>
        </w:rPr>
        <w:t xml:space="preserve"> </w:t>
      </w:r>
      <w:r w:rsidRPr="005F25D4">
        <w:rPr>
          <w:rFonts w:ascii="Arial" w:hAnsi="Arial" w:cs="Arial"/>
          <w:b/>
          <w:i/>
          <w:color w:val="002060"/>
          <w:sz w:val="22"/>
          <w:szCs w:val="22"/>
        </w:rPr>
        <w:t>giovedì 3</w:t>
      </w:r>
      <w:r w:rsidRPr="005F25D4">
        <w:rPr>
          <w:rFonts w:ascii="Arial" w:hAnsi="Arial" w:cs="Arial"/>
          <w:b/>
          <w:i/>
          <w:iCs/>
          <w:color w:val="002060"/>
          <w:sz w:val="22"/>
          <w:szCs w:val="22"/>
        </w:rPr>
        <w:t xml:space="preserve"> </w:t>
      </w:r>
      <w:r w:rsidRPr="005F25D4">
        <w:rPr>
          <w:rFonts w:ascii="Arial" w:hAnsi="Arial" w:cs="Arial"/>
          <w:b/>
          <w:i/>
          <w:color w:val="002060"/>
          <w:sz w:val="22"/>
          <w:szCs w:val="22"/>
        </w:rPr>
        <w:t xml:space="preserve">gennaio 2019 a </w:t>
      </w:r>
      <w:proofErr w:type="gramStart"/>
      <w:r w:rsidRPr="005F25D4">
        <w:rPr>
          <w:rFonts w:ascii="Arial" w:hAnsi="Arial" w:cs="Arial"/>
          <w:b/>
          <w:i/>
          <w:color w:val="002060"/>
          <w:sz w:val="22"/>
          <w:szCs w:val="22"/>
        </w:rPr>
        <w:t xml:space="preserve">venerdì </w:t>
      </w:r>
      <w:r w:rsidRPr="005F25D4">
        <w:rPr>
          <w:rFonts w:ascii="Arial" w:hAnsi="Arial" w:cs="Arial"/>
          <w:b/>
          <w:i/>
          <w:iCs/>
          <w:color w:val="002060"/>
          <w:sz w:val="22"/>
          <w:szCs w:val="22"/>
        </w:rPr>
        <w:t xml:space="preserve"> 18</w:t>
      </w:r>
      <w:proofErr w:type="gramEnd"/>
      <w:r w:rsidRPr="005F25D4">
        <w:rPr>
          <w:rFonts w:ascii="Arial" w:hAnsi="Arial" w:cs="Arial"/>
          <w:b/>
          <w:i/>
          <w:iCs/>
          <w:color w:val="002060"/>
          <w:sz w:val="22"/>
          <w:szCs w:val="22"/>
        </w:rPr>
        <w:t xml:space="preserve"> gennaio </w:t>
      </w:r>
      <w:r w:rsidRPr="005F25D4">
        <w:rPr>
          <w:rFonts w:ascii="Arial" w:hAnsi="Arial" w:cs="Arial"/>
          <w:b/>
          <w:i/>
          <w:color w:val="002060"/>
          <w:sz w:val="22"/>
          <w:szCs w:val="22"/>
        </w:rPr>
        <w:t>2019</w:t>
      </w:r>
      <w:r w:rsidRPr="005F25D4">
        <w:rPr>
          <w:rFonts w:ascii="Arial" w:hAnsi="Arial" w:cs="Arial"/>
          <w:b/>
          <w:color w:val="002060"/>
          <w:sz w:val="22"/>
          <w:szCs w:val="22"/>
        </w:rPr>
        <w:t xml:space="preserve"> (</w:t>
      </w:r>
      <w:r w:rsidRPr="005F25D4">
        <w:rPr>
          <w:rFonts w:ascii="Arial" w:hAnsi="Arial" w:cs="Arial"/>
          <w:b/>
          <w:i/>
          <w:color w:val="002060"/>
          <w:sz w:val="22"/>
          <w:szCs w:val="22"/>
        </w:rPr>
        <w:t>ore 20.00</w:t>
      </w:r>
      <w:r w:rsidRPr="005F25D4">
        <w:rPr>
          <w:rFonts w:ascii="Arial" w:hAnsi="Arial" w:cs="Arial"/>
          <w:b/>
          <w:color w:val="002060"/>
          <w:sz w:val="22"/>
          <w:szCs w:val="22"/>
        </w:rPr>
        <w:t>)</w:t>
      </w:r>
      <w:r w:rsidRPr="005F25D4">
        <w:rPr>
          <w:rFonts w:ascii="Arial" w:hAnsi="Arial" w:cs="Arial"/>
          <w:color w:val="002060"/>
          <w:sz w:val="22"/>
          <w:szCs w:val="22"/>
        </w:rPr>
        <w:t xml:space="preserve"> – </w:t>
      </w:r>
      <w:r w:rsidRPr="005F25D4">
        <w:rPr>
          <w:rStyle w:val="NessunaspaziaturaCarattere"/>
          <w:rFonts w:ascii="Arial" w:eastAsia="Calibri" w:hAnsi="Arial" w:cs="Arial"/>
          <w:color w:val="002060"/>
        </w:rPr>
        <w:t>con consenso della società dilettantistica.</w:t>
      </w:r>
    </w:p>
    <w:p w14:paraId="2ECBCE85" w14:textId="77777777" w:rsidR="005F25D4" w:rsidRPr="005F25D4" w:rsidRDefault="005F25D4" w:rsidP="005F25D4">
      <w:pPr>
        <w:pStyle w:val="Nessunaspaziatura"/>
        <w:rPr>
          <w:rFonts w:ascii="Arial" w:hAnsi="Arial" w:cs="Arial"/>
          <w:color w:val="002060"/>
        </w:rPr>
      </w:pPr>
      <w:r w:rsidRPr="005F25D4">
        <w:rPr>
          <w:rFonts w:ascii="Arial" w:hAnsi="Arial" w:cs="Arial"/>
          <w:color w:val="002060"/>
        </w:rPr>
        <w:t>La variazione di tesseramento dovrà pervenire o essere depositata nei suddetti termini.</w:t>
      </w:r>
    </w:p>
    <w:p w14:paraId="5BBE9457" w14:textId="77777777" w:rsidR="005F25D4" w:rsidRPr="005F25D4" w:rsidRDefault="005F25D4" w:rsidP="005F25D4">
      <w:pPr>
        <w:pStyle w:val="Nessunaspaziatura"/>
        <w:rPr>
          <w:color w:val="002060"/>
        </w:rPr>
      </w:pPr>
    </w:p>
    <w:p w14:paraId="394DA725" w14:textId="77777777" w:rsidR="005F25D4" w:rsidRPr="005F25D4" w:rsidRDefault="005F25D4" w:rsidP="005F25D4">
      <w:pPr>
        <w:pStyle w:val="Nessunaspaziatura"/>
        <w:jc w:val="both"/>
        <w:rPr>
          <w:rFonts w:ascii="Arial" w:hAnsi="Arial" w:cs="Arial"/>
          <w:b/>
          <w:color w:val="002060"/>
          <w:u w:val="single"/>
        </w:rPr>
      </w:pPr>
      <w:r w:rsidRPr="005F25D4">
        <w:rPr>
          <w:rFonts w:ascii="Arial" w:hAnsi="Arial" w:cs="Arial"/>
          <w:b/>
          <w:color w:val="002060"/>
        </w:rPr>
        <w:t xml:space="preserve">2. </w:t>
      </w:r>
      <w:r w:rsidRPr="005F25D4">
        <w:rPr>
          <w:rFonts w:ascii="Arial" w:hAnsi="Arial" w:cs="Arial"/>
          <w:b/>
          <w:color w:val="002060"/>
          <w:u w:val="single"/>
        </w:rPr>
        <w:t xml:space="preserve">Trasferimento di calciatori “giovani dilettanti” </w:t>
      </w:r>
      <w:proofErr w:type="gramStart"/>
      <w:r w:rsidRPr="005F25D4">
        <w:rPr>
          <w:rFonts w:ascii="Arial" w:hAnsi="Arial" w:cs="Arial"/>
          <w:b/>
          <w:color w:val="002060"/>
          <w:u w:val="single"/>
        </w:rPr>
        <w:t>e “</w:t>
      </w:r>
      <w:proofErr w:type="gramEnd"/>
      <w:r w:rsidRPr="005F25D4">
        <w:rPr>
          <w:rFonts w:ascii="Arial" w:hAnsi="Arial" w:cs="Arial"/>
          <w:b/>
          <w:color w:val="002060"/>
          <w:u w:val="single"/>
        </w:rPr>
        <w:t>non professionisti” tra società partecipanti ai Campionati organizzati dalla Lega Nazionale Dilettanti</w:t>
      </w:r>
    </w:p>
    <w:p w14:paraId="7312129A" w14:textId="77777777" w:rsidR="005F25D4" w:rsidRPr="005F25D4" w:rsidRDefault="005F25D4" w:rsidP="005F25D4">
      <w:pPr>
        <w:pStyle w:val="Nessunaspaziatura"/>
        <w:jc w:val="both"/>
        <w:rPr>
          <w:rFonts w:ascii="Arial" w:hAnsi="Arial" w:cs="Arial"/>
          <w:color w:val="002060"/>
        </w:rPr>
      </w:pPr>
    </w:p>
    <w:p w14:paraId="176087D2"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Il trasferimento di un calciatore "giovane dilettante" o "non professionista" nell'ambito delle Società partecipanti ai Campionati organizzati dalla Lega Nazionale Dilettanti può avvenire nei seguenti distinti periodi:</w:t>
      </w:r>
    </w:p>
    <w:p w14:paraId="6D475017" w14:textId="77777777" w:rsidR="005F25D4" w:rsidRPr="005F25D4" w:rsidRDefault="005F25D4" w:rsidP="005F25D4">
      <w:pPr>
        <w:pStyle w:val="Nessunaspaziatura"/>
        <w:jc w:val="both"/>
        <w:rPr>
          <w:rFonts w:ascii="Arial" w:hAnsi="Arial" w:cs="Arial"/>
          <w:color w:val="002060"/>
        </w:rPr>
      </w:pPr>
    </w:p>
    <w:p w14:paraId="63D86329"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lastRenderedPageBreak/>
        <w:t>omissis….</w:t>
      </w:r>
    </w:p>
    <w:p w14:paraId="7F610FCE" w14:textId="77777777" w:rsidR="005F25D4" w:rsidRPr="005F25D4" w:rsidRDefault="005F25D4" w:rsidP="005F25D4">
      <w:pPr>
        <w:pStyle w:val="Nessunaspaziatura"/>
        <w:jc w:val="both"/>
        <w:rPr>
          <w:rFonts w:ascii="Arial" w:hAnsi="Arial" w:cs="Arial"/>
          <w:color w:val="002060"/>
        </w:rPr>
      </w:pPr>
    </w:p>
    <w:p w14:paraId="49A851F7" w14:textId="77777777" w:rsidR="005F25D4" w:rsidRPr="005F25D4" w:rsidRDefault="005F25D4" w:rsidP="005F25D4">
      <w:pPr>
        <w:pStyle w:val="Nessunaspaziatura"/>
        <w:rPr>
          <w:rFonts w:ascii="Arial" w:hAnsi="Arial" w:cs="Arial"/>
          <w:b/>
          <w:i/>
          <w:color w:val="002060"/>
          <w:u w:val="single"/>
        </w:rPr>
      </w:pPr>
      <w:r w:rsidRPr="005F25D4">
        <w:rPr>
          <w:rFonts w:ascii="Arial" w:hAnsi="Arial" w:cs="Arial"/>
          <w:b/>
          <w:color w:val="002060"/>
        </w:rPr>
        <w:t xml:space="preserve">b) </w:t>
      </w:r>
      <w:r w:rsidRPr="005F25D4">
        <w:rPr>
          <w:rFonts w:ascii="Arial" w:hAnsi="Arial" w:cs="Arial"/>
          <w:b/>
          <w:i/>
          <w:color w:val="002060"/>
        </w:rPr>
        <w:t>da sabato 1° dicembre 2018 a venerdì 14 dicembre 2018 (ore 19,00)</w:t>
      </w:r>
    </w:p>
    <w:p w14:paraId="595D3B95" w14:textId="77777777" w:rsidR="005F25D4" w:rsidRPr="005F25D4" w:rsidRDefault="005F25D4" w:rsidP="005F25D4">
      <w:pPr>
        <w:pStyle w:val="Nessunaspaziatura"/>
        <w:jc w:val="both"/>
        <w:rPr>
          <w:rFonts w:ascii="Arial" w:hAnsi="Arial" w:cs="Arial"/>
          <w:color w:val="002060"/>
        </w:rPr>
      </w:pPr>
    </w:p>
    <w:p w14:paraId="68C3AE93"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Nell'ipotesi b) le modalità sono quelle previste per i trasferimenti suppletivi (art. 104 delle N.O.I.F.) </w:t>
      </w:r>
    </w:p>
    <w:p w14:paraId="360D2960" w14:textId="77777777" w:rsidR="005F25D4" w:rsidRPr="005F25D4" w:rsidRDefault="005F25D4" w:rsidP="005F25D4">
      <w:pPr>
        <w:pStyle w:val="Nessunaspaziatura"/>
        <w:jc w:val="both"/>
        <w:rPr>
          <w:rFonts w:ascii="Arial" w:hAnsi="Arial" w:cs="Arial"/>
          <w:color w:val="002060"/>
        </w:rPr>
      </w:pPr>
    </w:p>
    <w:p w14:paraId="31F917E6"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Le liste di trasferimento debbono essere depositate per via telematica presso i Comitati, la Divisione di Calcio a 5 e i Dipartimenti Interregionale e Calcio Femminile di competenza, entro i termini sopra stabiliti.</w:t>
      </w:r>
    </w:p>
    <w:p w14:paraId="3C16AC18"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Il tesseramento per la Società cessionaria decorre dalla data di deposito telematico (apposizione </w:t>
      </w:r>
      <w:proofErr w:type="gramStart"/>
      <w:r w:rsidRPr="005F25D4">
        <w:rPr>
          <w:rFonts w:ascii="Arial" w:hAnsi="Arial" w:cs="Arial"/>
          <w:color w:val="002060"/>
        </w:rPr>
        <w:t>della firme</w:t>
      </w:r>
      <w:proofErr w:type="gramEnd"/>
      <w:r w:rsidRPr="005F25D4">
        <w:rPr>
          <w:rFonts w:ascii="Arial" w:hAnsi="Arial" w:cs="Arial"/>
          <w:color w:val="002060"/>
        </w:rPr>
        <w:t xml:space="preserve"> elettronica) delle richieste entro i termini fissati. </w:t>
      </w:r>
    </w:p>
    <w:p w14:paraId="4CD4F0E1" w14:textId="77777777" w:rsidR="005F25D4" w:rsidRPr="005F25D4" w:rsidRDefault="005F25D4" w:rsidP="005F25D4">
      <w:pPr>
        <w:pStyle w:val="Nessunaspaziatura"/>
        <w:rPr>
          <w:rFonts w:ascii="Arial" w:hAnsi="Arial" w:cs="Arial"/>
          <w:b/>
          <w:color w:val="002060"/>
        </w:rPr>
      </w:pPr>
    </w:p>
    <w:p w14:paraId="2029D19D" w14:textId="77777777" w:rsidR="005F25D4" w:rsidRPr="005F25D4" w:rsidRDefault="005F25D4" w:rsidP="005F25D4">
      <w:pPr>
        <w:pStyle w:val="Nessunaspaziatura"/>
        <w:rPr>
          <w:rFonts w:ascii="Arial" w:hAnsi="Arial" w:cs="Arial"/>
          <w:b/>
          <w:color w:val="002060"/>
          <w:u w:val="single"/>
        </w:rPr>
      </w:pPr>
      <w:r w:rsidRPr="005F25D4">
        <w:rPr>
          <w:rFonts w:ascii="Arial" w:hAnsi="Arial" w:cs="Arial"/>
          <w:b/>
          <w:color w:val="002060"/>
        </w:rPr>
        <w:t>3.</w:t>
      </w:r>
      <w:r w:rsidRPr="005F25D4">
        <w:rPr>
          <w:rFonts w:ascii="Arial" w:hAnsi="Arial" w:cs="Arial"/>
          <w:b/>
          <w:color w:val="002060"/>
          <w:u w:val="single"/>
        </w:rPr>
        <w:t xml:space="preserve"> Trasferimenti di calciatori “Giovani dilettanti" da società dilettantistiche a società di Serie A, B, Lega Pro</w:t>
      </w:r>
    </w:p>
    <w:p w14:paraId="7F5B40C2" w14:textId="77777777" w:rsidR="005F25D4" w:rsidRPr="005F25D4" w:rsidRDefault="005F25D4" w:rsidP="005F25D4">
      <w:pPr>
        <w:pStyle w:val="Nessunaspaziatura"/>
        <w:rPr>
          <w:rFonts w:ascii="Arial" w:hAnsi="Arial" w:cs="Arial"/>
          <w:b/>
          <w:color w:val="002060"/>
          <w:u w:val="single"/>
        </w:rPr>
      </w:pPr>
    </w:p>
    <w:p w14:paraId="6AD052AD"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Il trasferimento di un calciatore "giovane dilettante", nei limiti di età di cui all'art. 100 delle N.O.I.F., da società dilettantistiche a società di Serie A, B, Lega Pro può avvenire nei seguenti distinti periodi:</w:t>
      </w:r>
    </w:p>
    <w:p w14:paraId="5500AEF5" w14:textId="77777777" w:rsidR="005F25D4" w:rsidRPr="005F25D4" w:rsidRDefault="005F25D4" w:rsidP="005F25D4">
      <w:pPr>
        <w:pStyle w:val="Nessunaspaziatura"/>
        <w:jc w:val="both"/>
        <w:rPr>
          <w:rFonts w:ascii="Arial" w:hAnsi="Arial" w:cs="Arial"/>
          <w:color w:val="002060"/>
        </w:rPr>
      </w:pPr>
    </w:p>
    <w:p w14:paraId="1644CD71"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omissis….</w:t>
      </w:r>
    </w:p>
    <w:p w14:paraId="688A12C2" w14:textId="77777777" w:rsidR="005F25D4" w:rsidRPr="005F25D4" w:rsidRDefault="005F25D4" w:rsidP="005F25D4">
      <w:pPr>
        <w:pStyle w:val="Nessunaspaziatura"/>
        <w:jc w:val="both"/>
        <w:rPr>
          <w:rFonts w:ascii="Arial" w:hAnsi="Arial" w:cs="Arial"/>
          <w:b/>
          <w:color w:val="002060"/>
        </w:rPr>
      </w:pPr>
    </w:p>
    <w:p w14:paraId="13FE8AD9" w14:textId="77777777" w:rsidR="005F25D4" w:rsidRPr="005F25D4" w:rsidRDefault="005F25D4" w:rsidP="005F25D4">
      <w:pPr>
        <w:pStyle w:val="Nessunaspaziatura"/>
        <w:jc w:val="both"/>
        <w:rPr>
          <w:rFonts w:ascii="Arial" w:hAnsi="Arial" w:cs="Arial"/>
          <w:b/>
          <w:i/>
          <w:color w:val="002060"/>
        </w:rPr>
      </w:pPr>
      <w:r w:rsidRPr="005F25D4">
        <w:rPr>
          <w:rFonts w:ascii="Arial" w:hAnsi="Arial" w:cs="Arial"/>
          <w:b/>
          <w:color w:val="002060"/>
        </w:rPr>
        <w:t xml:space="preserve">b) </w:t>
      </w:r>
      <w:r w:rsidRPr="005F25D4">
        <w:rPr>
          <w:rFonts w:ascii="Arial" w:hAnsi="Arial" w:cs="Arial"/>
          <w:b/>
          <w:i/>
          <w:color w:val="002060"/>
        </w:rPr>
        <w:t xml:space="preserve">da giovedì </w:t>
      </w:r>
      <w:r w:rsidRPr="005F25D4">
        <w:rPr>
          <w:rFonts w:ascii="Arial" w:hAnsi="Arial" w:cs="Arial"/>
          <w:b/>
          <w:i/>
          <w:iCs/>
          <w:color w:val="002060"/>
        </w:rPr>
        <w:t xml:space="preserve">3 </w:t>
      </w:r>
      <w:r w:rsidRPr="005F25D4">
        <w:rPr>
          <w:rFonts w:ascii="Arial" w:hAnsi="Arial" w:cs="Arial"/>
          <w:b/>
          <w:i/>
          <w:color w:val="002060"/>
        </w:rPr>
        <w:t>gennaio 2019 a venerdì 18</w:t>
      </w:r>
      <w:r w:rsidRPr="005F25D4">
        <w:rPr>
          <w:rFonts w:ascii="Arial" w:hAnsi="Arial" w:cs="Arial"/>
          <w:b/>
          <w:i/>
          <w:iCs/>
          <w:color w:val="002060"/>
        </w:rPr>
        <w:t xml:space="preserve"> gennaio </w:t>
      </w:r>
      <w:r w:rsidRPr="005F25D4">
        <w:rPr>
          <w:rFonts w:ascii="Arial" w:hAnsi="Arial" w:cs="Arial"/>
          <w:b/>
          <w:i/>
          <w:color w:val="002060"/>
        </w:rPr>
        <w:t>2019 (ore 20.00)</w:t>
      </w:r>
    </w:p>
    <w:p w14:paraId="27216FAA" w14:textId="77777777" w:rsidR="005F25D4" w:rsidRPr="005F25D4" w:rsidRDefault="005F25D4" w:rsidP="005F25D4">
      <w:pPr>
        <w:pStyle w:val="Nessunaspaziatura"/>
        <w:jc w:val="both"/>
        <w:rPr>
          <w:rFonts w:ascii="Arial" w:hAnsi="Arial" w:cs="Arial"/>
          <w:b/>
          <w:color w:val="002060"/>
        </w:rPr>
      </w:pPr>
    </w:p>
    <w:p w14:paraId="48C59583"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Nell'ipotesi b) le modalità sono quelle previste per i trasferimenti suppletivi (art. 104 delle N.O.I.F.) </w:t>
      </w:r>
    </w:p>
    <w:p w14:paraId="5F05AABD" w14:textId="77777777" w:rsidR="005F25D4" w:rsidRPr="005F25D4" w:rsidRDefault="005F25D4" w:rsidP="005F25D4">
      <w:pPr>
        <w:pStyle w:val="Nessunaspaziatura"/>
        <w:jc w:val="both"/>
        <w:rPr>
          <w:rFonts w:ascii="Arial" w:hAnsi="Arial" w:cs="Arial"/>
          <w:b/>
          <w:color w:val="002060"/>
        </w:rPr>
      </w:pPr>
    </w:p>
    <w:p w14:paraId="777400EE"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La variazione di tesseramento dovrà pervenire o essere depositata nei suddetti termini</w:t>
      </w:r>
    </w:p>
    <w:p w14:paraId="3854965C" w14:textId="77777777" w:rsidR="005F25D4" w:rsidRPr="005F25D4" w:rsidRDefault="005F25D4" w:rsidP="005F25D4">
      <w:pPr>
        <w:pStyle w:val="Nessunaspaziatura"/>
        <w:jc w:val="both"/>
        <w:rPr>
          <w:rFonts w:ascii="Arial" w:hAnsi="Arial" w:cs="Arial"/>
          <w:b/>
          <w:color w:val="002060"/>
        </w:rPr>
      </w:pPr>
    </w:p>
    <w:p w14:paraId="2019107B" w14:textId="77777777" w:rsidR="005F25D4" w:rsidRPr="005F25D4" w:rsidRDefault="005F25D4" w:rsidP="005F25D4">
      <w:pPr>
        <w:pStyle w:val="Nessunaspaziatura"/>
        <w:jc w:val="both"/>
        <w:rPr>
          <w:rFonts w:ascii="Arial" w:hAnsi="Arial" w:cs="Arial"/>
          <w:b/>
          <w:color w:val="002060"/>
          <w:u w:val="single"/>
        </w:rPr>
      </w:pPr>
      <w:r w:rsidRPr="005F25D4">
        <w:rPr>
          <w:rFonts w:ascii="Arial" w:hAnsi="Arial" w:cs="Arial"/>
          <w:b/>
          <w:color w:val="002060"/>
        </w:rPr>
        <w:t>4.</w:t>
      </w:r>
      <w:r w:rsidRPr="005F25D4">
        <w:rPr>
          <w:rFonts w:ascii="Arial" w:hAnsi="Arial" w:cs="Arial"/>
          <w:b/>
          <w:color w:val="002060"/>
          <w:u w:val="single"/>
        </w:rPr>
        <w:t xml:space="preserve"> Trasferimenti di calciatori “Giovani di Serie" da società di Serie A, B, Lega Pro a società dilettantistiche</w:t>
      </w:r>
    </w:p>
    <w:p w14:paraId="7C99F5FA" w14:textId="77777777" w:rsidR="005F25D4" w:rsidRPr="005F25D4" w:rsidRDefault="005F25D4" w:rsidP="005F25D4">
      <w:pPr>
        <w:pStyle w:val="Nessunaspaziatura"/>
        <w:jc w:val="both"/>
        <w:rPr>
          <w:rFonts w:ascii="Arial" w:hAnsi="Arial" w:cs="Arial"/>
          <w:color w:val="002060"/>
        </w:rPr>
      </w:pPr>
    </w:p>
    <w:p w14:paraId="397E79F9"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Il trasferimento di un calciatore "giovane di Serie", da società di Serie A, B, Lega Pro a società dilettantistiche può avvenire nei seguenti distinti periodi:</w:t>
      </w:r>
    </w:p>
    <w:p w14:paraId="441A0C90" w14:textId="77777777" w:rsidR="005F25D4" w:rsidRPr="005F25D4" w:rsidRDefault="005F25D4" w:rsidP="005F25D4">
      <w:pPr>
        <w:pStyle w:val="Nessunaspaziatura"/>
        <w:jc w:val="both"/>
        <w:rPr>
          <w:rFonts w:ascii="Arial" w:hAnsi="Arial" w:cs="Arial"/>
          <w:color w:val="002060"/>
        </w:rPr>
      </w:pPr>
    </w:p>
    <w:p w14:paraId="3660D89D"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omissis….</w:t>
      </w:r>
    </w:p>
    <w:p w14:paraId="3C62D2E1" w14:textId="77777777" w:rsidR="005F25D4" w:rsidRPr="005F25D4" w:rsidRDefault="005F25D4" w:rsidP="005F25D4">
      <w:pPr>
        <w:pStyle w:val="Nessunaspaziatura"/>
        <w:jc w:val="both"/>
        <w:rPr>
          <w:rFonts w:ascii="Arial" w:hAnsi="Arial" w:cs="Arial"/>
          <w:b/>
          <w:color w:val="002060"/>
        </w:rPr>
      </w:pPr>
    </w:p>
    <w:p w14:paraId="3640E565" w14:textId="77777777" w:rsidR="005F25D4" w:rsidRPr="005F25D4" w:rsidRDefault="005F25D4" w:rsidP="005F25D4">
      <w:pPr>
        <w:pStyle w:val="Nessunaspaziatura"/>
        <w:jc w:val="both"/>
        <w:rPr>
          <w:rFonts w:ascii="Arial" w:hAnsi="Arial" w:cs="Arial"/>
          <w:b/>
          <w:color w:val="002060"/>
        </w:rPr>
      </w:pPr>
      <w:r w:rsidRPr="005F25D4">
        <w:rPr>
          <w:rFonts w:ascii="Arial" w:hAnsi="Arial" w:cs="Arial"/>
          <w:b/>
          <w:color w:val="002060"/>
        </w:rPr>
        <w:t xml:space="preserve">b) da </w:t>
      </w:r>
      <w:r w:rsidRPr="005F25D4">
        <w:rPr>
          <w:rFonts w:ascii="Arial" w:hAnsi="Arial" w:cs="Arial"/>
          <w:b/>
          <w:i/>
          <w:color w:val="002060"/>
        </w:rPr>
        <w:t xml:space="preserve">giovedì </w:t>
      </w:r>
      <w:r w:rsidRPr="005F25D4">
        <w:rPr>
          <w:rFonts w:ascii="Arial" w:hAnsi="Arial" w:cs="Arial"/>
          <w:b/>
          <w:i/>
          <w:iCs/>
          <w:color w:val="002060"/>
        </w:rPr>
        <w:t xml:space="preserve">3 </w:t>
      </w:r>
      <w:r w:rsidRPr="005F25D4">
        <w:rPr>
          <w:rFonts w:ascii="Arial" w:hAnsi="Arial" w:cs="Arial"/>
          <w:b/>
          <w:i/>
          <w:color w:val="002060"/>
        </w:rPr>
        <w:t>gennaio</w:t>
      </w:r>
      <w:r w:rsidRPr="005F25D4">
        <w:rPr>
          <w:rFonts w:ascii="Arial" w:hAnsi="Arial" w:cs="Arial"/>
          <w:b/>
          <w:color w:val="002060"/>
        </w:rPr>
        <w:t xml:space="preserve"> 2019 </w:t>
      </w:r>
      <w:r w:rsidRPr="005F25D4">
        <w:rPr>
          <w:rFonts w:ascii="Arial" w:hAnsi="Arial" w:cs="Arial"/>
          <w:b/>
          <w:i/>
          <w:color w:val="002060"/>
        </w:rPr>
        <w:t>a</w:t>
      </w:r>
      <w:r w:rsidRPr="005F25D4">
        <w:rPr>
          <w:rFonts w:ascii="Arial" w:hAnsi="Arial" w:cs="Arial"/>
          <w:b/>
          <w:color w:val="002060"/>
        </w:rPr>
        <w:t xml:space="preserve"> giovedì</w:t>
      </w:r>
      <w:r w:rsidRPr="005F25D4">
        <w:rPr>
          <w:rFonts w:ascii="Arial" w:hAnsi="Arial" w:cs="Arial"/>
          <w:b/>
          <w:i/>
          <w:iCs/>
          <w:color w:val="002060"/>
        </w:rPr>
        <w:t xml:space="preserve"> 31 gennaio </w:t>
      </w:r>
      <w:r w:rsidRPr="005F25D4">
        <w:rPr>
          <w:rFonts w:ascii="Arial" w:hAnsi="Arial" w:cs="Arial"/>
          <w:b/>
          <w:i/>
          <w:color w:val="002060"/>
        </w:rPr>
        <w:t>2019 (ore 19.00)</w:t>
      </w:r>
    </w:p>
    <w:p w14:paraId="72AD1D7E" w14:textId="77777777" w:rsidR="005F25D4" w:rsidRPr="005F25D4" w:rsidRDefault="005F25D4" w:rsidP="005F25D4">
      <w:pPr>
        <w:pStyle w:val="Nessunaspaziatura"/>
        <w:jc w:val="both"/>
        <w:rPr>
          <w:rFonts w:ascii="Arial" w:hAnsi="Arial" w:cs="Arial"/>
          <w:color w:val="002060"/>
        </w:rPr>
      </w:pPr>
    </w:p>
    <w:p w14:paraId="765167C0"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Nell'ipotesi b) le modalità sono quelle previste per i trasferimenti suppletivi (art. 104 delle N.O.I.F.) </w:t>
      </w:r>
    </w:p>
    <w:p w14:paraId="2C06300E" w14:textId="77777777" w:rsidR="005F25D4" w:rsidRPr="005F25D4" w:rsidRDefault="005F25D4" w:rsidP="005F25D4">
      <w:pPr>
        <w:pStyle w:val="Nessunaspaziatura"/>
        <w:jc w:val="both"/>
        <w:rPr>
          <w:rFonts w:ascii="Arial" w:hAnsi="Arial" w:cs="Arial"/>
          <w:color w:val="002060"/>
        </w:rPr>
      </w:pPr>
    </w:p>
    <w:p w14:paraId="046E53F1"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Le liste di trasferimento debbono essere depositate o spedite, a mezzo plico raccomandato con avviso di ricevimento ai Comitati, alla Divisione di Calcio a 5 e ai Dipartimenti Interregionale e Calcio Femminile di competenza, entro i termini sopra stabiliti.</w:t>
      </w:r>
    </w:p>
    <w:p w14:paraId="179709A3"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Il tesseramento per la Società cessionaria decorre dalla data di deposito o, nel caso di spedizione a mezzo posta, dalla data di spedizione del plico raccomandato sempre che l’accordo pervenga entro i dieci giorni successivi alla data di chiusura dei trasferimenti.</w:t>
      </w:r>
    </w:p>
    <w:p w14:paraId="185977D3"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Le liste di trasferimento possono essere depositate, sempre entro i termini di chiusura dei trasferimenti, anche presso le Delegazioni Provinciali e Distrettuali della Regione di appartenenza della Società cessionaria. </w:t>
      </w:r>
    </w:p>
    <w:p w14:paraId="3B56A9AD"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Tale opzione non si applica per le Società appartenenti alla Divisione Nazionale di Calcio a Cinque</w:t>
      </w:r>
    </w:p>
    <w:p w14:paraId="06B82B64" w14:textId="77777777" w:rsidR="005F25D4" w:rsidRPr="005F25D4" w:rsidRDefault="005F25D4" w:rsidP="005F25D4">
      <w:pPr>
        <w:pStyle w:val="Nessunaspaziatura"/>
        <w:jc w:val="both"/>
        <w:rPr>
          <w:rFonts w:ascii="Arial" w:hAnsi="Arial" w:cs="Arial"/>
          <w:color w:val="002060"/>
        </w:rPr>
      </w:pPr>
    </w:p>
    <w:p w14:paraId="62655120" w14:textId="77777777" w:rsidR="005F25D4" w:rsidRPr="005F25D4" w:rsidRDefault="005F25D4" w:rsidP="005F25D4">
      <w:pPr>
        <w:pStyle w:val="Nessunaspaziatura"/>
        <w:rPr>
          <w:rFonts w:ascii="Arial" w:hAnsi="Arial" w:cs="Arial"/>
          <w:b/>
          <w:color w:val="002060"/>
          <w:u w:val="single"/>
        </w:rPr>
      </w:pPr>
      <w:r w:rsidRPr="005F25D4">
        <w:rPr>
          <w:rFonts w:ascii="Arial" w:hAnsi="Arial" w:cs="Arial"/>
          <w:b/>
          <w:color w:val="002060"/>
        </w:rPr>
        <w:t xml:space="preserve">5. </w:t>
      </w:r>
      <w:r w:rsidRPr="005F25D4">
        <w:rPr>
          <w:rFonts w:ascii="Arial" w:hAnsi="Arial" w:cs="Arial"/>
          <w:b/>
          <w:color w:val="002060"/>
          <w:u w:val="single"/>
        </w:rPr>
        <w:t>Risoluzione consensuale dei trasferimenti e delle cessioni a titolo temporaneo – Art. 103 bis NOIF</w:t>
      </w:r>
    </w:p>
    <w:p w14:paraId="63E6227F" w14:textId="77777777" w:rsidR="005F25D4" w:rsidRPr="005F25D4" w:rsidRDefault="005F25D4" w:rsidP="005F25D4">
      <w:pPr>
        <w:pStyle w:val="Nessunaspaziatura"/>
        <w:rPr>
          <w:color w:val="002060"/>
        </w:rPr>
      </w:pPr>
    </w:p>
    <w:p w14:paraId="0EC6553B" w14:textId="77777777" w:rsidR="005F25D4" w:rsidRPr="005F25D4" w:rsidRDefault="005F25D4" w:rsidP="005F25D4">
      <w:pPr>
        <w:pStyle w:val="Nessunaspaziatura"/>
        <w:rPr>
          <w:rFonts w:ascii="Arial" w:hAnsi="Arial" w:cs="Arial"/>
          <w:color w:val="002060"/>
        </w:rPr>
      </w:pPr>
      <w:r w:rsidRPr="005F25D4">
        <w:rPr>
          <w:rFonts w:ascii="Arial" w:hAnsi="Arial" w:cs="Arial"/>
          <w:color w:val="002060"/>
        </w:rPr>
        <w:t xml:space="preserve">La risoluzione consensuale dei trasferimenti a titolo temporaneo, per i calciatori “non professionisti” </w:t>
      </w:r>
      <w:proofErr w:type="gramStart"/>
      <w:r w:rsidRPr="005F25D4">
        <w:rPr>
          <w:rFonts w:ascii="Arial" w:hAnsi="Arial" w:cs="Arial"/>
          <w:color w:val="002060"/>
        </w:rPr>
        <w:t>e “</w:t>
      </w:r>
      <w:proofErr w:type="gramEnd"/>
      <w:r w:rsidRPr="005F25D4">
        <w:rPr>
          <w:rFonts w:ascii="Arial" w:hAnsi="Arial" w:cs="Arial"/>
          <w:color w:val="002060"/>
        </w:rPr>
        <w:t>giovani dilettanti” deve avvenire nel rispetto dell’art. 103 bis, comma 2 della NOIF.</w:t>
      </w:r>
    </w:p>
    <w:p w14:paraId="69C06BE8" w14:textId="77777777" w:rsidR="005F25D4" w:rsidRPr="005F25D4" w:rsidRDefault="005F25D4" w:rsidP="005F25D4">
      <w:pPr>
        <w:pStyle w:val="Nessunaspaziatura"/>
        <w:rPr>
          <w:rFonts w:ascii="Arial" w:hAnsi="Arial" w:cs="Arial"/>
          <w:color w:val="002060"/>
        </w:rPr>
      </w:pPr>
    </w:p>
    <w:p w14:paraId="15F89B52" w14:textId="77777777" w:rsidR="005F25D4" w:rsidRPr="005F25D4" w:rsidRDefault="005F25D4" w:rsidP="005F25D4">
      <w:pPr>
        <w:pStyle w:val="Nessunaspaziatura"/>
        <w:rPr>
          <w:rFonts w:ascii="Arial" w:hAnsi="Arial" w:cs="Arial"/>
          <w:b/>
          <w:color w:val="002060"/>
        </w:rPr>
      </w:pPr>
      <w:r w:rsidRPr="005F25D4">
        <w:rPr>
          <w:rFonts w:ascii="Arial" w:hAnsi="Arial" w:cs="Arial"/>
          <w:b/>
          <w:color w:val="002060"/>
        </w:rPr>
        <w:lastRenderedPageBreak/>
        <w:t xml:space="preserve">6. </w:t>
      </w:r>
      <w:r w:rsidRPr="005F25D4">
        <w:rPr>
          <w:rFonts w:ascii="Arial" w:hAnsi="Arial" w:cs="Arial"/>
          <w:b/>
          <w:color w:val="002060"/>
          <w:u w:val="single"/>
        </w:rPr>
        <w:t xml:space="preserve">Richiesta di tesseramento calciatori professionisti che hanno </w:t>
      </w:r>
      <w:proofErr w:type="spellStart"/>
      <w:r w:rsidRPr="005F25D4">
        <w:rPr>
          <w:rFonts w:ascii="Arial" w:hAnsi="Arial" w:cs="Arial"/>
          <w:b/>
          <w:color w:val="002060"/>
          <w:u w:val="single"/>
        </w:rPr>
        <w:t>risloto</w:t>
      </w:r>
      <w:proofErr w:type="spellEnd"/>
      <w:r w:rsidRPr="005F25D4">
        <w:rPr>
          <w:rFonts w:ascii="Arial" w:hAnsi="Arial" w:cs="Arial"/>
          <w:b/>
          <w:color w:val="002060"/>
          <w:u w:val="single"/>
        </w:rPr>
        <w:t xml:space="preserve"> per qualsiasi ragione il rapporto contrattuale.</w:t>
      </w:r>
    </w:p>
    <w:p w14:paraId="7D6B4BD0" w14:textId="77777777" w:rsidR="005F25D4" w:rsidRPr="005F25D4" w:rsidRDefault="005F25D4" w:rsidP="005F25D4">
      <w:pPr>
        <w:pStyle w:val="Nessunaspaziatura"/>
        <w:rPr>
          <w:rFonts w:ascii="Arial" w:hAnsi="Arial" w:cs="Arial"/>
          <w:b/>
          <w:color w:val="002060"/>
          <w:u w:val="single"/>
        </w:rPr>
      </w:pPr>
    </w:p>
    <w:p w14:paraId="18485F27" w14:textId="77777777" w:rsidR="005F25D4" w:rsidRPr="005F25D4" w:rsidRDefault="005F25D4" w:rsidP="005F25D4">
      <w:pPr>
        <w:pStyle w:val="Nessunaspaziatura"/>
        <w:rPr>
          <w:rFonts w:ascii="Arial" w:hAnsi="Arial" w:cs="Arial"/>
          <w:color w:val="002060"/>
        </w:rPr>
      </w:pPr>
      <w:r w:rsidRPr="005F25D4">
        <w:rPr>
          <w:rFonts w:ascii="Arial" w:hAnsi="Arial" w:cs="Arial"/>
          <w:color w:val="002060"/>
        </w:rPr>
        <w:t>Le richieste di tesseramento a favore di società dilettantistiche, da parte di calciatori professionisti che hanno risolto per qualsiasi ragione il proprio rapporto contrattuale, possono avvenire:</w:t>
      </w:r>
    </w:p>
    <w:p w14:paraId="2B7726EC" w14:textId="77777777" w:rsidR="005F25D4" w:rsidRPr="005F25D4" w:rsidRDefault="005F25D4" w:rsidP="005F25D4">
      <w:pPr>
        <w:pStyle w:val="Nessunaspaziatura"/>
        <w:rPr>
          <w:rFonts w:ascii="Arial" w:hAnsi="Arial" w:cs="Arial"/>
          <w:color w:val="002060"/>
        </w:rPr>
      </w:pPr>
    </w:p>
    <w:p w14:paraId="151CF7B7" w14:textId="77777777" w:rsidR="005F25D4" w:rsidRPr="005F25D4" w:rsidRDefault="005F25D4" w:rsidP="005F25D4">
      <w:pPr>
        <w:pStyle w:val="Nessunaspaziatura"/>
        <w:rPr>
          <w:rFonts w:ascii="Arial" w:hAnsi="Arial" w:cs="Arial"/>
          <w:b/>
          <w:i/>
          <w:color w:val="002060"/>
        </w:rPr>
      </w:pPr>
      <w:r w:rsidRPr="005F25D4">
        <w:rPr>
          <w:rFonts w:ascii="Arial" w:hAnsi="Arial" w:cs="Arial"/>
          <w:b/>
          <w:i/>
          <w:color w:val="002060"/>
        </w:rPr>
        <w:t>da domenica 1° luglio 2018 a mercoledì 30 gennaio 2019 (ore 19,00)</w:t>
      </w:r>
    </w:p>
    <w:p w14:paraId="1357E201" w14:textId="77777777" w:rsidR="005F25D4" w:rsidRPr="005F25D4" w:rsidRDefault="005F25D4" w:rsidP="005F25D4">
      <w:pPr>
        <w:pStyle w:val="Nessunaspaziatura"/>
        <w:rPr>
          <w:color w:val="002060"/>
        </w:rPr>
      </w:pPr>
    </w:p>
    <w:p w14:paraId="2D85EE85"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Le richieste di tesseramento debbono essere depositate per via telematica (apposizione </w:t>
      </w:r>
      <w:proofErr w:type="gramStart"/>
      <w:r w:rsidRPr="005F25D4">
        <w:rPr>
          <w:rFonts w:ascii="Arial" w:hAnsi="Arial" w:cs="Arial"/>
          <w:color w:val="002060"/>
        </w:rPr>
        <w:t>delle firma</w:t>
      </w:r>
      <w:proofErr w:type="gramEnd"/>
      <w:r w:rsidRPr="005F25D4">
        <w:rPr>
          <w:rFonts w:ascii="Arial" w:hAnsi="Arial" w:cs="Arial"/>
          <w:color w:val="002060"/>
        </w:rPr>
        <w:t xml:space="preserve"> elettronica) Il tesseramento decorre dalla data del deposito telematico (apposizione della firma elettronica) delle richieste entro i termini fissati.</w:t>
      </w:r>
    </w:p>
    <w:p w14:paraId="061C39F7" w14:textId="77777777" w:rsidR="005F25D4" w:rsidRPr="005F25D4" w:rsidRDefault="005F25D4" w:rsidP="005F25D4">
      <w:pPr>
        <w:pStyle w:val="Nessunaspaziatura"/>
        <w:rPr>
          <w:color w:val="002060"/>
        </w:rPr>
      </w:pPr>
    </w:p>
    <w:p w14:paraId="03E85D73"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Si ricorda che un calciatore tesserato come professionista non può essere tesserato come dilettante prima che siano trascorsi almeno 30 giorni da quando abbia disputata la sua ultima partita come professionista.</w:t>
      </w:r>
    </w:p>
    <w:p w14:paraId="0455B868" w14:textId="77777777" w:rsidR="005F25D4" w:rsidRPr="005F25D4" w:rsidRDefault="005F25D4" w:rsidP="005F25D4">
      <w:pPr>
        <w:pStyle w:val="Nessunaspaziatura"/>
        <w:rPr>
          <w:color w:val="002060"/>
        </w:rPr>
      </w:pPr>
    </w:p>
    <w:p w14:paraId="67902706" w14:textId="77777777" w:rsidR="005F25D4" w:rsidRPr="005F25D4" w:rsidRDefault="005F25D4" w:rsidP="005F25D4">
      <w:pPr>
        <w:pStyle w:val="Nessunaspaziatura"/>
        <w:rPr>
          <w:color w:val="002060"/>
        </w:rPr>
      </w:pPr>
    </w:p>
    <w:p w14:paraId="203608B1" w14:textId="77777777" w:rsidR="005F25D4" w:rsidRPr="005F25D4" w:rsidRDefault="005F25D4" w:rsidP="005F25D4">
      <w:pPr>
        <w:pStyle w:val="Nessunaspaziatura"/>
        <w:jc w:val="both"/>
        <w:rPr>
          <w:rFonts w:ascii="Arial" w:hAnsi="Arial" w:cs="Arial"/>
          <w:b/>
          <w:color w:val="002060"/>
          <w:u w:val="single"/>
        </w:rPr>
      </w:pPr>
      <w:r w:rsidRPr="005F25D4">
        <w:rPr>
          <w:rFonts w:ascii="Arial" w:hAnsi="Arial" w:cs="Arial"/>
          <w:b/>
          <w:color w:val="002060"/>
          <w:u w:val="single"/>
        </w:rPr>
        <w:t>7. Calciatori stranieri provenienti o provenuti da Federazione estera</w:t>
      </w:r>
    </w:p>
    <w:p w14:paraId="53F83D46" w14:textId="77777777" w:rsidR="005F25D4" w:rsidRPr="005F25D4" w:rsidRDefault="005F25D4" w:rsidP="005F25D4">
      <w:pPr>
        <w:pStyle w:val="Nessunaspaziatura"/>
        <w:jc w:val="both"/>
        <w:rPr>
          <w:rFonts w:ascii="Arial" w:hAnsi="Arial" w:cs="Arial"/>
          <w:color w:val="002060"/>
        </w:rPr>
      </w:pPr>
    </w:p>
    <w:p w14:paraId="75539180" w14:textId="77777777" w:rsidR="005F25D4" w:rsidRPr="005F25D4" w:rsidRDefault="005F25D4" w:rsidP="005F25D4">
      <w:pPr>
        <w:pStyle w:val="Nessunaspaziatura"/>
        <w:jc w:val="both"/>
        <w:rPr>
          <w:rFonts w:ascii="Arial" w:hAnsi="Arial" w:cs="Arial"/>
          <w:b/>
          <w:color w:val="002060"/>
          <w:u w:val="single"/>
        </w:rPr>
      </w:pPr>
      <w:r w:rsidRPr="005F25D4">
        <w:rPr>
          <w:rFonts w:ascii="Arial" w:hAnsi="Arial" w:cs="Arial"/>
          <w:b/>
          <w:color w:val="002060"/>
          <w:u w:val="single"/>
        </w:rPr>
        <w:t>Calciatori stranieri</w:t>
      </w:r>
    </w:p>
    <w:p w14:paraId="2201CAFF"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Le società appartenenti alla Lega Nazionale Dilettanti possono tesserare, </w:t>
      </w:r>
      <w:r w:rsidRPr="005F25D4">
        <w:rPr>
          <w:rFonts w:ascii="Arial" w:hAnsi="Arial" w:cs="Arial"/>
          <w:color w:val="002060"/>
          <w:u w:val="single"/>
        </w:rPr>
        <w:t>entro il 31 dicembre 2018</w:t>
      </w:r>
      <w:r w:rsidRPr="005F25D4">
        <w:rPr>
          <w:rFonts w:ascii="Arial" w:hAnsi="Arial" w:cs="Arial"/>
          <w:color w:val="002060"/>
        </w:rPr>
        <w:t xml:space="preserve">, e schierare in campo calciatori stranieri, sia extra-comunitari che comunitari, provenienti da Federazioni estere, nei limiti e alle condizioni di cui agli artt. 40 quater e 40 </w:t>
      </w:r>
      <w:proofErr w:type="spellStart"/>
      <w:r w:rsidRPr="005F25D4">
        <w:rPr>
          <w:rFonts w:ascii="Arial" w:hAnsi="Arial" w:cs="Arial"/>
          <w:color w:val="002060"/>
        </w:rPr>
        <w:t>quinquies</w:t>
      </w:r>
      <w:proofErr w:type="spellEnd"/>
      <w:r w:rsidRPr="005F25D4">
        <w:rPr>
          <w:rFonts w:ascii="Arial" w:hAnsi="Arial" w:cs="Arial"/>
          <w:color w:val="002060"/>
        </w:rPr>
        <w:t xml:space="preserve">, delle </w:t>
      </w:r>
      <w:proofErr w:type="gramStart"/>
      <w:r w:rsidRPr="005F25D4">
        <w:rPr>
          <w:rFonts w:ascii="Arial" w:hAnsi="Arial" w:cs="Arial"/>
          <w:color w:val="002060"/>
        </w:rPr>
        <w:t>N.O.I.F..</w:t>
      </w:r>
      <w:proofErr w:type="gramEnd"/>
    </w:p>
    <w:p w14:paraId="39D556E7"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Ai sensi del Regolamento FIFA sullo status e il trasferimento dei calciatori è fatto divieto alla società dilettantistiche di acquisire a titolo temporaneo calciatori provenienti da Federazione estera.</w:t>
      </w:r>
    </w:p>
    <w:p w14:paraId="4873B395" w14:textId="77777777" w:rsidR="005F25D4" w:rsidRPr="005F25D4" w:rsidRDefault="005F25D4" w:rsidP="005F25D4">
      <w:pPr>
        <w:pStyle w:val="Nessunaspaziatura"/>
        <w:jc w:val="both"/>
        <w:rPr>
          <w:rFonts w:ascii="Arial" w:hAnsi="Arial" w:cs="Arial"/>
          <w:color w:val="002060"/>
        </w:rPr>
      </w:pPr>
    </w:p>
    <w:p w14:paraId="19BD48E7"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Fatto salvo quanto previsto all’art. 40 </w:t>
      </w:r>
      <w:proofErr w:type="spellStart"/>
      <w:r w:rsidRPr="005F25D4">
        <w:rPr>
          <w:rFonts w:ascii="Arial" w:hAnsi="Arial" w:cs="Arial"/>
          <w:color w:val="002060"/>
        </w:rPr>
        <w:t>quinquies</w:t>
      </w:r>
      <w:proofErr w:type="spellEnd"/>
      <w:r w:rsidRPr="005F25D4">
        <w:rPr>
          <w:rFonts w:ascii="Arial" w:hAnsi="Arial" w:cs="Arial"/>
          <w:color w:val="002060"/>
        </w:rPr>
        <w:t>, i calciatori stranieri, residenti in Italia, di età superiore ai 16 anni, che non siano mai stati tesserati per Federazione estera e che richiedono il tesseramento per società della L.N.D. sono parificati, ai fini del tesseramento, dei trasferimenti e degli svincoli, ai calciatori italiani.</w:t>
      </w:r>
    </w:p>
    <w:p w14:paraId="0DA27D5E" w14:textId="77777777" w:rsidR="005F25D4" w:rsidRPr="005F25D4" w:rsidRDefault="005F25D4" w:rsidP="005F25D4">
      <w:pPr>
        <w:pStyle w:val="Nessunaspaziatura"/>
        <w:jc w:val="both"/>
        <w:rPr>
          <w:rFonts w:ascii="Arial" w:hAnsi="Arial" w:cs="Arial"/>
          <w:color w:val="002060"/>
        </w:rPr>
      </w:pPr>
    </w:p>
    <w:p w14:paraId="2DB04283"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Tali richieste di tesseramento devono essere inoltrate presso l’Ufficio Tesseramento della F.I.G.C. </w:t>
      </w:r>
    </w:p>
    <w:p w14:paraId="5DF45A61"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La decorrenza del tesseramento è stabilita, ad ogni effetto, a partire dalla data di autorizzazione rilasciata </w:t>
      </w:r>
      <w:proofErr w:type="gramStart"/>
      <w:r w:rsidRPr="005F25D4">
        <w:rPr>
          <w:rFonts w:ascii="Arial" w:hAnsi="Arial" w:cs="Arial"/>
          <w:color w:val="002060"/>
        </w:rPr>
        <w:t>dalla stesso</w:t>
      </w:r>
      <w:proofErr w:type="gramEnd"/>
      <w:r w:rsidRPr="005F25D4">
        <w:rPr>
          <w:rFonts w:ascii="Arial" w:hAnsi="Arial" w:cs="Arial"/>
          <w:color w:val="002060"/>
        </w:rPr>
        <w:t xml:space="preserve"> Ufficio Tesseramento della F.I.G.C. A partire dalla stagione sportiva successiva al suddetto tesseramento, le richieste di tesseramento dovranno essere inoltrate per via telematica presso i Comitati, la Divisione e i Dipartimenti di competenza della Società interessate, ai sensi degli artt. 40 quater e 40 </w:t>
      </w:r>
      <w:proofErr w:type="spellStart"/>
      <w:r w:rsidRPr="005F25D4">
        <w:rPr>
          <w:rFonts w:ascii="Arial" w:hAnsi="Arial" w:cs="Arial"/>
          <w:color w:val="002060"/>
        </w:rPr>
        <w:t>quinquies</w:t>
      </w:r>
      <w:proofErr w:type="spellEnd"/>
      <w:r w:rsidRPr="005F25D4">
        <w:rPr>
          <w:rFonts w:ascii="Arial" w:hAnsi="Arial" w:cs="Arial"/>
          <w:color w:val="002060"/>
        </w:rPr>
        <w:t xml:space="preserve"> delle NOIF. </w:t>
      </w:r>
    </w:p>
    <w:p w14:paraId="023C1D53" w14:textId="77777777" w:rsidR="005F25D4" w:rsidRPr="005F25D4" w:rsidRDefault="005F25D4" w:rsidP="005F25D4">
      <w:pPr>
        <w:pStyle w:val="Nessunaspaziatura"/>
        <w:jc w:val="both"/>
        <w:rPr>
          <w:rFonts w:ascii="Arial" w:hAnsi="Arial" w:cs="Arial"/>
          <w:color w:val="002060"/>
        </w:rPr>
      </w:pPr>
    </w:p>
    <w:p w14:paraId="573DA3B6"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Un calciatore tesserato come professionista non può essere tesserato come dilettante prima che siano trascorsi almeno 30 giorni da quando abbia disputato la sua ultima partita come professionista.</w:t>
      </w:r>
    </w:p>
    <w:p w14:paraId="72BE5D8D" w14:textId="77777777" w:rsidR="005F25D4" w:rsidRPr="005F25D4" w:rsidRDefault="005F25D4" w:rsidP="005F25D4">
      <w:pPr>
        <w:pStyle w:val="Nessunaspaziatura"/>
        <w:jc w:val="both"/>
        <w:rPr>
          <w:rFonts w:ascii="Arial" w:hAnsi="Arial" w:cs="Arial"/>
          <w:color w:val="002060"/>
        </w:rPr>
      </w:pPr>
    </w:p>
    <w:p w14:paraId="0C17D24D" w14:textId="77777777" w:rsidR="005F25D4" w:rsidRPr="005F25D4" w:rsidRDefault="005F25D4" w:rsidP="005F25D4">
      <w:pPr>
        <w:pStyle w:val="Nessunaspaziatura"/>
        <w:jc w:val="both"/>
        <w:rPr>
          <w:rFonts w:ascii="Arial" w:hAnsi="Arial" w:cs="Arial"/>
          <w:b/>
          <w:color w:val="002060"/>
          <w:u w:val="single"/>
        </w:rPr>
      </w:pPr>
      <w:r w:rsidRPr="005F25D4">
        <w:rPr>
          <w:rFonts w:ascii="Arial" w:hAnsi="Arial" w:cs="Arial"/>
          <w:b/>
          <w:color w:val="002060"/>
          <w:u w:val="single"/>
        </w:rPr>
        <w:t>Calciatori italiani</w:t>
      </w:r>
    </w:p>
    <w:p w14:paraId="08EB92FE"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Le società appartenenti alla Lega Nazionale Dilettanti possono tesserare, </w:t>
      </w:r>
      <w:r w:rsidRPr="005F25D4">
        <w:rPr>
          <w:rFonts w:ascii="Arial" w:hAnsi="Arial" w:cs="Arial"/>
          <w:b/>
          <w:color w:val="002060"/>
          <w:u w:val="single"/>
        </w:rPr>
        <w:t>entro giovedì 31 gennaio</w:t>
      </w:r>
      <w:r w:rsidRPr="005F25D4">
        <w:rPr>
          <w:rFonts w:ascii="Arial" w:hAnsi="Arial" w:cs="Arial"/>
          <w:color w:val="002060"/>
          <w:u w:val="single"/>
        </w:rPr>
        <w:t xml:space="preserve"> </w:t>
      </w:r>
      <w:r w:rsidRPr="005F25D4">
        <w:rPr>
          <w:rFonts w:ascii="Arial" w:hAnsi="Arial" w:cs="Arial"/>
          <w:b/>
          <w:color w:val="002060"/>
          <w:u w:val="single"/>
        </w:rPr>
        <w:t>2019</w:t>
      </w:r>
      <w:r w:rsidRPr="005F25D4">
        <w:rPr>
          <w:rFonts w:ascii="Arial" w:hAnsi="Arial" w:cs="Arial"/>
          <w:color w:val="002060"/>
        </w:rPr>
        <w:t xml:space="preserve">, calciatori italiani provenienti da Federazioni estere con ultimo tesseramento da professionista, nonché richiedere il tesseramento entro </w:t>
      </w:r>
      <w:r w:rsidRPr="005F25D4">
        <w:rPr>
          <w:rFonts w:ascii="Arial" w:hAnsi="Arial" w:cs="Arial"/>
          <w:b/>
          <w:color w:val="002060"/>
          <w:u w:val="single"/>
        </w:rPr>
        <w:t>sabato 30 marzo 2019</w:t>
      </w:r>
      <w:r w:rsidRPr="005F25D4">
        <w:rPr>
          <w:rFonts w:ascii="Arial" w:hAnsi="Arial" w:cs="Arial"/>
          <w:color w:val="002060"/>
        </w:rPr>
        <w:t xml:space="preserve">, di calciatori italiani dilettanti, provenienti da Federazioni estere. </w:t>
      </w:r>
      <w:proofErr w:type="gramStart"/>
      <w:r w:rsidRPr="005F25D4">
        <w:rPr>
          <w:rFonts w:ascii="Arial" w:hAnsi="Arial" w:cs="Arial"/>
          <w:color w:val="002060"/>
        </w:rPr>
        <w:t>E’</w:t>
      </w:r>
      <w:proofErr w:type="gramEnd"/>
      <w:r w:rsidRPr="005F25D4">
        <w:rPr>
          <w:rFonts w:ascii="Arial" w:hAnsi="Arial" w:cs="Arial"/>
          <w:color w:val="002060"/>
        </w:rPr>
        <w:t xml:space="preserve"> fatto salvo quanto previsto dall’art. 40 quater, comma 2, delle N.O.I.F. e all’art. 40 </w:t>
      </w:r>
      <w:proofErr w:type="spellStart"/>
      <w:r w:rsidRPr="005F25D4">
        <w:rPr>
          <w:rFonts w:ascii="Arial" w:hAnsi="Arial" w:cs="Arial"/>
          <w:color w:val="002060"/>
        </w:rPr>
        <w:t>quinquies</w:t>
      </w:r>
      <w:proofErr w:type="spellEnd"/>
      <w:r w:rsidRPr="005F25D4">
        <w:rPr>
          <w:rFonts w:ascii="Arial" w:hAnsi="Arial" w:cs="Arial"/>
          <w:color w:val="002060"/>
        </w:rPr>
        <w:t>, comma 4 delle NOIF.</w:t>
      </w:r>
    </w:p>
    <w:p w14:paraId="5072C488" w14:textId="77777777" w:rsidR="005F25D4" w:rsidRPr="005F25D4" w:rsidRDefault="005F25D4" w:rsidP="005F25D4">
      <w:pPr>
        <w:pStyle w:val="Nessunaspaziatura"/>
        <w:jc w:val="both"/>
        <w:rPr>
          <w:rFonts w:ascii="Arial" w:hAnsi="Arial" w:cs="Arial"/>
          <w:color w:val="002060"/>
        </w:rPr>
      </w:pPr>
    </w:p>
    <w:p w14:paraId="5DEA8054"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Le richieste di tesseramento di calciatori italiani provenienti da Federazione estera devono essere inoltrate presso l’Ufficio Tesseramento della </w:t>
      </w:r>
      <w:proofErr w:type="gramStart"/>
      <w:r w:rsidRPr="005F25D4">
        <w:rPr>
          <w:rFonts w:ascii="Arial" w:hAnsi="Arial" w:cs="Arial"/>
          <w:color w:val="002060"/>
        </w:rPr>
        <w:t>F.I.G.C..</w:t>
      </w:r>
      <w:proofErr w:type="gramEnd"/>
      <w:r w:rsidRPr="005F25D4">
        <w:rPr>
          <w:rFonts w:ascii="Arial" w:hAnsi="Arial" w:cs="Arial"/>
          <w:color w:val="002060"/>
        </w:rPr>
        <w:t xml:space="preserve"> La decorrenza di tale tesseramento è stabilita, ad ogni effetto, a partire dalla data di autorizzazione rilasciata </w:t>
      </w:r>
      <w:proofErr w:type="gramStart"/>
      <w:r w:rsidRPr="005F25D4">
        <w:rPr>
          <w:rFonts w:ascii="Arial" w:hAnsi="Arial" w:cs="Arial"/>
          <w:color w:val="002060"/>
        </w:rPr>
        <w:t>dalla stesso</w:t>
      </w:r>
      <w:proofErr w:type="gramEnd"/>
      <w:r w:rsidRPr="005F25D4">
        <w:rPr>
          <w:rFonts w:ascii="Arial" w:hAnsi="Arial" w:cs="Arial"/>
          <w:color w:val="002060"/>
        </w:rPr>
        <w:t xml:space="preserve"> Ufficio Tesseramento della F.I.G.C. </w:t>
      </w:r>
    </w:p>
    <w:p w14:paraId="0849F813" w14:textId="77777777" w:rsidR="005F25D4" w:rsidRPr="005F25D4" w:rsidRDefault="005F25D4" w:rsidP="005F25D4">
      <w:pPr>
        <w:pStyle w:val="Nessunaspaziatura"/>
        <w:jc w:val="both"/>
        <w:rPr>
          <w:rFonts w:ascii="Arial" w:hAnsi="Arial" w:cs="Arial"/>
          <w:color w:val="002060"/>
        </w:rPr>
      </w:pPr>
    </w:p>
    <w:p w14:paraId="18BEB76A"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Un calciatore tesserato come professionista non può essere tesserato come dilettante prima che siano trascorsi almeno 30 giorni da quando abbia disputato la sua ultima partita come professionista.</w:t>
      </w:r>
    </w:p>
    <w:p w14:paraId="678F0E0F" w14:textId="77777777" w:rsidR="005F25D4" w:rsidRPr="005F25D4" w:rsidRDefault="005F25D4" w:rsidP="005F25D4">
      <w:pPr>
        <w:pStyle w:val="Nessunaspaziatura"/>
        <w:rPr>
          <w:color w:val="002060"/>
        </w:rPr>
      </w:pPr>
    </w:p>
    <w:p w14:paraId="761B4A42" w14:textId="77777777" w:rsidR="005F25D4" w:rsidRPr="005F25D4" w:rsidRDefault="005F25D4" w:rsidP="005F25D4">
      <w:pPr>
        <w:rPr>
          <w:rFonts w:ascii="Arial" w:hAnsi="Arial" w:cs="Arial"/>
          <w:b/>
          <w:bCs/>
          <w:color w:val="002060"/>
          <w:sz w:val="22"/>
          <w:szCs w:val="22"/>
          <w:u w:val="single"/>
        </w:rPr>
      </w:pPr>
      <w:r w:rsidRPr="005F25D4">
        <w:rPr>
          <w:rFonts w:ascii="Arial" w:hAnsi="Arial" w:cs="Arial"/>
          <w:b/>
          <w:color w:val="002060"/>
          <w:sz w:val="22"/>
          <w:szCs w:val="22"/>
        </w:rPr>
        <w:t>7</w:t>
      </w:r>
      <w:r w:rsidRPr="005F25D4">
        <w:rPr>
          <w:rFonts w:ascii="Arial" w:hAnsi="Arial" w:cs="Arial"/>
          <w:color w:val="002060"/>
          <w:sz w:val="22"/>
          <w:szCs w:val="22"/>
        </w:rPr>
        <w:t xml:space="preserve">. </w:t>
      </w:r>
      <w:r w:rsidRPr="005F25D4">
        <w:rPr>
          <w:rFonts w:ascii="Arial" w:hAnsi="Arial" w:cs="Arial"/>
          <w:b/>
          <w:bCs/>
          <w:color w:val="002060"/>
          <w:sz w:val="22"/>
          <w:szCs w:val="22"/>
          <w:u w:val="single"/>
        </w:rPr>
        <w:t>Termini annuali richiesti dalle norme regolamentari</w:t>
      </w:r>
    </w:p>
    <w:p w14:paraId="0FFCCD00"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Vengono fissati i seguenti termini per le diverse previsioni regolamentari soggette a determinazioni annuali:</w:t>
      </w:r>
    </w:p>
    <w:p w14:paraId="705138C3" w14:textId="77777777" w:rsidR="005F25D4" w:rsidRPr="005F25D4" w:rsidRDefault="005F25D4" w:rsidP="005F25D4">
      <w:pPr>
        <w:pStyle w:val="Nessunaspaziatura"/>
        <w:rPr>
          <w:color w:val="002060"/>
        </w:rPr>
      </w:pPr>
    </w:p>
    <w:p w14:paraId="76FB80C8" w14:textId="77777777" w:rsidR="005F25D4" w:rsidRPr="005F25D4" w:rsidRDefault="005F25D4" w:rsidP="005F25D4">
      <w:pPr>
        <w:pStyle w:val="Nessunaspaziatura"/>
        <w:rPr>
          <w:rFonts w:ascii="Arial" w:hAnsi="Arial" w:cs="Arial"/>
          <w:color w:val="002060"/>
        </w:rPr>
      </w:pPr>
      <w:r w:rsidRPr="005F25D4">
        <w:rPr>
          <w:rFonts w:ascii="Arial" w:eastAsia="Calibri" w:hAnsi="Arial" w:cs="Arial"/>
          <w:color w:val="002060"/>
        </w:rPr>
        <w:t>omissis</w:t>
      </w:r>
      <w:r w:rsidRPr="005F25D4">
        <w:rPr>
          <w:rFonts w:ascii="Arial" w:hAnsi="Arial" w:cs="Arial"/>
          <w:color w:val="002060"/>
        </w:rPr>
        <w:t>…</w:t>
      </w:r>
    </w:p>
    <w:p w14:paraId="298860E2" w14:textId="77777777" w:rsidR="005F25D4" w:rsidRPr="005F25D4" w:rsidRDefault="005F25D4" w:rsidP="005F25D4">
      <w:pPr>
        <w:pStyle w:val="Nessunaspaziatura"/>
        <w:rPr>
          <w:color w:val="002060"/>
        </w:rPr>
      </w:pPr>
    </w:p>
    <w:p w14:paraId="6FF98B0D" w14:textId="77777777" w:rsidR="005F25D4" w:rsidRPr="005F25D4" w:rsidRDefault="005F25D4" w:rsidP="005F25D4">
      <w:pPr>
        <w:pStyle w:val="Nessunaspaziatura"/>
        <w:rPr>
          <w:rFonts w:ascii="Arial" w:hAnsi="Arial" w:cs="Arial"/>
          <w:color w:val="002060"/>
        </w:rPr>
      </w:pPr>
      <w:r w:rsidRPr="005F25D4">
        <w:rPr>
          <w:rFonts w:ascii="Arial" w:hAnsi="Arial" w:cs="Arial"/>
          <w:color w:val="002060"/>
        </w:rPr>
        <w:t>Liste di svincolo suppletive</w:t>
      </w:r>
    </w:p>
    <w:p w14:paraId="53586077" w14:textId="77777777" w:rsidR="005F25D4" w:rsidRPr="005F25D4" w:rsidRDefault="005F25D4" w:rsidP="005F25D4">
      <w:pPr>
        <w:pStyle w:val="Nessunaspaziatura"/>
        <w:rPr>
          <w:rFonts w:ascii="Arial" w:hAnsi="Arial" w:cs="Arial"/>
          <w:color w:val="002060"/>
        </w:rPr>
      </w:pPr>
    </w:p>
    <w:p w14:paraId="0079A10E" w14:textId="77777777" w:rsidR="005F25D4" w:rsidRPr="005F25D4" w:rsidRDefault="005F25D4" w:rsidP="005F25D4">
      <w:pPr>
        <w:pStyle w:val="Nessunaspaziatura"/>
        <w:rPr>
          <w:rFonts w:ascii="Arial" w:hAnsi="Arial" w:cs="Arial"/>
          <w:b/>
          <w:i/>
          <w:color w:val="002060"/>
        </w:rPr>
      </w:pPr>
      <w:r w:rsidRPr="005F25D4">
        <w:rPr>
          <w:rFonts w:ascii="Arial" w:hAnsi="Arial" w:cs="Arial"/>
          <w:b/>
          <w:i/>
          <w:color w:val="002060"/>
        </w:rPr>
        <w:t>da sabato 1 dicembre 2018 a venerdì 14 dicembre 2018 (ore 19.00)</w:t>
      </w:r>
    </w:p>
    <w:p w14:paraId="5524582C" w14:textId="77777777" w:rsidR="005F25D4" w:rsidRPr="005F25D4" w:rsidRDefault="005F25D4" w:rsidP="005F25D4">
      <w:pPr>
        <w:pStyle w:val="Nessunaspaziatura"/>
        <w:rPr>
          <w:rFonts w:ascii="Arial" w:hAnsi="Arial" w:cs="Arial"/>
          <w:b/>
          <w:i/>
          <w:color w:val="002060"/>
        </w:rPr>
      </w:pPr>
    </w:p>
    <w:p w14:paraId="6E5771C4" w14:textId="77777777" w:rsidR="005F25D4" w:rsidRPr="005F25D4" w:rsidRDefault="005F25D4" w:rsidP="005F25D4">
      <w:pPr>
        <w:pStyle w:val="Nessunaspaziatura"/>
        <w:rPr>
          <w:rFonts w:ascii="Arial" w:hAnsi="Arial" w:cs="Arial"/>
          <w:color w:val="002060"/>
        </w:rPr>
      </w:pPr>
      <w:r w:rsidRPr="005F25D4">
        <w:rPr>
          <w:rFonts w:ascii="Arial" w:hAnsi="Arial" w:cs="Arial"/>
          <w:color w:val="002060"/>
        </w:rPr>
        <w:t xml:space="preserve">(Vale la data di deposito telematico delle richieste – apposizione </w:t>
      </w:r>
      <w:proofErr w:type="gramStart"/>
      <w:r w:rsidRPr="005F25D4">
        <w:rPr>
          <w:rFonts w:ascii="Arial" w:hAnsi="Arial" w:cs="Arial"/>
          <w:color w:val="002060"/>
        </w:rPr>
        <w:t>delle firma</w:t>
      </w:r>
      <w:proofErr w:type="gramEnd"/>
      <w:r w:rsidRPr="005F25D4">
        <w:rPr>
          <w:rFonts w:ascii="Arial" w:hAnsi="Arial" w:cs="Arial"/>
          <w:color w:val="002060"/>
        </w:rPr>
        <w:t xml:space="preserve"> elettronica – sempre che le stesse pervengono entro e non oltre i termini sopraindicati)</w:t>
      </w:r>
    </w:p>
    <w:p w14:paraId="2BB45315" w14:textId="77777777" w:rsidR="005F25D4" w:rsidRPr="005F25D4" w:rsidRDefault="005F25D4" w:rsidP="005F25D4">
      <w:pPr>
        <w:pStyle w:val="Nessunaspaziatura"/>
        <w:jc w:val="both"/>
        <w:rPr>
          <w:rFonts w:ascii="Arial" w:hAnsi="Arial" w:cs="Arial"/>
          <w:color w:val="002060"/>
        </w:rPr>
      </w:pPr>
    </w:p>
    <w:p w14:paraId="3FE40F3E" w14:textId="77777777" w:rsidR="005F25D4" w:rsidRPr="005F25D4" w:rsidRDefault="005F25D4" w:rsidP="005F25D4">
      <w:pPr>
        <w:pStyle w:val="Nessunaspaziatura"/>
        <w:jc w:val="both"/>
        <w:rPr>
          <w:rFonts w:ascii="Arial" w:hAnsi="Arial" w:cs="Arial"/>
          <w:b/>
          <w:color w:val="002060"/>
          <w:u w:val="single"/>
        </w:rPr>
      </w:pPr>
      <w:r w:rsidRPr="005F25D4">
        <w:rPr>
          <w:rFonts w:ascii="Arial" w:hAnsi="Arial" w:cs="Arial"/>
          <w:color w:val="002060"/>
        </w:rPr>
        <w:t xml:space="preserve">Il tesseramento dei calciatori svincolati in questo periodo deve avvenire a far data da </w:t>
      </w:r>
      <w:r w:rsidRPr="005F25D4">
        <w:rPr>
          <w:rFonts w:ascii="Arial" w:hAnsi="Arial" w:cs="Arial"/>
          <w:b/>
          <w:color w:val="002060"/>
          <w:u w:val="single"/>
        </w:rPr>
        <w:t>sabato 15 dicembre 2018.</w:t>
      </w:r>
    </w:p>
    <w:p w14:paraId="2B29835C" w14:textId="77777777" w:rsidR="005F25D4" w:rsidRPr="005F25D4" w:rsidRDefault="005F25D4" w:rsidP="005F25D4">
      <w:pPr>
        <w:pStyle w:val="Nessunaspaziatura"/>
        <w:rPr>
          <w:color w:val="002060"/>
        </w:rPr>
      </w:pPr>
    </w:p>
    <w:p w14:paraId="72A11EFC" w14:textId="77777777" w:rsidR="005F25D4" w:rsidRPr="005F25D4" w:rsidRDefault="005F25D4" w:rsidP="005F25D4">
      <w:pPr>
        <w:rPr>
          <w:rFonts w:ascii="Arial" w:hAnsi="Arial" w:cs="Arial"/>
          <w:color w:val="002060"/>
          <w:lang w:val="en-US"/>
        </w:rPr>
      </w:pPr>
      <w:r w:rsidRPr="005F25D4">
        <w:rPr>
          <w:rFonts w:ascii="Arial" w:hAnsi="Arial" w:cs="Arial"/>
          <w:color w:val="002060"/>
          <w:lang w:val="en-US"/>
        </w:rPr>
        <w:t xml:space="preserve">b) </w:t>
      </w:r>
      <w:r w:rsidRPr="005F25D4">
        <w:rPr>
          <w:rFonts w:ascii="Arial" w:hAnsi="Arial" w:cs="Arial"/>
          <w:color w:val="002060"/>
          <w:u w:val="single"/>
          <w:lang w:val="en-US"/>
        </w:rPr>
        <w:t xml:space="preserve">Art. </w:t>
      </w:r>
      <w:proofErr w:type="gramStart"/>
      <w:r w:rsidRPr="005F25D4">
        <w:rPr>
          <w:rFonts w:ascii="Arial" w:hAnsi="Arial" w:cs="Arial"/>
          <w:color w:val="002060"/>
          <w:u w:val="single"/>
          <w:lang w:val="en-US"/>
        </w:rPr>
        <w:t>117</w:t>
      </w:r>
      <w:proofErr w:type="gramEnd"/>
      <w:r w:rsidRPr="005F25D4">
        <w:rPr>
          <w:rFonts w:ascii="Arial" w:hAnsi="Arial" w:cs="Arial"/>
          <w:color w:val="002060"/>
          <w:u w:val="single"/>
          <w:lang w:val="en-US"/>
        </w:rPr>
        <w:t xml:space="preserve"> </w:t>
      </w:r>
      <w:proofErr w:type="spellStart"/>
      <w:r w:rsidRPr="005F25D4">
        <w:rPr>
          <w:rFonts w:ascii="Arial" w:hAnsi="Arial" w:cs="Arial"/>
          <w:color w:val="002060"/>
          <w:u w:val="single"/>
          <w:lang w:val="en-US"/>
        </w:rPr>
        <w:t>delle</w:t>
      </w:r>
      <w:proofErr w:type="spellEnd"/>
      <w:r w:rsidRPr="005F25D4">
        <w:rPr>
          <w:rFonts w:ascii="Arial" w:hAnsi="Arial" w:cs="Arial"/>
          <w:color w:val="002060"/>
          <w:u w:val="single"/>
          <w:lang w:val="en-US"/>
        </w:rPr>
        <w:t xml:space="preserve"> N.O.I.F. (comma 5)</w:t>
      </w:r>
    </w:p>
    <w:p w14:paraId="2A2E9D17"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Un eventuale nuovo contratto da professionista a seguito di risoluzione del rapporto contrattuale conseguente a retrocessione della società dal Campionato Serie C della stagione sportiva 2017/18 al Campionato Nazionale Serie Di, può essere sottoscritto:</w:t>
      </w:r>
    </w:p>
    <w:p w14:paraId="594D326D" w14:textId="77777777" w:rsidR="005F25D4" w:rsidRPr="005F25D4" w:rsidRDefault="005F25D4" w:rsidP="005F25D4">
      <w:pPr>
        <w:pStyle w:val="Nessunaspaziatura"/>
        <w:rPr>
          <w:color w:val="002060"/>
        </w:rPr>
      </w:pPr>
    </w:p>
    <w:p w14:paraId="01946CD9"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da </w:t>
      </w:r>
      <w:r w:rsidRPr="005F25D4">
        <w:rPr>
          <w:rFonts w:ascii="Arial" w:hAnsi="Arial" w:cs="Arial"/>
          <w:iCs/>
          <w:color w:val="002060"/>
        </w:rPr>
        <w:t>giovedì</w:t>
      </w:r>
      <w:r w:rsidRPr="005F25D4">
        <w:rPr>
          <w:rFonts w:ascii="Arial" w:hAnsi="Arial" w:cs="Arial"/>
          <w:i/>
          <w:iCs/>
          <w:color w:val="002060"/>
        </w:rPr>
        <w:t xml:space="preserve"> 3 </w:t>
      </w:r>
      <w:r w:rsidRPr="005F25D4">
        <w:rPr>
          <w:rFonts w:ascii="Arial" w:hAnsi="Arial" w:cs="Arial"/>
          <w:i/>
          <w:color w:val="002060"/>
        </w:rPr>
        <w:t>gennaio</w:t>
      </w:r>
      <w:r w:rsidRPr="005F25D4">
        <w:rPr>
          <w:rFonts w:ascii="Arial" w:hAnsi="Arial" w:cs="Arial"/>
          <w:color w:val="002060"/>
        </w:rPr>
        <w:t xml:space="preserve"> </w:t>
      </w:r>
      <w:r w:rsidRPr="005F25D4">
        <w:rPr>
          <w:rFonts w:ascii="Arial" w:hAnsi="Arial" w:cs="Arial"/>
          <w:i/>
          <w:color w:val="002060"/>
        </w:rPr>
        <w:t>2019 a venerdì</w:t>
      </w:r>
      <w:r w:rsidRPr="005F25D4">
        <w:rPr>
          <w:rFonts w:ascii="Arial" w:hAnsi="Arial" w:cs="Arial"/>
          <w:color w:val="002060"/>
        </w:rPr>
        <w:t xml:space="preserve"> 18</w:t>
      </w:r>
      <w:r w:rsidRPr="005F25D4">
        <w:rPr>
          <w:rFonts w:ascii="Arial" w:hAnsi="Arial" w:cs="Arial"/>
          <w:i/>
          <w:iCs/>
          <w:color w:val="002060"/>
        </w:rPr>
        <w:t xml:space="preserve"> gennaio </w:t>
      </w:r>
      <w:r w:rsidRPr="005F25D4">
        <w:rPr>
          <w:rFonts w:ascii="Arial" w:hAnsi="Arial" w:cs="Arial"/>
          <w:i/>
          <w:color w:val="002060"/>
        </w:rPr>
        <w:t>2019 (ore 20.00)</w:t>
      </w:r>
      <w:r w:rsidRPr="005F25D4">
        <w:rPr>
          <w:rFonts w:ascii="Arial" w:hAnsi="Arial" w:cs="Arial"/>
          <w:color w:val="002060"/>
        </w:rPr>
        <w:t xml:space="preserve"> – con consenso della società dilettantistica</w:t>
      </w:r>
    </w:p>
    <w:p w14:paraId="36206DDD" w14:textId="77777777" w:rsidR="005F25D4" w:rsidRPr="005F25D4" w:rsidRDefault="005F25D4" w:rsidP="005F25D4">
      <w:pPr>
        <w:pStyle w:val="Nessunaspaziatura"/>
        <w:rPr>
          <w:color w:val="002060"/>
        </w:rPr>
      </w:pPr>
    </w:p>
    <w:p w14:paraId="1523977F"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c) </w:t>
      </w:r>
      <w:r w:rsidRPr="005F25D4">
        <w:rPr>
          <w:rFonts w:ascii="Arial" w:hAnsi="Arial" w:cs="Arial"/>
          <w:color w:val="002060"/>
          <w:u w:val="single"/>
        </w:rPr>
        <w:t>Art. 108 delle N.O.I.F. (svincolo per accordo)</w:t>
      </w:r>
    </w:p>
    <w:p w14:paraId="1177AAC5"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Il deposito degli accordi di svincolo, presso i Comitati, la Divisione Calcio a Cinque e i Dipartimenti Interregionale e Calcio </w:t>
      </w:r>
      <w:proofErr w:type="gramStart"/>
      <w:r w:rsidRPr="005F25D4">
        <w:rPr>
          <w:rFonts w:ascii="Arial" w:hAnsi="Arial" w:cs="Arial"/>
          <w:color w:val="002060"/>
        </w:rPr>
        <w:t>Femminile,,</w:t>
      </w:r>
      <w:proofErr w:type="gramEnd"/>
      <w:r w:rsidRPr="005F25D4">
        <w:rPr>
          <w:rFonts w:ascii="Arial" w:hAnsi="Arial" w:cs="Arial"/>
          <w:color w:val="002060"/>
        </w:rPr>
        <w:t xml:space="preserve"> dovrà avvenire entro 20 giorni dalla stipulazione e comunque entro e non oltre venerdì 28 giugno 2019 (ore 19.00).</w:t>
      </w:r>
    </w:p>
    <w:p w14:paraId="36DF13EB"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Gli Organi federali competenti provvederanno allo svincolo a far data dal 1° luglio 2019.</w:t>
      </w:r>
    </w:p>
    <w:p w14:paraId="270BFBBC" w14:textId="77777777" w:rsidR="005F25D4" w:rsidRPr="005F25D4" w:rsidRDefault="005F25D4" w:rsidP="005F25D4">
      <w:pPr>
        <w:pStyle w:val="Nessunaspaziatura"/>
        <w:rPr>
          <w:rFonts w:ascii="Arial" w:hAnsi="Arial" w:cs="Arial"/>
          <w:b/>
          <w:color w:val="002060"/>
          <w:u w:val="single"/>
        </w:rPr>
      </w:pPr>
    </w:p>
    <w:p w14:paraId="11C51B37" w14:textId="77777777" w:rsidR="005F25D4" w:rsidRPr="005F25D4" w:rsidRDefault="005F25D4" w:rsidP="005F25D4">
      <w:pPr>
        <w:pStyle w:val="Nessunaspaziatura"/>
        <w:rPr>
          <w:rFonts w:ascii="Arial" w:hAnsi="Arial" w:cs="Arial"/>
          <w:b/>
          <w:color w:val="002060"/>
          <w:u w:val="single"/>
        </w:rPr>
      </w:pPr>
    </w:p>
    <w:p w14:paraId="51B1BE22" w14:textId="77777777" w:rsidR="005F25D4" w:rsidRPr="005F25D4" w:rsidRDefault="005F25D4" w:rsidP="005F25D4">
      <w:pPr>
        <w:pStyle w:val="Nessunaspaziatura"/>
        <w:rPr>
          <w:rFonts w:ascii="Arial" w:hAnsi="Arial" w:cs="Arial"/>
          <w:b/>
          <w:color w:val="002060"/>
          <w:u w:val="single"/>
        </w:rPr>
      </w:pPr>
      <w:r w:rsidRPr="005F25D4">
        <w:rPr>
          <w:rFonts w:ascii="Arial" w:hAnsi="Arial" w:cs="Arial"/>
          <w:b/>
          <w:color w:val="002060"/>
          <w:u w:val="single"/>
        </w:rPr>
        <w:t>TERMINI E MODALITA’ PER L’INVIO DELLE LISTE DI SVINCOLO DI CALCIATORI “GIOVANI”</w:t>
      </w:r>
    </w:p>
    <w:p w14:paraId="2AD7FE30" w14:textId="77777777" w:rsidR="005F25D4" w:rsidRPr="005F25D4" w:rsidRDefault="005F25D4" w:rsidP="005F25D4">
      <w:pPr>
        <w:pStyle w:val="Nessunaspaziatura"/>
        <w:jc w:val="both"/>
        <w:rPr>
          <w:rFonts w:ascii="Arial" w:hAnsi="Arial" w:cs="Arial"/>
          <w:color w:val="002060"/>
          <w:u w:val="single"/>
        </w:rPr>
      </w:pPr>
    </w:p>
    <w:p w14:paraId="3B3F3721" w14:textId="77777777" w:rsidR="005F25D4" w:rsidRPr="005F25D4" w:rsidRDefault="005F25D4" w:rsidP="005F25D4">
      <w:pPr>
        <w:pStyle w:val="Nessunaspaziatura"/>
        <w:jc w:val="both"/>
        <w:rPr>
          <w:rFonts w:ascii="Arial" w:hAnsi="Arial" w:cs="Arial"/>
          <w:color w:val="002060"/>
          <w:u w:val="single"/>
        </w:rPr>
      </w:pPr>
      <w:r w:rsidRPr="005F25D4">
        <w:rPr>
          <w:rFonts w:ascii="Arial" w:hAnsi="Arial" w:cs="Arial"/>
          <w:color w:val="002060"/>
          <w:u w:val="single"/>
        </w:rPr>
        <w:t>Art. 107 delle Norme Organizzative Interne (svincolo per rinuncia)</w:t>
      </w:r>
    </w:p>
    <w:p w14:paraId="0332AF9B"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I calciatori “Giovani” tesserati con vincolo annuale entro il 30 novembre possono essere inclusi in lista di svincolo da trasmettere per via telematica ai Comitati di competenza entro i termini stabiliti: </w:t>
      </w:r>
    </w:p>
    <w:p w14:paraId="4A876CC7" w14:textId="77777777" w:rsidR="005F25D4" w:rsidRPr="005F25D4" w:rsidRDefault="005F25D4" w:rsidP="005F25D4">
      <w:pPr>
        <w:pStyle w:val="Nessunaspaziatura"/>
        <w:jc w:val="both"/>
        <w:rPr>
          <w:rFonts w:ascii="Arial" w:hAnsi="Arial" w:cs="Arial"/>
          <w:color w:val="002060"/>
        </w:rPr>
      </w:pPr>
    </w:p>
    <w:p w14:paraId="4864F339" w14:textId="77777777" w:rsidR="005F25D4" w:rsidRPr="005F25D4" w:rsidRDefault="005F25D4" w:rsidP="005F25D4">
      <w:pPr>
        <w:pStyle w:val="Nessunaspaziatura"/>
        <w:jc w:val="both"/>
        <w:rPr>
          <w:rFonts w:ascii="Arial" w:hAnsi="Arial" w:cs="Arial"/>
          <w:b/>
          <w:color w:val="002060"/>
        </w:rPr>
      </w:pPr>
      <w:r w:rsidRPr="005F25D4">
        <w:rPr>
          <w:rFonts w:ascii="Arial" w:hAnsi="Arial" w:cs="Arial"/>
          <w:b/>
          <w:color w:val="002060"/>
        </w:rPr>
        <w:t xml:space="preserve">da </w:t>
      </w:r>
      <w:r w:rsidRPr="005F25D4">
        <w:rPr>
          <w:rFonts w:ascii="Arial" w:hAnsi="Arial" w:cs="Arial"/>
          <w:b/>
          <w:i/>
          <w:color w:val="002060"/>
        </w:rPr>
        <w:t xml:space="preserve">sabato </w:t>
      </w:r>
      <w:r w:rsidRPr="005F25D4">
        <w:rPr>
          <w:rFonts w:ascii="Arial" w:hAnsi="Arial" w:cs="Arial"/>
          <w:b/>
          <w:i/>
          <w:iCs/>
          <w:color w:val="002060"/>
        </w:rPr>
        <w:t xml:space="preserve">1° dicembre 2018 a venerdì 14 dicembre 2018 </w:t>
      </w:r>
      <w:r w:rsidRPr="005F25D4">
        <w:rPr>
          <w:rFonts w:ascii="Arial" w:hAnsi="Arial" w:cs="Arial"/>
          <w:b/>
          <w:i/>
          <w:color w:val="002060"/>
        </w:rPr>
        <w:t>(ore 19.00).</w:t>
      </w:r>
    </w:p>
    <w:p w14:paraId="63D3B5E2" w14:textId="77777777" w:rsidR="005F25D4" w:rsidRPr="005F25D4" w:rsidRDefault="005F25D4" w:rsidP="005F25D4">
      <w:pPr>
        <w:pStyle w:val="Nessunaspaziatura"/>
        <w:jc w:val="both"/>
        <w:rPr>
          <w:rFonts w:ascii="Arial" w:hAnsi="Arial" w:cs="Arial"/>
          <w:color w:val="002060"/>
        </w:rPr>
      </w:pPr>
    </w:p>
    <w:p w14:paraId="4BF599AF" w14:textId="77777777" w:rsidR="005F25D4" w:rsidRPr="005F25D4" w:rsidRDefault="005F25D4" w:rsidP="005F25D4">
      <w:pPr>
        <w:pStyle w:val="Nessunaspaziatura"/>
        <w:jc w:val="both"/>
        <w:rPr>
          <w:rFonts w:ascii="Arial" w:hAnsi="Arial" w:cs="Arial"/>
          <w:b/>
          <w:color w:val="002060"/>
        </w:rPr>
      </w:pPr>
      <w:r w:rsidRPr="005F25D4">
        <w:rPr>
          <w:rFonts w:ascii="Arial" w:hAnsi="Arial" w:cs="Arial"/>
          <w:color w:val="002060"/>
        </w:rPr>
        <w:t xml:space="preserve">Il tesseramento dei calciatori svincolati in questo periodo deve avvenire </w:t>
      </w:r>
      <w:r w:rsidRPr="005F25D4">
        <w:rPr>
          <w:rFonts w:ascii="Arial" w:hAnsi="Arial" w:cs="Arial"/>
          <w:b/>
          <w:color w:val="002060"/>
        </w:rPr>
        <w:t>a far data da sabato 15 dicembre 2018.</w:t>
      </w:r>
    </w:p>
    <w:p w14:paraId="2815AEB6" w14:textId="77777777" w:rsidR="005F25D4" w:rsidRPr="005F25D4" w:rsidRDefault="005F25D4" w:rsidP="005F25D4">
      <w:pPr>
        <w:pStyle w:val="Nessunaspaziatura"/>
        <w:jc w:val="both"/>
        <w:rPr>
          <w:rFonts w:ascii="Arial" w:hAnsi="Arial" w:cs="Arial"/>
          <w:b/>
          <w:color w:val="002060"/>
        </w:rPr>
      </w:pPr>
    </w:p>
    <w:p w14:paraId="62DC3151" w14:textId="77777777" w:rsidR="005F25D4" w:rsidRPr="005F25D4" w:rsidRDefault="005F25D4" w:rsidP="005F25D4">
      <w:pPr>
        <w:pStyle w:val="Nessunaspaziatura"/>
        <w:jc w:val="both"/>
        <w:rPr>
          <w:rFonts w:ascii="Arial" w:hAnsi="Arial" w:cs="Arial"/>
          <w:b/>
          <w:color w:val="002060"/>
        </w:rPr>
      </w:pPr>
    </w:p>
    <w:p w14:paraId="345CC8EB" w14:textId="77777777" w:rsidR="005F25D4" w:rsidRPr="005F25D4" w:rsidRDefault="005F25D4" w:rsidP="005F25D4">
      <w:pPr>
        <w:pStyle w:val="LndNormale1"/>
        <w:rPr>
          <w:b/>
          <w:color w:val="002060"/>
          <w:sz w:val="28"/>
          <w:szCs w:val="28"/>
        </w:rPr>
      </w:pPr>
      <w:r w:rsidRPr="005F25D4">
        <w:rPr>
          <w:b/>
          <w:color w:val="002060"/>
          <w:sz w:val="28"/>
          <w:szCs w:val="28"/>
        </w:rPr>
        <w:t>SOCIETA’ AMATORI INATTIVE</w:t>
      </w:r>
    </w:p>
    <w:p w14:paraId="6694A6B3" w14:textId="77777777" w:rsidR="005F25D4" w:rsidRPr="005F25D4" w:rsidRDefault="005F25D4" w:rsidP="005F25D4">
      <w:pPr>
        <w:pStyle w:val="LndNormale1"/>
        <w:rPr>
          <w:b/>
          <w:color w:val="002060"/>
          <w:u w:val="single"/>
        </w:rPr>
      </w:pPr>
    </w:p>
    <w:p w14:paraId="6FCC1E3B" w14:textId="77777777" w:rsidR="005F25D4" w:rsidRPr="005F25D4" w:rsidRDefault="005F25D4" w:rsidP="005F25D4">
      <w:pPr>
        <w:pStyle w:val="LndNormale1"/>
        <w:rPr>
          <w:color w:val="002060"/>
        </w:rPr>
      </w:pPr>
      <w:r w:rsidRPr="005F25D4">
        <w:rPr>
          <w:color w:val="002060"/>
        </w:rPr>
        <w:t>Le  sottonotate Società, non essendosi iscrite al campionato vengono dichiarate inattive a partire dalla stagione sportiva 2018/2019:</w:t>
      </w:r>
    </w:p>
    <w:p w14:paraId="04B0AB48" w14:textId="77777777" w:rsidR="005F25D4" w:rsidRPr="005F25D4" w:rsidRDefault="005F25D4" w:rsidP="005F25D4">
      <w:pPr>
        <w:pStyle w:val="LndNormale1"/>
        <w:rPr>
          <w:b/>
          <w:color w:val="002060"/>
        </w:rPr>
      </w:pPr>
      <w:r w:rsidRPr="005F25D4">
        <w:rPr>
          <w:b/>
          <w:color w:val="002060"/>
        </w:rPr>
        <w:t xml:space="preserve">matr. </w:t>
      </w:r>
      <w:r w:rsidRPr="005F25D4">
        <w:rPr>
          <w:b/>
          <w:color w:val="002060"/>
        </w:rPr>
        <w:tab/>
        <w:t>700.100</w:t>
      </w:r>
      <w:r w:rsidRPr="005F25D4">
        <w:rPr>
          <w:b/>
          <w:color w:val="002060"/>
        </w:rPr>
        <w:tab/>
        <w:t>G.S.   AVIS ANCONA</w:t>
      </w:r>
      <w:r w:rsidRPr="005F25D4">
        <w:rPr>
          <w:b/>
          <w:color w:val="002060"/>
        </w:rPr>
        <w:tab/>
      </w:r>
      <w:r w:rsidRPr="005F25D4">
        <w:rPr>
          <w:b/>
          <w:color w:val="002060"/>
        </w:rPr>
        <w:tab/>
      </w:r>
      <w:r w:rsidRPr="005F25D4">
        <w:rPr>
          <w:b/>
          <w:color w:val="002060"/>
        </w:rPr>
        <w:tab/>
        <w:t xml:space="preserve">Ancona </w:t>
      </w:r>
    </w:p>
    <w:p w14:paraId="08A7A7BA" w14:textId="77777777" w:rsidR="005F25D4" w:rsidRPr="005F25D4" w:rsidRDefault="005F25D4" w:rsidP="005F25D4">
      <w:pPr>
        <w:pStyle w:val="LndNormale1"/>
        <w:rPr>
          <w:b/>
          <w:color w:val="002060"/>
        </w:rPr>
      </w:pPr>
      <w:r w:rsidRPr="005F25D4">
        <w:rPr>
          <w:b/>
          <w:color w:val="002060"/>
        </w:rPr>
        <w:t>matr.     79.666</w:t>
      </w:r>
      <w:r w:rsidRPr="005F25D4">
        <w:rPr>
          <w:b/>
          <w:color w:val="002060"/>
        </w:rPr>
        <w:tab/>
        <w:t>G.S. ARGIGNANO</w:t>
      </w:r>
      <w:r w:rsidRPr="005F25D4">
        <w:rPr>
          <w:b/>
          <w:color w:val="002060"/>
        </w:rPr>
        <w:tab/>
      </w:r>
      <w:r w:rsidRPr="005F25D4">
        <w:rPr>
          <w:b/>
          <w:color w:val="002060"/>
        </w:rPr>
        <w:tab/>
      </w:r>
      <w:r w:rsidRPr="005F25D4">
        <w:rPr>
          <w:b/>
          <w:color w:val="002060"/>
        </w:rPr>
        <w:tab/>
      </w:r>
      <w:r w:rsidRPr="005F25D4">
        <w:rPr>
          <w:b/>
          <w:color w:val="002060"/>
        </w:rPr>
        <w:tab/>
        <w:t>Fabriano (AN)</w:t>
      </w:r>
    </w:p>
    <w:p w14:paraId="22DA3163" w14:textId="77777777" w:rsidR="005F25D4" w:rsidRPr="005F25D4" w:rsidRDefault="005F25D4" w:rsidP="005F25D4">
      <w:pPr>
        <w:pStyle w:val="LndNormale1"/>
        <w:rPr>
          <w:b/>
          <w:color w:val="002060"/>
        </w:rPr>
      </w:pPr>
      <w:r w:rsidRPr="005F25D4">
        <w:rPr>
          <w:b/>
          <w:color w:val="002060"/>
        </w:rPr>
        <w:t>matr.   944.304</w:t>
      </w:r>
      <w:r w:rsidRPr="005F25D4">
        <w:rPr>
          <w:b/>
          <w:color w:val="002060"/>
        </w:rPr>
        <w:tab/>
        <w:t xml:space="preserve">A.S.D. CALCIO VETERINARI MARCHE  </w:t>
      </w:r>
      <w:r w:rsidRPr="005F25D4">
        <w:rPr>
          <w:b/>
          <w:color w:val="002060"/>
        </w:rPr>
        <w:tab/>
        <w:t>Morro d’Alba (AN)</w:t>
      </w:r>
    </w:p>
    <w:p w14:paraId="27A559E4" w14:textId="77777777" w:rsidR="005F25D4" w:rsidRPr="005F25D4" w:rsidRDefault="005F25D4" w:rsidP="005F25D4">
      <w:pPr>
        <w:pStyle w:val="LndNormale1"/>
        <w:rPr>
          <w:b/>
          <w:color w:val="002060"/>
        </w:rPr>
      </w:pPr>
      <w:r w:rsidRPr="005F25D4">
        <w:rPr>
          <w:b/>
          <w:color w:val="002060"/>
        </w:rPr>
        <w:t>matr.   940.426</w:t>
      </w:r>
      <w:r w:rsidRPr="005F25D4">
        <w:rPr>
          <w:b/>
          <w:color w:val="002060"/>
        </w:rPr>
        <w:tab/>
        <w:t>CAMERINO</w:t>
      </w:r>
      <w:r w:rsidRPr="005F25D4">
        <w:rPr>
          <w:b/>
          <w:color w:val="002060"/>
        </w:rPr>
        <w:tab/>
      </w:r>
      <w:r w:rsidRPr="005F25D4">
        <w:rPr>
          <w:b/>
          <w:color w:val="002060"/>
        </w:rPr>
        <w:tab/>
      </w:r>
      <w:r w:rsidRPr="005F25D4">
        <w:rPr>
          <w:b/>
          <w:color w:val="002060"/>
        </w:rPr>
        <w:tab/>
      </w:r>
      <w:r w:rsidRPr="005F25D4">
        <w:rPr>
          <w:b/>
          <w:color w:val="002060"/>
        </w:rPr>
        <w:tab/>
      </w:r>
      <w:r w:rsidRPr="005F25D4">
        <w:rPr>
          <w:b/>
          <w:color w:val="002060"/>
        </w:rPr>
        <w:tab/>
        <w:t>Camerino (MC)</w:t>
      </w:r>
    </w:p>
    <w:p w14:paraId="20E60DE0" w14:textId="77777777" w:rsidR="005F25D4" w:rsidRPr="005F25D4" w:rsidRDefault="005F25D4" w:rsidP="009E2B20">
      <w:pPr>
        <w:pStyle w:val="LndNormale1"/>
        <w:rPr>
          <w:color w:val="002060"/>
        </w:rPr>
      </w:pPr>
    </w:p>
    <w:p w14:paraId="36967037" w14:textId="08C573EB" w:rsidR="007E6F27" w:rsidRDefault="007E6F27" w:rsidP="009E2B20">
      <w:pPr>
        <w:pStyle w:val="LndNormale1"/>
        <w:rPr>
          <w:color w:val="002060"/>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lastRenderedPageBreak/>
        <w:t>NOTIZIE SU ATTIVITA’ AGONISTICA</w:t>
      </w:r>
      <w:bookmarkEnd w:id="5"/>
    </w:p>
    <w:p w14:paraId="0413BA6E" w14:textId="1AD1C357" w:rsidR="005922CC" w:rsidRDefault="005922CC" w:rsidP="00BD4592">
      <w:pPr>
        <w:pStyle w:val="breakline"/>
        <w:divId w:val="527259509"/>
        <w:rPr>
          <w:color w:val="002060"/>
        </w:rPr>
      </w:pPr>
    </w:p>
    <w:p w14:paraId="674E2FBD" w14:textId="77777777" w:rsidR="00BB1165" w:rsidRPr="00747C04" w:rsidRDefault="00BB1165" w:rsidP="00BB1165">
      <w:pPr>
        <w:pStyle w:val="TITOLOCAMPIONATO"/>
        <w:shd w:val="clear" w:color="auto" w:fill="CCCCCC"/>
        <w:spacing w:before="80" w:after="40"/>
        <w:divId w:val="527259509"/>
        <w:rPr>
          <w:color w:val="002060"/>
        </w:rPr>
      </w:pPr>
      <w:r w:rsidRPr="00747C04">
        <w:rPr>
          <w:color w:val="002060"/>
        </w:rPr>
        <w:t>CALCIO A CINQUE SERIE C1</w:t>
      </w:r>
    </w:p>
    <w:p w14:paraId="3D8A6437" w14:textId="77777777" w:rsidR="00BB1165" w:rsidRPr="00747C04" w:rsidRDefault="00BB1165" w:rsidP="00BB1165">
      <w:pPr>
        <w:pStyle w:val="TITOLOPRINC"/>
        <w:divId w:val="527259509"/>
        <w:rPr>
          <w:color w:val="002060"/>
        </w:rPr>
      </w:pPr>
      <w:r w:rsidRPr="00747C04">
        <w:rPr>
          <w:color w:val="002060"/>
        </w:rPr>
        <w:t>VARIAZIONI AL PROGRAMMA GARE</w:t>
      </w:r>
    </w:p>
    <w:p w14:paraId="013363CE" w14:textId="77777777" w:rsidR="00BB1165" w:rsidRPr="00747C04" w:rsidRDefault="00BB1165" w:rsidP="00BB1165">
      <w:pPr>
        <w:pStyle w:val="Corpodeltesto21"/>
        <w:divId w:val="527259509"/>
        <w:rPr>
          <w:rFonts w:ascii="Arial" w:hAnsi="Arial" w:cs="Arial"/>
          <w:b/>
          <w:color w:val="002060"/>
          <w:sz w:val="22"/>
          <w:szCs w:val="22"/>
          <w:u w:val="single"/>
        </w:rPr>
      </w:pPr>
      <w:r w:rsidRPr="00747C04">
        <w:rPr>
          <w:rFonts w:ascii="Arial" w:hAnsi="Arial" w:cs="Arial"/>
          <w:b/>
          <w:color w:val="002060"/>
          <w:sz w:val="22"/>
          <w:szCs w:val="22"/>
          <w:u w:val="single"/>
        </w:rPr>
        <w:t>GIRONE “A – UNICO”</w:t>
      </w:r>
    </w:p>
    <w:p w14:paraId="2B8896CD" w14:textId="77777777" w:rsidR="00BB1165" w:rsidRPr="00747C04" w:rsidRDefault="00BB1165" w:rsidP="00BB1165">
      <w:pPr>
        <w:pStyle w:val="Corpodeltesto21"/>
        <w:divId w:val="527259509"/>
        <w:rPr>
          <w:rFonts w:ascii="Arial" w:hAnsi="Arial" w:cs="Arial"/>
          <w:color w:val="002060"/>
          <w:sz w:val="22"/>
          <w:szCs w:val="22"/>
        </w:rPr>
      </w:pPr>
    </w:p>
    <w:p w14:paraId="320DFC75" w14:textId="77777777" w:rsidR="00BB1165" w:rsidRPr="00747C04" w:rsidRDefault="00BB1165" w:rsidP="00BB1165">
      <w:pPr>
        <w:pStyle w:val="Corpodeltesto21"/>
        <w:divId w:val="527259509"/>
        <w:rPr>
          <w:rFonts w:ascii="Arial" w:hAnsi="Arial" w:cs="Arial"/>
          <w:b/>
          <w:i/>
          <w:color w:val="002060"/>
          <w:sz w:val="22"/>
          <w:szCs w:val="22"/>
        </w:rPr>
      </w:pPr>
      <w:r w:rsidRPr="00747C04">
        <w:rPr>
          <w:rFonts w:ascii="Arial" w:hAnsi="Arial" w:cs="Arial"/>
          <w:b/>
          <w:i/>
          <w:color w:val="002060"/>
          <w:sz w:val="22"/>
          <w:szCs w:val="22"/>
        </w:rPr>
        <w:t>IX^ GIORNATA</w:t>
      </w:r>
    </w:p>
    <w:p w14:paraId="5D9AEC81" w14:textId="77777777" w:rsidR="00BB1165" w:rsidRPr="00747C04" w:rsidRDefault="00BB1165" w:rsidP="00BB1165">
      <w:pPr>
        <w:pStyle w:val="Corpodeltesto21"/>
        <w:divId w:val="527259509"/>
        <w:rPr>
          <w:rFonts w:ascii="Arial" w:hAnsi="Arial" w:cs="Arial"/>
          <w:color w:val="002060"/>
          <w:sz w:val="22"/>
          <w:szCs w:val="22"/>
        </w:rPr>
      </w:pPr>
    </w:p>
    <w:p w14:paraId="1B700AD0"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gara </w:t>
      </w:r>
      <w:r w:rsidRPr="00747C04">
        <w:rPr>
          <w:rFonts w:ascii="Arial" w:hAnsi="Arial" w:cs="Arial"/>
          <w:b/>
          <w:color w:val="002060"/>
          <w:sz w:val="22"/>
          <w:szCs w:val="22"/>
        </w:rPr>
        <w:t xml:space="preserve">SPORTING GROTTAMMARE – AUDAX 1970 </w:t>
      </w:r>
      <w:proofErr w:type="gramStart"/>
      <w:r w:rsidRPr="00747C04">
        <w:rPr>
          <w:rFonts w:ascii="Arial" w:hAnsi="Arial" w:cs="Arial"/>
          <w:b/>
          <w:color w:val="002060"/>
          <w:sz w:val="22"/>
          <w:szCs w:val="22"/>
        </w:rPr>
        <w:t>S.ANGELO</w:t>
      </w:r>
      <w:proofErr w:type="gramEnd"/>
      <w:r w:rsidRPr="00747C04">
        <w:rPr>
          <w:rFonts w:ascii="Arial" w:hAnsi="Arial" w:cs="Arial"/>
          <w:b/>
          <w:color w:val="002060"/>
          <w:sz w:val="22"/>
          <w:szCs w:val="22"/>
        </w:rPr>
        <w:t xml:space="preserve"> </w:t>
      </w:r>
      <w:r w:rsidRPr="00747C04">
        <w:rPr>
          <w:rFonts w:ascii="Arial" w:hAnsi="Arial" w:cs="Arial"/>
          <w:color w:val="002060"/>
          <w:sz w:val="22"/>
          <w:szCs w:val="22"/>
        </w:rPr>
        <w:t xml:space="preserve">sarà disputata </w:t>
      </w:r>
      <w:r w:rsidRPr="00747C04">
        <w:rPr>
          <w:rFonts w:ascii="Arial" w:hAnsi="Arial" w:cs="Arial"/>
          <w:b/>
          <w:color w:val="002060"/>
          <w:sz w:val="22"/>
          <w:szCs w:val="22"/>
        </w:rPr>
        <w:t>LUNEDI’ 19/11/2018</w:t>
      </w:r>
      <w:r w:rsidRPr="00747C04">
        <w:rPr>
          <w:rFonts w:ascii="Arial" w:hAnsi="Arial" w:cs="Arial"/>
          <w:color w:val="002060"/>
          <w:sz w:val="22"/>
          <w:szCs w:val="22"/>
        </w:rPr>
        <w:t xml:space="preserve"> alle </w:t>
      </w:r>
      <w:r w:rsidRPr="00747C04">
        <w:rPr>
          <w:rFonts w:ascii="Arial" w:hAnsi="Arial" w:cs="Arial"/>
          <w:b/>
          <w:color w:val="002060"/>
          <w:sz w:val="22"/>
          <w:szCs w:val="22"/>
        </w:rPr>
        <w:t>ore 22:00</w:t>
      </w:r>
      <w:r w:rsidRPr="00747C04">
        <w:rPr>
          <w:rFonts w:ascii="Arial" w:hAnsi="Arial" w:cs="Arial"/>
          <w:color w:val="002060"/>
          <w:sz w:val="22"/>
          <w:szCs w:val="22"/>
        </w:rPr>
        <w:t>,</w:t>
      </w:r>
      <w:r w:rsidRPr="00747C04">
        <w:rPr>
          <w:rFonts w:ascii="Arial" w:hAnsi="Arial" w:cs="Arial"/>
          <w:b/>
          <w:color w:val="002060"/>
          <w:sz w:val="22"/>
          <w:szCs w:val="22"/>
        </w:rPr>
        <w:t xml:space="preserve"> Palestra Comunale Vannicola</w:t>
      </w:r>
      <w:r w:rsidRPr="00747C04">
        <w:rPr>
          <w:rFonts w:ascii="Arial" w:hAnsi="Arial" w:cs="Arial"/>
          <w:color w:val="002060"/>
          <w:sz w:val="22"/>
          <w:szCs w:val="22"/>
        </w:rPr>
        <w:t xml:space="preserve">, Via Martiri della Resistenza di </w:t>
      </w:r>
      <w:r w:rsidRPr="00747C04">
        <w:rPr>
          <w:rFonts w:ascii="Arial" w:hAnsi="Arial" w:cs="Arial"/>
          <w:b/>
          <w:color w:val="002060"/>
          <w:sz w:val="22"/>
          <w:szCs w:val="22"/>
        </w:rPr>
        <w:t>OFFIDA</w:t>
      </w:r>
      <w:r w:rsidRPr="00747C04">
        <w:rPr>
          <w:rFonts w:ascii="Arial" w:hAnsi="Arial" w:cs="Arial"/>
          <w:color w:val="002060"/>
          <w:sz w:val="22"/>
          <w:szCs w:val="22"/>
        </w:rPr>
        <w:t>.</w:t>
      </w:r>
    </w:p>
    <w:p w14:paraId="345B859C" w14:textId="77777777" w:rsidR="00BB1165" w:rsidRPr="00747C04" w:rsidRDefault="00BB1165" w:rsidP="00BB1165">
      <w:pPr>
        <w:pStyle w:val="Corpodeltesto21"/>
        <w:divId w:val="527259509"/>
        <w:rPr>
          <w:rFonts w:ascii="Arial" w:hAnsi="Arial" w:cs="Arial"/>
          <w:color w:val="002060"/>
          <w:sz w:val="22"/>
          <w:szCs w:val="22"/>
        </w:rPr>
      </w:pPr>
    </w:p>
    <w:p w14:paraId="3621866B" w14:textId="77777777" w:rsidR="00BB1165" w:rsidRPr="00747C04" w:rsidRDefault="00BB1165" w:rsidP="00BB1165">
      <w:pPr>
        <w:pStyle w:val="Corpodeltesto21"/>
        <w:divId w:val="527259509"/>
        <w:rPr>
          <w:rFonts w:ascii="Arial" w:hAnsi="Arial" w:cs="Arial"/>
          <w:b/>
          <w:i/>
          <w:color w:val="002060"/>
          <w:sz w:val="22"/>
          <w:szCs w:val="22"/>
        </w:rPr>
      </w:pPr>
      <w:r w:rsidRPr="00747C04">
        <w:rPr>
          <w:rFonts w:ascii="Arial" w:hAnsi="Arial" w:cs="Arial"/>
          <w:b/>
          <w:i/>
          <w:color w:val="002060"/>
          <w:sz w:val="22"/>
          <w:szCs w:val="22"/>
        </w:rPr>
        <w:t>X^ GIORNATA</w:t>
      </w:r>
    </w:p>
    <w:p w14:paraId="3F2E7B0E" w14:textId="77777777" w:rsidR="00BB1165" w:rsidRPr="00747C04" w:rsidRDefault="00BB1165" w:rsidP="00BB1165">
      <w:pPr>
        <w:pStyle w:val="Corpodeltesto21"/>
        <w:divId w:val="527259509"/>
        <w:rPr>
          <w:rFonts w:ascii="Arial" w:hAnsi="Arial" w:cs="Arial"/>
          <w:color w:val="002060"/>
          <w:sz w:val="22"/>
          <w:szCs w:val="22"/>
        </w:rPr>
      </w:pPr>
    </w:p>
    <w:p w14:paraId="7533AD29"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gara </w:t>
      </w:r>
      <w:r w:rsidRPr="00747C04">
        <w:rPr>
          <w:rFonts w:ascii="Arial" w:hAnsi="Arial" w:cs="Arial"/>
          <w:b/>
          <w:color w:val="002060"/>
          <w:sz w:val="22"/>
          <w:szCs w:val="22"/>
        </w:rPr>
        <w:t xml:space="preserve">AUDAX 1970 </w:t>
      </w:r>
      <w:proofErr w:type="gramStart"/>
      <w:r w:rsidRPr="00747C04">
        <w:rPr>
          <w:rFonts w:ascii="Arial" w:hAnsi="Arial" w:cs="Arial"/>
          <w:b/>
          <w:color w:val="002060"/>
          <w:sz w:val="22"/>
          <w:szCs w:val="22"/>
        </w:rPr>
        <w:t>S.ANGELO</w:t>
      </w:r>
      <w:proofErr w:type="gramEnd"/>
      <w:r w:rsidRPr="00747C04">
        <w:rPr>
          <w:rFonts w:ascii="Arial" w:hAnsi="Arial" w:cs="Arial"/>
          <w:b/>
          <w:color w:val="002060"/>
          <w:sz w:val="22"/>
          <w:szCs w:val="22"/>
        </w:rPr>
        <w:t xml:space="preserve"> – NUOVA JUVENTINA FFC </w:t>
      </w:r>
      <w:r w:rsidRPr="00747C04">
        <w:rPr>
          <w:rFonts w:ascii="Arial" w:hAnsi="Arial" w:cs="Arial"/>
          <w:color w:val="002060"/>
          <w:sz w:val="22"/>
          <w:szCs w:val="22"/>
        </w:rPr>
        <w:t xml:space="preserve">sarà disputata </w:t>
      </w:r>
      <w:r w:rsidRPr="00747C04">
        <w:rPr>
          <w:rFonts w:ascii="Arial" w:hAnsi="Arial" w:cs="Arial"/>
          <w:b/>
          <w:color w:val="002060"/>
          <w:sz w:val="22"/>
          <w:szCs w:val="22"/>
        </w:rPr>
        <w:t>SABATO 24/11/2018</w:t>
      </w:r>
      <w:r w:rsidRPr="00747C04">
        <w:rPr>
          <w:rFonts w:ascii="Arial" w:hAnsi="Arial" w:cs="Arial"/>
          <w:color w:val="002060"/>
          <w:sz w:val="22"/>
          <w:szCs w:val="22"/>
        </w:rPr>
        <w:t xml:space="preserve"> alle </w:t>
      </w:r>
      <w:r w:rsidRPr="00747C04">
        <w:rPr>
          <w:rFonts w:ascii="Arial" w:hAnsi="Arial" w:cs="Arial"/>
          <w:b/>
          <w:color w:val="002060"/>
          <w:sz w:val="22"/>
          <w:szCs w:val="22"/>
        </w:rPr>
        <w:t>ore 16:30</w:t>
      </w:r>
      <w:r w:rsidRPr="00747C04">
        <w:rPr>
          <w:rFonts w:ascii="Arial" w:hAnsi="Arial" w:cs="Arial"/>
          <w:color w:val="002060"/>
          <w:sz w:val="22"/>
          <w:szCs w:val="22"/>
        </w:rPr>
        <w:t>,</w:t>
      </w:r>
      <w:r w:rsidRPr="00747C04">
        <w:rPr>
          <w:rFonts w:ascii="Arial" w:hAnsi="Arial" w:cs="Arial"/>
          <w:b/>
          <w:color w:val="002060"/>
          <w:sz w:val="22"/>
          <w:szCs w:val="22"/>
        </w:rPr>
        <w:t xml:space="preserve"> </w:t>
      </w:r>
      <w:r w:rsidRPr="00747C04">
        <w:rPr>
          <w:rFonts w:ascii="Arial" w:hAnsi="Arial" w:cs="Arial"/>
          <w:color w:val="002060"/>
          <w:sz w:val="22"/>
          <w:szCs w:val="22"/>
        </w:rPr>
        <w:t>stesso campo.</w:t>
      </w:r>
    </w:p>
    <w:p w14:paraId="5A86FF5F" w14:textId="77777777" w:rsidR="00BB1165" w:rsidRPr="00747C04" w:rsidRDefault="00BB1165" w:rsidP="00BB1165">
      <w:pPr>
        <w:pStyle w:val="TITOLOPRINC"/>
        <w:divId w:val="527259509"/>
        <w:rPr>
          <w:color w:val="002060"/>
        </w:rPr>
      </w:pPr>
      <w:r w:rsidRPr="00747C04">
        <w:rPr>
          <w:color w:val="002060"/>
        </w:rPr>
        <w:t>RISULTATI</w:t>
      </w:r>
    </w:p>
    <w:p w14:paraId="07FFB48F" w14:textId="77777777" w:rsidR="00BB1165" w:rsidRPr="00747C04" w:rsidRDefault="00BB1165" w:rsidP="00BB1165">
      <w:pPr>
        <w:pStyle w:val="breakline"/>
        <w:divId w:val="527259509"/>
        <w:rPr>
          <w:color w:val="002060"/>
        </w:rPr>
      </w:pPr>
    </w:p>
    <w:p w14:paraId="77BE8BA4" w14:textId="77777777" w:rsidR="00BB1165" w:rsidRPr="00747C04" w:rsidRDefault="00BB1165" w:rsidP="00BB1165">
      <w:pPr>
        <w:pStyle w:val="SOTTOTITOLOCAMPIONATO1"/>
        <w:divId w:val="527259509"/>
        <w:rPr>
          <w:color w:val="002060"/>
        </w:rPr>
      </w:pPr>
      <w:r w:rsidRPr="00747C04">
        <w:rPr>
          <w:color w:val="002060"/>
        </w:rPr>
        <w:t>RISULTATI UFFICIALI GARE DEL 09/11/2018</w:t>
      </w:r>
    </w:p>
    <w:p w14:paraId="64000D89" w14:textId="77777777" w:rsidR="00BB1165" w:rsidRPr="00747C04" w:rsidRDefault="00BB1165" w:rsidP="00BB1165">
      <w:pPr>
        <w:pStyle w:val="SOTTOTITOLOCAMPIONATO2"/>
        <w:divId w:val="527259509"/>
        <w:rPr>
          <w:color w:val="002060"/>
        </w:rPr>
      </w:pPr>
      <w:r w:rsidRPr="00747C04">
        <w:rPr>
          <w:color w:val="002060"/>
        </w:rPr>
        <w:t>Si trascrivono qui di seguito i risultati ufficiali delle gare disputate</w:t>
      </w:r>
    </w:p>
    <w:p w14:paraId="71141D74" w14:textId="77777777" w:rsidR="00BB1165" w:rsidRPr="00747C04" w:rsidRDefault="00BB1165" w:rsidP="00BB11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1165" w:rsidRPr="00747C04" w14:paraId="5893B7C9" w14:textId="77777777" w:rsidTr="00BB11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3B1A5534"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BADF6E" w14:textId="77777777" w:rsidR="00BB1165" w:rsidRPr="00747C04" w:rsidRDefault="00BB1165" w:rsidP="00B84FD4">
                  <w:pPr>
                    <w:pStyle w:val="HEADERTABELLA"/>
                    <w:rPr>
                      <w:color w:val="002060"/>
                    </w:rPr>
                  </w:pPr>
                  <w:r w:rsidRPr="00747C04">
                    <w:rPr>
                      <w:color w:val="002060"/>
                    </w:rPr>
                    <w:t>GIRONE A - 8 Giornata - A</w:t>
                  </w:r>
                </w:p>
              </w:tc>
            </w:tr>
            <w:tr w:rsidR="00BB1165" w:rsidRPr="00747C04" w14:paraId="3166952C"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C438859" w14:textId="77777777" w:rsidR="00BB1165" w:rsidRPr="00747C04" w:rsidRDefault="00BB1165" w:rsidP="00B84FD4">
                  <w:pPr>
                    <w:pStyle w:val="ROWTABELLA"/>
                    <w:rPr>
                      <w:color w:val="002060"/>
                    </w:rPr>
                  </w:pPr>
                  <w:r w:rsidRPr="00747C04">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D2C414" w14:textId="77777777" w:rsidR="00BB1165" w:rsidRPr="00747C04" w:rsidRDefault="00BB1165" w:rsidP="00B84FD4">
                  <w:pPr>
                    <w:pStyle w:val="ROWTABELLA"/>
                    <w:rPr>
                      <w:color w:val="002060"/>
                    </w:rPr>
                  </w:pPr>
                  <w:r w:rsidRPr="00747C04">
                    <w:rPr>
                      <w:color w:val="002060"/>
                    </w:rPr>
                    <w:t>- POL.CAGLI SPORT ASSOCIATI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B915F2" w14:textId="77777777" w:rsidR="00BB1165" w:rsidRPr="00747C04" w:rsidRDefault="00BB1165" w:rsidP="00B84FD4">
                  <w:pPr>
                    <w:pStyle w:val="ROWTABELLA"/>
                    <w:jc w:val="center"/>
                    <w:rPr>
                      <w:color w:val="002060"/>
                    </w:rPr>
                  </w:pPr>
                  <w:r w:rsidRPr="00747C04">
                    <w:rPr>
                      <w:color w:val="002060"/>
                    </w:rPr>
                    <w:t>0 - 6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8BC738" w14:textId="77777777" w:rsidR="00BB1165" w:rsidRPr="00747C04" w:rsidRDefault="00BB1165" w:rsidP="00B84FD4">
                  <w:pPr>
                    <w:pStyle w:val="ROWTABELLA"/>
                    <w:jc w:val="center"/>
                    <w:rPr>
                      <w:color w:val="002060"/>
                    </w:rPr>
                  </w:pPr>
                  <w:r w:rsidRPr="00747C04">
                    <w:rPr>
                      <w:color w:val="002060"/>
                    </w:rPr>
                    <w:t> </w:t>
                  </w:r>
                </w:p>
              </w:tc>
            </w:tr>
            <w:tr w:rsidR="00BB1165" w:rsidRPr="00747C04" w14:paraId="598421EA"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7758D21" w14:textId="77777777" w:rsidR="00BB1165" w:rsidRPr="00747C04" w:rsidRDefault="00BB1165" w:rsidP="00B84FD4">
                  <w:pPr>
                    <w:pStyle w:val="ROWTABELLA"/>
                    <w:rPr>
                      <w:color w:val="002060"/>
                    </w:rPr>
                  </w:pPr>
                  <w:r w:rsidRPr="00747C04">
                    <w:rPr>
                      <w:color w:val="002060"/>
                    </w:rPr>
                    <w:t>(1) 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3B40428" w14:textId="77777777" w:rsidR="00BB1165" w:rsidRPr="00747C04" w:rsidRDefault="00BB1165" w:rsidP="00B84FD4">
                  <w:pPr>
                    <w:pStyle w:val="ROWTABELLA"/>
                    <w:rPr>
                      <w:color w:val="002060"/>
                    </w:rPr>
                  </w:pPr>
                  <w:r w:rsidRPr="00747C04">
                    <w:rPr>
                      <w:color w:val="002060"/>
                    </w:rP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C102BDA" w14:textId="77777777" w:rsidR="00BB1165" w:rsidRPr="00747C04" w:rsidRDefault="00BB1165" w:rsidP="00B84FD4">
                  <w:pPr>
                    <w:pStyle w:val="ROWTABELLA"/>
                    <w:jc w:val="center"/>
                    <w:rPr>
                      <w:color w:val="002060"/>
                    </w:rPr>
                  </w:pPr>
                  <w:r w:rsidRPr="00747C04">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36F2251" w14:textId="77777777" w:rsidR="00BB1165" w:rsidRPr="00747C04" w:rsidRDefault="00BB1165" w:rsidP="00B84FD4">
                  <w:pPr>
                    <w:pStyle w:val="ROWTABELLA"/>
                    <w:jc w:val="center"/>
                    <w:rPr>
                      <w:color w:val="002060"/>
                    </w:rPr>
                  </w:pPr>
                  <w:r w:rsidRPr="00747C04">
                    <w:rPr>
                      <w:color w:val="002060"/>
                    </w:rPr>
                    <w:t> </w:t>
                  </w:r>
                </w:p>
              </w:tc>
            </w:tr>
            <w:tr w:rsidR="00BB1165" w:rsidRPr="00747C04" w14:paraId="24C49993"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D15F975" w14:textId="77777777" w:rsidR="00BB1165" w:rsidRPr="00747C04" w:rsidRDefault="00BB1165" w:rsidP="00B84FD4">
                  <w:pPr>
                    <w:pStyle w:val="ROWTABELLA"/>
                    <w:rPr>
                      <w:color w:val="002060"/>
                    </w:rPr>
                  </w:pPr>
                  <w:r w:rsidRPr="00747C04">
                    <w:rPr>
                      <w:color w:val="002060"/>
                    </w:rP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F0FC31E" w14:textId="77777777" w:rsidR="00BB1165" w:rsidRPr="00747C04" w:rsidRDefault="00BB1165" w:rsidP="00B84FD4">
                  <w:pPr>
                    <w:pStyle w:val="ROWTABELLA"/>
                    <w:rPr>
                      <w:color w:val="002060"/>
                    </w:rPr>
                  </w:pPr>
                  <w:r w:rsidRPr="00747C04">
                    <w:rPr>
                      <w:color w:val="002060"/>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ABCFF8E" w14:textId="77777777" w:rsidR="00BB1165" w:rsidRPr="00747C04" w:rsidRDefault="00BB1165" w:rsidP="00B84FD4">
                  <w:pPr>
                    <w:pStyle w:val="ROWTABELLA"/>
                    <w:jc w:val="center"/>
                    <w:rPr>
                      <w:color w:val="002060"/>
                    </w:rPr>
                  </w:pPr>
                  <w:r w:rsidRPr="00747C04">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FA4EA7C" w14:textId="77777777" w:rsidR="00BB1165" w:rsidRPr="00747C04" w:rsidRDefault="00BB1165" w:rsidP="00B84FD4">
                  <w:pPr>
                    <w:pStyle w:val="ROWTABELLA"/>
                    <w:jc w:val="center"/>
                    <w:rPr>
                      <w:color w:val="002060"/>
                    </w:rPr>
                  </w:pPr>
                  <w:r w:rsidRPr="00747C04">
                    <w:rPr>
                      <w:color w:val="002060"/>
                    </w:rPr>
                    <w:t> </w:t>
                  </w:r>
                </w:p>
              </w:tc>
            </w:tr>
            <w:tr w:rsidR="00BB1165" w:rsidRPr="00747C04" w14:paraId="2592C418"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5446011" w14:textId="77777777" w:rsidR="00BB1165" w:rsidRPr="00747C04" w:rsidRDefault="00BB1165" w:rsidP="00B84FD4">
                  <w:pPr>
                    <w:pStyle w:val="ROWTABELLA"/>
                    <w:rPr>
                      <w:color w:val="002060"/>
                    </w:rPr>
                  </w:pPr>
                  <w:r w:rsidRPr="00747C04">
                    <w:rPr>
                      <w:color w:val="002060"/>
                    </w:rPr>
                    <w:t>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B26207A" w14:textId="77777777" w:rsidR="00BB1165" w:rsidRPr="00747C04" w:rsidRDefault="00BB1165" w:rsidP="00B84FD4">
                  <w:pPr>
                    <w:pStyle w:val="ROWTABELLA"/>
                    <w:rPr>
                      <w:color w:val="002060"/>
                    </w:rPr>
                  </w:pPr>
                  <w:r w:rsidRPr="00747C04">
                    <w:rPr>
                      <w:color w:val="002060"/>
                    </w:rPr>
                    <w:t>- JESI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B8B9EC" w14:textId="77777777" w:rsidR="00BB1165" w:rsidRPr="00747C04" w:rsidRDefault="00BB1165" w:rsidP="00B84FD4">
                  <w:pPr>
                    <w:pStyle w:val="ROWTABELLA"/>
                    <w:jc w:val="center"/>
                    <w:rPr>
                      <w:color w:val="002060"/>
                    </w:rPr>
                  </w:pPr>
                  <w:r w:rsidRPr="00747C04">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9C13ECB" w14:textId="77777777" w:rsidR="00BB1165" w:rsidRPr="00747C04" w:rsidRDefault="00BB1165" w:rsidP="00B84FD4">
                  <w:pPr>
                    <w:pStyle w:val="ROWTABELLA"/>
                    <w:jc w:val="center"/>
                    <w:rPr>
                      <w:color w:val="002060"/>
                    </w:rPr>
                  </w:pPr>
                  <w:r w:rsidRPr="00747C04">
                    <w:rPr>
                      <w:color w:val="002060"/>
                    </w:rPr>
                    <w:t> </w:t>
                  </w:r>
                </w:p>
              </w:tc>
            </w:tr>
            <w:tr w:rsidR="00BB1165" w:rsidRPr="00747C04" w14:paraId="21C6743B"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A79981A" w14:textId="77777777" w:rsidR="00BB1165" w:rsidRPr="00747C04" w:rsidRDefault="00BB1165" w:rsidP="00B84FD4">
                  <w:pPr>
                    <w:pStyle w:val="ROWTABELLA"/>
                    <w:rPr>
                      <w:color w:val="002060"/>
                    </w:rPr>
                  </w:pPr>
                  <w:r w:rsidRPr="00747C04">
                    <w:rPr>
                      <w:color w:val="002060"/>
                    </w:rPr>
                    <w:t>PIANACCIO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5CCC694" w14:textId="77777777" w:rsidR="00BB1165" w:rsidRPr="00747C04" w:rsidRDefault="00BB1165" w:rsidP="00B84FD4">
                  <w:pPr>
                    <w:pStyle w:val="ROWTABELLA"/>
                    <w:rPr>
                      <w:color w:val="002060"/>
                    </w:rPr>
                  </w:pPr>
                  <w:r w:rsidRPr="00747C04">
                    <w:rPr>
                      <w:color w:val="002060"/>
                    </w:rP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BEB1141" w14:textId="77777777" w:rsidR="00BB1165" w:rsidRPr="00747C04" w:rsidRDefault="00BB1165" w:rsidP="00B84FD4">
                  <w:pPr>
                    <w:pStyle w:val="ROWTABELLA"/>
                    <w:jc w:val="center"/>
                    <w:rPr>
                      <w:color w:val="002060"/>
                    </w:rPr>
                  </w:pPr>
                  <w:r w:rsidRPr="00747C04">
                    <w:rPr>
                      <w:color w:val="002060"/>
                    </w:rP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401BD43" w14:textId="77777777" w:rsidR="00BB1165" w:rsidRPr="00747C04" w:rsidRDefault="00BB1165" w:rsidP="00B84FD4">
                  <w:pPr>
                    <w:pStyle w:val="ROWTABELLA"/>
                    <w:jc w:val="center"/>
                    <w:rPr>
                      <w:color w:val="002060"/>
                    </w:rPr>
                  </w:pPr>
                  <w:r w:rsidRPr="00747C04">
                    <w:rPr>
                      <w:color w:val="002060"/>
                    </w:rPr>
                    <w:t> </w:t>
                  </w:r>
                </w:p>
              </w:tc>
            </w:tr>
            <w:tr w:rsidR="00BB1165" w:rsidRPr="00747C04" w14:paraId="681968BE"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565BA73" w14:textId="77777777" w:rsidR="00BB1165" w:rsidRPr="00747C04" w:rsidRDefault="00BB1165" w:rsidP="00B84FD4">
                  <w:pPr>
                    <w:pStyle w:val="ROWTABELLA"/>
                    <w:rPr>
                      <w:color w:val="002060"/>
                    </w:rPr>
                  </w:pPr>
                  <w:r w:rsidRPr="00747C04">
                    <w:rPr>
                      <w:color w:val="002060"/>
                    </w:rPr>
                    <w:t>(1) PIEVE D ICO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AAE9E67" w14:textId="77777777" w:rsidR="00BB1165" w:rsidRPr="00747C04" w:rsidRDefault="00BB1165" w:rsidP="00B84FD4">
                  <w:pPr>
                    <w:pStyle w:val="ROWTABELLA"/>
                    <w:rPr>
                      <w:color w:val="002060"/>
                    </w:rPr>
                  </w:pPr>
                  <w:r w:rsidRPr="00747C04">
                    <w:rPr>
                      <w:color w:val="002060"/>
                    </w:rPr>
                    <w:t>- CALCETTO CASTRUM LAURI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7FF99FA" w14:textId="77777777" w:rsidR="00BB1165" w:rsidRPr="00747C04" w:rsidRDefault="00BB1165" w:rsidP="00B84FD4">
                  <w:pPr>
                    <w:pStyle w:val="ROWTABELLA"/>
                    <w:jc w:val="center"/>
                    <w:rPr>
                      <w:color w:val="002060"/>
                    </w:rPr>
                  </w:pPr>
                  <w:r w:rsidRPr="00747C04">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3C2ED62" w14:textId="77777777" w:rsidR="00BB1165" w:rsidRPr="00747C04" w:rsidRDefault="00BB1165" w:rsidP="00B84FD4">
                  <w:pPr>
                    <w:pStyle w:val="ROWTABELLA"/>
                    <w:jc w:val="center"/>
                    <w:rPr>
                      <w:color w:val="002060"/>
                    </w:rPr>
                  </w:pPr>
                  <w:r w:rsidRPr="00747C04">
                    <w:rPr>
                      <w:color w:val="002060"/>
                    </w:rPr>
                    <w:t> </w:t>
                  </w:r>
                </w:p>
              </w:tc>
            </w:tr>
            <w:tr w:rsidR="00BB1165" w:rsidRPr="00747C04" w14:paraId="669B15A8"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1D43E4E" w14:textId="77777777" w:rsidR="00BB1165" w:rsidRPr="00747C04" w:rsidRDefault="00BB1165" w:rsidP="00B84FD4">
                  <w:pPr>
                    <w:pStyle w:val="ROWTABELLA"/>
                    <w:rPr>
                      <w:color w:val="002060"/>
                    </w:rPr>
                  </w:pPr>
                  <w:r w:rsidRPr="00747C04">
                    <w:rPr>
                      <w:color w:val="002060"/>
                    </w:rPr>
                    <w:t>1995 FUTSAL PESARO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6704C9" w14:textId="77777777" w:rsidR="00BB1165" w:rsidRPr="00747C04" w:rsidRDefault="00BB1165" w:rsidP="00B84FD4">
                  <w:pPr>
                    <w:pStyle w:val="ROWTABELLA"/>
                    <w:rPr>
                      <w:color w:val="002060"/>
                    </w:rPr>
                  </w:pPr>
                  <w:r w:rsidRPr="00747C04">
                    <w:rPr>
                      <w:color w:val="002060"/>
                    </w:rPr>
                    <w:t>- FUTSAL POTENZA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2F73AE" w14:textId="77777777" w:rsidR="00BB1165" w:rsidRPr="00747C04" w:rsidRDefault="00BB1165" w:rsidP="00B84FD4">
                  <w:pPr>
                    <w:pStyle w:val="ROWTABELLA"/>
                    <w:jc w:val="center"/>
                    <w:rPr>
                      <w:color w:val="002060"/>
                    </w:rPr>
                  </w:pPr>
                  <w:r w:rsidRPr="00747C04">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7599D4" w14:textId="77777777" w:rsidR="00BB1165" w:rsidRPr="00747C04" w:rsidRDefault="00BB1165" w:rsidP="00B84FD4">
                  <w:pPr>
                    <w:pStyle w:val="ROWTABELLA"/>
                    <w:jc w:val="center"/>
                    <w:rPr>
                      <w:color w:val="002060"/>
                    </w:rPr>
                  </w:pPr>
                  <w:r w:rsidRPr="00747C04">
                    <w:rPr>
                      <w:color w:val="002060"/>
                    </w:rPr>
                    <w:t> </w:t>
                  </w:r>
                </w:p>
              </w:tc>
            </w:tr>
            <w:tr w:rsidR="00BB1165" w:rsidRPr="00747C04" w14:paraId="598540E2"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669ABE59" w14:textId="77777777" w:rsidR="00BB1165" w:rsidRPr="00747C04" w:rsidRDefault="00BB1165" w:rsidP="00B84FD4">
                  <w:pPr>
                    <w:pStyle w:val="ROWTABELLA"/>
                    <w:rPr>
                      <w:color w:val="002060"/>
                    </w:rPr>
                  </w:pPr>
                  <w:r w:rsidRPr="00747C04">
                    <w:rPr>
                      <w:color w:val="002060"/>
                    </w:rPr>
                    <w:t>(1) - disputata il 10/11/2018</w:t>
                  </w:r>
                </w:p>
              </w:tc>
            </w:tr>
          </w:tbl>
          <w:p w14:paraId="68171529" w14:textId="77777777" w:rsidR="00BB1165" w:rsidRPr="00747C04" w:rsidRDefault="00BB1165" w:rsidP="00B84FD4">
            <w:pPr>
              <w:rPr>
                <w:color w:val="002060"/>
                <w:sz w:val="24"/>
                <w:szCs w:val="24"/>
              </w:rPr>
            </w:pPr>
          </w:p>
        </w:tc>
      </w:tr>
    </w:tbl>
    <w:p w14:paraId="35FE7775" w14:textId="77777777" w:rsidR="00BB1165" w:rsidRPr="00747C04" w:rsidRDefault="00BB1165" w:rsidP="00BB1165">
      <w:pPr>
        <w:pStyle w:val="breakline"/>
        <w:divId w:val="527259509"/>
        <w:rPr>
          <w:color w:val="002060"/>
        </w:rPr>
      </w:pPr>
    </w:p>
    <w:p w14:paraId="7E398A62" w14:textId="77777777" w:rsidR="00BB1165" w:rsidRPr="00747C04" w:rsidRDefault="00BB1165" w:rsidP="00BB1165">
      <w:pPr>
        <w:pStyle w:val="breakline"/>
        <w:divId w:val="527259509"/>
        <w:rPr>
          <w:color w:val="002060"/>
        </w:rPr>
      </w:pPr>
    </w:p>
    <w:p w14:paraId="007ECB5D" w14:textId="77777777" w:rsidR="00BB1165" w:rsidRPr="00747C04" w:rsidRDefault="00BB1165" w:rsidP="00BB1165">
      <w:pPr>
        <w:pStyle w:val="TITOLOPRINC"/>
        <w:divId w:val="527259509"/>
        <w:rPr>
          <w:color w:val="002060"/>
        </w:rPr>
      </w:pPr>
      <w:r w:rsidRPr="00747C04">
        <w:rPr>
          <w:color w:val="002060"/>
        </w:rPr>
        <w:t>GIUDICE SPORTIVO</w:t>
      </w:r>
    </w:p>
    <w:p w14:paraId="1B4C68B5" w14:textId="77777777" w:rsidR="00BB1165" w:rsidRPr="00747C04" w:rsidRDefault="00BB1165" w:rsidP="00BB1165">
      <w:pPr>
        <w:pStyle w:val="diffida"/>
        <w:divId w:val="527259509"/>
        <w:rPr>
          <w:color w:val="002060"/>
        </w:rPr>
      </w:pPr>
      <w:r w:rsidRPr="00747C04">
        <w:rPr>
          <w:color w:val="002060"/>
        </w:rPr>
        <w:t>Il Giudice Sportivo, Avv. Claudio Romagnoli, nella seduta del 14/11/2018, ha adottato le decisioni che di seguito integralmente si riportano:</w:t>
      </w:r>
    </w:p>
    <w:p w14:paraId="5D59AAE4" w14:textId="77777777" w:rsidR="00BB1165" w:rsidRPr="00747C04" w:rsidRDefault="00BB1165" w:rsidP="00BB1165">
      <w:pPr>
        <w:pStyle w:val="titolo10"/>
        <w:divId w:val="527259509"/>
        <w:rPr>
          <w:color w:val="002060"/>
        </w:rPr>
      </w:pPr>
      <w:r w:rsidRPr="00747C04">
        <w:rPr>
          <w:color w:val="002060"/>
        </w:rPr>
        <w:t xml:space="preserve">GARE DEL 9/11/2018 </w:t>
      </w:r>
    </w:p>
    <w:p w14:paraId="53FDC894"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4A04AC88"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305BC449" w14:textId="77777777" w:rsidR="00BB1165" w:rsidRPr="00747C04" w:rsidRDefault="00BB1165" w:rsidP="00BB1165">
      <w:pPr>
        <w:pStyle w:val="titolo3"/>
        <w:divId w:val="527259509"/>
        <w:rPr>
          <w:color w:val="002060"/>
        </w:rPr>
      </w:pPr>
      <w:r w:rsidRPr="00747C04">
        <w:rPr>
          <w:color w:val="002060"/>
        </w:rPr>
        <w:t xml:space="preserve">A CARICO CALCIATORI ESPULSI DAL CAMPO </w:t>
      </w:r>
    </w:p>
    <w:p w14:paraId="4B85E70E" w14:textId="77777777" w:rsidR="00BB1165" w:rsidRPr="00747C04" w:rsidRDefault="00BB1165" w:rsidP="00BB1165">
      <w:pPr>
        <w:pStyle w:val="titolo20"/>
        <w:divId w:val="527259509"/>
        <w:rPr>
          <w:color w:val="002060"/>
        </w:rPr>
      </w:pPr>
      <w:r w:rsidRPr="00747C04">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60C88F57" w14:textId="77777777" w:rsidTr="00BB1165">
        <w:trPr>
          <w:divId w:val="527259509"/>
        </w:trPr>
        <w:tc>
          <w:tcPr>
            <w:tcW w:w="2200" w:type="dxa"/>
            <w:tcMar>
              <w:top w:w="20" w:type="dxa"/>
              <w:left w:w="20" w:type="dxa"/>
              <w:bottom w:w="20" w:type="dxa"/>
              <w:right w:w="20" w:type="dxa"/>
            </w:tcMar>
            <w:vAlign w:val="center"/>
          </w:tcPr>
          <w:p w14:paraId="6AFDE950" w14:textId="77777777" w:rsidR="00BB1165" w:rsidRPr="00747C04" w:rsidRDefault="00BB1165" w:rsidP="00B84FD4">
            <w:pPr>
              <w:pStyle w:val="movimento"/>
              <w:rPr>
                <w:color w:val="002060"/>
              </w:rPr>
            </w:pPr>
            <w:r w:rsidRPr="00747C04">
              <w:rPr>
                <w:color w:val="002060"/>
              </w:rPr>
              <w:t>BANCHETTI JOELE</w:t>
            </w:r>
          </w:p>
        </w:tc>
        <w:tc>
          <w:tcPr>
            <w:tcW w:w="2200" w:type="dxa"/>
            <w:tcMar>
              <w:top w:w="20" w:type="dxa"/>
              <w:left w:w="20" w:type="dxa"/>
              <w:bottom w:w="20" w:type="dxa"/>
              <w:right w:w="20" w:type="dxa"/>
            </w:tcMar>
            <w:vAlign w:val="center"/>
          </w:tcPr>
          <w:p w14:paraId="29EC8B1D" w14:textId="77777777" w:rsidR="00BB1165" w:rsidRPr="00747C04" w:rsidRDefault="00BB1165" w:rsidP="00B84FD4">
            <w:pPr>
              <w:pStyle w:val="movimento2"/>
              <w:rPr>
                <w:color w:val="002060"/>
              </w:rPr>
            </w:pPr>
            <w:r w:rsidRPr="00747C04">
              <w:rPr>
                <w:color w:val="002060"/>
              </w:rPr>
              <w:t xml:space="preserve">(GROTTACCIA 2005) </w:t>
            </w:r>
          </w:p>
        </w:tc>
        <w:tc>
          <w:tcPr>
            <w:tcW w:w="800" w:type="dxa"/>
            <w:tcMar>
              <w:top w:w="20" w:type="dxa"/>
              <w:left w:w="20" w:type="dxa"/>
              <w:bottom w:w="20" w:type="dxa"/>
              <w:right w:w="20" w:type="dxa"/>
            </w:tcMar>
            <w:vAlign w:val="center"/>
          </w:tcPr>
          <w:p w14:paraId="72A1A47C"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E3017CB" w14:textId="77777777" w:rsidR="00BB1165" w:rsidRPr="00747C04" w:rsidRDefault="00BB1165" w:rsidP="00B84FD4">
            <w:pPr>
              <w:pStyle w:val="movimento"/>
              <w:rPr>
                <w:color w:val="002060"/>
              </w:rPr>
            </w:pPr>
            <w:r w:rsidRPr="00747C04">
              <w:rPr>
                <w:color w:val="002060"/>
              </w:rPr>
              <w:t>TITTARELLI ANDREA</w:t>
            </w:r>
          </w:p>
        </w:tc>
        <w:tc>
          <w:tcPr>
            <w:tcW w:w="2200" w:type="dxa"/>
            <w:tcMar>
              <w:top w:w="20" w:type="dxa"/>
              <w:left w:w="20" w:type="dxa"/>
              <w:bottom w:w="20" w:type="dxa"/>
              <w:right w:w="20" w:type="dxa"/>
            </w:tcMar>
            <w:vAlign w:val="center"/>
          </w:tcPr>
          <w:p w14:paraId="560D8C34" w14:textId="77777777" w:rsidR="00BB1165" w:rsidRPr="00747C04" w:rsidRDefault="00BB1165" w:rsidP="00B84FD4">
            <w:pPr>
              <w:pStyle w:val="movimento2"/>
              <w:rPr>
                <w:color w:val="002060"/>
              </w:rPr>
            </w:pPr>
            <w:r w:rsidRPr="00747C04">
              <w:rPr>
                <w:color w:val="002060"/>
              </w:rPr>
              <w:t xml:space="preserve">(JESI CALCIO A 5) </w:t>
            </w:r>
          </w:p>
        </w:tc>
      </w:tr>
    </w:tbl>
    <w:p w14:paraId="092FDE64"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0C735761" w14:textId="77777777" w:rsidR="00BB1165" w:rsidRPr="00747C04" w:rsidRDefault="00BB1165" w:rsidP="00BB1165">
      <w:pPr>
        <w:pStyle w:val="titolo20"/>
        <w:divId w:val="527259509"/>
        <w:rPr>
          <w:color w:val="002060"/>
        </w:rPr>
      </w:pPr>
      <w:r w:rsidRPr="00747C04">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6D878C9B" w14:textId="77777777" w:rsidTr="00BB1165">
        <w:trPr>
          <w:divId w:val="527259509"/>
        </w:trPr>
        <w:tc>
          <w:tcPr>
            <w:tcW w:w="2200" w:type="dxa"/>
            <w:tcMar>
              <w:top w:w="20" w:type="dxa"/>
              <w:left w:w="20" w:type="dxa"/>
              <w:bottom w:w="20" w:type="dxa"/>
              <w:right w:w="20" w:type="dxa"/>
            </w:tcMar>
            <w:vAlign w:val="center"/>
          </w:tcPr>
          <w:p w14:paraId="3FEBEECB" w14:textId="77777777" w:rsidR="00BB1165" w:rsidRPr="00747C04" w:rsidRDefault="00BB1165" w:rsidP="00B84FD4">
            <w:pPr>
              <w:pStyle w:val="movimento"/>
              <w:rPr>
                <w:color w:val="002060"/>
              </w:rPr>
            </w:pPr>
            <w:r w:rsidRPr="00747C04">
              <w:rPr>
                <w:color w:val="002060"/>
              </w:rPr>
              <w:lastRenderedPageBreak/>
              <w:t>BENIGNI MARCO</w:t>
            </w:r>
          </w:p>
        </w:tc>
        <w:tc>
          <w:tcPr>
            <w:tcW w:w="2200" w:type="dxa"/>
            <w:tcMar>
              <w:top w:w="20" w:type="dxa"/>
              <w:left w:w="20" w:type="dxa"/>
              <w:bottom w:w="20" w:type="dxa"/>
              <w:right w:w="20" w:type="dxa"/>
            </w:tcMar>
            <w:vAlign w:val="center"/>
          </w:tcPr>
          <w:p w14:paraId="5934B152" w14:textId="77777777" w:rsidR="00BB1165" w:rsidRPr="00747C04" w:rsidRDefault="00BB1165" w:rsidP="00B84FD4">
            <w:pPr>
              <w:pStyle w:val="movimento2"/>
              <w:rPr>
                <w:color w:val="002060"/>
              </w:rPr>
            </w:pPr>
            <w:r w:rsidRPr="00747C04">
              <w:rPr>
                <w:color w:val="002060"/>
              </w:rPr>
              <w:t xml:space="preserve">(AUDAX 1970 S.ANGELO) </w:t>
            </w:r>
          </w:p>
        </w:tc>
        <w:tc>
          <w:tcPr>
            <w:tcW w:w="800" w:type="dxa"/>
            <w:tcMar>
              <w:top w:w="20" w:type="dxa"/>
              <w:left w:w="20" w:type="dxa"/>
              <w:bottom w:w="20" w:type="dxa"/>
              <w:right w:w="20" w:type="dxa"/>
            </w:tcMar>
            <w:vAlign w:val="center"/>
          </w:tcPr>
          <w:p w14:paraId="55836CE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2DF4E8A1" w14:textId="77777777" w:rsidR="00BB1165" w:rsidRPr="00747C04" w:rsidRDefault="00BB1165" w:rsidP="00B84FD4">
            <w:pPr>
              <w:pStyle w:val="movimento"/>
              <w:rPr>
                <w:color w:val="002060"/>
              </w:rPr>
            </w:pPr>
            <w:r w:rsidRPr="00747C04">
              <w:rPr>
                <w:color w:val="002060"/>
              </w:rPr>
              <w:t>PASQUI GIACOMO</w:t>
            </w:r>
          </w:p>
        </w:tc>
        <w:tc>
          <w:tcPr>
            <w:tcW w:w="2200" w:type="dxa"/>
            <w:tcMar>
              <w:top w:w="20" w:type="dxa"/>
              <w:left w:w="20" w:type="dxa"/>
              <w:bottom w:w="20" w:type="dxa"/>
              <w:right w:w="20" w:type="dxa"/>
            </w:tcMar>
            <w:vAlign w:val="center"/>
          </w:tcPr>
          <w:p w14:paraId="278D29C1" w14:textId="77777777" w:rsidR="00BB1165" w:rsidRPr="00747C04" w:rsidRDefault="00BB1165" w:rsidP="00B84FD4">
            <w:pPr>
              <w:pStyle w:val="movimento2"/>
              <w:rPr>
                <w:color w:val="002060"/>
              </w:rPr>
            </w:pPr>
            <w:r w:rsidRPr="00747C04">
              <w:rPr>
                <w:color w:val="002060"/>
              </w:rPr>
              <w:t xml:space="preserve">(GROTTACCIA 2005) </w:t>
            </w:r>
          </w:p>
        </w:tc>
      </w:tr>
      <w:tr w:rsidR="00BB1165" w:rsidRPr="00747C04" w14:paraId="2889D2E4" w14:textId="77777777" w:rsidTr="00BB1165">
        <w:trPr>
          <w:divId w:val="527259509"/>
        </w:trPr>
        <w:tc>
          <w:tcPr>
            <w:tcW w:w="2200" w:type="dxa"/>
            <w:tcMar>
              <w:top w:w="20" w:type="dxa"/>
              <w:left w:w="20" w:type="dxa"/>
              <w:bottom w:w="20" w:type="dxa"/>
              <w:right w:w="20" w:type="dxa"/>
            </w:tcMar>
            <w:vAlign w:val="center"/>
          </w:tcPr>
          <w:p w14:paraId="0429F8B2" w14:textId="77777777" w:rsidR="00BB1165" w:rsidRPr="00747C04" w:rsidRDefault="00BB1165" w:rsidP="00B84FD4">
            <w:pPr>
              <w:pStyle w:val="movimento"/>
              <w:rPr>
                <w:color w:val="002060"/>
              </w:rPr>
            </w:pPr>
            <w:r w:rsidRPr="00747C04">
              <w:rPr>
                <w:color w:val="002060"/>
              </w:rPr>
              <w:t>TALAMONTI DIEGO</w:t>
            </w:r>
          </w:p>
        </w:tc>
        <w:tc>
          <w:tcPr>
            <w:tcW w:w="2200" w:type="dxa"/>
            <w:tcMar>
              <w:top w:w="20" w:type="dxa"/>
              <w:left w:w="20" w:type="dxa"/>
              <w:bottom w:w="20" w:type="dxa"/>
              <w:right w:w="20" w:type="dxa"/>
            </w:tcMar>
            <w:vAlign w:val="center"/>
          </w:tcPr>
          <w:p w14:paraId="593664CF" w14:textId="77777777" w:rsidR="00BB1165" w:rsidRPr="00747C04" w:rsidRDefault="00BB1165" w:rsidP="00B84FD4">
            <w:pPr>
              <w:pStyle w:val="movimento2"/>
              <w:rPr>
                <w:color w:val="002060"/>
              </w:rPr>
            </w:pPr>
            <w:r w:rsidRPr="00747C04">
              <w:rPr>
                <w:color w:val="002060"/>
              </w:rPr>
              <w:t xml:space="preserve">(SPORTING GROTTAMMARE) </w:t>
            </w:r>
          </w:p>
        </w:tc>
        <w:tc>
          <w:tcPr>
            <w:tcW w:w="800" w:type="dxa"/>
            <w:tcMar>
              <w:top w:w="20" w:type="dxa"/>
              <w:left w:w="20" w:type="dxa"/>
              <w:bottom w:w="20" w:type="dxa"/>
              <w:right w:w="20" w:type="dxa"/>
            </w:tcMar>
            <w:vAlign w:val="center"/>
          </w:tcPr>
          <w:p w14:paraId="16C6301E"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4C30BD59"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4DCDFFE" w14:textId="77777777" w:rsidR="00BB1165" w:rsidRPr="00747C04" w:rsidRDefault="00BB1165" w:rsidP="00B84FD4">
            <w:pPr>
              <w:pStyle w:val="movimento2"/>
              <w:rPr>
                <w:color w:val="002060"/>
              </w:rPr>
            </w:pPr>
            <w:r w:rsidRPr="00747C04">
              <w:rPr>
                <w:color w:val="002060"/>
              </w:rPr>
              <w:t> </w:t>
            </w:r>
          </w:p>
        </w:tc>
      </w:tr>
    </w:tbl>
    <w:p w14:paraId="4A6C3079" w14:textId="77777777" w:rsidR="00BB1165" w:rsidRPr="00747C04" w:rsidRDefault="00BB1165" w:rsidP="00BB1165">
      <w:pPr>
        <w:pStyle w:val="titolo20"/>
        <w:divId w:val="527259509"/>
        <w:rPr>
          <w:color w:val="002060"/>
        </w:rPr>
      </w:pPr>
      <w:r w:rsidRPr="00747C04">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517E28B3" w14:textId="77777777" w:rsidTr="00BB1165">
        <w:trPr>
          <w:divId w:val="527259509"/>
        </w:trPr>
        <w:tc>
          <w:tcPr>
            <w:tcW w:w="2200" w:type="dxa"/>
            <w:tcMar>
              <w:top w:w="20" w:type="dxa"/>
              <w:left w:w="20" w:type="dxa"/>
              <w:bottom w:w="20" w:type="dxa"/>
              <w:right w:w="20" w:type="dxa"/>
            </w:tcMar>
            <w:vAlign w:val="center"/>
          </w:tcPr>
          <w:p w14:paraId="338C5BEA" w14:textId="77777777" w:rsidR="00BB1165" w:rsidRPr="00747C04" w:rsidRDefault="00BB1165" w:rsidP="00B84FD4">
            <w:pPr>
              <w:pStyle w:val="movimento"/>
              <w:rPr>
                <w:color w:val="002060"/>
              </w:rPr>
            </w:pPr>
            <w:r w:rsidRPr="00747C04">
              <w:rPr>
                <w:color w:val="002060"/>
              </w:rPr>
              <w:t>CHIAPPORI STEFANO</w:t>
            </w:r>
          </w:p>
        </w:tc>
        <w:tc>
          <w:tcPr>
            <w:tcW w:w="2200" w:type="dxa"/>
            <w:tcMar>
              <w:top w:w="20" w:type="dxa"/>
              <w:left w:w="20" w:type="dxa"/>
              <w:bottom w:w="20" w:type="dxa"/>
              <w:right w:w="20" w:type="dxa"/>
            </w:tcMar>
            <w:vAlign w:val="center"/>
          </w:tcPr>
          <w:p w14:paraId="2AAEDE33" w14:textId="77777777" w:rsidR="00BB1165" w:rsidRPr="00747C04" w:rsidRDefault="00BB1165" w:rsidP="00B84FD4">
            <w:pPr>
              <w:pStyle w:val="movimento2"/>
              <w:rPr>
                <w:color w:val="002060"/>
              </w:rPr>
            </w:pPr>
            <w:r w:rsidRPr="00747C04">
              <w:rPr>
                <w:color w:val="002060"/>
              </w:rPr>
              <w:t xml:space="preserve">(FANO CALCIO A 5) </w:t>
            </w:r>
          </w:p>
        </w:tc>
        <w:tc>
          <w:tcPr>
            <w:tcW w:w="800" w:type="dxa"/>
            <w:tcMar>
              <w:top w:w="20" w:type="dxa"/>
              <w:left w:w="20" w:type="dxa"/>
              <w:bottom w:w="20" w:type="dxa"/>
              <w:right w:w="20" w:type="dxa"/>
            </w:tcMar>
            <w:vAlign w:val="center"/>
          </w:tcPr>
          <w:p w14:paraId="118F1B3A"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A144B99"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7A50A05" w14:textId="77777777" w:rsidR="00BB1165" w:rsidRPr="00747C04" w:rsidRDefault="00BB1165" w:rsidP="00B84FD4">
            <w:pPr>
              <w:pStyle w:val="movimento2"/>
              <w:rPr>
                <w:color w:val="002060"/>
              </w:rPr>
            </w:pPr>
            <w:r w:rsidRPr="00747C04">
              <w:rPr>
                <w:color w:val="002060"/>
              </w:rPr>
              <w:t> </w:t>
            </w:r>
          </w:p>
        </w:tc>
      </w:tr>
    </w:tbl>
    <w:p w14:paraId="6FEC2E6C" w14:textId="77777777" w:rsidR="00BB1165" w:rsidRPr="00747C04" w:rsidRDefault="00BB1165" w:rsidP="00BB1165">
      <w:pPr>
        <w:pStyle w:val="titolo20"/>
        <w:divId w:val="527259509"/>
        <w:rPr>
          <w:color w:val="002060"/>
        </w:rPr>
      </w:pPr>
      <w:r w:rsidRPr="00747C04">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0B38E484" w14:textId="77777777" w:rsidTr="00BB1165">
        <w:trPr>
          <w:divId w:val="527259509"/>
        </w:trPr>
        <w:tc>
          <w:tcPr>
            <w:tcW w:w="2200" w:type="dxa"/>
            <w:tcMar>
              <w:top w:w="20" w:type="dxa"/>
              <w:left w:w="20" w:type="dxa"/>
              <w:bottom w:w="20" w:type="dxa"/>
              <w:right w:w="20" w:type="dxa"/>
            </w:tcMar>
            <w:vAlign w:val="center"/>
          </w:tcPr>
          <w:p w14:paraId="52BDC571" w14:textId="77777777" w:rsidR="00BB1165" w:rsidRPr="00747C04" w:rsidRDefault="00BB1165" w:rsidP="00B84FD4">
            <w:pPr>
              <w:pStyle w:val="movimento"/>
              <w:rPr>
                <w:color w:val="002060"/>
              </w:rPr>
            </w:pPr>
            <w:r w:rsidRPr="00747C04">
              <w:rPr>
                <w:color w:val="002060"/>
              </w:rPr>
              <w:t>CAMILLINI GIACOMO</w:t>
            </w:r>
          </w:p>
        </w:tc>
        <w:tc>
          <w:tcPr>
            <w:tcW w:w="2200" w:type="dxa"/>
            <w:tcMar>
              <w:top w:w="20" w:type="dxa"/>
              <w:left w:w="20" w:type="dxa"/>
              <w:bottom w:w="20" w:type="dxa"/>
              <w:right w:w="20" w:type="dxa"/>
            </w:tcMar>
            <w:vAlign w:val="center"/>
          </w:tcPr>
          <w:p w14:paraId="554C6295" w14:textId="77777777" w:rsidR="00BB1165" w:rsidRPr="00747C04" w:rsidRDefault="00BB1165" w:rsidP="00B84FD4">
            <w:pPr>
              <w:pStyle w:val="movimento2"/>
              <w:rPr>
                <w:color w:val="002060"/>
              </w:rPr>
            </w:pPr>
            <w:r w:rsidRPr="00747C04">
              <w:rPr>
                <w:color w:val="002060"/>
              </w:rPr>
              <w:t xml:space="preserve">(AUDAX 1970 S.ANGELO) </w:t>
            </w:r>
          </w:p>
        </w:tc>
        <w:tc>
          <w:tcPr>
            <w:tcW w:w="800" w:type="dxa"/>
            <w:tcMar>
              <w:top w:w="20" w:type="dxa"/>
              <w:left w:w="20" w:type="dxa"/>
              <w:bottom w:w="20" w:type="dxa"/>
              <w:right w:w="20" w:type="dxa"/>
            </w:tcMar>
            <w:vAlign w:val="center"/>
          </w:tcPr>
          <w:p w14:paraId="6E6EC27F"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2A287035" w14:textId="77777777" w:rsidR="00BB1165" w:rsidRPr="00747C04" w:rsidRDefault="00BB1165" w:rsidP="00B84FD4">
            <w:pPr>
              <w:pStyle w:val="movimento"/>
              <w:rPr>
                <w:color w:val="002060"/>
              </w:rPr>
            </w:pPr>
            <w:r w:rsidRPr="00747C04">
              <w:rPr>
                <w:color w:val="002060"/>
              </w:rPr>
              <w:t>D ANDREA SIMONE</w:t>
            </w:r>
          </w:p>
        </w:tc>
        <w:tc>
          <w:tcPr>
            <w:tcW w:w="2200" w:type="dxa"/>
            <w:tcMar>
              <w:top w:w="20" w:type="dxa"/>
              <w:left w:w="20" w:type="dxa"/>
              <w:bottom w:w="20" w:type="dxa"/>
              <w:right w:w="20" w:type="dxa"/>
            </w:tcMar>
            <w:vAlign w:val="center"/>
          </w:tcPr>
          <w:p w14:paraId="6C6574A6" w14:textId="77777777" w:rsidR="00BB1165" w:rsidRPr="00747C04" w:rsidRDefault="00BB1165" w:rsidP="00B84FD4">
            <w:pPr>
              <w:pStyle w:val="movimento2"/>
              <w:rPr>
                <w:color w:val="002060"/>
              </w:rPr>
            </w:pPr>
            <w:r w:rsidRPr="00747C04">
              <w:rPr>
                <w:color w:val="002060"/>
              </w:rPr>
              <w:t xml:space="preserve">(FANO CALCIO A 5) </w:t>
            </w:r>
          </w:p>
        </w:tc>
      </w:tr>
      <w:tr w:rsidR="00BB1165" w:rsidRPr="00747C04" w14:paraId="3BFB96FD" w14:textId="77777777" w:rsidTr="00BB1165">
        <w:trPr>
          <w:divId w:val="527259509"/>
        </w:trPr>
        <w:tc>
          <w:tcPr>
            <w:tcW w:w="2200" w:type="dxa"/>
            <w:tcMar>
              <w:top w:w="20" w:type="dxa"/>
              <w:left w:w="20" w:type="dxa"/>
              <w:bottom w:w="20" w:type="dxa"/>
              <w:right w:w="20" w:type="dxa"/>
            </w:tcMar>
            <w:vAlign w:val="center"/>
          </w:tcPr>
          <w:p w14:paraId="20A3581F" w14:textId="77777777" w:rsidR="00BB1165" w:rsidRPr="00747C04" w:rsidRDefault="00BB1165" w:rsidP="00B84FD4">
            <w:pPr>
              <w:pStyle w:val="movimento"/>
              <w:rPr>
                <w:color w:val="002060"/>
              </w:rPr>
            </w:pPr>
            <w:r w:rsidRPr="00747C04">
              <w:rPr>
                <w:color w:val="002060"/>
              </w:rPr>
              <w:t>MASSACCESI MATTEO</w:t>
            </w:r>
          </w:p>
        </w:tc>
        <w:tc>
          <w:tcPr>
            <w:tcW w:w="2200" w:type="dxa"/>
            <w:tcMar>
              <w:top w:w="20" w:type="dxa"/>
              <w:left w:w="20" w:type="dxa"/>
              <w:bottom w:w="20" w:type="dxa"/>
              <w:right w:w="20" w:type="dxa"/>
            </w:tcMar>
            <w:vAlign w:val="center"/>
          </w:tcPr>
          <w:p w14:paraId="357871A2" w14:textId="77777777" w:rsidR="00BB1165" w:rsidRPr="00747C04" w:rsidRDefault="00BB1165" w:rsidP="00B84FD4">
            <w:pPr>
              <w:pStyle w:val="movimento2"/>
              <w:rPr>
                <w:color w:val="002060"/>
              </w:rPr>
            </w:pPr>
            <w:r w:rsidRPr="00747C04">
              <w:rPr>
                <w:color w:val="002060"/>
              </w:rPr>
              <w:t xml:space="preserve">(FUTSAL POTENZA PICENA) </w:t>
            </w:r>
          </w:p>
        </w:tc>
        <w:tc>
          <w:tcPr>
            <w:tcW w:w="800" w:type="dxa"/>
            <w:tcMar>
              <w:top w:w="20" w:type="dxa"/>
              <w:left w:w="20" w:type="dxa"/>
              <w:bottom w:w="20" w:type="dxa"/>
              <w:right w:w="20" w:type="dxa"/>
            </w:tcMar>
            <w:vAlign w:val="center"/>
          </w:tcPr>
          <w:p w14:paraId="68AC1B8E"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2DAA1045" w14:textId="77777777" w:rsidR="00BB1165" w:rsidRPr="00747C04" w:rsidRDefault="00BB1165" w:rsidP="00B84FD4">
            <w:pPr>
              <w:pStyle w:val="movimento"/>
              <w:rPr>
                <w:color w:val="002060"/>
              </w:rPr>
            </w:pPr>
            <w:r w:rsidRPr="00747C04">
              <w:rPr>
                <w:color w:val="002060"/>
              </w:rPr>
              <w:t>MOSCONI FEDERICO</w:t>
            </w:r>
          </w:p>
        </w:tc>
        <w:tc>
          <w:tcPr>
            <w:tcW w:w="2200" w:type="dxa"/>
            <w:tcMar>
              <w:top w:w="20" w:type="dxa"/>
              <w:left w:w="20" w:type="dxa"/>
              <w:bottom w:w="20" w:type="dxa"/>
              <w:right w:w="20" w:type="dxa"/>
            </w:tcMar>
            <w:vAlign w:val="center"/>
          </w:tcPr>
          <w:p w14:paraId="703F004E" w14:textId="77777777" w:rsidR="00BB1165" w:rsidRPr="00747C04" w:rsidRDefault="00BB1165" w:rsidP="00B84FD4">
            <w:pPr>
              <w:pStyle w:val="movimento2"/>
              <w:rPr>
                <w:color w:val="002060"/>
              </w:rPr>
            </w:pPr>
            <w:r w:rsidRPr="00747C04">
              <w:rPr>
                <w:color w:val="002060"/>
              </w:rPr>
              <w:t xml:space="preserve">(GROTTACCIA 2005) </w:t>
            </w:r>
          </w:p>
        </w:tc>
      </w:tr>
      <w:tr w:rsidR="00BB1165" w:rsidRPr="00747C04" w14:paraId="54B1F6DD" w14:textId="77777777" w:rsidTr="00BB1165">
        <w:trPr>
          <w:divId w:val="527259509"/>
        </w:trPr>
        <w:tc>
          <w:tcPr>
            <w:tcW w:w="2200" w:type="dxa"/>
            <w:tcMar>
              <w:top w:w="20" w:type="dxa"/>
              <w:left w:w="20" w:type="dxa"/>
              <w:bottom w:w="20" w:type="dxa"/>
              <w:right w:w="20" w:type="dxa"/>
            </w:tcMar>
            <w:vAlign w:val="center"/>
          </w:tcPr>
          <w:p w14:paraId="3DDC3C0E" w14:textId="77777777" w:rsidR="00BB1165" w:rsidRPr="00747C04" w:rsidRDefault="00BB1165" w:rsidP="00B84FD4">
            <w:pPr>
              <w:pStyle w:val="movimento"/>
              <w:rPr>
                <w:color w:val="002060"/>
              </w:rPr>
            </w:pPr>
            <w:r w:rsidRPr="00747C04">
              <w:rPr>
                <w:color w:val="002060"/>
              </w:rPr>
              <w:t>HYSA BESMIR</w:t>
            </w:r>
          </w:p>
        </w:tc>
        <w:tc>
          <w:tcPr>
            <w:tcW w:w="2200" w:type="dxa"/>
            <w:tcMar>
              <w:top w:w="20" w:type="dxa"/>
              <w:left w:w="20" w:type="dxa"/>
              <w:bottom w:w="20" w:type="dxa"/>
              <w:right w:w="20" w:type="dxa"/>
            </w:tcMar>
            <w:vAlign w:val="center"/>
          </w:tcPr>
          <w:p w14:paraId="44F8BE40" w14:textId="77777777" w:rsidR="00BB1165" w:rsidRPr="00747C04" w:rsidRDefault="00BB1165" w:rsidP="00B84FD4">
            <w:pPr>
              <w:pStyle w:val="movimento2"/>
              <w:rPr>
                <w:color w:val="002060"/>
              </w:rPr>
            </w:pPr>
            <w:r w:rsidRPr="00747C04">
              <w:rPr>
                <w:color w:val="002060"/>
              </w:rPr>
              <w:t xml:space="preserve">(1995 FUTSAL PESARO) </w:t>
            </w:r>
          </w:p>
        </w:tc>
        <w:tc>
          <w:tcPr>
            <w:tcW w:w="800" w:type="dxa"/>
            <w:tcMar>
              <w:top w:w="20" w:type="dxa"/>
              <w:left w:w="20" w:type="dxa"/>
              <w:bottom w:w="20" w:type="dxa"/>
              <w:right w:w="20" w:type="dxa"/>
            </w:tcMar>
            <w:vAlign w:val="center"/>
          </w:tcPr>
          <w:p w14:paraId="15A77CF0"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570B4F0"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FDA4C67" w14:textId="77777777" w:rsidR="00BB1165" w:rsidRPr="00747C04" w:rsidRDefault="00BB1165" w:rsidP="00B84FD4">
            <w:pPr>
              <w:pStyle w:val="movimento2"/>
              <w:rPr>
                <w:color w:val="002060"/>
              </w:rPr>
            </w:pPr>
            <w:r w:rsidRPr="00747C04">
              <w:rPr>
                <w:color w:val="002060"/>
              </w:rPr>
              <w:t> </w:t>
            </w:r>
          </w:p>
        </w:tc>
      </w:tr>
    </w:tbl>
    <w:p w14:paraId="4A586842" w14:textId="77777777" w:rsidR="00BB1165" w:rsidRPr="00747C04" w:rsidRDefault="00BB1165" w:rsidP="00BB1165">
      <w:pPr>
        <w:pStyle w:val="titolo20"/>
        <w:divId w:val="527259509"/>
        <w:rPr>
          <w:color w:val="002060"/>
        </w:rPr>
      </w:pPr>
      <w:r w:rsidRPr="00747C0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4CAB16C0" w14:textId="77777777" w:rsidTr="00BB1165">
        <w:trPr>
          <w:divId w:val="527259509"/>
        </w:trPr>
        <w:tc>
          <w:tcPr>
            <w:tcW w:w="2200" w:type="dxa"/>
            <w:tcMar>
              <w:top w:w="20" w:type="dxa"/>
              <w:left w:w="20" w:type="dxa"/>
              <w:bottom w:w="20" w:type="dxa"/>
              <w:right w:w="20" w:type="dxa"/>
            </w:tcMar>
            <w:vAlign w:val="center"/>
          </w:tcPr>
          <w:p w14:paraId="3CA47C00" w14:textId="77777777" w:rsidR="00BB1165" w:rsidRPr="00747C04" w:rsidRDefault="00BB1165" w:rsidP="00B84FD4">
            <w:pPr>
              <w:pStyle w:val="movimento"/>
              <w:rPr>
                <w:color w:val="002060"/>
              </w:rPr>
            </w:pPr>
            <w:r w:rsidRPr="00747C04">
              <w:rPr>
                <w:color w:val="002060"/>
              </w:rPr>
              <w:t>MAMMOLI ROCCO</w:t>
            </w:r>
          </w:p>
        </w:tc>
        <w:tc>
          <w:tcPr>
            <w:tcW w:w="2200" w:type="dxa"/>
            <w:tcMar>
              <w:top w:w="20" w:type="dxa"/>
              <w:left w:w="20" w:type="dxa"/>
              <w:bottom w:w="20" w:type="dxa"/>
              <w:right w:w="20" w:type="dxa"/>
            </w:tcMar>
            <w:vAlign w:val="center"/>
          </w:tcPr>
          <w:p w14:paraId="0D35E58B" w14:textId="77777777" w:rsidR="00BB1165" w:rsidRPr="00747C04" w:rsidRDefault="00BB1165" w:rsidP="00B84FD4">
            <w:pPr>
              <w:pStyle w:val="movimento2"/>
              <w:rPr>
                <w:color w:val="002060"/>
              </w:rPr>
            </w:pPr>
            <w:r w:rsidRPr="00747C04">
              <w:rPr>
                <w:color w:val="002060"/>
              </w:rPr>
              <w:t xml:space="preserve">(JESI CALCIO A 5) </w:t>
            </w:r>
          </w:p>
        </w:tc>
        <w:tc>
          <w:tcPr>
            <w:tcW w:w="800" w:type="dxa"/>
            <w:tcMar>
              <w:top w:w="20" w:type="dxa"/>
              <w:left w:w="20" w:type="dxa"/>
              <w:bottom w:w="20" w:type="dxa"/>
              <w:right w:w="20" w:type="dxa"/>
            </w:tcMar>
            <w:vAlign w:val="center"/>
          </w:tcPr>
          <w:p w14:paraId="67B3BB4B"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525161E" w14:textId="77777777" w:rsidR="00BB1165" w:rsidRPr="00747C04" w:rsidRDefault="00BB1165" w:rsidP="00B84FD4">
            <w:pPr>
              <w:pStyle w:val="movimento"/>
              <w:rPr>
                <w:color w:val="002060"/>
              </w:rPr>
            </w:pPr>
            <w:r w:rsidRPr="00747C04">
              <w:rPr>
                <w:color w:val="002060"/>
              </w:rPr>
              <w:t>PAGLIARI ALBERTO</w:t>
            </w:r>
          </w:p>
        </w:tc>
        <w:tc>
          <w:tcPr>
            <w:tcW w:w="2200" w:type="dxa"/>
            <w:tcMar>
              <w:top w:w="20" w:type="dxa"/>
              <w:left w:w="20" w:type="dxa"/>
              <w:bottom w:w="20" w:type="dxa"/>
              <w:right w:w="20" w:type="dxa"/>
            </w:tcMar>
            <w:vAlign w:val="center"/>
          </w:tcPr>
          <w:p w14:paraId="2ACE6FFD" w14:textId="77777777" w:rsidR="00BB1165" w:rsidRPr="00747C04" w:rsidRDefault="00BB1165" w:rsidP="00B84FD4">
            <w:pPr>
              <w:pStyle w:val="movimento2"/>
              <w:rPr>
                <w:color w:val="002060"/>
              </w:rPr>
            </w:pPr>
            <w:r w:rsidRPr="00747C04">
              <w:rPr>
                <w:color w:val="002060"/>
              </w:rPr>
              <w:t xml:space="preserve">(POL.CAGLI SPORT ASSOCIATI) </w:t>
            </w:r>
          </w:p>
        </w:tc>
      </w:tr>
    </w:tbl>
    <w:p w14:paraId="5A94956C"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0FFE4B29" w14:textId="77777777" w:rsidTr="00BB1165">
        <w:trPr>
          <w:divId w:val="527259509"/>
        </w:trPr>
        <w:tc>
          <w:tcPr>
            <w:tcW w:w="2200" w:type="dxa"/>
            <w:tcMar>
              <w:top w:w="20" w:type="dxa"/>
              <w:left w:w="20" w:type="dxa"/>
              <w:bottom w:w="20" w:type="dxa"/>
              <w:right w:w="20" w:type="dxa"/>
            </w:tcMar>
            <w:vAlign w:val="center"/>
          </w:tcPr>
          <w:p w14:paraId="113529A1" w14:textId="77777777" w:rsidR="00BB1165" w:rsidRPr="00747C04" w:rsidRDefault="00BB1165" w:rsidP="00B84FD4">
            <w:pPr>
              <w:pStyle w:val="movimento"/>
              <w:rPr>
                <w:color w:val="002060"/>
              </w:rPr>
            </w:pPr>
            <w:r w:rsidRPr="00747C04">
              <w:rPr>
                <w:color w:val="002060"/>
              </w:rPr>
              <w:t>OLIVI FEDERICO</w:t>
            </w:r>
          </w:p>
        </w:tc>
        <w:tc>
          <w:tcPr>
            <w:tcW w:w="2200" w:type="dxa"/>
            <w:tcMar>
              <w:top w:w="20" w:type="dxa"/>
              <w:left w:w="20" w:type="dxa"/>
              <w:bottom w:w="20" w:type="dxa"/>
              <w:right w:w="20" w:type="dxa"/>
            </w:tcMar>
            <w:vAlign w:val="center"/>
          </w:tcPr>
          <w:p w14:paraId="3F8AAD5A" w14:textId="77777777" w:rsidR="00BB1165" w:rsidRPr="00747C04" w:rsidRDefault="00BB1165" w:rsidP="00B84FD4">
            <w:pPr>
              <w:pStyle w:val="movimento2"/>
              <w:rPr>
                <w:color w:val="002060"/>
              </w:rPr>
            </w:pPr>
            <w:r w:rsidRPr="00747C04">
              <w:rPr>
                <w:color w:val="002060"/>
              </w:rPr>
              <w:t xml:space="preserve">(AUDAX 1970 S.ANGELO) </w:t>
            </w:r>
          </w:p>
        </w:tc>
        <w:tc>
          <w:tcPr>
            <w:tcW w:w="800" w:type="dxa"/>
            <w:tcMar>
              <w:top w:w="20" w:type="dxa"/>
              <w:left w:w="20" w:type="dxa"/>
              <w:bottom w:w="20" w:type="dxa"/>
              <w:right w:w="20" w:type="dxa"/>
            </w:tcMar>
            <w:vAlign w:val="center"/>
          </w:tcPr>
          <w:p w14:paraId="46292173"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2F504C1" w14:textId="77777777" w:rsidR="00BB1165" w:rsidRPr="00747C04" w:rsidRDefault="00BB1165" w:rsidP="00B84FD4">
            <w:pPr>
              <w:pStyle w:val="movimento"/>
              <w:rPr>
                <w:color w:val="002060"/>
              </w:rPr>
            </w:pPr>
            <w:r w:rsidRPr="00747C04">
              <w:rPr>
                <w:color w:val="002060"/>
              </w:rPr>
              <w:t>DI MAGGIO ENRICO</w:t>
            </w:r>
          </w:p>
        </w:tc>
        <w:tc>
          <w:tcPr>
            <w:tcW w:w="2200" w:type="dxa"/>
            <w:tcMar>
              <w:top w:w="20" w:type="dxa"/>
              <w:left w:w="20" w:type="dxa"/>
              <w:bottom w:w="20" w:type="dxa"/>
              <w:right w:w="20" w:type="dxa"/>
            </w:tcMar>
            <w:vAlign w:val="center"/>
          </w:tcPr>
          <w:p w14:paraId="7CC440FE" w14:textId="77777777" w:rsidR="00BB1165" w:rsidRPr="00747C04" w:rsidRDefault="00BB1165" w:rsidP="00B84FD4">
            <w:pPr>
              <w:pStyle w:val="movimento2"/>
              <w:rPr>
                <w:color w:val="002060"/>
              </w:rPr>
            </w:pPr>
            <w:r w:rsidRPr="00747C04">
              <w:rPr>
                <w:color w:val="002060"/>
              </w:rPr>
              <w:t xml:space="preserve">(FANO CALCIO A 5) </w:t>
            </w:r>
          </w:p>
        </w:tc>
      </w:tr>
      <w:tr w:rsidR="00BB1165" w:rsidRPr="00747C04" w14:paraId="2FF602F5" w14:textId="77777777" w:rsidTr="00BB1165">
        <w:trPr>
          <w:divId w:val="527259509"/>
        </w:trPr>
        <w:tc>
          <w:tcPr>
            <w:tcW w:w="2200" w:type="dxa"/>
            <w:tcMar>
              <w:top w:w="20" w:type="dxa"/>
              <w:left w:w="20" w:type="dxa"/>
              <w:bottom w:w="20" w:type="dxa"/>
              <w:right w:w="20" w:type="dxa"/>
            </w:tcMar>
            <w:vAlign w:val="center"/>
          </w:tcPr>
          <w:p w14:paraId="2996132D" w14:textId="77777777" w:rsidR="00BB1165" w:rsidRPr="00747C04" w:rsidRDefault="00BB1165" w:rsidP="00B84FD4">
            <w:pPr>
              <w:pStyle w:val="movimento"/>
              <w:rPr>
                <w:color w:val="002060"/>
              </w:rPr>
            </w:pPr>
            <w:r w:rsidRPr="00747C04">
              <w:rPr>
                <w:color w:val="002060"/>
              </w:rPr>
              <w:t>GABBANELLI GIACOMO</w:t>
            </w:r>
          </w:p>
        </w:tc>
        <w:tc>
          <w:tcPr>
            <w:tcW w:w="2200" w:type="dxa"/>
            <w:tcMar>
              <w:top w:w="20" w:type="dxa"/>
              <w:left w:w="20" w:type="dxa"/>
              <w:bottom w:w="20" w:type="dxa"/>
              <w:right w:w="20" w:type="dxa"/>
            </w:tcMar>
            <w:vAlign w:val="center"/>
          </w:tcPr>
          <w:p w14:paraId="7D6A706C" w14:textId="77777777" w:rsidR="00BB1165" w:rsidRPr="00747C04" w:rsidRDefault="00BB1165" w:rsidP="00B84FD4">
            <w:pPr>
              <w:pStyle w:val="movimento2"/>
              <w:rPr>
                <w:color w:val="002060"/>
              </w:rPr>
            </w:pPr>
            <w:r w:rsidRPr="00747C04">
              <w:rPr>
                <w:color w:val="002060"/>
              </w:rPr>
              <w:t xml:space="preserve">(FUTSAL POTENZA PICENA) </w:t>
            </w:r>
          </w:p>
        </w:tc>
        <w:tc>
          <w:tcPr>
            <w:tcW w:w="800" w:type="dxa"/>
            <w:tcMar>
              <w:top w:w="20" w:type="dxa"/>
              <w:left w:w="20" w:type="dxa"/>
              <w:bottom w:w="20" w:type="dxa"/>
              <w:right w:w="20" w:type="dxa"/>
            </w:tcMar>
            <w:vAlign w:val="center"/>
          </w:tcPr>
          <w:p w14:paraId="7767DF95"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66F95D2C" w14:textId="77777777" w:rsidR="00BB1165" w:rsidRPr="00747C04" w:rsidRDefault="00BB1165" w:rsidP="00B84FD4">
            <w:pPr>
              <w:pStyle w:val="movimento"/>
              <w:rPr>
                <w:color w:val="002060"/>
              </w:rPr>
            </w:pPr>
            <w:r w:rsidRPr="00747C04">
              <w:rPr>
                <w:color w:val="002060"/>
              </w:rPr>
              <w:t>GUERRA LORENZO</w:t>
            </w:r>
          </w:p>
        </w:tc>
        <w:tc>
          <w:tcPr>
            <w:tcW w:w="2200" w:type="dxa"/>
            <w:tcMar>
              <w:top w:w="20" w:type="dxa"/>
              <w:left w:w="20" w:type="dxa"/>
              <w:bottom w:w="20" w:type="dxa"/>
              <w:right w:w="20" w:type="dxa"/>
            </w:tcMar>
            <w:vAlign w:val="center"/>
          </w:tcPr>
          <w:p w14:paraId="07785F8B" w14:textId="77777777" w:rsidR="00BB1165" w:rsidRPr="00747C04" w:rsidRDefault="00BB1165" w:rsidP="00B84FD4">
            <w:pPr>
              <w:pStyle w:val="movimento2"/>
              <w:rPr>
                <w:color w:val="002060"/>
              </w:rPr>
            </w:pPr>
            <w:r w:rsidRPr="00747C04">
              <w:rPr>
                <w:color w:val="002060"/>
              </w:rPr>
              <w:t xml:space="preserve">(JESI CALCIO A 5) </w:t>
            </w:r>
          </w:p>
        </w:tc>
      </w:tr>
      <w:tr w:rsidR="00BB1165" w:rsidRPr="00747C04" w14:paraId="71751A08" w14:textId="77777777" w:rsidTr="00BB1165">
        <w:trPr>
          <w:divId w:val="527259509"/>
        </w:trPr>
        <w:tc>
          <w:tcPr>
            <w:tcW w:w="2200" w:type="dxa"/>
            <w:tcMar>
              <w:top w:w="20" w:type="dxa"/>
              <w:left w:w="20" w:type="dxa"/>
              <w:bottom w:w="20" w:type="dxa"/>
              <w:right w:w="20" w:type="dxa"/>
            </w:tcMar>
            <w:vAlign w:val="center"/>
          </w:tcPr>
          <w:p w14:paraId="0BDC31F8" w14:textId="77777777" w:rsidR="00BB1165" w:rsidRPr="00747C04" w:rsidRDefault="00BB1165" w:rsidP="00B84FD4">
            <w:pPr>
              <w:pStyle w:val="movimento"/>
              <w:rPr>
                <w:color w:val="002060"/>
              </w:rPr>
            </w:pPr>
            <w:r w:rsidRPr="00747C04">
              <w:rPr>
                <w:color w:val="002060"/>
              </w:rPr>
              <w:t>RICCI ALEX</w:t>
            </w:r>
          </w:p>
        </w:tc>
        <w:tc>
          <w:tcPr>
            <w:tcW w:w="2200" w:type="dxa"/>
            <w:tcMar>
              <w:top w:w="20" w:type="dxa"/>
              <w:left w:w="20" w:type="dxa"/>
              <w:bottom w:w="20" w:type="dxa"/>
              <w:right w:w="20" w:type="dxa"/>
            </w:tcMar>
            <w:vAlign w:val="center"/>
          </w:tcPr>
          <w:p w14:paraId="1975BD14" w14:textId="77777777" w:rsidR="00BB1165" w:rsidRPr="00747C04" w:rsidRDefault="00BB1165" w:rsidP="00B84FD4">
            <w:pPr>
              <w:pStyle w:val="movimento2"/>
              <w:rPr>
                <w:color w:val="002060"/>
              </w:rPr>
            </w:pPr>
            <w:r w:rsidRPr="00747C04">
              <w:rPr>
                <w:color w:val="002060"/>
              </w:rPr>
              <w:t xml:space="preserve">(SPORTING GROTTAMMARE) </w:t>
            </w:r>
          </w:p>
        </w:tc>
        <w:tc>
          <w:tcPr>
            <w:tcW w:w="800" w:type="dxa"/>
            <w:tcMar>
              <w:top w:w="20" w:type="dxa"/>
              <w:left w:w="20" w:type="dxa"/>
              <w:bottom w:w="20" w:type="dxa"/>
              <w:right w:w="20" w:type="dxa"/>
            </w:tcMar>
            <w:vAlign w:val="center"/>
          </w:tcPr>
          <w:p w14:paraId="54E374C4"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5036E80"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FB30289" w14:textId="77777777" w:rsidR="00BB1165" w:rsidRPr="00747C04" w:rsidRDefault="00BB1165" w:rsidP="00B84FD4">
            <w:pPr>
              <w:pStyle w:val="movimento2"/>
              <w:rPr>
                <w:color w:val="002060"/>
              </w:rPr>
            </w:pPr>
            <w:r w:rsidRPr="00747C04">
              <w:rPr>
                <w:color w:val="002060"/>
              </w:rPr>
              <w:t> </w:t>
            </w:r>
          </w:p>
        </w:tc>
      </w:tr>
    </w:tbl>
    <w:p w14:paraId="3474A410" w14:textId="77777777" w:rsidR="00BB1165" w:rsidRPr="00747C04" w:rsidRDefault="00BB1165" w:rsidP="00BB1165">
      <w:pPr>
        <w:pStyle w:val="titolo10"/>
        <w:divId w:val="527259509"/>
        <w:rPr>
          <w:color w:val="002060"/>
        </w:rPr>
      </w:pPr>
      <w:r w:rsidRPr="00747C04">
        <w:rPr>
          <w:color w:val="002060"/>
        </w:rPr>
        <w:t xml:space="preserve">GARE DEL 10/11/2018 </w:t>
      </w:r>
    </w:p>
    <w:p w14:paraId="79C6B6BA"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575CF142"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23A05C33"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59FDE798" w14:textId="77777777" w:rsidR="00BB1165" w:rsidRPr="00747C04" w:rsidRDefault="00BB1165" w:rsidP="00BB1165">
      <w:pPr>
        <w:pStyle w:val="titolo20"/>
        <w:divId w:val="527259509"/>
        <w:rPr>
          <w:color w:val="002060"/>
        </w:rPr>
      </w:pPr>
      <w:r w:rsidRPr="00747C04">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24E185B6" w14:textId="77777777" w:rsidTr="00BB1165">
        <w:trPr>
          <w:divId w:val="527259509"/>
        </w:trPr>
        <w:tc>
          <w:tcPr>
            <w:tcW w:w="2200" w:type="dxa"/>
            <w:tcMar>
              <w:top w:w="20" w:type="dxa"/>
              <w:left w:w="20" w:type="dxa"/>
              <w:bottom w:w="20" w:type="dxa"/>
              <w:right w:w="20" w:type="dxa"/>
            </w:tcMar>
            <w:vAlign w:val="center"/>
          </w:tcPr>
          <w:p w14:paraId="7CAA8E9A" w14:textId="77777777" w:rsidR="00BB1165" w:rsidRPr="00747C04" w:rsidRDefault="00BB1165" w:rsidP="00B84FD4">
            <w:pPr>
              <w:pStyle w:val="movimento"/>
              <w:rPr>
                <w:color w:val="002060"/>
              </w:rPr>
            </w:pPr>
            <w:r w:rsidRPr="00747C04">
              <w:rPr>
                <w:color w:val="002060"/>
              </w:rPr>
              <w:t>BERTOZZI SAMUELE</w:t>
            </w:r>
          </w:p>
        </w:tc>
        <w:tc>
          <w:tcPr>
            <w:tcW w:w="2200" w:type="dxa"/>
            <w:tcMar>
              <w:top w:w="20" w:type="dxa"/>
              <w:left w:w="20" w:type="dxa"/>
              <w:bottom w:w="20" w:type="dxa"/>
              <w:right w:w="20" w:type="dxa"/>
            </w:tcMar>
            <w:vAlign w:val="center"/>
          </w:tcPr>
          <w:p w14:paraId="362DA8BA" w14:textId="77777777" w:rsidR="00BB1165" w:rsidRPr="00747C04" w:rsidRDefault="00BB1165" w:rsidP="00B84FD4">
            <w:pPr>
              <w:pStyle w:val="movimento2"/>
              <w:rPr>
                <w:color w:val="002060"/>
              </w:rPr>
            </w:pPr>
            <w:r w:rsidRPr="00747C04">
              <w:rPr>
                <w:color w:val="002060"/>
              </w:rPr>
              <w:t xml:space="preserve">(PIEVE D ICO CALCIO A 5) </w:t>
            </w:r>
          </w:p>
        </w:tc>
        <w:tc>
          <w:tcPr>
            <w:tcW w:w="800" w:type="dxa"/>
            <w:tcMar>
              <w:top w:w="20" w:type="dxa"/>
              <w:left w:w="20" w:type="dxa"/>
              <w:bottom w:w="20" w:type="dxa"/>
              <w:right w:w="20" w:type="dxa"/>
            </w:tcMar>
            <w:vAlign w:val="center"/>
          </w:tcPr>
          <w:p w14:paraId="10AEA7F0"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76D56CA"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8A74A7D" w14:textId="77777777" w:rsidR="00BB1165" w:rsidRPr="00747C04" w:rsidRDefault="00BB1165" w:rsidP="00B84FD4">
            <w:pPr>
              <w:pStyle w:val="movimento2"/>
              <w:rPr>
                <w:color w:val="002060"/>
              </w:rPr>
            </w:pPr>
            <w:r w:rsidRPr="00747C04">
              <w:rPr>
                <w:color w:val="002060"/>
              </w:rPr>
              <w:t> </w:t>
            </w:r>
          </w:p>
        </w:tc>
      </w:tr>
    </w:tbl>
    <w:p w14:paraId="7AD36AF5" w14:textId="77777777" w:rsidR="00BB1165" w:rsidRPr="00747C04" w:rsidRDefault="00BB1165" w:rsidP="00BB1165">
      <w:pPr>
        <w:pStyle w:val="titolo20"/>
        <w:divId w:val="527259509"/>
        <w:rPr>
          <w:color w:val="002060"/>
        </w:rPr>
      </w:pPr>
      <w:r w:rsidRPr="00747C0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54DE7634" w14:textId="77777777" w:rsidTr="00BB1165">
        <w:trPr>
          <w:divId w:val="527259509"/>
        </w:trPr>
        <w:tc>
          <w:tcPr>
            <w:tcW w:w="2200" w:type="dxa"/>
            <w:tcMar>
              <w:top w:w="20" w:type="dxa"/>
              <w:left w:w="20" w:type="dxa"/>
              <w:bottom w:w="20" w:type="dxa"/>
              <w:right w:w="20" w:type="dxa"/>
            </w:tcMar>
            <w:vAlign w:val="center"/>
          </w:tcPr>
          <w:p w14:paraId="1BBB4306" w14:textId="77777777" w:rsidR="00BB1165" w:rsidRPr="00747C04" w:rsidRDefault="00BB1165" w:rsidP="00B84FD4">
            <w:pPr>
              <w:pStyle w:val="movimento"/>
              <w:rPr>
                <w:color w:val="002060"/>
              </w:rPr>
            </w:pPr>
            <w:r w:rsidRPr="00747C04">
              <w:rPr>
                <w:color w:val="002060"/>
              </w:rPr>
              <w:t>SALVI EMANUELE</w:t>
            </w:r>
          </w:p>
        </w:tc>
        <w:tc>
          <w:tcPr>
            <w:tcW w:w="2200" w:type="dxa"/>
            <w:tcMar>
              <w:top w:w="20" w:type="dxa"/>
              <w:left w:w="20" w:type="dxa"/>
              <w:bottom w:w="20" w:type="dxa"/>
              <w:right w:w="20" w:type="dxa"/>
            </w:tcMar>
            <w:vAlign w:val="center"/>
          </w:tcPr>
          <w:p w14:paraId="7A070721" w14:textId="77777777" w:rsidR="00BB1165" w:rsidRPr="00747C04" w:rsidRDefault="00BB1165" w:rsidP="00B84FD4">
            <w:pPr>
              <w:pStyle w:val="movimento2"/>
              <w:rPr>
                <w:color w:val="002060"/>
              </w:rPr>
            </w:pPr>
            <w:r w:rsidRPr="00747C04">
              <w:rPr>
                <w:color w:val="002060"/>
              </w:rPr>
              <w:t xml:space="preserve">(CALCETTO CASTRUM LAURI) </w:t>
            </w:r>
          </w:p>
        </w:tc>
        <w:tc>
          <w:tcPr>
            <w:tcW w:w="800" w:type="dxa"/>
            <w:tcMar>
              <w:top w:w="20" w:type="dxa"/>
              <w:left w:w="20" w:type="dxa"/>
              <w:bottom w:w="20" w:type="dxa"/>
              <w:right w:w="20" w:type="dxa"/>
            </w:tcMar>
            <w:vAlign w:val="center"/>
          </w:tcPr>
          <w:p w14:paraId="7AA987E7"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4CFA02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C3EEB87" w14:textId="77777777" w:rsidR="00BB1165" w:rsidRPr="00747C04" w:rsidRDefault="00BB1165" w:rsidP="00B84FD4">
            <w:pPr>
              <w:pStyle w:val="movimento2"/>
              <w:rPr>
                <w:color w:val="002060"/>
              </w:rPr>
            </w:pPr>
            <w:r w:rsidRPr="00747C04">
              <w:rPr>
                <w:color w:val="002060"/>
              </w:rPr>
              <w:t> </w:t>
            </w:r>
          </w:p>
        </w:tc>
      </w:tr>
    </w:tbl>
    <w:p w14:paraId="756992C3"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3324ADC4" w14:textId="77777777" w:rsidTr="00BB1165">
        <w:trPr>
          <w:divId w:val="527259509"/>
        </w:trPr>
        <w:tc>
          <w:tcPr>
            <w:tcW w:w="2200" w:type="dxa"/>
            <w:tcMar>
              <w:top w:w="20" w:type="dxa"/>
              <w:left w:w="20" w:type="dxa"/>
              <w:bottom w:w="20" w:type="dxa"/>
              <w:right w:w="20" w:type="dxa"/>
            </w:tcMar>
            <w:vAlign w:val="center"/>
          </w:tcPr>
          <w:p w14:paraId="6E3035ED" w14:textId="77777777" w:rsidR="00BB1165" w:rsidRPr="00747C04" w:rsidRDefault="00BB1165" w:rsidP="00B84FD4">
            <w:pPr>
              <w:pStyle w:val="movimento"/>
              <w:rPr>
                <w:color w:val="002060"/>
              </w:rPr>
            </w:pPr>
            <w:r w:rsidRPr="00747C04">
              <w:rPr>
                <w:color w:val="002060"/>
              </w:rPr>
              <w:t>GIORDANO ALESSANDRO</w:t>
            </w:r>
          </w:p>
        </w:tc>
        <w:tc>
          <w:tcPr>
            <w:tcW w:w="2200" w:type="dxa"/>
            <w:tcMar>
              <w:top w:w="20" w:type="dxa"/>
              <w:left w:w="20" w:type="dxa"/>
              <w:bottom w:w="20" w:type="dxa"/>
              <w:right w:w="20" w:type="dxa"/>
            </w:tcMar>
            <w:vAlign w:val="center"/>
          </w:tcPr>
          <w:p w14:paraId="4A91C54D" w14:textId="77777777" w:rsidR="00BB1165" w:rsidRPr="00747C04" w:rsidRDefault="00BB1165" w:rsidP="00B84FD4">
            <w:pPr>
              <w:pStyle w:val="movimento2"/>
              <w:rPr>
                <w:color w:val="002060"/>
              </w:rPr>
            </w:pPr>
            <w:r w:rsidRPr="00747C04">
              <w:rPr>
                <w:color w:val="002060"/>
              </w:rPr>
              <w:t xml:space="preserve">(MONTELUPONE CALCIO A 5) </w:t>
            </w:r>
          </w:p>
        </w:tc>
        <w:tc>
          <w:tcPr>
            <w:tcW w:w="800" w:type="dxa"/>
            <w:tcMar>
              <w:top w:w="20" w:type="dxa"/>
              <w:left w:w="20" w:type="dxa"/>
              <w:bottom w:w="20" w:type="dxa"/>
              <w:right w:w="20" w:type="dxa"/>
            </w:tcMar>
            <w:vAlign w:val="center"/>
          </w:tcPr>
          <w:p w14:paraId="554AECB8"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6682F34"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5E7A7FE" w14:textId="77777777" w:rsidR="00BB1165" w:rsidRPr="00747C04" w:rsidRDefault="00BB1165" w:rsidP="00B84FD4">
            <w:pPr>
              <w:pStyle w:val="movimento2"/>
              <w:rPr>
                <w:color w:val="002060"/>
              </w:rPr>
            </w:pPr>
            <w:r w:rsidRPr="00747C04">
              <w:rPr>
                <w:color w:val="002060"/>
              </w:rPr>
              <w:t> </w:t>
            </w:r>
          </w:p>
        </w:tc>
      </w:tr>
    </w:tbl>
    <w:p w14:paraId="212B00A9" w14:textId="77777777" w:rsidR="00BB1165" w:rsidRPr="00747C04" w:rsidRDefault="00BB1165" w:rsidP="00BB1165">
      <w:pPr>
        <w:pStyle w:val="breakline"/>
        <w:divId w:val="527259509"/>
        <w:rPr>
          <w:color w:val="002060"/>
        </w:rPr>
      </w:pPr>
    </w:p>
    <w:p w14:paraId="09C51FAD" w14:textId="77777777" w:rsidR="00BB1165" w:rsidRPr="00747C04" w:rsidRDefault="00BB1165" w:rsidP="00BB1165">
      <w:pPr>
        <w:pStyle w:val="Nessunaspaziatura"/>
        <w:divId w:val="527259509"/>
        <w:rPr>
          <w:rFonts w:ascii="Arial" w:hAnsi="Arial" w:cs="Arial"/>
          <w:noProof/>
          <w:color w:val="002060"/>
          <w:lang w:eastAsia="it-IT"/>
        </w:rPr>
      </w:pPr>
      <w:bookmarkStart w:id="6" w:name="OLE_LINK11"/>
      <w:bookmarkStart w:id="7" w:name="OLE_LINK12"/>
      <w:bookmarkStart w:id="8" w:name="OLE_LINK13"/>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F.to IL GIUDICE SPORTIVO</w:t>
      </w:r>
    </w:p>
    <w:p w14:paraId="6A5CDFE0"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 xml:space="preserve"> </w:t>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 xml:space="preserve">   </w:t>
      </w:r>
      <w:r w:rsidRPr="00747C04">
        <w:rPr>
          <w:rFonts w:ascii="Arial" w:hAnsi="Arial" w:cs="Arial"/>
          <w:noProof/>
          <w:color w:val="002060"/>
          <w:lang w:eastAsia="it-IT"/>
        </w:rPr>
        <w:tab/>
        <w:t xml:space="preserve">       Claudio Romagnoli</w:t>
      </w:r>
      <w:bookmarkEnd w:id="6"/>
      <w:bookmarkEnd w:id="7"/>
      <w:bookmarkEnd w:id="8"/>
    </w:p>
    <w:p w14:paraId="08057EC7" w14:textId="77777777" w:rsidR="00BB1165" w:rsidRPr="00747C04" w:rsidRDefault="00BB1165" w:rsidP="00BB1165">
      <w:pPr>
        <w:pStyle w:val="breakline"/>
        <w:divId w:val="527259509"/>
        <w:rPr>
          <w:color w:val="002060"/>
        </w:rPr>
      </w:pPr>
    </w:p>
    <w:p w14:paraId="55DD4912" w14:textId="77777777" w:rsidR="00BB1165" w:rsidRPr="00747C04" w:rsidRDefault="00BB1165" w:rsidP="00BB1165">
      <w:pPr>
        <w:pStyle w:val="TITOLOPRINC"/>
        <w:divId w:val="527259509"/>
        <w:rPr>
          <w:color w:val="002060"/>
        </w:rPr>
      </w:pPr>
      <w:r w:rsidRPr="00747C04">
        <w:rPr>
          <w:color w:val="002060"/>
        </w:rPr>
        <w:t>CLASSIFICA</w:t>
      </w:r>
    </w:p>
    <w:p w14:paraId="25491AE5" w14:textId="77777777" w:rsidR="00BB1165" w:rsidRPr="00747C04" w:rsidRDefault="00BB1165" w:rsidP="00BB1165">
      <w:pPr>
        <w:pStyle w:val="breakline"/>
        <w:divId w:val="527259509"/>
        <w:rPr>
          <w:color w:val="002060"/>
        </w:rPr>
      </w:pPr>
    </w:p>
    <w:p w14:paraId="0099977D" w14:textId="77777777" w:rsidR="00BB1165" w:rsidRPr="00747C04" w:rsidRDefault="00BB1165" w:rsidP="00BB1165">
      <w:pPr>
        <w:pStyle w:val="breakline"/>
        <w:divId w:val="527259509"/>
        <w:rPr>
          <w:color w:val="002060"/>
        </w:rPr>
      </w:pPr>
    </w:p>
    <w:p w14:paraId="1F555727" w14:textId="77777777" w:rsidR="00BB1165" w:rsidRPr="00747C04" w:rsidRDefault="00BB1165" w:rsidP="00BB1165">
      <w:pPr>
        <w:pStyle w:val="SOTTOTITOLOCAMPIONATO1"/>
        <w:divId w:val="527259509"/>
        <w:rPr>
          <w:color w:val="002060"/>
        </w:rPr>
      </w:pPr>
      <w:r w:rsidRPr="00747C0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338974B3"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FD2440"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646941"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26B512"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FD5C97"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D5D9A9"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0BE2D7"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0A1FA9"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6D49CB"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B4E1CF"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47C626" w14:textId="77777777" w:rsidR="00BB1165" w:rsidRPr="00747C04" w:rsidRDefault="00BB1165" w:rsidP="00B84FD4">
            <w:pPr>
              <w:pStyle w:val="HEADERTABELLA"/>
              <w:rPr>
                <w:color w:val="002060"/>
              </w:rPr>
            </w:pPr>
            <w:r w:rsidRPr="00747C04">
              <w:rPr>
                <w:color w:val="002060"/>
              </w:rPr>
              <w:t>PE</w:t>
            </w:r>
          </w:p>
        </w:tc>
      </w:tr>
      <w:tr w:rsidR="00BB1165" w:rsidRPr="00747C04" w14:paraId="7701B7A0"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B4EC926" w14:textId="77777777" w:rsidR="00BB1165" w:rsidRPr="00747C04" w:rsidRDefault="00BB1165" w:rsidP="00B84FD4">
            <w:pPr>
              <w:pStyle w:val="ROWTABELLA"/>
              <w:rPr>
                <w:color w:val="002060"/>
              </w:rPr>
            </w:pPr>
            <w:r w:rsidRPr="00747C04">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8793A4"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7D670"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2A7B0D"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BF7EEE"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56F2A"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367E17" w14:textId="77777777" w:rsidR="00BB1165" w:rsidRPr="00747C04" w:rsidRDefault="00BB1165" w:rsidP="00B84FD4">
            <w:pPr>
              <w:pStyle w:val="ROWTABELLA"/>
              <w:jc w:val="center"/>
              <w:rPr>
                <w:color w:val="002060"/>
              </w:rPr>
            </w:pPr>
            <w:r w:rsidRPr="00747C04">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901E68"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B64C1" w14:textId="77777777" w:rsidR="00BB1165" w:rsidRPr="00747C04" w:rsidRDefault="00BB1165" w:rsidP="00B84FD4">
            <w:pPr>
              <w:pStyle w:val="ROWTABELLA"/>
              <w:jc w:val="center"/>
              <w:rPr>
                <w:color w:val="002060"/>
              </w:rPr>
            </w:pPr>
            <w:r w:rsidRPr="00747C0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852C50" w14:textId="77777777" w:rsidR="00BB1165" w:rsidRPr="00747C04" w:rsidRDefault="00BB1165" w:rsidP="00B84FD4">
            <w:pPr>
              <w:pStyle w:val="ROWTABELLA"/>
              <w:jc w:val="center"/>
              <w:rPr>
                <w:color w:val="002060"/>
              </w:rPr>
            </w:pPr>
            <w:r w:rsidRPr="00747C04">
              <w:rPr>
                <w:color w:val="002060"/>
              </w:rPr>
              <w:t>0</w:t>
            </w:r>
          </w:p>
        </w:tc>
      </w:tr>
      <w:tr w:rsidR="00BB1165" w:rsidRPr="00747C04" w14:paraId="1BB86E8A"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EE68AB" w14:textId="77777777" w:rsidR="00BB1165" w:rsidRPr="00747C04" w:rsidRDefault="00BB1165" w:rsidP="00B84FD4">
            <w:pPr>
              <w:pStyle w:val="ROWTABELLA"/>
              <w:rPr>
                <w:color w:val="002060"/>
              </w:rPr>
            </w:pPr>
            <w:r w:rsidRPr="00747C04">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321F32"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3880D"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E707C1"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15751"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FC751"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E693B"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7F18B"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4A5E1B"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08E7FC" w14:textId="77777777" w:rsidR="00BB1165" w:rsidRPr="00747C04" w:rsidRDefault="00BB1165" w:rsidP="00B84FD4">
            <w:pPr>
              <w:pStyle w:val="ROWTABELLA"/>
              <w:jc w:val="center"/>
              <w:rPr>
                <w:color w:val="002060"/>
              </w:rPr>
            </w:pPr>
            <w:r w:rsidRPr="00747C04">
              <w:rPr>
                <w:color w:val="002060"/>
              </w:rPr>
              <w:t>0</w:t>
            </w:r>
          </w:p>
        </w:tc>
      </w:tr>
      <w:tr w:rsidR="00BB1165" w:rsidRPr="00747C04" w14:paraId="2789AFFC"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755C42" w14:textId="77777777" w:rsidR="00BB1165" w:rsidRPr="00747C04" w:rsidRDefault="00BB1165" w:rsidP="00B84FD4">
            <w:pPr>
              <w:pStyle w:val="ROWTABELLA"/>
              <w:rPr>
                <w:color w:val="002060"/>
              </w:rPr>
            </w:pPr>
            <w:r w:rsidRPr="00747C04">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610553"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162795"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F93E39"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4C1EF"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20D4A1"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9E00E" w14:textId="77777777" w:rsidR="00BB1165" w:rsidRPr="00747C04" w:rsidRDefault="00BB1165" w:rsidP="00B84FD4">
            <w:pPr>
              <w:pStyle w:val="ROWTABELLA"/>
              <w:jc w:val="center"/>
              <w:rPr>
                <w:color w:val="002060"/>
              </w:rPr>
            </w:pPr>
            <w:r w:rsidRPr="00747C0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656270"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7E2527"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40110" w14:textId="77777777" w:rsidR="00BB1165" w:rsidRPr="00747C04" w:rsidRDefault="00BB1165" w:rsidP="00B84FD4">
            <w:pPr>
              <w:pStyle w:val="ROWTABELLA"/>
              <w:jc w:val="center"/>
              <w:rPr>
                <w:color w:val="002060"/>
              </w:rPr>
            </w:pPr>
            <w:r w:rsidRPr="00747C04">
              <w:rPr>
                <w:color w:val="002060"/>
              </w:rPr>
              <w:t>0</w:t>
            </w:r>
          </w:p>
        </w:tc>
      </w:tr>
      <w:tr w:rsidR="00BB1165" w:rsidRPr="00747C04" w14:paraId="609EE057"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3122F9" w14:textId="77777777" w:rsidR="00BB1165" w:rsidRPr="00747C04" w:rsidRDefault="00BB1165" w:rsidP="00B84FD4">
            <w:pPr>
              <w:pStyle w:val="ROWTABELLA"/>
              <w:rPr>
                <w:color w:val="002060"/>
              </w:rPr>
            </w:pPr>
            <w:r w:rsidRPr="00747C04">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78EC9"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CD972C"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D713E"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E0D78"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7AC67"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DDD644"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1C94B" w14:textId="77777777" w:rsidR="00BB1165" w:rsidRPr="00747C04" w:rsidRDefault="00BB1165" w:rsidP="00B84FD4">
            <w:pPr>
              <w:pStyle w:val="ROWTABELLA"/>
              <w:jc w:val="center"/>
              <w:rPr>
                <w:color w:val="002060"/>
              </w:rPr>
            </w:pPr>
            <w:r w:rsidRPr="00747C0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40CE0"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EC3EB" w14:textId="77777777" w:rsidR="00BB1165" w:rsidRPr="00747C04" w:rsidRDefault="00BB1165" w:rsidP="00B84FD4">
            <w:pPr>
              <w:pStyle w:val="ROWTABELLA"/>
              <w:jc w:val="center"/>
              <w:rPr>
                <w:color w:val="002060"/>
              </w:rPr>
            </w:pPr>
            <w:r w:rsidRPr="00747C04">
              <w:rPr>
                <w:color w:val="002060"/>
              </w:rPr>
              <w:t>0</w:t>
            </w:r>
          </w:p>
        </w:tc>
      </w:tr>
      <w:tr w:rsidR="00BB1165" w:rsidRPr="00747C04" w14:paraId="7466398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115EDE" w14:textId="77777777" w:rsidR="00BB1165" w:rsidRPr="00747C04" w:rsidRDefault="00BB1165" w:rsidP="00B84FD4">
            <w:pPr>
              <w:pStyle w:val="ROWTABELLA"/>
              <w:rPr>
                <w:color w:val="002060"/>
              </w:rPr>
            </w:pPr>
            <w:r w:rsidRPr="00747C04">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14EC1"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E70F5D"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454709"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C325F8"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4851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C3AA90"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7327EA" w14:textId="77777777" w:rsidR="00BB1165" w:rsidRPr="00747C04" w:rsidRDefault="00BB1165" w:rsidP="00B84FD4">
            <w:pPr>
              <w:pStyle w:val="ROWTABELLA"/>
              <w:jc w:val="center"/>
              <w:rPr>
                <w:color w:val="002060"/>
              </w:rPr>
            </w:pPr>
            <w:r w:rsidRPr="00747C0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EE811"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A9A686" w14:textId="77777777" w:rsidR="00BB1165" w:rsidRPr="00747C04" w:rsidRDefault="00BB1165" w:rsidP="00B84FD4">
            <w:pPr>
              <w:pStyle w:val="ROWTABELLA"/>
              <w:jc w:val="center"/>
              <w:rPr>
                <w:color w:val="002060"/>
              </w:rPr>
            </w:pPr>
            <w:r w:rsidRPr="00747C04">
              <w:rPr>
                <w:color w:val="002060"/>
              </w:rPr>
              <w:t>0</w:t>
            </w:r>
          </w:p>
        </w:tc>
      </w:tr>
      <w:tr w:rsidR="00BB1165" w:rsidRPr="00747C04" w14:paraId="5C8A05D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B9912A" w14:textId="77777777" w:rsidR="00BB1165" w:rsidRPr="00747C04" w:rsidRDefault="00BB1165" w:rsidP="00B84FD4">
            <w:pPr>
              <w:pStyle w:val="ROWTABELLA"/>
              <w:rPr>
                <w:color w:val="002060"/>
              </w:rPr>
            </w:pPr>
            <w:r w:rsidRPr="00747C04">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02B6D3"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C89D5"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B0674D"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77D448"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17A9CB"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D9B034"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9A477" w14:textId="77777777" w:rsidR="00BB1165" w:rsidRPr="00747C04" w:rsidRDefault="00BB1165" w:rsidP="00B84FD4">
            <w:pPr>
              <w:pStyle w:val="ROWTABELLA"/>
              <w:jc w:val="center"/>
              <w:rPr>
                <w:color w:val="002060"/>
              </w:rPr>
            </w:pPr>
            <w:r w:rsidRPr="00747C0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374072"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B03FBD" w14:textId="77777777" w:rsidR="00BB1165" w:rsidRPr="00747C04" w:rsidRDefault="00BB1165" w:rsidP="00B84FD4">
            <w:pPr>
              <w:pStyle w:val="ROWTABELLA"/>
              <w:jc w:val="center"/>
              <w:rPr>
                <w:color w:val="002060"/>
              </w:rPr>
            </w:pPr>
            <w:r w:rsidRPr="00747C04">
              <w:rPr>
                <w:color w:val="002060"/>
              </w:rPr>
              <w:t>0</w:t>
            </w:r>
          </w:p>
        </w:tc>
      </w:tr>
      <w:tr w:rsidR="00BB1165" w:rsidRPr="00747C04" w14:paraId="55842AB4"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0EA3DB" w14:textId="77777777" w:rsidR="00BB1165" w:rsidRPr="00747C04" w:rsidRDefault="00BB1165" w:rsidP="00B84FD4">
            <w:pPr>
              <w:pStyle w:val="ROWTABELLA"/>
              <w:rPr>
                <w:color w:val="002060"/>
              </w:rPr>
            </w:pPr>
            <w:r w:rsidRPr="00747C04">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B0DC7A"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71EF2"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AEF9A"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069792"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F1B7D2"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5CFD3"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A2B801"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9DD00"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200C49" w14:textId="77777777" w:rsidR="00BB1165" w:rsidRPr="00747C04" w:rsidRDefault="00BB1165" w:rsidP="00B84FD4">
            <w:pPr>
              <w:pStyle w:val="ROWTABELLA"/>
              <w:jc w:val="center"/>
              <w:rPr>
                <w:color w:val="002060"/>
              </w:rPr>
            </w:pPr>
            <w:r w:rsidRPr="00747C04">
              <w:rPr>
                <w:color w:val="002060"/>
              </w:rPr>
              <w:t>0</w:t>
            </w:r>
          </w:p>
        </w:tc>
      </w:tr>
      <w:tr w:rsidR="00BB1165" w:rsidRPr="00747C04" w14:paraId="5766790C"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672198" w14:textId="77777777" w:rsidR="00BB1165" w:rsidRPr="00747C04" w:rsidRDefault="00BB1165" w:rsidP="00B84FD4">
            <w:pPr>
              <w:pStyle w:val="ROWTABELLA"/>
              <w:rPr>
                <w:color w:val="002060"/>
              </w:rPr>
            </w:pPr>
            <w:r w:rsidRPr="00747C04">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094C4"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D80728"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976F5C"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97F090"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F4C3D7"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09EECB" w14:textId="77777777" w:rsidR="00BB1165" w:rsidRPr="00747C04" w:rsidRDefault="00BB1165" w:rsidP="00B84FD4">
            <w:pPr>
              <w:pStyle w:val="ROWTABELLA"/>
              <w:jc w:val="center"/>
              <w:rPr>
                <w:color w:val="002060"/>
              </w:rPr>
            </w:pPr>
            <w:r w:rsidRPr="00747C0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A9380" w14:textId="77777777" w:rsidR="00BB1165" w:rsidRPr="00747C04" w:rsidRDefault="00BB1165" w:rsidP="00B84FD4">
            <w:pPr>
              <w:pStyle w:val="ROWTABELLA"/>
              <w:jc w:val="center"/>
              <w:rPr>
                <w:color w:val="002060"/>
              </w:rPr>
            </w:pPr>
            <w:r w:rsidRPr="00747C0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99605B"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124825" w14:textId="77777777" w:rsidR="00BB1165" w:rsidRPr="00747C04" w:rsidRDefault="00BB1165" w:rsidP="00B84FD4">
            <w:pPr>
              <w:pStyle w:val="ROWTABELLA"/>
              <w:jc w:val="center"/>
              <w:rPr>
                <w:color w:val="002060"/>
              </w:rPr>
            </w:pPr>
            <w:r w:rsidRPr="00747C04">
              <w:rPr>
                <w:color w:val="002060"/>
              </w:rPr>
              <w:t>0</w:t>
            </w:r>
          </w:p>
        </w:tc>
      </w:tr>
      <w:tr w:rsidR="00BB1165" w:rsidRPr="00747C04" w14:paraId="17C5DFCD"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3EB7C0" w14:textId="77777777" w:rsidR="00BB1165" w:rsidRPr="00747C04" w:rsidRDefault="00BB1165" w:rsidP="00B84FD4">
            <w:pPr>
              <w:pStyle w:val="ROWTABELLA"/>
              <w:rPr>
                <w:color w:val="002060"/>
              </w:rPr>
            </w:pPr>
            <w:r w:rsidRPr="00747C04">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BF3ED"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69A743"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4278DA"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30FED"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26B609"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22674A"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14AA3" w14:textId="77777777" w:rsidR="00BB1165" w:rsidRPr="00747C04" w:rsidRDefault="00BB1165" w:rsidP="00B84FD4">
            <w:pPr>
              <w:pStyle w:val="ROWTABELLA"/>
              <w:jc w:val="center"/>
              <w:rPr>
                <w:color w:val="002060"/>
              </w:rPr>
            </w:pPr>
            <w:r w:rsidRPr="00747C0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9375D"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CDD734" w14:textId="77777777" w:rsidR="00BB1165" w:rsidRPr="00747C04" w:rsidRDefault="00BB1165" w:rsidP="00B84FD4">
            <w:pPr>
              <w:pStyle w:val="ROWTABELLA"/>
              <w:jc w:val="center"/>
              <w:rPr>
                <w:color w:val="002060"/>
              </w:rPr>
            </w:pPr>
            <w:r w:rsidRPr="00747C04">
              <w:rPr>
                <w:color w:val="002060"/>
              </w:rPr>
              <w:t>0</w:t>
            </w:r>
          </w:p>
        </w:tc>
      </w:tr>
      <w:tr w:rsidR="00BB1165" w:rsidRPr="00747C04" w14:paraId="0938B5E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D278355" w14:textId="77777777" w:rsidR="00BB1165" w:rsidRPr="00747C04" w:rsidRDefault="00BB1165" w:rsidP="00B84FD4">
            <w:pPr>
              <w:pStyle w:val="ROWTABELLA"/>
              <w:rPr>
                <w:color w:val="002060"/>
              </w:rPr>
            </w:pPr>
            <w:r w:rsidRPr="00747C04">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E60EC7"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D192EE"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FE7581"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E7C73"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293685"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D7824"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6BF2B"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0900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12AB0D" w14:textId="77777777" w:rsidR="00BB1165" w:rsidRPr="00747C04" w:rsidRDefault="00BB1165" w:rsidP="00B84FD4">
            <w:pPr>
              <w:pStyle w:val="ROWTABELLA"/>
              <w:jc w:val="center"/>
              <w:rPr>
                <w:color w:val="002060"/>
              </w:rPr>
            </w:pPr>
            <w:r w:rsidRPr="00747C04">
              <w:rPr>
                <w:color w:val="002060"/>
              </w:rPr>
              <w:t>0</w:t>
            </w:r>
          </w:p>
        </w:tc>
      </w:tr>
      <w:tr w:rsidR="00BB1165" w:rsidRPr="00747C04" w14:paraId="6DEADFBD"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A7A194" w14:textId="77777777" w:rsidR="00BB1165" w:rsidRPr="00747C04" w:rsidRDefault="00BB1165" w:rsidP="00B84FD4">
            <w:pPr>
              <w:pStyle w:val="ROWTABELLA"/>
              <w:rPr>
                <w:color w:val="002060"/>
              </w:rPr>
            </w:pPr>
            <w:r w:rsidRPr="00747C04">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EA739"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2043C"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B9330F"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8A84E"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D9AB8"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754B48"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D5B2BD"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6F599"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78A8A7" w14:textId="77777777" w:rsidR="00BB1165" w:rsidRPr="00747C04" w:rsidRDefault="00BB1165" w:rsidP="00B84FD4">
            <w:pPr>
              <w:pStyle w:val="ROWTABELLA"/>
              <w:jc w:val="center"/>
              <w:rPr>
                <w:color w:val="002060"/>
              </w:rPr>
            </w:pPr>
            <w:r w:rsidRPr="00747C04">
              <w:rPr>
                <w:color w:val="002060"/>
              </w:rPr>
              <w:t>0</w:t>
            </w:r>
          </w:p>
        </w:tc>
      </w:tr>
      <w:tr w:rsidR="00BB1165" w:rsidRPr="00747C04" w14:paraId="4C24567F"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964407" w14:textId="77777777" w:rsidR="00BB1165" w:rsidRPr="00747C04" w:rsidRDefault="00BB1165" w:rsidP="00B84FD4">
            <w:pPr>
              <w:pStyle w:val="ROWTABELLA"/>
              <w:rPr>
                <w:color w:val="002060"/>
              </w:rPr>
            </w:pPr>
            <w:r w:rsidRPr="00747C04">
              <w:rPr>
                <w:color w:val="002060"/>
              </w:rPr>
              <w:lastRenderedPageBreak/>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CAFD0"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18E49"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AC6A8C"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806982"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5C623C"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3198F9"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C667FE" w14:textId="77777777" w:rsidR="00BB1165" w:rsidRPr="00747C04" w:rsidRDefault="00BB1165" w:rsidP="00B84FD4">
            <w:pPr>
              <w:pStyle w:val="ROWTABELLA"/>
              <w:jc w:val="center"/>
              <w:rPr>
                <w:color w:val="002060"/>
              </w:rPr>
            </w:pPr>
            <w:r w:rsidRPr="00747C0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904575"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5463D" w14:textId="77777777" w:rsidR="00BB1165" w:rsidRPr="00747C04" w:rsidRDefault="00BB1165" w:rsidP="00B84FD4">
            <w:pPr>
              <w:pStyle w:val="ROWTABELLA"/>
              <w:jc w:val="center"/>
              <w:rPr>
                <w:color w:val="002060"/>
              </w:rPr>
            </w:pPr>
            <w:r w:rsidRPr="00747C04">
              <w:rPr>
                <w:color w:val="002060"/>
              </w:rPr>
              <w:t>0</w:t>
            </w:r>
          </w:p>
        </w:tc>
      </w:tr>
      <w:tr w:rsidR="00BB1165" w:rsidRPr="00747C04" w14:paraId="278E78A7"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1712CA" w14:textId="77777777" w:rsidR="00BB1165" w:rsidRPr="00747C04" w:rsidRDefault="00BB1165" w:rsidP="00B84FD4">
            <w:pPr>
              <w:pStyle w:val="ROWTABELLA"/>
              <w:rPr>
                <w:color w:val="002060"/>
              </w:rPr>
            </w:pPr>
            <w:r w:rsidRPr="00747C04">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38A240"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B56D69"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3307E0"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1CEB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2491CF"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FA93AF" w14:textId="77777777" w:rsidR="00BB1165" w:rsidRPr="00747C04" w:rsidRDefault="00BB1165" w:rsidP="00B84FD4">
            <w:pPr>
              <w:pStyle w:val="ROWTABELLA"/>
              <w:jc w:val="center"/>
              <w:rPr>
                <w:color w:val="002060"/>
              </w:rPr>
            </w:pPr>
            <w:r w:rsidRPr="00747C0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0601D" w14:textId="77777777" w:rsidR="00BB1165" w:rsidRPr="00747C04" w:rsidRDefault="00BB1165" w:rsidP="00B84FD4">
            <w:pPr>
              <w:pStyle w:val="ROWTABELLA"/>
              <w:jc w:val="center"/>
              <w:rPr>
                <w:color w:val="002060"/>
              </w:rPr>
            </w:pPr>
            <w:r w:rsidRPr="00747C04">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741392"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FBC7A" w14:textId="77777777" w:rsidR="00BB1165" w:rsidRPr="00747C04" w:rsidRDefault="00BB1165" w:rsidP="00B84FD4">
            <w:pPr>
              <w:pStyle w:val="ROWTABELLA"/>
              <w:jc w:val="center"/>
              <w:rPr>
                <w:color w:val="002060"/>
              </w:rPr>
            </w:pPr>
            <w:r w:rsidRPr="00747C04">
              <w:rPr>
                <w:color w:val="002060"/>
              </w:rPr>
              <w:t>0</w:t>
            </w:r>
          </w:p>
        </w:tc>
      </w:tr>
      <w:tr w:rsidR="00BB1165" w:rsidRPr="00747C04" w14:paraId="23F5DA45"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FB75A77" w14:textId="77777777" w:rsidR="00BB1165" w:rsidRPr="00747C04" w:rsidRDefault="00BB1165" w:rsidP="00B84FD4">
            <w:pPr>
              <w:pStyle w:val="ROWTABELLA"/>
              <w:rPr>
                <w:color w:val="002060"/>
              </w:rPr>
            </w:pPr>
            <w:r w:rsidRPr="00747C04">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1638C2"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8C46C9"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8484D5"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8A3DC"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32FDF"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B06F14"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A22FDB" w14:textId="77777777" w:rsidR="00BB1165" w:rsidRPr="00747C04" w:rsidRDefault="00BB1165" w:rsidP="00B84FD4">
            <w:pPr>
              <w:pStyle w:val="ROWTABELLA"/>
              <w:jc w:val="center"/>
              <w:rPr>
                <w:color w:val="002060"/>
              </w:rPr>
            </w:pPr>
            <w:r w:rsidRPr="00747C0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129304"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9ECB9B" w14:textId="77777777" w:rsidR="00BB1165" w:rsidRPr="00747C04" w:rsidRDefault="00BB1165" w:rsidP="00B84FD4">
            <w:pPr>
              <w:pStyle w:val="ROWTABELLA"/>
              <w:jc w:val="center"/>
              <w:rPr>
                <w:color w:val="002060"/>
              </w:rPr>
            </w:pPr>
            <w:r w:rsidRPr="00747C04">
              <w:rPr>
                <w:color w:val="002060"/>
              </w:rPr>
              <w:t>0</w:t>
            </w:r>
          </w:p>
        </w:tc>
      </w:tr>
    </w:tbl>
    <w:p w14:paraId="29C33E31" w14:textId="77777777" w:rsidR="00BB1165" w:rsidRPr="00747C04" w:rsidRDefault="00BB1165" w:rsidP="00BB1165">
      <w:pPr>
        <w:pStyle w:val="breakline"/>
        <w:divId w:val="527259509"/>
        <w:rPr>
          <w:color w:val="002060"/>
        </w:rPr>
      </w:pPr>
    </w:p>
    <w:p w14:paraId="4235AF53" w14:textId="77777777" w:rsidR="00BB1165" w:rsidRPr="00747C04" w:rsidRDefault="00BB1165" w:rsidP="00BB1165">
      <w:pPr>
        <w:pStyle w:val="TITOLOPRINC"/>
        <w:divId w:val="527259509"/>
        <w:rPr>
          <w:color w:val="002060"/>
        </w:rPr>
      </w:pPr>
      <w:r w:rsidRPr="00747C04">
        <w:rPr>
          <w:color w:val="002060"/>
        </w:rPr>
        <w:t>PROGRAMMA GARE</w:t>
      </w:r>
    </w:p>
    <w:p w14:paraId="2093CE9B" w14:textId="77777777" w:rsidR="00BB1165" w:rsidRPr="00747C04" w:rsidRDefault="00BB1165" w:rsidP="00BB1165">
      <w:pPr>
        <w:pStyle w:val="SOTTOTITOLOCAMPIONATO1"/>
        <w:divId w:val="527259509"/>
        <w:rPr>
          <w:color w:val="002060"/>
        </w:rPr>
      </w:pPr>
      <w:r w:rsidRPr="00747C04">
        <w:rPr>
          <w:color w:val="002060"/>
        </w:rPr>
        <w:t>GIRONE A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4"/>
        <w:gridCol w:w="2009"/>
        <w:gridCol w:w="385"/>
        <w:gridCol w:w="898"/>
        <w:gridCol w:w="1198"/>
        <w:gridCol w:w="1556"/>
        <w:gridCol w:w="1550"/>
      </w:tblGrid>
      <w:tr w:rsidR="00BB1165" w:rsidRPr="00747C04" w14:paraId="7E20CDFC"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69E6C6"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C72B4C"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D4D5A2"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146538"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7BE61F"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37DF64"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81FF03"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25A296D8"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B8B29B8" w14:textId="77777777" w:rsidR="00BB1165" w:rsidRPr="00747C04" w:rsidRDefault="00BB1165" w:rsidP="00B84FD4">
            <w:pPr>
              <w:pStyle w:val="ROWTABELLA"/>
              <w:rPr>
                <w:color w:val="002060"/>
              </w:rPr>
            </w:pPr>
            <w:r w:rsidRPr="00747C04">
              <w:rPr>
                <w:color w:val="002060"/>
              </w:rPr>
              <w:t>FUTSAL POTENZA PICENA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CC4459" w14:textId="77777777" w:rsidR="00BB1165" w:rsidRPr="00747C04" w:rsidRDefault="00BB1165" w:rsidP="00B84FD4">
            <w:pPr>
              <w:pStyle w:val="ROWTABELLA"/>
              <w:rPr>
                <w:color w:val="002060"/>
              </w:rPr>
            </w:pPr>
            <w:r w:rsidRPr="00747C04">
              <w:rPr>
                <w:color w:val="002060"/>
              </w:rPr>
              <w:t>FANO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B66CF45"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22A41BD" w14:textId="77777777" w:rsidR="00BB1165" w:rsidRPr="00747C04" w:rsidRDefault="00BB1165" w:rsidP="00B84FD4">
            <w:pPr>
              <w:pStyle w:val="ROWTABELLA"/>
              <w:rPr>
                <w:color w:val="002060"/>
              </w:rPr>
            </w:pPr>
            <w:r w:rsidRPr="00747C04">
              <w:rPr>
                <w:color w:val="002060"/>
              </w:rPr>
              <w:t>16/11/2018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28C7ED" w14:textId="77777777" w:rsidR="00BB1165" w:rsidRPr="00747C04" w:rsidRDefault="00BB1165" w:rsidP="00B84FD4">
            <w:pPr>
              <w:pStyle w:val="ROWTABELLA"/>
              <w:rPr>
                <w:color w:val="002060"/>
              </w:rPr>
            </w:pPr>
            <w:r w:rsidRPr="00747C04">
              <w:rPr>
                <w:color w:val="002060"/>
              </w:rPr>
              <w:t>PALLONE GEODETICO "F. ORSELLI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8AA7E3" w14:textId="77777777" w:rsidR="00BB1165" w:rsidRPr="00747C04" w:rsidRDefault="00BB1165" w:rsidP="00B84FD4">
            <w:pPr>
              <w:pStyle w:val="ROWTABELLA"/>
              <w:rPr>
                <w:color w:val="002060"/>
              </w:rPr>
            </w:pPr>
            <w:r w:rsidRPr="00747C04">
              <w:rPr>
                <w:color w:val="002060"/>
              </w:rPr>
              <w:t>POTENZA PICENA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5792AB" w14:textId="77777777" w:rsidR="00BB1165" w:rsidRPr="00747C04" w:rsidRDefault="00BB1165" w:rsidP="00B84FD4">
            <w:pPr>
              <w:pStyle w:val="ROWTABELLA"/>
              <w:rPr>
                <w:color w:val="002060"/>
              </w:rPr>
            </w:pPr>
            <w:r w:rsidRPr="00747C04">
              <w:rPr>
                <w:color w:val="002060"/>
              </w:rPr>
              <w:t>VIA DELLO SPORT</w:t>
            </w:r>
          </w:p>
        </w:tc>
      </w:tr>
      <w:tr w:rsidR="00BB1165" w:rsidRPr="00747C04" w14:paraId="5E92670F"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981A572" w14:textId="77777777" w:rsidR="00BB1165" w:rsidRPr="00747C04" w:rsidRDefault="00BB1165" w:rsidP="00B84FD4">
            <w:pPr>
              <w:pStyle w:val="ROWTABELLA"/>
              <w:rPr>
                <w:color w:val="002060"/>
              </w:rPr>
            </w:pPr>
            <w:r w:rsidRPr="00747C04">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DB50379" w14:textId="77777777" w:rsidR="00BB1165" w:rsidRPr="00747C04" w:rsidRDefault="00BB1165" w:rsidP="00B84FD4">
            <w:pPr>
              <w:pStyle w:val="ROWTABELLA"/>
              <w:rPr>
                <w:color w:val="002060"/>
              </w:rPr>
            </w:pPr>
            <w:r w:rsidRPr="00747C04">
              <w:rPr>
                <w:color w:val="002060"/>
              </w:rPr>
              <w:t>CALCETTO CASTRUM LAURI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452F281"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D2E0585" w14:textId="77777777" w:rsidR="00BB1165" w:rsidRPr="00747C04" w:rsidRDefault="00BB1165" w:rsidP="00B84FD4">
            <w:pPr>
              <w:pStyle w:val="ROWTABELLA"/>
              <w:rPr>
                <w:color w:val="002060"/>
              </w:rPr>
            </w:pPr>
            <w:r w:rsidRPr="00747C04">
              <w:rPr>
                <w:color w:val="002060"/>
              </w:rPr>
              <w:t>16/11/2018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996A42B" w14:textId="77777777" w:rsidR="00BB1165" w:rsidRPr="00747C04" w:rsidRDefault="00BB1165" w:rsidP="00B84FD4">
            <w:pPr>
              <w:pStyle w:val="ROWTABELLA"/>
              <w:rPr>
                <w:color w:val="002060"/>
              </w:rPr>
            </w:pPr>
            <w:r w:rsidRPr="00747C04">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324F232" w14:textId="77777777" w:rsidR="00BB1165" w:rsidRPr="00747C04" w:rsidRDefault="00BB1165" w:rsidP="00B84FD4">
            <w:pPr>
              <w:pStyle w:val="ROWTABELLA"/>
              <w:rPr>
                <w:color w:val="002060"/>
              </w:rPr>
            </w:pPr>
            <w:r w:rsidRPr="00747C04">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B6C2348" w14:textId="77777777" w:rsidR="00BB1165" w:rsidRPr="00747C04" w:rsidRDefault="00BB1165" w:rsidP="00B84FD4">
            <w:pPr>
              <w:pStyle w:val="ROWTABELLA"/>
              <w:rPr>
                <w:color w:val="002060"/>
              </w:rPr>
            </w:pPr>
            <w:r w:rsidRPr="00747C04">
              <w:rPr>
                <w:color w:val="002060"/>
              </w:rPr>
              <w:t>VIA DEI TESSITORI</w:t>
            </w:r>
          </w:p>
        </w:tc>
      </w:tr>
      <w:tr w:rsidR="00BB1165" w:rsidRPr="00747C04" w14:paraId="3AF0AC3F"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188857D" w14:textId="77777777" w:rsidR="00BB1165" w:rsidRPr="00747C04" w:rsidRDefault="00BB1165" w:rsidP="00B84FD4">
            <w:pPr>
              <w:pStyle w:val="ROWTABELLA"/>
              <w:rPr>
                <w:color w:val="002060"/>
              </w:rPr>
            </w:pPr>
            <w:r w:rsidRPr="00747C04">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D75DA7C" w14:textId="77777777" w:rsidR="00BB1165" w:rsidRPr="00747C04" w:rsidRDefault="00BB1165" w:rsidP="00B84FD4">
            <w:pPr>
              <w:pStyle w:val="ROWTABELLA"/>
              <w:rPr>
                <w:color w:val="002060"/>
              </w:rPr>
            </w:pPr>
            <w:r w:rsidRPr="00747C04">
              <w:rPr>
                <w:color w:val="002060"/>
              </w:rPr>
              <w:t>1995 FUTSAL PESARO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D4BAB3B"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AF4A44B" w14:textId="77777777" w:rsidR="00BB1165" w:rsidRPr="00747C04" w:rsidRDefault="00BB1165" w:rsidP="00B84FD4">
            <w:pPr>
              <w:pStyle w:val="ROWTABELLA"/>
              <w:rPr>
                <w:color w:val="002060"/>
              </w:rPr>
            </w:pPr>
            <w:r w:rsidRPr="00747C04">
              <w:rPr>
                <w:color w:val="002060"/>
              </w:rPr>
              <w:t>16/11/2018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64F8B05" w14:textId="77777777" w:rsidR="00BB1165" w:rsidRPr="00747C04" w:rsidRDefault="00BB1165" w:rsidP="00B84FD4">
            <w:pPr>
              <w:pStyle w:val="ROWTABELLA"/>
              <w:rPr>
                <w:color w:val="002060"/>
              </w:rPr>
            </w:pPr>
            <w:r w:rsidRPr="00747C04">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94F404" w14:textId="77777777" w:rsidR="00BB1165" w:rsidRPr="00747C04" w:rsidRDefault="00BB1165" w:rsidP="00B84FD4">
            <w:pPr>
              <w:pStyle w:val="ROWTABELLA"/>
              <w:rPr>
                <w:color w:val="002060"/>
              </w:rPr>
            </w:pPr>
            <w:r w:rsidRPr="00747C04">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16215F1" w14:textId="77777777" w:rsidR="00BB1165" w:rsidRPr="00747C04" w:rsidRDefault="00BB1165" w:rsidP="00B84FD4">
            <w:pPr>
              <w:pStyle w:val="ROWTABELLA"/>
              <w:rPr>
                <w:color w:val="002060"/>
              </w:rPr>
            </w:pPr>
            <w:r w:rsidRPr="00747C04">
              <w:rPr>
                <w:color w:val="002060"/>
              </w:rPr>
              <w:t>VIA ALESSANDRO MANZONI</w:t>
            </w:r>
          </w:p>
        </w:tc>
      </w:tr>
      <w:tr w:rsidR="00BB1165" w:rsidRPr="00747C04" w14:paraId="4EDCDBBD"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E0CC3BB" w14:textId="77777777" w:rsidR="00BB1165" w:rsidRPr="00747C04" w:rsidRDefault="00BB1165" w:rsidP="00B84FD4">
            <w:pPr>
              <w:pStyle w:val="ROWTABELLA"/>
              <w:rPr>
                <w:color w:val="002060"/>
              </w:rPr>
            </w:pPr>
            <w:r w:rsidRPr="00747C04">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ABDA46B" w14:textId="77777777" w:rsidR="00BB1165" w:rsidRPr="00747C04" w:rsidRDefault="00BB1165" w:rsidP="00B84FD4">
            <w:pPr>
              <w:pStyle w:val="ROWTABELLA"/>
              <w:rPr>
                <w:color w:val="002060"/>
              </w:rPr>
            </w:pPr>
            <w:r w:rsidRPr="00747C04">
              <w:rPr>
                <w:color w:val="002060"/>
              </w:rPr>
              <w:t>GROTTACCIA 2005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8595B4A"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70FE520" w14:textId="77777777" w:rsidR="00BB1165" w:rsidRPr="00747C04" w:rsidRDefault="00BB1165" w:rsidP="00B84FD4">
            <w:pPr>
              <w:pStyle w:val="ROWTABELLA"/>
              <w:rPr>
                <w:color w:val="002060"/>
              </w:rPr>
            </w:pPr>
            <w:r w:rsidRPr="00747C04">
              <w:rPr>
                <w:color w:val="002060"/>
              </w:rPr>
              <w:t>16/11/2018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7D5BBCB" w14:textId="77777777" w:rsidR="00BB1165" w:rsidRPr="00747C04" w:rsidRDefault="00BB1165" w:rsidP="00B84FD4">
            <w:pPr>
              <w:pStyle w:val="ROWTABELLA"/>
              <w:rPr>
                <w:color w:val="002060"/>
              </w:rPr>
            </w:pPr>
            <w:r w:rsidRPr="00747C04">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9212F2" w14:textId="77777777" w:rsidR="00BB1165" w:rsidRPr="00747C04" w:rsidRDefault="00BB1165" w:rsidP="00B84FD4">
            <w:pPr>
              <w:pStyle w:val="ROWTABELLA"/>
              <w:rPr>
                <w:color w:val="002060"/>
              </w:rPr>
            </w:pPr>
            <w:r w:rsidRPr="00747C04">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ED8A3B" w14:textId="77777777" w:rsidR="00BB1165" w:rsidRPr="00747C04" w:rsidRDefault="00BB1165" w:rsidP="00B84FD4">
            <w:pPr>
              <w:pStyle w:val="ROWTABELLA"/>
              <w:rPr>
                <w:color w:val="002060"/>
              </w:rPr>
            </w:pPr>
            <w:r w:rsidRPr="00747C04">
              <w:rPr>
                <w:color w:val="002060"/>
              </w:rPr>
              <w:t>CONT.S.LIBORIO VIA VEREGRENSE</w:t>
            </w:r>
          </w:p>
        </w:tc>
      </w:tr>
      <w:tr w:rsidR="00BB1165" w:rsidRPr="00747C04" w14:paraId="0E26F9FA"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9E6C77E" w14:textId="77777777" w:rsidR="00BB1165" w:rsidRPr="00747C04" w:rsidRDefault="00BB1165" w:rsidP="00B84FD4">
            <w:pPr>
              <w:pStyle w:val="ROWTABELLA"/>
              <w:rPr>
                <w:color w:val="002060"/>
              </w:rPr>
            </w:pPr>
            <w:r w:rsidRPr="00747C04">
              <w:rPr>
                <w:color w:val="002060"/>
              </w:rP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57FDA7A" w14:textId="77777777" w:rsidR="00BB1165" w:rsidRPr="00747C04" w:rsidRDefault="00BB1165" w:rsidP="00B84FD4">
            <w:pPr>
              <w:pStyle w:val="ROWTABELLA"/>
              <w:rPr>
                <w:color w:val="002060"/>
              </w:rPr>
            </w:pPr>
            <w:r w:rsidRPr="00747C04">
              <w:rPr>
                <w:color w:val="002060"/>
              </w:rP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4ED72E1"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45D059E" w14:textId="77777777" w:rsidR="00BB1165" w:rsidRPr="00747C04" w:rsidRDefault="00BB1165" w:rsidP="00B84FD4">
            <w:pPr>
              <w:pStyle w:val="ROWTABELLA"/>
              <w:rPr>
                <w:color w:val="002060"/>
              </w:rPr>
            </w:pPr>
            <w:r w:rsidRPr="00747C04">
              <w:rPr>
                <w:color w:val="002060"/>
              </w:rPr>
              <w:t>16/11/2018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FAD5D1B" w14:textId="77777777" w:rsidR="00BB1165" w:rsidRPr="00747C04" w:rsidRDefault="00BB1165" w:rsidP="00B84FD4">
            <w:pPr>
              <w:pStyle w:val="ROWTABELLA"/>
              <w:rPr>
                <w:color w:val="002060"/>
              </w:rPr>
            </w:pPr>
            <w:r w:rsidRPr="00747C04">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D9C56E" w14:textId="77777777" w:rsidR="00BB1165" w:rsidRPr="00747C04" w:rsidRDefault="00BB1165" w:rsidP="00B84FD4">
            <w:pPr>
              <w:pStyle w:val="ROWTABELLA"/>
              <w:rPr>
                <w:color w:val="002060"/>
              </w:rPr>
            </w:pPr>
            <w:r w:rsidRPr="00747C04">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577C0A9" w14:textId="77777777" w:rsidR="00BB1165" w:rsidRPr="00747C04" w:rsidRDefault="00BB1165" w:rsidP="00B84FD4">
            <w:pPr>
              <w:pStyle w:val="ROWTABELLA"/>
              <w:rPr>
                <w:color w:val="002060"/>
              </w:rPr>
            </w:pPr>
            <w:r w:rsidRPr="00747C04">
              <w:rPr>
                <w:color w:val="002060"/>
              </w:rPr>
              <w:t>VIA LORETO</w:t>
            </w:r>
          </w:p>
        </w:tc>
      </w:tr>
      <w:tr w:rsidR="00BB1165" w:rsidRPr="00747C04" w14:paraId="69E57E1E"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8509290" w14:textId="77777777" w:rsidR="00BB1165" w:rsidRPr="00747C04" w:rsidRDefault="00BB1165" w:rsidP="00B84FD4">
            <w:pPr>
              <w:pStyle w:val="ROWTABELLA"/>
              <w:rPr>
                <w:color w:val="002060"/>
              </w:rPr>
            </w:pPr>
            <w:r w:rsidRPr="00747C04">
              <w:rPr>
                <w:color w:val="002060"/>
              </w:rPr>
              <w:t>POL.CAGLI SPORT ASSOCIATI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6134E45" w14:textId="77777777" w:rsidR="00BB1165" w:rsidRPr="00747C04" w:rsidRDefault="00BB1165" w:rsidP="00B84FD4">
            <w:pPr>
              <w:pStyle w:val="ROWTABELLA"/>
              <w:rPr>
                <w:color w:val="002060"/>
              </w:rPr>
            </w:pPr>
            <w:r w:rsidRPr="00747C04">
              <w:rPr>
                <w:color w:val="002060"/>
              </w:rPr>
              <w:t>PIEVE D ICO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DAE6A21"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72A759E" w14:textId="77777777" w:rsidR="00BB1165" w:rsidRPr="00747C04" w:rsidRDefault="00BB1165" w:rsidP="00B84FD4">
            <w:pPr>
              <w:pStyle w:val="ROWTABELLA"/>
              <w:rPr>
                <w:color w:val="002060"/>
              </w:rPr>
            </w:pPr>
            <w:r w:rsidRPr="00747C04">
              <w:rPr>
                <w:color w:val="002060"/>
              </w:rPr>
              <w:t>17/11/2018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2EEEB2B" w14:textId="77777777" w:rsidR="00BB1165" w:rsidRPr="00747C04" w:rsidRDefault="00BB1165" w:rsidP="00B84FD4">
            <w:pPr>
              <w:pStyle w:val="ROWTABELLA"/>
              <w:rPr>
                <w:color w:val="002060"/>
              </w:rPr>
            </w:pPr>
            <w:r w:rsidRPr="00747C04">
              <w:rPr>
                <w:color w:val="002060"/>
              </w:rPr>
              <w:t>PALESTRA PANICHI PIERETTI C5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2C09003" w14:textId="77777777" w:rsidR="00BB1165" w:rsidRPr="00747C04" w:rsidRDefault="00BB1165" w:rsidP="00B84FD4">
            <w:pPr>
              <w:pStyle w:val="ROWTABELLA"/>
              <w:rPr>
                <w:color w:val="002060"/>
              </w:rPr>
            </w:pPr>
            <w:r w:rsidRPr="00747C04">
              <w:rPr>
                <w:color w:val="002060"/>
              </w:rPr>
              <w:t>CAGLI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0619030" w14:textId="77777777" w:rsidR="00BB1165" w:rsidRPr="00747C04" w:rsidRDefault="00BB1165" w:rsidP="00B84FD4">
            <w:pPr>
              <w:pStyle w:val="ROWTABELLA"/>
              <w:rPr>
                <w:color w:val="002060"/>
              </w:rPr>
            </w:pPr>
            <w:r w:rsidRPr="00747C04">
              <w:rPr>
                <w:color w:val="002060"/>
              </w:rPr>
              <w:t>VIA BRAMANTE</w:t>
            </w:r>
          </w:p>
        </w:tc>
      </w:tr>
      <w:tr w:rsidR="00BB1165" w:rsidRPr="00747C04" w14:paraId="21B97C25"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4242855" w14:textId="77777777" w:rsidR="00BB1165" w:rsidRPr="00747C04" w:rsidRDefault="00BB1165" w:rsidP="00B84FD4">
            <w:pPr>
              <w:pStyle w:val="ROWTABELLA"/>
              <w:rPr>
                <w:color w:val="002060"/>
              </w:rPr>
            </w:pPr>
            <w:r w:rsidRPr="00747C04">
              <w:rPr>
                <w:color w:val="002060"/>
              </w:rPr>
              <w:t>SPORTING GROTTAMMARE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2BF9C8" w14:textId="77777777" w:rsidR="00BB1165" w:rsidRPr="00747C04" w:rsidRDefault="00BB1165" w:rsidP="00B84FD4">
            <w:pPr>
              <w:pStyle w:val="ROWTABELLA"/>
              <w:rPr>
                <w:color w:val="002060"/>
              </w:rPr>
            </w:pPr>
            <w:r w:rsidRPr="00747C04">
              <w:rPr>
                <w:color w:val="002060"/>
              </w:rPr>
              <w:t>AUDAX 1970 S.ANGELO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41A2A46"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D49740" w14:textId="77777777" w:rsidR="00BB1165" w:rsidRPr="00747C04" w:rsidRDefault="00BB1165" w:rsidP="00B84FD4">
            <w:pPr>
              <w:pStyle w:val="ROWTABELLA"/>
              <w:rPr>
                <w:color w:val="002060"/>
              </w:rPr>
            </w:pPr>
            <w:r w:rsidRPr="00747C04">
              <w:rPr>
                <w:color w:val="002060"/>
              </w:rPr>
              <w:t>19/11/2018 22:00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BB213A" w14:textId="77777777" w:rsidR="00BB1165" w:rsidRPr="00747C04" w:rsidRDefault="00BB1165" w:rsidP="00B84FD4">
            <w:pPr>
              <w:pStyle w:val="ROWTABELLA"/>
              <w:rPr>
                <w:color w:val="002060"/>
              </w:rPr>
            </w:pPr>
            <w:r w:rsidRPr="00747C04">
              <w:rPr>
                <w:color w:val="002060"/>
              </w:rPr>
              <w:t>PALESTRA ITGEOMETRI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F6AA00" w14:textId="77777777" w:rsidR="00BB1165" w:rsidRPr="00747C04" w:rsidRDefault="00BB1165" w:rsidP="00B84FD4">
            <w:pPr>
              <w:pStyle w:val="ROWTABELLA"/>
              <w:rPr>
                <w:color w:val="002060"/>
              </w:rPr>
            </w:pPr>
            <w:r w:rsidRPr="00747C04">
              <w:rPr>
                <w:color w:val="002060"/>
              </w:rPr>
              <w:t>GROTTAMMARE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E4AC7A" w14:textId="77777777" w:rsidR="00BB1165" w:rsidRPr="00747C04" w:rsidRDefault="00BB1165" w:rsidP="00B84FD4">
            <w:pPr>
              <w:pStyle w:val="ROWTABELLA"/>
              <w:rPr>
                <w:color w:val="002060"/>
              </w:rPr>
            </w:pPr>
            <w:r w:rsidRPr="00747C04">
              <w:rPr>
                <w:color w:val="002060"/>
              </w:rPr>
              <w:t>VIA SALVO D'ACQUISTO</w:t>
            </w:r>
          </w:p>
        </w:tc>
      </w:tr>
    </w:tbl>
    <w:p w14:paraId="63DC5747" w14:textId="77777777" w:rsidR="00BB1165" w:rsidRPr="00747C04" w:rsidRDefault="00BB1165" w:rsidP="00BB1165">
      <w:pPr>
        <w:pStyle w:val="breakline"/>
        <w:divId w:val="527259509"/>
        <w:rPr>
          <w:color w:val="002060"/>
        </w:rPr>
      </w:pPr>
    </w:p>
    <w:p w14:paraId="170D35B5" w14:textId="77777777" w:rsidR="00BB1165" w:rsidRPr="00747C04" w:rsidRDefault="00BB1165" w:rsidP="00BB1165">
      <w:pPr>
        <w:pStyle w:val="breakline"/>
        <w:divId w:val="527259509"/>
        <w:rPr>
          <w:color w:val="002060"/>
        </w:rPr>
      </w:pPr>
    </w:p>
    <w:p w14:paraId="70D21E58" w14:textId="77777777" w:rsidR="00BB1165" w:rsidRPr="00747C04" w:rsidRDefault="00BB1165" w:rsidP="00BB1165">
      <w:pPr>
        <w:pStyle w:val="breakline"/>
        <w:divId w:val="527259509"/>
        <w:rPr>
          <w:color w:val="002060"/>
        </w:rPr>
      </w:pPr>
    </w:p>
    <w:p w14:paraId="47E2FBA5" w14:textId="77777777" w:rsidR="00BB1165" w:rsidRPr="00747C04" w:rsidRDefault="00BB1165" w:rsidP="00BB1165">
      <w:pPr>
        <w:pStyle w:val="TITOLOCAMPIONATO"/>
        <w:shd w:val="clear" w:color="auto" w:fill="CCCCCC"/>
        <w:spacing w:before="80" w:after="40"/>
        <w:divId w:val="527259509"/>
        <w:rPr>
          <w:color w:val="002060"/>
        </w:rPr>
      </w:pPr>
      <w:r w:rsidRPr="00747C04">
        <w:rPr>
          <w:color w:val="002060"/>
        </w:rPr>
        <w:t>CALCIO A CINQUE SERIE C2</w:t>
      </w:r>
    </w:p>
    <w:p w14:paraId="69DCD583" w14:textId="77777777" w:rsidR="00BB1165" w:rsidRPr="00747C04" w:rsidRDefault="00BB1165" w:rsidP="00BB1165">
      <w:pPr>
        <w:pStyle w:val="TITOLOPRINC"/>
        <w:divId w:val="527259509"/>
        <w:rPr>
          <w:color w:val="002060"/>
        </w:rPr>
      </w:pPr>
      <w:r w:rsidRPr="00747C04">
        <w:rPr>
          <w:color w:val="002060"/>
        </w:rPr>
        <w:t>VARIAZIONI AL PROGRAMMA GARE</w:t>
      </w:r>
    </w:p>
    <w:p w14:paraId="57F7E3FF" w14:textId="77777777" w:rsidR="00BB1165" w:rsidRPr="00747C04" w:rsidRDefault="00BB1165" w:rsidP="00BB1165">
      <w:pPr>
        <w:pStyle w:val="Corpodeltesto21"/>
        <w:divId w:val="527259509"/>
        <w:rPr>
          <w:rFonts w:ascii="Arial" w:hAnsi="Arial" w:cs="Arial"/>
          <w:b/>
          <w:color w:val="002060"/>
          <w:sz w:val="22"/>
          <w:szCs w:val="22"/>
          <w:u w:val="single"/>
        </w:rPr>
      </w:pPr>
      <w:r w:rsidRPr="00747C04">
        <w:rPr>
          <w:rFonts w:ascii="Arial" w:hAnsi="Arial" w:cs="Arial"/>
          <w:b/>
          <w:color w:val="002060"/>
          <w:sz w:val="22"/>
          <w:szCs w:val="22"/>
          <w:u w:val="single"/>
        </w:rPr>
        <w:t>GIRONE “C”</w:t>
      </w:r>
    </w:p>
    <w:p w14:paraId="5BF28C92" w14:textId="77777777" w:rsidR="00BB1165" w:rsidRPr="00747C04" w:rsidRDefault="00BB1165" w:rsidP="00BB1165">
      <w:pPr>
        <w:pStyle w:val="Corpodeltesto21"/>
        <w:divId w:val="527259509"/>
        <w:rPr>
          <w:rFonts w:ascii="Arial" w:hAnsi="Arial" w:cs="Arial"/>
          <w:color w:val="002060"/>
          <w:sz w:val="22"/>
          <w:szCs w:val="22"/>
        </w:rPr>
      </w:pPr>
    </w:p>
    <w:p w14:paraId="03079C34" w14:textId="77777777" w:rsidR="00BB1165" w:rsidRPr="00747C04" w:rsidRDefault="00BB1165" w:rsidP="00BB1165">
      <w:pPr>
        <w:pStyle w:val="Corpodeltesto21"/>
        <w:divId w:val="527259509"/>
        <w:rPr>
          <w:rFonts w:ascii="Arial" w:hAnsi="Arial" w:cs="Arial"/>
          <w:b/>
          <w:i/>
          <w:color w:val="002060"/>
          <w:sz w:val="22"/>
          <w:szCs w:val="22"/>
        </w:rPr>
      </w:pPr>
      <w:r w:rsidRPr="00747C04">
        <w:rPr>
          <w:rFonts w:ascii="Arial" w:hAnsi="Arial" w:cs="Arial"/>
          <w:b/>
          <w:i/>
          <w:color w:val="002060"/>
          <w:sz w:val="22"/>
          <w:szCs w:val="22"/>
        </w:rPr>
        <w:t>IX^ GIORNATA</w:t>
      </w:r>
    </w:p>
    <w:p w14:paraId="56001E3A" w14:textId="77777777" w:rsidR="00BB1165" w:rsidRPr="00747C04" w:rsidRDefault="00BB1165" w:rsidP="00BB1165">
      <w:pPr>
        <w:pStyle w:val="Corpodeltesto21"/>
        <w:divId w:val="527259509"/>
        <w:rPr>
          <w:rFonts w:ascii="Arial" w:hAnsi="Arial" w:cs="Arial"/>
          <w:color w:val="002060"/>
          <w:sz w:val="22"/>
          <w:szCs w:val="22"/>
        </w:rPr>
      </w:pPr>
    </w:p>
    <w:p w14:paraId="5D947EC6"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gara </w:t>
      </w:r>
      <w:r w:rsidRPr="00747C04">
        <w:rPr>
          <w:rFonts w:ascii="Arial" w:hAnsi="Arial" w:cs="Arial"/>
          <w:b/>
          <w:color w:val="002060"/>
          <w:sz w:val="22"/>
          <w:szCs w:val="22"/>
        </w:rPr>
        <w:t xml:space="preserve">BOCASTRUM UNITED – TRE TORRI A.S.D. </w:t>
      </w:r>
      <w:r w:rsidRPr="00747C04">
        <w:rPr>
          <w:rFonts w:ascii="Arial" w:hAnsi="Arial" w:cs="Arial"/>
          <w:color w:val="002060"/>
          <w:sz w:val="22"/>
          <w:szCs w:val="22"/>
        </w:rPr>
        <w:t xml:space="preserve">sarà disputata </w:t>
      </w:r>
      <w:r w:rsidRPr="00747C04">
        <w:rPr>
          <w:rFonts w:ascii="Arial" w:hAnsi="Arial" w:cs="Arial"/>
          <w:b/>
          <w:color w:val="002060"/>
          <w:sz w:val="22"/>
          <w:szCs w:val="22"/>
        </w:rPr>
        <w:t>VENERDI’ 16/11/2018</w:t>
      </w:r>
      <w:r w:rsidRPr="00747C04">
        <w:rPr>
          <w:rFonts w:ascii="Arial" w:hAnsi="Arial" w:cs="Arial"/>
          <w:color w:val="002060"/>
          <w:sz w:val="22"/>
          <w:szCs w:val="22"/>
        </w:rPr>
        <w:t xml:space="preserve"> alle </w:t>
      </w:r>
      <w:r w:rsidRPr="00747C04">
        <w:rPr>
          <w:rFonts w:ascii="Arial" w:hAnsi="Arial" w:cs="Arial"/>
          <w:b/>
          <w:color w:val="002060"/>
          <w:sz w:val="22"/>
          <w:szCs w:val="22"/>
        </w:rPr>
        <w:t>ore 21:15</w:t>
      </w:r>
      <w:r w:rsidRPr="00747C04">
        <w:rPr>
          <w:rFonts w:ascii="Arial" w:hAnsi="Arial" w:cs="Arial"/>
          <w:color w:val="002060"/>
          <w:sz w:val="22"/>
          <w:szCs w:val="22"/>
        </w:rPr>
        <w:t>,</w:t>
      </w:r>
      <w:r w:rsidRPr="00747C04">
        <w:rPr>
          <w:rFonts w:ascii="Arial" w:hAnsi="Arial" w:cs="Arial"/>
          <w:b/>
          <w:color w:val="002060"/>
          <w:sz w:val="22"/>
          <w:szCs w:val="22"/>
        </w:rPr>
        <w:t xml:space="preserve"> </w:t>
      </w:r>
      <w:r w:rsidRPr="00747C04">
        <w:rPr>
          <w:rFonts w:ascii="Arial" w:hAnsi="Arial" w:cs="Arial"/>
          <w:color w:val="002060"/>
          <w:sz w:val="22"/>
          <w:szCs w:val="22"/>
        </w:rPr>
        <w:t>stesso campo.</w:t>
      </w:r>
    </w:p>
    <w:p w14:paraId="24D04B65" w14:textId="77777777" w:rsidR="00BB1165" w:rsidRPr="00747C04" w:rsidRDefault="00BB1165" w:rsidP="00BB1165">
      <w:pPr>
        <w:pStyle w:val="TITOLOPRINC"/>
        <w:divId w:val="527259509"/>
        <w:rPr>
          <w:color w:val="002060"/>
        </w:rPr>
      </w:pPr>
      <w:r w:rsidRPr="00747C04">
        <w:rPr>
          <w:color w:val="002060"/>
        </w:rPr>
        <w:t>RISULTATI</w:t>
      </w:r>
    </w:p>
    <w:p w14:paraId="65E936E2" w14:textId="77777777" w:rsidR="00BB1165" w:rsidRPr="00747C04" w:rsidRDefault="00BB1165" w:rsidP="00BB1165">
      <w:pPr>
        <w:pStyle w:val="breakline"/>
        <w:divId w:val="527259509"/>
        <w:rPr>
          <w:color w:val="002060"/>
        </w:rPr>
      </w:pPr>
    </w:p>
    <w:p w14:paraId="3EEB6A19" w14:textId="77777777" w:rsidR="00BB1165" w:rsidRPr="00747C04" w:rsidRDefault="00BB1165" w:rsidP="00BB1165">
      <w:pPr>
        <w:pStyle w:val="SOTTOTITOLOCAMPIONATO1"/>
        <w:divId w:val="527259509"/>
        <w:rPr>
          <w:color w:val="002060"/>
        </w:rPr>
      </w:pPr>
      <w:r w:rsidRPr="00747C04">
        <w:rPr>
          <w:color w:val="002060"/>
        </w:rPr>
        <w:t>RISULTATI UFFICIALI GARE DEL 09/11/2018</w:t>
      </w:r>
    </w:p>
    <w:p w14:paraId="68520D6F" w14:textId="77777777" w:rsidR="00BB1165" w:rsidRPr="00747C04" w:rsidRDefault="00BB1165" w:rsidP="00BB1165">
      <w:pPr>
        <w:pStyle w:val="SOTTOTITOLOCAMPIONATO2"/>
        <w:divId w:val="527259509"/>
        <w:rPr>
          <w:color w:val="002060"/>
        </w:rPr>
      </w:pPr>
      <w:r w:rsidRPr="00747C04">
        <w:rPr>
          <w:color w:val="002060"/>
        </w:rPr>
        <w:t>Si trascrivono qui di seguito i risultati ufficiali delle gare disputate</w:t>
      </w:r>
    </w:p>
    <w:p w14:paraId="2EDA38B0" w14:textId="77777777" w:rsidR="00BB1165" w:rsidRPr="00747C04" w:rsidRDefault="00BB1165" w:rsidP="00BB11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B1165" w:rsidRPr="00747C04" w14:paraId="63194816" w14:textId="77777777" w:rsidTr="00BB11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73ABBDB5"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BD77DB" w14:textId="77777777" w:rsidR="00BB1165" w:rsidRPr="00747C04" w:rsidRDefault="00BB1165" w:rsidP="00B84FD4">
                  <w:pPr>
                    <w:pStyle w:val="HEADERTABELLA"/>
                    <w:rPr>
                      <w:color w:val="002060"/>
                    </w:rPr>
                  </w:pPr>
                  <w:r w:rsidRPr="00747C04">
                    <w:rPr>
                      <w:color w:val="002060"/>
                    </w:rPr>
                    <w:t>GIRONE A - 8 Giornata - A</w:t>
                  </w:r>
                </w:p>
              </w:tc>
            </w:tr>
            <w:tr w:rsidR="00BB1165" w:rsidRPr="00747C04" w14:paraId="226B8F71"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E99CEF4" w14:textId="77777777" w:rsidR="00BB1165" w:rsidRPr="00747C04" w:rsidRDefault="00BB1165" w:rsidP="00B84FD4">
                  <w:pPr>
                    <w:pStyle w:val="ROWTABELLA"/>
                    <w:rPr>
                      <w:color w:val="002060"/>
                    </w:rPr>
                  </w:pPr>
                  <w:r w:rsidRPr="00747C04">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A52668" w14:textId="77777777" w:rsidR="00BB1165" w:rsidRPr="00747C04" w:rsidRDefault="00BB1165" w:rsidP="00B84FD4">
                  <w:pPr>
                    <w:pStyle w:val="ROWTABELLA"/>
                    <w:rPr>
                      <w:color w:val="002060"/>
                    </w:rPr>
                  </w:pPr>
                  <w:r w:rsidRPr="00747C04">
                    <w:rPr>
                      <w:color w:val="002060"/>
                    </w:rPr>
                    <w:t>- CANDIA BARACCOLA ASPIO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BF2D5D" w14:textId="77777777" w:rsidR="00BB1165" w:rsidRPr="00747C04" w:rsidRDefault="00BB1165" w:rsidP="00B84FD4">
                  <w:pPr>
                    <w:pStyle w:val="ROWTABELLA"/>
                    <w:jc w:val="center"/>
                    <w:rPr>
                      <w:color w:val="002060"/>
                    </w:rPr>
                  </w:pPr>
                  <w:r w:rsidRPr="00747C04">
                    <w:rPr>
                      <w:color w:val="002060"/>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3C0A80" w14:textId="77777777" w:rsidR="00BB1165" w:rsidRPr="00747C04" w:rsidRDefault="00BB1165" w:rsidP="00B84FD4">
                  <w:pPr>
                    <w:pStyle w:val="ROWTABELLA"/>
                    <w:jc w:val="center"/>
                    <w:rPr>
                      <w:color w:val="002060"/>
                    </w:rPr>
                  </w:pPr>
                  <w:r w:rsidRPr="00747C04">
                    <w:rPr>
                      <w:color w:val="002060"/>
                    </w:rPr>
                    <w:t> </w:t>
                  </w:r>
                </w:p>
              </w:tc>
            </w:tr>
            <w:tr w:rsidR="00BB1165" w:rsidRPr="00747C04" w14:paraId="22DD9815"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36AABB5" w14:textId="77777777" w:rsidR="00BB1165" w:rsidRPr="00747C04" w:rsidRDefault="00BB1165" w:rsidP="00B84FD4">
                  <w:pPr>
                    <w:pStyle w:val="ROWTABELLA"/>
                    <w:rPr>
                      <w:color w:val="002060"/>
                    </w:rPr>
                  </w:pPr>
                  <w:r w:rsidRPr="00747C04">
                    <w:rPr>
                      <w:color w:val="002060"/>
                    </w:rPr>
                    <w:t>AMICI DEL CENTROSOCIO SP.</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E4A076E" w14:textId="77777777" w:rsidR="00BB1165" w:rsidRPr="00747C04" w:rsidRDefault="00BB1165" w:rsidP="00B84FD4">
                  <w:pPr>
                    <w:pStyle w:val="ROWTABELLA"/>
                    <w:rPr>
                      <w:color w:val="002060"/>
                    </w:rPr>
                  </w:pPr>
                  <w:r w:rsidRPr="00747C04">
                    <w:rPr>
                      <w:color w:val="002060"/>
                    </w:rP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90C0E81" w14:textId="77777777" w:rsidR="00BB1165" w:rsidRPr="00747C04" w:rsidRDefault="00BB1165" w:rsidP="00B84FD4">
                  <w:pPr>
                    <w:pStyle w:val="ROWTABELLA"/>
                    <w:jc w:val="center"/>
                    <w:rPr>
                      <w:color w:val="002060"/>
                    </w:rPr>
                  </w:pPr>
                  <w:r w:rsidRPr="00747C04">
                    <w:rPr>
                      <w:color w:val="002060"/>
                    </w:rP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E955B54" w14:textId="77777777" w:rsidR="00BB1165" w:rsidRPr="00747C04" w:rsidRDefault="00BB1165" w:rsidP="00B84FD4">
                  <w:pPr>
                    <w:pStyle w:val="ROWTABELLA"/>
                    <w:jc w:val="center"/>
                    <w:rPr>
                      <w:color w:val="002060"/>
                    </w:rPr>
                  </w:pPr>
                  <w:r w:rsidRPr="00747C04">
                    <w:rPr>
                      <w:color w:val="002060"/>
                    </w:rPr>
                    <w:t> </w:t>
                  </w:r>
                </w:p>
              </w:tc>
            </w:tr>
            <w:tr w:rsidR="00BB1165" w:rsidRPr="00747C04" w14:paraId="4C9DEF60"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A202D0E" w14:textId="77777777" w:rsidR="00BB1165" w:rsidRPr="00747C04" w:rsidRDefault="00BB1165" w:rsidP="00B84FD4">
                  <w:pPr>
                    <w:pStyle w:val="ROWTABELLA"/>
                    <w:rPr>
                      <w:color w:val="002060"/>
                    </w:rPr>
                  </w:pPr>
                  <w:r w:rsidRPr="00747C04">
                    <w:rPr>
                      <w:color w:val="002060"/>
                    </w:rPr>
                    <w:t>AVIS ARCEVIA 1964</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F6D3A3E" w14:textId="77777777" w:rsidR="00BB1165" w:rsidRPr="00747C04" w:rsidRDefault="00BB1165" w:rsidP="00B84FD4">
                  <w:pPr>
                    <w:pStyle w:val="ROWTABELLA"/>
                    <w:rPr>
                      <w:color w:val="002060"/>
                    </w:rPr>
                  </w:pPr>
                  <w:r w:rsidRPr="00747C04">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C60334B" w14:textId="77777777" w:rsidR="00BB1165" w:rsidRPr="00747C04" w:rsidRDefault="00BB1165" w:rsidP="00B84FD4">
                  <w:pPr>
                    <w:pStyle w:val="ROWTABELLA"/>
                    <w:jc w:val="center"/>
                    <w:rPr>
                      <w:color w:val="002060"/>
                    </w:rPr>
                  </w:pPr>
                  <w:r w:rsidRPr="00747C04">
                    <w:rPr>
                      <w:color w:val="002060"/>
                    </w:rPr>
                    <w:t>6 - 7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19C84C2" w14:textId="77777777" w:rsidR="00BB1165" w:rsidRPr="00747C04" w:rsidRDefault="00BB1165" w:rsidP="00B84FD4">
                  <w:pPr>
                    <w:pStyle w:val="ROWTABELLA"/>
                    <w:jc w:val="center"/>
                    <w:rPr>
                      <w:color w:val="002060"/>
                    </w:rPr>
                  </w:pPr>
                  <w:r w:rsidRPr="00747C04">
                    <w:rPr>
                      <w:color w:val="002060"/>
                    </w:rPr>
                    <w:t> </w:t>
                  </w:r>
                </w:p>
              </w:tc>
            </w:tr>
            <w:tr w:rsidR="00BB1165" w:rsidRPr="00747C04" w14:paraId="1C98A431"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1F51B1A" w14:textId="77777777" w:rsidR="00BB1165" w:rsidRPr="00747C04" w:rsidRDefault="00BB1165" w:rsidP="00B84FD4">
                  <w:pPr>
                    <w:pStyle w:val="ROWTABELLA"/>
                    <w:rPr>
                      <w:color w:val="002060"/>
                    </w:rPr>
                  </w:pPr>
                  <w:r w:rsidRPr="00747C04">
                    <w:rPr>
                      <w:color w:val="002060"/>
                    </w:rPr>
                    <w:t>CITTA DI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31D9D7F" w14:textId="77777777" w:rsidR="00BB1165" w:rsidRPr="00747C04" w:rsidRDefault="00BB1165" w:rsidP="00B84FD4">
                  <w:pPr>
                    <w:pStyle w:val="ROWTABELLA"/>
                    <w:rPr>
                      <w:color w:val="002060"/>
                    </w:rPr>
                  </w:pPr>
                  <w:r w:rsidRPr="00747C04">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22FDDEF" w14:textId="77777777" w:rsidR="00BB1165" w:rsidRPr="00747C04" w:rsidRDefault="00BB1165" w:rsidP="00B84FD4">
                  <w:pPr>
                    <w:pStyle w:val="ROWTABELLA"/>
                    <w:jc w:val="center"/>
                    <w:rPr>
                      <w:color w:val="002060"/>
                    </w:rPr>
                  </w:pPr>
                  <w:r w:rsidRPr="00747C04">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16220FF" w14:textId="77777777" w:rsidR="00BB1165" w:rsidRPr="00747C04" w:rsidRDefault="00BB1165" w:rsidP="00B84FD4">
                  <w:pPr>
                    <w:pStyle w:val="ROWTABELLA"/>
                    <w:jc w:val="center"/>
                    <w:rPr>
                      <w:color w:val="002060"/>
                    </w:rPr>
                  </w:pPr>
                  <w:r w:rsidRPr="00747C04">
                    <w:rPr>
                      <w:color w:val="002060"/>
                    </w:rPr>
                    <w:t> </w:t>
                  </w:r>
                </w:p>
              </w:tc>
            </w:tr>
            <w:tr w:rsidR="00BB1165" w:rsidRPr="00747C04" w14:paraId="03BA114C"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6DF9F34" w14:textId="77777777" w:rsidR="00BB1165" w:rsidRPr="00747C04" w:rsidRDefault="00BB1165" w:rsidP="00B84FD4">
                  <w:pPr>
                    <w:pStyle w:val="ROWTABELLA"/>
                    <w:rPr>
                      <w:color w:val="002060"/>
                    </w:rPr>
                  </w:pPr>
                  <w:r w:rsidRPr="00747C04">
                    <w:rPr>
                      <w:color w:val="002060"/>
                    </w:rPr>
                    <w:t>MONTALTO DI CUCCURANO CA5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BEB5897" w14:textId="77777777" w:rsidR="00BB1165" w:rsidRPr="00747C04" w:rsidRDefault="00BB1165" w:rsidP="00B84FD4">
                  <w:pPr>
                    <w:pStyle w:val="ROWTABELLA"/>
                    <w:rPr>
                      <w:color w:val="002060"/>
                    </w:rPr>
                  </w:pPr>
                  <w:r w:rsidRPr="00747C04">
                    <w:rPr>
                      <w:color w:val="002060"/>
                    </w:rPr>
                    <w:t>- CHIARAVALLE FUTSAL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EB29CBB" w14:textId="77777777" w:rsidR="00BB1165" w:rsidRPr="00747C04" w:rsidRDefault="00BB1165" w:rsidP="00B84FD4">
                  <w:pPr>
                    <w:pStyle w:val="ROWTABELLA"/>
                    <w:jc w:val="center"/>
                    <w:rPr>
                      <w:color w:val="002060"/>
                    </w:rPr>
                  </w:pPr>
                  <w:r w:rsidRPr="00747C04">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5337FC8" w14:textId="77777777" w:rsidR="00BB1165" w:rsidRPr="00747C04" w:rsidRDefault="00BB1165" w:rsidP="00B84FD4">
                  <w:pPr>
                    <w:pStyle w:val="ROWTABELLA"/>
                    <w:jc w:val="center"/>
                    <w:rPr>
                      <w:color w:val="002060"/>
                    </w:rPr>
                  </w:pPr>
                  <w:r w:rsidRPr="00747C04">
                    <w:rPr>
                      <w:color w:val="002060"/>
                    </w:rPr>
                    <w:t> </w:t>
                  </w:r>
                </w:p>
              </w:tc>
            </w:tr>
            <w:tr w:rsidR="00BB1165" w:rsidRPr="00747C04" w14:paraId="68528CDF"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4364AD5" w14:textId="77777777" w:rsidR="00BB1165" w:rsidRPr="00747C04" w:rsidRDefault="00BB1165" w:rsidP="00B84FD4">
                  <w:pPr>
                    <w:pStyle w:val="ROWTABELLA"/>
                    <w:rPr>
                      <w:color w:val="002060"/>
                    </w:rPr>
                  </w:pPr>
                  <w:r w:rsidRPr="00747C04">
                    <w:rPr>
                      <w:color w:val="002060"/>
                    </w:rPr>
                    <w:t>OSTRENSE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1E18607" w14:textId="77777777" w:rsidR="00BB1165" w:rsidRPr="00747C04" w:rsidRDefault="00BB1165" w:rsidP="00B84FD4">
                  <w:pPr>
                    <w:pStyle w:val="ROWTABELLA"/>
                    <w:rPr>
                      <w:color w:val="002060"/>
                    </w:rPr>
                  </w:pPr>
                  <w:r w:rsidRPr="00747C04">
                    <w:rPr>
                      <w:color w:val="002060"/>
                    </w:rPr>
                    <w:t>- MONTESICURO TRE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3DF7A4F" w14:textId="77777777" w:rsidR="00BB1165" w:rsidRPr="00747C04" w:rsidRDefault="00BB1165" w:rsidP="00B84FD4">
                  <w:pPr>
                    <w:pStyle w:val="ROWTABELLA"/>
                    <w:jc w:val="center"/>
                    <w:rPr>
                      <w:color w:val="002060"/>
                    </w:rPr>
                  </w:pPr>
                  <w:r w:rsidRPr="00747C04">
                    <w:rPr>
                      <w:color w:val="002060"/>
                    </w:rPr>
                    <w:t>3 - 7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F63F247" w14:textId="77777777" w:rsidR="00BB1165" w:rsidRPr="00747C04" w:rsidRDefault="00BB1165" w:rsidP="00B84FD4">
                  <w:pPr>
                    <w:pStyle w:val="ROWTABELLA"/>
                    <w:jc w:val="center"/>
                    <w:rPr>
                      <w:color w:val="002060"/>
                    </w:rPr>
                  </w:pPr>
                  <w:r w:rsidRPr="00747C04">
                    <w:rPr>
                      <w:color w:val="002060"/>
                    </w:rPr>
                    <w:t> </w:t>
                  </w:r>
                </w:p>
              </w:tc>
            </w:tr>
            <w:tr w:rsidR="00BB1165" w:rsidRPr="00747C04" w14:paraId="1664C27C"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1F32340" w14:textId="77777777" w:rsidR="00BB1165" w:rsidRPr="00747C04" w:rsidRDefault="00BB1165" w:rsidP="00B84FD4">
                  <w:pPr>
                    <w:pStyle w:val="ROWTABELLA"/>
                    <w:rPr>
                      <w:color w:val="002060"/>
                    </w:rPr>
                  </w:pPr>
                  <w:r w:rsidRPr="00747C04">
                    <w:rPr>
                      <w:color w:val="002060"/>
                    </w:rP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79C18BB" w14:textId="77777777" w:rsidR="00BB1165" w:rsidRPr="00747C04" w:rsidRDefault="00BB1165" w:rsidP="00B84FD4">
                  <w:pPr>
                    <w:pStyle w:val="ROWTABELLA"/>
                    <w:rPr>
                      <w:color w:val="002060"/>
                    </w:rPr>
                  </w:pPr>
                  <w:r w:rsidRPr="00747C04">
                    <w:rPr>
                      <w:color w:val="002060"/>
                    </w:rPr>
                    <w:t>- SPORTLAND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6D868A" w14:textId="77777777" w:rsidR="00BB1165" w:rsidRPr="00747C04" w:rsidRDefault="00BB1165" w:rsidP="00B84FD4">
                  <w:pPr>
                    <w:pStyle w:val="ROWTABELLA"/>
                    <w:jc w:val="center"/>
                    <w:rPr>
                      <w:color w:val="002060"/>
                    </w:rPr>
                  </w:pPr>
                  <w:r w:rsidRPr="00747C04">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CF3659" w14:textId="77777777" w:rsidR="00BB1165" w:rsidRPr="00747C04" w:rsidRDefault="00BB1165" w:rsidP="00B84FD4">
                  <w:pPr>
                    <w:pStyle w:val="ROWTABELLA"/>
                    <w:jc w:val="center"/>
                    <w:rPr>
                      <w:color w:val="002060"/>
                    </w:rPr>
                  </w:pPr>
                  <w:r w:rsidRPr="00747C04">
                    <w:rPr>
                      <w:color w:val="002060"/>
                    </w:rPr>
                    <w:t> </w:t>
                  </w:r>
                </w:p>
              </w:tc>
            </w:tr>
          </w:tbl>
          <w:p w14:paraId="3285D3D5" w14:textId="77777777" w:rsidR="00BB1165" w:rsidRPr="00747C04" w:rsidRDefault="00BB1165" w:rsidP="00B84FD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02FAC2D5"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1C627A" w14:textId="77777777" w:rsidR="00BB1165" w:rsidRPr="00747C04" w:rsidRDefault="00BB1165" w:rsidP="00B84FD4">
                  <w:pPr>
                    <w:pStyle w:val="HEADERTABELLA"/>
                    <w:rPr>
                      <w:color w:val="002060"/>
                    </w:rPr>
                  </w:pPr>
                  <w:r w:rsidRPr="00747C04">
                    <w:rPr>
                      <w:color w:val="002060"/>
                    </w:rPr>
                    <w:t>GIRONE B - 8 Giornata - A</w:t>
                  </w:r>
                </w:p>
              </w:tc>
            </w:tr>
            <w:tr w:rsidR="00BB1165" w:rsidRPr="00747C04" w14:paraId="78868224"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911170E" w14:textId="77777777" w:rsidR="00BB1165" w:rsidRPr="00747C04" w:rsidRDefault="00BB1165" w:rsidP="00B84FD4">
                  <w:pPr>
                    <w:pStyle w:val="ROWTABELLA"/>
                    <w:rPr>
                      <w:color w:val="002060"/>
                    </w:rPr>
                  </w:pPr>
                  <w:r w:rsidRPr="00747C04">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AE5E56" w14:textId="77777777" w:rsidR="00BB1165" w:rsidRPr="00747C04" w:rsidRDefault="00BB1165" w:rsidP="00B84FD4">
                  <w:pPr>
                    <w:pStyle w:val="ROWTABELLA"/>
                    <w:rPr>
                      <w:color w:val="002060"/>
                    </w:rPr>
                  </w:pPr>
                  <w:r w:rsidRPr="00747C04">
                    <w:rPr>
                      <w:color w:val="002060"/>
                    </w:rPr>
                    <w:t>- NUOVA OTTRANO 98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65E973" w14:textId="77777777" w:rsidR="00BB1165" w:rsidRPr="00747C04" w:rsidRDefault="00BB1165" w:rsidP="00B84FD4">
                  <w:pPr>
                    <w:pStyle w:val="ROWTABELLA"/>
                    <w:jc w:val="center"/>
                    <w:rPr>
                      <w:color w:val="002060"/>
                    </w:rPr>
                  </w:pPr>
                  <w:r w:rsidRPr="00747C04">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B9C34F" w14:textId="77777777" w:rsidR="00BB1165" w:rsidRPr="00747C04" w:rsidRDefault="00BB1165" w:rsidP="00B84FD4">
                  <w:pPr>
                    <w:pStyle w:val="ROWTABELLA"/>
                    <w:jc w:val="center"/>
                    <w:rPr>
                      <w:color w:val="002060"/>
                    </w:rPr>
                  </w:pPr>
                  <w:r w:rsidRPr="00747C04">
                    <w:rPr>
                      <w:color w:val="002060"/>
                    </w:rPr>
                    <w:t> </w:t>
                  </w:r>
                </w:p>
              </w:tc>
            </w:tr>
            <w:tr w:rsidR="00BB1165" w:rsidRPr="00747C04" w14:paraId="111296E8"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B3B941D" w14:textId="77777777" w:rsidR="00BB1165" w:rsidRPr="00747C04" w:rsidRDefault="00BB1165" w:rsidP="00B84FD4">
                  <w:pPr>
                    <w:pStyle w:val="ROWTABELLA"/>
                    <w:rPr>
                      <w:color w:val="002060"/>
                    </w:rPr>
                  </w:pPr>
                  <w:r w:rsidRPr="00747C04">
                    <w:rPr>
                      <w:color w:val="002060"/>
                    </w:rP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7AE1240" w14:textId="77777777" w:rsidR="00BB1165" w:rsidRPr="00747C04" w:rsidRDefault="00BB1165" w:rsidP="00B84FD4">
                  <w:pPr>
                    <w:pStyle w:val="ROWTABELLA"/>
                    <w:rPr>
                      <w:color w:val="002060"/>
                    </w:rPr>
                  </w:pPr>
                  <w:r w:rsidRPr="00747C04">
                    <w:rPr>
                      <w:color w:val="002060"/>
                    </w:rPr>
                    <w:t>- CASTELBELLINO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BFEE271" w14:textId="77777777" w:rsidR="00BB1165" w:rsidRPr="00747C04" w:rsidRDefault="00BB1165" w:rsidP="00B84FD4">
                  <w:pPr>
                    <w:pStyle w:val="ROWTABELLA"/>
                    <w:jc w:val="center"/>
                    <w:rPr>
                      <w:color w:val="002060"/>
                    </w:rPr>
                  </w:pPr>
                  <w:r w:rsidRPr="00747C04">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C41BD93" w14:textId="77777777" w:rsidR="00BB1165" w:rsidRPr="00747C04" w:rsidRDefault="00BB1165" w:rsidP="00B84FD4">
                  <w:pPr>
                    <w:pStyle w:val="ROWTABELLA"/>
                    <w:jc w:val="center"/>
                    <w:rPr>
                      <w:color w:val="002060"/>
                    </w:rPr>
                  </w:pPr>
                  <w:r w:rsidRPr="00747C04">
                    <w:rPr>
                      <w:color w:val="002060"/>
                    </w:rPr>
                    <w:t> </w:t>
                  </w:r>
                </w:p>
              </w:tc>
            </w:tr>
            <w:tr w:rsidR="00BB1165" w:rsidRPr="00747C04" w14:paraId="48B1A397"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1340858" w14:textId="77777777" w:rsidR="00BB1165" w:rsidRPr="00747C04" w:rsidRDefault="00BB1165" w:rsidP="00B84FD4">
                  <w:pPr>
                    <w:pStyle w:val="ROWTABELLA"/>
                    <w:rPr>
                      <w:color w:val="002060"/>
                    </w:rPr>
                  </w:pPr>
                  <w:r w:rsidRPr="00747C04">
                    <w:rPr>
                      <w:color w:val="002060"/>
                    </w:rPr>
                    <w:t>(1) CERRETO D ESI C5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430C514" w14:textId="77777777" w:rsidR="00BB1165" w:rsidRPr="00747C04" w:rsidRDefault="00BB1165" w:rsidP="00B84FD4">
                  <w:pPr>
                    <w:pStyle w:val="ROWTABELLA"/>
                    <w:rPr>
                      <w:color w:val="002060"/>
                    </w:rPr>
                  </w:pPr>
                  <w:r w:rsidRPr="00747C04">
                    <w:rPr>
                      <w:color w:val="002060"/>
                    </w:rPr>
                    <w:t>- ILL.PA.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E055114" w14:textId="77777777" w:rsidR="00BB1165" w:rsidRPr="00747C04" w:rsidRDefault="00BB1165" w:rsidP="00B84FD4">
                  <w:pPr>
                    <w:pStyle w:val="ROWTABELLA"/>
                    <w:jc w:val="center"/>
                    <w:rPr>
                      <w:color w:val="002060"/>
                    </w:rPr>
                  </w:pPr>
                  <w:r w:rsidRPr="00747C04">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D044AAD" w14:textId="77777777" w:rsidR="00BB1165" w:rsidRPr="00747C04" w:rsidRDefault="00BB1165" w:rsidP="00B84FD4">
                  <w:pPr>
                    <w:pStyle w:val="ROWTABELLA"/>
                    <w:jc w:val="center"/>
                    <w:rPr>
                      <w:color w:val="002060"/>
                    </w:rPr>
                  </w:pPr>
                  <w:r w:rsidRPr="00747C04">
                    <w:rPr>
                      <w:color w:val="002060"/>
                    </w:rPr>
                    <w:t> </w:t>
                  </w:r>
                </w:p>
              </w:tc>
            </w:tr>
            <w:tr w:rsidR="00BB1165" w:rsidRPr="00747C04" w14:paraId="3E2C9A61"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1DDC267" w14:textId="77777777" w:rsidR="00BB1165" w:rsidRPr="00747C04" w:rsidRDefault="00BB1165" w:rsidP="00B84FD4">
                  <w:pPr>
                    <w:pStyle w:val="ROWTABELLA"/>
                    <w:rPr>
                      <w:color w:val="002060"/>
                    </w:rPr>
                  </w:pPr>
                  <w:r w:rsidRPr="00747C04">
                    <w:rPr>
                      <w:color w:val="002060"/>
                    </w:rPr>
                    <w:t>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377CE80" w14:textId="77777777" w:rsidR="00BB1165" w:rsidRPr="00747C04" w:rsidRDefault="00BB1165" w:rsidP="00B84FD4">
                  <w:pPr>
                    <w:pStyle w:val="ROWTABELLA"/>
                    <w:rPr>
                      <w:color w:val="002060"/>
                    </w:rPr>
                  </w:pPr>
                  <w:r w:rsidRPr="00747C04">
                    <w:rPr>
                      <w:color w:val="002060"/>
                    </w:rP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639B93F" w14:textId="77777777" w:rsidR="00BB1165" w:rsidRPr="00747C04" w:rsidRDefault="00BB1165" w:rsidP="00B84FD4">
                  <w:pPr>
                    <w:pStyle w:val="ROWTABELLA"/>
                    <w:jc w:val="center"/>
                    <w:rPr>
                      <w:color w:val="002060"/>
                    </w:rPr>
                  </w:pPr>
                  <w:r w:rsidRPr="00747C04">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F84A14C" w14:textId="77777777" w:rsidR="00BB1165" w:rsidRPr="00747C04" w:rsidRDefault="00BB1165" w:rsidP="00B84FD4">
                  <w:pPr>
                    <w:pStyle w:val="ROWTABELLA"/>
                    <w:jc w:val="center"/>
                    <w:rPr>
                      <w:color w:val="002060"/>
                    </w:rPr>
                  </w:pPr>
                  <w:r w:rsidRPr="00747C04">
                    <w:rPr>
                      <w:color w:val="002060"/>
                    </w:rPr>
                    <w:t> </w:t>
                  </w:r>
                </w:p>
              </w:tc>
            </w:tr>
            <w:tr w:rsidR="00BB1165" w:rsidRPr="00747C04" w14:paraId="27E32984"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02B56CD" w14:textId="77777777" w:rsidR="00BB1165" w:rsidRPr="00747C04" w:rsidRDefault="00BB1165" w:rsidP="00B84FD4">
                  <w:pPr>
                    <w:pStyle w:val="ROWTABELLA"/>
                    <w:rPr>
                      <w:color w:val="002060"/>
                    </w:rPr>
                  </w:pPr>
                  <w:r w:rsidRPr="00747C04">
                    <w:rPr>
                      <w:color w:val="002060"/>
                    </w:rPr>
                    <w:t>MONTECAROTTO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9ADCEF7" w14:textId="77777777" w:rsidR="00BB1165" w:rsidRPr="00747C04" w:rsidRDefault="00BB1165" w:rsidP="00B84FD4">
                  <w:pPr>
                    <w:pStyle w:val="ROWTABELLA"/>
                    <w:rPr>
                      <w:color w:val="002060"/>
                    </w:rPr>
                  </w:pPr>
                  <w:r w:rsidRPr="00747C04">
                    <w:rPr>
                      <w:color w:val="002060"/>
                    </w:rPr>
                    <w:t>- GAGLIOLE 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BE9A111" w14:textId="77777777" w:rsidR="00BB1165" w:rsidRPr="00747C04" w:rsidRDefault="00BB1165" w:rsidP="00B84FD4">
                  <w:pPr>
                    <w:pStyle w:val="ROWTABELLA"/>
                    <w:jc w:val="center"/>
                    <w:rPr>
                      <w:color w:val="002060"/>
                    </w:rPr>
                  </w:pPr>
                  <w:r w:rsidRPr="00747C04">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CD4B9A8" w14:textId="77777777" w:rsidR="00BB1165" w:rsidRPr="00747C04" w:rsidRDefault="00BB1165" w:rsidP="00B84FD4">
                  <w:pPr>
                    <w:pStyle w:val="ROWTABELLA"/>
                    <w:jc w:val="center"/>
                    <w:rPr>
                      <w:color w:val="002060"/>
                    </w:rPr>
                  </w:pPr>
                  <w:r w:rsidRPr="00747C04">
                    <w:rPr>
                      <w:color w:val="002060"/>
                    </w:rPr>
                    <w:t> </w:t>
                  </w:r>
                </w:p>
              </w:tc>
            </w:tr>
            <w:tr w:rsidR="00BB1165" w:rsidRPr="00747C04" w14:paraId="31661E61"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0BC6B5E" w14:textId="77777777" w:rsidR="00BB1165" w:rsidRPr="00747C04" w:rsidRDefault="00BB1165" w:rsidP="00B84FD4">
                  <w:pPr>
                    <w:pStyle w:val="ROWTABELLA"/>
                    <w:rPr>
                      <w:color w:val="002060"/>
                    </w:rPr>
                  </w:pPr>
                  <w:r w:rsidRPr="00747C04">
                    <w:rPr>
                      <w:color w:val="002060"/>
                    </w:rPr>
                    <w:t>MOSCOSI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6FDAC0" w14:textId="77777777" w:rsidR="00BB1165" w:rsidRPr="00747C04" w:rsidRDefault="00BB1165" w:rsidP="00B84FD4">
                  <w:pPr>
                    <w:pStyle w:val="ROWTABELLA"/>
                    <w:rPr>
                      <w:color w:val="002060"/>
                    </w:rPr>
                  </w:pPr>
                  <w:r w:rsidRPr="00747C04">
                    <w:rPr>
                      <w:color w:val="002060"/>
                    </w:rPr>
                    <w:t>- CERRETO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27DD47" w14:textId="77777777" w:rsidR="00BB1165" w:rsidRPr="00747C04" w:rsidRDefault="00BB1165" w:rsidP="00B84FD4">
                  <w:pPr>
                    <w:pStyle w:val="ROWTABELLA"/>
                    <w:jc w:val="center"/>
                    <w:rPr>
                      <w:color w:val="002060"/>
                    </w:rPr>
                  </w:pPr>
                  <w:r w:rsidRPr="00747C04">
                    <w:rPr>
                      <w:color w:val="002060"/>
                    </w:rPr>
                    <w:t>4 - 8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60CB5B" w14:textId="77777777" w:rsidR="00BB1165" w:rsidRPr="00747C04" w:rsidRDefault="00BB1165" w:rsidP="00B84FD4">
                  <w:pPr>
                    <w:pStyle w:val="ROWTABELLA"/>
                    <w:jc w:val="center"/>
                    <w:rPr>
                      <w:color w:val="002060"/>
                    </w:rPr>
                  </w:pPr>
                  <w:r w:rsidRPr="00747C04">
                    <w:rPr>
                      <w:color w:val="002060"/>
                    </w:rPr>
                    <w:t> </w:t>
                  </w:r>
                </w:p>
              </w:tc>
            </w:tr>
            <w:tr w:rsidR="00BB1165" w:rsidRPr="00747C04" w14:paraId="0F8D698B"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35A82B2F" w14:textId="77777777" w:rsidR="00BB1165" w:rsidRPr="00747C04" w:rsidRDefault="00BB1165" w:rsidP="00B84FD4">
                  <w:pPr>
                    <w:pStyle w:val="ROWTABELLA"/>
                    <w:rPr>
                      <w:color w:val="002060"/>
                    </w:rPr>
                  </w:pPr>
                  <w:r w:rsidRPr="00747C04">
                    <w:rPr>
                      <w:color w:val="002060"/>
                    </w:rPr>
                    <w:t>(1) - disputata il 10/11/2018</w:t>
                  </w:r>
                </w:p>
              </w:tc>
            </w:tr>
          </w:tbl>
          <w:p w14:paraId="3F16A734" w14:textId="77777777" w:rsidR="00BB1165" w:rsidRPr="00747C04" w:rsidRDefault="00BB1165" w:rsidP="00B84FD4">
            <w:pPr>
              <w:rPr>
                <w:color w:val="002060"/>
                <w:sz w:val="24"/>
                <w:szCs w:val="24"/>
              </w:rPr>
            </w:pPr>
          </w:p>
        </w:tc>
      </w:tr>
    </w:tbl>
    <w:p w14:paraId="5BEF57CC" w14:textId="77777777" w:rsidR="00BB1165" w:rsidRPr="00747C04" w:rsidRDefault="00BB1165" w:rsidP="00BB11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1165" w:rsidRPr="00747C04" w14:paraId="32E9891E" w14:textId="77777777" w:rsidTr="00BB11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36AEED92"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0804DB" w14:textId="77777777" w:rsidR="00BB1165" w:rsidRPr="00747C04" w:rsidRDefault="00BB1165" w:rsidP="00B84FD4">
                  <w:pPr>
                    <w:pStyle w:val="HEADERTABELLA"/>
                    <w:rPr>
                      <w:color w:val="002060"/>
                    </w:rPr>
                  </w:pPr>
                  <w:r w:rsidRPr="00747C04">
                    <w:rPr>
                      <w:color w:val="002060"/>
                    </w:rPr>
                    <w:t>GIRONE C - 8 Giornata - A</w:t>
                  </w:r>
                </w:p>
              </w:tc>
            </w:tr>
            <w:tr w:rsidR="00BB1165" w:rsidRPr="00747C04" w14:paraId="443B21A7"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FDCD3BA" w14:textId="77777777" w:rsidR="00BB1165" w:rsidRPr="00747C04" w:rsidRDefault="00BB1165" w:rsidP="00B84FD4">
                  <w:pPr>
                    <w:pStyle w:val="ROWTABELLA"/>
                    <w:rPr>
                      <w:color w:val="002060"/>
                    </w:rPr>
                  </w:pPr>
                  <w:r w:rsidRPr="00747C04">
                    <w:rPr>
                      <w:color w:val="002060"/>
                    </w:rPr>
                    <w:t>(1) CSI STELLA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B370AC" w14:textId="77777777" w:rsidR="00BB1165" w:rsidRPr="00747C04" w:rsidRDefault="00BB1165" w:rsidP="00B84FD4">
                  <w:pPr>
                    <w:pStyle w:val="ROWTABELLA"/>
                    <w:rPr>
                      <w:color w:val="002060"/>
                    </w:rPr>
                  </w:pPr>
                  <w:r w:rsidRPr="00747C04">
                    <w:rPr>
                      <w:color w:val="002060"/>
                    </w:rPr>
                    <w:t>- REAL ANCARIA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F631C1" w14:textId="77777777" w:rsidR="00BB1165" w:rsidRPr="00747C04" w:rsidRDefault="00BB1165" w:rsidP="00B84FD4">
                  <w:pPr>
                    <w:pStyle w:val="ROWTABELLA"/>
                    <w:jc w:val="center"/>
                    <w:rPr>
                      <w:color w:val="002060"/>
                    </w:rPr>
                  </w:pPr>
                  <w:r w:rsidRPr="00747C04">
                    <w:rPr>
                      <w:color w:val="002060"/>
                    </w:rPr>
                    <w:t>4 - 6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DF8697" w14:textId="77777777" w:rsidR="00BB1165" w:rsidRPr="00747C04" w:rsidRDefault="00BB1165" w:rsidP="00B84FD4">
                  <w:pPr>
                    <w:pStyle w:val="ROWTABELLA"/>
                    <w:jc w:val="center"/>
                    <w:rPr>
                      <w:color w:val="002060"/>
                    </w:rPr>
                  </w:pPr>
                  <w:r w:rsidRPr="00747C04">
                    <w:rPr>
                      <w:color w:val="002060"/>
                    </w:rPr>
                    <w:t> </w:t>
                  </w:r>
                </w:p>
              </w:tc>
            </w:tr>
            <w:tr w:rsidR="00BB1165" w:rsidRPr="00747C04" w14:paraId="3F788854"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B86D27E" w14:textId="77777777" w:rsidR="00BB1165" w:rsidRPr="00747C04" w:rsidRDefault="00BB1165" w:rsidP="00B84FD4">
                  <w:pPr>
                    <w:pStyle w:val="ROWTABELLA"/>
                    <w:rPr>
                      <w:color w:val="002060"/>
                    </w:rPr>
                  </w:pPr>
                  <w:r w:rsidRPr="00747C04">
                    <w:rPr>
                      <w:color w:val="002060"/>
                    </w:rPr>
                    <w:t>EAGLES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E4608E8" w14:textId="77777777" w:rsidR="00BB1165" w:rsidRPr="00747C04" w:rsidRDefault="00BB1165" w:rsidP="00B84FD4">
                  <w:pPr>
                    <w:pStyle w:val="ROWTABELLA"/>
                    <w:rPr>
                      <w:color w:val="002060"/>
                    </w:rPr>
                  </w:pPr>
                  <w:r w:rsidRPr="00747C04">
                    <w:rPr>
                      <w:color w:val="002060"/>
                    </w:rPr>
                    <w:t>- REAL SAN 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FD0A405" w14:textId="77777777" w:rsidR="00BB1165" w:rsidRPr="00747C04" w:rsidRDefault="00BB1165" w:rsidP="00B84FD4">
                  <w:pPr>
                    <w:pStyle w:val="ROWTABELLA"/>
                    <w:jc w:val="center"/>
                    <w:rPr>
                      <w:color w:val="002060"/>
                    </w:rPr>
                  </w:pPr>
                  <w:r w:rsidRPr="00747C04">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231117B" w14:textId="77777777" w:rsidR="00BB1165" w:rsidRPr="00747C04" w:rsidRDefault="00BB1165" w:rsidP="00B84FD4">
                  <w:pPr>
                    <w:pStyle w:val="ROWTABELLA"/>
                    <w:jc w:val="center"/>
                    <w:rPr>
                      <w:color w:val="002060"/>
                    </w:rPr>
                  </w:pPr>
                  <w:r w:rsidRPr="00747C04">
                    <w:rPr>
                      <w:color w:val="002060"/>
                    </w:rPr>
                    <w:t> </w:t>
                  </w:r>
                </w:p>
              </w:tc>
            </w:tr>
            <w:tr w:rsidR="00BB1165" w:rsidRPr="00747C04" w14:paraId="7986C393"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E12E6E5" w14:textId="77777777" w:rsidR="00BB1165" w:rsidRPr="00747C04" w:rsidRDefault="00BB1165" w:rsidP="00B84FD4">
                  <w:pPr>
                    <w:pStyle w:val="ROWTABELLA"/>
                    <w:rPr>
                      <w:color w:val="002060"/>
                    </w:rPr>
                  </w:pPr>
                  <w:r w:rsidRPr="00747C04">
                    <w:rPr>
                      <w:color w:val="002060"/>
                    </w:rPr>
                    <w:t>FUTSAL CAMPIGLIONE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63093A5" w14:textId="77777777" w:rsidR="00BB1165" w:rsidRPr="00747C04" w:rsidRDefault="00BB1165" w:rsidP="00B84FD4">
                  <w:pPr>
                    <w:pStyle w:val="ROWTABELLA"/>
                    <w:rPr>
                      <w:color w:val="002060"/>
                    </w:rPr>
                  </w:pPr>
                  <w:r w:rsidRPr="00747C04">
                    <w:rPr>
                      <w:color w:val="002060"/>
                    </w:rPr>
                    <w:t>- BOCASTRUM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9CDA1D" w14:textId="77777777" w:rsidR="00BB1165" w:rsidRPr="00747C04" w:rsidRDefault="00BB1165" w:rsidP="00B84FD4">
                  <w:pPr>
                    <w:pStyle w:val="ROWTABELLA"/>
                    <w:jc w:val="center"/>
                    <w:rPr>
                      <w:color w:val="002060"/>
                    </w:rPr>
                  </w:pPr>
                  <w:r w:rsidRPr="00747C04">
                    <w:rPr>
                      <w:color w:val="002060"/>
                    </w:rPr>
                    <w:t>3 - 7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C6854B6" w14:textId="77777777" w:rsidR="00BB1165" w:rsidRPr="00747C04" w:rsidRDefault="00BB1165" w:rsidP="00B84FD4">
                  <w:pPr>
                    <w:pStyle w:val="ROWTABELLA"/>
                    <w:jc w:val="center"/>
                    <w:rPr>
                      <w:color w:val="002060"/>
                    </w:rPr>
                  </w:pPr>
                  <w:r w:rsidRPr="00747C04">
                    <w:rPr>
                      <w:color w:val="002060"/>
                    </w:rPr>
                    <w:t> </w:t>
                  </w:r>
                </w:p>
              </w:tc>
            </w:tr>
            <w:tr w:rsidR="00BB1165" w:rsidRPr="00747C04" w14:paraId="476F1CE9"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209C92D" w14:textId="77777777" w:rsidR="00BB1165" w:rsidRPr="00747C04" w:rsidRDefault="00BB1165" w:rsidP="00B84FD4">
                  <w:pPr>
                    <w:pStyle w:val="ROWTABELLA"/>
                    <w:rPr>
                      <w:color w:val="002060"/>
                    </w:rPr>
                  </w:pPr>
                  <w:r w:rsidRPr="00747C04">
                    <w:rPr>
                      <w:color w:val="002060"/>
                    </w:rPr>
                    <w:t>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C77970C" w14:textId="77777777" w:rsidR="00BB1165" w:rsidRPr="00747C04" w:rsidRDefault="00BB1165" w:rsidP="00B84FD4">
                  <w:pPr>
                    <w:pStyle w:val="ROWTABELLA"/>
                    <w:rPr>
                      <w:color w:val="002060"/>
                    </w:rPr>
                  </w:pPr>
                  <w:r w:rsidRPr="00747C04">
                    <w:rPr>
                      <w:color w:val="002060"/>
                    </w:rPr>
                    <w:t>- MARTINSICURO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2EA56B6" w14:textId="77777777" w:rsidR="00BB1165" w:rsidRPr="00747C04" w:rsidRDefault="00BB1165" w:rsidP="00B84FD4">
                  <w:pPr>
                    <w:pStyle w:val="ROWTABELLA"/>
                    <w:jc w:val="center"/>
                    <w:rPr>
                      <w:color w:val="002060"/>
                    </w:rPr>
                  </w:pPr>
                  <w:r w:rsidRPr="00747C04">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30D7C87" w14:textId="77777777" w:rsidR="00BB1165" w:rsidRPr="00747C04" w:rsidRDefault="00BB1165" w:rsidP="00B84FD4">
                  <w:pPr>
                    <w:pStyle w:val="ROWTABELLA"/>
                    <w:jc w:val="center"/>
                    <w:rPr>
                      <w:color w:val="002060"/>
                    </w:rPr>
                  </w:pPr>
                  <w:r w:rsidRPr="00747C04">
                    <w:rPr>
                      <w:color w:val="002060"/>
                    </w:rPr>
                    <w:t> </w:t>
                  </w:r>
                </w:p>
              </w:tc>
            </w:tr>
            <w:tr w:rsidR="00BB1165" w:rsidRPr="00747C04" w14:paraId="59D38430"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CB4F6A2" w14:textId="77777777" w:rsidR="00BB1165" w:rsidRPr="00747C04" w:rsidRDefault="00BB1165" w:rsidP="00B84FD4">
                  <w:pPr>
                    <w:pStyle w:val="ROWTABELLA"/>
                    <w:rPr>
                      <w:color w:val="002060"/>
                    </w:rPr>
                  </w:pPr>
                  <w:r w:rsidRPr="00747C04">
                    <w:rPr>
                      <w:color w:val="002060"/>
                    </w:rPr>
                    <w:t>FUTSAL SANGIUSTESE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5664C1E" w14:textId="77777777" w:rsidR="00BB1165" w:rsidRPr="00747C04" w:rsidRDefault="00BB1165" w:rsidP="00B84FD4">
                  <w:pPr>
                    <w:pStyle w:val="ROWTABELLA"/>
                    <w:rPr>
                      <w:color w:val="002060"/>
                    </w:rPr>
                  </w:pPr>
                  <w:r w:rsidRPr="00747C04">
                    <w:rPr>
                      <w:color w:val="002060"/>
                    </w:rPr>
                    <w:t>- FUTSAL MONTURANO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82D545" w14:textId="77777777" w:rsidR="00BB1165" w:rsidRPr="00747C04" w:rsidRDefault="00BB1165" w:rsidP="00B84FD4">
                  <w:pPr>
                    <w:pStyle w:val="ROWTABELLA"/>
                    <w:jc w:val="center"/>
                    <w:rPr>
                      <w:color w:val="002060"/>
                    </w:rPr>
                  </w:pPr>
                  <w:r w:rsidRPr="00747C04">
                    <w:rPr>
                      <w:color w:val="002060"/>
                    </w:rPr>
                    <w:t>1 - 8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63C7EA7" w14:textId="77777777" w:rsidR="00BB1165" w:rsidRPr="00747C04" w:rsidRDefault="00BB1165" w:rsidP="00B84FD4">
                  <w:pPr>
                    <w:pStyle w:val="ROWTABELLA"/>
                    <w:jc w:val="center"/>
                    <w:rPr>
                      <w:color w:val="002060"/>
                    </w:rPr>
                  </w:pPr>
                  <w:r w:rsidRPr="00747C04">
                    <w:rPr>
                      <w:color w:val="002060"/>
                    </w:rPr>
                    <w:t> </w:t>
                  </w:r>
                </w:p>
              </w:tc>
            </w:tr>
            <w:tr w:rsidR="00BB1165" w:rsidRPr="00747C04" w14:paraId="1BFCE035"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2831622" w14:textId="77777777" w:rsidR="00BB1165" w:rsidRPr="00747C04" w:rsidRDefault="00BB1165" w:rsidP="00B84FD4">
                  <w:pPr>
                    <w:pStyle w:val="ROWTABELLA"/>
                    <w:rPr>
                      <w:color w:val="002060"/>
                    </w:rPr>
                  </w:pPr>
                  <w:r w:rsidRPr="00747C04">
                    <w:rPr>
                      <w:color w:val="002060"/>
                    </w:rPr>
                    <w:t>FUTSAL SILENZI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9F4D106" w14:textId="77777777" w:rsidR="00BB1165" w:rsidRPr="00747C04" w:rsidRDefault="00BB1165" w:rsidP="00B84FD4">
                  <w:pPr>
                    <w:pStyle w:val="ROWTABELLA"/>
                    <w:rPr>
                      <w:color w:val="002060"/>
                    </w:rPr>
                  </w:pPr>
                  <w:r w:rsidRPr="00747C04">
                    <w:rPr>
                      <w:color w:val="002060"/>
                    </w:rPr>
                    <w:t>- FUTSAL FERMO S.C.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0038F45" w14:textId="77777777" w:rsidR="00BB1165" w:rsidRPr="00747C04" w:rsidRDefault="00BB1165" w:rsidP="00B84FD4">
                  <w:pPr>
                    <w:pStyle w:val="ROWTABELLA"/>
                    <w:jc w:val="center"/>
                    <w:rPr>
                      <w:color w:val="002060"/>
                    </w:rPr>
                  </w:pPr>
                  <w:r w:rsidRPr="00747C04">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39C3DD6" w14:textId="77777777" w:rsidR="00BB1165" w:rsidRPr="00747C04" w:rsidRDefault="00BB1165" w:rsidP="00B84FD4">
                  <w:pPr>
                    <w:pStyle w:val="ROWTABELLA"/>
                    <w:jc w:val="center"/>
                    <w:rPr>
                      <w:color w:val="002060"/>
                    </w:rPr>
                  </w:pPr>
                  <w:r w:rsidRPr="00747C04">
                    <w:rPr>
                      <w:color w:val="002060"/>
                    </w:rPr>
                    <w:t> </w:t>
                  </w:r>
                </w:p>
              </w:tc>
            </w:tr>
            <w:tr w:rsidR="00BB1165" w:rsidRPr="00747C04" w14:paraId="44D2BF58"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F322433" w14:textId="77777777" w:rsidR="00BB1165" w:rsidRPr="00747C04" w:rsidRDefault="00BB1165" w:rsidP="00B84FD4">
                  <w:pPr>
                    <w:pStyle w:val="ROWTABELLA"/>
                    <w:rPr>
                      <w:color w:val="002060"/>
                    </w:rPr>
                  </w:pPr>
                  <w:r w:rsidRPr="00747C04">
                    <w:rPr>
                      <w:color w:val="002060"/>
                    </w:rPr>
                    <w:t>TRE TORRI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A3954A" w14:textId="77777777" w:rsidR="00BB1165" w:rsidRPr="00747C04" w:rsidRDefault="00BB1165" w:rsidP="00B84FD4">
                  <w:pPr>
                    <w:pStyle w:val="ROWTABELLA"/>
                    <w:rPr>
                      <w:color w:val="002060"/>
                    </w:rPr>
                  </w:pPr>
                  <w:r w:rsidRPr="00747C04">
                    <w:rPr>
                      <w:color w:val="002060"/>
                    </w:rPr>
                    <w:t>- AMICI 84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A30CC8" w14:textId="77777777" w:rsidR="00BB1165" w:rsidRPr="00747C04" w:rsidRDefault="00BB1165" w:rsidP="00B84FD4">
                  <w:pPr>
                    <w:pStyle w:val="ROWTABELLA"/>
                    <w:jc w:val="center"/>
                    <w:rPr>
                      <w:color w:val="002060"/>
                    </w:rPr>
                  </w:pPr>
                  <w:r w:rsidRPr="00747C04">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2E006B" w14:textId="77777777" w:rsidR="00BB1165" w:rsidRPr="00747C04" w:rsidRDefault="00BB1165" w:rsidP="00B84FD4">
                  <w:pPr>
                    <w:pStyle w:val="ROWTABELLA"/>
                    <w:jc w:val="center"/>
                    <w:rPr>
                      <w:color w:val="002060"/>
                    </w:rPr>
                  </w:pPr>
                  <w:r w:rsidRPr="00747C04">
                    <w:rPr>
                      <w:color w:val="002060"/>
                    </w:rPr>
                    <w:t> </w:t>
                  </w:r>
                </w:p>
              </w:tc>
            </w:tr>
            <w:tr w:rsidR="00BB1165" w:rsidRPr="00747C04" w14:paraId="72BFAF60"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64036ED4" w14:textId="77777777" w:rsidR="00BB1165" w:rsidRPr="00747C04" w:rsidRDefault="00BB1165" w:rsidP="00B84FD4">
                  <w:pPr>
                    <w:pStyle w:val="ROWTABELLA"/>
                    <w:rPr>
                      <w:color w:val="002060"/>
                    </w:rPr>
                  </w:pPr>
                  <w:r w:rsidRPr="00747C04">
                    <w:rPr>
                      <w:color w:val="002060"/>
                    </w:rPr>
                    <w:lastRenderedPageBreak/>
                    <w:t>(1) - disputata il 12/11/2018</w:t>
                  </w:r>
                </w:p>
              </w:tc>
            </w:tr>
          </w:tbl>
          <w:p w14:paraId="3EB7F973" w14:textId="77777777" w:rsidR="00BB1165" w:rsidRPr="00747C04" w:rsidRDefault="00BB1165" w:rsidP="00B84FD4">
            <w:pPr>
              <w:rPr>
                <w:color w:val="002060"/>
                <w:sz w:val="24"/>
                <w:szCs w:val="24"/>
              </w:rPr>
            </w:pPr>
          </w:p>
        </w:tc>
      </w:tr>
    </w:tbl>
    <w:p w14:paraId="443E23A8" w14:textId="77777777" w:rsidR="00BB1165" w:rsidRPr="00747C04" w:rsidRDefault="00BB1165" w:rsidP="00BB1165">
      <w:pPr>
        <w:pStyle w:val="breakline"/>
        <w:divId w:val="527259509"/>
        <w:rPr>
          <w:color w:val="002060"/>
        </w:rPr>
      </w:pPr>
    </w:p>
    <w:p w14:paraId="1EEAC31E" w14:textId="77777777" w:rsidR="00BB1165" w:rsidRPr="00747C04" w:rsidRDefault="00BB1165" w:rsidP="00BB1165">
      <w:pPr>
        <w:pStyle w:val="breakline"/>
        <w:divId w:val="527259509"/>
        <w:rPr>
          <w:color w:val="002060"/>
        </w:rPr>
      </w:pPr>
    </w:p>
    <w:p w14:paraId="2F4C1CA2" w14:textId="77777777" w:rsidR="00BB1165" w:rsidRPr="00747C04" w:rsidRDefault="00BB1165" w:rsidP="00BB1165">
      <w:pPr>
        <w:pStyle w:val="TITOLOPRINC"/>
        <w:divId w:val="527259509"/>
        <w:rPr>
          <w:color w:val="002060"/>
        </w:rPr>
      </w:pPr>
      <w:r w:rsidRPr="00747C04">
        <w:rPr>
          <w:color w:val="002060"/>
        </w:rPr>
        <w:t>GIUDICE SPORTIVO</w:t>
      </w:r>
    </w:p>
    <w:p w14:paraId="15F33850" w14:textId="77777777" w:rsidR="00BB1165" w:rsidRPr="00747C04" w:rsidRDefault="00BB1165" w:rsidP="00BB1165">
      <w:pPr>
        <w:pStyle w:val="diffida"/>
        <w:divId w:val="527259509"/>
        <w:rPr>
          <w:color w:val="002060"/>
        </w:rPr>
      </w:pPr>
      <w:r w:rsidRPr="00747C04">
        <w:rPr>
          <w:color w:val="002060"/>
        </w:rPr>
        <w:t>Il Giudice Sportivo, Avv. Claudio Romagnoli, nella seduta del 14/11/2018, ha adottato le decisioni che di seguito integralmente si riportano:</w:t>
      </w:r>
    </w:p>
    <w:p w14:paraId="2EC41727" w14:textId="77777777" w:rsidR="00BB1165" w:rsidRPr="00747C04" w:rsidRDefault="00BB1165" w:rsidP="00BB1165">
      <w:pPr>
        <w:pStyle w:val="titolo10"/>
        <w:divId w:val="527259509"/>
        <w:rPr>
          <w:color w:val="002060"/>
        </w:rPr>
      </w:pPr>
      <w:r w:rsidRPr="00747C04">
        <w:rPr>
          <w:color w:val="002060"/>
        </w:rPr>
        <w:t xml:space="preserve">GARE DEL 10/11/2018 </w:t>
      </w:r>
    </w:p>
    <w:p w14:paraId="33B8EE96" w14:textId="77777777" w:rsidR="00BB1165" w:rsidRPr="00747C04" w:rsidRDefault="00BB1165" w:rsidP="00BB1165">
      <w:pPr>
        <w:pStyle w:val="titolo6"/>
        <w:divId w:val="527259509"/>
        <w:rPr>
          <w:color w:val="002060"/>
        </w:rPr>
      </w:pPr>
      <w:r w:rsidRPr="00747C04">
        <w:rPr>
          <w:color w:val="002060"/>
        </w:rPr>
        <w:t xml:space="preserve">DECISIONI DEL GIUDICE SPORTIVO </w:t>
      </w:r>
    </w:p>
    <w:p w14:paraId="58A5CBE7" w14:textId="77777777" w:rsidR="00BB1165" w:rsidRPr="00747C04" w:rsidRDefault="00BB1165" w:rsidP="00BB1165">
      <w:pPr>
        <w:pStyle w:val="titolo20"/>
        <w:divId w:val="527259509"/>
        <w:rPr>
          <w:color w:val="002060"/>
        </w:rPr>
      </w:pPr>
      <w:r w:rsidRPr="00747C04">
        <w:rPr>
          <w:color w:val="002060"/>
        </w:rPr>
        <w:t xml:space="preserve">PREANNUNCIO DI RECLAMO </w:t>
      </w:r>
    </w:p>
    <w:p w14:paraId="6B8C4DD5" w14:textId="77777777" w:rsidR="00BB1165" w:rsidRPr="00747C04" w:rsidRDefault="00BB1165" w:rsidP="00BB1165">
      <w:pPr>
        <w:pStyle w:val="diffida"/>
        <w:spacing w:before="80" w:beforeAutospacing="0" w:after="40" w:afterAutospacing="0"/>
        <w:jc w:val="left"/>
        <w:divId w:val="527259509"/>
        <w:rPr>
          <w:color w:val="002060"/>
        </w:rPr>
      </w:pPr>
      <w:r w:rsidRPr="00747C04">
        <w:rPr>
          <w:color w:val="002060"/>
        </w:rPr>
        <w:t xml:space="preserve">gara del 10/11/2018 HELVIA RECINA FUTSAL RECA - AVENALE </w:t>
      </w:r>
      <w:r w:rsidRPr="00747C04">
        <w:rPr>
          <w:color w:val="002060"/>
        </w:rPr>
        <w:br/>
        <w:t xml:space="preserve">Preso atto del preannuncio di reclamo da parte della Società A.S. AVENALE si soprassiede ad ogni decisione in merito. </w:t>
      </w:r>
    </w:p>
    <w:p w14:paraId="0092DA52" w14:textId="77777777" w:rsidR="00BB1165" w:rsidRPr="00747C04" w:rsidRDefault="00BB1165" w:rsidP="00BB1165">
      <w:pPr>
        <w:pStyle w:val="diffida"/>
        <w:spacing w:before="80" w:beforeAutospacing="0" w:after="40" w:afterAutospacing="0"/>
        <w:jc w:val="left"/>
        <w:divId w:val="527259509"/>
        <w:rPr>
          <w:color w:val="002060"/>
        </w:rPr>
      </w:pPr>
      <w:r w:rsidRPr="00747C04">
        <w:rPr>
          <w:color w:val="002060"/>
        </w:rPr>
        <w:t xml:space="preserve">Nel relativo paragrafo, di seguito, si riportano i provvedimenti disciplinari assunti a carico di tesserati per quanto in atti. </w:t>
      </w:r>
    </w:p>
    <w:p w14:paraId="1CCE2BAC" w14:textId="77777777" w:rsidR="00BB1165" w:rsidRPr="00747C04" w:rsidRDefault="00BB1165" w:rsidP="00BB1165">
      <w:pPr>
        <w:pStyle w:val="titolo10"/>
        <w:divId w:val="527259509"/>
        <w:rPr>
          <w:color w:val="002060"/>
        </w:rPr>
      </w:pPr>
      <w:r w:rsidRPr="00747C04">
        <w:rPr>
          <w:color w:val="002060"/>
        </w:rPr>
        <w:t xml:space="preserve">GARE DEL 9/11/2018 </w:t>
      </w:r>
    </w:p>
    <w:p w14:paraId="2C6E1B96"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17250E04"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03977A59" w14:textId="77777777" w:rsidR="00BB1165" w:rsidRPr="00747C04" w:rsidRDefault="00BB1165" w:rsidP="00BB1165">
      <w:pPr>
        <w:pStyle w:val="titolo3"/>
        <w:divId w:val="527259509"/>
        <w:rPr>
          <w:color w:val="002060"/>
        </w:rPr>
      </w:pPr>
      <w:r w:rsidRPr="00747C04">
        <w:rPr>
          <w:color w:val="002060"/>
        </w:rPr>
        <w:t xml:space="preserve">A CARICO DIRIGENTI </w:t>
      </w:r>
    </w:p>
    <w:p w14:paraId="653D5DB7" w14:textId="77777777" w:rsidR="00BB1165" w:rsidRPr="00747C04" w:rsidRDefault="00BB1165" w:rsidP="00BB1165">
      <w:pPr>
        <w:pStyle w:val="titolo20"/>
        <w:divId w:val="527259509"/>
        <w:rPr>
          <w:color w:val="002060"/>
        </w:rPr>
      </w:pPr>
      <w:r w:rsidRPr="00747C04">
        <w:rPr>
          <w:color w:val="002060"/>
        </w:rPr>
        <w:t xml:space="preserve">INIBIZIONE A SVOLGERE OGNI ATTIVITA' FINO AL 28/11/2018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55CD881E" w14:textId="77777777" w:rsidTr="00BB1165">
        <w:trPr>
          <w:divId w:val="527259509"/>
        </w:trPr>
        <w:tc>
          <w:tcPr>
            <w:tcW w:w="2200" w:type="dxa"/>
            <w:tcMar>
              <w:top w:w="20" w:type="dxa"/>
              <w:left w:w="20" w:type="dxa"/>
              <w:bottom w:w="20" w:type="dxa"/>
              <w:right w:w="20" w:type="dxa"/>
            </w:tcMar>
            <w:vAlign w:val="center"/>
          </w:tcPr>
          <w:p w14:paraId="7E413292" w14:textId="77777777" w:rsidR="00BB1165" w:rsidRPr="00747C04" w:rsidRDefault="00BB1165" w:rsidP="00B84FD4">
            <w:pPr>
              <w:pStyle w:val="movimento"/>
              <w:rPr>
                <w:color w:val="002060"/>
              </w:rPr>
            </w:pPr>
            <w:r w:rsidRPr="00747C04">
              <w:rPr>
                <w:color w:val="002060"/>
              </w:rPr>
              <w:t>PIRANI MASSIMO</w:t>
            </w:r>
          </w:p>
        </w:tc>
        <w:tc>
          <w:tcPr>
            <w:tcW w:w="2200" w:type="dxa"/>
            <w:tcMar>
              <w:top w:w="20" w:type="dxa"/>
              <w:left w:w="20" w:type="dxa"/>
              <w:bottom w:w="20" w:type="dxa"/>
              <w:right w:w="20" w:type="dxa"/>
            </w:tcMar>
            <w:vAlign w:val="center"/>
          </w:tcPr>
          <w:p w14:paraId="263E0194" w14:textId="77777777" w:rsidR="00BB1165" w:rsidRPr="00747C04" w:rsidRDefault="00BB1165" w:rsidP="00B84FD4">
            <w:pPr>
              <w:pStyle w:val="movimento2"/>
              <w:rPr>
                <w:color w:val="002060"/>
              </w:rPr>
            </w:pPr>
            <w:r w:rsidRPr="00747C04">
              <w:rPr>
                <w:color w:val="002060"/>
              </w:rPr>
              <w:t xml:space="preserve">(GAGLIOLE F.C.) </w:t>
            </w:r>
          </w:p>
        </w:tc>
        <w:tc>
          <w:tcPr>
            <w:tcW w:w="800" w:type="dxa"/>
            <w:tcMar>
              <w:top w:w="20" w:type="dxa"/>
              <w:left w:w="20" w:type="dxa"/>
              <w:bottom w:w="20" w:type="dxa"/>
              <w:right w:w="20" w:type="dxa"/>
            </w:tcMar>
            <w:vAlign w:val="center"/>
          </w:tcPr>
          <w:p w14:paraId="33CF4C07"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2A48A67"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6D5E4D6F" w14:textId="77777777" w:rsidR="00BB1165" w:rsidRPr="00747C04" w:rsidRDefault="00BB1165" w:rsidP="00B84FD4">
            <w:pPr>
              <w:pStyle w:val="movimento2"/>
              <w:rPr>
                <w:color w:val="002060"/>
              </w:rPr>
            </w:pPr>
            <w:r w:rsidRPr="00747C04">
              <w:rPr>
                <w:color w:val="002060"/>
              </w:rPr>
              <w:t> </w:t>
            </w:r>
          </w:p>
        </w:tc>
      </w:tr>
    </w:tbl>
    <w:p w14:paraId="48EBDD36" w14:textId="77777777" w:rsidR="00BB1165" w:rsidRPr="00747C04" w:rsidRDefault="00BB1165" w:rsidP="00BB1165">
      <w:pPr>
        <w:pStyle w:val="diffida"/>
        <w:spacing w:before="80" w:beforeAutospacing="0" w:after="40" w:afterAutospacing="0"/>
        <w:jc w:val="left"/>
        <w:divId w:val="527259509"/>
        <w:rPr>
          <w:color w:val="002060"/>
        </w:rPr>
      </w:pPr>
      <w:r w:rsidRPr="00747C04">
        <w:rPr>
          <w:color w:val="002060"/>
        </w:rPr>
        <w:t xml:space="preserve">Per frase irriguardosa rivolta all'arbitro. Allontanato. </w:t>
      </w:r>
    </w:p>
    <w:p w14:paraId="1B923331" w14:textId="77777777" w:rsidR="00BB1165" w:rsidRPr="00747C04" w:rsidRDefault="00BB1165" w:rsidP="00BB1165">
      <w:pPr>
        <w:pStyle w:val="titolo3"/>
        <w:divId w:val="527259509"/>
        <w:rPr>
          <w:color w:val="002060"/>
        </w:rPr>
      </w:pPr>
      <w:r w:rsidRPr="00747C04">
        <w:rPr>
          <w:color w:val="002060"/>
        </w:rPr>
        <w:t xml:space="preserve">A CARICO DI ALLENATORI </w:t>
      </w:r>
    </w:p>
    <w:p w14:paraId="52C298B8" w14:textId="77777777" w:rsidR="00BB1165" w:rsidRPr="00747C04" w:rsidRDefault="00BB1165" w:rsidP="00BB1165">
      <w:pPr>
        <w:pStyle w:val="titolo20"/>
        <w:divId w:val="527259509"/>
        <w:rPr>
          <w:color w:val="002060"/>
        </w:rPr>
      </w:pPr>
      <w:r w:rsidRPr="00747C04">
        <w:rPr>
          <w:color w:val="002060"/>
        </w:rPr>
        <w:t xml:space="preserve">SQUALIFICA FINO AL 4/12/2018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438B6E55" w14:textId="77777777" w:rsidTr="00BB1165">
        <w:trPr>
          <w:divId w:val="527259509"/>
        </w:trPr>
        <w:tc>
          <w:tcPr>
            <w:tcW w:w="2200" w:type="dxa"/>
            <w:tcMar>
              <w:top w:w="20" w:type="dxa"/>
              <w:left w:w="20" w:type="dxa"/>
              <w:bottom w:w="20" w:type="dxa"/>
              <w:right w:w="20" w:type="dxa"/>
            </w:tcMar>
            <w:vAlign w:val="center"/>
          </w:tcPr>
          <w:p w14:paraId="0E69B459" w14:textId="77777777" w:rsidR="00BB1165" w:rsidRPr="00747C04" w:rsidRDefault="00BB1165" w:rsidP="00B84FD4">
            <w:pPr>
              <w:pStyle w:val="movimento"/>
              <w:rPr>
                <w:color w:val="002060"/>
              </w:rPr>
            </w:pPr>
            <w:r w:rsidRPr="00747C04">
              <w:rPr>
                <w:color w:val="002060"/>
              </w:rPr>
              <w:t>BACHETTI STEFANO</w:t>
            </w:r>
          </w:p>
        </w:tc>
        <w:tc>
          <w:tcPr>
            <w:tcW w:w="2200" w:type="dxa"/>
            <w:tcMar>
              <w:top w:w="20" w:type="dxa"/>
              <w:left w:w="20" w:type="dxa"/>
              <w:bottom w:w="20" w:type="dxa"/>
              <w:right w:w="20" w:type="dxa"/>
            </w:tcMar>
            <w:vAlign w:val="center"/>
          </w:tcPr>
          <w:p w14:paraId="08386438" w14:textId="77777777" w:rsidR="00BB1165" w:rsidRPr="00747C04" w:rsidRDefault="00BB1165" w:rsidP="00B84FD4">
            <w:pPr>
              <w:pStyle w:val="movimento2"/>
              <w:rPr>
                <w:color w:val="002060"/>
              </w:rPr>
            </w:pPr>
            <w:r w:rsidRPr="00747C04">
              <w:rPr>
                <w:color w:val="002060"/>
              </w:rPr>
              <w:t xml:space="preserve">(EAGLES PAGLIARE) </w:t>
            </w:r>
          </w:p>
        </w:tc>
        <w:tc>
          <w:tcPr>
            <w:tcW w:w="800" w:type="dxa"/>
            <w:tcMar>
              <w:top w:w="20" w:type="dxa"/>
              <w:left w:w="20" w:type="dxa"/>
              <w:bottom w:w="20" w:type="dxa"/>
              <w:right w:w="20" w:type="dxa"/>
            </w:tcMar>
            <w:vAlign w:val="center"/>
          </w:tcPr>
          <w:p w14:paraId="7669806C"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4870A565"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2485FEC4" w14:textId="77777777" w:rsidR="00BB1165" w:rsidRPr="00747C04" w:rsidRDefault="00BB1165" w:rsidP="00B84FD4">
            <w:pPr>
              <w:pStyle w:val="movimento2"/>
              <w:rPr>
                <w:color w:val="002060"/>
              </w:rPr>
            </w:pPr>
            <w:r w:rsidRPr="00747C04">
              <w:rPr>
                <w:color w:val="002060"/>
              </w:rPr>
              <w:t> </w:t>
            </w:r>
          </w:p>
        </w:tc>
      </w:tr>
    </w:tbl>
    <w:p w14:paraId="57149782" w14:textId="77777777" w:rsidR="00BB1165" w:rsidRPr="00747C04" w:rsidRDefault="00BB1165" w:rsidP="00BB1165">
      <w:pPr>
        <w:pStyle w:val="diffida"/>
        <w:spacing w:before="80" w:beforeAutospacing="0" w:after="40" w:afterAutospacing="0"/>
        <w:jc w:val="left"/>
        <w:divId w:val="527259509"/>
        <w:rPr>
          <w:color w:val="002060"/>
        </w:rPr>
      </w:pPr>
      <w:r w:rsidRPr="00747C04">
        <w:rPr>
          <w:color w:val="002060"/>
        </w:rPr>
        <w:t xml:space="preserve">Per comportamento gravemente irriguardoso nei confronti dell'arbitro a fine gara. </w:t>
      </w:r>
    </w:p>
    <w:p w14:paraId="4C052DE4" w14:textId="77777777" w:rsidR="00BB1165" w:rsidRPr="00747C04" w:rsidRDefault="00BB1165" w:rsidP="00BB1165">
      <w:pPr>
        <w:pStyle w:val="titolo3"/>
        <w:divId w:val="527259509"/>
        <w:rPr>
          <w:color w:val="002060"/>
        </w:rPr>
      </w:pPr>
      <w:r w:rsidRPr="00747C04">
        <w:rPr>
          <w:color w:val="002060"/>
        </w:rPr>
        <w:t xml:space="preserve">A CARICO CALCIATORI ESPULSI DAL CAMPO </w:t>
      </w:r>
    </w:p>
    <w:p w14:paraId="7DBE7198" w14:textId="77777777" w:rsidR="00BB1165" w:rsidRPr="00747C04" w:rsidRDefault="00BB1165" w:rsidP="00BB1165">
      <w:pPr>
        <w:pStyle w:val="titolo20"/>
        <w:divId w:val="527259509"/>
        <w:rPr>
          <w:color w:val="002060"/>
        </w:rPr>
      </w:pPr>
      <w:r w:rsidRPr="00747C04">
        <w:rPr>
          <w:color w:val="002060"/>
        </w:rPr>
        <w:t xml:space="preserve">SQUALIFICA PER QUATTRO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70EBC707" w14:textId="77777777" w:rsidTr="00BB1165">
        <w:trPr>
          <w:divId w:val="527259509"/>
        </w:trPr>
        <w:tc>
          <w:tcPr>
            <w:tcW w:w="2200" w:type="dxa"/>
            <w:tcMar>
              <w:top w:w="20" w:type="dxa"/>
              <w:left w:w="20" w:type="dxa"/>
              <w:bottom w:w="20" w:type="dxa"/>
              <w:right w:w="20" w:type="dxa"/>
            </w:tcMar>
            <w:vAlign w:val="center"/>
          </w:tcPr>
          <w:p w14:paraId="0E18D865" w14:textId="77777777" w:rsidR="00BB1165" w:rsidRPr="00747C04" w:rsidRDefault="00BB1165" w:rsidP="00B84FD4">
            <w:pPr>
              <w:pStyle w:val="movimento"/>
              <w:rPr>
                <w:color w:val="002060"/>
              </w:rPr>
            </w:pPr>
            <w:r w:rsidRPr="00747C04">
              <w:rPr>
                <w:color w:val="002060"/>
              </w:rPr>
              <w:t>PIERONI MICHELE</w:t>
            </w:r>
          </w:p>
        </w:tc>
        <w:tc>
          <w:tcPr>
            <w:tcW w:w="2200" w:type="dxa"/>
            <w:tcMar>
              <w:top w:w="20" w:type="dxa"/>
              <w:left w:w="20" w:type="dxa"/>
              <w:bottom w:w="20" w:type="dxa"/>
              <w:right w:w="20" w:type="dxa"/>
            </w:tcMar>
            <w:vAlign w:val="center"/>
          </w:tcPr>
          <w:p w14:paraId="6A325E0D" w14:textId="77777777" w:rsidR="00BB1165" w:rsidRPr="00747C04" w:rsidRDefault="00BB1165" w:rsidP="00B84FD4">
            <w:pPr>
              <w:pStyle w:val="movimento2"/>
              <w:rPr>
                <w:color w:val="002060"/>
              </w:rPr>
            </w:pPr>
            <w:r w:rsidRPr="00747C04">
              <w:rPr>
                <w:color w:val="002060"/>
              </w:rPr>
              <w:t xml:space="preserve">(VERBENA C5 ANCONA) </w:t>
            </w:r>
          </w:p>
        </w:tc>
        <w:tc>
          <w:tcPr>
            <w:tcW w:w="800" w:type="dxa"/>
            <w:tcMar>
              <w:top w:w="20" w:type="dxa"/>
              <w:left w:w="20" w:type="dxa"/>
              <w:bottom w:w="20" w:type="dxa"/>
              <w:right w:w="20" w:type="dxa"/>
            </w:tcMar>
            <w:vAlign w:val="center"/>
          </w:tcPr>
          <w:p w14:paraId="294EFDE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66E5C75"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62DDC56D" w14:textId="77777777" w:rsidR="00BB1165" w:rsidRPr="00747C04" w:rsidRDefault="00BB1165" w:rsidP="00B84FD4">
            <w:pPr>
              <w:pStyle w:val="movimento2"/>
              <w:rPr>
                <w:color w:val="002060"/>
              </w:rPr>
            </w:pPr>
            <w:r w:rsidRPr="00747C04">
              <w:rPr>
                <w:color w:val="002060"/>
              </w:rPr>
              <w:t> </w:t>
            </w:r>
          </w:p>
        </w:tc>
      </w:tr>
    </w:tbl>
    <w:p w14:paraId="203F4EFB" w14:textId="77777777" w:rsidR="00BB1165" w:rsidRPr="00747C04" w:rsidRDefault="00BB1165" w:rsidP="00BB1165">
      <w:pPr>
        <w:pStyle w:val="diffida"/>
        <w:spacing w:before="80" w:beforeAutospacing="0" w:after="40" w:afterAutospacing="0"/>
        <w:jc w:val="left"/>
        <w:divId w:val="527259509"/>
        <w:rPr>
          <w:color w:val="002060"/>
        </w:rPr>
      </w:pPr>
      <w:r w:rsidRPr="00747C04">
        <w:rPr>
          <w:color w:val="002060"/>
        </w:rPr>
        <w:t xml:space="preserve">Durante l'intervallo si avvicinava al direttore di gara e all'allenatore della squadra avversaria, mentre questi due si intrattenevano nello spazio antistante il terreno di gioco, spintonando con forza l'allenatore e facendolo cadere procurandogli momentaneo dolore. in tale frangente il calciatore rivolgeva all'arbitro espressione irriguardosa. </w:t>
      </w:r>
    </w:p>
    <w:p w14:paraId="37C5BB57" w14:textId="77777777" w:rsidR="00BB1165" w:rsidRPr="00747C04" w:rsidRDefault="00BB1165" w:rsidP="00BB1165">
      <w:pPr>
        <w:pStyle w:val="titolo20"/>
        <w:divId w:val="527259509"/>
        <w:rPr>
          <w:color w:val="002060"/>
        </w:rPr>
      </w:pPr>
      <w:r w:rsidRPr="00747C04">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29B5C962" w14:textId="77777777" w:rsidTr="00BB1165">
        <w:trPr>
          <w:divId w:val="527259509"/>
        </w:trPr>
        <w:tc>
          <w:tcPr>
            <w:tcW w:w="2200" w:type="dxa"/>
            <w:tcMar>
              <w:top w:w="20" w:type="dxa"/>
              <w:left w:w="20" w:type="dxa"/>
              <w:bottom w:w="20" w:type="dxa"/>
              <w:right w:w="20" w:type="dxa"/>
            </w:tcMar>
            <w:vAlign w:val="center"/>
          </w:tcPr>
          <w:p w14:paraId="37B0CF60" w14:textId="77777777" w:rsidR="00BB1165" w:rsidRPr="00747C04" w:rsidRDefault="00BB1165" w:rsidP="00B84FD4">
            <w:pPr>
              <w:pStyle w:val="movimento"/>
              <w:rPr>
                <w:color w:val="002060"/>
              </w:rPr>
            </w:pPr>
            <w:r w:rsidRPr="00747C04">
              <w:rPr>
                <w:color w:val="002060"/>
              </w:rPr>
              <w:t>DI TORO NICHOLAS</w:t>
            </w:r>
          </w:p>
        </w:tc>
        <w:tc>
          <w:tcPr>
            <w:tcW w:w="2200" w:type="dxa"/>
            <w:tcMar>
              <w:top w:w="20" w:type="dxa"/>
              <w:left w:w="20" w:type="dxa"/>
              <w:bottom w:w="20" w:type="dxa"/>
              <w:right w:w="20" w:type="dxa"/>
            </w:tcMar>
            <w:vAlign w:val="center"/>
          </w:tcPr>
          <w:p w14:paraId="15105664" w14:textId="77777777" w:rsidR="00BB1165" w:rsidRPr="00747C04" w:rsidRDefault="00BB1165" w:rsidP="00B84FD4">
            <w:pPr>
              <w:pStyle w:val="movimento2"/>
              <w:rPr>
                <w:color w:val="002060"/>
              </w:rPr>
            </w:pPr>
            <w:r w:rsidRPr="00747C04">
              <w:rPr>
                <w:color w:val="002060"/>
              </w:rPr>
              <w:t xml:space="preserve">(FUTSAL FERMO S.C.) </w:t>
            </w:r>
          </w:p>
        </w:tc>
        <w:tc>
          <w:tcPr>
            <w:tcW w:w="800" w:type="dxa"/>
            <w:tcMar>
              <w:top w:w="20" w:type="dxa"/>
              <w:left w:w="20" w:type="dxa"/>
              <w:bottom w:w="20" w:type="dxa"/>
              <w:right w:w="20" w:type="dxa"/>
            </w:tcMar>
            <w:vAlign w:val="center"/>
          </w:tcPr>
          <w:p w14:paraId="2ECEFCDE"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5C78F83"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63D97DA3" w14:textId="77777777" w:rsidR="00BB1165" w:rsidRPr="00747C04" w:rsidRDefault="00BB1165" w:rsidP="00B84FD4">
            <w:pPr>
              <w:pStyle w:val="movimento2"/>
              <w:rPr>
                <w:color w:val="002060"/>
              </w:rPr>
            </w:pPr>
            <w:r w:rsidRPr="00747C04">
              <w:rPr>
                <w:color w:val="002060"/>
              </w:rPr>
              <w:t> </w:t>
            </w:r>
          </w:p>
        </w:tc>
      </w:tr>
    </w:tbl>
    <w:p w14:paraId="3DFB6F0C" w14:textId="77777777" w:rsidR="00BB1165" w:rsidRPr="00747C04" w:rsidRDefault="00BB1165" w:rsidP="00BB1165">
      <w:pPr>
        <w:pStyle w:val="titolo20"/>
        <w:divId w:val="527259509"/>
        <w:rPr>
          <w:color w:val="002060"/>
        </w:rPr>
      </w:pPr>
      <w:r w:rsidRPr="00747C04">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3D76E0F8" w14:textId="77777777" w:rsidTr="00BB1165">
        <w:trPr>
          <w:divId w:val="527259509"/>
        </w:trPr>
        <w:tc>
          <w:tcPr>
            <w:tcW w:w="2200" w:type="dxa"/>
            <w:tcMar>
              <w:top w:w="20" w:type="dxa"/>
              <w:left w:w="20" w:type="dxa"/>
              <w:bottom w:w="20" w:type="dxa"/>
              <w:right w:w="20" w:type="dxa"/>
            </w:tcMar>
            <w:vAlign w:val="center"/>
          </w:tcPr>
          <w:p w14:paraId="71DFECE8" w14:textId="77777777" w:rsidR="00BB1165" w:rsidRPr="00747C04" w:rsidRDefault="00BB1165" w:rsidP="00B84FD4">
            <w:pPr>
              <w:pStyle w:val="movimento"/>
              <w:rPr>
                <w:color w:val="002060"/>
              </w:rPr>
            </w:pPr>
            <w:r w:rsidRPr="00747C04">
              <w:rPr>
                <w:color w:val="002060"/>
              </w:rPr>
              <w:t>GASPARINI GABRIELE</w:t>
            </w:r>
          </w:p>
        </w:tc>
        <w:tc>
          <w:tcPr>
            <w:tcW w:w="2200" w:type="dxa"/>
            <w:tcMar>
              <w:top w:w="20" w:type="dxa"/>
              <w:left w:w="20" w:type="dxa"/>
              <w:bottom w:w="20" w:type="dxa"/>
              <w:right w:w="20" w:type="dxa"/>
            </w:tcMar>
            <w:vAlign w:val="center"/>
          </w:tcPr>
          <w:p w14:paraId="36908069" w14:textId="77777777" w:rsidR="00BB1165" w:rsidRPr="00747C04" w:rsidRDefault="00BB1165" w:rsidP="00B84FD4">
            <w:pPr>
              <w:pStyle w:val="movimento2"/>
              <w:rPr>
                <w:color w:val="002060"/>
              </w:rPr>
            </w:pPr>
            <w:r w:rsidRPr="00747C04">
              <w:rPr>
                <w:color w:val="002060"/>
              </w:rPr>
              <w:t xml:space="preserve">(OSTRENSE) </w:t>
            </w:r>
          </w:p>
        </w:tc>
        <w:tc>
          <w:tcPr>
            <w:tcW w:w="800" w:type="dxa"/>
            <w:tcMar>
              <w:top w:w="20" w:type="dxa"/>
              <w:left w:w="20" w:type="dxa"/>
              <w:bottom w:w="20" w:type="dxa"/>
              <w:right w:w="20" w:type="dxa"/>
            </w:tcMar>
            <w:vAlign w:val="center"/>
          </w:tcPr>
          <w:p w14:paraId="609B06FF"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6685016" w14:textId="77777777" w:rsidR="00BB1165" w:rsidRPr="00747C04" w:rsidRDefault="00BB1165" w:rsidP="00B84FD4">
            <w:pPr>
              <w:pStyle w:val="movimento"/>
              <w:rPr>
                <w:color w:val="002060"/>
              </w:rPr>
            </w:pPr>
            <w:r w:rsidRPr="00747C04">
              <w:rPr>
                <w:color w:val="002060"/>
              </w:rPr>
              <w:t>LAURENZI NICOLO</w:t>
            </w:r>
          </w:p>
        </w:tc>
        <w:tc>
          <w:tcPr>
            <w:tcW w:w="2200" w:type="dxa"/>
            <w:tcMar>
              <w:top w:w="20" w:type="dxa"/>
              <w:left w:w="20" w:type="dxa"/>
              <w:bottom w:w="20" w:type="dxa"/>
              <w:right w:w="20" w:type="dxa"/>
            </w:tcMar>
            <w:vAlign w:val="center"/>
          </w:tcPr>
          <w:p w14:paraId="5AD52199" w14:textId="77777777" w:rsidR="00BB1165" w:rsidRPr="00747C04" w:rsidRDefault="00BB1165" w:rsidP="00B84FD4">
            <w:pPr>
              <w:pStyle w:val="movimento2"/>
              <w:rPr>
                <w:color w:val="002060"/>
              </w:rPr>
            </w:pPr>
            <w:r w:rsidRPr="00747C04">
              <w:rPr>
                <w:color w:val="002060"/>
              </w:rPr>
              <w:t xml:space="preserve">(REAL FABRIANO) </w:t>
            </w:r>
          </w:p>
        </w:tc>
      </w:tr>
    </w:tbl>
    <w:p w14:paraId="14A163A3"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0E781A04" w14:textId="77777777" w:rsidR="00BB1165" w:rsidRPr="00747C04" w:rsidRDefault="00BB1165" w:rsidP="00BB1165">
      <w:pPr>
        <w:pStyle w:val="titolo20"/>
        <w:divId w:val="527259509"/>
        <w:rPr>
          <w:color w:val="002060"/>
        </w:rPr>
      </w:pPr>
      <w:r w:rsidRPr="00747C04">
        <w:rPr>
          <w:color w:val="002060"/>
        </w:rPr>
        <w:lastRenderedPageBreak/>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6B456D64" w14:textId="77777777" w:rsidTr="00BB1165">
        <w:trPr>
          <w:divId w:val="527259509"/>
        </w:trPr>
        <w:tc>
          <w:tcPr>
            <w:tcW w:w="2200" w:type="dxa"/>
            <w:tcMar>
              <w:top w:w="20" w:type="dxa"/>
              <w:left w:w="20" w:type="dxa"/>
              <w:bottom w:w="20" w:type="dxa"/>
              <w:right w:w="20" w:type="dxa"/>
            </w:tcMar>
            <w:vAlign w:val="center"/>
          </w:tcPr>
          <w:p w14:paraId="308ACEF7" w14:textId="77777777" w:rsidR="00BB1165" w:rsidRPr="00747C04" w:rsidRDefault="00BB1165" w:rsidP="00B84FD4">
            <w:pPr>
              <w:pStyle w:val="movimento"/>
              <w:rPr>
                <w:color w:val="002060"/>
              </w:rPr>
            </w:pPr>
            <w:r w:rsidRPr="00747C04">
              <w:rPr>
                <w:color w:val="002060"/>
              </w:rPr>
              <w:t>PIERLEONI GIULIO</w:t>
            </w:r>
          </w:p>
        </w:tc>
        <w:tc>
          <w:tcPr>
            <w:tcW w:w="2200" w:type="dxa"/>
            <w:tcMar>
              <w:top w:w="20" w:type="dxa"/>
              <w:left w:w="20" w:type="dxa"/>
              <w:bottom w:w="20" w:type="dxa"/>
              <w:right w:w="20" w:type="dxa"/>
            </w:tcMar>
            <w:vAlign w:val="center"/>
          </w:tcPr>
          <w:p w14:paraId="5832A675" w14:textId="77777777" w:rsidR="00BB1165" w:rsidRPr="00747C04" w:rsidRDefault="00BB1165" w:rsidP="00B84FD4">
            <w:pPr>
              <w:pStyle w:val="movimento2"/>
              <w:rPr>
                <w:color w:val="002060"/>
              </w:rPr>
            </w:pPr>
            <w:r w:rsidRPr="00747C04">
              <w:rPr>
                <w:color w:val="002060"/>
              </w:rPr>
              <w:t xml:space="preserve">(ATL URBINO C5 1999) </w:t>
            </w:r>
          </w:p>
        </w:tc>
        <w:tc>
          <w:tcPr>
            <w:tcW w:w="800" w:type="dxa"/>
            <w:tcMar>
              <w:top w:w="20" w:type="dxa"/>
              <w:left w:w="20" w:type="dxa"/>
              <w:bottom w:w="20" w:type="dxa"/>
              <w:right w:w="20" w:type="dxa"/>
            </w:tcMar>
            <w:vAlign w:val="center"/>
          </w:tcPr>
          <w:p w14:paraId="2A28B058"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601F1A3" w14:textId="77777777" w:rsidR="00BB1165" w:rsidRPr="00747C04" w:rsidRDefault="00BB1165" w:rsidP="00B84FD4">
            <w:pPr>
              <w:pStyle w:val="movimento"/>
              <w:rPr>
                <w:color w:val="002060"/>
              </w:rPr>
            </w:pPr>
            <w:r w:rsidRPr="00747C04">
              <w:rPr>
                <w:color w:val="002060"/>
              </w:rPr>
              <w:t>BELLEGGIA NICOLO</w:t>
            </w:r>
          </w:p>
        </w:tc>
        <w:tc>
          <w:tcPr>
            <w:tcW w:w="2200" w:type="dxa"/>
            <w:tcMar>
              <w:top w:w="20" w:type="dxa"/>
              <w:left w:w="20" w:type="dxa"/>
              <w:bottom w:w="20" w:type="dxa"/>
              <w:right w:w="20" w:type="dxa"/>
            </w:tcMar>
            <w:vAlign w:val="center"/>
          </w:tcPr>
          <w:p w14:paraId="439FF9F8" w14:textId="77777777" w:rsidR="00BB1165" w:rsidRPr="00747C04" w:rsidRDefault="00BB1165" w:rsidP="00B84FD4">
            <w:pPr>
              <w:pStyle w:val="movimento2"/>
              <w:rPr>
                <w:color w:val="002060"/>
              </w:rPr>
            </w:pPr>
            <w:r w:rsidRPr="00747C04">
              <w:rPr>
                <w:color w:val="002060"/>
              </w:rPr>
              <w:t xml:space="preserve">(FUTSAL CAMPIGLIONE) </w:t>
            </w:r>
          </w:p>
        </w:tc>
      </w:tr>
    </w:tbl>
    <w:p w14:paraId="61828E69" w14:textId="77777777" w:rsidR="00BB1165" w:rsidRPr="00747C04" w:rsidRDefault="00BB1165" w:rsidP="00BB1165">
      <w:pPr>
        <w:pStyle w:val="titolo20"/>
        <w:divId w:val="527259509"/>
        <w:rPr>
          <w:color w:val="002060"/>
        </w:rPr>
      </w:pPr>
      <w:r w:rsidRPr="00747C04">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2E06D3DB" w14:textId="77777777" w:rsidTr="00BB1165">
        <w:trPr>
          <w:divId w:val="527259509"/>
        </w:trPr>
        <w:tc>
          <w:tcPr>
            <w:tcW w:w="2200" w:type="dxa"/>
            <w:tcMar>
              <w:top w:w="20" w:type="dxa"/>
              <w:left w:w="20" w:type="dxa"/>
              <w:bottom w:w="20" w:type="dxa"/>
              <w:right w:w="20" w:type="dxa"/>
            </w:tcMar>
            <w:vAlign w:val="center"/>
          </w:tcPr>
          <w:p w14:paraId="689E405D" w14:textId="77777777" w:rsidR="00BB1165" w:rsidRPr="00747C04" w:rsidRDefault="00BB1165" w:rsidP="00B84FD4">
            <w:pPr>
              <w:pStyle w:val="movimento"/>
              <w:rPr>
                <w:color w:val="002060"/>
              </w:rPr>
            </w:pPr>
            <w:r w:rsidRPr="00747C04">
              <w:rPr>
                <w:color w:val="002060"/>
              </w:rPr>
              <w:t>KANIA DAVID VICTOR</w:t>
            </w:r>
          </w:p>
        </w:tc>
        <w:tc>
          <w:tcPr>
            <w:tcW w:w="2200" w:type="dxa"/>
            <w:tcMar>
              <w:top w:w="20" w:type="dxa"/>
              <w:left w:w="20" w:type="dxa"/>
              <w:bottom w:w="20" w:type="dxa"/>
              <w:right w:w="20" w:type="dxa"/>
            </w:tcMar>
            <w:vAlign w:val="center"/>
          </w:tcPr>
          <w:p w14:paraId="1A18110B" w14:textId="77777777" w:rsidR="00BB1165" w:rsidRPr="00747C04" w:rsidRDefault="00BB1165" w:rsidP="00B84FD4">
            <w:pPr>
              <w:pStyle w:val="movimento2"/>
              <w:rPr>
                <w:color w:val="002060"/>
              </w:rPr>
            </w:pPr>
            <w:r w:rsidRPr="00747C04">
              <w:rPr>
                <w:color w:val="002060"/>
              </w:rPr>
              <w:t xml:space="preserve">(CITTA DI FALCONARA) </w:t>
            </w:r>
          </w:p>
        </w:tc>
        <w:tc>
          <w:tcPr>
            <w:tcW w:w="800" w:type="dxa"/>
            <w:tcMar>
              <w:top w:w="20" w:type="dxa"/>
              <w:left w:w="20" w:type="dxa"/>
              <w:bottom w:w="20" w:type="dxa"/>
              <w:right w:w="20" w:type="dxa"/>
            </w:tcMar>
            <w:vAlign w:val="center"/>
          </w:tcPr>
          <w:p w14:paraId="2852A3FF"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56A2EAE" w14:textId="77777777" w:rsidR="00BB1165" w:rsidRPr="00747C04" w:rsidRDefault="00BB1165" w:rsidP="00B84FD4">
            <w:pPr>
              <w:pStyle w:val="movimento"/>
              <w:rPr>
                <w:color w:val="002060"/>
              </w:rPr>
            </w:pPr>
            <w:r w:rsidRPr="00747C04">
              <w:rPr>
                <w:color w:val="002060"/>
              </w:rPr>
              <w:t>CAMPOFREDANO GUIDO</w:t>
            </w:r>
          </w:p>
        </w:tc>
        <w:tc>
          <w:tcPr>
            <w:tcW w:w="2200" w:type="dxa"/>
            <w:tcMar>
              <w:top w:w="20" w:type="dxa"/>
              <w:left w:w="20" w:type="dxa"/>
              <w:bottom w:w="20" w:type="dxa"/>
              <w:right w:w="20" w:type="dxa"/>
            </w:tcMar>
            <w:vAlign w:val="center"/>
          </w:tcPr>
          <w:p w14:paraId="558D6FCC" w14:textId="77777777" w:rsidR="00BB1165" w:rsidRPr="00747C04" w:rsidRDefault="00BB1165" w:rsidP="00B84FD4">
            <w:pPr>
              <w:pStyle w:val="movimento2"/>
              <w:rPr>
                <w:color w:val="002060"/>
              </w:rPr>
            </w:pPr>
            <w:r w:rsidRPr="00747C04">
              <w:rPr>
                <w:color w:val="002060"/>
              </w:rPr>
              <w:t xml:space="preserve">(MONTESICURO TRE COLLI) </w:t>
            </w:r>
          </w:p>
        </w:tc>
      </w:tr>
      <w:tr w:rsidR="00BB1165" w:rsidRPr="00747C04" w14:paraId="217D8912" w14:textId="77777777" w:rsidTr="00BB1165">
        <w:trPr>
          <w:divId w:val="527259509"/>
        </w:trPr>
        <w:tc>
          <w:tcPr>
            <w:tcW w:w="2200" w:type="dxa"/>
            <w:tcMar>
              <w:top w:w="20" w:type="dxa"/>
              <w:left w:w="20" w:type="dxa"/>
              <w:bottom w:w="20" w:type="dxa"/>
              <w:right w:w="20" w:type="dxa"/>
            </w:tcMar>
            <w:vAlign w:val="center"/>
          </w:tcPr>
          <w:p w14:paraId="56FA3DDE" w14:textId="77777777" w:rsidR="00BB1165" w:rsidRPr="00747C04" w:rsidRDefault="00BB1165" w:rsidP="00B84FD4">
            <w:pPr>
              <w:pStyle w:val="movimento"/>
              <w:rPr>
                <w:color w:val="002060"/>
              </w:rPr>
            </w:pPr>
            <w:r w:rsidRPr="00747C04">
              <w:rPr>
                <w:color w:val="002060"/>
              </w:rPr>
              <w:t>MESCHINI DAMIANO</w:t>
            </w:r>
          </w:p>
        </w:tc>
        <w:tc>
          <w:tcPr>
            <w:tcW w:w="2200" w:type="dxa"/>
            <w:tcMar>
              <w:top w:w="20" w:type="dxa"/>
              <w:left w:w="20" w:type="dxa"/>
              <w:bottom w:w="20" w:type="dxa"/>
              <w:right w:w="20" w:type="dxa"/>
            </w:tcMar>
            <w:vAlign w:val="center"/>
          </w:tcPr>
          <w:p w14:paraId="59244829" w14:textId="77777777" w:rsidR="00BB1165" w:rsidRPr="00747C04" w:rsidRDefault="00BB1165" w:rsidP="00B84FD4">
            <w:pPr>
              <w:pStyle w:val="movimento2"/>
              <w:rPr>
                <w:color w:val="002060"/>
              </w:rPr>
            </w:pPr>
            <w:r w:rsidRPr="00747C04">
              <w:rPr>
                <w:color w:val="002060"/>
              </w:rPr>
              <w:t xml:space="preserve">(MOSCOSI 2008) </w:t>
            </w:r>
          </w:p>
        </w:tc>
        <w:tc>
          <w:tcPr>
            <w:tcW w:w="800" w:type="dxa"/>
            <w:tcMar>
              <w:top w:w="20" w:type="dxa"/>
              <w:left w:w="20" w:type="dxa"/>
              <w:bottom w:w="20" w:type="dxa"/>
              <w:right w:w="20" w:type="dxa"/>
            </w:tcMar>
            <w:vAlign w:val="center"/>
          </w:tcPr>
          <w:p w14:paraId="5FF136EB"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43D4B009" w14:textId="77777777" w:rsidR="00BB1165" w:rsidRPr="00747C04" w:rsidRDefault="00BB1165" w:rsidP="00B84FD4">
            <w:pPr>
              <w:pStyle w:val="movimento"/>
              <w:rPr>
                <w:color w:val="002060"/>
              </w:rPr>
            </w:pPr>
            <w:r w:rsidRPr="00747C04">
              <w:rPr>
                <w:color w:val="002060"/>
              </w:rPr>
              <w:t>CAPPANERA ANDREA</w:t>
            </w:r>
          </w:p>
        </w:tc>
        <w:tc>
          <w:tcPr>
            <w:tcW w:w="2200" w:type="dxa"/>
            <w:tcMar>
              <w:top w:w="20" w:type="dxa"/>
              <w:left w:w="20" w:type="dxa"/>
              <w:bottom w:w="20" w:type="dxa"/>
              <w:right w:w="20" w:type="dxa"/>
            </w:tcMar>
            <w:vAlign w:val="center"/>
          </w:tcPr>
          <w:p w14:paraId="51721ADE" w14:textId="77777777" w:rsidR="00BB1165" w:rsidRPr="00747C04" w:rsidRDefault="00BB1165" w:rsidP="00B84FD4">
            <w:pPr>
              <w:pStyle w:val="movimento2"/>
              <w:rPr>
                <w:color w:val="002060"/>
              </w:rPr>
            </w:pPr>
            <w:r w:rsidRPr="00747C04">
              <w:rPr>
                <w:color w:val="002060"/>
              </w:rPr>
              <w:t xml:space="preserve">(PIETRALACROCE 73) </w:t>
            </w:r>
          </w:p>
        </w:tc>
      </w:tr>
    </w:tbl>
    <w:p w14:paraId="680049E2" w14:textId="77777777" w:rsidR="00BB1165" w:rsidRPr="00747C04" w:rsidRDefault="00BB1165" w:rsidP="00BB1165">
      <w:pPr>
        <w:pStyle w:val="titolo20"/>
        <w:divId w:val="527259509"/>
        <w:rPr>
          <w:color w:val="002060"/>
        </w:rPr>
      </w:pPr>
      <w:r w:rsidRPr="00747C04">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18900B7A" w14:textId="77777777" w:rsidTr="00BB1165">
        <w:trPr>
          <w:divId w:val="527259509"/>
        </w:trPr>
        <w:tc>
          <w:tcPr>
            <w:tcW w:w="2200" w:type="dxa"/>
            <w:tcMar>
              <w:top w:w="20" w:type="dxa"/>
              <w:left w:w="20" w:type="dxa"/>
              <w:bottom w:w="20" w:type="dxa"/>
              <w:right w:w="20" w:type="dxa"/>
            </w:tcMar>
            <w:vAlign w:val="center"/>
          </w:tcPr>
          <w:p w14:paraId="6E1F54D7" w14:textId="77777777" w:rsidR="00BB1165" w:rsidRPr="00747C04" w:rsidRDefault="00BB1165" w:rsidP="00B84FD4">
            <w:pPr>
              <w:pStyle w:val="movimento"/>
              <w:rPr>
                <w:color w:val="002060"/>
              </w:rPr>
            </w:pPr>
            <w:r w:rsidRPr="00747C04">
              <w:rPr>
                <w:color w:val="002060"/>
              </w:rPr>
              <w:t>LUCARELLI GIORGIO</w:t>
            </w:r>
          </w:p>
        </w:tc>
        <w:tc>
          <w:tcPr>
            <w:tcW w:w="2200" w:type="dxa"/>
            <w:tcMar>
              <w:top w:w="20" w:type="dxa"/>
              <w:left w:w="20" w:type="dxa"/>
              <w:bottom w:w="20" w:type="dxa"/>
              <w:right w:w="20" w:type="dxa"/>
            </w:tcMar>
            <w:vAlign w:val="center"/>
          </w:tcPr>
          <w:p w14:paraId="4306B1F8" w14:textId="77777777" w:rsidR="00BB1165" w:rsidRPr="00747C04" w:rsidRDefault="00BB1165" w:rsidP="00B84FD4">
            <w:pPr>
              <w:pStyle w:val="movimento2"/>
              <w:rPr>
                <w:color w:val="002060"/>
              </w:rPr>
            </w:pPr>
            <w:r w:rsidRPr="00747C04">
              <w:rPr>
                <w:color w:val="002060"/>
              </w:rPr>
              <w:t xml:space="preserve">(GAGLIOLE F.C.) </w:t>
            </w:r>
          </w:p>
        </w:tc>
        <w:tc>
          <w:tcPr>
            <w:tcW w:w="800" w:type="dxa"/>
            <w:tcMar>
              <w:top w:w="20" w:type="dxa"/>
              <w:left w:w="20" w:type="dxa"/>
              <w:bottom w:w="20" w:type="dxa"/>
              <w:right w:w="20" w:type="dxa"/>
            </w:tcMar>
            <w:vAlign w:val="center"/>
          </w:tcPr>
          <w:p w14:paraId="72E6464A"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72384DD" w14:textId="77777777" w:rsidR="00BB1165" w:rsidRPr="00747C04" w:rsidRDefault="00BB1165" w:rsidP="00B84FD4">
            <w:pPr>
              <w:pStyle w:val="movimento"/>
              <w:rPr>
                <w:color w:val="002060"/>
              </w:rPr>
            </w:pPr>
            <w:r w:rsidRPr="00747C04">
              <w:rPr>
                <w:color w:val="002060"/>
              </w:rPr>
              <w:t>CARBINI NICOLA</w:t>
            </w:r>
          </w:p>
        </w:tc>
        <w:tc>
          <w:tcPr>
            <w:tcW w:w="2200" w:type="dxa"/>
            <w:tcMar>
              <w:top w:w="20" w:type="dxa"/>
              <w:left w:w="20" w:type="dxa"/>
              <w:bottom w:w="20" w:type="dxa"/>
              <w:right w:w="20" w:type="dxa"/>
            </w:tcMar>
            <w:vAlign w:val="center"/>
          </w:tcPr>
          <w:p w14:paraId="78ACCF0D" w14:textId="77777777" w:rsidR="00BB1165" w:rsidRPr="00747C04" w:rsidRDefault="00BB1165" w:rsidP="00B84FD4">
            <w:pPr>
              <w:pStyle w:val="movimento2"/>
              <w:rPr>
                <w:color w:val="002060"/>
              </w:rPr>
            </w:pPr>
            <w:r w:rsidRPr="00747C04">
              <w:rPr>
                <w:color w:val="002060"/>
              </w:rPr>
              <w:t xml:space="preserve">(MONTECAROTTO) </w:t>
            </w:r>
          </w:p>
        </w:tc>
      </w:tr>
      <w:tr w:rsidR="00BB1165" w:rsidRPr="00747C04" w14:paraId="1A07DBC2" w14:textId="77777777" w:rsidTr="00BB1165">
        <w:trPr>
          <w:divId w:val="527259509"/>
        </w:trPr>
        <w:tc>
          <w:tcPr>
            <w:tcW w:w="2200" w:type="dxa"/>
            <w:tcMar>
              <w:top w:w="20" w:type="dxa"/>
              <w:left w:w="20" w:type="dxa"/>
              <w:bottom w:w="20" w:type="dxa"/>
              <w:right w:w="20" w:type="dxa"/>
            </w:tcMar>
            <w:vAlign w:val="center"/>
          </w:tcPr>
          <w:p w14:paraId="69151492" w14:textId="77777777" w:rsidR="00BB1165" w:rsidRPr="00747C04" w:rsidRDefault="00BB1165" w:rsidP="00B84FD4">
            <w:pPr>
              <w:pStyle w:val="movimento"/>
              <w:rPr>
                <w:color w:val="002060"/>
              </w:rPr>
            </w:pPr>
            <w:r w:rsidRPr="00747C04">
              <w:rPr>
                <w:color w:val="002060"/>
              </w:rPr>
              <w:t>SABBATINI MILO</w:t>
            </w:r>
          </w:p>
        </w:tc>
        <w:tc>
          <w:tcPr>
            <w:tcW w:w="2200" w:type="dxa"/>
            <w:tcMar>
              <w:top w:w="20" w:type="dxa"/>
              <w:left w:w="20" w:type="dxa"/>
              <w:bottom w:w="20" w:type="dxa"/>
              <w:right w:w="20" w:type="dxa"/>
            </w:tcMar>
            <w:vAlign w:val="center"/>
          </w:tcPr>
          <w:p w14:paraId="68C3094A" w14:textId="77777777" w:rsidR="00BB1165" w:rsidRPr="00747C04" w:rsidRDefault="00BB1165" w:rsidP="00B84FD4">
            <w:pPr>
              <w:pStyle w:val="movimento2"/>
              <w:rPr>
                <w:color w:val="002060"/>
              </w:rPr>
            </w:pPr>
            <w:r w:rsidRPr="00747C04">
              <w:rPr>
                <w:color w:val="002060"/>
              </w:rPr>
              <w:t xml:space="preserve">(PIETRALACROCE 73) </w:t>
            </w:r>
          </w:p>
        </w:tc>
        <w:tc>
          <w:tcPr>
            <w:tcW w:w="800" w:type="dxa"/>
            <w:tcMar>
              <w:top w:w="20" w:type="dxa"/>
              <w:left w:w="20" w:type="dxa"/>
              <w:bottom w:w="20" w:type="dxa"/>
              <w:right w:w="20" w:type="dxa"/>
            </w:tcMar>
            <w:vAlign w:val="center"/>
          </w:tcPr>
          <w:p w14:paraId="1D485D70"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C354755" w14:textId="77777777" w:rsidR="00BB1165" w:rsidRPr="00747C04" w:rsidRDefault="00BB1165" w:rsidP="00B84FD4">
            <w:pPr>
              <w:pStyle w:val="movimento"/>
              <w:rPr>
                <w:color w:val="002060"/>
              </w:rPr>
            </w:pPr>
            <w:r w:rsidRPr="00747C04">
              <w:rPr>
                <w:color w:val="002060"/>
              </w:rPr>
              <w:t>PIERONI MICHELE</w:t>
            </w:r>
          </w:p>
        </w:tc>
        <w:tc>
          <w:tcPr>
            <w:tcW w:w="2200" w:type="dxa"/>
            <w:tcMar>
              <w:top w:w="20" w:type="dxa"/>
              <w:left w:w="20" w:type="dxa"/>
              <w:bottom w:w="20" w:type="dxa"/>
              <w:right w:w="20" w:type="dxa"/>
            </w:tcMar>
            <w:vAlign w:val="center"/>
          </w:tcPr>
          <w:p w14:paraId="22FE8A2E" w14:textId="77777777" w:rsidR="00BB1165" w:rsidRPr="00747C04" w:rsidRDefault="00BB1165" w:rsidP="00B84FD4">
            <w:pPr>
              <w:pStyle w:val="movimento2"/>
              <w:rPr>
                <w:color w:val="002060"/>
              </w:rPr>
            </w:pPr>
            <w:r w:rsidRPr="00747C04">
              <w:rPr>
                <w:color w:val="002060"/>
              </w:rPr>
              <w:t xml:space="preserve">(VERBENA C5 ANCONA) </w:t>
            </w:r>
          </w:p>
        </w:tc>
      </w:tr>
    </w:tbl>
    <w:p w14:paraId="3A865B2C" w14:textId="77777777" w:rsidR="00BB1165" w:rsidRPr="00747C04" w:rsidRDefault="00BB1165" w:rsidP="00BB1165">
      <w:pPr>
        <w:pStyle w:val="titolo20"/>
        <w:divId w:val="527259509"/>
        <w:rPr>
          <w:color w:val="002060"/>
        </w:rPr>
      </w:pPr>
      <w:r w:rsidRPr="00747C0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027BA0A4" w14:textId="77777777" w:rsidTr="00BB1165">
        <w:trPr>
          <w:divId w:val="527259509"/>
        </w:trPr>
        <w:tc>
          <w:tcPr>
            <w:tcW w:w="2200" w:type="dxa"/>
            <w:tcMar>
              <w:top w:w="20" w:type="dxa"/>
              <w:left w:w="20" w:type="dxa"/>
              <w:bottom w:w="20" w:type="dxa"/>
              <w:right w:w="20" w:type="dxa"/>
            </w:tcMar>
            <w:vAlign w:val="center"/>
          </w:tcPr>
          <w:p w14:paraId="4F647B94" w14:textId="77777777" w:rsidR="00BB1165" w:rsidRPr="00747C04" w:rsidRDefault="00BB1165" w:rsidP="00B84FD4">
            <w:pPr>
              <w:pStyle w:val="movimento"/>
              <w:rPr>
                <w:color w:val="002060"/>
              </w:rPr>
            </w:pPr>
            <w:r w:rsidRPr="00747C04">
              <w:rPr>
                <w:color w:val="002060"/>
              </w:rPr>
              <w:t>VINGIANI LORENZO</w:t>
            </w:r>
          </w:p>
        </w:tc>
        <w:tc>
          <w:tcPr>
            <w:tcW w:w="2200" w:type="dxa"/>
            <w:tcMar>
              <w:top w:w="20" w:type="dxa"/>
              <w:left w:w="20" w:type="dxa"/>
              <w:bottom w:w="20" w:type="dxa"/>
              <w:right w:w="20" w:type="dxa"/>
            </w:tcMar>
            <w:vAlign w:val="center"/>
          </w:tcPr>
          <w:p w14:paraId="5CE5B960" w14:textId="77777777" w:rsidR="00BB1165" w:rsidRPr="00747C04" w:rsidRDefault="00BB1165" w:rsidP="00B84FD4">
            <w:pPr>
              <w:pStyle w:val="movimento2"/>
              <w:rPr>
                <w:color w:val="002060"/>
              </w:rPr>
            </w:pPr>
            <w:r w:rsidRPr="00747C04">
              <w:rPr>
                <w:color w:val="002060"/>
              </w:rPr>
              <w:t xml:space="preserve">(ACLI AUDAX MONTECOSARO C5) </w:t>
            </w:r>
          </w:p>
        </w:tc>
        <w:tc>
          <w:tcPr>
            <w:tcW w:w="800" w:type="dxa"/>
            <w:tcMar>
              <w:top w:w="20" w:type="dxa"/>
              <w:left w:w="20" w:type="dxa"/>
              <w:bottom w:w="20" w:type="dxa"/>
              <w:right w:w="20" w:type="dxa"/>
            </w:tcMar>
            <w:vAlign w:val="center"/>
          </w:tcPr>
          <w:p w14:paraId="7405853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2D3A988" w14:textId="77777777" w:rsidR="00BB1165" w:rsidRPr="00747C04" w:rsidRDefault="00BB1165" w:rsidP="00B84FD4">
            <w:pPr>
              <w:pStyle w:val="movimento"/>
              <w:rPr>
                <w:color w:val="002060"/>
              </w:rPr>
            </w:pPr>
            <w:r w:rsidRPr="00747C04">
              <w:rPr>
                <w:color w:val="002060"/>
              </w:rPr>
              <w:t>GIGANTI CARLO GABRIEL</w:t>
            </w:r>
          </w:p>
        </w:tc>
        <w:tc>
          <w:tcPr>
            <w:tcW w:w="2200" w:type="dxa"/>
            <w:tcMar>
              <w:top w:w="20" w:type="dxa"/>
              <w:left w:w="20" w:type="dxa"/>
              <w:bottom w:w="20" w:type="dxa"/>
              <w:right w:w="20" w:type="dxa"/>
            </w:tcMar>
            <w:vAlign w:val="center"/>
          </w:tcPr>
          <w:p w14:paraId="5D1B7C47" w14:textId="77777777" w:rsidR="00BB1165" w:rsidRPr="00747C04" w:rsidRDefault="00BB1165" w:rsidP="00B84FD4">
            <w:pPr>
              <w:pStyle w:val="movimento2"/>
              <w:rPr>
                <w:color w:val="002060"/>
              </w:rPr>
            </w:pPr>
            <w:r w:rsidRPr="00747C04">
              <w:rPr>
                <w:color w:val="002060"/>
              </w:rPr>
              <w:t xml:space="preserve">(AMICI 84) </w:t>
            </w:r>
          </w:p>
        </w:tc>
      </w:tr>
      <w:tr w:rsidR="00BB1165" w:rsidRPr="00747C04" w14:paraId="7147B6BB" w14:textId="77777777" w:rsidTr="00BB1165">
        <w:trPr>
          <w:divId w:val="527259509"/>
        </w:trPr>
        <w:tc>
          <w:tcPr>
            <w:tcW w:w="2200" w:type="dxa"/>
            <w:tcMar>
              <w:top w:w="20" w:type="dxa"/>
              <w:left w:w="20" w:type="dxa"/>
              <w:bottom w:w="20" w:type="dxa"/>
              <w:right w:w="20" w:type="dxa"/>
            </w:tcMar>
            <w:vAlign w:val="center"/>
          </w:tcPr>
          <w:p w14:paraId="5BCE55D2" w14:textId="77777777" w:rsidR="00BB1165" w:rsidRPr="00747C04" w:rsidRDefault="00BB1165" w:rsidP="00B84FD4">
            <w:pPr>
              <w:pStyle w:val="movimento"/>
              <w:rPr>
                <w:color w:val="002060"/>
              </w:rPr>
            </w:pPr>
            <w:r w:rsidRPr="00747C04">
              <w:rPr>
                <w:color w:val="002060"/>
              </w:rPr>
              <w:t>LUCIANI GIANLUCA</w:t>
            </w:r>
          </w:p>
        </w:tc>
        <w:tc>
          <w:tcPr>
            <w:tcW w:w="2200" w:type="dxa"/>
            <w:tcMar>
              <w:top w:w="20" w:type="dxa"/>
              <w:left w:w="20" w:type="dxa"/>
              <w:bottom w:w="20" w:type="dxa"/>
              <w:right w:w="20" w:type="dxa"/>
            </w:tcMar>
            <w:vAlign w:val="center"/>
          </w:tcPr>
          <w:p w14:paraId="15BF3382" w14:textId="77777777" w:rsidR="00BB1165" w:rsidRPr="00747C04" w:rsidRDefault="00BB1165" w:rsidP="00B84FD4">
            <w:pPr>
              <w:pStyle w:val="movimento2"/>
              <w:rPr>
                <w:color w:val="002060"/>
              </w:rPr>
            </w:pPr>
            <w:r w:rsidRPr="00747C04">
              <w:rPr>
                <w:color w:val="002060"/>
              </w:rPr>
              <w:t xml:space="preserve">(AVIS ARCEVIA 1964) </w:t>
            </w:r>
          </w:p>
        </w:tc>
        <w:tc>
          <w:tcPr>
            <w:tcW w:w="800" w:type="dxa"/>
            <w:tcMar>
              <w:top w:w="20" w:type="dxa"/>
              <w:left w:w="20" w:type="dxa"/>
              <w:bottom w:w="20" w:type="dxa"/>
              <w:right w:w="20" w:type="dxa"/>
            </w:tcMar>
            <w:vAlign w:val="center"/>
          </w:tcPr>
          <w:p w14:paraId="6327C104"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724988A" w14:textId="77777777" w:rsidR="00BB1165" w:rsidRPr="00747C04" w:rsidRDefault="00BB1165" w:rsidP="00B84FD4">
            <w:pPr>
              <w:pStyle w:val="movimento"/>
              <w:rPr>
                <w:color w:val="002060"/>
              </w:rPr>
            </w:pPr>
            <w:r w:rsidRPr="00747C04">
              <w:rPr>
                <w:color w:val="002060"/>
              </w:rPr>
              <w:t>CIOTTI ALESSANDRO</w:t>
            </w:r>
          </w:p>
        </w:tc>
        <w:tc>
          <w:tcPr>
            <w:tcW w:w="2200" w:type="dxa"/>
            <w:tcMar>
              <w:top w:w="20" w:type="dxa"/>
              <w:left w:w="20" w:type="dxa"/>
              <w:bottom w:w="20" w:type="dxa"/>
              <w:right w:w="20" w:type="dxa"/>
            </w:tcMar>
            <w:vAlign w:val="center"/>
          </w:tcPr>
          <w:p w14:paraId="21FC90B2" w14:textId="77777777" w:rsidR="00BB1165" w:rsidRPr="00747C04" w:rsidRDefault="00BB1165" w:rsidP="00B84FD4">
            <w:pPr>
              <w:pStyle w:val="movimento2"/>
              <w:rPr>
                <w:color w:val="002060"/>
              </w:rPr>
            </w:pPr>
            <w:r w:rsidRPr="00747C04">
              <w:rPr>
                <w:color w:val="002060"/>
              </w:rPr>
              <w:t xml:space="preserve">(BOCASTRUM UNITED) </w:t>
            </w:r>
          </w:p>
        </w:tc>
      </w:tr>
      <w:tr w:rsidR="00BB1165" w:rsidRPr="00747C04" w14:paraId="0A083818" w14:textId="77777777" w:rsidTr="00BB1165">
        <w:trPr>
          <w:divId w:val="527259509"/>
        </w:trPr>
        <w:tc>
          <w:tcPr>
            <w:tcW w:w="2200" w:type="dxa"/>
            <w:tcMar>
              <w:top w:w="20" w:type="dxa"/>
              <w:left w:w="20" w:type="dxa"/>
              <w:bottom w:w="20" w:type="dxa"/>
              <w:right w:w="20" w:type="dxa"/>
            </w:tcMar>
            <w:vAlign w:val="center"/>
          </w:tcPr>
          <w:p w14:paraId="673A1B5E" w14:textId="77777777" w:rsidR="00BB1165" w:rsidRPr="00747C04" w:rsidRDefault="00BB1165" w:rsidP="00B84FD4">
            <w:pPr>
              <w:pStyle w:val="movimento"/>
              <w:rPr>
                <w:color w:val="002060"/>
              </w:rPr>
            </w:pPr>
            <w:r w:rsidRPr="00747C04">
              <w:rPr>
                <w:color w:val="002060"/>
              </w:rPr>
              <w:t>MASSA FEDERICO</w:t>
            </w:r>
          </w:p>
        </w:tc>
        <w:tc>
          <w:tcPr>
            <w:tcW w:w="2200" w:type="dxa"/>
            <w:tcMar>
              <w:top w:w="20" w:type="dxa"/>
              <w:left w:w="20" w:type="dxa"/>
              <w:bottom w:w="20" w:type="dxa"/>
              <w:right w:w="20" w:type="dxa"/>
            </w:tcMar>
            <w:vAlign w:val="center"/>
          </w:tcPr>
          <w:p w14:paraId="3B38D3AB" w14:textId="77777777" w:rsidR="00BB1165" w:rsidRPr="00747C04" w:rsidRDefault="00BB1165" w:rsidP="00B84FD4">
            <w:pPr>
              <w:pStyle w:val="movimento2"/>
              <w:rPr>
                <w:color w:val="002060"/>
              </w:rPr>
            </w:pPr>
            <w:r w:rsidRPr="00747C04">
              <w:rPr>
                <w:color w:val="002060"/>
              </w:rPr>
              <w:t xml:space="preserve">(BOCASTRUM UNITED) </w:t>
            </w:r>
          </w:p>
        </w:tc>
        <w:tc>
          <w:tcPr>
            <w:tcW w:w="800" w:type="dxa"/>
            <w:tcMar>
              <w:top w:w="20" w:type="dxa"/>
              <w:left w:w="20" w:type="dxa"/>
              <w:bottom w:w="20" w:type="dxa"/>
              <w:right w:w="20" w:type="dxa"/>
            </w:tcMar>
            <w:vAlign w:val="center"/>
          </w:tcPr>
          <w:p w14:paraId="0E1D1DE4"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E107458" w14:textId="77777777" w:rsidR="00BB1165" w:rsidRPr="00747C04" w:rsidRDefault="00BB1165" w:rsidP="00B84FD4">
            <w:pPr>
              <w:pStyle w:val="movimento"/>
              <w:rPr>
                <w:color w:val="002060"/>
              </w:rPr>
            </w:pPr>
            <w:r w:rsidRPr="00747C04">
              <w:rPr>
                <w:color w:val="002060"/>
              </w:rPr>
              <w:t>GAGLIARDINI GIACOMO</w:t>
            </w:r>
          </w:p>
        </w:tc>
        <w:tc>
          <w:tcPr>
            <w:tcW w:w="2200" w:type="dxa"/>
            <w:tcMar>
              <w:top w:w="20" w:type="dxa"/>
              <w:left w:w="20" w:type="dxa"/>
              <w:bottom w:w="20" w:type="dxa"/>
              <w:right w:w="20" w:type="dxa"/>
            </w:tcMar>
            <w:vAlign w:val="center"/>
          </w:tcPr>
          <w:p w14:paraId="284C1682" w14:textId="77777777" w:rsidR="00BB1165" w:rsidRPr="00747C04" w:rsidRDefault="00BB1165" w:rsidP="00B84FD4">
            <w:pPr>
              <w:pStyle w:val="movimento2"/>
              <w:rPr>
                <w:color w:val="002060"/>
              </w:rPr>
            </w:pPr>
            <w:r w:rsidRPr="00747C04">
              <w:rPr>
                <w:color w:val="002060"/>
              </w:rPr>
              <w:t xml:space="preserve">(CASTELBELLINO CALCIO A 5) </w:t>
            </w:r>
          </w:p>
        </w:tc>
      </w:tr>
      <w:tr w:rsidR="00BB1165" w:rsidRPr="00747C04" w14:paraId="0C140D82" w14:textId="77777777" w:rsidTr="00BB1165">
        <w:trPr>
          <w:divId w:val="527259509"/>
        </w:trPr>
        <w:tc>
          <w:tcPr>
            <w:tcW w:w="2200" w:type="dxa"/>
            <w:tcMar>
              <w:top w:w="20" w:type="dxa"/>
              <w:left w:w="20" w:type="dxa"/>
              <w:bottom w:w="20" w:type="dxa"/>
              <w:right w:w="20" w:type="dxa"/>
            </w:tcMar>
            <w:vAlign w:val="center"/>
          </w:tcPr>
          <w:p w14:paraId="785CB367" w14:textId="77777777" w:rsidR="00BB1165" w:rsidRPr="00747C04" w:rsidRDefault="00BB1165" w:rsidP="00B84FD4">
            <w:pPr>
              <w:pStyle w:val="movimento"/>
              <w:rPr>
                <w:color w:val="002060"/>
              </w:rPr>
            </w:pPr>
            <w:r w:rsidRPr="00747C04">
              <w:rPr>
                <w:color w:val="002060"/>
              </w:rPr>
              <w:t>CARLETTI GIACOMO</w:t>
            </w:r>
          </w:p>
        </w:tc>
        <w:tc>
          <w:tcPr>
            <w:tcW w:w="2200" w:type="dxa"/>
            <w:tcMar>
              <w:top w:w="20" w:type="dxa"/>
              <w:left w:w="20" w:type="dxa"/>
              <w:bottom w:w="20" w:type="dxa"/>
              <w:right w:w="20" w:type="dxa"/>
            </w:tcMar>
            <w:vAlign w:val="center"/>
          </w:tcPr>
          <w:p w14:paraId="175B6996" w14:textId="77777777" w:rsidR="00BB1165" w:rsidRPr="00747C04" w:rsidRDefault="00BB1165" w:rsidP="00B84FD4">
            <w:pPr>
              <w:pStyle w:val="movimento2"/>
              <w:rPr>
                <w:color w:val="002060"/>
              </w:rPr>
            </w:pPr>
            <w:r w:rsidRPr="00747C04">
              <w:rPr>
                <w:color w:val="002060"/>
              </w:rPr>
              <w:t xml:space="preserve">(DINAMIS 1990) </w:t>
            </w:r>
          </w:p>
        </w:tc>
        <w:tc>
          <w:tcPr>
            <w:tcW w:w="800" w:type="dxa"/>
            <w:tcMar>
              <w:top w:w="20" w:type="dxa"/>
              <w:left w:w="20" w:type="dxa"/>
              <w:bottom w:w="20" w:type="dxa"/>
              <w:right w:w="20" w:type="dxa"/>
            </w:tcMar>
            <w:vAlign w:val="center"/>
          </w:tcPr>
          <w:p w14:paraId="28EE5A03"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AFFF99C" w14:textId="77777777" w:rsidR="00BB1165" w:rsidRPr="00747C04" w:rsidRDefault="00BB1165" w:rsidP="00B84FD4">
            <w:pPr>
              <w:pStyle w:val="movimento"/>
              <w:rPr>
                <w:color w:val="002060"/>
              </w:rPr>
            </w:pPr>
            <w:r w:rsidRPr="00747C04">
              <w:rPr>
                <w:color w:val="002060"/>
              </w:rPr>
              <w:t>PACIONI PAOLO</w:t>
            </w:r>
          </w:p>
        </w:tc>
        <w:tc>
          <w:tcPr>
            <w:tcW w:w="2200" w:type="dxa"/>
            <w:tcMar>
              <w:top w:w="20" w:type="dxa"/>
              <w:left w:w="20" w:type="dxa"/>
              <w:bottom w:w="20" w:type="dxa"/>
              <w:right w:w="20" w:type="dxa"/>
            </w:tcMar>
            <w:vAlign w:val="center"/>
          </w:tcPr>
          <w:p w14:paraId="2917AB51" w14:textId="77777777" w:rsidR="00BB1165" w:rsidRPr="00747C04" w:rsidRDefault="00BB1165" w:rsidP="00B84FD4">
            <w:pPr>
              <w:pStyle w:val="movimento2"/>
              <w:rPr>
                <w:color w:val="002060"/>
              </w:rPr>
            </w:pPr>
            <w:r w:rsidRPr="00747C04">
              <w:rPr>
                <w:color w:val="002060"/>
              </w:rPr>
              <w:t xml:space="preserve">(FUTSAL FERMO S.C.) </w:t>
            </w:r>
          </w:p>
        </w:tc>
      </w:tr>
      <w:tr w:rsidR="00BB1165" w:rsidRPr="00747C04" w14:paraId="591D2C75" w14:textId="77777777" w:rsidTr="00BB1165">
        <w:trPr>
          <w:divId w:val="527259509"/>
        </w:trPr>
        <w:tc>
          <w:tcPr>
            <w:tcW w:w="2200" w:type="dxa"/>
            <w:tcMar>
              <w:top w:w="20" w:type="dxa"/>
              <w:left w:w="20" w:type="dxa"/>
              <w:bottom w:w="20" w:type="dxa"/>
              <w:right w:w="20" w:type="dxa"/>
            </w:tcMar>
            <w:vAlign w:val="center"/>
          </w:tcPr>
          <w:p w14:paraId="7856E7D9" w14:textId="77777777" w:rsidR="00BB1165" w:rsidRPr="00747C04" w:rsidRDefault="00BB1165" w:rsidP="00B84FD4">
            <w:pPr>
              <w:pStyle w:val="movimento"/>
              <w:rPr>
                <w:color w:val="002060"/>
              </w:rPr>
            </w:pPr>
            <w:r w:rsidRPr="00747C04">
              <w:rPr>
                <w:color w:val="002060"/>
              </w:rPr>
              <w:t>PERELLA WAGNER APARECID</w:t>
            </w:r>
          </w:p>
        </w:tc>
        <w:tc>
          <w:tcPr>
            <w:tcW w:w="2200" w:type="dxa"/>
            <w:tcMar>
              <w:top w:w="20" w:type="dxa"/>
              <w:left w:w="20" w:type="dxa"/>
              <w:bottom w:w="20" w:type="dxa"/>
              <w:right w:w="20" w:type="dxa"/>
            </w:tcMar>
            <w:vAlign w:val="center"/>
          </w:tcPr>
          <w:p w14:paraId="390975CE" w14:textId="77777777" w:rsidR="00BB1165" w:rsidRPr="00747C04" w:rsidRDefault="00BB1165" w:rsidP="00B84FD4">
            <w:pPr>
              <w:pStyle w:val="movimento2"/>
              <w:rPr>
                <w:color w:val="002060"/>
              </w:rPr>
            </w:pPr>
            <w:r w:rsidRPr="00747C04">
              <w:rPr>
                <w:color w:val="002060"/>
              </w:rPr>
              <w:t xml:space="preserve">(FUTSAL MONTURANO) </w:t>
            </w:r>
          </w:p>
        </w:tc>
        <w:tc>
          <w:tcPr>
            <w:tcW w:w="800" w:type="dxa"/>
            <w:tcMar>
              <w:top w:w="20" w:type="dxa"/>
              <w:left w:w="20" w:type="dxa"/>
              <w:bottom w:w="20" w:type="dxa"/>
              <w:right w:w="20" w:type="dxa"/>
            </w:tcMar>
            <w:vAlign w:val="center"/>
          </w:tcPr>
          <w:p w14:paraId="3AF930FC"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4D90286" w14:textId="77777777" w:rsidR="00BB1165" w:rsidRPr="00747C04" w:rsidRDefault="00BB1165" w:rsidP="00B84FD4">
            <w:pPr>
              <w:pStyle w:val="movimento"/>
              <w:rPr>
                <w:color w:val="002060"/>
              </w:rPr>
            </w:pPr>
            <w:r w:rsidRPr="00747C04">
              <w:rPr>
                <w:color w:val="002060"/>
              </w:rPr>
              <w:t>FIRMANI GREGORIO</w:t>
            </w:r>
          </w:p>
        </w:tc>
        <w:tc>
          <w:tcPr>
            <w:tcW w:w="2200" w:type="dxa"/>
            <w:tcMar>
              <w:top w:w="20" w:type="dxa"/>
              <w:left w:w="20" w:type="dxa"/>
              <w:bottom w:w="20" w:type="dxa"/>
              <w:right w:w="20" w:type="dxa"/>
            </w:tcMar>
            <w:vAlign w:val="center"/>
          </w:tcPr>
          <w:p w14:paraId="14429364" w14:textId="77777777" w:rsidR="00BB1165" w:rsidRPr="00747C04" w:rsidRDefault="00BB1165" w:rsidP="00B84FD4">
            <w:pPr>
              <w:pStyle w:val="movimento2"/>
              <w:rPr>
                <w:color w:val="002060"/>
              </w:rPr>
            </w:pPr>
            <w:r w:rsidRPr="00747C04">
              <w:rPr>
                <w:color w:val="002060"/>
              </w:rPr>
              <w:t xml:space="preserve">(FUTSAL PRANDONE) </w:t>
            </w:r>
          </w:p>
        </w:tc>
      </w:tr>
      <w:tr w:rsidR="00BB1165" w:rsidRPr="00747C04" w14:paraId="75A48EFF" w14:textId="77777777" w:rsidTr="00BB1165">
        <w:trPr>
          <w:divId w:val="527259509"/>
        </w:trPr>
        <w:tc>
          <w:tcPr>
            <w:tcW w:w="2200" w:type="dxa"/>
            <w:tcMar>
              <w:top w:w="20" w:type="dxa"/>
              <w:left w:w="20" w:type="dxa"/>
              <w:bottom w:w="20" w:type="dxa"/>
              <w:right w:w="20" w:type="dxa"/>
            </w:tcMar>
            <w:vAlign w:val="center"/>
          </w:tcPr>
          <w:p w14:paraId="4F3F6922" w14:textId="77777777" w:rsidR="00BB1165" w:rsidRPr="00747C04" w:rsidRDefault="00BB1165" w:rsidP="00B84FD4">
            <w:pPr>
              <w:pStyle w:val="movimento"/>
              <w:rPr>
                <w:color w:val="002060"/>
              </w:rPr>
            </w:pPr>
            <w:r w:rsidRPr="00747C04">
              <w:rPr>
                <w:color w:val="002060"/>
              </w:rPr>
              <w:t>EL ALJI ZYAD</w:t>
            </w:r>
          </w:p>
        </w:tc>
        <w:tc>
          <w:tcPr>
            <w:tcW w:w="2200" w:type="dxa"/>
            <w:tcMar>
              <w:top w:w="20" w:type="dxa"/>
              <w:left w:w="20" w:type="dxa"/>
              <w:bottom w:w="20" w:type="dxa"/>
              <w:right w:w="20" w:type="dxa"/>
            </w:tcMar>
            <w:vAlign w:val="center"/>
          </w:tcPr>
          <w:p w14:paraId="4EB11504" w14:textId="77777777" w:rsidR="00BB1165" w:rsidRPr="00747C04" w:rsidRDefault="00BB1165" w:rsidP="00B84FD4">
            <w:pPr>
              <w:pStyle w:val="movimento2"/>
              <w:rPr>
                <w:color w:val="002060"/>
              </w:rPr>
            </w:pPr>
            <w:r w:rsidRPr="00747C04">
              <w:rPr>
                <w:color w:val="002060"/>
              </w:rPr>
              <w:t xml:space="preserve">(FUTSAL SANGIUSTESE A.R.L.) </w:t>
            </w:r>
          </w:p>
        </w:tc>
        <w:tc>
          <w:tcPr>
            <w:tcW w:w="800" w:type="dxa"/>
            <w:tcMar>
              <w:top w:w="20" w:type="dxa"/>
              <w:left w:w="20" w:type="dxa"/>
              <w:bottom w:w="20" w:type="dxa"/>
              <w:right w:w="20" w:type="dxa"/>
            </w:tcMar>
            <w:vAlign w:val="center"/>
          </w:tcPr>
          <w:p w14:paraId="7A802838"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2193F085" w14:textId="77777777" w:rsidR="00BB1165" w:rsidRPr="00747C04" w:rsidRDefault="00BB1165" w:rsidP="00B84FD4">
            <w:pPr>
              <w:pStyle w:val="movimento"/>
              <w:rPr>
                <w:color w:val="002060"/>
              </w:rPr>
            </w:pPr>
            <w:r w:rsidRPr="00747C04">
              <w:rPr>
                <w:color w:val="002060"/>
              </w:rPr>
              <w:t>ARBUSTI NICHOLAS</w:t>
            </w:r>
          </w:p>
        </w:tc>
        <w:tc>
          <w:tcPr>
            <w:tcW w:w="2200" w:type="dxa"/>
            <w:tcMar>
              <w:top w:w="20" w:type="dxa"/>
              <w:left w:w="20" w:type="dxa"/>
              <w:bottom w:w="20" w:type="dxa"/>
              <w:right w:w="20" w:type="dxa"/>
            </w:tcMar>
            <w:vAlign w:val="center"/>
          </w:tcPr>
          <w:p w14:paraId="437EE1AD" w14:textId="77777777" w:rsidR="00BB1165" w:rsidRPr="00747C04" w:rsidRDefault="00BB1165" w:rsidP="00B84FD4">
            <w:pPr>
              <w:pStyle w:val="movimento2"/>
              <w:rPr>
                <w:color w:val="002060"/>
              </w:rPr>
            </w:pPr>
            <w:r w:rsidRPr="00747C04">
              <w:rPr>
                <w:color w:val="002060"/>
              </w:rPr>
              <w:t xml:space="preserve">(FUTSAL SILENZI) </w:t>
            </w:r>
          </w:p>
        </w:tc>
      </w:tr>
      <w:tr w:rsidR="00BB1165" w:rsidRPr="00747C04" w14:paraId="1E311321" w14:textId="77777777" w:rsidTr="00BB1165">
        <w:trPr>
          <w:divId w:val="527259509"/>
        </w:trPr>
        <w:tc>
          <w:tcPr>
            <w:tcW w:w="2200" w:type="dxa"/>
            <w:tcMar>
              <w:top w:w="20" w:type="dxa"/>
              <w:left w:w="20" w:type="dxa"/>
              <w:bottom w:w="20" w:type="dxa"/>
              <w:right w:w="20" w:type="dxa"/>
            </w:tcMar>
            <w:vAlign w:val="center"/>
          </w:tcPr>
          <w:p w14:paraId="450ED515" w14:textId="77777777" w:rsidR="00BB1165" w:rsidRPr="00747C04" w:rsidRDefault="00BB1165" w:rsidP="00B84FD4">
            <w:pPr>
              <w:pStyle w:val="movimento"/>
              <w:rPr>
                <w:color w:val="002060"/>
              </w:rPr>
            </w:pPr>
            <w:r w:rsidRPr="00747C04">
              <w:rPr>
                <w:color w:val="002060"/>
              </w:rPr>
              <w:t>MUSTAFA ELHAMI</w:t>
            </w:r>
          </w:p>
        </w:tc>
        <w:tc>
          <w:tcPr>
            <w:tcW w:w="2200" w:type="dxa"/>
            <w:tcMar>
              <w:top w:w="20" w:type="dxa"/>
              <w:left w:w="20" w:type="dxa"/>
              <w:bottom w:w="20" w:type="dxa"/>
              <w:right w:w="20" w:type="dxa"/>
            </w:tcMar>
            <w:vAlign w:val="center"/>
          </w:tcPr>
          <w:p w14:paraId="651157A0" w14:textId="77777777" w:rsidR="00BB1165" w:rsidRPr="00747C04" w:rsidRDefault="00BB1165" w:rsidP="00B84FD4">
            <w:pPr>
              <w:pStyle w:val="movimento2"/>
              <w:rPr>
                <w:color w:val="002060"/>
              </w:rPr>
            </w:pPr>
            <w:r w:rsidRPr="00747C04">
              <w:rPr>
                <w:color w:val="002060"/>
              </w:rPr>
              <w:t xml:space="preserve">(FUTSAL SILENZI) </w:t>
            </w:r>
          </w:p>
        </w:tc>
        <w:tc>
          <w:tcPr>
            <w:tcW w:w="800" w:type="dxa"/>
            <w:tcMar>
              <w:top w:w="20" w:type="dxa"/>
              <w:left w:w="20" w:type="dxa"/>
              <w:bottom w:w="20" w:type="dxa"/>
              <w:right w:w="20" w:type="dxa"/>
            </w:tcMar>
            <w:vAlign w:val="center"/>
          </w:tcPr>
          <w:p w14:paraId="655B7C86"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1C51400" w14:textId="77777777" w:rsidR="00BB1165" w:rsidRPr="00747C04" w:rsidRDefault="00BB1165" w:rsidP="00B84FD4">
            <w:pPr>
              <w:pStyle w:val="movimento"/>
              <w:rPr>
                <w:color w:val="002060"/>
              </w:rPr>
            </w:pPr>
            <w:r w:rsidRPr="00747C04">
              <w:rPr>
                <w:color w:val="002060"/>
              </w:rPr>
              <w:t>FERJANI WALID</w:t>
            </w:r>
          </w:p>
        </w:tc>
        <w:tc>
          <w:tcPr>
            <w:tcW w:w="2200" w:type="dxa"/>
            <w:tcMar>
              <w:top w:w="20" w:type="dxa"/>
              <w:left w:w="20" w:type="dxa"/>
              <w:bottom w:w="20" w:type="dxa"/>
              <w:right w:w="20" w:type="dxa"/>
            </w:tcMar>
            <w:vAlign w:val="center"/>
          </w:tcPr>
          <w:p w14:paraId="009CE606" w14:textId="77777777" w:rsidR="00BB1165" w:rsidRPr="00747C04" w:rsidRDefault="00BB1165" w:rsidP="00B84FD4">
            <w:pPr>
              <w:pStyle w:val="movimento2"/>
              <w:rPr>
                <w:color w:val="002060"/>
              </w:rPr>
            </w:pPr>
            <w:r w:rsidRPr="00747C04">
              <w:rPr>
                <w:color w:val="002060"/>
              </w:rPr>
              <w:t xml:space="preserve">(PIETRALACROCE 73) </w:t>
            </w:r>
          </w:p>
        </w:tc>
      </w:tr>
      <w:tr w:rsidR="00BB1165" w:rsidRPr="00747C04" w14:paraId="01FD7202" w14:textId="77777777" w:rsidTr="00BB1165">
        <w:trPr>
          <w:divId w:val="527259509"/>
        </w:trPr>
        <w:tc>
          <w:tcPr>
            <w:tcW w:w="2200" w:type="dxa"/>
            <w:tcMar>
              <w:top w:w="20" w:type="dxa"/>
              <w:left w:w="20" w:type="dxa"/>
              <w:bottom w:w="20" w:type="dxa"/>
              <w:right w:w="20" w:type="dxa"/>
            </w:tcMar>
            <w:vAlign w:val="center"/>
          </w:tcPr>
          <w:p w14:paraId="5BB7A422" w14:textId="77777777" w:rsidR="00BB1165" w:rsidRPr="00747C04" w:rsidRDefault="00BB1165" w:rsidP="00B84FD4">
            <w:pPr>
              <w:pStyle w:val="movimento"/>
              <w:rPr>
                <w:color w:val="002060"/>
              </w:rPr>
            </w:pPr>
            <w:r w:rsidRPr="00747C04">
              <w:rPr>
                <w:color w:val="002060"/>
              </w:rPr>
              <w:t>GENOVESI ALESSIO</w:t>
            </w:r>
          </w:p>
        </w:tc>
        <w:tc>
          <w:tcPr>
            <w:tcW w:w="2200" w:type="dxa"/>
            <w:tcMar>
              <w:top w:w="20" w:type="dxa"/>
              <w:left w:w="20" w:type="dxa"/>
              <w:bottom w:w="20" w:type="dxa"/>
              <w:right w:w="20" w:type="dxa"/>
            </w:tcMar>
            <w:vAlign w:val="center"/>
          </w:tcPr>
          <w:p w14:paraId="2F20A087" w14:textId="77777777" w:rsidR="00BB1165" w:rsidRPr="00747C04" w:rsidRDefault="00BB1165" w:rsidP="00B84FD4">
            <w:pPr>
              <w:pStyle w:val="movimento2"/>
              <w:rPr>
                <w:color w:val="002060"/>
              </w:rPr>
            </w:pPr>
            <w:r w:rsidRPr="00747C04">
              <w:rPr>
                <w:color w:val="002060"/>
              </w:rPr>
              <w:t xml:space="preserve">(PIETRALACROCE 73) </w:t>
            </w:r>
          </w:p>
        </w:tc>
        <w:tc>
          <w:tcPr>
            <w:tcW w:w="800" w:type="dxa"/>
            <w:tcMar>
              <w:top w:w="20" w:type="dxa"/>
              <w:left w:w="20" w:type="dxa"/>
              <w:bottom w:w="20" w:type="dxa"/>
              <w:right w:w="20" w:type="dxa"/>
            </w:tcMar>
            <w:vAlign w:val="center"/>
          </w:tcPr>
          <w:p w14:paraId="11BB3A0E"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6AEEAD9" w14:textId="77777777" w:rsidR="00BB1165" w:rsidRPr="00747C04" w:rsidRDefault="00BB1165" w:rsidP="00B84FD4">
            <w:pPr>
              <w:pStyle w:val="movimento"/>
              <w:rPr>
                <w:color w:val="002060"/>
              </w:rPr>
            </w:pPr>
            <w:r w:rsidRPr="00747C04">
              <w:rPr>
                <w:color w:val="002060"/>
              </w:rPr>
              <w:t>VALLUCCI ROBERTO</w:t>
            </w:r>
          </w:p>
        </w:tc>
        <w:tc>
          <w:tcPr>
            <w:tcW w:w="2200" w:type="dxa"/>
            <w:tcMar>
              <w:top w:w="20" w:type="dxa"/>
              <w:left w:w="20" w:type="dxa"/>
              <w:bottom w:w="20" w:type="dxa"/>
              <w:right w:w="20" w:type="dxa"/>
            </w:tcMar>
            <w:vAlign w:val="center"/>
          </w:tcPr>
          <w:p w14:paraId="0F7476C7" w14:textId="77777777" w:rsidR="00BB1165" w:rsidRPr="00747C04" w:rsidRDefault="00BB1165" w:rsidP="00B84FD4">
            <w:pPr>
              <w:pStyle w:val="movimento2"/>
              <w:rPr>
                <w:color w:val="002060"/>
              </w:rPr>
            </w:pPr>
            <w:r w:rsidRPr="00747C04">
              <w:rPr>
                <w:color w:val="002060"/>
              </w:rPr>
              <w:t xml:space="preserve">(REAL SAN GIORGIO) </w:t>
            </w:r>
          </w:p>
        </w:tc>
      </w:tr>
      <w:tr w:rsidR="00BB1165" w:rsidRPr="00747C04" w14:paraId="5DE5A227" w14:textId="77777777" w:rsidTr="00BB1165">
        <w:trPr>
          <w:divId w:val="527259509"/>
        </w:trPr>
        <w:tc>
          <w:tcPr>
            <w:tcW w:w="2200" w:type="dxa"/>
            <w:tcMar>
              <w:top w:w="20" w:type="dxa"/>
              <w:left w:w="20" w:type="dxa"/>
              <w:bottom w:w="20" w:type="dxa"/>
              <w:right w:w="20" w:type="dxa"/>
            </w:tcMar>
            <w:vAlign w:val="center"/>
          </w:tcPr>
          <w:p w14:paraId="730B75AA" w14:textId="77777777" w:rsidR="00BB1165" w:rsidRPr="00747C04" w:rsidRDefault="00BB1165" w:rsidP="00B84FD4">
            <w:pPr>
              <w:pStyle w:val="movimento"/>
              <w:rPr>
                <w:color w:val="002060"/>
              </w:rPr>
            </w:pPr>
            <w:r w:rsidRPr="00747C04">
              <w:rPr>
                <w:color w:val="002060"/>
              </w:rPr>
              <w:t>ERCOLI LORIS</w:t>
            </w:r>
          </w:p>
        </w:tc>
        <w:tc>
          <w:tcPr>
            <w:tcW w:w="2200" w:type="dxa"/>
            <w:tcMar>
              <w:top w:w="20" w:type="dxa"/>
              <w:left w:w="20" w:type="dxa"/>
              <w:bottom w:w="20" w:type="dxa"/>
              <w:right w:w="20" w:type="dxa"/>
            </w:tcMar>
            <w:vAlign w:val="center"/>
          </w:tcPr>
          <w:p w14:paraId="19ADEAC8" w14:textId="77777777" w:rsidR="00BB1165" w:rsidRPr="00747C04" w:rsidRDefault="00BB1165" w:rsidP="00B84FD4">
            <w:pPr>
              <w:pStyle w:val="movimento2"/>
              <w:rPr>
                <w:color w:val="002060"/>
              </w:rPr>
            </w:pPr>
            <w:r w:rsidRPr="00747C04">
              <w:rPr>
                <w:color w:val="002060"/>
              </w:rPr>
              <w:t xml:space="preserve">(TRE TORRI A.S.D.) </w:t>
            </w:r>
          </w:p>
        </w:tc>
        <w:tc>
          <w:tcPr>
            <w:tcW w:w="800" w:type="dxa"/>
            <w:tcMar>
              <w:top w:w="20" w:type="dxa"/>
              <w:left w:w="20" w:type="dxa"/>
              <w:bottom w:w="20" w:type="dxa"/>
              <w:right w:w="20" w:type="dxa"/>
            </w:tcMar>
            <w:vAlign w:val="center"/>
          </w:tcPr>
          <w:p w14:paraId="4014B3FA"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54955EF" w14:textId="77777777" w:rsidR="00BB1165" w:rsidRPr="00747C04" w:rsidRDefault="00BB1165" w:rsidP="00B84FD4">
            <w:pPr>
              <w:pStyle w:val="movimento"/>
              <w:rPr>
                <w:color w:val="002060"/>
              </w:rPr>
            </w:pPr>
            <w:r w:rsidRPr="00747C04">
              <w:rPr>
                <w:color w:val="002060"/>
              </w:rPr>
              <w:t>LATINI DIEGO</w:t>
            </w:r>
          </w:p>
        </w:tc>
        <w:tc>
          <w:tcPr>
            <w:tcW w:w="2200" w:type="dxa"/>
            <w:tcMar>
              <w:top w:w="20" w:type="dxa"/>
              <w:left w:w="20" w:type="dxa"/>
              <w:bottom w:w="20" w:type="dxa"/>
              <w:right w:w="20" w:type="dxa"/>
            </w:tcMar>
            <w:vAlign w:val="center"/>
          </w:tcPr>
          <w:p w14:paraId="1972A30B" w14:textId="77777777" w:rsidR="00BB1165" w:rsidRPr="00747C04" w:rsidRDefault="00BB1165" w:rsidP="00B84FD4">
            <w:pPr>
              <w:pStyle w:val="movimento2"/>
              <w:rPr>
                <w:color w:val="002060"/>
              </w:rPr>
            </w:pPr>
            <w:r w:rsidRPr="00747C04">
              <w:rPr>
                <w:color w:val="002060"/>
              </w:rPr>
              <w:t xml:space="preserve">(TRE TORRI A.S.D.) </w:t>
            </w:r>
          </w:p>
        </w:tc>
      </w:tr>
    </w:tbl>
    <w:p w14:paraId="4D8AA51C"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354DC82F" w14:textId="77777777" w:rsidTr="00BB1165">
        <w:trPr>
          <w:divId w:val="527259509"/>
        </w:trPr>
        <w:tc>
          <w:tcPr>
            <w:tcW w:w="2200" w:type="dxa"/>
            <w:tcMar>
              <w:top w:w="20" w:type="dxa"/>
              <w:left w:w="20" w:type="dxa"/>
              <w:bottom w:w="20" w:type="dxa"/>
              <w:right w:w="20" w:type="dxa"/>
            </w:tcMar>
            <w:vAlign w:val="center"/>
          </w:tcPr>
          <w:p w14:paraId="5AECEF13" w14:textId="77777777" w:rsidR="00BB1165" w:rsidRPr="00747C04" w:rsidRDefault="00BB1165" w:rsidP="00B84FD4">
            <w:pPr>
              <w:pStyle w:val="movimento"/>
              <w:rPr>
                <w:color w:val="002060"/>
              </w:rPr>
            </w:pPr>
            <w:r w:rsidRPr="00747C04">
              <w:rPr>
                <w:color w:val="002060"/>
              </w:rPr>
              <w:t>RAGAINI TOMMASO</w:t>
            </w:r>
          </w:p>
        </w:tc>
        <w:tc>
          <w:tcPr>
            <w:tcW w:w="2200" w:type="dxa"/>
            <w:tcMar>
              <w:top w:w="20" w:type="dxa"/>
              <w:left w:w="20" w:type="dxa"/>
              <w:bottom w:w="20" w:type="dxa"/>
              <w:right w:w="20" w:type="dxa"/>
            </w:tcMar>
            <w:vAlign w:val="center"/>
          </w:tcPr>
          <w:p w14:paraId="4E9C85D1" w14:textId="77777777" w:rsidR="00BB1165" w:rsidRPr="00747C04" w:rsidRDefault="00BB1165" w:rsidP="00B84FD4">
            <w:pPr>
              <w:pStyle w:val="movimento2"/>
              <w:rPr>
                <w:color w:val="002060"/>
              </w:rPr>
            </w:pPr>
            <w:r w:rsidRPr="00747C04">
              <w:rPr>
                <w:color w:val="002060"/>
              </w:rPr>
              <w:t xml:space="preserve">(ATL URBINO C5 1999) </w:t>
            </w:r>
          </w:p>
        </w:tc>
        <w:tc>
          <w:tcPr>
            <w:tcW w:w="800" w:type="dxa"/>
            <w:tcMar>
              <w:top w:w="20" w:type="dxa"/>
              <w:left w:w="20" w:type="dxa"/>
              <w:bottom w:w="20" w:type="dxa"/>
              <w:right w:w="20" w:type="dxa"/>
            </w:tcMar>
            <w:vAlign w:val="center"/>
          </w:tcPr>
          <w:p w14:paraId="65C67B90"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A7F3EF3" w14:textId="77777777" w:rsidR="00BB1165" w:rsidRPr="00747C04" w:rsidRDefault="00BB1165" w:rsidP="00B84FD4">
            <w:pPr>
              <w:pStyle w:val="movimento"/>
              <w:rPr>
                <w:color w:val="002060"/>
              </w:rPr>
            </w:pPr>
            <w:r w:rsidRPr="00747C04">
              <w:rPr>
                <w:color w:val="002060"/>
              </w:rPr>
              <w:t>MIZDRAK ELDAR</w:t>
            </w:r>
          </w:p>
        </w:tc>
        <w:tc>
          <w:tcPr>
            <w:tcW w:w="2200" w:type="dxa"/>
            <w:tcMar>
              <w:top w:w="20" w:type="dxa"/>
              <w:left w:w="20" w:type="dxa"/>
              <w:bottom w:w="20" w:type="dxa"/>
              <w:right w:w="20" w:type="dxa"/>
            </w:tcMar>
            <w:vAlign w:val="center"/>
          </w:tcPr>
          <w:p w14:paraId="4E9E9883" w14:textId="77777777" w:rsidR="00BB1165" w:rsidRPr="00747C04" w:rsidRDefault="00BB1165" w:rsidP="00B84FD4">
            <w:pPr>
              <w:pStyle w:val="movimento2"/>
              <w:rPr>
                <w:color w:val="002060"/>
              </w:rPr>
            </w:pPr>
            <w:r w:rsidRPr="00747C04">
              <w:rPr>
                <w:color w:val="002060"/>
              </w:rPr>
              <w:t xml:space="preserve">(AVIS ARCEVIA 1964) </w:t>
            </w:r>
          </w:p>
        </w:tc>
      </w:tr>
      <w:tr w:rsidR="00BB1165" w:rsidRPr="00747C04" w14:paraId="0FCCD8C7" w14:textId="77777777" w:rsidTr="00BB1165">
        <w:trPr>
          <w:divId w:val="527259509"/>
        </w:trPr>
        <w:tc>
          <w:tcPr>
            <w:tcW w:w="2200" w:type="dxa"/>
            <w:tcMar>
              <w:top w:w="20" w:type="dxa"/>
              <w:left w:w="20" w:type="dxa"/>
              <w:bottom w:w="20" w:type="dxa"/>
              <w:right w:w="20" w:type="dxa"/>
            </w:tcMar>
            <w:vAlign w:val="center"/>
          </w:tcPr>
          <w:p w14:paraId="040590D0" w14:textId="77777777" w:rsidR="00BB1165" w:rsidRPr="00747C04" w:rsidRDefault="00BB1165" w:rsidP="00B84FD4">
            <w:pPr>
              <w:pStyle w:val="movimento"/>
              <w:rPr>
                <w:color w:val="002060"/>
              </w:rPr>
            </w:pPr>
            <w:r w:rsidRPr="00747C04">
              <w:rPr>
                <w:color w:val="002060"/>
              </w:rPr>
              <w:t>DURASTANTI MARCO</w:t>
            </w:r>
          </w:p>
        </w:tc>
        <w:tc>
          <w:tcPr>
            <w:tcW w:w="2200" w:type="dxa"/>
            <w:tcMar>
              <w:top w:w="20" w:type="dxa"/>
              <w:left w:w="20" w:type="dxa"/>
              <w:bottom w:w="20" w:type="dxa"/>
              <w:right w:w="20" w:type="dxa"/>
            </w:tcMar>
            <w:vAlign w:val="center"/>
          </w:tcPr>
          <w:p w14:paraId="649137F4" w14:textId="77777777" w:rsidR="00BB1165" w:rsidRPr="00747C04" w:rsidRDefault="00BB1165" w:rsidP="00B84FD4">
            <w:pPr>
              <w:pStyle w:val="movimento2"/>
              <w:rPr>
                <w:color w:val="002060"/>
              </w:rPr>
            </w:pPr>
            <w:r w:rsidRPr="00747C04">
              <w:rPr>
                <w:color w:val="002060"/>
              </w:rPr>
              <w:t xml:space="preserve">(BOCASTRUM UNITED) </w:t>
            </w:r>
          </w:p>
        </w:tc>
        <w:tc>
          <w:tcPr>
            <w:tcW w:w="800" w:type="dxa"/>
            <w:tcMar>
              <w:top w:w="20" w:type="dxa"/>
              <w:left w:w="20" w:type="dxa"/>
              <w:bottom w:w="20" w:type="dxa"/>
              <w:right w:w="20" w:type="dxa"/>
            </w:tcMar>
            <w:vAlign w:val="center"/>
          </w:tcPr>
          <w:p w14:paraId="321C74EB"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8BE16B8" w14:textId="77777777" w:rsidR="00BB1165" w:rsidRPr="00747C04" w:rsidRDefault="00BB1165" w:rsidP="00B84FD4">
            <w:pPr>
              <w:pStyle w:val="movimento"/>
              <w:rPr>
                <w:color w:val="002060"/>
              </w:rPr>
            </w:pPr>
            <w:r w:rsidRPr="00747C04">
              <w:rPr>
                <w:color w:val="002060"/>
              </w:rPr>
              <w:t>ROSSETTI RAOUL</w:t>
            </w:r>
          </w:p>
        </w:tc>
        <w:tc>
          <w:tcPr>
            <w:tcW w:w="2200" w:type="dxa"/>
            <w:tcMar>
              <w:top w:w="20" w:type="dxa"/>
              <w:left w:w="20" w:type="dxa"/>
              <w:bottom w:w="20" w:type="dxa"/>
              <w:right w:w="20" w:type="dxa"/>
            </w:tcMar>
            <w:vAlign w:val="center"/>
          </w:tcPr>
          <w:p w14:paraId="7F7A3EEC" w14:textId="77777777" w:rsidR="00BB1165" w:rsidRPr="00747C04" w:rsidRDefault="00BB1165" w:rsidP="00B84FD4">
            <w:pPr>
              <w:pStyle w:val="movimento2"/>
              <w:rPr>
                <w:color w:val="002060"/>
              </w:rPr>
            </w:pPr>
            <w:r w:rsidRPr="00747C04">
              <w:rPr>
                <w:color w:val="002060"/>
              </w:rPr>
              <w:t xml:space="preserve">(C.U.S. MACERATA CALCIO A5) </w:t>
            </w:r>
          </w:p>
        </w:tc>
      </w:tr>
      <w:tr w:rsidR="00BB1165" w:rsidRPr="00747C04" w14:paraId="4970F97B" w14:textId="77777777" w:rsidTr="00BB1165">
        <w:trPr>
          <w:divId w:val="527259509"/>
        </w:trPr>
        <w:tc>
          <w:tcPr>
            <w:tcW w:w="2200" w:type="dxa"/>
            <w:tcMar>
              <w:top w:w="20" w:type="dxa"/>
              <w:left w:w="20" w:type="dxa"/>
              <w:bottom w:w="20" w:type="dxa"/>
              <w:right w:w="20" w:type="dxa"/>
            </w:tcMar>
            <w:vAlign w:val="center"/>
          </w:tcPr>
          <w:p w14:paraId="40A4F347" w14:textId="77777777" w:rsidR="00BB1165" w:rsidRPr="00747C04" w:rsidRDefault="00BB1165" w:rsidP="00B84FD4">
            <w:pPr>
              <w:pStyle w:val="movimento"/>
              <w:rPr>
                <w:color w:val="002060"/>
              </w:rPr>
            </w:pPr>
            <w:r w:rsidRPr="00747C04">
              <w:rPr>
                <w:color w:val="002060"/>
              </w:rPr>
              <w:t>PERUZZINI LUCA</w:t>
            </w:r>
          </w:p>
        </w:tc>
        <w:tc>
          <w:tcPr>
            <w:tcW w:w="2200" w:type="dxa"/>
            <w:tcMar>
              <w:top w:w="20" w:type="dxa"/>
              <w:left w:w="20" w:type="dxa"/>
              <w:bottom w:w="20" w:type="dxa"/>
              <w:right w:w="20" w:type="dxa"/>
            </w:tcMar>
            <w:vAlign w:val="center"/>
          </w:tcPr>
          <w:p w14:paraId="1315D259" w14:textId="77777777" w:rsidR="00BB1165" w:rsidRPr="00747C04" w:rsidRDefault="00BB1165" w:rsidP="00B84FD4">
            <w:pPr>
              <w:pStyle w:val="movimento2"/>
              <w:rPr>
                <w:color w:val="002060"/>
              </w:rPr>
            </w:pPr>
            <w:r w:rsidRPr="00747C04">
              <w:rPr>
                <w:color w:val="002060"/>
              </w:rPr>
              <w:t xml:space="preserve">(CANDIA BARACCOLA ASPIO) </w:t>
            </w:r>
          </w:p>
        </w:tc>
        <w:tc>
          <w:tcPr>
            <w:tcW w:w="800" w:type="dxa"/>
            <w:tcMar>
              <w:top w:w="20" w:type="dxa"/>
              <w:left w:w="20" w:type="dxa"/>
              <w:bottom w:w="20" w:type="dxa"/>
              <w:right w:w="20" w:type="dxa"/>
            </w:tcMar>
            <w:vAlign w:val="center"/>
          </w:tcPr>
          <w:p w14:paraId="473354DB"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74B3C10" w14:textId="77777777" w:rsidR="00BB1165" w:rsidRPr="00747C04" w:rsidRDefault="00BB1165" w:rsidP="00B84FD4">
            <w:pPr>
              <w:pStyle w:val="movimento"/>
              <w:rPr>
                <w:color w:val="002060"/>
              </w:rPr>
            </w:pPr>
            <w:r w:rsidRPr="00747C04">
              <w:rPr>
                <w:color w:val="002060"/>
              </w:rPr>
              <w:t>PISTELLI FRANCESCO</w:t>
            </w:r>
          </w:p>
        </w:tc>
        <w:tc>
          <w:tcPr>
            <w:tcW w:w="2200" w:type="dxa"/>
            <w:tcMar>
              <w:top w:w="20" w:type="dxa"/>
              <w:left w:w="20" w:type="dxa"/>
              <w:bottom w:w="20" w:type="dxa"/>
              <w:right w:w="20" w:type="dxa"/>
            </w:tcMar>
            <w:vAlign w:val="center"/>
          </w:tcPr>
          <w:p w14:paraId="3C4BF7DF" w14:textId="77777777" w:rsidR="00BB1165" w:rsidRPr="00747C04" w:rsidRDefault="00BB1165" w:rsidP="00B84FD4">
            <w:pPr>
              <w:pStyle w:val="movimento2"/>
              <w:rPr>
                <w:color w:val="002060"/>
              </w:rPr>
            </w:pPr>
            <w:r w:rsidRPr="00747C04">
              <w:rPr>
                <w:color w:val="002060"/>
              </w:rPr>
              <w:t xml:space="preserve">(CANDIA BARACCOLA ASPIO) </w:t>
            </w:r>
          </w:p>
        </w:tc>
      </w:tr>
      <w:tr w:rsidR="00BB1165" w:rsidRPr="00747C04" w14:paraId="5C61C14C" w14:textId="77777777" w:rsidTr="00BB1165">
        <w:trPr>
          <w:divId w:val="527259509"/>
        </w:trPr>
        <w:tc>
          <w:tcPr>
            <w:tcW w:w="2200" w:type="dxa"/>
            <w:tcMar>
              <w:top w:w="20" w:type="dxa"/>
              <w:left w:w="20" w:type="dxa"/>
              <w:bottom w:w="20" w:type="dxa"/>
              <w:right w:w="20" w:type="dxa"/>
            </w:tcMar>
            <w:vAlign w:val="center"/>
          </w:tcPr>
          <w:p w14:paraId="0E1FCADD" w14:textId="77777777" w:rsidR="00BB1165" w:rsidRPr="00747C04" w:rsidRDefault="00BB1165" w:rsidP="00B84FD4">
            <w:pPr>
              <w:pStyle w:val="movimento"/>
              <w:rPr>
                <w:color w:val="002060"/>
              </w:rPr>
            </w:pPr>
            <w:r w:rsidRPr="00747C04">
              <w:rPr>
                <w:color w:val="002060"/>
              </w:rPr>
              <w:t>CASSANO ALESSIO</w:t>
            </w:r>
          </w:p>
        </w:tc>
        <w:tc>
          <w:tcPr>
            <w:tcW w:w="2200" w:type="dxa"/>
            <w:tcMar>
              <w:top w:w="20" w:type="dxa"/>
              <w:left w:w="20" w:type="dxa"/>
              <w:bottom w:w="20" w:type="dxa"/>
              <w:right w:w="20" w:type="dxa"/>
            </w:tcMar>
            <w:vAlign w:val="center"/>
          </w:tcPr>
          <w:p w14:paraId="74B63854" w14:textId="77777777" w:rsidR="00BB1165" w:rsidRPr="00747C04" w:rsidRDefault="00BB1165" w:rsidP="00B84FD4">
            <w:pPr>
              <w:pStyle w:val="movimento2"/>
              <w:rPr>
                <w:color w:val="002060"/>
              </w:rPr>
            </w:pPr>
            <w:r w:rsidRPr="00747C04">
              <w:rPr>
                <w:color w:val="002060"/>
              </w:rPr>
              <w:t xml:space="preserve">(CASTELBELLINO CALCIO A 5) </w:t>
            </w:r>
          </w:p>
        </w:tc>
        <w:tc>
          <w:tcPr>
            <w:tcW w:w="800" w:type="dxa"/>
            <w:tcMar>
              <w:top w:w="20" w:type="dxa"/>
              <w:left w:w="20" w:type="dxa"/>
              <w:bottom w:w="20" w:type="dxa"/>
              <w:right w:w="20" w:type="dxa"/>
            </w:tcMar>
            <w:vAlign w:val="center"/>
          </w:tcPr>
          <w:p w14:paraId="0D9BE9A0"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15E6363" w14:textId="77777777" w:rsidR="00BB1165" w:rsidRPr="00747C04" w:rsidRDefault="00BB1165" w:rsidP="00B84FD4">
            <w:pPr>
              <w:pStyle w:val="movimento"/>
              <w:rPr>
                <w:color w:val="002060"/>
              </w:rPr>
            </w:pPr>
            <w:r w:rsidRPr="00747C04">
              <w:rPr>
                <w:color w:val="002060"/>
              </w:rPr>
              <w:t>DI RONZA MARCO</w:t>
            </w:r>
          </w:p>
        </w:tc>
        <w:tc>
          <w:tcPr>
            <w:tcW w:w="2200" w:type="dxa"/>
            <w:tcMar>
              <w:top w:w="20" w:type="dxa"/>
              <w:left w:w="20" w:type="dxa"/>
              <w:bottom w:w="20" w:type="dxa"/>
              <w:right w:w="20" w:type="dxa"/>
            </w:tcMar>
            <w:vAlign w:val="center"/>
          </w:tcPr>
          <w:p w14:paraId="0D1792A7" w14:textId="77777777" w:rsidR="00BB1165" w:rsidRPr="00747C04" w:rsidRDefault="00BB1165" w:rsidP="00B84FD4">
            <w:pPr>
              <w:pStyle w:val="movimento2"/>
              <w:rPr>
                <w:color w:val="002060"/>
              </w:rPr>
            </w:pPr>
            <w:r w:rsidRPr="00747C04">
              <w:rPr>
                <w:color w:val="002060"/>
              </w:rPr>
              <w:t xml:space="preserve">(CERRETO CALCIO) </w:t>
            </w:r>
          </w:p>
        </w:tc>
      </w:tr>
      <w:tr w:rsidR="00BB1165" w:rsidRPr="00747C04" w14:paraId="3EE499EF" w14:textId="77777777" w:rsidTr="00BB1165">
        <w:trPr>
          <w:divId w:val="527259509"/>
        </w:trPr>
        <w:tc>
          <w:tcPr>
            <w:tcW w:w="2200" w:type="dxa"/>
            <w:tcMar>
              <w:top w:w="20" w:type="dxa"/>
              <w:left w:w="20" w:type="dxa"/>
              <w:bottom w:w="20" w:type="dxa"/>
              <w:right w:w="20" w:type="dxa"/>
            </w:tcMar>
            <w:vAlign w:val="center"/>
          </w:tcPr>
          <w:p w14:paraId="2D415607" w14:textId="77777777" w:rsidR="00BB1165" w:rsidRPr="00747C04" w:rsidRDefault="00BB1165" w:rsidP="00B84FD4">
            <w:pPr>
              <w:pStyle w:val="movimento"/>
              <w:rPr>
                <w:color w:val="002060"/>
              </w:rPr>
            </w:pPr>
            <w:r w:rsidRPr="00747C04">
              <w:rPr>
                <w:color w:val="002060"/>
              </w:rPr>
              <w:t>DE CAROLIS EROS</w:t>
            </w:r>
          </w:p>
        </w:tc>
        <w:tc>
          <w:tcPr>
            <w:tcW w:w="2200" w:type="dxa"/>
            <w:tcMar>
              <w:top w:w="20" w:type="dxa"/>
              <w:left w:w="20" w:type="dxa"/>
              <w:bottom w:w="20" w:type="dxa"/>
              <w:right w:w="20" w:type="dxa"/>
            </w:tcMar>
            <w:vAlign w:val="center"/>
          </w:tcPr>
          <w:p w14:paraId="3E8E2714" w14:textId="77777777" w:rsidR="00BB1165" w:rsidRPr="00747C04" w:rsidRDefault="00BB1165" w:rsidP="00B84FD4">
            <w:pPr>
              <w:pStyle w:val="movimento2"/>
              <w:rPr>
                <w:color w:val="002060"/>
              </w:rPr>
            </w:pPr>
            <w:r w:rsidRPr="00747C04">
              <w:rPr>
                <w:color w:val="002060"/>
              </w:rPr>
              <w:t xml:space="preserve">(EAGLES PAGLIARE) </w:t>
            </w:r>
          </w:p>
        </w:tc>
        <w:tc>
          <w:tcPr>
            <w:tcW w:w="800" w:type="dxa"/>
            <w:tcMar>
              <w:top w:w="20" w:type="dxa"/>
              <w:left w:w="20" w:type="dxa"/>
              <w:bottom w:w="20" w:type="dxa"/>
              <w:right w:w="20" w:type="dxa"/>
            </w:tcMar>
            <w:vAlign w:val="center"/>
          </w:tcPr>
          <w:p w14:paraId="6E7E109D"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5505BE1" w14:textId="77777777" w:rsidR="00BB1165" w:rsidRPr="00747C04" w:rsidRDefault="00BB1165" w:rsidP="00B84FD4">
            <w:pPr>
              <w:pStyle w:val="movimento"/>
              <w:rPr>
                <w:color w:val="002060"/>
              </w:rPr>
            </w:pPr>
            <w:r w:rsidRPr="00747C04">
              <w:rPr>
                <w:color w:val="002060"/>
              </w:rPr>
              <w:t>LEBA ENDI</w:t>
            </w:r>
          </w:p>
        </w:tc>
        <w:tc>
          <w:tcPr>
            <w:tcW w:w="2200" w:type="dxa"/>
            <w:tcMar>
              <w:top w:w="20" w:type="dxa"/>
              <w:left w:w="20" w:type="dxa"/>
              <w:bottom w:w="20" w:type="dxa"/>
              <w:right w:w="20" w:type="dxa"/>
            </w:tcMar>
            <w:vAlign w:val="center"/>
          </w:tcPr>
          <w:p w14:paraId="26E1C8E4" w14:textId="77777777" w:rsidR="00BB1165" w:rsidRPr="00747C04" w:rsidRDefault="00BB1165" w:rsidP="00B84FD4">
            <w:pPr>
              <w:pStyle w:val="movimento2"/>
              <w:rPr>
                <w:color w:val="002060"/>
              </w:rPr>
            </w:pPr>
            <w:r w:rsidRPr="00747C04">
              <w:rPr>
                <w:color w:val="002060"/>
              </w:rPr>
              <w:t xml:space="preserve">(FUTSAL CAMPIGLIONE) </w:t>
            </w:r>
          </w:p>
        </w:tc>
      </w:tr>
      <w:tr w:rsidR="00BB1165" w:rsidRPr="00747C04" w14:paraId="63062E54" w14:textId="77777777" w:rsidTr="00BB1165">
        <w:trPr>
          <w:divId w:val="527259509"/>
        </w:trPr>
        <w:tc>
          <w:tcPr>
            <w:tcW w:w="2200" w:type="dxa"/>
            <w:tcMar>
              <w:top w:w="20" w:type="dxa"/>
              <w:left w:w="20" w:type="dxa"/>
              <w:bottom w:w="20" w:type="dxa"/>
              <w:right w:w="20" w:type="dxa"/>
            </w:tcMar>
            <w:vAlign w:val="center"/>
          </w:tcPr>
          <w:p w14:paraId="62F24E1F" w14:textId="77777777" w:rsidR="00BB1165" w:rsidRPr="00747C04" w:rsidRDefault="00BB1165" w:rsidP="00B84FD4">
            <w:pPr>
              <w:pStyle w:val="movimento"/>
              <w:rPr>
                <w:color w:val="002060"/>
              </w:rPr>
            </w:pPr>
            <w:r w:rsidRPr="00747C04">
              <w:rPr>
                <w:color w:val="002060"/>
              </w:rPr>
              <w:t>CALZOLAIO LORENZO</w:t>
            </w:r>
          </w:p>
        </w:tc>
        <w:tc>
          <w:tcPr>
            <w:tcW w:w="2200" w:type="dxa"/>
            <w:tcMar>
              <w:top w:w="20" w:type="dxa"/>
              <w:left w:w="20" w:type="dxa"/>
              <w:bottom w:w="20" w:type="dxa"/>
              <w:right w:w="20" w:type="dxa"/>
            </w:tcMar>
            <w:vAlign w:val="center"/>
          </w:tcPr>
          <w:p w14:paraId="04ABF579" w14:textId="77777777" w:rsidR="00BB1165" w:rsidRPr="00747C04" w:rsidRDefault="00BB1165" w:rsidP="00B84FD4">
            <w:pPr>
              <w:pStyle w:val="movimento2"/>
              <w:rPr>
                <w:color w:val="002060"/>
              </w:rPr>
            </w:pPr>
            <w:r w:rsidRPr="00747C04">
              <w:rPr>
                <w:color w:val="002060"/>
              </w:rPr>
              <w:t xml:space="preserve">(INVICTA FUTSAL MACERATA) </w:t>
            </w:r>
          </w:p>
        </w:tc>
        <w:tc>
          <w:tcPr>
            <w:tcW w:w="800" w:type="dxa"/>
            <w:tcMar>
              <w:top w:w="20" w:type="dxa"/>
              <w:left w:w="20" w:type="dxa"/>
              <w:bottom w:w="20" w:type="dxa"/>
              <w:right w:w="20" w:type="dxa"/>
            </w:tcMar>
            <w:vAlign w:val="center"/>
          </w:tcPr>
          <w:p w14:paraId="53F4E03F"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44BC10D" w14:textId="77777777" w:rsidR="00BB1165" w:rsidRPr="00747C04" w:rsidRDefault="00BB1165" w:rsidP="00B84FD4">
            <w:pPr>
              <w:pStyle w:val="movimento"/>
              <w:rPr>
                <w:color w:val="002060"/>
              </w:rPr>
            </w:pPr>
            <w:r w:rsidRPr="00747C04">
              <w:rPr>
                <w:color w:val="002060"/>
              </w:rPr>
              <w:t>BRUFFA GABRIELE</w:t>
            </w:r>
          </w:p>
        </w:tc>
        <w:tc>
          <w:tcPr>
            <w:tcW w:w="2200" w:type="dxa"/>
            <w:tcMar>
              <w:top w:w="20" w:type="dxa"/>
              <w:left w:w="20" w:type="dxa"/>
              <w:bottom w:w="20" w:type="dxa"/>
              <w:right w:w="20" w:type="dxa"/>
            </w:tcMar>
            <w:vAlign w:val="center"/>
          </w:tcPr>
          <w:p w14:paraId="193A0CB5" w14:textId="77777777" w:rsidR="00BB1165" w:rsidRPr="00747C04" w:rsidRDefault="00BB1165" w:rsidP="00B84FD4">
            <w:pPr>
              <w:pStyle w:val="movimento2"/>
              <w:rPr>
                <w:color w:val="002060"/>
              </w:rPr>
            </w:pPr>
            <w:r w:rsidRPr="00747C04">
              <w:rPr>
                <w:color w:val="002060"/>
              </w:rPr>
              <w:t xml:space="preserve">(MONTECAROTTO) </w:t>
            </w:r>
          </w:p>
        </w:tc>
      </w:tr>
      <w:tr w:rsidR="00BB1165" w:rsidRPr="00747C04" w14:paraId="29C7E35C" w14:textId="77777777" w:rsidTr="00BB1165">
        <w:trPr>
          <w:divId w:val="527259509"/>
        </w:trPr>
        <w:tc>
          <w:tcPr>
            <w:tcW w:w="2200" w:type="dxa"/>
            <w:tcMar>
              <w:top w:w="20" w:type="dxa"/>
              <w:left w:w="20" w:type="dxa"/>
              <w:bottom w:w="20" w:type="dxa"/>
              <w:right w:w="20" w:type="dxa"/>
            </w:tcMar>
            <w:vAlign w:val="center"/>
          </w:tcPr>
          <w:p w14:paraId="7F2C3DA7" w14:textId="77777777" w:rsidR="00BB1165" w:rsidRPr="00747C04" w:rsidRDefault="00BB1165" w:rsidP="00B84FD4">
            <w:pPr>
              <w:pStyle w:val="movimento"/>
              <w:rPr>
                <w:color w:val="002060"/>
              </w:rPr>
            </w:pPr>
            <w:r w:rsidRPr="00747C04">
              <w:rPr>
                <w:color w:val="002060"/>
              </w:rPr>
              <w:t>LAZAREVIC MILAN</w:t>
            </w:r>
          </w:p>
        </w:tc>
        <w:tc>
          <w:tcPr>
            <w:tcW w:w="2200" w:type="dxa"/>
            <w:tcMar>
              <w:top w:w="20" w:type="dxa"/>
              <w:left w:w="20" w:type="dxa"/>
              <w:bottom w:w="20" w:type="dxa"/>
              <w:right w:w="20" w:type="dxa"/>
            </w:tcMar>
            <w:vAlign w:val="center"/>
          </w:tcPr>
          <w:p w14:paraId="5F463A82" w14:textId="77777777" w:rsidR="00BB1165" w:rsidRPr="00747C04" w:rsidRDefault="00BB1165" w:rsidP="00B84FD4">
            <w:pPr>
              <w:pStyle w:val="movimento2"/>
              <w:rPr>
                <w:color w:val="002060"/>
              </w:rPr>
            </w:pPr>
            <w:r w:rsidRPr="00747C04">
              <w:rPr>
                <w:color w:val="002060"/>
              </w:rPr>
              <w:t xml:space="preserve">(MOSCOSI 2008) </w:t>
            </w:r>
          </w:p>
        </w:tc>
        <w:tc>
          <w:tcPr>
            <w:tcW w:w="800" w:type="dxa"/>
            <w:tcMar>
              <w:top w:w="20" w:type="dxa"/>
              <w:left w:w="20" w:type="dxa"/>
              <w:bottom w:w="20" w:type="dxa"/>
              <w:right w:w="20" w:type="dxa"/>
            </w:tcMar>
            <w:vAlign w:val="center"/>
          </w:tcPr>
          <w:p w14:paraId="243F7D65"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2BA624F" w14:textId="77777777" w:rsidR="00BB1165" w:rsidRPr="00747C04" w:rsidRDefault="00BB1165" w:rsidP="00B84FD4">
            <w:pPr>
              <w:pStyle w:val="movimento"/>
              <w:rPr>
                <w:color w:val="002060"/>
              </w:rPr>
            </w:pPr>
            <w:r w:rsidRPr="00747C04">
              <w:rPr>
                <w:color w:val="002060"/>
              </w:rPr>
              <w:t>DE CARLONIS NICOLO</w:t>
            </w:r>
          </w:p>
        </w:tc>
        <w:tc>
          <w:tcPr>
            <w:tcW w:w="2200" w:type="dxa"/>
            <w:tcMar>
              <w:top w:w="20" w:type="dxa"/>
              <w:left w:w="20" w:type="dxa"/>
              <w:bottom w:w="20" w:type="dxa"/>
              <w:right w:w="20" w:type="dxa"/>
            </w:tcMar>
            <w:vAlign w:val="center"/>
          </w:tcPr>
          <w:p w14:paraId="335A49A4" w14:textId="77777777" w:rsidR="00BB1165" w:rsidRPr="00747C04" w:rsidRDefault="00BB1165" w:rsidP="00B84FD4">
            <w:pPr>
              <w:pStyle w:val="movimento2"/>
              <w:rPr>
                <w:color w:val="002060"/>
              </w:rPr>
            </w:pPr>
            <w:r w:rsidRPr="00747C04">
              <w:rPr>
                <w:color w:val="002060"/>
              </w:rPr>
              <w:t xml:space="preserve">(REAL SAN GIORGIO) </w:t>
            </w:r>
          </w:p>
        </w:tc>
      </w:tr>
      <w:tr w:rsidR="00BB1165" w:rsidRPr="00747C04" w14:paraId="479CC5A6" w14:textId="77777777" w:rsidTr="00BB1165">
        <w:trPr>
          <w:divId w:val="527259509"/>
        </w:trPr>
        <w:tc>
          <w:tcPr>
            <w:tcW w:w="2200" w:type="dxa"/>
            <w:tcMar>
              <w:top w:w="20" w:type="dxa"/>
              <w:left w:w="20" w:type="dxa"/>
              <w:bottom w:w="20" w:type="dxa"/>
              <w:right w:w="20" w:type="dxa"/>
            </w:tcMar>
            <w:vAlign w:val="center"/>
          </w:tcPr>
          <w:p w14:paraId="7469FE89" w14:textId="77777777" w:rsidR="00BB1165" w:rsidRPr="00747C04" w:rsidRDefault="00BB1165" w:rsidP="00B84FD4">
            <w:pPr>
              <w:pStyle w:val="movimento"/>
              <w:rPr>
                <w:color w:val="002060"/>
              </w:rPr>
            </w:pPr>
            <w:r w:rsidRPr="00747C04">
              <w:rPr>
                <w:color w:val="002060"/>
              </w:rPr>
              <w:t>GABALDI ALESSANDRO</w:t>
            </w:r>
          </w:p>
        </w:tc>
        <w:tc>
          <w:tcPr>
            <w:tcW w:w="2200" w:type="dxa"/>
            <w:tcMar>
              <w:top w:w="20" w:type="dxa"/>
              <w:left w:w="20" w:type="dxa"/>
              <w:bottom w:w="20" w:type="dxa"/>
              <w:right w:w="20" w:type="dxa"/>
            </w:tcMar>
            <w:vAlign w:val="center"/>
          </w:tcPr>
          <w:p w14:paraId="2156BDDD" w14:textId="77777777" w:rsidR="00BB1165" w:rsidRPr="00747C04" w:rsidRDefault="00BB1165" w:rsidP="00B84FD4">
            <w:pPr>
              <w:pStyle w:val="movimento2"/>
              <w:rPr>
                <w:color w:val="002060"/>
              </w:rPr>
            </w:pPr>
            <w:r w:rsidRPr="00747C04">
              <w:rPr>
                <w:color w:val="002060"/>
              </w:rPr>
              <w:t xml:space="preserve">(REAL SAN GIORGIO) </w:t>
            </w:r>
          </w:p>
        </w:tc>
        <w:tc>
          <w:tcPr>
            <w:tcW w:w="800" w:type="dxa"/>
            <w:tcMar>
              <w:top w:w="20" w:type="dxa"/>
              <w:left w:w="20" w:type="dxa"/>
              <w:bottom w:w="20" w:type="dxa"/>
              <w:right w:w="20" w:type="dxa"/>
            </w:tcMar>
            <w:vAlign w:val="center"/>
          </w:tcPr>
          <w:p w14:paraId="17BE96F0"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5B12BE4" w14:textId="77777777" w:rsidR="00BB1165" w:rsidRPr="00747C04" w:rsidRDefault="00BB1165" w:rsidP="00B84FD4">
            <w:pPr>
              <w:pStyle w:val="movimento"/>
              <w:rPr>
                <w:color w:val="002060"/>
              </w:rPr>
            </w:pPr>
            <w:r w:rsidRPr="00747C04">
              <w:rPr>
                <w:color w:val="002060"/>
              </w:rPr>
              <w:t>MAESTRINI JACOPO</w:t>
            </w:r>
          </w:p>
        </w:tc>
        <w:tc>
          <w:tcPr>
            <w:tcW w:w="2200" w:type="dxa"/>
            <w:tcMar>
              <w:top w:w="20" w:type="dxa"/>
              <w:left w:w="20" w:type="dxa"/>
              <w:bottom w:w="20" w:type="dxa"/>
              <w:right w:w="20" w:type="dxa"/>
            </w:tcMar>
            <w:vAlign w:val="center"/>
          </w:tcPr>
          <w:p w14:paraId="78ED6DDE" w14:textId="77777777" w:rsidR="00BB1165" w:rsidRPr="00747C04" w:rsidRDefault="00BB1165" w:rsidP="00B84FD4">
            <w:pPr>
              <w:pStyle w:val="movimento2"/>
              <w:rPr>
                <w:color w:val="002060"/>
              </w:rPr>
            </w:pPr>
            <w:r w:rsidRPr="00747C04">
              <w:rPr>
                <w:color w:val="002060"/>
              </w:rPr>
              <w:t xml:space="preserve">(SPORTLAND) </w:t>
            </w:r>
          </w:p>
        </w:tc>
      </w:tr>
      <w:tr w:rsidR="00BB1165" w:rsidRPr="00747C04" w14:paraId="4D7960B8" w14:textId="77777777" w:rsidTr="00BB1165">
        <w:trPr>
          <w:divId w:val="527259509"/>
        </w:trPr>
        <w:tc>
          <w:tcPr>
            <w:tcW w:w="2200" w:type="dxa"/>
            <w:tcMar>
              <w:top w:w="20" w:type="dxa"/>
              <w:left w:w="20" w:type="dxa"/>
              <w:bottom w:w="20" w:type="dxa"/>
              <w:right w:w="20" w:type="dxa"/>
            </w:tcMar>
            <w:vAlign w:val="center"/>
          </w:tcPr>
          <w:p w14:paraId="64574FA3" w14:textId="77777777" w:rsidR="00BB1165" w:rsidRPr="00747C04" w:rsidRDefault="00BB1165" w:rsidP="00B84FD4">
            <w:pPr>
              <w:pStyle w:val="movimento"/>
              <w:rPr>
                <w:color w:val="002060"/>
              </w:rPr>
            </w:pPr>
            <w:r w:rsidRPr="00747C04">
              <w:rPr>
                <w:color w:val="002060"/>
              </w:rPr>
              <w:t>PALLOTTA LORIS</w:t>
            </w:r>
          </w:p>
        </w:tc>
        <w:tc>
          <w:tcPr>
            <w:tcW w:w="2200" w:type="dxa"/>
            <w:tcMar>
              <w:top w:w="20" w:type="dxa"/>
              <w:left w:w="20" w:type="dxa"/>
              <w:bottom w:w="20" w:type="dxa"/>
              <w:right w:w="20" w:type="dxa"/>
            </w:tcMar>
            <w:vAlign w:val="center"/>
          </w:tcPr>
          <w:p w14:paraId="0497145C" w14:textId="77777777" w:rsidR="00BB1165" w:rsidRPr="00747C04" w:rsidRDefault="00BB1165" w:rsidP="00B84FD4">
            <w:pPr>
              <w:pStyle w:val="movimento2"/>
              <w:rPr>
                <w:color w:val="002060"/>
              </w:rPr>
            </w:pPr>
            <w:r w:rsidRPr="00747C04">
              <w:rPr>
                <w:color w:val="002060"/>
              </w:rPr>
              <w:t xml:space="preserve">(TRE TORRI A.S.D.) </w:t>
            </w:r>
          </w:p>
        </w:tc>
        <w:tc>
          <w:tcPr>
            <w:tcW w:w="800" w:type="dxa"/>
            <w:tcMar>
              <w:top w:w="20" w:type="dxa"/>
              <w:left w:w="20" w:type="dxa"/>
              <w:bottom w:w="20" w:type="dxa"/>
              <w:right w:w="20" w:type="dxa"/>
            </w:tcMar>
            <w:vAlign w:val="center"/>
          </w:tcPr>
          <w:p w14:paraId="32F4AF5E"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6FF8677C" w14:textId="77777777" w:rsidR="00BB1165" w:rsidRPr="00747C04" w:rsidRDefault="00BB1165" w:rsidP="00B84FD4">
            <w:pPr>
              <w:pStyle w:val="movimento"/>
              <w:rPr>
                <w:color w:val="002060"/>
              </w:rPr>
            </w:pPr>
            <w:r w:rsidRPr="00747C04">
              <w:rPr>
                <w:color w:val="002060"/>
              </w:rPr>
              <w:t>ALTIERI ALEX</w:t>
            </w:r>
          </w:p>
        </w:tc>
        <w:tc>
          <w:tcPr>
            <w:tcW w:w="2200" w:type="dxa"/>
            <w:tcMar>
              <w:top w:w="20" w:type="dxa"/>
              <w:left w:w="20" w:type="dxa"/>
              <w:bottom w:w="20" w:type="dxa"/>
              <w:right w:w="20" w:type="dxa"/>
            </w:tcMar>
            <w:vAlign w:val="center"/>
          </w:tcPr>
          <w:p w14:paraId="27A7050C" w14:textId="77777777" w:rsidR="00BB1165" w:rsidRPr="00747C04" w:rsidRDefault="00BB1165" w:rsidP="00B84FD4">
            <w:pPr>
              <w:pStyle w:val="movimento2"/>
              <w:rPr>
                <w:color w:val="002060"/>
              </w:rPr>
            </w:pPr>
            <w:r w:rsidRPr="00747C04">
              <w:rPr>
                <w:color w:val="002060"/>
              </w:rPr>
              <w:t xml:space="preserve">(VERBENA C5 ANCONA) </w:t>
            </w:r>
          </w:p>
        </w:tc>
      </w:tr>
      <w:tr w:rsidR="00BB1165" w:rsidRPr="00747C04" w14:paraId="42B6EDE4" w14:textId="77777777" w:rsidTr="00BB1165">
        <w:trPr>
          <w:divId w:val="527259509"/>
        </w:trPr>
        <w:tc>
          <w:tcPr>
            <w:tcW w:w="2200" w:type="dxa"/>
            <w:tcMar>
              <w:top w:w="20" w:type="dxa"/>
              <w:left w:w="20" w:type="dxa"/>
              <w:bottom w:w="20" w:type="dxa"/>
              <w:right w:w="20" w:type="dxa"/>
            </w:tcMar>
            <w:vAlign w:val="center"/>
          </w:tcPr>
          <w:p w14:paraId="448057FF" w14:textId="77777777" w:rsidR="00BB1165" w:rsidRPr="00747C04" w:rsidRDefault="00BB1165" w:rsidP="00B84FD4">
            <w:pPr>
              <w:pStyle w:val="movimento"/>
              <w:rPr>
                <w:color w:val="002060"/>
              </w:rPr>
            </w:pPr>
            <w:r w:rsidRPr="00747C04">
              <w:rPr>
                <w:color w:val="002060"/>
              </w:rPr>
              <w:t>BURATTINI PIERGIORGIO</w:t>
            </w:r>
          </w:p>
        </w:tc>
        <w:tc>
          <w:tcPr>
            <w:tcW w:w="2200" w:type="dxa"/>
            <w:tcMar>
              <w:top w:w="20" w:type="dxa"/>
              <w:left w:w="20" w:type="dxa"/>
              <w:bottom w:w="20" w:type="dxa"/>
              <w:right w:w="20" w:type="dxa"/>
            </w:tcMar>
            <w:vAlign w:val="center"/>
          </w:tcPr>
          <w:p w14:paraId="0ABCB3B9" w14:textId="77777777" w:rsidR="00BB1165" w:rsidRPr="00747C04" w:rsidRDefault="00BB1165" w:rsidP="00B84FD4">
            <w:pPr>
              <w:pStyle w:val="movimento2"/>
              <w:rPr>
                <w:color w:val="002060"/>
              </w:rPr>
            </w:pPr>
            <w:r w:rsidRPr="00747C04">
              <w:rPr>
                <w:color w:val="002060"/>
              </w:rPr>
              <w:t xml:space="preserve">(VERBENA C5 ANCONA) </w:t>
            </w:r>
          </w:p>
        </w:tc>
        <w:tc>
          <w:tcPr>
            <w:tcW w:w="800" w:type="dxa"/>
            <w:tcMar>
              <w:top w:w="20" w:type="dxa"/>
              <w:left w:w="20" w:type="dxa"/>
              <w:bottom w:w="20" w:type="dxa"/>
              <w:right w:w="20" w:type="dxa"/>
            </w:tcMar>
            <w:vAlign w:val="center"/>
          </w:tcPr>
          <w:p w14:paraId="04476AC5"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42D7C1A3" w14:textId="77777777" w:rsidR="00BB1165" w:rsidRPr="00747C04" w:rsidRDefault="00BB1165" w:rsidP="00B84FD4">
            <w:pPr>
              <w:pStyle w:val="movimento"/>
              <w:rPr>
                <w:color w:val="002060"/>
              </w:rPr>
            </w:pPr>
            <w:r w:rsidRPr="00747C04">
              <w:rPr>
                <w:color w:val="002060"/>
              </w:rPr>
              <w:t>TOTO NICHOLAS</w:t>
            </w:r>
          </w:p>
        </w:tc>
        <w:tc>
          <w:tcPr>
            <w:tcW w:w="2200" w:type="dxa"/>
            <w:tcMar>
              <w:top w:w="20" w:type="dxa"/>
              <w:left w:w="20" w:type="dxa"/>
              <w:bottom w:w="20" w:type="dxa"/>
              <w:right w:w="20" w:type="dxa"/>
            </w:tcMar>
            <w:vAlign w:val="center"/>
          </w:tcPr>
          <w:p w14:paraId="6A2C5B49" w14:textId="77777777" w:rsidR="00BB1165" w:rsidRPr="00747C04" w:rsidRDefault="00BB1165" w:rsidP="00B84FD4">
            <w:pPr>
              <w:pStyle w:val="movimento2"/>
              <w:rPr>
                <w:color w:val="002060"/>
              </w:rPr>
            </w:pPr>
            <w:r w:rsidRPr="00747C04">
              <w:rPr>
                <w:color w:val="002060"/>
              </w:rPr>
              <w:t xml:space="preserve">(VERBENA C5 ANCONA) </w:t>
            </w:r>
          </w:p>
        </w:tc>
      </w:tr>
    </w:tbl>
    <w:p w14:paraId="7ED10CA8" w14:textId="77777777" w:rsidR="00BB1165" w:rsidRPr="00747C04" w:rsidRDefault="00BB1165" w:rsidP="00BB1165">
      <w:pPr>
        <w:pStyle w:val="titolo10"/>
        <w:divId w:val="527259509"/>
        <w:rPr>
          <w:color w:val="002060"/>
        </w:rPr>
      </w:pPr>
      <w:r w:rsidRPr="00747C04">
        <w:rPr>
          <w:color w:val="002060"/>
        </w:rPr>
        <w:t xml:space="preserve">GARE DEL 10/11/2018 </w:t>
      </w:r>
    </w:p>
    <w:p w14:paraId="34DF7827"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7C113207"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3AB929C9" w14:textId="77777777" w:rsidR="00BB1165" w:rsidRPr="00747C04" w:rsidRDefault="00BB1165" w:rsidP="00BB1165">
      <w:pPr>
        <w:pStyle w:val="titolo3"/>
        <w:divId w:val="527259509"/>
        <w:rPr>
          <w:color w:val="002060"/>
        </w:rPr>
      </w:pPr>
      <w:r w:rsidRPr="00747C04">
        <w:rPr>
          <w:color w:val="002060"/>
        </w:rPr>
        <w:t xml:space="preserve">A CARICO CALCIATORI ESPULSI DAL CAMPO </w:t>
      </w:r>
    </w:p>
    <w:p w14:paraId="6C84C594" w14:textId="77777777" w:rsidR="00BB1165" w:rsidRPr="00747C04" w:rsidRDefault="00BB1165" w:rsidP="00BB1165">
      <w:pPr>
        <w:pStyle w:val="titolo20"/>
        <w:divId w:val="527259509"/>
        <w:rPr>
          <w:color w:val="002060"/>
        </w:rPr>
      </w:pPr>
      <w:r w:rsidRPr="00747C04">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1359EF6D" w14:textId="77777777" w:rsidTr="00BB1165">
        <w:trPr>
          <w:divId w:val="527259509"/>
        </w:trPr>
        <w:tc>
          <w:tcPr>
            <w:tcW w:w="2200" w:type="dxa"/>
            <w:tcMar>
              <w:top w:w="20" w:type="dxa"/>
              <w:left w:w="20" w:type="dxa"/>
              <w:bottom w:w="20" w:type="dxa"/>
              <w:right w:w="20" w:type="dxa"/>
            </w:tcMar>
            <w:vAlign w:val="center"/>
          </w:tcPr>
          <w:p w14:paraId="3C9CBC7F" w14:textId="77777777" w:rsidR="00BB1165" w:rsidRPr="00747C04" w:rsidRDefault="00BB1165" w:rsidP="00B84FD4">
            <w:pPr>
              <w:pStyle w:val="movimento"/>
              <w:rPr>
                <w:color w:val="002060"/>
              </w:rPr>
            </w:pPr>
            <w:r w:rsidRPr="00747C04">
              <w:rPr>
                <w:color w:val="002060"/>
              </w:rPr>
              <w:t>DELBIANCO ANDREA</w:t>
            </w:r>
          </w:p>
        </w:tc>
        <w:tc>
          <w:tcPr>
            <w:tcW w:w="2200" w:type="dxa"/>
            <w:tcMar>
              <w:top w:w="20" w:type="dxa"/>
              <w:left w:w="20" w:type="dxa"/>
              <w:bottom w:w="20" w:type="dxa"/>
              <w:right w:w="20" w:type="dxa"/>
            </w:tcMar>
            <w:vAlign w:val="center"/>
          </w:tcPr>
          <w:p w14:paraId="63F8262E" w14:textId="77777777" w:rsidR="00BB1165" w:rsidRPr="00747C04" w:rsidRDefault="00BB1165" w:rsidP="00B84FD4">
            <w:pPr>
              <w:pStyle w:val="movimento2"/>
              <w:rPr>
                <w:color w:val="002060"/>
              </w:rPr>
            </w:pPr>
            <w:r w:rsidRPr="00747C04">
              <w:rPr>
                <w:color w:val="002060"/>
              </w:rPr>
              <w:t xml:space="preserve">(AVENALE) </w:t>
            </w:r>
          </w:p>
        </w:tc>
        <w:tc>
          <w:tcPr>
            <w:tcW w:w="800" w:type="dxa"/>
            <w:tcMar>
              <w:top w:w="20" w:type="dxa"/>
              <w:left w:w="20" w:type="dxa"/>
              <w:bottom w:w="20" w:type="dxa"/>
              <w:right w:w="20" w:type="dxa"/>
            </w:tcMar>
            <w:vAlign w:val="center"/>
          </w:tcPr>
          <w:p w14:paraId="41DDAEF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08D3388" w14:textId="77777777" w:rsidR="00BB1165" w:rsidRPr="00747C04" w:rsidRDefault="00BB1165" w:rsidP="00B84FD4">
            <w:pPr>
              <w:pStyle w:val="movimento"/>
              <w:rPr>
                <w:color w:val="002060"/>
              </w:rPr>
            </w:pPr>
            <w:r w:rsidRPr="00747C04">
              <w:rPr>
                <w:color w:val="002060"/>
              </w:rPr>
              <w:t>MARROCCHI RICCARDO</w:t>
            </w:r>
          </w:p>
        </w:tc>
        <w:tc>
          <w:tcPr>
            <w:tcW w:w="2200" w:type="dxa"/>
            <w:tcMar>
              <w:top w:w="20" w:type="dxa"/>
              <w:left w:w="20" w:type="dxa"/>
              <w:bottom w:w="20" w:type="dxa"/>
              <w:right w:w="20" w:type="dxa"/>
            </w:tcMar>
            <w:vAlign w:val="center"/>
          </w:tcPr>
          <w:p w14:paraId="73FEDC64" w14:textId="77777777" w:rsidR="00BB1165" w:rsidRPr="00747C04" w:rsidRDefault="00BB1165" w:rsidP="00B84FD4">
            <w:pPr>
              <w:pStyle w:val="movimento2"/>
              <w:rPr>
                <w:color w:val="002060"/>
              </w:rPr>
            </w:pPr>
            <w:r w:rsidRPr="00747C04">
              <w:rPr>
                <w:color w:val="002060"/>
              </w:rPr>
              <w:t xml:space="preserve">(AVENALE) </w:t>
            </w:r>
          </w:p>
        </w:tc>
      </w:tr>
      <w:tr w:rsidR="00BB1165" w:rsidRPr="00747C04" w14:paraId="55A52F0C" w14:textId="77777777" w:rsidTr="00BB1165">
        <w:trPr>
          <w:divId w:val="527259509"/>
        </w:trPr>
        <w:tc>
          <w:tcPr>
            <w:tcW w:w="2200" w:type="dxa"/>
            <w:tcMar>
              <w:top w:w="20" w:type="dxa"/>
              <w:left w:w="20" w:type="dxa"/>
              <w:bottom w:w="20" w:type="dxa"/>
              <w:right w:w="20" w:type="dxa"/>
            </w:tcMar>
            <w:vAlign w:val="center"/>
          </w:tcPr>
          <w:p w14:paraId="7C42EF40" w14:textId="77777777" w:rsidR="00BB1165" w:rsidRPr="00747C04" w:rsidRDefault="00BB1165" w:rsidP="00B84FD4">
            <w:pPr>
              <w:pStyle w:val="movimento"/>
              <w:rPr>
                <w:color w:val="002060"/>
              </w:rPr>
            </w:pPr>
            <w:r w:rsidRPr="00747C04">
              <w:rPr>
                <w:color w:val="002060"/>
              </w:rPr>
              <w:t>SOVERCHIA SIMONE</w:t>
            </w:r>
          </w:p>
        </w:tc>
        <w:tc>
          <w:tcPr>
            <w:tcW w:w="2200" w:type="dxa"/>
            <w:tcMar>
              <w:top w:w="20" w:type="dxa"/>
              <w:left w:w="20" w:type="dxa"/>
              <w:bottom w:w="20" w:type="dxa"/>
              <w:right w:w="20" w:type="dxa"/>
            </w:tcMar>
            <w:vAlign w:val="center"/>
          </w:tcPr>
          <w:p w14:paraId="2EE17578" w14:textId="77777777" w:rsidR="00BB1165" w:rsidRPr="00747C04" w:rsidRDefault="00BB1165" w:rsidP="00B84FD4">
            <w:pPr>
              <w:pStyle w:val="movimento2"/>
              <w:rPr>
                <w:color w:val="002060"/>
              </w:rPr>
            </w:pPr>
            <w:r w:rsidRPr="00747C04">
              <w:rPr>
                <w:color w:val="002060"/>
              </w:rPr>
              <w:t xml:space="preserve">(AVENALE) </w:t>
            </w:r>
          </w:p>
        </w:tc>
        <w:tc>
          <w:tcPr>
            <w:tcW w:w="800" w:type="dxa"/>
            <w:tcMar>
              <w:top w:w="20" w:type="dxa"/>
              <w:left w:w="20" w:type="dxa"/>
              <w:bottom w:w="20" w:type="dxa"/>
              <w:right w:w="20" w:type="dxa"/>
            </w:tcMar>
            <w:vAlign w:val="center"/>
          </w:tcPr>
          <w:p w14:paraId="1A6442F4"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36953A0" w14:textId="77777777" w:rsidR="00BB1165" w:rsidRPr="00747C04" w:rsidRDefault="00BB1165" w:rsidP="00B84FD4">
            <w:pPr>
              <w:pStyle w:val="movimento"/>
              <w:rPr>
                <w:color w:val="002060"/>
              </w:rPr>
            </w:pPr>
            <w:r w:rsidRPr="00747C04">
              <w:rPr>
                <w:color w:val="002060"/>
              </w:rPr>
              <w:t>CASSISI JACOPO</w:t>
            </w:r>
          </w:p>
        </w:tc>
        <w:tc>
          <w:tcPr>
            <w:tcW w:w="2200" w:type="dxa"/>
            <w:tcMar>
              <w:top w:w="20" w:type="dxa"/>
              <w:left w:w="20" w:type="dxa"/>
              <w:bottom w:w="20" w:type="dxa"/>
              <w:right w:w="20" w:type="dxa"/>
            </w:tcMar>
            <w:vAlign w:val="center"/>
          </w:tcPr>
          <w:p w14:paraId="4AB9D174" w14:textId="77777777" w:rsidR="00BB1165" w:rsidRPr="00747C04" w:rsidRDefault="00BB1165" w:rsidP="00B84FD4">
            <w:pPr>
              <w:pStyle w:val="movimento2"/>
              <w:rPr>
                <w:color w:val="002060"/>
              </w:rPr>
            </w:pPr>
            <w:r w:rsidRPr="00747C04">
              <w:rPr>
                <w:color w:val="002060"/>
              </w:rPr>
              <w:t xml:space="preserve">(ILL.PA. CALCIO A 5) </w:t>
            </w:r>
          </w:p>
        </w:tc>
      </w:tr>
    </w:tbl>
    <w:p w14:paraId="3D0ACC61"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624F8A17" w14:textId="77777777" w:rsidR="00BB1165" w:rsidRPr="00747C04" w:rsidRDefault="00BB1165" w:rsidP="00BB1165">
      <w:pPr>
        <w:pStyle w:val="titolo20"/>
        <w:divId w:val="527259509"/>
        <w:rPr>
          <w:color w:val="002060"/>
        </w:rPr>
      </w:pPr>
      <w:r w:rsidRPr="00747C0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7F2AC7B7" w14:textId="77777777" w:rsidTr="00BB1165">
        <w:trPr>
          <w:divId w:val="527259509"/>
        </w:trPr>
        <w:tc>
          <w:tcPr>
            <w:tcW w:w="2200" w:type="dxa"/>
            <w:tcMar>
              <w:top w:w="20" w:type="dxa"/>
              <w:left w:w="20" w:type="dxa"/>
              <w:bottom w:w="20" w:type="dxa"/>
              <w:right w:w="20" w:type="dxa"/>
            </w:tcMar>
            <w:vAlign w:val="center"/>
          </w:tcPr>
          <w:p w14:paraId="207180EE" w14:textId="77777777" w:rsidR="00BB1165" w:rsidRPr="00747C04" w:rsidRDefault="00BB1165" w:rsidP="00B84FD4">
            <w:pPr>
              <w:pStyle w:val="movimento"/>
              <w:rPr>
                <w:color w:val="002060"/>
              </w:rPr>
            </w:pPr>
            <w:r w:rsidRPr="00747C04">
              <w:rPr>
                <w:color w:val="002060"/>
              </w:rPr>
              <w:t>BRUZZESI MATTEO</w:t>
            </w:r>
          </w:p>
        </w:tc>
        <w:tc>
          <w:tcPr>
            <w:tcW w:w="2200" w:type="dxa"/>
            <w:tcMar>
              <w:top w:w="20" w:type="dxa"/>
              <w:left w:w="20" w:type="dxa"/>
              <w:bottom w:w="20" w:type="dxa"/>
              <w:right w:w="20" w:type="dxa"/>
            </w:tcMar>
            <w:vAlign w:val="center"/>
          </w:tcPr>
          <w:p w14:paraId="3D6BE581" w14:textId="77777777" w:rsidR="00BB1165" w:rsidRPr="00747C04" w:rsidRDefault="00BB1165" w:rsidP="00B84FD4">
            <w:pPr>
              <w:pStyle w:val="movimento2"/>
              <w:rPr>
                <w:color w:val="002060"/>
              </w:rPr>
            </w:pPr>
            <w:r w:rsidRPr="00747C04">
              <w:rPr>
                <w:color w:val="002060"/>
              </w:rPr>
              <w:t xml:space="preserve">(AVENALE) </w:t>
            </w:r>
          </w:p>
        </w:tc>
        <w:tc>
          <w:tcPr>
            <w:tcW w:w="800" w:type="dxa"/>
            <w:tcMar>
              <w:top w:w="20" w:type="dxa"/>
              <w:left w:w="20" w:type="dxa"/>
              <w:bottom w:w="20" w:type="dxa"/>
              <w:right w:w="20" w:type="dxa"/>
            </w:tcMar>
            <w:vAlign w:val="center"/>
          </w:tcPr>
          <w:p w14:paraId="6F5064CB"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A37C544" w14:textId="77777777" w:rsidR="00BB1165" w:rsidRPr="00747C04" w:rsidRDefault="00BB1165" w:rsidP="00B84FD4">
            <w:pPr>
              <w:pStyle w:val="movimento"/>
              <w:rPr>
                <w:color w:val="002060"/>
              </w:rPr>
            </w:pPr>
            <w:r w:rsidRPr="00747C04">
              <w:rPr>
                <w:color w:val="002060"/>
              </w:rPr>
              <w:t>GABBANELLI MARCO</w:t>
            </w:r>
          </w:p>
        </w:tc>
        <w:tc>
          <w:tcPr>
            <w:tcW w:w="2200" w:type="dxa"/>
            <w:tcMar>
              <w:top w:w="20" w:type="dxa"/>
              <w:left w:w="20" w:type="dxa"/>
              <w:bottom w:w="20" w:type="dxa"/>
              <w:right w:w="20" w:type="dxa"/>
            </w:tcMar>
            <w:vAlign w:val="center"/>
          </w:tcPr>
          <w:p w14:paraId="4897B5EB" w14:textId="77777777" w:rsidR="00BB1165" w:rsidRPr="00747C04" w:rsidRDefault="00BB1165" w:rsidP="00B84FD4">
            <w:pPr>
              <w:pStyle w:val="movimento2"/>
              <w:rPr>
                <w:color w:val="002060"/>
              </w:rPr>
            </w:pPr>
            <w:r w:rsidRPr="00747C04">
              <w:rPr>
                <w:color w:val="002060"/>
              </w:rPr>
              <w:t xml:space="preserve">(ILL.PA. CALCIO A 5) </w:t>
            </w:r>
          </w:p>
        </w:tc>
      </w:tr>
    </w:tbl>
    <w:p w14:paraId="273CC566"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448C0A6A" w14:textId="77777777" w:rsidTr="00BB1165">
        <w:trPr>
          <w:divId w:val="527259509"/>
        </w:trPr>
        <w:tc>
          <w:tcPr>
            <w:tcW w:w="2200" w:type="dxa"/>
            <w:tcMar>
              <w:top w:w="20" w:type="dxa"/>
              <w:left w:w="20" w:type="dxa"/>
              <w:bottom w:w="20" w:type="dxa"/>
              <w:right w:w="20" w:type="dxa"/>
            </w:tcMar>
            <w:vAlign w:val="center"/>
          </w:tcPr>
          <w:p w14:paraId="616D8EBA" w14:textId="77777777" w:rsidR="00BB1165" w:rsidRPr="00747C04" w:rsidRDefault="00BB1165" w:rsidP="00B84FD4">
            <w:pPr>
              <w:pStyle w:val="movimento"/>
              <w:rPr>
                <w:color w:val="002060"/>
              </w:rPr>
            </w:pPr>
            <w:r w:rsidRPr="00747C04">
              <w:rPr>
                <w:color w:val="002060"/>
              </w:rPr>
              <w:t>DI RONZA SIMONE</w:t>
            </w:r>
          </w:p>
        </w:tc>
        <w:tc>
          <w:tcPr>
            <w:tcW w:w="2200" w:type="dxa"/>
            <w:tcMar>
              <w:top w:w="20" w:type="dxa"/>
              <w:left w:w="20" w:type="dxa"/>
              <w:bottom w:w="20" w:type="dxa"/>
              <w:right w:w="20" w:type="dxa"/>
            </w:tcMar>
            <w:vAlign w:val="center"/>
          </w:tcPr>
          <w:p w14:paraId="43096A02" w14:textId="77777777" w:rsidR="00BB1165" w:rsidRPr="00747C04" w:rsidRDefault="00BB1165" w:rsidP="00B84FD4">
            <w:pPr>
              <w:pStyle w:val="movimento2"/>
              <w:rPr>
                <w:color w:val="002060"/>
              </w:rPr>
            </w:pPr>
            <w:r w:rsidRPr="00747C04">
              <w:rPr>
                <w:color w:val="002060"/>
              </w:rPr>
              <w:t xml:space="preserve">(CERRETO D ESI C5 A.S.D.) </w:t>
            </w:r>
          </w:p>
        </w:tc>
        <w:tc>
          <w:tcPr>
            <w:tcW w:w="800" w:type="dxa"/>
            <w:tcMar>
              <w:top w:w="20" w:type="dxa"/>
              <w:left w:w="20" w:type="dxa"/>
              <w:bottom w:w="20" w:type="dxa"/>
              <w:right w:w="20" w:type="dxa"/>
            </w:tcMar>
            <w:vAlign w:val="center"/>
          </w:tcPr>
          <w:p w14:paraId="5B34B2E8"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FC04281" w14:textId="77777777" w:rsidR="00BB1165" w:rsidRPr="00747C04" w:rsidRDefault="00BB1165" w:rsidP="00B84FD4">
            <w:pPr>
              <w:pStyle w:val="movimento"/>
              <w:rPr>
                <w:color w:val="002060"/>
              </w:rPr>
            </w:pPr>
            <w:r w:rsidRPr="00747C04">
              <w:rPr>
                <w:color w:val="002060"/>
              </w:rPr>
              <w:t>BATOCCO RICCARDO</w:t>
            </w:r>
          </w:p>
        </w:tc>
        <w:tc>
          <w:tcPr>
            <w:tcW w:w="2200" w:type="dxa"/>
            <w:tcMar>
              <w:top w:w="20" w:type="dxa"/>
              <w:left w:w="20" w:type="dxa"/>
              <w:bottom w:w="20" w:type="dxa"/>
              <w:right w:w="20" w:type="dxa"/>
            </w:tcMar>
            <w:vAlign w:val="center"/>
          </w:tcPr>
          <w:p w14:paraId="5DC408A2" w14:textId="77777777" w:rsidR="00BB1165" w:rsidRPr="00747C04" w:rsidRDefault="00BB1165" w:rsidP="00B84FD4">
            <w:pPr>
              <w:pStyle w:val="movimento2"/>
              <w:rPr>
                <w:color w:val="002060"/>
              </w:rPr>
            </w:pPr>
            <w:r w:rsidRPr="00747C04">
              <w:rPr>
                <w:color w:val="002060"/>
              </w:rPr>
              <w:t xml:space="preserve">(HELVIA RECINA FUTSAL RECA) </w:t>
            </w:r>
          </w:p>
        </w:tc>
      </w:tr>
    </w:tbl>
    <w:p w14:paraId="4B785CFF" w14:textId="77777777" w:rsidR="00BB1165" w:rsidRPr="00747C04" w:rsidRDefault="00BB1165" w:rsidP="00BB1165">
      <w:pPr>
        <w:pStyle w:val="titolo10"/>
        <w:divId w:val="527259509"/>
        <w:rPr>
          <w:color w:val="002060"/>
        </w:rPr>
      </w:pPr>
      <w:r w:rsidRPr="00747C04">
        <w:rPr>
          <w:color w:val="002060"/>
        </w:rPr>
        <w:lastRenderedPageBreak/>
        <w:t xml:space="preserve">GARE DEL 12/11/2018 </w:t>
      </w:r>
    </w:p>
    <w:p w14:paraId="63949054"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5571E3B8"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0D39F7B1" w14:textId="77777777" w:rsidR="00BB1165" w:rsidRPr="00747C04" w:rsidRDefault="00BB1165" w:rsidP="00BB1165">
      <w:pPr>
        <w:pStyle w:val="titolo3"/>
        <w:divId w:val="527259509"/>
        <w:rPr>
          <w:color w:val="002060"/>
        </w:rPr>
      </w:pPr>
      <w:r w:rsidRPr="00747C04">
        <w:rPr>
          <w:color w:val="002060"/>
        </w:rPr>
        <w:t xml:space="preserve">A CARICO DI ALLENATORI </w:t>
      </w:r>
    </w:p>
    <w:p w14:paraId="03DFFFB8" w14:textId="77777777" w:rsidR="00BB1165" w:rsidRPr="00747C04" w:rsidRDefault="00BB1165" w:rsidP="00BB1165">
      <w:pPr>
        <w:pStyle w:val="titolo20"/>
        <w:divId w:val="527259509"/>
        <w:rPr>
          <w:color w:val="002060"/>
        </w:rPr>
      </w:pPr>
      <w:r w:rsidRPr="00747C04">
        <w:rPr>
          <w:color w:val="002060"/>
        </w:rPr>
        <w:t xml:space="preserve">AMMONIZIONE CON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74CC363A" w14:textId="77777777" w:rsidTr="00BB1165">
        <w:trPr>
          <w:divId w:val="527259509"/>
        </w:trPr>
        <w:tc>
          <w:tcPr>
            <w:tcW w:w="2200" w:type="dxa"/>
            <w:tcMar>
              <w:top w:w="20" w:type="dxa"/>
              <w:left w:w="20" w:type="dxa"/>
              <w:bottom w:w="20" w:type="dxa"/>
              <w:right w:w="20" w:type="dxa"/>
            </w:tcMar>
            <w:vAlign w:val="center"/>
          </w:tcPr>
          <w:p w14:paraId="4361F515" w14:textId="77777777" w:rsidR="00BB1165" w:rsidRPr="00747C04" w:rsidRDefault="00BB1165" w:rsidP="00B84FD4">
            <w:pPr>
              <w:pStyle w:val="movimento"/>
              <w:rPr>
                <w:color w:val="002060"/>
              </w:rPr>
            </w:pPr>
            <w:r w:rsidRPr="00747C04">
              <w:rPr>
                <w:color w:val="002060"/>
              </w:rPr>
              <w:t>DI RUSSO GUIDO</w:t>
            </w:r>
          </w:p>
        </w:tc>
        <w:tc>
          <w:tcPr>
            <w:tcW w:w="2200" w:type="dxa"/>
            <w:tcMar>
              <w:top w:w="20" w:type="dxa"/>
              <w:left w:w="20" w:type="dxa"/>
              <w:bottom w:w="20" w:type="dxa"/>
              <w:right w:w="20" w:type="dxa"/>
            </w:tcMar>
            <w:vAlign w:val="center"/>
          </w:tcPr>
          <w:p w14:paraId="20040C29" w14:textId="77777777" w:rsidR="00BB1165" w:rsidRPr="00747C04" w:rsidRDefault="00BB1165" w:rsidP="00B84FD4">
            <w:pPr>
              <w:pStyle w:val="movimento2"/>
              <w:rPr>
                <w:color w:val="002060"/>
              </w:rPr>
            </w:pPr>
            <w:r w:rsidRPr="00747C04">
              <w:rPr>
                <w:color w:val="002060"/>
              </w:rPr>
              <w:t xml:space="preserve">(CSI STELLA A.S.D.) </w:t>
            </w:r>
          </w:p>
        </w:tc>
        <w:tc>
          <w:tcPr>
            <w:tcW w:w="800" w:type="dxa"/>
            <w:tcMar>
              <w:top w:w="20" w:type="dxa"/>
              <w:left w:w="20" w:type="dxa"/>
              <w:bottom w:w="20" w:type="dxa"/>
              <w:right w:w="20" w:type="dxa"/>
            </w:tcMar>
            <w:vAlign w:val="center"/>
          </w:tcPr>
          <w:p w14:paraId="56533917"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1C20A09"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C07DD94" w14:textId="77777777" w:rsidR="00BB1165" w:rsidRPr="00747C04" w:rsidRDefault="00BB1165" w:rsidP="00B84FD4">
            <w:pPr>
              <w:pStyle w:val="movimento2"/>
              <w:rPr>
                <w:color w:val="002060"/>
              </w:rPr>
            </w:pPr>
            <w:r w:rsidRPr="00747C04">
              <w:rPr>
                <w:color w:val="002060"/>
              </w:rPr>
              <w:t> </w:t>
            </w:r>
          </w:p>
        </w:tc>
      </w:tr>
    </w:tbl>
    <w:p w14:paraId="59494980" w14:textId="77777777" w:rsidR="00BB1165" w:rsidRPr="00747C04" w:rsidRDefault="00BB1165" w:rsidP="00BB1165">
      <w:pPr>
        <w:pStyle w:val="diffida"/>
        <w:spacing w:before="80" w:beforeAutospacing="0" w:after="40" w:afterAutospacing="0"/>
        <w:jc w:val="left"/>
        <w:divId w:val="527259509"/>
        <w:rPr>
          <w:color w:val="002060"/>
        </w:rPr>
      </w:pPr>
      <w:r w:rsidRPr="00747C04">
        <w:rPr>
          <w:color w:val="002060"/>
        </w:rPr>
        <w:t xml:space="preserve">per intervento inopportuno. Allontanato. </w:t>
      </w:r>
    </w:p>
    <w:p w14:paraId="6B95AC35"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67FC5EFE" w14:textId="77777777" w:rsidR="00BB1165" w:rsidRPr="00747C04" w:rsidRDefault="00BB1165" w:rsidP="00BB1165">
      <w:pPr>
        <w:pStyle w:val="titolo20"/>
        <w:divId w:val="527259509"/>
        <w:rPr>
          <w:color w:val="002060"/>
        </w:rPr>
      </w:pPr>
      <w:r w:rsidRPr="00747C04">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4C5970C0" w14:textId="77777777" w:rsidTr="00BB1165">
        <w:trPr>
          <w:divId w:val="527259509"/>
        </w:trPr>
        <w:tc>
          <w:tcPr>
            <w:tcW w:w="2200" w:type="dxa"/>
            <w:tcMar>
              <w:top w:w="20" w:type="dxa"/>
              <w:left w:w="20" w:type="dxa"/>
              <w:bottom w:w="20" w:type="dxa"/>
              <w:right w:w="20" w:type="dxa"/>
            </w:tcMar>
            <w:vAlign w:val="center"/>
          </w:tcPr>
          <w:p w14:paraId="57D52C49" w14:textId="77777777" w:rsidR="00BB1165" w:rsidRPr="00747C04" w:rsidRDefault="00BB1165" w:rsidP="00B84FD4">
            <w:pPr>
              <w:pStyle w:val="movimento"/>
              <w:rPr>
                <w:color w:val="002060"/>
              </w:rPr>
            </w:pPr>
            <w:r w:rsidRPr="00747C04">
              <w:rPr>
                <w:color w:val="002060"/>
              </w:rPr>
              <w:t>VALIANTI ANDREA</w:t>
            </w:r>
          </w:p>
        </w:tc>
        <w:tc>
          <w:tcPr>
            <w:tcW w:w="2200" w:type="dxa"/>
            <w:tcMar>
              <w:top w:w="20" w:type="dxa"/>
              <w:left w:w="20" w:type="dxa"/>
              <w:bottom w:w="20" w:type="dxa"/>
              <w:right w:w="20" w:type="dxa"/>
            </w:tcMar>
            <w:vAlign w:val="center"/>
          </w:tcPr>
          <w:p w14:paraId="2810C995" w14:textId="77777777" w:rsidR="00BB1165" w:rsidRPr="00747C04" w:rsidRDefault="00BB1165" w:rsidP="00B84FD4">
            <w:pPr>
              <w:pStyle w:val="movimento2"/>
              <w:rPr>
                <w:color w:val="002060"/>
              </w:rPr>
            </w:pPr>
            <w:r w:rsidRPr="00747C04">
              <w:rPr>
                <w:color w:val="002060"/>
              </w:rPr>
              <w:t xml:space="preserve">(CSI STELLA A.S.D.) </w:t>
            </w:r>
          </w:p>
        </w:tc>
        <w:tc>
          <w:tcPr>
            <w:tcW w:w="800" w:type="dxa"/>
            <w:tcMar>
              <w:top w:w="20" w:type="dxa"/>
              <w:left w:w="20" w:type="dxa"/>
              <w:bottom w:w="20" w:type="dxa"/>
              <w:right w:w="20" w:type="dxa"/>
            </w:tcMar>
            <w:vAlign w:val="center"/>
          </w:tcPr>
          <w:p w14:paraId="27122389"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DEA0067"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51E741E" w14:textId="77777777" w:rsidR="00BB1165" w:rsidRPr="00747C04" w:rsidRDefault="00BB1165" w:rsidP="00B84FD4">
            <w:pPr>
              <w:pStyle w:val="movimento2"/>
              <w:rPr>
                <w:color w:val="002060"/>
              </w:rPr>
            </w:pPr>
            <w:r w:rsidRPr="00747C04">
              <w:rPr>
                <w:color w:val="002060"/>
              </w:rPr>
              <w:t> </w:t>
            </w:r>
          </w:p>
        </w:tc>
      </w:tr>
    </w:tbl>
    <w:p w14:paraId="1E474507" w14:textId="77777777" w:rsidR="00BB1165" w:rsidRPr="00747C04" w:rsidRDefault="00BB1165" w:rsidP="00BB1165">
      <w:pPr>
        <w:pStyle w:val="titolo20"/>
        <w:divId w:val="527259509"/>
        <w:rPr>
          <w:color w:val="002060"/>
        </w:rPr>
      </w:pPr>
      <w:r w:rsidRPr="00747C0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7479B699" w14:textId="77777777" w:rsidTr="00BB1165">
        <w:trPr>
          <w:divId w:val="527259509"/>
        </w:trPr>
        <w:tc>
          <w:tcPr>
            <w:tcW w:w="2200" w:type="dxa"/>
            <w:tcMar>
              <w:top w:w="20" w:type="dxa"/>
              <w:left w:w="20" w:type="dxa"/>
              <w:bottom w:w="20" w:type="dxa"/>
              <w:right w:w="20" w:type="dxa"/>
            </w:tcMar>
            <w:vAlign w:val="center"/>
          </w:tcPr>
          <w:p w14:paraId="2F2FD7C3" w14:textId="77777777" w:rsidR="00BB1165" w:rsidRPr="00747C04" w:rsidRDefault="00BB1165" w:rsidP="00B84FD4">
            <w:pPr>
              <w:pStyle w:val="movimento"/>
              <w:rPr>
                <w:color w:val="002060"/>
              </w:rPr>
            </w:pPr>
            <w:r w:rsidRPr="00747C04">
              <w:rPr>
                <w:color w:val="002060"/>
              </w:rPr>
              <w:t>DELGRANDE DOMENICO</w:t>
            </w:r>
          </w:p>
        </w:tc>
        <w:tc>
          <w:tcPr>
            <w:tcW w:w="2200" w:type="dxa"/>
            <w:tcMar>
              <w:top w:w="20" w:type="dxa"/>
              <w:left w:w="20" w:type="dxa"/>
              <w:bottom w:w="20" w:type="dxa"/>
              <w:right w:w="20" w:type="dxa"/>
            </w:tcMar>
            <w:vAlign w:val="center"/>
          </w:tcPr>
          <w:p w14:paraId="597532D9" w14:textId="77777777" w:rsidR="00BB1165" w:rsidRPr="00747C04" w:rsidRDefault="00BB1165" w:rsidP="00B84FD4">
            <w:pPr>
              <w:pStyle w:val="movimento2"/>
              <w:rPr>
                <w:color w:val="002060"/>
              </w:rPr>
            </w:pPr>
            <w:r w:rsidRPr="00747C04">
              <w:rPr>
                <w:color w:val="002060"/>
              </w:rPr>
              <w:t xml:space="preserve">(CSI STELLA A.S.D.) </w:t>
            </w:r>
          </w:p>
        </w:tc>
        <w:tc>
          <w:tcPr>
            <w:tcW w:w="800" w:type="dxa"/>
            <w:tcMar>
              <w:top w:w="20" w:type="dxa"/>
              <w:left w:w="20" w:type="dxa"/>
              <w:bottom w:w="20" w:type="dxa"/>
              <w:right w:w="20" w:type="dxa"/>
            </w:tcMar>
            <w:vAlign w:val="center"/>
          </w:tcPr>
          <w:p w14:paraId="002C94F7"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495B6AF2"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322ADFD" w14:textId="77777777" w:rsidR="00BB1165" w:rsidRPr="00747C04" w:rsidRDefault="00BB1165" w:rsidP="00B84FD4">
            <w:pPr>
              <w:pStyle w:val="movimento2"/>
              <w:rPr>
                <w:color w:val="002060"/>
              </w:rPr>
            </w:pPr>
            <w:r w:rsidRPr="00747C04">
              <w:rPr>
                <w:color w:val="002060"/>
              </w:rPr>
              <w:t> </w:t>
            </w:r>
          </w:p>
        </w:tc>
      </w:tr>
    </w:tbl>
    <w:p w14:paraId="7C5EF6CD"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06734DC7" w14:textId="77777777" w:rsidTr="00BB1165">
        <w:trPr>
          <w:divId w:val="527259509"/>
        </w:trPr>
        <w:tc>
          <w:tcPr>
            <w:tcW w:w="2200" w:type="dxa"/>
            <w:tcMar>
              <w:top w:w="20" w:type="dxa"/>
              <w:left w:w="20" w:type="dxa"/>
              <w:bottom w:w="20" w:type="dxa"/>
              <w:right w:w="20" w:type="dxa"/>
            </w:tcMar>
            <w:vAlign w:val="center"/>
          </w:tcPr>
          <w:p w14:paraId="622F13FA" w14:textId="77777777" w:rsidR="00BB1165" w:rsidRPr="00747C04" w:rsidRDefault="00BB1165" w:rsidP="00B84FD4">
            <w:pPr>
              <w:pStyle w:val="movimento"/>
              <w:rPr>
                <w:color w:val="002060"/>
              </w:rPr>
            </w:pPr>
            <w:r w:rsidRPr="00747C04">
              <w:rPr>
                <w:color w:val="002060"/>
              </w:rPr>
              <w:t>CLERICI GIACOMO</w:t>
            </w:r>
          </w:p>
        </w:tc>
        <w:tc>
          <w:tcPr>
            <w:tcW w:w="2200" w:type="dxa"/>
            <w:tcMar>
              <w:top w:w="20" w:type="dxa"/>
              <w:left w:w="20" w:type="dxa"/>
              <w:bottom w:w="20" w:type="dxa"/>
              <w:right w:w="20" w:type="dxa"/>
            </w:tcMar>
            <w:vAlign w:val="center"/>
          </w:tcPr>
          <w:p w14:paraId="431E4140" w14:textId="77777777" w:rsidR="00BB1165" w:rsidRPr="00747C04" w:rsidRDefault="00BB1165" w:rsidP="00B84FD4">
            <w:pPr>
              <w:pStyle w:val="movimento2"/>
              <w:rPr>
                <w:color w:val="002060"/>
              </w:rPr>
            </w:pPr>
            <w:r w:rsidRPr="00747C04">
              <w:rPr>
                <w:color w:val="002060"/>
              </w:rPr>
              <w:t xml:space="preserve">(CSI STELLA A.S.D.) </w:t>
            </w:r>
          </w:p>
        </w:tc>
        <w:tc>
          <w:tcPr>
            <w:tcW w:w="800" w:type="dxa"/>
            <w:tcMar>
              <w:top w:w="20" w:type="dxa"/>
              <w:left w:w="20" w:type="dxa"/>
              <w:bottom w:w="20" w:type="dxa"/>
              <w:right w:w="20" w:type="dxa"/>
            </w:tcMar>
            <w:vAlign w:val="center"/>
          </w:tcPr>
          <w:p w14:paraId="7ABA0F82"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4EF1F792"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3B373EE" w14:textId="77777777" w:rsidR="00BB1165" w:rsidRPr="00747C04" w:rsidRDefault="00BB1165" w:rsidP="00B84FD4">
            <w:pPr>
              <w:pStyle w:val="movimento2"/>
              <w:rPr>
                <w:color w:val="002060"/>
              </w:rPr>
            </w:pPr>
            <w:r w:rsidRPr="00747C04">
              <w:rPr>
                <w:color w:val="002060"/>
              </w:rPr>
              <w:t> </w:t>
            </w:r>
          </w:p>
        </w:tc>
      </w:tr>
    </w:tbl>
    <w:p w14:paraId="107B7661" w14:textId="77777777" w:rsidR="00BB1165" w:rsidRPr="00747C04" w:rsidRDefault="00BB1165" w:rsidP="00BB1165">
      <w:pPr>
        <w:pStyle w:val="breakline"/>
        <w:divId w:val="527259509"/>
        <w:rPr>
          <w:color w:val="002060"/>
        </w:rPr>
      </w:pPr>
    </w:p>
    <w:p w14:paraId="6B792BB8"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F.to IL GIUDICE SPORTIVO</w:t>
      </w:r>
    </w:p>
    <w:p w14:paraId="228F32CC"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 xml:space="preserve"> </w:t>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 xml:space="preserve">   </w:t>
      </w:r>
      <w:r w:rsidRPr="00747C04">
        <w:rPr>
          <w:rFonts w:ascii="Arial" w:hAnsi="Arial" w:cs="Arial"/>
          <w:noProof/>
          <w:color w:val="002060"/>
          <w:lang w:eastAsia="it-IT"/>
        </w:rPr>
        <w:tab/>
        <w:t xml:space="preserve">       Claudio Romagnoli</w:t>
      </w:r>
    </w:p>
    <w:p w14:paraId="6A9C86D0" w14:textId="77777777" w:rsidR="00BB1165" w:rsidRPr="00747C04" w:rsidRDefault="00BB1165" w:rsidP="00BB1165">
      <w:pPr>
        <w:pStyle w:val="breakline"/>
        <w:divId w:val="527259509"/>
        <w:rPr>
          <w:color w:val="002060"/>
        </w:rPr>
      </w:pPr>
    </w:p>
    <w:p w14:paraId="11ECB713" w14:textId="77777777" w:rsidR="00BB1165" w:rsidRPr="00747C04" w:rsidRDefault="00BB1165" w:rsidP="00BB1165">
      <w:pPr>
        <w:pStyle w:val="TITOLOPRINC"/>
        <w:divId w:val="527259509"/>
        <w:rPr>
          <w:color w:val="002060"/>
        </w:rPr>
      </w:pPr>
      <w:r w:rsidRPr="00747C04">
        <w:rPr>
          <w:color w:val="002060"/>
        </w:rPr>
        <w:t>CLASSIFICA</w:t>
      </w:r>
    </w:p>
    <w:p w14:paraId="413821C1" w14:textId="77777777" w:rsidR="00BB1165" w:rsidRPr="00747C04" w:rsidRDefault="00BB1165" w:rsidP="00BB1165">
      <w:pPr>
        <w:pStyle w:val="breakline"/>
        <w:divId w:val="527259509"/>
        <w:rPr>
          <w:color w:val="002060"/>
        </w:rPr>
      </w:pPr>
    </w:p>
    <w:p w14:paraId="2173B864" w14:textId="77777777" w:rsidR="00BB1165" w:rsidRPr="00747C04" w:rsidRDefault="00BB1165" w:rsidP="00BB1165">
      <w:pPr>
        <w:pStyle w:val="breakline"/>
        <w:divId w:val="527259509"/>
        <w:rPr>
          <w:color w:val="002060"/>
        </w:rPr>
      </w:pPr>
    </w:p>
    <w:p w14:paraId="6F758E8B" w14:textId="77777777" w:rsidR="00BB1165" w:rsidRPr="00747C04" w:rsidRDefault="00BB1165" w:rsidP="00BB1165">
      <w:pPr>
        <w:pStyle w:val="SOTTOTITOLOCAMPIONATO1"/>
        <w:divId w:val="527259509"/>
        <w:rPr>
          <w:color w:val="002060"/>
        </w:rPr>
      </w:pPr>
      <w:r w:rsidRPr="00747C0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29D3ABFF"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EA6FDF"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D27DC7"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3004E0"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37C716"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DD7C4B"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F63945"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FFAE76"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D4A6A7"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0A40F0"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6A2329" w14:textId="77777777" w:rsidR="00BB1165" w:rsidRPr="00747C04" w:rsidRDefault="00BB1165" w:rsidP="00B84FD4">
            <w:pPr>
              <w:pStyle w:val="HEADERTABELLA"/>
              <w:rPr>
                <w:color w:val="002060"/>
              </w:rPr>
            </w:pPr>
            <w:r w:rsidRPr="00747C04">
              <w:rPr>
                <w:color w:val="002060"/>
              </w:rPr>
              <w:t>PE</w:t>
            </w:r>
          </w:p>
        </w:tc>
      </w:tr>
      <w:tr w:rsidR="00BB1165" w:rsidRPr="00747C04" w14:paraId="20D05061"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87A0FC8" w14:textId="77777777" w:rsidR="00BB1165" w:rsidRPr="00747C04" w:rsidRDefault="00BB1165" w:rsidP="00B84FD4">
            <w:pPr>
              <w:pStyle w:val="ROWTABELLA"/>
              <w:rPr>
                <w:color w:val="002060"/>
              </w:rPr>
            </w:pPr>
            <w:r w:rsidRPr="00747C04">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BC43B3"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7DEDE9"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1CF336"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AB4A4B"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4DD365"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B3B3B6" w14:textId="77777777" w:rsidR="00BB1165" w:rsidRPr="00747C04" w:rsidRDefault="00BB1165" w:rsidP="00B84FD4">
            <w:pPr>
              <w:pStyle w:val="ROWTABELLA"/>
              <w:jc w:val="center"/>
              <w:rPr>
                <w:color w:val="002060"/>
              </w:rPr>
            </w:pPr>
            <w:r w:rsidRPr="00747C04">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24E37"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F92E9"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3C319" w14:textId="77777777" w:rsidR="00BB1165" w:rsidRPr="00747C04" w:rsidRDefault="00BB1165" w:rsidP="00B84FD4">
            <w:pPr>
              <w:pStyle w:val="ROWTABELLA"/>
              <w:jc w:val="center"/>
              <w:rPr>
                <w:color w:val="002060"/>
              </w:rPr>
            </w:pPr>
            <w:r w:rsidRPr="00747C04">
              <w:rPr>
                <w:color w:val="002060"/>
              </w:rPr>
              <w:t>0</w:t>
            </w:r>
          </w:p>
        </w:tc>
      </w:tr>
      <w:tr w:rsidR="00BB1165" w:rsidRPr="00747C04" w14:paraId="19090CCD"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2A858DA" w14:textId="77777777" w:rsidR="00BB1165" w:rsidRPr="00747C04" w:rsidRDefault="00BB1165" w:rsidP="00B84FD4">
            <w:pPr>
              <w:pStyle w:val="ROWTABELLA"/>
              <w:rPr>
                <w:color w:val="002060"/>
              </w:rPr>
            </w:pPr>
            <w:r w:rsidRPr="00747C04">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658534"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B3E5D9"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857405"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0DAE1"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99B558"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CEAF03"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CC8DA"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5226F7"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ADAE6A" w14:textId="77777777" w:rsidR="00BB1165" w:rsidRPr="00747C04" w:rsidRDefault="00BB1165" w:rsidP="00B84FD4">
            <w:pPr>
              <w:pStyle w:val="ROWTABELLA"/>
              <w:jc w:val="center"/>
              <w:rPr>
                <w:color w:val="002060"/>
              </w:rPr>
            </w:pPr>
            <w:r w:rsidRPr="00747C04">
              <w:rPr>
                <w:color w:val="002060"/>
              </w:rPr>
              <w:t>0</w:t>
            </w:r>
          </w:p>
        </w:tc>
      </w:tr>
      <w:tr w:rsidR="00BB1165" w:rsidRPr="00747C04" w14:paraId="4150966A"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B3CC45B" w14:textId="77777777" w:rsidR="00BB1165" w:rsidRPr="00747C04" w:rsidRDefault="00BB1165" w:rsidP="00B84FD4">
            <w:pPr>
              <w:pStyle w:val="ROWTABELLA"/>
              <w:rPr>
                <w:color w:val="002060"/>
              </w:rPr>
            </w:pPr>
            <w:r w:rsidRPr="00747C04">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458D28"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4516EA"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8CF19E"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DEF5F"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4F975"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2F791" w14:textId="77777777" w:rsidR="00BB1165" w:rsidRPr="00747C04" w:rsidRDefault="00BB1165" w:rsidP="00B84FD4">
            <w:pPr>
              <w:pStyle w:val="ROWTABELLA"/>
              <w:jc w:val="center"/>
              <w:rPr>
                <w:color w:val="002060"/>
              </w:rPr>
            </w:pPr>
            <w:r w:rsidRPr="00747C0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0251B" w14:textId="77777777" w:rsidR="00BB1165" w:rsidRPr="00747C04" w:rsidRDefault="00BB1165" w:rsidP="00B84FD4">
            <w:pPr>
              <w:pStyle w:val="ROWTABELLA"/>
              <w:jc w:val="center"/>
              <w:rPr>
                <w:color w:val="002060"/>
              </w:rPr>
            </w:pPr>
            <w:r w:rsidRPr="00747C04">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0C55D3"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55167" w14:textId="77777777" w:rsidR="00BB1165" w:rsidRPr="00747C04" w:rsidRDefault="00BB1165" w:rsidP="00B84FD4">
            <w:pPr>
              <w:pStyle w:val="ROWTABELLA"/>
              <w:jc w:val="center"/>
              <w:rPr>
                <w:color w:val="002060"/>
              </w:rPr>
            </w:pPr>
            <w:r w:rsidRPr="00747C04">
              <w:rPr>
                <w:color w:val="002060"/>
              </w:rPr>
              <w:t>0</w:t>
            </w:r>
          </w:p>
        </w:tc>
      </w:tr>
      <w:tr w:rsidR="00BB1165" w:rsidRPr="00747C04" w14:paraId="3654AEFE"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A72A9D" w14:textId="77777777" w:rsidR="00BB1165" w:rsidRPr="00747C04" w:rsidRDefault="00BB1165" w:rsidP="00B84FD4">
            <w:pPr>
              <w:pStyle w:val="ROWTABELLA"/>
              <w:rPr>
                <w:color w:val="002060"/>
              </w:rPr>
            </w:pPr>
            <w:r w:rsidRPr="00747C04">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1A9529"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D934B8"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C81CC3"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0414E0"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18A0B"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986D1"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5C310"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90D0F"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86E6E5" w14:textId="77777777" w:rsidR="00BB1165" w:rsidRPr="00747C04" w:rsidRDefault="00BB1165" w:rsidP="00B84FD4">
            <w:pPr>
              <w:pStyle w:val="ROWTABELLA"/>
              <w:jc w:val="center"/>
              <w:rPr>
                <w:color w:val="002060"/>
              </w:rPr>
            </w:pPr>
            <w:r w:rsidRPr="00747C04">
              <w:rPr>
                <w:color w:val="002060"/>
              </w:rPr>
              <w:t>0</w:t>
            </w:r>
          </w:p>
        </w:tc>
      </w:tr>
      <w:tr w:rsidR="00BB1165" w:rsidRPr="00747C04" w14:paraId="01C102E3"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CA0AE8" w14:textId="77777777" w:rsidR="00BB1165" w:rsidRPr="00747C04" w:rsidRDefault="00BB1165" w:rsidP="00B84FD4">
            <w:pPr>
              <w:pStyle w:val="ROWTABELLA"/>
              <w:rPr>
                <w:color w:val="002060"/>
              </w:rPr>
            </w:pPr>
            <w:r w:rsidRPr="00747C04">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114ECF"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091D96"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C0DAC8"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961BF3"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BB0554"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C84F5D"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99998C"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A465F4"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8102B" w14:textId="77777777" w:rsidR="00BB1165" w:rsidRPr="00747C04" w:rsidRDefault="00BB1165" w:rsidP="00B84FD4">
            <w:pPr>
              <w:pStyle w:val="ROWTABELLA"/>
              <w:jc w:val="center"/>
              <w:rPr>
                <w:color w:val="002060"/>
              </w:rPr>
            </w:pPr>
            <w:r w:rsidRPr="00747C04">
              <w:rPr>
                <w:color w:val="002060"/>
              </w:rPr>
              <w:t>0</w:t>
            </w:r>
          </w:p>
        </w:tc>
      </w:tr>
      <w:tr w:rsidR="00BB1165" w:rsidRPr="00747C04" w14:paraId="3078CBC6"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9879F5" w14:textId="77777777" w:rsidR="00BB1165" w:rsidRPr="00747C04" w:rsidRDefault="00BB1165" w:rsidP="00B84FD4">
            <w:pPr>
              <w:pStyle w:val="ROWTABELLA"/>
              <w:rPr>
                <w:color w:val="002060"/>
              </w:rPr>
            </w:pPr>
            <w:r w:rsidRPr="00747C04">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8B8E63"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24967"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26BB4E"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EC4C5E"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3A925B"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0D9DF9"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724F64"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CABF0"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3CCC5C" w14:textId="77777777" w:rsidR="00BB1165" w:rsidRPr="00747C04" w:rsidRDefault="00BB1165" w:rsidP="00B84FD4">
            <w:pPr>
              <w:pStyle w:val="ROWTABELLA"/>
              <w:jc w:val="center"/>
              <w:rPr>
                <w:color w:val="002060"/>
              </w:rPr>
            </w:pPr>
            <w:r w:rsidRPr="00747C04">
              <w:rPr>
                <w:color w:val="002060"/>
              </w:rPr>
              <w:t>0</w:t>
            </w:r>
          </w:p>
        </w:tc>
      </w:tr>
      <w:tr w:rsidR="00BB1165" w:rsidRPr="00747C04" w14:paraId="7F074A0C"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2E496B" w14:textId="77777777" w:rsidR="00BB1165" w:rsidRPr="00747C04" w:rsidRDefault="00BB1165" w:rsidP="00B84FD4">
            <w:pPr>
              <w:pStyle w:val="ROWTABELLA"/>
              <w:rPr>
                <w:color w:val="002060"/>
              </w:rPr>
            </w:pPr>
            <w:r w:rsidRPr="00747C04">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34337"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6A1C6"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A8E818"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DCBF48"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A2E99F"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96900" w14:textId="77777777" w:rsidR="00BB1165" w:rsidRPr="00747C04" w:rsidRDefault="00BB1165" w:rsidP="00B84FD4">
            <w:pPr>
              <w:pStyle w:val="ROWTABELLA"/>
              <w:jc w:val="center"/>
              <w:rPr>
                <w:color w:val="002060"/>
              </w:rPr>
            </w:pPr>
            <w:r w:rsidRPr="00747C0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6E291A" w14:textId="77777777" w:rsidR="00BB1165" w:rsidRPr="00747C04" w:rsidRDefault="00BB1165" w:rsidP="00B84FD4">
            <w:pPr>
              <w:pStyle w:val="ROWTABELLA"/>
              <w:jc w:val="center"/>
              <w:rPr>
                <w:color w:val="002060"/>
              </w:rPr>
            </w:pPr>
            <w:r w:rsidRPr="00747C0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2B86E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E388E3" w14:textId="77777777" w:rsidR="00BB1165" w:rsidRPr="00747C04" w:rsidRDefault="00BB1165" w:rsidP="00B84FD4">
            <w:pPr>
              <w:pStyle w:val="ROWTABELLA"/>
              <w:jc w:val="center"/>
              <w:rPr>
                <w:color w:val="002060"/>
              </w:rPr>
            </w:pPr>
            <w:r w:rsidRPr="00747C04">
              <w:rPr>
                <w:color w:val="002060"/>
              </w:rPr>
              <w:t>0</w:t>
            </w:r>
          </w:p>
        </w:tc>
      </w:tr>
      <w:tr w:rsidR="00BB1165" w:rsidRPr="00747C04" w14:paraId="20FCA256"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B0A98A" w14:textId="77777777" w:rsidR="00BB1165" w:rsidRPr="00747C04" w:rsidRDefault="00BB1165" w:rsidP="00B84FD4">
            <w:pPr>
              <w:pStyle w:val="ROWTABELLA"/>
              <w:rPr>
                <w:color w:val="002060"/>
              </w:rPr>
            </w:pPr>
            <w:r w:rsidRPr="00747C04">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6504A5"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03543"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B826FA"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C2448"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8A15F"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36A5D" w14:textId="77777777" w:rsidR="00BB1165" w:rsidRPr="00747C04" w:rsidRDefault="00BB1165" w:rsidP="00B84FD4">
            <w:pPr>
              <w:pStyle w:val="ROWTABELLA"/>
              <w:jc w:val="center"/>
              <w:rPr>
                <w:color w:val="002060"/>
              </w:rPr>
            </w:pPr>
            <w:r w:rsidRPr="00747C0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745C1C"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FE6E59"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C0D71" w14:textId="77777777" w:rsidR="00BB1165" w:rsidRPr="00747C04" w:rsidRDefault="00BB1165" w:rsidP="00B84FD4">
            <w:pPr>
              <w:pStyle w:val="ROWTABELLA"/>
              <w:jc w:val="center"/>
              <w:rPr>
                <w:color w:val="002060"/>
              </w:rPr>
            </w:pPr>
            <w:r w:rsidRPr="00747C04">
              <w:rPr>
                <w:color w:val="002060"/>
              </w:rPr>
              <w:t>0</w:t>
            </w:r>
          </w:p>
        </w:tc>
      </w:tr>
      <w:tr w:rsidR="00BB1165" w:rsidRPr="00747C04" w14:paraId="43D129F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6EC8181" w14:textId="77777777" w:rsidR="00BB1165" w:rsidRPr="00747C04" w:rsidRDefault="00BB1165" w:rsidP="00B84FD4">
            <w:pPr>
              <w:pStyle w:val="ROWTABELLA"/>
              <w:rPr>
                <w:color w:val="002060"/>
              </w:rPr>
            </w:pPr>
            <w:r w:rsidRPr="00747C04">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30F78D"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958CDB"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495C9C"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72CF92"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1FA77"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28CC2" w14:textId="77777777" w:rsidR="00BB1165" w:rsidRPr="00747C04" w:rsidRDefault="00BB1165" w:rsidP="00B84FD4">
            <w:pPr>
              <w:pStyle w:val="ROWTABELLA"/>
              <w:jc w:val="center"/>
              <w:rPr>
                <w:color w:val="002060"/>
              </w:rPr>
            </w:pPr>
            <w:r w:rsidRPr="00747C04">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ECD0A"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ACB4F4"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6B096" w14:textId="77777777" w:rsidR="00BB1165" w:rsidRPr="00747C04" w:rsidRDefault="00BB1165" w:rsidP="00B84FD4">
            <w:pPr>
              <w:pStyle w:val="ROWTABELLA"/>
              <w:jc w:val="center"/>
              <w:rPr>
                <w:color w:val="002060"/>
              </w:rPr>
            </w:pPr>
            <w:r w:rsidRPr="00747C04">
              <w:rPr>
                <w:color w:val="002060"/>
              </w:rPr>
              <w:t>0</w:t>
            </w:r>
          </w:p>
        </w:tc>
      </w:tr>
      <w:tr w:rsidR="00BB1165" w:rsidRPr="00747C04" w14:paraId="6C0DA31C"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437013" w14:textId="77777777" w:rsidR="00BB1165" w:rsidRPr="00747C04" w:rsidRDefault="00BB1165" w:rsidP="00B84FD4">
            <w:pPr>
              <w:pStyle w:val="ROWTABELLA"/>
              <w:rPr>
                <w:color w:val="002060"/>
              </w:rPr>
            </w:pPr>
            <w:r w:rsidRPr="00747C04">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2F5B1A"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C6B1E2"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A32935"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70A4B4"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B6E0C"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9A855"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6BCD40"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ADDA34"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8E173" w14:textId="77777777" w:rsidR="00BB1165" w:rsidRPr="00747C04" w:rsidRDefault="00BB1165" w:rsidP="00B84FD4">
            <w:pPr>
              <w:pStyle w:val="ROWTABELLA"/>
              <w:jc w:val="center"/>
              <w:rPr>
                <w:color w:val="002060"/>
              </w:rPr>
            </w:pPr>
            <w:r w:rsidRPr="00747C04">
              <w:rPr>
                <w:color w:val="002060"/>
              </w:rPr>
              <w:t>0</w:t>
            </w:r>
          </w:p>
        </w:tc>
      </w:tr>
      <w:tr w:rsidR="00BB1165" w:rsidRPr="00747C04" w14:paraId="27D14B9C"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2375B10" w14:textId="77777777" w:rsidR="00BB1165" w:rsidRPr="00747C04" w:rsidRDefault="00BB1165" w:rsidP="00B84FD4">
            <w:pPr>
              <w:pStyle w:val="ROWTABELLA"/>
              <w:rPr>
                <w:color w:val="002060"/>
              </w:rPr>
            </w:pPr>
            <w:r w:rsidRPr="00747C04">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D5241"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92823"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C573BF"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6521A"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B853EF"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78E345"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B3BA31" w14:textId="77777777" w:rsidR="00BB1165" w:rsidRPr="00747C04" w:rsidRDefault="00BB1165" w:rsidP="00B84FD4">
            <w:pPr>
              <w:pStyle w:val="ROWTABELLA"/>
              <w:jc w:val="center"/>
              <w:rPr>
                <w:color w:val="002060"/>
              </w:rPr>
            </w:pPr>
            <w:r w:rsidRPr="00747C04">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FAA166"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0E975C" w14:textId="77777777" w:rsidR="00BB1165" w:rsidRPr="00747C04" w:rsidRDefault="00BB1165" w:rsidP="00B84FD4">
            <w:pPr>
              <w:pStyle w:val="ROWTABELLA"/>
              <w:jc w:val="center"/>
              <w:rPr>
                <w:color w:val="002060"/>
              </w:rPr>
            </w:pPr>
            <w:r w:rsidRPr="00747C04">
              <w:rPr>
                <w:color w:val="002060"/>
              </w:rPr>
              <w:t>0</w:t>
            </w:r>
          </w:p>
        </w:tc>
      </w:tr>
      <w:tr w:rsidR="00BB1165" w:rsidRPr="00747C04" w14:paraId="7D3853DA"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34E7970" w14:textId="77777777" w:rsidR="00BB1165" w:rsidRPr="00747C04" w:rsidRDefault="00BB1165" w:rsidP="00B84FD4">
            <w:pPr>
              <w:pStyle w:val="ROWTABELLA"/>
              <w:rPr>
                <w:color w:val="002060"/>
              </w:rPr>
            </w:pPr>
            <w:r w:rsidRPr="00747C04">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9593E5"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577DFD"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89212C"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CA7770"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54F774"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A5E90C"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EA24E8" w14:textId="77777777" w:rsidR="00BB1165" w:rsidRPr="00747C04" w:rsidRDefault="00BB1165" w:rsidP="00B84FD4">
            <w:pPr>
              <w:pStyle w:val="ROWTABELLA"/>
              <w:jc w:val="center"/>
              <w:rPr>
                <w:color w:val="002060"/>
              </w:rPr>
            </w:pPr>
            <w:r w:rsidRPr="00747C04">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6D74A"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CDE0DD" w14:textId="77777777" w:rsidR="00BB1165" w:rsidRPr="00747C04" w:rsidRDefault="00BB1165" w:rsidP="00B84FD4">
            <w:pPr>
              <w:pStyle w:val="ROWTABELLA"/>
              <w:jc w:val="center"/>
              <w:rPr>
                <w:color w:val="002060"/>
              </w:rPr>
            </w:pPr>
            <w:r w:rsidRPr="00747C04">
              <w:rPr>
                <w:color w:val="002060"/>
              </w:rPr>
              <w:t>0</w:t>
            </w:r>
          </w:p>
        </w:tc>
      </w:tr>
      <w:tr w:rsidR="00BB1165" w:rsidRPr="00747C04" w14:paraId="56CB472A"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F5BCAA" w14:textId="77777777" w:rsidR="00BB1165" w:rsidRPr="00747C04" w:rsidRDefault="00BB1165" w:rsidP="00B84FD4">
            <w:pPr>
              <w:pStyle w:val="ROWTABELLA"/>
              <w:rPr>
                <w:color w:val="002060"/>
              </w:rPr>
            </w:pPr>
            <w:r w:rsidRPr="00747C04">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53CA4F"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84F89D"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42768E"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ADF0F"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DC0224"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4AE1B0"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C10923"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884248"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639156" w14:textId="77777777" w:rsidR="00BB1165" w:rsidRPr="00747C04" w:rsidRDefault="00BB1165" w:rsidP="00B84FD4">
            <w:pPr>
              <w:pStyle w:val="ROWTABELLA"/>
              <w:jc w:val="center"/>
              <w:rPr>
                <w:color w:val="002060"/>
              </w:rPr>
            </w:pPr>
            <w:r w:rsidRPr="00747C04">
              <w:rPr>
                <w:color w:val="002060"/>
              </w:rPr>
              <w:t>0</w:t>
            </w:r>
          </w:p>
        </w:tc>
      </w:tr>
      <w:tr w:rsidR="00BB1165" w:rsidRPr="00747C04" w14:paraId="18863B76"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F75F591" w14:textId="77777777" w:rsidR="00BB1165" w:rsidRPr="00747C04" w:rsidRDefault="00BB1165" w:rsidP="00B84FD4">
            <w:pPr>
              <w:pStyle w:val="ROWTABELLA"/>
              <w:rPr>
                <w:color w:val="002060"/>
              </w:rPr>
            </w:pPr>
            <w:r w:rsidRPr="00747C04">
              <w:rPr>
                <w:color w:val="002060"/>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5A974F"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6BB785"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C530B"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BA8BC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91801B"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EC365F"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EE9495" w14:textId="77777777" w:rsidR="00BB1165" w:rsidRPr="00747C04" w:rsidRDefault="00BB1165" w:rsidP="00B84FD4">
            <w:pPr>
              <w:pStyle w:val="ROWTABELLA"/>
              <w:jc w:val="center"/>
              <w:rPr>
                <w:color w:val="002060"/>
              </w:rPr>
            </w:pPr>
            <w:r w:rsidRPr="00747C04">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C6E933"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D37E6" w14:textId="77777777" w:rsidR="00BB1165" w:rsidRPr="00747C04" w:rsidRDefault="00BB1165" w:rsidP="00B84FD4">
            <w:pPr>
              <w:pStyle w:val="ROWTABELLA"/>
              <w:jc w:val="center"/>
              <w:rPr>
                <w:color w:val="002060"/>
              </w:rPr>
            </w:pPr>
            <w:r w:rsidRPr="00747C04">
              <w:rPr>
                <w:color w:val="002060"/>
              </w:rPr>
              <w:t>0</w:t>
            </w:r>
          </w:p>
        </w:tc>
      </w:tr>
    </w:tbl>
    <w:p w14:paraId="70A3ED97" w14:textId="77777777" w:rsidR="00BB1165" w:rsidRPr="00747C04" w:rsidRDefault="00BB1165" w:rsidP="00BB1165">
      <w:pPr>
        <w:pStyle w:val="breakline"/>
        <w:divId w:val="527259509"/>
        <w:rPr>
          <w:color w:val="002060"/>
        </w:rPr>
      </w:pPr>
    </w:p>
    <w:p w14:paraId="5BDE9DE2" w14:textId="77777777" w:rsidR="00BB1165" w:rsidRPr="00747C04" w:rsidRDefault="00BB1165" w:rsidP="00BB1165">
      <w:pPr>
        <w:pStyle w:val="breakline"/>
        <w:divId w:val="527259509"/>
        <w:rPr>
          <w:color w:val="002060"/>
        </w:rPr>
      </w:pPr>
    </w:p>
    <w:p w14:paraId="065BD3D4" w14:textId="77777777" w:rsidR="00BB1165" w:rsidRPr="00747C04" w:rsidRDefault="00BB1165" w:rsidP="00BB1165">
      <w:pPr>
        <w:pStyle w:val="SOTTOTITOLOCAMPIONATO1"/>
        <w:divId w:val="527259509"/>
        <w:rPr>
          <w:color w:val="002060"/>
        </w:rPr>
      </w:pPr>
      <w:r w:rsidRPr="00747C04">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267A1AF3"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DA0EA3"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70338B"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763B68"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D1CB70"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766C8B"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2ED6DB"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F5588A"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527CD2"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8B8A90"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4F7CF9" w14:textId="77777777" w:rsidR="00BB1165" w:rsidRPr="00747C04" w:rsidRDefault="00BB1165" w:rsidP="00B84FD4">
            <w:pPr>
              <w:pStyle w:val="HEADERTABELLA"/>
              <w:rPr>
                <w:color w:val="002060"/>
              </w:rPr>
            </w:pPr>
            <w:r w:rsidRPr="00747C04">
              <w:rPr>
                <w:color w:val="002060"/>
              </w:rPr>
              <w:t>PE</w:t>
            </w:r>
          </w:p>
        </w:tc>
      </w:tr>
      <w:tr w:rsidR="00BB1165" w:rsidRPr="00747C04" w14:paraId="4F5FEAAD"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568A27C" w14:textId="77777777" w:rsidR="00BB1165" w:rsidRPr="00747C04" w:rsidRDefault="00BB1165" w:rsidP="00B84FD4">
            <w:pPr>
              <w:pStyle w:val="ROWTABELLA"/>
              <w:rPr>
                <w:color w:val="002060"/>
              </w:rPr>
            </w:pPr>
            <w:r w:rsidRPr="00747C04">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E5075"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D15114"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20250F"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3AA484"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C61D4B"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5E88B6" w14:textId="77777777" w:rsidR="00BB1165" w:rsidRPr="00747C04" w:rsidRDefault="00BB1165" w:rsidP="00B84FD4">
            <w:pPr>
              <w:pStyle w:val="ROWTABELLA"/>
              <w:jc w:val="center"/>
              <w:rPr>
                <w:color w:val="002060"/>
              </w:rPr>
            </w:pPr>
            <w:r w:rsidRPr="00747C0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AF6605"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98541"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A9E917" w14:textId="77777777" w:rsidR="00BB1165" w:rsidRPr="00747C04" w:rsidRDefault="00BB1165" w:rsidP="00B84FD4">
            <w:pPr>
              <w:pStyle w:val="ROWTABELLA"/>
              <w:jc w:val="center"/>
              <w:rPr>
                <w:color w:val="002060"/>
              </w:rPr>
            </w:pPr>
            <w:r w:rsidRPr="00747C04">
              <w:rPr>
                <w:color w:val="002060"/>
              </w:rPr>
              <w:t>0</w:t>
            </w:r>
          </w:p>
        </w:tc>
      </w:tr>
      <w:tr w:rsidR="00BB1165" w:rsidRPr="00747C04" w14:paraId="74B38FE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DBAC817" w14:textId="77777777" w:rsidR="00BB1165" w:rsidRPr="00747C04" w:rsidRDefault="00BB1165" w:rsidP="00B84FD4">
            <w:pPr>
              <w:pStyle w:val="ROWTABELLA"/>
              <w:rPr>
                <w:color w:val="002060"/>
              </w:rPr>
            </w:pPr>
            <w:r w:rsidRPr="00747C04">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ADAA4"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C2BFEF"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4A257E"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D1B4E"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5D5295"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5F067" w14:textId="77777777" w:rsidR="00BB1165" w:rsidRPr="00747C04" w:rsidRDefault="00BB1165" w:rsidP="00B84FD4">
            <w:pPr>
              <w:pStyle w:val="ROWTABELLA"/>
              <w:jc w:val="center"/>
              <w:rPr>
                <w:color w:val="002060"/>
              </w:rPr>
            </w:pPr>
            <w:r w:rsidRPr="00747C04">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5463D3" w14:textId="77777777" w:rsidR="00BB1165" w:rsidRPr="00747C04" w:rsidRDefault="00BB1165" w:rsidP="00B84FD4">
            <w:pPr>
              <w:pStyle w:val="ROWTABELLA"/>
              <w:jc w:val="center"/>
              <w:rPr>
                <w:color w:val="002060"/>
              </w:rPr>
            </w:pPr>
            <w:r w:rsidRPr="00747C0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868FA2"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12EF8" w14:textId="77777777" w:rsidR="00BB1165" w:rsidRPr="00747C04" w:rsidRDefault="00BB1165" w:rsidP="00B84FD4">
            <w:pPr>
              <w:pStyle w:val="ROWTABELLA"/>
              <w:jc w:val="center"/>
              <w:rPr>
                <w:color w:val="002060"/>
              </w:rPr>
            </w:pPr>
            <w:r w:rsidRPr="00747C04">
              <w:rPr>
                <w:color w:val="002060"/>
              </w:rPr>
              <w:t>0</w:t>
            </w:r>
          </w:p>
        </w:tc>
      </w:tr>
      <w:tr w:rsidR="00BB1165" w:rsidRPr="00747C04" w14:paraId="0B674347"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A4400D" w14:textId="77777777" w:rsidR="00BB1165" w:rsidRPr="00747C04" w:rsidRDefault="00BB1165" w:rsidP="00B84FD4">
            <w:pPr>
              <w:pStyle w:val="ROWTABELLA"/>
              <w:rPr>
                <w:color w:val="002060"/>
              </w:rPr>
            </w:pPr>
            <w:r w:rsidRPr="00747C04">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39EFF0"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B6B363"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0CB7B4"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04CF5"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C5214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9B800E" w14:textId="77777777" w:rsidR="00BB1165" w:rsidRPr="00747C04" w:rsidRDefault="00BB1165" w:rsidP="00B84FD4">
            <w:pPr>
              <w:pStyle w:val="ROWTABELLA"/>
              <w:jc w:val="center"/>
              <w:rPr>
                <w:color w:val="002060"/>
              </w:rPr>
            </w:pPr>
            <w:r w:rsidRPr="00747C04">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8C874F" w14:textId="77777777" w:rsidR="00BB1165" w:rsidRPr="00747C04" w:rsidRDefault="00BB1165" w:rsidP="00B84FD4">
            <w:pPr>
              <w:pStyle w:val="ROWTABELLA"/>
              <w:jc w:val="center"/>
              <w:rPr>
                <w:color w:val="002060"/>
              </w:rPr>
            </w:pPr>
            <w:r w:rsidRPr="00747C0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2F9CAB"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A2416" w14:textId="77777777" w:rsidR="00BB1165" w:rsidRPr="00747C04" w:rsidRDefault="00BB1165" w:rsidP="00B84FD4">
            <w:pPr>
              <w:pStyle w:val="ROWTABELLA"/>
              <w:jc w:val="center"/>
              <w:rPr>
                <w:color w:val="002060"/>
              </w:rPr>
            </w:pPr>
            <w:r w:rsidRPr="00747C04">
              <w:rPr>
                <w:color w:val="002060"/>
              </w:rPr>
              <w:t>0</w:t>
            </w:r>
          </w:p>
        </w:tc>
      </w:tr>
      <w:tr w:rsidR="00BB1165" w:rsidRPr="00747C04" w14:paraId="1F4FF44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8CA1C2" w14:textId="77777777" w:rsidR="00BB1165" w:rsidRPr="00747C04" w:rsidRDefault="00BB1165" w:rsidP="00B84FD4">
            <w:pPr>
              <w:pStyle w:val="ROWTABELLA"/>
              <w:rPr>
                <w:color w:val="002060"/>
              </w:rPr>
            </w:pPr>
            <w:r w:rsidRPr="00747C04">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65457"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7E3E4E"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293916"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FD97C"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73162"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E2D15" w14:textId="77777777" w:rsidR="00BB1165" w:rsidRPr="00747C04" w:rsidRDefault="00BB1165" w:rsidP="00B84FD4">
            <w:pPr>
              <w:pStyle w:val="ROWTABELLA"/>
              <w:jc w:val="center"/>
              <w:rPr>
                <w:color w:val="002060"/>
              </w:rPr>
            </w:pPr>
            <w:r w:rsidRPr="00747C0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4461D"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284F2"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0343E2" w14:textId="77777777" w:rsidR="00BB1165" w:rsidRPr="00747C04" w:rsidRDefault="00BB1165" w:rsidP="00B84FD4">
            <w:pPr>
              <w:pStyle w:val="ROWTABELLA"/>
              <w:jc w:val="center"/>
              <w:rPr>
                <w:color w:val="002060"/>
              </w:rPr>
            </w:pPr>
            <w:r w:rsidRPr="00747C04">
              <w:rPr>
                <w:color w:val="002060"/>
              </w:rPr>
              <w:t>0</w:t>
            </w:r>
          </w:p>
        </w:tc>
      </w:tr>
      <w:tr w:rsidR="00BB1165" w:rsidRPr="00747C04" w14:paraId="3BADBA3C"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5AB343" w14:textId="77777777" w:rsidR="00BB1165" w:rsidRPr="00747C04" w:rsidRDefault="00BB1165" w:rsidP="00B84FD4">
            <w:pPr>
              <w:pStyle w:val="ROWTABELLA"/>
              <w:rPr>
                <w:color w:val="002060"/>
              </w:rPr>
            </w:pPr>
            <w:r w:rsidRPr="00747C04">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9BF406"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ED4620"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7F917"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0BBB6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216CB"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14D8D" w14:textId="77777777" w:rsidR="00BB1165" w:rsidRPr="00747C04" w:rsidRDefault="00BB1165" w:rsidP="00B84FD4">
            <w:pPr>
              <w:pStyle w:val="ROWTABELLA"/>
              <w:jc w:val="center"/>
              <w:rPr>
                <w:color w:val="002060"/>
              </w:rPr>
            </w:pPr>
            <w:r w:rsidRPr="00747C04">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8F1F7"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875F1B"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58687F" w14:textId="77777777" w:rsidR="00BB1165" w:rsidRPr="00747C04" w:rsidRDefault="00BB1165" w:rsidP="00B84FD4">
            <w:pPr>
              <w:pStyle w:val="ROWTABELLA"/>
              <w:jc w:val="center"/>
              <w:rPr>
                <w:color w:val="002060"/>
              </w:rPr>
            </w:pPr>
            <w:r w:rsidRPr="00747C04">
              <w:rPr>
                <w:color w:val="002060"/>
              </w:rPr>
              <w:t>0</w:t>
            </w:r>
          </w:p>
        </w:tc>
      </w:tr>
      <w:tr w:rsidR="00BB1165" w:rsidRPr="00747C04" w14:paraId="41E717E9"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CE716E" w14:textId="77777777" w:rsidR="00BB1165" w:rsidRPr="00747C04" w:rsidRDefault="00BB1165" w:rsidP="00B84FD4">
            <w:pPr>
              <w:pStyle w:val="ROWTABELLA"/>
              <w:rPr>
                <w:color w:val="002060"/>
              </w:rPr>
            </w:pPr>
            <w:r w:rsidRPr="00747C04">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E25671"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AD97C"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638E0"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0A027"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5CA32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CF038"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C88138"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1F1F8"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7CB2E0" w14:textId="77777777" w:rsidR="00BB1165" w:rsidRPr="00747C04" w:rsidRDefault="00BB1165" w:rsidP="00B84FD4">
            <w:pPr>
              <w:pStyle w:val="ROWTABELLA"/>
              <w:jc w:val="center"/>
              <w:rPr>
                <w:color w:val="002060"/>
              </w:rPr>
            </w:pPr>
            <w:r w:rsidRPr="00747C04">
              <w:rPr>
                <w:color w:val="002060"/>
              </w:rPr>
              <w:t>0</w:t>
            </w:r>
          </w:p>
        </w:tc>
      </w:tr>
      <w:tr w:rsidR="00BB1165" w:rsidRPr="00747C04" w14:paraId="7486F8B8"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8D2BFF" w14:textId="77777777" w:rsidR="00BB1165" w:rsidRPr="00747C04" w:rsidRDefault="00BB1165" w:rsidP="00B84FD4">
            <w:pPr>
              <w:pStyle w:val="ROWTABELLA"/>
              <w:rPr>
                <w:color w:val="002060"/>
              </w:rPr>
            </w:pPr>
            <w:r w:rsidRPr="00747C04">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DDB420"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53E4FA"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840AE2"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2658E"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1ED02E"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53527"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4D4BC"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1219A6"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EB79E" w14:textId="77777777" w:rsidR="00BB1165" w:rsidRPr="00747C04" w:rsidRDefault="00BB1165" w:rsidP="00B84FD4">
            <w:pPr>
              <w:pStyle w:val="ROWTABELLA"/>
              <w:jc w:val="center"/>
              <w:rPr>
                <w:color w:val="002060"/>
              </w:rPr>
            </w:pPr>
            <w:r w:rsidRPr="00747C04">
              <w:rPr>
                <w:color w:val="002060"/>
              </w:rPr>
              <w:t>0</w:t>
            </w:r>
          </w:p>
        </w:tc>
      </w:tr>
      <w:tr w:rsidR="00BB1165" w:rsidRPr="00747C04" w14:paraId="760E8817"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00A041" w14:textId="77777777" w:rsidR="00BB1165" w:rsidRPr="00747C04" w:rsidRDefault="00BB1165" w:rsidP="00B84FD4">
            <w:pPr>
              <w:pStyle w:val="ROWTABELLA"/>
              <w:rPr>
                <w:color w:val="002060"/>
              </w:rPr>
            </w:pPr>
            <w:r w:rsidRPr="00747C04">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10CFBB"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FE04FD"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121F65"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4B5C73"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6A428"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748074"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70A799" w14:textId="77777777" w:rsidR="00BB1165" w:rsidRPr="00747C04" w:rsidRDefault="00BB1165" w:rsidP="00B84FD4">
            <w:pPr>
              <w:pStyle w:val="ROWTABELLA"/>
              <w:jc w:val="center"/>
              <w:rPr>
                <w:color w:val="002060"/>
              </w:rPr>
            </w:pPr>
            <w:r w:rsidRPr="00747C0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A810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4F1D7" w14:textId="77777777" w:rsidR="00BB1165" w:rsidRPr="00747C04" w:rsidRDefault="00BB1165" w:rsidP="00B84FD4">
            <w:pPr>
              <w:pStyle w:val="ROWTABELLA"/>
              <w:jc w:val="center"/>
              <w:rPr>
                <w:color w:val="002060"/>
              </w:rPr>
            </w:pPr>
            <w:r w:rsidRPr="00747C04">
              <w:rPr>
                <w:color w:val="002060"/>
              </w:rPr>
              <w:t>0</w:t>
            </w:r>
          </w:p>
        </w:tc>
      </w:tr>
      <w:tr w:rsidR="00BB1165" w:rsidRPr="00747C04" w14:paraId="6F155018"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87C308" w14:textId="77777777" w:rsidR="00BB1165" w:rsidRPr="00747C04" w:rsidRDefault="00BB1165" w:rsidP="00B84FD4">
            <w:pPr>
              <w:pStyle w:val="ROWTABELLA"/>
              <w:rPr>
                <w:color w:val="002060"/>
              </w:rPr>
            </w:pPr>
            <w:r w:rsidRPr="00747C04">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51DA4E"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30B85A"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D429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916CDC"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9F615"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326C62"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749C87"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A5D857"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69274C" w14:textId="77777777" w:rsidR="00BB1165" w:rsidRPr="00747C04" w:rsidRDefault="00BB1165" w:rsidP="00B84FD4">
            <w:pPr>
              <w:pStyle w:val="ROWTABELLA"/>
              <w:jc w:val="center"/>
              <w:rPr>
                <w:color w:val="002060"/>
              </w:rPr>
            </w:pPr>
            <w:r w:rsidRPr="00747C04">
              <w:rPr>
                <w:color w:val="002060"/>
              </w:rPr>
              <w:t>0</w:t>
            </w:r>
          </w:p>
        </w:tc>
      </w:tr>
      <w:tr w:rsidR="00BB1165" w:rsidRPr="00747C04" w14:paraId="7136DB9D"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FAE9F7B" w14:textId="77777777" w:rsidR="00BB1165" w:rsidRPr="00747C04" w:rsidRDefault="00BB1165" w:rsidP="00B84FD4">
            <w:pPr>
              <w:pStyle w:val="ROWTABELLA"/>
              <w:rPr>
                <w:color w:val="002060"/>
              </w:rPr>
            </w:pPr>
            <w:r w:rsidRPr="00747C04">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907C8"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1C2BD2"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C9D88E"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857B14"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CF90A7"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ED0DBE" w14:textId="77777777" w:rsidR="00BB1165" w:rsidRPr="00747C04" w:rsidRDefault="00BB1165" w:rsidP="00B84FD4">
            <w:pPr>
              <w:pStyle w:val="ROWTABELLA"/>
              <w:jc w:val="center"/>
              <w:rPr>
                <w:color w:val="002060"/>
              </w:rPr>
            </w:pPr>
            <w:r w:rsidRPr="00747C04">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34F8E8" w14:textId="77777777" w:rsidR="00BB1165" w:rsidRPr="00747C04" w:rsidRDefault="00BB1165" w:rsidP="00B84FD4">
            <w:pPr>
              <w:pStyle w:val="ROWTABELLA"/>
              <w:jc w:val="center"/>
              <w:rPr>
                <w:color w:val="002060"/>
              </w:rPr>
            </w:pPr>
            <w:r w:rsidRPr="00747C04">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3DAFAE"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89600E" w14:textId="77777777" w:rsidR="00BB1165" w:rsidRPr="00747C04" w:rsidRDefault="00BB1165" w:rsidP="00B84FD4">
            <w:pPr>
              <w:pStyle w:val="ROWTABELLA"/>
              <w:jc w:val="center"/>
              <w:rPr>
                <w:color w:val="002060"/>
              </w:rPr>
            </w:pPr>
            <w:r w:rsidRPr="00747C04">
              <w:rPr>
                <w:color w:val="002060"/>
              </w:rPr>
              <w:t>0</w:t>
            </w:r>
          </w:p>
        </w:tc>
      </w:tr>
      <w:tr w:rsidR="00BB1165" w:rsidRPr="00747C04" w14:paraId="73C7885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9410C4" w14:textId="77777777" w:rsidR="00BB1165" w:rsidRPr="00747C04" w:rsidRDefault="00BB1165" w:rsidP="00B84FD4">
            <w:pPr>
              <w:pStyle w:val="ROWTABELLA"/>
              <w:rPr>
                <w:color w:val="002060"/>
              </w:rPr>
            </w:pPr>
            <w:r w:rsidRPr="00747C04">
              <w:rPr>
                <w:color w:val="002060"/>
              </w:rPr>
              <w:lastRenderedPageBreak/>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541D6D"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F9997E"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8247C6"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0837F8"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57F20C"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D7EBE" w14:textId="77777777" w:rsidR="00BB1165" w:rsidRPr="00747C04" w:rsidRDefault="00BB1165" w:rsidP="00B84FD4">
            <w:pPr>
              <w:pStyle w:val="ROWTABELLA"/>
              <w:jc w:val="center"/>
              <w:rPr>
                <w:color w:val="002060"/>
              </w:rPr>
            </w:pPr>
            <w:r w:rsidRPr="00747C0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240454" w14:textId="77777777" w:rsidR="00BB1165" w:rsidRPr="00747C04" w:rsidRDefault="00BB1165" w:rsidP="00B84FD4">
            <w:pPr>
              <w:pStyle w:val="ROWTABELLA"/>
              <w:jc w:val="center"/>
              <w:rPr>
                <w:color w:val="002060"/>
              </w:rPr>
            </w:pPr>
            <w:r w:rsidRPr="00747C0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70B64"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0CE559" w14:textId="77777777" w:rsidR="00BB1165" w:rsidRPr="00747C04" w:rsidRDefault="00BB1165" w:rsidP="00B84FD4">
            <w:pPr>
              <w:pStyle w:val="ROWTABELLA"/>
              <w:jc w:val="center"/>
              <w:rPr>
                <w:color w:val="002060"/>
              </w:rPr>
            </w:pPr>
            <w:r w:rsidRPr="00747C04">
              <w:rPr>
                <w:color w:val="002060"/>
              </w:rPr>
              <w:t>0</w:t>
            </w:r>
          </w:p>
        </w:tc>
      </w:tr>
      <w:tr w:rsidR="00BB1165" w:rsidRPr="00747C04" w14:paraId="54F1C221"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C7032B" w14:textId="77777777" w:rsidR="00BB1165" w:rsidRPr="00747C04" w:rsidRDefault="00BB1165" w:rsidP="00B84FD4">
            <w:pPr>
              <w:pStyle w:val="ROWTABELLA"/>
              <w:rPr>
                <w:color w:val="002060"/>
              </w:rPr>
            </w:pPr>
            <w:r w:rsidRPr="00747C04">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1690F"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80F29"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A5FE7"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DE9C0"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ED3382"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DC404"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B5935C" w14:textId="77777777" w:rsidR="00BB1165" w:rsidRPr="00747C04" w:rsidRDefault="00BB1165" w:rsidP="00B84FD4">
            <w:pPr>
              <w:pStyle w:val="ROWTABELLA"/>
              <w:jc w:val="center"/>
              <w:rPr>
                <w:color w:val="002060"/>
              </w:rPr>
            </w:pPr>
            <w:r w:rsidRPr="00747C0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E31C52"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C23ED8" w14:textId="77777777" w:rsidR="00BB1165" w:rsidRPr="00747C04" w:rsidRDefault="00BB1165" w:rsidP="00B84FD4">
            <w:pPr>
              <w:pStyle w:val="ROWTABELLA"/>
              <w:jc w:val="center"/>
              <w:rPr>
                <w:color w:val="002060"/>
              </w:rPr>
            </w:pPr>
            <w:r w:rsidRPr="00747C04">
              <w:rPr>
                <w:color w:val="002060"/>
              </w:rPr>
              <w:t>0</w:t>
            </w:r>
          </w:p>
        </w:tc>
      </w:tr>
      <w:tr w:rsidR="00BB1165" w:rsidRPr="00747C04" w14:paraId="59DC8E1C"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B147C6" w14:textId="77777777" w:rsidR="00BB1165" w:rsidRPr="00747C04" w:rsidRDefault="00BB1165" w:rsidP="00B84FD4">
            <w:pPr>
              <w:pStyle w:val="ROWTABELLA"/>
              <w:rPr>
                <w:color w:val="002060"/>
              </w:rPr>
            </w:pPr>
            <w:r w:rsidRPr="00747C04">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B6454"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E4A57D"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AD5E03"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C87DF"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F55206"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588C1E"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042FDE" w14:textId="77777777" w:rsidR="00BB1165" w:rsidRPr="00747C04" w:rsidRDefault="00BB1165" w:rsidP="00B84FD4">
            <w:pPr>
              <w:pStyle w:val="ROWTABELLA"/>
              <w:jc w:val="center"/>
              <w:rPr>
                <w:color w:val="002060"/>
              </w:rPr>
            </w:pPr>
            <w:r w:rsidRPr="00747C04">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D30BE"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339B60" w14:textId="77777777" w:rsidR="00BB1165" w:rsidRPr="00747C04" w:rsidRDefault="00BB1165" w:rsidP="00B84FD4">
            <w:pPr>
              <w:pStyle w:val="ROWTABELLA"/>
              <w:jc w:val="center"/>
              <w:rPr>
                <w:color w:val="002060"/>
              </w:rPr>
            </w:pPr>
            <w:r w:rsidRPr="00747C04">
              <w:rPr>
                <w:color w:val="002060"/>
              </w:rPr>
              <w:t>0</w:t>
            </w:r>
          </w:p>
        </w:tc>
      </w:tr>
      <w:tr w:rsidR="00BB1165" w:rsidRPr="00747C04" w14:paraId="65D938B0"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D44B903" w14:textId="77777777" w:rsidR="00BB1165" w:rsidRPr="00747C04" w:rsidRDefault="00BB1165" w:rsidP="00B84FD4">
            <w:pPr>
              <w:pStyle w:val="ROWTABELLA"/>
              <w:rPr>
                <w:color w:val="002060"/>
              </w:rPr>
            </w:pPr>
            <w:r w:rsidRPr="00747C04">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A970F"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01F4BE"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16CBC8"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947851"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8B242"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3B9179"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48C6C5" w14:textId="77777777" w:rsidR="00BB1165" w:rsidRPr="00747C04" w:rsidRDefault="00BB1165" w:rsidP="00B84FD4">
            <w:pPr>
              <w:pStyle w:val="ROWTABELLA"/>
              <w:jc w:val="center"/>
              <w:rPr>
                <w:color w:val="002060"/>
              </w:rPr>
            </w:pPr>
            <w:r w:rsidRPr="00747C04">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E380D"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B9254F" w14:textId="77777777" w:rsidR="00BB1165" w:rsidRPr="00747C04" w:rsidRDefault="00BB1165" w:rsidP="00B84FD4">
            <w:pPr>
              <w:pStyle w:val="ROWTABELLA"/>
              <w:jc w:val="center"/>
              <w:rPr>
                <w:color w:val="002060"/>
              </w:rPr>
            </w:pPr>
            <w:r w:rsidRPr="00747C04">
              <w:rPr>
                <w:color w:val="002060"/>
              </w:rPr>
              <w:t>0</w:t>
            </w:r>
          </w:p>
        </w:tc>
      </w:tr>
    </w:tbl>
    <w:p w14:paraId="5960B4D7" w14:textId="77777777" w:rsidR="00BB1165" w:rsidRPr="00747C04" w:rsidRDefault="00BB1165" w:rsidP="00BB1165">
      <w:pPr>
        <w:pStyle w:val="breakline"/>
        <w:divId w:val="527259509"/>
        <w:rPr>
          <w:color w:val="002060"/>
        </w:rPr>
      </w:pPr>
    </w:p>
    <w:p w14:paraId="6E069470" w14:textId="77777777" w:rsidR="00BB1165" w:rsidRPr="00747C04" w:rsidRDefault="00BB1165" w:rsidP="00BB1165">
      <w:pPr>
        <w:pStyle w:val="breakline"/>
        <w:divId w:val="527259509"/>
        <w:rPr>
          <w:color w:val="002060"/>
        </w:rPr>
      </w:pPr>
    </w:p>
    <w:p w14:paraId="0D7981F4" w14:textId="77777777" w:rsidR="00BB1165" w:rsidRPr="00747C04" w:rsidRDefault="00BB1165" w:rsidP="00BB1165">
      <w:pPr>
        <w:pStyle w:val="SOTTOTITOLOCAMPIONATO1"/>
        <w:divId w:val="527259509"/>
        <w:rPr>
          <w:color w:val="002060"/>
        </w:rPr>
      </w:pPr>
      <w:r w:rsidRPr="00747C04">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3E0C37C3"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7B2B76"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3EFBB9"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4BC856"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518D2B"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A18342"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35769C"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140D6B"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53BE66"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BC4B0F"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986FF7" w14:textId="77777777" w:rsidR="00BB1165" w:rsidRPr="00747C04" w:rsidRDefault="00BB1165" w:rsidP="00B84FD4">
            <w:pPr>
              <w:pStyle w:val="HEADERTABELLA"/>
              <w:rPr>
                <w:color w:val="002060"/>
              </w:rPr>
            </w:pPr>
            <w:r w:rsidRPr="00747C04">
              <w:rPr>
                <w:color w:val="002060"/>
              </w:rPr>
              <w:t>PE</w:t>
            </w:r>
          </w:p>
        </w:tc>
      </w:tr>
      <w:tr w:rsidR="00BB1165" w:rsidRPr="00747C04" w14:paraId="4A777700"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5C4164B" w14:textId="77777777" w:rsidR="00BB1165" w:rsidRPr="00747C04" w:rsidRDefault="00BB1165" w:rsidP="00B84FD4">
            <w:pPr>
              <w:pStyle w:val="ROWTABELLA"/>
              <w:rPr>
                <w:color w:val="002060"/>
              </w:rPr>
            </w:pPr>
            <w:r w:rsidRPr="00747C04">
              <w:rPr>
                <w:color w:val="002060"/>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982F02"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5051FE"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65743"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2E84F2"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AF2F6D"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BB37A6" w14:textId="77777777" w:rsidR="00BB1165" w:rsidRPr="00747C04" w:rsidRDefault="00BB1165" w:rsidP="00B84FD4">
            <w:pPr>
              <w:pStyle w:val="ROWTABELLA"/>
              <w:jc w:val="center"/>
              <w:rPr>
                <w:color w:val="002060"/>
              </w:rPr>
            </w:pPr>
            <w:r w:rsidRPr="00747C04">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52A6FC"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DCD68E" w14:textId="77777777" w:rsidR="00BB1165" w:rsidRPr="00747C04" w:rsidRDefault="00BB1165" w:rsidP="00B84FD4">
            <w:pPr>
              <w:pStyle w:val="ROWTABELLA"/>
              <w:jc w:val="center"/>
              <w:rPr>
                <w:color w:val="002060"/>
              </w:rPr>
            </w:pPr>
            <w:r w:rsidRPr="00747C0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1FEA98" w14:textId="77777777" w:rsidR="00BB1165" w:rsidRPr="00747C04" w:rsidRDefault="00BB1165" w:rsidP="00B84FD4">
            <w:pPr>
              <w:pStyle w:val="ROWTABELLA"/>
              <w:jc w:val="center"/>
              <w:rPr>
                <w:color w:val="002060"/>
              </w:rPr>
            </w:pPr>
            <w:r w:rsidRPr="00747C04">
              <w:rPr>
                <w:color w:val="002060"/>
              </w:rPr>
              <w:t>0</w:t>
            </w:r>
          </w:p>
        </w:tc>
      </w:tr>
      <w:tr w:rsidR="00BB1165" w:rsidRPr="00747C04" w14:paraId="2BB6F937"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1D142A" w14:textId="77777777" w:rsidR="00BB1165" w:rsidRPr="00747C04" w:rsidRDefault="00BB1165" w:rsidP="00B84FD4">
            <w:pPr>
              <w:pStyle w:val="ROWTABELLA"/>
              <w:rPr>
                <w:color w:val="002060"/>
              </w:rPr>
            </w:pPr>
            <w:r w:rsidRPr="00747C04">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9B6EF1"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FBEBAB"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CC9FA"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D40E9"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FC9E4"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0FFDA" w14:textId="77777777" w:rsidR="00BB1165" w:rsidRPr="00747C04" w:rsidRDefault="00BB1165" w:rsidP="00B84FD4">
            <w:pPr>
              <w:pStyle w:val="ROWTABELLA"/>
              <w:jc w:val="center"/>
              <w:rPr>
                <w:color w:val="002060"/>
              </w:rPr>
            </w:pPr>
            <w:r w:rsidRPr="00747C04">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B43EBD" w14:textId="77777777" w:rsidR="00BB1165" w:rsidRPr="00747C04" w:rsidRDefault="00BB1165" w:rsidP="00B84FD4">
            <w:pPr>
              <w:pStyle w:val="ROWTABELLA"/>
              <w:jc w:val="center"/>
              <w:rPr>
                <w:color w:val="002060"/>
              </w:rPr>
            </w:pPr>
            <w:r w:rsidRPr="00747C0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D7ABC1"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E4F5D0" w14:textId="77777777" w:rsidR="00BB1165" w:rsidRPr="00747C04" w:rsidRDefault="00BB1165" w:rsidP="00B84FD4">
            <w:pPr>
              <w:pStyle w:val="ROWTABELLA"/>
              <w:jc w:val="center"/>
              <w:rPr>
                <w:color w:val="002060"/>
              </w:rPr>
            </w:pPr>
            <w:r w:rsidRPr="00747C04">
              <w:rPr>
                <w:color w:val="002060"/>
              </w:rPr>
              <w:t>0</w:t>
            </w:r>
          </w:p>
        </w:tc>
      </w:tr>
      <w:tr w:rsidR="00BB1165" w:rsidRPr="00747C04" w14:paraId="28ABAD6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8385DA" w14:textId="77777777" w:rsidR="00BB1165" w:rsidRPr="00747C04" w:rsidRDefault="00BB1165" w:rsidP="00B84FD4">
            <w:pPr>
              <w:pStyle w:val="ROWTABELLA"/>
              <w:rPr>
                <w:color w:val="002060"/>
              </w:rPr>
            </w:pPr>
            <w:r w:rsidRPr="00747C04">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2D1FD"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EAFEE"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FE8D9"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3486D3"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253D1E"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A69A78" w14:textId="77777777" w:rsidR="00BB1165" w:rsidRPr="00747C04" w:rsidRDefault="00BB1165" w:rsidP="00B84FD4">
            <w:pPr>
              <w:pStyle w:val="ROWTABELLA"/>
              <w:jc w:val="center"/>
              <w:rPr>
                <w:color w:val="002060"/>
              </w:rPr>
            </w:pPr>
            <w:r w:rsidRPr="00747C04">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096BB"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23530F"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365018" w14:textId="77777777" w:rsidR="00BB1165" w:rsidRPr="00747C04" w:rsidRDefault="00BB1165" w:rsidP="00B84FD4">
            <w:pPr>
              <w:pStyle w:val="ROWTABELLA"/>
              <w:jc w:val="center"/>
              <w:rPr>
                <w:color w:val="002060"/>
              </w:rPr>
            </w:pPr>
            <w:r w:rsidRPr="00747C04">
              <w:rPr>
                <w:color w:val="002060"/>
              </w:rPr>
              <w:t>0</w:t>
            </w:r>
          </w:p>
        </w:tc>
      </w:tr>
      <w:tr w:rsidR="00BB1165" w:rsidRPr="00747C04" w14:paraId="1DDFF30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D28AFB8" w14:textId="77777777" w:rsidR="00BB1165" w:rsidRPr="00747C04" w:rsidRDefault="00BB1165" w:rsidP="00B84FD4">
            <w:pPr>
              <w:pStyle w:val="ROWTABELLA"/>
              <w:rPr>
                <w:color w:val="002060"/>
              </w:rPr>
            </w:pPr>
            <w:r w:rsidRPr="00747C04">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EA1B7A"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D1E44"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EF5CA"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580D1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FBFD5A"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37483" w14:textId="77777777" w:rsidR="00BB1165" w:rsidRPr="00747C04" w:rsidRDefault="00BB1165" w:rsidP="00B84FD4">
            <w:pPr>
              <w:pStyle w:val="ROWTABELLA"/>
              <w:jc w:val="center"/>
              <w:rPr>
                <w:color w:val="002060"/>
              </w:rPr>
            </w:pPr>
            <w:r w:rsidRPr="00747C04">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98129" w14:textId="77777777" w:rsidR="00BB1165" w:rsidRPr="00747C04" w:rsidRDefault="00BB1165" w:rsidP="00B84FD4">
            <w:pPr>
              <w:pStyle w:val="ROWTABELLA"/>
              <w:jc w:val="center"/>
              <w:rPr>
                <w:color w:val="002060"/>
              </w:rPr>
            </w:pPr>
            <w:r w:rsidRPr="00747C0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ACC4E2"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9DFEB" w14:textId="77777777" w:rsidR="00BB1165" w:rsidRPr="00747C04" w:rsidRDefault="00BB1165" w:rsidP="00B84FD4">
            <w:pPr>
              <w:pStyle w:val="ROWTABELLA"/>
              <w:jc w:val="center"/>
              <w:rPr>
                <w:color w:val="002060"/>
              </w:rPr>
            </w:pPr>
            <w:r w:rsidRPr="00747C04">
              <w:rPr>
                <w:color w:val="002060"/>
              </w:rPr>
              <w:t>0</w:t>
            </w:r>
          </w:p>
        </w:tc>
      </w:tr>
      <w:tr w:rsidR="00BB1165" w:rsidRPr="00747C04" w14:paraId="4F3BE99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7AC695" w14:textId="77777777" w:rsidR="00BB1165" w:rsidRPr="00747C04" w:rsidRDefault="00BB1165" w:rsidP="00B84FD4">
            <w:pPr>
              <w:pStyle w:val="ROWTABELLA"/>
              <w:rPr>
                <w:color w:val="002060"/>
              </w:rPr>
            </w:pPr>
            <w:r w:rsidRPr="00747C04">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10BB6"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CB06D4"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1D851"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48B72"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65D18"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E42E6"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961F3"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FF6C6F"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EFD144" w14:textId="77777777" w:rsidR="00BB1165" w:rsidRPr="00747C04" w:rsidRDefault="00BB1165" w:rsidP="00B84FD4">
            <w:pPr>
              <w:pStyle w:val="ROWTABELLA"/>
              <w:jc w:val="center"/>
              <w:rPr>
                <w:color w:val="002060"/>
              </w:rPr>
            </w:pPr>
            <w:r w:rsidRPr="00747C04">
              <w:rPr>
                <w:color w:val="002060"/>
              </w:rPr>
              <w:t>0</w:t>
            </w:r>
          </w:p>
        </w:tc>
      </w:tr>
      <w:tr w:rsidR="00BB1165" w:rsidRPr="00747C04" w14:paraId="2EB6A66E"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7DB939" w14:textId="77777777" w:rsidR="00BB1165" w:rsidRPr="00747C04" w:rsidRDefault="00BB1165" w:rsidP="00B84FD4">
            <w:pPr>
              <w:pStyle w:val="ROWTABELLA"/>
              <w:rPr>
                <w:color w:val="002060"/>
              </w:rPr>
            </w:pPr>
            <w:r w:rsidRPr="00747C04">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37985A"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C6399"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E5D98B"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D79817"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28818"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5BBD1C"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2C473"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72B1F"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6E18B5" w14:textId="77777777" w:rsidR="00BB1165" w:rsidRPr="00747C04" w:rsidRDefault="00BB1165" w:rsidP="00B84FD4">
            <w:pPr>
              <w:pStyle w:val="ROWTABELLA"/>
              <w:jc w:val="center"/>
              <w:rPr>
                <w:color w:val="002060"/>
              </w:rPr>
            </w:pPr>
            <w:r w:rsidRPr="00747C04">
              <w:rPr>
                <w:color w:val="002060"/>
              </w:rPr>
              <w:t>0</w:t>
            </w:r>
          </w:p>
        </w:tc>
      </w:tr>
      <w:tr w:rsidR="00BB1165" w:rsidRPr="00747C04" w14:paraId="6603C1FD"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1B9929" w14:textId="77777777" w:rsidR="00BB1165" w:rsidRPr="00747C04" w:rsidRDefault="00BB1165" w:rsidP="00B84FD4">
            <w:pPr>
              <w:pStyle w:val="ROWTABELLA"/>
              <w:rPr>
                <w:color w:val="002060"/>
              </w:rPr>
            </w:pPr>
            <w:r w:rsidRPr="00747C04">
              <w:rPr>
                <w:color w:val="002060"/>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CF9383"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5AC55C"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5219D0"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B50DA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DA0913"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B0156" w14:textId="77777777" w:rsidR="00BB1165" w:rsidRPr="00747C04" w:rsidRDefault="00BB1165" w:rsidP="00B84FD4">
            <w:pPr>
              <w:pStyle w:val="ROWTABELLA"/>
              <w:jc w:val="center"/>
              <w:rPr>
                <w:color w:val="002060"/>
              </w:rPr>
            </w:pPr>
            <w:r w:rsidRPr="00747C0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8EF537"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6228EE"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C9064F" w14:textId="77777777" w:rsidR="00BB1165" w:rsidRPr="00747C04" w:rsidRDefault="00BB1165" w:rsidP="00B84FD4">
            <w:pPr>
              <w:pStyle w:val="ROWTABELLA"/>
              <w:jc w:val="center"/>
              <w:rPr>
                <w:color w:val="002060"/>
              </w:rPr>
            </w:pPr>
            <w:r w:rsidRPr="00747C04">
              <w:rPr>
                <w:color w:val="002060"/>
              </w:rPr>
              <w:t>0</w:t>
            </w:r>
          </w:p>
        </w:tc>
      </w:tr>
      <w:tr w:rsidR="00BB1165" w:rsidRPr="00747C04" w14:paraId="4BD8556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35F714" w14:textId="77777777" w:rsidR="00BB1165" w:rsidRPr="00747C04" w:rsidRDefault="00BB1165" w:rsidP="00B84FD4">
            <w:pPr>
              <w:pStyle w:val="ROWTABELLA"/>
              <w:rPr>
                <w:color w:val="002060"/>
              </w:rPr>
            </w:pPr>
            <w:r w:rsidRPr="00747C04">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5490E1"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47070A"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5FBC7"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F8BF6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D3E8E0"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99A907" w14:textId="77777777" w:rsidR="00BB1165" w:rsidRPr="00747C04" w:rsidRDefault="00BB1165" w:rsidP="00B84FD4">
            <w:pPr>
              <w:pStyle w:val="ROWTABELLA"/>
              <w:jc w:val="center"/>
              <w:rPr>
                <w:color w:val="002060"/>
              </w:rPr>
            </w:pPr>
            <w:r w:rsidRPr="00747C0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F6283E" w14:textId="77777777" w:rsidR="00BB1165" w:rsidRPr="00747C04" w:rsidRDefault="00BB1165" w:rsidP="00B84FD4">
            <w:pPr>
              <w:pStyle w:val="ROWTABELLA"/>
              <w:jc w:val="center"/>
              <w:rPr>
                <w:color w:val="002060"/>
              </w:rPr>
            </w:pPr>
            <w:r w:rsidRPr="00747C04">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729CEE"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B1819" w14:textId="77777777" w:rsidR="00BB1165" w:rsidRPr="00747C04" w:rsidRDefault="00BB1165" w:rsidP="00B84FD4">
            <w:pPr>
              <w:pStyle w:val="ROWTABELLA"/>
              <w:jc w:val="center"/>
              <w:rPr>
                <w:color w:val="002060"/>
              </w:rPr>
            </w:pPr>
            <w:r w:rsidRPr="00747C04">
              <w:rPr>
                <w:color w:val="002060"/>
              </w:rPr>
              <w:t>0</w:t>
            </w:r>
          </w:p>
        </w:tc>
      </w:tr>
      <w:tr w:rsidR="00BB1165" w:rsidRPr="00747C04" w14:paraId="0EB75880"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51B7A6" w14:textId="77777777" w:rsidR="00BB1165" w:rsidRPr="00747C04" w:rsidRDefault="00BB1165" w:rsidP="00B84FD4">
            <w:pPr>
              <w:pStyle w:val="ROWTABELLA"/>
              <w:rPr>
                <w:color w:val="002060"/>
              </w:rPr>
            </w:pPr>
            <w:r w:rsidRPr="00747C04">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FF239C"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05FC60"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FCD82"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6BDDE0"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2BB88F"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42C27"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2EA4B8"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71E46F"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555C01" w14:textId="77777777" w:rsidR="00BB1165" w:rsidRPr="00747C04" w:rsidRDefault="00BB1165" w:rsidP="00B84FD4">
            <w:pPr>
              <w:pStyle w:val="ROWTABELLA"/>
              <w:jc w:val="center"/>
              <w:rPr>
                <w:color w:val="002060"/>
              </w:rPr>
            </w:pPr>
            <w:r w:rsidRPr="00747C04">
              <w:rPr>
                <w:color w:val="002060"/>
              </w:rPr>
              <w:t>0</w:t>
            </w:r>
          </w:p>
        </w:tc>
      </w:tr>
      <w:tr w:rsidR="00BB1165" w:rsidRPr="00747C04" w14:paraId="52C9C86D"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ACADA94" w14:textId="77777777" w:rsidR="00BB1165" w:rsidRPr="00747C04" w:rsidRDefault="00BB1165" w:rsidP="00B84FD4">
            <w:pPr>
              <w:pStyle w:val="ROWTABELLA"/>
              <w:rPr>
                <w:color w:val="002060"/>
              </w:rPr>
            </w:pPr>
            <w:r w:rsidRPr="00747C04">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301C75"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C0934A"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DF4F1B"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A94C1"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5970B3"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572E4" w14:textId="77777777" w:rsidR="00BB1165" w:rsidRPr="00747C04" w:rsidRDefault="00BB1165" w:rsidP="00B84FD4">
            <w:pPr>
              <w:pStyle w:val="ROWTABELLA"/>
              <w:jc w:val="center"/>
              <w:rPr>
                <w:color w:val="002060"/>
              </w:rPr>
            </w:pPr>
            <w:r w:rsidRPr="00747C0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559C4C" w14:textId="77777777" w:rsidR="00BB1165" w:rsidRPr="00747C04" w:rsidRDefault="00BB1165" w:rsidP="00B84FD4">
            <w:pPr>
              <w:pStyle w:val="ROWTABELLA"/>
              <w:jc w:val="center"/>
              <w:rPr>
                <w:color w:val="002060"/>
              </w:rPr>
            </w:pPr>
            <w:r w:rsidRPr="00747C04">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9F908"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3978D" w14:textId="77777777" w:rsidR="00BB1165" w:rsidRPr="00747C04" w:rsidRDefault="00BB1165" w:rsidP="00B84FD4">
            <w:pPr>
              <w:pStyle w:val="ROWTABELLA"/>
              <w:jc w:val="center"/>
              <w:rPr>
                <w:color w:val="002060"/>
              </w:rPr>
            </w:pPr>
            <w:r w:rsidRPr="00747C04">
              <w:rPr>
                <w:color w:val="002060"/>
              </w:rPr>
              <w:t>0</w:t>
            </w:r>
          </w:p>
        </w:tc>
      </w:tr>
      <w:tr w:rsidR="00BB1165" w:rsidRPr="00747C04" w14:paraId="5F5E00D3"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1ACD06" w14:textId="77777777" w:rsidR="00BB1165" w:rsidRPr="00747C04" w:rsidRDefault="00BB1165" w:rsidP="00B84FD4">
            <w:pPr>
              <w:pStyle w:val="ROWTABELLA"/>
              <w:rPr>
                <w:color w:val="002060"/>
              </w:rPr>
            </w:pPr>
            <w:r w:rsidRPr="00747C04">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382755"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9E502"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E364C0"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9D10A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95076D"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4AA6E2"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0EE1D" w14:textId="77777777" w:rsidR="00BB1165" w:rsidRPr="00747C04" w:rsidRDefault="00BB1165" w:rsidP="00B84FD4">
            <w:pPr>
              <w:pStyle w:val="ROWTABELLA"/>
              <w:jc w:val="center"/>
              <w:rPr>
                <w:color w:val="002060"/>
              </w:rPr>
            </w:pPr>
            <w:r w:rsidRPr="00747C0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EBA959"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C9ADD" w14:textId="77777777" w:rsidR="00BB1165" w:rsidRPr="00747C04" w:rsidRDefault="00BB1165" w:rsidP="00B84FD4">
            <w:pPr>
              <w:pStyle w:val="ROWTABELLA"/>
              <w:jc w:val="center"/>
              <w:rPr>
                <w:color w:val="002060"/>
              </w:rPr>
            </w:pPr>
            <w:r w:rsidRPr="00747C04">
              <w:rPr>
                <w:color w:val="002060"/>
              </w:rPr>
              <w:t>0</w:t>
            </w:r>
          </w:p>
        </w:tc>
      </w:tr>
      <w:tr w:rsidR="00BB1165" w:rsidRPr="00747C04" w14:paraId="14DACC54"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452981D" w14:textId="77777777" w:rsidR="00BB1165" w:rsidRPr="00747C04" w:rsidRDefault="00BB1165" w:rsidP="00B84FD4">
            <w:pPr>
              <w:pStyle w:val="ROWTABELLA"/>
              <w:rPr>
                <w:color w:val="002060"/>
              </w:rPr>
            </w:pPr>
            <w:r w:rsidRPr="00747C04">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A254DE"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EBBA9"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23BA0"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06656F"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6E13FD"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01A163"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990997" w14:textId="77777777" w:rsidR="00BB1165" w:rsidRPr="00747C04" w:rsidRDefault="00BB1165" w:rsidP="00B84FD4">
            <w:pPr>
              <w:pStyle w:val="ROWTABELLA"/>
              <w:jc w:val="center"/>
              <w:rPr>
                <w:color w:val="002060"/>
              </w:rPr>
            </w:pPr>
            <w:r w:rsidRPr="00747C04">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11A94A"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86800" w14:textId="77777777" w:rsidR="00BB1165" w:rsidRPr="00747C04" w:rsidRDefault="00BB1165" w:rsidP="00B84FD4">
            <w:pPr>
              <w:pStyle w:val="ROWTABELLA"/>
              <w:jc w:val="center"/>
              <w:rPr>
                <w:color w:val="002060"/>
              </w:rPr>
            </w:pPr>
            <w:r w:rsidRPr="00747C04">
              <w:rPr>
                <w:color w:val="002060"/>
              </w:rPr>
              <w:t>0</w:t>
            </w:r>
          </w:p>
        </w:tc>
      </w:tr>
      <w:tr w:rsidR="00BB1165" w:rsidRPr="00747C04" w14:paraId="44E7999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DD5D9A" w14:textId="77777777" w:rsidR="00BB1165" w:rsidRPr="00747C04" w:rsidRDefault="00BB1165" w:rsidP="00B84FD4">
            <w:pPr>
              <w:pStyle w:val="ROWTABELLA"/>
              <w:rPr>
                <w:color w:val="002060"/>
              </w:rPr>
            </w:pPr>
            <w:r w:rsidRPr="00747C04">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5CA16E"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A9D38D"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2592DA"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7F8BB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0A3A1"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24CC1" w14:textId="77777777" w:rsidR="00BB1165" w:rsidRPr="00747C04" w:rsidRDefault="00BB1165" w:rsidP="00B84FD4">
            <w:pPr>
              <w:pStyle w:val="ROWTABELLA"/>
              <w:jc w:val="center"/>
              <w:rPr>
                <w:color w:val="002060"/>
              </w:rPr>
            </w:pPr>
            <w:r w:rsidRPr="00747C0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745ED" w14:textId="77777777" w:rsidR="00BB1165" w:rsidRPr="00747C04" w:rsidRDefault="00BB1165" w:rsidP="00B84FD4">
            <w:pPr>
              <w:pStyle w:val="ROWTABELLA"/>
              <w:jc w:val="center"/>
              <w:rPr>
                <w:color w:val="002060"/>
              </w:rPr>
            </w:pPr>
            <w:r w:rsidRPr="00747C04">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028FAD"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EE658" w14:textId="77777777" w:rsidR="00BB1165" w:rsidRPr="00747C04" w:rsidRDefault="00BB1165" w:rsidP="00B84FD4">
            <w:pPr>
              <w:pStyle w:val="ROWTABELLA"/>
              <w:jc w:val="center"/>
              <w:rPr>
                <w:color w:val="002060"/>
              </w:rPr>
            </w:pPr>
            <w:r w:rsidRPr="00747C04">
              <w:rPr>
                <w:color w:val="002060"/>
              </w:rPr>
              <w:t>0</w:t>
            </w:r>
          </w:p>
        </w:tc>
      </w:tr>
      <w:tr w:rsidR="00BB1165" w:rsidRPr="00747C04" w14:paraId="7FD3F719"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3FCAEC5" w14:textId="77777777" w:rsidR="00BB1165" w:rsidRPr="00747C04" w:rsidRDefault="00BB1165" w:rsidP="00B84FD4">
            <w:pPr>
              <w:pStyle w:val="ROWTABELLA"/>
              <w:rPr>
                <w:color w:val="002060"/>
              </w:rPr>
            </w:pPr>
            <w:r w:rsidRPr="00747C04">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97EC8"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16F83"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EFB88C"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87C965"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460F51"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67849"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0144B0" w14:textId="77777777" w:rsidR="00BB1165" w:rsidRPr="00747C04" w:rsidRDefault="00BB1165" w:rsidP="00B84FD4">
            <w:pPr>
              <w:pStyle w:val="ROWTABELLA"/>
              <w:jc w:val="center"/>
              <w:rPr>
                <w:color w:val="002060"/>
              </w:rPr>
            </w:pPr>
            <w:r w:rsidRPr="00747C04">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B4E84F" w14:textId="77777777" w:rsidR="00BB1165" w:rsidRPr="00747C04" w:rsidRDefault="00BB1165" w:rsidP="00B84FD4">
            <w:pPr>
              <w:pStyle w:val="ROWTABELLA"/>
              <w:jc w:val="center"/>
              <w:rPr>
                <w:color w:val="002060"/>
              </w:rPr>
            </w:pPr>
            <w:r w:rsidRPr="00747C0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0E668" w14:textId="77777777" w:rsidR="00BB1165" w:rsidRPr="00747C04" w:rsidRDefault="00BB1165" w:rsidP="00B84FD4">
            <w:pPr>
              <w:pStyle w:val="ROWTABELLA"/>
              <w:jc w:val="center"/>
              <w:rPr>
                <w:color w:val="002060"/>
              </w:rPr>
            </w:pPr>
            <w:r w:rsidRPr="00747C04">
              <w:rPr>
                <w:color w:val="002060"/>
              </w:rPr>
              <w:t>0</w:t>
            </w:r>
          </w:p>
        </w:tc>
      </w:tr>
    </w:tbl>
    <w:p w14:paraId="01BB79B0" w14:textId="77777777" w:rsidR="00BB1165" w:rsidRPr="00747C04" w:rsidRDefault="00BB1165" w:rsidP="00BB1165">
      <w:pPr>
        <w:pStyle w:val="breakline"/>
        <w:divId w:val="527259509"/>
        <w:rPr>
          <w:color w:val="002060"/>
        </w:rPr>
      </w:pPr>
    </w:p>
    <w:p w14:paraId="1038154E" w14:textId="77777777" w:rsidR="00BB1165" w:rsidRPr="00747C04" w:rsidRDefault="00BB1165" w:rsidP="00BB1165">
      <w:pPr>
        <w:pStyle w:val="TITOLOPRINC"/>
        <w:divId w:val="527259509"/>
        <w:rPr>
          <w:color w:val="002060"/>
        </w:rPr>
      </w:pPr>
      <w:r w:rsidRPr="00747C04">
        <w:rPr>
          <w:color w:val="002060"/>
        </w:rPr>
        <w:t>PROGRAMMA GARE</w:t>
      </w:r>
    </w:p>
    <w:p w14:paraId="529605F0" w14:textId="77777777" w:rsidR="00BB1165" w:rsidRPr="00747C04" w:rsidRDefault="00BB1165" w:rsidP="00BB1165">
      <w:pPr>
        <w:pStyle w:val="SOTTOTITOLOCAMPIONATO1"/>
        <w:divId w:val="527259509"/>
        <w:rPr>
          <w:color w:val="002060"/>
        </w:rPr>
      </w:pPr>
      <w:r w:rsidRPr="00747C04">
        <w:rPr>
          <w:color w:val="002060"/>
        </w:rPr>
        <w:t>GIRONE A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08"/>
        <w:gridCol w:w="385"/>
        <w:gridCol w:w="898"/>
        <w:gridCol w:w="1187"/>
        <w:gridCol w:w="1542"/>
        <w:gridCol w:w="1563"/>
      </w:tblGrid>
      <w:tr w:rsidR="00BB1165" w:rsidRPr="00747C04" w14:paraId="40012199"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6EA64C"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EE90D9"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378323"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AEB94B"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075B72"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4BFF26"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8853BC"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006B012F"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672BD4F" w14:textId="77777777" w:rsidR="00BB1165" w:rsidRPr="00747C04" w:rsidRDefault="00BB1165" w:rsidP="00B84FD4">
            <w:pPr>
              <w:pStyle w:val="ROWTABELLA"/>
              <w:rPr>
                <w:color w:val="002060"/>
              </w:rPr>
            </w:pPr>
            <w:r w:rsidRPr="00747C04">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D52130" w14:textId="77777777" w:rsidR="00BB1165" w:rsidRPr="00747C04" w:rsidRDefault="00BB1165" w:rsidP="00B84FD4">
            <w:pPr>
              <w:pStyle w:val="ROWTABELLA"/>
              <w:rPr>
                <w:color w:val="002060"/>
              </w:rPr>
            </w:pPr>
            <w:r w:rsidRPr="00747C04">
              <w:rPr>
                <w:color w:val="002060"/>
              </w:rPr>
              <w:t>CITTA DI FALCONARA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D67360E"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91AE98" w14:textId="77777777" w:rsidR="00BB1165" w:rsidRPr="00747C04" w:rsidRDefault="00BB1165" w:rsidP="00B84FD4">
            <w:pPr>
              <w:pStyle w:val="ROWTABELLA"/>
              <w:rPr>
                <w:color w:val="002060"/>
              </w:rPr>
            </w:pPr>
            <w:r w:rsidRPr="00747C04">
              <w:rPr>
                <w:color w:val="002060"/>
              </w:rPr>
              <w:t>16/11/2018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E3F28E" w14:textId="77777777" w:rsidR="00BB1165" w:rsidRPr="00747C04" w:rsidRDefault="00BB1165" w:rsidP="00B84FD4">
            <w:pPr>
              <w:pStyle w:val="ROWTABELLA"/>
              <w:rPr>
                <w:color w:val="002060"/>
              </w:rPr>
            </w:pPr>
            <w:r w:rsidRPr="00747C04">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DD1CA9" w14:textId="77777777" w:rsidR="00BB1165" w:rsidRPr="00747C04" w:rsidRDefault="00BB1165" w:rsidP="00B84FD4">
            <w:pPr>
              <w:pStyle w:val="ROWTABELLA"/>
              <w:rPr>
                <w:color w:val="002060"/>
              </w:rPr>
            </w:pPr>
            <w:r w:rsidRPr="00747C04">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A1489B" w14:textId="77777777" w:rsidR="00BB1165" w:rsidRPr="00747C04" w:rsidRDefault="00BB1165" w:rsidP="00B84FD4">
            <w:pPr>
              <w:pStyle w:val="ROWTABELLA"/>
              <w:rPr>
                <w:color w:val="002060"/>
              </w:rPr>
            </w:pPr>
            <w:r w:rsidRPr="00747C04">
              <w:rPr>
                <w:color w:val="002060"/>
              </w:rPr>
              <w:t>VIA DELL'ANNUNZIATA</w:t>
            </w:r>
          </w:p>
        </w:tc>
      </w:tr>
      <w:tr w:rsidR="00BB1165" w:rsidRPr="00747C04" w14:paraId="5F195135"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4191543" w14:textId="77777777" w:rsidR="00BB1165" w:rsidRPr="00747C04" w:rsidRDefault="00BB1165" w:rsidP="00B84FD4">
            <w:pPr>
              <w:pStyle w:val="ROWTABELLA"/>
              <w:rPr>
                <w:color w:val="002060"/>
              </w:rPr>
            </w:pPr>
            <w:r w:rsidRPr="00747C04">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15163C1" w14:textId="77777777" w:rsidR="00BB1165" w:rsidRPr="00747C04" w:rsidRDefault="00BB1165" w:rsidP="00B84FD4">
            <w:pPr>
              <w:pStyle w:val="ROWTABELLA"/>
              <w:rPr>
                <w:color w:val="002060"/>
              </w:rPr>
            </w:pPr>
            <w:r w:rsidRPr="00747C04">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A6CC78E"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A306C21" w14:textId="77777777" w:rsidR="00BB1165" w:rsidRPr="00747C04" w:rsidRDefault="00BB1165" w:rsidP="00B84FD4">
            <w:pPr>
              <w:pStyle w:val="ROWTABELLA"/>
              <w:rPr>
                <w:color w:val="002060"/>
              </w:rPr>
            </w:pPr>
            <w:r w:rsidRPr="00747C04">
              <w:rPr>
                <w:color w:val="002060"/>
              </w:rPr>
              <w:t>16/11/2018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EB0E3C9" w14:textId="77777777" w:rsidR="00BB1165" w:rsidRPr="00747C04" w:rsidRDefault="00BB1165" w:rsidP="00B84FD4">
            <w:pPr>
              <w:pStyle w:val="ROWTABELLA"/>
              <w:rPr>
                <w:color w:val="002060"/>
              </w:rPr>
            </w:pPr>
            <w:r w:rsidRPr="00747C04">
              <w:rPr>
                <w:color w:val="002060"/>
              </w:rPr>
              <w:t>PALASPORT "LIUTI"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1F7FE4" w14:textId="77777777" w:rsidR="00BB1165" w:rsidRPr="00747C04" w:rsidRDefault="00BB1165" w:rsidP="00B84FD4">
            <w:pPr>
              <w:pStyle w:val="ROWTABELLA"/>
              <w:rPr>
                <w:color w:val="002060"/>
              </w:rPr>
            </w:pPr>
            <w:r w:rsidRPr="00747C04">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7A40EC" w14:textId="77777777" w:rsidR="00BB1165" w:rsidRPr="00747C04" w:rsidRDefault="00BB1165" w:rsidP="00B84FD4">
            <w:pPr>
              <w:pStyle w:val="ROWTABELLA"/>
              <w:rPr>
                <w:color w:val="002060"/>
              </w:rPr>
            </w:pPr>
            <w:r w:rsidRPr="00747C04">
              <w:rPr>
                <w:color w:val="002060"/>
              </w:rPr>
              <w:t>VIA MONTALE CASTELFERRETTI</w:t>
            </w:r>
          </w:p>
        </w:tc>
      </w:tr>
      <w:tr w:rsidR="00BB1165" w:rsidRPr="00747C04" w14:paraId="628EB796"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94D5649" w14:textId="77777777" w:rsidR="00BB1165" w:rsidRPr="00747C04" w:rsidRDefault="00BB1165" w:rsidP="00B84FD4">
            <w:pPr>
              <w:pStyle w:val="ROWTABELLA"/>
              <w:rPr>
                <w:color w:val="002060"/>
              </w:rPr>
            </w:pPr>
            <w:r w:rsidRPr="00747C04">
              <w:rPr>
                <w:color w:val="002060"/>
              </w:rPr>
              <w:t>MONTESICURO TRE COLLI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6F42E45" w14:textId="77777777" w:rsidR="00BB1165" w:rsidRPr="00747C04" w:rsidRDefault="00BB1165" w:rsidP="00B84FD4">
            <w:pPr>
              <w:pStyle w:val="ROWTABELLA"/>
              <w:rPr>
                <w:color w:val="002060"/>
              </w:rPr>
            </w:pPr>
            <w:r w:rsidRPr="00747C04">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0A001A7"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56C55C9" w14:textId="77777777" w:rsidR="00BB1165" w:rsidRPr="00747C04" w:rsidRDefault="00BB1165" w:rsidP="00B84FD4">
            <w:pPr>
              <w:pStyle w:val="ROWTABELLA"/>
              <w:rPr>
                <w:color w:val="002060"/>
              </w:rPr>
            </w:pPr>
            <w:r w:rsidRPr="00747C04">
              <w:rPr>
                <w:color w:val="002060"/>
              </w:rPr>
              <w:t>16/11/2018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823CC12" w14:textId="77777777" w:rsidR="00BB1165" w:rsidRPr="00747C04" w:rsidRDefault="00BB1165" w:rsidP="00B84FD4">
            <w:pPr>
              <w:pStyle w:val="ROWTABELLA"/>
              <w:rPr>
                <w:color w:val="002060"/>
              </w:rPr>
            </w:pPr>
            <w:r w:rsidRPr="00747C04">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58B664" w14:textId="77777777" w:rsidR="00BB1165" w:rsidRPr="00747C04" w:rsidRDefault="00BB1165" w:rsidP="00B84FD4">
            <w:pPr>
              <w:pStyle w:val="ROWTABELLA"/>
              <w:rPr>
                <w:color w:val="002060"/>
              </w:rPr>
            </w:pPr>
            <w:r w:rsidRPr="00747C04">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59EABA" w14:textId="77777777" w:rsidR="00BB1165" w:rsidRPr="00747C04" w:rsidRDefault="00BB1165" w:rsidP="00B84FD4">
            <w:pPr>
              <w:pStyle w:val="ROWTABELLA"/>
              <w:rPr>
                <w:color w:val="002060"/>
              </w:rPr>
            </w:pPr>
            <w:r w:rsidRPr="00747C04">
              <w:rPr>
                <w:color w:val="002060"/>
              </w:rPr>
              <w:t>LOCALITA' NONTESICURO</w:t>
            </w:r>
          </w:p>
        </w:tc>
      </w:tr>
      <w:tr w:rsidR="00BB1165" w:rsidRPr="00747C04" w14:paraId="57BF8C6C"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825E36A" w14:textId="77777777" w:rsidR="00BB1165" w:rsidRPr="00747C04" w:rsidRDefault="00BB1165" w:rsidP="00B84FD4">
            <w:pPr>
              <w:pStyle w:val="ROWTABELLA"/>
              <w:rPr>
                <w:color w:val="002060"/>
              </w:rPr>
            </w:pPr>
            <w:r w:rsidRPr="00747C04">
              <w:rPr>
                <w:color w:val="002060"/>
              </w:rP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0921EE5" w14:textId="77777777" w:rsidR="00BB1165" w:rsidRPr="00747C04" w:rsidRDefault="00BB1165" w:rsidP="00B84FD4">
            <w:pPr>
              <w:pStyle w:val="ROWTABELLA"/>
              <w:rPr>
                <w:color w:val="002060"/>
              </w:rPr>
            </w:pPr>
            <w:r w:rsidRPr="00747C04">
              <w:rPr>
                <w:color w:val="002060"/>
              </w:rPr>
              <w:t>MONTALTO DI CUCCURANO CA5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0B7F250"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BD7A69B" w14:textId="77777777" w:rsidR="00BB1165" w:rsidRPr="00747C04" w:rsidRDefault="00BB1165" w:rsidP="00B84FD4">
            <w:pPr>
              <w:pStyle w:val="ROWTABELLA"/>
              <w:rPr>
                <w:color w:val="002060"/>
              </w:rPr>
            </w:pPr>
            <w:r w:rsidRPr="00747C04">
              <w:rPr>
                <w:color w:val="002060"/>
              </w:rPr>
              <w:t>16/11/2018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B1F487C" w14:textId="77777777" w:rsidR="00BB1165" w:rsidRPr="00747C04" w:rsidRDefault="00BB1165" w:rsidP="00B84FD4">
            <w:pPr>
              <w:pStyle w:val="ROWTABELLA"/>
              <w:rPr>
                <w:color w:val="002060"/>
              </w:rPr>
            </w:pPr>
            <w:r w:rsidRPr="00747C04">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2C82C4" w14:textId="77777777" w:rsidR="00BB1165" w:rsidRPr="00747C04" w:rsidRDefault="00BB1165" w:rsidP="00B84FD4">
            <w:pPr>
              <w:pStyle w:val="ROWTABELLA"/>
              <w:rPr>
                <w:color w:val="002060"/>
              </w:rPr>
            </w:pPr>
            <w:r w:rsidRPr="00747C04">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A186DD" w14:textId="77777777" w:rsidR="00BB1165" w:rsidRPr="00747C04" w:rsidRDefault="00BB1165" w:rsidP="00B84FD4">
            <w:pPr>
              <w:pStyle w:val="ROWTABELLA"/>
              <w:rPr>
                <w:color w:val="002060"/>
              </w:rPr>
            </w:pPr>
            <w:r w:rsidRPr="00747C04">
              <w:rPr>
                <w:color w:val="002060"/>
              </w:rPr>
              <w:t>VIA MATTEOTTI</w:t>
            </w:r>
          </w:p>
        </w:tc>
      </w:tr>
      <w:tr w:rsidR="00BB1165" w:rsidRPr="00747C04" w14:paraId="4E6559E5"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A7AF7A7" w14:textId="77777777" w:rsidR="00BB1165" w:rsidRPr="00747C04" w:rsidRDefault="00BB1165" w:rsidP="00B84FD4">
            <w:pPr>
              <w:pStyle w:val="ROWTABELLA"/>
              <w:rPr>
                <w:color w:val="002060"/>
              </w:rPr>
            </w:pPr>
            <w:r w:rsidRPr="00747C04">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A7BBB81" w14:textId="77777777" w:rsidR="00BB1165" w:rsidRPr="00747C04" w:rsidRDefault="00BB1165" w:rsidP="00B84FD4">
            <w:pPr>
              <w:pStyle w:val="ROWTABELLA"/>
              <w:rPr>
                <w:color w:val="002060"/>
              </w:rPr>
            </w:pPr>
            <w:r w:rsidRPr="00747C04">
              <w:rPr>
                <w:color w:val="002060"/>
              </w:rP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7D504AD"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2213F42" w14:textId="77777777" w:rsidR="00BB1165" w:rsidRPr="00747C04" w:rsidRDefault="00BB1165" w:rsidP="00B84FD4">
            <w:pPr>
              <w:pStyle w:val="ROWTABELLA"/>
              <w:rPr>
                <w:color w:val="002060"/>
              </w:rPr>
            </w:pPr>
            <w:r w:rsidRPr="00747C04">
              <w:rPr>
                <w:color w:val="002060"/>
              </w:rPr>
              <w:t>16/11/2018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0849BB8" w14:textId="77777777" w:rsidR="00BB1165" w:rsidRPr="00747C04" w:rsidRDefault="00BB1165" w:rsidP="00B84FD4">
            <w:pPr>
              <w:pStyle w:val="ROWTABELLA"/>
              <w:rPr>
                <w:color w:val="002060"/>
              </w:rPr>
            </w:pPr>
            <w:r w:rsidRPr="00747C04">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A56CC64" w14:textId="77777777" w:rsidR="00BB1165" w:rsidRPr="00747C04" w:rsidRDefault="00BB1165" w:rsidP="00B84FD4">
            <w:pPr>
              <w:pStyle w:val="ROWTABELLA"/>
              <w:rPr>
                <w:color w:val="002060"/>
              </w:rPr>
            </w:pPr>
            <w:r w:rsidRPr="00747C04">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EBFD68" w14:textId="77777777" w:rsidR="00BB1165" w:rsidRPr="00747C04" w:rsidRDefault="00BB1165" w:rsidP="00B84FD4">
            <w:pPr>
              <w:pStyle w:val="ROWTABELLA"/>
              <w:rPr>
                <w:color w:val="002060"/>
              </w:rPr>
            </w:pPr>
            <w:r w:rsidRPr="00747C04">
              <w:rPr>
                <w:color w:val="002060"/>
              </w:rPr>
              <w:t>VIA MONTEPELAGO</w:t>
            </w:r>
          </w:p>
        </w:tc>
      </w:tr>
      <w:tr w:rsidR="00BB1165" w:rsidRPr="00747C04" w14:paraId="6CFFEAFB"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1367B3D" w14:textId="77777777" w:rsidR="00BB1165" w:rsidRPr="00747C04" w:rsidRDefault="00BB1165" w:rsidP="00B84FD4">
            <w:pPr>
              <w:pStyle w:val="ROWTABELLA"/>
              <w:rPr>
                <w:color w:val="002060"/>
              </w:rPr>
            </w:pPr>
            <w:r w:rsidRPr="00747C04">
              <w:rPr>
                <w:color w:val="002060"/>
              </w:rPr>
              <w:t>SPORTLAND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2228CDB" w14:textId="77777777" w:rsidR="00BB1165" w:rsidRPr="00747C04" w:rsidRDefault="00BB1165" w:rsidP="00B84FD4">
            <w:pPr>
              <w:pStyle w:val="ROWTABELLA"/>
              <w:rPr>
                <w:color w:val="002060"/>
              </w:rPr>
            </w:pPr>
            <w:r w:rsidRPr="00747C04">
              <w:rPr>
                <w:color w:val="002060"/>
              </w:rPr>
              <w:t>AVIS ARCEVIA 1964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2828227"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3C7EEC8" w14:textId="77777777" w:rsidR="00BB1165" w:rsidRPr="00747C04" w:rsidRDefault="00BB1165" w:rsidP="00B84FD4">
            <w:pPr>
              <w:pStyle w:val="ROWTABELLA"/>
              <w:rPr>
                <w:color w:val="002060"/>
              </w:rPr>
            </w:pPr>
            <w:r w:rsidRPr="00747C04">
              <w:rPr>
                <w:color w:val="002060"/>
              </w:rPr>
              <w:t>16/11/2018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820359D" w14:textId="77777777" w:rsidR="00BB1165" w:rsidRPr="00747C04" w:rsidRDefault="00BB1165" w:rsidP="00B84FD4">
            <w:pPr>
              <w:pStyle w:val="ROWTABELLA"/>
              <w:rPr>
                <w:color w:val="002060"/>
              </w:rPr>
            </w:pPr>
            <w:r w:rsidRPr="00747C04">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6B5A267" w14:textId="77777777" w:rsidR="00BB1165" w:rsidRPr="00747C04" w:rsidRDefault="00BB1165" w:rsidP="00B84FD4">
            <w:pPr>
              <w:pStyle w:val="ROWTABELLA"/>
              <w:rPr>
                <w:color w:val="002060"/>
              </w:rPr>
            </w:pPr>
            <w:r w:rsidRPr="00747C04">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123FF24" w14:textId="77777777" w:rsidR="00BB1165" w:rsidRPr="00747C04" w:rsidRDefault="00BB1165" w:rsidP="00B84FD4">
            <w:pPr>
              <w:pStyle w:val="ROWTABELLA"/>
              <w:rPr>
                <w:color w:val="002060"/>
              </w:rPr>
            </w:pPr>
            <w:r w:rsidRPr="00747C04">
              <w:rPr>
                <w:color w:val="002060"/>
              </w:rPr>
              <w:t>CUCCURANO DI FANO</w:t>
            </w:r>
          </w:p>
        </w:tc>
      </w:tr>
      <w:tr w:rsidR="00BB1165" w:rsidRPr="00747C04" w14:paraId="60467EE8"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0E69665" w14:textId="77777777" w:rsidR="00BB1165" w:rsidRPr="00747C04" w:rsidRDefault="00BB1165" w:rsidP="00B84FD4">
            <w:pPr>
              <w:pStyle w:val="ROWTABELLA"/>
              <w:rPr>
                <w:color w:val="002060"/>
              </w:rPr>
            </w:pPr>
            <w:r w:rsidRPr="00747C04">
              <w:rPr>
                <w:color w:val="002060"/>
              </w:rPr>
              <w:t>CHIARAVALLE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247A3C" w14:textId="77777777" w:rsidR="00BB1165" w:rsidRPr="00747C04" w:rsidRDefault="00BB1165" w:rsidP="00B84FD4">
            <w:pPr>
              <w:pStyle w:val="ROWTABELLA"/>
              <w:rPr>
                <w:color w:val="002060"/>
              </w:rPr>
            </w:pPr>
            <w:r w:rsidRPr="00747C04">
              <w:rPr>
                <w:color w:val="002060"/>
              </w:rPr>
              <w:t>VERBENA C5 ANCONA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7720599"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4D8217" w14:textId="77777777" w:rsidR="00BB1165" w:rsidRPr="00747C04" w:rsidRDefault="00BB1165" w:rsidP="00B84FD4">
            <w:pPr>
              <w:pStyle w:val="ROWTABELLA"/>
              <w:rPr>
                <w:color w:val="002060"/>
              </w:rPr>
            </w:pPr>
            <w:r w:rsidRPr="00747C04">
              <w:rPr>
                <w:color w:val="002060"/>
              </w:rPr>
              <w:t>17/11/2018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849F73" w14:textId="77777777" w:rsidR="00BB1165" w:rsidRPr="00747C04" w:rsidRDefault="00BB1165" w:rsidP="00B84FD4">
            <w:pPr>
              <w:pStyle w:val="ROWTABELLA"/>
              <w:rPr>
                <w:color w:val="002060"/>
              </w:rPr>
            </w:pPr>
            <w:r w:rsidRPr="00747C04">
              <w:rPr>
                <w:color w:val="002060"/>
              </w:rPr>
              <w:t>PALAZZO DELLO 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EE5B242" w14:textId="77777777" w:rsidR="00BB1165" w:rsidRPr="00747C04" w:rsidRDefault="00BB1165" w:rsidP="00B84FD4">
            <w:pPr>
              <w:pStyle w:val="ROWTABELLA"/>
              <w:rPr>
                <w:color w:val="002060"/>
              </w:rPr>
            </w:pPr>
            <w:r w:rsidRPr="00747C04">
              <w:rPr>
                <w:color w:val="002060"/>
              </w:rP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F4394A" w14:textId="77777777" w:rsidR="00BB1165" w:rsidRPr="00747C04" w:rsidRDefault="00BB1165" w:rsidP="00B84FD4">
            <w:pPr>
              <w:pStyle w:val="ROWTABELLA"/>
              <w:rPr>
                <w:color w:val="002060"/>
              </w:rPr>
            </w:pPr>
            <w:r w:rsidRPr="00747C04">
              <w:rPr>
                <w:color w:val="002060"/>
              </w:rPr>
              <w:t>VIA FALCONARA</w:t>
            </w:r>
          </w:p>
        </w:tc>
      </w:tr>
    </w:tbl>
    <w:p w14:paraId="0B7F7EE0" w14:textId="77777777" w:rsidR="00BB1165" w:rsidRPr="00747C04" w:rsidRDefault="00BB1165" w:rsidP="00BB1165">
      <w:pPr>
        <w:pStyle w:val="breakline"/>
        <w:divId w:val="527259509"/>
        <w:rPr>
          <w:color w:val="002060"/>
        </w:rPr>
      </w:pPr>
    </w:p>
    <w:p w14:paraId="3532FCC4" w14:textId="77777777" w:rsidR="00BB1165" w:rsidRPr="00747C04" w:rsidRDefault="00BB1165" w:rsidP="00BB1165">
      <w:pPr>
        <w:pStyle w:val="breakline"/>
        <w:divId w:val="527259509"/>
        <w:rPr>
          <w:color w:val="002060"/>
        </w:rPr>
      </w:pPr>
    </w:p>
    <w:p w14:paraId="0017B72F" w14:textId="77777777" w:rsidR="00BB1165" w:rsidRPr="00747C04" w:rsidRDefault="00BB1165" w:rsidP="00BB1165">
      <w:pPr>
        <w:pStyle w:val="breakline"/>
        <w:divId w:val="527259509"/>
        <w:rPr>
          <w:color w:val="002060"/>
        </w:rPr>
      </w:pPr>
    </w:p>
    <w:p w14:paraId="28DB4098" w14:textId="77777777" w:rsidR="00BB1165" w:rsidRPr="00747C04" w:rsidRDefault="00BB1165" w:rsidP="00BB1165">
      <w:pPr>
        <w:pStyle w:val="SOTTOTITOLOCAMPIONATO1"/>
        <w:divId w:val="527259509"/>
        <w:rPr>
          <w:color w:val="002060"/>
        </w:rPr>
      </w:pPr>
      <w:r w:rsidRPr="00747C04">
        <w:rPr>
          <w:color w:val="002060"/>
        </w:rPr>
        <w:t>GIRONE B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4"/>
        <w:gridCol w:w="385"/>
        <w:gridCol w:w="898"/>
        <w:gridCol w:w="1191"/>
        <w:gridCol w:w="1551"/>
        <w:gridCol w:w="1551"/>
      </w:tblGrid>
      <w:tr w:rsidR="00BB1165" w:rsidRPr="00747C04" w14:paraId="6F64E55A"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49DBBC"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7FC4F0"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B31EF4"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B7428B"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80A868"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C99CC8"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90A05D"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48A647BA"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CBF982C" w14:textId="77777777" w:rsidR="00BB1165" w:rsidRPr="00747C04" w:rsidRDefault="00BB1165" w:rsidP="00B84FD4">
            <w:pPr>
              <w:pStyle w:val="ROWTABELLA"/>
              <w:rPr>
                <w:color w:val="002060"/>
              </w:rPr>
            </w:pPr>
            <w:r w:rsidRPr="00747C04">
              <w:rPr>
                <w:color w:val="002060"/>
              </w:rPr>
              <w:t>AVENALE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3D87CF" w14:textId="77777777" w:rsidR="00BB1165" w:rsidRPr="00747C04" w:rsidRDefault="00BB1165" w:rsidP="00B84FD4">
            <w:pPr>
              <w:pStyle w:val="ROWTABELLA"/>
              <w:rPr>
                <w:color w:val="002060"/>
              </w:rPr>
            </w:pPr>
            <w:r w:rsidRPr="00747C04">
              <w:rPr>
                <w:color w:val="002060"/>
              </w:rPr>
              <w:t>MONTECAROTTO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C8FD00A"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2CE02F" w14:textId="77777777" w:rsidR="00BB1165" w:rsidRPr="00747C04" w:rsidRDefault="00BB1165" w:rsidP="00B84FD4">
            <w:pPr>
              <w:pStyle w:val="ROWTABELLA"/>
              <w:rPr>
                <w:color w:val="002060"/>
              </w:rPr>
            </w:pPr>
            <w:r w:rsidRPr="00747C04">
              <w:rPr>
                <w:color w:val="002060"/>
              </w:rPr>
              <w:t>16/11/2018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8A128AA" w14:textId="77777777" w:rsidR="00BB1165" w:rsidRPr="00747C04" w:rsidRDefault="00BB1165" w:rsidP="00B84FD4">
            <w:pPr>
              <w:pStyle w:val="ROWTABELLA"/>
              <w:rPr>
                <w:color w:val="002060"/>
              </w:rPr>
            </w:pPr>
            <w:r w:rsidRPr="00747C04">
              <w:rPr>
                <w:color w:val="002060"/>
              </w:rPr>
              <w:t>PALASPORT "LUIGINO QUARESIMA"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A1E770" w14:textId="77777777" w:rsidR="00BB1165" w:rsidRPr="00747C04" w:rsidRDefault="00BB1165" w:rsidP="00B84FD4">
            <w:pPr>
              <w:pStyle w:val="ROWTABELLA"/>
              <w:rPr>
                <w:color w:val="002060"/>
              </w:rPr>
            </w:pPr>
            <w:r w:rsidRPr="00747C04">
              <w:rPr>
                <w:color w:val="002060"/>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3879D3" w14:textId="77777777" w:rsidR="00BB1165" w:rsidRPr="00747C04" w:rsidRDefault="00BB1165" w:rsidP="00B84FD4">
            <w:pPr>
              <w:pStyle w:val="ROWTABELLA"/>
              <w:rPr>
                <w:color w:val="002060"/>
              </w:rPr>
            </w:pPr>
            <w:r w:rsidRPr="00747C04">
              <w:rPr>
                <w:color w:val="002060"/>
              </w:rPr>
              <w:t>VIA CERQUATTI</w:t>
            </w:r>
          </w:p>
        </w:tc>
      </w:tr>
      <w:tr w:rsidR="00BB1165" w:rsidRPr="00747C04" w14:paraId="6A4DD6D6"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E1A8DA0" w14:textId="77777777" w:rsidR="00BB1165" w:rsidRPr="00747C04" w:rsidRDefault="00BB1165" w:rsidP="00B84FD4">
            <w:pPr>
              <w:pStyle w:val="ROWTABELLA"/>
              <w:rPr>
                <w:color w:val="002060"/>
              </w:rPr>
            </w:pPr>
            <w:r w:rsidRPr="00747C04">
              <w:rPr>
                <w:color w:val="002060"/>
              </w:rP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BB811E9" w14:textId="77777777" w:rsidR="00BB1165" w:rsidRPr="00747C04" w:rsidRDefault="00BB1165" w:rsidP="00B84FD4">
            <w:pPr>
              <w:pStyle w:val="ROWTABELLA"/>
              <w:rPr>
                <w:color w:val="002060"/>
              </w:rPr>
            </w:pPr>
            <w:r w:rsidRPr="00747C04">
              <w:rPr>
                <w:color w:val="002060"/>
              </w:rPr>
              <w:t>CERRETO D ESI C5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F93E8DD"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8596298" w14:textId="77777777" w:rsidR="00BB1165" w:rsidRPr="00747C04" w:rsidRDefault="00BB1165" w:rsidP="00B84FD4">
            <w:pPr>
              <w:pStyle w:val="ROWTABELLA"/>
              <w:rPr>
                <w:color w:val="002060"/>
              </w:rPr>
            </w:pPr>
            <w:r w:rsidRPr="00747C04">
              <w:rPr>
                <w:color w:val="002060"/>
              </w:rPr>
              <w:t>16/11/2018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82821E2" w14:textId="77777777" w:rsidR="00BB1165" w:rsidRPr="00747C04" w:rsidRDefault="00BB1165" w:rsidP="00B84FD4">
            <w:pPr>
              <w:pStyle w:val="ROWTABELLA"/>
              <w:rPr>
                <w:color w:val="002060"/>
              </w:rPr>
            </w:pPr>
            <w:r w:rsidRPr="00747C04">
              <w:rPr>
                <w:color w:val="002060"/>
              </w:rP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6A8AB92" w14:textId="77777777" w:rsidR="00BB1165" w:rsidRPr="00747C04" w:rsidRDefault="00BB1165" w:rsidP="00B84FD4">
            <w:pPr>
              <w:pStyle w:val="ROWTABELLA"/>
              <w:rPr>
                <w:color w:val="002060"/>
              </w:rPr>
            </w:pPr>
            <w:r w:rsidRPr="00747C04">
              <w:rPr>
                <w:color w:val="002060"/>
              </w:rP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FCB0364" w14:textId="77777777" w:rsidR="00BB1165" w:rsidRPr="00747C04" w:rsidRDefault="00BB1165" w:rsidP="00B84FD4">
            <w:pPr>
              <w:pStyle w:val="ROWTABELLA"/>
              <w:rPr>
                <w:color w:val="002060"/>
              </w:rPr>
            </w:pPr>
            <w:r w:rsidRPr="00747C04">
              <w:rPr>
                <w:color w:val="002060"/>
              </w:rPr>
              <w:t>VIA TOBAGI STAZ. CASTELBELLINO</w:t>
            </w:r>
          </w:p>
        </w:tc>
      </w:tr>
      <w:tr w:rsidR="00BB1165" w:rsidRPr="00747C04" w14:paraId="594504EA"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737C2D5" w14:textId="77777777" w:rsidR="00BB1165" w:rsidRPr="00747C04" w:rsidRDefault="00BB1165" w:rsidP="00B84FD4">
            <w:pPr>
              <w:pStyle w:val="ROWTABELLA"/>
              <w:rPr>
                <w:color w:val="002060"/>
              </w:rPr>
            </w:pPr>
            <w:r w:rsidRPr="00747C04">
              <w:rPr>
                <w:color w:val="002060"/>
              </w:rPr>
              <w:t>CERRETO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13A3F38" w14:textId="77777777" w:rsidR="00BB1165" w:rsidRPr="00747C04" w:rsidRDefault="00BB1165" w:rsidP="00B84FD4">
            <w:pPr>
              <w:pStyle w:val="ROWTABELLA"/>
              <w:rPr>
                <w:color w:val="002060"/>
              </w:rPr>
            </w:pPr>
            <w:r w:rsidRPr="00747C04">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2981903"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00487D8" w14:textId="77777777" w:rsidR="00BB1165" w:rsidRPr="00747C04" w:rsidRDefault="00BB1165" w:rsidP="00B84FD4">
            <w:pPr>
              <w:pStyle w:val="ROWTABELLA"/>
              <w:rPr>
                <w:color w:val="002060"/>
              </w:rPr>
            </w:pPr>
            <w:r w:rsidRPr="00747C04">
              <w:rPr>
                <w:color w:val="002060"/>
              </w:rPr>
              <w:t>16/11/2018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8DC37C5" w14:textId="77777777" w:rsidR="00BB1165" w:rsidRPr="00747C04" w:rsidRDefault="00BB1165" w:rsidP="00B84FD4">
            <w:pPr>
              <w:pStyle w:val="ROWTABELLA"/>
              <w:rPr>
                <w:color w:val="002060"/>
              </w:rPr>
            </w:pPr>
            <w:r w:rsidRPr="00747C04">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54534A" w14:textId="77777777" w:rsidR="00BB1165" w:rsidRPr="00747C04" w:rsidRDefault="00BB1165" w:rsidP="00B84FD4">
            <w:pPr>
              <w:pStyle w:val="ROWTABELLA"/>
              <w:rPr>
                <w:color w:val="002060"/>
              </w:rPr>
            </w:pPr>
            <w:r w:rsidRPr="00747C04">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50C05BE" w14:textId="77777777" w:rsidR="00BB1165" w:rsidRPr="00747C04" w:rsidRDefault="00BB1165" w:rsidP="00B84FD4">
            <w:pPr>
              <w:pStyle w:val="ROWTABELLA"/>
              <w:rPr>
                <w:color w:val="002060"/>
              </w:rPr>
            </w:pPr>
            <w:r w:rsidRPr="00747C04">
              <w:rPr>
                <w:color w:val="002060"/>
              </w:rPr>
              <w:t>VIA VERDI</w:t>
            </w:r>
          </w:p>
        </w:tc>
      </w:tr>
      <w:tr w:rsidR="00BB1165" w:rsidRPr="00747C04" w14:paraId="55BF0FE9"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7DA7C5E" w14:textId="77777777" w:rsidR="00BB1165" w:rsidRPr="00747C04" w:rsidRDefault="00BB1165" w:rsidP="00B84FD4">
            <w:pPr>
              <w:pStyle w:val="ROWTABELLA"/>
              <w:rPr>
                <w:color w:val="002060"/>
              </w:rPr>
            </w:pPr>
            <w:r w:rsidRPr="00747C04">
              <w:rPr>
                <w:color w:val="002060"/>
              </w:rP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3E2098D" w14:textId="77777777" w:rsidR="00BB1165" w:rsidRPr="00747C04" w:rsidRDefault="00BB1165" w:rsidP="00B84FD4">
            <w:pPr>
              <w:pStyle w:val="ROWTABELLA"/>
              <w:rPr>
                <w:color w:val="002060"/>
              </w:rPr>
            </w:pPr>
            <w:r w:rsidRPr="00747C04">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195332D"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3D90DBA" w14:textId="77777777" w:rsidR="00BB1165" w:rsidRPr="00747C04" w:rsidRDefault="00BB1165" w:rsidP="00B84FD4">
            <w:pPr>
              <w:pStyle w:val="ROWTABELLA"/>
              <w:rPr>
                <w:color w:val="002060"/>
              </w:rPr>
            </w:pPr>
            <w:r w:rsidRPr="00747C04">
              <w:rPr>
                <w:color w:val="002060"/>
              </w:rPr>
              <w:t>16/11/2018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8F0843D" w14:textId="77777777" w:rsidR="00BB1165" w:rsidRPr="00747C04" w:rsidRDefault="00BB1165" w:rsidP="00B84FD4">
            <w:pPr>
              <w:pStyle w:val="ROWTABELLA"/>
              <w:rPr>
                <w:color w:val="002060"/>
              </w:rPr>
            </w:pPr>
            <w:r w:rsidRPr="00747C04">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E0E190A" w14:textId="77777777" w:rsidR="00BB1165" w:rsidRPr="00747C04" w:rsidRDefault="00BB1165" w:rsidP="00B84FD4">
            <w:pPr>
              <w:pStyle w:val="ROWTABELLA"/>
              <w:rPr>
                <w:color w:val="002060"/>
              </w:rPr>
            </w:pPr>
            <w:r w:rsidRPr="00747C04">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E3584B" w14:textId="77777777" w:rsidR="00BB1165" w:rsidRPr="00747C04" w:rsidRDefault="00BB1165" w:rsidP="00B84FD4">
            <w:pPr>
              <w:pStyle w:val="ROWTABELLA"/>
              <w:rPr>
                <w:color w:val="002060"/>
              </w:rPr>
            </w:pPr>
            <w:r w:rsidRPr="00747C04">
              <w:rPr>
                <w:color w:val="002060"/>
              </w:rPr>
              <w:t>VIA ALFIERI SNC</w:t>
            </w:r>
          </w:p>
        </w:tc>
      </w:tr>
      <w:tr w:rsidR="00BB1165" w:rsidRPr="00747C04" w14:paraId="0491BCA7"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DD22F3E" w14:textId="77777777" w:rsidR="00BB1165" w:rsidRPr="00747C04" w:rsidRDefault="00BB1165" w:rsidP="00B84FD4">
            <w:pPr>
              <w:pStyle w:val="ROWTABELLA"/>
              <w:rPr>
                <w:color w:val="002060"/>
              </w:rPr>
            </w:pPr>
            <w:r w:rsidRPr="00747C04">
              <w:rPr>
                <w:color w:val="002060"/>
              </w:rPr>
              <w:t>NUOVA OTTRANO 98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36B2FF2" w14:textId="77777777" w:rsidR="00BB1165" w:rsidRPr="00747C04" w:rsidRDefault="00BB1165" w:rsidP="00B84FD4">
            <w:pPr>
              <w:pStyle w:val="ROWTABELLA"/>
              <w:rPr>
                <w:color w:val="002060"/>
              </w:rPr>
            </w:pPr>
            <w:r w:rsidRPr="00747C04">
              <w:rPr>
                <w:color w:val="002060"/>
              </w:rPr>
              <w:t>ILL.PA.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21B2942"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70ABAB8" w14:textId="77777777" w:rsidR="00BB1165" w:rsidRPr="00747C04" w:rsidRDefault="00BB1165" w:rsidP="00B84FD4">
            <w:pPr>
              <w:pStyle w:val="ROWTABELLA"/>
              <w:rPr>
                <w:color w:val="002060"/>
              </w:rPr>
            </w:pPr>
            <w:r w:rsidRPr="00747C04">
              <w:rPr>
                <w:color w:val="002060"/>
              </w:rPr>
              <w:t>16/11/2018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1A9F459" w14:textId="77777777" w:rsidR="00BB1165" w:rsidRPr="00747C04" w:rsidRDefault="00BB1165" w:rsidP="00B84FD4">
            <w:pPr>
              <w:pStyle w:val="ROWTABELLA"/>
              <w:rPr>
                <w:color w:val="002060"/>
              </w:rPr>
            </w:pPr>
            <w:r w:rsidRPr="00747C04">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00FA317" w14:textId="77777777" w:rsidR="00BB1165" w:rsidRPr="00747C04" w:rsidRDefault="00BB1165" w:rsidP="00B84FD4">
            <w:pPr>
              <w:pStyle w:val="ROWTABELLA"/>
              <w:rPr>
                <w:color w:val="002060"/>
              </w:rPr>
            </w:pPr>
            <w:r w:rsidRPr="00747C04">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F0A25E" w14:textId="77777777" w:rsidR="00BB1165" w:rsidRPr="00747C04" w:rsidRDefault="00BB1165" w:rsidP="00B84FD4">
            <w:pPr>
              <w:pStyle w:val="ROWTABELLA"/>
              <w:rPr>
                <w:color w:val="002060"/>
              </w:rPr>
            </w:pPr>
            <w:r w:rsidRPr="00747C04">
              <w:rPr>
                <w:color w:val="002060"/>
              </w:rPr>
              <w:t>VIA GEMME, 13</w:t>
            </w:r>
          </w:p>
        </w:tc>
      </w:tr>
      <w:tr w:rsidR="00BB1165" w:rsidRPr="00747C04" w14:paraId="3B857C86"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5FF179A" w14:textId="77777777" w:rsidR="00BB1165" w:rsidRPr="00747C04" w:rsidRDefault="00BB1165" w:rsidP="00B84FD4">
            <w:pPr>
              <w:pStyle w:val="ROWTABELLA"/>
              <w:rPr>
                <w:color w:val="002060"/>
              </w:rPr>
            </w:pPr>
            <w:r w:rsidRPr="00747C04">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6394CFC" w14:textId="77777777" w:rsidR="00BB1165" w:rsidRPr="00747C04" w:rsidRDefault="00BB1165" w:rsidP="00B84FD4">
            <w:pPr>
              <w:pStyle w:val="ROWTABELLA"/>
              <w:rPr>
                <w:color w:val="002060"/>
              </w:rPr>
            </w:pPr>
            <w:r w:rsidRPr="00747C04">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F4B1173"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DE94191" w14:textId="77777777" w:rsidR="00BB1165" w:rsidRPr="00747C04" w:rsidRDefault="00BB1165" w:rsidP="00B84FD4">
            <w:pPr>
              <w:pStyle w:val="ROWTABELLA"/>
              <w:rPr>
                <w:color w:val="002060"/>
              </w:rPr>
            </w:pPr>
            <w:r w:rsidRPr="00747C04">
              <w:rPr>
                <w:color w:val="002060"/>
              </w:rPr>
              <w:t>16/11/2018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8853AE1" w14:textId="77777777" w:rsidR="00BB1165" w:rsidRPr="00747C04" w:rsidRDefault="00BB1165" w:rsidP="00B84FD4">
            <w:pPr>
              <w:pStyle w:val="ROWTABELLA"/>
              <w:rPr>
                <w:color w:val="002060"/>
              </w:rPr>
            </w:pPr>
            <w:r w:rsidRPr="00747C04">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30B676" w14:textId="77777777" w:rsidR="00BB1165" w:rsidRPr="00747C04" w:rsidRDefault="00BB1165" w:rsidP="00B84FD4">
            <w:pPr>
              <w:pStyle w:val="ROWTABELLA"/>
              <w:rPr>
                <w:color w:val="002060"/>
              </w:rPr>
            </w:pPr>
            <w:r w:rsidRPr="00747C04">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D495DA" w14:textId="77777777" w:rsidR="00BB1165" w:rsidRPr="00747C04" w:rsidRDefault="00BB1165" w:rsidP="00B84FD4">
            <w:pPr>
              <w:pStyle w:val="ROWTABELLA"/>
              <w:rPr>
                <w:color w:val="002060"/>
              </w:rPr>
            </w:pPr>
            <w:r w:rsidRPr="00747C04">
              <w:rPr>
                <w:color w:val="002060"/>
              </w:rPr>
              <w:t>VIA B.BUOZZI</w:t>
            </w:r>
          </w:p>
        </w:tc>
      </w:tr>
      <w:tr w:rsidR="00BB1165" w:rsidRPr="00747C04" w14:paraId="38477C17"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B070097" w14:textId="77777777" w:rsidR="00BB1165" w:rsidRPr="00747C04" w:rsidRDefault="00BB1165" w:rsidP="00B84FD4">
            <w:pPr>
              <w:pStyle w:val="ROWTABELLA"/>
              <w:rPr>
                <w:color w:val="002060"/>
              </w:rPr>
            </w:pPr>
            <w:r w:rsidRPr="00747C04">
              <w:rPr>
                <w:color w:val="002060"/>
              </w:rPr>
              <w:t>GAGLIOLE 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AE6784" w14:textId="77777777" w:rsidR="00BB1165" w:rsidRPr="00747C04" w:rsidRDefault="00BB1165" w:rsidP="00B84FD4">
            <w:pPr>
              <w:pStyle w:val="ROWTABELLA"/>
              <w:rPr>
                <w:color w:val="002060"/>
              </w:rPr>
            </w:pPr>
            <w:r w:rsidRPr="00747C04">
              <w:rPr>
                <w:color w:val="002060"/>
              </w:rPr>
              <w:t>MOSCOSI 2008</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BC5F172"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CC689F" w14:textId="77777777" w:rsidR="00BB1165" w:rsidRPr="00747C04" w:rsidRDefault="00BB1165" w:rsidP="00B84FD4">
            <w:pPr>
              <w:pStyle w:val="ROWTABELLA"/>
              <w:rPr>
                <w:color w:val="002060"/>
              </w:rPr>
            </w:pPr>
            <w:r w:rsidRPr="00747C04">
              <w:rPr>
                <w:color w:val="002060"/>
              </w:rPr>
              <w:t>17/11/2018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D67D2C" w14:textId="77777777" w:rsidR="00BB1165" w:rsidRPr="00747C04" w:rsidRDefault="00BB1165" w:rsidP="00B84FD4">
            <w:pPr>
              <w:pStyle w:val="ROWTABELLA"/>
              <w:rPr>
                <w:color w:val="002060"/>
              </w:rPr>
            </w:pPr>
            <w:r w:rsidRPr="00747C04">
              <w:rPr>
                <w:color w:val="002060"/>
              </w:rPr>
              <w:t>CAMPO SCOPERTO "S.BORGONOVO"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8CB98F" w14:textId="77777777" w:rsidR="00BB1165" w:rsidRPr="00747C04" w:rsidRDefault="00BB1165" w:rsidP="00B84FD4">
            <w:pPr>
              <w:pStyle w:val="ROWTABELLA"/>
              <w:rPr>
                <w:color w:val="002060"/>
              </w:rPr>
            </w:pPr>
            <w:r w:rsidRPr="00747C04">
              <w:rPr>
                <w:color w:val="002060"/>
              </w:rPr>
              <w:t>GAGLIOLE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B75BBE" w14:textId="77777777" w:rsidR="00BB1165" w:rsidRPr="00747C04" w:rsidRDefault="00BB1165" w:rsidP="00B84FD4">
            <w:pPr>
              <w:pStyle w:val="ROWTABELLA"/>
              <w:rPr>
                <w:color w:val="002060"/>
              </w:rPr>
            </w:pPr>
            <w:r w:rsidRPr="00747C04">
              <w:rPr>
                <w:color w:val="002060"/>
              </w:rPr>
              <w:t>LOCALITA' MADONNA DELLA PIEVE</w:t>
            </w:r>
          </w:p>
        </w:tc>
      </w:tr>
    </w:tbl>
    <w:p w14:paraId="29703FC5" w14:textId="77777777" w:rsidR="00BB1165" w:rsidRPr="00747C04" w:rsidRDefault="00BB1165" w:rsidP="00BB1165">
      <w:pPr>
        <w:pStyle w:val="breakline"/>
        <w:divId w:val="527259509"/>
        <w:rPr>
          <w:color w:val="002060"/>
        </w:rPr>
      </w:pPr>
    </w:p>
    <w:p w14:paraId="524B31FF" w14:textId="77777777" w:rsidR="00BB1165" w:rsidRPr="00747C04" w:rsidRDefault="00BB1165" w:rsidP="00BB1165">
      <w:pPr>
        <w:pStyle w:val="breakline"/>
        <w:divId w:val="527259509"/>
        <w:rPr>
          <w:color w:val="002060"/>
        </w:rPr>
      </w:pPr>
    </w:p>
    <w:p w14:paraId="29C9DDC7" w14:textId="77777777" w:rsidR="00BB1165" w:rsidRPr="00747C04" w:rsidRDefault="00BB1165" w:rsidP="00BB1165">
      <w:pPr>
        <w:pStyle w:val="breakline"/>
        <w:divId w:val="527259509"/>
        <w:rPr>
          <w:color w:val="002060"/>
        </w:rPr>
      </w:pPr>
    </w:p>
    <w:p w14:paraId="404DE27A" w14:textId="77777777" w:rsidR="00BB1165" w:rsidRPr="00747C04" w:rsidRDefault="00BB1165" w:rsidP="00BB1165">
      <w:pPr>
        <w:pStyle w:val="SOTTOTITOLOCAMPIONATO1"/>
        <w:divId w:val="527259509"/>
        <w:rPr>
          <w:color w:val="002060"/>
        </w:rPr>
      </w:pPr>
      <w:r w:rsidRPr="00747C04">
        <w:rPr>
          <w:color w:val="002060"/>
        </w:rPr>
        <w:t>GIRONE C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9"/>
        <w:gridCol w:w="2012"/>
        <w:gridCol w:w="385"/>
        <w:gridCol w:w="898"/>
        <w:gridCol w:w="1177"/>
        <w:gridCol w:w="1554"/>
        <w:gridCol w:w="1555"/>
      </w:tblGrid>
      <w:tr w:rsidR="00BB1165" w:rsidRPr="00747C04" w14:paraId="3F3F0551"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F62B3B"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E51FCC"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0192C6"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68A293"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31C9ED"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1C71ED"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4B4913"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50F16EDF"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FBBBCBB" w14:textId="77777777" w:rsidR="00BB1165" w:rsidRPr="00747C04" w:rsidRDefault="00BB1165" w:rsidP="00B84FD4">
            <w:pPr>
              <w:pStyle w:val="ROWTABELLA"/>
              <w:rPr>
                <w:color w:val="002060"/>
              </w:rPr>
            </w:pPr>
            <w:r w:rsidRPr="00747C04">
              <w:rPr>
                <w:color w:val="002060"/>
              </w:rPr>
              <w:t>AMICI 84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4436A4" w14:textId="77777777" w:rsidR="00BB1165" w:rsidRPr="00747C04" w:rsidRDefault="00BB1165" w:rsidP="00B84FD4">
            <w:pPr>
              <w:pStyle w:val="ROWTABELLA"/>
              <w:rPr>
                <w:color w:val="002060"/>
              </w:rPr>
            </w:pPr>
            <w:r w:rsidRPr="00747C04">
              <w:rPr>
                <w:color w:val="002060"/>
              </w:rPr>
              <w:t>CSI STELLA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3F0E9DA"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48137B" w14:textId="77777777" w:rsidR="00BB1165" w:rsidRPr="00747C04" w:rsidRDefault="00BB1165" w:rsidP="00B84FD4">
            <w:pPr>
              <w:pStyle w:val="ROWTABELLA"/>
              <w:rPr>
                <w:color w:val="002060"/>
              </w:rPr>
            </w:pPr>
            <w:r w:rsidRPr="00747C04">
              <w:rPr>
                <w:color w:val="002060"/>
              </w:rPr>
              <w:t>16/11/2018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2033DF" w14:textId="77777777" w:rsidR="00BB1165" w:rsidRPr="00747C04" w:rsidRDefault="00BB1165" w:rsidP="00B84FD4">
            <w:pPr>
              <w:pStyle w:val="ROWTABELLA"/>
              <w:rPr>
                <w:color w:val="002060"/>
              </w:rPr>
            </w:pPr>
            <w:r w:rsidRPr="00747C04">
              <w:rPr>
                <w:color w:val="002060"/>
              </w:rPr>
              <w:t>PALAROZZI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72B1EE" w14:textId="77777777" w:rsidR="00BB1165" w:rsidRPr="00747C04" w:rsidRDefault="00BB1165" w:rsidP="00B84FD4">
            <w:pPr>
              <w:pStyle w:val="ROWTABELLA"/>
              <w:rPr>
                <w:color w:val="002060"/>
              </w:rPr>
            </w:pPr>
            <w:r w:rsidRPr="00747C04">
              <w:rPr>
                <w:color w:val="002060"/>
              </w:rPr>
              <w:t>FOLIGNANO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20A89E" w14:textId="77777777" w:rsidR="00BB1165" w:rsidRPr="00747C04" w:rsidRDefault="00BB1165" w:rsidP="00B84FD4">
            <w:pPr>
              <w:pStyle w:val="ROWTABELLA"/>
              <w:rPr>
                <w:color w:val="002060"/>
              </w:rPr>
            </w:pPr>
            <w:r w:rsidRPr="00747C04">
              <w:rPr>
                <w:color w:val="002060"/>
              </w:rPr>
              <w:t>PIAZZA S. D'ACQUISTO</w:t>
            </w:r>
          </w:p>
        </w:tc>
      </w:tr>
      <w:tr w:rsidR="00BB1165" w:rsidRPr="00747C04" w14:paraId="43CE749B"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93737B1" w14:textId="77777777" w:rsidR="00BB1165" w:rsidRPr="00747C04" w:rsidRDefault="00BB1165" w:rsidP="00B84FD4">
            <w:pPr>
              <w:pStyle w:val="ROWTABELLA"/>
              <w:rPr>
                <w:color w:val="002060"/>
              </w:rPr>
            </w:pPr>
            <w:r w:rsidRPr="00747C04">
              <w:rPr>
                <w:color w:val="002060"/>
              </w:rPr>
              <w:lastRenderedPageBreak/>
              <w:t>BOCASTRUM UNITED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660784A" w14:textId="77777777" w:rsidR="00BB1165" w:rsidRPr="00747C04" w:rsidRDefault="00BB1165" w:rsidP="00B84FD4">
            <w:pPr>
              <w:pStyle w:val="ROWTABELLA"/>
              <w:rPr>
                <w:color w:val="002060"/>
              </w:rPr>
            </w:pPr>
            <w:r w:rsidRPr="00747C04">
              <w:rPr>
                <w:color w:val="002060"/>
              </w:rPr>
              <w:t>TRE TORRI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DF37372"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FA0979B" w14:textId="77777777" w:rsidR="00BB1165" w:rsidRPr="00747C04" w:rsidRDefault="00BB1165" w:rsidP="00B84FD4">
            <w:pPr>
              <w:pStyle w:val="ROWTABELLA"/>
              <w:rPr>
                <w:color w:val="002060"/>
              </w:rPr>
            </w:pPr>
            <w:r w:rsidRPr="00747C04">
              <w:rPr>
                <w:color w:val="002060"/>
              </w:rPr>
              <w:t>16/11/2018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EE5022D" w14:textId="77777777" w:rsidR="00BB1165" w:rsidRPr="00747C04" w:rsidRDefault="00BB1165" w:rsidP="00B84FD4">
            <w:pPr>
              <w:pStyle w:val="ROWTABELLA"/>
              <w:rPr>
                <w:color w:val="002060"/>
              </w:rPr>
            </w:pPr>
            <w:r w:rsidRPr="00747C04">
              <w:rPr>
                <w:color w:val="002060"/>
              </w:rPr>
              <w:t>PALESTRA C5 CASTORANO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9175B4" w14:textId="77777777" w:rsidR="00BB1165" w:rsidRPr="00747C04" w:rsidRDefault="00BB1165" w:rsidP="00B84FD4">
            <w:pPr>
              <w:pStyle w:val="ROWTABELLA"/>
              <w:rPr>
                <w:color w:val="002060"/>
              </w:rPr>
            </w:pPr>
            <w:r w:rsidRPr="00747C04">
              <w:rPr>
                <w:color w:val="002060"/>
              </w:rP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5D4FE3" w14:textId="77777777" w:rsidR="00BB1165" w:rsidRPr="00747C04" w:rsidRDefault="00BB1165" w:rsidP="00B84FD4">
            <w:pPr>
              <w:pStyle w:val="ROWTABELLA"/>
              <w:rPr>
                <w:color w:val="002060"/>
              </w:rPr>
            </w:pPr>
            <w:r w:rsidRPr="00747C04">
              <w:rPr>
                <w:color w:val="002060"/>
              </w:rPr>
              <w:t>LOC. ROCCHETTA</w:t>
            </w:r>
          </w:p>
        </w:tc>
      </w:tr>
      <w:tr w:rsidR="00BB1165" w:rsidRPr="00747C04" w14:paraId="60B029E9"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25C408A" w14:textId="77777777" w:rsidR="00BB1165" w:rsidRPr="00747C04" w:rsidRDefault="00BB1165" w:rsidP="00B84FD4">
            <w:pPr>
              <w:pStyle w:val="ROWTABELLA"/>
              <w:rPr>
                <w:color w:val="002060"/>
              </w:rPr>
            </w:pPr>
            <w:r w:rsidRPr="00747C04">
              <w:rPr>
                <w:color w:val="002060"/>
              </w:rPr>
              <w:t>EAGLES PAGLIARE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824CCFF" w14:textId="77777777" w:rsidR="00BB1165" w:rsidRPr="00747C04" w:rsidRDefault="00BB1165" w:rsidP="00B84FD4">
            <w:pPr>
              <w:pStyle w:val="ROWTABELLA"/>
              <w:rPr>
                <w:color w:val="002060"/>
              </w:rPr>
            </w:pPr>
            <w:r w:rsidRPr="00747C04">
              <w:rPr>
                <w:color w:val="002060"/>
              </w:rPr>
              <w:t>FUTSAL SANGIUSTESE A.R.L.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6D90478"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E8D1B0D" w14:textId="77777777" w:rsidR="00BB1165" w:rsidRPr="00747C04" w:rsidRDefault="00BB1165" w:rsidP="00B84FD4">
            <w:pPr>
              <w:pStyle w:val="ROWTABELLA"/>
              <w:rPr>
                <w:color w:val="002060"/>
              </w:rPr>
            </w:pPr>
            <w:r w:rsidRPr="00747C04">
              <w:rPr>
                <w:color w:val="002060"/>
              </w:rPr>
              <w:t>16/11/2018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653A90D" w14:textId="77777777" w:rsidR="00BB1165" w:rsidRPr="00747C04" w:rsidRDefault="00BB1165" w:rsidP="00B84FD4">
            <w:pPr>
              <w:pStyle w:val="ROWTABELLA"/>
              <w:rPr>
                <w:color w:val="002060"/>
              </w:rPr>
            </w:pPr>
            <w:r w:rsidRPr="00747C04">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891DB5" w14:textId="77777777" w:rsidR="00BB1165" w:rsidRPr="00747C04" w:rsidRDefault="00BB1165" w:rsidP="00B84FD4">
            <w:pPr>
              <w:pStyle w:val="ROWTABELLA"/>
              <w:rPr>
                <w:color w:val="002060"/>
              </w:rPr>
            </w:pPr>
            <w:r w:rsidRPr="00747C04">
              <w:rPr>
                <w:color w:val="002060"/>
              </w:rP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457543" w14:textId="77777777" w:rsidR="00BB1165" w:rsidRPr="00747C04" w:rsidRDefault="00BB1165" w:rsidP="00B84FD4">
            <w:pPr>
              <w:pStyle w:val="ROWTABELLA"/>
              <w:rPr>
                <w:color w:val="002060"/>
              </w:rPr>
            </w:pPr>
            <w:r w:rsidRPr="00747C04">
              <w:rPr>
                <w:color w:val="002060"/>
              </w:rPr>
              <w:t>FRAZ.PAGLIARE VIA VECCHI</w:t>
            </w:r>
          </w:p>
        </w:tc>
      </w:tr>
      <w:tr w:rsidR="00BB1165" w:rsidRPr="00747C04" w14:paraId="1D267C34"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144ADAE" w14:textId="77777777" w:rsidR="00BB1165" w:rsidRPr="00747C04" w:rsidRDefault="00BB1165" w:rsidP="00B84FD4">
            <w:pPr>
              <w:pStyle w:val="ROWTABELLA"/>
              <w:rPr>
                <w:color w:val="002060"/>
              </w:rPr>
            </w:pPr>
            <w:r w:rsidRPr="00747C04">
              <w:rPr>
                <w:color w:val="002060"/>
              </w:rPr>
              <w:t>FUTSAL FERMO S.C.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2C7CFF1" w14:textId="77777777" w:rsidR="00BB1165" w:rsidRPr="00747C04" w:rsidRDefault="00BB1165" w:rsidP="00B84FD4">
            <w:pPr>
              <w:pStyle w:val="ROWTABELLA"/>
              <w:rPr>
                <w:color w:val="002060"/>
              </w:rPr>
            </w:pPr>
            <w:r w:rsidRPr="00747C04">
              <w:rPr>
                <w:color w:val="002060"/>
              </w:rPr>
              <w:t>FUTSAL CAMPIGLIONE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6812152"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E83FA7" w14:textId="77777777" w:rsidR="00BB1165" w:rsidRPr="00747C04" w:rsidRDefault="00BB1165" w:rsidP="00B84FD4">
            <w:pPr>
              <w:pStyle w:val="ROWTABELLA"/>
              <w:rPr>
                <w:color w:val="002060"/>
              </w:rPr>
            </w:pPr>
            <w:r w:rsidRPr="00747C04">
              <w:rPr>
                <w:color w:val="002060"/>
              </w:rPr>
              <w:t>16/11/2018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2DE9C9F" w14:textId="77777777" w:rsidR="00BB1165" w:rsidRPr="00747C04" w:rsidRDefault="00BB1165" w:rsidP="00B84FD4">
            <w:pPr>
              <w:pStyle w:val="ROWTABELLA"/>
              <w:rPr>
                <w:color w:val="002060"/>
              </w:rPr>
            </w:pPr>
            <w:r w:rsidRPr="00747C04">
              <w:rPr>
                <w:color w:val="002060"/>
              </w:rPr>
              <w:t>PALESTRA PROV.FERMO-RAGIONERI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12B4705" w14:textId="77777777" w:rsidR="00BB1165" w:rsidRPr="00747C04" w:rsidRDefault="00BB1165" w:rsidP="00B84FD4">
            <w:pPr>
              <w:pStyle w:val="ROWTABELLA"/>
              <w:rPr>
                <w:color w:val="002060"/>
              </w:rPr>
            </w:pPr>
            <w:r w:rsidRPr="00747C04">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5071B2" w14:textId="77777777" w:rsidR="00BB1165" w:rsidRPr="00747C04" w:rsidRDefault="00BB1165" w:rsidP="00B84FD4">
            <w:pPr>
              <w:pStyle w:val="ROWTABELLA"/>
              <w:rPr>
                <w:color w:val="002060"/>
              </w:rPr>
            </w:pPr>
            <w:r w:rsidRPr="00747C04">
              <w:rPr>
                <w:color w:val="002060"/>
              </w:rPr>
              <w:t>VIALE TRENTO SNC</w:t>
            </w:r>
          </w:p>
        </w:tc>
      </w:tr>
      <w:tr w:rsidR="00BB1165" w:rsidRPr="00747C04" w14:paraId="1DC0356E"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87795C1" w14:textId="77777777" w:rsidR="00BB1165" w:rsidRPr="00747C04" w:rsidRDefault="00BB1165" w:rsidP="00B84FD4">
            <w:pPr>
              <w:pStyle w:val="ROWTABELLA"/>
              <w:rPr>
                <w:color w:val="002060"/>
              </w:rPr>
            </w:pPr>
            <w:r w:rsidRPr="00747C04">
              <w:rPr>
                <w:color w:val="002060"/>
              </w:rP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EB8F62A" w14:textId="77777777" w:rsidR="00BB1165" w:rsidRPr="00747C04" w:rsidRDefault="00BB1165" w:rsidP="00B84FD4">
            <w:pPr>
              <w:pStyle w:val="ROWTABELLA"/>
              <w:rPr>
                <w:color w:val="002060"/>
              </w:rPr>
            </w:pPr>
            <w:r w:rsidRPr="00747C04">
              <w:rPr>
                <w:color w:val="002060"/>
              </w:rPr>
              <w:t>FUTSAL SILENZI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8C87610"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D65FE42" w14:textId="77777777" w:rsidR="00BB1165" w:rsidRPr="00747C04" w:rsidRDefault="00BB1165" w:rsidP="00B84FD4">
            <w:pPr>
              <w:pStyle w:val="ROWTABELLA"/>
              <w:rPr>
                <w:color w:val="002060"/>
              </w:rPr>
            </w:pPr>
            <w:r w:rsidRPr="00747C04">
              <w:rPr>
                <w:color w:val="002060"/>
              </w:rPr>
              <w:t>16/11/2018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CD7F787" w14:textId="77777777" w:rsidR="00BB1165" w:rsidRPr="00747C04" w:rsidRDefault="00BB1165" w:rsidP="00B84FD4">
            <w:pPr>
              <w:pStyle w:val="ROWTABELLA"/>
              <w:rPr>
                <w:color w:val="002060"/>
              </w:rPr>
            </w:pPr>
            <w:r w:rsidRPr="00747C04">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3FCFCF" w14:textId="77777777" w:rsidR="00BB1165" w:rsidRPr="00747C04" w:rsidRDefault="00BB1165" w:rsidP="00B84FD4">
            <w:pPr>
              <w:pStyle w:val="ROWTABELLA"/>
              <w:rPr>
                <w:color w:val="002060"/>
              </w:rPr>
            </w:pPr>
            <w:r w:rsidRPr="00747C04">
              <w:rPr>
                <w:color w:val="002060"/>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F1402E7" w14:textId="77777777" w:rsidR="00BB1165" w:rsidRPr="00747C04" w:rsidRDefault="00BB1165" w:rsidP="00B84FD4">
            <w:pPr>
              <w:pStyle w:val="ROWTABELLA"/>
              <w:rPr>
                <w:color w:val="002060"/>
              </w:rPr>
            </w:pPr>
            <w:r w:rsidRPr="00747C04">
              <w:rPr>
                <w:color w:val="002060"/>
              </w:rPr>
              <w:t>VIA OLIMPIADI</w:t>
            </w:r>
          </w:p>
        </w:tc>
      </w:tr>
      <w:tr w:rsidR="00BB1165" w:rsidRPr="00747C04" w14:paraId="52EC4156"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1CE8ACF" w14:textId="77777777" w:rsidR="00BB1165" w:rsidRPr="00747C04" w:rsidRDefault="00BB1165" w:rsidP="00B84FD4">
            <w:pPr>
              <w:pStyle w:val="ROWTABELLA"/>
              <w:rPr>
                <w:color w:val="002060"/>
              </w:rPr>
            </w:pPr>
            <w:r w:rsidRPr="00747C04">
              <w:rPr>
                <w:color w:val="002060"/>
              </w:rPr>
              <w:t>MARTINSICURO SPORT</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BB01CD7" w14:textId="77777777" w:rsidR="00BB1165" w:rsidRPr="00747C04" w:rsidRDefault="00BB1165" w:rsidP="00B84FD4">
            <w:pPr>
              <w:pStyle w:val="ROWTABELLA"/>
              <w:rPr>
                <w:color w:val="002060"/>
              </w:rPr>
            </w:pPr>
            <w:r w:rsidRPr="00747C04">
              <w:rPr>
                <w:color w:val="002060"/>
              </w:rPr>
              <w:t>REAL ANCARIA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E4F1E79"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C50F4E7" w14:textId="77777777" w:rsidR="00BB1165" w:rsidRPr="00747C04" w:rsidRDefault="00BB1165" w:rsidP="00B84FD4">
            <w:pPr>
              <w:pStyle w:val="ROWTABELLA"/>
              <w:rPr>
                <w:color w:val="002060"/>
              </w:rPr>
            </w:pPr>
            <w:r w:rsidRPr="00747C04">
              <w:rPr>
                <w:color w:val="002060"/>
              </w:rPr>
              <w:t>16/11/2018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8D01FCD" w14:textId="77777777" w:rsidR="00BB1165" w:rsidRPr="00747C04" w:rsidRDefault="00BB1165" w:rsidP="00B84FD4">
            <w:pPr>
              <w:pStyle w:val="ROWTABELLA"/>
              <w:rPr>
                <w:color w:val="002060"/>
              </w:rPr>
            </w:pPr>
            <w:r w:rsidRPr="00747C04">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360EC2A" w14:textId="77777777" w:rsidR="00BB1165" w:rsidRPr="00747C04" w:rsidRDefault="00BB1165" w:rsidP="00B84FD4">
            <w:pPr>
              <w:pStyle w:val="ROWTABELLA"/>
              <w:rPr>
                <w:color w:val="002060"/>
              </w:rPr>
            </w:pPr>
            <w:r w:rsidRPr="00747C04">
              <w:rPr>
                <w:color w:val="002060"/>
              </w:rP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50E849" w14:textId="77777777" w:rsidR="00BB1165" w:rsidRPr="00747C04" w:rsidRDefault="00BB1165" w:rsidP="00B84FD4">
            <w:pPr>
              <w:pStyle w:val="ROWTABELLA"/>
              <w:rPr>
                <w:color w:val="002060"/>
              </w:rPr>
            </w:pPr>
            <w:r w:rsidRPr="00747C04">
              <w:rPr>
                <w:color w:val="002060"/>
              </w:rPr>
              <w:t>VIA DELLO SPORT</w:t>
            </w:r>
          </w:p>
        </w:tc>
      </w:tr>
      <w:tr w:rsidR="00BB1165" w:rsidRPr="00747C04" w14:paraId="0BA21D72"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C937428" w14:textId="77777777" w:rsidR="00BB1165" w:rsidRPr="00747C04" w:rsidRDefault="00BB1165" w:rsidP="00B84FD4">
            <w:pPr>
              <w:pStyle w:val="ROWTABELLA"/>
              <w:rPr>
                <w:color w:val="002060"/>
              </w:rPr>
            </w:pPr>
            <w:r w:rsidRPr="00747C04">
              <w:rPr>
                <w:color w:val="002060"/>
              </w:rPr>
              <w:t>REAL SAN GIORGIO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DBFC4B" w14:textId="77777777" w:rsidR="00BB1165" w:rsidRPr="00747C04" w:rsidRDefault="00BB1165" w:rsidP="00B84FD4">
            <w:pPr>
              <w:pStyle w:val="ROWTABELLA"/>
              <w:rPr>
                <w:color w:val="002060"/>
              </w:rPr>
            </w:pPr>
            <w:r w:rsidRPr="00747C04">
              <w:rPr>
                <w:color w:val="002060"/>
              </w:rPr>
              <w:t>FUTSAL PRANDONE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56ABA50"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7A6C93" w14:textId="77777777" w:rsidR="00BB1165" w:rsidRPr="00747C04" w:rsidRDefault="00BB1165" w:rsidP="00B84FD4">
            <w:pPr>
              <w:pStyle w:val="ROWTABELLA"/>
              <w:rPr>
                <w:color w:val="002060"/>
              </w:rPr>
            </w:pPr>
            <w:r w:rsidRPr="00747C04">
              <w:rPr>
                <w:color w:val="002060"/>
              </w:rPr>
              <w:t>16/11/2018 22:00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5A41141" w14:textId="77777777" w:rsidR="00BB1165" w:rsidRPr="00747C04" w:rsidRDefault="00BB1165" w:rsidP="00B84FD4">
            <w:pPr>
              <w:pStyle w:val="ROWTABELLA"/>
              <w:rPr>
                <w:color w:val="002060"/>
              </w:rPr>
            </w:pPr>
            <w:r w:rsidRPr="00747C04">
              <w:rPr>
                <w:color w:val="002060"/>
              </w:rPr>
              <w:t>PALESTRA SC.MEDIA B.ROSSELLI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36B9E2" w14:textId="77777777" w:rsidR="00BB1165" w:rsidRPr="00747C04" w:rsidRDefault="00BB1165" w:rsidP="00B84FD4">
            <w:pPr>
              <w:pStyle w:val="ROWTABELLA"/>
              <w:rPr>
                <w:color w:val="002060"/>
              </w:rPr>
            </w:pPr>
            <w:r w:rsidRPr="00747C04">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861A0C" w14:textId="77777777" w:rsidR="00BB1165" w:rsidRPr="00747C04" w:rsidRDefault="00BB1165" w:rsidP="00B84FD4">
            <w:pPr>
              <w:pStyle w:val="ROWTABELLA"/>
              <w:rPr>
                <w:color w:val="002060"/>
              </w:rPr>
            </w:pPr>
            <w:r w:rsidRPr="00747C04">
              <w:rPr>
                <w:color w:val="002060"/>
              </w:rPr>
              <w:t>VIA PIRANDELLO AREA MT.4</w:t>
            </w:r>
          </w:p>
        </w:tc>
      </w:tr>
    </w:tbl>
    <w:p w14:paraId="65506525" w14:textId="77777777" w:rsidR="00BB1165" w:rsidRPr="00747C04" w:rsidRDefault="00BB1165" w:rsidP="00BB1165">
      <w:pPr>
        <w:pStyle w:val="breakline"/>
        <w:divId w:val="527259509"/>
        <w:rPr>
          <w:color w:val="002060"/>
        </w:rPr>
      </w:pPr>
    </w:p>
    <w:p w14:paraId="58452843" w14:textId="77777777" w:rsidR="00BB1165" w:rsidRPr="00747C04" w:rsidRDefault="00BB1165" w:rsidP="00BB1165">
      <w:pPr>
        <w:pStyle w:val="breakline"/>
        <w:divId w:val="527259509"/>
        <w:rPr>
          <w:color w:val="002060"/>
        </w:rPr>
      </w:pPr>
    </w:p>
    <w:p w14:paraId="70267ACA" w14:textId="77777777" w:rsidR="00BB1165" w:rsidRPr="00747C04" w:rsidRDefault="00BB1165" w:rsidP="00BB1165">
      <w:pPr>
        <w:pStyle w:val="breakline"/>
        <w:divId w:val="527259509"/>
        <w:rPr>
          <w:color w:val="002060"/>
        </w:rPr>
      </w:pPr>
    </w:p>
    <w:p w14:paraId="0F41792B" w14:textId="77777777" w:rsidR="00BB1165" w:rsidRPr="00747C04" w:rsidRDefault="00BB1165" w:rsidP="00BB1165">
      <w:pPr>
        <w:pStyle w:val="TITOLOCAMPIONATO"/>
        <w:shd w:val="clear" w:color="auto" w:fill="CCCCCC"/>
        <w:spacing w:before="80" w:after="40"/>
        <w:divId w:val="527259509"/>
        <w:rPr>
          <w:color w:val="002060"/>
        </w:rPr>
      </w:pPr>
      <w:r w:rsidRPr="00747C04">
        <w:rPr>
          <w:color w:val="002060"/>
        </w:rPr>
        <w:t>REGIONALE CALCIO A 5 FEMMINILE</w:t>
      </w:r>
    </w:p>
    <w:p w14:paraId="5DD21BBE" w14:textId="77777777" w:rsidR="00BB1165" w:rsidRPr="00747C04" w:rsidRDefault="00BB1165" w:rsidP="00BB1165">
      <w:pPr>
        <w:pStyle w:val="TITOLOPRINC"/>
        <w:divId w:val="527259509"/>
        <w:rPr>
          <w:color w:val="002060"/>
        </w:rPr>
      </w:pPr>
      <w:r w:rsidRPr="00747C04">
        <w:rPr>
          <w:color w:val="002060"/>
        </w:rPr>
        <w:t>ANAGRAFICA/INDIRIZZARIO/VARIAZIONI CALENDARIO</w:t>
      </w:r>
    </w:p>
    <w:p w14:paraId="607F3FE8" w14:textId="77777777" w:rsidR="00BB1165" w:rsidRPr="00747C04" w:rsidRDefault="00BB1165" w:rsidP="00BB1165">
      <w:pPr>
        <w:pStyle w:val="Corpodeltesto21"/>
        <w:divId w:val="527259509"/>
        <w:rPr>
          <w:rFonts w:ascii="Arial" w:hAnsi="Arial" w:cs="Arial"/>
          <w:b/>
          <w:color w:val="002060"/>
          <w:sz w:val="22"/>
          <w:szCs w:val="22"/>
          <w:u w:val="single"/>
        </w:rPr>
      </w:pPr>
      <w:r w:rsidRPr="00747C04">
        <w:rPr>
          <w:rFonts w:ascii="Arial" w:hAnsi="Arial" w:cs="Arial"/>
          <w:b/>
          <w:color w:val="002060"/>
          <w:sz w:val="22"/>
          <w:szCs w:val="22"/>
          <w:u w:val="single"/>
        </w:rPr>
        <w:t>GIRONE "A"</w:t>
      </w:r>
    </w:p>
    <w:p w14:paraId="0CC3991A" w14:textId="77777777" w:rsidR="00BB1165" w:rsidRPr="00747C04" w:rsidRDefault="00BB1165" w:rsidP="00BB1165">
      <w:pPr>
        <w:pStyle w:val="Corpodeltesto21"/>
        <w:divId w:val="527259509"/>
        <w:rPr>
          <w:rFonts w:ascii="Arial" w:hAnsi="Arial" w:cs="Arial"/>
          <w:color w:val="002060"/>
          <w:sz w:val="22"/>
          <w:szCs w:val="22"/>
        </w:rPr>
      </w:pPr>
    </w:p>
    <w:p w14:paraId="46D52A8D"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Società </w:t>
      </w:r>
      <w:r w:rsidRPr="00747C04">
        <w:rPr>
          <w:rFonts w:ascii="Arial" w:hAnsi="Arial" w:cs="Arial"/>
          <w:b/>
          <w:color w:val="002060"/>
          <w:sz w:val="22"/>
          <w:szCs w:val="22"/>
        </w:rPr>
        <w:t>ATL URBINO C5 1999</w:t>
      </w:r>
      <w:r w:rsidRPr="00747C04">
        <w:rPr>
          <w:rFonts w:ascii="Arial" w:hAnsi="Arial" w:cs="Arial"/>
          <w:color w:val="002060"/>
          <w:sz w:val="22"/>
          <w:szCs w:val="22"/>
        </w:rPr>
        <w:t xml:space="preserve"> comunica che disputerà tutte le gare interne il </w:t>
      </w:r>
      <w:r w:rsidRPr="00747C04">
        <w:rPr>
          <w:rFonts w:ascii="Arial" w:hAnsi="Arial" w:cs="Arial"/>
          <w:b/>
          <w:color w:val="002060"/>
          <w:sz w:val="22"/>
          <w:szCs w:val="22"/>
        </w:rPr>
        <w:t xml:space="preserve">SABATO </w:t>
      </w:r>
      <w:r w:rsidRPr="00747C04">
        <w:rPr>
          <w:rFonts w:ascii="Arial" w:hAnsi="Arial" w:cs="Arial"/>
          <w:color w:val="002060"/>
          <w:sz w:val="22"/>
          <w:szCs w:val="22"/>
        </w:rPr>
        <w:t xml:space="preserve">alle </w:t>
      </w:r>
      <w:r w:rsidRPr="00747C04">
        <w:rPr>
          <w:rFonts w:ascii="Arial" w:hAnsi="Arial" w:cs="Arial"/>
          <w:b/>
          <w:color w:val="002060"/>
          <w:sz w:val="22"/>
          <w:szCs w:val="22"/>
        </w:rPr>
        <w:t>ore 15:00</w:t>
      </w:r>
      <w:r w:rsidRPr="00747C04">
        <w:rPr>
          <w:rFonts w:ascii="Arial" w:hAnsi="Arial" w:cs="Arial"/>
          <w:color w:val="002060"/>
          <w:sz w:val="22"/>
          <w:szCs w:val="22"/>
        </w:rPr>
        <w:t>, stesso campo.</w:t>
      </w:r>
    </w:p>
    <w:p w14:paraId="7ACE2E39" w14:textId="77777777" w:rsidR="00BB1165" w:rsidRPr="00747C04" w:rsidRDefault="00BB1165" w:rsidP="00BB1165">
      <w:pPr>
        <w:pStyle w:val="TITOLOPRINC"/>
        <w:divId w:val="527259509"/>
        <w:rPr>
          <w:color w:val="002060"/>
        </w:rPr>
      </w:pPr>
      <w:r w:rsidRPr="00747C04">
        <w:rPr>
          <w:color w:val="002060"/>
        </w:rPr>
        <w:t>VARIAZIONI AL PROGRAMMA GARE</w:t>
      </w:r>
    </w:p>
    <w:p w14:paraId="52D03A17" w14:textId="77777777" w:rsidR="00BB1165" w:rsidRPr="00747C04" w:rsidRDefault="00BB1165" w:rsidP="00BB1165">
      <w:pPr>
        <w:pStyle w:val="Corpodeltesto21"/>
        <w:divId w:val="527259509"/>
        <w:rPr>
          <w:rFonts w:ascii="Arial" w:hAnsi="Arial" w:cs="Arial"/>
          <w:b/>
          <w:color w:val="002060"/>
          <w:sz w:val="22"/>
          <w:szCs w:val="22"/>
          <w:u w:val="single"/>
        </w:rPr>
      </w:pPr>
      <w:r w:rsidRPr="00747C04">
        <w:rPr>
          <w:rFonts w:ascii="Arial" w:hAnsi="Arial" w:cs="Arial"/>
          <w:b/>
          <w:color w:val="002060"/>
          <w:sz w:val="22"/>
          <w:szCs w:val="22"/>
          <w:u w:val="single"/>
        </w:rPr>
        <w:t>GIRONE “A”</w:t>
      </w:r>
    </w:p>
    <w:p w14:paraId="19516816" w14:textId="77777777" w:rsidR="00BB1165" w:rsidRPr="00747C04" w:rsidRDefault="00BB1165" w:rsidP="00BB1165">
      <w:pPr>
        <w:pStyle w:val="Corpodeltesto21"/>
        <w:divId w:val="527259509"/>
        <w:rPr>
          <w:rFonts w:ascii="Arial" w:hAnsi="Arial" w:cs="Arial"/>
          <w:color w:val="002060"/>
          <w:sz w:val="22"/>
          <w:szCs w:val="22"/>
        </w:rPr>
      </w:pPr>
    </w:p>
    <w:p w14:paraId="6312E4C3" w14:textId="77777777" w:rsidR="00BB1165" w:rsidRPr="00747C04" w:rsidRDefault="00BB1165" w:rsidP="00BB1165">
      <w:pPr>
        <w:pStyle w:val="Corpodeltesto21"/>
        <w:divId w:val="527259509"/>
        <w:rPr>
          <w:rFonts w:ascii="Arial" w:hAnsi="Arial" w:cs="Arial"/>
          <w:b/>
          <w:i/>
          <w:color w:val="002060"/>
          <w:sz w:val="22"/>
          <w:szCs w:val="22"/>
        </w:rPr>
      </w:pPr>
      <w:r w:rsidRPr="00747C04">
        <w:rPr>
          <w:rFonts w:ascii="Arial" w:hAnsi="Arial" w:cs="Arial"/>
          <w:b/>
          <w:i/>
          <w:color w:val="002060"/>
          <w:sz w:val="22"/>
          <w:szCs w:val="22"/>
        </w:rPr>
        <w:t>VII^ GIORNATA</w:t>
      </w:r>
    </w:p>
    <w:p w14:paraId="66DF05B2" w14:textId="77777777" w:rsidR="00BB1165" w:rsidRPr="00747C04" w:rsidRDefault="00BB1165" w:rsidP="00BB1165">
      <w:pPr>
        <w:pStyle w:val="Corpodeltesto21"/>
        <w:divId w:val="527259509"/>
        <w:rPr>
          <w:rFonts w:ascii="Arial" w:hAnsi="Arial" w:cs="Arial"/>
          <w:color w:val="002060"/>
          <w:sz w:val="22"/>
          <w:szCs w:val="22"/>
        </w:rPr>
      </w:pPr>
    </w:p>
    <w:p w14:paraId="14EA7D58"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gara </w:t>
      </w:r>
      <w:r w:rsidRPr="00747C04">
        <w:rPr>
          <w:rFonts w:ascii="Arial" w:hAnsi="Arial" w:cs="Arial"/>
          <w:b/>
          <w:color w:val="002060"/>
          <w:sz w:val="22"/>
          <w:szCs w:val="22"/>
        </w:rPr>
        <w:t xml:space="preserve">HELVIA RECINA FUTSAL RECA – CALCIO A 5 CORINALDO </w:t>
      </w:r>
      <w:r w:rsidRPr="00747C04">
        <w:rPr>
          <w:rFonts w:ascii="Arial" w:hAnsi="Arial" w:cs="Arial"/>
          <w:color w:val="002060"/>
          <w:sz w:val="22"/>
          <w:szCs w:val="22"/>
        </w:rPr>
        <w:t xml:space="preserve">sarà disputata </w:t>
      </w:r>
      <w:r w:rsidRPr="00747C04">
        <w:rPr>
          <w:rFonts w:ascii="Arial" w:hAnsi="Arial" w:cs="Arial"/>
          <w:b/>
          <w:color w:val="002060"/>
          <w:sz w:val="22"/>
          <w:szCs w:val="22"/>
        </w:rPr>
        <w:t>DOMENICA 18/11/2018</w:t>
      </w:r>
      <w:r w:rsidRPr="00747C04">
        <w:rPr>
          <w:rFonts w:ascii="Arial" w:hAnsi="Arial" w:cs="Arial"/>
          <w:color w:val="002060"/>
          <w:sz w:val="22"/>
          <w:szCs w:val="22"/>
        </w:rPr>
        <w:t xml:space="preserve"> alle </w:t>
      </w:r>
      <w:r w:rsidRPr="00747C04">
        <w:rPr>
          <w:rFonts w:ascii="Arial" w:hAnsi="Arial" w:cs="Arial"/>
          <w:b/>
          <w:color w:val="002060"/>
          <w:sz w:val="22"/>
          <w:szCs w:val="22"/>
        </w:rPr>
        <w:t>ore 15:30</w:t>
      </w:r>
      <w:r w:rsidRPr="00747C04">
        <w:rPr>
          <w:rFonts w:ascii="Arial" w:hAnsi="Arial" w:cs="Arial"/>
          <w:color w:val="002060"/>
          <w:sz w:val="22"/>
          <w:szCs w:val="22"/>
        </w:rPr>
        <w:t>,</w:t>
      </w:r>
      <w:r w:rsidRPr="00747C04">
        <w:rPr>
          <w:rFonts w:ascii="Arial" w:hAnsi="Arial" w:cs="Arial"/>
          <w:b/>
          <w:color w:val="002060"/>
          <w:sz w:val="22"/>
          <w:szCs w:val="22"/>
        </w:rPr>
        <w:t xml:space="preserve"> Campo Scoperto Centro Sportivo Recanatese</w:t>
      </w:r>
      <w:r w:rsidRPr="00747C04">
        <w:rPr>
          <w:rFonts w:ascii="Arial" w:hAnsi="Arial" w:cs="Arial"/>
          <w:color w:val="002060"/>
          <w:sz w:val="22"/>
          <w:szCs w:val="22"/>
        </w:rPr>
        <w:t xml:space="preserve">, Via Aldo Moro di </w:t>
      </w:r>
      <w:r w:rsidRPr="00747C04">
        <w:rPr>
          <w:rFonts w:ascii="Arial" w:hAnsi="Arial" w:cs="Arial"/>
          <w:b/>
          <w:color w:val="002060"/>
          <w:sz w:val="22"/>
          <w:szCs w:val="22"/>
        </w:rPr>
        <w:t>RECANATI</w:t>
      </w:r>
      <w:r w:rsidRPr="00747C04">
        <w:rPr>
          <w:rFonts w:ascii="Arial" w:hAnsi="Arial" w:cs="Arial"/>
          <w:color w:val="002060"/>
          <w:sz w:val="22"/>
          <w:szCs w:val="22"/>
        </w:rPr>
        <w:t>.</w:t>
      </w:r>
    </w:p>
    <w:p w14:paraId="02D7603B" w14:textId="77777777" w:rsidR="00BB1165" w:rsidRPr="00747C04" w:rsidRDefault="00BB1165" w:rsidP="00BB1165">
      <w:pPr>
        <w:pStyle w:val="TITOLOPRINC"/>
        <w:divId w:val="527259509"/>
        <w:rPr>
          <w:color w:val="002060"/>
        </w:rPr>
      </w:pPr>
      <w:r w:rsidRPr="00747C04">
        <w:rPr>
          <w:color w:val="002060"/>
        </w:rPr>
        <w:t>RISULTATI</w:t>
      </w:r>
    </w:p>
    <w:p w14:paraId="1B9360F2" w14:textId="77777777" w:rsidR="00BB1165" w:rsidRPr="00747C04" w:rsidRDefault="00BB1165" w:rsidP="00BB1165">
      <w:pPr>
        <w:pStyle w:val="breakline"/>
        <w:divId w:val="527259509"/>
        <w:rPr>
          <w:color w:val="002060"/>
        </w:rPr>
      </w:pPr>
    </w:p>
    <w:p w14:paraId="7FFAEF84" w14:textId="77777777" w:rsidR="00BB1165" w:rsidRPr="00747C04" w:rsidRDefault="00BB1165" w:rsidP="00BB1165">
      <w:pPr>
        <w:pStyle w:val="SOTTOTITOLOCAMPIONATO1"/>
        <w:divId w:val="527259509"/>
        <w:rPr>
          <w:color w:val="002060"/>
        </w:rPr>
      </w:pPr>
      <w:r w:rsidRPr="00747C04">
        <w:rPr>
          <w:color w:val="002060"/>
        </w:rPr>
        <w:t>RISULTATI UFFICIALI GARE DEL 10/11/2018</w:t>
      </w:r>
    </w:p>
    <w:p w14:paraId="58C3965C" w14:textId="77777777" w:rsidR="00BB1165" w:rsidRPr="00747C04" w:rsidRDefault="00BB1165" w:rsidP="00BB1165">
      <w:pPr>
        <w:pStyle w:val="SOTTOTITOLOCAMPIONATO2"/>
        <w:divId w:val="527259509"/>
        <w:rPr>
          <w:color w:val="002060"/>
        </w:rPr>
      </w:pPr>
      <w:r w:rsidRPr="00747C04">
        <w:rPr>
          <w:color w:val="002060"/>
        </w:rPr>
        <w:t>Si trascrivono qui di seguito i risultati ufficiali delle gare disputate</w:t>
      </w:r>
    </w:p>
    <w:p w14:paraId="626C278E" w14:textId="77777777" w:rsidR="00BB1165" w:rsidRPr="00747C04" w:rsidRDefault="00BB1165" w:rsidP="00BB11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B1165" w:rsidRPr="00747C04" w14:paraId="5FB7D57A" w14:textId="77777777" w:rsidTr="00BB11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4060E04C"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364E25" w14:textId="77777777" w:rsidR="00BB1165" w:rsidRPr="00747C04" w:rsidRDefault="00BB1165" w:rsidP="00B84FD4">
                  <w:pPr>
                    <w:pStyle w:val="HEADERTABELLA"/>
                    <w:rPr>
                      <w:color w:val="002060"/>
                    </w:rPr>
                  </w:pPr>
                  <w:r w:rsidRPr="00747C04">
                    <w:rPr>
                      <w:color w:val="002060"/>
                    </w:rPr>
                    <w:t>GIRONE A - 6 Giornata - A</w:t>
                  </w:r>
                </w:p>
              </w:tc>
            </w:tr>
            <w:tr w:rsidR="00BB1165" w:rsidRPr="00747C04" w14:paraId="48B75271"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F898AF1" w14:textId="77777777" w:rsidR="00BB1165" w:rsidRPr="00747C04" w:rsidRDefault="00BB1165" w:rsidP="00B84FD4">
                  <w:pPr>
                    <w:pStyle w:val="ROWTABELLA"/>
                    <w:rPr>
                      <w:color w:val="002060"/>
                    </w:rPr>
                  </w:pPr>
                  <w:r w:rsidRPr="00747C04">
                    <w:rPr>
                      <w:color w:val="002060"/>
                    </w:rPr>
                    <w:t>(1) DORICA ANUR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A41665" w14:textId="77777777" w:rsidR="00BB1165" w:rsidRPr="00747C04" w:rsidRDefault="00BB1165" w:rsidP="00B84FD4">
                  <w:pPr>
                    <w:pStyle w:val="ROWTABELLA"/>
                    <w:rPr>
                      <w:color w:val="002060"/>
                    </w:rPr>
                  </w:pPr>
                  <w:r w:rsidRPr="00747C04">
                    <w:rPr>
                      <w:color w:val="002060"/>
                    </w:rPr>
                    <w:t>- LA FENICE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FBE82C" w14:textId="77777777" w:rsidR="00BB1165" w:rsidRPr="00747C04" w:rsidRDefault="00BB1165" w:rsidP="00B84FD4">
                  <w:pPr>
                    <w:pStyle w:val="ROWTABELLA"/>
                    <w:jc w:val="center"/>
                    <w:rPr>
                      <w:color w:val="002060"/>
                    </w:rPr>
                  </w:pPr>
                  <w:r w:rsidRPr="00747C04">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06C4C4" w14:textId="77777777" w:rsidR="00BB1165" w:rsidRPr="00747C04" w:rsidRDefault="00BB1165" w:rsidP="00B84FD4">
                  <w:pPr>
                    <w:pStyle w:val="ROWTABELLA"/>
                    <w:jc w:val="center"/>
                    <w:rPr>
                      <w:color w:val="002060"/>
                    </w:rPr>
                  </w:pPr>
                  <w:r w:rsidRPr="00747C04">
                    <w:rPr>
                      <w:color w:val="002060"/>
                    </w:rPr>
                    <w:t> </w:t>
                  </w:r>
                </w:p>
              </w:tc>
            </w:tr>
            <w:tr w:rsidR="00BB1165" w:rsidRPr="00747C04" w14:paraId="65EE1445"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BE29E94" w14:textId="77777777" w:rsidR="00BB1165" w:rsidRPr="00747C04" w:rsidRDefault="00BB1165" w:rsidP="00B84FD4">
                  <w:pPr>
                    <w:pStyle w:val="ROWTABELLA"/>
                    <w:rPr>
                      <w:color w:val="002060"/>
                    </w:rPr>
                  </w:pPr>
                  <w:r w:rsidRPr="00747C04">
                    <w:rPr>
                      <w:color w:val="002060"/>
                    </w:rPr>
                    <w:t>LF JESINA FEMMINILE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FEA7252" w14:textId="77777777" w:rsidR="00BB1165" w:rsidRPr="00747C04" w:rsidRDefault="00BB1165" w:rsidP="00B84FD4">
                  <w:pPr>
                    <w:pStyle w:val="ROWTABELLA"/>
                    <w:rPr>
                      <w:color w:val="002060"/>
                    </w:rPr>
                  </w:pPr>
                  <w:r w:rsidRPr="00747C04">
                    <w:rPr>
                      <w:color w:val="002060"/>
                    </w:rP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030BCD5" w14:textId="77777777" w:rsidR="00BB1165" w:rsidRPr="00747C04" w:rsidRDefault="00BB1165" w:rsidP="00B84FD4">
                  <w:pPr>
                    <w:pStyle w:val="ROWTABELLA"/>
                    <w:jc w:val="center"/>
                    <w:rPr>
                      <w:color w:val="002060"/>
                    </w:rPr>
                  </w:pPr>
                  <w:r w:rsidRPr="00747C04">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8C919C2" w14:textId="77777777" w:rsidR="00BB1165" w:rsidRPr="00747C04" w:rsidRDefault="00BB1165" w:rsidP="00B84FD4">
                  <w:pPr>
                    <w:pStyle w:val="ROWTABELLA"/>
                    <w:jc w:val="center"/>
                    <w:rPr>
                      <w:color w:val="002060"/>
                    </w:rPr>
                  </w:pPr>
                  <w:r w:rsidRPr="00747C04">
                    <w:rPr>
                      <w:color w:val="002060"/>
                    </w:rPr>
                    <w:t> </w:t>
                  </w:r>
                </w:p>
              </w:tc>
            </w:tr>
            <w:tr w:rsidR="00BB1165" w:rsidRPr="00747C04" w14:paraId="63559C1A"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98C9160" w14:textId="77777777" w:rsidR="00BB1165" w:rsidRPr="00747C04" w:rsidRDefault="00BB1165" w:rsidP="00B84FD4">
                  <w:pPr>
                    <w:pStyle w:val="ROWTABELLA"/>
                    <w:rPr>
                      <w:color w:val="002060"/>
                    </w:rPr>
                  </w:pPr>
                  <w:r w:rsidRPr="00747C04">
                    <w:rPr>
                      <w:color w:val="002060"/>
                    </w:rPr>
                    <w:t>(1) PIANDIROSE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0B208D0" w14:textId="77777777" w:rsidR="00BB1165" w:rsidRPr="00747C04" w:rsidRDefault="00BB1165" w:rsidP="00B84FD4">
                  <w:pPr>
                    <w:pStyle w:val="ROWTABELLA"/>
                    <w:rPr>
                      <w:color w:val="002060"/>
                    </w:rPr>
                  </w:pPr>
                  <w:r w:rsidRPr="00747C04">
                    <w:rPr>
                      <w:color w:val="002060"/>
                    </w:rPr>
                    <w:t>- POLISPORTIVA FILOTTRANO 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908CDA1" w14:textId="77777777" w:rsidR="00BB1165" w:rsidRPr="00747C04" w:rsidRDefault="00BB1165" w:rsidP="00B84FD4">
                  <w:pPr>
                    <w:pStyle w:val="ROWTABELLA"/>
                    <w:jc w:val="center"/>
                    <w:rPr>
                      <w:color w:val="002060"/>
                    </w:rPr>
                  </w:pPr>
                  <w:r w:rsidRPr="00747C04">
                    <w:rPr>
                      <w:color w:val="002060"/>
                    </w:rP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1C590ED" w14:textId="77777777" w:rsidR="00BB1165" w:rsidRPr="00747C04" w:rsidRDefault="00BB1165" w:rsidP="00B84FD4">
                  <w:pPr>
                    <w:pStyle w:val="ROWTABELLA"/>
                    <w:jc w:val="center"/>
                    <w:rPr>
                      <w:color w:val="002060"/>
                    </w:rPr>
                  </w:pPr>
                  <w:r w:rsidRPr="00747C04">
                    <w:rPr>
                      <w:color w:val="002060"/>
                    </w:rPr>
                    <w:t> </w:t>
                  </w:r>
                </w:p>
              </w:tc>
            </w:tr>
            <w:tr w:rsidR="00BB1165" w:rsidRPr="00747C04" w14:paraId="19780876"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65280A3" w14:textId="77777777" w:rsidR="00BB1165" w:rsidRPr="00747C04" w:rsidRDefault="00BB1165" w:rsidP="00B84FD4">
                  <w:pPr>
                    <w:pStyle w:val="ROWTABELLA"/>
                    <w:rPr>
                      <w:color w:val="002060"/>
                    </w:rPr>
                  </w:pPr>
                  <w:r w:rsidRPr="00747C04">
                    <w:rPr>
                      <w:color w:val="002060"/>
                    </w:rPr>
                    <w:t>(2) SAN MICHELE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1DDC56" w14:textId="77777777" w:rsidR="00BB1165" w:rsidRPr="00747C04" w:rsidRDefault="00BB1165" w:rsidP="00B84FD4">
                  <w:pPr>
                    <w:pStyle w:val="ROWTABELLA"/>
                    <w:rPr>
                      <w:color w:val="002060"/>
                    </w:rPr>
                  </w:pPr>
                  <w:r w:rsidRPr="00747C04">
                    <w:rPr>
                      <w:color w:val="002060"/>
                    </w:rPr>
                    <w:t>- ATL URBINO C5 1999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9A9108" w14:textId="77777777" w:rsidR="00BB1165" w:rsidRPr="00747C04" w:rsidRDefault="00BB1165" w:rsidP="00B84FD4">
                  <w:pPr>
                    <w:pStyle w:val="ROWTABELLA"/>
                    <w:jc w:val="center"/>
                    <w:rPr>
                      <w:color w:val="002060"/>
                    </w:rPr>
                  </w:pPr>
                  <w:r w:rsidRPr="00747C04">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BAA5D1" w14:textId="77777777" w:rsidR="00BB1165" w:rsidRPr="00747C04" w:rsidRDefault="00BB1165" w:rsidP="00B84FD4">
                  <w:pPr>
                    <w:pStyle w:val="ROWTABELLA"/>
                    <w:jc w:val="center"/>
                    <w:rPr>
                      <w:color w:val="002060"/>
                    </w:rPr>
                  </w:pPr>
                  <w:r w:rsidRPr="00747C04">
                    <w:rPr>
                      <w:color w:val="002060"/>
                    </w:rPr>
                    <w:t> </w:t>
                  </w:r>
                </w:p>
              </w:tc>
            </w:tr>
            <w:tr w:rsidR="00BB1165" w:rsidRPr="00747C04" w14:paraId="1011BE66"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2CE95FEC" w14:textId="77777777" w:rsidR="00BB1165" w:rsidRPr="00747C04" w:rsidRDefault="00BB1165" w:rsidP="00B84FD4">
                  <w:pPr>
                    <w:pStyle w:val="ROWTABELLA"/>
                    <w:rPr>
                      <w:color w:val="002060"/>
                    </w:rPr>
                  </w:pPr>
                  <w:r w:rsidRPr="00747C04">
                    <w:rPr>
                      <w:color w:val="002060"/>
                    </w:rPr>
                    <w:t>(1) - disputata il 09/11/2018</w:t>
                  </w:r>
                </w:p>
              </w:tc>
            </w:tr>
            <w:tr w:rsidR="00BB1165" w:rsidRPr="00747C04" w14:paraId="1532A9B8"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13C2047B" w14:textId="77777777" w:rsidR="00BB1165" w:rsidRPr="00747C04" w:rsidRDefault="00BB1165" w:rsidP="00B84FD4">
                  <w:pPr>
                    <w:pStyle w:val="ROWTABELLA"/>
                    <w:rPr>
                      <w:color w:val="002060"/>
                    </w:rPr>
                  </w:pPr>
                  <w:r w:rsidRPr="00747C04">
                    <w:rPr>
                      <w:color w:val="002060"/>
                    </w:rPr>
                    <w:t>(2) - disputata il 11/11/2018</w:t>
                  </w:r>
                </w:p>
              </w:tc>
            </w:tr>
          </w:tbl>
          <w:p w14:paraId="53A5B2D0" w14:textId="77777777" w:rsidR="00BB1165" w:rsidRPr="00747C04" w:rsidRDefault="00BB1165" w:rsidP="00B84FD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5212F752"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C9AD88" w14:textId="77777777" w:rsidR="00BB1165" w:rsidRPr="00747C04" w:rsidRDefault="00BB1165" w:rsidP="00B84FD4">
                  <w:pPr>
                    <w:pStyle w:val="HEADERTABELLA"/>
                    <w:rPr>
                      <w:color w:val="002060"/>
                    </w:rPr>
                  </w:pPr>
                  <w:r w:rsidRPr="00747C04">
                    <w:rPr>
                      <w:color w:val="002060"/>
                    </w:rPr>
                    <w:t>GIRONE B - 6 Giornata - A</w:t>
                  </w:r>
                </w:p>
              </w:tc>
            </w:tr>
            <w:tr w:rsidR="00BB1165" w:rsidRPr="00747C04" w14:paraId="738AD52F"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CA6F87B" w14:textId="77777777" w:rsidR="00BB1165" w:rsidRPr="00747C04" w:rsidRDefault="00BB1165" w:rsidP="00B84FD4">
                  <w:pPr>
                    <w:pStyle w:val="ROWTABELLA"/>
                    <w:rPr>
                      <w:color w:val="002060"/>
                    </w:rPr>
                  </w:pPr>
                  <w:r w:rsidRPr="00747C04">
                    <w:rPr>
                      <w:color w:val="002060"/>
                    </w:rPr>
                    <w:t>CANTINE RIUNITE CSI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974B8A" w14:textId="77777777" w:rsidR="00BB1165" w:rsidRPr="00747C04" w:rsidRDefault="00BB1165" w:rsidP="00B84FD4">
                  <w:pPr>
                    <w:pStyle w:val="ROWTABELLA"/>
                    <w:rPr>
                      <w:color w:val="002060"/>
                    </w:rPr>
                  </w:pPr>
                  <w:r w:rsidRPr="00747C04">
                    <w:rPr>
                      <w:color w:val="002060"/>
                    </w:rPr>
                    <w:t>- MONTEVIDONESE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39EA91" w14:textId="77777777" w:rsidR="00BB1165" w:rsidRPr="00747C04" w:rsidRDefault="00BB1165" w:rsidP="00B84FD4">
                  <w:pPr>
                    <w:pStyle w:val="ROWTABELLA"/>
                    <w:jc w:val="center"/>
                    <w:rPr>
                      <w:color w:val="002060"/>
                    </w:rPr>
                  </w:pPr>
                  <w:r w:rsidRPr="00747C04">
                    <w:rPr>
                      <w:color w:val="002060"/>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E872D9" w14:textId="77777777" w:rsidR="00BB1165" w:rsidRPr="00747C04" w:rsidRDefault="00BB1165" w:rsidP="00B84FD4">
                  <w:pPr>
                    <w:pStyle w:val="ROWTABELLA"/>
                    <w:jc w:val="center"/>
                    <w:rPr>
                      <w:color w:val="002060"/>
                    </w:rPr>
                  </w:pPr>
                  <w:r w:rsidRPr="00747C04">
                    <w:rPr>
                      <w:color w:val="002060"/>
                    </w:rPr>
                    <w:t> </w:t>
                  </w:r>
                </w:p>
              </w:tc>
            </w:tr>
            <w:tr w:rsidR="00BB1165" w:rsidRPr="00747C04" w14:paraId="7EB5F7E5"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0216190" w14:textId="77777777" w:rsidR="00BB1165" w:rsidRPr="00747C04" w:rsidRDefault="00BB1165" w:rsidP="00B84FD4">
                  <w:pPr>
                    <w:pStyle w:val="ROWTABELLA"/>
                    <w:rPr>
                      <w:color w:val="002060"/>
                    </w:rPr>
                  </w:pPr>
                  <w:r w:rsidRPr="00747C04">
                    <w:rPr>
                      <w:color w:val="002060"/>
                    </w:rPr>
                    <w:t>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BA8A3F6" w14:textId="77777777" w:rsidR="00BB1165" w:rsidRPr="00747C04" w:rsidRDefault="00BB1165" w:rsidP="00B84FD4">
                  <w:pPr>
                    <w:pStyle w:val="ROWTABELLA"/>
                    <w:rPr>
                      <w:color w:val="002060"/>
                    </w:rPr>
                  </w:pPr>
                  <w:r w:rsidRPr="00747C04">
                    <w:rPr>
                      <w:color w:val="002060"/>
                    </w:rPr>
                    <w:t>- BAYER CAPPUCCINI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FA6D541" w14:textId="77777777" w:rsidR="00BB1165" w:rsidRPr="00747C04" w:rsidRDefault="00BB1165" w:rsidP="00B84FD4">
                  <w:pPr>
                    <w:pStyle w:val="ROWTABELLA"/>
                    <w:jc w:val="center"/>
                    <w:rPr>
                      <w:color w:val="002060"/>
                    </w:rPr>
                  </w:pPr>
                  <w:r w:rsidRPr="00747C04">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E5003FE" w14:textId="77777777" w:rsidR="00BB1165" w:rsidRPr="00747C04" w:rsidRDefault="00BB1165" w:rsidP="00B84FD4">
                  <w:pPr>
                    <w:pStyle w:val="ROWTABELLA"/>
                    <w:jc w:val="center"/>
                    <w:rPr>
                      <w:color w:val="002060"/>
                    </w:rPr>
                  </w:pPr>
                  <w:r w:rsidRPr="00747C04">
                    <w:rPr>
                      <w:color w:val="002060"/>
                    </w:rPr>
                    <w:t> </w:t>
                  </w:r>
                </w:p>
              </w:tc>
            </w:tr>
            <w:tr w:rsidR="00BB1165" w:rsidRPr="00747C04" w14:paraId="2D8C7390"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5F3F71E" w14:textId="77777777" w:rsidR="00BB1165" w:rsidRPr="00747C04" w:rsidRDefault="00BB1165" w:rsidP="00B84FD4">
                  <w:pPr>
                    <w:pStyle w:val="ROWTABELLA"/>
                    <w:rPr>
                      <w:color w:val="002060"/>
                    </w:rPr>
                  </w:pPr>
                  <w:r w:rsidRPr="00747C04">
                    <w:rPr>
                      <w:color w:val="002060"/>
                    </w:rPr>
                    <w:t>(1) FUTSAL 100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B5BF52B" w14:textId="77777777" w:rsidR="00BB1165" w:rsidRPr="00747C04" w:rsidRDefault="00BB1165" w:rsidP="00B84FD4">
                  <w:pPr>
                    <w:pStyle w:val="ROWTABELLA"/>
                    <w:rPr>
                      <w:color w:val="002060"/>
                    </w:rPr>
                  </w:pPr>
                  <w:r w:rsidRPr="00747C04">
                    <w:rPr>
                      <w:color w:val="002060"/>
                    </w:rPr>
                    <w:t>- FUTSAL ASKL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1D94019" w14:textId="77777777" w:rsidR="00BB1165" w:rsidRPr="00747C04" w:rsidRDefault="00BB1165" w:rsidP="00B84FD4">
                  <w:pPr>
                    <w:pStyle w:val="ROWTABELLA"/>
                    <w:jc w:val="center"/>
                    <w:rPr>
                      <w:color w:val="002060"/>
                    </w:rPr>
                  </w:pPr>
                  <w:r w:rsidRPr="00747C04">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67CD1E0" w14:textId="77777777" w:rsidR="00BB1165" w:rsidRPr="00747C04" w:rsidRDefault="00BB1165" w:rsidP="00B84FD4">
                  <w:pPr>
                    <w:pStyle w:val="ROWTABELLA"/>
                    <w:jc w:val="center"/>
                    <w:rPr>
                      <w:color w:val="002060"/>
                    </w:rPr>
                  </w:pPr>
                  <w:r w:rsidRPr="00747C04">
                    <w:rPr>
                      <w:color w:val="002060"/>
                    </w:rPr>
                    <w:t> </w:t>
                  </w:r>
                </w:p>
              </w:tc>
            </w:tr>
            <w:tr w:rsidR="00BB1165" w:rsidRPr="00747C04" w14:paraId="41694FF1"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03A3874" w14:textId="77777777" w:rsidR="00BB1165" w:rsidRPr="00747C04" w:rsidRDefault="00BB1165" w:rsidP="00B84FD4">
                  <w:pPr>
                    <w:pStyle w:val="ROWTABELLA"/>
                    <w:rPr>
                      <w:color w:val="002060"/>
                    </w:rPr>
                  </w:pPr>
                  <w:r w:rsidRPr="00747C04">
                    <w:rPr>
                      <w:color w:val="002060"/>
                    </w:rPr>
                    <w:t>(1) RIPABERARDA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946526" w14:textId="77777777" w:rsidR="00BB1165" w:rsidRPr="00747C04" w:rsidRDefault="00BB1165" w:rsidP="00B84FD4">
                  <w:pPr>
                    <w:pStyle w:val="ROWTABELLA"/>
                    <w:rPr>
                      <w:color w:val="002060"/>
                    </w:rPr>
                  </w:pPr>
                  <w:r w:rsidRPr="00747C04">
                    <w:rPr>
                      <w:color w:val="002060"/>
                    </w:rPr>
                    <w:t>- CSKA CORRIDONIA C5F</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F946AF" w14:textId="77777777" w:rsidR="00BB1165" w:rsidRPr="00747C04" w:rsidRDefault="00BB1165" w:rsidP="00B84FD4">
                  <w:pPr>
                    <w:pStyle w:val="ROWTABELLA"/>
                    <w:jc w:val="center"/>
                    <w:rPr>
                      <w:color w:val="002060"/>
                    </w:rPr>
                  </w:pPr>
                  <w:r w:rsidRPr="00747C04">
                    <w:rPr>
                      <w:color w:val="002060"/>
                    </w:rPr>
                    <w:t>3 - 8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1994AC" w14:textId="77777777" w:rsidR="00BB1165" w:rsidRPr="00747C04" w:rsidRDefault="00BB1165" w:rsidP="00B84FD4">
                  <w:pPr>
                    <w:pStyle w:val="ROWTABELLA"/>
                    <w:jc w:val="center"/>
                    <w:rPr>
                      <w:color w:val="002060"/>
                    </w:rPr>
                  </w:pPr>
                  <w:r w:rsidRPr="00747C04">
                    <w:rPr>
                      <w:color w:val="002060"/>
                    </w:rPr>
                    <w:t> </w:t>
                  </w:r>
                </w:p>
              </w:tc>
            </w:tr>
            <w:tr w:rsidR="00BB1165" w:rsidRPr="00747C04" w14:paraId="4EC216C8"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002CB901" w14:textId="77777777" w:rsidR="00BB1165" w:rsidRPr="00747C04" w:rsidRDefault="00BB1165" w:rsidP="00B84FD4">
                  <w:pPr>
                    <w:pStyle w:val="ROWTABELLA"/>
                    <w:rPr>
                      <w:color w:val="002060"/>
                    </w:rPr>
                  </w:pPr>
                  <w:r w:rsidRPr="00747C04">
                    <w:rPr>
                      <w:color w:val="002060"/>
                    </w:rPr>
                    <w:t>(1) - disputata il 11/11/2018</w:t>
                  </w:r>
                </w:p>
              </w:tc>
            </w:tr>
          </w:tbl>
          <w:p w14:paraId="06F0D213" w14:textId="77777777" w:rsidR="00BB1165" w:rsidRPr="00747C04" w:rsidRDefault="00BB1165" w:rsidP="00B84FD4">
            <w:pPr>
              <w:rPr>
                <w:color w:val="002060"/>
                <w:sz w:val="24"/>
                <w:szCs w:val="24"/>
              </w:rPr>
            </w:pPr>
          </w:p>
        </w:tc>
      </w:tr>
    </w:tbl>
    <w:p w14:paraId="2A859A77" w14:textId="77777777" w:rsidR="00BB1165" w:rsidRPr="00747C04" w:rsidRDefault="00BB1165" w:rsidP="00BB1165">
      <w:pPr>
        <w:pStyle w:val="breakline"/>
        <w:divId w:val="527259509"/>
        <w:rPr>
          <w:color w:val="002060"/>
        </w:rPr>
      </w:pPr>
    </w:p>
    <w:p w14:paraId="62838558" w14:textId="77777777" w:rsidR="00BB1165" w:rsidRPr="00747C04" w:rsidRDefault="00BB1165" w:rsidP="00BB1165">
      <w:pPr>
        <w:pStyle w:val="breakline"/>
        <w:divId w:val="527259509"/>
        <w:rPr>
          <w:color w:val="002060"/>
        </w:rPr>
      </w:pPr>
    </w:p>
    <w:p w14:paraId="6A9F710F" w14:textId="77777777" w:rsidR="00BB1165" w:rsidRPr="00747C04" w:rsidRDefault="00BB1165" w:rsidP="00BB1165">
      <w:pPr>
        <w:pStyle w:val="TITOLOPRINC"/>
        <w:divId w:val="527259509"/>
        <w:rPr>
          <w:color w:val="002060"/>
        </w:rPr>
      </w:pPr>
      <w:r w:rsidRPr="00747C04">
        <w:rPr>
          <w:color w:val="002060"/>
        </w:rPr>
        <w:t>GIUDICE SPORTIVO</w:t>
      </w:r>
    </w:p>
    <w:p w14:paraId="01C14277" w14:textId="77777777" w:rsidR="00BB1165" w:rsidRPr="00747C04" w:rsidRDefault="00BB1165" w:rsidP="00BB1165">
      <w:pPr>
        <w:pStyle w:val="diffida"/>
        <w:divId w:val="527259509"/>
        <w:rPr>
          <w:color w:val="002060"/>
        </w:rPr>
      </w:pPr>
      <w:r w:rsidRPr="00747C04">
        <w:rPr>
          <w:color w:val="002060"/>
        </w:rPr>
        <w:t>Il Giudice Sportivo, Avv. Claudio Romagnoli, nella seduta del 14/11/2018, ha adottato le decisioni che di seguito integralmente si riportano:</w:t>
      </w:r>
    </w:p>
    <w:p w14:paraId="6E1F85ED" w14:textId="77777777" w:rsidR="00BB1165" w:rsidRPr="00747C04" w:rsidRDefault="00BB1165" w:rsidP="00BB1165">
      <w:pPr>
        <w:pStyle w:val="titolo10"/>
        <w:divId w:val="527259509"/>
        <w:rPr>
          <w:color w:val="002060"/>
        </w:rPr>
      </w:pPr>
      <w:r w:rsidRPr="00747C04">
        <w:rPr>
          <w:color w:val="002060"/>
        </w:rPr>
        <w:t xml:space="preserve">GARE DEL 9/11/2018 </w:t>
      </w:r>
    </w:p>
    <w:p w14:paraId="4A61C5DE"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23F0AE4A" w14:textId="77777777" w:rsidR="00BB1165" w:rsidRPr="00747C04" w:rsidRDefault="00BB1165" w:rsidP="00BB1165">
      <w:pPr>
        <w:pStyle w:val="TITOLO7B"/>
        <w:divId w:val="527259509"/>
        <w:rPr>
          <w:color w:val="002060"/>
        </w:rPr>
      </w:pPr>
      <w:r w:rsidRPr="00747C04">
        <w:rPr>
          <w:color w:val="002060"/>
        </w:rPr>
        <w:lastRenderedPageBreak/>
        <w:t xml:space="preserve">In base alle risultanze degli atti ufficiali sono state deliberate le seguenti sanzioni disciplinari. </w:t>
      </w:r>
    </w:p>
    <w:p w14:paraId="635B2226"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3A3A00C5"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3C213D46" w14:textId="77777777" w:rsidTr="00BB1165">
        <w:trPr>
          <w:divId w:val="527259509"/>
        </w:trPr>
        <w:tc>
          <w:tcPr>
            <w:tcW w:w="2200" w:type="dxa"/>
            <w:tcMar>
              <w:top w:w="20" w:type="dxa"/>
              <w:left w:w="20" w:type="dxa"/>
              <w:bottom w:w="20" w:type="dxa"/>
              <w:right w:w="20" w:type="dxa"/>
            </w:tcMar>
            <w:vAlign w:val="center"/>
          </w:tcPr>
          <w:p w14:paraId="5E3C4DCC" w14:textId="77777777" w:rsidR="00BB1165" w:rsidRPr="00747C04" w:rsidRDefault="00BB1165" w:rsidP="00B84FD4">
            <w:pPr>
              <w:pStyle w:val="movimento"/>
              <w:rPr>
                <w:color w:val="002060"/>
              </w:rPr>
            </w:pPr>
            <w:r w:rsidRPr="00747C04">
              <w:rPr>
                <w:color w:val="002060"/>
              </w:rPr>
              <w:t>BALDASSARRI JENIFER</w:t>
            </w:r>
          </w:p>
        </w:tc>
        <w:tc>
          <w:tcPr>
            <w:tcW w:w="2200" w:type="dxa"/>
            <w:tcMar>
              <w:top w:w="20" w:type="dxa"/>
              <w:left w:w="20" w:type="dxa"/>
              <w:bottom w:w="20" w:type="dxa"/>
              <w:right w:w="20" w:type="dxa"/>
            </w:tcMar>
            <w:vAlign w:val="center"/>
          </w:tcPr>
          <w:p w14:paraId="4A8168D8" w14:textId="77777777" w:rsidR="00BB1165" w:rsidRPr="00747C04" w:rsidRDefault="00BB1165" w:rsidP="00B84FD4">
            <w:pPr>
              <w:pStyle w:val="movimento2"/>
              <w:rPr>
                <w:color w:val="002060"/>
              </w:rPr>
            </w:pPr>
            <w:r w:rsidRPr="00747C04">
              <w:rPr>
                <w:color w:val="002060"/>
              </w:rPr>
              <w:t xml:space="preserve">(POLISPORTIVA FILOTTRANO P) </w:t>
            </w:r>
          </w:p>
        </w:tc>
        <w:tc>
          <w:tcPr>
            <w:tcW w:w="800" w:type="dxa"/>
            <w:tcMar>
              <w:top w:w="20" w:type="dxa"/>
              <w:left w:w="20" w:type="dxa"/>
              <w:bottom w:w="20" w:type="dxa"/>
              <w:right w:w="20" w:type="dxa"/>
            </w:tcMar>
            <w:vAlign w:val="center"/>
          </w:tcPr>
          <w:p w14:paraId="61A00939"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38EB8FB"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255B56E4" w14:textId="77777777" w:rsidR="00BB1165" w:rsidRPr="00747C04" w:rsidRDefault="00BB1165" w:rsidP="00B84FD4">
            <w:pPr>
              <w:pStyle w:val="movimento2"/>
              <w:rPr>
                <w:color w:val="002060"/>
              </w:rPr>
            </w:pPr>
            <w:r w:rsidRPr="00747C04">
              <w:rPr>
                <w:color w:val="002060"/>
              </w:rPr>
              <w:t> </w:t>
            </w:r>
          </w:p>
        </w:tc>
      </w:tr>
    </w:tbl>
    <w:p w14:paraId="6238751A" w14:textId="77777777" w:rsidR="00BB1165" w:rsidRPr="00747C04" w:rsidRDefault="00BB1165" w:rsidP="00BB1165">
      <w:pPr>
        <w:pStyle w:val="titolo10"/>
        <w:divId w:val="527259509"/>
        <w:rPr>
          <w:color w:val="002060"/>
        </w:rPr>
      </w:pPr>
      <w:r w:rsidRPr="00747C04">
        <w:rPr>
          <w:color w:val="002060"/>
        </w:rPr>
        <w:t xml:space="preserve">GARE DEL 10/11/2018 </w:t>
      </w:r>
    </w:p>
    <w:p w14:paraId="2AF15C02"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08639258"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6EF1F6BC"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5393700C"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03731E0A" w14:textId="77777777" w:rsidTr="00BB1165">
        <w:trPr>
          <w:divId w:val="527259509"/>
        </w:trPr>
        <w:tc>
          <w:tcPr>
            <w:tcW w:w="2200" w:type="dxa"/>
            <w:tcMar>
              <w:top w:w="20" w:type="dxa"/>
              <w:left w:w="20" w:type="dxa"/>
              <w:bottom w:w="20" w:type="dxa"/>
              <w:right w:w="20" w:type="dxa"/>
            </w:tcMar>
            <w:vAlign w:val="center"/>
          </w:tcPr>
          <w:p w14:paraId="5A3E6FF9" w14:textId="77777777" w:rsidR="00BB1165" w:rsidRPr="00747C04" w:rsidRDefault="00BB1165" w:rsidP="00B84FD4">
            <w:pPr>
              <w:pStyle w:val="movimento"/>
              <w:rPr>
                <w:color w:val="002060"/>
              </w:rPr>
            </w:pPr>
            <w:r w:rsidRPr="00747C04">
              <w:rPr>
                <w:color w:val="002060"/>
              </w:rPr>
              <w:t>TAVOLETTI CAMILLA</w:t>
            </w:r>
          </w:p>
        </w:tc>
        <w:tc>
          <w:tcPr>
            <w:tcW w:w="2200" w:type="dxa"/>
            <w:tcMar>
              <w:top w:w="20" w:type="dxa"/>
              <w:left w:w="20" w:type="dxa"/>
              <w:bottom w:w="20" w:type="dxa"/>
              <w:right w:w="20" w:type="dxa"/>
            </w:tcMar>
            <w:vAlign w:val="center"/>
          </w:tcPr>
          <w:p w14:paraId="285A87B6" w14:textId="77777777" w:rsidR="00BB1165" w:rsidRPr="00747C04" w:rsidRDefault="00BB1165" w:rsidP="00B84FD4">
            <w:pPr>
              <w:pStyle w:val="movimento2"/>
              <w:rPr>
                <w:color w:val="002060"/>
              </w:rPr>
            </w:pPr>
            <w:r w:rsidRPr="00747C04">
              <w:rPr>
                <w:color w:val="002060"/>
              </w:rPr>
              <w:t xml:space="preserve">(FUTSAL PRANDONE) </w:t>
            </w:r>
          </w:p>
        </w:tc>
        <w:tc>
          <w:tcPr>
            <w:tcW w:w="800" w:type="dxa"/>
            <w:tcMar>
              <w:top w:w="20" w:type="dxa"/>
              <w:left w:w="20" w:type="dxa"/>
              <w:bottom w:w="20" w:type="dxa"/>
              <w:right w:w="20" w:type="dxa"/>
            </w:tcMar>
            <w:vAlign w:val="center"/>
          </w:tcPr>
          <w:p w14:paraId="34152C4E"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2B518859"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1E89A44" w14:textId="77777777" w:rsidR="00BB1165" w:rsidRPr="00747C04" w:rsidRDefault="00BB1165" w:rsidP="00B84FD4">
            <w:pPr>
              <w:pStyle w:val="movimento2"/>
              <w:rPr>
                <w:color w:val="002060"/>
              </w:rPr>
            </w:pPr>
            <w:r w:rsidRPr="00747C04">
              <w:rPr>
                <w:color w:val="002060"/>
              </w:rPr>
              <w:t> </w:t>
            </w:r>
          </w:p>
        </w:tc>
      </w:tr>
    </w:tbl>
    <w:p w14:paraId="72541882" w14:textId="77777777" w:rsidR="00BB1165" w:rsidRPr="00747C04" w:rsidRDefault="00BB1165" w:rsidP="00BB1165">
      <w:pPr>
        <w:pStyle w:val="titolo10"/>
        <w:divId w:val="527259509"/>
        <w:rPr>
          <w:color w:val="002060"/>
        </w:rPr>
      </w:pPr>
      <w:r w:rsidRPr="00747C04">
        <w:rPr>
          <w:color w:val="002060"/>
        </w:rPr>
        <w:t xml:space="preserve">GARE DEL 11/11/2018 </w:t>
      </w:r>
    </w:p>
    <w:p w14:paraId="1F3D19E1"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0616A0E3"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2D26D745"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461D2B63"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78B90EBC" w14:textId="77777777" w:rsidTr="00BB1165">
        <w:trPr>
          <w:divId w:val="527259509"/>
        </w:trPr>
        <w:tc>
          <w:tcPr>
            <w:tcW w:w="2200" w:type="dxa"/>
            <w:tcMar>
              <w:top w:w="20" w:type="dxa"/>
              <w:left w:w="20" w:type="dxa"/>
              <w:bottom w:w="20" w:type="dxa"/>
              <w:right w:w="20" w:type="dxa"/>
            </w:tcMar>
            <w:vAlign w:val="center"/>
          </w:tcPr>
          <w:p w14:paraId="68164D14" w14:textId="77777777" w:rsidR="00BB1165" w:rsidRPr="00747C04" w:rsidRDefault="00BB1165" w:rsidP="00B84FD4">
            <w:pPr>
              <w:pStyle w:val="movimento"/>
              <w:rPr>
                <w:color w:val="002060"/>
              </w:rPr>
            </w:pPr>
            <w:r w:rsidRPr="00747C04">
              <w:rPr>
                <w:color w:val="002060"/>
              </w:rPr>
              <w:t>GALLI ANASTASIA</w:t>
            </w:r>
          </w:p>
        </w:tc>
        <w:tc>
          <w:tcPr>
            <w:tcW w:w="2200" w:type="dxa"/>
            <w:tcMar>
              <w:top w:w="20" w:type="dxa"/>
              <w:left w:w="20" w:type="dxa"/>
              <w:bottom w:w="20" w:type="dxa"/>
              <w:right w:w="20" w:type="dxa"/>
            </w:tcMar>
            <w:vAlign w:val="center"/>
          </w:tcPr>
          <w:p w14:paraId="3A97E97C" w14:textId="77777777" w:rsidR="00BB1165" w:rsidRPr="00747C04" w:rsidRDefault="00BB1165" w:rsidP="00B84FD4">
            <w:pPr>
              <w:pStyle w:val="movimento2"/>
              <w:rPr>
                <w:color w:val="002060"/>
              </w:rPr>
            </w:pPr>
            <w:r w:rsidRPr="00747C04">
              <w:rPr>
                <w:color w:val="002060"/>
              </w:rPr>
              <w:t xml:space="preserve">(FUTSAL ASKL) </w:t>
            </w:r>
          </w:p>
        </w:tc>
        <w:tc>
          <w:tcPr>
            <w:tcW w:w="800" w:type="dxa"/>
            <w:tcMar>
              <w:top w:w="20" w:type="dxa"/>
              <w:left w:w="20" w:type="dxa"/>
              <w:bottom w:w="20" w:type="dxa"/>
              <w:right w:w="20" w:type="dxa"/>
            </w:tcMar>
            <w:vAlign w:val="center"/>
          </w:tcPr>
          <w:p w14:paraId="70E4FF2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C1C80F6" w14:textId="77777777" w:rsidR="00BB1165" w:rsidRPr="00747C04" w:rsidRDefault="00BB1165" w:rsidP="00B84FD4">
            <w:pPr>
              <w:pStyle w:val="movimento"/>
              <w:rPr>
                <w:color w:val="002060"/>
              </w:rPr>
            </w:pPr>
            <w:r w:rsidRPr="00747C04">
              <w:rPr>
                <w:color w:val="002060"/>
              </w:rPr>
              <w:t>GALANTI ELISA</w:t>
            </w:r>
          </w:p>
        </w:tc>
        <w:tc>
          <w:tcPr>
            <w:tcW w:w="2200" w:type="dxa"/>
            <w:tcMar>
              <w:top w:w="20" w:type="dxa"/>
              <w:left w:w="20" w:type="dxa"/>
              <w:bottom w:w="20" w:type="dxa"/>
              <w:right w:w="20" w:type="dxa"/>
            </w:tcMar>
            <w:vAlign w:val="center"/>
          </w:tcPr>
          <w:p w14:paraId="0C8C2D78" w14:textId="77777777" w:rsidR="00BB1165" w:rsidRPr="00747C04" w:rsidRDefault="00BB1165" w:rsidP="00B84FD4">
            <w:pPr>
              <w:pStyle w:val="movimento2"/>
              <w:rPr>
                <w:color w:val="002060"/>
              </w:rPr>
            </w:pPr>
            <w:r w:rsidRPr="00747C04">
              <w:rPr>
                <w:color w:val="002060"/>
              </w:rPr>
              <w:t xml:space="preserve">(RIPABERARDA) </w:t>
            </w:r>
          </w:p>
        </w:tc>
      </w:tr>
      <w:tr w:rsidR="00BB1165" w:rsidRPr="00747C04" w14:paraId="1837D137" w14:textId="77777777" w:rsidTr="00BB1165">
        <w:trPr>
          <w:divId w:val="527259509"/>
        </w:trPr>
        <w:tc>
          <w:tcPr>
            <w:tcW w:w="2200" w:type="dxa"/>
            <w:tcMar>
              <w:top w:w="20" w:type="dxa"/>
              <w:left w:w="20" w:type="dxa"/>
              <w:bottom w:w="20" w:type="dxa"/>
              <w:right w:w="20" w:type="dxa"/>
            </w:tcMar>
            <w:vAlign w:val="center"/>
          </w:tcPr>
          <w:p w14:paraId="6E7740B3" w14:textId="77777777" w:rsidR="00BB1165" w:rsidRPr="00747C04" w:rsidRDefault="00BB1165" w:rsidP="00B84FD4">
            <w:pPr>
              <w:pStyle w:val="movimento"/>
              <w:rPr>
                <w:color w:val="002060"/>
              </w:rPr>
            </w:pPr>
            <w:r w:rsidRPr="00747C04">
              <w:rPr>
                <w:color w:val="002060"/>
              </w:rPr>
              <w:t>BONCI GIULIA</w:t>
            </w:r>
          </w:p>
        </w:tc>
        <w:tc>
          <w:tcPr>
            <w:tcW w:w="2200" w:type="dxa"/>
            <w:tcMar>
              <w:top w:w="20" w:type="dxa"/>
              <w:left w:w="20" w:type="dxa"/>
              <w:bottom w:w="20" w:type="dxa"/>
              <w:right w:w="20" w:type="dxa"/>
            </w:tcMar>
            <w:vAlign w:val="center"/>
          </w:tcPr>
          <w:p w14:paraId="6FF9FD59" w14:textId="77777777" w:rsidR="00BB1165" w:rsidRPr="00747C04" w:rsidRDefault="00BB1165" w:rsidP="00B84FD4">
            <w:pPr>
              <w:pStyle w:val="movimento2"/>
              <w:rPr>
                <w:color w:val="002060"/>
              </w:rPr>
            </w:pPr>
            <w:r w:rsidRPr="00747C04">
              <w:rPr>
                <w:color w:val="002060"/>
              </w:rPr>
              <w:t xml:space="preserve">(SAN MICHELE) </w:t>
            </w:r>
          </w:p>
        </w:tc>
        <w:tc>
          <w:tcPr>
            <w:tcW w:w="800" w:type="dxa"/>
            <w:tcMar>
              <w:top w:w="20" w:type="dxa"/>
              <w:left w:w="20" w:type="dxa"/>
              <w:bottom w:w="20" w:type="dxa"/>
              <w:right w:w="20" w:type="dxa"/>
            </w:tcMar>
            <w:vAlign w:val="center"/>
          </w:tcPr>
          <w:p w14:paraId="647935F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9174D13" w14:textId="77777777" w:rsidR="00BB1165" w:rsidRPr="00747C04" w:rsidRDefault="00BB1165" w:rsidP="00B84FD4">
            <w:pPr>
              <w:pStyle w:val="movimento"/>
              <w:rPr>
                <w:color w:val="002060"/>
              </w:rPr>
            </w:pPr>
            <w:r w:rsidRPr="00747C04">
              <w:rPr>
                <w:color w:val="002060"/>
              </w:rPr>
              <w:t>SAVELLI CELESTE</w:t>
            </w:r>
          </w:p>
        </w:tc>
        <w:tc>
          <w:tcPr>
            <w:tcW w:w="2200" w:type="dxa"/>
            <w:tcMar>
              <w:top w:w="20" w:type="dxa"/>
              <w:left w:w="20" w:type="dxa"/>
              <w:bottom w:w="20" w:type="dxa"/>
              <w:right w:w="20" w:type="dxa"/>
            </w:tcMar>
            <w:vAlign w:val="center"/>
          </w:tcPr>
          <w:p w14:paraId="2DF4824F" w14:textId="77777777" w:rsidR="00BB1165" w:rsidRPr="00747C04" w:rsidRDefault="00BB1165" w:rsidP="00B84FD4">
            <w:pPr>
              <w:pStyle w:val="movimento2"/>
              <w:rPr>
                <w:color w:val="002060"/>
              </w:rPr>
            </w:pPr>
            <w:r w:rsidRPr="00747C04">
              <w:rPr>
                <w:color w:val="002060"/>
              </w:rPr>
              <w:t xml:space="preserve">(SAN MICHELE) </w:t>
            </w:r>
          </w:p>
        </w:tc>
      </w:tr>
    </w:tbl>
    <w:p w14:paraId="3061ED85" w14:textId="77777777" w:rsidR="00BB1165" w:rsidRPr="00747C04" w:rsidRDefault="00BB1165" w:rsidP="00BB1165">
      <w:pPr>
        <w:pStyle w:val="breakline"/>
        <w:divId w:val="527259509"/>
        <w:rPr>
          <w:color w:val="002060"/>
        </w:rPr>
      </w:pPr>
    </w:p>
    <w:p w14:paraId="37E1C62F"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F.to IL GIUDICE SPORTIVO</w:t>
      </w:r>
    </w:p>
    <w:p w14:paraId="6B7CBBC2"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 xml:space="preserve"> </w:t>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 xml:space="preserve">   </w:t>
      </w:r>
      <w:r w:rsidRPr="00747C04">
        <w:rPr>
          <w:rFonts w:ascii="Arial" w:hAnsi="Arial" w:cs="Arial"/>
          <w:noProof/>
          <w:color w:val="002060"/>
          <w:lang w:eastAsia="it-IT"/>
        </w:rPr>
        <w:tab/>
        <w:t xml:space="preserve">       Claudio Romagnoli</w:t>
      </w:r>
    </w:p>
    <w:p w14:paraId="2B3BF4A5" w14:textId="77777777" w:rsidR="00BB1165" w:rsidRPr="00747C04" w:rsidRDefault="00BB1165" w:rsidP="00BB1165">
      <w:pPr>
        <w:pStyle w:val="breakline"/>
        <w:divId w:val="527259509"/>
        <w:rPr>
          <w:color w:val="002060"/>
        </w:rPr>
      </w:pPr>
    </w:p>
    <w:p w14:paraId="36251876" w14:textId="77777777" w:rsidR="00BB1165" w:rsidRPr="00747C04" w:rsidRDefault="00BB1165" w:rsidP="00BB1165">
      <w:pPr>
        <w:pStyle w:val="TITOLOPRINC"/>
        <w:divId w:val="527259509"/>
        <w:rPr>
          <w:color w:val="002060"/>
        </w:rPr>
      </w:pPr>
      <w:r w:rsidRPr="00747C04">
        <w:rPr>
          <w:color w:val="002060"/>
        </w:rPr>
        <w:t>CLASSIFICA</w:t>
      </w:r>
    </w:p>
    <w:p w14:paraId="48283B63" w14:textId="77777777" w:rsidR="00BB1165" w:rsidRPr="00747C04" w:rsidRDefault="00BB1165" w:rsidP="00BB1165">
      <w:pPr>
        <w:pStyle w:val="breakline"/>
        <w:divId w:val="527259509"/>
        <w:rPr>
          <w:color w:val="002060"/>
        </w:rPr>
      </w:pPr>
    </w:p>
    <w:p w14:paraId="4A7B1A9C" w14:textId="77777777" w:rsidR="00BB1165" w:rsidRPr="00747C04" w:rsidRDefault="00BB1165" w:rsidP="00BB1165">
      <w:pPr>
        <w:pStyle w:val="breakline"/>
        <w:divId w:val="527259509"/>
        <w:rPr>
          <w:color w:val="002060"/>
        </w:rPr>
      </w:pPr>
    </w:p>
    <w:p w14:paraId="6FB89DBF" w14:textId="77777777" w:rsidR="00BB1165" w:rsidRPr="00747C04" w:rsidRDefault="00BB1165" w:rsidP="00BB1165">
      <w:pPr>
        <w:pStyle w:val="SOTTOTITOLOCAMPIONATO1"/>
        <w:divId w:val="527259509"/>
        <w:rPr>
          <w:color w:val="002060"/>
        </w:rPr>
      </w:pPr>
      <w:r w:rsidRPr="00747C0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21A24443"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88A8BE"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BE3A58"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D11A16"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E288D9"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A8B1EB"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BE49FA"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28F235"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E0B4CC"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84ABE9"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C3CD27" w14:textId="77777777" w:rsidR="00BB1165" w:rsidRPr="00747C04" w:rsidRDefault="00BB1165" w:rsidP="00B84FD4">
            <w:pPr>
              <w:pStyle w:val="HEADERTABELLA"/>
              <w:rPr>
                <w:color w:val="002060"/>
              </w:rPr>
            </w:pPr>
            <w:r w:rsidRPr="00747C04">
              <w:rPr>
                <w:color w:val="002060"/>
              </w:rPr>
              <w:t>PE</w:t>
            </w:r>
          </w:p>
        </w:tc>
      </w:tr>
      <w:tr w:rsidR="00BB1165" w:rsidRPr="00747C04" w14:paraId="357C5C8F"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92171D0" w14:textId="77777777" w:rsidR="00BB1165" w:rsidRPr="00747C04" w:rsidRDefault="00BB1165" w:rsidP="00B84FD4">
            <w:pPr>
              <w:pStyle w:val="ROWTABELLA"/>
              <w:rPr>
                <w:color w:val="002060"/>
              </w:rPr>
            </w:pPr>
            <w:r w:rsidRPr="00747C04">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83099"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0D36FA"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02BCAF"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0D5154"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5CF7F"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25F5A8" w14:textId="77777777" w:rsidR="00BB1165" w:rsidRPr="00747C04" w:rsidRDefault="00BB1165" w:rsidP="00B84FD4">
            <w:pPr>
              <w:pStyle w:val="ROWTABELLA"/>
              <w:jc w:val="center"/>
              <w:rPr>
                <w:color w:val="002060"/>
              </w:rPr>
            </w:pPr>
            <w:r w:rsidRPr="00747C0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E028D"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C4B0DE"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C1FFBA" w14:textId="77777777" w:rsidR="00BB1165" w:rsidRPr="00747C04" w:rsidRDefault="00BB1165" w:rsidP="00B84FD4">
            <w:pPr>
              <w:pStyle w:val="ROWTABELLA"/>
              <w:jc w:val="center"/>
              <w:rPr>
                <w:color w:val="002060"/>
              </w:rPr>
            </w:pPr>
            <w:r w:rsidRPr="00747C04">
              <w:rPr>
                <w:color w:val="002060"/>
              </w:rPr>
              <w:t>0</w:t>
            </w:r>
          </w:p>
        </w:tc>
      </w:tr>
      <w:tr w:rsidR="00BB1165" w:rsidRPr="00747C04" w14:paraId="522E0E07"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EF7B98E" w14:textId="77777777" w:rsidR="00BB1165" w:rsidRPr="00747C04" w:rsidRDefault="00BB1165" w:rsidP="00B84FD4">
            <w:pPr>
              <w:pStyle w:val="ROWTABELLA"/>
              <w:rPr>
                <w:color w:val="002060"/>
              </w:rPr>
            </w:pPr>
            <w:r w:rsidRPr="00747C04">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96741A"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F0B222"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EE8E07"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CB996B"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C96B46"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52841"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63EEC"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28C07F"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D9D08" w14:textId="77777777" w:rsidR="00BB1165" w:rsidRPr="00747C04" w:rsidRDefault="00BB1165" w:rsidP="00B84FD4">
            <w:pPr>
              <w:pStyle w:val="ROWTABELLA"/>
              <w:jc w:val="center"/>
              <w:rPr>
                <w:color w:val="002060"/>
              </w:rPr>
            </w:pPr>
            <w:r w:rsidRPr="00747C04">
              <w:rPr>
                <w:color w:val="002060"/>
              </w:rPr>
              <w:t>0</w:t>
            </w:r>
          </w:p>
        </w:tc>
      </w:tr>
      <w:tr w:rsidR="00BB1165" w:rsidRPr="00747C04" w14:paraId="0C350A3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DCFF61" w14:textId="77777777" w:rsidR="00BB1165" w:rsidRPr="00747C04" w:rsidRDefault="00BB1165" w:rsidP="00B84FD4">
            <w:pPr>
              <w:pStyle w:val="ROWTABELLA"/>
              <w:rPr>
                <w:color w:val="002060"/>
              </w:rPr>
            </w:pPr>
            <w:r w:rsidRPr="00747C04">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3E0819"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C99B71"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5D41B4"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AE4F69"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951C1"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320E17"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34BF0"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5303F"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68B6AE" w14:textId="77777777" w:rsidR="00BB1165" w:rsidRPr="00747C04" w:rsidRDefault="00BB1165" w:rsidP="00B84FD4">
            <w:pPr>
              <w:pStyle w:val="ROWTABELLA"/>
              <w:jc w:val="center"/>
              <w:rPr>
                <w:color w:val="002060"/>
              </w:rPr>
            </w:pPr>
            <w:r w:rsidRPr="00747C04">
              <w:rPr>
                <w:color w:val="002060"/>
              </w:rPr>
              <w:t>0</w:t>
            </w:r>
          </w:p>
        </w:tc>
      </w:tr>
      <w:tr w:rsidR="00BB1165" w:rsidRPr="00747C04" w14:paraId="41CB54BD"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D624D1" w14:textId="77777777" w:rsidR="00BB1165" w:rsidRPr="00747C04" w:rsidRDefault="00BB1165" w:rsidP="00B84FD4">
            <w:pPr>
              <w:pStyle w:val="ROWTABELLA"/>
              <w:rPr>
                <w:color w:val="002060"/>
              </w:rPr>
            </w:pPr>
            <w:r w:rsidRPr="00747C04">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4F4648"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4828A0"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4B4E41"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5DC11"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D86AD1"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6AA52"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0CFD3"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1A8CB"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655719" w14:textId="77777777" w:rsidR="00BB1165" w:rsidRPr="00747C04" w:rsidRDefault="00BB1165" w:rsidP="00B84FD4">
            <w:pPr>
              <w:pStyle w:val="ROWTABELLA"/>
              <w:jc w:val="center"/>
              <w:rPr>
                <w:color w:val="002060"/>
              </w:rPr>
            </w:pPr>
            <w:r w:rsidRPr="00747C04">
              <w:rPr>
                <w:color w:val="002060"/>
              </w:rPr>
              <w:t>0</w:t>
            </w:r>
          </w:p>
        </w:tc>
      </w:tr>
      <w:tr w:rsidR="00BB1165" w:rsidRPr="00747C04" w14:paraId="68A3B96C"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7EBDC3" w14:textId="77777777" w:rsidR="00BB1165" w:rsidRPr="00747C04" w:rsidRDefault="00BB1165" w:rsidP="00B84FD4">
            <w:pPr>
              <w:pStyle w:val="ROWTABELLA"/>
              <w:rPr>
                <w:color w:val="002060"/>
              </w:rPr>
            </w:pPr>
            <w:r w:rsidRPr="00747C04">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42B949"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AD805"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E21FE"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FACF83"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F79DF2"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32016"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A2B74C"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5EA725"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3EE353" w14:textId="77777777" w:rsidR="00BB1165" w:rsidRPr="00747C04" w:rsidRDefault="00BB1165" w:rsidP="00B84FD4">
            <w:pPr>
              <w:pStyle w:val="ROWTABELLA"/>
              <w:jc w:val="center"/>
              <w:rPr>
                <w:color w:val="002060"/>
              </w:rPr>
            </w:pPr>
            <w:r w:rsidRPr="00747C04">
              <w:rPr>
                <w:color w:val="002060"/>
              </w:rPr>
              <w:t>0</w:t>
            </w:r>
          </w:p>
        </w:tc>
      </w:tr>
      <w:tr w:rsidR="00BB1165" w:rsidRPr="00747C04" w14:paraId="41C3DD7A"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0D4F01" w14:textId="77777777" w:rsidR="00BB1165" w:rsidRPr="00747C04" w:rsidRDefault="00BB1165" w:rsidP="00B84FD4">
            <w:pPr>
              <w:pStyle w:val="ROWTABELLA"/>
              <w:rPr>
                <w:color w:val="002060"/>
              </w:rPr>
            </w:pPr>
            <w:r w:rsidRPr="00747C04">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9CD358"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64CC14"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F617CC"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FBC2C1"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B3132"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AFECA"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D6AFE"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E636B"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58F535" w14:textId="77777777" w:rsidR="00BB1165" w:rsidRPr="00747C04" w:rsidRDefault="00BB1165" w:rsidP="00B84FD4">
            <w:pPr>
              <w:pStyle w:val="ROWTABELLA"/>
              <w:jc w:val="center"/>
              <w:rPr>
                <w:color w:val="002060"/>
              </w:rPr>
            </w:pPr>
            <w:r w:rsidRPr="00747C04">
              <w:rPr>
                <w:color w:val="002060"/>
              </w:rPr>
              <w:t>0</w:t>
            </w:r>
          </w:p>
        </w:tc>
      </w:tr>
      <w:tr w:rsidR="00BB1165" w:rsidRPr="00747C04" w14:paraId="63E1BFB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146877" w14:textId="77777777" w:rsidR="00BB1165" w:rsidRPr="00747C04" w:rsidRDefault="00BB1165" w:rsidP="00B84FD4">
            <w:pPr>
              <w:pStyle w:val="ROWTABELLA"/>
              <w:rPr>
                <w:color w:val="002060"/>
              </w:rPr>
            </w:pPr>
            <w:r w:rsidRPr="00747C04">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F85A39"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AA1100"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B141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1F00E2"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71DD68"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47A9A3"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43974D"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02A95"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3E6627" w14:textId="77777777" w:rsidR="00BB1165" w:rsidRPr="00747C04" w:rsidRDefault="00BB1165" w:rsidP="00B84FD4">
            <w:pPr>
              <w:pStyle w:val="ROWTABELLA"/>
              <w:jc w:val="center"/>
              <w:rPr>
                <w:color w:val="002060"/>
              </w:rPr>
            </w:pPr>
            <w:r w:rsidRPr="00747C04">
              <w:rPr>
                <w:color w:val="002060"/>
              </w:rPr>
              <w:t>0</w:t>
            </w:r>
          </w:p>
        </w:tc>
      </w:tr>
      <w:tr w:rsidR="00BB1165" w:rsidRPr="00747C04" w14:paraId="629A3B74"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845EEA" w14:textId="77777777" w:rsidR="00BB1165" w:rsidRPr="00747C04" w:rsidRDefault="00BB1165" w:rsidP="00B84FD4">
            <w:pPr>
              <w:pStyle w:val="ROWTABELLA"/>
              <w:rPr>
                <w:color w:val="002060"/>
              </w:rPr>
            </w:pPr>
            <w:r w:rsidRPr="00747C04">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A20E1"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C4AD3"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9F80DC"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1F234F"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A47B2"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D41C5"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0FD14"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49D24A"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153B8B" w14:textId="77777777" w:rsidR="00BB1165" w:rsidRPr="00747C04" w:rsidRDefault="00BB1165" w:rsidP="00B84FD4">
            <w:pPr>
              <w:pStyle w:val="ROWTABELLA"/>
              <w:jc w:val="center"/>
              <w:rPr>
                <w:color w:val="002060"/>
              </w:rPr>
            </w:pPr>
            <w:r w:rsidRPr="00747C04">
              <w:rPr>
                <w:color w:val="002060"/>
              </w:rPr>
              <w:t>0</w:t>
            </w:r>
          </w:p>
        </w:tc>
      </w:tr>
      <w:tr w:rsidR="00BB1165" w:rsidRPr="00747C04" w14:paraId="7196608B"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1E7CA00" w14:textId="77777777" w:rsidR="00BB1165" w:rsidRPr="00747C04" w:rsidRDefault="00BB1165" w:rsidP="00B84FD4">
            <w:pPr>
              <w:pStyle w:val="ROWTABELLA"/>
              <w:rPr>
                <w:color w:val="002060"/>
              </w:rPr>
            </w:pPr>
            <w:r w:rsidRPr="00747C04">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3D3B51"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959AE"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925E72"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3E2D87"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58675"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E41E5B"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6D5976"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0DB386"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ACE33C" w14:textId="77777777" w:rsidR="00BB1165" w:rsidRPr="00747C04" w:rsidRDefault="00BB1165" w:rsidP="00B84FD4">
            <w:pPr>
              <w:pStyle w:val="ROWTABELLA"/>
              <w:jc w:val="center"/>
              <w:rPr>
                <w:color w:val="002060"/>
              </w:rPr>
            </w:pPr>
            <w:r w:rsidRPr="00747C04">
              <w:rPr>
                <w:color w:val="002060"/>
              </w:rPr>
              <w:t>0</w:t>
            </w:r>
          </w:p>
        </w:tc>
      </w:tr>
    </w:tbl>
    <w:p w14:paraId="310295FB" w14:textId="77777777" w:rsidR="00BB1165" w:rsidRPr="00747C04" w:rsidRDefault="00BB1165" w:rsidP="00BB1165">
      <w:pPr>
        <w:pStyle w:val="breakline"/>
        <w:divId w:val="527259509"/>
        <w:rPr>
          <w:color w:val="002060"/>
        </w:rPr>
      </w:pPr>
    </w:p>
    <w:p w14:paraId="4B407DCC" w14:textId="77777777" w:rsidR="00BB1165" w:rsidRPr="00747C04" w:rsidRDefault="00BB1165" w:rsidP="00BB1165">
      <w:pPr>
        <w:pStyle w:val="breakline"/>
        <w:divId w:val="527259509"/>
        <w:rPr>
          <w:color w:val="002060"/>
        </w:rPr>
      </w:pPr>
    </w:p>
    <w:p w14:paraId="0426DD1F" w14:textId="77777777" w:rsidR="00BB1165" w:rsidRPr="00747C04" w:rsidRDefault="00BB1165" w:rsidP="00BB1165">
      <w:pPr>
        <w:pStyle w:val="SOTTOTITOLOCAMPIONATO1"/>
        <w:divId w:val="527259509"/>
        <w:rPr>
          <w:color w:val="002060"/>
        </w:rPr>
      </w:pPr>
      <w:r w:rsidRPr="00747C04">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082501CC"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FD91DA"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D13CBF"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146273"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11A14E"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660AC5"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B814D0"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03431D"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3250F5"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587AEE"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70D194" w14:textId="77777777" w:rsidR="00BB1165" w:rsidRPr="00747C04" w:rsidRDefault="00BB1165" w:rsidP="00B84FD4">
            <w:pPr>
              <w:pStyle w:val="HEADERTABELLA"/>
              <w:rPr>
                <w:color w:val="002060"/>
              </w:rPr>
            </w:pPr>
            <w:r w:rsidRPr="00747C04">
              <w:rPr>
                <w:color w:val="002060"/>
              </w:rPr>
              <w:t>PE</w:t>
            </w:r>
          </w:p>
        </w:tc>
      </w:tr>
      <w:tr w:rsidR="00BB1165" w:rsidRPr="00747C04" w14:paraId="1C6C22DF"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EC29939" w14:textId="77777777" w:rsidR="00BB1165" w:rsidRPr="00747C04" w:rsidRDefault="00BB1165" w:rsidP="00B84FD4">
            <w:pPr>
              <w:pStyle w:val="ROWTABELLA"/>
              <w:rPr>
                <w:color w:val="002060"/>
              </w:rPr>
            </w:pPr>
            <w:r w:rsidRPr="00747C04">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CD654"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373E52"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5E6F30"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DC3C09"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80D92"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2D6DE3"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D5AC3"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F8E48"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236C6" w14:textId="77777777" w:rsidR="00BB1165" w:rsidRPr="00747C04" w:rsidRDefault="00BB1165" w:rsidP="00B84FD4">
            <w:pPr>
              <w:pStyle w:val="ROWTABELLA"/>
              <w:jc w:val="center"/>
              <w:rPr>
                <w:color w:val="002060"/>
              </w:rPr>
            </w:pPr>
            <w:r w:rsidRPr="00747C04">
              <w:rPr>
                <w:color w:val="002060"/>
              </w:rPr>
              <w:t>0</w:t>
            </w:r>
          </w:p>
        </w:tc>
      </w:tr>
      <w:tr w:rsidR="00BB1165" w:rsidRPr="00747C04" w14:paraId="644CC634"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828FC9" w14:textId="77777777" w:rsidR="00BB1165" w:rsidRPr="00747C04" w:rsidRDefault="00BB1165" w:rsidP="00B84FD4">
            <w:pPr>
              <w:pStyle w:val="ROWTABELLA"/>
              <w:rPr>
                <w:color w:val="002060"/>
              </w:rPr>
            </w:pPr>
            <w:r w:rsidRPr="00747C04">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31CDC"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071416"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9A8CF9"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F0565"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1EE4D6"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DA401"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C9B864"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3C240"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2FD6B6" w14:textId="77777777" w:rsidR="00BB1165" w:rsidRPr="00747C04" w:rsidRDefault="00BB1165" w:rsidP="00B84FD4">
            <w:pPr>
              <w:pStyle w:val="ROWTABELLA"/>
              <w:jc w:val="center"/>
              <w:rPr>
                <w:color w:val="002060"/>
              </w:rPr>
            </w:pPr>
            <w:r w:rsidRPr="00747C04">
              <w:rPr>
                <w:color w:val="002060"/>
              </w:rPr>
              <w:t>0</w:t>
            </w:r>
          </w:p>
        </w:tc>
      </w:tr>
      <w:tr w:rsidR="00BB1165" w:rsidRPr="00747C04" w14:paraId="2199D7E9"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5C9AAB" w14:textId="77777777" w:rsidR="00BB1165" w:rsidRPr="00747C04" w:rsidRDefault="00BB1165" w:rsidP="00B84FD4">
            <w:pPr>
              <w:pStyle w:val="ROWTABELLA"/>
              <w:rPr>
                <w:color w:val="002060"/>
              </w:rPr>
            </w:pPr>
            <w:r w:rsidRPr="00747C04">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A693E6"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84A91C"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866BE"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6A837B"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42D44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6BCC1"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3EF7B"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D74ACD"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5D83E5" w14:textId="77777777" w:rsidR="00BB1165" w:rsidRPr="00747C04" w:rsidRDefault="00BB1165" w:rsidP="00B84FD4">
            <w:pPr>
              <w:pStyle w:val="ROWTABELLA"/>
              <w:jc w:val="center"/>
              <w:rPr>
                <w:color w:val="002060"/>
              </w:rPr>
            </w:pPr>
            <w:r w:rsidRPr="00747C04">
              <w:rPr>
                <w:color w:val="002060"/>
              </w:rPr>
              <w:t>0</w:t>
            </w:r>
          </w:p>
        </w:tc>
      </w:tr>
      <w:tr w:rsidR="00BB1165" w:rsidRPr="00747C04" w14:paraId="152BA7E4"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FCD8D1" w14:textId="77777777" w:rsidR="00BB1165" w:rsidRPr="00747C04" w:rsidRDefault="00BB1165" w:rsidP="00B84FD4">
            <w:pPr>
              <w:pStyle w:val="ROWTABELLA"/>
              <w:rPr>
                <w:color w:val="002060"/>
              </w:rPr>
            </w:pPr>
            <w:r w:rsidRPr="00747C04">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16953A"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7C0F7"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296FB"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46C717"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50A820"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4EDBFE"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5A8F98"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43787D"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7204B7" w14:textId="77777777" w:rsidR="00BB1165" w:rsidRPr="00747C04" w:rsidRDefault="00BB1165" w:rsidP="00B84FD4">
            <w:pPr>
              <w:pStyle w:val="ROWTABELLA"/>
              <w:jc w:val="center"/>
              <w:rPr>
                <w:color w:val="002060"/>
              </w:rPr>
            </w:pPr>
            <w:r w:rsidRPr="00747C04">
              <w:rPr>
                <w:color w:val="002060"/>
              </w:rPr>
              <w:t>0</w:t>
            </w:r>
          </w:p>
        </w:tc>
      </w:tr>
      <w:tr w:rsidR="00BB1165" w:rsidRPr="00747C04" w14:paraId="14B9CA79"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D48D46" w14:textId="77777777" w:rsidR="00BB1165" w:rsidRPr="00747C04" w:rsidRDefault="00BB1165" w:rsidP="00B84FD4">
            <w:pPr>
              <w:pStyle w:val="ROWTABELLA"/>
              <w:rPr>
                <w:color w:val="002060"/>
              </w:rPr>
            </w:pPr>
            <w:r w:rsidRPr="00747C04">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3CA027"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D8DD53"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AF74DF"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35FEE"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43442"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F59920"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002F99"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EEBA7"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13553D" w14:textId="77777777" w:rsidR="00BB1165" w:rsidRPr="00747C04" w:rsidRDefault="00BB1165" w:rsidP="00B84FD4">
            <w:pPr>
              <w:pStyle w:val="ROWTABELLA"/>
              <w:jc w:val="center"/>
              <w:rPr>
                <w:color w:val="002060"/>
              </w:rPr>
            </w:pPr>
            <w:r w:rsidRPr="00747C04">
              <w:rPr>
                <w:color w:val="002060"/>
              </w:rPr>
              <w:t>0</w:t>
            </w:r>
          </w:p>
        </w:tc>
      </w:tr>
      <w:tr w:rsidR="00BB1165" w:rsidRPr="00747C04" w14:paraId="54CF856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99381C" w14:textId="77777777" w:rsidR="00BB1165" w:rsidRPr="00747C04" w:rsidRDefault="00BB1165" w:rsidP="00B84FD4">
            <w:pPr>
              <w:pStyle w:val="ROWTABELLA"/>
              <w:rPr>
                <w:color w:val="002060"/>
              </w:rPr>
            </w:pPr>
            <w:r w:rsidRPr="00747C04">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A4DD5"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58BF0B"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A5DA98"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BFCBA4"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F424EC"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9637B"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A0ED2"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75D6A"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77E27" w14:textId="77777777" w:rsidR="00BB1165" w:rsidRPr="00747C04" w:rsidRDefault="00BB1165" w:rsidP="00B84FD4">
            <w:pPr>
              <w:pStyle w:val="ROWTABELLA"/>
              <w:jc w:val="center"/>
              <w:rPr>
                <w:color w:val="002060"/>
              </w:rPr>
            </w:pPr>
            <w:r w:rsidRPr="00747C04">
              <w:rPr>
                <w:color w:val="002060"/>
              </w:rPr>
              <w:t>0</w:t>
            </w:r>
          </w:p>
        </w:tc>
      </w:tr>
      <w:tr w:rsidR="00BB1165" w:rsidRPr="00747C04" w14:paraId="5C2FCD6E"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3E3F40" w14:textId="77777777" w:rsidR="00BB1165" w:rsidRPr="00747C04" w:rsidRDefault="00BB1165" w:rsidP="00B84FD4">
            <w:pPr>
              <w:pStyle w:val="ROWTABELLA"/>
              <w:rPr>
                <w:color w:val="002060"/>
              </w:rPr>
            </w:pPr>
            <w:r w:rsidRPr="00747C04">
              <w:rPr>
                <w:color w:val="002060"/>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0D4ADF"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FE37EF"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B4AD62"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C4F1B"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23BC18"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F38CCF"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6D9B7E"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F316BF"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BCA5C2" w14:textId="77777777" w:rsidR="00BB1165" w:rsidRPr="00747C04" w:rsidRDefault="00BB1165" w:rsidP="00B84FD4">
            <w:pPr>
              <w:pStyle w:val="ROWTABELLA"/>
              <w:jc w:val="center"/>
              <w:rPr>
                <w:color w:val="002060"/>
              </w:rPr>
            </w:pPr>
            <w:r w:rsidRPr="00747C04">
              <w:rPr>
                <w:color w:val="002060"/>
              </w:rPr>
              <w:t>0</w:t>
            </w:r>
          </w:p>
        </w:tc>
      </w:tr>
      <w:tr w:rsidR="00BB1165" w:rsidRPr="00747C04" w14:paraId="7575A812"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E8D984" w14:textId="77777777" w:rsidR="00BB1165" w:rsidRPr="00747C04" w:rsidRDefault="00BB1165" w:rsidP="00B84FD4">
            <w:pPr>
              <w:pStyle w:val="ROWTABELLA"/>
              <w:rPr>
                <w:color w:val="002060"/>
              </w:rPr>
            </w:pPr>
            <w:r w:rsidRPr="00747C04">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ED6DA6"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946B33"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E13A9A"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91ECD4"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376B6A"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2098A7"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CFBA9" w14:textId="77777777" w:rsidR="00BB1165" w:rsidRPr="00747C04" w:rsidRDefault="00BB1165" w:rsidP="00B84FD4">
            <w:pPr>
              <w:pStyle w:val="ROWTABELLA"/>
              <w:jc w:val="center"/>
              <w:rPr>
                <w:color w:val="002060"/>
              </w:rPr>
            </w:pPr>
            <w:r w:rsidRPr="00747C0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F56B0"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CD8509" w14:textId="77777777" w:rsidR="00BB1165" w:rsidRPr="00747C04" w:rsidRDefault="00BB1165" w:rsidP="00B84FD4">
            <w:pPr>
              <w:pStyle w:val="ROWTABELLA"/>
              <w:jc w:val="center"/>
              <w:rPr>
                <w:color w:val="002060"/>
              </w:rPr>
            </w:pPr>
            <w:r w:rsidRPr="00747C04">
              <w:rPr>
                <w:color w:val="002060"/>
              </w:rPr>
              <w:t>0</w:t>
            </w:r>
          </w:p>
        </w:tc>
      </w:tr>
      <w:tr w:rsidR="00BB1165" w:rsidRPr="00747C04" w14:paraId="44A350A3"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DBDB9C5" w14:textId="77777777" w:rsidR="00BB1165" w:rsidRPr="00747C04" w:rsidRDefault="00BB1165" w:rsidP="00B84FD4">
            <w:pPr>
              <w:pStyle w:val="ROWTABELLA"/>
              <w:rPr>
                <w:color w:val="002060"/>
              </w:rPr>
            </w:pPr>
            <w:r w:rsidRPr="00747C04">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C7E87"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DED137"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D1275"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89E66D"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59A7DB"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9689C"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7ED94C" w14:textId="77777777" w:rsidR="00BB1165" w:rsidRPr="00747C04" w:rsidRDefault="00BB1165" w:rsidP="00B84FD4">
            <w:pPr>
              <w:pStyle w:val="ROWTABELLA"/>
              <w:jc w:val="center"/>
              <w:rPr>
                <w:color w:val="002060"/>
              </w:rPr>
            </w:pPr>
            <w:r w:rsidRPr="00747C0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633465"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DBCDD" w14:textId="77777777" w:rsidR="00BB1165" w:rsidRPr="00747C04" w:rsidRDefault="00BB1165" w:rsidP="00B84FD4">
            <w:pPr>
              <w:pStyle w:val="ROWTABELLA"/>
              <w:jc w:val="center"/>
              <w:rPr>
                <w:color w:val="002060"/>
              </w:rPr>
            </w:pPr>
            <w:r w:rsidRPr="00747C04">
              <w:rPr>
                <w:color w:val="002060"/>
              </w:rPr>
              <w:t>0</w:t>
            </w:r>
          </w:p>
        </w:tc>
      </w:tr>
    </w:tbl>
    <w:p w14:paraId="48595BB3" w14:textId="77777777" w:rsidR="00BB1165" w:rsidRPr="00747C04" w:rsidRDefault="00BB1165" w:rsidP="00BB1165">
      <w:pPr>
        <w:pStyle w:val="breakline"/>
        <w:divId w:val="527259509"/>
        <w:rPr>
          <w:color w:val="002060"/>
        </w:rPr>
      </w:pPr>
    </w:p>
    <w:p w14:paraId="271FBDBE" w14:textId="77777777" w:rsidR="00BB1165" w:rsidRPr="00747C04" w:rsidRDefault="00BB1165" w:rsidP="00BB1165">
      <w:pPr>
        <w:pStyle w:val="TITOLOPRINC"/>
        <w:divId w:val="527259509"/>
        <w:rPr>
          <w:color w:val="002060"/>
        </w:rPr>
      </w:pPr>
      <w:r w:rsidRPr="00747C04">
        <w:rPr>
          <w:color w:val="002060"/>
        </w:rPr>
        <w:t>PROGRAMMA GARE</w:t>
      </w:r>
    </w:p>
    <w:p w14:paraId="07BEE217" w14:textId="77777777" w:rsidR="00BB1165" w:rsidRPr="00747C04" w:rsidRDefault="00BB1165" w:rsidP="00BB1165">
      <w:pPr>
        <w:pStyle w:val="SOTTOTITOLOCAMPIONATO1"/>
        <w:divId w:val="527259509"/>
        <w:rPr>
          <w:color w:val="002060"/>
        </w:rPr>
      </w:pPr>
      <w:r w:rsidRPr="00747C04">
        <w:rPr>
          <w:color w:val="002060"/>
        </w:rPr>
        <w:t>GIRONE A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BB1165" w:rsidRPr="00747C04" w14:paraId="07A9D7F7"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F44B72"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FF2C01"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48092A"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947231"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ED84C9"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0BFBB2"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C3ABFC"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77B31C49" w14:textId="77777777" w:rsidTr="00BB116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9CEC40C" w14:textId="77777777" w:rsidR="00BB1165" w:rsidRPr="00747C04" w:rsidRDefault="00BB1165" w:rsidP="00B84FD4">
            <w:pPr>
              <w:pStyle w:val="ROWTABELLA"/>
              <w:rPr>
                <w:color w:val="002060"/>
              </w:rPr>
            </w:pPr>
            <w:r w:rsidRPr="00747C04">
              <w:rPr>
                <w:color w:val="002060"/>
              </w:rPr>
              <w:t>LA FENICE C5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C43C55F" w14:textId="77777777" w:rsidR="00BB1165" w:rsidRPr="00747C04" w:rsidRDefault="00BB1165" w:rsidP="00B84FD4">
            <w:pPr>
              <w:pStyle w:val="ROWTABELLA"/>
              <w:rPr>
                <w:color w:val="002060"/>
              </w:rPr>
            </w:pPr>
            <w:r w:rsidRPr="00747C04">
              <w:rPr>
                <w:color w:val="002060"/>
              </w:rPr>
              <w:t>PIANDIROSE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EF78C27"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9C88850" w14:textId="77777777" w:rsidR="00BB1165" w:rsidRPr="00747C04" w:rsidRDefault="00BB1165" w:rsidP="00B84FD4">
            <w:pPr>
              <w:pStyle w:val="ROWTABELLA"/>
              <w:rPr>
                <w:color w:val="002060"/>
              </w:rPr>
            </w:pPr>
            <w:r w:rsidRPr="00747C04">
              <w:rPr>
                <w:color w:val="002060"/>
              </w:rPr>
              <w:t>15/11/2018 21:45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D223E3A" w14:textId="77777777" w:rsidR="00BB1165" w:rsidRPr="00747C04" w:rsidRDefault="00BB1165" w:rsidP="00B84FD4">
            <w:pPr>
              <w:pStyle w:val="ROWTABELLA"/>
              <w:rPr>
                <w:color w:val="002060"/>
              </w:rPr>
            </w:pPr>
            <w:r w:rsidRPr="00747C04">
              <w:rPr>
                <w:color w:val="002060"/>
              </w:rPr>
              <w:t>PALLONE GEODETICO "F. ORSELLI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5BA16C2" w14:textId="77777777" w:rsidR="00BB1165" w:rsidRPr="00747C04" w:rsidRDefault="00BB1165" w:rsidP="00B84FD4">
            <w:pPr>
              <w:pStyle w:val="ROWTABELLA"/>
              <w:rPr>
                <w:color w:val="002060"/>
              </w:rPr>
            </w:pPr>
            <w:r w:rsidRPr="00747C04">
              <w:rPr>
                <w:color w:val="002060"/>
              </w:rPr>
              <w:t>POTENZA PICENA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F07C23A" w14:textId="77777777" w:rsidR="00BB1165" w:rsidRPr="00747C04" w:rsidRDefault="00BB1165" w:rsidP="00B84FD4">
            <w:pPr>
              <w:pStyle w:val="ROWTABELLA"/>
              <w:rPr>
                <w:color w:val="002060"/>
              </w:rPr>
            </w:pPr>
            <w:r w:rsidRPr="00747C04">
              <w:rPr>
                <w:color w:val="002060"/>
              </w:rPr>
              <w:t>VIA DELLO SPORT</w:t>
            </w:r>
          </w:p>
        </w:tc>
      </w:tr>
    </w:tbl>
    <w:p w14:paraId="2D5107F8" w14:textId="77777777" w:rsidR="00BB1165" w:rsidRPr="00747C04" w:rsidRDefault="00BB1165" w:rsidP="00BB1165">
      <w:pPr>
        <w:pStyle w:val="breakline"/>
        <w:divId w:val="527259509"/>
        <w:rPr>
          <w:color w:val="002060"/>
        </w:rPr>
      </w:pPr>
    </w:p>
    <w:p w14:paraId="18AB7ADB" w14:textId="77777777" w:rsidR="00BB1165" w:rsidRPr="00747C04" w:rsidRDefault="00BB1165" w:rsidP="00BB1165">
      <w:pPr>
        <w:pStyle w:val="breakline"/>
        <w:divId w:val="527259509"/>
        <w:rPr>
          <w:color w:val="002060"/>
        </w:rPr>
      </w:pPr>
    </w:p>
    <w:p w14:paraId="0594DB29" w14:textId="77777777" w:rsidR="00BB1165" w:rsidRPr="00747C04" w:rsidRDefault="00BB1165" w:rsidP="00BB1165">
      <w:pPr>
        <w:pStyle w:val="breakline"/>
        <w:divId w:val="527259509"/>
        <w:rPr>
          <w:color w:val="002060"/>
        </w:rPr>
      </w:pPr>
    </w:p>
    <w:p w14:paraId="3AA85ED4" w14:textId="77777777" w:rsidR="00BB1165" w:rsidRPr="00747C04" w:rsidRDefault="00BB1165" w:rsidP="00BB1165">
      <w:pPr>
        <w:pStyle w:val="SOTTOTITOLOCAMPIONATO1"/>
        <w:divId w:val="527259509"/>
        <w:rPr>
          <w:color w:val="002060"/>
        </w:rPr>
      </w:pPr>
      <w:r w:rsidRPr="00747C04">
        <w:rPr>
          <w:color w:val="002060"/>
        </w:rPr>
        <w:t>GIRONE 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05"/>
        <w:gridCol w:w="385"/>
        <w:gridCol w:w="898"/>
        <w:gridCol w:w="1191"/>
        <w:gridCol w:w="1545"/>
        <w:gridCol w:w="1564"/>
      </w:tblGrid>
      <w:tr w:rsidR="00BB1165" w:rsidRPr="00747C04" w14:paraId="00D77A18"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4AC7ED"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E4B1EE"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8AC157"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280431"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35A09E"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5FBEEA"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2BF80B"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0E3170F6"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57391C1" w14:textId="77777777" w:rsidR="00BB1165" w:rsidRPr="00747C04" w:rsidRDefault="00BB1165" w:rsidP="00B84FD4">
            <w:pPr>
              <w:pStyle w:val="ROWTABELLA"/>
              <w:rPr>
                <w:color w:val="002060"/>
              </w:rPr>
            </w:pPr>
            <w:r w:rsidRPr="00747C04">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AB8B4F" w14:textId="77777777" w:rsidR="00BB1165" w:rsidRPr="00747C04" w:rsidRDefault="00BB1165" w:rsidP="00B84FD4">
            <w:pPr>
              <w:pStyle w:val="ROWTABELLA"/>
              <w:rPr>
                <w:color w:val="002060"/>
              </w:rPr>
            </w:pPr>
            <w:r w:rsidRPr="00747C04">
              <w:rPr>
                <w:color w:val="002060"/>
              </w:rPr>
              <w:t>LF JESINA FEMMINILE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90C0DBF"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782D22" w14:textId="77777777" w:rsidR="00BB1165" w:rsidRPr="00747C04" w:rsidRDefault="00BB1165" w:rsidP="00B84FD4">
            <w:pPr>
              <w:pStyle w:val="ROWTABELLA"/>
              <w:rPr>
                <w:color w:val="002060"/>
              </w:rPr>
            </w:pPr>
            <w:r w:rsidRPr="00747C04">
              <w:rPr>
                <w:color w:val="002060"/>
              </w:rPr>
              <w:t>17/11/2018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68358A" w14:textId="77777777" w:rsidR="00BB1165" w:rsidRPr="00747C04" w:rsidRDefault="00BB1165" w:rsidP="00B84FD4">
            <w:pPr>
              <w:pStyle w:val="ROWTABELLA"/>
              <w:rPr>
                <w:color w:val="002060"/>
              </w:rPr>
            </w:pPr>
            <w:r w:rsidRPr="00747C04">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DAADD8" w14:textId="77777777" w:rsidR="00BB1165" w:rsidRPr="00747C04" w:rsidRDefault="00BB1165" w:rsidP="00B84FD4">
            <w:pPr>
              <w:pStyle w:val="ROWTABELLA"/>
              <w:rPr>
                <w:color w:val="002060"/>
              </w:rPr>
            </w:pPr>
            <w:r w:rsidRPr="00747C04">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4C38F2" w14:textId="77777777" w:rsidR="00BB1165" w:rsidRPr="00747C04" w:rsidRDefault="00BB1165" w:rsidP="00B84FD4">
            <w:pPr>
              <w:pStyle w:val="ROWTABELLA"/>
              <w:rPr>
                <w:color w:val="002060"/>
              </w:rPr>
            </w:pPr>
            <w:r w:rsidRPr="00747C04">
              <w:rPr>
                <w:color w:val="002060"/>
              </w:rPr>
              <w:t>VIA DELL'ANNUNZIATA</w:t>
            </w:r>
          </w:p>
        </w:tc>
      </w:tr>
      <w:tr w:rsidR="00BB1165" w:rsidRPr="00747C04" w14:paraId="4E6037BE"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9C74711" w14:textId="77777777" w:rsidR="00BB1165" w:rsidRPr="00747C04" w:rsidRDefault="00BB1165" w:rsidP="00B84FD4">
            <w:pPr>
              <w:pStyle w:val="ROWTABELLA"/>
              <w:rPr>
                <w:color w:val="002060"/>
              </w:rPr>
            </w:pPr>
            <w:r w:rsidRPr="00747C04">
              <w:rPr>
                <w:color w:val="002060"/>
              </w:rPr>
              <w:t>POLISPORTIVA FILOTTRANO 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CFE0569" w14:textId="77777777" w:rsidR="00BB1165" w:rsidRPr="00747C04" w:rsidRDefault="00BB1165" w:rsidP="00B84FD4">
            <w:pPr>
              <w:pStyle w:val="ROWTABELLA"/>
              <w:rPr>
                <w:color w:val="002060"/>
              </w:rPr>
            </w:pPr>
            <w:r w:rsidRPr="00747C04">
              <w:rPr>
                <w:color w:val="002060"/>
              </w:rPr>
              <w:t>DORICA ANUR</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8224365"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58040A7" w14:textId="77777777" w:rsidR="00BB1165" w:rsidRPr="00747C04" w:rsidRDefault="00BB1165" w:rsidP="00B84FD4">
            <w:pPr>
              <w:pStyle w:val="ROWTABELLA"/>
              <w:rPr>
                <w:color w:val="002060"/>
              </w:rPr>
            </w:pPr>
            <w:r w:rsidRPr="00747C04">
              <w:rPr>
                <w:color w:val="002060"/>
              </w:rPr>
              <w:t>17/11/2018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43CFAAB" w14:textId="77777777" w:rsidR="00BB1165" w:rsidRPr="00747C04" w:rsidRDefault="00BB1165" w:rsidP="00B84FD4">
            <w:pPr>
              <w:pStyle w:val="ROWTABELLA"/>
              <w:rPr>
                <w:color w:val="002060"/>
              </w:rPr>
            </w:pPr>
            <w:r w:rsidRPr="00747C04">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2694E35" w14:textId="77777777" w:rsidR="00BB1165" w:rsidRPr="00747C04" w:rsidRDefault="00BB1165" w:rsidP="00B84FD4">
            <w:pPr>
              <w:pStyle w:val="ROWTABELLA"/>
              <w:rPr>
                <w:color w:val="002060"/>
              </w:rPr>
            </w:pPr>
            <w:r w:rsidRPr="00747C04">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CEA2A29" w14:textId="77777777" w:rsidR="00BB1165" w:rsidRPr="00747C04" w:rsidRDefault="00BB1165" w:rsidP="00B84FD4">
            <w:pPr>
              <w:pStyle w:val="ROWTABELLA"/>
              <w:rPr>
                <w:color w:val="002060"/>
              </w:rPr>
            </w:pPr>
            <w:r w:rsidRPr="00747C04">
              <w:rPr>
                <w:color w:val="002060"/>
              </w:rPr>
              <w:t>VIA GEMME, 13</w:t>
            </w:r>
          </w:p>
        </w:tc>
      </w:tr>
      <w:tr w:rsidR="00BB1165" w:rsidRPr="00747C04" w14:paraId="490262EB"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C474D7D" w14:textId="77777777" w:rsidR="00BB1165" w:rsidRPr="00747C04" w:rsidRDefault="00BB1165" w:rsidP="00B84FD4">
            <w:pPr>
              <w:pStyle w:val="ROWTABELLA"/>
              <w:rPr>
                <w:color w:val="002060"/>
              </w:rPr>
            </w:pPr>
            <w:r w:rsidRPr="00747C04">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674899B" w14:textId="77777777" w:rsidR="00BB1165" w:rsidRPr="00747C04" w:rsidRDefault="00BB1165" w:rsidP="00B84FD4">
            <w:pPr>
              <w:pStyle w:val="ROWTABELLA"/>
              <w:rPr>
                <w:color w:val="002060"/>
              </w:rPr>
            </w:pPr>
            <w:r w:rsidRPr="00747C04">
              <w:rPr>
                <w:color w:val="002060"/>
              </w:rPr>
              <w:t>CALCIO A 5 CORINALDO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FCFC6F1"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10FD7E7" w14:textId="77777777" w:rsidR="00BB1165" w:rsidRPr="00747C04" w:rsidRDefault="00BB1165" w:rsidP="00B84FD4">
            <w:pPr>
              <w:pStyle w:val="ROWTABELLA"/>
              <w:rPr>
                <w:color w:val="002060"/>
              </w:rPr>
            </w:pPr>
            <w:r w:rsidRPr="00747C04">
              <w:rPr>
                <w:color w:val="002060"/>
              </w:rPr>
              <w:t>18/11/2018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7DA9647" w14:textId="77777777" w:rsidR="00BB1165" w:rsidRPr="00747C04" w:rsidRDefault="00BB1165" w:rsidP="00B84FD4">
            <w:pPr>
              <w:pStyle w:val="ROWTABELLA"/>
              <w:rPr>
                <w:color w:val="002060"/>
              </w:rPr>
            </w:pPr>
            <w:r w:rsidRPr="00747C04">
              <w:rPr>
                <w:color w:val="002060"/>
              </w:rPr>
              <w:t>CAMPO SCOPERTO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C40812" w14:textId="77777777" w:rsidR="00BB1165" w:rsidRPr="00747C04" w:rsidRDefault="00BB1165" w:rsidP="00B84FD4">
            <w:pPr>
              <w:pStyle w:val="ROWTABELLA"/>
              <w:rPr>
                <w:color w:val="002060"/>
              </w:rPr>
            </w:pPr>
            <w:r w:rsidRPr="00747C04">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676720E" w14:textId="77777777" w:rsidR="00BB1165" w:rsidRPr="00747C04" w:rsidRDefault="00BB1165" w:rsidP="00B84FD4">
            <w:pPr>
              <w:pStyle w:val="ROWTABELLA"/>
              <w:rPr>
                <w:color w:val="002060"/>
              </w:rPr>
            </w:pPr>
            <w:r w:rsidRPr="00747C04">
              <w:rPr>
                <w:color w:val="002060"/>
              </w:rPr>
              <w:t>VIA ALDO MORO</w:t>
            </w:r>
          </w:p>
        </w:tc>
      </w:tr>
      <w:tr w:rsidR="00BB1165" w:rsidRPr="00747C04" w14:paraId="3DC24035"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B99B76C" w14:textId="77777777" w:rsidR="00BB1165" w:rsidRPr="00747C04" w:rsidRDefault="00BB1165" w:rsidP="00B84FD4">
            <w:pPr>
              <w:pStyle w:val="ROWTABELLA"/>
              <w:rPr>
                <w:color w:val="002060"/>
              </w:rPr>
            </w:pPr>
            <w:r w:rsidRPr="00747C04">
              <w:rPr>
                <w:color w:val="002060"/>
              </w:rPr>
              <w:t>LA FENICE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31E9335" w14:textId="77777777" w:rsidR="00BB1165" w:rsidRPr="00747C04" w:rsidRDefault="00BB1165" w:rsidP="00B84FD4">
            <w:pPr>
              <w:pStyle w:val="ROWTABELLA"/>
              <w:rPr>
                <w:color w:val="002060"/>
              </w:rPr>
            </w:pPr>
            <w:r w:rsidRPr="00747C04">
              <w:rPr>
                <w:color w:val="002060"/>
              </w:rPr>
              <w:t>SAN MICHELE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7024486"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0BB494" w14:textId="77777777" w:rsidR="00BB1165" w:rsidRPr="00747C04" w:rsidRDefault="00BB1165" w:rsidP="00B84FD4">
            <w:pPr>
              <w:pStyle w:val="ROWTABELLA"/>
              <w:rPr>
                <w:color w:val="002060"/>
              </w:rPr>
            </w:pPr>
            <w:r w:rsidRPr="00747C04">
              <w:rPr>
                <w:color w:val="002060"/>
              </w:rPr>
              <w:t>18/11/2018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1B5AD3" w14:textId="77777777" w:rsidR="00BB1165" w:rsidRPr="00747C04" w:rsidRDefault="00BB1165" w:rsidP="00B84FD4">
            <w:pPr>
              <w:pStyle w:val="ROWTABELLA"/>
              <w:rPr>
                <w:color w:val="002060"/>
              </w:rPr>
            </w:pPr>
            <w:r w:rsidRPr="00747C04">
              <w:rPr>
                <w:color w:val="002060"/>
              </w:rPr>
              <w:t>PALLONE GEODETICO "F.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7807F3" w14:textId="77777777" w:rsidR="00BB1165" w:rsidRPr="00747C04" w:rsidRDefault="00BB1165" w:rsidP="00B84FD4">
            <w:pPr>
              <w:pStyle w:val="ROWTABELLA"/>
              <w:rPr>
                <w:color w:val="002060"/>
              </w:rPr>
            </w:pPr>
            <w:r w:rsidRPr="00747C04">
              <w:rPr>
                <w:color w:val="002060"/>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D5D110" w14:textId="77777777" w:rsidR="00BB1165" w:rsidRPr="00747C04" w:rsidRDefault="00BB1165" w:rsidP="00B84FD4">
            <w:pPr>
              <w:pStyle w:val="ROWTABELLA"/>
              <w:rPr>
                <w:color w:val="002060"/>
              </w:rPr>
            </w:pPr>
            <w:r w:rsidRPr="00747C04">
              <w:rPr>
                <w:color w:val="002060"/>
              </w:rPr>
              <w:t>VIA DELLO SPORT</w:t>
            </w:r>
          </w:p>
        </w:tc>
      </w:tr>
    </w:tbl>
    <w:p w14:paraId="60261296" w14:textId="77777777" w:rsidR="00BB1165" w:rsidRPr="00747C04" w:rsidRDefault="00BB1165" w:rsidP="00BB1165">
      <w:pPr>
        <w:pStyle w:val="breakline"/>
        <w:divId w:val="527259509"/>
        <w:rPr>
          <w:color w:val="002060"/>
        </w:rPr>
      </w:pPr>
    </w:p>
    <w:p w14:paraId="2FA3DC76" w14:textId="77777777" w:rsidR="00BB1165" w:rsidRPr="00747C04" w:rsidRDefault="00BB1165" w:rsidP="00BB1165">
      <w:pPr>
        <w:pStyle w:val="breakline"/>
        <w:divId w:val="527259509"/>
        <w:rPr>
          <w:color w:val="002060"/>
        </w:rPr>
      </w:pPr>
    </w:p>
    <w:p w14:paraId="3C4D57C9" w14:textId="77777777" w:rsidR="00BB1165" w:rsidRPr="00747C04" w:rsidRDefault="00BB1165" w:rsidP="00BB1165">
      <w:pPr>
        <w:pStyle w:val="breakline"/>
        <w:divId w:val="527259509"/>
        <w:rPr>
          <w:color w:val="002060"/>
        </w:rPr>
      </w:pPr>
    </w:p>
    <w:p w14:paraId="7E2D8758" w14:textId="77777777" w:rsidR="00BB1165" w:rsidRPr="00747C04" w:rsidRDefault="00BB1165" w:rsidP="00BB1165">
      <w:pPr>
        <w:pStyle w:val="SOTTOTITOLOCAMPIONATO1"/>
        <w:divId w:val="527259509"/>
        <w:rPr>
          <w:color w:val="002060"/>
        </w:rPr>
      </w:pPr>
      <w:r w:rsidRPr="00747C04">
        <w:rPr>
          <w:color w:val="002060"/>
        </w:rPr>
        <w:t>GIRONE 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5"/>
        <w:gridCol w:w="2010"/>
        <w:gridCol w:w="385"/>
        <w:gridCol w:w="898"/>
        <w:gridCol w:w="1192"/>
        <w:gridCol w:w="1545"/>
        <w:gridCol w:w="1545"/>
      </w:tblGrid>
      <w:tr w:rsidR="00BB1165" w:rsidRPr="00747C04" w14:paraId="62B989E7"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AE2631"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FBFCF1"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238CE7"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E17494"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421294"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CF962C"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C11118"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5F22A011"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2EC4800" w14:textId="77777777" w:rsidR="00BB1165" w:rsidRPr="00747C04" w:rsidRDefault="00BB1165" w:rsidP="00B84FD4">
            <w:pPr>
              <w:pStyle w:val="ROWTABELLA"/>
              <w:rPr>
                <w:color w:val="002060"/>
              </w:rPr>
            </w:pPr>
            <w:r w:rsidRPr="00747C04">
              <w:rPr>
                <w:color w:val="002060"/>
              </w:rPr>
              <w:t>MONTEVIDONESE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92DCC0" w14:textId="77777777" w:rsidR="00BB1165" w:rsidRPr="00747C04" w:rsidRDefault="00BB1165" w:rsidP="00B84FD4">
            <w:pPr>
              <w:pStyle w:val="ROWTABELLA"/>
              <w:rPr>
                <w:color w:val="002060"/>
              </w:rPr>
            </w:pPr>
            <w:r w:rsidRPr="00747C04">
              <w:rPr>
                <w:color w:val="002060"/>
              </w:rPr>
              <w:t>U.MANDOLESI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62B86CC"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DF10CF" w14:textId="77777777" w:rsidR="00BB1165" w:rsidRPr="00747C04" w:rsidRDefault="00BB1165" w:rsidP="00B84FD4">
            <w:pPr>
              <w:pStyle w:val="ROWTABELLA"/>
              <w:rPr>
                <w:color w:val="002060"/>
              </w:rPr>
            </w:pPr>
            <w:r w:rsidRPr="00747C04">
              <w:rPr>
                <w:color w:val="002060"/>
              </w:rPr>
              <w:t>16/11/2018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94A0BB" w14:textId="77777777" w:rsidR="00BB1165" w:rsidRPr="00747C04" w:rsidRDefault="00BB1165" w:rsidP="00B84FD4">
            <w:pPr>
              <w:pStyle w:val="ROWTABELLA"/>
              <w:rPr>
                <w:color w:val="002060"/>
              </w:rPr>
            </w:pPr>
            <w:r w:rsidRPr="00747C04">
              <w:rPr>
                <w:color w:val="002060"/>
              </w:rPr>
              <w:t>PALESTRA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E6DD01" w14:textId="77777777" w:rsidR="00BB1165" w:rsidRPr="00747C04" w:rsidRDefault="00BB1165" w:rsidP="00B84FD4">
            <w:pPr>
              <w:pStyle w:val="ROWTABELLA"/>
              <w:rPr>
                <w:color w:val="002060"/>
              </w:rPr>
            </w:pPr>
            <w:r w:rsidRPr="00747C04">
              <w:rPr>
                <w:color w:val="002060"/>
              </w:rPr>
              <w:t>MONTE VIDON CORRADO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1B95C9C" w14:textId="77777777" w:rsidR="00BB1165" w:rsidRPr="00747C04" w:rsidRDefault="00BB1165" w:rsidP="00B84FD4">
            <w:pPr>
              <w:pStyle w:val="ROWTABELLA"/>
              <w:rPr>
                <w:color w:val="002060"/>
              </w:rPr>
            </w:pPr>
            <w:r w:rsidRPr="00747C04">
              <w:rPr>
                <w:color w:val="002060"/>
              </w:rPr>
              <w:t>VIA PIAVE 8</w:t>
            </w:r>
          </w:p>
        </w:tc>
      </w:tr>
      <w:tr w:rsidR="00BB1165" w:rsidRPr="00747C04" w14:paraId="10A9E096"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E638C62" w14:textId="77777777" w:rsidR="00BB1165" w:rsidRPr="00747C04" w:rsidRDefault="00BB1165" w:rsidP="00B84FD4">
            <w:pPr>
              <w:pStyle w:val="ROWTABELLA"/>
              <w:rPr>
                <w:color w:val="002060"/>
              </w:rPr>
            </w:pPr>
            <w:r w:rsidRPr="00747C04">
              <w:rPr>
                <w:color w:val="002060"/>
              </w:rPr>
              <w:t>BAYER CAPPUCCINI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C0D6E22" w14:textId="77777777" w:rsidR="00BB1165" w:rsidRPr="00747C04" w:rsidRDefault="00BB1165" w:rsidP="00B84FD4">
            <w:pPr>
              <w:pStyle w:val="ROWTABELLA"/>
              <w:rPr>
                <w:color w:val="002060"/>
              </w:rPr>
            </w:pPr>
            <w:r w:rsidRPr="00747C04">
              <w:rPr>
                <w:color w:val="002060"/>
              </w:rPr>
              <w:t>RIPABERARDA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A46E2B9"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C749AE9" w14:textId="77777777" w:rsidR="00BB1165" w:rsidRPr="00747C04" w:rsidRDefault="00BB1165" w:rsidP="00B84FD4">
            <w:pPr>
              <w:pStyle w:val="ROWTABELLA"/>
              <w:rPr>
                <w:color w:val="002060"/>
              </w:rPr>
            </w:pPr>
            <w:r w:rsidRPr="00747C04">
              <w:rPr>
                <w:color w:val="002060"/>
              </w:rPr>
              <w:t>17/11/2018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067D655" w14:textId="77777777" w:rsidR="00BB1165" w:rsidRPr="00747C04" w:rsidRDefault="00BB1165" w:rsidP="00B84FD4">
            <w:pPr>
              <w:pStyle w:val="ROWTABELLA"/>
              <w:rPr>
                <w:color w:val="002060"/>
              </w:rPr>
            </w:pPr>
            <w:r w:rsidRPr="00747C04">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962DC2" w14:textId="77777777" w:rsidR="00BB1165" w:rsidRPr="00747C04" w:rsidRDefault="00BB1165" w:rsidP="00B84FD4">
            <w:pPr>
              <w:pStyle w:val="ROWTABELLA"/>
              <w:rPr>
                <w:color w:val="002060"/>
              </w:rPr>
            </w:pPr>
            <w:r w:rsidRPr="00747C04">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662BC4" w14:textId="77777777" w:rsidR="00BB1165" w:rsidRPr="00747C04" w:rsidRDefault="00BB1165" w:rsidP="00B84FD4">
            <w:pPr>
              <w:pStyle w:val="ROWTABELLA"/>
              <w:rPr>
                <w:color w:val="002060"/>
              </w:rPr>
            </w:pPr>
            <w:r w:rsidRPr="00747C04">
              <w:rPr>
                <w:color w:val="002060"/>
              </w:rPr>
              <w:t>VIA ALFIERI SNC</w:t>
            </w:r>
          </w:p>
        </w:tc>
      </w:tr>
      <w:tr w:rsidR="00BB1165" w:rsidRPr="00747C04" w14:paraId="0156404D"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019A0EC" w14:textId="77777777" w:rsidR="00BB1165" w:rsidRPr="00747C04" w:rsidRDefault="00BB1165" w:rsidP="00B84FD4">
            <w:pPr>
              <w:pStyle w:val="ROWTABELLA"/>
              <w:rPr>
                <w:color w:val="002060"/>
              </w:rPr>
            </w:pPr>
            <w:r w:rsidRPr="00747C04">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23F740C" w14:textId="77777777" w:rsidR="00BB1165" w:rsidRPr="00747C04" w:rsidRDefault="00BB1165" w:rsidP="00B84FD4">
            <w:pPr>
              <w:pStyle w:val="ROWTABELLA"/>
              <w:rPr>
                <w:color w:val="002060"/>
              </w:rPr>
            </w:pPr>
            <w:r w:rsidRPr="00747C04">
              <w:rPr>
                <w:color w:val="002060"/>
              </w:rP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753C2EE"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36A04BF" w14:textId="77777777" w:rsidR="00BB1165" w:rsidRPr="00747C04" w:rsidRDefault="00BB1165" w:rsidP="00B84FD4">
            <w:pPr>
              <w:pStyle w:val="ROWTABELLA"/>
              <w:rPr>
                <w:color w:val="002060"/>
              </w:rPr>
            </w:pPr>
            <w:r w:rsidRPr="00747C04">
              <w:rPr>
                <w:color w:val="002060"/>
              </w:rPr>
              <w:t>17/11/2018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544D685" w14:textId="77777777" w:rsidR="00BB1165" w:rsidRPr="00747C04" w:rsidRDefault="00BB1165" w:rsidP="00B84FD4">
            <w:pPr>
              <w:pStyle w:val="ROWTABELLA"/>
              <w:rPr>
                <w:color w:val="002060"/>
              </w:rPr>
            </w:pPr>
            <w:r w:rsidRPr="00747C04">
              <w:rPr>
                <w:color w:val="002060"/>
              </w:rPr>
              <w:t>PALESTRA C5 "MONTICELLI"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E6A2EE" w14:textId="77777777" w:rsidR="00BB1165" w:rsidRPr="00747C04" w:rsidRDefault="00BB1165" w:rsidP="00B84FD4">
            <w:pPr>
              <w:pStyle w:val="ROWTABELLA"/>
              <w:rPr>
                <w:color w:val="002060"/>
              </w:rPr>
            </w:pPr>
            <w:r w:rsidRPr="00747C04">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054C8A" w14:textId="77777777" w:rsidR="00BB1165" w:rsidRPr="00747C04" w:rsidRDefault="00BB1165" w:rsidP="00B84FD4">
            <w:pPr>
              <w:pStyle w:val="ROWTABELLA"/>
              <w:rPr>
                <w:color w:val="002060"/>
              </w:rPr>
            </w:pPr>
            <w:r w:rsidRPr="00747C04">
              <w:rPr>
                <w:color w:val="002060"/>
              </w:rPr>
              <w:t>VIA DELL IRIS</w:t>
            </w:r>
          </w:p>
        </w:tc>
      </w:tr>
      <w:tr w:rsidR="00BB1165" w:rsidRPr="00747C04" w14:paraId="4EEFF689"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4ED683E" w14:textId="77777777" w:rsidR="00BB1165" w:rsidRPr="00747C04" w:rsidRDefault="00BB1165" w:rsidP="00B84FD4">
            <w:pPr>
              <w:pStyle w:val="ROWTABELLA"/>
              <w:rPr>
                <w:color w:val="002060"/>
              </w:rPr>
            </w:pPr>
            <w:r w:rsidRPr="00747C04">
              <w:rPr>
                <w:color w:val="002060"/>
              </w:rPr>
              <w:t>CSKA CORRIDONIA C5F</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C4FB0E" w14:textId="77777777" w:rsidR="00BB1165" w:rsidRPr="00747C04" w:rsidRDefault="00BB1165" w:rsidP="00B84FD4">
            <w:pPr>
              <w:pStyle w:val="ROWTABELLA"/>
              <w:rPr>
                <w:color w:val="002060"/>
              </w:rPr>
            </w:pPr>
            <w:r w:rsidRPr="00747C04">
              <w:rPr>
                <w:color w:val="002060"/>
              </w:rPr>
              <w:t>FUTSAL 100 TORRI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9DFEF92"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F6A9AD" w14:textId="77777777" w:rsidR="00BB1165" w:rsidRPr="00747C04" w:rsidRDefault="00BB1165" w:rsidP="00B84FD4">
            <w:pPr>
              <w:pStyle w:val="ROWTABELLA"/>
              <w:rPr>
                <w:color w:val="002060"/>
              </w:rPr>
            </w:pPr>
            <w:r w:rsidRPr="00747C04">
              <w:rPr>
                <w:color w:val="002060"/>
              </w:rPr>
              <w:t>18/11/2018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D8496F" w14:textId="77777777" w:rsidR="00BB1165" w:rsidRPr="00747C04" w:rsidRDefault="00BB1165" w:rsidP="00B84FD4">
            <w:pPr>
              <w:pStyle w:val="ROWTABELLA"/>
              <w:rPr>
                <w:color w:val="002060"/>
              </w:rPr>
            </w:pPr>
            <w:r w:rsidRPr="00747C04">
              <w:rPr>
                <w:color w:val="002060"/>
              </w:rPr>
              <w:t>IMPIANTO C/5 PARS "PIO CAROSI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85FD45" w14:textId="77777777" w:rsidR="00BB1165" w:rsidRPr="00747C04" w:rsidRDefault="00BB1165" w:rsidP="00B84FD4">
            <w:pPr>
              <w:pStyle w:val="ROWTABELLA"/>
              <w:rPr>
                <w:color w:val="002060"/>
              </w:rPr>
            </w:pPr>
            <w:r w:rsidRPr="00747C04">
              <w:rPr>
                <w:color w:val="002060"/>
              </w:rP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5200A7" w14:textId="77777777" w:rsidR="00BB1165" w:rsidRPr="00747C04" w:rsidRDefault="00BB1165" w:rsidP="00B84FD4">
            <w:pPr>
              <w:pStyle w:val="ROWTABELLA"/>
              <w:rPr>
                <w:color w:val="002060"/>
              </w:rPr>
            </w:pPr>
            <w:r w:rsidRPr="00747C04">
              <w:rPr>
                <w:color w:val="002060"/>
              </w:rPr>
              <w:t>CONTRADA CIGLIANO 14</w:t>
            </w:r>
          </w:p>
        </w:tc>
      </w:tr>
    </w:tbl>
    <w:p w14:paraId="66D1C6F3" w14:textId="77777777" w:rsidR="00BB1165" w:rsidRPr="00747C04" w:rsidRDefault="00BB1165" w:rsidP="00BB1165">
      <w:pPr>
        <w:pStyle w:val="breakline"/>
        <w:divId w:val="527259509"/>
        <w:rPr>
          <w:color w:val="002060"/>
        </w:rPr>
      </w:pPr>
    </w:p>
    <w:p w14:paraId="18CA48AC" w14:textId="77777777" w:rsidR="00BB1165" w:rsidRPr="00747C04" w:rsidRDefault="00BB1165" w:rsidP="00BB1165">
      <w:pPr>
        <w:pStyle w:val="breakline"/>
        <w:divId w:val="527259509"/>
        <w:rPr>
          <w:color w:val="002060"/>
        </w:rPr>
      </w:pPr>
    </w:p>
    <w:p w14:paraId="2352B3A5" w14:textId="77777777" w:rsidR="00BB1165" w:rsidRPr="00747C04" w:rsidRDefault="00BB1165" w:rsidP="00BB1165">
      <w:pPr>
        <w:pStyle w:val="TITOLOCAMPIONATO"/>
        <w:shd w:val="clear" w:color="auto" w:fill="CCCCCC"/>
        <w:spacing w:before="80" w:after="40"/>
        <w:divId w:val="527259509"/>
        <w:rPr>
          <w:color w:val="002060"/>
        </w:rPr>
      </w:pPr>
      <w:r w:rsidRPr="00747C04">
        <w:rPr>
          <w:color w:val="002060"/>
        </w:rPr>
        <w:t>UNDER 21 CALCIO A 5 REGIONALE</w:t>
      </w:r>
    </w:p>
    <w:p w14:paraId="36C28D85" w14:textId="77777777" w:rsidR="00BB1165" w:rsidRPr="00747C04" w:rsidRDefault="00BB1165" w:rsidP="00BB1165">
      <w:pPr>
        <w:pStyle w:val="TITOLOPRINC"/>
        <w:divId w:val="527259509"/>
        <w:rPr>
          <w:color w:val="002060"/>
        </w:rPr>
      </w:pPr>
      <w:r w:rsidRPr="00747C04">
        <w:rPr>
          <w:color w:val="002060"/>
        </w:rPr>
        <w:t>ANAGRAFICA/INDIRIZZARIO/VARIAZIONI CALENDARIO</w:t>
      </w:r>
    </w:p>
    <w:p w14:paraId="60BBF338" w14:textId="77777777" w:rsidR="00BB1165" w:rsidRPr="00747C04" w:rsidRDefault="00BB1165" w:rsidP="00BB1165">
      <w:pPr>
        <w:pStyle w:val="Corpodeltesto21"/>
        <w:divId w:val="527259509"/>
        <w:rPr>
          <w:rFonts w:ascii="Arial" w:hAnsi="Arial" w:cs="Arial"/>
          <w:b/>
          <w:color w:val="002060"/>
          <w:sz w:val="22"/>
          <w:szCs w:val="22"/>
          <w:u w:val="single"/>
        </w:rPr>
      </w:pPr>
      <w:r w:rsidRPr="00747C04">
        <w:rPr>
          <w:rFonts w:ascii="Arial" w:hAnsi="Arial" w:cs="Arial"/>
          <w:b/>
          <w:color w:val="002060"/>
          <w:sz w:val="22"/>
          <w:szCs w:val="22"/>
          <w:u w:val="single"/>
        </w:rPr>
        <w:t>GIRONE "B"</w:t>
      </w:r>
    </w:p>
    <w:p w14:paraId="256E8542" w14:textId="77777777" w:rsidR="00BB1165" w:rsidRPr="00747C04" w:rsidRDefault="00BB1165" w:rsidP="00BB1165">
      <w:pPr>
        <w:pStyle w:val="Corpodeltesto21"/>
        <w:divId w:val="527259509"/>
        <w:rPr>
          <w:rFonts w:ascii="Arial" w:hAnsi="Arial" w:cs="Arial"/>
          <w:color w:val="002060"/>
          <w:sz w:val="22"/>
          <w:szCs w:val="22"/>
        </w:rPr>
      </w:pPr>
    </w:p>
    <w:p w14:paraId="1BFB0D9F"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Società </w:t>
      </w:r>
      <w:proofErr w:type="gramStart"/>
      <w:r w:rsidRPr="00747C04">
        <w:rPr>
          <w:rFonts w:ascii="Arial" w:hAnsi="Arial" w:cs="Arial"/>
          <w:b/>
          <w:color w:val="002060"/>
          <w:sz w:val="22"/>
          <w:szCs w:val="22"/>
        </w:rPr>
        <w:t>U.MANDOLESI</w:t>
      </w:r>
      <w:proofErr w:type="gramEnd"/>
      <w:r w:rsidRPr="00747C04">
        <w:rPr>
          <w:rFonts w:ascii="Arial" w:hAnsi="Arial" w:cs="Arial"/>
          <w:b/>
          <w:color w:val="002060"/>
          <w:sz w:val="22"/>
          <w:szCs w:val="22"/>
        </w:rPr>
        <w:t xml:space="preserve"> CALCIO</w:t>
      </w:r>
      <w:r w:rsidRPr="00747C04">
        <w:rPr>
          <w:rFonts w:ascii="Arial" w:hAnsi="Arial" w:cs="Arial"/>
          <w:color w:val="002060"/>
          <w:sz w:val="22"/>
          <w:szCs w:val="22"/>
        </w:rPr>
        <w:t xml:space="preserve"> comunica che disputerà tutte le gare interne la </w:t>
      </w:r>
      <w:r w:rsidRPr="00747C04">
        <w:rPr>
          <w:rFonts w:ascii="Arial" w:hAnsi="Arial" w:cs="Arial"/>
          <w:b/>
          <w:color w:val="002060"/>
          <w:sz w:val="22"/>
          <w:szCs w:val="22"/>
        </w:rPr>
        <w:t xml:space="preserve">DOMENICA </w:t>
      </w:r>
      <w:r w:rsidRPr="00747C04">
        <w:rPr>
          <w:rFonts w:ascii="Arial" w:hAnsi="Arial" w:cs="Arial"/>
          <w:color w:val="002060"/>
          <w:sz w:val="22"/>
          <w:szCs w:val="22"/>
        </w:rPr>
        <w:t xml:space="preserve">alle </w:t>
      </w:r>
      <w:r w:rsidRPr="00747C04">
        <w:rPr>
          <w:rFonts w:ascii="Arial" w:hAnsi="Arial" w:cs="Arial"/>
          <w:b/>
          <w:color w:val="002060"/>
          <w:sz w:val="22"/>
          <w:szCs w:val="22"/>
        </w:rPr>
        <w:t>ore 18:00</w:t>
      </w:r>
      <w:r w:rsidRPr="00747C04">
        <w:rPr>
          <w:rFonts w:ascii="Arial" w:hAnsi="Arial" w:cs="Arial"/>
          <w:color w:val="002060"/>
          <w:sz w:val="22"/>
          <w:szCs w:val="22"/>
        </w:rPr>
        <w:t>, stesso campo.</w:t>
      </w:r>
    </w:p>
    <w:p w14:paraId="09463BAC" w14:textId="77777777" w:rsidR="00BB1165" w:rsidRPr="00747C04" w:rsidRDefault="00BB1165" w:rsidP="00BB1165">
      <w:pPr>
        <w:pStyle w:val="TITOLOPRINC"/>
        <w:divId w:val="527259509"/>
        <w:rPr>
          <w:color w:val="002060"/>
        </w:rPr>
      </w:pPr>
      <w:r w:rsidRPr="00747C04">
        <w:rPr>
          <w:color w:val="002060"/>
        </w:rPr>
        <w:t>RISULTATI</w:t>
      </w:r>
    </w:p>
    <w:p w14:paraId="666BDDB8" w14:textId="77777777" w:rsidR="00BB1165" w:rsidRPr="00747C04" w:rsidRDefault="00BB1165" w:rsidP="00BB1165">
      <w:pPr>
        <w:pStyle w:val="breakline"/>
        <w:divId w:val="527259509"/>
        <w:rPr>
          <w:color w:val="002060"/>
        </w:rPr>
      </w:pPr>
    </w:p>
    <w:p w14:paraId="5325CA70" w14:textId="77777777" w:rsidR="00BB1165" w:rsidRPr="00747C04" w:rsidRDefault="00BB1165" w:rsidP="00BB1165">
      <w:pPr>
        <w:pStyle w:val="SOTTOTITOLOCAMPIONATO1"/>
        <w:divId w:val="527259509"/>
        <w:rPr>
          <w:color w:val="002060"/>
        </w:rPr>
      </w:pPr>
      <w:r w:rsidRPr="00747C04">
        <w:rPr>
          <w:color w:val="002060"/>
        </w:rPr>
        <w:t>RISULTATI UFFICIALI GARE DEL 10/11/2018</w:t>
      </w:r>
    </w:p>
    <w:p w14:paraId="6BD4086C" w14:textId="77777777" w:rsidR="00BB1165" w:rsidRPr="00747C04" w:rsidRDefault="00BB1165" w:rsidP="00BB1165">
      <w:pPr>
        <w:pStyle w:val="SOTTOTITOLOCAMPIONATO2"/>
        <w:divId w:val="527259509"/>
        <w:rPr>
          <w:color w:val="002060"/>
        </w:rPr>
      </w:pPr>
      <w:r w:rsidRPr="00747C04">
        <w:rPr>
          <w:color w:val="002060"/>
        </w:rPr>
        <w:t>Si trascrivono qui di seguito i risultati ufficiali delle gare disputate</w:t>
      </w:r>
    </w:p>
    <w:p w14:paraId="4053F9FD" w14:textId="77777777" w:rsidR="00BB1165" w:rsidRPr="00747C04" w:rsidRDefault="00BB1165" w:rsidP="00BB11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B1165" w:rsidRPr="00747C04" w14:paraId="5FDC423E" w14:textId="77777777" w:rsidTr="00BB11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4FA5D485"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AA4855" w14:textId="77777777" w:rsidR="00BB1165" w:rsidRPr="00747C04" w:rsidRDefault="00BB1165" w:rsidP="00B84FD4">
                  <w:pPr>
                    <w:pStyle w:val="HEADERTABELLA"/>
                    <w:rPr>
                      <w:color w:val="002060"/>
                    </w:rPr>
                  </w:pPr>
                  <w:r w:rsidRPr="00747C04">
                    <w:rPr>
                      <w:color w:val="002060"/>
                    </w:rPr>
                    <w:t>GIRONE A - 6 Giornata - A</w:t>
                  </w:r>
                </w:p>
              </w:tc>
            </w:tr>
            <w:tr w:rsidR="00BB1165" w:rsidRPr="00747C04" w14:paraId="046F41BC"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7D6E509" w14:textId="77777777" w:rsidR="00BB1165" w:rsidRPr="00747C04" w:rsidRDefault="00BB1165" w:rsidP="00B84FD4">
                  <w:pPr>
                    <w:pStyle w:val="ROWTABELLA"/>
                    <w:rPr>
                      <w:color w:val="002060"/>
                    </w:rPr>
                  </w:pPr>
                  <w:r w:rsidRPr="00747C04">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1D4144" w14:textId="77777777" w:rsidR="00BB1165" w:rsidRPr="00747C04" w:rsidRDefault="00BB1165" w:rsidP="00B84FD4">
                  <w:pPr>
                    <w:pStyle w:val="ROWTABELLA"/>
                    <w:rPr>
                      <w:color w:val="002060"/>
                    </w:rPr>
                  </w:pPr>
                  <w:r w:rsidRPr="00747C04">
                    <w:rPr>
                      <w:color w:val="002060"/>
                    </w:rPr>
                    <w:t>- AMICI DEL CENTROSOCIO 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5DB3FB" w14:textId="77777777" w:rsidR="00BB1165" w:rsidRPr="00747C04" w:rsidRDefault="00BB1165" w:rsidP="00B84FD4">
                  <w:pPr>
                    <w:pStyle w:val="ROWTABELLA"/>
                    <w:jc w:val="center"/>
                    <w:rPr>
                      <w:color w:val="002060"/>
                    </w:rPr>
                  </w:pPr>
                  <w:r w:rsidRPr="00747C04">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CE7BC6" w14:textId="77777777" w:rsidR="00BB1165" w:rsidRPr="00747C04" w:rsidRDefault="00BB1165" w:rsidP="00B84FD4">
                  <w:pPr>
                    <w:pStyle w:val="ROWTABELLA"/>
                    <w:jc w:val="center"/>
                    <w:rPr>
                      <w:color w:val="002060"/>
                    </w:rPr>
                  </w:pPr>
                  <w:r w:rsidRPr="00747C04">
                    <w:rPr>
                      <w:color w:val="002060"/>
                    </w:rPr>
                    <w:t> </w:t>
                  </w:r>
                </w:p>
              </w:tc>
            </w:tr>
            <w:tr w:rsidR="00BB1165" w:rsidRPr="00747C04" w14:paraId="7311B232"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B3984DE" w14:textId="77777777" w:rsidR="00BB1165" w:rsidRPr="00747C04" w:rsidRDefault="00BB1165" w:rsidP="00B84FD4">
                  <w:pPr>
                    <w:pStyle w:val="ROWTABELLA"/>
                    <w:rPr>
                      <w:color w:val="002060"/>
                    </w:rPr>
                  </w:pPr>
                  <w:r w:rsidRPr="00747C04">
                    <w:rPr>
                      <w:color w:val="002060"/>
                    </w:rPr>
                    <w:t>(1) CERRETO D ESI C5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8AAFBA3" w14:textId="77777777" w:rsidR="00BB1165" w:rsidRPr="00747C04" w:rsidRDefault="00BB1165" w:rsidP="00B84FD4">
                  <w:pPr>
                    <w:pStyle w:val="ROWTABELLA"/>
                    <w:rPr>
                      <w:color w:val="002060"/>
                    </w:rPr>
                  </w:pPr>
                  <w:r w:rsidRPr="00747C04">
                    <w:rPr>
                      <w:color w:val="002060"/>
                    </w:rPr>
                    <w:t>- SANTA MARIA NUOVA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2845E87" w14:textId="77777777" w:rsidR="00BB1165" w:rsidRPr="00747C04" w:rsidRDefault="00BB1165" w:rsidP="00B84FD4">
                  <w:pPr>
                    <w:pStyle w:val="ROWTABELLA"/>
                    <w:jc w:val="center"/>
                    <w:rPr>
                      <w:color w:val="002060"/>
                    </w:rPr>
                  </w:pPr>
                  <w:r w:rsidRPr="00747C04">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B2B315D" w14:textId="77777777" w:rsidR="00BB1165" w:rsidRPr="00747C04" w:rsidRDefault="00BB1165" w:rsidP="00B84FD4">
                  <w:pPr>
                    <w:pStyle w:val="ROWTABELLA"/>
                    <w:jc w:val="center"/>
                    <w:rPr>
                      <w:color w:val="002060"/>
                    </w:rPr>
                  </w:pPr>
                  <w:r w:rsidRPr="00747C04">
                    <w:rPr>
                      <w:color w:val="002060"/>
                    </w:rPr>
                    <w:t> </w:t>
                  </w:r>
                </w:p>
              </w:tc>
            </w:tr>
            <w:tr w:rsidR="00BB1165" w:rsidRPr="00747C04" w14:paraId="6CEF3C45"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8EE1A49" w14:textId="77777777" w:rsidR="00BB1165" w:rsidRPr="00747C04" w:rsidRDefault="00BB1165" w:rsidP="00B84FD4">
                  <w:pPr>
                    <w:pStyle w:val="ROWTABELLA"/>
                    <w:rPr>
                      <w:color w:val="002060"/>
                    </w:rPr>
                  </w:pPr>
                  <w:r w:rsidRPr="00747C04">
                    <w:rPr>
                      <w:color w:val="002060"/>
                    </w:rPr>
                    <w:t>(1) FFJ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1730836" w14:textId="77777777" w:rsidR="00BB1165" w:rsidRPr="00747C04" w:rsidRDefault="00BB1165" w:rsidP="00B84FD4">
                  <w:pPr>
                    <w:pStyle w:val="ROWTABELLA"/>
                    <w:rPr>
                      <w:color w:val="002060"/>
                    </w:rPr>
                  </w:pPr>
                  <w:r w:rsidRPr="00747C04">
                    <w:rPr>
                      <w:color w:val="002060"/>
                    </w:rP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50EC11B" w14:textId="77777777" w:rsidR="00BB1165" w:rsidRPr="00747C04" w:rsidRDefault="00BB1165" w:rsidP="00B84FD4">
                  <w:pPr>
                    <w:pStyle w:val="ROWTABELLA"/>
                    <w:jc w:val="center"/>
                    <w:rPr>
                      <w:color w:val="002060"/>
                    </w:rPr>
                  </w:pPr>
                  <w:r w:rsidRPr="00747C04">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212F935" w14:textId="77777777" w:rsidR="00BB1165" w:rsidRPr="00747C04" w:rsidRDefault="00BB1165" w:rsidP="00B84FD4">
                  <w:pPr>
                    <w:pStyle w:val="ROWTABELLA"/>
                    <w:jc w:val="center"/>
                    <w:rPr>
                      <w:color w:val="002060"/>
                    </w:rPr>
                  </w:pPr>
                  <w:r w:rsidRPr="00747C04">
                    <w:rPr>
                      <w:color w:val="002060"/>
                    </w:rPr>
                    <w:t> </w:t>
                  </w:r>
                </w:p>
              </w:tc>
            </w:tr>
            <w:tr w:rsidR="00BB1165" w:rsidRPr="00747C04" w14:paraId="2928E733"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0E810FD" w14:textId="77777777" w:rsidR="00BB1165" w:rsidRPr="00747C04" w:rsidRDefault="00BB1165" w:rsidP="00B84FD4">
                  <w:pPr>
                    <w:pStyle w:val="ROWTABELLA"/>
                    <w:rPr>
                      <w:color w:val="002060"/>
                    </w:rPr>
                  </w:pPr>
                  <w:r w:rsidRPr="00747C04">
                    <w:rPr>
                      <w:color w:val="002060"/>
                    </w:rPr>
                    <w:t>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1E07F5E" w14:textId="77777777" w:rsidR="00BB1165" w:rsidRPr="00747C04" w:rsidRDefault="00BB1165" w:rsidP="00B84FD4">
                  <w:pPr>
                    <w:pStyle w:val="ROWTABELLA"/>
                    <w:rPr>
                      <w:color w:val="002060"/>
                    </w:rPr>
                  </w:pPr>
                  <w:r w:rsidRPr="00747C04">
                    <w:rPr>
                      <w:color w:val="002060"/>
                    </w:rPr>
                    <w:t>- CASTELBELLINO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C83219A" w14:textId="77777777" w:rsidR="00BB1165" w:rsidRPr="00747C04" w:rsidRDefault="00BB1165" w:rsidP="00B84FD4">
                  <w:pPr>
                    <w:pStyle w:val="ROWTABELLA"/>
                    <w:jc w:val="center"/>
                    <w:rPr>
                      <w:color w:val="002060"/>
                    </w:rPr>
                  </w:pPr>
                  <w:r w:rsidRPr="00747C04">
                    <w:rPr>
                      <w:color w:val="002060"/>
                    </w:rPr>
                    <w:t>9 - 5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DACCC5D" w14:textId="77777777" w:rsidR="00BB1165" w:rsidRPr="00747C04" w:rsidRDefault="00BB1165" w:rsidP="00B84FD4">
                  <w:pPr>
                    <w:pStyle w:val="ROWTABELLA"/>
                    <w:jc w:val="center"/>
                    <w:rPr>
                      <w:color w:val="002060"/>
                    </w:rPr>
                  </w:pPr>
                  <w:r w:rsidRPr="00747C04">
                    <w:rPr>
                      <w:color w:val="002060"/>
                    </w:rPr>
                    <w:t> </w:t>
                  </w:r>
                </w:p>
              </w:tc>
            </w:tr>
            <w:tr w:rsidR="00BB1165" w:rsidRPr="00747C04" w14:paraId="23FD872B"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13A5A15" w14:textId="77777777" w:rsidR="00BB1165" w:rsidRPr="00747C04" w:rsidRDefault="00BB1165" w:rsidP="00B84FD4">
                  <w:pPr>
                    <w:pStyle w:val="ROWTABELLA"/>
                    <w:rPr>
                      <w:color w:val="002060"/>
                    </w:rPr>
                  </w:pPr>
                  <w:r w:rsidRPr="00747C04">
                    <w:rPr>
                      <w:color w:val="002060"/>
                    </w:rP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9EA734" w14:textId="77777777" w:rsidR="00BB1165" w:rsidRPr="00747C04" w:rsidRDefault="00BB1165" w:rsidP="00B84FD4">
                  <w:pPr>
                    <w:pStyle w:val="ROWTABELLA"/>
                    <w:rPr>
                      <w:color w:val="002060"/>
                    </w:rPr>
                  </w:pPr>
                  <w:r w:rsidRPr="00747C04">
                    <w:rPr>
                      <w:color w:val="002060"/>
                    </w:rPr>
                    <w:t>- CITTA DI FALCONARA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814BFC" w14:textId="77777777" w:rsidR="00BB1165" w:rsidRPr="00747C04" w:rsidRDefault="00BB1165" w:rsidP="00B84FD4">
                  <w:pPr>
                    <w:pStyle w:val="ROWTABELLA"/>
                    <w:jc w:val="center"/>
                    <w:rPr>
                      <w:color w:val="002060"/>
                    </w:rPr>
                  </w:pPr>
                  <w:r w:rsidRPr="00747C04">
                    <w:rPr>
                      <w:color w:val="002060"/>
                    </w:rP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4CD112" w14:textId="77777777" w:rsidR="00BB1165" w:rsidRPr="00747C04" w:rsidRDefault="00BB1165" w:rsidP="00B84FD4">
                  <w:pPr>
                    <w:pStyle w:val="ROWTABELLA"/>
                    <w:jc w:val="center"/>
                    <w:rPr>
                      <w:color w:val="002060"/>
                    </w:rPr>
                  </w:pPr>
                  <w:r w:rsidRPr="00747C04">
                    <w:rPr>
                      <w:color w:val="002060"/>
                    </w:rPr>
                    <w:t> </w:t>
                  </w:r>
                </w:p>
              </w:tc>
            </w:tr>
            <w:tr w:rsidR="00BB1165" w:rsidRPr="00747C04" w14:paraId="717092EA"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5037381D" w14:textId="77777777" w:rsidR="00BB1165" w:rsidRPr="00747C04" w:rsidRDefault="00BB1165" w:rsidP="00B84FD4">
                  <w:pPr>
                    <w:pStyle w:val="ROWTABELLA"/>
                    <w:rPr>
                      <w:color w:val="002060"/>
                    </w:rPr>
                  </w:pPr>
                  <w:r w:rsidRPr="00747C04">
                    <w:rPr>
                      <w:color w:val="002060"/>
                    </w:rPr>
                    <w:t>(1) - disputata il 11/11/2018</w:t>
                  </w:r>
                </w:p>
              </w:tc>
            </w:tr>
          </w:tbl>
          <w:p w14:paraId="06C107CF" w14:textId="77777777" w:rsidR="00BB1165" w:rsidRPr="00747C04" w:rsidRDefault="00BB1165" w:rsidP="00B84FD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7E96A696"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5539C9" w14:textId="77777777" w:rsidR="00BB1165" w:rsidRPr="00747C04" w:rsidRDefault="00BB1165" w:rsidP="00B84FD4">
                  <w:pPr>
                    <w:pStyle w:val="HEADERTABELLA"/>
                    <w:rPr>
                      <w:color w:val="002060"/>
                    </w:rPr>
                  </w:pPr>
                  <w:r w:rsidRPr="00747C04">
                    <w:rPr>
                      <w:color w:val="002060"/>
                    </w:rPr>
                    <w:t>GIRONE B - 6 Giornata - A</w:t>
                  </w:r>
                </w:p>
              </w:tc>
            </w:tr>
            <w:tr w:rsidR="00BB1165" w:rsidRPr="00747C04" w14:paraId="40E3D9D8"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481CF23" w14:textId="77777777" w:rsidR="00BB1165" w:rsidRPr="00747C04" w:rsidRDefault="00BB1165" w:rsidP="00B84FD4">
                  <w:pPr>
                    <w:pStyle w:val="ROWTABELLA"/>
                    <w:rPr>
                      <w:color w:val="002060"/>
                    </w:rPr>
                  </w:pPr>
                  <w:r w:rsidRPr="00747C04">
                    <w:rPr>
                      <w:color w:val="002060"/>
                    </w:rPr>
                    <w:t>C.U.S. ANCONA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F45B4A" w14:textId="77777777" w:rsidR="00BB1165" w:rsidRPr="00747C04" w:rsidRDefault="00BB1165" w:rsidP="00B84FD4">
                  <w:pPr>
                    <w:pStyle w:val="ROWTABELLA"/>
                    <w:rPr>
                      <w:color w:val="002060"/>
                    </w:rPr>
                  </w:pPr>
                  <w:r w:rsidRPr="00747C04">
                    <w:rPr>
                      <w:color w:val="002060"/>
                    </w:rPr>
                    <w:t>- PIETRALACROCE 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5EFD2C" w14:textId="77777777" w:rsidR="00BB1165" w:rsidRPr="00747C04" w:rsidRDefault="00BB1165" w:rsidP="00B84FD4">
                  <w:pPr>
                    <w:pStyle w:val="ROWTABELLA"/>
                    <w:jc w:val="center"/>
                    <w:rPr>
                      <w:color w:val="002060"/>
                    </w:rPr>
                  </w:pPr>
                  <w:r w:rsidRPr="00747C04">
                    <w:rPr>
                      <w:color w:val="002060"/>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237247" w14:textId="77777777" w:rsidR="00BB1165" w:rsidRPr="00747C04" w:rsidRDefault="00BB1165" w:rsidP="00B84FD4">
                  <w:pPr>
                    <w:pStyle w:val="ROWTABELLA"/>
                    <w:jc w:val="center"/>
                    <w:rPr>
                      <w:color w:val="002060"/>
                    </w:rPr>
                  </w:pPr>
                  <w:r w:rsidRPr="00747C04">
                    <w:rPr>
                      <w:color w:val="002060"/>
                    </w:rPr>
                    <w:t> </w:t>
                  </w:r>
                </w:p>
              </w:tc>
            </w:tr>
            <w:tr w:rsidR="00BB1165" w:rsidRPr="00747C04" w14:paraId="59382E5D"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0291B53" w14:textId="77777777" w:rsidR="00BB1165" w:rsidRPr="00747C04" w:rsidRDefault="00BB1165" w:rsidP="00B84FD4">
                  <w:pPr>
                    <w:pStyle w:val="ROWTABELLA"/>
                    <w:rPr>
                      <w:color w:val="002060"/>
                    </w:rPr>
                  </w:pPr>
                  <w:r w:rsidRPr="00747C04">
                    <w:rPr>
                      <w:color w:val="002060"/>
                    </w:rPr>
                    <w:t>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409E930" w14:textId="77777777" w:rsidR="00BB1165" w:rsidRPr="00747C04" w:rsidRDefault="00BB1165" w:rsidP="00B84FD4">
                  <w:pPr>
                    <w:pStyle w:val="ROWTABELLA"/>
                    <w:rPr>
                      <w:color w:val="002060"/>
                    </w:rPr>
                  </w:pPr>
                  <w:r w:rsidRPr="00747C04">
                    <w:rPr>
                      <w:color w:val="002060"/>
                    </w:rP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B43AC75" w14:textId="77777777" w:rsidR="00BB1165" w:rsidRPr="00747C04" w:rsidRDefault="00BB1165" w:rsidP="00B84FD4">
                  <w:pPr>
                    <w:pStyle w:val="ROWTABELLA"/>
                    <w:jc w:val="center"/>
                    <w:rPr>
                      <w:color w:val="002060"/>
                    </w:rPr>
                  </w:pPr>
                  <w:r w:rsidRPr="00747C04">
                    <w:rPr>
                      <w:color w:val="002060"/>
                    </w:rPr>
                    <w:t>7 - 0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E3BDA71" w14:textId="77777777" w:rsidR="00BB1165" w:rsidRPr="00747C04" w:rsidRDefault="00BB1165" w:rsidP="00B84FD4">
                  <w:pPr>
                    <w:pStyle w:val="ROWTABELLA"/>
                    <w:jc w:val="center"/>
                    <w:rPr>
                      <w:color w:val="002060"/>
                    </w:rPr>
                  </w:pPr>
                  <w:r w:rsidRPr="00747C04">
                    <w:rPr>
                      <w:color w:val="002060"/>
                    </w:rPr>
                    <w:t> </w:t>
                  </w:r>
                </w:p>
              </w:tc>
            </w:tr>
            <w:tr w:rsidR="00BB1165" w:rsidRPr="00747C04" w14:paraId="5515E58C"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B5795CD" w14:textId="77777777" w:rsidR="00BB1165" w:rsidRPr="00747C04" w:rsidRDefault="00BB1165" w:rsidP="00B84FD4">
                  <w:pPr>
                    <w:pStyle w:val="ROWTABELLA"/>
                    <w:rPr>
                      <w:color w:val="002060"/>
                    </w:rPr>
                  </w:pPr>
                  <w:r w:rsidRPr="00747C04">
                    <w:rPr>
                      <w:color w:val="002060"/>
                    </w:rPr>
                    <w:t>FUTSAL COBA SPORTIVA DIL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A1AC884" w14:textId="77777777" w:rsidR="00BB1165" w:rsidRPr="00747C04" w:rsidRDefault="00BB1165" w:rsidP="00B84FD4">
                  <w:pPr>
                    <w:pStyle w:val="ROWTABELLA"/>
                    <w:rPr>
                      <w:color w:val="002060"/>
                    </w:rPr>
                  </w:pPr>
                  <w:r w:rsidRPr="00747C04">
                    <w:rPr>
                      <w:color w:val="002060"/>
                    </w:rP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08B5124" w14:textId="77777777" w:rsidR="00BB1165" w:rsidRPr="00747C04" w:rsidRDefault="00BB1165" w:rsidP="00B84FD4">
                  <w:pPr>
                    <w:pStyle w:val="ROWTABELLA"/>
                    <w:jc w:val="center"/>
                    <w:rPr>
                      <w:color w:val="002060"/>
                    </w:rPr>
                  </w:pPr>
                  <w:r w:rsidRPr="00747C04">
                    <w:rPr>
                      <w:color w:val="002060"/>
                    </w:rPr>
                    <w:t>7 - 5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BB475BE" w14:textId="77777777" w:rsidR="00BB1165" w:rsidRPr="00747C04" w:rsidRDefault="00BB1165" w:rsidP="00B84FD4">
                  <w:pPr>
                    <w:pStyle w:val="ROWTABELLA"/>
                    <w:jc w:val="center"/>
                    <w:rPr>
                      <w:color w:val="002060"/>
                    </w:rPr>
                  </w:pPr>
                  <w:r w:rsidRPr="00747C04">
                    <w:rPr>
                      <w:color w:val="002060"/>
                    </w:rPr>
                    <w:t> </w:t>
                  </w:r>
                </w:p>
              </w:tc>
            </w:tr>
            <w:tr w:rsidR="00BB1165" w:rsidRPr="00747C04" w14:paraId="090578B8"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414040D" w14:textId="77777777" w:rsidR="00BB1165" w:rsidRPr="00747C04" w:rsidRDefault="00BB1165" w:rsidP="00B84FD4">
                  <w:pPr>
                    <w:pStyle w:val="ROWTABELLA"/>
                    <w:rPr>
                      <w:color w:val="002060"/>
                    </w:rPr>
                  </w:pPr>
                  <w:r w:rsidRPr="00747C04">
                    <w:rPr>
                      <w:color w:val="002060"/>
                    </w:rP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EEC388B" w14:textId="77777777" w:rsidR="00BB1165" w:rsidRPr="00747C04" w:rsidRDefault="00BB1165" w:rsidP="00B84FD4">
                  <w:pPr>
                    <w:pStyle w:val="ROWTABELLA"/>
                    <w:rPr>
                      <w:color w:val="002060"/>
                    </w:rPr>
                  </w:pPr>
                  <w:r w:rsidRPr="00747C04">
                    <w:rPr>
                      <w:color w:val="002060"/>
                    </w:rP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74213D2" w14:textId="77777777" w:rsidR="00BB1165" w:rsidRPr="00747C04" w:rsidRDefault="00BB1165" w:rsidP="00B84FD4">
                  <w:pPr>
                    <w:pStyle w:val="ROWTABELLA"/>
                    <w:jc w:val="center"/>
                    <w:rPr>
                      <w:color w:val="002060"/>
                    </w:rPr>
                  </w:pPr>
                  <w:r w:rsidRPr="00747C04">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CFF4BA3" w14:textId="77777777" w:rsidR="00BB1165" w:rsidRPr="00747C04" w:rsidRDefault="00BB1165" w:rsidP="00B84FD4">
                  <w:pPr>
                    <w:pStyle w:val="ROWTABELLA"/>
                    <w:jc w:val="center"/>
                    <w:rPr>
                      <w:color w:val="002060"/>
                    </w:rPr>
                  </w:pPr>
                  <w:r w:rsidRPr="00747C04">
                    <w:rPr>
                      <w:color w:val="002060"/>
                    </w:rPr>
                    <w:t> </w:t>
                  </w:r>
                </w:p>
              </w:tc>
            </w:tr>
            <w:tr w:rsidR="00BB1165" w:rsidRPr="00747C04" w14:paraId="1A54D29F"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1F4EFC7" w14:textId="77777777" w:rsidR="00BB1165" w:rsidRPr="00747C04" w:rsidRDefault="00BB1165" w:rsidP="00B84FD4">
                  <w:pPr>
                    <w:pStyle w:val="ROWTABELLA"/>
                    <w:rPr>
                      <w:color w:val="002060"/>
                    </w:rPr>
                  </w:pPr>
                  <w:r w:rsidRPr="00747C04">
                    <w:rPr>
                      <w:color w:val="002060"/>
                    </w:rPr>
                    <w:t>MONTELUPONE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9F8355" w14:textId="77777777" w:rsidR="00BB1165" w:rsidRPr="00747C04" w:rsidRDefault="00BB1165" w:rsidP="00B84FD4">
                  <w:pPr>
                    <w:pStyle w:val="ROWTABELLA"/>
                    <w:rPr>
                      <w:color w:val="002060"/>
                    </w:rPr>
                  </w:pPr>
                  <w:r w:rsidRPr="00747C04">
                    <w:rPr>
                      <w:color w:val="002060"/>
                    </w:rPr>
                    <w:t>- ACLI MANTOVANI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7E05C8" w14:textId="77777777" w:rsidR="00BB1165" w:rsidRPr="00747C04" w:rsidRDefault="00BB1165" w:rsidP="00B84FD4">
                  <w:pPr>
                    <w:pStyle w:val="ROWTABELLA"/>
                    <w:jc w:val="center"/>
                    <w:rPr>
                      <w:color w:val="002060"/>
                    </w:rPr>
                  </w:pPr>
                  <w:r w:rsidRPr="00747C04">
                    <w:rPr>
                      <w:color w:val="00206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B0A273" w14:textId="77777777" w:rsidR="00BB1165" w:rsidRPr="00747C04" w:rsidRDefault="00BB1165" w:rsidP="00B84FD4">
                  <w:pPr>
                    <w:pStyle w:val="ROWTABELLA"/>
                    <w:jc w:val="center"/>
                    <w:rPr>
                      <w:color w:val="002060"/>
                    </w:rPr>
                  </w:pPr>
                  <w:r w:rsidRPr="00747C04">
                    <w:rPr>
                      <w:color w:val="002060"/>
                    </w:rPr>
                    <w:t> </w:t>
                  </w:r>
                </w:p>
              </w:tc>
            </w:tr>
          </w:tbl>
          <w:p w14:paraId="4320E41F" w14:textId="77777777" w:rsidR="00BB1165" w:rsidRPr="00747C04" w:rsidRDefault="00BB1165" w:rsidP="00B84FD4">
            <w:pPr>
              <w:rPr>
                <w:color w:val="002060"/>
                <w:sz w:val="24"/>
                <w:szCs w:val="24"/>
              </w:rPr>
            </w:pPr>
          </w:p>
        </w:tc>
      </w:tr>
    </w:tbl>
    <w:p w14:paraId="1FE61B38" w14:textId="77777777" w:rsidR="00BB1165" w:rsidRPr="00747C04" w:rsidRDefault="00BB1165" w:rsidP="00BB1165">
      <w:pPr>
        <w:pStyle w:val="breakline"/>
        <w:divId w:val="527259509"/>
        <w:rPr>
          <w:color w:val="002060"/>
        </w:rPr>
      </w:pPr>
    </w:p>
    <w:p w14:paraId="59AEECE3" w14:textId="77777777" w:rsidR="00BB1165" w:rsidRPr="00747C04" w:rsidRDefault="00BB1165" w:rsidP="00BB1165">
      <w:pPr>
        <w:pStyle w:val="breakline"/>
        <w:divId w:val="527259509"/>
        <w:rPr>
          <w:color w:val="002060"/>
        </w:rPr>
      </w:pPr>
    </w:p>
    <w:p w14:paraId="26C2AD7D" w14:textId="77777777" w:rsidR="00BB1165" w:rsidRPr="00747C04" w:rsidRDefault="00BB1165" w:rsidP="00BB1165">
      <w:pPr>
        <w:pStyle w:val="TITOLOPRINC"/>
        <w:divId w:val="527259509"/>
        <w:rPr>
          <w:color w:val="002060"/>
        </w:rPr>
      </w:pPr>
      <w:r w:rsidRPr="00747C04">
        <w:rPr>
          <w:color w:val="002060"/>
        </w:rPr>
        <w:t>GIUDICE SPORTIVO</w:t>
      </w:r>
    </w:p>
    <w:p w14:paraId="158652E7" w14:textId="77777777" w:rsidR="00BB1165" w:rsidRPr="00747C04" w:rsidRDefault="00BB1165" w:rsidP="00BB1165">
      <w:pPr>
        <w:pStyle w:val="diffida"/>
        <w:divId w:val="527259509"/>
        <w:rPr>
          <w:color w:val="002060"/>
        </w:rPr>
      </w:pPr>
      <w:r w:rsidRPr="00747C04">
        <w:rPr>
          <w:color w:val="002060"/>
        </w:rPr>
        <w:t>Il Giudice Sportivo, Avv. Claudio Romagnoli, nella seduta del 14/11/2018, ha adottato le decisioni che di seguito integralmente si riportano:</w:t>
      </w:r>
    </w:p>
    <w:p w14:paraId="5D272E20" w14:textId="77777777" w:rsidR="00BB1165" w:rsidRPr="00747C04" w:rsidRDefault="00BB1165" w:rsidP="00BB1165">
      <w:pPr>
        <w:pStyle w:val="titolo10"/>
        <w:divId w:val="527259509"/>
        <w:rPr>
          <w:color w:val="002060"/>
        </w:rPr>
      </w:pPr>
      <w:r w:rsidRPr="00747C04">
        <w:rPr>
          <w:color w:val="002060"/>
        </w:rPr>
        <w:t xml:space="preserve">GARE DEL 10/11/2018 </w:t>
      </w:r>
    </w:p>
    <w:p w14:paraId="43216308"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72E108D6"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3E1CFF44"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7979A18D" w14:textId="77777777" w:rsidR="00BB1165" w:rsidRPr="00747C04" w:rsidRDefault="00BB1165" w:rsidP="00BB1165">
      <w:pPr>
        <w:pStyle w:val="titolo20"/>
        <w:divId w:val="527259509"/>
        <w:rPr>
          <w:color w:val="002060"/>
        </w:rPr>
      </w:pPr>
      <w:r w:rsidRPr="00747C0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733680D8" w14:textId="77777777" w:rsidTr="00BB1165">
        <w:trPr>
          <w:divId w:val="527259509"/>
        </w:trPr>
        <w:tc>
          <w:tcPr>
            <w:tcW w:w="2200" w:type="dxa"/>
            <w:tcMar>
              <w:top w:w="20" w:type="dxa"/>
              <w:left w:w="20" w:type="dxa"/>
              <w:bottom w:w="20" w:type="dxa"/>
              <w:right w:w="20" w:type="dxa"/>
            </w:tcMar>
            <w:vAlign w:val="center"/>
          </w:tcPr>
          <w:p w14:paraId="4A3793DC" w14:textId="77777777" w:rsidR="00BB1165" w:rsidRPr="00747C04" w:rsidRDefault="00BB1165" w:rsidP="00B84FD4">
            <w:pPr>
              <w:pStyle w:val="movimento"/>
              <w:rPr>
                <w:color w:val="002060"/>
              </w:rPr>
            </w:pPr>
            <w:r w:rsidRPr="00747C04">
              <w:rPr>
                <w:color w:val="002060"/>
              </w:rPr>
              <w:t>LIBERATI LORENZO</w:t>
            </w:r>
          </w:p>
        </w:tc>
        <w:tc>
          <w:tcPr>
            <w:tcW w:w="2200" w:type="dxa"/>
            <w:tcMar>
              <w:top w:w="20" w:type="dxa"/>
              <w:left w:w="20" w:type="dxa"/>
              <w:bottom w:w="20" w:type="dxa"/>
              <w:right w:w="20" w:type="dxa"/>
            </w:tcMar>
            <w:vAlign w:val="center"/>
          </w:tcPr>
          <w:p w14:paraId="51303FA7" w14:textId="77777777" w:rsidR="00BB1165" w:rsidRPr="00747C04" w:rsidRDefault="00BB1165" w:rsidP="00B84FD4">
            <w:pPr>
              <w:pStyle w:val="movimento2"/>
              <w:rPr>
                <w:color w:val="002060"/>
              </w:rPr>
            </w:pPr>
            <w:r w:rsidRPr="00747C04">
              <w:rPr>
                <w:color w:val="002060"/>
              </w:rPr>
              <w:t xml:space="preserve">(AUDAX 1970 S.ANGELO) </w:t>
            </w:r>
          </w:p>
        </w:tc>
        <w:tc>
          <w:tcPr>
            <w:tcW w:w="800" w:type="dxa"/>
            <w:tcMar>
              <w:top w:w="20" w:type="dxa"/>
              <w:left w:w="20" w:type="dxa"/>
              <w:bottom w:w="20" w:type="dxa"/>
              <w:right w:w="20" w:type="dxa"/>
            </w:tcMar>
            <w:vAlign w:val="center"/>
          </w:tcPr>
          <w:p w14:paraId="4306D69D"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86422EB" w14:textId="77777777" w:rsidR="00BB1165" w:rsidRPr="00747C04" w:rsidRDefault="00BB1165" w:rsidP="00B84FD4">
            <w:pPr>
              <w:pStyle w:val="movimento"/>
              <w:rPr>
                <w:color w:val="002060"/>
              </w:rPr>
            </w:pPr>
            <w:r w:rsidRPr="00747C04">
              <w:rPr>
                <w:color w:val="002060"/>
              </w:rPr>
              <w:t>LIONETTI MATTIA</w:t>
            </w:r>
          </w:p>
        </w:tc>
        <w:tc>
          <w:tcPr>
            <w:tcW w:w="2200" w:type="dxa"/>
            <w:tcMar>
              <w:top w:w="20" w:type="dxa"/>
              <w:left w:w="20" w:type="dxa"/>
              <w:bottom w:w="20" w:type="dxa"/>
              <w:right w:w="20" w:type="dxa"/>
            </w:tcMar>
            <w:vAlign w:val="center"/>
          </w:tcPr>
          <w:p w14:paraId="349C8210" w14:textId="77777777" w:rsidR="00BB1165" w:rsidRPr="00747C04" w:rsidRDefault="00BB1165" w:rsidP="00B84FD4">
            <w:pPr>
              <w:pStyle w:val="movimento2"/>
              <w:rPr>
                <w:color w:val="002060"/>
              </w:rPr>
            </w:pPr>
            <w:r w:rsidRPr="00747C04">
              <w:rPr>
                <w:color w:val="002060"/>
              </w:rPr>
              <w:t xml:space="preserve">(C.U.S. ANCONA) </w:t>
            </w:r>
          </w:p>
        </w:tc>
      </w:tr>
      <w:tr w:rsidR="00BB1165" w:rsidRPr="00747C04" w14:paraId="2BCC36FE" w14:textId="77777777" w:rsidTr="00BB1165">
        <w:trPr>
          <w:divId w:val="527259509"/>
        </w:trPr>
        <w:tc>
          <w:tcPr>
            <w:tcW w:w="2200" w:type="dxa"/>
            <w:tcMar>
              <w:top w:w="20" w:type="dxa"/>
              <w:left w:w="20" w:type="dxa"/>
              <w:bottom w:w="20" w:type="dxa"/>
              <w:right w:w="20" w:type="dxa"/>
            </w:tcMar>
            <w:vAlign w:val="center"/>
          </w:tcPr>
          <w:p w14:paraId="0CF9C0EE" w14:textId="77777777" w:rsidR="00BB1165" w:rsidRPr="00747C04" w:rsidRDefault="00BB1165" w:rsidP="00B84FD4">
            <w:pPr>
              <w:pStyle w:val="movimento"/>
              <w:rPr>
                <w:color w:val="002060"/>
              </w:rPr>
            </w:pPr>
            <w:r w:rsidRPr="00747C04">
              <w:rPr>
                <w:color w:val="002060"/>
              </w:rPr>
              <w:t>BREGA GIACOMO</w:t>
            </w:r>
          </w:p>
        </w:tc>
        <w:tc>
          <w:tcPr>
            <w:tcW w:w="2200" w:type="dxa"/>
            <w:tcMar>
              <w:top w:w="20" w:type="dxa"/>
              <w:left w:w="20" w:type="dxa"/>
              <w:bottom w:w="20" w:type="dxa"/>
              <w:right w:w="20" w:type="dxa"/>
            </w:tcMar>
            <w:vAlign w:val="center"/>
          </w:tcPr>
          <w:p w14:paraId="646B11A6" w14:textId="77777777" w:rsidR="00BB1165" w:rsidRPr="00747C04" w:rsidRDefault="00BB1165" w:rsidP="00B84FD4">
            <w:pPr>
              <w:pStyle w:val="movimento2"/>
              <w:rPr>
                <w:color w:val="002060"/>
              </w:rPr>
            </w:pPr>
            <w:r w:rsidRPr="00747C04">
              <w:rPr>
                <w:color w:val="002060"/>
              </w:rPr>
              <w:t xml:space="preserve">(CITTA DI FALCONARA) </w:t>
            </w:r>
          </w:p>
        </w:tc>
        <w:tc>
          <w:tcPr>
            <w:tcW w:w="800" w:type="dxa"/>
            <w:tcMar>
              <w:top w:w="20" w:type="dxa"/>
              <w:left w:w="20" w:type="dxa"/>
              <w:bottom w:w="20" w:type="dxa"/>
              <w:right w:w="20" w:type="dxa"/>
            </w:tcMar>
            <w:vAlign w:val="center"/>
          </w:tcPr>
          <w:p w14:paraId="7A90E71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23FD683F" w14:textId="77777777" w:rsidR="00BB1165" w:rsidRPr="00747C04" w:rsidRDefault="00BB1165" w:rsidP="00B84FD4">
            <w:pPr>
              <w:pStyle w:val="movimento"/>
              <w:rPr>
                <w:color w:val="002060"/>
              </w:rPr>
            </w:pPr>
            <w:r w:rsidRPr="00747C04">
              <w:rPr>
                <w:color w:val="002060"/>
              </w:rPr>
              <w:t>DI LORENZO MANUEL</w:t>
            </w:r>
          </w:p>
        </w:tc>
        <w:tc>
          <w:tcPr>
            <w:tcW w:w="2200" w:type="dxa"/>
            <w:tcMar>
              <w:top w:w="20" w:type="dxa"/>
              <w:left w:w="20" w:type="dxa"/>
              <w:bottom w:w="20" w:type="dxa"/>
              <w:right w:w="20" w:type="dxa"/>
            </w:tcMar>
            <w:vAlign w:val="center"/>
          </w:tcPr>
          <w:p w14:paraId="4B94F01C" w14:textId="77777777" w:rsidR="00BB1165" w:rsidRPr="00747C04" w:rsidRDefault="00BB1165" w:rsidP="00B84FD4">
            <w:pPr>
              <w:pStyle w:val="movimento2"/>
              <w:rPr>
                <w:color w:val="002060"/>
              </w:rPr>
            </w:pPr>
            <w:r w:rsidRPr="00747C04">
              <w:rPr>
                <w:color w:val="002060"/>
              </w:rPr>
              <w:t xml:space="preserve">(NUOVA JUVENTINA FFC) </w:t>
            </w:r>
          </w:p>
        </w:tc>
      </w:tr>
      <w:tr w:rsidR="00BB1165" w:rsidRPr="00747C04" w14:paraId="2CF153F4" w14:textId="77777777" w:rsidTr="00BB1165">
        <w:trPr>
          <w:divId w:val="527259509"/>
        </w:trPr>
        <w:tc>
          <w:tcPr>
            <w:tcW w:w="2200" w:type="dxa"/>
            <w:tcMar>
              <w:top w:w="20" w:type="dxa"/>
              <w:left w:w="20" w:type="dxa"/>
              <w:bottom w:w="20" w:type="dxa"/>
              <w:right w:w="20" w:type="dxa"/>
            </w:tcMar>
            <w:vAlign w:val="center"/>
          </w:tcPr>
          <w:p w14:paraId="5466796D" w14:textId="77777777" w:rsidR="00BB1165" w:rsidRPr="00747C04" w:rsidRDefault="00BB1165" w:rsidP="00B84FD4">
            <w:pPr>
              <w:pStyle w:val="movimento"/>
              <w:rPr>
                <w:color w:val="002060"/>
              </w:rPr>
            </w:pPr>
            <w:r w:rsidRPr="00747C04">
              <w:rPr>
                <w:color w:val="002060"/>
              </w:rPr>
              <w:t>CAPPANERA MATTIA</w:t>
            </w:r>
          </w:p>
        </w:tc>
        <w:tc>
          <w:tcPr>
            <w:tcW w:w="2200" w:type="dxa"/>
            <w:tcMar>
              <w:top w:w="20" w:type="dxa"/>
              <w:left w:w="20" w:type="dxa"/>
              <w:bottom w:w="20" w:type="dxa"/>
              <w:right w:w="20" w:type="dxa"/>
            </w:tcMar>
            <w:vAlign w:val="center"/>
          </w:tcPr>
          <w:p w14:paraId="7A4D2B8D" w14:textId="77777777" w:rsidR="00BB1165" w:rsidRPr="00747C04" w:rsidRDefault="00BB1165" w:rsidP="00B84FD4">
            <w:pPr>
              <w:pStyle w:val="movimento2"/>
              <w:rPr>
                <w:color w:val="002060"/>
              </w:rPr>
            </w:pPr>
            <w:r w:rsidRPr="00747C04">
              <w:rPr>
                <w:color w:val="002060"/>
              </w:rPr>
              <w:t xml:space="preserve">(PIETRALACROCE 73) </w:t>
            </w:r>
          </w:p>
        </w:tc>
        <w:tc>
          <w:tcPr>
            <w:tcW w:w="800" w:type="dxa"/>
            <w:tcMar>
              <w:top w:w="20" w:type="dxa"/>
              <w:left w:w="20" w:type="dxa"/>
              <w:bottom w:w="20" w:type="dxa"/>
              <w:right w:w="20" w:type="dxa"/>
            </w:tcMar>
            <w:vAlign w:val="center"/>
          </w:tcPr>
          <w:p w14:paraId="7D8CC212"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BFE2480"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FCB14FE" w14:textId="77777777" w:rsidR="00BB1165" w:rsidRPr="00747C04" w:rsidRDefault="00BB1165" w:rsidP="00B84FD4">
            <w:pPr>
              <w:pStyle w:val="movimento2"/>
              <w:rPr>
                <w:color w:val="002060"/>
              </w:rPr>
            </w:pPr>
            <w:r w:rsidRPr="00747C04">
              <w:rPr>
                <w:color w:val="002060"/>
              </w:rPr>
              <w:t> </w:t>
            </w:r>
          </w:p>
        </w:tc>
      </w:tr>
    </w:tbl>
    <w:p w14:paraId="412E7EE6"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3FD27F40" w14:textId="77777777" w:rsidTr="00BB1165">
        <w:trPr>
          <w:divId w:val="527259509"/>
        </w:trPr>
        <w:tc>
          <w:tcPr>
            <w:tcW w:w="2200" w:type="dxa"/>
            <w:tcMar>
              <w:top w:w="20" w:type="dxa"/>
              <w:left w:w="20" w:type="dxa"/>
              <w:bottom w:w="20" w:type="dxa"/>
              <w:right w:w="20" w:type="dxa"/>
            </w:tcMar>
            <w:vAlign w:val="center"/>
          </w:tcPr>
          <w:p w14:paraId="2FC70D6E" w14:textId="77777777" w:rsidR="00BB1165" w:rsidRPr="00747C04" w:rsidRDefault="00BB1165" w:rsidP="00B84FD4">
            <w:pPr>
              <w:pStyle w:val="movimento"/>
              <w:rPr>
                <w:color w:val="002060"/>
              </w:rPr>
            </w:pPr>
            <w:r w:rsidRPr="00747C04">
              <w:rPr>
                <w:color w:val="002060"/>
              </w:rPr>
              <w:t>NICOLETTI LUDOVICO</w:t>
            </w:r>
          </w:p>
        </w:tc>
        <w:tc>
          <w:tcPr>
            <w:tcW w:w="2200" w:type="dxa"/>
            <w:tcMar>
              <w:top w:w="20" w:type="dxa"/>
              <w:left w:w="20" w:type="dxa"/>
              <w:bottom w:w="20" w:type="dxa"/>
              <w:right w:w="20" w:type="dxa"/>
            </w:tcMar>
            <w:vAlign w:val="center"/>
          </w:tcPr>
          <w:p w14:paraId="025B0091" w14:textId="77777777" w:rsidR="00BB1165" w:rsidRPr="00747C04" w:rsidRDefault="00BB1165" w:rsidP="00B84FD4">
            <w:pPr>
              <w:pStyle w:val="movimento2"/>
              <w:rPr>
                <w:color w:val="002060"/>
              </w:rPr>
            </w:pPr>
            <w:r w:rsidRPr="00747C04">
              <w:rPr>
                <w:color w:val="002060"/>
              </w:rPr>
              <w:t xml:space="preserve">(ACLI MANTOVANI CALCIO A 5) </w:t>
            </w:r>
          </w:p>
        </w:tc>
        <w:tc>
          <w:tcPr>
            <w:tcW w:w="800" w:type="dxa"/>
            <w:tcMar>
              <w:top w:w="20" w:type="dxa"/>
              <w:left w:w="20" w:type="dxa"/>
              <w:bottom w:w="20" w:type="dxa"/>
              <w:right w:w="20" w:type="dxa"/>
            </w:tcMar>
            <w:vAlign w:val="center"/>
          </w:tcPr>
          <w:p w14:paraId="783178B7"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CF0ED9C" w14:textId="77777777" w:rsidR="00BB1165" w:rsidRPr="00747C04" w:rsidRDefault="00BB1165" w:rsidP="00B84FD4">
            <w:pPr>
              <w:pStyle w:val="movimento"/>
              <w:rPr>
                <w:color w:val="002060"/>
              </w:rPr>
            </w:pPr>
            <w:r w:rsidRPr="00747C04">
              <w:rPr>
                <w:color w:val="002060"/>
              </w:rPr>
              <w:t>TOMASETTI FABIO</w:t>
            </w:r>
          </w:p>
        </w:tc>
        <w:tc>
          <w:tcPr>
            <w:tcW w:w="2200" w:type="dxa"/>
            <w:tcMar>
              <w:top w:w="20" w:type="dxa"/>
              <w:left w:w="20" w:type="dxa"/>
              <w:bottom w:w="20" w:type="dxa"/>
              <w:right w:w="20" w:type="dxa"/>
            </w:tcMar>
            <w:vAlign w:val="center"/>
          </w:tcPr>
          <w:p w14:paraId="61D83E14" w14:textId="77777777" w:rsidR="00BB1165" w:rsidRPr="00747C04" w:rsidRDefault="00BB1165" w:rsidP="00B84FD4">
            <w:pPr>
              <w:pStyle w:val="movimento2"/>
              <w:rPr>
                <w:color w:val="002060"/>
              </w:rPr>
            </w:pPr>
            <w:r w:rsidRPr="00747C04">
              <w:rPr>
                <w:color w:val="002060"/>
              </w:rPr>
              <w:t xml:space="preserve">(AMICI DEL CENTROSOCIO SP.) </w:t>
            </w:r>
          </w:p>
        </w:tc>
      </w:tr>
      <w:tr w:rsidR="00BB1165" w:rsidRPr="00747C04" w14:paraId="03714439" w14:textId="77777777" w:rsidTr="00BB1165">
        <w:trPr>
          <w:divId w:val="527259509"/>
        </w:trPr>
        <w:tc>
          <w:tcPr>
            <w:tcW w:w="2200" w:type="dxa"/>
            <w:tcMar>
              <w:top w:w="20" w:type="dxa"/>
              <w:left w:w="20" w:type="dxa"/>
              <w:bottom w:w="20" w:type="dxa"/>
              <w:right w:w="20" w:type="dxa"/>
            </w:tcMar>
            <w:vAlign w:val="center"/>
          </w:tcPr>
          <w:p w14:paraId="09688901" w14:textId="77777777" w:rsidR="00BB1165" w:rsidRPr="00747C04" w:rsidRDefault="00BB1165" w:rsidP="00B84FD4">
            <w:pPr>
              <w:pStyle w:val="movimento"/>
              <w:rPr>
                <w:color w:val="002060"/>
              </w:rPr>
            </w:pPr>
            <w:r w:rsidRPr="00747C04">
              <w:rPr>
                <w:color w:val="002060"/>
              </w:rPr>
              <w:t>CAVALIERI RICCARDO</w:t>
            </w:r>
          </w:p>
        </w:tc>
        <w:tc>
          <w:tcPr>
            <w:tcW w:w="2200" w:type="dxa"/>
            <w:tcMar>
              <w:top w:w="20" w:type="dxa"/>
              <w:left w:w="20" w:type="dxa"/>
              <w:bottom w:w="20" w:type="dxa"/>
              <w:right w:w="20" w:type="dxa"/>
            </w:tcMar>
            <w:vAlign w:val="center"/>
          </w:tcPr>
          <w:p w14:paraId="0A5C9B2C" w14:textId="77777777" w:rsidR="00BB1165" w:rsidRPr="00747C04" w:rsidRDefault="00BB1165" w:rsidP="00B84FD4">
            <w:pPr>
              <w:pStyle w:val="movimento2"/>
              <w:rPr>
                <w:color w:val="002060"/>
              </w:rPr>
            </w:pPr>
            <w:r w:rsidRPr="00747C04">
              <w:rPr>
                <w:color w:val="002060"/>
              </w:rPr>
              <w:t xml:space="preserve">(C.U.S. ANCONA) </w:t>
            </w:r>
          </w:p>
        </w:tc>
        <w:tc>
          <w:tcPr>
            <w:tcW w:w="800" w:type="dxa"/>
            <w:tcMar>
              <w:top w:w="20" w:type="dxa"/>
              <w:left w:w="20" w:type="dxa"/>
              <w:bottom w:w="20" w:type="dxa"/>
              <w:right w:w="20" w:type="dxa"/>
            </w:tcMar>
            <w:vAlign w:val="center"/>
          </w:tcPr>
          <w:p w14:paraId="1DB9961E"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3C0BA09" w14:textId="77777777" w:rsidR="00BB1165" w:rsidRPr="00747C04" w:rsidRDefault="00BB1165" w:rsidP="00B84FD4">
            <w:pPr>
              <w:pStyle w:val="movimento"/>
              <w:rPr>
                <w:color w:val="002060"/>
              </w:rPr>
            </w:pPr>
            <w:r w:rsidRPr="00747C04">
              <w:rPr>
                <w:color w:val="002060"/>
              </w:rPr>
              <w:t>PETTINARI DAVIDE</w:t>
            </w:r>
          </w:p>
        </w:tc>
        <w:tc>
          <w:tcPr>
            <w:tcW w:w="2200" w:type="dxa"/>
            <w:tcMar>
              <w:top w:w="20" w:type="dxa"/>
              <w:left w:w="20" w:type="dxa"/>
              <w:bottom w:w="20" w:type="dxa"/>
              <w:right w:w="20" w:type="dxa"/>
            </w:tcMar>
            <w:vAlign w:val="center"/>
          </w:tcPr>
          <w:p w14:paraId="43ADF3DD" w14:textId="77777777" w:rsidR="00BB1165" w:rsidRPr="00747C04" w:rsidRDefault="00BB1165" w:rsidP="00B84FD4">
            <w:pPr>
              <w:pStyle w:val="movimento2"/>
              <w:rPr>
                <w:color w:val="002060"/>
              </w:rPr>
            </w:pPr>
            <w:r w:rsidRPr="00747C04">
              <w:rPr>
                <w:color w:val="002060"/>
              </w:rPr>
              <w:t xml:space="preserve">(CASENUOVE) </w:t>
            </w:r>
          </w:p>
        </w:tc>
      </w:tr>
      <w:tr w:rsidR="00BB1165" w:rsidRPr="00747C04" w14:paraId="024F3CE1" w14:textId="77777777" w:rsidTr="00BB1165">
        <w:trPr>
          <w:divId w:val="527259509"/>
        </w:trPr>
        <w:tc>
          <w:tcPr>
            <w:tcW w:w="2200" w:type="dxa"/>
            <w:tcMar>
              <w:top w:w="20" w:type="dxa"/>
              <w:left w:w="20" w:type="dxa"/>
              <w:bottom w:w="20" w:type="dxa"/>
              <w:right w:w="20" w:type="dxa"/>
            </w:tcMar>
            <w:vAlign w:val="center"/>
          </w:tcPr>
          <w:p w14:paraId="2B52F781" w14:textId="77777777" w:rsidR="00BB1165" w:rsidRPr="00747C04" w:rsidRDefault="00BB1165" w:rsidP="00B84FD4">
            <w:pPr>
              <w:pStyle w:val="movimento"/>
              <w:rPr>
                <w:color w:val="002060"/>
              </w:rPr>
            </w:pPr>
            <w:r w:rsidRPr="00747C04">
              <w:rPr>
                <w:color w:val="002060"/>
              </w:rPr>
              <w:t>PAOLINELLI MATTIA</w:t>
            </w:r>
          </w:p>
        </w:tc>
        <w:tc>
          <w:tcPr>
            <w:tcW w:w="2200" w:type="dxa"/>
            <w:tcMar>
              <w:top w:w="20" w:type="dxa"/>
              <w:left w:w="20" w:type="dxa"/>
              <w:bottom w:w="20" w:type="dxa"/>
              <w:right w:w="20" w:type="dxa"/>
            </w:tcMar>
            <w:vAlign w:val="center"/>
          </w:tcPr>
          <w:p w14:paraId="28EDDD91" w14:textId="77777777" w:rsidR="00BB1165" w:rsidRPr="00747C04" w:rsidRDefault="00BB1165" w:rsidP="00B84FD4">
            <w:pPr>
              <w:pStyle w:val="movimento2"/>
              <w:rPr>
                <w:color w:val="002060"/>
              </w:rPr>
            </w:pPr>
            <w:r w:rsidRPr="00747C04">
              <w:rPr>
                <w:color w:val="002060"/>
              </w:rPr>
              <w:t xml:space="preserve">(CITTA DI FALCONARA) </w:t>
            </w:r>
          </w:p>
        </w:tc>
        <w:tc>
          <w:tcPr>
            <w:tcW w:w="800" w:type="dxa"/>
            <w:tcMar>
              <w:top w:w="20" w:type="dxa"/>
              <w:left w:w="20" w:type="dxa"/>
              <w:bottom w:w="20" w:type="dxa"/>
              <w:right w:w="20" w:type="dxa"/>
            </w:tcMar>
            <w:vAlign w:val="center"/>
          </w:tcPr>
          <w:p w14:paraId="4859C503"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6E7ECEA" w14:textId="77777777" w:rsidR="00BB1165" w:rsidRPr="00747C04" w:rsidRDefault="00BB1165" w:rsidP="00B84FD4">
            <w:pPr>
              <w:pStyle w:val="movimento"/>
              <w:rPr>
                <w:color w:val="002060"/>
              </w:rPr>
            </w:pPr>
            <w:r w:rsidRPr="00747C04">
              <w:rPr>
                <w:color w:val="002060"/>
              </w:rPr>
              <w:t>FATTORI FEDERICO</w:t>
            </w:r>
          </w:p>
        </w:tc>
        <w:tc>
          <w:tcPr>
            <w:tcW w:w="2200" w:type="dxa"/>
            <w:tcMar>
              <w:top w:w="20" w:type="dxa"/>
              <w:left w:w="20" w:type="dxa"/>
              <w:bottom w:w="20" w:type="dxa"/>
              <w:right w:w="20" w:type="dxa"/>
            </w:tcMar>
            <w:vAlign w:val="center"/>
          </w:tcPr>
          <w:p w14:paraId="7A78AB44" w14:textId="77777777" w:rsidR="00BB1165" w:rsidRPr="00747C04" w:rsidRDefault="00BB1165" w:rsidP="00B84FD4">
            <w:pPr>
              <w:pStyle w:val="movimento2"/>
              <w:rPr>
                <w:color w:val="002060"/>
              </w:rPr>
            </w:pPr>
            <w:r w:rsidRPr="00747C04">
              <w:rPr>
                <w:color w:val="002060"/>
              </w:rPr>
              <w:t xml:space="preserve">(REAL S.COSTANZO CALCIO 5) </w:t>
            </w:r>
          </w:p>
        </w:tc>
      </w:tr>
      <w:tr w:rsidR="00BB1165" w:rsidRPr="00747C04" w14:paraId="34E6F39C" w14:textId="77777777" w:rsidTr="00BB1165">
        <w:trPr>
          <w:divId w:val="527259509"/>
        </w:trPr>
        <w:tc>
          <w:tcPr>
            <w:tcW w:w="2200" w:type="dxa"/>
            <w:tcMar>
              <w:top w:w="20" w:type="dxa"/>
              <w:left w:w="20" w:type="dxa"/>
              <w:bottom w:w="20" w:type="dxa"/>
              <w:right w:w="20" w:type="dxa"/>
            </w:tcMar>
            <w:vAlign w:val="center"/>
          </w:tcPr>
          <w:p w14:paraId="34DF29E1" w14:textId="77777777" w:rsidR="00BB1165" w:rsidRPr="00747C04" w:rsidRDefault="00BB1165" w:rsidP="00B84FD4">
            <w:pPr>
              <w:pStyle w:val="movimento"/>
              <w:rPr>
                <w:color w:val="002060"/>
              </w:rPr>
            </w:pPr>
            <w:r w:rsidRPr="00747C04">
              <w:rPr>
                <w:color w:val="002060"/>
              </w:rPr>
              <w:t>MARCHIONNI MATTIA</w:t>
            </w:r>
          </w:p>
        </w:tc>
        <w:tc>
          <w:tcPr>
            <w:tcW w:w="2200" w:type="dxa"/>
            <w:tcMar>
              <w:top w:w="20" w:type="dxa"/>
              <w:left w:w="20" w:type="dxa"/>
              <w:bottom w:w="20" w:type="dxa"/>
              <w:right w:w="20" w:type="dxa"/>
            </w:tcMar>
            <w:vAlign w:val="center"/>
          </w:tcPr>
          <w:p w14:paraId="705661AC" w14:textId="77777777" w:rsidR="00BB1165" w:rsidRPr="00747C04" w:rsidRDefault="00BB1165" w:rsidP="00B84FD4">
            <w:pPr>
              <w:pStyle w:val="movimento2"/>
              <w:rPr>
                <w:color w:val="002060"/>
              </w:rPr>
            </w:pPr>
            <w:r w:rsidRPr="00747C04">
              <w:rPr>
                <w:color w:val="002060"/>
              </w:rPr>
              <w:t xml:space="preserve">(U.MANDOLESI CALCIO) </w:t>
            </w:r>
          </w:p>
        </w:tc>
        <w:tc>
          <w:tcPr>
            <w:tcW w:w="800" w:type="dxa"/>
            <w:tcMar>
              <w:top w:w="20" w:type="dxa"/>
              <w:left w:w="20" w:type="dxa"/>
              <w:bottom w:w="20" w:type="dxa"/>
              <w:right w:w="20" w:type="dxa"/>
            </w:tcMar>
            <w:vAlign w:val="center"/>
          </w:tcPr>
          <w:p w14:paraId="3CEDF886"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063FC08" w14:textId="77777777" w:rsidR="00BB1165" w:rsidRPr="00747C04" w:rsidRDefault="00BB1165" w:rsidP="00B84FD4">
            <w:pPr>
              <w:pStyle w:val="movimento"/>
              <w:rPr>
                <w:color w:val="002060"/>
              </w:rPr>
            </w:pPr>
            <w:r w:rsidRPr="00747C04">
              <w:rPr>
                <w:color w:val="002060"/>
              </w:rPr>
              <w:t>TASSOTTI ALESSANDRO</w:t>
            </w:r>
          </w:p>
        </w:tc>
        <w:tc>
          <w:tcPr>
            <w:tcW w:w="2200" w:type="dxa"/>
            <w:tcMar>
              <w:top w:w="20" w:type="dxa"/>
              <w:left w:w="20" w:type="dxa"/>
              <w:bottom w:w="20" w:type="dxa"/>
              <w:right w:w="20" w:type="dxa"/>
            </w:tcMar>
            <w:vAlign w:val="center"/>
          </w:tcPr>
          <w:p w14:paraId="66C88018" w14:textId="77777777" w:rsidR="00BB1165" w:rsidRPr="00747C04" w:rsidRDefault="00BB1165" w:rsidP="00B84FD4">
            <w:pPr>
              <w:pStyle w:val="movimento2"/>
              <w:rPr>
                <w:color w:val="002060"/>
              </w:rPr>
            </w:pPr>
            <w:r w:rsidRPr="00747C04">
              <w:rPr>
                <w:color w:val="002060"/>
              </w:rPr>
              <w:t xml:space="preserve">(U.MANDOLESI CALCIO) </w:t>
            </w:r>
          </w:p>
        </w:tc>
      </w:tr>
    </w:tbl>
    <w:p w14:paraId="1B1C67D0" w14:textId="77777777" w:rsidR="00BB1165" w:rsidRPr="00747C04" w:rsidRDefault="00BB1165" w:rsidP="00BB1165">
      <w:pPr>
        <w:pStyle w:val="titolo10"/>
        <w:divId w:val="527259509"/>
        <w:rPr>
          <w:color w:val="002060"/>
        </w:rPr>
      </w:pPr>
      <w:r w:rsidRPr="00747C04">
        <w:rPr>
          <w:color w:val="002060"/>
        </w:rPr>
        <w:t xml:space="preserve">GARE DEL 11/11/2018 </w:t>
      </w:r>
    </w:p>
    <w:p w14:paraId="2BC75C9F"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1A39133C"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1AA3A59D"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13153016" w14:textId="77777777" w:rsidR="00BB1165" w:rsidRPr="00747C04" w:rsidRDefault="00BB1165" w:rsidP="00BB1165">
      <w:pPr>
        <w:pStyle w:val="titolo20"/>
        <w:divId w:val="527259509"/>
        <w:rPr>
          <w:color w:val="002060"/>
        </w:rPr>
      </w:pPr>
      <w:r w:rsidRPr="00747C0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0F3F8177" w14:textId="77777777" w:rsidTr="00BB1165">
        <w:trPr>
          <w:divId w:val="527259509"/>
        </w:trPr>
        <w:tc>
          <w:tcPr>
            <w:tcW w:w="2200" w:type="dxa"/>
            <w:tcMar>
              <w:top w:w="20" w:type="dxa"/>
              <w:left w:w="20" w:type="dxa"/>
              <w:bottom w:w="20" w:type="dxa"/>
              <w:right w:w="20" w:type="dxa"/>
            </w:tcMar>
            <w:vAlign w:val="center"/>
          </w:tcPr>
          <w:p w14:paraId="2EE26A60" w14:textId="77777777" w:rsidR="00BB1165" w:rsidRPr="00747C04" w:rsidRDefault="00BB1165" w:rsidP="00B84FD4">
            <w:pPr>
              <w:pStyle w:val="movimento"/>
              <w:rPr>
                <w:color w:val="002060"/>
              </w:rPr>
            </w:pPr>
            <w:r w:rsidRPr="00747C04">
              <w:rPr>
                <w:color w:val="002060"/>
              </w:rPr>
              <w:t>BONVINI RICCARDO</w:t>
            </w:r>
          </w:p>
        </w:tc>
        <w:tc>
          <w:tcPr>
            <w:tcW w:w="2200" w:type="dxa"/>
            <w:tcMar>
              <w:top w:w="20" w:type="dxa"/>
              <w:left w:w="20" w:type="dxa"/>
              <w:bottom w:w="20" w:type="dxa"/>
              <w:right w:w="20" w:type="dxa"/>
            </w:tcMar>
            <w:vAlign w:val="center"/>
          </w:tcPr>
          <w:p w14:paraId="3F17A90F" w14:textId="77777777" w:rsidR="00BB1165" w:rsidRPr="00747C04" w:rsidRDefault="00BB1165" w:rsidP="00B84FD4">
            <w:pPr>
              <w:pStyle w:val="movimento2"/>
              <w:rPr>
                <w:color w:val="002060"/>
              </w:rPr>
            </w:pPr>
            <w:r w:rsidRPr="00747C04">
              <w:rPr>
                <w:color w:val="002060"/>
              </w:rPr>
              <w:t xml:space="preserve">(OSTRENSE) </w:t>
            </w:r>
          </w:p>
        </w:tc>
        <w:tc>
          <w:tcPr>
            <w:tcW w:w="800" w:type="dxa"/>
            <w:tcMar>
              <w:top w:w="20" w:type="dxa"/>
              <w:left w:w="20" w:type="dxa"/>
              <w:bottom w:w="20" w:type="dxa"/>
              <w:right w:w="20" w:type="dxa"/>
            </w:tcMar>
            <w:vAlign w:val="center"/>
          </w:tcPr>
          <w:p w14:paraId="09BD8988"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4751DB28"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2A516294" w14:textId="77777777" w:rsidR="00BB1165" w:rsidRPr="00747C04" w:rsidRDefault="00BB1165" w:rsidP="00B84FD4">
            <w:pPr>
              <w:pStyle w:val="movimento2"/>
              <w:rPr>
                <w:color w:val="002060"/>
              </w:rPr>
            </w:pPr>
            <w:r w:rsidRPr="00747C04">
              <w:rPr>
                <w:color w:val="002060"/>
              </w:rPr>
              <w:t> </w:t>
            </w:r>
          </w:p>
        </w:tc>
      </w:tr>
    </w:tbl>
    <w:p w14:paraId="12566077"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14427C1D" w14:textId="77777777" w:rsidTr="00BB1165">
        <w:trPr>
          <w:divId w:val="527259509"/>
        </w:trPr>
        <w:tc>
          <w:tcPr>
            <w:tcW w:w="2200" w:type="dxa"/>
            <w:tcMar>
              <w:top w:w="20" w:type="dxa"/>
              <w:left w:w="20" w:type="dxa"/>
              <w:bottom w:w="20" w:type="dxa"/>
              <w:right w:w="20" w:type="dxa"/>
            </w:tcMar>
            <w:vAlign w:val="center"/>
          </w:tcPr>
          <w:p w14:paraId="16BF6B7B" w14:textId="77777777" w:rsidR="00BB1165" w:rsidRPr="00747C04" w:rsidRDefault="00BB1165" w:rsidP="00B84FD4">
            <w:pPr>
              <w:pStyle w:val="movimento"/>
              <w:rPr>
                <w:color w:val="002060"/>
              </w:rPr>
            </w:pPr>
            <w:r w:rsidRPr="00747C04">
              <w:rPr>
                <w:color w:val="002060"/>
              </w:rPr>
              <w:t>MERCANTI SAMUELE</w:t>
            </w:r>
          </w:p>
        </w:tc>
        <w:tc>
          <w:tcPr>
            <w:tcW w:w="2200" w:type="dxa"/>
            <w:tcMar>
              <w:top w:w="20" w:type="dxa"/>
              <w:left w:w="20" w:type="dxa"/>
              <w:bottom w:w="20" w:type="dxa"/>
              <w:right w:w="20" w:type="dxa"/>
            </w:tcMar>
            <w:vAlign w:val="center"/>
          </w:tcPr>
          <w:p w14:paraId="488B14A4" w14:textId="77777777" w:rsidR="00BB1165" w:rsidRPr="00747C04" w:rsidRDefault="00BB1165" w:rsidP="00B84FD4">
            <w:pPr>
              <w:pStyle w:val="movimento2"/>
              <w:rPr>
                <w:color w:val="002060"/>
              </w:rPr>
            </w:pPr>
            <w:r w:rsidRPr="00747C04">
              <w:rPr>
                <w:color w:val="002060"/>
              </w:rPr>
              <w:t xml:space="preserve">(CERRETO D ESI C5 A.S.D.) </w:t>
            </w:r>
          </w:p>
        </w:tc>
        <w:tc>
          <w:tcPr>
            <w:tcW w:w="800" w:type="dxa"/>
            <w:tcMar>
              <w:top w:w="20" w:type="dxa"/>
              <w:left w:w="20" w:type="dxa"/>
              <w:bottom w:w="20" w:type="dxa"/>
              <w:right w:w="20" w:type="dxa"/>
            </w:tcMar>
            <w:vAlign w:val="center"/>
          </w:tcPr>
          <w:p w14:paraId="1AA3B1F2"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4EE46A4" w14:textId="77777777" w:rsidR="00BB1165" w:rsidRPr="00747C04" w:rsidRDefault="00BB1165" w:rsidP="00B84FD4">
            <w:pPr>
              <w:pStyle w:val="movimento"/>
              <w:rPr>
                <w:color w:val="002060"/>
              </w:rPr>
            </w:pPr>
            <w:r w:rsidRPr="00747C04">
              <w:rPr>
                <w:color w:val="002060"/>
              </w:rPr>
              <w:t>TOMASSINI THOMAS</w:t>
            </w:r>
          </w:p>
        </w:tc>
        <w:tc>
          <w:tcPr>
            <w:tcW w:w="2200" w:type="dxa"/>
            <w:tcMar>
              <w:top w:w="20" w:type="dxa"/>
              <w:left w:w="20" w:type="dxa"/>
              <w:bottom w:w="20" w:type="dxa"/>
              <w:right w:w="20" w:type="dxa"/>
            </w:tcMar>
            <w:vAlign w:val="center"/>
          </w:tcPr>
          <w:p w14:paraId="1418BE20" w14:textId="77777777" w:rsidR="00BB1165" w:rsidRPr="00747C04" w:rsidRDefault="00BB1165" w:rsidP="00B84FD4">
            <w:pPr>
              <w:pStyle w:val="movimento2"/>
              <w:rPr>
                <w:color w:val="002060"/>
              </w:rPr>
            </w:pPr>
            <w:r w:rsidRPr="00747C04">
              <w:rPr>
                <w:color w:val="002060"/>
              </w:rPr>
              <w:t xml:space="preserve">(FFJ CALCIO A 5) </w:t>
            </w:r>
          </w:p>
        </w:tc>
      </w:tr>
      <w:tr w:rsidR="00BB1165" w:rsidRPr="00747C04" w14:paraId="5F3F1566" w14:textId="77777777" w:rsidTr="00BB1165">
        <w:trPr>
          <w:divId w:val="527259509"/>
        </w:trPr>
        <w:tc>
          <w:tcPr>
            <w:tcW w:w="2200" w:type="dxa"/>
            <w:tcMar>
              <w:top w:w="20" w:type="dxa"/>
              <w:left w:w="20" w:type="dxa"/>
              <w:bottom w:w="20" w:type="dxa"/>
              <w:right w:w="20" w:type="dxa"/>
            </w:tcMar>
            <w:vAlign w:val="center"/>
          </w:tcPr>
          <w:p w14:paraId="55A017A3" w14:textId="77777777" w:rsidR="00BB1165" w:rsidRPr="00747C04" w:rsidRDefault="00BB1165" w:rsidP="00B84FD4">
            <w:pPr>
              <w:pStyle w:val="movimento"/>
              <w:rPr>
                <w:color w:val="002060"/>
              </w:rPr>
            </w:pPr>
            <w:r w:rsidRPr="00747C04">
              <w:rPr>
                <w:color w:val="002060"/>
              </w:rPr>
              <w:t>GIACOMINI LUCA</w:t>
            </w:r>
          </w:p>
        </w:tc>
        <w:tc>
          <w:tcPr>
            <w:tcW w:w="2200" w:type="dxa"/>
            <w:tcMar>
              <w:top w:w="20" w:type="dxa"/>
              <w:left w:w="20" w:type="dxa"/>
              <w:bottom w:w="20" w:type="dxa"/>
              <w:right w:w="20" w:type="dxa"/>
            </w:tcMar>
            <w:vAlign w:val="center"/>
          </w:tcPr>
          <w:p w14:paraId="79B79D68" w14:textId="77777777" w:rsidR="00BB1165" w:rsidRPr="00747C04" w:rsidRDefault="00BB1165" w:rsidP="00B84FD4">
            <w:pPr>
              <w:pStyle w:val="movimento2"/>
              <w:rPr>
                <w:color w:val="002060"/>
              </w:rPr>
            </w:pPr>
            <w:r w:rsidRPr="00747C04">
              <w:rPr>
                <w:color w:val="002060"/>
              </w:rPr>
              <w:t xml:space="preserve">(OSTRENSE) </w:t>
            </w:r>
          </w:p>
        </w:tc>
        <w:tc>
          <w:tcPr>
            <w:tcW w:w="800" w:type="dxa"/>
            <w:tcMar>
              <w:top w:w="20" w:type="dxa"/>
              <w:left w:w="20" w:type="dxa"/>
              <w:bottom w:w="20" w:type="dxa"/>
              <w:right w:w="20" w:type="dxa"/>
            </w:tcMar>
            <w:vAlign w:val="center"/>
          </w:tcPr>
          <w:p w14:paraId="141E8CC7"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30B7AA4" w14:textId="77777777" w:rsidR="00BB1165" w:rsidRPr="00747C04" w:rsidRDefault="00BB1165" w:rsidP="00B84FD4">
            <w:pPr>
              <w:pStyle w:val="movimento"/>
              <w:rPr>
                <w:color w:val="002060"/>
              </w:rPr>
            </w:pPr>
            <w:r w:rsidRPr="00747C04">
              <w:rPr>
                <w:color w:val="002060"/>
              </w:rPr>
              <w:t>MAGNINI ALESSANDRO</w:t>
            </w:r>
          </w:p>
        </w:tc>
        <w:tc>
          <w:tcPr>
            <w:tcW w:w="2200" w:type="dxa"/>
            <w:tcMar>
              <w:top w:w="20" w:type="dxa"/>
              <w:left w:w="20" w:type="dxa"/>
              <w:bottom w:w="20" w:type="dxa"/>
              <w:right w:w="20" w:type="dxa"/>
            </w:tcMar>
            <w:vAlign w:val="center"/>
          </w:tcPr>
          <w:p w14:paraId="1A6CE94E" w14:textId="77777777" w:rsidR="00BB1165" w:rsidRPr="00747C04" w:rsidRDefault="00BB1165" w:rsidP="00B84FD4">
            <w:pPr>
              <w:pStyle w:val="movimento2"/>
              <w:rPr>
                <w:color w:val="002060"/>
              </w:rPr>
            </w:pPr>
            <w:r w:rsidRPr="00747C04">
              <w:rPr>
                <w:color w:val="002060"/>
              </w:rPr>
              <w:t xml:space="preserve">(OSTRENSE) </w:t>
            </w:r>
          </w:p>
        </w:tc>
      </w:tr>
      <w:tr w:rsidR="00BB1165" w:rsidRPr="00747C04" w14:paraId="49D1FE82" w14:textId="77777777" w:rsidTr="00BB1165">
        <w:trPr>
          <w:divId w:val="527259509"/>
        </w:trPr>
        <w:tc>
          <w:tcPr>
            <w:tcW w:w="2200" w:type="dxa"/>
            <w:tcMar>
              <w:top w:w="20" w:type="dxa"/>
              <w:left w:w="20" w:type="dxa"/>
              <w:bottom w:w="20" w:type="dxa"/>
              <w:right w:w="20" w:type="dxa"/>
            </w:tcMar>
            <w:vAlign w:val="center"/>
          </w:tcPr>
          <w:p w14:paraId="1224CF83" w14:textId="77777777" w:rsidR="00BB1165" w:rsidRPr="00747C04" w:rsidRDefault="00BB1165" w:rsidP="00B84FD4">
            <w:pPr>
              <w:pStyle w:val="movimento"/>
              <w:rPr>
                <w:color w:val="002060"/>
              </w:rPr>
            </w:pPr>
            <w:r w:rsidRPr="00747C04">
              <w:rPr>
                <w:color w:val="002060"/>
              </w:rPr>
              <w:t>SALTARELLI MATTEO</w:t>
            </w:r>
          </w:p>
        </w:tc>
        <w:tc>
          <w:tcPr>
            <w:tcW w:w="2200" w:type="dxa"/>
            <w:tcMar>
              <w:top w:w="20" w:type="dxa"/>
              <w:left w:w="20" w:type="dxa"/>
              <w:bottom w:w="20" w:type="dxa"/>
              <w:right w:w="20" w:type="dxa"/>
            </w:tcMar>
            <w:vAlign w:val="center"/>
          </w:tcPr>
          <w:p w14:paraId="293985D2" w14:textId="77777777" w:rsidR="00BB1165" w:rsidRPr="00747C04" w:rsidRDefault="00BB1165" w:rsidP="00B84FD4">
            <w:pPr>
              <w:pStyle w:val="movimento2"/>
              <w:rPr>
                <w:color w:val="002060"/>
              </w:rPr>
            </w:pPr>
            <w:r w:rsidRPr="00747C04">
              <w:rPr>
                <w:color w:val="002060"/>
              </w:rPr>
              <w:t xml:space="preserve">(OSTRENSE) </w:t>
            </w:r>
          </w:p>
        </w:tc>
        <w:tc>
          <w:tcPr>
            <w:tcW w:w="800" w:type="dxa"/>
            <w:tcMar>
              <w:top w:w="20" w:type="dxa"/>
              <w:left w:w="20" w:type="dxa"/>
              <w:bottom w:w="20" w:type="dxa"/>
              <w:right w:w="20" w:type="dxa"/>
            </w:tcMar>
            <w:vAlign w:val="center"/>
          </w:tcPr>
          <w:p w14:paraId="1ECF89BB"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AE3868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25ABC5DA" w14:textId="77777777" w:rsidR="00BB1165" w:rsidRPr="00747C04" w:rsidRDefault="00BB1165" w:rsidP="00B84FD4">
            <w:pPr>
              <w:pStyle w:val="movimento2"/>
              <w:rPr>
                <w:color w:val="002060"/>
              </w:rPr>
            </w:pPr>
            <w:r w:rsidRPr="00747C04">
              <w:rPr>
                <w:color w:val="002060"/>
              </w:rPr>
              <w:t> </w:t>
            </w:r>
          </w:p>
        </w:tc>
      </w:tr>
    </w:tbl>
    <w:p w14:paraId="181D918D" w14:textId="77777777" w:rsidR="00BB1165" w:rsidRPr="00747C04" w:rsidRDefault="00BB1165" w:rsidP="00BB1165">
      <w:pPr>
        <w:pStyle w:val="breakline"/>
        <w:divId w:val="527259509"/>
        <w:rPr>
          <w:color w:val="002060"/>
        </w:rPr>
      </w:pPr>
    </w:p>
    <w:p w14:paraId="41659D46"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F.to IL GIUDICE SPORTIVO</w:t>
      </w:r>
    </w:p>
    <w:p w14:paraId="724F521B"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 xml:space="preserve"> </w:t>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 xml:space="preserve">   </w:t>
      </w:r>
      <w:r w:rsidRPr="00747C04">
        <w:rPr>
          <w:rFonts w:ascii="Arial" w:hAnsi="Arial" w:cs="Arial"/>
          <w:noProof/>
          <w:color w:val="002060"/>
          <w:lang w:eastAsia="it-IT"/>
        </w:rPr>
        <w:tab/>
        <w:t xml:space="preserve">       Claudio Romagnoli</w:t>
      </w:r>
    </w:p>
    <w:p w14:paraId="680DC12E" w14:textId="77777777" w:rsidR="00BB1165" w:rsidRPr="00747C04" w:rsidRDefault="00BB1165" w:rsidP="00BB1165">
      <w:pPr>
        <w:pStyle w:val="breakline"/>
        <w:divId w:val="527259509"/>
        <w:rPr>
          <w:color w:val="002060"/>
        </w:rPr>
      </w:pPr>
    </w:p>
    <w:p w14:paraId="72B8E6C9" w14:textId="77777777" w:rsidR="00BB1165" w:rsidRPr="00747C04" w:rsidRDefault="00BB1165" w:rsidP="00BB1165">
      <w:pPr>
        <w:pStyle w:val="TITOLOPRINC"/>
        <w:divId w:val="527259509"/>
        <w:rPr>
          <w:color w:val="002060"/>
        </w:rPr>
      </w:pPr>
      <w:r w:rsidRPr="00747C04">
        <w:rPr>
          <w:color w:val="002060"/>
        </w:rPr>
        <w:t>CLASSIFICA</w:t>
      </w:r>
    </w:p>
    <w:p w14:paraId="3A7AAE7F" w14:textId="77777777" w:rsidR="00BB1165" w:rsidRPr="00747C04" w:rsidRDefault="00BB1165" w:rsidP="00BB1165">
      <w:pPr>
        <w:pStyle w:val="breakline"/>
        <w:divId w:val="527259509"/>
        <w:rPr>
          <w:color w:val="002060"/>
        </w:rPr>
      </w:pPr>
    </w:p>
    <w:p w14:paraId="0F85132F" w14:textId="77777777" w:rsidR="00BB1165" w:rsidRPr="00747C04" w:rsidRDefault="00BB1165" w:rsidP="00BB1165">
      <w:pPr>
        <w:pStyle w:val="breakline"/>
        <w:divId w:val="527259509"/>
        <w:rPr>
          <w:color w:val="002060"/>
        </w:rPr>
      </w:pPr>
    </w:p>
    <w:p w14:paraId="7F3DABC4" w14:textId="77777777" w:rsidR="00BB1165" w:rsidRPr="00747C04" w:rsidRDefault="00BB1165" w:rsidP="00BB1165">
      <w:pPr>
        <w:pStyle w:val="SOTTOTITOLOCAMPIONATO1"/>
        <w:divId w:val="527259509"/>
        <w:rPr>
          <w:color w:val="002060"/>
        </w:rPr>
      </w:pPr>
      <w:r w:rsidRPr="00747C0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41B9879D"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F37928"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7BF695"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AF8022"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D34F34"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922FDF"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433767"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B16FDD"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1D5E75"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BD7AED"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21E0CB" w14:textId="77777777" w:rsidR="00BB1165" w:rsidRPr="00747C04" w:rsidRDefault="00BB1165" w:rsidP="00B84FD4">
            <w:pPr>
              <w:pStyle w:val="HEADERTABELLA"/>
              <w:rPr>
                <w:color w:val="002060"/>
              </w:rPr>
            </w:pPr>
            <w:r w:rsidRPr="00747C04">
              <w:rPr>
                <w:color w:val="002060"/>
              </w:rPr>
              <w:t>PE</w:t>
            </w:r>
          </w:p>
        </w:tc>
      </w:tr>
      <w:tr w:rsidR="00BB1165" w:rsidRPr="00747C04" w14:paraId="7859751F"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59470E6" w14:textId="77777777" w:rsidR="00BB1165" w:rsidRPr="00747C04" w:rsidRDefault="00BB1165" w:rsidP="00B84FD4">
            <w:pPr>
              <w:pStyle w:val="ROWTABELLA"/>
              <w:rPr>
                <w:color w:val="002060"/>
              </w:rPr>
            </w:pPr>
            <w:r w:rsidRPr="00747C04">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BBD962"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F566D"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F35490"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FFDE4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FFD61D"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5DB79" w14:textId="77777777" w:rsidR="00BB1165" w:rsidRPr="00747C04" w:rsidRDefault="00BB1165" w:rsidP="00B84FD4">
            <w:pPr>
              <w:pStyle w:val="ROWTABELLA"/>
              <w:jc w:val="center"/>
              <w:rPr>
                <w:color w:val="002060"/>
              </w:rPr>
            </w:pPr>
            <w:r w:rsidRPr="00747C0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8168A2"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7C0C1"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CA84E7" w14:textId="77777777" w:rsidR="00BB1165" w:rsidRPr="00747C04" w:rsidRDefault="00BB1165" w:rsidP="00B84FD4">
            <w:pPr>
              <w:pStyle w:val="ROWTABELLA"/>
              <w:jc w:val="center"/>
              <w:rPr>
                <w:color w:val="002060"/>
              </w:rPr>
            </w:pPr>
            <w:r w:rsidRPr="00747C04">
              <w:rPr>
                <w:color w:val="002060"/>
              </w:rPr>
              <w:t>0</w:t>
            </w:r>
          </w:p>
        </w:tc>
      </w:tr>
      <w:tr w:rsidR="00BB1165" w:rsidRPr="00747C04" w14:paraId="259A6D9A"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EF12FC" w14:textId="77777777" w:rsidR="00BB1165" w:rsidRPr="00747C04" w:rsidRDefault="00BB1165" w:rsidP="00B84FD4">
            <w:pPr>
              <w:pStyle w:val="ROWTABELLA"/>
              <w:rPr>
                <w:color w:val="002060"/>
              </w:rPr>
            </w:pPr>
            <w:r w:rsidRPr="00747C04">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B8169A"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7EF9C"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BFE919"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E2B1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A8D8DE"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4949E"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162E50"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BA6C0"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8FEFA" w14:textId="77777777" w:rsidR="00BB1165" w:rsidRPr="00747C04" w:rsidRDefault="00BB1165" w:rsidP="00B84FD4">
            <w:pPr>
              <w:pStyle w:val="ROWTABELLA"/>
              <w:jc w:val="center"/>
              <w:rPr>
                <w:color w:val="002060"/>
              </w:rPr>
            </w:pPr>
            <w:r w:rsidRPr="00747C04">
              <w:rPr>
                <w:color w:val="002060"/>
              </w:rPr>
              <w:t>0</w:t>
            </w:r>
          </w:p>
        </w:tc>
      </w:tr>
      <w:tr w:rsidR="00BB1165" w:rsidRPr="00747C04" w14:paraId="652B0C71"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6B69F1" w14:textId="77777777" w:rsidR="00BB1165" w:rsidRPr="00747C04" w:rsidRDefault="00BB1165" w:rsidP="00B84FD4">
            <w:pPr>
              <w:pStyle w:val="ROWTABELLA"/>
              <w:rPr>
                <w:color w:val="002060"/>
              </w:rPr>
            </w:pPr>
            <w:r w:rsidRPr="00747C04">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CBFEDF"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FD6CF4"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49B279"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5079AB"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840F4"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C0B473"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D76829"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3B233"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984F67" w14:textId="77777777" w:rsidR="00BB1165" w:rsidRPr="00747C04" w:rsidRDefault="00BB1165" w:rsidP="00B84FD4">
            <w:pPr>
              <w:pStyle w:val="ROWTABELLA"/>
              <w:jc w:val="center"/>
              <w:rPr>
                <w:color w:val="002060"/>
              </w:rPr>
            </w:pPr>
            <w:r w:rsidRPr="00747C04">
              <w:rPr>
                <w:color w:val="002060"/>
              </w:rPr>
              <w:t>0</w:t>
            </w:r>
          </w:p>
        </w:tc>
      </w:tr>
      <w:tr w:rsidR="00BB1165" w:rsidRPr="00747C04" w14:paraId="322B1B67"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8925B7" w14:textId="77777777" w:rsidR="00BB1165" w:rsidRPr="00747C04" w:rsidRDefault="00BB1165" w:rsidP="00B84FD4">
            <w:pPr>
              <w:pStyle w:val="ROWTABELLA"/>
              <w:rPr>
                <w:color w:val="002060"/>
              </w:rPr>
            </w:pPr>
            <w:r w:rsidRPr="00747C04">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78AF15"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E164B0"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E08648"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8C69E5"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76C33"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8EE3F3"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CBD231"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4B97D1"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0BE3B3" w14:textId="77777777" w:rsidR="00BB1165" w:rsidRPr="00747C04" w:rsidRDefault="00BB1165" w:rsidP="00B84FD4">
            <w:pPr>
              <w:pStyle w:val="ROWTABELLA"/>
              <w:jc w:val="center"/>
              <w:rPr>
                <w:color w:val="002060"/>
              </w:rPr>
            </w:pPr>
            <w:r w:rsidRPr="00747C04">
              <w:rPr>
                <w:color w:val="002060"/>
              </w:rPr>
              <w:t>0</w:t>
            </w:r>
          </w:p>
        </w:tc>
      </w:tr>
      <w:tr w:rsidR="00BB1165" w:rsidRPr="00747C04" w14:paraId="72C13002"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C6FBEF" w14:textId="77777777" w:rsidR="00BB1165" w:rsidRPr="00747C04" w:rsidRDefault="00BB1165" w:rsidP="00B84FD4">
            <w:pPr>
              <w:pStyle w:val="ROWTABELLA"/>
              <w:rPr>
                <w:color w:val="002060"/>
              </w:rPr>
            </w:pPr>
            <w:r w:rsidRPr="00747C04">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BBDE88"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54F807"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BBD852"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688F9"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1815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C9C83" w14:textId="77777777" w:rsidR="00BB1165" w:rsidRPr="00747C04" w:rsidRDefault="00BB1165" w:rsidP="00B84FD4">
            <w:pPr>
              <w:pStyle w:val="ROWTABELLA"/>
              <w:jc w:val="center"/>
              <w:rPr>
                <w:color w:val="002060"/>
              </w:rPr>
            </w:pPr>
            <w:r w:rsidRPr="00747C0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D0B43"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5A943"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B315B" w14:textId="77777777" w:rsidR="00BB1165" w:rsidRPr="00747C04" w:rsidRDefault="00BB1165" w:rsidP="00B84FD4">
            <w:pPr>
              <w:pStyle w:val="ROWTABELLA"/>
              <w:jc w:val="center"/>
              <w:rPr>
                <w:color w:val="002060"/>
              </w:rPr>
            </w:pPr>
            <w:r w:rsidRPr="00747C04">
              <w:rPr>
                <w:color w:val="002060"/>
              </w:rPr>
              <w:t>0</w:t>
            </w:r>
          </w:p>
        </w:tc>
      </w:tr>
      <w:tr w:rsidR="00BB1165" w:rsidRPr="00747C04" w14:paraId="29FB7A51"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5BAAE8" w14:textId="77777777" w:rsidR="00BB1165" w:rsidRPr="00747C04" w:rsidRDefault="00BB1165" w:rsidP="00B84FD4">
            <w:pPr>
              <w:pStyle w:val="ROWTABELLA"/>
              <w:rPr>
                <w:color w:val="002060"/>
              </w:rPr>
            </w:pPr>
            <w:r w:rsidRPr="00747C04">
              <w:rPr>
                <w:color w:val="002060"/>
              </w:rPr>
              <w:lastRenderedPageBreak/>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87758"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C76EEC"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70245"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1EBCD4"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3EC77C"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7E246"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06594"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B5C9EA"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0FE61C" w14:textId="77777777" w:rsidR="00BB1165" w:rsidRPr="00747C04" w:rsidRDefault="00BB1165" w:rsidP="00B84FD4">
            <w:pPr>
              <w:pStyle w:val="ROWTABELLA"/>
              <w:jc w:val="center"/>
              <w:rPr>
                <w:color w:val="002060"/>
              </w:rPr>
            </w:pPr>
            <w:r w:rsidRPr="00747C04">
              <w:rPr>
                <w:color w:val="002060"/>
              </w:rPr>
              <w:t>0</w:t>
            </w:r>
          </w:p>
        </w:tc>
      </w:tr>
      <w:tr w:rsidR="00BB1165" w:rsidRPr="00747C04" w14:paraId="59A10194"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F904D78" w14:textId="77777777" w:rsidR="00BB1165" w:rsidRPr="00747C04" w:rsidRDefault="00BB1165" w:rsidP="00B84FD4">
            <w:pPr>
              <w:pStyle w:val="ROWTABELLA"/>
              <w:rPr>
                <w:color w:val="002060"/>
              </w:rPr>
            </w:pPr>
            <w:r w:rsidRPr="00747C04">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F8B87A"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CA0FE3"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06310"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5305B"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D0134"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B4022D"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C473D4"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9C730B"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F63D78" w14:textId="77777777" w:rsidR="00BB1165" w:rsidRPr="00747C04" w:rsidRDefault="00BB1165" w:rsidP="00B84FD4">
            <w:pPr>
              <w:pStyle w:val="ROWTABELLA"/>
              <w:jc w:val="center"/>
              <w:rPr>
                <w:color w:val="002060"/>
              </w:rPr>
            </w:pPr>
            <w:r w:rsidRPr="00747C04">
              <w:rPr>
                <w:color w:val="002060"/>
              </w:rPr>
              <w:t>0</w:t>
            </w:r>
          </w:p>
        </w:tc>
      </w:tr>
      <w:tr w:rsidR="00BB1165" w:rsidRPr="00747C04" w14:paraId="3642BDB8"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C67491" w14:textId="77777777" w:rsidR="00BB1165" w:rsidRPr="00747C04" w:rsidRDefault="00BB1165" w:rsidP="00B84FD4">
            <w:pPr>
              <w:pStyle w:val="ROWTABELLA"/>
              <w:rPr>
                <w:color w:val="002060"/>
              </w:rPr>
            </w:pPr>
            <w:r w:rsidRPr="00747C04">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72A470"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B1449"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E605D2"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79FFD7"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589793"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BAC48"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CD23BF"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E104D7"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39D9F" w14:textId="77777777" w:rsidR="00BB1165" w:rsidRPr="00747C04" w:rsidRDefault="00BB1165" w:rsidP="00B84FD4">
            <w:pPr>
              <w:pStyle w:val="ROWTABELLA"/>
              <w:jc w:val="center"/>
              <w:rPr>
                <w:color w:val="002060"/>
              </w:rPr>
            </w:pPr>
            <w:r w:rsidRPr="00747C04">
              <w:rPr>
                <w:color w:val="002060"/>
              </w:rPr>
              <w:t>0</w:t>
            </w:r>
          </w:p>
        </w:tc>
      </w:tr>
      <w:tr w:rsidR="00BB1165" w:rsidRPr="00747C04" w14:paraId="6205C342"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751755" w14:textId="77777777" w:rsidR="00BB1165" w:rsidRPr="00747C04" w:rsidRDefault="00BB1165" w:rsidP="00B84FD4">
            <w:pPr>
              <w:pStyle w:val="ROWTABELLA"/>
              <w:rPr>
                <w:color w:val="002060"/>
              </w:rPr>
            </w:pPr>
            <w:r w:rsidRPr="00747C04">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CE966"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62DFDE"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3447B"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D6EDD7"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6F0BB2"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20AD85"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D728E" w14:textId="77777777" w:rsidR="00BB1165" w:rsidRPr="00747C04" w:rsidRDefault="00BB1165" w:rsidP="00B84FD4">
            <w:pPr>
              <w:pStyle w:val="ROWTABELLA"/>
              <w:jc w:val="center"/>
              <w:rPr>
                <w:color w:val="002060"/>
              </w:rPr>
            </w:pPr>
            <w:r w:rsidRPr="00747C0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05DA5"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55549" w14:textId="77777777" w:rsidR="00BB1165" w:rsidRPr="00747C04" w:rsidRDefault="00BB1165" w:rsidP="00B84FD4">
            <w:pPr>
              <w:pStyle w:val="ROWTABELLA"/>
              <w:jc w:val="center"/>
              <w:rPr>
                <w:color w:val="002060"/>
              </w:rPr>
            </w:pPr>
            <w:r w:rsidRPr="00747C04">
              <w:rPr>
                <w:color w:val="002060"/>
              </w:rPr>
              <w:t>0</w:t>
            </w:r>
          </w:p>
        </w:tc>
      </w:tr>
      <w:tr w:rsidR="00BB1165" w:rsidRPr="00747C04" w14:paraId="582BB4C6"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20B0FE" w14:textId="77777777" w:rsidR="00BB1165" w:rsidRPr="00747C04" w:rsidRDefault="00BB1165" w:rsidP="00B84FD4">
            <w:pPr>
              <w:pStyle w:val="ROWTABELLA"/>
              <w:rPr>
                <w:color w:val="002060"/>
              </w:rPr>
            </w:pPr>
            <w:r w:rsidRPr="00747C04">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2B6FA"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A238DD"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6C37EB"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AA3711"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0F7B64"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D7A9B"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554686"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7F880E"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9340DA" w14:textId="77777777" w:rsidR="00BB1165" w:rsidRPr="00747C04" w:rsidRDefault="00BB1165" w:rsidP="00B84FD4">
            <w:pPr>
              <w:pStyle w:val="ROWTABELLA"/>
              <w:jc w:val="center"/>
              <w:rPr>
                <w:color w:val="002060"/>
              </w:rPr>
            </w:pPr>
            <w:r w:rsidRPr="00747C04">
              <w:rPr>
                <w:color w:val="002060"/>
              </w:rPr>
              <w:t>0</w:t>
            </w:r>
          </w:p>
        </w:tc>
      </w:tr>
      <w:tr w:rsidR="00BB1165" w:rsidRPr="00747C04" w14:paraId="7C1C0E95"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FC2F802" w14:textId="77777777" w:rsidR="00BB1165" w:rsidRPr="00747C04" w:rsidRDefault="00BB1165" w:rsidP="00B84FD4">
            <w:pPr>
              <w:pStyle w:val="ROWTABELLA"/>
              <w:rPr>
                <w:color w:val="002060"/>
              </w:rPr>
            </w:pPr>
            <w:r w:rsidRPr="00747C04">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B123AB"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B220C7"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A03AF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0343A3"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46B49C"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8B89D4"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37CF5" w14:textId="77777777" w:rsidR="00BB1165" w:rsidRPr="00747C04" w:rsidRDefault="00BB1165" w:rsidP="00B84FD4">
            <w:pPr>
              <w:pStyle w:val="ROWTABELLA"/>
              <w:jc w:val="center"/>
              <w:rPr>
                <w:color w:val="002060"/>
              </w:rPr>
            </w:pPr>
            <w:r w:rsidRPr="00747C0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4D8F0F"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75F3F0" w14:textId="77777777" w:rsidR="00BB1165" w:rsidRPr="00747C04" w:rsidRDefault="00BB1165" w:rsidP="00B84FD4">
            <w:pPr>
              <w:pStyle w:val="ROWTABELLA"/>
              <w:jc w:val="center"/>
              <w:rPr>
                <w:color w:val="002060"/>
              </w:rPr>
            </w:pPr>
            <w:r w:rsidRPr="00747C04">
              <w:rPr>
                <w:color w:val="002060"/>
              </w:rPr>
              <w:t>0</w:t>
            </w:r>
          </w:p>
        </w:tc>
      </w:tr>
    </w:tbl>
    <w:p w14:paraId="5B686682" w14:textId="77777777" w:rsidR="00BB1165" w:rsidRPr="00747C04" w:rsidRDefault="00BB1165" w:rsidP="00BB1165">
      <w:pPr>
        <w:pStyle w:val="breakline"/>
        <w:divId w:val="527259509"/>
        <w:rPr>
          <w:color w:val="002060"/>
        </w:rPr>
      </w:pPr>
    </w:p>
    <w:p w14:paraId="4F317725" w14:textId="77777777" w:rsidR="00BB1165" w:rsidRPr="00747C04" w:rsidRDefault="00BB1165" w:rsidP="00BB1165">
      <w:pPr>
        <w:pStyle w:val="breakline"/>
        <w:divId w:val="527259509"/>
        <w:rPr>
          <w:color w:val="002060"/>
        </w:rPr>
      </w:pPr>
    </w:p>
    <w:p w14:paraId="37B4B230" w14:textId="77777777" w:rsidR="00BB1165" w:rsidRPr="00747C04" w:rsidRDefault="00BB1165" w:rsidP="00BB1165">
      <w:pPr>
        <w:pStyle w:val="SOTTOTITOLOCAMPIONATO1"/>
        <w:divId w:val="527259509"/>
        <w:rPr>
          <w:color w:val="002060"/>
        </w:rPr>
      </w:pPr>
      <w:r w:rsidRPr="00747C04">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02ADD0CA"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24BCEC"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706946"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837D78"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7132AB"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B1AE4C"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789431"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D9FBEE"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A2DB77"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CA1D54"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D3E2BA" w14:textId="77777777" w:rsidR="00BB1165" w:rsidRPr="00747C04" w:rsidRDefault="00BB1165" w:rsidP="00B84FD4">
            <w:pPr>
              <w:pStyle w:val="HEADERTABELLA"/>
              <w:rPr>
                <w:color w:val="002060"/>
              </w:rPr>
            </w:pPr>
            <w:r w:rsidRPr="00747C04">
              <w:rPr>
                <w:color w:val="002060"/>
              </w:rPr>
              <w:t>PE</w:t>
            </w:r>
          </w:p>
        </w:tc>
      </w:tr>
      <w:tr w:rsidR="00BB1165" w:rsidRPr="00747C04" w14:paraId="347C9C1E"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12F9957" w14:textId="77777777" w:rsidR="00BB1165" w:rsidRPr="00747C04" w:rsidRDefault="00BB1165" w:rsidP="00B84FD4">
            <w:pPr>
              <w:pStyle w:val="ROWTABELLA"/>
              <w:rPr>
                <w:color w:val="002060"/>
              </w:rPr>
            </w:pPr>
            <w:r w:rsidRPr="00747C04">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A9524"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8848E"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622CCD"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5D9FEC"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CE658"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AD8DFD"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2D22CF"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9D61CC"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DC007" w14:textId="77777777" w:rsidR="00BB1165" w:rsidRPr="00747C04" w:rsidRDefault="00BB1165" w:rsidP="00B84FD4">
            <w:pPr>
              <w:pStyle w:val="ROWTABELLA"/>
              <w:jc w:val="center"/>
              <w:rPr>
                <w:color w:val="002060"/>
              </w:rPr>
            </w:pPr>
            <w:r w:rsidRPr="00747C04">
              <w:rPr>
                <w:color w:val="002060"/>
              </w:rPr>
              <w:t>0</w:t>
            </w:r>
          </w:p>
        </w:tc>
      </w:tr>
      <w:tr w:rsidR="00BB1165" w:rsidRPr="00747C04" w14:paraId="1503410D"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7E00FE" w14:textId="77777777" w:rsidR="00BB1165" w:rsidRPr="00747C04" w:rsidRDefault="00BB1165" w:rsidP="00B84FD4">
            <w:pPr>
              <w:pStyle w:val="ROWTABELLA"/>
              <w:rPr>
                <w:color w:val="002060"/>
              </w:rPr>
            </w:pPr>
            <w:r w:rsidRPr="00747C04">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F8DECD"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81FBC"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365127"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D4278D"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FE12A8"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1E86FB"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2D1DC1"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DB5565"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67ED32" w14:textId="77777777" w:rsidR="00BB1165" w:rsidRPr="00747C04" w:rsidRDefault="00BB1165" w:rsidP="00B84FD4">
            <w:pPr>
              <w:pStyle w:val="ROWTABELLA"/>
              <w:jc w:val="center"/>
              <w:rPr>
                <w:color w:val="002060"/>
              </w:rPr>
            </w:pPr>
            <w:r w:rsidRPr="00747C04">
              <w:rPr>
                <w:color w:val="002060"/>
              </w:rPr>
              <w:t>0</w:t>
            </w:r>
          </w:p>
        </w:tc>
      </w:tr>
      <w:tr w:rsidR="00BB1165" w:rsidRPr="00747C04" w14:paraId="6213E071"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E357CE" w14:textId="77777777" w:rsidR="00BB1165" w:rsidRPr="00747C04" w:rsidRDefault="00BB1165" w:rsidP="00B84FD4">
            <w:pPr>
              <w:pStyle w:val="ROWTABELLA"/>
              <w:rPr>
                <w:color w:val="002060"/>
              </w:rPr>
            </w:pPr>
            <w:r w:rsidRPr="00747C04">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AC49A3"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91B6D9"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208B5B"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F0ACE"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E7E7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772B4"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A82F72"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30E9E7"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A1352" w14:textId="77777777" w:rsidR="00BB1165" w:rsidRPr="00747C04" w:rsidRDefault="00BB1165" w:rsidP="00B84FD4">
            <w:pPr>
              <w:pStyle w:val="ROWTABELLA"/>
              <w:jc w:val="center"/>
              <w:rPr>
                <w:color w:val="002060"/>
              </w:rPr>
            </w:pPr>
            <w:r w:rsidRPr="00747C04">
              <w:rPr>
                <w:color w:val="002060"/>
              </w:rPr>
              <w:t>0</w:t>
            </w:r>
          </w:p>
        </w:tc>
      </w:tr>
      <w:tr w:rsidR="00BB1165" w:rsidRPr="00747C04" w14:paraId="7F91ECE7"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F963CF9" w14:textId="77777777" w:rsidR="00BB1165" w:rsidRPr="00747C04" w:rsidRDefault="00BB1165" w:rsidP="00B84FD4">
            <w:pPr>
              <w:pStyle w:val="ROWTABELLA"/>
              <w:rPr>
                <w:color w:val="002060"/>
              </w:rPr>
            </w:pPr>
            <w:r w:rsidRPr="00747C04">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ADE1D8"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BDD696"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DE1E64"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0E3BB"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D4B16"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E64FC7" w14:textId="77777777" w:rsidR="00BB1165" w:rsidRPr="00747C04" w:rsidRDefault="00BB1165" w:rsidP="00B84FD4">
            <w:pPr>
              <w:pStyle w:val="ROWTABELLA"/>
              <w:jc w:val="center"/>
              <w:rPr>
                <w:color w:val="002060"/>
              </w:rPr>
            </w:pPr>
            <w:r w:rsidRPr="00747C0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8F5565"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CBBDD5"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3E92C8" w14:textId="77777777" w:rsidR="00BB1165" w:rsidRPr="00747C04" w:rsidRDefault="00BB1165" w:rsidP="00B84FD4">
            <w:pPr>
              <w:pStyle w:val="ROWTABELLA"/>
              <w:jc w:val="center"/>
              <w:rPr>
                <w:color w:val="002060"/>
              </w:rPr>
            </w:pPr>
            <w:r w:rsidRPr="00747C04">
              <w:rPr>
                <w:color w:val="002060"/>
              </w:rPr>
              <w:t>0</w:t>
            </w:r>
          </w:p>
        </w:tc>
      </w:tr>
      <w:tr w:rsidR="00BB1165" w:rsidRPr="00747C04" w14:paraId="3EBCBB1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C3A497D" w14:textId="77777777" w:rsidR="00BB1165" w:rsidRPr="00747C04" w:rsidRDefault="00BB1165" w:rsidP="00B84FD4">
            <w:pPr>
              <w:pStyle w:val="ROWTABELLA"/>
              <w:rPr>
                <w:color w:val="002060"/>
              </w:rPr>
            </w:pPr>
            <w:r w:rsidRPr="00747C04">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205B9"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423E5B"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5F1316"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BFE4C"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077224"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2A253"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0A1C6D"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F14602"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178E59" w14:textId="77777777" w:rsidR="00BB1165" w:rsidRPr="00747C04" w:rsidRDefault="00BB1165" w:rsidP="00B84FD4">
            <w:pPr>
              <w:pStyle w:val="ROWTABELLA"/>
              <w:jc w:val="center"/>
              <w:rPr>
                <w:color w:val="002060"/>
              </w:rPr>
            </w:pPr>
            <w:r w:rsidRPr="00747C04">
              <w:rPr>
                <w:color w:val="002060"/>
              </w:rPr>
              <w:t>0</w:t>
            </w:r>
          </w:p>
        </w:tc>
      </w:tr>
      <w:tr w:rsidR="00BB1165" w:rsidRPr="00747C04" w14:paraId="68A8E87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61EACB" w14:textId="77777777" w:rsidR="00BB1165" w:rsidRPr="00747C04" w:rsidRDefault="00BB1165" w:rsidP="00B84FD4">
            <w:pPr>
              <w:pStyle w:val="ROWTABELLA"/>
              <w:rPr>
                <w:color w:val="002060"/>
              </w:rPr>
            </w:pPr>
            <w:r w:rsidRPr="00747C04">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79699A"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51C74"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B14A01"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10D97"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30BD6"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9CA22"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1C7FCD"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5FA248"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E17095" w14:textId="77777777" w:rsidR="00BB1165" w:rsidRPr="00747C04" w:rsidRDefault="00BB1165" w:rsidP="00B84FD4">
            <w:pPr>
              <w:pStyle w:val="ROWTABELLA"/>
              <w:jc w:val="center"/>
              <w:rPr>
                <w:color w:val="002060"/>
              </w:rPr>
            </w:pPr>
            <w:r w:rsidRPr="00747C04">
              <w:rPr>
                <w:color w:val="002060"/>
              </w:rPr>
              <w:t>0</w:t>
            </w:r>
          </w:p>
        </w:tc>
      </w:tr>
      <w:tr w:rsidR="00BB1165" w:rsidRPr="00747C04" w14:paraId="0A18489E"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EAB2A9" w14:textId="77777777" w:rsidR="00BB1165" w:rsidRPr="00747C04" w:rsidRDefault="00BB1165" w:rsidP="00B84FD4">
            <w:pPr>
              <w:pStyle w:val="ROWTABELLA"/>
              <w:rPr>
                <w:color w:val="002060"/>
              </w:rPr>
            </w:pPr>
            <w:r w:rsidRPr="00747C04">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D4D548"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072DD5"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7615D4"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02A80"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DB4B16"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DC7BFC"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8D4917" w14:textId="77777777" w:rsidR="00BB1165" w:rsidRPr="00747C04" w:rsidRDefault="00BB1165" w:rsidP="00B84FD4">
            <w:pPr>
              <w:pStyle w:val="ROWTABELLA"/>
              <w:jc w:val="center"/>
              <w:rPr>
                <w:color w:val="002060"/>
              </w:rPr>
            </w:pPr>
            <w:r w:rsidRPr="00747C0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9C953"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ED6A6B" w14:textId="77777777" w:rsidR="00BB1165" w:rsidRPr="00747C04" w:rsidRDefault="00BB1165" w:rsidP="00B84FD4">
            <w:pPr>
              <w:pStyle w:val="ROWTABELLA"/>
              <w:jc w:val="center"/>
              <w:rPr>
                <w:color w:val="002060"/>
              </w:rPr>
            </w:pPr>
            <w:r w:rsidRPr="00747C04">
              <w:rPr>
                <w:color w:val="002060"/>
              </w:rPr>
              <w:t>0</w:t>
            </w:r>
          </w:p>
        </w:tc>
      </w:tr>
      <w:tr w:rsidR="00BB1165" w:rsidRPr="00747C04" w14:paraId="11D3F303"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A67C49" w14:textId="77777777" w:rsidR="00BB1165" w:rsidRPr="00747C04" w:rsidRDefault="00BB1165" w:rsidP="00B84FD4">
            <w:pPr>
              <w:pStyle w:val="ROWTABELLA"/>
              <w:rPr>
                <w:color w:val="002060"/>
              </w:rPr>
            </w:pPr>
            <w:r w:rsidRPr="00747C04">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FAE0C5"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DE71E"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E845FB"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1B774"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7ADFC"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5A9C60"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2DE438"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990DE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B78E1D" w14:textId="77777777" w:rsidR="00BB1165" w:rsidRPr="00747C04" w:rsidRDefault="00BB1165" w:rsidP="00B84FD4">
            <w:pPr>
              <w:pStyle w:val="ROWTABELLA"/>
              <w:jc w:val="center"/>
              <w:rPr>
                <w:color w:val="002060"/>
              </w:rPr>
            </w:pPr>
            <w:r w:rsidRPr="00747C04">
              <w:rPr>
                <w:color w:val="002060"/>
              </w:rPr>
              <w:t>0</w:t>
            </w:r>
          </w:p>
        </w:tc>
      </w:tr>
      <w:tr w:rsidR="00BB1165" w:rsidRPr="00747C04" w14:paraId="09A7E6C1"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B1E72F7" w14:textId="77777777" w:rsidR="00BB1165" w:rsidRPr="00747C04" w:rsidRDefault="00BB1165" w:rsidP="00B84FD4">
            <w:pPr>
              <w:pStyle w:val="ROWTABELLA"/>
              <w:rPr>
                <w:color w:val="002060"/>
              </w:rPr>
            </w:pPr>
            <w:r w:rsidRPr="00747C04">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2D1C0A"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968DA"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583608"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DABA5"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EB182"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FC9688"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278BC4"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9A610"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D46EB4" w14:textId="77777777" w:rsidR="00BB1165" w:rsidRPr="00747C04" w:rsidRDefault="00BB1165" w:rsidP="00B84FD4">
            <w:pPr>
              <w:pStyle w:val="ROWTABELLA"/>
              <w:jc w:val="center"/>
              <w:rPr>
                <w:color w:val="002060"/>
              </w:rPr>
            </w:pPr>
            <w:r w:rsidRPr="00747C04">
              <w:rPr>
                <w:color w:val="002060"/>
              </w:rPr>
              <w:t>0</w:t>
            </w:r>
          </w:p>
        </w:tc>
      </w:tr>
      <w:tr w:rsidR="00BB1165" w:rsidRPr="00747C04" w14:paraId="39E14D8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4C3B3B" w14:textId="77777777" w:rsidR="00BB1165" w:rsidRPr="00747C04" w:rsidRDefault="00BB1165" w:rsidP="00B84FD4">
            <w:pPr>
              <w:pStyle w:val="ROWTABELLA"/>
              <w:rPr>
                <w:color w:val="002060"/>
              </w:rPr>
            </w:pPr>
            <w:r w:rsidRPr="00747C04">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8F3FD"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051B89"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E1C75"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966522"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B29EC5"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1C819"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E673CB"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F537BF"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85DC0" w14:textId="77777777" w:rsidR="00BB1165" w:rsidRPr="00747C04" w:rsidRDefault="00BB1165" w:rsidP="00B84FD4">
            <w:pPr>
              <w:pStyle w:val="ROWTABELLA"/>
              <w:jc w:val="center"/>
              <w:rPr>
                <w:color w:val="002060"/>
              </w:rPr>
            </w:pPr>
            <w:r w:rsidRPr="00747C04">
              <w:rPr>
                <w:color w:val="002060"/>
              </w:rPr>
              <w:t>0</w:t>
            </w:r>
          </w:p>
        </w:tc>
      </w:tr>
      <w:tr w:rsidR="00BB1165" w:rsidRPr="00747C04" w14:paraId="6D7D47AE"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368A038" w14:textId="77777777" w:rsidR="00BB1165" w:rsidRPr="00747C04" w:rsidRDefault="00BB1165" w:rsidP="00B84FD4">
            <w:pPr>
              <w:pStyle w:val="ROWTABELLA"/>
              <w:rPr>
                <w:color w:val="002060"/>
              </w:rPr>
            </w:pPr>
            <w:r w:rsidRPr="00747C04">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74C34"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321C8"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83ED05"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2899EE"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A61361"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425ADC" w14:textId="77777777" w:rsidR="00BB1165" w:rsidRPr="00747C04" w:rsidRDefault="00BB1165" w:rsidP="00B84FD4">
            <w:pPr>
              <w:pStyle w:val="ROWTABELLA"/>
              <w:jc w:val="center"/>
              <w:rPr>
                <w:color w:val="002060"/>
              </w:rPr>
            </w:pPr>
            <w:r w:rsidRPr="00747C0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A495F8"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A2217"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9A7B6A" w14:textId="77777777" w:rsidR="00BB1165" w:rsidRPr="00747C04" w:rsidRDefault="00BB1165" w:rsidP="00B84FD4">
            <w:pPr>
              <w:pStyle w:val="ROWTABELLA"/>
              <w:jc w:val="center"/>
              <w:rPr>
                <w:color w:val="002060"/>
              </w:rPr>
            </w:pPr>
            <w:r w:rsidRPr="00747C04">
              <w:rPr>
                <w:color w:val="002060"/>
              </w:rPr>
              <w:t>0</w:t>
            </w:r>
          </w:p>
        </w:tc>
      </w:tr>
    </w:tbl>
    <w:p w14:paraId="7A33DB90" w14:textId="77777777" w:rsidR="00BB1165" w:rsidRPr="00747C04" w:rsidRDefault="00BB1165" w:rsidP="00BB1165">
      <w:pPr>
        <w:pStyle w:val="breakline"/>
        <w:divId w:val="527259509"/>
        <w:rPr>
          <w:color w:val="002060"/>
        </w:rPr>
      </w:pPr>
    </w:p>
    <w:p w14:paraId="327B1F2C" w14:textId="77777777" w:rsidR="00BB1165" w:rsidRPr="00747C04" w:rsidRDefault="00BB1165" w:rsidP="00BB1165">
      <w:pPr>
        <w:pStyle w:val="TITOLOPRINC"/>
        <w:divId w:val="527259509"/>
        <w:rPr>
          <w:color w:val="002060"/>
        </w:rPr>
      </w:pPr>
      <w:r w:rsidRPr="00747C04">
        <w:rPr>
          <w:color w:val="002060"/>
        </w:rPr>
        <w:t>PROGRAMMA GARE</w:t>
      </w:r>
    </w:p>
    <w:p w14:paraId="38679834" w14:textId="77777777" w:rsidR="00BB1165" w:rsidRPr="00747C04" w:rsidRDefault="00BB1165" w:rsidP="00BB1165">
      <w:pPr>
        <w:pStyle w:val="SOTTOTITOLOCAMPIONATO1"/>
        <w:divId w:val="527259509"/>
        <w:rPr>
          <w:color w:val="002060"/>
        </w:rPr>
      </w:pPr>
      <w:r w:rsidRPr="00747C04">
        <w:rPr>
          <w:color w:val="002060"/>
        </w:rPr>
        <w:t>GIRONE 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0"/>
        <w:gridCol w:w="2007"/>
        <w:gridCol w:w="385"/>
        <w:gridCol w:w="898"/>
        <w:gridCol w:w="1176"/>
        <w:gridCol w:w="1557"/>
        <w:gridCol w:w="1557"/>
      </w:tblGrid>
      <w:tr w:rsidR="00BB1165" w:rsidRPr="00747C04" w14:paraId="469081AA"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46C5B9"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1C4B4F"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81EE56"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A154E0"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41E421"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D975CA"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88C23E"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3996DFB7"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0CB38FD" w14:textId="77777777" w:rsidR="00BB1165" w:rsidRPr="00747C04" w:rsidRDefault="00BB1165" w:rsidP="00B84FD4">
            <w:pPr>
              <w:pStyle w:val="ROWTABELLA"/>
              <w:rPr>
                <w:color w:val="002060"/>
              </w:rPr>
            </w:pPr>
            <w:r w:rsidRPr="00747C04">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5620C4" w14:textId="77777777" w:rsidR="00BB1165" w:rsidRPr="00747C04" w:rsidRDefault="00BB1165" w:rsidP="00B84FD4">
            <w:pPr>
              <w:pStyle w:val="ROWTABELLA"/>
              <w:rPr>
                <w:color w:val="002060"/>
              </w:rPr>
            </w:pPr>
            <w:r w:rsidRPr="00747C04">
              <w:rPr>
                <w:color w:val="002060"/>
              </w:rPr>
              <w:t>FANO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633FDC2"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9ACD60" w14:textId="77777777" w:rsidR="00BB1165" w:rsidRPr="00747C04" w:rsidRDefault="00BB1165" w:rsidP="00B84FD4">
            <w:pPr>
              <w:pStyle w:val="ROWTABELLA"/>
              <w:rPr>
                <w:color w:val="002060"/>
              </w:rPr>
            </w:pPr>
            <w:r w:rsidRPr="00747C04">
              <w:rPr>
                <w:color w:val="002060"/>
              </w:rPr>
              <w:t>17/11/2018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C5A3CE" w14:textId="77777777" w:rsidR="00BB1165" w:rsidRPr="00747C04" w:rsidRDefault="00BB1165" w:rsidP="00B84FD4">
            <w:pPr>
              <w:pStyle w:val="ROWTABELLA"/>
              <w:rPr>
                <w:color w:val="002060"/>
              </w:rPr>
            </w:pPr>
            <w:r w:rsidRPr="00747C04">
              <w:rPr>
                <w:color w:val="002060"/>
              </w:rPr>
              <w:t>CAMPO DI C5 ENTRO PAL OLIMPIA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29FE10" w14:textId="77777777" w:rsidR="00BB1165" w:rsidRPr="00747C04" w:rsidRDefault="00BB1165" w:rsidP="00B84FD4">
            <w:pPr>
              <w:pStyle w:val="ROWTABELLA"/>
              <w:rPr>
                <w:color w:val="002060"/>
              </w:rPr>
            </w:pPr>
            <w:r w:rsidRPr="00747C04">
              <w:rPr>
                <w:color w:val="002060"/>
              </w:rPr>
              <w:t>MONTEPORZIO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0478B1" w14:textId="77777777" w:rsidR="00BB1165" w:rsidRPr="00747C04" w:rsidRDefault="00BB1165" w:rsidP="00B84FD4">
            <w:pPr>
              <w:pStyle w:val="ROWTABELLA"/>
              <w:rPr>
                <w:color w:val="002060"/>
              </w:rPr>
            </w:pPr>
            <w:r w:rsidRPr="00747C04">
              <w:rPr>
                <w:color w:val="002060"/>
              </w:rPr>
              <w:t>VIA RISORGIMENTO 16</w:t>
            </w:r>
          </w:p>
        </w:tc>
      </w:tr>
      <w:tr w:rsidR="00BB1165" w:rsidRPr="00747C04" w14:paraId="7099AB3F"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C1138E8" w14:textId="77777777" w:rsidR="00BB1165" w:rsidRPr="00747C04" w:rsidRDefault="00BB1165" w:rsidP="00B84FD4">
            <w:pPr>
              <w:pStyle w:val="ROWTABELLA"/>
              <w:rPr>
                <w:color w:val="002060"/>
              </w:rPr>
            </w:pPr>
            <w:r w:rsidRPr="00747C04">
              <w:rPr>
                <w:color w:val="002060"/>
              </w:rP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BC11CC8" w14:textId="77777777" w:rsidR="00BB1165" w:rsidRPr="00747C04" w:rsidRDefault="00BB1165" w:rsidP="00B84FD4">
            <w:pPr>
              <w:pStyle w:val="ROWTABELLA"/>
              <w:rPr>
                <w:color w:val="002060"/>
              </w:rPr>
            </w:pPr>
            <w:r w:rsidRPr="00747C04">
              <w:rPr>
                <w:color w:val="002060"/>
              </w:rPr>
              <w:t>VERBENA C5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A7A1246"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81BFDBD" w14:textId="77777777" w:rsidR="00BB1165" w:rsidRPr="00747C04" w:rsidRDefault="00BB1165" w:rsidP="00B84FD4">
            <w:pPr>
              <w:pStyle w:val="ROWTABELLA"/>
              <w:rPr>
                <w:color w:val="002060"/>
              </w:rPr>
            </w:pPr>
            <w:r w:rsidRPr="00747C04">
              <w:rPr>
                <w:color w:val="002060"/>
              </w:rPr>
              <w:t>17/11/2018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4E23499" w14:textId="77777777" w:rsidR="00BB1165" w:rsidRPr="00747C04" w:rsidRDefault="00BB1165" w:rsidP="00B84FD4">
            <w:pPr>
              <w:pStyle w:val="ROWTABELLA"/>
              <w:rPr>
                <w:color w:val="002060"/>
              </w:rPr>
            </w:pPr>
            <w:r w:rsidRPr="00747C04">
              <w:rPr>
                <w:color w:val="002060"/>
              </w:rP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5088B80" w14:textId="77777777" w:rsidR="00BB1165" w:rsidRPr="00747C04" w:rsidRDefault="00BB1165" w:rsidP="00B84FD4">
            <w:pPr>
              <w:pStyle w:val="ROWTABELLA"/>
              <w:rPr>
                <w:color w:val="002060"/>
              </w:rPr>
            </w:pPr>
            <w:r w:rsidRPr="00747C04">
              <w:rPr>
                <w:color w:val="002060"/>
              </w:rP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DC96FF" w14:textId="77777777" w:rsidR="00BB1165" w:rsidRPr="00747C04" w:rsidRDefault="00BB1165" w:rsidP="00B84FD4">
            <w:pPr>
              <w:pStyle w:val="ROWTABELLA"/>
              <w:rPr>
                <w:color w:val="002060"/>
              </w:rPr>
            </w:pPr>
            <w:r w:rsidRPr="00747C04">
              <w:rPr>
                <w:color w:val="002060"/>
              </w:rPr>
              <w:t>VIA TOBAGI STAZ. CASTELBELLINO</w:t>
            </w:r>
          </w:p>
        </w:tc>
      </w:tr>
      <w:tr w:rsidR="00BB1165" w:rsidRPr="00747C04" w14:paraId="6EBB6E98"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24B7E68" w14:textId="77777777" w:rsidR="00BB1165" w:rsidRPr="00747C04" w:rsidRDefault="00BB1165" w:rsidP="00B84FD4">
            <w:pPr>
              <w:pStyle w:val="ROWTABELLA"/>
              <w:rPr>
                <w:color w:val="002060"/>
              </w:rPr>
            </w:pPr>
            <w:r w:rsidRPr="00747C04">
              <w:rPr>
                <w:color w:val="002060"/>
              </w:rP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53D32A0" w14:textId="77777777" w:rsidR="00BB1165" w:rsidRPr="00747C04" w:rsidRDefault="00BB1165" w:rsidP="00B84FD4">
            <w:pPr>
              <w:pStyle w:val="ROWTABELLA"/>
              <w:rPr>
                <w:color w:val="002060"/>
              </w:rPr>
            </w:pPr>
            <w:r w:rsidRPr="00747C04">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7CBEB9C"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51A7E17" w14:textId="77777777" w:rsidR="00BB1165" w:rsidRPr="00747C04" w:rsidRDefault="00BB1165" w:rsidP="00B84FD4">
            <w:pPr>
              <w:pStyle w:val="ROWTABELLA"/>
              <w:rPr>
                <w:color w:val="002060"/>
              </w:rPr>
            </w:pPr>
            <w:r w:rsidRPr="00747C04">
              <w:rPr>
                <w:color w:val="002060"/>
              </w:rPr>
              <w:t>17/11/2018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463F798" w14:textId="77777777" w:rsidR="00BB1165" w:rsidRPr="00747C04" w:rsidRDefault="00BB1165" w:rsidP="00B84FD4">
            <w:pPr>
              <w:pStyle w:val="ROWTABELLA"/>
              <w:rPr>
                <w:color w:val="002060"/>
              </w:rPr>
            </w:pPr>
            <w:r w:rsidRPr="00747C04">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1E67C0" w14:textId="77777777" w:rsidR="00BB1165" w:rsidRPr="00747C04" w:rsidRDefault="00BB1165" w:rsidP="00B84FD4">
            <w:pPr>
              <w:pStyle w:val="ROWTABELLA"/>
              <w:rPr>
                <w:color w:val="002060"/>
              </w:rPr>
            </w:pPr>
            <w:r w:rsidRPr="00747C04">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7EE8F3" w14:textId="77777777" w:rsidR="00BB1165" w:rsidRPr="00747C04" w:rsidRDefault="00BB1165" w:rsidP="00B84FD4">
            <w:pPr>
              <w:pStyle w:val="ROWTABELLA"/>
              <w:rPr>
                <w:color w:val="002060"/>
              </w:rPr>
            </w:pPr>
            <w:r w:rsidRPr="00747C04">
              <w:rPr>
                <w:color w:val="002060"/>
              </w:rPr>
              <w:t>VIA DELLO STADIO</w:t>
            </w:r>
          </w:p>
        </w:tc>
      </w:tr>
      <w:tr w:rsidR="00BB1165" w:rsidRPr="00747C04" w14:paraId="29AB86F3"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78E9F87" w14:textId="77777777" w:rsidR="00BB1165" w:rsidRPr="00747C04" w:rsidRDefault="00BB1165" w:rsidP="00B84FD4">
            <w:pPr>
              <w:pStyle w:val="ROWTABELLA"/>
              <w:rPr>
                <w:color w:val="002060"/>
              </w:rPr>
            </w:pPr>
            <w:r w:rsidRPr="00747C04">
              <w:rPr>
                <w:color w:val="002060"/>
              </w:rP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58ABD82" w14:textId="77777777" w:rsidR="00BB1165" w:rsidRPr="00747C04" w:rsidRDefault="00BB1165" w:rsidP="00B84FD4">
            <w:pPr>
              <w:pStyle w:val="ROWTABELLA"/>
              <w:rPr>
                <w:color w:val="002060"/>
              </w:rPr>
            </w:pPr>
            <w:r w:rsidRPr="00747C04">
              <w:rPr>
                <w:color w:val="002060"/>
              </w:rPr>
              <w:t>CERRETO D ESI C5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694F84C"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C064DCF" w14:textId="77777777" w:rsidR="00BB1165" w:rsidRPr="00747C04" w:rsidRDefault="00BB1165" w:rsidP="00B84FD4">
            <w:pPr>
              <w:pStyle w:val="ROWTABELLA"/>
              <w:rPr>
                <w:color w:val="002060"/>
              </w:rPr>
            </w:pPr>
            <w:r w:rsidRPr="00747C04">
              <w:rPr>
                <w:color w:val="002060"/>
              </w:rPr>
              <w:t>17/11/2018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8E3BBA5" w14:textId="77777777" w:rsidR="00BB1165" w:rsidRPr="00747C04" w:rsidRDefault="00BB1165" w:rsidP="00B84FD4">
            <w:pPr>
              <w:pStyle w:val="ROWTABELLA"/>
              <w:rPr>
                <w:color w:val="002060"/>
              </w:rPr>
            </w:pPr>
            <w:r w:rsidRPr="00747C04">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3A25A52" w14:textId="77777777" w:rsidR="00BB1165" w:rsidRPr="00747C04" w:rsidRDefault="00BB1165" w:rsidP="00B84FD4">
            <w:pPr>
              <w:pStyle w:val="ROWTABELLA"/>
              <w:rPr>
                <w:color w:val="002060"/>
              </w:rPr>
            </w:pPr>
            <w:r w:rsidRPr="00747C04">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6FCA2A" w14:textId="77777777" w:rsidR="00BB1165" w:rsidRPr="00747C04" w:rsidRDefault="00BB1165" w:rsidP="00B84FD4">
            <w:pPr>
              <w:pStyle w:val="ROWTABELLA"/>
              <w:rPr>
                <w:color w:val="002060"/>
              </w:rPr>
            </w:pPr>
            <w:r w:rsidRPr="00747C04">
              <w:rPr>
                <w:color w:val="002060"/>
              </w:rPr>
              <w:t>VIA MATTEOTTI</w:t>
            </w:r>
          </w:p>
        </w:tc>
      </w:tr>
      <w:tr w:rsidR="00BB1165" w:rsidRPr="00747C04" w14:paraId="2ADF078E"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464DC03" w14:textId="77777777" w:rsidR="00BB1165" w:rsidRPr="00747C04" w:rsidRDefault="00BB1165" w:rsidP="00B84FD4">
            <w:pPr>
              <w:pStyle w:val="ROWTABELLA"/>
              <w:rPr>
                <w:color w:val="002060"/>
              </w:rPr>
            </w:pPr>
            <w:r w:rsidRPr="00747C04">
              <w:rPr>
                <w:color w:val="002060"/>
              </w:rPr>
              <w:t>SANTA MARIA NUOVA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5940B9" w14:textId="77777777" w:rsidR="00BB1165" w:rsidRPr="00747C04" w:rsidRDefault="00BB1165" w:rsidP="00B84FD4">
            <w:pPr>
              <w:pStyle w:val="ROWTABELLA"/>
              <w:rPr>
                <w:color w:val="002060"/>
              </w:rPr>
            </w:pPr>
            <w:r w:rsidRPr="00747C04">
              <w:rPr>
                <w:color w:val="002060"/>
              </w:rPr>
              <w:t>REAL S.COSTANZO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714C6AF"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16FA5E" w14:textId="77777777" w:rsidR="00BB1165" w:rsidRPr="00747C04" w:rsidRDefault="00BB1165" w:rsidP="00B84FD4">
            <w:pPr>
              <w:pStyle w:val="ROWTABELLA"/>
              <w:rPr>
                <w:color w:val="002060"/>
              </w:rPr>
            </w:pPr>
            <w:r w:rsidRPr="00747C04">
              <w:rPr>
                <w:color w:val="002060"/>
              </w:rPr>
              <w:t>17/11/2018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8FDD57" w14:textId="77777777" w:rsidR="00BB1165" w:rsidRPr="00747C04" w:rsidRDefault="00BB1165" w:rsidP="00B84FD4">
            <w:pPr>
              <w:pStyle w:val="ROWTABELLA"/>
              <w:rPr>
                <w:color w:val="002060"/>
              </w:rPr>
            </w:pPr>
            <w:r w:rsidRPr="00747C04">
              <w:rPr>
                <w:color w:val="002060"/>
              </w:rPr>
              <w:t>PALASPORT "D. SIMONETTI"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2B0961" w14:textId="77777777" w:rsidR="00BB1165" w:rsidRPr="00747C04" w:rsidRDefault="00BB1165" w:rsidP="00B84FD4">
            <w:pPr>
              <w:pStyle w:val="ROWTABELLA"/>
              <w:rPr>
                <w:color w:val="002060"/>
              </w:rPr>
            </w:pPr>
            <w:r w:rsidRPr="00747C04">
              <w:rPr>
                <w:color w:val="002060"/>
              </w:rPr>
              <w:t>SANTA MARIA NUOVA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139F9D" w14:textId="77777777" w:rsidR="00BB1165" w:rsidRPr="00747C04" w:rsidRDefault="00BB1165" w:rsidP="00B84FD4">
            <w:pPr>
              <w:pStyle w:val="ROWTABELLA"/>
              <w:rPr>
                <w:color w:val="002060"/>
              </w:rPr>
            </w:pPr>
            <w:r w:rsidRPr="00747C04">
              <w:rPr>
                <w:color w:val="002060"/>
              </w:rPr>
              <w:t>VIA GAETANO RAVAGLI</w:t>
            </w:r>
          </w:p>
        </w:tc>
      </w:tr>
    </w:tbl>
    <w:p w14:paraId="49318AEF" w14:textId="77777777" w:rsidR="00BB1165" w:rsidRPr="00747C04" w:rsidRDefault="00BB1165" w:rsidP="00BB1165">
      <w:pPr>
        <w:pStyle w:val="breakline"/>
        <w:divId w:val="527259509"/>
        <w:rPr>
          <w:color w:val="002060"/>
        </w:rPr>
      </w:pPr>
    </w:p>
    <w:p w14:paraId="0CABBD15" w14:textId="77777777" w:rsidR="00BB1165" w:rsidRPr="00747C04" w:rsidRDefault="00BB1165" w:rsidP="00BB1165">
      <w:pPr>
        <w:pStyle w:val="breakline"/>
        <w:divId w:val="527259509"/>
        <w:rPr>
          <w:color w:val="002060"/>
        </w:rPr>
      </w:pPr>
    </w:p>
    <w:p w14:paraId="33818255" w14:textId="77777777" w:rsidR="00BB1165" w:rsidRPr="00747C04" w:rsidRDefault="00BB1165" w:rsidP="00BB1165">
      <w:pPr>
        <w:pStyle w:val="breakline"/>
        <w:divId w:val="527259509"/>
        <w:rPr>
          <w:color w:val="002060"/>
        </w:rPr>
      </w:pPr>
    </w:p>
    <w:p w14:paraId="0A71B719" w14:textId="77777777" w:rsidR="00BB1165" w:rsidRPr="00747C04" w:rsidRDefault="00BB1165" w:rsidP="00BB1165">
      <w:pPr>
        <w:pStyle w:val="SOTTOTITOLOCAMPIONATO1"/>
        <w:divId w:val="527259509"/>
        <w:rPr>
          <w:color w:val="002060"/>
        </w:rPr>
      </w:pPr>
      <w:r w:rsidRPr="00747C04">
        <w:rPr>
          <w:color w:val="002060"/>
        </w:rPr>
        <w:t>GIRONE 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1"/>
        <w:gridCol w:w="2003"/>
        <w:gridCol w:w="385"/>
        <w:gridCol w:w="898"/>
        <w:gridCol w:w="1198"/>
        <w:gridCol w:w="1544"/>
        <w:gridCol w:w="1551"/>
      </w:tblGrid>
      <w:tr w:rsidR="00BB1165" w:rsidRPr="00747C04" w14:paraId="539A2928"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89E0BF"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7FCEBD"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2AE9D9"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5A04B8"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73ED58"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653564"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BE10DF"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73AB14BC"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C29BDD2" w14:textId="77777777" w:rsidR="00BB1165" w:rsidRPr="00747C04" w:rsidRDefault="00BB1165" w:rsidP="00B84FD4">
            <w:pPr>
              <w:pStyle w:val="ROWTABELLA"/>
              <w:rPr>
                <w:color w:val="002060"/>
              </w:rPr>
            </w:pPr>
            <w:r w:rsidRPr="00747C04">
              <w:rPr>
                <w:color w:val="002060"/>
              </w:rP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63F668" w14:textId="77777777" w:rsidR="00BB1165" w:rsidRPr="00747C04" w:rsidRDefault="00BB1165" w:rsidP="00B84FD4">
            <w:pPr>
              <w:pStyle w:val="ROWTABELLA"/>
              <w:rPr>
                <w:color w:val="002060"/>
              </w:rPr>
            </w:pPr>
            <w:r w:rsidRPr="00747C04">
              <w:rPr>
                <w:color w:val="002060"/>
              </w:rPr>
              <w:t>FUTSAL MONTURANO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DF0DACF"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0707AC" w14:textId="77777777" w:rsidR="00BB1165" w:rsidRPr="00747C04" w:rsidRDefault="00BB1165" w:rsidP="00B84FD4">
            <w:pPr>
              <w:pStyle w:val="ROWTABELLA"/>
              <w:rPr>
                <w:color w:val="002060"/>
              </w:rPr>
            </w:pPr>
            <w:r w:rsidRPr="00747C04">
              <w:rPr>
                <w:color w:val="002060"/>
              </w:rPr>
              <w:t>17/11/2018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BE2E79" w14:textId="77777777" w:rsidR="00BB1165" w:rsidRPr="00747C04" w:rsidRDefault="00BB1165" w:rsidP="00B84FD4">
            <w:pPr>
              <w:pStyle w:val="ROWTABELLA"/>
              <w:rPr>
                <w:color w:val="002060"/>
              </w:rPr>
            </w:pPr>
            <w:r w:rsidRPr="00747C04">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099B64" w14:textId="77777777" w:rsidR="00BB1165" w:rsidRPr="00747C04" w:rsidRDefault="00BB1165" w:rsidP="00B84FD4">
            <w:pPr>
              <w:pStyle w:val="ROWTABELLA"/>
              <w:rPr>
                <w:color w:val="002060"/>
              </w:rPr>
            </w:pPr>
            <w:r w:rsidRPr="00747C04">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9B3774" w14:textId="77777777" w:rsidR="00BB1165" w:rsidRPr="00747C04" w:rsidRDefault="00BB1165" w:rsidP="00B84FD4">
            <w:pPr>
              <w:pStyle w:val="ROWTABELLA"/>
              <w:rPr>
                <w:color w:val="002060"/>
              </w:rPr>
            </w:pPr>
            <w:r w:rsidRPr="00747C04">
              <w:rPr>
                <w:color w:val="002060"/>
              </w:rPr>
              <w:t>VIA MADRE TERESA DI CALCUTTA</w:t>
            </w:r>
          </w:p>
        </w:tc>
      </w:tr>
      <w:tr w:rsidR="00BB1165" w:rsidRPr="00747C04" w14:paraId="7F2A7AC1"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54767F6" w14:textId="77777777" w:rsidR="00BB1165" w:rsidRPr="00747C04" w:rsidRDefault="00BB1165" w:rsidP="00B84FD4">
            <w:pPr>
              <w:pStyle w:val="ROWTABELLA"/>
              <w:rPr>
                <w:color w:val="002060"/>
              </w:rPr>
            </w:pPr>
            <w:r w:rsidRPr="00747C04">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F6BFEFE" w14:textId="77777777" w:rsidR="00BB1165" w:rsidRPr="00747C04" w:rsidRDefault="00BB1165" w:rsidP="00B84FD4">
            <w:pPr>
              <w:pStyle w:val="ROWTABELLA"/>
              <w:rPr>
                <w:color w:val="002060"/>
              </w:rPr>
            </w:pPr>
            <w:r w:rsidRPr="00747C04">
              <w:rPr>
                <w:color w:val="002060"/>
              </w:rP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D2219B6"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04120DF" w14:textId="77777777" w:rsidR="00BB1165" w:rsidRPr="00747C04" w:rsidRDefault="00BB1165" w:rsidP="00B84FD4">
            <w:pPr>
              <w:pStyle w:val="ROWTABELLA"/>
              <w:rPr>
                <w:color w:val="002060"/>
              </w:rPr>
            </w:pPr>
            <w:r w:rsidRPr="00747C04">
              <w:rPr>
                <w:color w:val="002060"/>
              </w:rPr>
              <w:t>17/11/2018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D970F57" w14:textId="77777777" w:rsidR="00BB1165" w:rsidRPr="00747C04" w:rsidRDefault="00BB1165" w:rsidP="00B84FD4">
            <w:pPr>
              <w:pStyle w:val="ROWTABELLA"/>
              <w:rPr>
                <w:color w:val="002060"/>
              </w:rPr>
            </w:pPr>
            <w:r w:rsidRPr="00747C04">
              <w:rPr>
                <w:color w:val="002060"/>
              </w:rPr>
              <w:t>PALLONE GEODETICO LOC.CANDIA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73427B0" w14:textId="77777777" w:rsidR="00BB1165" w:rsidRPr="00747C04" w:rsidRDefault="00BB1165" w:rsidP="00B84FD4">
            <w:pPr>
              <w:pStyle w:val="ROWTABELLA"/>
              <w:rPr>
                <w:color w:val="002060"/>
              </w:rPr>
            </w:pPr>
            <w:r w:rsidRPr="00747C04">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E375CA" w14:textId="77777777" w:rsidR="00BB1165" w:rsidRPr="00747C04" w:rsidRDefault="00BB1165" w:rsidP="00B84FD4">
            <w:pPr>
              <w:pStyle w:val="ROWTABELLA"/>
              <w:rPr>
                <w:color w:val="002060"/>
              </w:rPr>
            </w:pPr>
            <w:r w:rsidRPr="00747C04">
              <w:rPr>
                <w:color w:val="002060"/>
              </w:rPr>
              <w:t>LOCALITA' CANDIA</w:t>
            </w:r>
          </w:p>
        </w:tc>
      </w:tr>
      <w:tr w:rsidR="00BB1165" w:rsidRPr="00747C04" w14:paraId="4461D030"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BB43D0B" w14:textId="77777777" w:rsidR="00BB1165" w:rsidRPr="00747C04" w:rsidRDefault="00BB1165" w:rsidP="00B84FD4">
            <w:pPr>
              <w:pStyle w:val="ROWTABELLA"/>
              <w:rPr>
                <w:color w:val="002060"/>
              </w:rPr>
            </w:pPr>
            <w:r w:rsidRPr="00747C04">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C969D72" w14:textId="77777777" w:rsidR="00BB1165" w:rsidRPr="00747C04" w:rsidRDefault="00BB1165" w:rsidP="00B84FD4">
            <w:pPr>
              <w:pStyle w:val="ROWTABELLA"/>
              <w:rPr>
                <w:color w:val="002060"/>
              </w:rPr>
            </w:pPr>
            <w:r w:rsidRPr="00747C04">
              <w:rPr>
                <w:color w:val="002060"/>
              </w:rPr>
              <w:t>INVICTA FUTSAL MACERATA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922FF12"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EA03BAA" w14:textId="77777777" w:rsidR="00BB1165" w:rsidRPr="00747C04" w:rsidRDefault="00BB1165" w:rsidP="00B84FD4">
            <w:pPr>
              <w:pStyle w:val="ROWTABELLA"/>
              <w:rPr>
                <w:color w:val="002060"/>
              </w:rPr>
            </w:pPr>
            <w:r w:rsidRPr="00747C04">
              <w:rPr>
                <w:color w:val="002060"/>
              </w:rPr>
              <w:t>17/11/2018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41DD8B3" w14:textId="77777777" w:rsidR="00BB1165" w:rsidRPr="00747C04" w:rsidRDefault="00BB1165" w:rsidP="00B84FD4">
            <w:pPr>
              <w:pStyle w:val="ROWTABELLA"/>
              <w:rPr>
                <w:color w:val="002060"/>
              </w:rPr>
            </w:pPr>
            <w:r w:rsidRPr="00747C04">
              <w:rPr>
                <w:color w:val="002060"/>
              </w:rPr>
              <w:t>TENSOSTRUTTURA S.M.APPARENTE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80F3340" w14:textId="77777777" w:rsidR="00BB1165" w:rsidRPr="00747C04" w:rsidRDefault="00BB1165" w:rsidP="00B84FD4">
            <w:pPr>
              <w:pStyle w:val="ROWTABELLA"/>
              <w:rPr>
                <w:color w:val="002060"/>
              </w:rPr>
            </w:pPr>
            <w:r w:rsidRPr="00747C04">
              <w:rPr>
                <w:color w:val="002060"/>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2E117E" w14:textId="77777777" w:rsidR="00BB1165" w:rsidRPr="00747C04" w:rsidRDefault="00BB1165" w:rsidP="00B84FD4">
            <w:pPr>
              <w:pStyle w:val="ROWTABELLA"/>
              <w:rPr>
                <w:color w:val="002060"/>
              </w:rPr>
            </w:pPr>
            <w:r w:rsidRPr="00747C04">
              <w:rPr>
                <w:color w:val="002060"/>
              </w:rPr>
              <w:t>VIA LORENZO LOTTO</w:t>
            </w:r>
          </w:p>
        </w:tc>
      </w:tr>
      <w:tr w:rsidR="00BB1165" w:rsidRPr="00747C04" w14:paraId="39A477A5"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77C8ADD" w14:textId="77777777" w:rsidR="00BB1165" w:rsidRPr="00747C04" w:rsidRDefault="00BB1165" w:rsidP="00B84FD4">
            <w:pPr>
              <w:pStyle w:val="ROWTABELLA"/>
              <w:rPr>
                <w:color w:val="002060"/>
              </w:rPr>
            </w:pPr>
            <w:r w:rsidRPr="00747C04">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FE840C9" w14:textId="77777777" w:rsidR="00BB1165" w:rsidRPr="00747C04" w:rsidRDefault="00BB1165" w:rsidP="00B84FD4">
            <w:pPr>
              <w:pStyle w:val="ROWTABELLA"/>
              <w:rPr>
                <w:color w:val="002060"/>
              </w:rPr>
            </w:pPr>
            <w:r w:rsidRPr="00747C04">
              <w:rPr>
                <w:color w:val="002060"/>
              </w:rPr>
              <w:t>FUTSAL COBA SPORTIVA DIL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C0A4CA5"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2AFF88" w14:textId="77777777" w:rsidR="00BB1165" w:rsidRPr="00747C04" w:rsidRDefault="00BB1165" w:rsidP="00B84FD4">
            <w:pPr>
              <w:pStyle w:val="ROWTABELLA"/>
              <w:rPr>
                <w:color w:val="002060"/>
              </w:rPr>
            </w:pPr>
            <w:r w:rsidRPr="00747C04">
              <w:rPr>
                <w:color w:val="002060"/>
              </w:rPr>
              <w:t>17/11/2018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699B09D" w14:textId="77777777" w:rsidR="00BB1165" w:rsidRPr="00747C04" w:rsidRDefault="00BB1165" w:rsidP="00B84FD4">
            <w:pPr>
              <w:pStyle w:val="ROWTABELLA"/>
              <w:rPr>
                <w:color w:val="002060"/>
              </w:rPr>
            </w:pPr>
            <w:r w:rsidRPr="00747C04">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195753" w14:textId="77777777" w:rsidR="00BB1165" w:rsidRPr="00747C04" w:rsidRDefault="00BB1165" w:rsidP="00B84FD4">
            <w:pPr>
              <w:pStyle w:val="ROWTABELLA"/>
              <w:rPr>
                <w:color w:val="002060"/>
              </w:rPr>
            </w:pPr>
            <w:r w:rsidRPr="00747C04">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437BEEE" w14:textId="77777777" w:rsidR="00BB1165" w:rsidRPr="00747C04" w:rsidRDefault="00BB1165" w:rsidP="00B84FD4">
            <w:pPr>
              <w:pStyle w:val="ROWTABELLA"/>
              <w:rPr>
                <w:color w:val="002060"/>
              </w:rPr>
            </w:pPr>
            <w:r w:rsidRPr="00747C04">
              <w:rPr>
                <w:color w:val="002060"/>
              </w:rPr>
              <w:t>VIA MONTEPELAGO</w:t>
            </w:r>
          </w:p>
        </w:tc>
      </w:tr>
      <w:tr w:rsidR="00BB1165" w:rsidRPr="00747C04" w14:paraId="10E1382C"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58EBDD8" w14:textId="77777777" w:rsidR="00BB1165" w:rsidRPr="00747C04" w:rsidRDefault="00BB1165" w:rsidP="00B84FD4">
            <w:pPr>
              <w:pStyle w:val="ROWTABELLA"/>
              <w:rPr>
                <w:color w:val="002060"/>
              </w:rPr>
            </w:pPr>
            <w:r w:rsidRPr="00747C04">
              <w:rPr>
                <w:color w:val="002060"/>
              </w:rPr>
              <w:t>U.MANDOLESI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15FD8F" w14:textId="77777777" w:rsidR="00BB1165" w:rsidRPr="00747C04" w:rsidRDefault="00BB1165" w:rsidP="00B84FD4">
            <w:pPr>
              <w:pStyle w:val="ROWTABELLA"/>
              <w:rPr>
                <w:color w:val="002060"/>
              </w:rPr>
            </w:pPr>
            <w:r w:rsidRPr="00747C04">
              <w:rPr>
                <w:color w:val="002060"/>
              </w:rPr>
              <w:t>C.U.S. ANCONA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6AD149D"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FCB7AF" w14:textId="77777777" w:rsidR="00BB1165" w:rsidRPr="00747C04" w:rsidRDefault="00BB1165" w:rsidP="00B84FD4">
            <w:pPr>
              <w:pStyle w:val="ROWTABELLA"/>
              <w:rPr>
                <w:color w:val="002060"/>
              </w:rPr>
            </w:pPr>
            <w:r w:rsidRPr="00747C04">
              <w:rPr>
                <w:color w:val="002060"/>
              </w:rPr>
              <w:t>18/11/2018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1F8439" w14:textId="77777777" w:rsidR="00BB1165" w:rsidRPr="00747C04" w:rsidRDefault="00BB1165" w:rsidP="00B84FD4">
            <w:pPr>
              <w:pStyle w:val="ROWTABELLA"/>
              <w:rPr>
                <w:color w:val="002060"/>
              </w:rPr>
            </w:pPr>
            <w:r w:rsidRPr="00747C04">
              <w:rPr>
                <w:color w:val="002060"/>
              </w:rPr>
              <w:t>CAMPO C/5 "MANDOLESI"- COPERT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205BC4" w14:textId="77777777" w:rsidR="00BB1165" w:rsidRPr="00747C04" w:rsidRDefault="00BB1165" w:rsidP="00B84FD4">
            <w:pPr>
              <w:pStyle w:val="ROWTABELLA"/>
              <w:rPr>
                <w:color w:val="002060"/>
              </w:rPr>
            </w:pPr>
            <w:r w:rsidRPr="00747C04">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6D5EF9" w14:textId="77777777" w:rsidR="00BB1165" w:rsidRPr="00747C04" w:rsidRDefault="00BB1165" w:rsidP="00B84FD4">
            <w:pPr>
              <w:pStyle w:val="ROWTABELLA"/>
              <w:rPr>
                <w:color w:val="002060"/>
              </w:rPr>
            </w:pPr>
            <w:r w:rsidRPr="00747C04">
              <w:rPr>
                <w:color w:val="002060"/>
              </w:rPr>
              <w:t>VIA DELLE REGIONI, 8</w:t>
            </w:r>
          </w:p>
        </w:tc>
      </w:tr>
    </w:tbl>
    <w:p w14:paraId="2B34AEED" w14:textId="77777777" w:rsidR="00BB1165" w:rsidRPr="00747C04" w:rsidRDefault="00BB1165" w:rsidP="00BB1165">
      <w:pPr>
        <w:pStyle w:val="breakline"/>
        <w:divId w:val="527259509"/>
        <w:rPr>
          <w:color w:val="002060"/>
        </w:rPr>
      </w:pPr>
    </w:p>
    <w:p w14:paraId="1F2783C1" w14:textId="77777777" w:rsidR="00BB1165" w:rsidRPr="00747C04" w:rsidRDefault="00BB1165" w:rsidP="00BB1165">
      <w:pPr>
        <w:pStyle w:val="breakline"/>
        <w:divId w:val="527259509"/>
        <w:rPr>
          <w:color w:val="002060"/>
        </w:rPr>
      </w:pPr>
    </w:p>
    <w:p w14:paraId="49F64BCB" w14:textId="77777777" w:rsidR="00BB1165" w:rsidRPr="00747C04" w:rsidRDefault="00BB1165" w:rsidP="00BB1165">
      <w:pPr>
        <w:pStyle w:val="breakline"/>
        <w:divId w:val="527259509"/>
        <w:rPr>
          <w:color w:val="002060"/>
        </w:rPr>
      </w:pPr>
    </w:p>
    <w:p w14:paraId="08C68BEF" w14:textId="77777777" w:rsidR="00BB1165" w:rsidRPr="00747C04" w:rsidRDefault="00BB1165" w:rsidP="00BB1165">
      <w:pPr>
        <w:pStyle w:val="TITOLOCAMPIONATO"/>
        <w:shd w:val="clear" w:color="auto" w:fill="CCCCCC"/>
        <w:spacing w:before="80" w:after="40"/>
        <w:divId w:val="527259509"/>
        <w:rPr>
          <w:color w:val="002060"/>
        </w:rPr>
      </w:pPr>
      <w:r w:rsidRPr="00747C04">
        <w:rPr>
          <w:color w:val="002060"/>
        </w:rPr>
        <w:t>UNDER 19 CALCIO A 5 REGIONALE</w:t>
      </w:r>
    </w:p>
    <w:p w14:paraId="43F2F37D" w14:textId="77777777" w:rsidR="00BB1165" w:rsidRPr="00747C04" w:rsidRDefault="00BB1165" w:rsidP="00BB1165">
      <w:pPr>
        <w:pStyle w:val="TITOLOPRINC"/>
        <w:divId w:val="527259509"/>
        <w:rPr>
          <w:color w:val="002060"/>
        </w:rPr>
      </w:pPr>
      <w:r w:rsidRPr="00747C04">
        <w:rPr>
          <w:color w:val="002060"/>
        </w:rPr>
        <w:t>ANAGRAFICA/INDIRIZZARIO/VARIAZIONI CALENDARIO</w:t>
      </w:r>
    </w:p>
    <w:p w14:paraId="5A73EDEE" w14:textId="77777777" w:rsidR="00BB1165" w:rsidRPr="00747C04" w:rsidRDefault="00BB1165" w:rsidP="00BB1165">
      <w:pPr>
        <w:pStyle w:val="Corpodeltesto21"/>
        <w:divId w:val="527259509"/>
        <w:rPr>
          <w:rFonts w:ascii="Arial" w:hAnsi="Arial" w:cs="Arial"/>
          <w:b/>
          <w:color w:val="002060"/>
          <w:sz w:val="22"/>
          <w:szCs w:val="22"/>
          <w:u w:val="single"/>
        </w:rPr>
      </w:pPr>
      <w:r w:rsidRPr="00747C04">
        <w:rPr>
          <w:rFonts w:ascii="Arial" w:hAnsi="Arial" w:cs="Arial"/>
          <w:b/>
          <w:color w:val="002060"/>
          <w:sz w:val="22"/>
          <w:szCs w:val="22"/>
          <w:u w:val="single"/>
        </w:rPr>
        <w:t>GIRONE "A"</w:t>
      </w:r>
    </w:p>
    <w:p w14:paraId="2C7BB667" w14:textId="77777777" w:rsidR="00BB1165" w:rsidRPr="00747C04" w:rsidRDefault="00BB1165" w:rsidP="00BB1165">
      <w:pPr>
        <w:pStyle w:val="Corpodeltesto21"/>
        <w:divId w:val="527259509"/>
        <w:rPr>
          <w:rFonts w:ascii="Arial" w:hAnsi="Arial" w:cs="Arial"/>
          <w:color w:val="002060"/>
          <w:sz w:val="22"/>
          <w:szCs w:val="22"/>
        </w:rPr>
      </w:pPr>
    </w:p>
    <w:p w14:paraId="21115953"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Società </w:t>
      </w:r>
      <w:r w:rsidRPr="00747C04">
        <w:rPr>
          <w:rFonts w:ascii="Arial" w:hAnsi="Arial" w:cs="Arial"/>
          <w:b/>
          <w:color w:val="002060"/>
          <w:sz w:val="22"/>
          <w:szCs w:val="22"/>
        </w:rPr>
        <w:t>ATL URBINO C5 1999</w:t>
      </w:r>
      <w:r w:rsidRPr="00747C04">
        <w:rPr>
          <w:rFonts w:ascii="Arial" w:hAnsi="Arial" w:cs="Arial"/>
          <w:color w:val="002060"/>
          <w:sz w:val="22"/>
          <w:szCs w:val="22"/>
        </w:rPr>
        <w:t xml:space="preserve"> comunica che disputerà tutte le gare interne il </w:t>
      </w:r>
      <w:r w:rsidRPr="00747C04">
        <w:rPr>
          <w:rFonts w:ascii="Arial" w:hAnsi="Arial" w:cs="Arial"/>
          <w:b/>
          <w:color w:val="002060"/>
          <w:sz w:val="22"/>
          <w:szCs w:val="22"/>
        </w:rPr>
        <w:t xml:space="preserve">SABATO </w:t>
      </w:r>
      <w:r w:rsidRPr="00747C04">
        <w:rPr>
          <w:rFonts w:ascii="Arial" w:hAnsi="Arial" w:cs="Arial"/>
          <w:color w:val="002060"/>
          <w:sz w:val="22"/>
          <w:szCs w:val="22"/>
        </w:rPr>
        <w:t xml:space="preserve">alle </w:t>
      </w:r>
      <w:r w:rsidRPr="00747C04">
        <w:rPr>
          <w:rFonts w:ascii="Arial" w:hAnsi="Arial" w:cs="Arial"/>
          <w:b/>
          <w:color w:val="002060"/>
          <w:sz w:val="22"/>
          <w:szCs w:val="22"/>
        </w:rPr>
        <w:t xml:space="preserve">ore </w:t>
      </w:r>
      <w:r w:rsidRPr="00747C04">
        <w:rPr>
          <w:rFonts w:ascii="Arial" w:hAnsi="Arial" w:cs="Arial"/>
          <w:b/>
          <w:color w:val="002060"/>
          <w:sz w:val="22"/>
          <w:szCs w:val="22"/>
        </w:rPr>
        <w:lastRenderedPageBreak/>
        <w:t>18:00</w:t>
      </w:r>
      <w:r w:rsidRPr="00747C04">
        <w:rPr>
          <w:rFonts w:ascii="Arial" w:hAnsi="Arial" w:cs="Arial"/>
          <w:color w:val="002060"/>
          <w:sz w:val="22"/>
          <w:szCs w:val="22"/>
        </w:rPr>
        <w:t>, stesso campo.</w:t>
      </w:r>
    </w:p>
    <w:p w14:paraId="319C78B4" w14:textId="77777777" w:rsidR="00BB1165" w:rsidRPr="00747C04" w:rsidRDefault="00BB1165" w:rsidP="00BB1165">
      <w:pPr>
        <w:pStyle w:val="TITOLOPRINC"/>
        <w:divId w:val="527259509"/>
        <w:rPr>
          <w:color w:val="002060"/>
        </w:rPr>
      </w:pPr>
      <w:r w:rsidRPr="00747C04">
        <w:rPr>
          <w:color w:val="002060"/>
        </w:rPr>
        <w:t>VARIAZIONI AL PROGRAMMA GARE</w:t>
      </w:r>
    </w:p>
    <w:p w14:paraId="5ACF6A08" w14:textId="77777777" w:rsidR="00BB1165" w:rsidRPr="00747C04" w:rsidRDefault="00BB1165" w:rsidP="00BB1165">
      <w:pPr>
        <w:pStyle w:val="Corpodeltesto21"/>
        <w:divId w:val="527259509"/>
        <w:rPr>
          <w:rFonts w:ascii="Arial" w:hAnsi="Arial" w:cs="Arial"/>
          <w:b/>
          <w:color w:val="002060"/>
          <w:sz w:val="22"/>
          <w:szCs w:val="22"/>
          <w:u w:val="single"/>
        </w:rPr>
      </w:pPr>
      <w:r w:rsidRPr="00747C04">
        <w:rPr>
          <w:rFonts w:ascii="Arial" w:hAnsi="Arial" w:cs="Arial"/>
          <w:b/>
          <w:color w:val="002060"/>
          <w:sz w:val="22"/>
          <w:szCs w:val="22"/>
          <w:u w:val="single"/>
        </w:rPr>
        <w:t>GIRONE “A”</w:t>
      </w:r>
    </w:p>
    <w:p w14:paraId="62238A2C" w14:textId="77777777" w:rsidR="00BB1165" w:rsidRPr="00747C04" w:rsidRDefault="00BB1165" w:rsidP="00BB1165">
      <w:pPr>
        <w:pStyle w:val="Corpodeltesto21"/>
        <w:divId w:val="527259509"/>
        <w:rPr>
          <w:rFonts w:ascii="Arial" w:hAnsi="Arial" w:cs="Arial"/>
          <w:color w:val="002060"/>
          <w:sz w:val="22"/>
          <w:szCs w:val="22"/>
        </w:rPr>
      </w:pPr>
    </w:p>
    <w:p w14:paraId="0878AEF3" w14:textId="77777777" w:rsidR="00BB1165" w:rsidRPr="00747C04" w:rsidRDefault="00BB1165" w:rsidP="00BB1165">
      <w:pPr>
        <w:pStyle w:val="Corpodeltesto21"/>
        <w:divId w:val="527259509"/>
        <w:rPr>
          <w:rFonts w:ascii="Arial" w:hAnsi="Arial" w:cs="Arial"/>
          <w:b/>
          <w:i/>
          <w:color w:val="002060"/>
          <w:sz w:val="22"/>
          <w:szCs w:val="22"/>
        </w:rPr>
      </w:pPr>
      <w:r w:rsidRPr="00747C04">
        <w:rPr>
          <w:rFonts w:ascii="Arial" w:hAnsi="Arial" w:cs="Arial"/>
          <w:b/>
          <w:i/>
          <w:color w:val="002060"/>
          <w:sz w:val="22"/>
          <w:szCs w:val="22"/>
        </w:rPr>
        <w:t>VII^ GIORNATA</w:t>
      </w:r>
    </w:p>
    <w:p w14:paraId="18DC6883" w14:textId="77777777" w:rsidR="00BB1165" w:rsidRPr="00747C04" w:rsidRDefault="00BB1165" w:rsidP="00BB1165">
      <w:pPr>
        <w:pStyle w:val="Corpodeltesto21"/>
        <w:divId w:val="527259509"/>
        <w:rPr>
          <w:rFonts w:ascii="Arial" w:hAnsi="Arial" w:cs="Arial"/>
          <w:color w:val="002060"/>
          <w:sz w:val="22"/>
          <w:szCs w:val="22"/>
        </w:rPr>
      </w:pPr>
    </w:p>
    <w:p w14:paraId="5AA220F6"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gara </w:t>
      </w:r>
      <w:r w:rsidRPr="00747C04">
        <w:rPr>
          <w:rFonts w:ascii="Arial" w:hAnsi="Arial" w:cs="Arial"/>
          <w:b/>
          <w:color w:val="002060"/>
          <w:sz w:val="22"/>
          <w:szCs w:val="22"/>
        </w:rPr>
        <w:t xml:space="preserve">CASENUOVE – AMICI DEL CENTROSOCIO SP. </w:t>
      </w:r>
      <w:r w:rsidRPr="00747C04">
        <w:rPr>
          <w:rFonts w:ascii="Arial" w:hAnsi="Arial" w:cs="Arial"/>
          <w:color w:val="002060"/>
          <w:sz w:val="22"/>
          <w:szCs w:val="22"/>
        </w:rPr>
        <w:t xml:space="preserve">sarà disputata </w:t>
      </w:r>
      <w:r w:rsidRPr="00747C04">
        <w:rPr>
          <w:rFonts w:ascii="Arial" w:hAnsi="Arial" w:cs="Arial"/>
          <w:b/>
          <w:color w:val="002060"/>
          <w:sz w:val="22"/>
          <w:szCs w:val="22"/>
        </w:rPr>
        <w:t>LUNEDI’ 19/11/2018</w:t>
      </w:r>
      <w:r w:rsidRPr="00747C04">
        <w:rPr>
          <w:rFonts w:ascii="Arial" w:hAnsi="Arial" w:cs="Arial"/>
          <w:color w:val="002060"/>
          <w:sz w:val="22"/>
          <w:szCs w:val="22"/>
        </w:rPr>
        <w:t xml:space="preserve"> alle </w:t>
      </w:r>
      <w:r w:rsidRPr="00747C04">
        <w:rPr>
          <w:rFonts w:ascii="Arial" w:hAnsi="Arial" w:cs="Arial"/>
          <w:b/>
          <w:color w:val="002060"/>
          <w:sz w:val="22"/>
          <w:szCs w:val="22"/>
        </w:rPr>
        <w:t>ore 18:00</w:t>
      </w:r>
      <w:r w:rsidRPr="00747C04">
        <w:rPr>
          <w:rFonts w:ascii="Arial" w:hAnsi="Arial" w:cs="Arial"/>
          <w:color w:val="002060"/>
          <w:sz w:val="22"/>
          <w:szCs w:val="22"/>
        </w:rPr>
        <w:t>,</w:t>
      </w:r>
      <w:r w:rsidRPr="00747C04">
        <w:rPr>
          <w:rFonts w:ascii="Arial" w:hAnsi="Arial" w:cs="Arial"/>
          <w:b/>
          <w:color w:val="002060"/>
          <w:sz w:val="22"/>
          <w:szCs w:val="22"/>
        </w:rPr>
        <w:t xml:space="preserve"> </w:t>
      </w:r>
      <w:r w:rsidRPr="00747C04">
        <w:rPr>
          <w:rFonts w:ascii="Arial" w:hAnsi="Arial" w:cs="Arial"/>
          <w:color w:val="002060"/>
          <w:sz w:val="22"/>
          <w:szCs w:val="22"/>
        </w:rPr>
        <w:t>stesso campo.</w:t>
      </w:r>
    </w:p>
    <w:p w14:paraId="18D76020" w14:textId="77777777" w:rsidR="00BB1165" w:rsidRPr="00747C04" w:rsidRDefault="00BB1165" w:rsidP="00BB1165">
      <w:pPr>
        <w:pStyle w:val="TITOLOPRINC"/>
        <w:divId w:val="527259509"/>
        <w:rPr>
          <w:color w:val="002060"/>
        </w:rPr>
      </w:pPr>
      <w:r w:rsidRPr="00747C04">
        <w:rPr>
          <w:color w:val="002060"/>
        </w:rPr>
        <w:t>RISULTATI</w:t>
      </w:r>
    </w:p>
    <w:p w14:paraId="198F6E8A" w14:textId="77777777" w:rsidR="00BB1165" w:rsidRPr="00747C04" w:rsidRDefault="00BB1165" w:rsidP="00BB1165">
      <w:pPr>
        <w:pStyle w:val="breakline"/>
        <w:divId w:val="527259509"/>
        <w:rPr>
          <w:color w:val="002060"/>
        </w:rPr>
      </w:pPr>
    </w:p>
    <w:p w14:paraId="2E905F7A" w14:textId="77777777" w:rsidR="00BB1165" w:rsidRPr="00747C04" w:rsidRDefault="00BB1165" w:rsidP="00BB1165">
      <w:pPr>
        <w:pStyle w:val="SOTTOTITOLOCAMPIONATO1"/>
        <w:divId w:val="527259509"/>
        <w:rPr>
          <w:color w:val="002060"/>
        </w:rPr>
      </w:pPr>
      <w:r w:rsidRPr="00747C04">
        <w:rPr>
          <w:color w:val="002060"/>
        </w:rPr>
        <w:t>RISULTATI UFFICIALI GARE DEL 10/11/2018</w:t>
      </w:r>
    </w:p>
    <w:p w14:paraId="73AB9FC3" w14:textId="77777777" w:rsidR="00BB1165" w:rsidRPr="00747C04" w:rsidRDefault="00BB1165" w:rsidP="00BB1165">
      <w:pPr>
        <w:pStyle w:val="SOTTOTITOLOCAMPIONATO2"/>
        <w:divId w:val="527259509"/>
        <w:rPr>
          <w:color w:val="002060"/>
        </w:rPr>
      </w:pPr>
      <w:r w:rsidRPr="00747C04">
        <w:rPr>
          <w:color w:val="002060"/>
        </w:rPr>
        <w:t>Si trascrivono qui di seguito i risultati ufficiali delle gare disputate</w:t>
      </w:r>
    </w:p>
    <w:p w14:paraId="1A1CF0E1" w14:textId="77777777" w:rsidR="00BB1165" w:rsidRPr="00747C04" w:rsidRDefault="00BB1165" w:rsidP="00BB11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B1165" w:rsidRPr="00747C04" w14:paraId="38CE09BA" w14:textId="77777777" w:rsidTr="00BB11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50E9AE8B"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51B716" w14:textId="77777777" w:rsidR="00BB1165" w:rsidRPr="00747C04" w:rsidRDefault="00BB1165" w:rsidP="00B84FD4">
                  <w:pPr>
                    <w:pStyle w:val="HEADERTABELLA"/>
                    <w:rPr>
                      <w:color w:val="002060"/>
                    </w:rPr>
                  </w:pPr>
                  <w:r w:rsidRPr="00747C04">
                    <w:rPr>
                      <w:color w:val="002060"/>
                    </w:rPr>
                    <w:t>GIRONE A - 6 Giornata - A</w:t>
                  </w:r>
                </w:p>
              </w:tc>
            </w:tr>
            <w:tr w:rsidR="00BB1165" w:rsidRPr="00747C04" w14:paraId="7EA21A12"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FD9E563" w14:textId="77777777" w:rsidR="00BB1165" w:rsidRPr="00747C04" w:rsidRDefault="00BB1165" w:rsidP="00B84FD4">
                  <w:pPr>
                    <w:pStyle w:val="ROWTABELLA"/>
                    <w:rPr>
                      <w:color w:val="002060"/>
                    </w:rPr>
                  </w:pPr>
                  <w:r w:rsidRPr="00747C04">
                    <w:rPr>
                      <w:color w:val="002060"/>
                    </w:rPr>
                    <w:t>(1) 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41C71A" w14:textId="77777777" w:rsidR="00BB1165" w:rsidRPr="00747C04" w:rsidRDefault="00BB1165" w:rsidP="00B84FD4">
                  <w:pPr>
                    <w:pStyle w:val="ROWTABELLA"/>
                    <w:rPr>
                      <w:color w:val="002060"/>
                    </w:rPr>
                  </w:pPr>
                  <w:r w:rsidRPr="00747C04">
                    <w:rPr>
                      <w:color w:val="002060"/>
                    </w:rPr>
                    <w:t>- VIRTUS TEAM SOC.COOP.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801CDE" w14:textId="77777777" w:rsidR="00BB1165" w:rsidRPr="00747C04" w:rsidRDefault="00BB1165" w:rsidP="00B84FD4">
                  <w:pPr>
                    <w:pStyle w:val="ROWTABELLA"/>
                    <w:jc w:val="center"/>
                    <w:rPr>
                      <w:color w:val="002060"/>
                    </w:rPr>
                  </w:pPr>
                  <w:r w:rsidRPr="00747C04">
                    <w:rPr>
                      <w:color w:val="002060"/>
                    </w:rPr>
                    <w:t>9 - 1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8E0441E" w14:textId="77777777" w:rsidR="00BB1165" w:rsidRPr="00747C04" w:rsidRDefault="00BB1165" w:rsidP="00B84FD4">
                  <w:pPr>
                    <w:pStyle w:val="ROWTABELLA"/>
                    <w:jc w:val="center"/>
                    <w:rPr>
                      <w:color w:val="002060"/>
                    </w:rPr>
                  </w:pPr>
                  <w:r w:rsidRPr="00747C04">
                    <w:rPr>
                      <w:color w:val="002060"/>
                    </w:rPr>
                    <w:t> </w:t>
                  </w:r>
                </w:p>
              </w:tc>
            </w:tr>
            <w:tr w:rsidR="00BB1165" w:rsidRPr="00747C04" w14:paraId="174D1154"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BCF2950" w14:textId="77777777" w:rsidR="00BB1165" w:rsidRPr="00747C04" w:rsidRDefault="00BB1165" w:rsidP="00B84FD4">
                  <w:pPr>
                    <w:pStyle w:val="ROWTABELLA"/>
                    <w:rPr>
                      <w:color w:val="002060"/>
                    </w:rPr>
                  </w:pPr>
                  <w:r w:rsidRPr="00747C04">
                    <w:rPr>
                      <w:color w:val="002060"/>
                    </w:rPr>
                    <w:t>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570B6CE" w14:textId="77777777" w:rsidR="00BB1165" w:rsidRPr="00747C04" w:rsidRDefault="00BB1165" w:rsidP="00B84FD4">
                  <w:pPr>
                    <w:pStyle w:val="ROWTABELLA"/>
                    <w:rPr>
                      <w:color w:val="002060"/>
                    </w:rPr>
                  </w:pPr>
                  <w:r w:rsidRPr="00747C04">
                    <w:rPr>
                      <w:color w:val="002060"/>
                    </w:rPr>
                    <w:t>- CASENUOVE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21E763" w14:textId="77777777" w:rsidR="00BB1165" w:rsidRPr="00747C04" w:rsidRDefault="00BB1165" w:rsidP="00B84FD4">
                  <w:pPr>
                    <w:pStyle w:val="ROWTABELLA"/>
                    <w:jc w:val="center"/>
                    <w:rPr>
                      <w:color w:val="002060"/>
                    </w:rPr>
                  </w:pPr>
                  <w:r w:rsidRPr="00747C04">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FB67FAD" w14:textId="77777777" w:rsidR="00BB1165" w:rsidRPr="00747C04" w:rsidRDefault="00BB1165" w:rsidP="00B84FD4">
                  <w:pPr>
                    <w:pStyle w:val="ROWTABELLA"/>
                    <w:jc w:val="center"/>
                    <w:rPr>
                      <w:color w:val="002060"/>
                    </w:rPr>
                  </w:pPr>
                  <w:r w:rsidRPr="00747C04">
                    <w:rPr>
                      <w:color w:val="002060"/>
                    </w:rPr>
                    <w:t> </w:t>
                  </w:r>
                </w:p>
              </w:tc>
            </w:tr>
            <w:tr w:rsidR="00BB1165" w:rsidRPr="00747C04" w14:paraId="0F9046C0"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29E7233" w14:textId="77777777" w:rsidR="00BB1165" w:rsidRPr="00747C04" w:rsidRDefault="00BB1165" w:rsidP="00B84FD4">
                  <w:pPr>
                    <w:pStyle w:val="ROWTABELLA"/>
                    <w:rPr>
                      <w:color w:val="002060"/>
                    </w:rPr>
                  </w:pPr>
                  <w:r w:rsidRPr="00747C04">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38FC83A" w14:textId="77777777" w:rsidR="00BB1165" w:rsidRPr="00747C04" w:rsidRDefault="00BB1165" w:rsidP="00B84FD4">
                  <w:pPr>
                    <w:pStyle w:val="ROWTABELLA"/>
                    <w:rPr>
                      <w:color w:val="002060"/>
                    </w:rPr>
                  </w:pPr>
                  <w:r w:rsidRPr="00747C04">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E01074F" w14:textId="77777777" w:rsidR="00BB1165" w:rsidRPr="00747C04" w:rsidRDefault="00BB1165" w:rsidP="00B84FD4">
                  <w:pPr>
                    <w:pStyle w:val="ROWTABELLA"/>
                    <w:jc w:val="center"/>
                    <w:rPr>
                      <w:color w:val="002060"/>
                    </w:rPr>
                  </w:pPr>
                  <w:r w:rsidRPr="00747C04">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8820896" w14:textId="77777777" w:rsidR="00BB1165" w:rsidRPr="00747C04" w:rsidRDefault="00BB1165" w:rsidP="00B84FD4">
                  <w:pPr>
                    <w:pStyle w:val="ROWTABELLA"/>
                    <w:jc w:val="center"/>
                    <w:rPr>
                      <w:color w:val="002060"/>
                    </w:rPr>
                  </w:pPr>
                  <w:r w:rsidRPr="00747C04">
                    <w:rPr>
                      <w:color w:val="002060"/>
                    </w:rPr>
                    <w:t> </w:t>
                  </w:r>
                </w:p>
              </w:tc>
            </w:tr>
            <w:tr w:rsidR="00BB1165" w:rsidRPr="00747C04" w14:paraId="187E8FB2"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CF6E893" w14:textId="77777777" w:rsidR="00BB1165" w:rsidRPr="00747C04" w:rsidRDefault="00BB1165" w:rsidP="00B84FD4">
                  <w:pPr>
                    <w:pStyle w:val="ROWTABELLA"/>
                    <w:rPr>
                      <w:color w:val="002060"/>
                    </w:rPr>
                  </w:pPr>
                  <w:r w:rsidRPr="00747C04">
                    <w:rPr>
                      <w:color w:val="002060"/>
                    </w:rP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7452B6B" w14:textId="77777777" w:rsidR="00BB1165" w:rsidRPr="00747C04" w:rsidRDefault="00BB1165" w:rsidP="00B84FD4">
                  <w:pPr>
                    <w:pStyle w:val="ROWTABELLA"/>
                    <w:rPr>
                      <w:color w:val="002060"/>
                    </w:rPr>
                  </w:pPr>
                  <w:r w:rsidRPr="00747C04">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39F5D72" w14:textId="77777777" w:rsidR="00BB1165" w:rsidRPr="00747C04" w:rsidRDefault="00BB1165" w:rsidP="00B84FD4">
                  <w:pPr>
                    <w:pStyle w:val="ROWTABELLA"/>
                    <w:jc w:val="center"/>
                    <w:rPr>
                      <w:color w:val="002060"/>
                    </w:rPr>
                  </w:pPr>
                  <w:r w:rsidRPr="00747C04">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3D0B363" w14:textId="77777777" w:rsidR="00BB1165" w:rsidRPr="00747C04" w:rsidRDefault="00BB1165" w:rsidP="00B84FD4">
                  <w:pPr>
                    <w:pStyle w:val="ROWTABELLA"/>
                    <w:jc w:val="center"/>
                    <w:rPr>
                      <w:color w:val="002060"/>
                    </w:rPr>
                  </w:pPr>
                  <w:r w:rsidRPr="00747C04">
                    <w:rPr>
                      <w:color w:val="002060"/>
                    </w:rPr>
                    <w:t> </w:t>
                  </w:r>
                </w:p>
              </w:tc>
            </w:tr>
            <w:tr w:rsidR="00BB1165" w:rsidRPr="00747C04" w14:paraId="066A0C8F"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A5B5204" w14:textId="77777777" w:rsidR="00BB1165" w:rsidRPr="00747C04" w:rsidRDefault="00BB1165" w:rsidP="00B84FD4">
                  <w:pPr>
                    <w:pStyle w:val="ROWTABELLA"/>
                    <w:rPr>
                      <w:color w:val="002060"/>
                    </w:rPr>
                  </w:pPr>
                  <w:r w:rsidRPr="00747C04">
                    <w:rPr>
                      <w:color w:val="002060"/>
                    </w:rPr>
                    <w:t>REAL FABRIANO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C663FB1" w14:textId="77777777" w:rsidR="00BB1165" w:rsidRPr="00747C04" w:rsidRDefault="00BB1165" w:rsidP="00B84FD4">
                  <w:pPr>
                    <w:pStyle w:val="ROWTABELLA"/>
                    <w:rPr>
                      <w:color w:val="002060"/>
                    </w:rPr>
                  </w:pPr>
                  <w:r w:rsidRPr="00747C04">
                    <w:rPr>
                      <w:color w:val="002060"/>
                    </w:rP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9A633C7" w14:textId="77777777" w:rsidR="00BB1165" w:rsidRPr="00747C04" w:rsidRDefault="00BB1165" w:rsidP="00B84FD4">
                  <w:pPr>
                    <w:pStyle w:val="ROWTABELLA"/>
                    <w:jc w:val="center"/>
                    <w:rPr>
                      <w:color w:val="002060"/>
                    </w:rPr>
                  </w:pPr>
                  <w:r w:rsidRPr="00747C04">
                    <w:rPr>
                      <w:color w:val="002060"/>
                    </w:rP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81D4843" w14:textId="77777777" w:rsidR="00BB1165" w:rsidRPr="00747C04" w:rsidRDefault="00BB1165" w:rsidP="00B84FD4">
                  <w:pPr>
                    <w:pStyle w:val="ROWTABELLA"/>
                    <w:jc w:val="center"/>
                    <w:rPr>
                      <w:color w:val="002060"/>
                    </w:rPr>
                  </w:pPr>
                  <w:r w:rsidRPr="00747C04">
                    <w:rPr>
                      <w:color w:val="002060"/>
                    </w:rPr>
                    <w:t> </w:t>
                  </w:r>
                </w:p>
              </w:tc>
            </w:tr>
            <w:tr w:rsidR="00BB1165" w:rsidRPr="00747C04" w14:paraId="0DBE5220"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D7071BD" w14:textId="77777777" w:rsidR="00BB1165" w:rsidRPr="00747C04" w:rsidRDefault="00BB1165" w:rsidP="00B84FD4">
                  <w:pPr>
                    <w:pStyle w:val="ROWTABELLA"/>
                    <w:rPr>
                      <w:color w:val="002060"/>
                    </w:rPr>
                  </w:pPr>
                  <w:r w:rsidRPr="00747C04">
                    <w:rPr>
                      <w:color w:val="002060"/>
                    </w:rPr>
                    <w:t>SPORTLAND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C82472" w14:textId="77777777" w:rsidR="00BB1165" w:rsidRPr="00747C04" w:rsidRDefault="00BB1165" w:rsidP="00B84FD4">
                  <w:pPr>
                    <w:pStyle w:val="ROWTABELLA"/>
                    <w:rPr>
                      <w:color w:val="002060"/>
                    </w:rPr>
                  </w:pPr>
                  <w:r w:rsidRPr="00747C04">
                    <w:rPr>
                      <w:color w:val="002060"/>
                    </w:rPr>
                    <w:t>- PIETRALACROCE 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2AF984" w14:textId="77777777" w:rsidR="00BB1165" w:rsidRPr="00747C04" w:rsidRDefault="00BB1165" w:rsidP="00B84FD4">
                  <w:pPr>
                    <w:pStyle w:val="ROWTABELLA"/>
                    <w:jc w:val="center"/>
                    <w:rPr>
                      <w:color w:val="002060"/>
                    </w:rPr>
                  </w:pPr>
                  <w:r w:rsidRPr="00747C04">
                    <w:rPr>
                      <w:color w:val="002060"/>
                    </w:rP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B2F71A" w14:textId="77777777" w:rsidR="00BB1165" w:rsidRPr="00747C04" w:rsidRDefault="00BB1165" w:rsidP="00B84FD4">
                  <w:pPr>
                    <w:pStyle w:val="ROWTABELLA"/>
                    <w:jc w:val="center"/>
                    <w:rPr>
                      <w:color w:val="002060"/>
                    </w:rPr>
                  </w:pPr>
                  <w:r w:rsidRPr="00747C04">
                    <w:rPr>
                      <w:color w:val="002060"/>
                    </w:rPr>
                    <w:t> </w:t>
                  </w:r>
                </w:p>
              </w:tc>
            </w:tr>
            <w:tr w:rsidR="00BB1165" w:rsidRPr="00747C04" w14:paraId="06B3BFCC"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59615982" w14:textId="77777777" w:rsidR="00BB1165" w:rsidRPr="00747C04" w:rsidRDefault="00BB1165" w:rsidP="00B84FD4">
                  <w:pPr>
                    <w:pStyle w:val="ROWTABELLA"/>
                    <w:rPr>
                      <w:color w:val="002060"/>
                    </w:rPr>
                  </w:pPr>
                  <w:r w:rsidRPr="00747C04">
                    <w:rPr>
                      <w:color w:val="002060"/>
                    </w:rPr>
                    <w:t>(1) - disputata il 11/11/2018</w:t>
                  </w:r>
                </w:p>
              </w:tc>
            </w:tr>
          </w:tbl>
          <w:p w14:paraId="38D1BA58" w14:textId="77777777" w:rsidR="00BB1165" w:rsidRPr="00747C04" w:rsidRDefault="00BB1165" w:rsidP="00B84FD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0902B0BD"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E69583" w14:textId="77777777" w:rsidR="00BB1165" w:rsidRPr="00747C04" w:rsidRDefault="00BB1165" w:rsidP="00B84FD4">
                  <w:pPr>
                    <w:pStyle w:val="HEADERTABELLA"/>
                    <w:rPr>
                      <w:color w:val="002060"/>
                    </w:rPr>
                  </w:pPr>
                  <w:r w:rsidRPr="00747C04">
                    <w:rPr>
                      <w:color w:val="002060"/>
                    </w:rPr>
                    <w:t>GIRONE B - 6 Giornata - A</w:t>
                  </w:r>
                </w:p>
              </w:tc>
            </w:tr>
            <w:tr w:rsidR="00BB1165" w:rsidRPr="00747C04" w14:paraId="04AF425C"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742F696" w14:textId="77777777" w:rsidR="00BB1165" w:rsidRPr="00747C04" w:rsidRDefault="00BB1165" w:rsidP="00B84FD4">
                  <w:pPr>
                    <w:pStyle w:val="ROWTABELLA"/>
                    <w:rPr>
                      <w:color w:val="002060"/>
                    </w:rPr>
                  </w:pPr>
                  <w:r w:rsidRPr="00747C04">
                    <w:rPr>
                      <w:color w:val="002060"/>
                    </w:rPr>
                    <w:t>(1) CANTINE RIUNITE CSI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FAAD9C" w14:textId="77777777" w:rsidR="00BB1165" w:rsidRPr="00747C04" w:rsidRDefault="00BB1165" w:rsidP="00B84FD4">
                  <w:pPr>
                    <w:pStyle w:val="ROWTABELLA"/>
                    <w:rPr>
                      <w:color w:val="002060"/>
                    </w:rPr>
                  </w:pPr>
                  <w:r w:rsidRPr="00747C04">
                    <w:rPr>
                      <w:color w:val="002060"/>
                    </w:rPr>
                    <w:t>- FUTSAL FBC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1E320B3" w14:textId="77777777" w:rsidR="00BB1165" w:rsidRPr="00747C04" w:rsidRDefault="00BB1165" w:rsidP="00B84FD4">
                  <w:pPr>
                    <w:pStyle w:val="ROWTABELLA"/>
                    <w:jc w:val="center"/>
                    <w:rPr>
                      <w:color w:val="002060"/>
                    </w:rPr>
                  </w:pPr>
                  <w:r w:rsidRPr="00747C04">
                    <w:rPr>
                      <w:color w:val="002060"/>
                    </w:rPr>
                    <w:t>8 - 2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16A4394" w14:textId="77777777" w:rsidR="00BB1165" w:rsidRPr="00747C04" w:rsidRDefault="00BB1165" w:rsidP="00B84FD4">
                  <w:pPr>
                    <w:pStyle w:val="ROWTABELLA"/>
                    <w:jc w:val="center"/>
                    <w:rPr>
                      <w:color w:val="002060"/>
                    </w:rPr>
                  </w:pPr>
                  <w:r w:rsidRPr="00747C04">
                    <w:rPr>
                      <w:color w:val="002060"/>
                    </w:rPr>
                    <w:t> </w:t>
                  </w:r>
                </w:p>
              </w:tc>
            </w:tr>
            <w:tr w:rsidR="00BB1165" w:rsidRPr="00747C04" w14:paraId="06F1D6C7"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29182BC" w14:textId="77777777" w:rsidR="00BB1165" w:rsidRPr="00747C04" w:rsidRDefault="00BB1165" w:rsidP="00B84FD4">
                  <w:pPr>
                    <w:pStyle w:val="ROWTABELLA"/>
                    <w:rPr>
                      <w:color w:val="002060"/>
                    </w:rPr>
                  </w:pPr>
                  <w:r w:rsidRPr="00747C04">
                    <w:rPr>
                      <w:color w:val="002060"/>
                    </w:rPr>
                    <w:t>CSI STELLA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35152CB" w14:textId="77777777" w:rsidR="00BB1165" w:rsidRPr="00747C04" w:rsidRDefault="00BB1165" w:rsidP="00B84FD4">
                  <w:pPr>
                    <w:pStyle w:val="ROWTABELLA"/>
                    <w:rPr>
                      <w:color w:val="002060"/>
                    </w:rPr>
                  </w:pPr>
                  <w:r w:rsidRPr="00747C04">
                    <w:rPr>
                      <w:color w:val="002060"/>
                    </w:rPr>
                    <w:t>- FUTSAL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1E2102F" w14:textId="77777777" w:rsidR="00BB1165" w:rsidRPr="00747C04" w:rsidRDefault="00BB1165" w:rsidP="00B84FD4">
                  <w:pPr>
                    <w:pStyle w:val="ROWTABELLA"/>
                    <w:jc w:val="center"/>
                    <w:rPr>
                      <w:color w:val="002060"/>
                    </w:rPr>
                  </w:pPr>
                  <w:r w:rsidRPr="00747C04">
                    <w:rPr>
                      <w:color w:val="002060"/>
                    </w:rPr>
                    <w:t>1 - 7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893BE21" w14:textId="77777777" w:rsidR="00BB1165" w:rsidRPr="00747C04" w:rsidRDefault="00BB1165" w:rsidP="00B84FD4">
                  <w:pPr>
                    <w:pStyle w:val="ROWTABELLA"/>
                    <w:jc w:val="center"/>
                    <w:rPr>
                      <w:color w:val="002060"/>
                    </w:rPr>
                  </w:pPr>
                  <w:r w:rsidRPr="00747C04">
                    <w:rPr>
                      <w:color w:val="002060"/>
                    </w:rPr>
                    <w:t> </w:t>
                  </w:r>
                </w:p>
              </w:tc>
            </w:tr>
            <w:tr w:rsidR="00BB1165" w:rsidRPr="00747C04" w14:paraId="7DCDE5D5"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6C93B28" w14:textId="77777777" w:rsidR="00BB1165" w:rsidRPr="00747C04" w:rsidRDefault="00BB1165" w:rsidP="00B84FD4">
                  <w:pPr>
                    <w:pStyle w:val="ROWTABELLA"/>
                    <w:rPr>
                      <w:color w:val="002060"/>
                    </w:rPr>
                  </w:pPr>
                  <w:r w:rsidRPr="00747C04">
                    <w:rPr>
                      <w:color w:val="002060"/>
                    </w:rPr>
                    <w:t>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0EF1D1C" w14:textId="77777777" w:rsidR="00BB1165" w:rsidRPr="00747C04" w:rsidRDefault="00BB1165" w:rsidP="00B84FD4">
                  <w:pPr>
                    <w:pStyle w:val="ROWTABELLA"/>
                    <w:rPr>
                      <w:color w:val="002060"/>
                    </w:rPr>
                  </w:pPr>
                  <w:r w:rsidRPr="00747C04">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03CA220" w14:textId="77777777" w:rsidR="00BB1165" w:rsidRPr="00747C04" w:rsidRDefault="00BB1165" w:rsidP="00B84FD4">
                  <w:pPr>
                    <w:pStyle w:val="ROWTABELLA"/>
                    <w:jc w:val="center"/>
                    <w:rPr>
                      <w:color w:val="002060"/>
                    </w:rPr>
                  </w:pPr>
                  <w:r w:rsidRPr="00747C04">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1246F47" w14:textId="77777777" w:rsidR="00BB1165" w:rsidRPr="00747C04" w:rsidRDefault="00BB1165" w:rsidP="00B84FD4">
                  <w:pPr>
                    <w:pStyle w:val="ROWTABELLA"/>
                    <w:jc w:val="center"/>
                    <w:rPr>
                      <w:color w:val="002060"/>
                    </w:rPr>
                  </w:pPr>
                  <w:r w:rsidRPr="00747C04">
                    <w:rPr>
                      <w:color w:val="002060"/>
                    </w:rPr>
                    <w:t> </w:t>
                  </w:r>
                </w:p>
              </w:tc>
            </w:tr>
            <w:tr w:rsidR="00BB1165" w:rsidRPr="00747C04" w14:paraId="769159B4"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EF723EC" w14:textId="77777777" w:rsidR="00BB1165" w:rsidRPr="00747C04" w:rsidRDefault="00BB1165" w:rsidP="00B84FD4">
                  <w:pPr>
                    <w:pStyle w:val="ROWTABELLA"/>
                    <w:rPr>
                      <w:color w:val="002060"/>
                    </w:rPr>
                  </w:pPr>
                  <w:r w:rsidRPr="00747C04">
                    <w:rPr>
                      <w:color w:val="002060"/>
                    </w:rPr>
                    <w:t>(1) 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A2A0534" w14:textId="77777777" w:rsidR="00BB1165" w:rsidRPr="00747C04" w:rsidRDefault="00BB1165" w:rsidP="00B84FD4">
                  <w:pPr>
                    <w:pStyle w:val="ROWTABELLA"/>
                    <w:rPr>
                      <w:color w:val="002060"/>
                    </w:rPr>
                  </w:pPr>
                  <w:r w:rsidRPr="00747C04">
                    <w:rPr>
                      <w:color w:val="002060"/>
                    </w:rPr>
                    <w:t>- ACLI VILLA MUSONE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9166804" w14:textId="77777777" w:rsidR="00BB1165" w:rsidRPr="00747C04" w:rsidRDefault="00BB1165" w:rsidP="00B84FD4">
                  <w:pPr>
                    <w:pStyle w:val="ROWTABELLA"/>
                    <w:jc w:val="center"/>
                    <w:rPr>
                      <w:color w:val="002060"/>
                    </w:rPr>
                  </w:pPr>
                  <w:r w:rsidRPr="00747C04">
                    <w:rPr>
                      <w:color w:val="002060"/>
                    </w:rPr>
                    <w:t>10 - 8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BA15045" w14:textId="77777777" w:rsidR="00BB1165" w:rsidRPr="00747C04" w:rsidRDefault="00BB1165" w:rsidP="00B84FD4">
                  <w:pPr>
                    <w:pStyle w:val="ROWTABELLA"/>
                    <w:jc w:val="center"/>
                    <w:rPr>
                      <w:color w:val="002060"/>
                    </w:rPr>
                  </w:pPr>
                  <w:r w:rsidRPr="00747C04">
                    <w:rPr>
                      <w:color w:val="002060"/>
                    </w:rPr>
                    <w:t> </w:t>
                  </w:r>
                </w:p>
              </w:tc>
            </w:tr>
            <w:tr w:rsidR="00BB1165" w:rsidRPr="00747C04" w14:paraId="7FF5ECC1"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12B4B4C" w14:textId="77777777" w:rsidR="00BB1165" w:rsidRPr="00747C04" w:rsidRDefault="00BB1165" w:rsidP="00B84FD4">
                  <w:pPr>
                    <w:pStyle w:val="ROWTABELLA"/>
                    <w:rPr>
                      <w:color w:val="002060"/>
                    </w:rPr>
                  </w:pPr>
                  <w:r w:rsidRPr="00747C04">
                    <w:rPr>
                      <w:color w:val="002060"/>
                    </w:rP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F474A8" w14:textId="77777777" w:rsidR="00BB1165" w:rsidRPr="00747C04" w:rsidRDefault="00BB1165" w:rsidP="00B84FD4">
                  <w:pPr>
                    <w:pStyle w:val="ROWTABELLA"/>
                    <w:rPr>
                      <w:color w:val="002060"/>
                    </w:rPr>
                  </w:pPr>
                  <w:r w:rsidRPr="00747C04">
                    <w:rPr>
                      <w:color w:val="002060"/>
                    </w:rPr>
                    <w:t>- ACLI AUDAX MONTECOSARO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2C26E7" w14:textId="77777777" w:rsidR="00BB1165" w:rsidRPr="00747C04" w:rsidRDefault="00BB1165" w:rsidP="00B84FD4">
                  <w:pPr>
                    <w:pStyle w:val="ROWTABELLA"/>
                    <w:jc w:val="center"/>
                    <w:rPr>
                      <w:color w:val="002060"/>
                    </w:rPr>
                  </w:pPr>
                  <w:r w:rsidRPr="00747C04">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5DD258A" w14:textId="77777777" w:rsidR="00BB1165" w:rsidRPr="00747C04" w:rsidRDefault="00BB1165" w:rsidP="00B84FD4">
                  <w:pPr>
                    <w:pStyle w:val="ROWTABELLA"/>
                    <w:jc w:val="center"/>
                    <w:rPr>
                      <w:color w:val="002060"/>
                    </w:rPr>
                  </w:pPr>
                  <w:r w:rsidRPr="00747C04">
                    <w:rPr>
                      <w:color w:val="002060"/>
                    </w:rPr>
                    <w:t> </w:t>
                  </w:r>
                </w:p>
              </w:tc>
            </w:tr>
            <w:tr w:rsidR="00BB1165" w:rsidRPr="00747C04" w14:paraId="4EB67146"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1888AF36" w14:textId="77777777" w:rsidR="00BB1165" w:rsidRPr="00747C04" w:rsidRDefault="00BB1165" w:rsidP="00B84FD4">
                  <w:pPr>
                    <w:pStyle w:val="ROWTABELLA"/>
                    <w:rPr>
                      <w:color w:val="002060"/>
                    </w:rPr>
                  </w:pPr>
                  <w:r w:rsidRPr="00747C04">
                    <w:rPr>
                      <w:color w:val="002060"/>
                    </w:rPr>
                    <w:t>(1) - disputata il 11/11/2018</w:t>
                  </w:r>
                </w:p>
              </w:tc>
            </w:tr>
          </w:tbl>
          <w:p w14:paraId="48246F48" w14:textId="77777777" w:rsidR="00BB1165" w:rsidRPr="00747C04" w:rsidRDefault="00BB1165" w:rsidP="00B84FD4">
            <w:pPr>
              <w:rPr>
                <w:color w:val="002060"/>
                <w:sz w:val="24"/>
                <w:szCs w:val="24"/>
              </w:rPr>
            </w:pPr>
          </w:p>
        </w:tc>
      </w:tr>
    </w:tbl>
    <w:p w14:paraId="535805FA" w14:textId="77777777" w:rsidR="00BB1165" w:rsidRPr="00747C04" w:rsidRDefault="00BB1165" w:rsidP="00BB1165">
      <w:pPr>
        <w:pStyle w:val="breakline"/>
        <w:divId w:val="527259509"/>
        <w:rPr>
          <w:color w:val="002060"/>
        </w:rPr>
      </w:pPr>
    </w:p>
    <w:p w14:paraId="72EA26C0" w14:textId="77777777" w:rsidR="00BB1165" w:rsidRPr="00747C04" w:rsidRDefault="00BB1165" w:rsidP="00BB1165">
      <w:pPr>
        <w:pStyle w:val="breakline"/>
        <w:divId w:val="527259509"/>
        <w:rPr>
          <w:color w:val="002060"/>
        </w:rPr>
      </w:pPr>
    </w:p>
    <w:p w14:paraId="1BDD9946" w14:textId="77777777" w:rsidR="00BB1165" w:rsidRPr="00747C04" w:rsidRDefault="00BB1165" w:rsidP="00BB1165">
      <w:pPr>
        <w:pStyle w:val="TITOLOPRINC"/>
        <w:divId w:val="527259509"/>
        <w:rPr>
          <w:color w:val="002060"/>
        </w:rPr>
      </w:pPr>
      <w:r w:rsidRPr="00747C04">
        <w:rPr>
          <w:color w:val="002060"/>
        </w:rPr>
        <w:t>GIUDICE SPORTIVO</w:t>
      </w:r>
    </w:p>
    <w:p w14:paraId="1F4DE048" w14:textId="77777777" w:rsidR="00BB1165" w:rsidRPr="00747C04" w:rsidRDefault="00BB1165" w:rsidP="00BB1165">
      <w:pPr>
        <w:pStyle w:val="diffida"/>
        <w:divId w:val="527259509"/>
        <w:rPr>
          <w:color w:val="002060"/>
        </w:rPr>
      </w:pPr>
      <w:r w:rsidRPr="00747C04">
        <w:rPr>
          <w:color w:val="002060"/>
        </w:rPr>
        <w:t>Il Giudice Sportivo, Avv. Claudio Romagnoli, nella seduta del 14/11/2018, ha adottato le decisioni che di seguito integralmente si riportano:</w:t>
      </w:r>
    </w:p>
    <w:p w14:paraId="09A1F96F" w14:textId="77777777" w:rsidR="00BB1165" w:rsidRPr="00747C04" w:rsidRDefault="00BB1165" w:rsidP="00BB1165">
      <w:pPr>
        <w:pStyle w:val="titolo10"/>
        <w:divId w:val="527259509"/>
        <w:rPr>
          <w:color w:val="002060"/>
        </w:rPr>
      </w:pPr>
      <w:r w:rsidRPr="00747C04">
        <w:rPr>
          <w:color w:val="002060"/>
        </w:rPr>
        <w:t xml:space="preserve">GARE DEL 10/11/2018 </w:t>
      </w:r>
    </w:p>
    <w:p w14:paraId="25EAD18C"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3C75A081"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079B5AFF" w14:textId="77777777" w:rsidR="00BB1165" w:rsidRPr="00747C04" w:rsidRDefault="00BB1165" w:rsidP="00BB1165">
      <w:pPr>
        <w:pStyle w:val="titolo3"/>
        <w:divId w:val="527259509"/>
        <w:rPr>
          <w:color w:val="002060"/>
        </w:rPr>
      </w:pPr>
      <w:r w:rsidRPr="00747C04">
        <w:rPr>
          <w:color w:val="002060"/>
        </w:rPr>
        <w:t xml:space="preserve">A CARICO DI ALLENATORI </w:t>
      </w:r>
    </w:p>
    <w:p w14:paraId="6DFE8BDA" w14:textId="77777777" w:rsidR="00BB1165" w:rsidRPr="00747C04" w:rsidRDefault="00BB1165" w:rsidP="00BB1165">
      <w:pPr>
        <w:pStyle w:val="titolo20"/>
        <w:divId w:val="527259509"/>
        <w:rPr>
          <w:color w:val="002060"/>
        </w:rPr>
      </w:pPr>
      <w:r w:rsidRPr="00747C04">
        <w:rPr>
          <w:color w:val="002060"/>
        </w:rPr>
        <w:t xml:space="preserve">SQUALIFICA FINO AL 21/11/2018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31A2CD15" w14:textId="77777777" w:rsidTr="00BB1165">
        <w:trPr>
          <w:divId w:val="527259509"/>
        </w:trPr>
        <w:tc>
          <w:tcPr>
            <w:tcW w:w="2200" w:type="dxa"/>
            <w:tcMar>
              <w:top w:w="20" w:type="dxa"/>
              <w:left w:w="20" w:type="dxa"/>
              <w:bottom w:w="20" w:type="dxa"/>
              <w:right w:w="20" w:type="dxa"/>
            </w:tcMar>
            <w:vAlign w:val="center"/>
          </w:tcPr>
          <w:p w14:paraId="59481245" w14:textId="77777777" w:rsidR="00BB1165" w:rsidRPr="00747C04" w:rsidRDefault="00BB1165" w:rsidP="00B84FD4">
            <w:pPr>
              <w:pStyle w:val="movimento"/>
              <w:rPr>
                <w:color w:val="002060"/>
              </w:rPr>
            </w:pPr>
            <w:r w:rsidRPr="00747C04">
              <w:rPr>
                <w:color w:val="002060"/>
              </w:rPr>
              <w:t>ANGELETTI ROBERTO</w:t>
            </w:r>
          </w:p>
        </w:tc>
        <w:tc>
          <w:tcPr>
            <w:tcW w:w="2200" w:type="dxa"/>
            <w:tcMar>
              <w:top w:w="20" w:type="dxa"/>
              <w:left w:w="20" w:type="dxa"/>
              <w:bottom w:w="20" w:type="dxa"/>
              <w:right w:w="20" w:type="dxa"/>
            </w:tcMar>
            <w:vAlign w:val="center"/>
          </w:tcPr>
          <w:p w14:paraId="3CF1C672" w14:textId="77777777" w:rsidR="00BB1165" w:rsidRPr="00747C04" w:rsidRDefault="00BB1165" w:rsidP="00B84FD4">
            <w:pPr>
              <w:pStyle w:val="movimento2"/>
              <w:rPr>
                <w:color w:val="002060"/>
              </w:rPr>
            </w:pPr>
            <w:r w:rsidRPr="00747C04">
              <w:rPr>
                <w:color w:val="002060"/>
              </w:rPr>
              <w:t xml:space="preserve">(CASENUOVE) </w:t>
            </w:r>
          </w:p>
        </w:tc>
        <w:tc>
          <w:tcPr>
            <w:tcW w:w="800" w:type="dxa"/>
            <w:tcMar>
              <w:top w:w="20" w:type="dxa"/>
              <w:left w:w="20" w:type="dxa"/>
              <w:bottom w:w="20" w:type="dxa"/>
              <w:right w:w="20" w:type="dxa"/>
            </w:tcMar>
            <w:vAlign w:val="center"/>
          </w:tcPr>
          <w:p w14:paraId="2256D40A"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8114830"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4A0B615B" w14:textId="77777777" w:rsidR="00BB1165" w:rsidRPr="00747C04" w:rsidRDefault="00BB1165" w:rsidP="00B84FD4">
            <w:pPr>
              <w:pStyle w:val="movimento2"/>
              <w:rPr>
                <w:color w:val="002060"/>
              </w:rPr>
            </w:pPr>
            <w:r w:rsidRPr="00747C04">
              <w:rPr>
                <w:color w:val="002060"/>
              </w:rPr>
              <w:t> </w:t>
            </w:r>
          </w:p>
        </w:tc>
      </w:tr>
    </w:tbl>
    <w:p w14:paraId="4DA25D1E" w14:textId="77777777" w:rsidR="00BB1165" w:rsidRPr="00747C04" w:rsidRDefault="00BB1165" w:rsidP="00BB1165">
      <w:pPr>
        <w:pStyle w:val="diffida"/>
        <w:spacing w:before="80" w:beforeAutospacing="0" w:after="40" w:afterAutospacing="0"/>
        <w:divId w:val="527259509"/>
        <w:rPr>
          <w:color w:val="002060"/>
        </w:rPr>
      </w:pPr>
      <w:r w:rsidRPr="00747C04">
        <w:rPr>
          <w:color w:val="002060"/>
        </w:rPr>
        <w:t xml:space="preserve">Per proteste nei confronti dell'arbitro. Allontanato. </w:t>
      </w:r>
    </w:p>
    <w:p w14:paraId="68DB3478" w14:textId="77777777" w:rsidR="00BB1165" w:rsidRPr="00747C04" w:rsidRDefault="00BB1165" w:rsidP="00BB1165">
      <w:pPr>
        <w:pStyle w:val="titolo3"/>
        <w:divId w:val="527259509"/>
        <w:rPr>
          <w:color w:val="002060"/>
        </w:rPr>
      </w:pPr>
      <w:r w:rsidRPr="00747C04">
        <w:rPr>
          <w:color w:val="002060"/>
        </w:rPr>
        <w:t xml:space="preserve">A CARICO CALCIATORI ESPULSI DAL CAMPO </w:t>
      </w:r>
    </w:p>
    <w:p w14:paraId="3C78C100" w14:textId="77777777" w:rsidR="00BB1165" w:rsidRPr="00747C04" w:rsidRDefault="00BB1165" w:rsidP="00BB1165">
      <w:pPr>
        <w:pStyle w:val="titolo20"/>
        <w:divId w:val="527259509"/>
        <w:rPr>
          <w:color w:val="002060"/>
        </w:rPr>
      </w:pPr>
      <w:r w:rsidRPr="00747C04">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79012E21" w14:textId="77777777" w:rsidTr="00BB1165">
        <w:trPr>
          <w:divId w:val="527259509"/>
        </w:trPr>
        <w:tc>
          <w:tcPr>
            <w:tcW w:w="2200" w:type="dxa"/>
            <w:tcMar>
              <w:top w:w="20" w:type="dxa"/>
              <w:left w:w="20" w:type="dxa"/>
              <w:bottom w:w="20" w:type="dxa"/>
              <w:right w:w="20" w:type="dxa"/>
            </w:tcMar>
            <w:vAlign w:val="center"/>
          </w:tcPr>
          <w:p w14:paraId="7F90FBEE" w14:textId="77777777" w:rsidR="00BB1165" w:rsidRPr="00747C04" w:rsidRDefault="00BB1165" w:rsidP="00B84FD4">
            <w:pPr>
              <w:pStyle w:val="movimento"/>
              <w:rPr>
                <w:color w:val="002060"/>
              </w:rPr>
            </w:pPr>
            <w:r w:rsidRPr="00747C04">
              <w:rPr>
                <w:color w:val="002060"/>
              </w:rPr>
              <w:t>BOUTHLIJA OMAR</w:t>
            </w:r>
          </w:p>
        </w:tc>
        <w:tc>
          <w:tcPr>
            <w:tcW w:w="2200" w:type="dxa"/>
            <w:tcMar>
              <w:top w:w="20" w:type="dxa"/>
              <w:left w:w="20" w:type="dxa"/>
              <w:bottom w:w="20" w:type="dxa"/>
              <w:right w:w="20" w:type="dxa"/>
            </w:tcMar>
            <w:vAlign w:val="center"/>
          </w:tcPr>
          <w:p w14:paraId="781DDEFB" w14:textId="77777777" w:rsidR="00BB1165" w:rsidRPr="00747C04" w:rsidRDefault="00BB1165" w:rsidP="00B84FD4">
            <w:pPr>
              <w:pStyle w:val="movimento2"/>
              <w:rPr>
                <w:color w:val="002060"/>
              </w:rPr>
            </w:pPr>
            <w:r w:rsidRPr="00747C04">
              <w:rPr>
                <w:color w:val="002060"/>
              </w:rPr>
              <w:t xml:space="preserve">(CAMPOCAVALLO) </w:t>
            </w:r>
          </w:p>
        </w:tc>
        <w:tc>
          <w:tcPr>
            <w:tcW w:w="800" w:type="dxa"/>
            <w:tcMar>
              <w:top w:w="20" w:type="dxa"/>
              <w:left w:w="20" w:type="dxa"/>
              <w:bottom w:w="20" w:type="dxa"/>
              <w:right w:w="20" w:type="dxa"/>
            </w:tcMar>
            <w:vAlign w:val="center"/>
          </w:tcPr>
          <w:p w14:paraId="2D003766"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C5A1367" w14:textId="77777777" w:rsidR="00BB1165" w:rsidRPr="00747C04" w:rsidRDefault="00BB1165" w:rsidP="00B84FD4">
            <w:pPr>
              <w:pStyle w:val="movimento"/>
              <w:rPr>
                <w:color w:val="002060"/>
              </w:rPr>
            </w:pPr>
            <w:r w:rsidRPr="00747C04">
              <w:rPr>
                <w:color w:val="002060"/>
              </w:rPr>
              <w:t>BAFFETTI TOMMASO</w:t>
            </w:r>
          </w:p>
        </w:tc>
        <w:tc>
          <w:tcPr>
            <w:tcW w:w="2200" w:type="dxa"/>
            <w:tcMar>
              <w:top w:w="20" w:type="dxa"/>
              <w:left w:w="20" w:type="dxa"/>
              <w:bottom w:w="20" w:type="dxa"/>
              <w:right w:w="20" w:type="dxa"/>
            </w:tcMar>
            <w:vAlign w:val="center"/>
          </w:tcPr>
          <w:p w14:paraId="26A73DF9" w14:textId="77777777" w:rsidR="00BB1165" w:rsidRPr="00747C04" w:rsidRDefault="00BB1165" w:rsidP="00B84FD4">
            <w:pPr>
              <w:pStyle w:val="movimento2"/>
              <w:rPr>
                <w:color w:val="002060"/>
              </w:rPr>
            </w:pPr>
            <w:r w:rsidRPr="00747C04">
              <w:rPr>
                <w:color w:val="002060"/>
              </w:rPr>
              <w:t xml:space="preserve">(CASENUOVE) </w:t>
            </w:r>
          </w:p>
        </w:tc>
      </w:tr>
    </w:tbl>
    <w:p w14:paraId="3D539C6D"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4BA4E5ED" w14:textId="77777777" w:rsidR="00BB1165" w:rsidRPr="00747C04" w:rsidRDefault="00BB1165" w:rsidP="00BB1165">
      <w:pPr>
        <w:pStyle w:val="titolo20"/>
        <w:divId w:val="527259509"/>
        <w:rPr>
          <w:color w:val="002060"/>
        </w:rPr>
      </w:pPr>
      <w:r w:rsidRPr="00747C04">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11C08BF6" w14:textId="77777777" w:rsidTr="00BB1165">
        <w:trPr>
          <w:divId w:val="527259509"/>
        </w:trPr>
        <w:tc>
          <w:tcPr>
            <w:tcW w:w="2200" w:type="dxa"/>
            <w:tcMar>
              <w:top w:w="20" w:type="dxa"/>
              <w:left w:w="20" w:type="dxa"/>
              <w:bottom w:w="20" w:type="dxa"/>
              <w:right w:w="20" w:type="dxa"/>
            </w:tcMar>
            <w:vAlign w:val="center"/>
          </w:tcPr>
          <w:p w14:paraId="10159742" w14:textId="77777777" w:rsidR="00BB1165" w:rsidRPr="00747C04" w:rsidRDefault="00BB1165" w:rsidP="00B84FD4">
            <w:pPr>
              <w:pStyle w:val="movimento"/>
              <w:rPr>
                <w:color w:val="002060"/>
              </w:rPr>
            </w:pPr>
            <w:r w:rsidRPr="00747C04">
              <w:rPr>
                <w:color w:val="002060"/>
              </w:rPr>
              <w:t>PALMA ANDREA</w:t>
            </w:r>
          </w:p>
        </w:tc>
        <w:tc>
          <w:tcPr>
            <w:tcW w:w="2200" w:type="dxa"/>
            <w:tcMar>
              <w:top w:w="20" w:type="dxa"/>
              <w:left w:w="20" w:type="dxa"/>
              <w:bottom w:w="20" w:type="dxa"/>
              <w:right w:w="20" w:type="dxa"/>
            </w:tcMar>
            <w:vAlign w:val="center"/>
          </w:tcPr>
          <w:p w14:paraId="27587082" w14:textId="77777777" w:rsidR="00BB1165" w:rsidRPr="00747C04" w:rsidRDefault="00BB1165" w:rsidP="00B84FD4">
            <w:pPr>
              <w:pStyle w:val="movimento2"/>
              <w:rPr>
                <w:color w:val="002060"/>
              </w:rPr>
            </w:pPr>
            <w:r w:rsidRPr="00747C04">
              <w:rPr>
                <w:color w:val="002060"/>
              </w:rPr>
              <w:t xml:space="preserve">(ATL URBINO C5 1999) </w:t>
            </w:r>
          </w:p>
        </w:tc>
        <w:tc>
          <w:tcPr>
            <w:tcW w:w="800" w:type="dxa"/>
            <w:tcMar>
              <w:top w:w="20" w:type="dxa"/>
              <w:left w:w="20" w:type="dxa"/>
              <w:bottom w:w="20" w:type="dxa"/>
              <w:right w:w="20" w:type="dxa"/>
            </w:tcMar>
            <w:vAlign w:val="center"/>
          </w:tcPr>
          <w:p w14:paraId="06E0E12E"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C2B4CCB"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242DF299" w14:textId="77777777" w:rsidR="00BB1165" w:rsidRPr="00747C04" w:rsidRDefault="00BB1165" w:rsidP="00B84FD4">
            <w:pPr>
              <w:pStyle w:val="movimento2"/>
              <w:rPr>
                <w:color w:val="002060"/>
              </w:rPr>
            </w:pPr>
            <w:r w:rsidRPr="00747C04">
              <w:rPr>
                <w:color w:val="002060"/>
              </w:rPr>
              <w:t> </w:t>
            </w:r>
          </w:p>
        </w:tc>
      </w:tr>
    </w:tbl>
    <w:p w14:paraId="22C60E92" w14:textId="77777777" w:rsidR="00BB1165" w:rsidRPr="00747C04" w:rsidRDefault="00BB1165" w:rsidP="00BB1165">
      <w:pPr>
        <w:pStyle w:val="titolo20"/>
        <w:divId w:val="527259509"/>
        <w:rPr>
          <w:color w:val="002060"/>
        </w:rPr>
      </w:pPr>
      <w:r w:rsidRPr="00747C0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2CE151B7" w14:textId="77777777" w:rsidTr="00BB1165">
        <w:trPr>
          <w:divId w:val="527259509"/>
        </w:trPr>
        <w:tc>
          <w:tcPr>
            <w:tcW w:w="2200" w:type="dxa"/>
            <w:tcMar>
              <w:top w:w="20" w:type="dxa"/>
              <w:left w:w="20" w:type="dxa"/>
              <w:bottom w:w="20" w:type="dxa"/>
              <w:right w:w="20" w:type="dxa"/>
            </w:tcMar>
            <w:vAlign w:val="center"/>
          </w:tcPr>
          <w:p w14:paraId="2329C557" w14:textId="77777777" w:rsidR="00BB1165" w:rsidRPr="00747C04" w:rsidRDefault="00BB1165" w:rsidP="00B84FD4">
            <w:pPr>
              <w:pStyle w:val="movimento"/>
              <w:rPr>
                <w:color w:val="002060"/>
              </w:rPr>
            </w:pPr>
            <w:r w:rsidRPr="00747C04">
              <w:rPr>
                <w:color w:val="002060"/>
              </w:rPr>
              <w:lastRenderedPageBreak/>
              <w:t>CIAVATTINI FILIPPO</w:t>
            </w:r>
          </w:p>
        </w:tc>
        <w:tc>
          <w:tcPr>
            <w:tcW w:w="2200" w:type="dxa"/>
            <w:tcMar>
              <w:top w:w="20" w:type="dxa"/>
              <w:left w:w="20" w:type="dxa"/>
              <w:bottom w:w="20" w:type="dxa"/>
              <w:right w:w="20" w:type="dxa"/>
            </w:tcMar>
            <w:vAlign w:val="center"/>
          </w:tcPr>
          <w:p w14:paraId="14846D54" w14:textId="77777777" w:rsidR="00BB1165" w:rsidRPr="00747C04" w:rsidRDefault="00BB1165" w:rsidP="00B84FD4">
            <w:pPr>
              <w:pStyle w:val="movimento2"/>
              <w:rPr>
                <w:color w:val="002060"/>
              </w:rPr>
            </w:pPr>
            <w:r w:rsidRPr="00747C04">
              <w:rPr>
                <w:color w:val="002060"/>
              </w:rPr>
              <w:t xml:space="preserve">(CAMPOCAVALLO) </w:t>
            </w:r>
          </w:p>
        </w:tc>
        <w:tc>
          <w:tcPr>
            <w:tcW w:w="800" w:type="dxa"/>
            <w:tcMar>
              <w:top w:w="20" w:type="dxa"/>
              <w:left w:w="20" w:type="dxa"/>
              <w:bottom w:w="20" w:type="dxa"/>
              <w:right w:w="20" w:type="dxa"/>
            </w:tcMar>
            <w:vAlign w:val="center"/>
          </w:tcPr>
          <w:p w14:paraId="3762F75F"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6AB8D8C4" w14:textId="77777777" w:rsidR="00BB1165" w:rsidRPr="00747C04" w:rsidRDefault="00BB1165" w:rsidP="00B84FD4">
            <w:pPr>
              <w:pStyle w:val="movimento"/>
              <w:rPr>
                <w:color w:val="002060"/>
              </w:rPr>
            </w:pPr>
            <w:r w:rsidRPr="00747C04">
              <w:rPr>
                <w:color w:val="002060"/>
              </w:rPr>
              <w:t>CHAABI YOUNES</w:t>
            </w:r>
          </w:p>
        </w:tc>
        <w:tc>
          <w:tcPr>
            <w:tcW w:w="2200" w:type="dxa"/>
            <w:tcMar>
              <w:top w:w="20" w:type="dxa"/>
              <w:left w:w="20" w:type="dxa"/>
              <w:bottom w:w="20" w:type="dxa"/>
              <w:right w:w="20" w:type="dxa"/>
            </w:tcMar>
            <w:vAlign w:val="center"/>
          </w:tcPr>
          <w:p w14:paraId="5060CE90" w14:textId="77777777" w:rsidR="00BB1165" w:rsidRPr="00747C04" w:rsidRDefault="00BB1165" w:rsidP="00B84FD4">
            <w:pPr>
              <w:pStyle w:val="movimento2"/>
              <w:rPr>
                <w:color w:val="002060"/>
              </w:rPr>
            </w:pPr>
            <w:r w:rsidRPr="00747C04">
              <w:rPr>
                <w:color w:val="002060"/>
              </w:rPr>
              <w:t xml:space="preserve">(CSI STELLA A.S.D.) </w:t>
            </w:r>
          </w:p>
        </w:tc>
      </w:tr>
      <w:tr w:rsidR="00BB1165" w:rsidRPr="00747C04" w14:paraId="0567A5E8" w14:textId="77777777" w:rsidTr="00BB1165">
        <w:trPr>
          <w:divId w:val="527259509"/>
        </w:trPr>
        <w:tc>
          <w:tcPr>
            <w:tcW w:w="2200" w:type="dxa"/>
            <w:tcMar>
              <w:top w:w="20" w:type="dxa"/>
              <w:left w:w="20" w:type="dxa"/>
              <w:bottom w:w="20" w:type="dxa"/>
              <w:right w:w="20" w:type="dxa"/>
            </w:tcMar>
            <w:vAlign w:val="center"/>
          </w:tcPr>
          <w:p w14:paraId="5B08A66E" w14:textId="77777777" w:rsidR="00BB1165" w:rsidRPr="00747C04" w:rsidRDefault="00BB1165" w:rsidP="00B84FD4">
            <w:pPr>
              <w:pStyle w:val="movimento"/>
              <w:rPr>
                <w:color w:val="002060"/>
              </w:rPr>
            </w:pPr>
            <w:r w:rsidRPr="00747C04">
              <w:rPr>
                <w:color w:val="002060"/>
              </w:rPr>
              <w:t>TRABUCCO RICCARDO</w:t>
            </w:r>
          </w:p>
        </w:tc>
        <w:tc>
          <w:tcPr>
            <w:tcW w:w="2200" w:type="dxa"/>
            <w:tcMar>
              <w:top w:w="20" w:type="dxa"/>
              <w:left w:w="20" w:type="dxa"/>
              <w:bottom w:w="20" w:type="dxa"/>
              <w:right w:w="20" w:type="dxa"/>
            </w:tcMar>
            <w:vAlign w:val="center"/>
          </w:tcPr>
          <w:p w14:paraId="75E5B8B4" w14:textId="77777777" w:rsidR="00BB1165" w:rsidRPr="00747C04" w:rsidRDefault="00BB1165" w:rsidP="00B84FD4">
            <w:pPr>
              <w:pStyle w:val="movimento2"/>
              <w:rPr>
                <w:color w:val="002060"/>
              </w:rPr>
            </w:pPr>
            <w:r w:rsidRPr="00747C04">
              <w:rPr>
                <w:color w:val="002060"/>
              </w:rPr>
              <w:t xml:space="preserve">(JESI CALCIO A 5) </w:t>
            </w:r>
          </w:p>
        </w:tc>
        <w:tc>
          <w:tcPr>
            <w:tcW w:w="800" w:type="dxa"/>
            <w:tcMar>
              <w:top w:w="20" w:type="dxa"/>
              <w:left w:w="20" w:type="dxa"/>
              <w:bottom w:w="20" w:type="dxa"/>
              <w:right w:w="20" w:type="dxa"/>
            </w:tcMar>
            <w:vAlign w:val="center"/>
          </w:tcPr>
          <w:p w14:paraId="08EBBD1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6C0E966"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41C6DF0C" w14:textId="77777777" w:rsidR="00BB1165" w:rsidRPr="00747C04" w:rsidRDefault="00BB1165" w:rsidP="00B84FD4">
            <w:pPr>
              <w:pStyle w:val="movimento2"/>
              <w:rPr>
                <w:color w:val="002060"/>
              </w:rPr>
            </w:pPr>
            <w:r w:rsidRPr="00747C04">
              <w:rPr>
                <w:color w:val="002060"/>
              </w:rPr>
              <w:t> </w:t>
            </w:r>
          </w:p>
        </w:tc>
      </w:tr>
    </w:tbl>
    <w:p w14:paraId="745460E3"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2D16EA7E" w14:textId="77777777" w:rsidTr="00BB1165">
        <w:trPr>
          <w:divId w:val="527259509"/>
        </w:trPr>
        <w:tc>
          <w:tcPr>
            <w:tcW w:w="2200" w:type="dxa"/>
            <w:tcMar>
              <w:top w:w="20" w:type="dxa"/>
              <w:left w:w="20" w:type="dxa"/>
              <w:bottom w:w="20" w:type="dxa"/>
              <w:right w:w="20" w:type="dxa"/>
            </w:tcMar>
            <w:vAlign w:val="center"/>
          </w:tcPr>
          <w:p w14:paraId="6415D9BA" w14:textId="77777777" w:rsidR="00BB1165" w:rsidRPr="00747C04" w:rsidRDefault="00BB1165" w:rsidP="00B84FD4">
            <w:pPr>
              <w:pStyle w:val="movimento"/>
              <w:rPr>
                <w:color w:val="002060"/>
              </w:rPr>
            </w:pPr>
            <w:r w:rsidRPr="00747C04">
              <w:rPr>
                <w:color w:val="002060"/>
              </w:rPr>
              <w:t>GHIGGO SANTOS MICHELE ANGELO</w:t>
            </w:r>
          </w:p>
        </w:tc>
        <w:tc>
          <w:tcPr>
            <w:tcW w:w="2200" w:type="dxa"/>
            <w:tcMar>
              <w:top w:w="20" w:type="dxa"/>
              <w:left w:w="20" w:type="dxa"/>
              <w:bottom w:w="20" w:type="dxa"/>
              <w:right w:w="20" w:type="dxa"/>
            </w:tcMar>
            <w:vAlign w:val="center"/>
          </w:tcPr>
          <w:p w14:paraId="354E98C0" w14:textId="77777777" w:rsidR="00BB1165" w:rsidRPr="00747C04" w:rsidRDefault="00BB1165" w:rsidP="00B84FD4">
            <w:pPr>
              <w:pStyle w:val="movimento2"/>
              <w:rPr>
                <w:color w:val="002060"/>
              </w:rPr>
            </w:pPr>
            <w:r w:rsidRPr="00747C04">
              <w:rPr>
                <w:color w:val="002060"/>
              </w:rPr>
              <w:t xml:space="preserve">(ACLI MANTOVANI CALCIO A 5) </w:t>
            </w:r>
          </w:p>
        </w:tc>
        <w:tc>
          <w:tcPr>
            <w:tcW w:w="800" w:type="dxa"/>
            <w:tcMar>
              <w:top w:w="20" w:type="dxa"/>
              <w:left w:w="20" w:type="dxa"/>
              <w:bottom w:w="20" w:type="dxa"/>
              <w:right w:w="20" w:type="dxa"/>
            </w:tcMar>
            <w:vAlign w:val="center"/>
          </w:tcPr>
          <w:p w14:paraId="2346D1F9"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6EF1F739" w14:textId="77777777" w:rsidR="00BB1165" w:rsidRPr="00747C04" w:rsidRDefault="00BB1165" w:rsidP="00B84FD4">
            <w:pPr>
              <w:pStyle w:val="movimento"/>
              <w:rPr>
                <w:color w:val="002060"/>
              </w:rPr>
            </w:pPr>
            <w:r w:rsidRPr="00747C04">
              <w:rPr>
                <w:color w:val="002060"/>
              </w:rPr>
              <w:t>GIACCHETTA ALESSIO</w:t>
            </w:r>
          </w:p>
        </w:tc>
        <w:tc>
          <w:tcPr>
            <w:tcW w:w="2200" w:type="dxa"/>
            <w:tcMar>
              <w:top w:w="20" w:type="dxa"/>
              <w:left w:w="20" w:type="dxa"/>
              <w:bottom w:w="20" w:type="dxa"/>
              <w:right w:w="20" w:type="dxa"/>
            </w:tcMar>
            <w:vAlign w:val="center"/>
          </w:tcPr>
          <w:p w14:paraId="53A647A2" w14:textId="77777777" w:rsidR="00BB1165" w:rsidRPr="00747C04" w:rsidRDefault="00BB1165" w:rsidP="00B84FD4">
            <w:pPr>
              <w:pStyle w:val="movimento2"/>
              <w:rPr>
                <w:color w:val="002060"/>
              </w:rPr>
            </w:pPr>
            <w:r w:rsidRPr="00747C04">
              <w:rPr>
                <w:color w:val="002060"/>
              </w:rPr>
              <w:t xml:space="preserve">(C.U.S. MACERATA CALCIO A5) </w:t>
            </w:r>
          </w:p>
        </w:tc>
      </w:tr>
      <w:tr w:rsidR="00BB1165" w:rsidRPr="00747C04" w14:paraId="003BB9EF" w14:textId="77777777" w:rsidTr="00BB1165">
        <w:trPr>
          <w:divId w:val="527259509"/>
        </w:trPr>
        <w:tc>
          <w:tcPr>
            <w:tcW w:w="2200" w:type="dxa"/>
            <w:tcMar>
              <w:top w:w="20" w:type="dxa"/>
              <w:left w:w="20" w:type="dxa"/>
              <w:bottom w:w="20" w:type="dxa"/>
              <w:right w:w="20" w:type="dxa"/>
            </w:tcMar>
            <w:vAlign w:val="center"/>
          </w:tcPr>
          <w:p w14:paraId="632EB90A" w14:textId="77777777" w:rsidR="00BB1165" w:rsidRPr="00747C04" w:rsidRDefault="00BB1165" w:rsidP="00B84FD4">
            <w:pPr>
              <w:pStyle w:val="movimento"/>
              <w:rPr>
                <w:color w:val="002060"/>
              </w:rPr>
            </w:pPr>
            <w:r w:rsidRPr="00747C04">
              <w:rPr>
                <w:color w:val="002060"/>
              </w:rPr>
              <w:t>BATTISTONI SAMUEL</w:t>
            </w:r>
          </w:p>
        </w:tc>
        <w:tc>
          <w:tcPr>
            <w:tcW w:w="2200" w:type="dxa"/>
            <w:tcMar>
              <w:top w:w="20" w:type="dxa"/>
              <w:left w:w="20" w:type="dxa"/>
              <w:bottom w:w="20" w:type="dxa"/>
              <w:right w:w="20" w:type="dxa"/>
            </w:tcMar>
            <w:vAlign w:val="center"/>
          </w:tcPr>
          <w:p w14:paraId="127DA999" w14:textId="77777777" w:rsidR="00BB1165" w:rsidRPr="00747C04" w:rsidRDefault="00BB1165" w:rsidP="00B84FD4">
            <w:pPr>
              <w:pStyle w:val="movimento2"/>
              <w:rPr>
                <w:color w:val="002060"/>
              </w:rPr>
            </w:pPr>
            <w:r w:rsidRPr="00747C04">
              <w:rPr>
                <w:color w:val="002060"/>
              </w:rPr>
              <w:t xml:space="preserve">(CAMPOCAVALLO) </w:t>
            </w:r>
          </w:p>
        </w:tc>
        <w:tc>
          <w:tcPr>
            <w:tcW w:w="800" w:type="dxa"/>
            <w:tcMar>
              <w:top w:w="20" w:type="dxa"/>
              <w:left w:w="20" w:type="dxa"/>
              <w:bottom w:w="20" w:type="dxa"/>
              <w:right w:w="20" w:type="dxa"/>
            </w:tcMar>
            <w:vAlign w:val="center"/>
          </w:tcPr>
          <w:p w14:paraId="79E01ACF"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25717B4D" w14:textId="77777777" w:rsidR="00BB1165" w:rsidRPr="00747C04" w:rsidRDefault="00BB1165" w:rsidP="00B84FD4">
            <w:pPr>
              <w:pStyle w:val="movimento"/>
              <w:rPr>
                <w:color w:val="002060"/>
              </w:rPr>
            </w:pPr>
            <w:r w:rsidRPr="00747C04">
              <w:rPr>
                <w:color w:val="002060"/>
              </w:rPr>
              <w:t>BOMPADRE NICHOLAS</w:t>
            </w:r>
          </w:p>
        </w:tc>
        <w:tc>
          <w:tcPr>
            <w:tcW w:w="2200" w:type="dxa"/>
            <w:tcMar>
              <w:top w:w="20" w:type="dxa"/>
              <w:left w:w="20" w:type="dxa"/>
              <w:bottom w:w="20" w:type="dxa"/>
              <w:right w:w="20" w:type="dxa"/>
            </w:tcMar>
            <w:vAlign w:val="center"/>
          </w:tcPr>
          <w:p w14:paraId="0D93F571" w14:textId="77777777" w:rsidR="00BB1165" w:rsidRPr="00747C04" w:rsidRDefault="00BB1165" w:rsidP="00B84FD4">
            <w:pPr>
              <w:pStyle w:val="movimento2"/>
              <w:rPr>
                <w:color w:val="002060"/>
              </w:rPr>
            </w:pPr>
            <w:r w:rsidRPr="00747C04">
              <w:rPr>
                <w:color w:val="002060"/>
              </w:rPr>
              <w:t xml:space="preserve">(CASENUOVE) </w:t>
            </w:r>
          </w:p>
        </w:tc>
      </w:tr>
      <w:tr w:rsidR="00BB1165" w:rsidRPr="00747C04" w14:paraId="64DDCC1D" w14:textId="77777777" w:rsidTr="00BB1165">
        <w:trPr>
          <w:divId w:val="527259509"/>
        </w:trPr>
        <w:tc>
          <w:tcPr>
            <w:tcW w:w="2200" w:type="dxa"/>
            <w:tcMar>
              <w:top w:w="20" w:type="dxa"/>
              <w:left w:w="20" w:type="dxa"/>
              <w:bottom w:w="20" w:type="dxa"/>
              <w:right w:w="20" w:type="dxa"/>
            </w:tcMar>
            <w:vAlign w:val="center"/>
          </w:tcPr>
          <w:p w14:paraId="0E58BD0D" w14:textId="77777777" w:rsidR="00BB1165" w:rsidRPr="00747C04" w:rsidRDefault="00BB1165" w:rsidP="00B84FD4">
            <w:pPr>
              <w:pStyle w:val="movimento"/>
              <w:rPr>
                <w:color w:val="002060"/>
              </w:rPr>
            </w:pPr>
            <w:r w:rsidRPr="00747C04">
              <w:rPr>
                <w:color w:val="002060"/>
              </w:rPr>
              <w:t>CAPOCASA MATTIA</w:t>
            </w:r>
          </w:p>
        </w:tc>
        <w:tc>
          <w:tcPr>
            <w:tcW w:w="2200" w:type="dxa"/>
            <w:tcMar>
              <w:top w:w="20" w:type="dxa"/>
              <w:left w:w="20" w:type="dxa"/>
              <w:bottom w:w="20" w:type="dxa"/>
              <w:right w:w="20" w:type="dxa"/>
            </w:tcMar>
            <w:vAlign w:val="center"/>
          </w:tcPr>
          <w:p w14:paraId="7D594A2D" w14:textId="77777777" w:rsidR="00BB1165" w:rsidRPr="00747C04" w:rsidRDefault="00BB1165" w:rsidP="00B84FD4">
            <w:pPr>
              <w:pStyle w:val="movimento2"/>
              <w:rPr>
                <w:color w:val="002060"/>
              </w:rPr>
            </w:pPr>
            <w:r w:rsidRPr="00747C04">
              <w:rPr>
                <w:color w:val="002060"/>
              </w:rPr>
              <w:t xml:space="preserve">(CSI STELLA A.S.D.) </w:t>
            </w:r>
          </w:p>
        </w:tc>
        <w:tc>
          <w:tcPr>
            <w:tcW w:w="800" w:type="dxa"/>
            <w:tcMar>
              <w:top w:w="20" w:type="dxa"/>
              <w:left w:w="20" w:type="dxa"/>
              <w:bottom w:w="20" w:type="dxa"/>
              <w:right w:w="20" w:type="dxa"/>
            </w:tcMar>
            <w:vAlign w:val="center"/>
          </w:tcPr>
          <w:p w14:paraId="657FA03B"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6C32DB76" w14:textId="77777777" w:rsidR="00BB1165" w:rsidRPr="00747C04" w:rsidRDefault="00BB1165" w:rsidP="00B84FD4">
            <w:pPr>
              <w:pStyle w:val="movimento"/>
              <w:rPr>
                <w:color w:val="002060"/>
              </w:rPr>
            </w:pPr>
            <w:r w:rsidRPr="00747C04">
              <w:rPr>
                <w:color w:val="002060"/>
              </w:rPr>
              <w:t>PARENTI LUCA</w:t>
            </w:r>
          </w:p>
        </w:tc>
        <w:tc>
          <w:tcPr>
            <w:tcW w:w="2200" w:type="dxa"/>
            <w:tcMar>
              <w:top w:w="20" w:type="dxa"/>
              <w:left w:w="20" w:type="dxa"/>
              <w:bottom w:w="20" w:type="dxa"/>
              <w:right w:w="20" w:type="dxa"/>
            </w:tcMar>
            <w:vAlign w:val="center"/>
          </w:tcPr>
          <w:p w14:paraId="761A2A83" w14:textId="77777777" w:rsidR="00BB1165" w:rsidRPr="00747C04" w:rsidRDefault="00BB1165" w:rsidP="00B84FD4">
            <w:pPr>
              <w:pStyle w:val="movimento2"/>
              <w:rPr>
                <w:color w:val="002060"/>
              </w:rPr>
            </w:pPr>
            <w:r w:rsidRPr="00747C04">
              <w:rPr>
                <w:color w:val="002060"/>
              </w:rPr>
              <w:t xml:space="preserve">(CSI STELLA A.S.D.) </w:t>
            </w:r>
          </w:p>
        </w:tc>
      </w:tr>
      <w:tr w:rsidR="00BB1165" w:rsidRPr="00747C04" w14:paraId="45D3493E" w14:textId="77777777" w:rsidTr="00BB1165">
        <w:trPr>
          <w:divId w:val="527259509"/>
        </w:trPr>
        <w:tc>
          <w:tcPr>
            <w:tcW w:w="2200" w:type="dxa"/>
            <w:tcMar>
              <w:top w:w="20" w:type="dxa"/>
              <w:left w:w="20" w:type="dxa"/>
              <w:bottom w:w="20" w:type="dxa"/>
              <w:right w:w="20" w:type="dxa"/>
            </w:tcMar>
            <w:vAlign w:val="center"/>
          </w:tcPr>
          <w:p w14:paraId="2BEC5D5D" w14:textId="77777777" w:rsidR="00BB1165" w:rsidRPr="00747C04" w:rsidRDefault="00BB1165" w:rsidP="00B84FD4">
            <w:pPr>
              <w:pStyle w:val="movimento"/>
              <w:rPr>
                <w:color w:val="002060"/>
              </w:rPr>
            </w:pPr>
            <w:r w:rsidRPr="00747C04">
              <w:rPr>
                <w:color w:val="002060"/>
              </w:rPr>
              <w:t>CAMPANARO ALESSANDRO</w:t>
            </w:r>
          </w:p>
        </w:tc>
        <w:tc>
          <w:tcPr>
            <w:tcW w:w="2200" w:type="dxa"/>
            <w:tcMar>
              <w:top w:w="20" w:type="dxa"/>
              <w:left w:w="20" w:type="dxa"/>
              <w:bottom w:w="20" w:type="dxa"/>
              <w:right w:w="20" w:type="dxa"/>
            </w:tcMar>
            <w:vAlign w:val="center"/>
          </w:tcPr>
          <w:p w14:paraId="25C670AF" w14:textId="77777777" w:rsidR="00BB1165" w:rsidRPr="00747C04" w:rsidRDefault="00BB1165" w:rsidP="00B84FD4">
            <w:pPr>
              <w:pStyle w:val="movimento2"/>
              <w:rPr>
                <w:color w:val="002060"/>
              </w:rPr>
            </w:pPr>
            <w:r w:rsidRPr="00747C04">
              <w:rPr>
                <w:color w:val="002060"/>
              </w:rPr>
              <w:t xml:space="preserve">(DINAMIS 1990) </w:t>
            </w:r>
          </w:p>
        </w:tc>
        <w:tc>
          <w:tcPr>
            <w:tcW w:w="800" w:type="dxa"/>
            <w:tcMar>
              <w:top w:w="20" w:type="dxa"/>
              <w:left w:w="20" w:type="dxa"/>
              <w:bottom w:w="20" w:type="dxa"/>
              <w:right w:w="20" w:type="dxa"/>
            </w:tcMar>
            <w:vAlign w:val="center"/>
          </w:tcPr>
          <w:p w14:paraId="48DDB062"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BC46C06" w14:textId="77777777" w:rsidR="00BB1165" w:rsidRPr="00747C04" w:rsidRDefault="00BB1165" w:rsidP="00B84FD4">
            <w:pPr>
              <w:pStyle w:val="movimento"/>
              <w:rPr>
                <w:color w:val="002060"/>
              </w:rPr>
            </w:pPr>
            <w:r w:rsidRPr="00747C04">
              <w:rPr>
                <w:color w:val="002060"/>
              </w:rPr>
              <w:t>GARGARO LUCA</w:t>
            </w:r>
          </w:p>
        </w:tc>
        <w:tc>
          <w:tcPr>
            <w:tcW w:w="2200" w:type="dxa"/>
            <w:tcMar>
              <w:top w:w="20" w:type="dxa"/>
              <w:left w:w="20" w:type="dxa"/>
              <w:bottom w:w="20" w:type="dxa"/>
              <w:right w:w="20" w:type="dxa"/>
            </w:tcMar>
            <w:vAlign w:val="center"/>
          </w:tcPr>
          <w:p w14:paraId="39712CDF" w14:textId="77777777" w:rsidR="00BB1165" w:rsidRPr="00747C04" w:rsidRDefault="00BB1165" w:rsidP="00B84FD4">
            <w:pPr>
              <w:pStyle w:val="movimento2"/>
              <w:rPr>
                <w:color w:val="002060"/>
              </w:rPr>
            </w:pPr>
            <w:r w:rsidRPr="00747C04">
              <w:rPr>
                <w:color w:val="002060"/>
              </w:rPr>
              <w:t xml:space="preserve">(SPORTLAND) </w:t>
            </w:r>
          </w:p>
        </w:tc>
      </w:tr>
      <w:tr w:rsidR="00BB1165" w:rsidRPr="00747C04" w14:paraId="67EE0734" w14:textId="77777777" w:rsidTr="00BB1165">
        <w:trPr>
          <w:divId w:val="527259509"/>
        </w:trPr>
        <w:tc>
          <w:tcPr>
            <w:tcW w:w="2200" w:type="dxa"/>
            <w:tcMar>
              <w:top w:w="20" w:type="dxa"/>
              <w:left w:w="20" w:type="dxa"/>
              <w:bottom w:w="20" w:type="dxa"/>
              <w:right w:w="20" w:type="dxa"/>
            </w:tcMar>
            <w:vAlign w:val="center"/>
          </w:tcPr>
          <w:p w14:paraId="55ADAE62" w14:textId="77777777" w:rsidR="00BB1165" w:rsidRPr="00747C04" w:rsidRDefault="00BB1165" w:rsidP="00B84FD4">
            <w:pPr>
              <w:pStyle w:val="movimento"/>
              <w:rPr>
                <w:color w:val="002060"/>
              </w:rPr>
            </w:pPr>
            <w:r w:rsidRPr="00747C04">
              <w:rPr>
                <w:color w:val="002060"/>
              </w:rPr>
              <w:t>BUGIARDINI CARLO</w:t>
            </w:r>
          </w:p>
        </w:tc>
        <w:tc>
          <w:tcPr>
            <w:tcW w:w="2200" w:type="dxa"/>
            <w:tcMar>
              <w:top w:w="20" w:type="dxa"/>
              <w:left w:w="20" w:type="dxa"/>
              <w:bottom w:w="20" w:type="dxa"/>
              <w:right w:w="20" w:type="dxa"/>
            </w:tcMar>
            <w:vAlign w:val="center"/>
          </w:tcPr>
          <w:p w14:paraId="0307BDCC" w14:textId="77777777" w:rsidR="00BB1165" w:rsidRPr="00747C04" w:rsidRDefault="00BB1165" w:rsidP="00B84FD4">
            <w:pPr>
              <w:pStyle w:val="movimento2"/>
              <w:rPr>
                <w:color w:val="002060"/>
              </w:rPr>
            </w:pPr>
            <w:r w:rsidRPr="00747C04">
              <w:rPr>
                <w:color w:val="002060"/>
              </w:rPr>
              <w:t xml:space="preserve">(U.MANDOLESI CALCIO) </w:t>
            </w:r>
          </w:p>
        </w:tc>
        <w:tc>
          <w:tcPr>
            <w:tcW w:w="800" w:type="dxa"/>
            <w:tcMar>
              <w:top w:w="20" w:type="dxa"/>
              <w:left w:w="20" w:type="dxa"/>
              <w:bottom w:w="20" w:type="dxa"/>
              <w:right w:w="20" w:type="dxa"/>
            </w:tcMar>
            <w:vAlign w:val="center"/>
          </w:tcPr>
          <w:p w14:paraId="5B08E69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F823000"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40787359" w14:textId="77777777" w:rsidR="00BB1165" w:rsidRPr="00747C04" w:rsidRDefault="00BB1165" w:rsidP="00B84FD4">
            <w:pPr>
              <w:pStyle w:val="movimento2"/>
              <w:rPr>
                <w:color w:val="002060"/>
              </w:rPr>
            </w:pPr>
            <w:r w:rsidRPr="00747C04">
              <w:rPr>
                <w:color w:val="002060"/>
              </w:rPr>
              <w:t> </w:t>
            </w:r>
          </w:p>
        </w:tc>
      </w:tr>
    </w:tbl>
    <w:p w14:paraId="319748FB" w14:textId="77777777" w:rsidR="00BB1165" w:rsidRPr="00747C04" w:rsidRDefault="00BB1165" w:rsidP="00BB1165">
      <w:pPr>
        <w:pStyle w:val="titolo10"/>
        <w:divId w:val="527259509"/>
        <w:rPr>
          <w:color w:val="002060"/>
        </w:rPr>
      </w:pPr>
      <w:r w:rsidRPr="00747C04">
        <w:rPr>
          <w:color w:val="002060"/>
        </w:rPr>
        <w:t xml:space="preserve">GARE DEL 11/11/2018 </w:t>
      </w:r>
    </w:p>
    <w:p w14:paraId="13D79F07"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51FC7ADA"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5E01D695" w14:textId="77777777" w:rsidR="00BB1165" w:rsidRPr="00747C04" w:rsidRDefault="00BB1165" w:rsidP="00BB1165">
      <w:pPr>
        <w:pStyle w:val="titolo3"/>
        <w:divId w:val="527259509"/>
        <w:rPr>
          <w:color w:val="002060"/>
        </w:rPr>
      </w:pPr>
      <w:r w:rsidRPr="00747C04">
        <w:rPr>
          <w:color w:val="002060"/>
        </w:rPr>
        <w:t xml:space="preserve">A CARICO DIRIGENTI </w:t>
      </w:r>
    </w:p>
    <w:p w14:paraId="079206B9" w14:textId="77777777" w:rsidR="00BB1165" w:rsidRPr="00747C04" w:rsidRDefault="00BB1165" w:rsidP="00BB1165">
      <w:pPr>
        <w:pStyle w:val="titolo20"/>
        <w:divId w:val="527259509"/>
        <w:rPr>
          <w:color w:val="002060"/>
        </w:rPr>
      </w:pPr>
      <w:r w:rsidRPr="00747C04">
        <w:rPr>
          <w:color w:val="002060"/>
        </w:rPr>
        <w:t xml:space="preserve">INIBIZIONE A SVOLGERE OGNI ATTIVITA' FINO AL 21/11/2018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54948AAE" w14:textId="77777777" w:rsidTr="00BB1165">
        <w:trPr>
          <w:divId w:val="527259509"/>
        </w:trPr>
        <w:tc>
          <w:tcPr>
            <w:tcW w:w="2200" w:type="dxa"/>
            <w:tcMar>
              <w:top w:w="20" w:type="dxa"/>
              <w:left w:w="20" w:type="dxa"/>
              <w:bottom w:w="20" w:type="dxa"/>
              <w:right w:w="20" w:type="dxa"/>
            </w:tcMar>
            <w:vAlign w:val="center"/>
          </w:tcPr>
          <w:p w14:paraId="08188C9A" w14:textId="77777777" w:rsidR="00BB1165" w:rsidRPr="00747C04" w:rsidRDefault="00BB1165" w:rsidP="00B84FD4">
            <w:pPr>
              <w:pStyle w:val="movimento"/>
              <w:rPr>
                <w:color w:val="002060"/>
              </w:rPr>
            </w:pPr>
            <w:r w:rsidRPr="00747C04">
              <w:rPr>
                <w:color w:val="002060"/>
              </w:rPr>
              <w:t>FAVETTI CLEVERSON</w:t>
            </w:r>
          </w:p>
        </w:tc>
        <w:tc>
          <w:tcPr>
            <w:tcW w:w="2200" w:type="dxa"/>
            <w:tcMar>
              <w:top w:w="20" w:type="dxa"/>
              <w:left w:w="20" w:type="dxa"/>
              <w:bottom w:w="20" w:type="dxa"/>
              <w:right w:w="20" w:type="dxa"/>
            </w:tcMar>
            <w:vAlign w:val="center"/>
          </w:tcPr>
          <w:p w14:paraId="30D69590" w14:textId="77777777" w:rsidR="00BB1165" w:rsidRPr="00747C04" w:rsidRDefault="00BB1165" w:rsidP="00B84FD4">
            <w:pPr>
              <w:pStyle w:val="movimento2"/>
              <w:rPr>
                <w:color w:val="002060"/>
              </w:rPr>
            </w:pPr>
            <w:r w:rsidRPr="00747C04">
              <w:rPr>
                <w:color w:val="002060"/>
              </w:rPr>
              <w:t xml:space="preserve">(NUOVA JUVENTINA FFC) </w:t>
            </w:r>
          </w:p>
        </w:tc>
        <w:tc>
          <w:tcPr>
            <w:tcW w:w="800" w:type="dxa"/>
            <w:tcMar>
              <w:top w:w="20" w:type="dxa"/>
              <w:left w:w="20" w:type="dxa"/>
              <w:bottom w:w="20" w:type="dxa"/>
              <w:right w:w="20" w:type="dxa"/>
            </w:tcMar>
            <w:vAlign w:val="center"/>
          </w:tcPr>
          <w:p w14:paraId="33346FD5"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DB312E5"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9E8D732" w14:textId="77777777" w:rsidR="00BB1165" w:rsidRPr="00747C04" w:rsidRDefault="00BB1165" w:rsidP="00B84FD4">
            <w:pPr>
              <w:pStyle w:val="movimento2"/>
              <w:rPr>
                <w:color w:val="002060"/>
              </w:rPr>
            </w:pPr>
            <w:r w:rsidRPr="00747C04">
              <w:rPr>
                <w:color w:val="002060"/>
              </w:rPr>
              <w:t> </w:t>
            </w:r>
          </w:p>
        </w:tc>
      </w:tr>
    </w:tbl>
    <w:p w14:paraId="6199162B" w14:textId="77777777" w:rsidR="00BB1165" w:rsidRPr="00747C04" w:rsidRDefault="00BB1165" w:rsidP="00BB1165">
      <w:pPr>
        <w:pStyle w:val="diffida"/>
        <w:spacing w:before="80" w:beforeAutospacing="0" w:after="40" w:afterAutospacing="0"/>
        <w:divId w:val="527259509"/>
        <w:rPr>
          <w:color w:val="002060"/>
        </w:rPr>
      </w:pPr>
      <w:r w:rsidRPr="00747C04">
        <w:rPr>
          <w:color w:val="002060"/>
        </w:rPr>
        <w:t xml:space="preserve">Per proteste nei confronti dell'arbitro. Allontanato. </w:t>
      </w:r>
    </w:p>
    <w:p w14:paraId="48F44B1C"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5EF242B1" w14:textId="77777777" w:rsidR="00BB1165" w:rsidRPr="00747C04" w:rsidRDefault="00BB1165" w:rsidP="00BB1165">
      <w:pPr>
        <w:pStyle w:val="titolo20"/>
        <w:divId w:val="527259509"/>
        <w:rPr>
          <w:color w:val="002060"/>
        </w:rPr>
      </w:pPr>
      <w:r w:rsidRPr="00747C0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3B44E449" w14:textId="77777777" w:rsidTr="00BB1165">
        <w:trPr>
          <w:divId w:val="527259509"/>
        </w:trPr>
        <w:tc>
          <w:tcPr>
            <w:tcW w:w="2200" w:type="dxa"/>
            <w:tcMar>
              <w:top w:w="20" w:type="dxa"/>
              <w:left w:w="20" w:type="dxa"/>
              <w:bottom w:w="20" w:type="dxa"/>
              <w:right w:w="20" w:type="dxa"/>
            </w:tcMar>
            <w:vAlign w:val="center"/>
          </w:tcPr>
          <w:p w14:paraId="0EF5721F" w14:textId="77777777" w:rsidR="00BB1165" w:rsidRPr="00747C04" w:rsidRDefault="00BB1165" w:rsidP="00B84FD4">
            <w:pPr>
              <w:pStyle w:val="movimento"/>
              <w:rPr>
                <w:color w:val="002060"/>
              </w:rPr>
            </w:pPr>
            <w:r w:rsidRPr="00747C04">
              <w:rPr>
                <w:color w:val="002060"/>
              </w:rPr>
              <w:t>MOLLARI MARCELLO</w:t>
            </w:r>
          </w:p>
        </w:tc>
        <w:tc>
          <w:tcPr>
            <w:tcW w:w="2200" w:type="dxa"/>
            <w:tcMar>
              <w:top w:w="20" w:type="dxa"/>
              <w:left w:w="20" w:type="dxa"/>
              <w:bottom w:w="20" w:type="dxa"/>
              <w:right w:w="20" w:type="dxa"/>
            </w:tcMar>
            <w:vAlign w:val="center"/>
          </w:tcPr>
          <w:p w14:paraId="7927BF5D" w14:textId="77777777" w:rsidR="00BB1165" w:rsidRPr="00747C04" w:rsidRDefault="00BB1165" w:rsidP="00B84FD4">
            <w:pPr>
              <w:pStyle w:val="movimento2"/>
              <w:rPr>
                <w:color w:val="002060"/>
              </w:rPr>
            </w:pPr>
            <w:r w:rsidRPr="00747C04">
              <w:rPr>
                <w:color w:val="002060"/>
              </w:rPr>
              <w:t xml:space="preserve">(VIRTUS TEAM SOC.COOP.) </w:t>
            </w:r>
          </w:p>
        </w:tc>
        <w:tc>
          <w:tcPr>
            <w:tcW w:w="800" w:type="dxa"/>
            <w:tcMar>
              <w:top w:w="20" w:type="dxa"/>
              <w:left w:w="20" w:type="dxa"/>
              <w:bottom w:w="20" w:type="dxa"/>
              <w:right w:w="20" w:type="dxa"/>
            </w:tcMar>
            <w:vAlign w:val="center"/>
          </w:tcPr>
          <w:p w14:paraId="04E54428"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6A745F43"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D77780B" w14:textId="77777777" w:rsidR="00BB1165" w:rsidRPr="00747C04" w:rsidRDefault="00BB1165" w:rsidP="00B84FD4">
            <w:pPr>
              <w:pStyle w:val="movimento2"/>
              <w:rPr>
                <w:color w:val="002060"/>
              </w:rPr>
            </w:pPr>
            <w:r w:rsidRPr="00747C04">
              <w:rPr>
                <w:color w:val="002060"/>
              </w:rPr>
              <w:t> </w:t>
            </w:r>
          </w:p>
        </w:tc>
      </w:tr>
    </w:tbl>
    <w:p w14:paraId="5CF69764" w14:textId="77777777" w:rsidR="00BB1165" w:rsidRPr="00747C04" w:rsidRDefault="00BB1165" w:rsidP="00BB1165">
      <w:pPr>
        <w:pStyle w:val="breakline"/>
        <w:divId w:val="527259509"/>
        <w:rPr>
          <w:color w:val="002060"/>
        </w:rPr>
      </w:pPr>
    </w:p>
    <w:p w14:paraId="7B1AAD1E"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F.to IL GIUDICE SPORTIVO</w:t>
      </w:r>
    </w:p>
    <w:p w14:paraId="49705747"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 xml:space="preserve"> </w:t>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 xml:space="preserve">   </w:t>
      </w:r>
      <w:r w:rsidRPr="00747C04">
        <w:rPr>
          <w:rFonts w:ascii="Arial" w:hAnsi="Arial" w:cs="Arial"/>
          <w:noProof/>
          <w:color w:val="002060"/>
          <w:lang w:eastAsia="it-IT"/>
        </w:rPr>
        <w:tab/>
        <w:t xml:space="preserve">       Claudio Romagnoli</w:t>
      </w:r>
    </w:p>
    <w:p w14:paraId="75D11089" w14:textId="77777777" w:rsidR="00BB1165" w:rsidRPr="00747C04" w:rsidRDefault="00BB1165" w:rsidP="00BB1165">
      <w:pPr>
        <w:pStyle w:val="breakline"/>
        <w:divId w:val="527259509"/>
        <w:rPr>
          <w:color w:val="002060"/>
        </w:rPr>
      </w:pPr>
    </w:p>
    <w:p w14:paraId="70745E7D" w14:textId="77777777" w:rsidR="00BB1165" w:rsidRPr="00747C04" w:rsidRDefault="00BB1165" w:rsidP="00BB1165">
      <w:pPr>
        <w:pStyle w:val="TITOLOPRINC"/>
        <w:divId w:val="527259509"/>
        <w:rPr>
          <w:color w:val="002060"/>
        </w:rPr>
      </w:pPr>
      <w:r w:rsidRPr="00747C04">
        <w:rPr>
          <w:color w:val="002060"/>
        </w:rPr>
        <w:t>CLASSIFICA</w:t>
      </w:r>
    </w:p>
    <w:p w14:paraId="3B59D207" w14:textId="77777777" w:rsidR="00BB1165" w:rsidRPr="00747C04" w:rsidRDefault="00BB1165" w:rsidP="00BB1165">
      <w:pPr>
        <w:pStyle w:val="breakline"/>
        <w:divId w:val="527259509"/>
        <w:rPr>
          <w:color w:val="002060"/>
        </w:rPr>
      </w:pPr>
    </w:p>
    <w:p w14:paraId="7FDB30AE" w14:textId="77777777" w:rsidR="00BB1165" w:rsidRPr="00747C04" w:rsidRDefault="00BB1165" w:rsidP="00BB1165">
      <w:pPr>
        <w:pStyle w:val="breakline"/>
        <w:divId w:val="527259509"/>
        <w:rPr>
          <w:color w:val="002060"/>
        </w:rPr>
      </w:pPr>
    </w:p>
    <w:p w14:paraId="16E770C2" w14:textId="77777777" w:rsidR="00BB1165" w:rsidRPr="00747C04" w:rsidRDefault="00BB1165" w:rsidP="00BB1165">
      <w:pPr>
        <w:pStyle w:val="SOTTOTITOLOCAMPIONATO1"/>
        <w:divId w:val="527259509"/>
        <w:rPr>
          <w:color w:val="002060"/>
        </w:rPr>
      </w:pPr>
      <w:r w:rsidRPr="00747C0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2955186C"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DD8B88"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3EBE12"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0E6DF7"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9D63C4"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09112B"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E49CF4"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65F9B5"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297005"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BB2C6F"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A47623" w14:textId="77777777" w:rsidR="00BB1165" w:rsidRPr="00747C04" w:rsidRDefault="00BB1165" w:rsidP="00B84FD4">
            <w:pPr>
              <w:pStyle w:val="HEADERTABELLA"/>
              <w:rPr>
                <w:color w:val="002060"/>
              </w:rPr>
            </w:pPr>
            <w:r w:rsidRPr="00747C04">
              <w:rPr>
                <w:color w:val="002060"/>
              </w:rPr>
              <w:t>PE</w:t>
            </w:r>
          </w:p>
        </w:tc>
      </w:tr>
      <w:tr w:rsidR="00BB1165" w:rsidRPr="00747C04" w14:paraId="6591856B"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096BCE1" w14:textId="77777777" w:rsidR="00BB1165" w:rsidRPr="00747C04" w:rsidRDefault="00BB1165" w:rsidP="00B84FD4">
            <w:pPr>
              <w:pStyle w:val="ROWTABELLA"/>
              <w:rPr>
                <w:color w:val="002060"/>
              </w:rPr>
            </w:pPr>
            <w:r w:rsidRPr="00747C04">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D8CED0" w14:textId="77777777" w:rsidR="00BB1165" w:rsidRPr="00747C04" w:rsidRDefault="00BB1165" w:rsidP="00B84FD4">
            <w:pPr>
              <w:pStyle w:val="ROWTABELLA"/>
              <w:jc w:val="center"/>
              <w:rPr>
                <w:color w:val="002060"/>
              </w:rPr>
            </w:pPr>
            <w:r w:rsidRPr="00747C0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8301EB"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ED4DB1"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A576C"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886EB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0C9AA9" w14:textId="77777777" w:rsidR="00BB1165" w:rsidRPr="00747C04" w:rsidRDefault="00BB1165" w:rsidP="00B84FD4">
            <w:pPr>
              <w:pStyle w:val="ROWTABELLA"/>
              <w:jc w:val="center"/>
              <w:rPr>
                <w:color w:val="002060"/>
              </w:rPr>
            </w:pPr>
            <w:r w:rsidRPr="00747C0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95E4A3"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71379B"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6EF3F3" w14:textId="77777777" w:rsidR="00BB1165" w:rsidRPr="00747C04" w:rsidRDefault="00BB1165" w:rsidP="00B84FD4">
            <w:pPr>
              <w:pStyle w:val="ROWTABELLA"/>
              <w:jc w:val="center"/>
              <w:rPr>
                <w:color w:val="002060"/>
              </w:rPr>
            </w:pPr>
            <w:r w:rsidRPr="00747C04">
              <w:rPr>
                <w:color w:val="002060"/>
              </w:rPr>
              <w:t>0</w:t>
            </w:r>
          </w:p>
        </w:tc>
      </w:tr>
      <w:tr w:rsidR="00BB1165" w:rsidRPr="00747C04" w14:paraId="09274C39"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B85967" w14:textId="77777777" w:rsidR="00BB1165" w:rsidRPr="00747C04" w:rsidRDefault="00BB1165" w:rsidP="00B84FD4">
            <w:pPr>
              <w:pStyle w:val="ROWTABELLA"/>
              <w:rPr>
                <w:color w:val="002060"/>
              </w:rPr>
            </w:pPr>
            <w:r w:rsidRPr="00747C04">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A7DBD"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C693C7"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200425"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4BEAE3"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7EF26F"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2782CA" w14:textId="77777777" w:rsidR="00BB1165" w:rsidRPr="00747C04" w:rsidRDefault="00BB1165" w:rsidP="00B84FD4">
            <w:pPr>
              <w:pStyle w:val="ROWTABELLA"/>
              <w:jc w:val="center"/>
              <w:rPr>
                <w:color w:val="002060"/>
              </w:rPr>
            </w:pPr>
            <w:r w:rsidRPr="00747C04">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1399A"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9BA7F4"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8721C6" w14:textId="77777777" w:rsidR="00BB1165" w:rsidRPr="00747C04" w:rsidRDefault="00BB1165" w:rsidP="00B84FD4">
            <w:pPr>
              <w:pStyle w:val="ROWTABELLA"/>
              <w:jc w:val="center"/>
              <w:rPr>
                <w:color w:val="002060"/>
              </w:rPr>
            </w:pPr>
            <w:r w:rsidRPr="00747C04">
              <w:rPr>
                <w:color w:val="002060"/>
              </w:rPr>
              <w:t>0</w:t>
            </w:r>
          </w:p>
        </w:tc>
      </w:tr>
      <w:tr w:rsidR="00BB1165" w:rsidRPr="00747C04" w14:paraId="49841BF1"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A3EF63" w14:textId="77777777" w:rsidR="00BB1165" w:rsidRPr="00747C04" w:rsidRDefault="00BB1165" w:rsidP="00B84FD4">
            <w:pPr>
              <w:pStyle w:val="ROWTABELLA"/>
              <w:rPr>
                <w:color w:val="002060"/>
              </w:rPr>
            </w:pPr>
            <w:r w:rsidRPr="00747C04">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38A27"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779DD6"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EDFE7"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10847D"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B78954"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1C0DCA" w14:textId="77777777" w:rsidR="00BB1165" w:rsidRPr="00747C04" w:rsidRDefault="00BB1165" w:rsidP="00B84FD4">
            <w:pPr>
              <w:pStyle w:val="ROWTABELLA"/>
              <w:jc w:val="center"/>
              <w:rPr>
                <w:color w:val="002060"/>
              </w:rPr>
            </w:pPr>
            <w:r w:rsidRPr="00747C0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49FA05"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093A34"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0AB30F" w14:textId="77777777" w:rsidR="00BB1165" w:rsidRPr="00747C04" w:rsidRDefault="00BB1165" w:rsidP="00B84FD4">
            <w:pPr>
              <w:pStyle w:val="ROWTABELLA"/>
              <w:jc w:val="center"/>
              <w:rPr>
                <w:color w:val="002060"/>
              </w:rPr>
            </w:pPr>
            <w:r w:rsidRPr="00747C04">
              <w:rPr>
                <w:color w:val="002060"/>
              </w:rPr>
              <w:t>0</w:t>
            </w:r>
          </w:p>
        </w:tc>
      </w:tr>
      <w:tr w:rsidR="00BB1165" w:rsidRPr="00747C04" w14:paraId="71F8986C"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30D00E" w14:textId="77777777" w:rsidR="00BB1165" w:rsidRPr="00747C04" w:rsidRDefault="00BB1165" w:rsidP="00B84FD4">
            <w:pPr>
              <w:pStyle w:val="ROWTABELLA"/>
              <w:rPr>
                <w:color w:val="002060"/>
              </w:rPr>
            </w:pPr>
            <w:r w:rsidRPr="00747C04">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AA8B52"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AF815C"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028594"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CB72D5"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0116CB"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D4332D"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BC1F7D"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0C597"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79211F" w14:textId="77777777" w:rsidR="00BB1165" w:rsidRPr="00747C04" w:rsidRDefault="00BB1165" w:rsidP="00B84FD4">
            <w:pPr>
              <w:pStyle w:val="ROWTABELLA"/>
              <w:jc w:val="center"/>
              <w:rPr>
                <w:color w:val="002060"/>
              </w:rPr>
            </w:pPr>
            <w:r w:rsidRPr="00747C04">
              <w:rPr>
                <w:color w:val="002060"/>
              </w:rPr>
              <w:t>0</w:t>
            </w:r>
          </w:p>
        </w:tc>
      </w:tr>
      <w:tr w:rsidR="00BB1165" w:rsidRPr="00747C04" w14:paraId="7085D8F2"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FC524E" w14:textId="77777777" w:rsidR="00BB1165" w:rsidRPr="00747C04" w:rsidRDefault="00BB1165" w:rsidP="00B84FD4">
            <w:pPr>
              <w:pStyle w:val="ROWTABELLA"/>
              <w:rPr>
                <w:color w:val="002060"/>
              </w:rPr>
            </w:pPr>
            <w:r w:rsidRPr="00747C04">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E69E8"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61AE83"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0D17F"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21E35B"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1BFB50"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5236D"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ACCDB6"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5C930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81AAE5" w14:textId="77777777" w:rsidR="00BB1165" w:rsidRPr="00747C04" w:rsidRDefault="00BB1165" w:rsidP="00B84FD4">
            <w:pPr>
              <w:pStyle w:val="ROWTABELLA"/>
              <w:jc w:val="center"/>
              <w:rPr>
                <w:color w:val="002060"/>
              </w:rPr>
            </w:pPr>
            <w:r w:rsidRPr="00747C04">
              <w:rPr>
                <w:color w:val="002060"/>
              </w:rPr>
              <w:t>0</w:t>
            </w:r>
          </w:p>
        </w:tc>
      </w:tr>
      <w:tr w:rsidR="00BB1165" w:rsidRPr="00747C04" w14:paraId="5F05659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E0C03C" w14:textId="77777777" w:rsidR="00BB1165" w:rsidRPr="00747C04" w:rsidRDefault="00BB1165" w:rsidP="00B84FD4">
            <w:pPr>
              <w:pStyle w:val="ROWTABELLA"/>
              <w:rPr>
                <w:color w:val="002060"/>
              </w:rPr>
            </w:pPr>
            <w:r w:rsidRPr="00747C04">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BB59C"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2E627"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34671F"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64DAF7"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1133E"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BBFF60"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40D527"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3DF362"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AEFBFA" w14:textId="77777777" w:rsidR="00BB1165" w:rsidRPr="00747C04" w:rsidRDefault="00BB1165" w:rsidP="00B84FD4">
            <w:pPr>
              <w:pStyle w:val="ROWTABELLA"/>
              <w:jc w:val="center"/>
              <w:rPr>
                <w:color w:val="002060"/>
              </w:rPr>
            </w:pPr>
            <w:r w:rsidRPr="00747C04">
              <w:rPr>
                <w:color w:val="002060"/>
              </w:rPr>
              <w:t>0</w:t>
            </w:r>
          </w:p>
        </w:tc>
      </w:tr>
      <w:tr w:rsidR="00BB1165" w:rsidRPr="00747C04" w14:paraId="40729D51"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16F512" w14:textId="77777777" w:rsidR="00BB1165" w:rsidRPr="00747C04" w:rsidRDefault="00BB1165" w:rsidP="00B84FD4">
            <w:pPr>
              <w:pStyle w:val="ROWTABELLA"/>
              <w:rPr>
                <w:color w:val="002060"/>
              </w:rPr>
            </w:pPr>
            <w:r w:rsidRPr="00747C04">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C49B9E"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92BB6A"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CA222"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54B6EA"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F9EA34"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9A9366"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1586F8"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E7CCE8"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CC0F1" w14:textId="77777777" w:rsidR="00BB1165" w:rsidRPr="00747C04" w:rsidRDefault="00BB1165" w:rsidP="00B84FD4">
            <w:pPr>
              <w:pStyle w:val="ROWTABELLA"/>
              <w:jc w:val="center"/>
              <w:rPr>
                <w:color w:val="002060"/>
              </w:rPr>
            </w:pPr>
            <w:r w:rsidRPr="00747C04">
              <w:rPr>
                <w:color w:val="002060"/>
              </w:rPr>
              <w:t>0</w:t>
            </w:r>
          </w:p>
        </w:tc>
      </w:tr>
      <w:tr w:rsidR="00BB1165" w:rsidRPr="00747C04" w14:paraId="6F4A0CA6"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809F602" w14:textId="77777777" w:rsidR="00BB1165" w:rsidRPr="00747C04" w:rsidRDefault="00BB1165" w:rsidP="00B84FD4">
            <w:pPr>
              <w:pStyle w:val="ROWTABELLA"/>
              <w:rPr>
                <w:color w:val="002060"/>
              </w:rPr>
            </w:pPr>
            <w:r w:rsidRPr="00747C04">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F6C71"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5FE9FE"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07EE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3244A4"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0375F"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D911A6"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6FADB" w14:textId="77777777" w:rsidR="00BB1165" w:rsidRPr="00747C04" w:rsidRDefault="00BB1165" w:rsidP="00B84FD4">
            <w:pPr>
              <w:pStyle w:val="ROWTABELLA"/>
              <w:jc w:val="center"/>
              <w:rPr>
                <w:color w:val="002060"/>
              </w:rPr>
            </w:pPr>
            <w:r w:rsidRPr="00747C0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24619"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58232C" w14:textId="77777777" w:rsidR="00BB1165" w:rsidRPr="00747C04" w:rsidRDefault="00BB1165" w:rsidP="00B84FD4">
            <w:pPr>
              <w:pStyle w:val="ROWTABELLA"/>
              <w:jc w:val="center"/>
              <w:rPr>
                <w:color w:val="002060"/>
              </w:rPr>
            </w:pPr>
            <w:r w:rsidRPr="00747C04">
              <w:rPr>
                <w:color w:val="002060"/>
              </w:rPr>
              <w:t>0</w:t>
            </w:r>
          </w:p>
        </w:tc>
      </w:tr>
      <w:tr w:rsidR="00BB1165" w:rsidRPr="00747C04" w14:paraId="5145FCE9"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D428F4" w14:textId="77777777" w:rsidR="00BB1165" w:rsidRPr="00747C04" w:rsidRDefault="00BB1165" w:rsidP="00B84FD4">
            <w:pPr>
              <w:pStyle w:val="ROWTABELLA"/>
              <w:rPr>
                <w:color w:val="002060"/>
              </w:rPr>
            </w:pPr>
            <w:r w:rsidRPr="00747C04">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3DACE"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DD339"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7D0900"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CF0FED"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A2E983"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E52E70"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337599"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35289"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F23772" w14:textId="77777777" w:rsidR="00BB1165" w:rsidRPr="00747C04" w:rsidRDefault="00BB1165" w:rsidP="00B84FD4">
            <w:pPr>
              <w:pStyle w:val="ROWTABELLA"/>
              <w:jc w:val="center"/>
              <w:rPr>
                <w:color w:val="002060"/>
              </w:rPr>
            </w:pPr>
            <w:r w:rsidRPr="00747C04">
              <w:rPr>
                <w:color w:val="002060"/>
              </w:rPr>
              <w:t>0</w:t>
            </w:r>
          </w:p>
        </w:tc>
      </w:tr>
      <w:tr w:rsidR="00BB1165" w:rsidRPr="00747C04" w14:paraId="2B08C9E6"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5045116" w14:textId="77777777" w:rsidR="00BB1165" w:rsidRPr="00747C04" w:rsidRDefault="00BB1165" w:rsidP="00B84FD4">
            <w:pPr>
              <w:pStyle w:val="ROWTABELLA"/>
              <w:rPr>
                <w:color w:val="002060"/>
              </w:rPr>
            </w:pPr>
            <w:r w:rsidRPr="00747C04">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A775B0"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5A995B"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BA2FA6"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C2A2E3"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F9F0E"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B5A598"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9E72F7" w14:textId="77777777" w:rsidR="00BB1165" w:rsidRPr="00747C04" w:rsidRDefault="00BB1165" w:rsidP="00B84FD4">
            <w:pPr>
              <w:pStyle w:val="ROWTABELLA"/>
              <w:jc w:val="center"/>
              <w:rPr>
                <w:color w:val="002060"/>
              </w:rPr>
            </w:pPr>
            <w:r w:rsidRPr="00747C04">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AD30CA"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5A507" w14:textId="77777777" w:rsidR="00BB1165" w:rsidRPr="00747C04" w:rsidRDefault="00BB1165" w:rsidP="00B84FD4">
            <w:pPr>
              <w:pStyle w:val="ROWTABELLA"/>
              <w:jc w:val="center"/>
              <w:rPr>
                <w:color w:val="002060"/>
              </w:rPr>
            </w:pPr>
            <w:r w:rsidRPr="00747C04">
              <w:rPr>
                <w:color w:val="002060"/>
              </w:rPr>
              <w:t>0</w:t>
            </w:r>
          </w:p>
        </w:tc>
      </w:tr>
      <w:tr w:rsidR="00BB1165" w:rsidRPr="00747C04" w14:paraId="23E24F87"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B36338E" w14:textId="77777777" w:rsidR="00BB1165" w:rsidRPr="00747C04" w:rsidRDefault="00BB1165" w:rsidP="00B84FD4">
            <w:pPr>
              <w:pStyle w:val="ROWTABELLA"/>
              <w:rPr>
                <w:color w:val="002060"/>
              </w:rPr>
            </w:pPr>
            <w:r w:rsidRPr="00747C04">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648E80"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BB9C04"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5D254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6C4793"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02952B"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14007"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A2293B"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14A15C"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F3A09" w14:textId="77777777" w:rsidR="00BB1165" w:rsidRPr="00747C04" w:rsidRDefault="00BB1165" w:rsidP="00B84FD4">
            <w:pPr>
              <w:pStyle w:val="ROWTABELLA"/>
              <w:jc w:val="center"/>
              <w:rPr>
                <w:color w:val="002060"/>
              </w:rPr>
            </w:pPr>
            <w:r w:rsidRPr="00747C04">
              <w:rPr>
                <w:color w:val="002060"/>
              </w:rPr>
              <w:t>0</w:t>
            </w:r>
          </w:p>
        </w:tc>
      </w:tr>
      <w:tr w:rsidR="00BB1165" w:rsidRPr="00747C04" w14:paraId="77C40B7F"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C11A2DE" w14:textId="77777777" w:rsidR="00BB1165" w:rsidRPr="00747C04" w:rsidRDefault="00BB1165" w:rsidP="00B84FD4">
            <w:pPr>
              <w:pStyle w:val="ROWTABELLA"/>
              <w:rPr>
                <w:color w:val="002060"/>
              </w:rPr>
            </w:pPr>
            <w:r w:rsidRPr="00747C04">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A1FAA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1A0154"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B1EED9"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24D3EC"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E2DD74"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66103"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D4A0EF" w14:textId="77777777" w:rsidR="00BB1165" w:rsidRPr="00747C04" w:rsidRDefault="00BB1165" w:rsidP="00B84FD4">
            <w:pPr>
              <w:pStyle w:val="ROWTABELLA"/>
              <w:jc w:val="center"/>
              <w:rPr>
                <w:color w:val="002060"/>
              </w:rPr>
            </w:pPr>
            <w:r w:rsidRPr="00747C0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2EB96F" w14:textId="77777777" w:rsidR="00BB1165" w:rsidRPr="00747C04" w:rsidRDefault="00BB1165" w:rsidP="00B84FD4">
            <w:pPr>
              <w:pStyle w:val="ROWTABELLA"/>
              <w:jc w:val="center"/>
              <w:rPr>
                <w:color w:val="002060"/>
              </w:rPr>
            </w:pPr>
            <w:r w:rsidRPr="00747C0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C8B2D" w14:textId="77777777" w:rsidR="00BB1165" w:rsidRPr="00747C04" w:rsidRDefault="00BB1165" w:rsidP="00B84FD4">
            <w:pPr>
              <w:pStyle w:val="ROWTABELLA"/>
              <w:jc w:val="center"/>
              <w:rPr>
                <w:color w:val="002060"/>
              </w:rPr>
            </w:pPr>
            <w:r w:rsidRPr="00747C04">
              <w:rPr>
                <w:color w:val="002060"/>
              </w:rPr>
              <w:t>0</w:t>
            </w:r>
          </w:p>
        </w:tc>
      </w:tr>
    </w:tbl>
    <w:p w14:paraId="36F9F249" w14:textId="77777777" w:rsidR="00BB1165" w:rsidRPr="00747C04" w:rsidRDefault="00BB1165" w:rsidP="00BB1165">
      <w:pPr>
        <w:pStyle w:val="breakline"/>
        <w:divId w:val="527259509"/>
        <w:rPr>
          <w:color w:val="002060"/>
        </w:rPr>
      </w:pPr>
    </w:p>
    <w:p w14:paraId="2DD0AAC5" w14:textId="77777777" w:rsidR="00BB1165" w:rsidRPr="00747C04" w:rsidRDefault="00BB1165" w:rsidP="00BB1165">
      <w:pPr>
        <w:pStyle w:val="breakline"/>
        <w:divId w:val="527259509"/>
        <w:rPr>
          <w:color w:val="002060"/>
        </w:rPr>
      </w:pPr>
    </w:p>
    <w:p w14:paraId="39340FA6" w14:textId="77777777" w:rsidR="00BB1165" w:rsidRPr="00747C04" w:rsidRDefault="00BB1165" w:rsidP="00BB1165">
      <w:pPr>
        <w:pStyle w:val="SOTTOTITOLOCAMPIONATO1"/>
        <w:divId w:val="527259509"/>
        <w:rPr>
          <w:color w:val="002060"/>
        </w:rPr>
      </w:pPr>
      <w:r w:rsidRPr="00747C04">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13AB0B51"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49231B"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D48772"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5CE294"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6D0A27"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2B5176"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E0E6CB"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02EC2A"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2AC8C0"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6417CA"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F15DDF" w14:textId="77777777" w:rsidR="00BB1165" w:rsidRPr="00747C04" w:rsidRDefault="00BB1165" w:rsidP="00B84FD4">
            <w:pPr>
              <w:pStyle w:val="HEADERTABELLA"/>
              <w:rPr>
                <w:color w:val="002060"/>
              </w:rPr>
            </w:pPr>
            <w:r w:rsidRPr="00747C04">
              <w:rPr>
                <w:color w:val="002060"/>
              </w:rPr>
              <w:t>PE</w:t>
            </w:r>
          </w:p>
        </w:tc>
      </w:tr>
      <w:tr w:rsidR="00BB1165" w:rsidRPr="00747C04" w14:paraId="36EB196A"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3DDD63E" w14:textId="77777777" w:rsidR="00BB1165" w:rsidRPr="00747C04" w:rsidRDefault="00BB1165" w:rsidP="00B84FD4">
            <w:pPr>
              <w:pStyle w:val="ROWTABELLA"/>
              <w:rPr>
                <w:color w:val="002060"/>
              </w:rPr>
            </w:pPr>
            <w:r w:rsidRPr="00747C04">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0C003"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82E6C1"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DB4A06"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B3AA7D"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A03CE0"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4C3173"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11B49D"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4AA87A"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2E366E" w14:textId="77777777" w:rsidR="00BB1165" w:rsidRPr="00747C04" w:rsidRDefault="00BB1165" w:rsidP="00B84FD4">
            <w:pPr>
              <w:pStyle w:val="ROWTABELLA"/>
              <w:jc w:val="center"/>
              <w:rPr>
                <w:color w:val="002060"/>
              </w:rPr>
            </w:pPr>
            <w:r w:rsidRPr="00747C04">
              <w:rPr>
                <w:color w:val="002060"/>
              </w:rPr>
              <w:t>0</w:t>
            </w:r>
          </w:p>
        </w:tc>
      </w:tr>
      <w:tr w:rsidR="00BB1165" w:rsidRPr="00747C04" w14:paraId="54F0CC9F"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3AD04C" w14:textId="77777777" w:rsidR="00BB1165" w:rsidRPr="00747C04" w:rsidRDefault="00BB1165" w:rsidP="00B84FD4">
            <w:pPr>
              <w:pStyle w:val="ROWTABELLA"/>
              <w:rPr>
                <w:color w:val="002060"/>
              </w:rPr>
            </w:pPr>
            <w:r w:rsidRPr="00747C04">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55D6D1"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1ED648"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0F7781"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68405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93774"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511B8F" w14:textId="77777777" w:rsidR="00BB1165" w:rsidRPr="00747C04" w:rsidRDefault="00BB1165" w:rsidP="00B84FD4">
            <w:pPr>
              <w:pStyle w:val="ROWTABELLA"/>
              <w:jc w:val="center"/>
              <w:rPr>
                <w:color w:val="002060"/>
              </w:rPr>
            </w:pPr>
            <w:r w:rsidRPr="00747C04">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9B07B0"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2DF1C"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B63A8B" w14:textId="77777777" w:rsidR="00BB1165" w:rsidRPr="00747C04" w:rsidRDefault="00BB1165" w:rsidP="00B84FD4">
            <w:pPr>
              <w:pStyle w:val="ROWTABELLA"/>
              <w:jc w:val="center"/>
              <w:rPr>
                <w:color w:val="002060"/>
              </w:rPr>
            </w:pPr>
            <w:r w:rsidRPr="00747C04">
              <w:rPr>
                <w:color w:val="002060"/>
              </w:rPr>
              <w:t>0</w:t>
            </w:r>
          </w:p>
        </w:tc>
      </w:tr>
      <w:tr w:rsidR="00BB1165" w:rsidRPr="00747C04" w14:paraId="1644B9D1"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4E6DFB5" w14:textId="77777777" w:rsidR="00BB1165" w:rsidRPr="00747C04" w:rsidRDefault="00BB1165" w:rsidP="00B84FD4">
            <w:pPr>
              <w:pStyle w:val="ROWTABELLA"/>
              <w:rPr>
                <w:color w:val="002060"/>
              </w:rPr>
            </w:pPr>
            <w:r w:rsidRPr="00747C04">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20E478"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E98E89"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0DE76C"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40947"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94C9F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1545DA" w14:textId="77777777" w:rsidR="00BB1165" w:rsidRPr="00747C04" w:rsidRDefault="00BB1165" w:rsidP="00B84FD4">
            <w:pPr>
              <w:pStyle w:val="ROWTABELLA"/>
              <w:jc w:val="center"/>
              <w:rPr>
                <w:color w:val="002060"/>
              </w:rPr>
            </w:pPr>
            <w:r w:rsidRPr="00747C0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5815A"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04CA3"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E8D51F" w14:textId="77777777" w:rsidR="00BB1165" w:rsidRPr="00747C04" w:rsidRDefault="00BB1165" w:rsidP="00B84FD4">
            <w:pPr>
              <w:pStyle w:val="ROWTABELLA"/>
              <w:jc w:val="center"/>
              <w:rPr>
                <w:color w:val="002060"/>
              </w:rPr>
            </w:pPr>
            <w:r w:rsidRPr="00747C04">
              <w:rPr>
                <w:color w:val="002060"/>
              </w:rPr>
              <w:t>0</w:t>
            </w:r>
          </w:p>
        </w:tc>
      </w:tr>
      <w:tr w:rsidR="00BB1165" w:rsidRPr="00747C04" w14:paraId="63230297"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993933" w14:textId="77777777" w:rsidR="00BB1165" w:rsidRPr="00747C04" w:rsidRDefault="00BB1165" w:rsidP="00B84FD4">
            <w:pPr>
              <w:pStyle w:val="ROWTABELLA"/>
              <w:rPr>
                <w:color w:val="002060"/>
              </w:rPr>
            </w:pPr>
            <w:r w:rsidRPr="00747C04">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345529"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B3D47E"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EBD45E"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3EF7E1"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87BDB"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7469FB" w14:textId="77777777" w:rsidR="00BB1165" w:rsidRPr="00747C04" w:rsidRDefault="00BB1165" w:rsidP="00B84FD4">
            <w:pPr>
              <w:pStyle w:val="ROWTABELLA"/>
              <w:jc w:val="center"/>
              <w:rPr>
                <w:color w:val="002060"/>
              </w:rPr>
            </w:pPr>
            <w:r w:rsidRPr="00747C0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2B1D3"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3CDE38"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25D9D8" w14:textId="77777777" w:rsidR="00BB1165" w:rsidRPr="00747C04" w:rsidRDefault="00BB1165" w:rsidP="00B84FD4">
            <w:pPr>
              <w:pStyle w:val="ROWTABELLA"/>
              <w:jc w:val="center"/>
              <w:rPr>
                <w:color w:val="002060"/>
              </w:rPr>
            </w:pPr>
            <w:r w:rsidRPr="00747C04">
              <w:rPr>
                <w:color w:val="002060"/>
              </w:rPr>
              <w:t>0</w:t>
            </w:r>
          </w:p>
        </w:tc>
      </w:tr>
      <w:tr w:rsidR="00BB1165" w:rsidRPr="00747C04" w14:paraId="5E04CD59"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2753DD" w14:textId="77777777" w:rsidR="00BB1165" w:rsidRPr="00747C04" w:rsidRDefault="00BB1165" w:rsidP="00B84FD4">
            <w:pPr>
              <w:pStyle w:val="ROWTABELLA"/>
              <w:rPr>
                <w:color w:val="002060"/>
              </w:rPr>
            </w:pPr>
            <w:r w:rsidRPr="00747C04">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C92C89"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BE6925"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4A781"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2ACB78"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C78A2"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3CC7FA" w14:textId="77777777" w:rsidR="00BB1165" w:rsidRPr="00747C04" w:rsidRDefault="00BB1165" w:rsidP="00B84FD4">
            <w:pPr>
              <w:pStyle w:val="ROWTABELLA"/>
              <w:jc w:val="center"/>
              <w:rPr>
                <w:color w:val="002060"/>
              </w:rPr>
            </w:pPr>
            <w:r w:rsidRPr="00747C0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09596"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79E8A"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5A0880" w14:textId="77777777" w:rsidR="00BB1165" w:rsidRPr="00747C04" w:rsidRDefault="00BB1165" w:rsidP="00B84FD4">
            <w:pPr>
              <w:pStyle w:val="ROWTABELLA"/>
              <w:jc w:val="center"/>
              <w:rPr>
                <w:color w:val="002060"/>
              </w:rPr>
            </w:pPr>
            <w:r w:rsidRPr="00747C04">
              <w:rPr>
                <w:color w:val="002060"/>
              </w:rPr>
              <w:t>0</w:t>
            </w:r>
          </w:p>
        </w:tc>
      </w:tr>
      <w:tr w:rsidR="00BB1165" w:rsidRPr="00747C04" w14:paraId="340D293A"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46A7AB" w14:textId="77777777" w:rsidR="00BB1165" w:rsidRPr="00747C04" w:rsidRDefault="00BB1165" w:rsidP="00B84FD4">
            <w:pPr>
              <w:pStyle w:val="ROWTABELLA"/>
              <w:rPr>
                <w:color w:val="002060"/>
              </w:rPr>
            </w:pPr>
            <w:r w:rsidRPr="00747C04">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9B513F"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896C2"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0C6526"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912005"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64905"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ABF931"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3A55D"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6BD574"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E86F93" w14:textId="77777777" w:rsidR="00BB1165" w:rsidRPr="00747C04" w:rsidRDefault="00BB1165" w:rsidP="00B84FD4">
            <w:pPr>
              <w:pStyle w:val="ROWTABELLA"/>
              <w:jc w:val="center"/>
              <w:rPr>
                <w:color w:val="002060"/>
              </w:rPr>
            </w:pPr>
            <w:r w:rsidRPr="00747C04">
              <w:rPr>
                <w:color w:val="002060"/>
              </w:rPr>
              <w:t>0</w:t>
            </w:r>
          </w:p>
        </w:tc>
      </w:tr>
      <w:tr w:rsidR="00BB1165" w:rsidRPr="00747C04" w14:paraId="119B7446"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F37334" w14:textId="77777777" w:rsidR="00BB1165" w:rsidRPr="00747C04" w:rsidRDefault="00BB1165" w:rsidP="00B84FD4">
            <w:pPr>
              <w:pStyle w:val="ROWTABELLA"/>
              <w:rPr>
                <w:color w:val="002060"/>
              </w:rPr>
            </w:pPr>
            <w:r w:rsidRPr="00747C04">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9789A0"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87A328"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8AFBD1"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EB42F0"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3CC00"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65FB89"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F80F4"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2BD60"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17D036" w14:textId="77777777" w:rsidR="00BB1165" w:rsidRPr="00747C04" w:rsidRDefault="00BB1165" w:rsidP="00B84FD4">
            <w:pPr>
              <w:pStyle w:val="ROWTABELLA"/>
              <w:jc w:val="center"/>
              <w:rPr>
                <w:color w:val="002060"/>
              </w:rPr>
            </w:pPr>
            <w:r w:rsidRPr="00747C04">
              <w:rPr>
                <w:color w:val="002060"/>
              </w:rPr>
              <w:t>0</w:t>
            </w:r>
          </w:p>
        </w:tc>
      </w:tr>
      <w:tr w:rsidR="00BB1165" w:rsidRPr="00747C04" w14:paraId="267F006C"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C84DF1" w14:textId="77777777" w:rsidR="00BB1165" w:rsidRPr="00747C04" w:rsidRDefault="00BB1165" w:rsidP="00B84FD4">
            <w:pPr>
              <w:pStyle w:val="ROWTABELLA"/>
              <w:rPr>
                <w:color w:val="002060"/>
              </w:rPr>
            </w:pPr>
            <w:r w:rsidRPr="00747C04">
              <w:rPr>
                <w:color w:val="002060"/>
              </w:rPr>
              <w:lastRenderedPageBreak/>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2C5FC"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20734"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EB0146"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9CBACA"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6A17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5E048A"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E0EA97" w14:textId="77777777" w:rsidR="00BB1165" w:rsidRPr="00747C04" w:rsidRDefault="00BB1165" w:rsidP="00B84FD4">
            <w:pPr>
              <w:pStyle w:val="ROWTABELLA"/>
              <w:jc w:val="center"/>
              <w:rPr>
                <w:color w:val="002060"/>
              </w:rPr>
            </w:pPr>
            <w:r w:rsidRPr="00747C0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46F22"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7841BF" w14:textId="77777777" w:rsidR="00BB1165" w:rsidRPr="00747C04" w:rsidRDefault="00BB1165" w:rsidP="00B84FD4">
            <w:pPr>
              <w:pStyle w:val="ROWTABELLA"/>
              <w:jc w:val="center"/>
              <w:rPr>
                <w:color w:val="002060"/>
              </w:rPr>
            </w:pPr>
            <w:r w:rsidRPr="00747C04">
              <w:rPr>
                <w:color w:val="002060"/>
              </w:rPr>
              <w:t>0</w:t>
            </w:r>
          </w:p>
        </w:tc>
      </w:tr>
      <w:tr w:rsidR="00BB1165" w:rsidRPr="00747C04" w14:paraId="06B956A8"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1400660" w14:textId="77777777" w:rsidR="00BB1165" w:rsidRPr="00747C04" w:rsidRDefault="00BB1165" w:rsidP="00B84FD4">
            <w:pPr>
              <w:pStyle w:val="ROWTABELLA"/>
              <w:rPr>
                <w:color w:val="002060"/>
              </w:rPr>
            </w:pPr>
            <w:r w:rsidRPr="00747C04">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41743B"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14CFE1"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7B96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0E6B5"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6F8772"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ABE426"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C676F"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F9012A"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AE7B33" w14:textId="77777777" w:rsidR="00BB1165" w:rsidRPr="00747C04" w:rsidRDefault="00BB1165" w:rsidP="00B84FD4">
            <w:pPr>
              <w:pStyle w:val="ROWTABELLA"/>
              <w:jc w:val="center"/>
              <w:rPr>
                <w:color w:val="002060"/>
              </w:rPr>
            </w:pPr>
            <w:r w:rsidRPr="00747C04">
              <w:rPr>
                <w:color w:val="002060"/>
              </w:rPr>
              <w:t>0</w:t>
            </w:r>
          </w:p>
        </w:tc>
      </w:tr>
      <w:tr w:rsidR="00BB1165" w:rsidRPr="00747C04" w14:paraId="526CF3C3"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3E19B7" w14:textId="77777777" w:rsidR="00BB1165" w:rsidRPr="00747C04" w:rsidRDefault="00BB1165" w:rsidP="00B84FD4">
            <w:pPr>
              <w:pStyle w:val="ROWTABELLA"/>
              <w:rPr>
                <w:color w:val="002060"/>
              </w:rPr>
            </w:pPr>
            <w:r w:rsidRPr="00747C04">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6D3B2D"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401F1"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B572A"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5BAD37"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0F158"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07990E"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8790FF"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2311F"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34BBA" w14:textId="77777777" w:rsidR="00BB1165" w:rsidRPr="00747C04" w:rsidRDefault="00BB1165" w:rsidP="00B84FD4">
            <w:pPr>
              <w:pStyle w:val="ROWTABELLA"/>
              <w:jc w:val="center"/>
              <w:rPr>
                <w:color w:val="002060"/>
              </w:rPr>
            </w:pPr>
            <w:r w:rsidRPr="00747C04">
              <w:rPr>
                <w:color w:val="002060"/>
              </w:rPr>
              <w:t>0</w:t>
            </w:r>
          </w:p>
        </w:tc>
      </w:tr>
      <w:tr w:rsidR="00BB1165" w:rsidRPr="00747C04" w14:paraId="3C918403"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8D06DD6" w14:textId="77777777" w:rsidR="00BB1165" w:rsidRPr="00747C04" w:rsidRDefault="00BB1165" w:rsidP="00B84FD4">
            <w:pPr>
              <w:pStyle w:val="ROWTABELLA"/>
              <w:rPr>
                <w:color w:val="002060"/>
              </w:rPr>
            </w:pPr>
            <w:r w:rsidRPr="00747C04">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127718"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6FB114"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E9328B"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44D617"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D5F0CC"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37DAE"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93F32" w14:textId="77777777" w:rsidR="00BB1165" w:rsidRPr="00747C04" w:rsidRDefault="00BB1165" w:rsidP="00B84FD4">
            <w:pPr>
              <w:pStyle w:val="ROWTABELLA"/>
              <w:jc w:val="center"/>
              <w:rPr>
                <w:color w:val="002060"/>
              </w:rPr>
            </w:pPr>
            <w:r w:rsidRPr="00747C0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A49D7"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6F8D6D" w14:textId="77777777" w:rsidR="00BB1165" w:rsidRPr="00747C04" w:rsidRDefault="00BB1165" w:rsidP="00B84FD4">
            <w:pPr>
              <w:pStyle w:val="ROWTABELLA"/>
              <w:jc w:val="center"/>
              <w:rPr>
                <w:color w:val="002060"/>
              </w:rPr>
            </w:pPr>
            <w:r w:rsidRPr="00747C04">
              <w:rPr>
                <w:color w:val="002060"/>
              </w:rPr>
              <w:t>0</w:t>
            </w:r>
          </w:p>
        </w:tc>
      </w:tr>
    </w:tbl>
    <w:p w14:paraId="358232D8" w14:textId="77777777" w:rsidR="00BB1165" w:rsidRPr="00747C04" w:rsidRDefault="00BB1165" w:rsidP="00BB1165">
      <w:pPr>
        <w:pStyle w:val="breakline"/>
        <w:divId w:val="527259509"/>
        <w:rPr>
          <w:color w:val="002060"/>
        </w:rPr>
      </w:pPr>
    </w:p>
    <w:p w14:paraId="5EE55472" w14:textId="77777777" w:rsidR="00BB1165" w:rsidRPr="00747C04" w:rsidRDefault="00BB1165" w:rsidP="00BB1165">
      <w:pPr>
        <w:pStyle w:val="TITOLOPRINC"/>
        <w:divId w:val="527259509"/>
        <w:rPr>
          <w:color w:val="002060"/>
        </w:rPr>
      </w:pPr>
      <w:r w:rsidRPr="00747C04">
        <w:rPr>
          <w:color w:val="002060"/>
        </w:rPr>
        <w:t>PROGRAMMA GARE</w:t>
      </w:r>
    </w:p>
    <w:p w14:paraId="1EE57A4C" w14:textId="77777777" w:rsidR="00BB1165" w:rsidRPr="00747C04" w:rsidRDefault="00BB1165" w:rsidP="00BB1165">
      <w:pPr>
        <w:pStyle w:val="SOTTOTITOLOCAMPIONATO1"/>
        <w:divId w:val="527259509"/>
        <w:rPr>
          <w:color w:val="002060"/>
        </w:rPr>
      </w:pPr>
      <w:r w:rsidRPr="00747C04">
        <w:rPr>
          <w:color w:val="002060"/>
        </w:rPr>
        <w:t>GIRONE 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13"/>
        <w:gridCol w:w="385"/>
        <w:gridCol w:w="898"/>
        <w:gridCol w:w="1189"/>
        <w:gridCol w:w="1540"/>
        <w:gridCol w:w="1561"/>
      </w:tblGrid>
      <w:tr w:rsidR="00BB1165" w:rsidRPr="00747C04" w14:paraId="5B98C993"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918A20"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6CE9A2"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4BB6ED"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B5A273"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25F575"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4687FB"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DB9967"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03807BBC"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F79FF58" w14:textId="77777777" w:rsidR="00BB1165" w:rsidRPr="00747C04" w:rsidRDefault="00BB1165" w:rsidP="00B84FD4">
            <w:pPr>
              <w:pStyle w:val="ROWTABELLA"/>
              <w:rPr>
                <w:color w:val="002060"/>
              </w:rPr>
            </w:pPr>
            <w:r w:rsidRPr="00747C04">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459EDF" w14:textId="77777777" w:rsidR="00BB1165" w:rsidRPr="00747C04" w:rsidRDefault="00BB1165" w:rsidP="00B84FD4">
            <w:pPr>
              <w:pStyle w:val="ROWTABELLA"/>
              <w:rPr>
                <w:color w:val="002060"/>
              </w:rPr>
            </w:pPr>
            <w:r w:rsidRPr="00747C04">
              <w:rPr>
                <w:color w:val="002060"/>
              </w:rPr>
              <w:t>DINAMIS 1990</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7ECAAED"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D661EBD" w14:textId="77777777" w:rsidR="00BB1165" w:rsidRPr="00747C04" w:rsidRDefault="00BB1165" w:rsidP="00B84FD4">
            <w:pPr>
              <w:pStyle w:val="ROWTABELLA"/>
              <w:rPr>
                <w:color w:val="002060"/>
              </w:rPr>
            </w:pPr>
            <w:r w:rsidRPr="00747C04">
              <w:rPr>
                <w:color w:val="002060"/>
              </w:rPr>
              <w:t>17/11/2018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B60DEE" w14:textId="77777777" w:rsidR="00BB1165" w:rsidRPr="00747C04" w:rsidRDefault="00BB1165" w:rsidP="00B84FD4">
            <w:pPr>
              <w:pStyle w:val="ROWTABELLA"/>
              <w:rPr>
                <w:color w:val="002060"/>
              </w:rPr>
            </w:pPr>
            <w:r w:rsidRPr="00747C04">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413210" w14:textId="77777777" w:rsidR="00BB1165" w:rsidRPr="00747C04" w:rsidRDefault="00BB1165" w:rsidP="00B84FD4">
            <w:pPr>
              <w:pStyle w:val="ROWTABELLA"/>
              <w:rPr>
                <w:color w:val="002060"/>
              </w:rPr>
            </w:pPr>
            <w:r w:rsidRPr="00747C04">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2A580B" w14:textId="77777777" w:rsidR="00BB1165" w:rsidRPr="00747C04" w:rsidRDefault="00BB1165" w:rsidP="00B84FD4">
            <w:pPr>
              <w:pStyle w:val="ROWTABELLA"/>
              <w:rPr>
                <w:color w:val="002060"/>
              </w:rPr>
            </w:pPr>
            <w:r w:rsidRPr="00747C04">
              <w:rPr>
                <w:color w:val="002060"/>
              </w:rPr>
              <w:t>VIA DELL'ANNUNZIATA</w:t>
            </w:r>
          </w:p>
        </w:tc>
      </w:tr>
      <w:tr w:rsidR="00BB1165" w:rsidRPr="00747C04" w14:paraId="5C3E79C5"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31797B0" w14:textId="77777777" w:rsidR="00BB1165" w:rsidRPr="00747C04" w:rsidRDefault="00BB1165" w:rsidP="00B84FD4">
            <w:pPr>
              <w:pStyle w:val="ROWTABELLA"/>
              <w:rPr>
                <w:color w:val="002060"/>
              </w:rPr>
            </w:pPr>
            <w:r w:rsidRPr="00747C04">
              <w:rPr>
                <w:color w:val="002060"/>
              </w:rPr>
              <w:t>AUDAX 1970 S.ANGELO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B232436" w14:textId="77777777" w:rsidR="00BB1165" w:rsidRPr="00747C04" w:rsidRDefault="00BB1165" w:rsidP="00B84FD4">
            <w:pPr>
              <w:pStyle w:val="ROWTABELLA"/>
              <w:rPr>
                <w:color w:val="002060"/>
              </w:rPr>
            </w:pPr>
            <w:r w:rsidRPr="00747C04">
              <w:rPr>
                <w:color w:val="002060"/>
              </w:rPr>
              <w:t>SPORTLAND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E310D66"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ADBDD8A" w14:textId="77777777" w:rsidR="00BB1165" w:rsidRPr="00747C04" w:rsidRDefault="00BB1165" w:rsidP="00B84FD4">
            <w:pPr>
              <w:pStyle w:val="ROWTABELLA"/>
              <w:rPr>
                <w:color w:val="002060"/>
              </w:rPr>
            </w:pPr>
            <w:r w:rsidRPr="00747C04">
              <w:rPr>
                <w:color w:val="002060"/>
              </w:rPr>
              <w:t>17/11/2018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FCEEF04" w14:textId="77777777" w:rsidR="00BB1165" w:rsidRPr="00747C04" w:rsidRDefault="00BB1165" w:rsidP="00B84FD4">
            <w:pPr>
              <w:pStyle w:val="ROWTABELLA"/>
              <w:rPr>
                <w:color w:val="002060"/>
              </w:rPr>
            </w:pPr>
            <w:r w:rsidRPr="00747C04">
              <w:rPr>
                <w:color w:val="002060"/>
              </w:rPr>
              <w:t>PALESTRA IST.BETTINO PADOVANO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B45E45" w14:textId="77777777" w:rsidR="00BB1165" w:rsidRPr="00747C04" w:rsidRDefault="00BB1165" w:rsidP="00B84FD4">
            <w:pPr>
              <w:pStyle w:val="ROWTABELLA"/>
              <w:rPr>
                <w:color w:val="002060"/>
              </w:rPr>
            </w:pPr>
            <w:r w:rsidRPr="00747C04">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2915389" w14:textId="77777777" w:rsidR="00BB1165" w:rsidRPr="00747C04" w:rsidRDefault="00BB1165" w:rsidP="00B84FD4">
            <w:pPr>
              <w:pStyle w:val="ROWTABELLA"/>
              <w:rPr>
                <w:color w:val="002060"/>
              </w:rPr>
            </w:pPr>
            <w:r w:rsidRPr="00747C04">
              <w:rPr>
                <w:color w:val="002060"/>
              </w:rPr>
              <w:t>VIA ANTONIO ROSMINI 22/B</w:t>
            </w:r>
          </w:p>
        </w:tc>
      </w:tr>
      <w:tr w:rsidR="00BB1165" w:rsidRPr="00747C04" w14:paraId="3F049290"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3D273F3" w14:textId="77777777" w:rsidR="00BB1165" w:rsidRPr="00747C04" w:rsidRDefault="00BB1165" w:rsidP="00B84FD4">
            <w:pPr>
              <w:pStyle w:val="ROWTABELLA"/>
              <w:rPr>
                <w:color w:val="002060"/>
              </w:rPr>
            </w:pPr>
            <w:r w:rsidRPr="00747C04">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BB71502" w14:textId="77777777" w:rsidR="00BB1165" w:rsidRPr="00747C04" w:rsidRDefault="00BB1165" w:rsidP="00B84FD4">
            <w:pPr>
              <w:pStyle w:val="ROWTABELLA"/>
              <w:rPr>
                <w:color w:val="002060"/>
              </w:rPr>
            </w:pPr>
            <w:r w:rsidRPr="00747C04">
              <w:rPr>
                <w:color w:val="002060"/>
              </w:rP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9ADBE7F"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97206FE" w14:textId="77777777" w:rsidR="00BB1165" w:rsidRPr="00747C04" w:rsidRDefault="00BB1165" w:rsidP="00B84FD4">
            <w:pPr>
              <w:pStyle w:val="ROWTABELLA"/>
              <w:rPr>
                <w:color w:val="002060"/>
              </w:rPr>
            </w:pPr>
            <w:r w:rsidRPr="00747C04">
              <w:rPr>
                <w:color w:val="002060"/>
              </w:rPr>
              <w:t>17/11/2018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6833DF4" w14:textId="77777777" w:rsidR="00BB1165" w:rsidRPr="00747C04" w:rsidRDefault="00BB1165" w:rsidP="00B84FD4">
            <w:pPr>
              <w:pStyle w:val="ROWTABELLA"/>
              <w:rPr>
                <w:color w:val="002060"/>
              </w:rPr>
            </w:pPr>
            <w:r w:rsidRPr="00747C04">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EC80E7" w14:textId="77777777" w:rsidR="00BB1165" w:rsidRPr="00747C04" w:rsidRDefault="00BB1165" w:rsidP="00B84FD4">
            <w:pPr>
              <w:pStyle w:val="ROWTABELLA"/>
              <w:rPr>
                <w:color w:val="002060"/>
              </w:rPr>
            </w:pPr>
            <w:r w:rsidRPr="00747C04">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19C76D" w14:textId="77777777" w:rsidR="00BB1165" w:rsidRPr="00747C04" w:rsidRDefault="00BB1165" w:rsidP="00B84FD4">
            <w:pPr>
              <w:pStyle w:val="ROWTABELLA"/>
              <w:rPr>
                <w:color w:val="002060"/>
              </w:rPr>
            </w:pPr>
            <w:r w:rsidRPr="00747C04">
              <w:rPr>
                <w:color w:val="002060"/>
              </w:rPr>
              <w:t>VIA B.BUOZZI</w:t>
            </w:r>
          </w:p>
        </w:tc>
      </w:tr>
      <w:tr w:rsidR="00BB1165" w:rsidRPr="00747C04" w14:paraId="6802FCC2"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D7782CB" w14:textId="77777777" w:rsidR="00BB1165" w:rsidRPr="00747C04" w:rsidRDefault="00BB1165" w:rsidP="00B84FD4">
            <w:pPr>
              <w:pStyle w:val="ROWTABELLA"/>
              <w:rPr>
                <w:color w:val="002060"/>
              </w:rPr>
            </w:pPr>
            <w:r w:rsidRPr="00747C04">
              <w:rPr>
                <w:color w:val="002060"/>
              </w:rPr>
              <w:t>ACLI MANTOVANI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CE16F79" w14:textId="77777777" w:rsidR="00BB1165" w:rsidRPr="00747C04" w:rsidRDefault="00BB1165" w:rsidP="00B84FD4">
            <w:pPr>
              <w:pStyle w:val="ROWTABELLA"/>
              <w:rPr>
                <w:color w:val="002060"/>
              </w:rPr>
            </w:pPr>
            <w:r w:rsidRPr="00747C04">
              <w:rPr>
                <w:color w:val="002060"/>
              </w:rPr>
              <w:t>JESI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F7E6AF8"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FDA8928" w14:textId="77777777" w:rsidR="00BB1165" w:rsidRPr="00747C04" w:rsidRDefault="00BB1165" w:rsidP="00B84FD4">
            <w:pPr>
              <w:pStyle w:val="ROWTABELLA"/>
              <w:rPr>
                <w:color w:val="002060"/>
              </w:rPr>
            </w:pPr>
            <w:r w:rsidRPr="00747C04">
              <w:rPr>
                <w:color w:val="002060"/>
              </w:rPr>
              <w:t>18/11/2018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DCC8DEF" w14:textId="77777777" w:rsidR="00BB1165" w:rsidRPr="00747C04" w:rsidRDefault="00BB1165" w:rsidP="00B84FD4">
            <w:pPr>
              <w:pStyle w:val="ROWTABELLA"/>
              <w:rPr>
                <w:color w:val="002060"/>
              </w:rPr>
            </w:pPr>
            <w:r w:rsidRPr="00747C04">
              <w:rPr>
                <w:color w:val="002060"/>
              </w:rPr>
              <w:t>"PALAMASSIMO GALEAZZI"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6DF1D3" w14:textId="77777777" w:rsidR="00BB1165" w:rsidRPr="00747C04" w:rsidRDefault="00BB1165" w:rsidP="00B84FD4">
            <w:pPr>
              <w:pStyle w:val="ROWTABELLA"/>
              <w:rPr>
                <w:color w:val="002060"/>
              </w:rPr>
            </w:pPr>
            <w:r w:rsidRPr="00747C04">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E309FC" w14:textId="77777777" w:rsidR="00BB1165" w:rsidRPr="00747C04" w:rsidRDefault="00BB1165" w:rsidP="00B84FD4">
            <w:pPr>
              <w:pStyle w:val="ROWTABELLA"/>
              <w:rPr>
                <w:color w:val="002060"/>
              </w:rPr>
            </w:pPr>
            <w:r w:rsidRPr="00747C04">
              <w:rPr>
                <w:color w:val="002060"/>
              </w:rPr>
              <w:t>VIA MADRE TERESA DI CALCUTTA</w:t>
            </w:r>
          </w:p>
        </w:tc>
      </w:tr>
      <w:tr w:rsidR="00BB1165" w:rsidRPr="00747C04" w14:paraId="43155272"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5A79430" w14:textId="77777777" w:rsidR="00BB1165" w:rsidRPr="00747C04" w:rsidRDefault="00BB1165" w:rsidP="00B84FD4">
            <w:pPr>
              <w:pStyle w:val="ROWTABELLA"/>
              <w:rPr>
                <w:color w:val="002060"/>
              </w:rPr>
            </w:pPr>
            <w:r w:rsidRPr="00747C04">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8ECDCFE" w14:textId="77777777" w:rsidR="00BB1165" w:rsidRPr="00747C04" w:rsidRDefault="00BB1165" w:rsidP="00B84FD4">
            <w:pPr>
              <w:pStyle w:val="ROWTABELLA"/>
              <w:rPr>
                <w:color w:val="002060"/>
              </w:rPr>
            </w:pPr>
            <w:r w:rsidRPr="00747C04">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1E6B0CC"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A19689D" w14:textId="77777777" w:rsidR="00BB1165" w:rsidRPr="00747C04" w:rsidRDefault="00BB1165" w:rsidP="00B84FD4">
            <w:pPr>
              <w:pStyle w:val="ROWTABELLA"/>
              <w:rPr>
                <w:color w:val="002060"/>
              </w:rPr>
            </w:pPr>
            <w:r w:rsidRPr="00747C04">
              <w:rPr>
                <w:color w:val="002060"/>
              </w:rPr>
              <w:t>18/11/2018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BCF1517" w14:textId="77777777" w:rsidR="00BB1165" w:rsidRPr="00747C04" w:rsidRDefault="00BB1165" w:rsidP="00B84FD4">
            <w:pPr>
              <w:pStyle w:val="ROWTABELLA"/>
              <w:rPr>
                <w:color w:val="002060"/>
              </w:rPr>
            </w:pPr>
            <w:r w:rsidRPr="00747C04">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690D31" w14:textId="77777777" w:rsidR="00BB1165" w:rsidRPr="00747C04" w:rsidRDefault="00BB1165" w:rsidP="00B84FD4">
            <w:pPr>
              <w:pStyle w:val="ROWTABELLA"/>
              <w:rPr>
                <w:color w:val="002060"/>
              </w:rPr>
            </w:pPr>
            <w:r w:rsidRPr="00747C04">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2BD19E" w14:textId="77777777" w:rsidR="00BB1165" w:rsidRPr="00747C04" w:rsidRDefault="00BB1165" w:rsidP="00B84FD4">
            <w:pPr>
              <w:pStyle w:val="ROWTABELLA"/>
              <w:rPr>
                <w:color w:val="002060"/>
              </w:rPr>
            </w:pPr>
            <w:r w:rsidRPr="00747C04">
              <w:rPr>
                <w:color w:val="002060"/>
              </w:rPr>
              <w:t>VIA MONTEPELAGO</w:t>
            </w:r>
          </w:p>
        </w:tc>
      </w:tr>
      <w:tr w:rsidR="00BB1165" w:rsidRPr="00747C04" w14:paraId="0F97C32B"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408B42A" w14:textId="77777777" w:rsidR="00BB1165" w:rsidRPr="00747C04" w:rsidRDefault="00BB1165" w:rsidP="00B84FD4">
            <w:pPr>
              <w:pStyle w:val="ROWTABELLA"/>
              <w:rPr>
                <w:color w:val="002060"/>
              </w:rPr>
            </w:pPr>
            <w:r w:rsidRPr="00747C04">
              <w:rPr>
                <w:color w:val="002060"/>
              </w:rPr>
              <w:t>CASENUOVE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F46414" w14:textId="77777777" w:rsidR="00BB1165" w:rsidRPr="00747C04" w:rsidRDefault="00BB1165" w:rsidP="00B84FD4">
            <w:pPr>
              <w:pStyle w:val="ROWTABELLA"/>
              <w:rPr>
                <w:color w:val="002060"/>
              </w:rPr>
            </w:pPr>
            <w:r w:rsidRPr="00747C04">
              <w:rPr>
                <w:color w:val="002060"/>
              </w:rPr>
              <w:t>AMICI DEL CENTROSOCIO SP.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6B055A4"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D25083" w14:textId="77777777" w:rsidR="00BB1165" w:rsidRPr="00747C04" w:rsidRDefault="00BB1165" w:rsidP="00B84FD4">
            <w:pPr>
              <w:pStyle w:val="ROWTABELLA"/>
              <w:rPr>
                <w:color w:val="002060"/>
              </w:rPr>
            </w:pPr>
            <w:r w:rsidRPr="00747C04">
              <w:rPr>
                <w:color w:val="002060"/>
              </w:rPr>
              <w:t>19/11/2018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067ACED" w14:textId="77777777" w:rsidR="00BB1165" w:rsidRPr="00747C04" w:rsidRDefault="00BB1165" w:rsidP="00B84FD4">
            <w:pPr>
              <w:pStyle w:val="ROWTABELLA"/>
              <w:rPr>
                <w:color w:val="002060"/>
              </w:rPr>
            </w:pPr>
            <w:r w:rsidRPr="00747C04">
              <w:rPr>
                <w:color w:val="002060"/>
              </w:rPr>
              <w:t>PALLONE PRESSOSTATICO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61B2F9" w14:textId="77777777" w:rsidR="00BB1165" w:rsidRPr="00747C04" w:rsidRDefault="00BB1165" w:rsidP="00B84FD4">
            <w:pPr>
              <w:pStyle w:val="ROWTABELLA"/>
              <w:rPr>
                <w:color w:val="002060"/>
              </w:rPr>
            </w:pPr>
            <w:r w:rsidRPr="00747C04">
              <w:rPr>
                <w:color w:val="002060"/>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1BE11B" w14:textId="77777777" w:rsidR="00BB1165" w:rsidRPr="00747C04" w:rsidRDefault="00BB1165" w:rsidP="00B84FD4">
            <w:pPr>
              <w:pStyle w:val="ROWTABELLA"/>
              <w:rPr>
                <w:color w:val="002060"/>
              </w:rPr>
            </w:pPr>
            <w:r w:rsidRPr="00747C04">
              <w:rPr>
                <w:color w:val="002060"/>
              </w:rPr>
              <w:t>FRAZ. CASENUOVE DI OSIMO</w:t>
            </w:r>
          </w:p>
        </w:tc>
      </w:tr>
    </w:tbl>
    <w:p w14:paraId="4C2713EC" w14:textId="77777777" w:rsidR="00BB1165" w:rsidRPr="00747C04" w:rsidRDefault="00BB1165" w:rsidP="00BB1165">
      <w:pPr>
        <w:pStyle w:val="breakline"/>
        <w:divId w:val="527259509"/>
        <w:rPr>
          <w:color w:val="002060"/>
        </w:rPr>
      </w:pPr>
    </w:p>
    <w:p w14:paraId="123433A2" w14:textId="77777777" w:rsidR="00BB1165" w:rsidRPr="00747C04" w:rsidRDefault="00BB1165" w:rsidP="00BB1165">
      <w:pPr>
        <w:pStyle w:val="breakline"/>
        <w:divId w:val="527259509"/>
        <w:rPr>
          <w:color w:val="002060"/>
        </w:rPr>
      </w:pPr>
    </w:p>
    <w:p w14:paraId="77AD7ABB" w14:textId="77777777" w:rsidR="00BB1165" w:rsidRPr="00747C04" w:rsidRDefault="00BB1165" w:rsidP="00BB1165">
      <w:pPr>
        <w:pStyle w:val="breakline"/>
        <w:divId w:val="527259509"/>
        <w:rPr>
          <w:color w:val="002060"/>
        </w:rPr>
      </w:pPr>
    </w:p>
    <w:p w14:paraId="554A5091" w14:textId="77777777" w:rsidR="00BB1165" w:rsidRPr="00747C04" w:rsidRDefault="00BB1165" w:rsidP="00BB1165">
      <w:pPr>
        <w:pStyle w:val="SOTTOTITOLOCAMPIONATO1"/>
        <w:divId w:val="527259509"/>
        <w:rPr>
          <w:color w:val="002060"/>
        </w:rPr>
      </w:pPr>
      <w:r w:rsidRPr="00747C04">
        <w:rPr>
          <w:color w:val="002060"/>
        </w:rPr>
        <w:t>GIRONE 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1"/>
        <w:gridCol w:w="385"/>
        <w:gridCol w:w="898"/>
        <w:gridCol w:w="1198"/>
        <w:gridCol w:w="1552"/>
        <w:gridCol w:w="1543"/>
      </w:tblGrid>
      <w:tr w:rsidR="00BB1165" w:rsidRPr="00747C04" w14:paraId="1513D498"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01B59A"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A09024"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C67B95"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800068"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9C8A98"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7DC9F4"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B95C39"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7FBE656C"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4CF958C" w14:textId="77777777" w:rsidR="00BB1165" w:rsidRPr="00747C04" w:rsidRDefault="00BB1165" w:rsidP="00B84FD4">
            <w:pPr>
              <w:pStyle w:val="ROWTABELLA"/>
              <w:rPr>
                <w:color w:val="002060"/>
              </w:rPr>
            </w:pPr>
            <w:r w:rsidRPr="00747C04">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A8FCE5" w14:textId="77777777" w:rsidR="00BB1165" w:rsidRPr="00747C04" w:rsidRDefault="00BB1165" w:rsidP="00B84FD4">
            <w:pPr>
              <w:pStyle w:val="ROWTABELLA"/>
              <w:rPr>
                <w:color w:val="002060"/>
              </w:rPr>
            </w:pPr>
            <w:r w:rsidRPr="00747C04">
              <w:rPr>
                <w:color w:val="002060"/>
              </w:rPr>
              <w:t>CSI STELLA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FFA9948"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D752EC" w14:textId="77777777" w:rsidR="00BB1165" w:rsidRPr="00747C04" w:rsidRDefault="00BB1165" w:rsidP="00B84FD4">
            <w:pPr>
              <w:pStyle w:val="ROWTABELLA"/>
              <w:rPr>
                <w:color w:val="002060"/>
              </w:rPr>
            </w:pPr>
            <w:r w:rsidRPr="00747C04">
              <w:rPr>
                <w:color w:val="002060"/>
              </w:rPr>
              <w:t>17/11/2018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94F38F" w14:textId="77777777" w:rsidR="00BB1165" w:rsidRPr="00747C04" w:rsidRDefault="00BB1165" w:rsidP="00B84FD4">
            <w:pPr>
              <w:pStyle w:val="ROWTABELLA"/>
              <w:rPr>
                <w:color w:val="002060"/>
              </w:rPr>
            </w:pPr>
            <w:r w:rsidRPr="00747C04">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50AE42" w14:textId="77777777" w:rsidR="00BB1165" w:rsidRPr="00747C04" w:rsidRDefault="00BB1165" w:rsidP="00B84FD4">
            <w:pPr>
              <w:pStyle w:val="ROWTABELLA"/>
              <w:rPr>
                <w:color w:val="002060"/>
              </w:rPr>
            </w:pPr>
            <w:r w:rsidRPr="00747C04">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39F6D0" w14:textId="77777777" w:rsidR="00BB1165" w:rsidRPr="00747C04" w:rsidRDefault="00BB1165" w:rsidP="00B84FD4">
            <w:pPr>
              <w:pStyle w:val="ROWTABELLA"/>
              <w:rPr>
                <w:color w:val="002060"/>
              </w:rPr>
            </w:pPr>
            <w:r w:rsidRPr="00747C04">
              <w:rPr>
                <w:color w:val="002060"/>
              </w:rPr>
              <w:t>VIA ROSSINI</w:t>
            </w:r>
          </w:p>
        </w:tc>
      </w:tr>
      <w:tr w:rsidR="00BB1165" w:rsidRPr="00747C04" w14:paraId="59E300AD"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645D499" w14:textId="77777777" w:rsidR="00BB1165" w:rsidRPr="00747C04" w:rsidRDefault="00BB1165" w:rsidP="00B84FD4">
            <w:pPr>
              <w:pStyle w:val="ROWTABELLA"/>
              <w:rPr>
                <w:color w:val="002060"/>
              </w:rPr>
            </w:pPr>
            <w:r w:rsidRPr="00747C04">
              <w:rPr>
                <w:color w:val="002060"/>
              </w:rPr>
              <w:t>ACLI VILLA MUSONE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FF9CEDD" w14:textId="77777777" w:rsidR="00BB1165" w:rsidRPr="00747C04" w:rsidRDefault="00BB1165" w:rsidP="00B84FD4">
            <w:pPr>
              <w:pStyle w:val="ROWTABELLA"/>
              <w:rPr>
                <w:color w:val="002060"/>
              </w:rPr>
            </w:pPr>
            <w:r w:rsidRPr="00747C04">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D81F9F5"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E5F07A4" w14:textId="77777777" w:rsidR="00BB1165" w:rsidRPr="00747C04" w:rsidRDefault="00BB1165" w:rsidP="00B84FD4">
            <w:pPr>
              <w:pStyle w:val="ROWTABELLA"/>
              <w:rPr>
                <w:color w:val="002060"/>
              </w:rPr>
            </w:pPr>
            <w:r w:rsidRPr="00747C04">
              <w:rPr>
                <w:color w:val="002060"/>
              </w:rPr>
              <w:t>17/11/2018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EB4FE09" w14:textId="77777777" w:rsidR="00BB1165" w:rsidRPr="00747C04" w:rsidRDefault="00BB1165" w:rsidP="00B84FD4">
            <w:pPr>
              <w:pStyle w:val="ROWTABELLA"/>
              <w:rPr>
                <w:color w:val="002060"/>
              </w:rPr>
            </w:pPr>
            <w:r w:rsidRPr="00747C04">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8288FF" w14:textId="77777777" w:rsidR="00BB1165" w:rsidRPr="00747C04" w:rsidRDefault="00BB1165" w:rsidP="00B84FD4">
            <w:pPr>
              <w:pStyle w:val="ROWTABELLA"/>
              <w:rPr>
                <w:color w:val="002060"/>
              </w:rPr>
            </w:pPr>
            <w:r w:rsidRPr="00747C04">
              <w:rPr>
                <w:color w:val="002060"/>
              </w:rPr>
              <w:t>LORETO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CE5D6C" w14:textId="77777777" w:rsidR="00BB1165" w:rsidRPr="00747C04" w:rsidRDefault="00BB1165" w:rsidP="00B84FD4">
            <w:pPr>
              <w:pStyle w:val="ROWTABELLA"/>
              <w:rPr>
                <w:color w:val="002060"/>
              </w:rPr>
            </w:pPr>
            <w:r w:rsidRPr="00747C04">
              <w:rPr>
                <w:color w:val="002060"/>
              </w:rPr>
              <w:t>VIA ROSARIO VILLA MUSONE</w:t>
            </w:r>
          </w:p>
        </w:tc>
      </w:tr>
      <w:tr w:rsidR="00BB1165" w:rsidRPr="00747C04" w14:paraId="17985771"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49DE435" w14:textId="77777777" w:rsidR="00BB1165" w:rsidRPr="00747C04" w:rsidRDefault="00BB1165" w:rsidP="00B84FD4">
            <w:pPr>
              <w:pStyle w:val="ROWTABELLA"/>
              <w:rPr>
                <w:color w:val="002060"/>
              </w:rPr>
            </w:pPr>
            <w:r w:rsidRPr="00747C04">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848ACA7" w14:textId="77777777" w:rsidR="00BB1165" w:rsidRPr="00747C04" w:rsidRDefault="00BB1165" w:rsidP="00B84FD4">
            <w:pPr>
              <w:pStyle w:val="ROWTABELLA"/>
              <w:rPr>
                <w:color w:val="002060"/>
              </w:rPr>
            </w:pPr>
            <w:r w:rsidRPr="00747C04">
              <w:rPr>
                <w:color w:val="002060"/>
              </w:rP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71475FC"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6FF0CED" w14:textId="77777777" w:rsidR="00BB1165" w:rsidRPr="00747C04" w:rsidRDefault="00BB1165" w:rsidP="00B84FD4">
            <w:pPr>
              <w:pStyle w:val="ROWTABELLA"/>
              <w:rPr>
                <w:color w:val="002060"/>
              </w:rPr>
            </w:pPr>
            <w:r w:rsidRPr="00747C04">
              <w:rPr>
                <w:color w:val="002060"/>
              </w:rPr>
              <w:t>17/11/2018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19FCBC5" w14:textId="77777777" w:rsidR="00BB1165" w:rsidRPr="00747C04" w:rsidRDefault="00BB1165" w:rsidP="00B84FD4">
            <w:pPr>
              <w:pStyle w:val="ROWTABELLA"/>
              <w:rPr>
                <w:color w:val="002060"/>
              </w:rPr>
            </w:pPr>
            <w:r w:rsidRPr="00747C04">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A591F27" w14:textId="77777777" w:rsidR="00BB1165" w:rsidRPr="00747C04" w:rsidRDefault="00BB1165" w:rsidP="00B84FD4">
            <w:pPr>
              <w:pStyle w:val="ROWTABELLA"/>
              <w:rPr>
                <w:color w:val="002060"/>
              </w:rPr>
            </w:pPr>
            <w:r w:rsidRPr="00747C04">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0D0C29" w14:textId="77777777" w:rsidR="00BB1165" w:rsidRPr="00747C04" w:rsidRDefault="00BB1165" w:rsidP="00B84FD4">
            <w:pPr>
              <w:pStyle w:val="ROWTABELLA"/>
              <w:rPr>
                <w:color w:val="002060"/>
              </w:rPr>
            </w:pPr>
            <w:r w:rsidRPr="00747C04">
              <w:rPr>
                <w:color w:val="002060"/>
              </w:rPr>
              <w:t>VIA ABBADIA DI FIASTRA</w:t>
            </w:r>
          </w:p>
        </w:tc>
      </w:tr>
      <w:tr w:rsidR="00BB1165" w:rsidRPr="00747C04" w14:paraId="70CEF58D"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A5F35A9" w14:textId="77777777" w:rsidR="00BB1165" w:rsidRPr="00747C04" w:rsidRDefault="00BB1165" w:rsidP="00B84FD4">
            <w:pPr>
              <w:pStyle w:val="ROWTABELLA"/>
              <w:rPr>
                <w:color w:val="002060"/>
              </w:rPr>
            </w:pPr>
            <w:r w:rsidRPr="00747C04">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19A634B" w14:textId="77777777" w:rsidR="00BB1165" w:rsidRPr="00747C04" w:rsidRDefault="00BB1165" w:rsidP="00B84FD4">
            <w:pPr>
              <w:pStyle w:val="ROWTABELLA"/>
              <w:rPr>
                <w:color w:val="002060"/>
              </w:rPr>
            </w:pPr>
            <w:r w:rsidRPr="00747C04">
              <w:rPr>
                <w:color w:val="002060"/>
              </w:rPr>
              <w:t>MONTELUPONE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AE01859"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21301F2" w14:textId="77777777" w:rsidR="00BB1165" w:rsidRPr="00747C04" w:rsidRDefault="00BB1165" w:rsidP="00B84FD4">
            <w:pPr>
              <w:pStyle w:val="ROWTABELLA"/>
              <w:rPr>
                <w:color w:val="002060"/>
              </w:rPr>
            </w:pPr>
            <w:r w:rsidRPr="00747C04">
              <w:rPr>
                <w:color w:val="002060"/>
              </w:rPr>
              <w:t>18/11/2018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E3E852C" w14:textId="77777777" w:rsidR="00BB1165" w:rsidRPr="00747C04" w:rsidRDefault="00BB1165" w:rsidP="00B84FD4">
            <w:pPr>
              <w:pStyle w:val="ROWTABELLA"/>
              <w:rPr>
                <w:color w:val="002060"/>
              </w:rPr>
            </w:pPr>
            <w:r w:rsidRPr="00747C04">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F879DD0" w14:textId="77777777" w:rsidR="00BB1165" w:rsidRPr="00747C04" w:rsidRDefault="00BB1165" w:rsidP="00B84FD4">
            <w:pPr>
              <w:pStyle w:val="ROWTABELLA"/>
              <w:rPr>
                <w:color w:val="002060"/>
              </w:rPr>
            </w:pPr>
            <w:r w:rsidRPr="00747C04">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BDEA36" w14:textId="77777777" w:rsidR="00BB1165" w:rsidRPr="00747C04" w:rsidRDefault="00BB1165" w:rsidP="00B84FD4">
            <w:pPr>
              <w:pStyle w:val="ROWTABELLA"/>
              <w:rPr>
                <w:color w:val="002060"/>
              </w:rPr>
            </w:pPr>
            <w:r w:rsidRPr="00747C04">
              <w:rPr>
                <w:color w:val="002060"/>
              </w:rPr>
              <w:t>VIA FRATELLI CERVI</w:t>
            </w:r>
          </w:p>
        </w:tc>
      </w:tr>
      <w:tr w:rsidR="00BB1165" w:rsidRPr="00747C04" w14:paraId="6C9C3BA7"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EAF1D8E" w14:textId="77777777" w:rsidR="00BB1165" w:rsidRPr="00747C04" w:rsidRDefault="00BB1165" w:rsidP="00B84FD4">
            <w:pPr>
              <w:pStyle w:val="ROWTABELLA"/>
              <w:rPr>
                <w:color w:val="002060"/>
              </w:rPr>
            </w:pPr>
            <w:r w:rsidRPr="00747C04">
              <w:rPr>
                <w:color w:val="002060"/>
              </w:rPr>
              <w:t>FUTSAL 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0DA9D4" w14:textId="77777777" w:rsidR="00BB1165" w:rsidRPr="00747C04" w:rsidRDefault="00BB1165" w:rsidP="00B84FD4">
            <w:pPr>
              <w:pStyle w:val="ROWTABELLA"/>
              <w:rPr>
                <w:color w:val="002060"/>
              </w:rPr>
            </w:pPr>
            <w:r w:rsidRPr="00747C04">
              <w:rPr>
                <w:color w:val="002060"/>
              </w:rPr>
              <w:t>HELVIA RECINA FUTSAL RECA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A38EA4E"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818655" w14:textId="77777777" w:rsidR="00BB1165" w:rsidRPr="00747C04" w:rsidRDefault="00BB1165" w:rsidP="00B84FD4">
            <w:pPr>
              <w:pStyle w:val="ROWTABELLA"/>
              <w:rPr>
                <w:color w:val="002060"/>
              </w:rPr>
            </w:pPr>
            <w:r w:rsidRPr="00747C04">
              <w:rPr>
                <w:color w:val="002060"/>
              </w:rPr>
              <w:t>18/11/2018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0B361B" w14:textId="77777777" w:rsidR="00BB1165" w:rsidRPr="00747C04" w:rsidRDefault="00BB1165" w:rsidP="00B84FD4">
            <w:pPr>
              <w:pStyle w:val="ROWTABELLA"/>
              <w:rPr>
                <w:color w:val="002060"/>
              </w:rPr>
            </w:pPr>
            <w:r w:rsidRPr="00747C04">
              <w:rPr>
                <w:color w:val="002060"/>
              </w:rPr>
              <w:t>PALESTRA G. LEOPARDI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2791BD" w14:textId="77777777" w:rsidR="00BB1165" w:rsidRPr="00747C04" w:rsidRDefault="00BB1165" w:rsidP="00B84FD4">
            <w:pPr>
              <w:pStyle w:val="ROWTABELLA"/>
              <w:rPr>
                <w:color w:val="002060"/>
              </w:rPr>
            </w:pPr>
            <w:r w:rsidRPr="00747C04">
              <w:rPr>
                <w:color w:val="002060"/>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0EB0AA" w14:textId="77777777" w:rsidR="00BB1165" w:rsidRPr="00747C04" w:rsidRDefault="00BB1165" w:rsidP="00B84FD4">
            <w:pPr>
              <w:pStyle w:val="ROWTABELLA"/>
              <w:rPr>
                <w:color w:val="002060"/>
              </w:rPr>
            </w:pPr>
            <w:r w:rsidRPr="00747C04">
              <w:rPr>
                <w:color w:val="002060"/>
              </w:rPr>
              <w:t>VIA DELLO SPORT</w:t>
            </w:r>
          </w:p>
        </w:tc>
      </w:tr>
    </w:tbl>
    <w:p w14:paraId="40A963F6" w14:textId="77777777" w:rsidR="00BB1165" w:rsidRPr="00747C04" w:rsidRDefault="00BB1165" w:rsidP="00BB1165">
      <w:pPr>
        <w:pStyle w:val="breakline"/>
        <w:divId w:val="527259509"/>
        <w:rPr>
          <w:color w:val="002060"/>
        </w:rPr>
      </w:pPr>
    </w:p>
    <w:p w14:paraId="3D6CBC98" w14:textId="77777777" w:rsidR="00BB1165" w:rsidRPr="00747C04" w:rsidRDefault="00BB1165" w:rsidP="00BB1165">
      <w:pPr>
        <w:pStyle w:val="breakline"/>
        <w:divId w:val="527259509"/>
        <w:rPr>
          <w:color w:val="002060"/>
        </w:rPr>
      </w:pPr>
    </w:p>
    <w:p w14:paraId="0F8BE019" w14:textId="77777777" w:rsidR="00BB1165" w:rsidRPr="00747C04" w:rsidRDefault="00BB1165" w:rsidP="00BB1165">
      <w:pPr>
        <w:pStyle w:val="TITOLOCAMPIONATO"/>
        <w:shd w:val="clear" w:color="auto" w:fill="CCCCCC"/>
        <w:spacing w:before="80" w:after="40"/>
        <w:divId w:val="527259509"/>
        <w:rPr>
          <w:color w:val="002060"/>
        </w:rPr>
      </w:pPr>
      <w:r w:rsidRPr="00747C04">
        <w:rPr>
          <w:color w:val="002060"/>
        </w:rPr>
        <w:t>UNDER 17 C5 REGIONALI MASCHILI</w:t>
      </w:r>
    </w:p>
    <w:p w14:paraId="0420E080" w14:textId="77777777" w:rsidR="00BB1165" w:rsidRPr="00747C04" w:rsidRDefault="00BB1165" w:rsidP="00BB1165">
      <w:pPr>
        <w:pStyle w:val="TITOLOPRINC"/>
        <w:divId w:val="527259509"/>
        <w:rPr>
          <w:color w:val="002060"/>
        </w:rPr>
      </w:pPr>
      <w:bookmarkStart w:id="9" w:name="OLE_LINK24"/>
      <w:bookmarkStart w:id="10" w:name="OLE_LINK25"/>
      <w:bookmarkStart w:id="11" w:name="OLE_LINK26"/>
      <w:r w:rsidRPr="00747C04">
        <w:rPr>
          <w:color w:val="002060"/>
        </w:rPr>
        <w:t>VARIAZIONI AL PROGRAMMA GARE</w:t>
      </w:r>
    </w:p>
    <w:bookmarkEnd w:id="9"/>
    <w:bookmarkEnd w:id="10"/>
    <w:bookmarkEnd w:id="11"/>
    <w:p w14:paraId="7C513190" w14:textId="77777777" w:rsidR="00BB1165" w:rsidRPr="00747C04" w:rsidRDefault="00BB1165" w:rsidP="00BB1165">
      <w:pPr>
        <w:pStyle w:val="Corpodeltesto21"/>
        <w:divId w:val="527259509"/>
        <w:rPr>
          <w:rFonts w:ascii="Arial" w:hAnsi="Arial" w:cs="Arial"/>
          <w:b/>
          <w:color w:val="002060"/>
          <w:sz w:val="22"/>
          <w:szCs w:val="22"/>
          <w:u w:val="single"/>
        </w:rPr>
      </w:pPr>
      <w:r w:rsidRPr="00747C04">
        <w:rPr>
          <w:rFonts w:ascii="Arial" w:hAnsi="Arial" w:cs="Arial"/>
          <w:b/>
          <w:color w:val="002060"/>
          <w:sz w:val="22"/>
          <w:szCs w:val="22"/>
          <w:u w:val="single"/>
        </w:rPr>
        <w:t>GIRONE “A”</w:t>
      </w:r>
    </w:p>
    <w:p w14:paraId="51E761D0" w14:textId="77777777" w:rsidR="00BB1165" w:rsidRPr="00747C04" w:rsidRDefault="00BB1165" w:rsidP="00BB1165">
      <w:pPr>
        <w:pStyle w:val="Corpodeltesto21"/>
        <w:divId w:val="527259509"/>
        <w:rPr>
          <w:rFonts w:ascii="Arial" w:hAnsi="Arial" w:cs="Arial"/>
          <w:color w:val="002060"/>
          <w:sz w:val="22"/>
          <w:szCs w:val="22"/>
        </w:rPr>
      </w:pPr>
    </w:p>
    <w:p w14:paraId="34A0562F" w14:textId="77777777" w:rsidR="00BB1165" w:rsidRPr="00747C04" w:rsidRDefault="00BB1165" w:rsidP="00BB1165">
      <w:pPr>
        <w:pStyle w:val="Corpodeltesto21"/>
        <w:divId w:val="527259509"/>
        <w:rPr>
          <w:rFonts w:ascii="Arial" w:hAnsi="Arial" w:cs="Arial"/>
          <w:b/>
          <w:i/>
          <w:color w:val="002060"/>
          <w:sz w:val="22"/>
          <w:szCs w:val="22"/>
        </w:rPr>
      </w:pPr>
      <w:r w:rsidRPr="00747C04">
        <w:rPr>
          <w:rFonts w:ascii="Arial" w:hAnsi="Arial" w:cs="Arial"/>
          <w:b/>
          <w:i/>
          <w:color w:val="002060"/>
          <w:sz w:val="22"/>
          <w:szCs w:val="22"/>
        </w:rPr>
        <w:t>VII^ GIORNATA</w:t>
      </w:r>
    </w:p>
    <w:p w14:paraId="061718F4" w14:textId="77777777" w:rsidR="00BB1165" w:rsidRPr="00747C04" w:rsidRDefault="00BB1165" w:rsidP="00BB1165">
      <w:pPr>
        <w:pStyle w:val="Corpodeltesto21"/>
        <w:divId w:val="527259509"/>
        <w:rPr>
          <w:rFonts w:ascii="Arial" w:hAnsi="Arial" w:cs="Arial"/>
          <w:color w:val="002060"/>
          <w:sz w:val="22"/>
          <w:szCs w:val="22"/>
        </w:rPr>
      </w:pPr>
    </w:p>
    <w:p w14:paraId="3F24EDE1"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gara </w:t>
      </w:r>
      <w:r w:rsidRPr="00747C04">
        <w:rPr>
          <w:rFonts w:ascii="Arial" w:hAnsi="Arial" w:cs="Arial"/>
          <w:b/>
          <w:color w:val="002060"/>
          <w:sz w:val="22"/>
          <w:szCs w:val="22"/>
        </w:rPr>
        <w:t xml:space="preserve">VIRTUS TEAM SOC.COOP. – DINAMIS 1990 </w:t>
      </w:r>
      <w:r w:rsidRPr="00747C04">
        <w:rPr>
          <w:rFonts w:ascii="Arial" w:hAnsi="Arial" w:cs="Arial"/>
          <w:color w:val="002060"/>
          <w:sz w:val="22"/>
          <w:szCs w:val="22"/>
        </w:rPr>
        <w:t xml:space="preserve">sarà disputata </w:t>
      </w:r>
      <w:r w:rsidRPr="00747C04">
        <w:rPr>
          <w:rFonts w:ascii="Arial" w:hAnsi="Arial" w:cs="Arial"/>
          <w:b/>
          <w:color w:val="002060"/>
          <w:sz w:val="22"/>
          <w:szCs w:val="22"/>
        </w:rPr>
        <w:t>SABATO 17/11/2018</w:t>
      </w:r>
      <w:r w:rsidRPr="00747C04">
        <w:rPr>
          <w:rFonts w:ascii="Arial" w:hAnsi="Arial" w:cs="Arial"/>
          <w:color w:val="002060"/>
          <w:sz w:val="22"/>
          <w:szCs w:val="22"/>
        </w:rPr>
        <w:t xml:space="preserve"> alle </w:t>
      </w:r>
      <w:r w:rsidRPr="00747C04">
        <w:rPr>
          <w:rFonts w:ascii="Arial" w:hAnsi="Arial" w:cs="Arial"/>
          <w:b/>
          <w:color w:val="002060"/>
          <w:sz w:val="22"/>
          <w:szCs w:val="22"/>
        </w:rPr>
        <w:t>ore 16:00</w:t>
      </w:r>
      <w:r w:rsidRPr="00747C04">
        <w:rPr>
          <w:rFonts w:ascii="Arial" w:hAnsi="Arial" w:cs="Arial"/>
          <w:color w:val="002060"/>
          <w:sz w:val="22"/>
          <w:szCs w:val="22"/>
        </w:rPr>
        <w:t>,</w:t>
      </w:r>
      <w:r w:rsidRPr="00747C04">
        <w:rPr>
          <w:rFonts w:ascii="Arial" w:hAnsi="Arial" w:cs="Arial"/>
          <w:b/>
          <w:color w:val="002060"/>
          <w:sz w:val="22"/>
          <w:szCs w:val="22"/>
        </w:rPr>
        <w:t xml:space="preserve"> </w:t>
      </w:r>
      <w:r w:rsidRPr="00747C04">
        <w:rPr>
          <w:rFonts w:ascii="Arial" w:hAnsi="Arial" w:cs="Arial"/>
          <w:color w:val="002060"/>
          <w:sz w:val="22"/>
          <w:szCs w:val="22"/>
        </w:rPr>
        <w:t>stesso campo.</w:t>
      </w:r>
    </w:p>
    <w:p w14:paraId="06C6B525" w14:textId="77777777" w:rsidR="00BB1165" w:rsidRPr="00747C04" w:rsidRDefault="00BB1165" w:rsidP="00BB1165">
      <w:pPr>
        <w:pStyle w:val="Corpodeltesto21"/>
        <w:divId w:val="527259509"/>
        <w:rPr>
          <w:rFonts w:ascii="Arial" w:hAnsi="Arial" w:cs="Arial"/>
          <w:color w:val="002060"/>
          <w:sz w:val="22"/>
          <w:szCs w:val="22"/>
        </w:rPr>
      </w:pPr>
    </w:p>
    <w:p w14:paraId="10200F35" w14:textId="77777777" w:rsidR="00BB1165" w:rsidRPr="00747C04" w:rsidRDefault="00BB1165" w:rsidP="00BB1165">
      <w:pPr>
        <w:pStyle w:val="Corpodeltesto21"/>
        <w:divId w:val="527259509"/>
        <w:rPr>
          <w:rFonts w:ascii="Arial" w:hAnsi="Arial" w:cs="Arial"/>
          <w:b/>
          <w:i/>
          <w:color w:val="002060"/>
          <w:sz w:val="22"/>
          <w:szCs w:val="22"/>
        </w:rPr>
      </w:pPr>
      <w:r w:rsidRPr="00747C04">
        <w:rPr>
          <w:rFonts w:ascii="Arial" w:hAnsi="Arial" w:cs="Arial"/>
          <w:b/>
          <w:i/>
          <w:color w:val="002060"/>
          <w:sz w:val="22"/>
          <w:szCs w:val="22"/>
        </w:rPr>
        <w:t>VIII^ GIORNATA</w:t>
      </w:r>
    </w:p>
    <w:p w14:paraId="38F411A9" w14:textId="77777777" w:rsidR="00BB1165" w:rsidRPr="00747C04" w:rsidRDefault="00BB1165" w:rsidP="00BB1165">
      <w:pPr>
        <w:pStyle w:val="Corpodeltesto21"/>
        <w:divId w:val="527259509"/>
        <w:rPr>
          <w:rFonts w:ascii="Arial" w:hAnsi="Arial" w:cs="Arial"/>
          <w:color w:val="002060"/>
          <w:sz w:val="22"/>
          <w:szCs w:val="22"/>
        </w:rPr>
      </w:pPr>
    </w:p>
    <w:p w14:paraId="06565D16"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gara </w:t>
      </w:r>
      <w:r w:rsidRPr="00747C04">
        <w:rPr>
          <w:rFonts w:ascii="Arial" w:hAnsi="Arial" w:cs="Arial"/>
          <w:b/>
          <w:color w:val="002060"/>
          <w:sz w:val="22"/>
          <w:szCs w:val="22"/>
        </w:rPr>
        <w:t xml:space="preserve">ITALSERVICE C5 – C.U.S. ANCONA </w:t>
      </w:r>
      <w:r w:rsidRPr="00747C04">
        <w:rPr>
          <w:rFonts w:ascii="Arial" w:hAnsi="Arial" w:cs="Arial"/>
          <w:color w:val="002060"/>
          <w:sz w:val="22"/>
          <w:szCs w:val="22"/>
        </w:rPr>
        <w:t xml:space="preserve">sarà disputata </w:t>
      </w:r>
      <w:r w:rsidRPr="00747C04">
        <w:rPr>
          <w:rFonts w:ascii="Arial" w:hAnsi="Arial" w:cs="Arial"/>
          <w:b/>
          <w:color w:val="002060"/>
          <w:sz w:val="22"/>
          <w:szCs w:val="22"/>
        </w:rPr>
        <w:t>SABATO 24/11/2018</w:t>
      </w:r>
      <w:r w:rsidRPr="00747C04">
        <w:rPr>
          <w:rFonts w:ascii="Arial" w:hAnsi="Arial" w:cs="Arial"/>
          <w:color w:val="002060"/>
          <w:sz w:val="22"/>
          <w:szCs w:val="22"/>
        </w:rPr>
        <w:t xml:space="preserve"> alle </w:t>
      </w:r>
      <w:r w:rsidRPr="00747C04">
        <w:rPr>
          <w:rFonts w:ascii="Arial" w:hAnsi="Arial" w:cs="Arial"/>
          <w:b/>
          <w:color w:val="002060"/>
          <w:sz w:val="22"/>
          <w:szCs w:val="22"/>
        </w:rPr>
        <w:t>ore 15:00</w:t>
      </w:r>
      <w:r w:rsidRPr="00747C04">
        <w:rPr>
          <w:rFonts w:ascii="Arial" w:hAnsi="Arial" w:cs="Arial"/>
          <w:color w:val="002060"/>
          <w:sz w:val="22"/>
          <w:szCs w:val="22"/>
        </w:rPr>
        <w:t>,</w:t>
      </w:r>
      <w:r w:rsidRPr="00747C04">
        <w:rPr>
          <w:rFonts w:ascii="Arial" w:hAnsi="Arial" w:cs="Arial"/>
          <w:b/>
          <w:color w:val="002060"/>
          <w:sz w:val="22"/>
          <w:szCs w:val="22"/>
        </w:rPr>
        <w:t xml:space="preserve"> </w:t>
      </w:r>
      <w:r w:rsidRPr="00747C04">
        <w:rPr>
          <w:rFonts w:ascii="Arial" w:hAnsi="Arial" w:cs="Arial"/>
          <w:color w:val="002060"/>
          <w:sz w:val="22"/>
          <w:szCs w:val="22"/>
        </w:rPr>
        <w:t>stesso campo.</w:t>
      </w:r>
    </w:p>
    <w:p w14:paraId="3A3DBC8E" w14:textId="77777777" w:rsidR="00BB1165" w:rsidRPr="00747C04" w:rsidRDefault="00BB1165" w:rsidP="00BB1165">
      <w:pPr>
        <w:pStyle w:val="Corpodeltesto21"/>
        <w:divId w:val="527259509"/>
        <w:rPr>
          <w:rFonts w:ascii="Arial" w:hAnsi="Arial" w:cs="Arial"/>
          <w:color w:val="002060"/>
          <w:sz w:val="22"/>
          <w:szCs w:val="22"/>
        </w:rPr>
      </w:pPr>
    </w:p>
    <w:p w14:paraId="6D7769D3"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gara </w:t>
      </w:r>
      <w:r w:rsidRPr="00747C04">
        <w:rPr>
          <w:rFonts w:ascii="Arial" w:hAnsi="Arial" w:cs="Arial"/>
          <w:b/>
          <w:color w:val="002060"/>
          <w:sz w:val="22"/>
          <w:szCs w:val="22"/>
        </w:rPr>
        <w:t xml:space="preserve">REAL FABRIANO – AUDAX 1970 </w:t>
      </w:r>
      <w:proofErr w:type="gramStart"/>
      <w:r w:rsidRPr="00747C04">
        <w:rPr>
          <w:rFonts w:ascii="Arial" w:hAnsi="Arial" w:cs="Arial"/>
          <w:b/>
          <w:color w:val="002060"/>
          <w:sz w:val="22"/>
          <w:szCs w:val="22"/>
        </w:rPr>
        <w:t>S.ANGELO</w:t>
      </w:r>
      <w:proofErr w:type="gramEnd"/>
      <w:r w:rsidRPr="00747C04">
        <w:rPr>
          <w:rFonts w:ascii="Arial" w:hAnsi="Arial" w:cs="Arial"/>
          <w:b/>
          <w:color w:val="002060"/>
          <w:sz w:val="22"/>
          <w:szCs w:val="22"/>
        </w:rPr>
        <w:t xml:space="preserve"> </w:t>
      </w:r>
      <w:r w:rsidRPr="00747C04">
        <w:rPr>
          <w:rFonts w:ascii="Arial" w:hAnsi="Arial" w:cs="Arial"/>
          <w:color w:val="002060"/>
          <w:sz w:val="22"/>
          <w:szCs w:val="22"/>
        </w:rPr>
        <w:t xml:space="preserve">sarà disputata </w:t>
      </w:r>
      <w:r w:rsidRPr="00747C04">
        <w:rPr>
          <w:rFonts w:ascii="Arial" w:hAnsi="Arial" w:cs="Arial"/>
          <w:b/>
          <w:color w:val="002060"/>
          <w:sz w:val="22"/>
          <w:szCs w:val="22"/>
        </w:rPr>
        <w:t>MERCOLEDI’ 28/11/2018</w:t>
      </w:r>
      <w:r w:rsidRPr="00747C04">
        <w:rPr>
          <w:rFonts w:ascii="Arial" w:hAnsi="Arial" w:cs="Arial"/>
          <w:color w:val="002060"/>
          <w:sz w:val="22"/>
          <w:szCs w:val="22"/>
        </w:rPr>
        <w:t xml:space="preserve"> alle </w:t>
      </w:r>
      <w:r w:rsidRPr="00747C04">
        <w:rPr>
          <w:rFonts w:ascii="Arial" w:hAnsi="Arial" w:cs="Arial"/>
          <w:b/>
          <w:color w:val="002060"/>
          <w:sz w:val="22"/>
          <w:szCs w:val="22"/>
        </w:rPr>
        <w:t>ore 18:00</w:t>
      </w:r>
      <w:r w:rsidRPr="00747C04">
        <w:rPr>
          <w:rFonts w:ascii="Arial" w:hAnsi="Arial" w:cs="Arial"/>
          <w:color w:val="002060"/>
          <w:sz w:val="22"/>
          <w:szCs w:val="22"/>
        </w:rPr>
        <w:t>,</w:t>
      </w:r>
      <w:r w:rsidRPr="00747C04">
        <w:rPr>
          <w:rFonts w:ascii="Arial" w:hAnsi="Arial" w:cs="Arial"/>
          <w:b/>
          <w:color w:val="002060"/>
          <w:sz w:val="22"/>
          <w:szCs w:val="22"/>
        </w:rPr>
        <w:t xml:space="preserve"> </w:t>
      </w:r>
      <w:r w:rsidRPr="00747C04">
        <w:rPr>
          <w:rFonts w:ascii="Arial" w:hAnsi="Arial" w:cs="Arial"/>
          <w:color w:val="002060"/>
          <w:sz w:val="22"/>
          <w:szCs w:val="22"/>
        </w:rPr>
        <w:t>stesso campo.</w:t>
      </w:r>
    </w:p>
    <w:p w14:paraId="1923C67B" w14:textId="77777777" w:rsidR="00BB1165" w:rsidRPr="00747C04" w:rsidRDefault="00BB1165" w:rsidP="00BB1165">
      <w:pPr>
        <w:pStyle w:val="TITOLOPRINC"/>
        <w:divId w:val="527259509"/>
        <w:rPr>
          <w:color w:val="002060"/>
        </w:rPr>
      </w:pPr>
      <w:r w:rsidRPr="00747C04">
        <w:rPr>
          <w:color w:val="002060"/>
        </w:rPr>
        <w:t>RISULTATI</w:t>
      </w:r>
    </w:p>
    <w:p w14:paraId="0C8215DB" w14:textId="77777777" w:rsidR="00BB1165" w:rsidRPr="00747C04" w:rsidRDefault="00BB1165" w:rsidP="00BB1165">
      <w:pPr>
        <w:pStyle w:val="breakline"/>
        <w:divId w:val="527259509"/>
        <w:rPr>
          <w:color w:val="002060"/>
        </w:rPr>
      </w:pPr>
    </w:p>
    <w:p w14:paraId="758D3CBC" w14:textId="77777777" w:rsidR="00BB1165" w:rsidRPr="00747C04" w:rsidRDefault="00BB1165" w:rsidP="00BB1165">
      <w:pPr>
        <w:pStyle w:val="SOTTOTITOLOCAMPIONATO1"/>
        <w:divId w:val="527259509"/>
        <w:rPr>
          <w:color w:val="002060"/>
        </w:rPr>
      </w:pPr>
      <w:r w:rsidRPr="00747C04">
        <w:rPr>
          <w:color w:val="002060"/>
        </w:rPr>
        <w:t>RISULTATI UFFICIALI GARE DEL 10/11/2018</w:t>
      </w:r>
    </w:p>
    <w:p w14:paraId="465FF1C1" w14:textId="77777777" w:rsidR="00BB1165" w:rsidRPr="00747C04" w:rsidRDefault="00BB1165" w:rsidP="00BB1165">
      <w:pPr>
        <w:pStyle w:val="SOTTOTITOLOCAMPIONATO2"/>
        <w:divId w:val="527259509"/>
        <w:rPr>
          <w:color w:val="002060"/>
        </w:rPr>
      </w:pPr>
      <w:r w:rsidRPr="00747C04">
        <w:rPr>
          <w:color w:val="002060"/>
        </w:rPr>
        <w:t>Si trascrivono qui di seguito i risultati ufficiali delle gare disputate</w:t>
      </w:r>
    </w:p>
    <w:p w14:paraId="69CA63E2" w14:textId="77777777" w:rsidR="00BB1165" w:rsidRPr="00747C04" w:rsidRDefault="00BB1165" w:rsidP="00BB11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B1165" w:rsidRPr="00747C04" w14:paraId="534018D2" w14:textId="77777777" w:rsidTr="00BB11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47234DBE"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66CF16" w14:textId="77777777" w:rsidR="00BB1165" w:rsidRPr="00747C04" w:rsidRDefault="00BB1165" w:rsidP="00B84FD4">
                  <w:pPr>
                    <w:pStyle w:val="HEADERTABELLA"/>
                    <w:rPr>
                      <w:color w:val="002060"/>
                    </w:rPr>
                  </w:pPr>
                  <w:r w:rsidRPr="00747C04">
                    <w:rPr>
                      <w:color w:val="002060"/>
                    </w:rPr>
                    <w:t>GIRONE A - 6 Giornata - A</w:t>
                  </w:r>
                </w:p>
              </w:tc>
            </w:tr>
            <w:tr w:rsidR="00BB1165" w:rsidRPr="00747C04" w14:paraId="48F8F00B"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06A4831" w14:textId="77777777" w:rsidR="00BB1165" w:rsidRPr="00747C04" w:rsidRDefault="00BB1165" w:rsidP="00B84FD4">
                  <w:pPr>
                    <w:pStyle w:val="ROWTABELLA"/>
                    <w:rPr>
                      <w:color w:val="002060"/>
                    </w:rPr>
                  </w:pPr>
                  <w:r w:rsidRPr="00747C04">
                    <w:rPr>
                      <w:color w:val="002060"/>
                    </w:rP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60554A" w14:textId="77777777" w:rsidR="00BB1165" w:rsidRPr="00747C04" w:rsidRDefault="00BB1165" w:rsidP="00B84FD4">
                  <w:pPr>
                    <w:pStyle w:val="ROWTABELLA"/>
                    <w:rPr>
                      <w:color w:val="002060"/>
                    </w:rPr>
                  </w:pPr>
                  <w:r w:rsidRPr="00747C04">
                    <w:rPr>
                      <w:color w:val="002060"/>
                    </w:rPr>
                    <w:t>- ETA BETA FOOTBALL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B501C1" w14:textId="77777777" w:rsidR="00BB1165" w:rsidRPr="00747C04" w:rsidRDefault="00BB1165" w:rsidP="00B84FD4">
                  <w:pPr>
                    <w:pStyle w:val="ROWTABELLA"/>
                    <w:jc w:val="center"/>
                    <w:rPr>
                      <w:color w:val="002060"/>
                    </w:rPr>
                  </w:pPr>
                  <w:r w:rsidRPr="00747C04">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51104FC" w14:textId="77777777" w:rsidR="00BB1165" w:rsidRPr="00747C04" w:rsidRDefault="00BB1165" w:rsidP="00B84FD4">
                  <w:pPr>
                    <w:pStyle w:val="ROWTABELLA"/>
                    <w:jc w:val="center"/>
                    <w:rPr>
                      <w:color w:val="002060"/>
                    </w:rPr>
                  </w:pPr>
                  <w:r w:rsidRPr="00747C04">
                    <w:rPr>
                      <w:color w:val="002060"/>
                    </w:rPr>
                    <w:t> </w:t>
                  </w:r>
                </w:p>
              </w:tc>
            </w:tr>
            <w:tr w:rsidR="00BB1165" w:rsidRPr="00747C04" w14:paraId="6F3D744A"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11DAE31" w14:textId="77777777" w:rsidR="00BB1165" w:rsidRPr="00747C04" w:rsidRDefault="00BB1165" w:rsidP="00B84FD4">
                  <w:pPr>
                    <w:pStyle w:val="ROWTABELLA"/>
                    <w:rPr>
                      <w:color w:val="002060"/>
                    </w:rPr>
                  </w:pPr>
                  <w:r w:rsidRPr="00747C04">
                    <w:rPr>
                      <w:color w:val="002060"/>
                    </w:rPr>
                    <w:t>(1) 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AB03943" w14:textId="77777777" w:rsidR="00BB1165" w:rsidRPr="00747C04" w:rsidRDefault="00BB1165" w:rsidP="00B84FD4">
                  <w:pPr>
                    <w:pStyle w:val="ROWTABELLA"/>
                    <w:rPr>
                      <w:color w:val="002060"/>
                    </w:rPr>
                  </w:pPr>
                  <w:r w:rsidRPr="00747C04">
                    <w:rPr>
                      <w:color w:val="002060"/>
                    </w:rPr>
                    <w:t>- POL.CAGLI SPORT ASSOCIATI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591804E" w14:textId="77777777" w:rsidR="00BB1165" w:rsidRPr="00747C04" w:rsidRDefault="00BB1165" w:rsidP="00B84FD4">
                  <w:pPr>
                    <w:pStyle w:val="ROWTABELLA"/>
                    <w:jc w:val="center"/>
                    <w:rPr>
                      <w:color w:val="002060"/>
                    </w:rPr>
                  </w:pPr>
                  <w:r w:rsidRPr="00747C04">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9F3F653" w14:textId="77777777" w:rsidR="00BB1165" w:rsidRPr="00747C04" w:rsidRDefault="00BB1165" w:rsidP="00B84FD4">
                  <w:pPr>
                    <w:pStyle w:val="ROWTABELLA"/>
                    <w:jc w:val="center"/>
                    <w:rPr>
                      <w:color w:val="002060"/>
                    </w:rPr>
                  </w:pPr>
                  <w:r w:rsidRPr="00747C04">
                    <w:rPr>
                      <w:color w:val="002060"/>
                    </w:rPr>
                    <w:t> </w:t>
                  </w:r>
                </w:p>
              </w:tc>
            </w:tr>
            <w:tr w:rsidR="00BB1165" w:rsidRPr="00747C04" w14:paraId="29D2ADB6"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3A3262F" w14:textId="77777777" w:rsidR="00BB1165" w:rsidRPr="00747C04" w:rsidRDefault="00BB1165" w:rsidP="00B84FD4">
                  <w:pPr>
                    <w:pStyle w:val="ROWTABELLA"/>
                    <w:rPr>
                      <w:color w:val="002060"/>
                    </w:rPr>
                  </w:pPr>
                  <w:r w:rsidRPr="00747C04">
                    <w:rPr>
                      <w:color w:val="002060"/>
                    </w:rPr>
                    <w:t>(1) FFJ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4FC90BF" w14:textId="77777777" w:rsidR="00BB1165" w:rsidRPr="00747C04" w:rsidRDefault="00BB1165" w:rsidP="00B84FD4">
                  <w:pPr>
                    <w:pStyle w:val="ROWTABELLA"/>
                    <w:rPr>
                      <w:color w:val="002060"/>
                    </w:rPr>
                  </w:pPr>
                  <w:r w:rsidRPr="00747C04">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849C7A7" w14:textId="77777777" w:rsidR="00BB1165" w:rsidRPr="00747C04" w:rsidRDefault="00BB1165" w:rsidP="00B84FD4">
                  <w:pPr>
                    <w:pStyle w:val="ROWTABELLA"/>
                    <w:jc w:val="center"/>
                    <w:rPr>
                      <w:color w:val="002060"/>
                    </w:rPr>
                  </w:pPr>
                  <w:r w:rsidRPr="00747C04">
                    <w:rPr>
                      <w:color w:val="002060"/>
                    </w:rPr>
                    <w:t>5 - 10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17D2A76" w14:textId="77777777" w:rsidR="00BB1165" w:rsidRPr="00747C04" w:rsidRDefault="00BB1165" w:rsidP="00B84FD4">
                  <w:pPr>
                    <w:pStyle w:val="ROWTABELLA"/>
                    <w:jc w:val="center"/>
                    <w:rPr>
                      <w:color w:val="002060"/>
                    </w:rPr>
                  </w:pPr>
                  <w:r w:rsidRPr="00747C04">
                    <w:rPr>
                      <w:color w:val="002060"/>
                    </w:rPr>
                    <w:t> </w:t>
                  </w:r>
                </w:p>
              </w:tc>
            </w:tr>
            <w:tr w:rsidR="00BB1165" w:rsidRPr="00747C04" w14:paraId="2BCD65C8"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25EE57A" w14:textId="77777777" w:rsidR="00BB1165" w:rsidRPr="00747C04" w:rsidRDefault="00BB1165" w:rsidP="00B84FD4">
                  <w:pPr>
                    <w:pStyle w:val="ROWTABELLA"/>
                    <w:rPr>
                      <w:color w:val="002060"/>
                    </w:rPr>
                  </w:pPr>
                  <w:r w:rsidRPr="00747C04">
                    <w:rPr>
                      <w:color w:val="002060"/>
                    </w:rPr>
                    <w:t>ITALSERVICE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D96424D" w14:textId="77777777" w:rsidR="00BB1165" w:rsidRPr="00747C04" w:rsidRDefault="00BB1165" w:rsidP="00B84FD4">
                  <w:pPr>
                    <w:pStyle w:val="ROWTABELLA"/>
                    <w:rPr>
                      <w:color w:val="002060"/>
                    </w:rPr>
                  </w:pPr>
                  <w:r w:rsidRPr="00747C04">
                    <w:rPr>
                      <w:color w:val="002060"/>
                    </w:rPr>
                    <w:t>- CALCIO A 5 CORINALDO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87A5AAA" w14:textId="77777777" w:rsidR="00BB1165" w:rsidRPr="00747C04" w:rsidRDefault="00BB1165" w:rsidP="00B84FD4">
                  <w:pPr>
                    <w:pStyle w:val="ROWTABELLA"/>
                    <w:jc w:val="center"/>
                    <w:rPr>
                      <w:color w:val="002060"/>
                    </w:rPr>
                  </w:pPr>
                  <w:r w:rsidRPr="00747C04">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8F50BAB" w14:textId="77777777" w:rsidR="00BB1165" w:rsidRPr="00747C04" w:rsidRDefault="00BB1165" w:rsidP="00B84FD4">
                  <w:pPr>
                    <w:pStyle w:val="ROWTABELLA"/>
                    <w:jc w:val="center"/>
                    <w:rPr>
                      <w:color w:val="002060"/>
                    </w:rPr>
                  </w:pPr>
                  <w:r w:rsidRPr="00747C04">
                    <w:rPr>
                      <w:color w:val="002060"/>
                    </w:rPr>
                    <w:t> </w:t>
                  </w:r>
                </w:p>
              </w:tc>
            </w:tr>
            <w:tr w:rsidR="00BB1165" w:rsidRPr="00747C04" w14:paraId="19CD28FF"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1C66827" w14:textId="77777777" w:rsidR="00BB1165" w:rsidRPr="00747C04" w:rsidRDefault="00BB1165" w:rsidP="00B84FD4">
                  <w:pPr>
                    <w:pStyle w:val="ROWTABELLA"/>
                    <w:rPr>
                      <w:color w:val="002060"/>
                    </w:rPr>
                  </w:pPr>
                  <w:r w:rsidRPr="00747C04">
                    <w:rPr>
                      <w:color w:val="002060"/>
                    </w:rPr>
                    <w:t>(1) REAL FABRIANO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3964003" w14:textId="77777777" w:rsidR="00BB1165" w:rsidRPr="00747C04" w:rsidRDefault="00BB1165" w:rsidP="00B84FD4">
                  <w:pPr>
                    <w:pStyle w:val="ROWTABELLA"/>
                    <w:rPr>
                      <w:color w:val="002060"/>
                    </w:rPr>
                  </w:pPr>
                  <w:r w:rsidRPr="00747C04">
                    <w:rPr>
                      <w:color w:val="002060"/>
                    </w:rP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6229480" w14:textId="77777777" w:rsidR="00BB1165" w:rsidRPr="00747C04" w:rsidRDefault="00BB1165" w:rsidP="00B84FD4">
                  <w:pPr>
                    <w:pStyle w:val="ROWTABELLA"/>
                    <w:jc w:val="center"/>
                    <w:rPr>
                      <w:color w:val="002060"/>
                    </w:rPr>
                  </w:pPr>
                  <w:r w:rsidRPr="00747C04">
                    <w:rPr>
                      <w:color w:val="002060"/>
                    </w:rPr>
                    <w:t>8 - 1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7A7C214" w14:textId="77777777" w:rsidR="00BB1165" w:rsidRPr="00747C04" w:rsidRDefault="00BB1165" w:rsidP="00B84FD4">
                  <w:pPr>
                    <w:pStyle w:val="ROWTABELLA"/>
                    <w:jc w:val="center"/>
                    <w:rPr>
                      <w:color w:val="002060"/>
                    </w:rPr>
                  </w:pPr>
                  <w:r w:rsidRPr="00747C04">
                    <w:rPr>
                      <w:color w:val="002060"/>
                    </w:rPr>
                    <w:t> </w:t>
                  </w:r>
                </w:p>
              </w:tc>
            </w:tr>
            <w:tr w:rsidR="00BB1165" w:rsidRPr="00747C04" w14:paraId="5E9B4178"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EAA8D29" w14:textId="77777777" w:rsidR="00BB1165" w:rsidRPr="00747C04" w:rsidRDefault="00BB1165" w:rsidP="00B84FD4">
                  <w:pPr>
                    <w:pStyle w:val="ROWTABELLA"/>
                    <w:rPr>
                      <w:color w:val="002060"/>
                    </w:rPr>
                  </w:pPr>
                  <w:r w:rsidRPr="00747C04">
                    <w:rPr>
                      <w:color w:val="002060"/>
                    </w:rPr>
                    <w:t>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FF64586" w14:textId="77777777" w:rsidR="00BB1165" w:rsidRPr="00747C04" w:rsidRDefault="00BB1165" w:rsidP="00B84FD4">
                  <w:pPr>
                    <w:pStyle w:val="ROWTABELLA"/>
                    <w:rPr>
                      <w:color w:val="002060"/>
                    </w:rPr>
                  </w:pPr>
                  <w:r w:rsidRPr="00747C04">
                    <w:rPr>
                      <w:color w:val="002060"/>
                    </w:rPr>
                    <w:t>- CALCETTO NUMANA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5D5E13F" w14:textId="77777777" w:rsidR="00BB1165" w:rsidRPr="00747C04" w:rsidRDefault="00BB1165" w:rsidP="00B84FD4">
                  <w:pPr>
                    <w:pStyle w:val="ROWTABELLA"/>
                    <w:jc w:val="center"/>
                    <w:rPr>
                      <w:color w:val="002060"/>
                    </w:rPr>
                  </w:pPr>
                  <w:r w:rsidRPr="00747C04">
                    <w:rPr>
                      <w:color w:val="002060"/>
                    </w:rPr>
                    <w:t>17 - 2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92F173D" w14:textId="77777777" w:rsidR="00BB1165" w:rsidRPr="00747C04" w:rsidRDefault="00BB1165" w:rsidP="00B84FD4">
                  <w:pPr>
                    <w:pStyle w:val="ROWTABELLA"/>
                    <w:jc w:val="center"/>
                    <w:rPr>
                      <w:color w:val="002060"/>
                    </w:rPr>
                  </w:pPr>
                  <w:r w:rsidRPr="00747C04">
                    <w:rPr>
                      <w:color w:val="002060"/>
                    </w:rPr>
                    <w:t> </w:t>
                  </w:r>
                </w:p>
              </w:tc>
            </w:tr>
            <w:tr w:rsidR="00BB1165" w:rsidRPr="00747C04" w14:paraId="39210920"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52B8F49" w14:textId="77777777" w:rsidR="00BB1165" w:rsidRPr="00747C04" w:rsidRDefault="00BB1165" w:rsidP="00B84FD4">
                  <w:pPr>
                    <w:pStyle w:val="ROWTABELLA"/>
                    <w:rPr>
                      <w:color w:val="002060"/>
                    </w:rPr>
                  </w:pPr>
                  <w:r w:rsidRPr="00747C04">
                    <w:rPr>
                      <w:color w:val="002060"/>
                    </w:rPr>
                    <w:t>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248C34" w14:textId="77777777" w:rsidR="00BB1165" w:rsidRPr="00747C04" w:rsidRDefault="00BB1165" w:rsidP="00B84FD4">
                  <w:pPr>
                    <w:pStyle w:val="ROWTABELLA"/>
                    <w:rPr>
                      <w:color w:val="002060"/>
                    </w:rPr>
                  </w:pPr>
                  <w:r w:rsidRPr="00747C04">
                    <w:rPr>
                      <w:color w:val="002060"/>
                    </w:rPr>
                    <w:t>- C.U.S. ANCONA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2398EE" w14:textId="77777777" w:rsidR="00BB1165" w:rsidRPr="00747C04" w:rsidRDefault="00BB1165" w:rsidP="00B84FD4">
                  <w:pPr>
                    <w:pStyle w:val="ROWTABELLA"/>
                    <w:jc w:val="center"/>
                    <w:rPr>
                      <w:color w:val="002060"/>
                    </w:rPr>
                  </w:pPr>
                  <w:r w:rsidRPr="00747C04">
                    <w:rPr>
                      <w:color w:val="002060"/>
                    </w:rPr>
                    <w:t>3 - 14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AECDFB" w14:textId="77777777" w:rsidR="00BB1165" w:rsidRPr="00747C04" w:rsidRDefault="00BB1165" w:rsidP="00B84FD4">
                  <w:pPr>
                    <w:pStyle w:val="ROWTABELLA"/>
                    <w:jc w:val="center"/>
                    <w:rPr>
                      <w:color w:val="002060"/>
                    </w:rPr>
                  </w:pPr>
                  <w:r w:rsidRPr="00747C04">
                    <w:rPr>
                      <w:color w:val="002060"/>
                    </w:rPr>
                    <w:t> </w:t>
                  </w:r>
                </w:p>
              </w:tc>
            </w:tr>
            <w:tr w:rsidR="00BB1165" w:rsidRPr="00747C04" w14:paraId="028400F6"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4367DC87" w14:textId="77777777" w:rsidR="00BB1165" w:rsidRPr="00747C04" w:rsidRDefault="00BB1165" w:rsidP="00B84FD4">
                  <w:pPr>
                    <w:pStyle w:val="ROWTABELLA"/>
                    <w:rPr>
                      <w:color w:val="002060"/>
                    </w:rPr>
                  </w:pPr>
                  <w:r w:rsidRPr="00747C04">
                    <w:rPr>
                      <w:color w:val="002060"/>
                    </w:rPr>
                    <w:t>(1) - disputata il 11/11/2018</w:t>
                  </w:r>
                </w:p>
              </w:tc>
            </w:tr>
          </w:tbl>
          <w:p w14:paraId="1D258FA6" w14:textId="77777777" w:rsidR="00BB1165" w:rsidRPr="00747C04" w:rsidRDefault="00BB1165" w:rsidP="00B84FD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59043738"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048236" w14:textId="77777777" w:rsidR="00BB1165" w:rsidRPr="00747C04" w:rsidRDefault="00BB1165" w:rsidP="00B84FD4">
                  <w:pPr>
                    <w:pStyle w:val="HEADERTABELLA"/>
                    <w:rPr>
                      <w:color w:val="002060"/>
                    </w:rPr>
                  </w:pPr>
                  <w:r w:rsidRPr="00747C04">
                    <w:rPr>
                      <w:color w:val="002060"/>
                    </w:rPr>
                    <w:t>GIRONE B - 6 Giornata - A</w:t>
                  </w:r>
                </w:p>
              </w:tc>
            </w:tr>
            <w:tr w:rsidR="00BB1165" w:rsidRPr="00747C04" w14:paraId="7B5F24A1"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1C744E0" w14:textId="77777777" w:rsidR="00BB1165" w:rsidRPr="00747C04" w:rsidRDefault="00BB1165" w:rsidP="00B84FD4">
                  <w:pPr>
                    <w:pStyle w:val="ROWTABELLA"/>
                    <w:rPr>
                      <w:color w:val="002060"/>
                    </w:rPr>
                  </w:pPr>
                  <w:r w:rsidRPr="00747C04">
                    <w:rPr>
                      <w:color w:val="002060"/>
                    </w:rPr>
                    <w:t>(1) 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A9FD93" w14:textId="77777777" w:rsidR="00BB1165" w:rsidRPr="00747C04" w:rsidRDefault="00BB1165" w:rsidP="00B84FD4">
                  <w:pPr>
                    <w:pStyle w:val="ROWTABELLA"/>
                    <w:rPr>
                      <w:color w:val="002060"/>
                    </w:rPr>
                  </w:pPr>
                  <w:r w:rsidRPr="00747C04">
                    <w:rPr>
                      <w:color w:val="002060"/>
                    </w:rPr>
                    <w:t>- L ALTRO SPORT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71ACB9" w14:textId="77777777" w:rsidR="00BB1165" w:rsidRPr="00747C04" w:rsidRDefault="00BB1165" w:rsidP="00B84FD4">
                  <w:pPr>
                    <w:pStyle w:val="ROWTABELLA"/>
                    <w:jc w:val="center"/>
                    <w:rPr>
                      <w:color w:val="002060"/>
                    </w:rPr>
                  </w:pPr>
                  <w:r w:rsidRPr="00747C04">
                    <w:rPr>
                      <w:color w:val="002060"/>
                    </w:rPr>
                    <w:t>7 - 3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FBF127" w14:textId="77777777" w:rsidR="00BB1165" w:rsidRPr="00747C04" w:rsidRDefault="00BB1165" w:rsidP="00B84FD4">
                  <w:pPr>
                    <w:pStyle w:val="ROWTABELLA"/>
                    <w:jc w:val="center"/>
                    <w:rPr>
                      <w:color w:val="002060"/>
                    </w:rPr>
                  </w:pPr>
                  <w:r w:rsidRPr="00747C04">
                    <w:rPr>
                      <w:color w:val="002060"/>
                    </w:rPr>
                    <w:t> </w:t>
                  </w:r>
                </w:p>
              </w:tc>
            </w:tr>
            <w:tr w:rsidR="00BB1165" w:rsidRPr="00747C04" w14:paraId="562D22EF"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C0D2EED" w14:textId="77777777" w:rsidR="00BB1165" w:rsidRPr="00747C04" w:rsidRDefault="00BB1165" w:rsidP="00B84FD4">
                  <w:pPr>
                    <w:pStyle w:val="ROWTABELLA"/>
                    <w:rPr>
                      <w:color w:val="002060"/>
                    </w:rPr>
                  </w:pPr>
                  <w:r w:rsidRPr="00747C04">
                    <w:rPr>
                      <w:color w:val="002060"/>
                    </w:rPr>
                    <w:t>ACLI VILLA MUSONE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0CDE614" w14:textId="77777777" w:rsidR="00BB1165" w:rsidRPr="00747C04" w:rsidRDefault="00BB1165" w:rsidP="00B84FD4">
                  <w:pPr>
                    <w:pStyle w:val="ROWTABELLA"/>
                    <w:rPr>
                      <w:color w:val="002060"/>
                    </w:rPr>
                  </w:pPr>
                  <w:r w:rsidRPr="00747C04">
                    <w:rPr>
                      <w:color w:val="002060"/>
                    </w:rPr>
                    <w:t>- AMICI 84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6007F02" w14:textId="77777777" w:rsidR="00BB1165" w:rsidRPr="00747C04" w:rsidRDefault="00BB1165" w:rsidP="00B84FD4">
                  <w:pPr>
                    <w:pStyle w:val="ROWTABELLA"/>
                    <w:jc w:val="center"/>
                    <w:rPr>
                      <w:color w:val="002060"/>
                    </w:rPr>
                  </w:pPr>
                  <w:r w:rsidRPr="00747C04">
                    <w:rPr>
                      <w:color w:val="002060"/>
                    </w:rP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C153F5F" w14:textId="77777777" w:rsidR="00BB1165" w:rsidRPr="00747C04" w:rsidRDefault="00BB1165" w:rsidP="00B84FD4">
                  <w:pPr>
                    <w:pStyle w:val="ROWTABELLA"/>
                    <w:jc w:val="center"/>
                    <w:rPr>
                      <w:color w:val="002060"/>
                    </w:rPr>
                  </w:pPr>
                  <w:r w:rsidRPr="00747C04">
                    <w:rPr>
                      <w:color w:val="002060"/>
                    </w:rPr>
                    <w:t> </w:t>
                  </w:r>
                </w:p>
              </w:tc>
            </w:tr>
            <w:tr w:rsidR="00BB1165" w:rsidRPr="00747C04" w14:paraId="043DA124"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CA21BBE" w14:textId="77777777" w:rsidR="00BB1165" w:rsidRPr="00747C04" w:rsidRDefault="00BB1165" w:rsidP="00B84FD4">
                  <w:pPr>
                    <w:pStyle w:val="ROWTABELLA"/>
                    <w:rPr>
                      <w:color w:val="002060"/>
                    </w:rPr>
                  </w:pPr>
                  <w:r w:rsidRPr="00747C04">
                    <w:rPr>
                      <w:color w:val="002060"/>
                    </w:rPr>
                    <w:t>(1) 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20F179A" w14:textId="77777777" w:rsidR="00BB1165" w:rsidRPr="00747C04" w:rsidRDefault="00BB1165" w:rsidP="00B84FD4">
                  <w:pPr>
                    <w:pStyle w:val="ROWTABELLA"/>
                    <w:rPr>
                      <w:color w:val="002060"/>
                    </w:rPr>
                  </w:pPr>
                  <w:r w:rsidRPr="00747C04">
                    <w:rPr>
                      <w:color w:val="002060"/>
                    </w:rP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8091EAC" w14:textId="77777777" w:rsidR="00BB1165" w:rsidRPr="00747C04" w:rsidRDefault="00BB1165" w:rsidP="00B84FD4">
                  <w:pPr>
                    <w:pStyle w:val="ROWTABELLA"/>
                    <w:jc w:val="center"/>
                    <w:rPr>
                      <w:color w:val="002060"/>
                    </w:rPr>
                  </w:pPr>
                  <w:r w:rsidRPr="00747C04">
                    <w:rPr>
                      <w:color w:val="002060"/>
                    </w:rPr>
                    <w:t>7 - 0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0EAA15F" w14:textId="77777777" w:rsidR="00BB1165" w:rsidRPr="00747C04" w:rsidRDefault="00BB1165" w:rsidP="00B84FD4">
                  <w:pPr>
                    <w:pStyle w:val="ROWTABELLA"/>
                    <w:jc w:val="center"/>
                    <w:rPr>
                      <w:color w:val="002060"/>
                    </w:rPr>
                  </w:pPr>
                  <w:r w:rsidRPr="00747C04">
                    <w:rPr>
                      <w:color w:val="002060"/>
                    </w:rPr>
                    <w:t> </w:t>
                  </w:r>
                </w:p>
              </w:tc>
            </w:tr>
            <w:tr w:rsidR="00BB1165" w:rsidRPr="00747C04" w14:paraId="0D3F8E1D"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B5B9D92" w14:textId="77777777" w:rsidR="00BB1165" w:rsidRPr="00747C04" w:rsidRDefault="00BB1165" w:rsidP="00B84FD4">
                  <w:pPr>
                    <w:pStyle w:val="ROWTABELLA"/>
                    <w:rPr>
                      <w:color w:val="002060"/>
                    </w:rPr>
                  </w:pPr>
                  <w:r w:rsidRPr="00747C04">
                    <w:rPr>
                      <w:color w:val="002060"/>
                    </w:rPr>
                    <w:t>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4B8CC6C" w14:textId="77777777" w:rsidR="00BB1165" w:rsidRPr="00747C04" w:rsidRDefault="00BB1165" w:rsidP="00B84FD4">
                  <w:pPr>
                    <w:pStyle w:val="ROWTABELLA"/>
                    <w:rPr>
                      <w:color w:val="002060"/>
                    </w:rPr>
                  </w:pPr>
                  <w:r w:rsidRPr="00747C04">
                    <w:rPr>
                      <w:color w:val="002060"/>
                    </w:rPr>
                    <w:t>- FUTSAL COBA SPORTIVA DIL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8711AC" w14:textId="77777777" w:rsidR="00BB1165" w:rsidRPr="00747C04" w:rsidRDefault="00BB1165" w:rsidP="00B84FD4">
                  <w:pPr>
                    <w:pStyle w:val="ROWTABELLA"/>
                    <w:jc w:val="center"/>
                    <w:rPr>
                      <w:color w:val="002060"/>
                    </w:rPr>
                  </w:pPr>
                  <w:r w:rsidRPr="00747C04">
                    <w:rPr>
                      <w:color w:val="002060"/>
                    </w:rPr>
                    <w:t>9 - 1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8BD9D12" w14:textId="77777777" w:rsidR="00BB1165" w:rsidRPr="00747C04" w:rsidRDefault="00BB1165" w:rsidP="00B84FD4">
                  <w:pPr>
                    <w:pStyle w:val="ROWTABELLA"/>
                    <w:jc w:val="center"/>
                    <w:rPr>
                      <w:color w:val="002060"/>
                    </w:rPr>
                  </w:pPr>
                  <w:r w:rsidRPr="00747C04">
                    <w:rPr>
                      <w:color w:val="002060"/>
                    </w:rPr>
                    <w:t> </w:t>
                  </w:r>
                </w:p>
              </w:tc>
            </w:tr>
            <w:tr w:rsidR="00BB1165" w:rsidRPr="00747C04" w14:paraId="0D1B21E2"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A3BA874" w14:textId="77777777" w:rsidR="00BB1165" w:rsidRPr="00747C04" w:rsidRDefault="00BB1165" w:rsidP="00B84FD4">
                  <w:pPr>
                    <w:pStyle w:val="ROWTABELLA"/>
                    <w:rPr>
                      <w:color w:val="002060"/>
                    </w:rPr>
                  </w:pPr>
                  <w:r w:rsidRPr="00747C04">
                    <w:rPr>
                      <w:color w:val="002060"/>
                    </w:rPr>
                    <w:t>(2) FUTSAL FBC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DBA53A4" w14:textId="77777777" w:rsidR="00BB1165" w:rsidRPr="00747C04" w:rsidRDefault="00BB1165" w:rsidP="00B84FD4">
                  <w:pPr>
                    <w:pStyle w:val="ROWTABELLA"/>
                    <w:rPr>
                      <w:color w:val="002060"/>
                    </w:rPr>
                  </w:pPr>
                  <w:r w:rsidRPr="00747C04">
                    <w:rPr>
                      <w:color w:val="002060"/>
                    </w:rPr>
                    <w:t>- GROTTACCIA 2005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0278AD4" w14:textId="77777777" w:rsidR="00BB1165" w:rsidRPr="00747C04" w:rsidRDefault="00BB1165" w:rsidP="00B84FD4">
                  <w:pPr>
                    <w:pStyle w:val="ROWTABELLA"/>
                    <w:jc w:val="center"/>
                    <w:rPr>
                      <w:color w:val="002060"/>
                    </w:rPr>
                  </w:pPr>
                  <w:r w:rsidRPr="00747C04">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805AF18" w14:textId="77777777" w:rsidR="00BB1165" w:rsidRPr="00747C04" w:rsidRDefault="00BB1165" w:rsidP="00B84FD4">
                  <w:pPr>
                    <w:pStyle w:val="ROWTABELLA"/>
                    <w:jc w:val="center"/>
                    <w:rPr>
                      <w:color w:val="002060"/>
                    </w:rPr>
                  </w:pPr>
                  <w:r w:rsidRPr="00747C04">
                    <w:rPr>
                      <w:color w:val="002060"/>
                    </w:rPr>
                    <w:t> </w:t>
                  </w:r>
                </w:p>
              </w:tc>
            </w:tr>
            <w:tr w:rsidR="00BB1165" w:rsidRPr="00747C04" w14:paraId="5B46C065"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4EF9FCF" w14:textId="77777777" w:rsidR="00BB1165" w:rsidRPr="00747C04" w:rsidRDefault="00BB1165" w:rsidP="00B84FD4">
                  <w:pPr>
                    <w:pStyle w:val="ROWTABELLA"/>
                    <w:rPr>
                      <w:color w:val="002060"/>
                    </w:rPr>
                  </w:pPr>
                  <w:r w:rsidRPr="00747C04">
                    <w:rPr>
                      <w:color w:val="002060"/>
                    </w:rPr>
                    <w:t>(1) HELVIA RECINA FUTSAL RECA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D2B7B1" w14:textId="77777777" w:rsidR="00BB1165" w:rsidRPr="00747C04" w:rsidRDefault="00BB1165" w:rsidP="00B84FD4">
                  <w:pPr>
                    <w:pStyle w:val="ROWTABELLA"/>
                    <w:rPr>
                      <w:color w:val="002060"/>
                    </w:rPr>
                  </w:pPr>
                  <w:r w:rsidRPr="00747C04">
                    <w:rPr>
                      <w:color w:val="002060"/>
                    </w:rPr>
                    <w:t>- FERMO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DDE5EE" w14:textId="77777777" w:rsidR="00BB1165" w:rsidRPr="00747C04" w:rsidRDefault="00BB1165" w:rsidP="00B84FD4">
                  <w:pPr>
                    <w:pStyle w:val="ROWTABELLA"/>
                    <w:jc w:val="center"/>
                    <w:rPr>
                      <w:color w:val="002060"/>
                    </w:rPr>
                  </w:pPr>
                  <w:r w:rsidRPr="00747C04">
                    <w:rPr>
                      <w:color w:val="002060"/>
                    </w:rPr>
                    <w:t>14 - 0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CAB320" w14:textId="77777777" w:rsidR="00BB1165" w:rsidRPr="00747C04" w:rsidRDefault="00BB1165" w:rsidP="00B84FD4">
                  <w:pPr>
                    <w:pStyle w:val="ROWTABELLA"/>
                    <w:jc w:val="center"/>
                    <w:rPr>
                      <w:color w:val="002060"/>
                    </w:rPr>
                  </w:pPr>
                  <w:r w:rsidRPr="00747C04">
                    <w:rPr>
                      <w:color w:val="002060"/>
                    </w:rPr>
                    <w:t> </w:t>
                  </w:r>
                </w:p>
              </w:tc>
            </w:tr>
            <w:tr w:rsidR="00BB1165" w:rsidRPr="00747C04" w14:paraId="4298D839"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444FC080" w14:textId="77777777" w:rsidR="00BB1165" w:rsidRPr="00747C04" w:rsidRDefault="00BB1165" w:rsidP="00B84FD4">
                  <w:pPr>
                    <w:pStyle w:val="ROWTABELLA"/>
                    <w:rPr>
                      <w:color w:val="002060"/>
                    </w:rPr>
                  </w:pPr>
                  <w:r w:rsidRPr="00747C04">
                    <w:rPr>
                      <w:color w:val="002060"/>
                    </w:rPr>
                    <w:t>(1) - disputata il 11/11/2018</w:t>
                  </w:r>
                </w:p>
              </w:tc>
            </w:tr>
            <w:tr w:rsidR="00BB1165" w:rsidRPr="00747C04" w14:paraId="69EAC500"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7CABE7DB" w14:textId="77777777" w:rsidR="00BB1165" w:rsidRPr="00747C04" w:rsidRDefault="00BB1165" w:rsidP="00B84FD4">
                  <w:pPr>
                    <w:pStyle w:val="ROWTABELLA"/>
                    <w:rPr>
                      <w:color w:val="002060"/>
                    </w:rPr>
                  </w:pPr>
                  <w:r w:rsidRPr="00747C04">
                    <w:rPr>
                      <w:color w:val="002060"/>
                    </w:rPr>
                    <w:t>(2) - disputata il 13/11/2018</w:t>
                  </w:r>
                </w:p>
              </w:tc>
            </w:tr>
          </w:tbl>
          <w:p w14:paraId="6E94885C" w14:textId="77777777" w:rsidR="00BB1165" w:rsidRPr="00747C04" w:rsidRDefault="00BB1165" w:rsidP="00B84FD4">
            <w:pPr>
              <w:rPr>
                <w:color w:val="002060"/>
                <w:sz w:val="24"/>
                <w:szCs w:val="24"/>
              </w:rPr>
            </w:pPr>
          </w:p>
        </w:tc>
      </w:tr>
    </w:tbl>
    <w:p w14:paraId="5D05239A" w14:textId="77777777" w:rsidR="00BB1165" w:rsidRPr="00747C04" w:rsidRDefault="00BB1165" w:rsidP="00BB1165">
      <w:pPr>
        <w:pStyle w:val="breakline"/>
        <w:divId w:val="527259509"/>
        <w:rPr>
          <w:color w:val="002060"/>
        </w:rPr>
      </w:pPr>
    </w:p>
    <w:p w14:paraId="2933B9B1" w14:textId="77777777" w:rsidR="00BB1165" w:rsidRPr="00747C04" w:rsidRDefault="00BB1165" w:rsidP="00BB1165">
      <w:pPr>
        <w:pStyle w:val="breakline"/>
        <w:divId w:val="527259509"/>
        <w:rPr>
          <w:color w:val="002060"/>
        </w:rPr>
      </w:pPr>
    </w:p>
    <w:p w14:paraId="4067809C" w14:textId="77777777" w:rsidR="00BB1165" w:rsidRPr="00747C04" w:rsidRDefault="00BB1165" w:rsidP="00BB1165">
      <w:pPr>
        <w:pStyle w:val="TITOLOPRINC"/>
        <w:divId w:val="527259509"/>
        <w:rPr>
          <w:color w:val="002060"/>
        </w:rPr>
      </w:pPr>
      <w:r w:rsidRPr="00747C04">
        <w:rPr>
          <w:color w:val="002060"/>
        </w:rPr>
        <w:t>GIUDICE SPORTIVO</w:t>
      </w:r>
    </w:p>
    <w:p w14:paraId="5DBDBB2F" w14:textId="77777777" w:rsidR="00BB1165" w:rsidRPr="00747C04" w:rsidRDefault="00BB1165" w:rsidP="00BB1165">
      <w:pPr>
        <w:pStyle w:val="diffida"/>
        <w:divId w:val="527259509"/>
        <w:rPr>
          <w:color w:val="002060"/>
        </w:rPr>
      </w:pPr>
      <w:r w:rsidRPr="00747C04">
        <w:rPr>
          <w:color w:val="002060"/>
        </w:rPr>
        <w:t>Il Giudice Sportivo, Avv. Claudio Romagnoli, nella seduta del 14/11/2018, ha adottato le decisioni che di seguito integralmente si riportano:</w:t>
      </w:r>
    </w:p>
    <w:p w14:paraId="52C2E419" w14:textId="77777777" w:rsidR="00BB1165" w:rsidRPr="00747C04" w:rsidRDefault="00BB1165" w:rsidP="00BB1165">
      <w:pPr>
        <w:pStyle w:val="titolo10"/>
        <w:divId w:val="527259509"/>
        <w:rPr>
          <w:color w:val="002060"/>
        </w:rPr>
      </w:pPr>
      <w:r w:rsidRPr="00747C04">
        <w:rPr>
          <w:color w:val="002060"/>
        </w:rPr>
        <w:t xml:space="preserve">GARE DEL 10/11/2018 </w:t>
      </w:r>
    </w:p>
    <w:p w14:paraId="19B56DBF"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604009FB"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13CBDAF9"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0E9C2E71" w14:textId="77777777" w:rsidR="00BB1165" w:rsidRPr="00747C04" w:rsidRDefault="00BB1165" w:rsidP="00BB1165">
      <w:pPr>
        <w:pStyle w:val="titolo20"/>
        <w:divId w:val="527259509"/>
        <w:rPr>
          <w:color w:val="002060"/>
        </w:rPr>
      </w:pPr>
      <w:r w:rsidRPr="00747C0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69F66D4A" w14:textId="77777777" w:rsidTr="00BB1165">
        <w:trPr>
          <w:divId w:val="527259509"/>
        </w:trPr>
        <w:tc>
          <w:tcPr>
            <w:tcW w:w="2200" w:type="dxa"/>
            <w:tcMar>
              <w:top w:w="20" w:type="dxa"/>
              <w:left w:w="20" w:type="dxa"/>
              <w:bottom w:w="20" w:type="dxa"/>
              <w:right w:w="20" w:type="dxa"/>
            </w:tcMar>
            <w:vAlign w:val="center"/>
          </w:tcPr>
          <w:p w14:paraId="18AE706E" w14:textId="77777777" w:rsidR="00BB1165" w:rsidRPr="00747C04" w:rsidRDefault="00BB1165" w:rsidP="00B84FD4">
            <w:pPr>
              <w:pStyle w:val="movimento"/>
              <w:rPr>
                <w:color w:val="002060"/>
              </w:rPr>
            </w:pPr>
            <w:r w:rsidRPr="00747C04">
              <w:rPr>
                <w:color w:val="002060"/>
              </w:rPr>
              <w:t>PEZZOTTI NICOLA</w:t>
            </w:r>
          </w:p>
        </w:tc>
        <w:tc>
          <w:tcPr>
            <w:tcW w:w="2200" w:type="dxa"/>
            <w:tcMar>
              <w:top w:w="20" w:type="dxa"/>
              <w:left w:w="20" w:type="dxa"/>
              <w:bottom w:w="20" w:type="dxa"/>
              <w:right w:w="20" w:type="dxa"/>
            </w:tcMar>
            <w:vAlign w:val="center"/>
          </w:tcPr>
          <w:p w14:paraId="771BFB75" w14:textId="77777777" w:rsidR="00BB1165" w:rsidRPr="00747C04" w:rsidRDefault="00BB1165" w:rsidP="00B84FD4">
            <w:pPr>
              <w:pStyle w:val="movimento2"/>
              <w:rPr>
                <w:color w:val="002060"/>
              </w:rPr>
            </w:pPr>
            <w:r w:rsidRPr="00747C04">
              <w:rPr>
                <w:color w:val="002060"/>
              </w:rPr>
              <w:t xml:space="preserve">(C.U.S. ANCONA) </w:t>
            </w:r>
          </w:p>
        </w:tc>
        <w:tc>
          <w:tcPr>
            <w:tcW w:w="800" w:type="dxa"/>
            <w:tcMar>
              <w:top w:w="20" w:type="dxa"/>
              <w:left w:w="20" w:type="dxa"/>
              <w:bottom w:w="20" w:type="dxa"/>
              <w:right w:w="20" w:type="dxa"/>
            </w:tcMar>
            <w:vAlign w:val="center"/>
          </w:tcPr>
          <w:p w14:paraId="078AACFF"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6E1B5EEB" w14:textId="77777777" w:rsidR="00BB1165" w:rsidRPr="00747C04" w:rsidRDefault="00BB1165" w:rsidP="00B84FD4">
            <w:pPr>
              <w:pStyle w:val="movimento"/>
              <w:rPr>
                <w:color w:val="002060"/>
              </w:rPr>
            </w:pPr>
            <w:r w:rsidRPr="00747C04">
              <w:rPr>
                <w:color w:val="002060"/>
              </w:rPr>
              <w:t>FEDELI FRANCESCO</w:t>
            </w:r>
          </w:p>
        </w:tc>
        <w:tc>
          <w:tcPr>
            <w:tcW w:w="2200" w:type="dxa"/>
            <w:tcMar>
              <w:top w:w="20" w:type="dxa"/>
              <w:left w:w="20" w:type="dxa"/>
              <w:bottom w:w="20" w:type="dxa"/>
              <w:right w:w="20" w:type="dxa"/>
            </w:tcMar>
            <w:vAlign w:val="center"/>
          </w:tcPr>
          <w:p w14:paraId="2B1544A0" w14:textId="77777777" w:rsidR="00BB1165" w:rsidRPr="00747C04" w:rsidRDefault="00BB1165" w:rsidP="00B84FD4">
            <w:pPr>
              <w:pStyle w:val="movimento2"/>
              <w:rPr>
                <w:color w:val="002060"/>
              </w:rPr>
            </w:pPr>
            <w:r w:rsidRPr="00747C04">
              <w:rPr>
                <w:color w:val="002060"/>
              </w:rPr>
              <w:t xml:space="preserve">(CALCIO A 5 CORINALDO) </w:t>
            </w:r>
          </w:p>
        </w:tc>
      </w:tr>
    </w:tbl>
    <w:p w14:paraId="2DCB8E72"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47D2151E" w14:textId="77777777" w:rsidTr="00BB1165">
        <w:trPr>
          <w:divId w:val="527259509"/>
        </w:trPr>
        <w:tc>
          <w:tcPr>
            <w:tcW w:w="2200" w:type="dxa"/>
            <w:tcMar>
              <w:top w:w="20" w:type="dxa"/>
              <w:left w:w="20" w:type="dxa"/>
              <w:bottom w:w="20" w:type="dxa"/>
              <w:right w:w="20" w:type="dxa"/>
            </w:tcMar>
            <w:vAlign w:val="center"/>
          </w:tcPr>
          <w:p w14:paraId="752467BA" w14:textId="77777777" w:rsidR="00BB1165" w:rsidRPr="00747C04" w:rsidRDefault="00BB1165" w:rsidP="00B84FD4">
            <w:pPr>
              <w:pStyle w:val="movimento"/>
              <w:rPr>
                <w:color w:val="002060"/>
              </w:rPr>
            </w:pPr>
            <w:r w:rsidRPr="00747C04">
              <w:rPr>
                <w:color w:val="002060"/>
              </w:rPr>
              <w:t>LANCIONI MATTIA</w:t>
            </w:r>
          </w:p>
        </w:tc>
        <w:tc>
          <w:tcPr>
            <w:tcW w:w="2200" w:type="dxa"/>
            <w:tcMar>
              <w:top w:w="20" w:type="dxa"/>
              <w:left w:w="20" w:type="dxa"/>
              <w:bottom w:w="20" w:type="dxa"/>
              <w:right w:w="20" w:type="dxa"/>
            </w:tcMar>
            <w:vAlign w:val="center"/>
          </w:tcPr>
          <w:p w14:paraId="10AC533E" w14:textId="77777777" w:rsidR="00BB1165" w:rsidRPr="00747C04" w:rsidRDefault="00BB1165" w:rsidP="00B84FD4">
            <w:pPr>
              <w:pStyle w:val="movimento2"/>
              <w:rPr>
                <w:color w:val="002060"/>
              </w:rPr>
            </w:pPr>
            <w:r w:rsidRPr="00747C04">
              <w:rPr>
                <w:color w:val="002060"/>
              </w:rPr>
              <w:t xml:space="preserve">(C.U.S. ANCONA) </w:t>
            </w:r>
          </w:p>
        </w:tc>
        <w:tc>
          <w:tcPr>
            <w:tcW w:w="800" w:type="dxa"/>
            <w:tcMar>
              <w:top w:w="20" w:type="dxa"/>
              <w:left w:w="20" w:type="dxa"/>
              <w:bottom w:w="20" w:type="dxa"/>
              <w:right w:w="20" w:type="dxa"/>
            </w:tcMar>
            <w:vAlign w:val="center"/>
          </w:tcPr>
          <w:p w14:paraId="3E0230FD"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51E2DFA" w14:textId="77777777" w:rsidR="00BB1165" w:rsidRPr="00747C04" w:rsidRDefault="00BB1165" w:rsidP="00B84FD4">
            <w:pPr>
              <w:pStyle w:val="movimento"/>
              <w:rPr>
                <w:color w:val="002060"/>
              </w:rPr>
            </w:pPr>
            <w:r w:rsidRPr="00747C04">
              <w:rPr>
                <w:color w:val="002060"/>
              </w:rPr>
              <w:t>DRAGUSIN MICHELANGELO</w:t>
            </w:r>
          </w:p>
        </w:tc>
        <w:tc>
          <w:tcPr>
            <w:tcW w:w="2200" w:type="dxa"/>
            <w:tcMar>
              <w:top w:w="20" w:type="dxa"/>
              <w:left w:w="20" w:type="dxa"/>
              <w:bottom w:w="20" w:type="dxa"/>
              <w:right w:w="20" w:type="dxa"/>
            </w:tcMar>
            <w:vAlign w:val="center"/>
          </w:tcPr>
          <w:p w14:paraId="21D6C862" w14:textId="77777777" w:rsidR="00BB1165" w:rsidRPr="00747C04" w:rsidRDefault="00BB1165" w:rsidP="00B84FD4">
            <w:pPr>
              <w:pStyle w:val="movimento2"/>
              <w:rPr>
                <w:color w:val="002060"/>
              </w:rPr>
            </w:pPr>
            <w:r w:rsidRPr="00747C04">
              <w:rPr>
                <w:color w:val="002060"/>
              </w:rPr>
              <w:t xml:space="preserve">(FUTSAL COBA SPORTIVA DIL) </w:t>
            </w:r>
          </w:p>
        </w:tc>
      </w:tr>
      <w:tr w:rsidR="00BB1165" w:rsidRPr="00747C04" w14:paraId="7696F1E5" w14:textId="77777777" w:rsidTr="00BB1165">
        <w:trPr>
          <w:divId w:val="527259509"/>
        </w:trPr>
        <w:tc>
          <w:tcPr>
            <w:tcW w:w="2200" w:type="dxa"/>
            <w:tcMar>
              <w:top w:w="20" w:type="dxa"/>
              <w:left w:w="20" w:type="dxa"/>
              <w:bottom w:w="20" w:type="dxa"/>
              <w:right w:w="20" w:type="dxa"/>
            </w:tcMar>
            <w:vAlign w:val="center"/>
          </w:tcPr>
          <w:p w14:paraId="6180FE9B" w14:textId="77777777" w:rsidR="00BB1165" w:rsidRPr="00747C04" w:rsidRDefault="00BB1165" w:rsidP="00B84FD4">
            <w:pPr>
              <w:pStyle w:val="movimento"/>
              <w:rPr>
                <w:color w:val="002060"/>
              </w:rPr>
            </w:pPr>
            <w:r w:rsidRPr="00747C04">
              <w:rPr>
                <w:color w:val="002060"/>
              </w:rPr>
              <w:t>SABIR AYMAN</w:t>
            </w:r>
          </w:p>
        </w:tc>
        <w:tc>
          <w:tcPr>
            <w:tcW w:w="2200" w:type="dxa"/>
            <w:tcMar>
              <w:top w:w="20" w:type="dxa"/>
              <w:left w:w="20" w:type="dxa"/>
              <w:bottom w:w="20" w:type="dxa"/>
              <w:right w:w="20" w:type="dxa"/>
            </w:tcMar>
            <w:vAlign w:val="center"/>
          </w:tcPr>
          <w:p w14:paraId="2CB470ED" w14:textId="77777777" w:rsidR="00BB1165" w:rsidRPr="00747C04" w:rsidRDefault="00BB1165" w:rsidP="00B84FD4">
            <w:pPr>
              <w:pStyle w:val="movimento2"/>
              <w:rPr>
                <w:color w:val="002060"/>
              </w:rPr>
            </w:pPr>
            <w:r w:rsidRPr="00747C04">
              <w:rPr>
                <w:color w:val="002060"/>
              </w:rPr>
              <w:t xml:space="preserve">(VIRTUS TEAM SOC.COOP.) </w:t>
            </w:r>
          </w:p>
        </w:tc>
        <w:tc>
          <w:tcPr>
            <w:tcW w:w="800" w:type="dxa"/>
            <w:tcMar>
              <w:top w:w="20" w:type="dxa"/>
              <w:left w:w="20" w:type="dxa"/>
              <w:bottom w:w="20" w:type="dxa"/>
              <w:right w:w="20" w:type="dxa"/>
            </w:tcMar>
            <w:vAlign w:val="center"/>
          </w:tcPr>
          <w:p w14:paraId="215D0E2A"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9F5217A"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C11EBFC" w14:textId="77777777" w:rsidR="00BB1165" w:rsidRPr="00747C04" w:rsidRDefault="00BB1165" w:rsidP="00B84FD4">
            <w:pPr>
              <w:pStyle w:val="movimento2"/>
              <w:rPr>
                <w:color w:val="002060"/>
              </w:rPr>
            </w:pPr>
            <w:r w:rsidRPr="00747C04">
              <w:rPr>
                <w:color w:val="002060"/>
              </w:rPr>
              <w:t> </w:t>
            </w:r>
          </w:p>
        </w:tc>
      </w:tr>
    </w:tbl>
    <w:p w14:paraId="17CAC5BF" w14:textId="77777777" w:rsidR="00BB1165" w:rsidRPr="00747C04" w:rsidRDefault="00BB1165" w:rsidP="00BB1165">
      <w:pPr>
        <w:pStyle w:val="titolo10"/>
        <w:divId w:val="527259509"/>
        <w:rPr>
          <w:color w:val="002060"/>
        </w:rPr>
      </w:pPr>
      <w:r w:rsidRPr="00747C04">
        <w:rPr>
          <w:color w:val="002060"/>
        </w:rPr>
        <w:t xml:space="preserve">GARE DEL 11/11/2018 </w:t>
      </w:r>
    </w:p>
    <w:p w14:paraId="5910E50F"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783064E2"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739B3CA4"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25725A3D" w14:textId="77777777" w:rsidR="00BB1165" w:rsidRPr="00747C04" w:rsidRDefault="00BB1165" w:rsidP="00BB1165">
      <w:pPr>
        <w:pStyle w:val="titolo20"/>
        <w:divId w:val="527259509"/>
        <w:rPr>
          <w:color w:val="002060"/>
        </w:rPr>
      </w:pPr>
      <w:r w:rsidRPr="00747C0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191F9A55" w14:textId="77777777" w:rsidTr="00BB1165">
        <w:trPr>
          <w:divId w:val="527259509"/>
        </w:trPr>
        <w:tc>
          <w:tcPr>
            <w:tcW w:w="2200" w:type="dxa"/>
            <w:tcMar>
              <w:top w:w="20" w:type="dxa"/>
              <w:left w:w="20" w:type="dxa"/>
              <w:bottom w:w="20" w:type="dxa"/>
              <w:right w:w="20" w:type="dxa"/>
            </w:tcMar>
            <w:vAlign w:val="center"/>
          </w:tcPr>
          <w:p w14:paraId="2EFC96F9" w14:textId="77777777" w:rsidR="00BB1165" w:rsidRPr="00747C04" w:rsidRDefault="00BB1165" w:rsidP="00B84FD4">
            <w:pPr>
              <w:pStyle w:val="movimento"/>
              <w:rPr>
                <w:color w:val="002060"/>
              </w:rPr>
            </w:pPr>
            <w:r w:rsidRPr="00747C04">
              <w:rPr>
                <w:color w:val="002060"/>
              </w:rPr>
              <w:t>VENDITTI ANTONIO</w:t>
            </w:r>
          </w:p>
        </w:tc>
        <w:tc>
          <w:tcPr>
            <w:tcW w:w="2200" w:type="dxa"/>
            <w:tcMar>
              <w:top w:w="20" w:type="dxa"/>
              <w:left w:w="20" w:type="dxa"/>
              <w:bottom w:w="20" w:type="dxa"/>
              <w:right w:w="20" w:type="dxa"/>
            </w:tcMar>
            <w:vAlign w:val="center"/>
          </w:tcPr>
          <w:p w14:paraId="2B38ACDE" w14:textId="77777777" w:rsidR="00BB1165" w:rsidRPr="00747C04" w:rsidRDefault="00BB1165" w:rsidP="00B84FD4">
            <w:pPr>
              <w:pStyle w:val="movimento2"/>
              <w:rPr>
                <w:color w:val="002060"/>
              </w:rPr>
            </w:pPr>
            <w:r w:rsidRPr="00747C04">
              <w:rPr>
                <w:color w:val="002060"/>
              </w:rPr>
              <w:t xml:space="preserve">(ACLI AUDAX MONTECOSARO C5) </w:t>
            </w:r>
          </w:p>
        </w:tc>
        <w:tc>
          <w:tcPr>
            <w:tcW w:w="800" w:type="dxa"/>
            <w:tcMar>
              <w:top w:w="20" w:type="dxa"/>
              <w:left w:w="20" w:type="dxa"/>
              <w:bottom w:w="20" w:type="dxa"/>
              <w:right w:w="20" w:type="dxa"/>
            </w:tcMar>
            <w:vAlign w:val="center"/>
          </w:tcPr>
          <w:p w14:paraId="384C9565"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6D0C07E0" w14:textId="77777777" w:rsidR="00BB1165" w:rsidRPr="00747C04" w:rsidRDefault="00BB1165" w:rsidP="00B84FD4">
            <w:pPr>
              <w:pStyle w:val="movimento"/>
              <w:rPr>
                <w:color w:val="002060"/>
              </w:rPr>
            </w:pPr>
            <w:r w:rsidRPr="00747C04">
              <w:rPr>
                <w:color w:val="002060"/>
              </w:rPr>
              <w:t>XEKA MATTIA</w:t>
            </w:r>
          </w:p>
        </w:tc>
        <w:tc>
          <w:tcPr>
            <w:tcW w:w="2200" w:type="dxa"/>
            <w:tcMar>
              <w:top w:w="20" w:type="dxa"/>
              <w:left w:w="20" w:type="dxa"/>
              <w:bottom w:w="20" w:type="dxa"/>
              <w:right w:w="20" w:type="dxa"/>
            </w:tcMar>
            <w:vAlign w:val="center"/>
          </w:tcPr>
          <w:p w14:paraId="01970175" w14:textId="77777777" w:rsidR="00BB1165" w:rsidRPr="00747C04" w:rsidRDefault="00BB1165" w:rsidP="00B84FD4">
            <w:pPr>
              <w:pStyle w:val="movimento2"/>
              <w:rPr>
                <w:color w:val="002060"/>
              </w:rPr>
            </w:pPr>
            <w:r w:rsidRPr="00747C04">
              <w:rPr>
                <w:color w:val="002060"/>
              </w:rPr>
              <w:t xml:space="preserve">(REAL FABRIANO) </w:t>
            </w:r>
          </w:p>
        </w:tc>
      </w:tr>
    </w:tbl>
    <w:p w14:paraId="6C706487"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1499B8CF" w14:textId="77777777" w:rsidTr="00BB1165">
        <w:trPr>
          <w:divId w:val="527259509"/>
        </w:trPr>
        <w:tc>
          <w:tcPr>
            <w:tcW w:w="2200" w:type="dxa"/>
            <w:tcMar>
              <w:top w:w="20" w:type="dxa"/>
              <w:left w:w="20" w:type="dxa"/>
              <w:bottom w:w="20" w:type="dxa"/>
              <w:right w:w="20" w:type="dxa"/>
            </w:tcMar>
            <w:vAlign w:val="center"/>
          </w:tcPr>
          <w:p w14:paraId="2ECD767C" w14:textId="77777777" w:rsidR="00BB1165" w:rsidRPr="00747C04" w:rsidRDefault="00BB1165" w:rsidP="00B84FD4">
            <w:pPr>
              <w:pStyle w:val="movimento"/>
              <w:rPr>
                <w:color w:val="002060"/>
              </w:rPr>
            </w:pPr>
            <w:r w:rsidRPr="00747C04">
              <w:rPr>
                <w:color w:val="002060"/>
              </w:rPr>
              <w:t>ROCCHETTI RICCARDO</w:t>
            </w:r>
          </w:p>
        </w:tc>
        <w:tc>
          <w:tcPr>
            <w:tcW w:w="2200" w:type="dxa"/>
            <w:tcMar>
              <w:top w:w="20" w:type="dxa"/>
              <w:left w:w="20" w:type="dxa"/>
              <w:bottom w:w="20" w:type="dxa"/>
              <w:right w:w="20" w:type="dxa"/>
            </w:tcMar>
            <w:vAlign w:val="center"/>
          </w:tcPr>
          <w:p w14:paraId="1B47306A" w14:textId="77777777" w:rsidR="00BB1165" w:rsidRPr="00747C04" w:rsidRDefault="00BB1165" w:rsidP="00B84FD4">
            <w:pPr>
              <w:pStyle w:val="movimento2"/>
              <w:rPr>
                <w:color w:val="002060"/>
              </w:rPr>
            </w:pPr>
            <w:r w:rsidRPr="00747C04">
              <w:rPr>
                <w:color w:val="002060"/>
              </w:rPr>
              <w:t xml:space="preserve">(DINAMIS 1990) </w:t>
            </w:r>
          </w:p>
        </w:tc>
        <w:tc>
          <w:tcPr>
            <w:tcW w:w="800" w:type="dxa"/>
            <w:tcMar>
              <w:top w:w="20" w:type="dxa"/>
              <w:left w:w="20" w:type="dxa"/>
              <w:bottom w:w="20" w:type="dxa"/>
              <w:right w:w="20" w:type="dxa"/>
            </w:tcMar>
            <w:vAlign w:val="center"/>
          </w:tcPr>
          <w:p w14:paraId="15192349"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06B53A8" w14:textId="77777777" w:rsidR="00BB1165" w:rsidRPr="00747C04" w:rsidRDefault="00BB1165" w:rsidP="00B84FD4">
            <w:pPr>
              <w:pStyle w:val="movimento"/>
              <w:rPr>
                <w:color w:val="002060"/>
              </w:rPr>
            </w:pPr>
            <w:r w:rsidRPr="00747C04">
              <w:rPr>
                <w:color w:val="002060"/>
              </w:rPr>
              <w:t>MADAD SOUFIANE</w:t>
            </w:r>
          </w:p>
        </w:tc>
        <w:tc>
          <w:tcPr>
            <w:tcW w:w="2200" w:type="dxa"/>
            <w:tcMar>
              <w:top w:w="20" w:type="dxa"/>
              <w:left w:w="20" w:type="dxa"/>
              <w:bottom w:w="20" w:type="dxa"/>
              <w:right w:w="20" w:type="dxa"/>
            </w:tcMar>
            <w:vAlign w:val="center"/>
          </w:tcPr>
          <w:p w14:paraId="307506FC" w14:textId="77777777" w:rsidR="00BB1165" w:rsidRPr="00747C04" w:rsidRDefault="00BB1165" w:rsidP="00B84FD4">
            <w:pPr>
              <w:pStyle w:val="movimento2"/>
              <w:rPr>
                <w:color w:val="002060"/>
              </w:rPr>
            </w:pPr>
            <w:r w:rsidRPr="00747C04">
              <w:rPr>
                <w:color w:val="002060"/>
              </w:rPr>
              <w:t xml:space="preserve">(FFJ CALCIO A 5) </w:t>
            </w:r>
          </w:p>
        </w:tc>
      </w:tr>
      <w:tr w:rsidR="00BB1165" w:rsidRPr="00747C04" w14:paraId="216474DA" w14:textId="77777777" w:rsidTr="00BB1165">
        <w:trPr>
          <w:divId w:val="527259509"/>
        </w:trPr>
        <w:tc>
          <w:tcPr>
            <w:tcW w:w="2200" w:type="dxa"/>
            <w:tcMar>
              <w:top w:w="20" w:type="dxa"/>
              <w:left w:w="20" w:type="dxa"/>
              <w:bottom w:w="20" w:type="dxa"/>
              <w:right w:w="20" w:type="dxa"/>
            </w:tcMar>
            <w:vAlign w:val="center"/>
          </w:tcPr>
          <w:p w14:paraId="68539235" w14:textId="77777777" w:rsidR="00BB1165" w:rsidRPr="00747C04" w:rsidRDefault="00BB1165" w:rsidP="00B84FD4">
            <w:pPr>
              <w:pStyle w:val="movimento"/>
              <w:rPr>
                <w:color w:val="002060"/>
              </w:rPr>
            </w:pPr>
            <w:r w:rsidRPr="00747C04">
              <w:rPr>
                <w:color w:val="002060"/>
              </w:rPr>
              <w:t>PUCHIN MARIUS CRISTIAN</w:t>
            </w:r>
          </w:p>
        </w:tc>
        <w:tc>
          <w:tcPr>
            <w:tcW w:w="2200" w:type="dxa"/>
            <w:tcMar>
              <w:top w:w="20" w:type="dxa"/>
              <w:left w:w="20" w:type="dxa"/>
              <w:bottom w:w="20" w:type="dxa"/>
              <w:right w:w="20" w:type="dxa"/>
            </w:tcMar>
            <w:vAlign w:val="center"/>
          </w:tcPr>
          <w:p w14:paraId="691CFBDE" w14:textId="77777777" w:rsidR="00BB1165" w:rsidRPr="00747C04" w:rsidRDefault="00BB1165" w:rsidP="00B84FD4">
            <w:pPr>
              <w:pStyle w:val="movimento2"/>
              <w:rPr>
                <w:color w:val="002060"/>
              </w:rPr>
            </w:pPr>
            <w:r w:rsidRPr="00747C04">
              <w:rPr>
                <w:color w:val="002060"/>
              </w:rPr>
              <w:t xml:space="preserve">(FFJ CALCIO A 5) </w:t>
            </w:r>
          </w:p>
        </w:tc>
        <w:tc>
          <w:tcPr>
            <w:tcW w:w="800" w:type="dxa"/>
            <w:tcMar>
              <w:top w:w="20" w:type="dxa"/>
              <w:left w:w="20" w:type="dxa"/>
              <w:bottom w:w="20" w:type="dxa"/>
              <w:right w:w="20" w:type="dxa"/>
            </w:tcMar>
            <w:vAlign w:val="center"/>
          </w:tcPr>
          <w:p w14:paraId="17F7588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70B1313" w14:textId="77777777" w:rsidR="00BB1165" w:rsidRPr="00747C04" w:rsidRDefault="00BB1165" w:rsidP="00B84FD4">
            <w:pPr>
              <w:pStyle w:val="movimento"/>
              <w:rPr>
                <w:color w:val="002060"/>
              </w:rPr>
            </w:pPr>
            <w:r w:rsidRPr="00747C04">
              <w:rPr>
                <w:color w:val="002060"/>
              </w:rPr>
              <w:t>LOUAD MEHDI</w:t>
            </w:r>
          </w:p>
        </w:tc>
        <w:tc>
          <w:tcPr>
            <w:tcW w:w="2200" w:type="dxa"/>
            <w:tcMar>
              <w:top w:w="20" w:type="dxa"/>
              <w:left w:w="20" w:type="dxa"/>
              <w:bottom w:w="20" w:type="dxa"/>
              <w:right w:w="20" w:type="dxa"/>
            </w:tcMar>
            <w:vAlign w:val="center"/>
          </w:tcPr>
          <w:p w14:paraId="4EE77AF2" w14:textId="77777777" w:rsidR="00BB1165" w:rsidRPr="00747C04" w:rsidRDefault="00BB1165" w:rsidP="00B84FD4">
            <w:pPr>
              <w:pStyle w:val="movimento2"/>
              <w:rPr>
                <w:color w:val="002060"/>
              </w:rPr>
            </w:pPr>
            <w:r w:rsidRPr="00747C04">
              <w:rPr>
                <w:color w:val="002060"/>
              </w:rPr>
              <w:t xml:space="preserve">(L ALTRO SPORT CALCIO A 5) </w:t>
            </w:r>
          </w:p>
        </w:tc>
      </w:tr>
      <w:tr w:rsidR="00BB1165" w:rsidRPr="00747C04" w14:paraId="1639AC8B" w14:textId="77777777" w:rsidTr="00BB1165">
        <w:trPr>
          <w:divId w:val="527259509"/>
        </w:trPr>
        <w:tc>
          <w:tcPr>
            <w:tcW w:w="2200" w:type="dxa"/>
            <w:tcMar>
              <w:top w:w="20" w:type="dxa"/>
              <w:left w:w="20" w:type="dxa"/>
              <w:bottom w:w="20" w:type="dxa"/>
              <w:right w:w="20" w:type="dxa"/>
            </w:tcMar>
            <w:vAlign w:val="center"/>
          </w:tcPr>
          <w:p w14:paraId="25E387FE" w14:textId="77777777" w:rsidR="00BB1165" w:rsidRPr="00747C04" w:rsidRDefault="00BB1165" w:rsidP="00B84FD4">
            <w:pPr>
              <w:pStyle w:val="movimento"/>
              <w:rPr>
                <w:color w:val="002060"/>
              </w:rPr>
            </w:pPr>
            <w:r w:rsidRPr="00747C04">
              <w:rPr>
                <w:color w:val="002060"/>
              </w:rPr>
              <w:t>LUCARELLI MASSIMILIANO</w:t>
            </w:r>
          </w:p>
        </w:tc>
        <w:tc>
          <w:tcPr>
            <w:tcW w:w="2200" w:type="dxa"/>
            <w:tcMar>
              <w:top w:w="20" w:type="dxa"/>
              <w:left w:w="20" w:type="dxa"/>
              <w:bottom w:w="20" w:type="dxa"/>
              <w:right w:w="20" w:type="dxa"/>
            </w:tcMar>
            <w:vAlign w:val="center"/>
          </w:tcPr>
          <w:p w14:paraId="24E4E8FA" w14:textId="77777777" w:rsidR="00BB1165" w:rsidRPr="00747C04" w:rsidRDefault="00BB1165" w:rsidP="00B84FD4">
            <w:pPr>
              <w:pStyle w:val="movimento2"/>
              <w:rPr>
                <w:color w:val="002060"/>
              </w:rPr>
            </w:pPr>
            <w:r w:rsidRPr="00747C04">
              <w:rPr>
                <w:color w:val="002060"/>
              </w:rPr>
              <w:t xml:space="preserve">(POL.CAGLI SPORT ASSOCIATI) </w:t>
            </w:r>
          </w:p>
        </w:tc>
        <w:tc>
          <w:tcPr>
            <w:tcW w:w="800" w:type="dxa"/>
            <w:tcMar>
              <w:top w:w="20" w:type="dxa"/>
              <w:left w:w="20" w:type="dxa"/>
              <w:bottom w:w="20" w:type="dxa"/>
              <w:right w:w="20" w:type="dxa"/>
            </w:tcMar>
            <w:vAlign w:val="center"/>
          </w:tcPr>
          <w:p w14:paraId="7CCA8028"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FA3675A" w14:textId="77777777" w:rsidR="00BB1165" w:rsidRPr="00747C04" w:rsidRDefault="00BB1165" w:rsidP="00B84FD4">
            <w:pPr>
              <w:pStyle w:val="movimento"/>
              <w:rPr>
                <w:color w:val="002060"/>
              </w:rPr>
            </w:pPr>
            <w:r w:rsidRPr="00747C04">
              <w:rPr>
                <w:color w:val="002060"/>
              </w:rPr>
              <w:t>MARTINELLI DANIELE</w:t>
            </w:r>
          </w:p>
        </w:tc>
        <w:tc>
          <w:tcPr>
            <w:tcW w:w="2200" w:type="dxa"/>
            <w:tcMar>
              <w:top w:w="20" w:type="dxa"/>
              <w:left w:w="20" w:type="dxa"/>
              <w:bottom w:w="20" w:type="dxa"/>
              <w:right w:w="20" w:type="dxa"/>
            </w:tcMar>
            <w:vAlign w:val="center"/>
          </w:tcPr>
          <w:p w14:paraId="3AC0EC65" w14:textId="77777777" w:rsidR="00BB1165" w:rsidRPr="00747C04" w:rsidRDefault="00BB1165" w:rsidP="00B84FD4">
            <w:pPr>
              <w:pStyle w:val="movimento2"/>
              <w:rPr>
                <w:color w:val="002060"/>
              </w:rPr>
            </w:pPr>
            <w:r w:rsidRPr="00747C04">
              <w:rPr>
                <w:color w:val="002060"/>
              </w:rPr>
              <w:t xml:space="preserve">(POL.CAGLI SPORT ASSOCIATI) </w:t>
            </w:r>
          </w:p>
        </w:tc>
      </w:tr>
      <w:tr w:rsidR="00BB1165" w:rsidRPr="00747C04" w14:paraId="0F1474F8" w14:textId="77777777" w:rsidTr="00BB1165">
        <w:trPr>
          <w:divId w:val="527259509"/>
        </w:trPr>
        <w:tc>
          <w:tcPr>
            <w:tcW w:w="2200" w:type="dxa"/>
            <w:tcMar>
              <w:top w:w="20" w:type="dxa"/>
              <w:left w:w="20" w:type="dxa"/>
              <w:bottom w:w="20" w:type="dxa"/>
              <w:right w:w="20" w:type="dxa"/>
            </w:tcMar>
            <w:vAlign w:val="center"/>
          </w:tcPr>
          <w:p w14:paraId="3D9D1FC5" w14:textId="77777777" w:rsidR="00BB1165" w:rsidRPr="00747C04" w:rsidRDefault="00BB1165" w:rsidP="00B84FD4">
            <w:pPr>
              <w:pStyle w:val="movimento"/>
              <w:rPr>
                <w:color w:val="002060"/>
              </w:rPr>
            </w:pPr>
            <w:r w:rsidRPr="00747C04">
              <w:rPr>
                <w:color w:val="002060"/>
              </w:rPr>
              <w:t>FRATINI ALESSANDRO</w:t>
            </w:r>
          </w:p>
        </w:tc>
        <w:tc>
          <w:tcPr>
            <w:tcW w:w="2200" w:type="dxa"/>
            <w:tcMar>
              <w:top w:w="20" w:type="dxa"/>
              <w:left w:w="20" w:type="dxa"/>
              <w:bottom w:w="20" w:type="dxa"/>
              <w:right w:w="20" w:type="dxa"/>
            </w:tcMar>
            <w:vAlign w:val="center"/>
          </w:tcPr>
          <w:p w14:paraId="4FD8A926" w14:textId="77777777" w:rsidR="00BB1165" w:rsidRPr="00747C04" w:rsidRDefault="00BB1165" w:rsidP="00B84FD4">
            <w:pPr>
              <w:pStyle w:val="movimento2"/>
              <w:rPr>
                <w:color w:val="002060"/>
              </w:rPr>
            </w:pPr>
            <w:r w:rsidRPr="00747C04">
              <w:rPr>
                <w:color w:val="002060"/>
              </w:rPr>
              <w:t xml:space="preserve">(TAVERNELLE) </w:t>
            </w:r>
          </w:p>
        </w:tc>
        <w:tc>
          <w:tcPr>
            <w:tcW w:w="800" w:type="dxa"/>
            <w:tcMar>
              <w:top w:w="20" w:type="dxa"/>
              <w:left w:w="20" w:type="dxa"/>
              <w:bottom w:w="20" w:type="dxa"/>
              <w:right w:w="20" w:type="dxa"/>
            </w:tcMar>
            <w:vAlign w:val="center"/>
          </w:tcPr>
          <w:p w14:paraId="45DDF5D0"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6F2C12B0" w14:textId="77777777" w:rsidR="00BB1165" w:rsidRPr="00747C04" w:rsidRDefault="00BB1165" w:rsidP="00B84FD4">
            <w:pPr>
              <w:pStyle w:val="movimento"/>
              <w:rPr>
                <w:color w:val="002060"/>
              </w:rPr>
            </w:pPr>
            <w:r w:rsidRPr="00747C04">
              <w:rPr>
                <w:color w:val="002060"/>
              </w:rPr>
              <w:t>GIOVANELLI MATTEO</w:t>
            </w:r>
          </w:p>
        </w:tc>
        <w:tc>
          <w:tcPr>
            <w:tcW w:w="2200" w:type="dxa"/>
            <w:tcMar>
              <w:top w:w="20" w:type="dxa"/>
              <w:left w:w="20" w:type="dxa"/>
              <w:bottom w:w="20" w:type="dxa"/>
              <w:right w:w="20" w:type="dxa"/>
            </w:tcMar>
            <w:vAlign w:val="center"/>
          </w:tcPr>
          <w:p w14:paraId="08D5D9E2" w14:textId="77777777" w:rsidR="00BB1165" w:rsidRPr="00747C04" w:rsidRDefault="00BB1165" w:rsidP="00B84FD4">
            <w:pPr>
              <w:pStyle w:val="movimento2"/>
              <w:rPr>
                <w:color w:val="002060"/>
              </w:rPr>
            </w:pPr>
            <w:r w:rsidRPr="00747C04">
              <w:rPr>
                <w:color w:val="002060"/>
              </w:rPr>
              <w:t xml:space="preserve">(TAVERNELLE) </w:t>
            </w:r>
          </w:p>
        </w:tc>
      </w:tr>
    </w:tbl>
    <w:p w14:paraId="1ED7F49C" w14:textId="77777777" w:rsidR="00BB1165" w:rsidRPr="00747C04" w:rsidRDefault="00BB1165" w:rsidP="00BB1165">
      <w:pPr>
        <w:pStyle w:val="breakline"/>
        <w:divId w:val="527259509"/>
        <w:rPr>
          <w:color w:val="002060"/>
        </w:rPr>
      </w:pPr>
    </w:p>
    <w:p w14:paraId="5DCFC615"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F.to IL GIUDICE SPORTIVO</w:t>
      </w:r>
    </w:p>
    <w:p w14:paraId="06EF036D"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 xml:space="preserve"> </w:t>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 xml:space="preserve">   </w:t>
      </w:r>
      <w:r w:rsidRPr="00747C04">
        <w:rPr>
          <w:rFonts w:ascii="Arial" w:hAnsi="Arial" w:cs="Arial"/>
          <w:noProof/>
          <w:color w:val="002060"/>
          <w:lang w:eastAsia="it-IT"/>
        </w:rPr>
        <w:tab/>
        <w:t xml:space="preserve">       Claudio Romagnoli</w:t>
      </w:r>
    </w:p>
    <w:p w14:paraId="1A632060" w14:textId="77777777" w:rsidR="00BB1165" w:rsidRPr="00747C04" w:rsidRDefault="00BB1165" w:rsidP="00BB1165">
      <w:pPr>
        <w:pStyle w:val="breakline"/>
        <w:divId w:val="527259509"/>
        <w:rPr>
          <w:color w:val="002060"/>
        </w:rPr>
      </w:pPr>
    </w:p>
    <w:p w14:paraId="67DDCA0E" w14:textId="77777777" w:rsidR="00BB1165" w:rsidRPr="00747C04" w:rsidRDefault="00BB1165" w:rsidP="00BB1165">
      <w:pPr>
        <w:pStyle w:val="TITOLOPRINC"/>
        <w:divId w:val="527259509"/>
        <w:rPr>
          <w:color w:val="002060"/>
        </w:rPr>
      </w:pPr>
      <w:r w:rsidRPr="00747C04">
        <w:rPr>
          <w:color w:val="002060"/>
        </w:rPr>
        <w:lastRenderedPageBreak/>
        <w:t>CLASSIFICA</w:t>
      </w:r>
    </w:p>
    <w:p w14:paraId="429D6A5B" w14:textId="77777777" w:rsidR="00BB1165" w:rsidRPr="00747C04" w:rsidRDefault="00BB1165" w:rsidP="00BB1165">
      <w:pPr>
        <w:pStyle w:val="breakline"/>
        <w:divId w:val="527259509"/>
        <w:rPr>
          <w:color w:val="002060"/>
        </w:rPr>
      </w:pPr>
    </w:p>
    <w:p w14:paraId="2C05F4C9" w14:textId="77777777" w:rsidR="00BB1165" w:rsidRPr="00747C04" w:rsidRDefault="00BB1165" w:rsidP="00BB1165">
      <w:pPr>
        <w:pStyle w:val="breakline"/>
        <w:divId w:val="527259509"/>
        <w:rPr>
          <w:color w:val="002060"/>
        </w:rPr>
      </w:pPr>
    </w:p>
    <w:p w14:paraId="7B8C80AF" w14:textId="77777777" w:rsidR="00BB1165" w:rsidRPr="00747C04" w:rsidRDefault="00BB1165" w:rsidP="00BB1165">
      <w:pPr>
        <w:pStyle w:val="SOTTOTITOLOCAMPIONATO1"/>
        <w:divId w:val="527259509"/>
        <w:rPr>
          <w:color w:val="002060"/>
        </w:rPr>
      </w:pPr>
      <w:r w:rsidRPr="00747C0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1BE63CCF"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31A638"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C29ADF"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BC1F66"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0D6358"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A91843"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148E65"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A77A2D"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07071C"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A89330"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23865C" w14:textId="77777777" w:rsidR="00BB1165" w:rsidRPr="00747C04" w:rsidRDefault="00BB1165" w:rsidP="00B84FD4">
            <w:pPr>
              <w:pStyle w:val="HEADERTABELLA"/>
              <w:rPr>
                <w:color w:val="002060"/>
              </w:rPr>
            </w:pPr>
            <w:r w:rsidRPr="00747C04">
              <w:rPr>
                <w:color w:val="002060"/>
              </w:rPr>
              <w:t>PE</w:t>
            </w:r>
          </w:p>
        </w:tc>
      </w:tr>
      <w:tr w:rsidR="00BB1165" w:rsidRPr="00747C04" w14:paraId="5B2FE3BA"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AB78C51" w14:textId="77777777" w:rsidR="00BB1165" w:rsidRPr="00747C04" w:rsidRDefault="00BB1165" w:rsidP="00B84FD4">
            <w:pPr>
              <w:pStyle w:val="ROWTABELLA"/>
              <w:rPr>
                <w:color w:val="002060"/>
              </w:rPr>
            </w:pPr>
            <w:r w:rsidRPr="00747C04">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8EE555" w14:textId="77777777" w:rsidR="00BB1165" w:rsidRPr="00747C04" w:rsidRDefault="00BB1165" w:rsidP="00B84FD4">
            <w:pPr>
              <w:pStyle w:val="ROWTABELLA"/>
              <w:jc w:val="center"/>
              <w:rPr>
                <w:color w:val="002060"/>
              </w:rPr>
            </w:pPr>
            <w:r w:rsidRPr="00747C0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00A28D"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68EFAA"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BF0AB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B3D5D"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DF0AD" w14:textId="77777777" w:rsidR="00BB1165" w:rsidRPr="00747C04" w:rsidRDefault="00BB1165" w:rsidP="00B84FD4">
            <w:pPr>
              <w:pStyle w:val="ROWTABELLA"/>
              <w:jc w:val="center"/>
              <w:rPr>
                <w:color w:val="002060"/>
              </w:rPr>
            </w:pPr>
            <w:r w:rsidRPr="00747C04">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6F929"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D16B58" w14:textId="77777777" w:rsidR="00BB1165" w:rsidRPr="00747C04" w:rsidRDefault="00BB1165" w:rsidP="00B84FD4">
            <w:pPr>
              <w:pStyle w:val="ROWTABELLA"/>
              <w:jc w:val="center"/>
              <w:rPr>
                <w:color w:val="002060"/>
              </w:rPr>
            </w:pPr>
            <w:r w:rsidRPr="00747C0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0FD374" w14:textId="77777777" w:rsidR="00BB1165" w:rsidRPr="00747C04" w:rsidRDefault="00BB1165" w:rsidP="00B84FD4">
            <w:pPr>
              <w:pStyle w:val="ROWTABELLA"/>
              <w:jc w:val="center"/>
              <w:rPr>
                <w:color w:val="002060"/>
              </w:rPr>
            </w:pPr>
            <w:r w:rsidRPr="00747C04">
              <w:rPr>
                <w:color w:val="002060"/>
              </w:rPr>
              <w:t>0</w:t>
            </w:r>
          </w:p>
        </w:tc>
      </w:tr>
      <w:tr w:rsidR="00BB1165" w:rsidRPr="00747C04" w14:paraId="3FC17F6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404790" w14:textId="77777777" w:rsidR="00BB1165" w:rsidRPr="00747C04" w:rsidRDefault="00BB1165" w:rsidP="00B84FD4">
            <w:pPr>
              <w:pStyle w:val="ROWTABELLA"/>
              <w:rPr>
                <w:color w:val="002060"/>
              </w:rPr>
            </w:pPr>
            <w:r w:rsidRPr="00747C04">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0635DB"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4CE489"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8044D"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FA0871"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2AFD7"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C0AE50" w14:textId="77777777" w:rsidR="00BB1165" w:rsidRPr="00747C04" w:rsidRDefault="00BB1165" w:rsidP="00B84FD4">
            <w:pPr>
              <w:pStyle w:val="ROWTABELLA"/>
              <w:jc w:val="center"/>
              <w:rPr>
                <w:color w:val="002060"/>
              </w:rPr>
            </w:pPr>
            <w:r w:rsidRPr="00747C04">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BF96C"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CC6D36" w14:textId="77777777" w:rsidR="00BB1165" w:rsidRPr="00747C04" w:rsidRDefault="00BB1165" w:rsidP="00B84FD4">
            <w:pPr>
              <w:pStyle w:val="ROWTABELLA"/>
              <w:jc w:val="center"/>
              <w:rPr>
                <w:color w:val="002060"/>
              </w:rPr>
            </w:pPr>
            <w:r w:rsidRPr="00747C04">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86ADAC" w14:textId="77777777" w:rsidR="00BB1165" w:rsidRPr="00747C04" w:rsidRDefault="00BB1165" w:rsidP="00B84FD4">
            <w:pPr>
              <w:pStyle w:val="ROWTABELLA"/>
              <w:jc w:val="center"/>
              <w:rPr>
                <w:color w:val="002060"/>
              </w:rPr>
            </w:pPr>
            <w:r w:rsidRPr="00747C04">
              <w:rPr>
                <w:color w:val="002060"/>
              </w:rPr>
              <w:t>0</w:t>
            </w:r>
          </w:p>
        </w:tc>
      </w:tr>
      <w:tr w:rsidR="00BB1165" w:rsidRPr="00747C04" w14:paraId="7B681BA3"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410C58" w14:textId="77777777" w:rsidR="00BB1165" w:rsidRPr="00747C04" w:rsidRDefault="00BB1165" w:rsidP="00B84FD4">
            <w:pPr>
              <w:pStyle w:val="ROWTABELLA"/>
              <w:rPr>
                <w:color w:val="002060"/>
              </w:rPr>
            </w:pPr>
            <w:r w:rsidRPr="00747C04">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839730"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4BD2CC"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E2A517"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43A0C"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3BE45"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F723BA" w14:textId="77777777" w:rsidR="00BB1165" w:rsidRPr="00747C04" w:rsidRDefault="00BB1165" w:rsidP="00B84FD4">
            <w:pPr>
              <w:pStyle w:val="ROWTABELLA"/>
              <w:jc w:val="center"/>
              <w:rPr>
                <w:color w:val="002060"/>
              </w:rPr>
            </w:pPr>
            <w:r w:rsidRPr="00747C04">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2550F"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260D06" w14:textId="77777777" w:rsidR="00BB1165" w:rsidRPr="00747C04" w:rsidRDefault="00BB1165" w:rsidP="00B84FD4">
            <w:pPr>
              <w:pStyle w:val="ROWTABELLA"/>
              <w:jc w:val="center"/>
              <w:rPr>
                <w:color w:val="002060"/>
              </w:rPr>
            </w:pPr>
            <w:r w:rsidRPr="00747C04">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CE5A3A" w14:textId="77777777" w:rsidR="00BB1165" w:rsidRPr="00747C04" w:rsidRDefault="00BB1165" w:rsidP="00B84FD4">
            <w:pPr>
              <w:pStyle w:val="ROWTABELLA"/>
              <w:jc w:val="center"/>
              <w:rPr>
                <w:color w:val="002060"/>
              </w:rPr>
            </w:pPr>
            <w:r w:rsidRPr="00747C04">
              <w:rPr>
                <w:color w:val="002060"/>
              </w:rPr>
              <w:t>0</w:t>
            </w:r>
          </w:p>
        </w:tc>
      </w:tr>
      <w:tr w:rsidR="00BB1165" w:rsidRPr="00747C04" w14:paraId="0BD34609"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3F941BC" w14:textId="77777777" w:rsidR="00BB1165" w:rsidRPr="00747C04" w:rsidRDefault="00BB1165" w:rsidP="00B84FD4">
            <w:pPr>
              <w:pStyle w:val="ROWTABELLA"/>
              <w:rPr>
                <w:color w:val="002060"/>
              </w:rPr>
            </w:pPr>
            <w:r w:rsidRPr="00747C04">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BBD82"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219DE"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271405"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37CA66"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C88F1"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FE4FE1" w14:textId="77777777" w:rsidR="00BB1165" w:rsidRPr="00747C04" w:rsidRDefault="00BB1165" w:rsidP="00B84FD4">
            <w:pPr>
              <w:pStyle w:val="ROWTABELLA"/>
              <w:jc w:val="center"/>
              <w:rPr>
                <w:color w:val="002060"/>
              </w:rPr>
            </w:pPr>
            <w:r w:rsidRPr="00747C04">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B4BC6"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6A705" w14:textId="77777777" w:rsidR="00BB1165" w:rsidRPr="00747C04" w:rsidRDefault="00BB1165" w:rsidP="00B84FD4">
            <w:pPr>
              <w:pStyle w:val="ROWTABELLA"/>
              <w:jc w:val="center"/>
              <w:rPr>
                <w:color w:val="002060"/>
              </w:rPr>
            </w:pPr>
            <w:r w:rsidRPr="00747C04">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625E94" w14:textId="77777777" w:rsidR="00BB1165" w:rsidRPr="00747C04" w:rsidRDefault="00BB1165" w:rsidP="00B84FD4">
            <w:pPr>
              <w:pStyle w:val="ROWTABELLA"/>
              <w:jc w:val="center"/>
              <w:rPr>
                <w:color w:val="002060"/>
              </w:rPr>
            </w:pPr>
            <w:r w:rsidRPr="00747C04">
              <w:rPr>
                <w:color w:val="002060"/>
              </w:rPr>
              <w:t>0</w:t>
            </w:r>
          </w:p>
        </w:tc>
      </w:tr>
      <w:tr w:rsidR="00BB1165" w:rsidRPr="00747C04" w14:paraId="6C273B4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327AD2" w14:textId="77777777" w:rsidR="00BB1165" w:rsidRPr="00747C04" w:rsidRDefault="00BB1165" w:rsidP="00B84FD4">
            <w:pPr>
              <w:pStyle w:val="ROWTABELLA"/>
              <w:rPr>
                <w:color w:val="002060"/>
              </w:rPr>
            </w:pPr>
            <w:r w:rsidRPr="00747C04">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9EA2EF"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DD59BB"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82989"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E4C00"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E69708"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3CF1A2" w14:textId="77777777" w:rsidR="00BB1165" w:rsidRPr="00747C04" w:rsidRDefault="00BB1165" w:rsidP="00B84FD4">
            <w:pPr>
              <w:pStyle w:val="ROWTABELLA"/>
              <w:jc w:val="center"/>
              <w:rPr>
                <w:color w:val="002060"/>
              </w:rPr>
            </w:pPr>
            <w:r w:rsidRPr="00747C04">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0ECAFD" w14:textId="77777777" w:rsidR="00BB1165" w:rsidRPr="00747C04" w:rsidRDefault="00BB1165" w:rsidP="00B84FD4">
            <w:pPr>
              <w:pStyle w:val="ROWTABELLA"/>
              <w:jc w:val="center"/>
              <w:rPr>
                <w:color w:val="002060"/>
              </w:rPr>
            </w:pPr>
            <w:r w:rsidRPr="00747C0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E1E8D"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714D6" w14:textId="77777777" w:rsidR="00BB1165" w:rsidRPr="00747C04" w:rsidRDefault="00BB1165" w:rsidP="00B84FD4">
            <w:pPr>
              <w:pStyle w:val="ROWTABELLA"/>
              <w:jc w:val="center"/>
              <w:rPr>
                <w:color w:val="002060"/>
              </w:rPr>
            </w:pPr>
            <w:r w:rsidRPr="00747C04">
              <w:rPr>
                <w:color w:val="002060"/>
              </w:rPr>
              <w:t>0</w:t>
            </w:r>
          </w:p>
        </w:tc>
      </w:tr>
      <w:tr w:rsidR="00BB1165" w:rsidRPr="00747C04" w14:paraId="69099954"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19A4A0" w14:textId="77777777" w:rsidR="00BB1165" w:rsidRPr="00747C04" w:rsidRDefault="00BB1165" w:rsidP="00B84FD4">
            <w:pPr>
              <w:pStyle w:val="ROWTABELLA"/>
              <w:rPr>
                <w:color w:val="002060"/>
              </w:rPr>
            </w:pPr>
            <w:r w:rsidRPr="00747C04">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CD70F5"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7330E2"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272BB0"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3D3C2"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9F84A2"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AFF572"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7F1E6"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B7FC71"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5C4681" w14:textId="77777777" w:rsidR="00BB1165" w:rsidRPr="00747C04" w:rsidRDefault="00BB1165" w:rsidP="00B84FD4">
            <w:pPr>
              <w:pStyle w:val="ROWTABELLA"/>
              <w:jc w:val="center"/>
              <w:rPr>
                <w:color w:val="002060"/>
              </w:rPr>
            </w:pPr>
            <w:r w:rsidRPr="00747C04">
              <w:rPr>
                <w:color w:val="002060"/>
              </w:rPr>
              <w:t>0</w:t>
            </w:r>
          </w:p>
        </w:tc>
      </w:tr>
      <w:tr w:rsidR="00BB1165" w:rsidRPr="00747C04" w14:paraId="5E40210D"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4C1CE2" w14:textId="77777777" w:rsidR="00BB1165" w:rsidRPr="00747C04" w:rsidRDefault="00BB1165" w:rsidP="00B84FD4">
            <w:pPr>
              <w:pStyle w:val="ROWTABELLA"/>
              <w:rPr>
                <w:color w:val="002060"/>
              </w:rPr>
            </w:pPr>
            <w:r w:rsidRPr="00747C04">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FCDD1F"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BBD1FD"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73CE1E"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754BA"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3A38C3"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A07ED5" w14:textId="77777777" w:rsidR="00BB1165" w:rsidRPr="00747C04" w:rsidRDefault="00BB1165" w:rsidP="00B84FD4">
            <w:pPr>
              <w:pStyle w:val="ROWTABELLA"/>
              <w:jc w:val="center"/>
              <w:rPr>
                <w:color w:val="002060"/>
              </w:rPr>
            </w:pPr>
            <w:r w:rsidRPr="00747C04">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2EA419"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A0A27"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446769" w14:textId="77777777" w:rsidR="00BB1165" w:rsidRPr="00747C04" w:rsidRDefault="00BB1165" w:rsidP="00B84FD4">
            <w:pPr>
              <w:pStyle w:val="ROWTABELLA"/>
              <w:jc w:val="center"/>
              <w:rPr>
                <w:color w:val="002060"/>
              </w:rPr>
            </w:pPr>
            <w:r w:rsidRPr="00747C04">
              <w:rPr>
                <w:color w:val="002060"/>
              </w:rPr>
              <w:t>0</w:t>
            </w:r>
          </w:p>
        </w:tc>
      </w:tr>
      <w:tr w:rsidR="00BB1165" w:rsidRPr="00747C04" w14:paraId="3864DF90"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D40DDDE" w14:textId="77777777" w:rsidR="00BB1165" w:rsidRPr="00747C04" w:rsidRDefault="00BB1165" w:rsidP="00B84FD4">
            <w:pPr>
              <w:pStyle w:val="ROWTABELLA"/>
              <w:rPr>
                <w:color w:val="002060"/>
              </w:rPr>
            </w:pPr>
            <w:r w:rsidRPr="00747C04">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C67F1"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7C374E"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2925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95CA42"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7D22F6"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3212B" w14:textId="77777777" w:rsidR="00BB1165" w:rsidRPr="00747C04" w:rsidRDefault="00BB1165" w:rsidP="00B84FD4">
            <w:pPr>
              <w:pStyle w:val="ROWTABELLA"/>
              <w:jc w:val="center"/>
              <w:rPr>
                <w:color w:val="002060"/>
              </w:rPr>
            </w:pPr>
            <w:r w:rsidRPr="00747C0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0C3461"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424B34"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4BB4D4" w14:textId="77777777" w:rsidR="00BB1165" w:rsidRPr="00747C04" w:rsidRDefault="00BB1165" w:rsidP="00B84FD4">
            <w:pPr>
              <w:pStyle w:val="ROWTABELLA"/>
              <w:jc w:val="center"/>
              <w:rPr>
                <w:color w:val="002060"/>
              </w:rPr>
            </w:pPr>
            <w:r w:rsidRPr="00747C04">
              <w:rPr>
                <w:color w:val="002060"/>
              </w:rPr>
              <w:t>0</w:t>
            </w:r>
          </w:p>
        </w:tc>
      </w:tr>
      <w:tr w:rsidR="00BB1165" w:rsidRPr="00747C04" w14:paraId="0022B47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E17A25" w14:textId="77777777" w:rsidR="00BB1165" w:rsidRPr="00747C04" w:rsidRDefault="00BB1165" w:rsidP="00B84FD4">
            <w:pPr>
              <w:pStyle w:val="ROWTABELLA"/>
              <w:rPr>
                <w:color w:val="002060"/>
              </w:rPr>
            </w:pPr>
            <w:r w:rsidRPr="00747C04">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17A752"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7AD25F"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581B1"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AD54D2"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9BB6F5"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C6B777"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78F745" w14:textId="77777777" w:rsidR="00BB1165" w:rsidRPr="00747C04" w:rsidRDefault="00BB1165" w:rsidP="00B84FD4">
            <w:pPr>
              <w:pStyle w:val="ROWTABELLA"/>
              <w:jc w:val="center"/>
              <w:rPr>
                <w:color w:val="002060"/>
              </w:rPr>
            </w:pPr>
            <w:r w:rsidRPr="00747C04">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2DDE5"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F76D24" w14:textId="77777777" w:rsidR="00BB1165" w:rsidRPr="00747C04" w:rsidRDefault="00BB1165" w:rsidP="00B84FD4">
            <w:pPr>
              <w:pStyle w:val="ROWTABELLA"/>
              <w:jc w:val="center"/>
              <w:rPr>
                <w:color w:val="002060"/>
              </w:rPr>
            </w:pPr>
            <w:r w:rsidRPr="00747C04">
              <w:rPr>
                <w:color w:val="002060"/>
              </w:rPr>
              <w:t>0</w:t>
            </w:r>
          </w:p>
        </w:tc>
      </w:tr>
      <w:tr w:rsidR="00BB1165" w:rsidRPr="00747C04" w14:paraId="29398E38"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E728137" w14:textId="77777777" w:rsidR="00BB1165" w:rsidRPr="00747C04" w:rsidRDefault="00BB1165" w:rsidP="00B84FD4">
            <w:pPr>
              <w:pStyle w:val="ROWTABELLA"/>
              <w:rPr>
                <w:color w:val="002060"/>
              </w:rPr>
            </w:pPr>
            <w:r w:rsidRPr="00747C04">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3ED1B"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3BE9AA"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801C2F"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C639F9"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AAEBE1"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822A1" w14:textId="77777777" w:rsidR="00BB1165" w:rsidRPr="00747C04" w:rsidRDefault="00BB1165" w:rsidP="00B84FD4">
            <w:pPr>
              <w:pStyle w:val="ROWTABELLA"/>
              <w:jc w:val="center"/>
              <w:rPr>
                <w:color w:val="002060"/>
              </w:rPr>
            </w:pPr>
            <w:r w:rsidRPr="00747C04">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C55920" w14:textId="77777777" w:rsidR="00BB1165" w:rsidRPr="00747C04" w:rsidRDefault="00BB1165" w:rsidP="00B84FD4">
            <w:pPr>
              <w:pStyle w:val="ROWTABELLA"/>
              <w:jc w:val="center"/>
              <w:rPr>
                <w:color w:val="002060"/>
              </w:rPr>
            </w:pPr>
            <w:r w:rsidRPr="00747C04">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F8E3EA"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4C3FD5" w14:textId="77777777" w:rsidR="00BB1165" w:rsidRPr="00747C04" w:rsidRDefault="00BB1165" w:rsidP="00B84FD4">
            <w:pPr>
              <w:pStyle w:val="ROWTABELLA"/>
              <w:jc w:val="center"/>
              <w:rPr>
                <w:color w:val="002060"/>
              </w:rPr>
            </w:pPr>
            <w:r w:rsidRPr="00747C04">
              <w:rPr>
                <w:color w:val="002060"/>
              </w:rPr>
              <w:t>0</w:t>
            </w:r>
          </w:p>
        </w:tc>
      </w:tr>
      <w:tr w:rsidR="00BB1165" w:rsidRPr="00747C04" w14:paraId="0864D25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11CAE5" w14:textId="77777777" w:rsidR="00BB1165" w:rsidRPr="00747C04" w:rsidRDefault="00BB1165" w:rsidP="00B84FD4">
            <w:pPr>
              <w:pStyle w:val="ROWTABELLA"/>
              <w:rPr>
                <w:color w:val="002060"/>
              </w:rPr>
            </w:pPr>
            <w:r w:rsidRPr="00747C04">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170C8"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708E55"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13F60"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92050"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9801E"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4DDAE"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953CC" w14:textId="77777777" w:rsidR="00BB1165" w:rsidRPr="00747C04" w:rsidRDefault="00BB1165" w:rsidP="00B84FD4">
            <w:pPr>
              <w:pStyle w:val="ROWTABELLA"/>
              <w:jc w:val="center"/>
              <w:rPr>
                <w:color w:val="002060"/>
              </w:rPr>
            </w:pPr>
            <w:r w:rsidRPr="00747C04">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A08F0D" w14:textId="77777777" w:rsidR="00BB1165" w:rsidRPr="00747C04" w:rsidRDefault="00BB1165" w:rsidP="00B84FD4">
            <w:pPr>
              <w:pStyle w:val="ROWTABELLA"/>
              <w:jc w:val="center"/>
              <w:rPr>
                <w:color w:val="002060"/>
              </w:rPr>
            </w:pPr>
            <w:r w:rsidRPr="00747C04">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9CCCAD" w14:textId="77777777" w:rsidR="00BB1165" w:rsidRPr="00747C04" w:rsidRDefault="00BB1165" w:rsidP="00B84FD4">
            <w:pPr>
              <w:pStyle w:val="ROWTABELLA"/>
              <w:jc w:val="center"/>
              <w:rPr>
                <w:color w:val="002060"/>
              </w:rPr>
            </w:pPr>
            <w:r w:rsidRPr="00747C04">
              <w:rPr>
                <w:color w:val="002060"/>
              </w:rPr>
              <w:t>0</w:t>
            </w:r>
          </w:p>
        </w:tc>
      </w:tr>
      <w:tr w:rsidR="00BB1165" w:rsidRPr="00747C04" w14:paraId="0E69E7A1"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EE6A7CE" w14:textId="77777777" w:rsidR="00BB1165" w:rsidRPr="00747C04" w:rsidRDefault="00BB1165" w:rsidP="00B84FD4">
            <w:pPr>
              <w:pStyle w:val="ROWTABELLA"/>
              <w:rPr>
                <w:color w:val="002060"/>
              </w:rPr>
            </w:pPr>
            <w:r w:rsidRPr="00747C04">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04CE6"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52DCD6"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EEC9F2"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C61856"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A089C3"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D1D49B"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D62530" w14:textId="77777777" w:rsidR="00BB1165" w:rsidRPr="00747C04" w:rsidRDefault="00BB1165" w:rsidP="00B84FD4">
            <w:pPr>
              <w:pStyle w:val="ROWTABELLA"/>
              <w:jc w:val="center"/>
              <w:rPr>
                <w:color w:val="002060"/>
              </w:rPr>
            </w:pPr>
            <w:r w:rsidRPr="00747C04">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D64FA" w14:textId="77777777" w:rsidR="00BB1165" w:rsidRPr="00747C04" w:rsidRDefault="00BB1165" w:rsidP="00B84FD4">
            <w:pPr>
              <w:pStyle w:val="ROWTABELLA"/>
              <w:jc w:val="center"/>
              <w:rPr>
                <w:color w:val="002060"/>
              </w:rPr>
            </w:pPr>
            <w:r w:rsidRPr="00747C04">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F789B0" w14:textId="77777777" w:rsidR="00BB1165" w:rsidRPr="00747C04" w:rsidRDefault="00BB1165" w:rsidP="00B84FD4">
            <w:pPr>
              <w:pStyle w:val="ROWTABELLA"/>
              <w:jc w:val="center"/>
              <w:rPr>
                <w:color w:val="002060"/>
              </w:rPr>
            </w:pPr>
            <w:r w:rsidRPr="00747C04">
              <w:rPr>
                <w:color w:val="002060"/>
              </w:rPr>
              <w:t>0</w:t>
            </w:r>
          </w:p>
        </w:tc>
      </w:tr>
      <w:tr w:rsidR="00BB1165" w:rsidRPr="00747C04" w14:paraId="741CD6F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E7B1EE" w14:textId="77777777" w:rsidR="00BB1165" w:rsidRPr="00747C04" w:rsidRDefault="00BB1165" w:rsidP="00B84FD4">
            <w:pPr>
              <w:pStyle w:val="ROWTABELLA"/>
              <w:rPr>
                <w:color w:val="002060"/>
              </w:rPr>
            </w:pPr>
            <w:r w:rsidRPr="00747C04">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A1B1E8"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32DED5"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B6B24"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6A3525"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85AA08"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D8A35C"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FFF1F1" w14:textId="77777777" w:rsidR="00BB1165" w:rsidRPr="00747C04" w:rsidRDefault="00BB1165" w:rsidP="00B84FD4">
            <w:pPr>
              <w:pStyle w:val="ROWTABELLA"/>
              <w:jc w:val="center"/>
              <w:rPr>
                <w:color w:val="002060"/>
              </w:rPr>
            </w:pPr>
            <w:r w:rsidRPr="00747C04">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F16525" w14:textId="77777777" w:rsidR="00BB1165" w:rsidRPr="00747C04" w:rsidRDefault="00BB1165" w:rsidP="00B84FD4">
            <w:pPr>
              <w:pStyle w:val="ROWTABELLA"/>
              <w:jc w:val="center"/>
              <w:rPr>
                <w:color w:val="002060"/>
              </w:rPr>
            </w:pPr>
            <w:r w:rsidRPr="00747C04">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C217EE" w14:textId="77777777" w:rsidR="00BB1165" w:rsidRPr="00747C04" w:rsidRDefault="00BB1165" w:rsidP="00B84FD4">
            <w:pPr>
              <w:pStyle w:val="ROWTABELLA"/>
              <w:jc w:val="center"/>
              <w:rPr>
                <w:color w:val="002060"/>
              </w:rPr>
            </w:pPr>
            <w:r w:rsidRPr="00747C04">
              <w:rPr>
                <w:color w:val="002060"/>
              </w:rPr>
              <w:t>0</w:t>
            </w:r>
          </w:p>
        </w:tc>
      </w:tr>
      <w:tr w:rsidR="00BB1165" w:rsidRPr="00747C04" w14:paraId="69228573"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1704D01" w14:textId="77777777" w:rsidR="00BB1165" w:rsidRPr="00747C04" w:rsidRDefault="00BB1165" w:rsidP="00B84FD4">
            <w:pPr>
              <w:pStyle w:val="ROWTABELLA"/>
              <w:rPr>
                <w:color w:val="002060"/>
              </w:rPr>
            </w:pPr>
            <w:r w:rsidRPr="00747C04">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46CF8B"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94D977"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679F7E"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5E88E2"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B5ECFC"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518A2C"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2E5F86" w14:textId="77777777" w:rsidR="00BB1165" w:rsidRPr="00747C04" w:rsidRDefault="00BB1165" w:rsidP="00B84FD4">
            <w:pPr>
              <w:pStyle w:val="ROWTABELLA"/>
              <w:jc w:val="center"/>
              <w:rPr>
                <w:color w:val="002060"/>
              </w:rPr>
            </w:pPr>
            <w:r w:rsidRPr="00747C04">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137197" w14:textId="77777777" w:rsidR="00BB1165" w:rsidRPr="00747C04" w:rsidRDefault="00BB1165" w:rsidP="00B84FD4">
            <w:pPr>
              <w:pStyle w:val="ROWTABELLA"/>
              <w:jc w:val="center"/>
              <w:rPr>
                <w:color w:val="002060"/>
              </w:rPr>
            </w:pPr>
            <w:r w:rsidRPr="00747C04">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9B85C" w14:textId="77777777" w:rsidR="00BB1165" w:rsidRPr="00747C04" w:rsidRDefault="00BB1165" w:rsidP="00B84FD4">
            <w:pPr>
              <w:pStyle w:val="ROWTABELLA"/>
              <w:jc w:val="center"/>
              <w:rPr>
                <w:color w:val="002060"/>
              </w:rPr>
            </w:pPr>
            <w:r w:rsidRPr="00747C04">
              <w:rPr>
                <w:color w:val="002060"/>
              </w:rPr>
              <w:t>0</w:t>
            </w:r>
          </w:p>
        </w:tc>
      </w:tr>
    </w:tbl>
    <w:p w14:paraId="6C66796C" w14:textId="77777777" w:rsidR="00BB1165" w:rsidRPr="00747C04" w:rsidRDefault="00BB1165" w:rsidP="00BB1165">
      <w:pPr>
        <w:pStyle w:val="breakline"/>
        <w:divId w:val="527259509"/>
        <w:rPr>
          <w:color w:val="002060"/>
        </w:rPr>
      </w:pPr>
    </w:p>
    <w:p w14:paraId="324D0C9C" w14:textId="77777777" w:rsidR="00BB1165" w:rsidRPr="00747C04" w:rsidRDefault="00BB1165" w:rsidP="00BB1165">
      <w:pPr>
        <w:pStyle w:val="breakline"/>
        <w:divId w:val="527259509"/>
        <w:rPr>
          <w:color w:val="002060"/>
        </w:rPr>
      </w:pPr>
    </w:p>
    <w:p w14:paraId="50E9978F" w14:textId="77777777" w:rsidR="00BB1165" w:rsidRPr="00747C04" w:rsidRDefault="00BB1165" w:rsidP="00BB1165">
      <w:pPr>
        <w:pStyle w:val="SOTTOTITOLOCAMPIONATO1"/>
        <w:divId w:val="527259509"/>
        <w:rPr>
          <w:color w:val="002060"/>
        </w:rPr>
      </w:pPr>
      <w:r w:rsidRPr="00747C04">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5B350FBA"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682F74"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F13B33"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78E6FF"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42ABD0"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C628F9"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1EAD34"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E76813"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9085FA"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70C94C"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E73DA7" w14:textId="77777777" w:rsidR="00BB1165" w:rsidRPr="00747C04" w:rsidRDefault="00BB1165" w:rsidP="00B84FD4">
            <w:pPr>
              <w:pStyle w:val="HEADERTABELLA"/>
              <w:rPr>
                <w:color w:val="002060"/>
              </w:rPr>
            </w:pPr>
            <w:r w:rsidRPr="00747C04">
              <w:rPr>
                <w:color w:val="002060"/>
              </w:rPr>
              <w:t>PE</w:t>
            </w:r>
          </w:p>
        </w:tc>
      </w:tr>
      <w:tr w:rsidR="00BB1165" w:rsidRPr="00747C04" w14:paraId="6AF23568"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DA92751" w14:textId="77777777" w:rsidR="00BB1165" w:rsidRPr="00747C04" w:rsidRDefault="00BB1165" w:rsidP="00B84FD4">
            <w:pPr>
              <w:pStyle w:val="ROWTABELLA"/>
              <w:rPr>
                <w:color w:val="002060"/>
              </w:rPr>
            </w:pPr>
            <w:r w:rsidRPr="00747C04">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56129B"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4CFBF"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2D3F0"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397A33"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11D278"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3F434" w14:textId="77777777" w:rsidR="00BB1165" w:rsidRPr="00747C04" w:rsidRDefault="00BB1165" w:rsidP="00B84FD4">
            <w:pPr>
              <w:pStyle w:val="ROWTABELLA"/>
              <w:jc w:val="center"/>
              <w:rPr>
                <w:color w:val="002060"/>
              </w:rPr>
            </w:pPr>
            <w:r w:rsidRPr="00747C04">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7C219F"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22831D" w14:textId="77777777" w:rsidR="00BB1165" w:rsidRPr="00747C04" w:rsidRDefault="00BB1165" w:rsidP="00B84FD4">
            <w:pPr>
              <w:pStyle w:val="ROWTABELLA"/>
              <w:jc w:val="center"/>
              <w:rPr>
                <w:color w:val="002060"/>
              </w:rPr>
            </w:pPr>
            <w:r w:rsidRPr="00747C04">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0CCBC6" w14:textId="77777777" w:rsidR="00BB1165" w:rsidRPr="00747C04" w:rsidRDefault="00BB1165" w:rsidP="00B84FD4">
            <w:pPr>
              <w:pStyle w:val="ROWTABELLA"/>
              <w:jc w:val="center"/>
              <w:rPr>
                <w:color w:val="002060"/>
              </w:rPr>
            </w:pPr>
            <w:r w:rsidRPr="00747C04">
              <w:rPr>
                <w:color w:val="002060"/>
              </w:rPr>
              <w:t>0</w:t>
            </w:r>
          </w:p>
        </w:tc>
      </w:tr>
      <w:tr w:rsidR="00BB1165" w:rsidRPr="00747C04" w14:paraId="1276EE37"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F7C5BF" w14:textId="77777777" w:rsidR="00BB1165" w:rsidRPr="00747C04" w:rsidRDefault="00BB1165" w:rsidP="00B84FD4">
            <w:pPr>
              <w:pStyle w:val="ROWTABELLA"/>
              <w:rPr>
                <w:color w:val="002060"/>
              </w:rPr>
            </w:pPr>
            <w:r w:rsidRPr="00747C04">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6A310B"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821C0"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63A9C6"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507D8"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BAA723"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AAAFFF" w14:textId="77777777" w:rsidR="00BB1165" w:rsidRPr="00747C04" w:rsidRDefault="00BB1165" w:rsidP="00B84FD4">
            <w:pPr>
              <w:pStyle w:val="ROWTABELLA"/>
              <w:jc w:val="center"/>
              <w:rPr>
                <w:color w:val="002060"/>
              </w:rPr>
            </w:pPr>
            <w:r w:rsidRPr="00747C04">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2EB203"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6FF7FA" w14:textId="77777777" w:rsidR="00BB1165" w:rsidRPr="00747C04" w:rsidRDefault="00BB1165" w:rsidP="00B84FD4">
            <w:pPr>
              <w:pStyle w:val="ROWTABELLA"/>
              <w:jc w:val="center"/>
              <w:rPr>
                <w:color w:val="002060"/>
              </w:rPr>
            </w:pPr>
            <w:r w:rsidRPr="00747C04">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891852" w14:textId="77777777" w:rsidR="00BB1165" w:rsidRPr="00747C04" w:rsidRDefault="00BB1165" w:rsidP="00B84FD4">
            <w:pPr>
              <w:pStyle w:val="ROWTABELLA"/>
              <w:jc w:val="center"/>
              <w:rPr>
                <w:color w:val="002060"/>
              </w:rPr>
            </w:pPr>
            <w:r w:rsidRPr="00747C04">
              <w:rPr>
                <w:color w:val="002060"/>
              </w:rPr>
              <w:t>0</w:t>
            </w:r>
          </w:p>
        </w:tc>
      </w:tr>
      <w:tr w:rsidR="00BB1165" w:rsidRPr="00747C04" w14:paraId="4BDFA564"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9D6116" w14:textId="77777777" w:rsidR="00BB1165" w:rsidRPr="00747C04" w:rsidRDefault="00BB1165" w:rsidP="00B84FD4">
            <w:pPr>
              <w:pStyle w:val="ROWTABELLA"/>
              <w:rPr>
                <w:color w:val="002060"/>
              </w:rPr>
            </w:pPr>
            <w:r w:rsidRPr="00747C04">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A2702B"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B6001B"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2EE798"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779F9C"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32B5F"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138D30" w14:textId="77777777" w:rsidR="00BB1165" w:rsidRPr="00747C04" w:rsidRDefault="00BB1165" w:rsidP="00B84FD4">
            <w:pPr>
              <w:pStyle w:val="ROWTABELLA"/>
              <w:jc w:val="center"/>
              <w:rPr>
                <w:color w:val="002060"/>
              </w:rPr>
            </w:pPr>
            <w:r w:rsidRPr="00747C04">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1C54B0"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E9AD25" w14:textId="77777777" w:rsidR="00BB1165" w:rsidRPr="00747C04" w:rsidRDefault="00BB1165" w:rsidP="00B84FD4">
            <w:pPr>
              <w:pStyle w:val="ROWTABELLA"/>
              <w:jc w:val="center"/>
              <w:rPr>
                <w:color w:val="002060"/>
              </w:rPr>
            </w:pPr>
            <w:r w:rsidRPr="00747C04">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A429AE" w14:textId="77777777" w:rsidR="00BB1165" w:rsidRPr="00747C04" w:rsidRDefault="00BB1165" w:rsidP="00B84FD4">
            <w:pPr>
              <w:pStyle w:val="ROWTABELLA"/>
              <w:jc w:val="center"/>
              <w:rPr>
                <w:color w:val="002060"/>
              </w:rPr>
            </w:pPr>
            <w:r w:rsidRPr="00747C04">
              <w:rPr>
                <w:color w:val="002060"/>
              </w:rPr>
              <w:t>0</w:t>
            </w:r>
          </w:p>
        </w:tc>
      </w:tr>
      <w:tr w:rsidR="00BB1165" w:rsidRPr="00747C04" w14:paraId="2646C3AE"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DD8DB79" w14:textId="77777777" w:rsidR="00BB1165" w:rsidRPr="00747C04" w:rsidRDefault="00BB1165" w:rsidP="00B84FD4">
            <w:pPr>
              <w:pStyle w:val="ROWTABELLA"/>
              <w:rPr>
                <w:color w:val="002060"/>
              </w:rPr>
            </w:pPr>
            <w:r w:rsidRPr="00747C04">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688B3E"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B2C501"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3C9E64"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9532CC"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ABF75"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1FD562" w14:textId="77777777" w:rsidR="00BB1165" w:rsidRPr="00747C04" w:rsidRDefault="00BB1165" w:rsidP="00B84FD4">
            <w:pPr>
              <w:pStyle w:val="ROWTABELLA"/>
              <w:jc w:val="center"/>
              <w:rPr>
                <w:color w:val="002060"/>
              </w:rPr>
            </w:pPr>
            <w:r w:rsidRPr="00747C04">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49B6F7"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FCFB93"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BF019" w14:textId="77777777" w:rsidR="00BB1165" w:rsidRPr="00747C04" w:rsidRDefault="00BB1165" w:rsidP="00B84FD4">
            <w:pPr>
              <w:pStyle w:val="ROWTABELLA"/>
              <w:jc w:val="center"/>
              <w:rPr>
                <w:color w:val="002060"/>
              </w:rPr>
            </w:pPr>
            <w:r w:rsidRPr="00747C04">
              <w:rPr>
                <w:color w:val="002060"/>
              </w:rPr>
              <w:t>0</w:t>
            </w:r>
          </w:p>
        </w:tc>
      </w:tr>
      <w:tr w:rsidR="00BB1165" w:rsidRPr="00747C04" w14:paraId="5AB9E347"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3CDA077" w14:textId="77777777" w:rsidR="00BB1165" w:rsidRPr="00747C04" w:rsidRDefault="00BB1165" w:rsidP="00B84FD4">
            <w:pPr>
              <w:pStyle w:val="ROWTABELLA"/>
              <w:rPr>
                <w:color w:val="002060"/>
              </w:rPr>
            </w:pPr>
            <w:r w:rsidRPr="00747C04">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9195D4"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2D9A05"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7A678B"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3130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5E54C7"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E730BB"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4558FC"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73C0B2"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B43DF6" w14:textId="77777777" w:rsidR="00BB1165" w:rsidRPr="00747C04" w:rsidRDefault="00BB1165" w:rsidP="00B84FD4">
            <w:pPr>
              <w:pStyle w:val="ROWTABELLA"/>
              <w:jc w:val="center"/>
              <w:rPr>
                <w:color w:val="002060"/>
              </w:rPr>
            </w:pPr>
            <w:r w:rsidRPr="00747C04">
              <w:rPr>
                <w:color w:val="002060"/>
              </w:rPr>
              <w:t>0</w:t>
            </w:r>
          </w:p>
        </w:tc>
      </w:tr>
      <w:tr w:rsidR="00BB1165" w:rsidRPr="00747C04" w14:paraId="2F9B7039"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50FDA0" w14:textId="77777777" w:rsidR="00BB1165" w:rsidRPr="00747C04" w:rsidRDefault="00BB1165" w:rsidP="00B84FD4">
            <w:pPr>
              <w:pStyle w:val="ROWTABELLA"/>
              <w:rPr>
                <w:color w:val="002060"/>
              </w:rPr>
            </w:pPr>
            <w:r w:rsidRPr="00747C04">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EAD01"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DFDCF3"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2C2B19"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7E293C"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00C3C0"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629E9A"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6B4B8C" w14:textId="77777777" w:rsidR="00BB1165" w:rsidRPr="00747C04" w:rsidRDefault="00BB1165" w:rsidP="00B84FD4">
            <w:pPr>
              <w:pStyle w:val="ROWTABELLA"/>
              <w:jc w:val="center"/>
              <w:rPr>
                <w:color w:val="002060"/>
              </w:rPr>
            </w:pPr>
            <w:r w:rsidRPr="00747C0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3DE5EB"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AA3AB8" w14:textId="77777777" w:rsidR="00BB1165" w:rsidRPr="00747C04" w:rsidRDefault="00BB1165" w:rsidP="00B84FD4">
            <w:pPr>
              <w:pStyle w:val="ROWTABELLA"/>
              <w:jc w:val="center"/>
              <w:rPr>
                <w:color w:val="002060"/>
              </w:rPr>
            </w:pPr>
            <w:r w:rsidRPr="00747C04">
              <w:rPr>
                <w:color w:val="002060"/>
              </w:rPr>
              <w:t>0</w:t>
            </w:r>
          </w:p>
        </w:tc>
      </w:tr>
      <w:tr w:rsidR="00BB1165" w:rsidRPr="00747C04" w14:paraId="00168149"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2D0A34" w14:textId="77777777" w:rsidR="00BB1165" w:rsidRPr="00747C04" w:rsidRDefault="00BB1165" w:rsidP="00B84FD4">
            <w:pPr>
              <w:pStyle w:val="ROWTABELLA"/>
              <w:rPr>
                <w:color w:val="002060"/>
              </w:rPr>
            </w:pPr>
            <w:r w:rsidRPr="00747C04">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ED6261"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E3F5E2"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CC65B"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25013"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6B987"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78349B"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6D980"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52F05F"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DC4381" w14:textId="77777777" w:rsidR="00BB1165" w:rsidRPr="00747C04" w:rsidRDefault="00BB1165" w:rsidP="00B84FD4">
            <w:pPr>
              <w:pStyle w:val="ROWTABELLA"/>
              <w:jc w:val="center"/>
              <w:rPr>
                <w:color w:val="002060"/>
              </w:rPr>
            </w:pPr>
            <w:r w:rsidRPr="00747C04">
              <w:rPr>
                <w:color w:val="002060"/>
              </w:rPr>
              <w:t>0</w:t>
            </w:r>
          </w:p>
        </w:tc>
      </w:tr>
      <w:tr w:rsidR="00BB1165" w:rsidRPr="00747C04" w14:paraId="1129EF73"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6A83B0" w14:textId="77777777" w:rsidR="00BB1165" w:rsidRPr="00747C04" w:rsidRDefault="00BB1165" w:rsidP="00B84FD4">
            <w:pPr>
              <w:pStyle w:val="ROWTABELLA"/>
              <w:rPr>
                <w:color w:val="002060"/>
              </w:rPr>
            </w:pPr>
            <w:r w:rsidRPr="00747C04">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4B03A7"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809F0"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22816"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C89D0D"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3DB305"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9A29A"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AFDB58"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7E79EF"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8C427" w14:textId="77777777" w:rsidR="00BB1165" w:rsidRPr="00747C04" w:rsidRDefault="00BB1165" w:rsidP="00B84FD4">
            <w:pPr>
              <w:pStyle w:val="ROWTABELLA"/>
              <w:jc w:val="center"/>
              <w:rPr>
                <w:color w:val="002060"/>
              </w:rPr>
            </w:pPr>
            <w:r w:rsidRPr="00747C04">
              <w:rPr>
                <w:color w:val="002060"/>
              </w:rPr>
              <w:t>0</w:t>
            </w:r>
          </w:p>
        </w:tc>
      </w:tr>
      <w:tr w:rsidR="00BB1165" w:rsidRPr="00747C04" w14:paraId="49DA48C4"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D3DC1B" w14:textId="77777777" w:rsidR="00BB1165" w:rsidRPr="00747C04" w:rsidRDefault="00BB1165" w:rsidP="00B84FD4">
            <w:pPr>
              <w:pStyle w:val="ROWTABELLA"/>
              <w:rPr>
                <w:color w:val="002060"/>
              </w:rPr>
            </w:pPr>
            <w:r w:rsidRPr="00747C04">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FBCAB"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5C330"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7DE4D3"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C04B10"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0CB1E8"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11C5F4"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E41614" w14:textId="77777777" w:rsidR="00BB1165" w:rsidRPr="00747C04" w:rsidRDefault="00BB1165" w:rsidP="00B84FD4">
            <w:pPr>
              <w:pStyle w:val="ROWTABELLA"/>
              <w:jc w:val="center"/>
              <w:rPr>
                <w:color w:val="002060"/>
              </w:rPr>
            </w:pPr>
            <w:r w:rsidRPr="00747C04">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FE198"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EE665F" w14:textId="77777777" w:rsidR="00BB1165" w:rsidRPr="00747C04" w:rsidRDefault="00BB1165" w:rsidP="00B84FD4">
            <w:pPr>
              <w:pStyle w:val="ROWTABELLA"/>
              <w:jc w:val="center"/>
              <w:rPr>
                <w:color w:val="002060"/>
              </w:rPr>
            </w:pPr>
            <w:r w:rsidRPr="00747C04">
              <w:rPr>
                <w:color w:val="002060"/>
              </w:rPr>
              <w:t>0</w:t>
            </w:r>
          </w:p>
        </w:tc>
      </w:tr>
      <w:tr w:rsidR="00BB1165" w:rsidRPr="00747C04" w14:paraId="1FE255B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266397" w14:textId="77777777" w:rsidR="00BB1165" w:rsidRPr="00747C04" w:rsidRDefault="00BB1165" w:rsidP="00B84FD4">
            <w:pPr>
              <w:pStyle w:val="ROWTABELLA"/>
              <w:rPr>
                <w:color w:val="002060"/>
              </w:rPr>
            </w:pPr>
            <w:r w:rsidRPr="00747C04">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C77046"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AEDCC"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F15FB5"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F1903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36C315"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E6D784"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6C974" w14:textId="77777777" w:rsidR="00BB1165" w:rsidRPr="00747C04" w:rsidRDefault="00BB1165" w:rsidP="00B84FD4">
            <w:pPr>
              <w:pStyle w:val="ROWTABELLA"/>
              <w:jc w:val="center"/>
              <w:rPr>
                <w:color w:val="002060"/>
              </w:rPr>
            </w:pPr>
            <w:r w:rsidRPr="00747C04">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CB5390" w14:textId="77777777" w:rsidR="00BB1165" w:rsidRPr="00747C04" w:rsidRDefault="00BB1165" w:rsidP="00B84FD4">
            <w:pPr>
              <w:pStyle w:val="ROWTABELLA"/>
              <w:jc w:val="center"/>
              <w:rPr>
                <w:color w:val="002060"/>
              </w:rPr>
            </w:pPr>
            <w:r w:rsidRPr="00747C0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518EDC" w14:textId="77777777" w:rsidR="00BB1165" w:rsidRPr="00747C04" w:rsidRDefault="00BB1165" w:rsidP="00B84FD4">
            <w:pPr>
              <w:pStyle w:val="ROWTABELLA"/>
              <w:jc w:val="center"/>
              <w:rPr>
                <w:color w:val="002060"/>
              </w:rPr>
            </w:pPr>
            <w:r w:rsidRPr="00747C04">
              <w:rPr>
                <w:color w:val="002060"/>
              </w:rPr>
              <w:t>0</w:t>
            </w:r>
          </w:p>
        </w:tc>
      </w:tr>
      <w:tr w:rsidR="00BB1165" w:rsidRPr="00747C04" w14:paraId="787AFAFE"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FEB4AE" w14:textId="77777777" w:rsidR="00BB1165" w:rsidRPr="00747C04" w:rsidRDefault="00BB1165" w:rsidP="00B84FD4">
            <w:pPr>
              <w:pStyle w:val="ROWTABELLA"/>
              <w:rPr>
                <w:color w:val="002060"/>
              </w:rPr>
            </w:pPr>
            <w:r w:rsidRPr="00747C04">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664C54"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B198A"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FBA0C"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711BF4"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A1EF5"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926323"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F21027" w14:textId="77777777" w:rsidR="00BB1165" w:rsidRPr="00747C04" w:rsidRDefault="00BB1165" w:rsidP="00B84FD4">
            <w:pPr>
              <w:pStyle w:val="ROWTABELLA"/>
              <w:jc w:val="center"/>
              <w:rPr>
                <w:color w:val="002060"/>
              </w:rPr>
            </w:pPr>
            <w:r w:rsidRPr="00747C04">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28B39"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3E87D" w14:textId="77777777" w:rsidR="00BB1165" w:rsidRPr="00747C04" w:rsidRDefault="00BB1165" w:rsidP="00B84FD4">
            <w:pPr>
              <w:pStyle w:val="ROWTABELLA"/>
              <w:jc w:val="center"/>
              <w:rPr>
                <w:color w:val="002060"/>
              </w:rPr>
            </w:pPr>
            <w:r w:rsidRPr="00747C04">
              <w:rPr>
                <w:color w:val="002060"/>
              </w:rPr>
              <w:t>0</w:t>
            </w:r>
          </w:p>
        </w:tc>
      </w:tr>
      <w:tr w:rsidR="00BB1165" w:rsidRPr="00747C04" w14:paraId="6DEA0EE0"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FBDE95" w14:textId="77777777" w:rsidR="00BB1165" w:rsidRPr="00747C04" w:rsidRDefault="00BB1165" w:rsidP="00B84FD4">
            <w:pPr>
              <w:pStyle w:val="ROWTABELLA"/>
              <w:rPr>
                <w:color w:val="002060"/>
              </w:rPr>
            </w:pPr>
            <w:r w:rsidRPr="00747C04">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96BACA"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8CE39"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5C177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D9B0F"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324BF6"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92171"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A4B64E" w14:textId="77777777" w:rsidR="00BB1165" w:rsidRPr="00747C04" w:rsidRDefault="00BB1165" w:rsidP="00B84FD4">
            <w:pPr>
              <w:pStyle w:val="ROWTABELLA"/>
              <w:jc w:val="center"/>
              <w:rPr>
                <w:color w:val="002060"/>
              </w:rPr>
            </w:pPr>
            <w:r w:rsidRPr="00747C04">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F2A867" w14:textId="77777777" w:rsidR="00BB1165" w:rsidRPr="00747C04" w:rsidRDefault="00BB1165" w:rsidP="00B84FD4">
            <w:pPr>
              <w:pStyle w:val="ROWTABELLA"/>
              <w:jc w:val="center"/>
              <w:rPr>
                <w:color w:val="002060"/>
              </w:rPr>
            </w:pPr>
            <w:r w:rsidRPr="00747C0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3337A1" w14:textId="77777777" w:rsidR="00BB1165" w:rsidRPr="00747C04" w:rsidRDefault="00BB1165" w:rsidP="00B84FD4">
            <w:pPr>
              <w:pStyle w:val="ROWTABELLA"/>
              <w:jc w:val="center"/>
              <w:rPr>
                <w:color w:val="002060"/>
              </w:rPr>
            </w:pPr>
            <w:r w:rsidRPr="00747C04">
              <w:rPr>
                <w:color w:val="002060"/>
              </w:rPr>
              <w:t>0</w:t>
            </w:r>
          </w:p>
        </w:tc>
      </w:tr>
      <w:tr w:rsidR="00BB1165" w:rsidRPr="00747C04" w14:paraId="0DAB2CF8"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7499D16" w14:textId="77777777" w:rsidR="00BB1165" w:rsidRPr="00747C04" w:rsidRDefault="00BB1165" w:rsidP="00B84FD4">
            <w:pPr>
              <w:pStyle w:val="ROWTABELLA"/>
              <w:rPr>
                <w:color w:val="002060"/>
              </w:rPr>
            </w:pPr>
            <w:r w:rsidRPr="00747C04">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1C3C9E"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4E5B41"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0FAF24"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EF2CF"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75DD6B"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BC3333"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529DB" w14:textId="77777777" w:rsidR="00BB1165" w:rsidRPr="00747C04" w:rsidRDefault="00BB1165" w:rsidP="00B84FD4">
            <w:pPr>
              <w:pStyle w:val="ROWTABELLA"/>
              <w:jc w:val="center"/>
              <w:rPr>
                <w:color w:val="002060"/>
              </w:rPr>
            </w:pPr>
            <w:r w:rsidRPr="00747C04">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399FE" w14:textId="77777777" w:rsidR="00BB1165" w:rsidRPr="00747C04" w:rsidRDefault="00BB1165" w:rsidP="00B84FD4">
            <w:pPr>
              <w:pStyle w:val="ROWTABELLA"/>
              <w:jc w:val="center"/>
              <w:rPr>
                <w:color w:val="002060"/>
              </w:rPr>
            </w:pPr>
            <w:r w:rsidRPr="00747C0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75A2D" w14:textId="77777777" w:rsidR="00BB1165" w:rsidRPr="00747C04" w:rsidRDefault="00BB1165" w:rsidP="00B84FD4">
            <w:pPr>
              <w:pStyle w:val="ROWTABELLA"/>
              <w:jc w:val="center"/>
              <w:rPr>
                <w:color w:val="002060"/>
              </w:rPr>
            </w:pPr>
            <w:r w:rsidRPr="00747C04">
              <w:rPr>
                <w:color w:val="002060"/>
              </w:rPr>
              <w:t>0</w:t>
            </w:r>
          </w:p>
        </w:tc>
      </w:tr>
    </w:tbl>
    <w:p w14:paraId="7AE8D78B" w14:textId="77777777" w:rsidR="00BB1165" w:rsidRPr="00747C04" w:rsidRDefault="00BB1165" w:rsidP="00BB1165">
      <w:pPr>
        <w:pStyle w:val="breakline"/>
        <w:divId w:val="527259509"/>
        <w:rPr>
          <w:color w:val="002060"/>
        </w:rPr>
      </w:pPr>
    </w:p>
    <w:p w14:paraId="51A1EB34" w14:textId="77777777" w:rsidR="00BB1165" w:rsidRPr="00747C04" w:rsidRDefault="00BB1165" w:rsidP="00BB1165">
      <w:pPr>
        <w:pStyle w:val="TITOLOPRINC"/>
        <w:divId w:val="527259509"/>
        <w:rPr>
          <w:color w:val="002060"/>
        </w:rPr>
      </w:pPr>
      <w:r w:rsidRPr="00747C04">
        <w:rPr>
          <w:color w:val="002060"/>
        </w:rPr>
        <w:t>PROGRAMMA GARE</w:t>
      </w:r>
    </w:p>
    <w:p w14:paraId="4BC8FF89" w14:textId="77777777" w:rsidR="00BB1165" w:rsidRPr="00747C04" w:rsidRDefault="00BB1165" w:rsidP="00BB1165">
      <w:pPr>
        <w:pStyle w:val="SOTTOTITOLOCAMPIONATO1"/>
        <w:divId w:val="527259509"/>
        <w:rPr>
          <w:color w:val="002060"/>
        </w:rPr>
      </w:pPr>
      <w:r w:rsidRPr="00747C04">
        <w:rPr>
          <w:color w:val="002060"/>
        </w:rPr>
        <w:t>GIRONE 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21"/>
        <w:gridCol w:w="385"/>
        <w:gridCol w:w="898"/>
        <w:gridCol w:w="1178"/>
        <w:gridCol w:w="1551"/>
        <w:gridCol w:w="1551"/>
      </w:tblGrid>
      <w:tr w:rsidR="00BB1165" w:rsidRPr="00747C04" w14:paraId="17B2E356"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FFF5D8"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875FD3"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73DAF8"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A45A93"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338442"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659D0F"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47346D"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270833A8"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4C81463" w14:textId="77777777" w:rsidR="00BB1165" w:rsidRPr="00747C04" w:rsidRDefault="00BB1165" w:rsidP="00B84FD4">
            <w:pPr>
              <w:pStyle w:val="ROWTABELLA"/>
              <w:rPr>
                <w:color w:val="002060"/>
              </w:rPr>
            </w:pPr>
            <w:r w:rsidRPr="00747C04">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C2F201" w14:textId="77777777" w:rsidR="00BB1165" w:rsidRPr="00747C04" w:rsidRDefault="00BB1165" w:rsidP="00B84FD4">
            <w:pPr>
              <w:pStyle w:val="ROWTABELLA"/>
              <w:rPr>
                <w:color w:val="002060"/>
              </w:rPr>
            </w:pPr>
            <w:r w:rsidRPr="00747C04">
              <w:rPr>
                <w:color w:val="002060"/>
              </w:rPr>
              <w:t>TAVERNELLE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3CAFA9D"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FD223E" w14:textId="77777777" w:rsidR="00BB1165" w:rsidRPr="00747C04" w:rsidRDefault="00BB1165" w:rsidP="00B84FD4">
            <w:pPr>
              <w:pStyle w:val="ROWTABELLA"/>
              <w:rPr>
                <w:color w:val="002060"/>
              </w:rPr>
            </w:pPr>
            <w:r w:rsidRPr="00747C04">
              <w:rPr>
                <w:color w:val="002060"/>
              </w:rPr>
              <w:t>17/11/2018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1769C1" w14:textId="77777777" w:rsidR="00BB1165" w:rsidRPr="00747C04" w:rsidRDefault="00BB1165" w:rsidP="00B84FD4">
            <w:pPr>
              <w:pStyle w:val="ROWTABELLA"/>
              <w:rPr>
                <w:color w:val="002060"/>
              </w:rPr>
            </w:pPr>
            <w:r w:rsidRPr="00747C04">
              <w:rPr>
                <w:color w:val="002060"/>
              </w:rP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410B06" w14:textId="77777777" w:rsidR="00BB1165" w:rsidRPr="00747C04" w:rsidRDefault="00BB1165" w:rsidP="00B84FD4">
            <w:pPr>
              <w:pStyle w:val="ROWTABELLA"/>
              <w:rPr>
                <w:color w:val="002060"/>
              </w:rPr>
            </w:pPr>
            <w:r w:rsidRPr="00747C04">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50ACF5" w14:textId="77777777" w:rsidR="00BB1165" w:rsidRPr="00747C04" w:rsidRDefault="00BB1165" w:rsidP="00B84FD4">
            <w:pPr>
              <w:pStyle w:val="ROWTABELLA"/>
              <w:rPr>
                <w:color w:val="002060"/>
              </w:rPr>
            </w:pPr>
            <w:r w:rsidRPr="00747C04">
              <w:rPr>
                <w:color w:val="002060"/>
              </w:rPr>
              <w:t>VIA ANTONIO ROSMINI 22/B</w:t>
            </w:r>
          </w:p>
        </w:tc>
      </w:tr>
      <w:tr w:rsidR="00BB1165" w:rsidRPr="00747C04" w14:paraId="4DBF62B5"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0B2893B" w14:textId="77777777" w:rsidR="00BB1165" w:rsidRPr="00747C04" w:rsidRDefault="00BB1165" w:rsidP="00B84FD4">
            <w:pPr>
              <w:pStyle w:val="ROWTABELLA"/>
              <w:rPr>
                <w:color w:val="002060"/>
              </w:rPr>
            </w:pPr>
            <w:r w:rsidRPr="00747C04">
              <w:rPr>
                <w:color w:val="002060"/>
              </w:rPr>
              <w:t>C.U.S.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C473DB3" w14:textId="77777777" w:rsidR="00BB1165" w:rsidRPr="00747C04" w:rsidRDefault="00BB1165" w:rsidP="00B84FD4">
            <w:pPr>
              <w:pStyle w:val="ROWTABELLA"/>
              <w:rPr>
                <w:color w:val="002060"/>
              </w:rPr>
            </w:pPr>
            <w:r w:rsidRPr="00747C04">
              <w:rPr>
                <w:color w:val="002060"/>
              </w:rPr>
              <w:t>FFJ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416EEBF"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ED1D7D8" w14:textId="77777777" w:rsidR="00BB1165" w:rsidRPr="00747C04" w:rsidRDefault="00BB1165" w:rsidP="00B84FD4">
            <w:pPr>
              <w:pStyle w:val="ROWTABELLA"/>
              <w:rPr>
                <w:color w:val="002060"/>
              </w:rPr>
            </w:pPr>
            <w:r w:rsidRPr="00747C04">
              <w:rPr>
                <w:color w:val="002060"/>
              </w:rPr>
              <w:t>17/11/2018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3527E19" w14:textId="77777777" w:rsidR="00BB1165" w:rsidRPr="00747C04" w:rsidRDefault="00BB1165" w:rsidP="00B84FD4">
            <w:pPr>
              <w:pStyle w:val="ROWTABELLA"/>
              <w:rPr>
                <w:color w:val="002060"/>
              </w:rPr>
            </w:pPr>
            <w:r w:rsidRPr="00747C04">
              <w:rPr>
                <w:color w:val="002060"/>
              </w:rPr>
              <w:t>PALLONE GEODETICO CUS 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EBC25AE" w14:textId="77777777" w:rsidR="00BB1165" w:rsidRPr="00747C04" w:rsidRDefault="00BB1165" w:rsidP="00B84FD4">
            <w:pPr>
              <w:pStyle w:val="ROWTABELLA"/>
              <w:rPr>
                <w:color w:val="002060"/>
              </w:rPr>
            </w:pPr>
            <w:r w:rsidRPr="00747C04">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2FE3836" w14:textId="77777777" w:rsidR="00BB1165" w:rsidRPr="00747C04" w:rsidRDefault="00BB1165" w:rsidP="00B84FD4">
            <w:pPr>
              <w:pStyle w:val="ROWTABELLA"/>
              <w:rPr>
                <w:color w:val="002060"/>
              </w:rPr>
            </w:pPr>
            <w:r w:rsidRPr="00747C04">
              <w:rPr>
                <w:color w:val="002060"/>
              </w:rPr>
              <w:t>VIA GROTTE DI POSATORA 19/A</w:t>
            </w:r>
          </w:p>
        </w:tc>
      </w:tr>
      <w:tr w:rsidR="00BB1165" w:rsidRPr="00747C04" w14:paraId="004A30E1"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23A9398" w14:textId="77777777" w:rsidR="00BB1165" w:rsidRPr="00747C04" w:rsidRDefault="00BB1165" w:rsidP="00B84FD4">
            <w:pPr>
              <w:pStyle w:val="ROWTABELLA"/>
              <w:rPr>
                <w:color w:val="002060"/>
              </w:rPr>
            </w:pPr>
            <w:r w:rsidRPr="00747C04">
              <w:rPr>
                <w:color w:val="002060"/>
              </w:rPr>
              <w:t>CALCIO A 5 CORINALDO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C3CFFE4" w14:textId="77777777" w:rsidR="00BB1165" w:rsidRPr="00747C04" w:rsidRDefault="00BB1165" w:rsidP="00B84FD4">
            <w:pPr>
              <w:pStyle w:val="ROWTABELLA"/>
              <w:rPr>
                <w:color w:val="002060"/>
              </w:rPr>
            </w:pPr>
            <w:r w:rsidRPr="00747C04">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B31A738"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AE8DD92" w14:textId="77777777" w:rsidR="00BB1165" w:rsidRPr="00747C04" w:rsidRDefault="00BB1165" w:rsidP="00B84FD4">
            <w:pPr>
              <w:pStyle w:val="ROWTABELLA"/>
              <w:rPr>
                <w:color w:val="002060"/>
              </w:rPr>
            </w:pPr>
            <w:r w:rsidRPr="00747C04">
              <w:rPr>
                <w:color w:val="002060"/>
              </w:rPr>
              <w:t>17/11/2018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288F5CB" w14:textId="77777777" w:rsidR="00BB1165" w:rsidRPr="00747C04" w:rsidRDefault="00BB1165" w:rsidP="00B84FD4">
            <w:pPr>
              <w:pStyle w:val="ROWTABELLA"/>
              <w:rPr>
                <w:color w:val="002060"/>
              </w:rPr>
            </w:pPr>
            <w:r w:rsidRPr="00747C04">
              <w:rPr>
                <w:color w:val="002060"/>
              </w:rPr>
              <w:t>CAMPO DI C5 ENTRO SCUOLA EL.R</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4A38BA" w14:textId="77777777" w:rsidR="00BB1165" w:rsidRPr="00747C04" w:rsidRDefault="00BB1165" w:rsidP="00B84FD4">
            <w:pPr>
              <w:pStyle w:val="ROWTABELLA"/>
              <w:rPr>
                <w:color w:val="002060"/>
              </w:rPr>
            </w:pPr>
            <w:r w:rsidRPr="00747C04">
              <w:rPr>
                <w:color w:val="002060"/>
              </w:rP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6EF218" w14:textId="77777777" w:rsidR="00BB1165" w:rsidRPr="00747C04" w:rsidRDefault="00BB1165" w:rsidP="00B84FD4">
            <w:pPr>
              <w:pStyle w:val="ROWTABELLA"/>
              <w:rPr>
                <w:color w:val="002060"/>
              </w:rPr>
            </w:pPr>
            <w:r w:rsidRPr="00747C04">
              <w:rPr>
                <w:color w:val="002060"/>
              </w:rPr>
              <w:t>VIA BORGO DI SOTTO</w:t>
            </w:r>
          </w:p>
        </w:tc>
      </w:tr>
      <w:tr w:rsidR="00BB1165" w:rsidRPr="00747C04" w14:paraId="1907E627"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941D705" w14:textId="77777777" w:rsidR="00BB1165" w:rsidRPr="00747C04" w:rsidRDefault="00BB1165" w:rsidP="00B84FD4">
            <w:pPr>
              <w:pStyle w:val="ROWTABELLA"/>
              <w:rPr>
                <w:color w:val="002060"/>
              </w:rPr>
            </w:pPr>
            <w:r w:rsidRPr="00747C04">
              <w:rPr>
                <w:color w:val="002060"/>
              </w:rPr>
              <w:t>VIRTUS TEAM SOC.COOP.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DE2A5E6" w14:textId="77777777" w:rsidR="00BB1165" w:rsidRPr="00747C04" w:rsidRDefault="00BB1165" w:rsidP="00B84FD4">
            <w:pPr>
              <w:pStyle w:val="ROWTABELLA"/>
              <w:rPr>
                <w:color w:val="002060"/>
              </w:rPr>
            </w:pPr>
            <w:r w:rsidRPr="00747C04">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B032A90"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384D77C" w14:textId="77777777" w:rsidR="00BB1165" w:rsidRPr="00747C04" w:rsidRDefault="00BB1165" w:rsidP="00B84FD4">
            <w:pPr>
              <w:pStyle w:val="ROWTABELLA"/>
              <w:rPr>
                <w:color w:val="002060"/>
              </w:rPr>
            </w:pPr>
            <w:r w:rsidRPr="00747C04">
              <w:rPr>
                <w:color w:val="002060"/>
              </w:rPr>
              <w:t>17/11/2018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A4BB5F2" w14:textId="77777777" w:rsidR="00BB1165" w:rsidRPr="00747C04" w:rsidRDefault="00BB1165" w:rsidP="00B84FD4">
            <w:pPr>
              <w:pStyle w:val="ROWTABELLA"/>
              <w:rPr>
                <w:color w:val="002060"/>
              </w:rPr>
            </w:pPr>
            <w:r w:rsidRPr="00747C04">
              <w:rPr>
                <w:color w:val="002060"/>
              </w:rPr>
              <w:t>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58FCF2B" w14:textId="77777777" w:rsidR="00BB1165" w:rsidRPr="00747C04" w:rsidRDefault="00BB1165" w:rsidP="00B84FD4">
            <w:pPr>
              <w:pStyle w:val="ROWTABELLA"/>
              <w:rPr>
                <w:color w:val="002060"/>
              </w:rPr>
            </w:pPr>
            <w:r w:rsidRPr="00747C04">
              <w:rPr>
                <w:color w:val="002060"/>
              </w:rPr>
              <w:t>GENGA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0B7EB0" w14:textId="77777777" w:rsidR="00BB1165" w:rsidRPr="00747C04" w:rsidRDefault="00BB1165" w:rsidP="00B84FD4">
            <w:pPr>
              <w:pStyle w:val="ROWTABELLA"/>
              <w:rPr>
                <w:color w:val="002060"/>
              </w:rPr>
            </w:pPr>
            <w:r w:rsidRPr="00747C04">
              <w:rPr>
                <w:color w:val="002060"/>
              </w:rPr>
              <w:t>VIA MARCONI GENGA STAZIONE</w:t>
            </w:r>
          </w:p>
        </w:tc>
      </w:tr>
      <w:tr w:rsidR="00BB1165" w:rsidRPr="00747C04" w14:paraId="64F689B8"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F153331" w14:textId="77777777" w:rsidR="00BB1165" w:rsidRPr="00747C04" w:rsidRDefault="00BB1165" w:rsidP="00B84FD4">
            <w:pPr>
              <w:pStyle w:val="ROWTABELLA"/>
              <w:rPr>
                <w:color w:val="002060"/>
              </w:rPr>
            </w:pPr>
            <w:r w:rsidRPr="00747C04">
              <w:rPr>
                <w:color w:val="002060"/>
              </w:rPr>
              <w:t>CALCETTO NUMANA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B59D483" w14:textId="77777777" w:rsidR="00BB1165" w:rsidRPr="00747C04" w:rsidRDefault="00BB1165" w:rsidP="00B84FD4">
            <w:pPr>
              <w:pStyle w:val="ROWTABELLA"/>
              <w:rPr>
                <w:color w:val="002060"/>
              </w:rPr>
            </w:pPr>
            <w:r w:rsidRPr="00747C04">
              <w:rPr>
                <w:color w:val="002060"/>
              </w:rPr>
              <w:t>ITALSERVICE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03A8D24"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14578F7" w14:textId="77777777" w:rsidR="00BB1165" w:rsidRPr="00747C04" w:rsidRDefault="00BB1165" w:rsidP="00B84FD4">
            <w:pPr>
              <w:pStyle w:val="ROWTABELLA"/>
              <w:rPr>
                <w:color w:val="002060"/>
              </w:rPr>
            </w:pPr>
            <w:r w:rsidRPr="00747C04">
              <w:rPr>
                <w:color w:val="002060"/>
              </w:rPr>
              <w:t>18/11/2018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13E823C" w14:textId="77777777" w:rsidR="00BB1165" w:rsidRPr="00747C04" w:rsidRDefault="00BB1165" w:rsidP="00B84FD4">
            <w:pPr>
              <w:pStyle w:val="ROWTABELLA"/>
              <w:rPr>
                <w:color w:val="002060"/>
              </w:rPr>
            </w:pPr>
            <w:r w:rsidRPr="00747C04">
              <w:rPr>
                <w:color w:val="002060"/>
              </w:rPr>
              <w:t>PALLONE GEODETICO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16FDDB" w14:textId="77777777" w:rsidR="00BB1165" w:rsidRPr="00747C04" w:rsidRDefault="00BB1165" w:rsidP="00B84FD4">
            <w:pPr>
              <w:pStyle w:val="ROWTABELLA"/>
              <w:rPr>
                <w:color w:val="002060"/>
              </w:rPr>
            </w:pPr>
            <w:r w:rsidRPr="00747C04">
              <w:rPr>
                <w:color w:val="002060"/>
              </w:rP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B158E07" w14:textId="77777777" w:rsidR="00BB1165" w:rsidRPr="00747C04" w:rsidRDefault="00BB1165" w:rsidP="00B84FD4">
            <w:pPr>
              <w:pStyle w:val="ROWTABELLA"/>
              <w:rPr>
                <w:color w:val="002060"/>
              </w:rPr>
            </w:pPr>
            <w:r w:rsidRPr="00747C04">
              <w:rPr>
                <w:color w:val="002060"/>
              </w:rPr>
              <w:t>VIA FONTE ANTICA</w:t>
            </w:r>
          </w:p>
        </w:tc>
      </w:tr>
      <w:tr w:rsidR="00BB1165" w:rsidRPr="00747C04" w14:paraId="7FED24CE"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10E3640" w14:textId="77777777" w:rsidR="00BB1165" w:rsidRPr="00747C04" w:rsidRDefault="00BB1165" w:rsidP="00B84FD4">
            <w:pPr>
              <w:pStyle w:val="ROWTABELLA"/>
              <w:rPr>
                <w:color w:val="002060"/>
              </w:rPr>
            </w:pPr>
            <w:r w:rsidRPr="00747C04">
              <w:rPr>
                <w:color w:val="002060"/>
              </w:rPr>
              <w:t>ETA BETA FOOTBALL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944305B" w14:textId="77777777" w:rsidR="00BB1165" w:rsidRPr="00747C04" w:rsidRDefault="00BB1165" w:rsidP="00B84FD4">
            <w:pPr>
              <w:pStyle w:val="ROWTABELLA"/>
              <w:rPr>
                <w:color w:val="002060"/>
              </w:rPr>
            </w:pPr>
            <w:r w:rsidRPr="00747C04">
              <w:rPr>
                <w:color w:val="002060"/>
              </w:rPr>
              <w:t>REAL S.COSTANZO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7FFFD9B"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2B10889" w14:textId="77777777" w:rsidR="00BB1165" w:rsidRPr="00747C04" w:rsidRDefault="00BB1165" w:rsidP="00B84FD4">
            <w:pPr>
              <w:pStyle w:val="ROWTABELLA"/>
              <w:rPr>
                <w:color w:val="002060"/>
              </w:rPr>
            </w:pPr>
            <w:r w:rsidRPr="00747C04">
              <w:rPr>
                <w:color w:val="002060"/>
              </w:rPr>
              <w:t>18/11/2018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CA158D2" w14:textId="77777777" w:rsidR="00BB1165" w:rsidRPr="00747C04" w:rsidRDefault="00BB1165" w:rsidP="00B84FD4">
            <w:pPr>
              <w:pStyle w:val="ROWTABELLA"/>
              <w:rPr>
                <w:color w:val="002060"/>
              </w:rPr>
            </w:pPr>
            <w:r w:rsidRPr="00747C04">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4D93D16" w14:textId="77777777" w:rsidR="00BB1165" w:rsidRPr="00747C04" w:rsidRDefault="00BB1165" w:rsidP="00B84FD4">
            <w:pPr>
              <w:pStyle w:val="ROWTABELLA"/>
              <w:rPr>
                <w:color w:val="002060"/>
              </w:rPr>
            </w:pPr>
            <w:r w:rsidRPr="00747C04">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D097C2A" w14:textId="77777777" w:rsidR="00BB1165" w:rsidRPr="00747C04" w:rsidRDefault="00BB1165" w:rsidP="00B84FD4">
            <w:pPr>
              <w:pStyle w:val="ROWTABELLA"/>
              <w:rPr>
                <w:color w:val="002060"/>
              </w:rPr>
            </w:pPr>
            <w:r w:rsidRPr="00747C04">
              <w:rPr>
                <w:color w:val="002060"/>
              </w:rPr>
              <w:t>CUCCURANO DI FANO</w:t>
            </w:r>
          </w:p>
        </w:tc>
      </w:tr>
      <w:tr w:rsidR="00BB1165" w:rsidRPr="00747C04" w14:paraId="76FB069C"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7A9F2F7" w14:textId="77777777" w:rsidR="00BB1165" w:rsidRPr="00747C04" w:rsidRDefault="00BB1165" w:rsidP="00B84FD4">
            <w:pPr>
              <w:pStyle w:val="ROWTABELLA"/>
              <w:rPr>
                <w:color w:val="002060"/>
              </w:rPr>
            </w:pPr>
            <w:r w:rsidRPr="00747C04">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DAB895" w14:textId="77777777" w:rsidR="00BB1165" w:rsidRPr="00747C04" w:rsidRDefault="00BB1165" w:rsidP="00B84FD4">
            <w:pPr>
              <w:pStyle w:val="ROWTABELLA"/>
              <w:rPr>
                <w:color w:val="002060"/>
              </w:rPr>
            </w:pPr>
            <w:r w:rsidRPr="00747C04">
              <w:rPr>
                <w:color w:val="002060"/>
              </w:rPr>
              <w:t>AMICI DEL CENTROSOCIO SP.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AE81794"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DD4E60" w14:textId="77777777" w:rsidR="00BB1165" w:rsidRPr="00747C04" w:rsidRDefault="00BB1165" w:rsidP="00B84FD4">
            <w:pPr>
              <w:pStyle w:val="ROWTABELLA"/>
              <w:rPr>
                <w:color w:val="002060"/>
              </w:rPr>
            </w:pPr>
            <w:r w:rsidRPr="00747C04">
              <w:rPr>
                <w:color w:val="002060"/>
              </w:rPr>
              <w:t>18/11/2018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1488E6" w14:textId="77777777" w:rsidR="00BB1165" w:rsidRPr="00747C04" w:rsidRDefault="00BB1165" w:rsidP="00B84FD4">
            <w:pPr>
              <w:pStyle w:val="ROWTABELLA"/>
              <w:rPr>
                <w:color w:val="002060"/>
              </w:rPr>
            </w:pPr>
            <w:r w:rsidRPr="00747C04">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D4B919" w14:textId="77777777" w:rsidR="00BB1165" w:rsidRPr="00747C04" w:rsidRDefault="00BB1165" w:rsidP="00B84FD4">
            <w:pPr>
              <w:pStyle w:val="ROWTABELLA"/>
              <w:rPr>
                <w:color w:val="002060"/>
              </w:rPr>
            </w:pPr>
            <w:r w:rsidRPr="00747C04">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CDA9E2" w14:textId="77777777" w:rsidR="00BB1165" w:rsidRPr="00747C04" w:rsidRDefault="00BB1165" w:rsidP="00B84FD4">
            <w:pPr>
              <w:pStyle w:val="ROWTABELLA"/>
              <w:rPr>
                <w:color w:val="002060"/>
              </w:rPr>
            </w:pPr>
            <w:r w:rsidRPr="00747C04">
              <w:rPr>
                <w:color w:val="002060"/>
              </w:rPr>
              <w:t>VIA BRAMANTE</w:t>
            </w:r>
          </w:p>
        </w:tc>
      </w:tr>
    </w:tbl>
    <w:p w14:paraId="173981C4" w14:textId="77777777" w:rsidR="00BB1165" w:rsidRPr="00747C04" w:rsidRDefault="00BB1165" w:rsidP="00BB1165">
      <w:pPr>
        <w:pStyle w:val="breakline"/>
        <w:divId w:val="527259509"/>
        <w:rPr>
          <w:color w:val="002060"/>
        </w:rPr>
      </w:pPr>
    </w:p>
    <w:p w14:paraId="1433EFAF" w14:textId="77777777" w:rsidR="00BB1165" w:rsidRPr="00747C04" w:rsidRDefault="00BB1165" w:rsidP="00BB1165">
      <w:pPr>
        <w:pStyle w:val="breakline"/>
        <w:divId w:val="527259509"/>
        <w:rPr>
          <w:color w:val="002060"/>
        </w:rPr>
      </w:pPr>
    </w:p>
    <w:p w14:paraId="277EB7E2" w14:textId="77777777" w:rsidR="00BB1165" w:rsidRPr="00747C04" w:rsidRDefault="00BB1165" w:rsidP="00BB1165">
      <w:pPr>
        <w:pStyle w:val="breakline"/>
        <w:divId w:val="527259509"/>
        <w:rPr>
          <w:color w:val="002060"/>
        </w:rPr>
      </w:pPr>
    </w:p>
    <w:p w14:paraId="4361327E" w14:textId="77777777" w:rsidR="00BB1165" w:rsidRPr="00747C04" w:rsidRDefault="00BB1165" w:rsidP="00BB1165">
      <w:pPr>
        <w:pStyle w:val="SOTTOTITOLOCAMPIONATO1"/>
        <w:divId w:val="527259509"/>
        <w:rPr>
          <w:color w:val="002060"/>
        </w:rPr>
      </w:pPr>
      <w:r w:rsidRPr="00747C04">
        <w:rPr>
          <w:color w:val="002060"/>
        </w:rPr>
        <w:t>GIRONE 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22"/>
        <w:gridCol w:w="385"/>
        <w:gridCol w:w="898"/>
        <w:gridCol w:w="1184"/>
        <w:gridCol w:w="1549"/>
        <w:gridCol w:w="1549"/>
      </w:tblGrid>
      <w:tr w:rsidR="00BB1165" w:rsidRPr="00747C04" w14:paraId="16A5097D"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DADA01"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E9FDC1"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B8A118"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08E73F"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9C00FA"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DE4D4A"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47DAE3"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6C54FD3E"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469BDC7" w14:textId="77777777" w:rsidR="00BB1165" w:rsidRPr="00747C04" w:rsidRDefault="00BB1165" w:rsidP="00B84FD4">
            <w:pPr>
              <w:pStyle w:val="ROWTABELLA"/>
              <w:rPr>
                <w:color w:val="002060"/>
              </w:rPr>
            </w:pPr>
            <w:r w:rsidRPr="00747C04">
              <w:rPr>
                <w:color w:val="002060"/>
              </w:rPr>
              <w:lastRenderedPageBreak/>
              <w:t>CANTINE RIUNITE CSI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A24C10" w14:textId="77777777" w:rsidR="00BB1165" w:rsidRPr="00747C04" w:rsidRDefault="00BB1165" w:rsidP="00B84FD4">
            <w:pPr>
              <w:pStyle w:val="ROWTABELLA"/>
              <w:rPr>
                <w:color w:val="002060"/>
              </w:rPr>
            </w:pPr>
            <w:r w:rsidRPr="00747C04">
              <w:rPr>
                <w:color w:val="002060"/>
              </w:rPr>
              <w:t>HELVIA RECINA FUTSAL RECA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84CFAAC"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3971E0" w14:textId="77777777" w:rsidR="00BB1165" w:rsidRPr="00747C04" w:rsidRDefault="00BB1165" w:rsidP="00B84FD4">
            <w:pPr>
              <w:pStyle w:val="ROWTABELLA"/>
              <w:rPr>
                <w:color w:val="002060"/>
              </w:rPr>
            </w:pPr>
            <w:r w:rsidRPr="00747C04">
              <w:rPr>
                <w:color w:val="002060"/>
              </w:rPr>
              <w:t>17/11/2018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D26C9A" w14:textId="77777777" w:rsidR="00BB1165" w:rsidRPr="00747C04" w:rsidRDefault="00BB1165" w:rsidP="00B84FD4">
            <w:pPr>
              <w:pStyle w:val="ROWTABELLA"/>
              <w:rPr>
                <w:color w:val="002060"/>
              </w:rPr>
            </w:pPr>
            <w:r w:rsidRPr="00747C04">
              <w:rPr>
                <w:color w:val="002060"/>
              </w:rPr>
              <w:t>PALASPORT "GIULIO CHIERICI"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9D1BB3" w14:textId="77777777" w:rsidR="00BB1165" w:rsidRPr="00747C04" w:rsidRDefault="00BB1165" w:rsidP="00B84FD4">
            <w:pPr>
              <w:pStyle w:val="ROWTABELLA"/>
              <w:rPr>
                <w:color w:val="002060"/>
              </w:rPr>
            </w:pPr>
            <w:r w:rsidRPr="00747C04">
              <w:rPr>
                <w:color w:val="002060"/>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3C6E02" w14:textId="77777777" w:rsidR="00BB1165" w:rsidRPr="00747C04" w:rsidRDefault="00BB1165" w:rsidP="00B84FD4">
            <w:pPr>
              <w:pStyle w:val="ROWTABELLA"/>
              <w:rPr>
                <w:color w:val="002060"/>
              </w:rPr>
            </w:pPr>
            <w:r w:rsidRPr="00747C04">
              <w:rPr>
                <w:color w:val="002060"/>
              </w:rPr>
              <w:t>VIA DELLA REPUBBLICA</w:t>
            </w:r>
          </w:p>
        </w:tc>
      </w:tr>
      <w:tr w:rsidR="00BB1165" w:rsidRPr="00747C04" w14:paraId="1565DC20"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3842E69" w14:textId="77777777" w:rsidR="00BB1165" w:rsidRPr="00747C04" w:rsidRDefault="00BB1165" w:rsidP="00B84FD4">
            <w:pPr>
              <w:pStyle w:val="ROWTABELLA"/>
              <w:rPr>
                <w:color w:val="002060"/>
              </w:rPr>
            </w:pPr>
            <w:r w:rsidRPr="00747C04">
              <w:rPr>
                <w:color w:val="002060"/>
              </w:rP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0F5216C" w14:textId="77777777" w:rsidR="00BB1165" w:rsidRPr="00747C04" w:rsidRDefault="00BB1165" w:rsidP="00B84FD4">
            <w:pPr>
              <w:pStyle w:val="ROWTABELLA"/>
              <w:rPr>
                <w:color w:val="002060"/>
              </w:rPr>
            </w:pPr>
            <w:r w:rsidRPr="00747C04">
              <w:rPr>
                <w:color w:val="002060"/>
              </w:rPr>
              <w:t>FUTSAL ASKL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7101DAC"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04F4FD5" w14:textId="77777777" w:rsidR="00BB1165" w:rsidRPr="00747C04" w:rsidRDefault="00BB1165" w:rsidP="00B84FD4">
            <w:pPr>
              <w:pStyle w:val="ROWTABELLA"/>
              <w:rPr>
                <w:color w:val="002060"/>
              </w:rPr>
            </w:pPr>
            <w:r w:rsidRPr="00747C04">
              <w:rPr>
                <w:color w:val="002060"/>
              </w:rPr>
              <w:t>17/11/2018 18:15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DB6A45A" w14:textId="77777777" w:rsidR="00BB1165" w:rsidRPr="00747C04" w:rsidRDefault="00BB1165" w:rsidP="00B84FD4">
            <w:pPr>
              <w:pStyle w:val="ROWTABELLA"/>
              <w:rPr>
                <w:color w:val="002060"/>
              </w:rPr>
            </w:pPr>
            <w:r w:rsidRPr="00747C04">
              <w:rPr>
                <w:color w:val="002060"/>
              </w:rPr>
              <w:t>P.G.M.VALLESI FIRMUM VILLAGE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2CBE1D8" w14:textId="77777777" w:rsidR="00BB1165" w:rsidRPr="00747C04" w:rsidRDefault="00BB1165" w:rsidP="00B84FD4">
            <w:pPr>
              <w:pStyle w:val="ROWTABELLA"/>
              <w:rPr>
                <w:color w:val="002060"/>
              </w:rPr>
            </w:pPr>
            <w:r w:rsidRPr="00747C04">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2A3EA71" w14:textId="77777777" w:rsidR="00BB1165" w:rsidRPr="00747C04" w:rsidRDefault="00BB1165" w:rsidP="00B84FD4">
            <w:pPr>
              <w:pStyle w:val="ROWTABELLA"/>
              <w:rPr>
                <w:color w:val="002060"/>
              </w:rPr>
            </w:pPr>
            <w:r w:rsidRPr="00747C04">
              <w:rPr>
                <w:color w:val="002060"/>
              </w:rPr>
              <w:t>EIA OTTORINO RESPIGHI</w:t>
            </w:r>
          </w:p>
        </w:tc>
      </w:tr>
      <w:tr w:rsidR="00BB1165" w:rsidRPr="00747C04" w14:paraId="1A09E051"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FBA80D4" w14:textId="77777777" w:rsidR="00BB1165" w:rsidRPr="00747C04" w:rsidRDefault="00BB1165" w:rsidP="00B84FD4">
            <w:pPr>
              <w:pStyle w:val="ROWTABELLA"/>
              <w:rPr>
                <w:color w:val="002060"/>
              </w:rPr>
            </w:pPr>
            <w:r w:rsidRPr="00747C04">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0ED309D" w14:textId="77777777" w:rsidR="00BB1165" w:rsidRPr="00747C04" w:rsidRDefault="00BB1165" w:rsidP="00B84FD4">
            <w:pPr>
              <w:pStyle w:val="ROWTABELLA"/>
              <w:rPr>
                <w:color w:val="002060"/>
              </w:rPr>
            </w:pPr>
            <w:r w:rsidRPr="00747C04">
              <w:rPr>
                <w:color w:val="002060"/>
              </w:rPr>
              <w:t>ACLI VILLA MUSONE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66ECA95"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35E7DE9" w14:textId="77777777" w:rsidR="00BB1165" w:rsidRPr="00747C04" w:rsidRDefault="00BB1165" w:rsidP="00B84FD4">
            <w:pPr>
              <w:pStyle w:val="ROWTABELLA"/>
              <w:rPr>
                <w:color w:val="002060"/>
              </w:rPr>
            </w:pPr>
            <w:r w:rsidRPr="00747C04">
              <w:rPr>
                <w:color w:val="002060"/>
              </w:rPr>
              <w:t>17/11/2018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B112DEF" w14:textId="77777777" w:rsidR="00BB1165" w:rsidRPr="00747C04" w:rsidRDefault="00BB1165" w:rsidP="00B84FD4">
            <w:pPr>
              <w:pStyle w:val="ROWTABELLA"/>
              <w:rPr>
                <w:color w:val="002060"/>
              </w:rPr>
            </w:pPr>
            <w:r w:rsidRPr="00747C04">
              <w:rPr>
                <w:color w:val="002060"/>
              </w:rPr>
              <w:t>CAMPO SCOPERTO C.SP."S.SERGIO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1BFEF1" w14:textId="77777777" w:rsidR="00BB1165" w:rsidRPr="00747C04" w:rsidRDefault="00BB1165" w:rsidP="00B84FD4">
            <w:pPr>
              <w:pStyle w:val="ROWTABELLA"/>
              <w:rPr>
                <w:color w:val="002060"/>
              </w:rPr>
            </w:pPr>
            <w:r w:rsidRPr="00747C04">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6104A93" w14:textId="77777777" w:rsidR="00BB1165" w:rsidRPr="00747C04" w:rsidRDefault="00BB1165" w:rsidP="00B84FD4">
            <w:pPr>
              <w:pStyle w:val="ROWTABELLA"/>
              <w:rPr>
                <w:color w:val="002060"/>
              </w:rPr>
            </w:pPr>
            <w:r w:rsidRPr="00747C04">
              <w:rPr>
                <w:color w:val="002060"/>
              </w:rPr>
              <w:t>LOCALITA' GROTTACCIA</w:t>
            </w:r>
          </w:p>
        </w:tc>
      </w:tr>
      <w:tr w:rsidR="00BB1165" w:rsidRPr="00747C04" w14:paraId="52E116FF"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7EF4105" w14:textId="77777777" w:rsidR="00BB1165" w:rsidRPr="00747C04" w:rsidRDefault="00BB1165" w:rsidP="00B84FD4">
            <w:pPr>
              <w:pStyle w:val="ROWTABELLA"/>
              <w:rPr>
                <w:color w:val="002060"/>
              </w:rPr>
            </w:pPr>
            <w:r w:rsidRPr="00747C04">
              <w:rPr>
                <w:color w:val="002060"/>
              </w:rPr>
              <w:t>L ALTRO SPORT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09E1C23" w14:textId="77777777" w:rsidR="00BB1165" w:rsidRPr="00747C04" w:rsidRDefault="00BB1165" w:rsidP="00B84FD4">
            <w:pPr>
              <w:pStyle w:val="ROWTABELLA"/>
              <w:rPr>
                <w:color w:val="002060"/>
              </w:rPr>
            </w:pPr>
            <w:r w:rsidRPr="00747C04">
              <w:rPr>
                <w:color w:val="002060"/>
              </w:rPr>
              <w:t>POLISPORTIVA GAGLIARDA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CAA0A7C"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261117D" w14:textId="77777777" w:rsidR="00BB1165" w:rsidRPr="00747C04" w:rsidRDefault="00BB1165" w:rsidP="00B84FD4">
            <w:pPr>
              <w:pStyle w:val="ROWTABELLA"/>
              <w:rPr>
                <w:color w:val="002060"/>
              </w:rPr>
            </w:pPr>
            <w:r w:rsidRPr="00747C04">
              <w:rPr>
                <w:color w:val="002060"/>
              </w:rPr>
              <w:t>17/11/2018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0E8B091" w14:textId="77777777" w:rsidR="00BB1165" w:rsidRPr="00747C04" w:rsidRDefault="00BB1165" w:rsidP="00B84FD4">
            <w:pPr>
              <w:pStyle w:val="ROWTABELLA"/>
              <w:rPr>
                <w:color w:val="002060"/>
              </w:rPr>
            </w:pPr>
            <w:r w:rsidRPr="00747C04">
              <w:rPr>
                <w:color w:val="002060"/>
              </w:rPr>
              <w:t>PALESTRA "ITIS" MONTANI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CA8172" w14:textId="77777777" w:rsidR="00BB1165" w:rsidRPr="00747C04" w:rsidRDefault="00BB1165" w:rsidP="00B84FD4">
            <w:pPr>
              <w:pStyle w:val="ROWTABELLA"/>
              <w:rPr>
                <w:color w:val="002060"/>
              </w:rPr>
            </w:pPr>
            <w:r w:rsidRPr="00747C04">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8D4B2EE" w14:textId="77777777" w:rsidR="00BB1165" w:rsidRPr="00747C04" w:rsidRDefault="00BB1165" w:rsidP="00B84FD4">
            <w:pPr>
              <w:pStyle w:val="ROWTABELLA"/>
              <w:rPr>
                <w:color w:val="002060"/>
              </w:rPr>
            </w:pPr>
            <w:r w:rsidRPr="00747C04">
              <w:rPr>
                <w:color w:val="002060"/>
              </w:rPr>
              <w:t>VIA SALVO D'ACQUISTO</w:t>
            </w:r>
          </w:p>
        </w:tc>
      </w:tr>
      <w:tr w:rsidR="00BB1165" w:rsidRPr="00747C04" w14:paraId="4DEA199E"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03C19DE" w14:textId="77777777" w:rsidR="00BB1165" w:rsidRPr="00747C04" w:rsidRDefault="00BB1165" w:rsidP="00B84FD4">
            <w:pPr>
              <w:pStyle w:val="ROWTABELLA"/>
              <w:rPr>
                <w:color w:val="002060"/>
              </w:rPr>
            </w:pPr>
            <w:r w:rsidRPr="00747C04">
              <w:rPr>
                <w:color w:val="002060"/>
              </w:rPr>
              <w:t>AMICI 84</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CB91C56" w14:textId="77777777" w:rsidR="00BB1165" w:rsidRPr="00747C04" w:rsidRDefault="00BB1165" w:rsidP="00B84FD4">
            <w:pPr>
              <w:pStyle w:val="ROWTABELLA"/>
              <w:rPr>
                <w:color w:val="002060"/>
              </w:rPr>
            </w:pPr>
            <w:r w:rsidRPr="00747C04">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480DC0C"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E8672CD" w14:textId="77777777" w:rsidR="00BB1165" w:rsidRPr="00747C04" w:rsidRDefault="00BB1165" w:rsidP="00B84FD4">
            <w:pPr>
              <w:pStyle w:val="ROWTABELLA"/>
              <w:rPr>
                <w:color w:val="002060"/>
              </w:rPr>
            </w:pPr>
            <w:r w:rsidRPr="00747C04">
              <w:rPr>
                <w:color w:val="002060"/>
              </w:rPr>
              <w:t>18/11/2018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6EF1664" w14:textId="77777777" w:rsidR="00BB1165" w:rsidRPr="00747C04" w:rsidRDefault="00BB1165" w:rsidP="00B84FD4">
            <w:pPr>
              <w:pStyle w:val="ROWTABELLA"/>
              <w:rPr>
                <w:color w:val="002060"/>
              </w:rPr>
            </w:pPr>
            <w:r w:rsidRPr="00747C04">
              <w:rPr>
                <w:color w:val="002060"/>
              </w:rPr>
              <w:t>PALAROZZI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3AADCE" w14:textId="77777777" w:rsidR="00BB1165" w:rsidRPr="00747C04" w:rsidRDefault="00BB1165" w:rsidP="00B84FD4">
            <w:pPr>
              <w:pStyle w:val="ROWTABELLA"/>
              <w:rPr>
                <w:color w:val="002060"/>
              </w:rPr>
            </w:pPr>
            <w:r w:rsidRPr="00747C04">
              <w:rPr>
                <w:color w:val="002060"/>
              </w:rPr>
              <w:t>FOLIGNANO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F2A8981" w14:textId="77777777" w:rsidR="00BB1165" w:rsidRPr="00747C04" w:rsidRDefault="00BB1165" w:rsidP="00B84FD4">
            <w:pPr>
              <w:pStyle w:val="ROWTABELLA"/>
              <w:rPr>
                <w:color w:val="002060"/>
              </w:rPr>
            </w:pPr>
            <w:r w:rsidRPr="00747C04">
              <w:rPr>
                <w:color w:val="002060"/>
              </w:rPr>
              <w:t>PIAZZA S. D'ACQUISTO</w:t>
            </w:r>
          </w:p>
        </w:tc>
      </w:tr>
      <w:tr w:rsidR="00BB1165" w:rsidRPr="00747C04" w14:paraId="4C0ECB54"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8E590B3" w14:textId="77777777" w:rsidR="00BB1165" w:rsidRPr="00747C04" w:rsidRDefault="00BB1165" w:rsidP="00B84FD4">
            <w:pPr>
              <w:pStyle w:val="ROWTABELLA"/>
              <w:rPr>
                <w:color w:val="002060"/>
              </w:rPr>
            </w:pPr>
            <w:r w:rsidRPr="00747C04">
              <w:rPr>
                <w:color w:val="002060"/>
              </w:rPr>
              <w:t>FUTSAL COBA SPORTIVA DIL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ECF5C0" w14:textId="77777777" w:rsidR="00BB1165" w:rsidRPr="00747C04" w:rsidRDefault="00BB1165" w:rsidP="00B84FD4">
            <w:pPr>
              <w:pStyle w:val="ROWTABELLA"/>
              <w:rPr>
                <w:color w:val="002060"/>
              </w:rPr>
            </w:pPr>
            <w:r w:rsidRPr="00747C04">
              <w:rPr>
                <w:color w:val="002060"/>
              </w:rPr>
              <w:t>FUTSAL FBC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29C8E9B"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17B191" w14:textId="77777777" w:rsidR="00BB1165" w:rsidRPr="00747C04" w:rsidRDefault="00BB1165" w:rsidP="00B84FD4">
            <w:pPr>
              <w:pStyle w:val="ROWTABELLA"/>
              <w:rPr>
                <w:color w:val="002060"/>
              </w:rPr>
            </w:pPr>
            <w:r w:rsidRPr="00747C04">
              <w:rPr>
                <w:color w:val="002060"/>
              </w:rPr>
              <w:t>18/11/2018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03D8AC" w14:textId="77777777" w:rsidR="00BB1165" w:rsidRPr="00747C04" w:rsidRDefault="00BB1165" w:rsidP="00B84FD4">
            <w:pPr>
              <w:pStyle w:val="ROWTABELLA"/>
              <w:rPr>
                <w:color w:val="002060"/>
              </w:rPr>
            </w:pPr>
            <w:r w:rsidRPr="00747C04">
              <w:rPr>
                <w:color w:val="002060"/>
              </w:rPr>
              <w:t>COBA'ARENA-STRUTTURA GEODETIC</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9C25E2" w14:textId="77777777" w:rsidR="00BB1165" w:rsidRPr="00747C04" w:rsidRDefault="00BB1165" w:rsidP="00B84FD4">
            <w:pPr>
              <w:pStyle w:val="ROWTABELLA"/>
              <w:rPr>
                <w:color w:val="002060"/>
              </w:rPr>
            </w:pPr>
            <w:r w:rsidRPr="00747C04">
              <w:rPr>
                <w:color w:val="002060"/>
              </w:rP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66426A" w14:textId="77777777" w:rsidR="00BB1165" w:rsidRPr="00747C04" w:rsidRDefault="00BB1165" w:rsidP="00B84FD4">
            <w:pPr>
              <w:pStyle w:val="ROWTABELLA"/>
              <w:rPr>
                <w:color w:val="002060"/>
              </w:rPr>
            </w:pPr>
            <w:r w:rsidRPr="00747C04">
              <w:rPr>
                <w:color w:val="002060"/>
              </w:rPr>
              <w:t>VIA LETI</w:t>
            </w:r>
          </w:p>
        </w:tc>
      </w:tr>
    </w:tbl>
    <w:p w14:paraId="6E9B21DD" w14:textId="77777777" w:rsidR="00BB1165" w:rsidRPr="00747C04" w:rsidRDefault="00BB1165" w:rsidP="00BB1165">
      <w:pPr>
        <w:pStyle w:val="breakline"/>
        <w:divId w:val="527259509"/>
        <w:rPr>
          <w:color w:val="002060"/>
        </w:rPr>
      </w:pPr>
    </w:p>
    <w:p w14:paraId="506F1F02" w14:textId="77777777" w:rsidR="00BB1165" w:rsidRPr="00747C04" w:rsidRDefault="00BB1165" w:rsidP="00BB1165">
      <w:pPr>
        <w:pStyle w:val="breakline"/>
        <w:divId w:val="527259509"/>
        <w:rPr>
          <w:color w:val="002060"/>
        </w:rPr>
      </w:pPr>
    </w:p>
    <w:p w14:paraId="52057627" w14:textId="77777777" w:rsidR="00BB1165" w:rsidRPr="00747C04" w:rsidRDefault="00BB1165" w:rsidP="00BB1165">
      <w:pPr>
        <w:pStyle w:val="TITOLOCAMPIONATO"/>
        <w:shd w:val="clear" w:color="auto" w:fill="CCCCCC"/>
        <w:spacing w:before="80" w:after="40"/>
        <w:divId w:val="527259509"/>
        <w:rPr>
          <w:color w:val="002060"/>
        </w:rPr>
      </w:pPr>
      <w:r w:rsidRPr="00747C04">
        <w:rPr>
          <w:color w:val="002060"/>
        </w:rPr>
        <w:t>UNDER 15 C5 REGIONALI MASCHILI</w:t>
      </w:r>
    </w:p>
    <w:p w14:paraId="36929B9F" w14:textId="77777777" w:rsidR="00BB1165" w:rsidRPr="00747C04" w:rsidRDefault="00BB1165" w:rsidP="00BB1165">
      <w:pPr>
        <w:pStyle w:val="TITOLOPRINC"/>
        <w:divId w:val="527259509"/>
        <w:rPr>
          <w:color w:val="002060"/>
        </w:rPr>
      </w:pPr>
      <w:r w:rsidRPr="00747C04">
        <w:rPr>
          <w:color w:val="002060"/>
        </w:rPr>
        <w:t>ANAGRAFICA/INDIRIZZARIO/VARIAZIONI CALENDARIO</w:t>
      </w:r>
    </w:p>
    <w:p w14:paraId="3168FA5B" w14:textId="77777777" w:rsidR="00BB1165" w:rsidRPr="00747C04" w:rsidRDefault="00BB1165" w:rsidP="00BB1165">
      <w:pPr>
        <w:pStyle w:val="Corpodeltesto21"/>
        <w:divId w:val="527259509"/>
        <w:rPr>
          <w:rFonts w:ascii="Arial" w:hAnsi="Arial" w:cs="Arial"/>
          <w:b/>
          <w:color w:val="002060"/>
          <w:sz w:val="22"/>
          <w:szCs w:val="22"/>
          <w:u w:val="single"/>
        </w:rPr>
      </w:pPr>
      <w:r w:rsidRPr="00747C04">
        <w:rPr>
          <w:rFonts w:ascii="Arial" w:hAnsi="Arial" w:cs="Arial"/>
          <w:b/>
          <w:color w:val="002060"/>
          <w:sz w:val="22"/>
          <w:szCs w:val="22"/>
          <w:u w:val="single"/>
        </w:rPr>
        <w:t>GIRONE "B"</w:t>
      </w:r>
    </w:p>
    <w:p w14:paraId="23593580" w14:textId="77777777" w:rsidR="00BB1165" w:rsidRPr="00747C04" w:rsidRDefault="00BB1165" w:rsidP="00BB1165">
      <w:pPr>
        <w:pStyle w:val="Corpodeltesto21"/>
        <w:divId w:val="527259509"/>
        <w:rPr>
          <w:rFonts w:ascii="Arial" w:hAnsi="Arial" w:cs="Arial"/>
          <w:color w:val="002060"/>
          <w:sz w:val="22"/>
          <w:szCs w:val="22"/>
        </w:rPr>
      </w:pPr>
    </w:p>
    <w:p w14:paraId="30662B12"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Società </w:t>
      </w:r>
      <w:r w:rsidRPr="00747C04">
        <w:rPr>
          <w:rFonts w:ascii="Arial" w:hAnsi="Arial" w:cs="Arial"/>
          <w:b/>
          <w:color w:val="002060"/>
          <w:sz w:val="22"/>
          <w:szCs w:val="22"/>
        </w:rPr>
        <w:t>CANTINE RIUNITE CSI</w:t>
      </w:r>
      <w:r w:rsidRPr="00747C04">
        <w:rPr>
          <w:rFonts w:ascii="Arial" w:hAnsi="Arial" w:cs="Arial"/>
          <w:color w:val="002060"/>
          <w:sz w:val="22"/>
          <w:szCs w:val="22"/>
        </w:rPr>
        <w:t xml:space="preserve"> comunica che disputerà tutte le gare interne la </w:t>
      </w:r>
      <w:r w:rsidRPr="00747C04">
        <w:rPr>
          <w:rFonts w:ascii="Arial" w:hAnsi="Arial" w:cs="Arial"/>
          <w:b/>
          <w:color w:val="002060"/>
          <w:sz w:val="22"/>
          <w:szCs w:val="22"/>
        </w:rPr>
        <w:t xml:space="preserve">DOMENICA </w:t>
      </w:r>
      <w:r w:rsidRPr="00747C04">
        <w:rPr>
          <w:rFonts w:ascii="Arial" w:hAnsi="Arial" w:cs="Arial"/>
          <w:color w:val="002060"/>
          <w:sz w:val="22"/>
          <w:szCs w:val="22"/>
        </w:rPr>
        <w:t xml:space="preserve">alle </w:t>
      </w:r>
      <w:r w:rsidRPr="00747C04">
        <w:rPr>
          <w:rFonts w:ascii="Arial" w:hAnsi="Arial" w:cs="Arial"/>
          <w:b/>
          <w:color w:val="002060"/>
          <w:sz w:val="22"/>
          <w:szCs w:val="22"/>
        </w:rPr>
        <w:t>ore 11:00</w:t>
      </w:r>
      <w:r w:rsidRPr="00747C04">
        <w:rPr>
          <w:rFonts w:ascii="Arial" w:hAnsi="Arial" w:cs="Arial"/>
          <w:color w:val="002060"/>
          <w:sz w:val="22"/>
          <w:szCs w:val="22"/>
        </w:rPr>
        <w:t xml:space="preserve">, </w:t>
      </w:r>
      <w:r w:rsidRPr="00747C04">
        <w:rPr>
          <w:rFonts w:ascii="Arial" w:hAnsi="Arial" w:cs="Arial"/>
          <w:b/>
          <w:color w:val="002060"/>
          <w:sz w:val="22"/>
          <w:szCs w:val="22"/>
        </w:rPr>
        <w:t xml:space="preserve">Centro Sportivo Polivalente “Roberto Gattari”, </w:t>
      </w:r>
      <w:r w:rsidRPr="00747C04">
        <w:rPr>
          <w:rFonts w:ascii="Arial" w:hAnsi="Arial" w:cs="Arial"/>
          <w:color w:val="002060"/>
          <w:sz w:val="22"/>
          <w:szCs w:val="22"/>
        </w:rPr>
        <w:t xml:space="preserve">Via Tagliamento di </w:t>
      </w:r>
      <w:r w:rsidRPr="00747C04">
        <w:rPr>
          <w:rFonts w:ascii="Arial" w:hAnsi="Arial" w:cs="Arial"/>
          <w:b/>
          <w:color w:val="002060"/>
          <w:sz w:val="22"/>
          <w:szCs w:val="22"/>
        </w:rPr>
        <w:t>TOLENTINO</w:t>
      </w:r>
      <w:r w:rsidRPr="00747C04">
        <w:rPr>
          <w:rFonts w:ascii="Arial" w:hAnsi="Arial" w:cs="Arial"/>
          <w:color w:val="002060"/>
          <w:sz w:val="22"/>
          <w:szCs w:val="22"/>
        </w:rPr>
        <w:t>.</w:t>
      </w:r>
    </w:p>
    <w:p w14:paraId="5A8F1486" w14:textId="77777777" w:rsidR="00BB1165" w:rsidRPr="00747C04" w:rsidRDefault="00BB1165" w:rsidP="00BB1165">
      <w:pPr>
        <w:pStyle w:val="TITOLOPRINC"/>
        <w:divId w:val="527259509"/>
        <w:rPr>
          <w:color w:val="002060"/>
        </w:rPr>
      </w:pPr>
      <w:r w:rsidRPr="00747C04">
        <w:rPr>
          <w:color w:val="002060"/>
        </w:rPr>
        <w:t>VARIAZIONI AL PROGRAMMA GARE</w:t>
      </w:r>
    </w:p>
    <w:p w14:paraId="3E13415B" w14:textId="77777777" w:rsidR="00BB1165" w:rsidRPr="00747C04" w:rsidRDefault="00BB1165" w:rsidP="00BB1165">
      <w:pPr>
        <w:pStyle w:val="Corpodeltesto21"/>
        <w:divId w:val="527259509"/>
        <w:rPr>
          <w:rFonts w:ascii="Arial" w:hAnsi="Arial" w:cs="Arial"/>
          <w:b/>
          <w:color w:val="002060"/>
          <w:sz w:val="22"/>
          <w:szCs w:val="22"/>
          <w:u w:val="single"/>
        </w:rPr>
      </w:pPr>
      <w:r w:rsidRPr="00747C04">
        <w:rPr>
          <w:rFonts w:ascii="Arial" w:hAnsi="Arial" w:cs="Arial"/>
          <w:b/>
          <w:color w:val="002060"/>
          <w:sz w:val="22"/>
          <w:szCs w:val="22"/>
          <w:u w:val="single"/>
        </w:rPr>
        <w:t>GIRONE “A”</w:t>
      </w:r>
    </w:p>
    <w:p w14:paraId="03BF1063" w14:textId="77777777" w:rsidR="00BB1165" w:rsidRPr="00747C04" w:rsidRDefault="00BB1165" w:rsidP="00BB1165">
      <w:pPr>
        <w:pStyle w:val="Corpodeltesto21"/>
        <w:divId w:val="527259509"/>
        <w:rPr>
          <w:rFonts w:ascii="Arial" w:hAnsi="Arial" w:cs="Arial"/>
          <w:color w:val="002060"/>
          <w:sz w:val="22"/>
          <w:szCs w:val="22"/>
        </w:rPr>
      </w:pPr>
    </w:p>
    <w:p w14:paraId="53E44EA6" w14:textId="77777777" w:rsidR="00BB1165" w:rsidRPr="00747C04" w:rsidRDefault="00BB1165" w:rsidP="00BB1165">
      <w:pPr>
        <w:pStyle w:val="Corpodeltesto21"/>
        <w:divId w:val="527259509"/>
        <w:rPr>
          <w:rFonts w:ascii="Arial" w:hAnsi="Arial" w:cs="Arial"/>
          <w:b/>
          <w:i/>
          <w:color w:val="002060"/>
          <w:sz w:val="22"/>
          <w:szCs w:val="22"/>
        </w:rPr>
      </w:pPr>
      <w:r w:rsidRPr="00747C04">
        <w:rPr>
          <w:rFonts w:ascii="Arial" w:hAnsi="Arial" w:cs="Arial"/>
          <w:b/>
          <w:i/>
          <w:color w:val="002060"/>
          <w:sz w:val="22"/>
          <w:szCs w:val="22"/>
        </w:rPr>
        <w:t>VII^ GIORNATA</w:t>
      </w:r>
    </w:p>
    <w:p w14:paraId="78AA2858" w14:textId="77777777" w:rsidR="00BB1165" w:rsidRPr="00747C04" w:rsidRDefault="00BB1165" w:rsidP="00BB1165">
      <w:pPr>
        <w:pStyle w:val="Corpodeltesto21"/>
        <w:divId w:val="527259509"/>
        <w:rPr>
          <w:rFonts w:ascii="Arial" w:hAnsi="Arial" w:cs="Arial"/>
          <w:color w:val="002060"/>
          <w:sz w:val="22"/>
          <w:szCs w:val="22"/>
        </w:rPr>
      </w:pPr>
    </w:p>
    <w:p w14:paraId="32DAA358"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gara </w:t>
      </w:r>
      <w:r w:rsidRPr="00747C04">
        <w:rPr>
          <w:rFonts w:ascii="Arial" w:hAnsi="Arial" w:cs="Arial"/>
          <w:b/>
          <w:color w:val="002060"/>
          <w:sz w:val="22"/>
          <w:szCs w:val="22"/>
        </w:rPr>
        <w:t xml:space="preserve">ITALSERVICE C5 - TAVERNELLE </w:t>
      </w:r>
      <w:r w:rsidRPr="00747C04">
        <w:rPr>
          <w:rFonts w:ascii="Arial" w:hAnsi="Arial" w:cs="Arial"/>
          <w:color w:val="002060"/>
          <w:sz w:val="22"/>
          <w:szCs w:val="22"/>
        </w:rPr>
        <w:t xml:space="preserve">sarà disputata </w:t>
      </w:r>
      <w:r w:rsidRPr="00747C04">
        <w:rPr>
          <w:rFonts w:ascii="Arial" w:hAnsi="Arial" w:cs="Arial"/>
          <w:b/>
          <w:color w:val="002060"/>
          <w:sz w:val="22"/>
          <w:szCs w:val="22"/>
        </w:rPr>
        <w:t>DOMENICA 18/11/2018</w:t>
      </w:r>
      <w:r w:rsidRPr="00747C04">
        <w:rPr>
          <w:rFonts w:ascii="Arial" w:hAnsi="Arial" w:cs="Arial"/>
          <w:color w:val="002060"/>
          <w:sz w:val="22"/>
          <w:szCs w:val="22"/>
        </w:rPr>
        <w:t xml:space="preserve"> alle </w:t>
      </w:r>
      <w:r w:rsidRPr="00747C04">
        <w:rPr>
          <w:rFonts w:ascii="Arial" w:hAnsi="Arial" w:cs="Arial"/>
          <w:b/>
          <w:color w:val="002060"/>
          <w:sz w:val="22"/>
          <w:szCs w:val="22"/>
        </w:rPr>
        <w:t>ore 11:00</w:t>
      </w:r>
      <w:r w:rsidRPr="00747C04">
        <w:rPr>
          <w:rFonts w:ascii="Arial" w:hAnsi="Arial" w:cs="Arial"/>
          <w:color w:val="002060"/>
          <w:sz w:val="22"/>
          <w:szCs w:val="22"/>
        </w:rPr>
        <w:t>,</w:t>
      </w:r>
      <w:r w:rsidRPr="00747C04">
        <w:rPr>
          <w:rFonts w:ascii="Arial" w:hAnsi="Arial" w:cs="Arial"/>
          <w:b/>
          <w:color w:val="002060"/>
          <w:sz w:val="22"/>
          <w:szCs w:val="22"/>
        </w:rPr>
        <w:t xml:space="preserve"> Campo Coperto “Forma 2000”</w:t>
      </w:r>
      <w:r w:rsidRPr="00747C04">
        <w:rPr>
          <w:rFonts w:ascii="Arial" w:hAnsi="Arial" w:cs="Arial"/>
          <w:color w:val="002060"/>
          <w:sz w:val="22"/>
          <w:szCs w:val="22"/>
        </w:rPr>
        <w:t xml:space="preserve">, Via Ottorino </w:t>
      </w:r>
      <w:proofErr w:type="spellStart"/>
      <w:r w:rsidRPr="00747C04">
        <w:rPr>
          <w:rFonts w:ascii="Arial" w:hAnsi="Arial" w:cs="Arial"/>
          <w:color w:val="002060"/>
          <w:sz w:val="22"/>
          <w:szCs w:val="22"/>
        </w:rPr>
        <w:t>Respighi</w:t>
      </w:r>
      <w:proofErr w:type="spellEnd"/>
      <w:r w:rsidRPr="00747C04">
        <w:rPr>
          <w:rFonts w:ascii="Arial" w:hAnsi="Arial" w:cs="Arial"/>
          <w:color w:val="002060"/>
          <w:sz w:val="22"/>
          <w:szCs w:val="22"/>
        </w:rPr>
        <w:t xml:space="preserve"> di </w:t>
      </w:r>
      <w:r w:rsidRPr="00747C04">
        <w:rPr>
          <w:rFonts w:ascii="Arial" w:hAnsi="Arial" w:cs="Arial"/>
          <w:b/>
          <w:color w:val="002060"/>
          <w:sz w:val="22"/>
          <w:szCs w:val="22"/>
        </w:rPr>
        <w:t>PESARO</w:t>
      </w:r>
      <w:r w:rsidRPr="00747C04">
        <w:rPr>
          <w:rFonts w:ascii="Arial" w:hAnsi="Arial" w:cs="Arial"/>
          <w:color w:val="002060"/>
          <w:sz w:val="22"/>
          <w:szCs w:val="22"/>
        </w:rPr>
        <w:t>.</w:t>
      </w:r>
    </w:p>
    <w:p w14:paraId="08B925B0" w14:textId="77777777" w:rsidR="00BB1165" w:rsidRPr="00747C04" w:rsidRDefault="00BB1165" w:rsidP="00BB1165">
      <w:pPr>
        <w:pStyle w:val="TITOLOPRINC"/>
        <w:divId w:val="527259509"/>
        <w:rPr>
          <w:color w:val="002060"/>
        </w:rPr>
      </w:pPr>
      <w:r w:rsidRPr="00747C04">
        <w:rPr>
          <w:color w:val="002060"/>
        </w:rPr>
        <w:t>RISULTATI</w:t>
      </w:r>
    </w:p>
    <w:p w14:paraId="41E785B0" w14:textId="77777777" w:rsidR="00BB1165" w:rsidRPr="00747C04" w:rsidRDefault="00BB1165" w:rsidP="00BB1165">
      <w:pPr>
        <w:pStyle w:val="breakline"/>
        <w:divId w:val="527259509"/>
        <w:rPr>
          <w:color w:val="002060"/>
        </w:rPr>
      </w:pPr>
    </w:p>
    <w:p w14:paraId="6A0085FB" w14:textId="77777777" w:rsidR="00BB1165" w:rsidRPr="00747C04" w:rsidRDefault="00BB1165" w:rsidP="00BB1165">
      <w:pPr>
        <w:pStyle w:val="SOTTOTITOLOCAMPIONATO1"/>
        <w:divId w:val="527259509"/>
        <w:rPr>
          <w:color w:val="002060"/>
        </w:rPr>
      </w:pPr>
      <w:r w:rsidRPr="00747C04">
        <w:rPr>
          <w:color w:val="002060"/>
        </w:rPr>
        <w:t>RISULTATI UFFICIALI GARE DEL 10/11/2018</w:t>
      </w:r>
    </w:p>
    <w:p w14:paraId="3120CE3E" w14:textId="77777777" w:rsidR="00BB1165" w:rsidRPr="00747C04" w:rsidRDefault="00BB1165" w:rsidP="00BB1165">
      <w:pPr>
        <w:pStyle w:val="SOTTOTITOLOCAMPIONATO2"/>
        <w:divId w:val="527259509"/>
        <w:rPr>
          <w:color w:val="002060"/>
        </w:rPr>
      </w:pPr>
      <w:r w:rsidRPr="00747C04">
        <w:rPr>
          <w:color w:val="002060"/>
        </w:rPr>
        <w:t>Si trascrivono qui di seguito i risultati ufficiali delle gare disputate</w:t>
      </w:r>
    </w:p>
    <w:p w14:paraId="5294F51E" w14:textId="77777777" w:rsidR="00BB1165" w:rsidRPr="00747C04" w:rsidRDefault="00BB1165" w:rsidP="00BB11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B1165" w:rsidRPr="00747C04" w14:paraId="52DDF7BF" w14:textId="77777777" w:rsidTr="00BB11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1EC5D48D"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8C5C83" w14:textId="77777777" w:rsidR="00BB1165" w:rsidRPr="00747C04" w:rsidRDefault="00BB1165" w:rsidP="00B84FD4">
                  <w:pPr>
                    <w:pStyle w:val="HEADERTABELLA"/>
                    <w:rPr>
                      <w:color w:val="002060"/>
                    </w:rPr>
                  </w:pPr>
                  <w:r w:rsidRPr="00747C04">
                    <w:rPr>
                      <w:color w:val="002060"/>
                    </w:rPr>
                    <w:t>GIRONE A - 6 Giornata - A</w:t>
                  </w:r>
                </w:p>
              </w:tc>
            </w:tr>
            <w:tr w:rsidR="00BB1165" w:rsidRPr="00747C04" w14:paraId="26A2216B"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677D93A" w14:textId="77777777" w:rsidR="00BB1165" w:rsidRPr="00747C04" w:rsidRDefault="00BB1165" w:rsidP="00B84FD4">
                  <w:pPr>
                    <w:pStyle w:val="ROWTABELLA"/>
                    <w:rPr>
                      <w:color w:val="002060"/>
                    </w:rPr>
                  </w:pPr>
                  <w:r w:rsidRPr="00747C04">
                    <w:rPr>
                      <w:color w:val="002060"/>
                    </w:rPr>
                    <w:t>(1) 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D53BCB" w14:textId="77777777" w:rsidR="00BB1165" w:rsidRPr="00747C04" w:rsidRDefault="00BB1165" w:rsidP="00B84FD4">
                  <w:pPr>
                    <w:pStyle w:val="ROWTABELLA"/>
                    <w:rPr>
                      <w:color w:val="002060"/>
                    </w:rPr>
                  </w:pPr>
                  <w:r w:rsidRPr="00747C04">
                    <w:rPr>
                      <w:color w:val="002060"/>
                    </w:rPr>
                    <w:t>- ITALSERVICE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63BDA7" w14:textId="77777777" w:rsidR="00BB1165" w:rsidRPr="00747C04" w:rsidRDefault="00BB1165" w:rsidP="00B84FD4">
                  <w:pPr>
                    <w:pStyle w:val="ROWTABELLA"/>
                    <w:jc w:val="center"/>
                    <w:rPr>
                      <w:color w:val="002060"/>
                    </w:rPr>
                  </w:pPr>
                  <w:r w:rsidRPr="00747C04">
                    <w:rPr>
                      <w:color w:val="002060"/>
                    </w:rP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6F8084" w14:textId="77777777" w:rsidR="00BB1165" w:rsidRPr="00747C04" w:rsidRDefault="00BB1165" w:rsidP="00B84FD4">
                  <w:pPr>
                    <w:pStyle w:val="ROWTABELLA"/>
                    <w:jc w:val="center"/>
                    <w:rPr>
                      <w:color w:val="002060"/>
                    </w:rPr>
                  </w:pPr>
                  <w:r w:rsidRPr="00747C04">
                    <w:rPr>
                      <w:color w:val="002060"/>
                    </w:rPr>
                    <w:t> </w:t>
                  </w:r>
                </w:p>
              </w:tc>
            </w:tr>
            <w:tr w:rsidR="00BB1165" w:rsidRPr="00747C04" w14:paraId="4B410368"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4E8DB11" w14:textId="77777777" w:rsidR="00BB1165" w:rsidRPr="00747C04" w:rsidRDefault="00BB1165" w:rsidP="00B84FD4">
                  <w:pPr>
                    <w:pStyle w:val="ROWTABELLA"/>
                    <w:rPr>
                      <w:color w:val="002060"/>
                    </w:rPr>
                  </w:pPr>
                  <w:r w:rsidRPr="00747C04">
                    <w:rPr>
                      <w:color w:val="002060"/>
                    </w:rPr>
                    <w:t>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428E2CE" w14:textId="77777777" w:rsidR="00BB1165" w:rsidRPr="00747C04" w:rsidRDefault="00BB1165" w:rsidP="00B84FD4">
                  <w:pPr>
                    <w:pStyle w:val="ROWTABELLA"/>
                    <w:rPr>
                      <w:color w:val="002060"/>
                    </w:rPr>
                  </w:pPr>
                  <w:r w:rsidRPr="00747C04">
                    <w:rPr>
                      <w:color w:val="002060"/>
                    </w:rP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F91EB8E" w14:textId="77777777" w:rsidR="00BB1165" w:rsidRPr="00747C04" w:rsidRDefault="00BB1165" w:rsidP="00B84FD4">
                  <w:pPr>
                    <w:pStyle w:val="ROWTABELLA"/>
                    <w:jc w:val="center"/>
                    <w:rPr>
                      <w:color w:val="002060"/>
                    </w:rPr>
                  </w:pPr>
                  <w:r w:rsidRPr="00747C04">
                    <w:rPr>
                      <w:color w:val="002060"/>
                    </w:rPr>
                    <w:t>1 - 8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C065D95" w14:textId="77777777" w:rsidR="00BB1165" w:rsidRPr="00747C04" w:rsidRDefault="00BB1165" w:rsidP="00B84FD4">
                  <w:pPr>
                    <w:pStyle w:val="ROWTABELLA"/>
                    <w:jc w:val="center"/>
                    <w:rPr>
                      <w:color w:val="002060"/>
                    </w:rPr>
                  </w:pPr>
                  <w:r w:rsidRPr="00747C04">
                    <w:rPr>
                      <w:color w:val="002060"/>
                    </w:rPr>
                    <w:t> </w:t>
                  </w:r>
                </w:p>
              </w:tc>
            </w:tr>
            <w:tr w:rsidR="00BB1165" w:rsidRPr="00747C04" w14:paraId="0B61D250"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82C8460" w14:textId="77777777" w:rsidR="00BB1165" w:rsidRPr="00747C04" w:rsidRDefault="00BB1165" w:rsidP="00B84FD4">
                  <w:pPr>
                    <w:pStyle w:val="ROWTABELLA"/>
                    <w:rPr>
                      <w:color w:val="002060"/>
                    </w:rPr>
                  </w:pPr>
                  <w:r w:rsidRPr="00747C04">
                    <w:rPr>
                      <w:color w:val="002060"/>
                    </w:rPr>
                    <w:t>(2) BULDOG T.N.T. LUCREZIA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EDF174F" w14:textId="77777777" w:rsidR="00BB1165" w:rsidRPr="00747C04" w:rsidRDefault="00BB1165" w:rsidP="00B84FD4">
                  <w:pPr>
                    <w:pStyle w:val="ROWTABELLA"/>
                    <w:rPr>
                      <w:color w:val="002060"/>
                    </w:rPr>
                  </w:pPr>
                  <w:r w:rsidRPr="00747C04">
                    <w:rPr>
                      <w:color w:val="002060"/>
                    </w:rPr>
                    <w:t>- REAL S.COSTANZO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F8E39FE" w14:textId="77777777" w:rsidR="00BB1165" w:rsidRPr="00747C04" w:rsidRDefault="00BB1165" w:rsidP="00B84FD4">
                  <w:pPr>
                    <w:pStyle w:val="ROWTABELLA"/>
                    <w:jc w:val="center"/>
                    <w:rPr>
                      <w:color w:val="002060"/>
                    </w:rPr>
                  </w:pPr>
                  <w:r w:rsidRPr="00747C04">
                    <w:rPr>
                      <w:color w:val="002060"/>
                    </w:rP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E53AEB3" w14:textId="77777777" w:rsidR="00BB1165" w:rsidRPr="00747C04" w:rsidRDefault="00BB1165" w:rsidP="00B84FD4">
                  <w:pPr>
                    <w:pStyle w:val="ROWTABELLA"/>
                    <w:jc w:val="center"/>
                    <w:rPr>
                      <w:color w:val="002060"/>
                    </w:rPr>
                  </w:pPr>
                  <w:r w:rsidRPr="00747C04">
                    <w:rPr>
                      <w:color w:val="002060"/>
                    </w:rPr>
                    <w:t> </w:t>
                  </w:r>
                </w:p>
              </w:tc>
            </w:tr>
            <w:tr w:rsidR="00BB1165" w:rsidRPr="00747C04" w14:paraId="5A352213"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2CDECE7" w14:textId="77777777" w:rsidR="00BB1165" w:rsidRPr="00747C04" w:rsidRDefault="00BB1165" w:rsidP="00B84FD4">
                  <w:pPr>
                    <w:pStyle w:val="ROWTABELLA"/>
                    <w:rPr>
                      <w:color w:val="002060"/>
                    </w:rPr>
                  </w:pPr>
                  <w:r w:rsidRPr="00747C04">
                    <w:rPr>
                      <w:color w:val="002060"/>
                    </w:rPr>
                    <w:t>(1) PIANACCIO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062957" w14:textId="77777777" w:rsidR="00BB1165" w:rsidRPr="00747C04" w:rsidRDefault="00BB1165" w:rsidP="00B84FD4">
                  <w:pPr>
                    <w:pStyle w:val="ROWTABELLA"/>
                    <w:rPr>
                      <w:color w:val="002060"/>
                    </w:rPr>
                  </w:pPr>
                  <w:r w:rsidRPr="00747C04">
                    <w:rPr>
                      <w:color w:val="002060"/>
                    </w:rPr>
                    <w:t xml:space="preserve">- AMICI DEL </w:t>
                  </w:r>
                  <w:proofErr w:type="spellStart"/>
                  <w:r w:rsidRPr="00747C04">
                    <w:rPr>
                      <w:color w:val="002060"/>
                    </w:rPr>
                    <w:t>CENTROSOCIOsq.B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6CDD21" w14:textId="77777777" w:rsidR="00BB1165" w:rsidRPr="00747C04" w:rsidRDefault="00BB1165" w:rsidP="00B84FD4">
                  <w:pPr>
                    <w:pStyle w:val="ROWTABELLA"/>
                    <w:jc w:val="center"/>
                    <w:rPr>
                      <w:color w:val="002060"/>
                    </w:rPr>
                  </w:pPr>
                  <w:r w:rsidRPr="00747C04">
                    <w:rPr>
                      <w:color w:val="002060"/>
                    </w:rPr>
                    <w:t>6 - 7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6BEB78" w14:textId="77777777" w:rsidR="00BB1165" w:rsidRPr="00747C04" w:rsidRDefault="00BB1165" w:rsidP="00B84FD4">
                  <w:pPr>
                    <w:pStyle w:val="ROWTABELLA"/>
                    <w:jc w:val="center"/>
                    <w:rPr>
                      <w:color w:val="002060"/>
                    </w:rPr>
                  </w:pPr>
                  <w:r w:rsidRPr="00747C04">
                    <w:rPr>
                      <w:color w:val="002060"/>
                    </w:rPr>
                    <w:t> </w:t>
                  </w:r>
                </w:p>
              </w:tc>
            </w:tr>
            <w:tr w:rsidR="00BB1165" w:rsidRPr="00747C04" w14:paraId="31BE53D1"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436917AE" w14:textId="77777777" w:rsidR="00BB1165" w:rsidRPr="00747C04" w:rsidRDefault="00BB1165" w:rsidP="00B84FD4">
                  <w:pPr>
                    <w:pStyle w:val="ROWTABELLA"/>
                    <w:rPr>
                      <w:color w:val="002060"/>
                    </w:rPr>
                  </w:pPr>
                  <w:r w:rsidRPr="00747C04">
                    <w:rPr>
                      <w:color w:val="002060"/>
                    </w:rPr>
                    <w:t>(1) - disputata il 11/11/2018</w:t>
                  </w:r>
                </w:p>
              </w:tc>
            </w:tr>
            <w:tr w:rsidR="00BB1165" w:rsidRPr="00747C04" w14:paraId="034EA8EB"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6DA23816" w14:textId="77777777" w:rsidR="00BB1165" w:rsidRPr="00747C04" w:rsidRDefault="00BB1165" w:rsidP="00B84FD4">
                  <w:pPr>
                    <w:pStyle w:val="ROWTABELLA"/>
                    <w:rPr>
                      <w:color w:val="002060"/>
                    </w:rPr>
                  </w:pPr>
                  <w:r w:rsidRPr="00747C04">
                    <w:rPr>
                      <w:color w:val="002060"/>
                    </w:rPr>
                    <w:t>(2) - disputata il 09/11/2018</w:t>
                  </w:r>
                </w:p>
              </w:tc>
            </w:tr>
          </w:tbl>
          <w:p w14:paraId="7BB2FBD6" w14:textId="77777777" w:rsidR="00BB1165" w:rsidRPr="00747C04" w:rsidRDefault="00BB1165" w:rsidP="00B84FD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30882836"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7430FD" w14:textId="77777777" w:rsidR="00BB1165" w:rsidRPr="00747C04" w:rsidRDefault="00BB1165" w:rsidP="00B84FD4">
                  <w:pPr>
                    <w:pStyle w:val="HEADERTABELLA"/>
                    <w:rPr>
                      <w:color w:val="002060"/>
                    </w:rPr>
                  </w:pPr>
                  <w:r w:rsidRPr="00747C04">
                    <w:rPr>
                      <w:color w:val="002060"/>
                    </w:rPr>
                    <w:t>GIRONE B - 6 Giornata - A</w:t>
                  </w:r>
                </w:p>
              </w:tc>
            </w:tr>
            <w:tr w:rsidR="00BB1165" w:rsidRPr="00747C04" w14:paraId="1EB7080E"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27B7256" w14:textId="77777777" w:rsidR="00BB1165" w:rsidRPr="00747C04" w:rsidRDefault="00BB1165" w:rsidP="00B84FD4">
                  <w:pPr>
                    <w:pStyle w:val="ROWTABELLA"/>
                    <w:rPr>
                      <w:color w:val="002060"/>
                    </w:rPr>
                  </w:pPr>
                  <w:r w:rsidRPr="00747C04">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DE3B77" w14:textId="77777777" w:rsidR="00BB1165" w:rsidRPr="00747C04" w:rsidRDefault="00BB1165" w:rsidP="00B84FD4">
                  <w:pPr>
                    <w:pStyle w:val="ROWTABELLA"/>
                    <w:rPr>
                      <w:color w:val="002060"/>
                    </w:rPr>
                  </w:pPr>
                  <w:r w:rsidRPr="00747C04">
                    <w:rPr>
                      <w:color w:val="002060"/>
                    </w:rPr>
                    <w:t>- FUTSAL ASKL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9BFF33" w14:textId="77777777" w:rsidR="00BB1165" w:rsidRPr="00747C04" w:rsidRDefault="00BB1165" w:rsidP="00B84FD4">
                  <w:pPr>
                    <w:pStyle w:val="ROWTABELLA"/>
                    <w:jc w:val="center"/>
                    <w:rPr>
                      <w:color w:val="002060"/>
                    </w:rPr>
                  </w:pPr>
                  <w:r w:rsidRPr="00747C04">
                    <w:rPr>
                      <w:color w:val="002060"/>
                    </w:rP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9A1F7E" w14:textId="77777777" w:rsidR="00BB1165" w:rsidRPr="00747C04" w:rsidRDefault="00BB1165" w:rsidP="00B84FD4">
                  <w:pPr>
                    <w:pStyle w:val="ROWTABELLA"/>
                    <w:jc w:val="center"/>
                    <w:rPr>
                      <w:color w:val="002060"/>
                    </w:rPr>
                  </w:pPr>
                  <w:r w:rsidRPr="00747C04">
                    <w:rPr>
                      <w:color w:val="002060"/>
                    </w:rPr>
                    <w:t> </w:t>
                  </w:r>
                </w:p>
              </w:tc>
            </w:tr>
            <w:tr w:rsidR="00BB1165" w:rsidRPr="00747C04" w14:paraId="2C125075"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EBCCE69" w14:textId="77777777" w:rsidR="00BB1165" w:rsidRPr="00747C04" w:rsidRDefault="00BB1165" w:rsidP="00B84FD4">
                  <w:pPr>
                    <w:pStyle w:val="ROWTABELLA"/>
                    <w:rPr>
                      <w:color w:val="002060"/>
                    </w:rPr>
                  </w:pPr>
                  <w:r w:rsidRPr="00747C04">
                    <w:rPr>
                      <w:color w:val="002060"/>
                    </w:rPr>
                    <w:t>ACLI MANTOVANI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C477D5E" w14:textId="77777777" w:rsidR="00BB1165" w:rsidRPr="00747C04" w:rsidRDefault="00BB1165" w:rsidP="00B84FD4">
                  <w:pPr>
                    <w:pStyle w:val="ROWTABELLA"/>
                    <w:rPr>
                      <w:color w:val="002060"/>
                    </w:rPr>
                  </w:pPr>
                  <w:r w:rsidRPr="00747C04">
                    <w:rPr>
                      <w:color w:val="002060"/>
                    </w:rPr>
                    <w:t>- FUTBOL3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DA1564A" w14:textId="77777777" w:rsidR="00BB1165" w:rsidRPr="00747C04" w:rsidRDefault="00BB1165" w:rsidP="00B84FD4">
                  <w:pPr>
                    <w:pStyle w:val="ROWTABELLA"/>
                    <w:jc w:val="center"/>
                    <w:rPr>
                      <w:color w:val="002060"/>
                    </w:rPr>
                  </w:pPr>
                  <w:r w:rsidRPr="00747C04">
                    <w:rPr>
                      <w:color w:val="002060"/>
                    </w:rPr>
                    <w:t>8 - 3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178383C" w14:textId="77777777" w:rsidR="00BB1165" w:rsidRPr="00747C04" w:rsidRDefault="00BB1165" w:rsidP="00B84FD4">
                  <w:pPr>
                    <w:pStyle w:val="ROWTABELLA"/>
                    <w:jc w:val="center"/>
                    <w:rPr>
                      <w:color w:val="002060"/>
                    </w:rPr>
                  </w:pPr>
                  <w:r w:rsidRPr="00747C04">
                    <w:rPr>
                      <w:color w:val="002060"/>
                    </w:rPr>
                    <w:t> </w:t>
                  </w:r>
                </w:p>
              </w:tc>
            </w:tr>
            <w:tr w:rsidR="00BB1165" w:rsidRPr="00747C04" w14:paraId="2E8F134C"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5A55951" w14:textId="77777777" w:rsidR="00BB1165" w:rsidRPr="00747C04" w:rsidRDefault="00BB1165" w:rsidP="00B84FD4">
                  <w:pPr>
                    <w:pStyle w:val="ROWTABELLA"/>
                    <w:rPr>
                      <w:color w:val="002060"/>
                    </w:rPr>
                  </w:pPr>
                  <w:r w:rsidRPr="00747C04">
                    <w:rPr>
                      <w:color w:val="002060"/>
                    </w:rPr>
                    <w:t>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36056D6" w14:textId="77777777" w:rsidR="00BB1165" w:rsidRPr="00747C04" w:rsidRDefault="00BB1165" w:rsidP="00B84FD4">
                  <w:pPr>
                    <w:pStyle w:val="ROWTABELLA"/>
                    <w:rPr>
                      <w:color w:val="002060"/>
                    </w:rPr>
                  </w:pPr>
                  <w:r w:rsidRPr="00747C04">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1F0247C" w14:textId="77777777" w:rsidR="00BB1165" w:rsidRPr="00747C04" w:rsidRDefault="00BB1165" w:rsidP="00B84FD4">
                  <w:pPr>
                    <w:pStyle w:val="ROWTABELLA"/>
                    <w:jc w:val="center"/>
                    <w:rPr>
                      <w:color w:val="002060"/>
                    </w:rPr>
                  </w:pPr>
                  <w:r w:rsidRPr="00747C04">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4B49398" w14:textId="77777777" w:rsidR="00BB1165" w:rsidRPr="00747C04" w:rsidRDefault="00BB1165" w:rsidP="00B84FD4">
                  <w:pPr>
                    <w:pStyle w:val="ROWTABELLA"/>
                    <w:jc w:val="center"/>
                    <w:rPr>
                      <w:color w:val="002060"/>
                    </w:rPr>
                  </w:pPr>
                  <w:r w:rsidRPr="00747C04">
                    <w:rPr>
                      <w:color w:val="002060"/>
                    </w:rPr>
                    <w:t> </w:t>
                  </w:r>
                </w:p>
              </w:tc>
            </w:tr>
            <w:tr w:rsidR="00BB1165" w:rsidRPr="00747C04" w14:paraId="36CEA2DC"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1E425B9" w14:textId="77777777" w:rsidR="00BB1165" w:rsidRPr="00747C04" w:rsidRDefault="00BB1165" w:rsidP="00B84FD4">
                  <w:pPr>
                    <w:pStyle w:val="ROWTABELLA"/>
                    <w:rPr>
                      <w:color w:val="002060"/>
                    </w:rPr>
                  </w:pPr>
                  <w:r w:rsidRPr="00747C04">
                    <w:rPr>
                      <w:color w:val="002060"/>
                    </w:rPr>
                    <w:t>(1) 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87FF40" w14:textId="77777777" w:rsidR="00BB1165" w:rsidRPr="00747C04" w:rsidRDefault="00BB1165" w:rsidP="00B84FD4">
                  <w:pPr>
                    <w:pStyle w:val="ROWTABELLA"/>
                    <w:rPr>
                      <w:color w:val="002060"/>
                    </w:rPr>
                  </w:pPr>
                  <w:r w:rsidRPr="00747C04">
                    <w:rPr>
                      <w:color w:val="002060"/>
                    </w:rPr>
                    <w:t>- FUTSAL FBC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581A4F" w14:textId="77777777" w:rsidR="00BB1165" w:rsidRPr="00747C04" w:rsidRDefault="00BB1165" w:rsidP="00B84FD4">
                  <w:pPr>
                    <w:pStyle w:val="ROWTABELLA"/>
                    <w:jc w:val="center"/>
                    <w:rPr>
                      <w:color w:val="002060"/>
                    </w:rPr>
                  </w:pPr>
                  <w:r w:rsidRPr="00747C04">
                    <w:rPr>
                      <w:color w:val="002060"/>
                    </w:rPr>
                    <w:t>7 - 5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F61D4C" w14:textId="77777777" w:rsidR="00BB1165" w:rsidRPr="00747C04" w:rsidRDefault="00BB1165" w:rsidP="00B84FD4">
                  <w:pPr>
                    <w:pStyle w:val="ROWTABELLA"/>
                    <w:jc w:val="center"/>
                    <w:rPr>
                      <w:color w:val="002060"/>
                    </w:rPr>
                  </w:pPr>
                  <w:r w:rsidRPr="00747C04">
                    <w:rPr>
                      <w:color w:val="002060"/>
                    </w:rPr>
                    <w:t> </w:t>
                  </w:r>
                </w:p>
              </w:tc>
            </w:tr>
            <w:tr w:rsidR="00BB1165" w:rsidRPr="00747C04" w14:paraId="38D7E11B"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304A98E2" w14:textId="77777777" w:rsidR="00BB1165" w:rsidRPr="00747C04" w:rsidRDefault="00BB1165" w:rsidP="00B84FD4">
                  <w:pPr>
                    <w:pStyle w:val="ROWTABELLA"/>
                    <w:rPr>
                      <w:color w:val="002060"/>
                    </w:rPr>
                  </w:pPr>
                  <w:r w:rsidRPr="00747C04">
                    <w:rPr>
                      <w:color w:val="002060"/>
                    </w:rPr>
                    <w:t>(1) - disputata il 11/11/2018</w:t>
                  </w:r>
                </w:p>
              </w:tc>
            </w:tr>
          </w:tbl>
          <w:p w14:paraId="4CE39BD4" w14:textId="77777777" w:rsidR="00BB1165" w:rsidRPr="00747C04" w:rsidRDefault="00BB1165" w:rsidP="00B84FD4">
            <w:pPr>
              <w:rPr>
                <w:color w:val="002060"/>
                <w:sz w:val="24"/>
                <w:szCs w:val="24"/>
              </w:rPr>
            </w:pPr>
          </w:p>
        </w:tc>
      </w:tr>
    </w:tbl>
    <w:p w14:paraId="28762B29" w14:textId="77777777" w:rsidR="00BB1165" w:rsidRPr="00747C04" w:rsidRDefault="00BB1165" w:rsidP="00BB1165">
      <w:pPr>
        <w:pStyle w:val="breakline"/>
        <w:divId w:val="527259509"/>
        <w:rPr>
          <w:color w:val="002060"/>
        </w:rPr>
      </w:pPr>
    </w:p>
    <w:p w14:paraId="58629664" w14:textId="77777777" w:rsidR="00BB1165" w:rsidRPr="00747C04" w:rsidRDefault="00BB1165" w:rsidP="00BB1165">
      <w:pPr>
        <w:pStyle w:val="breakline"/>
        <w:divId w:val="527259509"/>
        <w:rPr>
          <w:color w:val="002060"/>
        </w:rPr>
      </w:pPr>
    </w:p>
    <w:p w14:paraId="593053A4" w14:textId="77777777" w:rsidR="00BB1165" w:rsidRPr="00747C04" w:rsidRDefault="00BB1165" w:rsidP="00BB1165">
      <w:pPr>
        <w:pStyle w:val="TITOLOPRINC"/>
        <w:divId w:val="527259509"/>
        <w:rPr>
          <w:color w:val="002060"/>
        </w:rPr>
      </w:pPr>
      <w:r w:rsidRPr="00747C04">
        <w:rPr>
          <w:color w:val="002060"/>
        </w:rPr>
        <w:t>GIUDICE SPORTIVO</w:t>
      </w:r>
    </w:p>
    <w:p w14:paraId="2E05A833" w14:textId="77777777" w:rsidR="00BB1165" w:rsidRPr="00747C04" w:rsidRDefault="00BB1165" w:rsidP="00BB1165">
      <w:pPr>
        <w:pStyle w:val="diffida"/>
        <w:divId w:val="527259509"/>
        <w:rPr>
          <w:color w:val="002060"/>
        </w:rPr>
      </w:pPr>
      <w:r w:rsidRPr="00747C04">
        <w:rPr>
          <w:color w:val="002060"/>
        </w:rPr>
        <w:t>Il Giudice Sportivo, Avv. Claudio Romagnoli, nella seduta del 14/11/2018, ha adottato le decisioni che di seguito integralmente si riportano:</w:t>
      </w:r>
    </w:p>
    <w:p w14:paraId="2A127C67" w14:textId="77777777" w:rsidR="00BB1165" w:rsidRPr="00747C04" w:rsidRDefault="00BB1165" w:rsidP="00BB1165">
      <w:pPr>
        <w:pStyle w:val="titolo10"/>
        <w:divId w:val="527259509"/>
        <w:rPr>
          <w:color w:val="002060"/>
        </w:rPr>
      </w:pPr>
      <w:r w:rsidRPr="00747C04">
        <w:rPr>
          <w:color w:val="002060"/>
        </w:rPr>
        <w:t xml:space="preserve">GARE DEL 9/11/2018 </w:t>
      </w:r>
    </w:p>
    <w:p w14:paraId="223B4706"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57206F38"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1257A079" w14:textId="77777777" w:rsidR="00BB1165" w:rsidRPr="00747C04" w:rsidRDefault="00BB1165" w:rsidP="00BB1165">
      <w:pPr>
        <w:pStyle w:val="titolo3"/>
        <w:divId w:val="527259509"/>
        <w:rPr>
          <w:color w:val="002060"/>
        </w:rPr>
      </w:pPr>
      <w:r w:rsidRPr="00747C04">
        <w:rPr>
          <w:color w:val="002060"/>
        </w:rPr>
        <w:lastRenderedPageBreak/>
        <w:t xml:space="preserve">A CARICO CALCIATORI NON ESPULSI DAL CAMPO </w:t>
      </w:r>
    </w:p>
    <w:p w14:paraId="46B3EF5D"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4FEA63A6" w14:textId="77777777" w:rsidTr="00BB1165">
        <w:trPr>
          <w:divId w:val="527259509"/>
        </w:trPr>
        <w:tc>
          <w:tcPr>
            <w:tcW w:w="2200" w:type="dxa"/>
            <w:tcMar>
              <w:top w:w="20" w:type="dxa"/>
              <w:left w:w="20" w:type="dxa"/>
              <w:bottom w:w="20" w:type="dxa"/>
              <w:right w:w="20" w:type="dxa"/>
            </w:tcMar>
            <w:vAlign w:val="center"/>
          </w:tcPr>
          <w:p w14:paraId="7FF29F78" w14:textId="77777777" w:rsidR="00BB1165" w:rsidRPr="00747C04" w:rsidRDefault="00BB1165" w:rsidP="00B84FD4">
            <w:pPr>
              <w:pStyle w:val="movimento"/>
              <w:rPr>
                <w:color w:val="002060"/>
              </w:rPr>
            </w:pPr>
            <w:r w:rsidRPr="00747C04">
              <w:rPr>
                <w:color w:val="002060"/>
              </w:rPr>
              <w:t>POTRZUSKI PATRICK</w:t>
            </w:r>
          </w:p>
        </w:tc>
        <w:tc>
          <w:tcPr>
            <w:tcW w:w="2200" w:type="dxa"/>
            <w:tcMar>
              <w:top w:w="20" w:type="dxa"/>
              <w:left w:w="20" w:type="dxa"/>
              <w:bottom w:w="20" w:type="dxa"/>
              <w:right w:w="20" w:type="dxa"/>
            </w:tcMar>
            <w:vAlign w:val="center"/>
          </w:tcPr>
          <w:p w14:paraId="19DCB2E3" w14:textId="77777777" w:rsidR="00BB1165" w:rsidRPr="00747C04" w:rsidRDefault="00BB1165" w:rsidP="00B84FD4">
            <w:pPr>
              <w:pStyle w:val="movimento2"/>
              <w:rPr>
                <w:color w:val="002060"/>
              </w:rPr>
            </w:pPr>
            <w:r w:rsidRPr="00747C04">
              <w:rPr>
                <w:color w:val="002060"/>
              </w:rPr>
              <w:t xml:space="preserve">(BULDOG T.N.T. LUCREZIA) </w:t>
            </w:r>
          </w:p>
        </w:tc>
        <w:tc>
          <w:tcPr>
            <w:tcW w:w="800" w:type="dxa"/>
            <w:tcMar>
              <w:top w:w="20" w:type="dxa"/>
              <w:left w:w="20" w:type="dxa"/>
              <w:bottom w:w="20" w:type="dxa"/>
              <w:right w:w="20" w:type="dxa"/>
            </w:tcMar>
            <w:vAlign w:val="center"/>
          </w:tcPr>
          <w:p w14:paraId="42C75E58"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57B326D"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24A8559" w14:textId="77777777" w:rsidR="00BB1165" w:rsidRPr="00747C04" w:rsidRDefault="00BB1165" w:rsidP="00B84FD4">
            <w:pPr>
              <w:pStyle w:val="movimento2"/>
              <w:rPr>
                <w:color w:val="002060"/>
              </w:rPr>
            </w:pPr>
            <w:r w:rsidRPr="00747C04">
              <w:rPr>
                <w:color w:val="002060"/>
              </w:rPr>
              <w:t> </w:t>
            </w:r>
          </w:p>
        </w:tc>
      </w:tr>
    </w:tbl>
    <w:p w14:paraId="6DFDB99C" w14:textId="77777777" w:rsidR="00BB1165" w:rsidRPr="00747C04" w:rsidRDefault="00BB1165" w:rsidP="00BB1165">
      <w:pPr>
        <w:pStyle w:val="titolo10"/>
        <w:divId w:val="527259509"/>
        <w:rPr>
          <w:color w:val="002060"/>
        </w:rPr>
      </w:pPr>
      <w:r w:rsidRPr="00747C04">
        <w:rPr>
          <w:color w:val="002060"/>
        </w:rPr>
        <w:t xml:space="preserve">GARE DEL 10/11/2018 </w:t>
      </w:r>
    </w:p>
    <w:p w14:paraId="39C67B80"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0E7CB1A6"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60B7E01B"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091D4B7F"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4FD64181" w14:textId="77777777" w:rsidTr="00BB1165">
        <w:trPr>
          <w:divId w:val="527259509"/>
        </w:trPr>
        <w:tc>
          <w:tcPr>
            <w:tcW w:w="2200" w:type="dxa"/>
            <w:tcMar>
              <w:top w:w="20" w:type="dxa"/>
              <w:left w:w="20" w:type="dxa"/>
              <w:bottom w:w="20" w:type="dxa"/>
              <w:right w:w="20" w:type="dxa"/>
            </w:tcMar>
            <w:vAlign w:val="center"/>
          </w:tcPr>
          <w:p w14:paraId="43E5F8E4" w14:textId="77777777" w:rsidR="00BB1165" w:rsidRPr="00747C04" w:rsidRDefault="00BB1165" w:rsidP="00B84FD4">
            <w:pPr>
              <w:pStyle w:val="movimento"/>
              <w:rPr>
                <w:color w:val="002060"/>
              </w:rPr>
            </w:pPr>
            <w:r w:rsidRPr="00747C04">
              <w:rPr>
                <w:color w:val="002060"/>
              </w:rPr>
              <w:t>GIGANTE NICOLAS</w:t>
            </w:r>
          </w:p>
        </w:tc>
        <w:tc>
          <w:tcPr>
            <w:tcW w:w="2200" w:type="dxa"/>
            <w:tcMar>
              <w:top w:w="20" w:type="dxa"/>
              <w:left w:w="20" w:type="dxa"/>
              <w:bottom w:w="20" w:type="dxa"/>
              <w:right w:w="20" w:type="dxa"/>
            </w:tcMar>
            <w:vAlign w:val="center"/>
          </w:tcPr>
          <w:p w14:paraId="688A0DAE" w14:textId="77777777" w:rsidR="00BB1165" w:rsidRPr="00747C04" w:rsidRDefault="00BB1165" w:rsidP="00B84FD4">
            <w:pPr>
              <w:pStyle w:val="movimento2"/>
              <w:rPr>
                <w:color w:val="002060"/>
              </w:rPr>
            </w:pPr>
            <w:r w:rsidRPr="00747C04">
              <w:rPr>
                <w:color w:val="002060"/>
              </w:rPr>
              <w:t xml:space="preserve">(ACLI MANTOVANI CALCIO A 5) </w:t>
            </w:r>
          </w:p>
        </w:tc>
        <w:tc>
          <w:tcPr>
            <w:tcW w:w="800" w:type="dxa"/>
            <w:tcMar>
              <w:top w:w="20" w:type="dxa"/>
              <w:left w:w="20" w:type="dxa"/>
              <w:bottom w:w="20" w:type="dxa"/>
              <w:right w:w="20" w:type="dxa"/>
            </w:tcMar>
            <w:vAlign w:val="center"/>
          </w:tcPr>
          <w:p w14:paraId="133BB7A9"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5019400" w14:textId="77777777" w:rsidR="00BB1165" w:rsidRPr="00747C04" w:rsidRDefault="00BB1165" w:rsidP="00B84FD4">
            <w:pPr>
              <w:pStyle w:val="movimento"/>
              <w:rPr>
                <w:color w:val="002060"/>
              </w:rPr>
            </w:pPr>
            <w:r w:rsidRPr="00747C04">
              <w:rPr>
                <w:color w:val="002060"/>
              </w:rPr>
              <w:t>BEN AZZOUNA ADAM</w:t>
            </w:r>
          </w:p>
        </w:tc>
        <w:tc>
          <w:tcPr>
            <w:tcW w:w="2200" w:type="dxa"/>
            <w:tcMar>
              <w:top w:w="20" w:type="dxa"/>
              <w:left w:w="20" w:type="dxa"/>
              <w:bottom w:w="20" w:type="dxa"/>
              <w:right w:w="20" w:type="dxa"/>
            </w:tcMar>
            <w:vAlign w:val="center"/>
          </w:tcPr>
          <w:p w14:paraId="5897BA63" w14:textId="77777777" w:rsidR="00BB1165" w:rsidRPr="00747C04" w:rsidRDefault="00BB1165" w:rsidP="00B84FD4">
            <w:pPr>
              <w:pStyle w:val="movimento2"/>
              <w:rPr>
                <w:color w:val="002060"/>
              </w:rPr>
            </w:pPr>
            <w:r w:rsidRPr="00747C04">
              <w:rPr>
                <w:color w:val="002060"/>
              </w:rPr>
              <w:t xml:space="preserve">(AUDAX 1970 S.ANGELO) </w:t>
            </w:r>
          </w:p>
        </w:tc>
      </w:tr>
      <w:tr w:rsidR="00BB1165" w:rsidRPr="00747C04" w14:paraId="78E9D4BE" w14:textId="77777777" w:rsidTr="00BB1165">
        <w:trPr>
          <w:divId w:val="527259509"/>
        </w:trPr>
        <w:tc>
          <w:tcPr>
            <w:tcW w:w="2200" w:type="dxa"/>
            <w:tcMar>
              <w:top w:w="20" w:type="dxa"/>
              <w:left w:w="20" w:type="dxa"/>
              <w:bottom w:w="20" w:type="dxa"/>
              <w:right w:w="20" w:type="dxa"/>
            </w:tcMar>
            <w:vAlign w:val="center"/>
          </w:tcPr>
          <w:p w14:paraId="699BCE06" w14:textId="77777777" w:rsidR="00BB1165" w:rsidRPr="00747C04" w:rsidRDefault="00BB1165" w:rsidP="00B84FD4">
            <w:pPr>
              <w:pStyle w:val="movimento"/>
              <w:rPr>
                <w:color w:val="002060"/>
              </w:rPr>
            </w:pPr>
            <w:r w:rsidRPr="00747C04">
              <w:rPr>
                <w:color w:val="002060"/>
              </w:rPr>
              <w:t>CARIOLI MATTEO</w:t>
            </w:r>
          </w:p>
        </w:tc>
        <w:tc>
          <w:tcPr>
            <w:tcW w:w="2200" w:type="dxa"/>
            <w:tcMar>
              <w:top w:w="20" w:type="dxa"/>
              <w:left w:w="20" w:type="dxa"/>
              <w:bottom w:w="20" w:type="dxa"/>
              <w:right w:w="20" w:type="dxa"/>
            </w:tcMar>
            <w:vAlign w:val="center"/>
          </w:tcPr>
          <w:p w14:paraId="193BA60E" w14:textId="77777777" w:rsidR="00BB1165" w:rsidRPr="00747C04" w:rsidRDefault="00BB1165" w:rsidP="00B84FD4">
            <w:pPr>
              <w:pStyle w:val="movimento2"/>
              <w:rPr>
                <w:color w:val="002060"/>
              </w:rPr>
            </w:pPr>
            <w:r w:rsidRPr="00747C04">
              <w:rPr>
                <w:color w:val="002060"/>
              </w:rPr>
              <w:t xml:space="preserve">(FUTBOL3) </w:t>
            </w:r>
          </w:p>
        </w:tc>
        <w:tc>
          <w:tcPr>
            <w:tcW w:w="800" w:type="dxa"/>
            <w:tcMar>
              <w:top w:w="20" w:type="dxa"/>
              <w:left w:w="20" w:type="dxa"/>
              <w:bottom w:w="20" w:type="dxa"/>
              <w:right w:w="20" w:type="dxa"/>
            </w:tcMar>
            <w:vAlign w:val="center"/>
          </w:tcPr>
          <w:p w14:paraId="205E33D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8F68C66"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5751D18" w14:textId="77777777" w:rsidR="00BB1165" w:rsidRPr="00747C04" w:rsidRDefault="00BB1165" w:rsidP="00B84FD4">
            <w:pPr>
              <w:pStyle w:val="movimento2"/>
              <w:rPr>
                <w:color w:val="002060"/>
              </w:rPr>
            </w:pPr>
            <w:r w:rsidRPr="00747C04">
              <w:rPr>
                <w:color w:val="002060"/>
              </w:rPr>
              <w:t> </w:t>
            </w:r>
          </w:p>
        </w:tc>
      </w:tr>
    </w:tbl>
    <w:p w14:paraId="3D93719D" w14:textId="77777777" w:rsidR="00BB1165" w:rsidRPr="00747C04" w:rsidRDefault="00BB1165" w:rsidP="00BB1165">
      <w:pPr>
        <w:pStyle w:val="titolo10"/>
        <w:divId w:val="527259509"/>
        <w:rPr>
          <w:color w:val="002060"/>
        </w:rPr>
      </w:pPr>
      <w:r w:rsidRPr="00747C04">
        <w:rPr>
          <w:color w:val="002060"/>
        </w:rPr>
        <w:t xml:space="preserve">GARE DEL 11/11/2018 </w:t>
      </w:r>
    </w:p>
    <w:p w14:paraId="5C7A5FC9"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5DB9945C"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337D6E4E"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6DFD7ADA"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38F9A90B" w14:textId="77777777" w:rsidTr="00BB1165">
        <w:trPr>
          <w:divId w:val="527259509"/>
        </w:trPr>
        <w:tc>
          <w:tcPr>
            <w:tcW w:w="2200" w:type="dxa"/>
            <w:tcMar>
              <w:top w:w="20" w:type="dxa"/>
              <w:left w:w="20" w:type="dxa"/>
              <w:bottom w:w="20" w:type="dxa"/>
              <w:right w:w="20" w:type="dxa"/>
            </w:tcMar>
            <w:vAlign w:val="center"/>
          </w:tcPr>
          <w:p w14:paraId="305EF934" w14:textId="77777777" w:rsidR="00BB1165" w:rsidRPr="00747C04" w:rsidRDefault="00BB1165" w:rsidP="00B84FD4">
            <w:pPr>
              <w:pStyle w:val="movimento"/>
              <w:rPr>
                <w:color w:val="002060"/>
              </w:rPr>
            </w:pPr>
            <w:r w:rsidRPr="00747C04">
              <w:rPr>
                <w:color w:val="002060"/>
              </w:rPr>
              <w:t>BIAGIOLI NICOLA</w:t>
            </w:r>
          </w:p>
        </w:tc>
        <w:tc>
          <w:tcPr>
            <w:tcW w:w="2200" w:type="dxa"/>
            <w:tcMar>
              <w:top w:w="20" w:type="dxa"/>
              <w:left w:w="20" w:type="dxa"/>
              <w:bottom w:w="20" w:type="dxa"/>
              <w:right w:w="20" w:type="dxa"/>
            </w:tcMar>
            <w:vAlign w:val="center"/>
          </w:tcPr>
          <w:p w14:paraId="468B0B0B" w14:textId="77777777" w:rsidR="00BB1165" w:rsidRPr="00747C04" w:rsidRDefault="00BB1165" w:rsidP="00B84FD4">
            <w:pPr>
              <w:pStyle w:val="movimento2"/>
              <w:rPr>
                <w:color w:val="002060"/>
              </w:rPr>
            </w:pPr>
            <w:r w:rsidRPr="00747C04">
              <w:rPr>
                <w:color w:val="002060"/>
              </w:rPr>
              <w:t xml:space="preserve">(AMICI DEL CENTROSOCIO SP.) </w:t>
            </w:r>
          </w:p>
        </w:tc>
        <w:tc>
          <w:tcPr>
            <w:tcW w:w="800" w:type="dxa"/>
            <w:tcMar>
              <w:top w:w="20" w:type="dxa"/>
              <w:left w:w="20" w:type="dxa"/>
              <w:bottom w:w="20" w:type="dxa"/>
              <w:right w:w="20" w:type="dxa"/>
            </w:tcMar>
            <w:vAlign w:val="center"/>
          </w:tcPr>
          <w:p w14:paraId="5F3385F4"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6A6BD21" w14:textId="77777777" w:rsidR="00BB1165" w:rsidRPr="00747C04" w:rsidRDefault="00BB1165" w:rsidP="00B84FD4">
            <w:pPr>
              <w:pStyle w:val="movimento"/>
              <w:rPr>
                <w:color w:val="002060"/>
              </w:rPr>
            </w:pPr>
            <w:r w:rsidRPr="00747C04">
              <w:rPr>
                <w:color w:val="002060"/>
              </w:rPr>
              <w:t>CUTONILLI TOMMASO</w:t>
            </w:r>
          </w:p>
        </w:tc>
        <w:tc>
          <w:tcPr>
            <w:tcW w:w="2200" w:type="dxa"/>
            <w:tcMar>
              <w:top w:w="20" w:type="dxa"/>
              <w:left w:w="20" w:type="dxa"/>
              <w:bottom w:w="20" w:type="dxa"/>
              <w:right w:w="20" w:type="dxa"/>
            </w:tcMar>
            <w:vAlign w:val="center"/>
          </w:tcPr>
          <w:p w14:paraId="55B26C82" w14:textId="77777777" w:rsidR="00BB1165" w:rsidRPr="00747C04" w:rsidRDefault="00BB1165" w:rsidP="00B84FD4">
            <w:pPr>
              <w:pStyle w:val="movimento2"/>
              <w:rPr>
                <w:color w:val="002060"/>
              </w:rPr>
            </w:pPr>
            <w:r w:rsidRPr="00747C04">
              <w:rPr>
                <w:color w:val="002060"/>
              </w:rPr>
              <w:t xml:space="preserve">(FUTSAL FBC) </w:t>
            </w:r>
          </w:p>
        </w:tc>
      </w:tr>
    </w:tbl>
    <w:p w14:paraId="5CD6E176" w14:textId="77777777" w:rsidR="00BB1165" w:rsidRPr="00747C04" w:rsidRDefault="00BB1165" w:rsidP="00BB1165">
      <w:pPr>
        <w:pStyle w:val="breakline"/>
        <w:divId w:val="527259509"/>
        <w:rPr>
          <w:color w:val="002060"/>
        </w:rPr>
      </w:pPr>
    </w:p>
    <w:p w14:paraId="3A945D3C"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F.to IL GIUDICE SPORTIVO</w:t>
      </w:r>
    </w:p>
    <w:p w14:paraId="68C999D1"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 xml:space="preserve"> </w:t>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 xml:space="preserve">   </w:t>
      </w:r>
      <w:r w:rsidRPr="00747C04">
        <w:rPr>
          <w:rFonts w:ascii="Arial" w:hAnsi="Arial" w:cs="Arial"/>
          <w:noProof/>
          <w:color w:val="002060"/>
          <w:lang w:eastAsia="it-IT"/>
        </w:rPr>
        <w:tab/>
        <w:t xml:space="preserve">       Claudio Romagnoli</w:t>
      </w:r>
    </w:p>
    <w:p w14:paraId="191ECAA8" w14:textId="77777777" w:rsidR="00BB1165" w:rsidRPr="00747C04" w:rsidRDefault="00BB1165" w:rsidP="00BB1165">
      <w:pPr>
        <w:pStyle w:val="breakline"/>
        <w:divId w:val="527259509"/>
        <w:rPr>
          <w:color w:val="002060"/>
        </w:rPr>
      </w:pPr>
    </w:p>
    <w:p w14:paraId="4D515FCE" w14:textId="77777777" w:rsidR="00BB1165" w:rsidRPr="00747C04" w:rsidRDefault="00BB1165" w:rsidP="00BB1165">
      <w:pPr>
        <w:pStyle w:val="TITOLOPRINC"/>
        <w:divId w:val="527259509"/>
        <w:rPr>
          <w:color w:val="002060"/>
        </w:rPr>
      </w:pPr>
      <w:r w:rsidRPr="00747C04">
        <w:rPr>
          <w:color w:val="002060"/>
        </w:rPr>
        <w:t>CLASSIFICA</w:t>
      </w:r>
    </w:p>
    <w:p w14:paraId="45D53455" w14:textId="77777777" w:rsidR="00BB1165" w:rsidRPr="00747C04" w:rsidRDefault="00BB1165" w:rsidP="00BB1165">
      <w:pPr>
        <w:pStyle w:val="breakline"/>
        <w:divId w:val="527259509"/>
        <w:rPr>
          <w:color w:val="002060"/>
        </w:rPr>
      </w:pPr>
    </w:p>
    <w:p w14:paraId="1F457A32" w14:textId="77777777" w:rsidR="00BB1165" w:rsidRPr="00747C04" w:rsidRDefault="00BB1165" w:rsidP="00BB1165">
      <w:pPr>
        <w:pStyle w:val="breakline"/>
        <w:divId w:val="527259509"/>
        <w:rPr>
          <w:color w:val="002060"/>
        </w:rPr>
      </w:pPr>
    </w:p>
    <w:p w14:paraId="476D976C" w14:textId="77777777" w:rsidR="00BB1165" w:rsidRPr="00747C04" w:rsidRDefault="00BB1165" w:rsidP="00BB1165">
      <w:pPr>
        <w:pStyle w:val="SOTTOTITOLOCAMPIONATO1"/>
        <w:divId w:val="527259509"/>
        <w:rPr>
          <w:color w:val="002060"/>
        </w:rPr>
      </w:pPr>
      <w:r w:rsidRPr="00747C0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3E729184"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56DA1B"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FA2FC6"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07A355"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11DD00"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584322"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144C31"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BBA94C"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5ABCF9"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1079BD"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1B4D54" w14:textId="77777777" w:rsidR="00BB1165" w:rsidRPr="00747C04" w:rsidRDefault="00BB1165" w:rsidP="00B84FD4">
            <w:pPr>
              <w:pStyle w:val="HEADERTABELLA"/>
              <w:rPr>
                <w:color w:val="002060"/>
              </w:rPr>
            </w:pPr>
            <w:r w:rsidRPr="00747C04">
              <w:rPr>
                <w:color w:val="002060"/>
              </w:rPr>
              <w:t>PE</w:t>
            </w:r>
          </w:p>
        </w:tc>
      </w:tr>
      <w:tr w:rsidR="00BB1165" w:rsidRPr="00747C04" w14:paraId="7AEE09C4"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C45547C" w14:textId="77777777" w:rsidR="00BB1165" w:rsidRPr="00747C04" w:rsidRDefault="00BB1165" w:rsidP="00B84FD4">
            <w:pPr>
              <w:pStyle w:val="ROWTABELLA"/>
              <w:rPr>
                <w:color w:val="002060"/>
              </w:rPr>
            </w:pPr>
            <w:r w:rsidRPr="00747C04">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70997"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7B8F3"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0F2CF9"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3D3F7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B8D7D3"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3CB5CF" w14:textId="77777777" w:rsidR="00BB1165" w:rsidRPr="00747C04" w:rsidRDefault="00BB1165" w:rsidP="00B84FD4">
            <w:pPr>
              <w:pStyle w:val="ROWTABELLA"/>
              <w:jc w:val="center"/>
              <w:rPr>
                <w:color w:val="002060"/>
              </w:rPr>
            </w:pPr>
            <w:r w:rsidRPr="00747C04">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179F4A"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46B29A" w14:textId="77777777" w:rsidR="00BB1165" w:rsidRPr="00747C04" w:rsidRDefault="00BB1165" w:rsidP="00B84FD4">
            <w:pPr>
              <w:pStyle w:val="ROWTABELLA"/>
              <w:jc w:val="center"/>
              <w:rPr>
                <w:color w:val="002060"/>
              </w:rPr>
            </w:pPr>
            <w:r w:rsidRPr="00747C04">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3E73D1" w14:textId="77777777" w:rsidR="00BB1165" w:rsidRPr="00747C04" w:rsidRDefault="00BB1165" w:rsidP="00B84FD4">
            <w:pPr>
              <w:pStyle w:val="ROWTABELLA"/>
              <w:jc w:val="center"/>
              <w:rPr>
                <w:color w:val="002060"/>
              </w:rPr>
            </w:pPr>
            <w:r w:rsidRPr="00747C04">
              <w:rPr>
                <w:color w:val="002060"/>
              </w:rPr>
              <w:t>0</w:t>
            </w:r>
          </w:p>
        </w:tc>
      </w:tr>
      <w:tr w:rsidR="00BB1165" w:rsidRPr="00747C04" w14:paraId="61D6B098"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F9932D" w14:textId="77777777" w:rsidR="00BB1165" w:rsidRPr="00747C04" w:rsidRDefault="00BB1165" w:rsidP="00B84FD4">
            <w:pPr>
              <w:pStyle w:val="ROWTABELLA"/>
              <w:rPr>
                <w:color w:val="002060"/>
              </w:rPr>
            </w:pPr>
            <w:r w:rsidRPr="00747C04">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8FD946"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8F278C"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ED0CE3"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1430F1"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A6442C"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235C8"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2625C7"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42153"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F6BC9" w14:textId="77777777" w:rsidR="00BB1165" w:rsidRPr="00747C04" w:rsidRDefault="00BB1165" w:rsidP="00B84FD4">
            <w:pPr>
              <w:pStyle w:val="ROWTABELLA"/>
              <w:jc w:val="center"/>
              <w:rPr>
                <w:color w:val="002060"/>
              </w:rPr>
            </w:pPr>
            <w:r w:rsidRPr="00747C04">
              <w:rPr>
                <w:color w:val="002060"/>
              </w:rPr>
              <w:t>0</w:t>
            </w:r>
          </w:p>
        </w:tc>
      </w:tr>
      <w:tr w:rsidR="00BB1165" w:rsidRPr="00747C04" w14:paraId="3FDF5CA3"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41A85E" w14:textId="77777777" w:rsidR="00BB1165" w:rsidRPr="00747C04" w:rsidRDefault="00BB1165" w:rsidP="00B84FD4">
            <w:pPr>
              <w:pStyle w:val="ROWTABELLA"/>
              <w:rPr>
                <w:color w:val="002060"/>
              </w:rPr>
            </w:pPr>
            <w:r w:rsidRPr="00747C04">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E4C15D"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DAF4DD"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F08139"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9A57B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44340"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34CF6E" w14:textId="77777777" w:rsidR="00BB1165" w:rsidRPr="00747C04" w:rsidRDefault="00BB1165" w:rsidP="00B84FD4">
            <w:pPr>
              <w:pStyle w:val="ROWTABELLA"/>
              <w:jc w:val="center"/>
              <w:rPr>
                <w:color w:val="002060"/>
              </w:rPr>
            </w:pPr>
            <w:r w:rsidRPr="00747C0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69F5B"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C2B38"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2CFEC" w14:textId="77777777" w:rsidR="00BB1165" w:rsidRPr="00747C04" w:rsidRDefault="00BB1165" w:rsidP="00B84FD4">
            <w:pPr>
              <w:pStyle w:val="ROWTABELLA"/>
              <w:jc w:val="center"/>
              <w:rPr>
                <w:color w:val="002060"/>
              </w:rPr>
            </w:pPr>
            <w:r w:rsidRPr="00747C04">
              <w:rPr>
                <w:color w:val="002060"/>
              </w:rPr>
              <w:t>0</w:t>
            </w:r>
          </w:p>
        </w:tc>
      </w:tr>
      <w:tr w:rsidR="00BB1165" w:rsidRPr="00747C04" w14:paraId="1AC5C4B2"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6F1B320" w14:textId="77777777" w:rsidR="00BB1165" w:rsidRPr="00747C04" w:rsidRDefault="00BB1165" w:rsidP="00B84FD4">
            <w:pPr>
              <w:pStyle w:val="ROWTABELLA"/>
              <w:rPr>
                <w:color w:val="002060"/>
              </w:rPr>
            </w:pPr>
            <w:r w:rsidRPr="00747C04">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71D1A1"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3E2D4"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A1DAF3"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59608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D953D2"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714FEB"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3BFCB"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B184EB"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4511B9" w14:textId="77777777" w:rsidR="00BB1165" w:rsidRPr="00747C04" w:rsidRDefault="00BB1165" w:rsidP="00B84FD4">
            <w:pPr>
              <w:pStyle w:val="ROWTABELLA"/>
              <w:jc w:val="center"/>
              <w:rPr>
                <w:color w:val="002060"/>
              </w:rPr>
            </w:pPr>
            <w:r w:rsidRPr="00747C04">
              <w:rPr>
                <w:color w:val="002060"/>
              </w:rPr>
              <w:t>0</w:t>
            </w:r>
          </w:p>
        </w:tc>
      </w:tr>
      <w:tr w:rsidR="00BB1165" w:rsidRPr="00747C04" w14:paraId="426EE771"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179604" w14:textId="77777777" w:rsidR="00BB1165" w:rsidRPr="00747C04" w:rsidRDefault="00BB1165" w:rsidP="00B84FD4">
            <w:pPr>
              <w:pStyle w:val="ROWTABELLA"/>
              <w:rPr>
                <w:color w:val="002060"/>
              </w:rPr>
            </w:pPr>
            <w:r w:rsidRPr="00747C04">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2D785"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72C869"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7F155F"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63C450"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6F1E76"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F04FD6"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339CB6"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FAF09"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AB999" w14:textId="77777777" w:rsidR="00BB1165" w:rsidRPr="00747C04" w:rsidRDefault="00BB1165" w:rsidP="00B84FD4">
            <w:pPr>
              <w:pStyle w:val="ROWTABELLA"/>
              <w:jc w:val="center"/>
              <w:rPr>
                <w:color w:val="002060"/>
              </w:rPr>
            </w:pPr>
            <w:r w:rsidRPr="00747C04">
              <w:rPr>
                <w:color w:val="002060"/>
              </w:rPr>
              <w:t>0</w:t>
            </w:r>
          </w:p>
        </w:tc>
      </w:tr>
      <w:tr w:rsidR="00BB1165" w:rsidRPr="00747C04" w14:paraId="4D820C04"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B1B11E" w14:textId="77777777" w:rsidR="00BB1165" w:rsidRPr="00747C04" w:rsidRDefault="00BB1165" w:rsidP="00B84FD4">
            <w:pPr>
              <w:pStyle w:val="ROWTABELLA"/>
              <w:rPr>
                <w:color w:val="002060"/>
              </w:rPr>
            </w:pPr>
            <w:r w:rsidRPr="00747C04">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E4A849"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8D0EF"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14478D"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9C730"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2B438B"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CB13CB"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C34CF5" w14:textId="77777777" w:rsidR="00BB1165" w:rsidRPr="00747C04" w:rsidRDefault="00BB1165" w:rsidP="00B84FD4">
            <w:pPr>
              <w:pStyle w:val="ROWTABELLA"/>
              <w:jc w:val="center"/>
              <w:rPr>
                <w:color w:val="002060"/>
              </w:rPr>
            </w:pPr>
            <w:r w:rsidRPr="00747C0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6C1060"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BCDD49" w14:textId="77777777" w:rsidR="00BB1165" w:rsidRPr="00747C04" w:rsidRDefault="00BB1165" w:rsidP="00B84FD4">
            <w:pPr>
              <w:pStyle w:val="ROWTABELLA"/>
              <w:jc w:val="center"/>
              <w:rPr>
                <w:color w:val="002060"/>
              </w:rPr>
            </w:pPr>
            <w:r w:rsidRPr="00747C04">
              <w:rPr>
                <w:color w:val="002060"/>
              </w:rPr>
              <w:t>0</w:t>
            </w:r>
          </w:p>
        </w:tc>
      </w:tr>
      <w:tr w:rsidR="00BB1165" w:rsidRPr="00747C04" w14:paraId="426A4DA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13DA46" w14:textId="77777777" w:rsidR="00BB1165" w:rsidRPr="00747C04" w:rsidRDefault="00BB1165" w:rsidP="00B84FD4">
            <w:pPr>
              <w:pStyle w:val="ROWTABELLA"/>
              <w:rPr>
                <w:color w:val="002060"/>
              </w:rPr>
            </w:pPr>
            <w:r w:rsidRPr="00747C04">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95EEF"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BD6CF"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5C90D3"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2CCF63"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1CCFA0"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55EB9E"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CD29B" w14:textId="77777777" w:rsidR="00BB1165" w:rsidRPr="00747C04" w:rsidRDefault="00BB1165" w:rsidP="00B84FD4">
            <w:pPr>
              <w:pStyle w:val="ROWTABELLA"/>
              <w:jc w:val="center"/>
              <w:rPr>
                <w:color w:val="002060"/>
              </w:rPr>
            </w:pPr>
            <w:r w:rsidRPr="00747C04">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6865B8" w14:textId="77777777" w:rsidR="00BB1165" w:rsidRPr="00747C04" w:rsidRDefault="00BB1165" w:rsidP="00B84FD4">
            <w:pPr>
              <w:pStyle w:val="ROWTABELLA"/>
              <w:jc w:val="center"/>
              <w:rPr>
                <w:color w:val="002060"/>
              </w:rPr>
            </w:pPr>
            <w:r w:rsidRPr="00747C0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12FC6B" w14:textId="77777777" w:rsidR="00BB1165" w:rsidRPr="00747C04" w:rsidRDefault="00BB1165" w:rsidP="00B84FD4">
            <w:pPr>
              <w:pStyle w:val="ROWTABELLA"/>
              <w:jc w:val="center"/>
              <w:rPr>
                <w:color w:val="002060"/>
              </w:rPr>
            </w:pPr>
            <w:r w:rsidRPr="00747C04">
              <w:rPr>
                <w:color w:val="002060"/>
              </w:rPr>
              <w:t>0</w:t>
            </w:r>
          </w:p>
        </w:tc>
      </w:tr>
      <w:tr w:rsidR="00BB1165" w:rsidRPr="00747C04" w14:paraId="53B4466A"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33266D3" w14:textId="77777777" w:rsidR="00BB1165" w:rsidRPr="00747C04" w:rsidRDefault="00BB1165" w:rsidP="00B84FD4">
            <w:pPr>
              <w:pStyle w:val="ROWTABELLA"/>
              <w:rPr>
                <w:color w:val="002060"/>
              </w:rPr>
            </w:pPr>
            <w:r w:rsidRPr="00747C04">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9F6DFD"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4B6BBC"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710090"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2F520E"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BB056"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58CE80"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F6D6A0" w14:textId="77777777" w:rsidR="00BB1165" w:rsidRPr="00747C04" w:rsidRDefault="00BB1165" w:rsidP="00B84FD4">
            <w:pPr>
              <w:pStyle w:val="ROWTABELLA"/>
              <w:jc w:val="center"/>
              <w:rPr>
                <w:color w:val="002060"/>
              </w:rPr>
            </w:pPr>
            <w:r w:rsidRPr="00747C04">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46E98" w14:textId="77777777" w:rsidR="00BB1165" w:rsidRPr="00747C04" w:rsidRDefault="00BB1165" w:rsidP="00B84FD4">
            <w:pPr>
              <w:pStyle w:val="ROWTABELLA"/>
              <w:jc w:val="center"/>
              <w:rPr>
                <w:color w:val="002060"/>
              </w:rPr>
            </w:pPr>
            <w:r w:rsidRPr="00747C0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3BF71" w14:textId="77777777" w:rsidR="00BB1165" w:rsidRPr="00747C04" w:rsidRDefault="00BB1165" w:rsidP="00B84FD4">
            <w:pPr>
              <w:pStyle w:val="ROWTABELLA"/>
              <w:jc w:val="center"/>
              <w:rPr>
                <w:color w:val="002060"/>
              </w:rPr>
            </w:pPr>
            <w:r w:rsidRPr="00747C04">
              <w:rPr>
                <w:color w:val="002060"/>
              </w:rPr>
              <w:t>0</w:t>
            </w:r>
          </w:p>
        </w:tc>
      </w:tr>
      <w:tr w:rsidR="00BB1165" w:rsidRPr="00747C04" w14:paraId="6B8D6587"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5FE2DCB" w14:textId="77777777" w:rsidR="00BB1165" w:rsidRPr="00747C04" w:rsidRDefault="00BB1165" w:rsidP="00B84FD4">
            <w:pPr>
              <w:pStyle w:val="ROWTABELLA"/>
              <w:rPr>
                <w:color w:val="002060"/>
              </w:rPr>
            </w:pPr>
            <w:proofErr w:type="spellStart"/>
            <w:r w:rsidRPr="00747C04">
              <w:rPr>
                <w:color w:val="002060"/>
              </w:rPr>
              <w:t>sq.B</w:t>
            </w:r>
            <w:proofErr w:type="spellEnd"/>
            <w:r w:rsidRPr="00747C04">
              <w:rPr>
                <w:color w:val="002060"/>
              </w:rPr>
              <w:t xml:space="preserve"> AMICI DEL </w:t>
            </w:r>
            <w:proofErr w:type="spellStart"/>
            <w:r w:rsidRPr="00747C04">
              <w:rPr>
                <w:color w:val="002060"/>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2FA40E"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B588BA"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4B00A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56356"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A08B2C"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07E1EB"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729A0F"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D194D"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06F5F" w14:textId="77777777" w:rsidR="00BB1165" w:rsidRPr="00747C04" w:rsidRDefault="00BB1165" w:rsidP="00B84FD4">
            <w:pPr>
              <w:pStyle w:val="ROWTABELLA"/>
              <w:jc w:val="center"/>
              <w:rPr>
                <w:color w:val="002060"/>
              </w:rPr>
            </w:pPr>
            <w:r w:rsidRPr="00747C04">
              <w:rPr>
                <w:color w:val="002060"/>
              </w:rPr>
              <w:t>0</w:t>
            </w:r>
          </w:p>
        </w:tc>
      </w:tr>
    </w:tbl>
    <w:p w14:paraId="2A7CD9F7" w14:textId="77777777" w:rsidR="00BB1165" w:rsidRPr="00747C04" w:rsidRDefault="00BB1165" w:rsidP="00BB1165">
      <w:pPr>
        <w:pStyle w:val="breakline"/>
        <w:divId w:val="527259509"/>
        <w:rPr>
          <w:color w:val="002060"/>
        </w:rPr>
      </w:pPr>
    </w:p>
    <w:p w14:paraId="12C29E31" w14:textId="77777777" w:rsidR="00BB1165" w:rsidRPr="00747C04" w:rsidRDefault="00BB1165" w:rsidP="00BB1165">
      <w:pPr>
        <w:pStyle w:val="breakline"/>
        <w:divId w:val="527259509"/>
        <w:rPr>
          <w:color w:val="002060"/>
        </w:rPr>
      </w:pPr>
    </w:p>
    <w:p w14:paraId="4F3B7FE3" w14:textId="77777777" w:rsidR="00BB1165" w:rsidRPr="00747C04" w:rsidRDefault="00BB1165" w:rsidP="00BB1165">
      <w:pPr>
        <w:pStyle w:val="SOTTOTITOLOCAMPIONATO1"/>
        <w:divId w:val="527259509"/>
        <w:rPr>
          <w:color w:val="002060"/>
        </w:rPr>
      </w:pPr>
      <w:r w:rsidRPr="00747C04">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6F8C9859"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A6093F"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BD914C"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7C0188"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53679E"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BAEE7F"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5C264C"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36193C"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72F4A7"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208D0D"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CFF23B" w14:textId="77777777" w:rsidR="00BB1165" w:rsidRPr="00747C04" w:rsidRDefault="00BB1165" w:rsidP="00B84FD4">
            <w:pPr>
              <w:pStyle w:val="HEADERTABELLA"/>
              <w:rPr>
                <w:color w:val="002060"/>
              </w:rPr>
            </w:pPr>
            <w:r w:rsidRPr="00747C04">
              <w:rPr>
                <w:color w:val="002060"/>
              </w:rPr>
              <w:t>PE</w:t>
            </w:r>
          </w:p>
        </w:tc>
      </w:tr>
      <w:tr w:rsidR="00BB1165" w:rsidRPr="00747C04" w14:paraId="35C2A55E"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FBD8324" w14:textId="77777777" w:rsidR="00BB1165" w:rsidRPr="00747C04" w:rsidRDefault="00BB1165" w:rsidP="00B84FD4">
            <w:pPr>
              <w:pStyle w:val="ROWTABELLA"/>
              <w:rPr>
                <w:color w:val="002060"/>
              </w:rPr>
            </w:pPr>
            <w:r w:rsidRPr="00747C04">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D032D"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F9C02"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20B737"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21A58E"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D8F3A2"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7466D" w14:textId="77777777" w:rsidR="00BB1165" w:rsidRPr="00747C04" w:rsidRDefault="00BB1165" w:rsidP="00B84FD4">
            <w:pPr>
              <w:pStyle w:val="ROWTABELLA"/>
              <w:jc w:val="center"/>
              <w:rPr>
                <w:color w:val="002060"/>
              </w:rPr>
            </w:pPr>
            <w:r w:rsidRPr="00747C04">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57C65"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1FC65" w14:textId="77777777" w:rsidR="00BB1165" w:rsidRPr="00747C04" w:rsidRDefault="00BB1165" w:rsidP="00B84FD4">
            <w:pPr>
              <w:pStyle w:val="ROWTABELLA"/>
              <w:jc w:val="center"/>
              <w:rPr>
                <w:color w:val="002060"/>
              </w:rPr>
            </w:pPr>
            <w:r w:rsidRPr="00747C04">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C7008" w14:textId="77777777" w:rsidR="00BB1165" w:rsidRPr="00747C04" w:rsidRDefault="00BB1165" w:rsidP="00B84FD4">
            <w:pPr>
              <w:pStyle w:val="ROWTABELLA"/>
              <w:jc w:val="center"/>
              <w:rPr>
                <w:color w:val="002060"/>
              </w:rPr>
            </w:pPr>
            <w:r w:rsidRPr="00747C04">
              <w:rPr>
                <w:color w:val="002060"/>
              </w:rPr>
              <w:t>0</w:t>
            </w:r>
          </w:p>
        </w:tc>
      </w:tr>
      <w:tr w:rsidR="00BB1165" w:rsidRPr="00747C04" w14:paraId="359B3CF8"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74EE569" w14:textId="77777777" w:rsidR="00BB1165" w:rsidRPr="00747C04" w:rsidRDefault="00BB1165" w:rsidP="00B84FD4">
            <w:pPr>
              <w:pStyle w:val="ROWTABELLA"/>
              <w:rPr>
                <w:color w:val="002060"/>
              </w:rPr>
            </w:pPr>
            <w:r w:rsidRPr="00747C04">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C3B3F3"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DB6412"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AC482"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716B05"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376B5"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8DDA11" w14:textId="77777777" w:rsidR="00BB1165" w:rsidRPr="00747C04" w:rsidRDefault="00BB1165" w:rsidP="00B84FD4">
            <w:pPr>
              <w:pStyle w:val="ROWTABELLA"/>
              <w:jc w:val="center"/>
              <w:rPr>
                <w:color w:val="002060"/>
              </w:rPr>
            </w:pPr>
            <w:r w:rsidRPr="00747C04">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F38FA0"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D9B19D" w14:textId="77777777" w:rsidR="00BB1165" w:rsidRPr="00747C04" w:rsidRDefault="00BB1165" w:rsidP="00B84FD4">
            <w:pPr>
              <w:pStyle w:val="ROWTABELLA"/>
              <w:jc w:val="center"/>
              <w:rPr>
                <w:color w:val="002060"/>
              </w:rPr>
            </w:pPr>
            <w:r w:rsidRPr="00747C04">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F8843" w14:textId="77777777" w:rsidR="00BB1165" w:rsidRPr="00747C04" w:rsidRDefault="00BB1165" w:rsidP="00B84FD4">
            <w:pPr>
              <w:pStyle w:val="ROWTABELLA"/>
              <w:jc w:val="center"/>
              <w:rPr>
                <w:color w:val="002060"/>
              </w:rPr>
            </w:pPr>
            <w:r w:rsidRPr="00747C04">
              <w:rPr>
                <w:color w:val="002060"/>
              </w:rPr>
              <w:t>0</w:t>
            </w:r>
          </w:p>
        </w:tc>
      </w:tr>
      <w:tr w:rsidR="00BB1165" w:rsidRPr="00747C04" w14:paraId="391B2498"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F7ECCA3" w14:textId="77777777" w:rsidR="00BB1165" w:rsidRPr="00747C04" w:rsidRDefault="00BB1165" w:rsidP="00B84FD4">
            <w:pPr>
              <w:pStyle w:val="ROWTABELLA"/>
              <w:rPr>
                <w:color w:val="002060"/>
              </w:rPr>
            </w:pPr>
            <w:r w:rsidRPr="00747C04">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7D5B2F"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00F57"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F93A5A"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403596"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547962"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C17FCB"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504464"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5CB2A1"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D9F75" w14:textId="77777777" w:rsidR="00BB1165" w:rsidRPr="00747C04" w:rsidRDefault="00BB1165" w:rsidP="00B84FD4">
            <w:pPr>
              <w:pStyle w:val="ROWTABELLA"/>
              <w:jc w:val="center"/>
              <w:rPr>
                <w:color w:val="002060"/>
              </w:rPr>
            </w:pPr>
            <w:r w:rsidRPr="00747C04">
              <w:rPr>
                <w:color w:val="002060"/>
              </w:rPr>
              <w:t>0</w:t>
            </w:r>
          </w:p>
        </w:tc>
      </w:tr>
      <w:tr w:rsidR="00BB1165" w:rsidRPr="00747C04" w14:paraId="616029F4"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157B3EF" w14:textId="77777777" w:rsidR="00BB1165" w:rsidRPr="00747C04" w:rsidRDefault="00BB1165" w:rsidP="00B84FD4">
            <w:pPr>
              <w:pStyle w:val="ROWTABELLA"/>
              <w:rPr>
                <w:color w:val="002060"/>
              </w:rPr>
            </w:pPr>
            <w:r w:rsidRPr="00747C04">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9EB40F"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6E944A"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BCA01"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14A3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495FF2"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F2BD0F"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4BB4F5"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9B993"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011A70" w14:textId="77777777" w:rsidR="00BB1165" w:rsidRPr="00747C04" w:rsidRDefault="00BB1165" w:rsidP="00B84FD4">
            <w:pPr>
              <w:pStyle w:val="ROWTABELLA"/>
              <w:jc w:val="center"/>
              <w:rPr>
                <w:color w:val="002060"/>
              </w:rPr>
            </w:pPr>
            <w:r w:rsidRPr="00747C04">
              <w:rPr>
                <w:color w:val="002060"/>
              </w:rPr>
              <w:t>0</w:t>
            </w:r>
          </w:p>
        </w:tc>
      </w:tr>
      <w:tr w:rsidR="00BB1165" w:rsidRPr="00747C04" w14:paraId="08A018C0"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366BBA" w14:textId="77777777" w:rsidR="00BB1165" w:rsidRPr="00747C04" w:rsidRDefault="00BB1165" w:rsidP="00B84FD4">
            <w:pPr>
              <w:pStyle w:val="ROWTABELLA"/>
              <w:rPr>
                <w:color w:val="002060"/>
              </w:rPr>
            </w:pPr>
            <w:r w:rsidRPr="00747C04">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FA299"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9DB43B"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7FD72"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62D93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34659A"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AB57D" w14:textId="77777777" w:rsidR="00BB1165" w:rsidRPr="00747C04" w:rsidRDefault="00BB1165" w:rsidP="00B84FD4">
            <w:pPr>
              <w:pStyle w:val="ROWTABELLA"/>
              <w:jc w:val="center"/>
              <w:rPr>
                <w:color w:val="002060"/>
              </w:rPr>
            </w:pPr>
            <w:r w:rsidRPr="00747C0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14FA7"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D9B24E"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A1EE5" w14:textId="77777777" w:rsidR="00BB1165" w:rsidRPr="00747C04" w:rsidRDefault="00BB1165" w:rsidP="00B84FD4">
            <w:pPr>
              <w:pStyle w:val="ROWTABELLA"/>
              <w:jc w:val="center"/>
              <w:rPr>
                <w:color w:val="002060"/>
              </w:rPr>
            </w:pPr>
            <w:r w:rsidRPr="00747C04">
              <w:rPr>
                <w:color w:val="002060"/>
              </w:rPr>
              <w:t>0</w:t>
            </w:r>
          </w:p>
        </w:tc>
      </w:tr>
      <w:tr w:rsidR="00BB1165" w:rsidRPr="00747C04" w14:paraId="4F3469FE"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E24443" w14:textId="77777777" w:rsidR="00BB1165" w:rsidRPr="00747C04" w:rsidRDefault="00BB1165" w:rsidP="00B84FD4">
            <w:pPr>
              <w:pStyle w:val="ROWTABELLA"/>
              <w:rPr>
                <w:color w:val="002060"/>
              </w:rPr>
            </w:pPr>
            <w:r w:rsidRPr="00747C04">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616EE6"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E815A4"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9320BC"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B92F5"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17F7E"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4F158"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4B9E60" w14:textId="77777777" w:rsidR="00BB1165" w:rsidRPr="00747C04" w:rsidRDefault="00BB1165" w:rsidP="00B84FD4">
            <w:pPr>
              <w:pStyle w:val="ROWTABELLA"/>
              <w:jc w:val="center"/>
              <w:rPr>
                <w:color w:val="002060"/>
              </w:rPr>
            </w:pPr>
            <w:r w:rsidRPr="00747C04">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07A7D0" w14:textId="77777777" w:rsidR="00BB1165" w:rsidRPr="00747C04" w:rsidRDefault="00BB1165" w:rsidP="00B84FD4">
            <w:pPr>
              <w:pStyle w:val="ROWTABELLA"/>
              <w:jc w:val="center"/>
              <w:rPr>
                <w:color w:val="002060"/>
              </w:rPr>
            </w:pPr>
            <w:r w:rsidRPr="00747C04">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BD8F6F" w14:textId="77777777" w:rsidR="00BB1165" w:rsidRPr="00747C04" w:rsidRDefault="00BB1165" w:rsidP="00B84FD4">
            <w:pPr>
              <w:pStyle w:val="ROWTABELLA"/>
              <w:jc w:val="center"/>
              <w:rPr>
                <w:color w:val="002060"/>
              </w:rPr>
            </w:pPr>
            <w:r w:rsidRPr="00747C04">
              <w:rPr>
                <w:color w:val="002060"/>
              </w:rPr>
              <w:t>0</w:t>
            </w:r>
          </w:p>
        </w:tc>
      </w:tr>
      <w:tr w:rsidR="00BB1165" w:rsidRPr="00747C04" w14:paraId="0ED83788"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D318DB" w14:textId="77777777" w:rsidR="00BB1165" w:rsidRPr="00747C04" w:rsidRDefault="00BB1165" w:rsidP="00B84FD4">
            <w:pPr>
              <w:pStyle w:val="ROWTABELLA"/>
              <w:rPr>
                <w:color w:val="002060"/>
              </w:rPr>
            </w:pPr>
            <w:r w:rsidRPr="00747C04">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6D4C65"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18996F"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2E988"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85AE57"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7E38B1"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1A629"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602DCA" w14:textId="77777777" w:rsidR="00BB1165" w:rsidRPr="00747C04" w:rsidRDefault="00BB1165" w:rsidP="00B84FD4">
            <w:pPr>
              <w:pStyle w:val="ROWTABELLA"/>
              <w:jc w:val="center"/>
              <w:rPr>
                <w:color w:val="002060"/>
              </w:rPr>
            </w:pPr>
            <w:r w:rsidRPr="00747C0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C96F61"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C2C3A4" w14:textId="77777777" w:rsidR="00BB1165" w:rsidRPr="00747C04" w:rsidRDefault="00BB1165" w:rsidP="00B84FD4">
            <w:pPr>
              <w:pStyle w:val="ROWTABELLA"/>
              <w:jc w:val="center"/>
              <w:rPr>
                <w:color w:val="002060"/>
              </w:rPr>
            </w:pPr>
            <w:r w:rsidRPr="00747C04">
              <w:rPr>
                <w:color w:val="002060"/>
              </w:rPr>
              <w:t>0</w:t>
            </w:r>
          </w:p>
        </w:tc>
      </w:tr>
      <w:tr w:rsidR="00BB1165" w:rsidRPr="00747C04" w14:paraId="06FF7CD2"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D724CA" w14:textId="77777777" w:rsidR="00BB1165" w:rsidRPr="00747C04" w:rsidRDefault="00BB1165" w:rsidP="00B84FD4">
            <w:pPr>
              <w:pStyle w:val="ROWTABELLA"/>
              <w:rPr>
                <w:color w:val="002060"/>
              </w:rPr>
            </w:pPr>
            <w:r w:rsidRPr="00747C04">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AB1EB1"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C546D0"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A8397"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D6EC27"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2E8C20"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2A07C" w14:textId="77777777" w:rsidR="00BB1165" w:rsidRPr="00747C04" w:rsidRDefault="00BB1165" w:rsidP="00B84FD4">
            <w:pPr>
              <w:pStyle w:val="ROWTABELLA"/>
              <w:jc w:val="center"/>
              <w:rPr>
                <w:color w:val="002060"/>
              </w:rPr>
            </w:pPr>
            <w:r w:rsidRPr="00747C0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38E70" w14:textId="77777777" w:rsidR="00BB1165" w:rsidRPr="00747C04" w:rsidRDefault="00BB1165" w:rsidP="00B84FD4">
            <w:pPr>
              <w:pStyle w:val="ROWTABELLA"/>
              <w:jc w:val="center"/>
              <w:rPr>
                <w:color w:val="002060"/>
              </w:rPr>
            </w:pPr>
            <w:r w:rsidRPr="00747C04">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C2CEA"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E3D8C2" w14:textId="77777777" w:rsidR="00BB1165" w:rsidRPr="00747C04" w:rsidRDefault="00BB1165" w:rsidP="00B84FD4">
            <w:pPr>
              <w:pStyle w:val="ROWTABELLA"/>
              <w:jc w:val="center"/>
              <w:rPr>
                <w:color w:val="002060"/>
              </w:rPr>
            </w:pPr>
            <w:r w:rsidRPr="00747C04">
              <w:rPr>
                <w:color w:val="002060"/>
              </w:rPr>
              <w:t>0</w:t>
            </w:r>
          </w:p>
        </w:tc>
      </w:tr>
      <w:tr w:rsidR="00BB1165" w:rsidRPr="00747C04" w14:paraId="744E96D0"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2643EF6" w14:textId="77777777" w:rsidR="00BB1165" w:rsidRPr="00747C04" w:rsidRDefault="00BB1165" w:rsidP="00B84FD4">
            <w:pPr>
              <w:pStyle w:val="ROWTABELLA"/>
              <w:rPr>
                <w:color w:val="002060"/>
              </w:rPr>
            </w:pPr>
            <w:proofErr w:type="spellStart"/>
            <w:r w:rsidRPr="00747C04">
              <w:rPr>
                <w:color w:val="002060"/>
              </w:rPr>
              <w:t>sq.B</w:t>
            </w:r>
            <w:proofErr w:type="spellEnd"/>
            <w:r w:rsidRPr="00747C04">
              <w:rPr>
                <w:color w:val="002060"/>
              </w:rPr>
              <w:t xml:space="preserve"> ACLI MANTOVANI </w:t>
            </w:r>
            <w:proofErr w:type="spellStart"/>
            <w:r w:rsidRPr="00747C04">
              <w:rPr>
                <w:color w:val="002060"/>
              </w:rPr>
              <w:t>CALCIOsq.B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D01F76"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53BF46"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DD85E4"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67523"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89C7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7C937"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3F151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196348"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029D04" w14:textId="77777777" w:rsidR="00BB1165" w:rsidRPr="00747C04" w:rsidRDefault="00BB1165" w:rsidP="00B84FD4">
            <w:pPr>
              <w:pStyle w:val="ROWTABELLA"/>
              <w:jc w:val="center"/>
              <w:rPr>
                <w:color w:val="002060"/>
              </w:rPr>
            </w:pPr>
            <w:r w:rsidRPr="00747C04">
              <w:rPr>
                <w:color w:val="002060"/>
              </w:rPr>
              <w:t>0</w:t>
            </w:r>
          </w:p>
        </w:tc>
      </w:tr>
    </w:tbl>
    <w:p w14:paraId="05FCAD37" w14:textId="77777777" w:rsidR="00BB1165" w:rsidRPr="00747C04" w:rsidRDefault="00BB1165" w:rsidP="00BB1165">
      <w:pPr>
        <w:pStyle w:val="breakline"/>
        <w:divId w:val="527259509"/>
        <w:rPr>
          <w:color w:val="002060"/>
        </w:rPr>
      </w:pPr>
    </w:p>
    <w:p w14:paraId="498DD000" w14:textId="77777777" w:rsidR="00BB1165" w:rsidRPr="00747C04" w:rsidRDefault="00BB1165" w:rsidP="00BB1165">
      <w:pPr>
        <w:pStyle w:val="TITOLOPRINC"/>
        <w:divId w:val="527259509"/>
        <w:rPr>
          <w:color w:val="002060"/>
        </w:rPr>
      </w:pPr>
      <w:r w:rsidRPr="00747C04">
        <w:rPr>
          <w:color w:val="002060"/>
        </w:rPr>
        <w:lastRenderedPageBreak/>
        <w:t>PROGRAMMA GARE</w:t>
      </w:r>
    </w:p>
    <w:p w14:paraId="6071729B" w14:textId="77777777" w:rsidR="00BB1165" w:rsidRPr="00747C04" w:rsidRDefault="00BB1165" w:rsidP="00BB1165">
      <w:pPr>
        <w:pStyle w:val="SOTTOTITOLOCAMPIONATO1"/>
        <w:divId w:val="527259509"/>
        <w:rPr>
          <w:color w:val="002060"/>
        </w:rPr>
      </w:pPr>
      <w:r w:rsidRPr="00747C04">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BB1165" w:rsidRPr="00747C04" w14:paraId="4EAC48CC"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467FA5"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9BC6E4"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29ECAD"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696623"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803CE1"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AC80B8"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D2EBC8"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773A9243" w14:textId="77777777" w:rsidTr="00BB116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2719EBD" w14:textId="77777777" w:rsidR="00BB1165" w:rsidRPr="00747C04" w:rsidRDefault="00BB1165" w:rsidP="00B84FD4">
            <w:pPr>
              <w:pStyle w:val="ROWTABELLA"/>
              <w:rPr>
                <w:color w:val="002060"/>
              </w:rPr>
            </w:pPr>
            <w:r w:rsidRPr="00747C04">
              <w:rPr>
                <w:color w:val="002060"/>
              </w:rPr>
              <w:t>ITALSERVICE C5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BE39054" w14:textId="77777777" w:rsidR="00BB1165" w:rsidRPr="00747C04" w:rsidRDefault="00BB1165" w:rsidP="00B84FD4">
            <w:pPr>
              <w:pStyle w:val="ROWTABELLA"/>
              <w:rPr>
                <w:color w:val="002060"/>
              </w:rPr>
            </w:pPr>
            <w:r w:rsidRPr="00747C04">
              <w:rPr>
                <w:color w:val="002060"/>
              </w:rPr>
              <w:t>SENIGALLIA CALCIO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424ADED"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E31148C" w14:textId="77777777" w:rsidR="00BB1165" w:rsidRPr="00747C04" w:rsidRDefault="00BB1165" w:rsidP="00B84FD4">
            <w:pPr>
              <w:pStyle w:val="ROWTABELLA"/>
              <w:rPr>
                <w:color w:val="002060"/>
              </w:rPr>
            </w:pPr>
            <w:r w:rsidRPr="00747C04">
              <w:rPr>
                <w:color w:val="002060"/>
              </w:rPr>
              <w:t>14/11/2018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BEE0239" w14:textId="77777777" w:rsidR="00BB1165" w:rsidRPr="00747C04" w:rsidRDefault="00BB1165" w:rsidP="00B84FD4">
            <w:pPr>
              <w:pStyle w:val="ROWTABELLA"/>
              <w:rPr>
                <w:color w:val="002060"/>
              </w:rPr>
            </w:pPr>
            <w:r w:rsidRPr="00747C04">
              <w:rPr>
                <w:color w:val="002060"/>
              </w:rPr>
              <w:t>PALAFIERA CAMPANARA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4D8037F" w14:textId="77777777" w:rsidR="00BB1165" w:rsidRPr="00747C04" w:rsidRDefault="00BB1165" w:rsidP="00B84FD4">
            <w:pPr>
              <w:pStyle w:val="ROWTABELLA"/>
              <w:rPr>
                <w:color w:val="002060"/>
              </w:rPr>
            </w:pPr>
            <w:r w:rsidRPr="00747C04">
              <w:rPr>
                <w:color w:val="002060"/>
              </w:rPr>
              <w:t>PESARO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E0B0138" w14:textId="77777777" w:rsidR="00BB1165" w:rsidRPr="00747C04" w:rsidRDefault="00BB1165" w:rsidP="00B84FD4">
            <w:pPr>
              <w:pStyle w:val="ROWTABELLA"/>
              <w:rPr>
                <w:color w:val="002060"/>
              </w:rPr>
            </w:pPr>
            <w:r w:rsidRPr="00747C04">
              <w:rPr>
                <w:color w:val="002060"/>
              </w:rPr>
              <w:t>VIA DELLE ESPOSIZIONI, 33</w:t>
            </w:r>
          </w:p>
        </w:tc>
      </w:tr>
    </w:tbl>
    <w:p w14:paraId="1D0A1B23" w14:textId="77777777" w:rsidR="00BB1165" w:rsidRPr="00747C04" w:rsidRDefault="00BB1165" w:rsidP="00BB1165">
      <w:pPr>
        <w:pStyle w:val="breakline"/>
        <w:divId w:val="527259509"/>
        <w:rPr>
          <w:color w:val="002060"/>
        </w:rPr>
      </w:pPr>
    </w:p>
    <w:p w14:paraId="27BFDEDD" w14:textId="77777777" w:rsidR="00BB1165" w:rsidRPr="00747C04" w:rsidRDefault="00BB1165" w:rsidP="00BB1165">
      <w:pPr>
        <w:pStyle w:val="breakline"/>
        <w:divId w:val="527259509"/>
        <w:rPr>
          <w:color w:val="002060"/>
        </w:rPr>
      </w:pPr>
    </w:p>
    <w:p w14:paraId="06D59343" w14:textId="77777777" w:rsidR="00BB1165" w:rsidRPr="00747C04" w:rsidRDefault="00BB1165" w:rsidP="00BB1165">
      <w:pPr>
        <w:pStyle w:val="breakline"/>
        <w:divId w:val="527259509"/>
        <w:rPr>
          <w:color w:val="002060"/>
        </w:rPr>
      </w:pPr>
    </w:p>
    <w:p w14:paraId="4A7F360C" w14:textId="77777777" w:rsidR="00BB1165" w:rsidRPr="00747C04" w:rsidRDefault="00BB1165" w:rsidP="00BB1165">
      <w:pPr>
        <w:pStyle w:val="SOTTOTITOLOCAMPIONATO1"/>
        <w:divId w:val="527259509"/>
        <w:rPr>
          <w:color w:val="002060"/>
        </w:rPr>
      </w:pPr>
      <w:r w:rsidRPr="00747C04">
        <w:rPr>
          <w:color w:val="002060"/>
        </w:rPr>
        <w:t>GIRONE 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32"/>
        <w:gridCol w:w="2015"/>
        <w:gridCol w:w="385"/>
        <w:gridCol w:w="898"/>
        <w:gridCol w:w="1176"/>
        <w:gridCol w:w="1547"/>
        <w:gridCol w:w="1547"/>
      </w:tblGrid>
      <w:tr w:rsidR="00BB1165" w:rsidRPr="00747C04" w14:paraId="0E30B95F"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4959DB"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08E4D3"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3F4A52"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12F333"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08A2F9"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61142F"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500DDE"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5B27F902"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E442790" w14:textId="77777777" w:rsidR="00BB1165" w:rsidRPr="00747C04" w:rsidRDefault="00BB1165" w:rsidP="00B84FD4">
            <w:pPr>
              <w:pStyle w:val="ROWTABELLA"/>
              <w:rPr>
                <w:color w:val="002060"/>
              </w:rPr>
            </w:pPr>
            <w:r w:rsidRPr="00747C04">
              <w:rPr>
                <w:color w:val="002060"/>
              </w:rPr>
              <w:t xml:space="preserve">AMICI DEL </w:t>
            </w:r>
            <w:proofErr w:type="spellStart"/>
            <w:r w:rsidRPr="00747C04">
              <w:rPr>
                <w:color w:val="002060"/>
              </w:rPr>
              <w:t>CENTROSOCIOsq.B</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7AECD23" w14:textId="77777777" w:rsidR="00BB1165" w:rsidRPr="00747C04" w:rsidRDefault="00BB1165" w:rsidP="00B84FD4">
            <w:pPr>
              <w:pStyle w:val="ROWTABELLA"/>
              <w:rPr>
                <w:color w:val="002060"/>
              </w:rPr>
            </w:pPr>
            <w:r w:rsidRPr="00747C04">
              <w:rPr>
                <w:color w:val="002060"/>
              </w:rPr>
              <w:t>AUDAX 1970 S.ANGELO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8006D24"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67C51C" w14:textId="77777777" w:rsidR="00BB1165" w:rsidRPr="00747C04" w:rsidRDefault="00BB1165" w:rsidP="00B84FD4">
            <w:pPr>
              <w:pStyle w:val="ROWTABELLA"/>
              <w:rPr>
                <w:color w:val="002060"/>
              </w:rPr>
            </w:pPr>
            <w:r w:rsidRPr="00747C04">
              <w:rPr>
                <w:color w:val="002060"/>
              </w:rPr>
              <w:t>18/11/2018 10:00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01A481" w14:textId="77777777" w:rsidR="00BB1165" w:rsidRPr="00747C04" w:rsidRDefault="00BB1165" w:rsidP="00B84FD4">
            <w:pPr>
              <w:pStyle w:val="ROWTABELLA"/>
              <w:rPr>
                <w:color w:val="002060"/>
              </w:rPr>
            </w:pPr>
            <w:r w:rsidRPr="00747C04">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10C0D4" w14:textId="77777777" w:rsidR="00BB1165" w:rsidRPr="00747C04" w:rsidRDefault="00BB1165" w:rsidP="00B84FD4">
            <w:pPr>
              <w:pStyle w:val="ROWTABELLA"/>
              <w:rPr>
                <w:color w:val="002060"/>
              </w:rPr>
            </w:pPr>
            <w:r w:rsidRPr="00747C04">
              <w:rPr>
                <w:color w:val="002060"/>
              </w:rP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C2684C" w14:textId="77777777" w:rsidR="00BB1165" w:rsidRPr="00747C04" w:rsidRDefault="00BB1165" w:rsidP="00B84FD4">
            <w:pPr>
              <w:pStyle w:val="ROWTABELLA"/>
              <w:rPr>
                <w:color w:val="002060"/>
              </w:rPr>
            </w:pPr>
            <w:r w:rsidRPr="00747C04">
              <w:rPr>
                <w:color w:val="002060"/>
              </w:rPr>
              <w:t>VIA AMATO</w:t>
            </w:r>
          </w:p>
        </w:tc>
      </w:tr>
      <w:tr w:rsidR="00BB1165" w:rsidRPr="00747C04" w14:paraId="0C8D3750"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788B3EB" w14:textId="77777777" w:rsidR="00BB1165" w:rsidRPr="00747C04" w:rsidRDefault="00BB1165" w:rsidP="00B84FD4">
            <w:pPr>
              <w:pStyle w:val="ROWTABELLA"/>
              <w:rPr>
                <w:color w:val="002060"/>
              </w:rPr>
            </w:pPr>
            <w:r w:rsidRPr="00747C04">
              <w:rPr>
                <w:color w:val="002060"/>
              </w:rPr>
              <w:t>ITALSERVICE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26B1151" w14:textId="77777777" w:rsidR="00BB1165" w:rsidRPr="00747C04" w:rsidRDefault="00BB1165" w:rsidP="00B84FD4">
            <w:pPr>
              <w:pStyle w:val="ROWTABELLA"/>
              <w:rPr>
                <w:color w:val="002060"/>
              </w:rPr>
            </w:pPr>
            <w:r w:rsidRPr="00747C04">
              <w:rPr>
                <w:color w:val="002060"/>
              </w:rPr>
              <w:t>TAVERNELLE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0842D30"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9C65F56" w14:textId="77777777" w:rsidR="00BB1165" w:rsidRPr="00747C04" w:rsidRDefault="00BB1165" w:rsidP="00B84FD4">
            <w:pPr>
              <w:pStyle w:val="ROWTABELLA"/>
              <w:rPr>
                <w:color w:val="002060"/>
              </w:rPr>
            </w:pPr>
            <w:r w:rsidRPr="00747C04">
              <w:rPr>
                <w:color w:val="002060"/>
              </w:rPr>
              <w:t>18/11/2018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A441201" w14:textId="77777777" w:rsidR="00BB1165" w:rsidRPr="00747C04" w:rsidRDefault="00BB1165" w:rsidP="00B84FD4">
            <w:pPr>
              <w:pStyle w:val="ROWTABELLA"/>
              <w:rPr>
                <w:color w:val="002060"/>
              </w:rPr>
            </w:pPr>
            <w:r w:rsidRPr="00747C04">
              <w:rPr>
                <w:color w:val="002060"/>
              </w:rPr>
              <w:t>"FORMA 2000" 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7366D6" w14:textId="77777777" w:rsidR="00BB1165" w:rsidRPr="00747C04" w:rsidRDefault="00BB1165" w:rsidP="00B84FD4">
            <w:pPr>
              <w:pStyle w:val="ROWTABELLA"/>
              <w:rPr>
                <w:color w:val="002060"/>
              </w:rPr>
            </w:pPr>
            <w:r w:rsidRPr="00747C04">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3CFB9B" w14:textId="77777777" w:rsidR="00BB1165" w:rsidRPr="00747C04" w:rsidRDefault="00BB1165" w:rsidP="00B84FD4">
            <w:pPr>
              <w:pStyle w:val="ROWTABELLA"/>
              <w:rPr>
                <w:color w:val="002060"/>
              </w:rPr>
            </w:pPr>
            <w:r w:rsidRPr="00747C04">
              <w:rPr>
                <w:color w:val="002060"/>
              </w:rPr>
              <w:t>VIA O.RESPIGHI</w:t>
            </w:r>
          </w:p>
        </w:tc>
      </w:tr>
      <w:tr w:rsidR="00BB1165" w:rsidRPr="00747C04" w14:paraId="6C6A3B43"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08FAEEA" w14:textId="77777777" w:rsidR="00BB1165" w:rsidRPr="00747C04" w:rsidRDefault="00BB1165" w:rsidP="00B84FD4">
            <w:pPr>
              <w:pStyle w:val="ROWTABELLA"/>
              <w:rPr>
                <w:color w:val="002060"/>
              </w:rPr>
            </w:pPr>
            <w:r w:rsidRPr="00747C04">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335F8FC" w14:textId="77777777" w:rsidR="00BB1165" w:rsidRPr="00747C04" w:rsidRDefault="00BB1165" w:rsidP="00B84FD4">
            <w:pPr>
              <w:pStyle w:val="ROWTABELLA"/>
              <w:rPr>
                <w:color w:val="002060"/>
              </w:rPr>
            </w:pPr>
            <w:r w:rsidRPr="00747C04">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89DBB4F"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6277E6C" w14:textId="77777777" w:rsidR="00BB1165" w:rsidRPr="00747C04" w:rsidRDefault="00BB1165" w:rsidP="00B84FD4">
            <w:pPr>
              <w:pStyle w:val="ROWTABELLA"/>
              <w:rPr>
                <w:color w:val="002060"/>
              </w:rPr>
            </w:pPr>
            <w:r w:rsidRPr="00747C04">
              <w:rPr>
                <w:color w:val="002060"/>
              </w:rPr>
              <w:t>18/11/2018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429BBF7" w14:textId="77777777" w:rsidR="00BB1165" w:rsidRPr="00747C04" w:rsidRDefault="00BB1165" w:rsidP="00B84FD4">
            <w:pPr>
              <w:pStyle w:val="ROWTABELLA"/>
              <w:rPr>
                <w:color w:val="002060"/>
              </w:rPr>
            </w:pPr>
            <w:r w:rsidRPr="00747C04">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1CDE8D" w14:textId="77777777" w:rsidR="00BB1165" w:rsidRPr="00747C04" w:rsidRDefault="00BB1165" w:rsidP="00B84FD4">
            <w:pPr>
              <w:pStyle w:val="ROWTABELLA"/>
              <w:rPr>
                <w:color w:val="002060"/>
              </w:rPr>
            </w:pPr>
            <w:r w:rsidRPr="00747C04">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92AFAC" w14:textId="77777777" w:rsidR="00BB1165" w:rsidRPr="00747C04" w:rsidRDefault="00BB1165" w:rsidP="00B84FD4">
            <w:pPr>
              <w:pStyle w:val="ROWTABELLA"/>
              <w:rPr>
                <w:color w:val="002060"/>
              </w:rPr>
            </w:pPr>
            <w:r w:rsidRPr="00747C04">
              <w:rPr>
                <w:color w:val="002060"/>
              </w:rPr>
              <w:t>VIA DELLA SANTA SELVINO</w:t>
            </w:r>
          </w:p>
        </w:tc>
      </w:tr>
      <w:tr w:rsidR="00BB1165" w:rsidRPr="00747C04" w14:paraId="3249A307"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2707B1E" w14:textId="77777777" w:rsidR="00BB1165" w:rsidRPr="00747C04" w:rsidRDefault="00BB1165" w:rsidP="00B84FD4">
            <w:pPr>
              <w:pStyle w:val="ROWTABELLA"/>
              <w:rPr>
                <w:color w:val="002060"/>
              </w:rPr>
            </w:pPr>
            <w:r w:rsidRPr="00747C04">
              <w:rPr>
                <w:color w:val="002060"/>
              </w:rP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2FF873" w14:textId="77777777" w:rsidR="00BB1165" w:rsidRPr="00747C04" w:rsidRDefault="00BB1165" w:rsidP="00B84FD4">
            <w:pPr>
              <w:pStyle w:val="ROWTABELLA"/>
              <w:rPr>
                <w:color w:val="002060"/>
              </w:rPr>
            </w:pPr>
            <w:r w:rsidRPr="00747C04">
              <w:rPr>
                <w:color w:val="002060"/>
              </w:rPr>
              <w:t>BULDOG T.N.T. LUCREZIA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B5B49B6"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27C7B8" w14:textId="77777777" w:rsidR="00BB1165" w:rsidRPr="00747C04" w:rsidRDefault="00BB1165" w:rsidP="00B84FD4">
            <w:pPr>
              <w:pStyle w:val="ROWTABELLA"/>
              <w:rPr>
                <w:color w:val="002060"/>
              </w:rPr>
            </w:pPr>
            <w:r w:rsidRPr="00747C04">
              <w:rPr>
                <w:color w:val="002060"/>
              </w:rPr>
              <w:t>18/11/2018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25E0BF" w14:textId="77777777" w:rsidR="00BB1165" w:rsidRPr="00747C04" w:rsidRDefault="00BB1165" w:rsidP="00B84FD4">
            <w:pPr>
              <w:pStyle w:val="ROWTABELLA"/>
              <w:rPr>
                <w:color w:val="002060"/>
              </w:rPr>
            </w:pPr>
            <w:r w:rsidRPr="00747C04">
              <w:rPr>
                <w:color w:val="002060"/>
              </w:rPr>
              <w:t>PALLONE GEODETICO CAMPO NÂ°1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2BBF74" w14:textId="77777777" w:rsidR="00BB1165" w:rsidRPr="00747C04" w:rsidRDefault="00BB1165" w:rsidP="00B84FD4">
            <w:pPr>
              <w:pStyle w:val="ROWTABELLA"/>
              <w:rPr>
                <w:color w:val="002060"/>
              </w:rPr>
            </w:pPr>
            <w:r w:rsidRPr="00747C04">
              <w:rPr>
                <w:color w:val="002060"/>
              </w:rP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5C843C" w14:textId="77777777" w:rsidR="00BB1165" w:rsidRPr="00747C04" w:rsidRDefault="00BB1165" w:rsidP="00B84FD4">
            <w:pPr>
              <w:pStyle w:val="ROWTABELLA"/>
              <w:rPr>
                <w:color w:val="002060"/>
              </w:rPr>
            </w:pPr>
            <w:r w:rsidRPr="00747C04">
              <w:rPr>
                <w:color w:val="002060"/>
              </w:rPr>
              <w:t>VIA CELLINI, 13</w:t>
            </w:r>
          </w:p>
        </w:tc>
      </w:tr>
    </w:tbl>
    <w:p w14:paraId="4E0003FC" w14:textId="77777777" w:rsidR="00BB1165" w:rsidRPr="00747C04" w:rsidRDefault="00BB1165" w:rsidP="00BB1165">
      <w:pPr>
        <w:pStyle w:val="breakline"/>
        <w:divId w:val="527259509"/>
        <w:rPr>
          <w:color w:val="002060"/>
        </w:rPr>
      </w:pPr>
    </w:p>
    <w:p w14:paraId="71A5AD1D" w14:textId="77777777" w:rsidR="00BB1165" w:rsidRPr="00747C04" w:rsidRDefault="00BB1165" w:rsidP="00BB1165">
      <w:pPr>
        <w:pStyle w:val="breakline"/>
        <w:divId w:val="527259509"/>
        <w:rPr>
          <w:color w:val="002060"/>
        </w:rPr>
      </w:pPr>
    </w:p>
    <w:p w14:paraId="7BEF382E" w14:textId="77777777" w:rsidR="00BB1165" w:rsidRPr="00747C04" w:rsidRDefault="00BB1165" w:rsidP="00BB1165">
      <w:pPr>
        <w:pStyle w:val="breakline"/>
        <w:divId w:val="527259509"/>
        <w:rPr>
          <w:color w:val="002060"/>
        </w:rPr>
      </w:pPr>
    </w:p>
    <w:p w14:paraId="234B2649" w14:textId="77777777" w:rsidR="00BB1165" w:rsidRPr="00747C04" w:rsidRDefault="00BB1165" w:rsidP="00BB1165">
      <w:pPr>
        <w:pStyle w:val="SOTTOTITOLOCAMPIONATO1"/>
        <w:divId w:val="527259509"/>
        <w:rPr>
          <w:color w:val="002060"/>
        </w:rPr>
      </w:pPr>
      <w:r w:rsidRPr="00747C04">
        <w:rPr>
          <w:color w:val="002060"/>
        </w:rPr>
        <w:t>GIRONE 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18"/>
        <w:gridCol w:w="385"/>
        <w:gridCol w:w="898"/>
        <w:gridCol w:w="1176"/>
        <w:gridCol w:w="1546"/>
        <w:gridCol w:w="1570"/>
      </w:tblGrid>
      <w:tr w:rsidR="00BB1165" w:rsidRPr="00747C04" w14:paraId="2C9419A5"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0895D0"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68177F"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5A08D4"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116E80"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C91B43"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27AF5B"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7F23FA"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31FF70F9"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8A89107" w14:textId="77777777" w:rsidR="00BB1165" w:rsidRPr="00747C04" w:rsidRDefault="00BB1165" w:rsidP="00B84FD4">
            <w:pPr>
              <w:pStyle w:val="ROWTABELLA"/>
              <w:rPr>
                <w:color w:val="002060"/>
              </w:rPr>
            </w:pPr>
            <w:r w:rsidRPr="00747C04">
              <w:rPr>
                <w:color w:val="002060"/>
              </w:rPr>
              <w:t>FUTBOL3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D09B54" w14:textId="77777777" w:rsidR="00BB1165" w:rsidRPr="00747C04" w:rsidRDefault="00BB1165" w:rsidP="00B84FD4">
            <w:pPr>
              <w:pStyle w:val="ROWTABELLA"/>
              <w:rPr>
                <w:color w:val="002060"/>
              </w:rPr>
            </w:pPr>
            <w:r w:rsidRPr="00747C04">
              <w:rPr>
                <w:color w:val="002060"/>
              </w:rPr>
              <w:t xml:space="preserve">ACLI MANTOVANI </w:t>
            </w:r>
            <w:proofErr w:type="spellStart"/>
            <w:r w:rsidRPr="00747C04">
              <w:rPr>
                <w:color w:val="002060"/>
              </w:rPr>
              <w:t>CALCIOsq.B</w:t>
            </w:r>
            <w:proofErr w:type="spellEnd"/>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EE39A91"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AD773A" w14:textId="77777777" w:rsidR="00BB1165" w:rsidRPr="00747C04" w:rsidRDefault="00BB1165" w:rsidP="00B84FD4">
            <w:pPr>
              <w:pStyle w:val="ROWTABELLA"/>
              <w:rPr>
                <w:color w:val="002060"/>
              </w:rPr>
            </w:pPr>
            <w:r w:rsidRPr="00747C04">
              <w:rPr>
                <w:color w:val="002060"/>
              </w:rPr>
              <w:t>17/11/2018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C3E202" w14:textId="77777777" w:rsidR="00BB1165" w:rsidRPr="00747C04" w:rsidRDefault="00BB1165" w:rsidP="00B84FD4">
            <w:pPr>
              <w:pStyle w:val="ROWTABELLA"/>
              <w:rPr>
                <w:color w:val="002060"/>
              </w:rPr>
            </w:pPr>
            <w:r w:rsidRPr="00747C04">
              <w:rPr>
                <w:color w:val="002060"/>
              </w:rPr>
              <w:t>PALAZZETTO DELLO SPORT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C23CF8" w14:textId="77777777" w:rsidR="00BB1165" w:rsidRPr="00747C04" w:rsidRDefault="00BB1165" w:rsidP="00B84FD4">
            <w:pPr>
              <w:pStyle w:val="ROWTABELLA"/>
              <w:rPr>
                <w:color w:val="002060"/>
              </w:rPr>
            </w:pPr>
            <w:r w:rsidRPr="00747C04">
              <w:rPr>
                <w:color w:val="002060"/>
              </w:rPr>
              <w:t>SERRAVALLE DI CHIENTI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A9D28D" w14:textId="77777777" w:rsidR="00BB1165" w:rsidRPr="00747C04" w:rsidRDefault="00BB1165" w:rsidP="00B84FD4">
            <w:pPr>
              <w:pStyle w:val="ROWTABELLA"/>
              <w:rPr>
                <w:color w:val="002060"/>
              </w:rPr>
            </w:pPr>
            <w:r w:rsidRPr="00747C04">
              <w:rPr>
                <w:color w:val="002060"/>
              </w:rPr>
              <w:t>"DELLA VALLE"</w:t>
            </w:r>
          </w:p>
        </w:tc>
      </w:tr>
      <w:tr w:rsidR="00BB1165" w:rsidRPr="00747C04" w14:paraId="3266CFD4"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F9DBCC7" w14:textId="77777777" w:rsidR="00BB1165" w:rsidRPr="00747C04" w:rsidRDefault="00BB1165" w:rsidP="00B84FD4">
            <w:pPr>
              <w:pStyle w:val="ROWTABELLA"/>
              <w:rPr>
                <w:color w:val="002060"/>
              </w:rPr>
            </w:pPr>
            <w:r w:rsidRPr="00747C04">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15FDA3C" w14:textId="77777777" w:rsidR="00BB1165" w:rsidRPr="00747C04" w:rsidRDefault="00BB1165" w:rsidP="00B84FD4">
            <w:pPr>
              <w:pStyle w:val="ROWTABELLA"/>
              <w:rPr>
                <w:color w:val="002060"/>
              </w:rPr>
            </w:pPr>
            <w:r w:rsidRPr="00747C04">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544159F"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FFE6F31" w14:textId="77777777" w:rsidR="00BB1165" w:rsidRPr="00747C04" w:rsidRDefault="00BB1165" w:rsidP="00B84FD4">
            <w:pPr>
              <w:pStyle w:val="ROWTABELLA"/>
              <w:rPr>
                <w:color w:val="002060"/>
              </w:rPr>
            </w:pPr>
            <w:r w:rsidRPr="00747C04">
              <w:rPr>
                <w:color w:val="002060"/>
              </w:rPr>
              <w:t>18/11/2018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EFCA35C" w14:textId="77777777" w:rsidR="00BB1165" w:rsidRPr="00747C04" w:rsidRDefault="00BB1165" w:rsidP="00B84FD4">
            <w:pPr>
              <w:pStyle w:val="ROWTABELLA"/>
              <w:rPr>
                <w:color w:val="002060"/>
              </w:rPr>
            </w:pPr>
            <w:r w:rsidRPr="00747C04">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13E44E" w14:textId="77777777" w:rsidR="00BB1165" w:rsidRPr="00747C04" w:rsidRDefault="00BB1165" w:rsidP="00B84FD4">
            <w:pPr>
              <w:pStyle w:val="ROWTABELLA"/>
              <w:rPr>
                <w:color w:val="002060"/>
              </w:rPr>
            </w:pPr>
            <w:r w:rsidRPr="00747C04">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2A3CAF" w14:textId="77777777" w:rsidR="00BB1165" w:rsidRPr="00747C04" w:rsidRDefault="00BB1165" w:rsidP="00B84FD4">
            <w:pPr>
              <w:pStyle w:val="ROWTABELLA"/>
              <w:rPr>
                <w:color w:val="002060"/>
              </w:rPr>
            </w:pPr>
            <w:r w:rsidRPr="00747C04">
              <w:rPr>
                <w:color w:val="002060"/>
              </w:rPr>
              <w:t>VIA FRATELLI CERVI</w:t>
            </w:r>
          </w:p>
        </w:tc>
      </w:tr>
      <w:tr w:rsidR="00BB1165" w:rsidRPr="00747C04" w14:paraId="239E0024"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D3FD215" w14:textId="77777777" w:rsidR="00BB1165" w:rsidRPr="00747C04" w:rsidRDefault="00BB1165" w:rsidP="00B84FD4">
            <w:pPr>
              <w:pStyle w:val="ROWTABELLA"/>
              <w:rPr>
                <w:color w:val="002060"/>
              </w:rPr>
            </w:pPr>
            <w:r w:rsidRPr="00747C04">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46B2FD9" w14:textId="77777777" w:rsidR="00BB1165" w:rsidRPr="00747C04" w:rsidRDefault="00BB1165" w:rsidP="00B84FD4">
            <w:pPr>
              <w:pStyle w:val="ROWTABELLA"/>
              <w:rPr>
                <w:color w:val="002060"/>
              </w:rPr>
            </w:pPr>
            <w:r w:rsidRPr="00747C04">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F173E7F"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9C55D7C" w14:textId="77777777" w:rsidR="00BB1165" w:rsidRPr="00747C04" w:rsidRDefault="00BB1165" w:rsidP="00B84FD4">
            <w:pPr>
              <w:pStyle w:val="ROWTABELLA"/>
              <w:rPr>
                <w:color w:val="002060"/>
              </w:rPr>
            </w:pPr>
            <w:r w:rsidRPr="00747C04">
              <w:rPr>
                <w:color w:val="002060"/>
              </w:rPr>
              <w:t>18/11/2018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3A0459A" w14:textId="77777777" w:rsidR="00BB1165" w:rsidRPr="00747C04" w:rsidRDefault="00BB1165" w:rsidP="00B84FD4">
            <w:pPr>
              <w:pStyle w:val="ROWTABELLA"/>
              <w:rPr>
                <w:color w:val="002060"/>
              </w:rPr>
            </w:pPr>
            <w:r w:rsidRPr="00747C04">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69AD979" w14:textId="77777777" w:rsidR="00BB1165" w:rsidRPr="00747C04" w:rsidRDefault="00BB1165" w:rsidP="00B84FD4">
            <w:pPr>
              <w:pStyle w:val="ROWTABELLA"/>
              <w:rPr>
                <w:color w:val="002060"/>
              </w:rPr>
            </w:pPr>
            <w:r w:rsidRPr="00747C04">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95B718" w14:textId="77777777" w:rsidR="00BB1165" w:rsidRPr="00747C04" w:rsidRDefault="00BB1165" w:rsidP="00B84FD4">
            <w:pPr>
              <w:pStyle w:val="ROWTABELLA"/>
              <w:rPr>
                <w:color w:val="002060"/>
              </w:rPr>
            </w:pPr>
            <w:r w:rsidRPr="00747C04">
              <w:rPr>
                <w:color w:val="002060"/>
              </w:rPr>
              <w:t>LOC.MONTEROCCO VIA A.MANCINI</w:t>
            </w:r>
          </w:p>
        </w:tc>
      </w:tr>
      <w:tr w:rsidR="00BB1165" w:rsidRPr="00747C04" w14:paraId="725FA3F4"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F78389F" w14:textId="77777777" w:rsidR="00BB1165" w:rsidRPr="00747C04" w:rsidRDefault="00BB1165" w:rsidP="00B84FD4">
            <w:pPr>
              <w:pStyle w:val="ROWTABELLA"/>
              <w:rPr>
                <w:color w:val="002060"/>
              </w:rPr>
            </w:pPr>
            <w:r w:rsidRPr="00747C04">
              <w:rPr>
                <w:color w:val="002060"/>
              </w:rPr>
              <w:t>FUTSAL FBC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2119E8" w14:textId="77777777" w:rsidR="00BB1165" w:rsidRPr="00747C04" w:rsidRDefault="00BB1165" w:rsidP="00B84FD4">
            <w:pPr>
              <w:pStyle w:val="ROWTABELLA"/>
              <w:rPr>
                <w:color w:val="002060"/>
              </w:rPr>
            </w:pPr>
            <w:r w:rsidRPr="00747C04">
              <w:rPr>
                <w:color w:val="002060"/>
              </w:rPr>
              <w:t>ACLI MANTOVANI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AEBB3B9"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5A7CE7" w14:textId="77777777" w:rsidR="00BB1165" w:rsidRPr="00747C04" w:rsidRDefault="00BB1165" w:rsidP="00B84FD4">
            <w:pPr>
              <w:pStyle w:val="ROWTABELLA"/>
              <w:rPr>
                <w:color w:val="002060"/>
              </w:rPr>
            </w:pPr>
            <w:r w:rsidRPr="00747C04">
              <w:rPr>
                <w:color w:val="002060"/>
              </w:rPr>
              <w:t>18/11/2018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D766257" w14:textId="77777777" w:rsidR="00BB1165" w:rsidRPr="00747C04" w:rsidRDefault="00BB1165" w:rsidP="00B84FD4">
            <w:pPr>
              <w:pStyle w:val="ROWTABELLA"/>
              <w:rPr>
                <w:color w:val="002060"/>
              </w:rPr>
            </w:pPr>
            <w:r w:rsidRPr="00747C04">
              <w:rPr>
                <w:color w:val="002060"/>
              </w:rPr>
              <w:t>CAMPO SCOPERTO "GREEN PLANET"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A774D3" w14:textId="77777777" w:rsidR="00BB1165" w:rsidRPr="00747C04" w:rsidRDefault="00BB1165" w:rsidP="00B84FD4">
            <w:pPr>
              <w:pStyle w:val="ROWTABELLA"/>
              <w:rPr>
                <w:color w:val="002060"/>
              </w:rPr>
            </w:pPr>
            <w:r w:rsidRPr="00747C04">
              <w:rPr>
                <w:color w:val="002060"/>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39BEF5" w14:textId="77777777" w:rsidR="00BB1165" w:rsidRPr="00747C04" w:rsidRDefault="00BB1165" w:rsidP="00B84FD4">
            <w:pPr>
              <w:pStyle w:val="ROWTABELLA"/>
              <w:rPr>
                <w:color w:val="002060"/>
              </w:rPr>
            </w:pPr>
            <w:r w:rsidRPr="00747C04">
              <w:rPr>
                <w:color w:val="002060"/>
              </w:rPr>
              <w:t>VIA ABBADIA DI FIASTRA</w:t>
            </w:r>
          </w:p>
        </w:tc>
      </w:tr>
    </w:tbl>
    <w:p w14:paraId="5A21B7A8" w14:textId="77777777" w:rsidR="00BB1165" w:rsidRPr="00747C04" w:rsidRDefault="00BB1165" w:rsidP="00BB1165">
      <w:pPr>
        <w:pStyle w:val="breakline"/>
        <w:divId w:val="527259509"/>
        <w:rPr>
          <w:color w:val="002060"/>
        </w:rPr>
      </w:pPr>
    </w:p>
    <w:p w14:paraId="5A8F9726" w14:textId="77777777" w:rsidR="00BB1165" w:rsidRPr="00747C04" w:rsidRDefault="00BB1165" w:rsidP="00BB1165">
      <w:pPr>
        <w:pStyle w:val="breakline"/>
        <w:divId w:val="527259509"/>
        <w:rPr>
          <w:color w:val="002060"/>
        </w:rPr>
      </w:pPr>
    </w:p>
    <w:p w14:paraId="51A674F4" w14:textId="77777777" w:rsidR="00BB1165" w:rsidRPr="00747C04" w:rsidRDefault="00BB1165" w:rsidP="00BB1165">
      <w:pPr>
        <w:pStyle w:val="breakline"/>
        <w:divId w:val="527259509"/>
        <w:rPr>
          <w:color w:val="002060"/>
        </w:rPr>
      </w:pPr>
    </w:p>
    <w:p w14:paraId="79E1A0E9" w14:textId="77777777" w:rsidR="00BB1165" w:rsidRPr="00747C04" w:rsidRDefault="00BB1165" w:rsidP="00BB1165">
      <w:pPr>
        <w:pStyle w:val="TITOLOCAMPIONATO"/>
        <w:shd w:val="clear" w:color="auto" w:fill="CCCCCC"/>
        <w:spacing w:before="80" w:after="40"/>
        <w:divId w:val="527259509"/>
        <w:rPr>
          <w:color w:val="002060"/>
        </w:rPr>
      </w:pPr>
      <w:r w:rsidRPr="00747C04">
        <w:rPr>
          <w:color w:val="002060"/>
        </w:rPr>
        <w:t>COPPA MARCHE ALLIEVI CALCIO A5</w:t>
      </w:r>
    </w:p>
    <w:p w14:paraId="5FE6F68A" w14:textId="77777777" w:rsidR="00BB1165" w:rsidRPr="00747C04" w:rsidRDefault="00BB1165" w:rsidP="00BB1165">
      <w:pPr>
        <w:pStyle w:val="TITOLOPRINC"/>
        <w:divId w:val="527259509"/>
        <w:rPr>
          <w:color w:val="002060"/>
        </w:rPr>
      </w:pPr>
      <w:r w:rsidRPr="00747C04">
        <w:rPr>
          <w:color w:val="002060"/>
        </w:rPr>
        <w:t>RISULTATI</w:t>
      </w:r>
    </w:p>
    <w:p w14:paraId="3A8CFB8D" w14:textId="77777777" w:rsidR="00BB1165" w:rsidRPr="00747C04" w:rsidRDefault="00BB1165" w:rsidP="00BB1165">
      <w:pPr>
        <w:pStyle w:val="breakline"/>
        <w:divId w:val="527259509"/>
        <w:rPr>
          <w:color w:val="002060"/>
        </w:rPr>
      </w:pPr>
    </w:p>
    <w:p w14:paraId="4D9B2DE2" w14:textId="77777777" w:rsidR="00BB1165" w:rsidRPr="00747C04" w:rsidRDefault="00BB1165" w:rsidP="00BB1165">
      <w:pPr>
        <w:pStyle w:val="SOTTOTITOLOCAMPIONATO1"/>
        <w:divId w:val="527259509"/>
        <w:rPr>
          <w:color w:val="002060"/>
        </w:rPr>
      </w:pPr>
      <w:r w:rsidRPr="00747C04">
        <w:rPr>
          <w:color w:val="002060"/>
        </w:rPr>
        <w:t>RISULTATI UFFICIALI GARE DEL 13/11/2018</w:t>
      </w:r>
    </w:p>
    <w:p w14:paraId="553C12E3" w14:textId="77777777" w:rsidR="00BB1165" w:rsidRPr="00747C04" w:rsidRDefault="00BB1165" w:rsidP="00BB1165">
      <w:pPr>
        <w:pStyle w:val="SOTTOTITOLOCAMPIONATO2"/>
        <w:divId w:val="527259509"/>
        <w:rPr>
          <w:color w:val="002060"/>
        </w:rPr>
      </w:pPr>
      <w:r w:rsidRPr="00747C04">
        <w:rPr>
          <w:color w:val="002060"/>
        </w:rPr>
        <w:t>Si trascrivono qui di seguito i risultati ufficiali delle gare disputate</w:t>
      </w:r>
    </w:p>
    <w:p w14:paraId="7CAD7BDB" w14:textId="77777777" w:rsidR="00BB1165" w:rsidRPr="00747C04" w:rsidRDefault="00BB1165" w:rsidP="00BB11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1165" w:rsidRPr="00747C04" w14:paraId="72B9B7C4" w14:textId="77777777" w:rsidTr="00BB11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05F8FDA8"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758841" w14:textId="77777777" w:rsidR="00BB1165" w:rsidRPr="00747C04" w:rsidRDefault="00BB1165" w:rsidP="00B84FD4">
                  <w:pPr>
                    <w:pStyle w:val="HEADERTABELLA"/>
                    <w:rPr>
                      <w:color w:val="002060"/>
                    </w:rPr>
                  </w:pPr>
                  <w:r w:rsidRPr="00747C04">
                    <w:rPr>
                      <w:color w:val="002060"/>
                    </w:rPr>
                    <w:t>GIRONE QF - 1 Giornata - A</w:t>
                  </w:r>
                </w:p>
              </w:tc>
            </w:tr>
            <w:tr w:rsidR="00BB1165" w:rsidRPr="00747C04" w14:paraId="0BBB5DA5" w14:textId="77777777" w:rsidTr="00B84FD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C27D9EB" w14:textId="77777777" w:rsidR="00BB1165" w:rsidRPr="00747C04" w:rsidRDefault="00BB1165" w:rsidP="00B84FD4">
                  <w:pPr>
                    <w:pStyle w:val="ROWTABELLA"/>
                    <w:rPr>
                      <w:color w:val="002060"/>
                    </w:rPr>
                  </w:pPr>
                  <w:r w:rsidRPr="00747C04">
                    <w:rPr>
                      <w:color w:val="002060"/>
                    </w:rPr>
                    <w:t>ITALSERVICE C5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FDFD593" w14:textId="77777777" w:rsidR="00BB1165" w:rsidRPr="00747C04" w:rsidRDefault="00BB1165" w:rsidP="00B84FD4">
                  <w:pPr>
                    <w:pStyle w:val="ROWTABELLA"/>
                    <w:rPr>
                      <w:color w:val="002060"/>
                    </w:rPr>
                  </w:pPr>
                  <w:r w:rsidRPr="00747C04">
                    <w:rPr>
                      <w:color w:val="002060"/>
                    </w:rPr>
                    <w:t>- REAL S.COSTANZO CALCIO 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9115400" w14:textId="77777777" w:rsidR="00BB1165" w:rsidRPr="00747C04" w:rsidRDefault="00BB1165" w:rsidP="00B84FD4">
                  <w:pPr>
                    <w:pStyle w:val="ROWTABELLA"/>
                    <w:jc w:val="center"/>
                    <w:rPr>
                      <w:color w:val="002060"/>
                    </w:rPr>
                  </w:pPr>
                  <w:r w:rsidRPr="00747C04">
                    <w:rPr>
                      <w:color w:val="002060"/>
                    </w:rPr>
                    <w:t>1 - 5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8D0578C" w14:textId="77777777" w:rsidR="00BB1165" w:rsidRPr="00747C04" w:rsidRDefault="00BB1165" w:rsidP="00B84FD4">
                  <w:pPr>
                    <w:pStyle w:val="ROWTABELLA"/>
                    <w:jc w:val="center"/>
                    <w:rPr>
                      <w:color w:val="002060"/>
                    </w:rPr>
                  </w:pPr>
                  <w:r w:rsidRPr="00747C04">
                    <w:rPr>
                      <w:color w:val="002060"/>
                    </w:rPr>
                    <w:t> </w:t>
                  </w:r>
                </w:p>
              </w:tc>
            </w:tr>
          </w:tbl>
          <w:p w14:paraId="2E0436DE" w14:textId="77777777" w:rsidR="00BB1165" w:rsidRPr="00747C04" w:rsidRDefault="00BB1165" w:rsidP="00B84FD4">
            <w:pPr>
              <w:rPr>
                <w:color w:val="002060"/>
                <w:sz w:val="24"/>
                <w:szCs w:val="24"/>
              </w:rPr>
            </w:pPr>
          </w:p>
        </w:tc>
      </w:tr>
    </w:tbl>
    <w:p w14:paraId="59CBC13A" w14:textId="77777777" w:rsidR="00BB1165" w:rsidRPr="00747C04" w:rsidRDefault="00BB1165" w:rsidP="00BB1165">
      <w:pPr>
        <w:pStyle w:val="breakline"/>
        <w:divId w:val="527259509"/>
        <w:rPr>
          <w:color w:val="002060"/>
        </w:rPr>
      </w:pPr>
    </w:p>
    <w:p w14:paraId="094A8BC6" w14:textId="48965A37" w:rsidR="00BB1165" w:rsidRDefault="00BB1165" w:rsidP="0075280F">
      <w:pPr>
        <w:pStyle w:val="Corpodeltesto21"/>
        <w:jc w:val="center"/>
        <w:divId w:val="527259509"/>
        <w:rPr>
          <w:rFonts w:ascii="Arial" w:hAnsi="Arial" w:cs="Arial"/>
          <w:b/>
          <w:color w:val="002060"/>
          <w:sz w:val="30"/>
          <w:szCs w:val="30"/>
        </w:rPr>
      </w:pPr>
    </w:p>
    <w:p w14:paraId="4B0FD4FC" w14:textId="77777777" w:rsidR="00BB1165" w:rsidRPr="008B3C94" w:rsidRDefault="00BB1165" w:rsidP="0075280F">
      <w:pPr>
        <w:pStyle w:val="Corpodeltesto21"/>
        <w:jc w:val="center"/>
        <w:divId w:val="527259509"/>
        <w:rPr>
          <w:rFonts w:ascii="Arial" w:hAnsi="Arial" w:cs="Arial"/>
          <w:b/>
          <w:color w:val="002060"/>
          <w:sz w:val="30"/>
          <w:szCs w:val="30"/>
        </w:rPr>
      </w:pPr>
    </w:p>
    <w:p w14:paraId="5F683CDD" w14:textId="138E92FC" w:rsidR="0075280F" w:rsidRPr="0047650C" w:rsidRDefault="0075280F" w:rsidP="0075280F">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3CF3DE93" w14:textId="77777777" w:rsidR="0075280F" w:rsidRPr="00833798" w:rsidRDefault="0075280F" w:rsidP="0075280F">
      <w:pPr>
        <w:pStyle w:val="Corpodeltesto21"/>
        <w:divId w:val="527259509"/>
        <w:rPr>
          <w:rFonts w:ascii="Arial" w:hAnsi="Arial" w:cs="Arial"/>
          <w:color w:val="002060"/>
          <w:sz w:val="22"/>
        </w:rPr>
      </w:pPr>
    </w:p>
    <w:p w14:paraId="72AE83A4" w14:textId="77777777" w:rsidR="0075280F" w:rsidRPr="009D68DE" w:rsidRDefault="0075280F" w:rsidP="0075280F">
      <w:pPr>
        <w:pStyle w:val="LndNormale1"/>
        <w:divId w:val="527259509"/>
        <w:rPr>
          <w:b/>
          <w:color w:val="002060"/>
          <w:sz w:val="28"/>
          <w:szCs w:val="28"/>
        </w:rPr>
      </w:pPr>
      <w:r w:rsidRPr="009D68DE">
        <w:rPr>
          <w:b/>
          <w:color w:val="002060"/>
          <w:sz w:val="28"/>
          <w:szCs w:val="28"/>
        </w:rPr>
        <w:t>ORARIO UFFICI</w:t>
      </w:r>
    </w:p>
    <w:p w14:paraId="2BFD2D68" w14:textId="77777777" w:rsidR="0075280F" w:rsidRPr="009D68DE" w:rsidRDefault="0075280F" w:rsidP="0075280F">
      <w:pPr>
        <w:pStyle w:val="LndNormale1"/>
        <w:divId w:val="527259509"/>
        <w:rPr>
          <w:color w:val="002060"/>
        </w:rPr>
      </w:pPr>
    </w:p>
    <w:p w14:paraId="2AC3A7F4" w14:textId="77777777" w:rsidR="0075280F" w:rsidRPr="009D68DE" w:rsidRDefault="0075280F" w:rsidP="0075280F">
      <w:pPr>
        <w:pStyle w:val="LndNormale1"/>
        <w:divId w:val="527259509"/>
        <w:rPr>
          <w:color w:val="002060"/>
        </w:rPr>
      </w:pPr>
      <w:r w:rsidRPr="009D68DE">
        <w:rPr>
          <w:color w:val="002060"/>
        </w:rPr>
        <w:t>Si ricorda che l’orario di apertura degli uffici del Comitato Regionale Marche è il seguente:</w:t>
      </w:r>
    </w:p>
    <w:p w14:paraId="2F0F05D2" w14:textId="77777777" w:rsidR="0075280F" w:rsidRPr="009D68DE" w:rsidRDefault="0075280F" w:rsidP="0075280F">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75280F" w:rsidRPr="009D68DE" w14:paraId="28D980FF" w14:textId="77777777" w:rsidTr="0075280F">
        <w:trPr>
          <w:divId w:val="527259509"/>
        </w:trPr>
        <w:tc>
          <w:tcPr>
            <w:tcW w:w="3448" w:type="dxa"/>
          </w:tcPr>
          <w:p w14:paraId="6E5F1C62" w14:textId="77777777" w:rsidR="0075280F" w:rsidRPr="009D68DE" w:rsidRDefault="0075280F" w:rsidP="00716243">
            <w:pPr>
              <w:pStyle w:val="LndNormale1"/>
              <w:rPr>
                <w:b/>
                <w:color w:val="002060"/>
              </w:rPr>
            </w:pPr>
            <w:r w:rsidRPr="009D68DE">
              <w:rPr>
                <w:b/>
                <w:color w:val="002060"/>
              </w:rPr>
              <w:t>GIORNO</w:t>
            </w:r>
          </w:p>
        </w:tc>
        <w:tc>
          <w:tcPr>
            <w:tcW w:w="3448" w:type="dxa"/>
          </w:tcPr>
          <w:p w14:paraId="51D0C64C" w14:textId="77777777" w:rsidR="0075280F" w:rsidRPr="009D68DE" w:rsidRDefault="0075280F" w:rsidP="00716243">
            <w:pPr>
              <w:pStyle w:val="LndNormale1"/>
              <w:rPr>
                <w:b/>
                <w:color w:val="002060"/>
              </w:rPr>
            </w:pPr>
            <w:r w:rsidRPr="009D68DE">
              <w:rPr>
                <w:b/>
                <w:color w:val="002060"/>
              </w:rPr>
              <w:t>MATTINO</w:t>
            </w:r>
          </w:p>
        </w:tc>
        <w:tc>
          <w:tcPr>
            <w:tcW w:w="3449" w:type="dxa"/>
          </w:tcPr>
          <w:p w14:paraId="515444A0" w14:textId="77777777" w:rsidR="0075280F" w:rsidRPr="009D68DE" w:rsidRDefault="0075280F" w:rsidP="00716243">
            <w:pPr>
              <w:pStyle w:val="LndNormale1"/>
              <w:rPr>
                <w:b/>
                <w:color w:val="002060"/>
              </w:rPr>
            </w:pPr>
            <w:r w:rsidRPr="009D68DE">
              <w:rPr>
                <w:b/>
                <w:color w:val="002060"/>
              </w:rPr>
              <w:t>POMERIGGIO</w:t>
            </w:r>
          </w:p>
        </w:tc>
      </w:tr>
      <w:tr w:rsidR="0075280F" w:rsidRPr="009D68DE" w14:paraId="39927309" w14:textId="77777777" w:rsidTr="0075280F">
        <w:trPr>
          <w:divId w:val="527259509"/>
        </w:trPr>
        <w:tc>
          <w:tcPr>
            <w:tcW w:w="3448" w:type="dxa"/>
          </w:tcPr>
          <w:p w14:paraId="3B368C6E" w14:textId="77777777" w:rsidR="0075280F" w:rsidRPr="009D68DE" w:rsidRDefault="0075280F" w:rsidP="00716243">
            <w:pPr>
              <w:pStyle w:val="LndNormale1"/>
              <w:rPr>
                <w:color w:val="002060"/>
              </w:rPr>
            </w:pPr>
            <w:r w:rsidRPr="009D68DE">
              <w:rPr>
                <w:color w:val="002060"/>
              </w:rPr>
              <w:t>Lunedì</w:t>
            </w:r>
          </w:p>
        </w:tc>
        <w:tc>
          <w:tcPr>
            <w:tcW w:w="3448" w:type="dxa"/>
          </w:tcPr>
          <w:p w14:paraId="36B630FA" w14:textId="77777777" w:rsidR="0075280F" w:rsidRPr="009D68DE" w:rsidRDefault="0075280F" w:rsidP="00716243">
            <w:pPr>
              <w:pStyle w:val="LndNormale1"/>
              <w:rPr>
                <w:color w:val="002060"/>
              </w:rPr>
            </w:pPr>
            <w:r w:rsidRPr="009D68DE">
              <w:rPr>
                <w:color w:val="002060"/>
              </w:rPr>
              <w:t>chiuso</w:t>
            </w:r>
          </w:p>
        </w:tc>
        <w:tc>
          <w:tcPr>
            <w:tcW w:w="3449" w:type="dxa"/>
          </w:tcPr>
          <w:p w14:paraId="0681B892" w14:textId="77777777" w:rsidR="0075280F" w:rsidRPr="009D68DE" w:rsidRDefault="0075280F" w:rsidP="00716243">
            <w:pPr>
              <w:pStyle w:val="LndNormale1"/>
              <w:rPr>
                <w:color w:val="002060"/>
              </w:rPr>
            </w:pPr>
            <w:r w:rsidRPr="009D68DE">
              <w:rPr>
                <w:color w:val="002060"/>
              </w:rPr>
              <w:t>15.00 – 17,00</w:t>
            </w:r>
          </w:p>
        </w:tc>
      </w:tr>
      <w:tr w:rsidR="0075280F" w:rsidRPr="009D68DE" w14:paraId="7DB13390" w14:textId="77777777" w:rsidTr="0075280F">
        <w:trPr>
          <w:divId w:val="527259509"/>
        </w:trPr>
        <w:tc>
          <w:tcPr>
            <w:tcW w:w="3448" w:type="dxa"/>
          </w:tcPr>
          <w:p w14:paraId="4253EA60" w14:textId="77777777" w:rsidR="0075280F" w:rsidRPr="009D68DE" w:rsidRDefault="0075280F" w:rsidP="00716243">
            <w:pPr>
              <w:pStyle w:val="LndNormale1"/>
              <w:rPr>
                <w:color w:val="002060"/>
              </w:rPr>
            </w:pPr>
            <w:r w:rsidRPr="009D68DE">
              <w:rPr>
                <w:color w:val="002060"/>
              </w:rPr>
              <w:lastRenderedPageBreak/>
              <w:t>Martedì</w:t>
            </w:r>
          </w:p>
        </w:tc>
        <w:tc>
          <w:tcPr>
            <w:tcW w:w="3448" w:type="dxa"/>
          </w:tcPr>
          <w:p w14:paraId="28533101" w14:textId="77777777" w:rsidR="0075280F" w:rsidRPr="009D68DE" w:rsidRDefault="0075280F" w:rsidP="00716243">
            <w:pPr>
              <w:pStyle w:val="LndNormale1"/>
              <w:rPr>
                <w:color w:val="002060"/>
              </w:rPr>
            </w:pPr>
            <w:r w:rsidRPr="009D68DE">
              <w:rPr>
                <w:color w:val="002060"/>
              </w:rPr>
              <w:t>10.00 – 12.00</w:t>
            </w:r>
          </w:p>
        </w:tc>
        <w:tc>
          <w:tcPr>
            <w:tcW w:w="3449" w:type="dxa"/>
          </w:tcPr>
          <w:p w14:paraId="1A8BBBD2" w14:textId="77777777" w:rsidR="0075280F" w:rsidRPr="009D68DE" w:rsidRDefault="0075280F" w:rsidP="00716243">
            <w:pPr>
              <w:pStyle w:val="LndNormale1"/>
              <w:rPr>
                <w:color w:val="002060"/>
              </w:rPr>
            </w:pPr>
            <w:r w:rsidRPr="009D68DE">
              <w:rPr>
                <w:color w:val="002060"/>
              </w:rPr>
              <w:t>chiuso</w:t>
            </w:r>
          </w:p>
        </w:tc>
      </w:tr>
      <w:tr w:rsidR="0075280F" w:rsidRPr="009D68DE" w14:paraId="1A6CE5BF" w14:textId="77777777" w:rsidTr="0075280F">
        <w:trPr>
          <w:divId w:val="527259509"/>
        </w:trPr>
        <w:tc>
          <w:tcPr>
            <w:tcW w:w="3448" w:type="dxa"/>
          </w:tcPr>
          <w:p w14:paraId="12141812" w14:textId="77777777" w:rsidR="0075280F" w:rsidRPr="009D68DE" w:rsidRDefault="0075280F" w:rsidP="00716243">
            <w:pPr>
              <w:pStyle w:val="LndNormale1"/>
              <w:rPr>
                <w:color w:val="002060"/>
              </w:rPr>
            </w:pPr>
            <w:r w:rsidRPr="009D68DE">
              <w:rPr>
                <w:color w:val="002060"/>
              </w:rPr>
              <w:t>Mercoledì</w:t>
            </w:r>
          </w:p>
        </w:tc>
        <w:tc>
          <w:tcPr>
            <w:tcW w:w="3448" w:type="dxa"/>
          </w:tcPr>
          <w:p w14:paraId="27EC2EA7" w14:textId="77777777" w:rsidR="0075280F" w:rsidRPr="009D68DE" w:rsidRDefault="0075280F" w:rsidP="00716243">
            <w:pPr>
              <w:pStyle w:val="LndNormale1"/>
              <w:rPr>
                <w:color w:val="002060"/>
              </w:rPr>
            </w:pPr>
            <w:r w:rsidRPr="009D68DE">
              <w:rPr>
                <w:color w:val="002060"/>
              </w:rPr>
              <w:t>chiuso</w:t>
            </w:r>
          </w:p>
        </w:tc>
        <w:tc>
          <w:tcPr>
            <w:tcW w:w="3449" w:type="dxa"/>
          </w:tcPr>
          <w:p w14:paraId="2AC6746B" w14:textId="77777777" w:rsidR="0075280F" w:rsidRPr="009D68DE" w:rsidRDefault="0075280F" w:rsidP="00716243">
            <w:pPr>
              <w:pStyle w:val="LndNormale1"/>
              <w:rPr>
                <w:color w:val="002060"/>
              </w:rPr>
            </w:pPr>
            <w:r w:rsidRPr="009D68DE">
              <w:rPr>
                <w:color w:val="002060"/>
              </w:rPr>
              <w:t>15.00 – 17.00</w:t>
            </w:r>
          </w:p>
        </w:tc>
      </w:tr>
      <w:tr w:rsidR="0075280F" w:rsidRPr="009D68DE" w14:paraId="6E57D8EC" w14:textId="77777777" w:rsidTr="0075280F">
        <w:trPr>
          <w:divId w:val="527259509"/>
        </w:trPr>
        <w:tc>
          <w:tcPr>
            <w:tcW w:w="3448" w:type="dxa"/>
          </w:tcPr>
          <w:p w14:paraId="5EB67EB1" w14:textId="77777777" w:rsidR="0075280F" w:rsidRPr="009D68DE" w:rsidRDefault="0075280F" w:rsidP="00716243">
            <w:pPr>
              <w:pStyle w:val="LndNormale1"/>
              <w:rPr>
                <w:color w:val="002060"/>
              </w:rPr>
            </w:pPr>
            <w:r w:rsidRPr="009D68DE">
              <w:rPr>
                <w:color w:val="002060"/>
              </w:rPr>
              <w:t>Giovedì</w:t>
            </w:r>
          </w:p>
        </w:tc>
        <w:tc>
          <w:tcPr>
            <w:tcW w:w="3448" w:type="dxa"/>
          </w:tcPr>
          <w:p w14:paraId="1A272FE2" w14:textId="77777777" w:rsidR="0075280F" w:rsidRPr="009D68DE" w:rsidRDefault="0075280F" w:rsidP="00716243">
            <w:pPr>
              <w:pStyle w:val="LndNormale1"/>
              <w:rPr>
                <w:color w:val="002060"/>
              </w:rPr>
            </w:pPr>
            <w:r w:rsidRPr="009D68DE">
              <w:rPr>
                <w:color w:val="002060"/>
              </w:rPr>
              <w:t>10.00 – 12.00</w:t>
            </w:r>
          </w:p>
        </w:tc>
        <w:tc>
          <w:tcPr>
            <w:tcW w:w="3449" w:type="dxa"/>
          </w:tcPr>
          <w:p w14:paraId="6C64B3EF" w14:textId="77777777" w:rsidR="0075280F" w:rsidRPr="009D68DE" w:rsidRDefault="0075280F" w:rsidP="00716243">
            <w:pPr>
              <w:pStyle w:val="LndNormale1"/>
              <w:rPr>
                <w:color w:val="002060"/>
              </w:rPr>
            </w:pPr>
            <w:r w:rsidRPr="009D68DE">
              <w:rPr>
                <w:color w:val="002060"/>
              </w:rPr>
              <w:t>chiuso</w:t>
            </w:r>
          </w:p>
        </w:tc>
      </w:tr>
      <w:tr w:rsidR="0075280F" w:rsidRPr="009D68DE" w14:paraId="7B734FEE" w14:textId="77777777" w:rsidTr="0075280F">
        <w:trPr>
          <w:divId w:val="527259509"/>
        </w:trPr>
        <w:tc>
          <w:tcPr>
            <w:tcW w:w="3448" w:type="dxa"/>
          </w:tcPr>
          <w:p w14:paraId="3B29D4BD" w14:textId="77777777" w:rsidR="0075280F" w:rsidRPr="009D68DE" w:rsidRDefault="0075280F" w:rsidP="00716243">
            <w:pPr>
              <w:pStyle w:val="LndNormale1"/>
              <w:rPr>
                <w:color w:val="002060"/>
              </w:rPr>
            </w:pPr>
            <w:r w:rsidRPr="009D68DE">
              <w:rPr>
                <w:color w:val="002060"/>
              </w:rPr>
              <w:t>Venerdì</w:t>
            </w:r>
          </w:p>
        </w:tc>
        <w:tc>
          <w:tcPr>
            <w:tcW w:w="3448" w:type="dxa"/>
          </w:tcPr>
          <w:p w14:paraId="4ED32C01" w14:textId="77777777" w:rsidR="0075280F" w:rsidRPr="009D68DE" w:rsidRDefault="0075280F" w:rsidP="00716243">
            <w:pPr>
              <w:pStyle w:val="LndNormale1"/>
              <w:rPr>
                <w:color w:val="002060"/>
              </w:rPr>
            </w:pPr>
            <w:r w:rsidRPr="009D68DE">
              <w:rPr>
                <w:color w:val="002060"/>
              </w:rPr>
              <w:t>chiuso</w:t>
            </w:r>
          </w:p>
        </w:tc>
        <w:tc>
          <w:tcPr>
            <w:tcW w:w="3449" w:type="dxa"/>
          </w:tcPr>
          <w:p w14:paraId="164BF7EF" w14:textId="77777777" w:rsidR="0075280F" w:rsidRPr="009D68DE" w:rsidRDefault="0075280F" w:rsidP="00716243">
            <w:pPr>
              <w:pStyle w:val="LndNormale1"/>
              <w:rPr>
                <w:color w:val="002060"/>
              </w:rPr>
            </w:pPr>
            <w:r w:rsidRPr="009D68DE">
              <w:rPr>
                <w:color w:val="002060"/>
              </w:rPr>
              <w:t>15.00 – 17.00</w:t>
            </w:r>
          </w:p>
        </w:tc>
      </w:tr>
    </w:tbl>
    <w:p w14:paraId="11CE61F0" w14:textId="77777777" w:rsidR="0075280F" w:rsidRPr="009D68DE" w:rsidRDefault="0075280F" w:rsidP="0075280F">
      <w:pPr>
        <w:pStyle w:val="LndNormale1"/>
        <w:divId w:val="527259509"/>
        <w:rPr>
          <w:color w:val="002060"/>
        </w:rPr>
      </w:pPr>
    </w:p>
    <w:p w14:paraId="358FED0F" w14:textId="77777777" w:rsidR="0075280F" w:rsidRPr="009D68DE" w:rsidRDefault="0075280F" w:rsidP="0075280F">
      <w:pPr>
        <w:pStyle w:val="LndNormale1"/>
        <w:divId w:val="527259509"/>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6D862D1E" w14:textId="77777777" w:rsidR="0075280F" w:rsidRPr="009D68DE" w:rsidRDefault="0075280F" w:rsidP="0075280F">
      <w:pPr>
        <w:pStyle w:val="LndNormale1"/>
        <w:divId w:val="527259509"/>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4F7DBB7A" w14:textId="77777777" w:rsidR="0075280F" w:rsidRPr="009D68DE" w:rsidRDefault="0075280F" w:rsidP="0075280F">
      <w:pPr>
        <w:pStyle w:val="LndNormale1"/>
        <w:divId w:val="527259509"/>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258E2099" w14:textId="77777777" w:rsidR="0075280F" w:rsidRPr="009D68DE" w:rsidRDefault="0075280F" w:rsidP="0075280F">
      <w:pPr>
        <w:pStyle w:val="LndNormale1"/>
        <w:divId w:val="527259509"/>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588548ED" w14:textId="77777777" w:rsidR="0075280F" w:rsidRPr="009D68DE" w:rsidRDefault="0075280F" w:rsidP="0075280F">
      <w:pPr>
        <w:pStyle w:val="LndNormale1"/>
        <w:divId w:val="527259509"/>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688C2AF1" w14:textId="4AD8E798" w:rsidR="007E3000" w:rsidRDefault="007E3000" w:rsidP="007E3000">
      <w:pPr>
        <w:pStyle w:val="breakline"/>
        <w:divId w:val="527259509"/>
        <w:rPr>
          <w:color w:val="002060"/>
        </w:rPr>
      </w:pPr>
    </w:p>
    <w:p w14:paraId="7E399439" w14:textId="77777777" w:rsidR="00090180" w:rsidRPr="007E3000" w:rsidRDefault="00090180" w:rsidP="007E3000">
      <w:pPr>
        <w:pStyle w:val="breakline"/>
        <w:divId w:val="527259509"/>
        <w:rPr>
          <w:color w:val="002060"/>
        </w:rPr>
      </w:pPr>
    </w:p>
    <w:p w14:paraId="152426E3" w14:textId="77777777" w:rsidR="007E3000" w:rsidRPr="007E3000" w:rsidRDefault="007E3000" w:rsidP="007C2DC9">
      <w:pPr>
        <w:pStyle w:val="breakline"/>
        <w:divId w:val="527259509"/>
        <w:rPr>
          <w:color w:val="002060"/>
        </w:rPr>
      </w:pPr>
    </w:p>
    <w:p w14:paraId="69E8A48F" w14:textId="2DC47BC5" w:rsidR="00465D20" w:rsidRPr="00C74C78" w:rsidRDefault="00465D20" w:rsidP="00465D20">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sidR="00BB1165">
        <w:rPr>
          <w:b/>
          <w:color w:val="002060"/>
          <w:u w:val="single"/>
        </w:rPr>
        <w:t>26/</w:t>
      </w:r>
      <w:r w:rsidR="00C27B4A">
        <w:rPr>
          <w:b/>
          <w:color w:val="002060"/>
          <w:u w:val="single"/>
        </w:rPr>
        <w:t>11</w:t>
      </w:r>
      <w:r>
        <w:rPr>
          <w:b/>
          <w:color w:val="002060"/>
          <w:u w:val="single"/>
        </w:rPr>
        <w:t>/2018</w:t>
      </w:r>
      <w:r w:rsidRPr="00C74C78">
        <w:rPr>
          <w:b/>
          <w:color w:val="002060"/>
          <w:u w:val="single"/>
        </w:rPr>
        <w:t>.</w:t>
      </w: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2BC222FE"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BB1165">
        <w:rPr>
          <w:b/>
          <w:color w:val="002060"/>
          <w:u w:val="single"/>
        </w:rPr>
        <w:t>14</w:t>
      </w:r>
      <w:r w:rsidR="008E3612">
        <w:rPr>
          <w:b/>
          <w:color w:val="002060"/>
          <w:u w:val="single"/>
        </w:rPr>
        <w:t>/11</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6D22E" w14:textId="77777777" w:rsidR="00061D99" w:rsidRDefault="00061D99">
      <w:r>
        <w:separator/>
      </w:r>
    </w:p>
  </w:endnote>
  <w:endnote w:type="continuationSeparator" w:id="0">
    <w:p w14:paraId="7246EB72" w14:textId="77777777" w:rsidR="00061D99" w:rsidRDefault="0006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8E3612" w:rsidRDefault="008E3612"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8E3612" w:rsidRDefault="008E36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10A7333A" w:rsidR="008E3612" w:rsidRPr="00687C6B" w:rsidRDefault="008E3612"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5F6A88">
      <w:rPr>
        <w:rStyle w:val="Numeropagina"/>
        <w:rFonts w:ascii="Arial" w:hAnsi="Arial" w:cs="Arial"/>
        <w:noProof/>
        <w:color w:val="002060"/>
      </w:rPr>
      <w:t>21</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1F4353">
      <w:rPr>
        <w:rStyle w:val="Numeropagina"/>
        <w:rFonts w:ascii="Arial" w:hAnsi="Arial" w:cs="Arial"/>
        <w:color w:val="002060"/>
      </w:rPr>
      <w:t>3</w:t>
    </w:r>
    <w:r w:rsidR="003C3713">
      <w:rPr>
        <w:rStyle w:val="Numeropagina"/>
        <w:rFonts w:ascii="Arial" w:hAnsi="Arial" w:cs="Arial"/>
        <w:color w:val="002060"/>
      </w:rPr>
      <w:t>4</w:t>
    </w:r>
  </w:p>
  <w:p w14:paraId="5657A4D4" w14:textId="77777777" w:rsidR="008E3612" w:rsidRPr="00B41648" w:rsidRDefault="008E3612"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F669F" w14:textId="77777777" w:rsidR="00061D99" w:rsidRDefault="00061D99">
      <w:r>
        <w:separator/>
      </w:r>
    </w:p>
  </w:footnote>
  <w:footnote w:type="continuationSeparator" w:id="0">
    <w:p w14:paraId="26E29557" w14:textId="77777777" w:rsidR="00061D99" w:rsidRDefault="00061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5A41F" w14:textId="77777777" w:rsidR="001F4353" w:rsidRDefault="001F4353"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8E3612" w14:paraId="7DCA3F09" w14:textId="77777777">
      <w:tc>
        <w:tcPr>
          <w:tcW w:w="2050" w:type="dxa"/>
        </w:tcPr>
        <w:p w14:paraId="73B25920" w14:textId="77777777" w:rsidR="008E3612" w:rsidRDefault="008E3612">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8E3612" w:rsidRDefault="008E3612">
          <w:pPr>
            <w:pStyle w:val="Intestazione"/>
            <w:tabs>
              <w:tab w:val="left" w:pos="435"/>
              <w:tab w:val="right" w:pos="7588"/>
            </w:tabs>
            <w:rPr>
              <w:sz w:val="24"/>
            </w:rPr>
          </w:pPr>
        </w:p>
      </w:tc>
    </w:tr>
  </w:tbl>
  <w:p w14:paraId="52E13E32" w14:textId="77777777" w:rsidR="008E3612" w:rsidRDefault="008E3612">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15:restartNumberingAfterBreak="0">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35"/>
  </w:num>
  <w:num w:numId="4">
    <w:abstractNumId w:val="0"/>
  </w:num>
  <w:num w:numId="5">
    <w:abstractNumId w:val="34"/>
  </w:num>
  <w:num w:numId="6">
    <w:abstractNumId w:val="1"/>
  </w:num>
  <w:num w:numId="7">
    <w:abstractNumId w:val="31"/>
  </w:num>
  <w:num w:numId="8">
    <w:abstractNumId w:val="43"/>
  </w:num>
  <w:num w:numId="9">
    <w:abstractNumId w:val="30"/>
  </w:num>
  <w:num w:numId="10">
    <w:abstractNumId w:val="41"/>
  </w:num>
  <w:num w:numId="11">
    <w:abstractNumId w:val="9"/>
  </w:num>
  <w:num w:numId="12">
    <w:abstractNumId w:val="37"/>
  </w:num>
  <w:num w:numId="13">
    <w:abstractNumId w:val="38"/>
  </w:num>
  <w:num w:numId="14">
    <w:abstractNumId w:val="22"/>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8"/>
  </w:num>
  <w:num w:numId="24">
    <w:abstractNumId w:val="12"/>
  </w:num>
  <w:num w:numId="25">
    <w:abstractNumId w:val="3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5"/>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5"/>
  </w:num>
  <w:num w:numId="33">
    <w:abstractNumId w:val="33"/>
  </w:num>
  <w:num w:numId="34">
    <w:abstractNumId w:val="39"/>
  </w:num>
  <w:num w:numId="35">
    <w:abstractNumId w:val="46"/>
  </w:num>
  <w:num w:numId="36">
    <w:abstractNumId w:val="19"/>
  </w:num>
  <w:num w:numId="37">
    <w:abstractNumId w:val="20"/>
  </w:num>
  <w:num w:numId="38">
    <w:abstractNumId w:val="7"/>
  </w:num>
  <w:num w:numId="39">
    <w:abstractNumId w:val="8"/>
  </w:num>
  <w:num w:numId="40">
    <w:abstractNumId w:val="42"/>
  </w:num>
  <w:num w:numId="41">
    <w:abstractNumId w:val="36"/>
  </w:num>
  <w:num w:numId="42">
    <w:abstractNumId w:val="24"/>
  </w:num>
  <w:num w:numId="43">
    <w:abstractNumId w:val="27"/>
  </w:num>
  <w:num w:numId="44">
    <w:abstractNumId w:val="6"/>
  </w:num>
  <w:num w:numId="45">
    <w:abstractNumId w:val="4"/>
  </w:num>
  <w:num w:numId="46">
    <w:abstractNumId w:val="45"/>
  </w:num>
  <w:num w:numId="47">
    <w:abstractNumId w:val="1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2670"/>
    <w:rsid w:val="000260E9"/>
    <w:rsid w:val="00026891"/>
    <w:rsid w:val="00027382"/>
    <w:rsid w:val="00031779"/>
    <w:rsid w:val="0003269E"/>
    <w:rsid w:val="00036089"/>
    <w:rsid w:val="00040500"/>
    <w:rsid w:val="00042E43"/>
    <w:rsid w:val="00044BFA"/>
    <w:rsid w:val="00045E1D"/>
    <w:rsid w:val="0005158A"/>
    <w:rsid w:val="00052314"/>
    <w:rsid w:val="00053AF2"/>
    <w:rsid w:val="000600C2"/>
    <w:rsid w:val="00061D99"/>
    <w:rsid w:val="00062542"/>
    <w:rsid w:val="00067183"/>
    <w:rsid w:val="000709F5"/>
    <w:rsid w:val="00070E37"/>
    <w:rsid w:val="00075B1B"/>
    <w:rsid w:val="00076856"/>
    <w:rsid w:val="00082180"/>
    <w:rsid w:val="000822F3"/>
    <w:rsid w:val="00087AD7"/>
    <w:rsid w:val="00087F8B"/>
    <w:rsid w:val="00090139"/>
    <w:rsid w:val="0009018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53C5"/>
    <w:rsid w:val="0012648D"/>
    <w:rsid w:val="001275B9"/>
    <w:rsid w:val="0012790C"/>
    <w:rsid w:val="00132FDD"/>
    <w:rsid w:val="001348E2"/>
    <w:rsid w:val="001353D4"/>
    <w:rsid w:val="00135DC7"/>
    <w:rsid w:val="00136327"/>
    <w:rsid w:val="00146487"/>
    <w:rsid w:val="00146A28"/>
    <w:rsid w:val="001470AF"/>
    <w:rsid w:val="0015253A"/>
    <w:rsid w:val="00152877"/>
    <w:rsid w:val="0016034C"/>
    <w:rsid w:val="00161ADE"/>
    <w:rsid w:val="00165AF7"/>
    <w:rsid w:val="001665F9"/>
    <w:rsid w:val="00166D2B"/>
    <w:rsid w:val="00167D8D"/>
    <w:rsid w:val="00167F50"/>
    <w:rsid w:val="00175377"/>
    <w:rsid w:val="001800CC"/>
    <w:rsid w:val="001809B7"/>
    <w:rsid w:val="00181F44"/>
    <w:rsid w:val="00185090"/>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3F2"/>
    <w:rsid w:val="001E6A72"/>
    <w:rsid w:val="001E6FC7"/>
    <w:rsid w:val="001F06E2"/>
    <w:rsid w:val="001F3475"/>
    <w:rsid w:val="001F4353"/>
    <w:rsid w:val="001F552D"/>
    <w:rsid w:val="001F5F0F"/>
    <w:rsid w:val="0020062B"/>
    <w:rsid w:val="002009F1"/>
    <w:rsid w:val="00200A7E"/>
    <w:rsid w:val="00202CAB"/>
    <w:rsid w:val="0020745A"/>
    <w:rsid w:val="0021468E"/>
    <w:rsid w:val="00217A46"/>
    <w:rsid w:val="0022051B"/>
    <w:rsid w:val="00222539"/>
    <w:rsid w:val="00222EED"/>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55F3A"/>
    <w:rsid w:val="00260A9B"/>
    <w:rsid w:val="00264E76"/>
    <w:rsid w:val="00266B19"/>
    <w:rsid w:val="0026741F"/>
    <w:rsid w:val="002735B5"/>
    <w:rsid w:val="00273EB4"/>
    <w:rsid w:val="0027739C"/>
    <w:rsid w:val="00280A86"/>
    <w:rsid w:val="00283E77"/>
    <w:rsid w:val="00285909"/>
    <w:rsid w:val="00292B28"/>
    <w:rsid w:val="00294EBD"/>
    <w:rsid w:val="002950F9"/>
    <w:rsid w:val="002964ED"/>
    <w:rsid w:val="00297957"/>
    <w:rsid w:val="002A0FA1"/>
    <w:rsid w:val="002A5A2C"/>
    <w:rsid w:val="002A7F4E"/>
    <w:rsid w:val="002B032F"/>
    <w:rsid w:val="002B0641"/>
    <w:rsid w:val="002B26CC"/>
    <w:rsid w:val="002B2A42"/>
    <w:rsid w:val="002B2BF9"/>
    <w:rsid w:val="002B520C"/>
    <w:rsid w:val="002B6DDC"/>
    <w:rsid w:val="002C1673"/>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15C5"/>
    <w:rsid w:val="003C25B7"/>
    <w:rsid w:val="003C3713"/>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ADC"/>
    <w:rsid w:val="00417F78"/>
    <w:rsid w:val="00420411"/>
    <w:rsid w:val="00420864"/>
    <w:rsid w:val="00421858"/>
    <w:rsid w:val="004251EF"/>
    <w:rsid w:val="004270FF"/>
    <w:rsid w:val="004272A8"/>
    <w:rsid w:val="00427B64"/>
    <w:rsid w:val="00436BAA"/>
    <w:rsid w:val="00436F00"/>
    <w:rsid w:val="00441691"/>
    <w:rsid w:val="00442E4E"/>
    <w:rsid w:val="004435F1"/>
    <w:rsid w:val="00444D63"/>
    <w:rsid w:val="00445D30"/>
    <w:rsid w:val="00446787"/>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932"/>
    <w:rsid w:val="004C2FE5"/>
    <w:rsid w:val="004C447C"/>
    <w:rsid w:val="004C4520"/>
    <w:rsid w:val="004C7B3E"/>
    <w:rsid w:val="004D12DE"/>
    <w:rsid w:val="004D2DED"/>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25D4"/>
    <w:rsid w:val="005F47AA"/>
    <w:rsid w:val="005F6A88"/>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792C"/>
    <w:rsid w:val="00651DD4"/>
    <w:rsid w:val="00653ABD"/>
    <w:rsid w:val="00654544"/>
    <w:rsid w:val="00656024"/>
    <w:rsid w:val="006575FF"/>
    <w:rsid w:val="00664AFB"/>
    <w:rsid w:val="00665A69"/>
    <w:rsid w:val="00667D4D"/>
    <w:rsid w:val="00673513"/>
    <w:rsid w:val="0067374C"/>
    <w:rsid w:val="00674877"/>
    <w:rsid w:val="00674B26"/>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4748C"/>
    <w:rsid w:val="00751FC1"/>
    <w:rsid w:val="0075280F"/>
    <w:rsid w:val="007535A8"/>
    <w:rsid w:val="00754139"/>
    <w:rsid w:val="00756487"/>
    <w:rsid w:val="00760249"/>
    <w:rsid w:val="00767996"/>
    <w:rsid w:val="00772BEB"/>
    <w:rsid w:val="00773A03"/>
    <w:rsid w:val="007750F7"/>
    <w:rsid w:val="00775692"/>
    <w:rsid w:val="007769D2"/>
    <w:rsid w:val="0078244A"/>
    <w:rsid w:val="007831A0"/>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E3000"/>
    <w:rsid w:val="007E6F27"/>
    <w:rsid w:val="007F1549"/>
    <w:rsid w:val="007F340C"/>
    <w:rsid w:val="008028C7"/>
    <w:rsid w:val="0080471F"/>
    <w:rsid w:val="008052F6"/>
    <w:rsid w:val="00807500"/>
    <w:rsid w:val="0081440D"/>
    <w:rsid w:val="00815686"/>
    <w:rsid w:val="00821040"/>
    <w:rsid w:val="00821CDA"/>
    <w:rsid w:val="00821E4C"/>
    <w:rsid w:val="00822CD8"/>
    <w:rsid w:val="00824900"/>
    <w:rsid w:val="008268AA"/>
    <w:rsid w:val="00833798"/>
    <w:rsid w:val="00835F1D"/>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50FB"/>
    <w:rsid w:val="008A51F1"/>
    <w:rsid w:val="008B2436"/>
    <w:rsid w:val="008B265B"/>
    <w:rsid w:val="008B3C94"/>
    <w:rsid w:val="008B4921"/>
    <w:rsid w:val="008B5003"/>
    <w:rsid w:val="008B6B20"/>
    <w:rsid w:val="008C40FE"/>
    <w:rsid w:val="008C582C"/>
    <w:rsid w:val="008D0C91"/>
    <w:rsid w:val="008D3FA7"/>
    <w:rsid w:val="008D6F88"/>
    <w:rsid w:val="008D7FA3"/>
    <w:rsid w:val="008E0B3C"/>
    <w:rsid w:val="008E1BBD"/>
    <w:rsid w:val="008E3612"/>
    <w:rsid w:val="008E3853"/>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56DB"/>
    <w:rsid w:val="00945A3E"/>
    <w:rsid w:val="009508DC"/>
    <w:rsid w:val="00960130"/>
    <w:rsid w:val="00960C3F"/>
    <w:rsid w:val="00961809"/>
    <w:rsid w:val="00970658"/>
    <w:rsid w:val="00971DED"/>
    <w:rsid w:val="00972FCE"/>
    <w:rsid w:val="00974974"/>
    <w:rsid w:val="00980B1E"/>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2B20"/>
    <w:rsid w:val="009E3FBE"/>
    <w:rsid w:val="009E532D"/>
    <w:rsid w:val="009E60CC"/>
    <w:rsid w:val="009E67A0"/>
    <w:rsid w:val="009E7163"/>
    <w:rsid w:val="009F1E91"/>
    <w:rsid w:val="009F21D0"/>
    <w:rsid w:val="009F5436"/>
    <w:rsid w:val="00A04F43"/>
    <w:rsid w:val="00A05395"/>
    <w:rsid w:val="00A05599"/>
    <w:rsid w:val="00A10032"/>
    <w:rsid w:val="00A122CB"/>
    <w:rsid w:val="00A12864"/>
    <w:rsid w:val="00A16111"/>
    <w:rsid w:val="00A21581"/>
    <w:rsid w:val="00A22111"/>
    <w:rsid w:val="00A23016"/>
    <w:rsid w:val="00A2443F"/>
    <w:rsid w:val="00A31289"/>
    <w:rsid w:val="00A32388"/>
    <w:rsid w:val="00A336C4"/>
    <w:rsid w:val="00A35050"/>
    <w:rsid w:val="00A357E6"/>
    <w:rsid w:val="00A3649B"/>
    <w:rsid w:val="00A3682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4F14"/>
    <w:rsid w:val="00B3574D"/>
    <w:rsid w:val="00B368E9"/>
    <w:rsid w:val="00B43113"/>
    <w:rsid w:val="00B45C66"/>
    <w:rsid w:val="00B471CE"/>
    <w:rsid w:val="00B613E7"/>
    <w:rsid w:val="00B65F87"/>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42DF"/>
    <w:rsid w:val="00C05464"/>
    <w:rsid w:val="00C05C17"/>
    <w:rsid w:val="00C07A57"/>
    <w:rsid w:val="00C1014F"/>
    <w:rsid w:val="00C11EAC"/>
    <w:rsid w:val="00C131B5"/>
    <w:rsid w:val="00C203B9"/>
    <w:rsid w:val="00C24382"/>
    <w:rsid w:val="00C25960"/>
    <w:rsid w:val="00C26B86"/>
    <w:rsid w:val="00C27B4A"/>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6EE8"/>
    <w:rsid w:val="00D31490"/>
    <w:rsid w:val="00D31AB5"/>
    <w:rsid w:val="00D31C20"/>
    <w:rsid w:val="00D33729"/>
    <w:rsid w:val="00D34617"/>
    <w:rsid w:val="00D34730"/>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A81"/>
    <w:rsid w:val="00DE7B3E"/>
    <w:rsid w:val="00DF5814"/>
    <w:rsid w:val="00E0255E"/>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50DF9"/>
    <w:rsid w:val="00E512B9"/>
    <w:rsid w:val="00E51858"/>
    <w:rsid w:val="00E52C2E"/>
    <w:rsid w:val="00E52CBA"/>
    <w:rsid w:val="00E54836"/>
    <w:rsid w:val="00E55B51"/>
    <w:rsid w:val="00E564C1"/>
    <w:rsid w:val="00E566D0"/>
    <w:rsid w:val="00E61342"/>
    <w:rsid w:val="00E65C16"/>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F0853"/>
    <w:rsid w:val="00EF5396"/>
    <w:rsid w:val="00EF6409"/>
    <w:rsid w:val="00F00698"/>
    <w:rsid w:val="00F00E88"/>
    <w:rsid w:val="00F0369E"/>
    <w:rsid w:val="00F048E6"/>
    <w:rsid w:val="00F04BBE"/>
    <w:rsid w:val="00F0649A"/>
    <w:rsid w:val="00F079B5"/>
    <w:rsid w:val="00F10308"/>
    <w:rsid w:val="00F117DC"/>
    <w:rsid w:val="00F14878"/>
    <w:rsid w:val="00F14EAC"/>
    <w:rsid w:val="00F16CFD"/>
    <w:rsid w:val="00F202EF"/>
    <w:rsid w:val="00F21D2D"/>
    <w:rsid w:val="00F245AB"/>
    <w:rsid w:val="00F24769"/>
    <w:rsid w:val="00F267CF"/>
    <w:rsid w:val="00F3084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84F"/>
    <w:rsid w:val="00F861CB"/>
    <w:rsid w:val="00F86E77"/>
    <w:rsid w:val="00F917A4"/>
    <w:rsid w:val="00F94091"/>
    <w:rsid w:val="00F94CA4"/>
    <w:rsid w:val="00FA1EB5"/>
    <w:rsid w:val="00FA35F0"/>
    <w:rsid w:val="00FB0F63"/>
    <w:rsid w:val="00FB479F"/>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3B7B096E"/>
  <w15:docId w15:val="{A99A2073-FFAF-4A66-91F6-53060E6E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7F4F7-EFA6-4A65-8B01-44497B39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5</TotalTime>
  <Pages>27</Pages>
  <Words>8575</Words>
  <Characters>48884</Characters>
  <Application>Microsoft Office Word</Application>
  <DocSecurity>0</DocSecurity>
  <Lines>407</Lines>
  <Paragraphs>114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57345</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8</cp:revision>
  <cp:lastPrinted>2018-10-25T08:15:00Z</cp:lastPrinted>
  <dcterms:created xsi:type="dcterms:W3CDTF">2018-11-14T13:08:00Z</dcterms:created>
  <dcterms:modified xsi:type="dcterms:W3CDTF">2018-11-14T14:59:00Z</dcterms:modified>
</cp:coreProperties>
</file>