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</w:t>
            </w:r>
            <w:r w:rsidR="003A2155">
              <w:rPr>
                <w:sz w:val="40"/>
              </w:rPr>
              <w:t>7</w:t>
            </w:r>
            <w:r w:rsidR="00B032B1">
              <w:rPr>
                <w:sz w:val="40"/>
              </w:rPr>
              <w:t xml:space="preserve"> del 2</w:t>
            </w:r>
            <w:r w:rsidR="00AE4516">
              <w:rPr>
                <w:sz w:val="40"/>
              </w:rPr>
              <w:t>8</w:t>
            </w:r>
            <w:r w:rsidR="00BE7E59">
              <w:rPr>
                <w:sz w:val="40"/>
              </w:rPr>
              <w:t>/02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Default="00EA197A" w:rsidP="00540AA4">
      <w:pPr>
        <w:pStyle w:val="LndNormale1"/>
        <w:rPr>
          <w:szCs w:val="22"/>
        </w:rPr>
      </w:pPr>
    </w:p>
    <w:p w:rsidR="00EA197A" w:rsidRPr="005876F4" w:rsidRDefault="00EA197A" w:rsidP="00EA197A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PUBBLICAZIONE COMUNICATO UFFICIALE</w:t>
      </w:r>
    </w:p>
    <w:p w:rsidR="00EA197A" w:rsidRDefault="00EA197A" w:rsidP="00540AA4">
      <w:pPr>
        <w:pStyle w:val="LndNormale1"/>
        <w:rPr>
          <w:szCs w:val="22"/>
        </w:rPr>
      </w:pPr>
    </w:p>
    <w:p w:rsidR="00EA197A" w:rsidRDefault="00EA197A" w:rsidP="00540AA4">
      <w:pPr>
        <w:pStyle w:val="LndNormale1"/>
        <w:rPr>
          <w:b/>
          <w:szCs w:val="22"/>
        </w:rPr>
      </w:pPr>
      <w:r w:rsidRPr="00EA197A">
        <w:rPr>
          <w:b/>
          <w:szCs w:val="22"/>
        </w:rPr>
        <w:t>Il Comunicato Ufficiale recante i risultati, la giustizia sportiva delle gare disputate dal 23 al 25 febbraio uu.ss. ed il programma gare del prossimo turno sarà pubblicato nella giornata di domani, Giovedì 01 Marzo 2018.</w:t>
      </w: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801F74" w:rsidRDefault="001338F5" w:rsidP="00801F74">
      <w:pPr>
        <w:pStyle w:val="Titolo2"/>
      </w:pPr>
      <w:r>
        <w:t>Rinvii gare causa allerta meteo</w:t>
      </w:r>
    </w:p>
    <w:p w:rsidR="002F171B" w:rsidRDefault="002F171B" w:rsidP="002F171B">
      <w:pPr>
        <w:pStyle w:val="LndNormale1"/>
      </w:pPr>
    </w:p>
    <w:p w:rsidR="00FF2988" w:rsidRDefault="00FF2988" w:rsidP="00FF2988">
      <w:pPr>
        <w:pStyle w:val="LndNormale1"/>
      </w:pPr>
      <w:r>
        <w:t>Viste le previsioni meteorologiche che prevedono nella giornata di Giovedì 01 febbraio p.v la fine delle  precipitazioni nevose;</w:t>
      </w:r>
    </w:p>
    <w:p w:rsidR="00FF2988" w:rsidRDefault="00FF2988" w:rsidP="00FF2988">
      <w:pPr>
        <w:pStyle w:val="LndNormale1"/>
      </w:pPr>
      <w:r>
        <w:t>- considerato che nel weekend non sono previste code di maltempo e, di conseguenza, si andrà incontro ad un rapido innalzamento delle temperature</w:t>
      </w:r>
    </w:p>
    <w:p w:rsidR="00FF2988" w:rsidRDefault="00FF2988" w:rsidP="00FF2988">
      <w:pPr>
        <w:pStyle w:val="LndNormale1"/>
      </w:pPr>
    </w:p>
    <w:p w:rsidR="00FF2988" w:rsidRDefault="00FF2988" w:rsidP="00FF2988">
      <w:pPr>
        <w:pStyle w:val="LndNormale1"/>
        <w:jc w:val="center"/>
      </w:pPr>
      <w:r>
        <w:t>si dispone</w:t>
      </w:r>
    </w:p>
    <w:p w:rsidR="00FF2988" w:rsidRDefault="00FF2988" w:rsidP="00FF2988">
      <w:pPr>
        <w:pStyle w:val="LndNormale1"/>
      </w:pPr>
    </w:p>
    <w:p w:rsidR="00FF2988" w:rsidRPr="00FF2988" w:rsidRDefault="00FF2988" w:rsidP="00FF2988">
      <w:pPr>
        <w:pStyle w:val="LndNormale1"/>
        <w:rPr>
          <w:b/>
        </w:rPr>
      </w:pPr>
      <w:r w:rsidRPr="00FF2988">
        <w:rPr>
          <w:b/>
        </w:rPr>
        <w:t>il rinvio d’ufficio di tutte le gare previste nella gioranta di VENERDI’ 02 MARZO P.V. come di seguito riportato.</w:t>
      </w:r>
    </w:p>
    <w:p w:rsidR="00FF2988" w:rsidRDefault="00FF2988" w:rsidP="00FF2988">
      <w:pPr>
        <w:pStyle w:val="LndNormale1"/>
      </w:pPr>
      <w:r>
        <w:t xml:space="preserve">Restano stabilite come da calendario tutte le gare dei campionati di calcio a cinque regionale di ogni ordine e grado programmate nei giorni di SABATO 03 e DOMENICA 04 MARZO PP.VV. </w:t>
      </w:r>
    </w:p>
    <w:p w:rsidR="00FF2988" w:rsidRDefault="00FF2988" w:rsidP="00FF2988">
      <w:pPr>
        <w:pStyle w:val="LndNormale1"/>
      </w:pPr>
    </w:p>
    <w:p w:rsidR="00FF2988" w:rsidRDefault="00FF2988" w:rsidP="00FF2988">
      <w:pPr>
        <w:pStyle w:val="LndNormale1"/>
      </w:pPr>
      <w:r>
        <w:t xml:space="preserve">Ferma restando tale disposizione, le Società che possono giocare regolarmente senza nessun ripo di problemarica le gara nella giornata di Venerdì 02 marzo p.v. è sufficiente che inviino una comunicazione congiunta a mezzo e-mail (c5marche@lnd.it) entro le ore 23:59 di domani, Giovedì 01 marzo p.v. alla Segreteria del Comitato Regionale.   </w:t>
      </w:r>
    </w:p>
    <w:p w:rsidR="00852799" w:rsidRDefault="00FF2988" w:rsidP="00FF2988">
      <w:pPr>
        <w:pStyle w:val="LndNormale1"/>
      </w:pPr>
      <w:r>
        <w:t>Resta sempre inteso che, per i casi gravi, è possibile rinviare la gara allegando opportuna  documentazione a tale richiesta.</w:t>
      </w:r>
    </w:p>
    <w:p w:rsidR="00EA197A" w:rsidRDefault="00EA197A" w:rsidP="00FF2988">
      <w:pPr>
        <w:pStyle w:val="LndNormale1"/>
      </w:pPr>
    </w:p>
    <w:p w:rsidR="00EA197A" w:rsidRPr="00EA197A" w:rsidRDefault="00EA197A" w:rsidP="00FF2988">
      <w:pPr>
        <w:pStyle w:val="LndNormale1"/>
        <w:rPr>
          <w:b/>
          <w:u w:val="single"/>
        </w:rPr>
      </w:pPr>
      <w:r w:rsidRPr="00EA197A">
        <w:rPr>
          <w:b/>
          <w:u w:val="single"/>
        </w:rPr>
        <w:t>CAMPIONATO REGIONALE CALCIO A CINQUE UNDER 21</w:t>
      </w:r>
    </w:p>
    <w:p w:rsidR="00EA197A" w:rsidRDefault="00EA197A" w:rsidP="00FF2988">
      <w:pPr>
        <w:pStyle w:val="LndNormale1"/>
      </w:pPr>
    </w:p>
    <w:p w:rsidR="00EA197A" w:rsidRDefault="00EA197A" w:rsidP="00FF2988">
      <w:pPr>
        <w:pStyle w:val="LndNormale1"/>
      </w:pPr>
      <w:r>
        <w:lastRenderedPageBreak/>
        <w:t>Visto che Sabato 03 Marzo p.v. è programmata l'ultima giornata del Campionato Regionale Calcio a Cinque Under 21;</w:t>
      </w:r>
    </w:p>
    <w:p w:rsidR="00EA197A" w:rsidRDefault="00B53641" w:rsidP="00FF2988">
      <w:pPr>
        <w:pStyle w:val="LndNormale1"/>
      </w:pPr>
      <w:r>
        <w:t>- considerato</w:t>
      </w:r>
      <w:r w:rsidR="00EA197A">
        <w:t xml:space="preserve"> </w:t>
      </w:r>
      <w:r>
        <w:t>che non ci sono vincoli di calendario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LndNormale1"/>
        <w:jc w:val="center"/>
      </w:pPr>
      <w:r>
        <w:t>si dispone</w:t>
      </w:r>
    </w:p>
    <w:p w:rsidR="00EA197A" w:rsidRDefault="00EA197A" w:rsidP="00EA197A">
      <w:pPr>
        <w:pStyle w:val="LndNormale1"/>
      </w:pPr>
    </w:p>
    <w:p w:rsidR="00EA197A" w:rsidRPr="00FF2988" w:rsidRDefault="00EA197A" w:rsidP="00EA197A">
      <w:pPr>
        <w:pStyle w:val="LndNormale1"/>
        <w:rPr>
          <w:b/>
        </w:rPr>
      </w:pPr>
      <w:r>
        <w:rPr>
          <w:b/>
        </w:rPr>
        <w:t>lo slittamento di tutte le gare programmate per SABATO 03 MARZO 2018 a SABATO 10 MARZO 2018 come di seguito riportato</w:t>
      </w:r>
      <w:r w:rsidR="00B53641">
        <w:rPr>
          <w:b/>
        </w:rPr>
        <w:t xml:space="preserve"> e di conseguenza tutto il programma post-season.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7"/>
        <w:gridCol w:w="2018"/>
        <w:gridCol w:w="385"/>
        <w:gridCol w:w="898"/>
        <w:gridCol w:w="1198"/>
        <w:gridCol w:w="1547"/>
        <w:gridCol w:w="1547"/>
      </w:tblGrid>
      <w:tr w:rsidR="00EA197A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PIEVE D ICO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CALCETTO CASTRUM LAURI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COMUNALE C5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PIAZZALE COTIGNOLI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BOCASTRUM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LOC. ROCCHETTA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2026A6">
            <w:pPr>
              <w:pStyle w:val="ROWTABELLA"/>
            </w:pPr>
            <w:r>
              <w:t>05/03/2018 2</w:t>
            </w:r>
            <w:r w:rsidR="002026A6">
              <w:t>2:0</w:t>
            </w: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IST.TEC.GEOMETRI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GASPARRINI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CITTA DI FALCONARA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ANKON NOVA MARMI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DELLO STADIO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PALLONE GEODETICO "F. ORSELLI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DELLO SPORT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GROTTACCIA 2005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CERQUATTI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DINAMIS 1990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PALAFIERA CAMPANARA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DELLE ESPOSIZIONI, 33</w:t>
            </w:r>
          </w:p>
        </w:tc>
      </w:tr>
    </w:tbl>
    <w:p w:rsidR="00EA197A" w:rsidRDefault="00EA197A" w:rsidP="00EA197A">
      <w:pPr>
        <w:pStyle w:val="breakline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3"/>
        <w:gridCol w:w="2004"/>
        <w:gridCol w:w="385"/>
        <w:gridCol w:w="898"/>
        <w:gridCol w:w="1187"/>
        <w:gridCol w:w="1552"/>
        <w:gridCol w:w="1561"/>
      </w:tblGrid>
      <w:tr w:rsidR="00EA197A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FALCONARA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AUDAX 1970 S.ANGELO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PAL.DELLO SPORT PALAMONDOLCE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DELL'ANNUNZIATA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CASINE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VERBENA C5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MATTEOTTI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PIANACCIO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MONTESICURO TRE COLLI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997D31">
            <w:pPr>
              <w:pStyle w:val="ROWTABELLA"/>
            </w:pPr>
            <w:r>
              <w:t>05/03/2018 2</w:t>
            </w:r>
            <w:r w:rsidR="00997D31">
              <w:t>1</w:t>
            </w:r>
            <w:r>
              <w:t>:</w:t>
            </w:r>
            <w:r w:rsidR="00997D31"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PAL.COM. S.MICHELE AL FIUME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MONDAVIO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LORETO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PALASCHERMA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MONTEPELAGO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CANDIA BARACCOLA ASPIO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07/03/2018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TOBAGI STAZ. CASTELBELLINO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REAL S.COSTANZO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AVIS ARCEVIA 1964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07/03/2018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DELLA SANTA SELVINO</w:t>
            </w:r>
          </w:p>
        </w:tc>
      </w:tr>
    </w:tbl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B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00"/>
        <w:gridCol w:w="385"/>
        <w:gridCol w:w="898"/>
        <w:gridCol w:w="1198"/>
        <w:gridCol w:w="1560"/>
        <w:gridCol w:w="1543"/>
      </w:tblGrid>
      <w:tr w:rsidR="00EA197A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ILL.PA.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VESCOVARA, 7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SAMBUCHETO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CALCETTO NUMANA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IMPIANTO C5 COOP. VAL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UGO LA MALFA - SAMBUCHETO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MOSCOSI 2008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MADRE TERESA DI CALCUTTA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CERRETO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PALACARIFAC DI 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VERDI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ALESSANDRO MANZONI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NUOVA OTTRANO 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GEMME, 13</w:t>
            </w:r>
          </w:p>
        </w:tc>
      </w:tr>
      <w:tr w:rsidR="00EA197A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B.BUOZZI</w:t>
            </w:r>
          </w:p>
        </w:tc>
      </w:tr>
    </w:tbl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breakline"/>
      </w:pPr>
    </w:p>
    <w:p w:rsidR="00EA197A" w:rsidRDefault="00EA197A" w:rsidP="00EA197A">
      <w:pPr>
        <w:pStyle w:val="SOTTOTITOLOCAMPIONATO1"/>
      </w:pPr>
      <w:r>
        <w:t>GIRONE C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997"/>
        <w:gridCol w:w="385"/>
        <w:gridCol w:w="898"/>
        <w:gridCol w:w="1198"/>
        <w:gridCol w:w="1556"/>
        <w:gridCol w:w="1566"/>
      </w:tblGrid>
      <w:tr w:rsidR="00EA197A" w:rsidTr="007A7C77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1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Data/Ora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Impianto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HEADERTABELLA"/>
            </w:pPr>
            <w:r>
              <w:t>Indirizzo Impianto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VIRE C5</w:t>
            </w:r>
          </w:p>
        </w:tc>
        <w:tc>
          <w:tcPr>
            <w:tcW w:w="19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PRANDONE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7A7C77" w:rsidP="00B53641">
            <w:pPr>
              <w:pStyle w:val="ROWTABELLA"/>
            </w:pPr>
            <w:r w:rsidRPr="007A7C77">
              <w:rPr>
                <w:b/>
                <w:highlight w:val="yellow"/>
              </w:rPr>
              <w:t>*</w:t>
            </w:r>
            <w:r w:rsidRPr="007A7C77">
              <w:rPr>
                <w:b/>
              </w:rPr>
              <w:t xml:space="preserve"> </w:t>
            </w:r>
            <w:r w:rsidR="00EA197A">
              <w:t>02/03/2018 22:00</w:t>
            </w:r>
          </w:p>
        </w:tc>
        <w:tc>
          <w:tcPr>
            <w:tcW w:w="11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CAMPO COPERTO EZIO GALOSI</w:t>
            </w:r>
          </w:p>
        </w:tc>
        <w:tc>
          <w:tcPr>
            <w:tcW w:w="155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ASCOLI PICENO</w:t>
            </w:r>
          </w:p>
        </w:tc>
        <w:tc>
          <w:tcPr>
            <w:tcW w:w="156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LOC.MONTEROCCO VIA A.MANCINI</w:t>
            </w:r>
          </w:p>
        </w:tc>
      </w:tr>
      <w:tr w:rsidR="00997D31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RIPABERARDA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INVICTA FUTSAL MACERATA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 w:rsidRPr="007A7C77">
              <w:rPr>
                <w:b/>
                <w:highlight w:val="yellow"/>
              </w:rPr>
              <w:t>*</w:t>
            </w:r>
            <w:r w:rsidRPr="007A7C77">
              <w:rPr>
                <w:b/>
              </w:rPr>
              <w:t xml:space="preserve"> </w:t>
            </w:r>
            <w:r>
              <w:t>02/03/2018 21:45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PALASPORT LOC.RIPABERARDA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CASTIGNANO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7D31" w:rsidRDefault="00997D31" w:rsidP="00997D31">
            <w:pPr>
              <w:pStyle w:val="ROWTABELLA"/>
            </w:pPr>
            <w:r>
              <w:t>VIA DON GIUSEPPE MARUCCI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CSI STELLA A.S.D.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REAL SAN GIORGIO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PALASPORT COMUNALE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MONSAMPOLO DEL TRONTO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CORRADI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MONTURANO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BULLS SAMB ONLUS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PALAZZO DELLO SPORT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 URANO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OLIMPIADI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SILENZI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AMICI 84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22:00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SC.MEDIA B.ROSSELLI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PORTO SAN GIORGIO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PIRANDELLO AREA MT.4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REAL ANCARIA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EAGLES PAGLIARE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05/03/2018 21:30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COMUNALE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ANCARANO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VIA FONTE DI MONSIGNORE</w:t>
            </w:r>
          </w:p>
        </w:tc>
      </w:tr>
      <w:tr w:rsidR="00EA197A" w:rsidTr="007A7C77">
        <w:trPr>
          <w:trHeight w:val="165"/>
        </w:trPr>
        <w:tc>
          <w:tcPr>
            <w:tcW w:w="20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NUOVA JUVENTINA FFC</w:t>
            </w:r>
          </w:p>
        </w:tc>
        <w:tc>
          <w:tcPr>
            <w:tcW w:w="19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FUTSAL CAMPIGLIONE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07/03/2018 22:15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PALESTRA SCUOLA MEDIA</w:t>
            </w:r>
          </w:p>
        </w:tc>
        <w:tc>
          <w:tcPr>
            <w:tcW w:w="155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MONTEGRANARO</w:t>
            </w:r>
          </w:p>
        </w:tc>
        <w:tc>
          <w:tcPr>
            <w:tcW w:w="156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197A" w:rsidRDefault="00EA197A" w:rsidP="00B53641">
            <w:pPr>
              <w:pStyle w:val="ROWTABELLA"/>
            </w:pPr>
            <w:r>
              <w:t>CONT.S.LIBORIO VIA VEREGRENSE</w:t>
            </w:r>
          </w:p>
        </w:tc>
      </w:tr>
    </w:tbl>
    <w:p w:rsidR="00EA197A" w:rsidRDefault="007A7C77" w:rsidP="00FF2988">
      <w:pPr>
        <w:pStyle w:val="LndNormale1"/>
      </w:pPr>
      <w:r w:rsidRPr="007A7C77">
        <w:rPr>
          <w:b/>
          <w:highlight w:val="yellow"/>
        </w:rPr>
        <w:t>*</w:t>
      </w:r>
      <w:r>
        <w:rPr>
          <w:b/>
        </w:rPr>
        <w:t xml:space="preserve"> </w:t>
      </w:r>
      <w:r w:rsidRPr="007A7C77">
        <w:rPr>
          <w:sz w:val="12"/>
          <w:szCs w:val="12"/>
        </w:rPr>
        <w:t>visti gli accordi societari intercorsi</w:t>
      </w:r>
    </w:p>
    <w:p w:rsidR="007A7C77" w:rsidRPr="007A7C77" w:rsidRDefault="007A7C77" w:rsidP="00FF2988">
      <w:pPr>
        <w:pStyle w:val="LndNormale1"/>
      </w:pPr>
    </w:p>
    <w:p w:rsidR="002026A6" w:rsidRDefault="002026A6" w:rsidP="002026A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005"/>
        <w:gridCol w:w="385"/>
        <w:gridCol w:w="898"/>
        <w:gridCol w:w="1198"/>
        <w:gridCol w:w="1562"/>
        <w:gridCol w:w="1538"/>
      </w:tblGrid>
      <w:tr w:rsidR="002026A6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Indirizzo Impianto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03/03/2018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PALESTRA SC.EL.M.L.PATRIZI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ALDO MORO-AREA MTL.6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03/03/2018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PALESTRA C.SPORTIVO"DON BOSCO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ALFIERI SNC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POLISPORTIVA FILOTTRANO 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03/03/2018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TENSOSTRUTTURA S.M.APPARENTE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LORENZO LOTTO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04/03/2018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COLLE GIOIOSO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SS OLIMPIA OSTRA VETERE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07/03/2018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PALESTRA IST.TEC.GEOMETRI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GASPARRINI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MONTEVIDONESE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LF JESINA FEMMINILE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07/03/2018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 VIDON CORRADO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PIAVE 8</w:t>
            </w:r>
          </w:p>
        </w:tc>
      </w:tr>
    </w:tbl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SOTTOTITOLOCAMPIONATO1"/>
      </w:pPr>
      <w:r>
        <w:t>GIRONE SA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026A6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Indirizzo Impianto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SAN MICHELE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01/03/2018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PAL.COM. S.MICHELE AL FIUME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MONDAVIO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LORETO</w:t>
            </w:r>
          </w:p>
        </w:tc>
      </w:tr>
    </w:tbl>
    <w:p w:rsidR="002026A6" w:rsidRDefault="002026A6" w:rsidP="00FF2988">
      <w:pPr>
        <w:pStyle w:val="LndNormale1"/>
      </w:pPr>
    </w:p>
    <w:p w:rsidR="002026A6" w:rsidRDefault="002026A6" w:rsidP="002026A6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2026A6" w:rsidRDefault="002026A6" w:rsidP="002026A6">
      <w:pPr>
        <w:pStyle w:val="breakline"/>
      </w:pPr>
    </w:p>
    <w:p w:rsidR="002026A6" w:rsidRDefault="002026A6" w:rsidP="002026A6">
      <w:pPr>
        <w:pStyle w:val="breakline"/>
      </w:pPr>
    </w:p>
    <w:p w:rsidR="002026A6" w:rsidRDefault="002026A6" w:rsidP="002026A6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2021"/>
        <w:gridCol w:w="385"/>
        <w:gridCol w:w="898"/>
        <w:gridCol w:w="1190"/>
        <w:gridCol w:w="1547"/>
        <w:gridCol w:w="1547"/>
      </w:tblGrid>
      <w:tr w:rsidR="002026A6" w:rsidTr="00B5364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HEADERTABELLA"/>
            </w:pPr>
            <w:r>
              <w:t>Indirizzo Impianto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MADRE TERESA DI CALCUTTA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CASENUOVE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PALLONE PRESSOSTATICO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FRAZ. CASENUOVE DI OSIMO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C.ULPIANI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MATTEOTTI</w:t>
            </w:r>
          </w:p>
        </w:tc>
      </w:tr>
      <w:tr w:rsidR="002026A6" w:rsidTr="00B5364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PALLONE GEODETICO VERBENA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026A6" w:rsidRDefault="002026A6" w:rsidP="00B53641">
            <w:pPr>
              <w:pStyle w:val="ROWTABELLA"/>
            </w:pPr>
            <w:r>
              <w:t>VIA PETRARCA</w:t>
            </w:r>
          </w:p>
        </w:tc>
      </w:tr>
    </w:tbl>
    <w:p w:rsidR="002026A6" w:rsidRDefault="002026A6" w:rsidP="00FF2988">
      <w:pPr>
        <w:pStyle w:val="LndNormale1"/>
      </w:pP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2"/>
      </w:pPr>
      <w:r>
        <w:lastRenderedPageBreak/>
        <w:t>Campionati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EA197A" w:rsidRPr="00E85146" w:rsidRDefault="00EA197A" w:rsidP="00EA197A">
      <w:pPr>
        <w:pStyle w:val="TITOLOPRINC"/>
      </w:pPr>
      <w:r w:rsidRPr="00E85146">
        <w:t>VARIAZIONI AL PROGRAMMA GARE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bookmarkStart w:id="1" w:name="OLE_LINK6"/>
      <w:bookmarkStart w:id="2" w:name="OLE_LINK7"/>
      <w:r w:rsidRPr="00A64E84">
        <w:rPr>
          <w:rFonts w:ascii="Arial" w:hAnsi="Arial" w:cs="Arial"/>
          <w:b/>
          <w:sz w:val="22"/>
          <w:szCs w:val="22"/>
          <w:u w:val="single"/>
        </w:rPr>
        <w:t>GIRONE "A - UNICO"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</w:t>
      </w:r>
      <w:r w:rsidRPr="00A64E84">
        <w:rPr>
          <w:rFonts w:ascii="Arial" w:hAnsi="Arial" w:cs="Arial"/>
          <w:b/>
          <w:i/>
          <w:sz w:val="22"/>
          <w:szCs w:val="22"/>
        </w:rPr>
        <w:t>^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PIEVE D'ICO CALCIO A 5 - CALCETTO CASTRUM LAURI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03/03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bookmarkEnd w:id="1"/>
    <w:bookmarkEnd w:id="2"/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EA197A" w:rsidRDefault="00EA197A" w:rsidP="00EA197A">
      <w:pPr>
        <w:pStyle w:val="TITOLOPRINC"/>
      </w:pPr>
      <w:r w:rsidRPr="00C478DB">
        <w:t>VARIAZIONI AL PROGRAMMA GARE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VIII</w:t>
      </w:r>
      <w:r w:rsidRPr="00A64E84">
        <w:rPr>
          <w:rFonts w:ascii="Arial" w:hAnsi="Arial" w:cs="Arial"/>
          <w:b/>
          <w:i/>
          <w:sz w:val="22"/>
          <w:szCs w:val="22"/>
        </w:rPr>
        <w:t>^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CANDIA BARACCOLA ASPIO - ATL URBINO C5 1999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12/03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22:15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</w:t>
      </w:r>
      <w:r w:rsidRPr="00A64E84">
        <w:rPr>
          <w:rFonts w:ascii="Arial" w:hAnsi="Arial" w:cs="Arial"/>
          <w:b/>
          <w:i/>
          <w:sz w:val="22"/>
          <w:szCs w:val="22"/>
        </w:rPr>
        <w:t>^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REAL S.COSTANZO CALCIO 5 - AVIS ARCEVIA 1964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21:3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B53641" w:rsidRDefault="00B53641" w:rsidP="00C42EC7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B53641" w:rsidRPr="00120614" w:rsidRDefault="00B53641" w:rsidP="00B53641">
      <w:pPr>
        <w:pStyle w:val="TITOLOPRINC"/>
      </w:pPr>
      <w:r w:rsidRPr="00120614">
        <w:t>VARIAZIONI AL PROGRAMMA GARE</w:t>
      </w:r>
    </w:p>
    <w:p w:rsidR="00B53641" w:rsidRPr="00A64E84" w:rsidRDefault="00B53641" w:rsidP="00B5364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OTTAVI DI FINALE</w:t>
      </w:r>
    </w:p>
    <w:p w:rsidR="00B53641" w:rsidRPr="00A64E84" w:rsidRDefault="00B53641" w:rsidP="00B53641">
      <w:pPr>
        <w:pStyle w:val="Corpodeltesto21"/>
        <w:rPr>
          <w:rFonts w:ascii="Arial" w:hAnsi="Arial" w:cs="Arial"/>
          <w:sz w:val="22"/>
          <w:szCs w:val="22"/>
        </w:rPr>
      </w:pPr>
    </w:p>
    <w:p w:rsidR="00B53641" w:rsidRPr="00A64E84" w:rsidRDefault="00B53641" w:rsidP="00B5364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ANDATA</w:t>
      </w:r>
    </w:p>
    <w:p w:rsidR="00B53641" w:rsidRPr="00A64E84" w:rsidRDefault="00B53641" w:rsidP="00B53641">
      <w:pPr>
        <w:pStyle w:val="Corpodeltesto21"/>
        <w:rPr>
          <w:rFonts w:ascii="Arial" w:hAnsi="Arial" w:cs="Arial"/>
          <w:sz w:val="22"/>
          <w:szCs w:val="22"/>
        </w:rPr>
      </w:pPr>
    </w:p>
    <w:p w:rsidR="00B53641" w:rsidRDefault="00B53641" w:rsidP="00B53641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PRANDONE - SPORTING GROTTAMMARE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04/03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18:15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B53641" w:rsidRDefault="00B53641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EA197A" w:rsidRPr="00403309" w:rsidRDefault="00EA197A" w:rsidP="00EA197A">
      <w:pPr>
        <w:pStyle w:val="TITOLOPRINC"/>
      </w:pPr>
      <w:r w:rsidRPr="00403309">
        <w:t>VARIAZIONI AL PROGRAMMA GARE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GOLD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lastRenderedPageBreak/>
        <w:t xml:space="preserve">La gara </w:t>
      </w:r>
      <w:r>
        <w:rPr>
          <w:rFonts w:ascii="Arial" w:hAnsi="Arial" w:cs="Arial"/>
          <w:b/>
          <w:sz w:val="22"/>
          <w:szCs w:val="22"/>
        </w:rPr>
        <w:t>C.U.S. ANCONA - INVICTA FUTSAL MACERATA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20:0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VIII^ GIORNATA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HELVIA RECINA FUTSAL RECA - C.U.S. ANCONA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05/03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SILVER - B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CSI STELLA A.S.D. - FUTSAL FBC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17/03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bookmarkStart w:id="3" w:name="OLE_LINK27"/>
      <w:bookmarkStart w:id="4" w:name="OLE_LINK28"/>
      <w:bookmarkStart w:id="5" w:name="OLE_LINK29"/>
      <w:r>
        <w:t>ALLIEVI C5 REGIONALI MASCHILI</w:t>
      </w:r>
    </w:p>
    <w:p w:rsidR="00EA197A" w:rsidRPr="00DF0C7E" w:rsidRDefault="00EA197A" w:rsidP="00EA197A">
      <w:pPr>
        <w:pStyle w:val="TITOLOPRINC"/>
        <w:tabs>
          <w:tab w:val="left" w:pos="1350"/>
          <w:tab w:val="center" w:pos="4819"/>
        </w:tabs>
        <w:jc w:val="left"/>
      </w:pPr>
      <w:bookmarkStart w:id="6" w:name="OLE_LINK24"/>
      <w:bookmarkStart w:id="7" w:name="OLE_LINK25"/>
      <w:bookmarkStart w:id="8" w:name="OLE_LINK26"/>
      <w:bookmarkEnd w:id="3"/>
      <w:bookmarkEnd w:id="4"/>
      <w:bookmarkEnd w:id="5"/>
      <w:r>
        <w:tab/>
      </w:r>
      <w:r>
        <w:tab/>
        <w:t>VARIAZIONI AL PROGRAMMA GARE</w:t>
      </w:r>
    </w:p>
    <w:bookmarkEnd w:id="6"/>
    <w:bookmarkEnd w:id="7"/>
    <w:bookmarkEnd w:id="8"/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VIII^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CALCIO A 5 CORINALDO - VIRTUS TEAM SOC.COOP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</w:t>
      </w:r>
      <w:r w:rsidRPr="00A64E84"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EA197A" w:rsidRDefault="00EA197A" w:rsidP="00EA197A">
      <w:pPr>
        <w:pStyle w:val="TITOLOCAMPIONATO"/>
        <w:shd w:val="clear" w:color="auto" w:fill="CCCCCC"/>
        <w:spacing w:before="80" w:after="40"/>
      </w:pPr>
      <w:bookmarkStart w:id="9" w:name="OLE_LINK21"/>
      <w:bookmarkStart w:id="10" w:name="OLE_LINK22"/>
      <w:bookmarkStart w:id="11" w:name="OLE_LINK23"/>
      <w:r w:rsidRPr="000F5D3C">
        <w:t>GIOVANISSIMI C5 REGIONALI MASCHILI</w:t>
      </w:r>
    </w:p>
    <w:p w:rsidR="00EA197A" w:rsidRPr="0008526A" w:rsidRDefault="00EA197A" w:rsidP="00EA197A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bookmarkEnd w:id="9"/>
    <w:bookmarkEnd w:id="10"/>
    <w:bookmarkEnd w:id="11"/>
    <w:p w:rsidR="00EA197A" w:rsidRPr="00A64E84" w:rsidRDefault="00EA197A" w:rsidP="00EA197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 RITORNO</w:t>
      </w:r>
    </w:p>
    <w:p w:rsidR="00EA197A" w:rsidRPr="00A64E84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PESAROFANO CALCIO A5 - TAVERNELLE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07/03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15:45</w:t>
      </w:r>
      <w:r w:rsidRPr="00A64E84">
        <w:rPr>
          <w:rFonts w:ascii="Arial" w:hAnsi="Arial" w:cs="Arial"/>
          <w:sz w:val="22"/>
          <w:szCs w:val="22"/>
        </w:rPr>
        <w:t>, stesso campo.</w:t>
      </w:r>
    </w:p>
    <w:p w:rsidR="00EA197A" w:rsidRDefault="00EA197A" w:rsidP="00FF2988">
      <w:pPr>
        <w:pStyle w:val="LndNormale1"/>
      </w:pPr>
    </w:p>
    <w:p w:rsidR="00EA197A" w:rsidRPr="00A64E84" w:rsidRDefault="00EA197A" w:rsidP="00EA197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VIII</w:t>
      </w:r>
      <w:r w:rsidRPr="00A64E84">
        <w:rPr>
          <w:rFonts w:ascii="Arial" w:hAnsi="Arial" w:cs="Arial"/>
          <w:b/>
          <w:i/>
          <w:sz w:val="22"/>
          <w:szCs w:val="22"/>
        </w:rPr>
        <w:t>^ GIORNATA RITORNO</w:t>
      </w:r>
    </w:p>
    <w:p w:rsidR="00EA197A" w:rsidRDefault="00EA197A" w:rsidP="00EA197A">
      <w:pPr>
        <w:pStyle w:val="LndNormale1"/>
        <w:rPr>
          <w:szCs w:val="22"/>
        </w:rPr>
      </w:pPr>
    </w:p>
    <w:p w:rsidR="00EA197A" w:rsidRDefault="00EA197A" w:rsidP="00EA197A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CALCIO A 5 CORINALDO - REAL S.COSTANZO CALCIO 5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Pr="008D6960">
        <w:rPr>
          <w:rFonts w:ascii="Arial" w:hAnsi="Arial" w:cs="Arial"/>
          <w:b/>
          <w:sz w:val="22"/>
          <w:szCs w:val="22"/>
        </w:rPr>
        <w:t>Palasport</w:t>
      </w:r>
      <w:r>
        <w:rPr>
          <w:rFonts w:ascii="Arial" w:hAnsi="Arial" w:cs="Arial"/>
          <w:sz w:val="22"/>
          <w:szCs w:val="22"/>
        </w:rPr>
        <w:t xml:space="preserve"> Via Rossini di </w:t>
      </w:r>
      <w:r w:rsidRPr="008D6960">
        <w:rPr>
          <w:rFonts w:ascii="Arial" w:hAnsi="Arial" w:cs="Arial"/>
          <w:b/>
          <w:sz w:val="22"/>
          <w:szCs w:val="22"/>
        </w:rPr>
        <w:t>CASTELLEONE di SUASA</w:t>
      </w:r>
      <w:r w:rsidRPr="00A64E84">
        <w:rPr>
          <w:rFonts w:ascii="Arial" w:hAnsi="Arial" w:cs="Arial"/>
          <w:sz w:val="22"/>
          <w:szCs w:val="22"/>
        </w:rPr>
        <w:t>.</w:t>
      </w:r>
    </w:p>
    <w:p w:rsidR="00EA197A" w:rsidRDefault="00EA197A" w:rsidP="00FF2988">
      <w:pPr>
        <w:pStyle w:val="LndNormale1"/>
      </w:pPr>
    </w:p>
    <w:p w:rsidR="00A25A45" w:rsidRDefault="00A25A45" w:rsidP="00A25A45">
      <w:pPr>
        <w:pStyle w:val="LndNormale1"/>
      </w:pPr>
      <w:bookmarkStart w:id="12" w:name="OLE_LINK14"/>
      <w:bookmarkStart w:id="13" w:name="OLE_LINK15"/>
    </w:p>
    <w:p w:rsidR="00A25A45" w:rsidRDefault="00A25A45" w:rsidP="00DD6E52">
      <w:pPr>
        <w:pStyle w:val="Corpodeltesto21"/>
        <w:rPr>
          <w:rFonts w:ascii="Arial" w:hAnsi="Arial" w:cs="Arial"/>
          <w:sz w:val="22"/>
          <w:szCs w:val="22"/>
        </w:rPr>
      </w:pPr>
    </w:p>
    <w:bookmarkEnd w:id="12"/>
    <w:bookmarkEnd w:id="13"/>
    <w:p w:rsidR="002F171B" w:rsidRP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032B1">
        <w:rPr>
          <w:b/>
          <w:u w:val="single"/>
        </w:rPr>
        <w:t>2</w:t>
      </w:r>
      <w:r w:rsidR="00AE4516">
        <w:rPr>
          <w:b/>
          <w:u w:val="single"/>
        </w:rPr>
        <w:t>8</w:t>
      </w:r>
      <w:r w:rsidR="003E2ACA">
        <w:rPr>
          <w:b/>
          <w:u w:val="single"/>
        </w:rPr>
        <w:t>/</w:t>
      </w:r>
      <w:r w:rsidR="00B66F95">
        <w:rPr>
          <w:b/>
          <w:u w:val="single"/>
        </w:rPr>
        <w:t>02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AE" w:rsidRDefault="00A338AE">
      <w:r>
        <w:separator/>
      </w:r>
    </w:p>
  </w:endnote>
  <w:endnote w:type="continuationSeparator" w:id="0">
    <w:p w:rsidR="00A338AE" w:rsidRDefault="00A3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altName w:val="Times New Roman"/>
    <w:panose1 w:val="00000000000000000000"/>
    <w:charset w:val="01"/>
    <w:family w:val="roman"/>
    <w:notTrueType/>
    <w:pitch w:val="variable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41" w:rsidRDefault="00B5364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3641" w:rsidRDefault="00B53641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41" w:rsidRDefault="00B5364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32A4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53641" w:rsidRDefault="00B53641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AE" w:rsidRDefault="00A338AE">
      <w:r>
        <w:separator/>
      </w:r>
    </w:p>
  </w:footnote>
  <w:footnote w:type="continuationSeparator" w:id="0">
    <w:p w:rsidR="00A338AE" w:rsidRDefault="00A338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41" w:rsidRDefault="00B5364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1C76"/>
    <w:rsid w:val="00086CB9"/>
    <w:rsid w:val="00086E7D"/>
    <w:rsid w:val="00092B69"/>
    <w:rsid w:val="00093C00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171B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429C"/>
    <w:rsid w:val="003C5185"/>
    <w:rsid w:val="003C5C89"/>
    <w:rsid w:val="003C6A81"/>
    <w:rsid w:val="003C7A22"/>
    <w:rsid w:val="003D595D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F01F4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1B56"/>
    <w:rsid w:val="00743483"/>
    <w:rsid w:val="00752975"/>
    <w:rsid w:val="00754396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A7C77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6810"/>
    <w:rsid w:val="00A26A60"/>
    <w:rsid w:val="00A338A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F1D"/>
    <w:rsid w:val="00C26910"/>
    <w:rsid w:val="00C2788B"/>
    <w:rsid w:val="00C32A42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0754"/>
    <w:rsid w:val="00D951C8"/>
    <w:rsid w:val="00D9689D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0E25"/>
    <w:rsid w:val="00F530D4"/>
    <w:rsid w:val="00F5612B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14A1C-4AB0-8242-B245-117580FB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0</TotalTime>
  <Pages>6</Pages>
  <Words>1672</Words>
  <Characters>9535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11185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2</cp:revision>
  <cp:lastPrinted>2018-02-28T13:40:00Z</cp:lastPrinted>
  <dcterms:created xsi:type="dcterms:W3CDTF">2018-03-01T14:53:00Z</dcterms:created>
  <dcterms:modified xsi:type="dcterms:W3CDTF">2018-03-01T14:53:00Z</dcterms:modified>
</cp:coreProperties>
</file>