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6237"/>
        <w:gridCol w:w="2049"/>
      </w:tblGrid>
      <w:tr w:rsidR="00693AEF">
        <w:tc>
          <w:tcPr>
            <w:tcW w:w="2056" w:type="dxa"/>
          </w:tcPr>
          <w:p w:rsidR="00693AEF" w:rsidRDefault="009F45A1">
            <w:pPr>
              <w:pStyle w:val="LndNormale1"/>
              <w:rPr>
                <w:sz w:val="16"/>
              </w:rPr>
            </w:pPr>
            <w:r>
              <w:rPr>
                <w:sz w:val="20"/>
              </w:rPr>
              <w:drawing>
                <wp:inline distT="0" distB="0" distL="0" distR="0">
                  <wp:extent cx="1247775" cy="1266825"/>
                  <wp:effectExtent l="19050" t="0" r="9525" b="0"/>
                  <wp:docPr id="1" name="Immagine 1" descr="logoLND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LND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AEF" w:rsidRDefault="00693AEF">
            <w:pPr>
              <w:pStyle w:val="LndNormale1"/>
              <w:rPr>
                <w:sz w:val="16"/>
              </w:rPr>
            </w:pPr>
          </w:p>
        </w:tc>
        <w:tc>
          <w:tcPr>
            <w:tcW w:w="6237" w:type="dxa"/>
          </w:tcPr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Federazione Italiana Giuoco Calcio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Lega Nazionale Dilettanti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693AEF" w:rsidRDefault="00693AEF" w:rsidP="00693AEF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Comitato Regionale Marche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Via Schiavoni, snc - 60131 ANCONA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CENTRALINO: 071 285601 - FAX: 071 28560403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sito internet: www.</w:t>
            </w:r>
            <w:r w:rsidR="00E13E82">
              <w:rPr>
                <w:rFonts w:ascii="Arial" w:hAnsi="Arial"/>
                <w:color w:val="000000"/>
              </w:rPr>
              <w:t>lnd</w:t>
            </w:r>
            <w:r>
              <w:rPr>
                <w:rFonts w:ascii="Arial" w:hAnsi="Arial"/>
                <w:color w:val="000000"/>
              </w:rPr>
              <w:t>.it</w:t>
            </w:r>
          </w:p>
          <w:p w:rsidR="00693AEF" w:rsidRDefault="00693AEF" w:rsidP="00693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e-mail: </w:t>
            </w:r>
            <w:hyperlink r:id="rId9" w:history="1">
              <w:r w:rsidR="00E92512">
                <w:rPr>
                  <w:rStyle w:val="Collegamentoipertestuale"/>
                  <w:rFonts w:ascii="Arial" w:hAnsi="Arial"/>
                </w:rPr>
                <w:t>c5marche@lnd.it</w:t>
              </w:r>
            </w:hyperlink>
          </w:p>
          <w:p w:rsidR="0050104C" w:rsidRDefault="009E4982" w:rsidP="008540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="0050104C" w:rsidRPr="002A6A3F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  <w:tc>
          <w:tcPr>
            <w:tcW w:w="2049" w:type="dxa"/>
          </w:tcPr>
          <w:p w:rsidR="00693AEF" w:rsidRDefault="009F45A1">
            <w:pPr>
              <w:jc w:val="right"/>
              <w:rPr>
                <w:rFonts w:ascii="Arial" w:hAnsi="Arial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4192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045" t="3154" r="12740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C2A">
        <w:tc>
          <w:tcPr>
            <w:tcW w:w="10342" w:type="dxa"/>
            <w:gridSpan w:val="3"/>
          </w:tcPr>
          <w:p w:rsidR="00517C2A" w:rsidRDefault="00517C2A" w:rsidP="004C0F64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</w:t>
            </w:r>
            <w:r w:rsidR="00092B69">
              <w:rPr>
                <w:sz w:val="32"/>
              </w:rPr>
              <w:t>1</w:t>
            </w:r>
            <w:r w:rsidR="004C0F64">
              <w:rPr>
                <w:sz w:val="32"/>
              </w:rPr>
              <w:t>7</w:t>
            </w:r>
            <w:r>
              <w:rPr>
                <w:sz w:val="32"/>
              </w:rPr>
              <w:t>/20</w:t>
            </w:r>
            <w:r w:rsidR="0045758F">
              <w:rPr>
                <w:sz w:val="32"/>
              </w:rPr>
              <w:t>1</w:t>
            </w:r>
            <w:r w:rsidR="004C0F64">
              <w:rPr>
                <w:sz w:val="32"/>
              </w:rPr>
              <w:t>8</w:t>
            </w:r>
          </w:p>
        </w:tc>
      </w:tr>
      <w:tr w:rsidR="00517C2A">
        <w:tc>
          <w:tcPr>
            <w:tcW w:w="10342" w:type="dxa"/>
            <w:gridSpan w:val="3"/>
          </w:tcPr>
          <w:p w:rsidR="00517C2A" w:rsidRDefault="00517C2A">
            <w:pPr>
              <w:pStyle w:val="LndNormale1"/>
              <w:jc w:val="center"/>
              <w:rPr>
                <w:sz w:val="16"/>
              </w:rPr>
            </w:pPr>
          </w:p>
          <w:p w:rsidR="00517C2A" w:rsidRDefault="00517C2A">
            <w:pPr>
              <w:pStyle w:val="LndNormale1"/>
              <w:jc w:val="center"/>
              <w:rPr>
                <w:sz w:val="16"/>
              </w:rPr>
            </w:pPr>
          </w:p>
        </w:tc>
      </w:tr>
      <w:tr w:rsidR="00517C2A">
        <w:tc>
          <w:tcPr>
            <w:tcW w:w="10342" w:type="dxa"/>
            <w:gridSpan w:val="3"/>
          </w:tcPr>
          <w:p w:rsidR="00517C2A" w:rsidRDefault="00517C2A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</w:t>
            </w:r>
            <w:r w:rsidR="00EE7B64">
              <w:rPr>
                <w:sz w:val="40"/>
              </w:rPr>
              <w:t xml:space="preserve"> </w:t>
            </w:r>
            <w:r w:rsidR="00FB08D1">
              <w:rPr>
                <w:sz w:val="40"/>
              </w:rPr>
              <w:t>98</w:t>
            </w:r>
            <w:r w:rsidR="00A47C16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del </w:t>
            </w:r>
            <w:r w:rsidR="00FB08D1">
              <w:rPr>
                <w:sz w:val="40"/>
              </w:rPr>
              <w:t>12</w:t>
            </w:r>
            <w:r>
              <w:rPr>
                <w:sz w:val="40"/>
              </w:rPr>
              <w:t>/</w:t>
            </w:r>
            <w:r w:rsidR="00071DDA">
              <w:rPr>
                <w:sz w:val="40"/>
              </w:rPr>
              <w:t>0</w:t>
            </w:r>
            <w:r w:rsidR="00FB229E">
              <w:rPr>
                <w:sz w:val="40"/>
              </w:rPr>
              <w:t>3</w:t>
            </w:r>
            <w:r>
              <w:rPr>
                <w:sz w:val="40"/>
              </w:rPr>
              <w:t>/</w:t>
            </w:r>
            <w:r w:rsidR="00071DDA">
              <w:rPr>
                <w:sz w:val="40"/>
              </w:rPr>
              <w:t>2018</w:t>
            </w:r>
          </w:p>
          <w:p w:rsidR="005F66BE" w:rsidRDefault="005F66BE" w:rsidP="00167DED">
            <w:pPr>
              <w:pStyle w:val="LndNormale1"/>
              <w:jc w:val="center"/>
              <w:rPr>
                <w:sz w:val="40"/>
              </w:rPr>
            </w:pPr>
          </w:p>
          <w:p w:rsidR="005F66BE" w:rsidRPr="005F66BE" w:rsidRDefault="005F66BE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103F09" w:rsidRPr="00103F09" w:rsidRDefault="00517C2A" w:rsidP="00103F09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A01938" w:rsidRDefault="00A01938" w:rsidP="00A01938">
      <w:pPr>
        <w:pStyle w:val="LndNormale1"/>
        <w:rPr>
          <w:szCs w:val="22"/>
        </w:rPr>
      </w:pPr>
    </w:p>
    <w:p w:rsidR="00477A76" w:rsidRPr="00477A76" w:rsidRDefault="00477A76" w:rsidP="00A01938">
      <w:pPr>
        <w:pStyle w:val="LndNormale1"/>
        <w:rPr>
          <w:szCs w:val="22"/>
        </w:rPr>
      </w:pPr>
    </w:p>
    <w:p w:rsidR="00B76D59" w:rsidRPr="00B76D59" w:rsidRDefault="00B76D59" w:rsidP="00B76D59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B76D59" w:rsidRPr="00402A76" w:rsidRDefault="00B76D59" w:rsidP="00B76D59">
      <w:pPr>
        <w:pStyle w:val="LndNormale1"/>
      </w:pPr>
    </w:p>
    <w:p w:rsidR="00B76D59" w:rsidRPr="00B6776B" w:rsidRDefault="00B76D59" w:rsidP="00B76D5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Regionale Calcio a Cinque JUNIORES</w:t>
      </w:r>
    </w:p>
    <w:p w:rsidR="00B76D59" w:rsidRDefault="00B76D59" w:rsidP="00B76D5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08D1" w:rsidRDefault="00FB08D1" w:rsidP="00FB08D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ore </w:t>
      </w:r>
      <w:r w:rsidR="00305D46">
        <w:rPr>
          <w:rFonts w:ascii="Arial" w:hAnsi="Arial" w:cs="Arial"/>
          <w:b/>
        </w:rPr>
        <w:t>19:00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FB08D1" w:rsidRDefault="00FB08D1" w:rsidP="00FB08D1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FB08D1" w:rsidRPr="00B76D59" w:rsidRDefault="00FB08D1" w:rsidP="00FB08D1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FB08D1" w:rsidRPr="00B76D59" w:rsidRDefault="00FB08D1" w:rsidP="00FB08D1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FB08D1" w:rsidRPr="00B76D59" w:rsidRDefault="00FB08D1" w:rsidP="00FB08D1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FB08D1" w:rsidRDefault="00FB08D1" w:rsidP="00FB08D1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FB08D1" w:rsidRPr="00B76D59" w:rsidRDefault="00FB08D1" w:rsidP="00FB08D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 w:rsidR="00EB742F">
        <w:rPr>
          <w:rFonts w:ascii="Arial" w:hAnsi="Arial" w:cs="Arial"/>
          <w:b/>
        </w:rPr>
        <w:t>Pallone Geodetico F.I.G.C.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</w:t>
      </w:r>
      <w:r w:rsidR="00EB742F">
        <w:rPr>
          <w:rFonts w:ascii="Arial" w:hAnsi="Arial" w:cs="Arial"/>
        </w:rPr>
        <w:t>Schiavoni</w:t>
      </w:r>
      <w:r>
        <w:rPr>
          <w:rFonts w:ascii="Arial" w:hAnsi="Arial" w:cs="Arial"/>
        </w:rPr>
        <w:t xml:space="preserve">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FB08D1" w:rsidRPr="00B76D59" w:rsidRDefault="00FB08D1" w:rsidP="00B76D5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AMICI DEL CENTROSOCIO SP.</w:t>
      </w:r>
      <w:r>
        <w:rPr>
          <w:szCs w:val="22"/>
        </w:rPr>
        <w:tab/>
      </w:r>
      <w:r>
        <w:rPr>
          <w:szCs w:val="22"/>
        </w:rPr>
        <w:tab/>
        <w:t>BENEDETTO Nicola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ANKON NOVA MARMI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CAMPOREALE Davide</w:t>
      </w:r>
    </w:p>
    <w:p w:rsidR="00071DDA" w:rsidRDefault="00071DDA" w:rsidP="00D757F6">
      <w:pPr>
        <w:pStyle w:val="LndNormale1"/>
        <w:rPr>
          <w:szCs w:val="22"/>
        </w:rPr>
      </w:pPr>
      <w:r w:rsidRPr="00071DDA">
        <w:rPr>
          <w:b/>
          <w:szCs w:val="22"/>
        </w:rPr>
        <w:t>BOCASTRUM UNITED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FICCADENTI Matteo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</w:r>
      <w:r w:rsidR="00EB742F">
        <w:rPr>
          <w:szCs w:val="22"/>
        </w:rPr>
        <w:t>F</w:t>
      </w:r>
      <w:r>
        <w:rPr>
          <w:szCs w:val="22"/>
        </w:rPr>
        <w:t>RANCAVILLA Matteo</w:t>
      </w:r>
    </w:p>
    <w:p w:rsidR="00D757F6" w:rsidRDefault="00D757F6" w:rsidP="00D757F6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MARANGONI </w:t>
      </w:r>
      <w:r w:rsidR="00071DDA">
        <w:rPr>
          <w:szCs w:val="22"/>
        </w:rPr>
        <w:t>Francesco</w:t>
      </w:r>
    </w:p>
    <w:p w:rsidR="00D757F6" w:rsidRDefault="00071DDA" w:rsidP="00D757F6">
      <w:pPr>
        <w:pStyle w:val="LndNormale1"/>
        <w:rPr>
          <w:szCs w:val="22"/>
        </w:rPr>
      </w:pPr>
      <w:r>
        <w:rPr>
          <w:b/>
          <w:szCs w:val="22"/>
        </w:rPr>
        <w:t>C</w:t>
      </w:r>
      <w:r w:rsidR="00D757F6" w:rsidRPr="00B6776B">
        <w:rPr>
          <w:b/>
          <w:szCs w:val="22"/>
        </w:rPr>
        <w:t>ASTELBELLINO CALCIO A 5</w:t>
      </w:r>
      <w:r w:rsidR="00D757F6">
        <w:rPr>
          <w:szCs w:val="22"/>
        </w:rPr>
        <w:tab/>
      </w:r>
      <w:r w:rsidR="00D757F6">
        <w:rPr>
          <w:szCs w:val="22"/>
        </w:rPr>
        <w:tab/>
        <w:t>CALCATELLI Edoardo Maria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CITTA’ DI FALCONARA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ONOFRI Francesco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CSI STELLA A.S.D.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CANCRINI Gianluca</w:t>
      </w:r>
    </w:p>
    <w:p w:rsidR="00D757F6" w:rsidRDefault="00EB742F" w:rsidP="00D757F6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DI</w:t>
      </w:r>
      <w:r w:rsidR="00D757F6">
        <w:rPr>
          <w:szCs w:val="22"/>
        </w:rPr>
        <w:t xml:space="preserve"> GIROLAMO Lorenzo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FUTSAL ASKL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GALANTI Matteo</w:t>
      </w:r>
    </w:p>
    <w:p w:rsidR="00071DDA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FUTSAL VIRE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CELANI Samuele</w:t>
      </w:r>
    </w:p>
    <w:p w:rsidR="00D757F6" w:rsidRDefault="00071DDA" w:rsidP="00D757F6">
      <w:pPr>
        <w:pStyle w:val="LndNormale1"/>
        <w:rPr>
          <w:szCs w:val="22"/>
        </w:rPr>
      </w:pPr>
      <w:r w:rsidRPr="00CF1099">
        <w:rPr>
          <w:b/>
          <w:szCs w:val="22"/>
        </w:rPr>
        <w:t>HELVIA RECINA FUTSAL RECA</w:t>
      </w:r>
      <w:r w:rsidR="00D757F6" w:rsidRPr="00CF1099">
        <w:rPr>
          <w:szCs w:val="22"/>
        </w:rPr>
        <w:tab/>
      </w:r>
      <w:r w:rsidR="00D757F6" w:rsidRPr="00CF1099">
        <w:rPr>
          <w:szCs w:val="22"/>
        </w:rPr>
        <w:tab/>
      </w:r>
      <w:r w:rsidRPr="00CF1099">
        <w:rPr>
          <w:szCs w:val="22"/>
        </w:rPr>
        <w:t>TARDUCCI Emilio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JESI CALCIO A 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MAMMOLI Rocco</w:t>
      </w:r>
    </w:p>
    <w:p w:rsidR="00071DDA" w:rsidRDefault="00071DDA" w:rsidP="00D757F6">
      <w:pPr>
        <w:pStyle w:val="LndNormale1"/>
        <w:rPr>
          <w:szCs w:val="22"/>
        </w:rPr>
      </w:pPr>
      <w:r w:rsidRPr="00071DDA">
        <w:rPr>
          <w:b/>
          <w:szCs w:val="22"/>
        </w:rPr>
        <w:t>MOSCOSI 2008</w:t>
      </w:r>
      <w:r w:rsidRPr="00071DDA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CALVISI Michele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POL.CAGLI SPORT ASSOCIATI</w:t>
      </w:r>
      <w:r>
        <w:rPr>
          <w:szCs w:val="22"/>
        </w:rPr>
        <w:tab/>
      </w:r>
      <w:r>
        <w:rPr>
          <w:szCs w:val="22"/>
        </w:rPr>
        <w:tab/>
        <w:t>BALDUCCI Lorenzo</w:t>
      </w:r>
    </w:p>
    <w:p w:rsidR="00D757F6" w:rsidRDefault="00D757F6" w:rsidP="00D757F6">
      <w:pPr>
        <w:pStyle w:val="LndNormale1"/>
        <w:rPr>
          <w:szCs w:val="22"/>
        </w:rPr>
      </w:pPr>
      <w:r w:rsidRPr="00B6776B">
        <w:rPr>
          <w:b/>
          <w:szCs w:val="22"/>
        </w:rPr>
        <w:t>REAL FABRIANO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CARMENATI Andrea</w:t>
      </w:r>
    </w:p>
    <w:p w:rsidR="00B76D59" w:rsidRPr="00402A76" w:rsidRDefault="00B76D59" w:rsidP="00D757F6">
      <w:pPr>
        <w:pStyle w:val="LndNormale1"/>
        <w:rPr>
          <w:rFonts w:cs="Arial"/>
        </w:rPr>
      </w:pPr>
    </w:p>
    <w:p w:rsidR="00EE0918" w:rsidRPr="00402A76" w:rsidRDefault="00EE0918" w:rsidP="00EE091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EE0918" w:rsidRDefault="00EE0918" w:rsidP="00EE0918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CF1099" w:rsidRPr="00402A76" w:rsidRDefault="00CF1099" w:rsidP="00CF109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EE0918" w:rsidRDefault="00EE0918" w:rsidP="00EE0918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EE0918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EE0918" w:rsidRPr="00402A76" w:rsidRDefault="00EE0918" w:rsidP="00EE0918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B76D59" w:rsidRPr="00402A76" w:rsidRDefault="00B76D59" w:rsidP="00B76D59">
      <w:pPr>
        <w:pStyle w:val="Nessunaspaziatura"/>
        <w:rPr>
          <w:rFonts w:ascii="Arial" w:hAnsi="Arial" w:cs="Arial"/>
        </w:rPr>
      </w:pPr>
    </w:p>
    <w:p w:rsidR="004E3009" w:rsidRPr="004E3009" w:rsidRDefault="00D757F6" w:rsidP="00B76D59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</w:t>
      </w:r>
      <w:r w:rsidR="00B76D59" w:rsidRPr="004E3009">
        <w:rPr>
          <w:rFonts w:ascii="Arial" w:hAnsi="Arial" w:cs="Arial"/>
        </w:rPr>
        <w:t xml:space="preserve">convocati debbono presentarsi </w:t>
      </w:r>
      <w:r w:rsidR="00B76D59" w:rsidRPr="004E3009">
        <w:rPr>
          <w:rFonts w:ascii="Arial" w:hAnsi="Arial" w:cs="Arial"/>
          <w:u w:val="single"/>
        </w:rPr>
        <w:t>muniti degli indumenti personali di gioco</w:t>
      </w:r>
      <w:r w:rsidR="004E3009" w:rsidRPr="004E3009">
        <w:rPr>
          <w:rFonts w:ascii="Arial" w:hAnsi="Arial" w:cs="Arial"/>
        </w:rPr>
        <w:t>.</w:t>
      </w:r>
    </w:p>
    <w:p w:rsidR="004E3009" w:rsidRDefault="004E3009" w:rsidP="00B76D5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</w:t>
      </w:r>
      <w:r w:rsidR="008B428D">
        <w:rPr>
          <w:rFonts w:ascii="Arial" w:hAnsi="Arial" w:cs="Arial"/>
        </w:rPr>
        <w:t xml:space="preserve">no rispondere alla mail che </w:t>
      </w:r>
      <w:r>
        <w:rPr>
          <w:rFonts w:ascii="Arial" w:hAnsi="Arial" w:cs="Arial"/>
        </w:rPr>
        <w:t xml:space="preserve">è stata </w:t>
      </w:r>
      <w:r w:rsidR="008B428D">
        <w:rPr>
          <w:rFonts w:ascii="Arial" w:hAnsi="Arial" w:cs="Arial"/>
        </w:rPr>
        <w:t xml:space="preserve">loro </w:t>
      </w:r>
      <w:r>
        <w:rPr>
          <w:rFonts w:ascii="Arial" w:hAnsi="Arial" w:cs="Arial"/>
        </w:rPr>
        <w:t xml:space="preserve">inviata entro </w:t>
      </w:r>
      <w:r w:rsidR="006252A7">
        <w:rPr>
          <w:rFonts w:ascii="Arial" w:hAnsi="Arial" w:cs="Arial"/>
        </w:rPr>
        <w:t xml:space="preserve">Lunedì </w:t>
      </w:r>
      <w:r w:rsidR="00EB742F">
        <w:rPr>
          <w:rFonts w:ascii="Arial" w:hAnsi="Arial" w:cs="Arial"/>
        </w:rPr>
        <w:t>19 marzo</w:t>
      </w:r>
      <w:r w:rsidR="006252A7">
        <w:rPr>
          <w:rFonts w:ascii="Arial" w:hAnsi="Arial" w:cs="Arial"/>
        </w:rPr>
        <w:t xml:space="preserve"> 2018 </w:t>
      </w:r>
      <w:r>
        <w:rPr>
          <w:rFonts w:ascii="Arial" w:hAnsi="Arial" w:cs="Arial"/>
        </w:rPr>
        <w:t>allegando alla stessa</w:t>
      </w:r>
      <w:r w:rsidR="006252A7">
        <w:rPr>
          <w:rFonts w:ascii="Arial" w:hAnsi="Arial" w:cs="Arial"/>
        </w:rPr>
        <w:t>, ove richiesto,</w:t>
      </w:r>
      <w:r>
        <w:rPr>
          <w:rFonts w:ascii="Arial" w:hAnsi="Arial" w:cs="Arial"/>
        </w:rPr>
        <w:t xml:space="preserve"> la copia del certificato di idoneità medico-sportiva e la copia di un documento di identità o cartellino di riconoscimento F.I.G.C. </w:t>
      </w:r>
      <w:r w:rsidR="006252A7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calciator</w:t>
      </w:r>
      <w:r w:rsidR="006252A7">
        <w:rPr>
          <w:rFonts w:ascii="Arial" w:hAnsi="Arial" w:cs="Arial"/>
        </w:rPr>
        <w:t>i convocati</w:t>
      </w:r>
      <w:r>
        <w:rPr>
          <w:rFonts w:ascii="Arial" w:hAnsi="Arial" w:cs="Arial"/>
        </w:rPr>
        <w:t>.</w:t>
      </w:r>
    </w:p>
    <w:p w:rsidR="00B76D59" w:rsidRPr="00B6776B" w:rsidRDefault="00B76D59" w:rsidP="00A01938">
      <w:pPr>
        <w:pStyle w:val="LndNormale1"/>
        <w:rPr>
          <w:szCs w:val="22"/>
        </w:rPr>
      </w:pPr>
    </w:p>
    <w:p w:rsidR="00B6776B" w:rsidRPr="00402A76" w:rsidRDefault="00B6776B" w:rsidP="00B6776B">
      <w:pPr>
        <w:pStyle w:val="LndNormale1"/>
      </w:pPr>
    </w:p>
    <w:p w:rsidR="00B6776B" w:rsidRPr="00B6776B" w:rsidRDefault="00B6776B" w:rsidP="00B6776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Calcio a Cinque FEMMINILE</w:t>
      </w:r>
    </w:p>
    <w:p w:rsidR="00B6776B" w:rsidRPr="00B76D59" w:rsidRDefault="00B6776B" w:rsidP="00B6776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42F" w:rsidRDefault="00EB742F" w:rsidP="00EB742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sotto elencate calciatrici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20:45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B6776B" w:rsidRDefault="00B6776B" w:rsidP="00B6776B">
      <w:pPr>
        <w:pStyle w:val="LndNormale1"/>
        <w:rPr>
          <w:szCs w:val="22"/>
        </w:rPr>
      </w:pP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BOCASTRUM UNITED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MAGNO Anna Sofia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CASTELLI Silvia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CANTINE RIUNITE CSI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MANNELLA Angela Maria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CSKA CORRIDONIA C5F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RUGGERI Elena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ETA BETA FOOTBALL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BURESTI Nicole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EUSEPI Elena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TAZZARI Laura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FUTSAL 100 TORRI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FELICETTI Monica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GASPARI Maria Francesca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PIANDIROSE</w:t>
      </w:r>
      <w:r w:rsidRPr="00B6776B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STRAPPATO Martina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POLISPORTIVA FILOTTRANO P</w:t>
      </w:r>
      <w:r>
        <w:rPr>
          <w:szCs w:val="22"/>
        </w:rPr>
        <w:tab/>
      </w:r>
      <w:r>
        <w:rPr>
          <w:szCs w:val="22"/>
        </w:rPr>
        <w:tab/>
        <w:t>BALDASSARRI Jenifer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LUCCHESI Sophia</w:t>
      </w:r>
    </w:p>
    <w:p w:rsidR="00B6776B" w:rsidRDefault="00B6776B" w:rsidP="00B6776B">
      <w:pPr>
        <w:pStyle w:val="LndNormale1"/>
        <w:rPr>
          <w:szCs w:val="22"/>
        </w:rPr>
      </w:pPr>
      <w:r>
        <w:rPr>
          <w:szCs w:val="22"/>
        </w:rPr>
        <w:lastRenderedPageBreak/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NICOLETTI PINI Sofia</w:t>
      </w:r>
    </w:p>
    <w:p w:rsidR="00B6776B" w:rsidRDefault="00B6776B" w:rsidP="00B6776B">
      <w:pPr>
        <w:pStyle w:val="LndNormale1"/>
        <w:rPr>
          <w:szCs w:val="22"/>
        </w:rPr>
      </w:pPr>
      <w:r w:rsidRPr="00B6776B">
        <w:rPr>
          <w:b/>
          <w:szCs w:val="22"/>
        </w:rPr>
        <w:t>SPORTING GROTTAMMARE</w:t>
      </w:r>
      <w:r>
        <w:rPr>
          <w:szCs w:val="22"/>
        </w:rPr>
        <w:tab/>
      </w:r>
      <w:r>
        <w:rPr>
          <w:szCs w:val="22"/>
        </w:rPr>
        <w:tab/>
        <w:t>TAVOLETTI Camilla</w:t>
      </w:r>
    </w:p>
    <w:p w:rsidR="00B6776B" w:rsidRPr="00402A76" w:rsidRDefault="00B6776B" w:rsidP="00B6776B">
      <w:pPr>
        <w:pStyle w:val="LndNormale1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D537F1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1099">
        <w:rPr>
          <w:rFonts w:ascii="Arial" w:hAnsi="Arial" w:cs="Arial"/>
        </w:rPr>
        <w:t>MARCHETTI Massimo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B6776B" w:rsidRPr="00402A76" w:rsidRDefault="00B6776B" w:rsidP="00B6776B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calciatrici</w:t>
      </w:r>
      <w:r w:rsidRPr="004E3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convocate</w:t>
      </w:r>
      <w:r w:rsidRPr="004E3009">
        <w:rPr>
          <w:rFonts w:ascii="Arial" w:hAnsi="Arial" w:cs="Arial"/>
        </w:rPr>
        <w:t xml:space="preserve"> debbono presentarsi </w:t>
      </w:r>
      <w:r>
        <w:rPr>
          <w:rFonts w:ascii="Arial" w:hAnsi="Arial" w:cs="Arial"/>
          <w:u w:val="single"/>
        </w:rPr>
        <w:t>munite</w:t>
      </w:r>
      <w:r w:rsidRPr="004E3009">
        <w:rPr>
          <w:rFonts w:ascii="Arial" w:hAnsi="Arial" w:cs="Arial"/>
          <w:u w:val="single"/>
        </w:rPr>
        <w:t xml:space="preserve">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ricorda a tutte le Società che debbono rispondere alla mail che è stata loro inviata entro Lunedì </w:t>
      </w:r>
      <w:r w:rsidR="00EB742F">
        <w:rPr>
          <w:rFonts w:ascii="Arial" w:hAnsi="Arial" w:cs="Arial"/>
        </w:rPr>
        <w:t>19 marzo</w:t>
      </w:r>
      <w:r>
        <w:rPr>
          <w:rFonts w:ascii="Arial" w:hAnsi="Arial" w:cs="Arial"/>
        </w:rPr>
        <w:t xml:space="preserve"> 2018 allegando alla stessa, ove richiesto, la copia del certificato di idoneità medico-sportiva e la copia di un documento di identità o cartellino di riconoscimento F.I.G.C. delle calciatrici convocate.</w:t>
      </w:r>
    </w:p>
    <w:p w:rsidR="00B6776B" w:rsidRDefault="00B6776B" w:rsidP="004D2DF7">
      <w:pPr>
        <w:pStyle w:val="LndNormale1"/>
        <w:rPr>
          <w:szCs w:val="22"/>
        </w:rPr>
      </w:pPr>
    </w:p>
    <w:p w:rsidR="004D2DF7" w:rsidRDefault="004D2DF7" w:rsidP="005F73D6">
      <w:pPr>
        <w:pStyle w:val="LndNormale1"/>
        <w:rPr>
          <w:szCs w:val="22"/>
        </w:rPr>
      </w:pPr>
    </w:p>
    <w:p w:rsidR="004A06D9" w:rsidRPr="00B6776B" w:rsidRDefault="004A06D9" w:rsidP="004A06D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ALLIEVI</w:t>
      </w:r>
    </w:p>
    <w:p w:rsidR="004A06D9" w:rsidRPr="00B76D59" w:rsidRDefault="004A06D9" w:rsidP="004A06D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42F" w:rsidRDefault="00EB742F" w:rsidP="00EB742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17:15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4A06D9" w:rsidRDefault="004A06D9" w:rsidP="004A06D9">
      <w:pPr>
        <w:pStyle w:val="LndNormale1"/>
        <w:rPr>
          <w:rFonts w:cs="Arial"/>
          <w:u w:val="single"/>
        </w:rPr>
      </w:pPr>
    </w:p>
    <w:p w:rsidR="00CF1099" w:rsidRPr="00CF1099" w:rsidRDefault="00CF1099" w:rsidP="004A06D9">
      <w:pPr>
        <w:pStyle w:val="LndNormale1"/>
        <w:rPr>
          <w:szCs w:val="22"/>
        </w:rPr>
      </w:pPr>
      <w:r>
        <w:rPr>
          <w:b/>
          <w:szCs w:val="22"/>
        </w:rPr>
        <w:t>AMICI DEL CENTROSOCIO SP.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RADI Christian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GALEAZZI </w:t>
      </w:r>
      <w:r w:rsidR="00071DDA">
        <w:rPr>
          <w:szCs w:val="22"/>
        </w:rPr>
        <w:t>Michele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PACCAMICCIO Francesco</w:t>
      </w:r>
    </w:p>
    <w:p w:rsidR="00755570" w:rsidRPr="00755570" w:rsidRDefault="00755570" w:rsidP="004A06D9">
      <w:pPr>
        <w:pStyle w:val="LndNormale1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F1099">
        <w:rPr>
          <w:szCs w:val="22"/>
        </w:rPr>
        <w:t>PUPILLI Alessandro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FRATTANI Simone</w:t>
      </w:r>
    </w:p>
    <w:p w:rsidR="00620318" w:rsidRPr="00620318" w:rsidRDefault="00620318" w:rsidP="004A06D9">
      <w:pPr>
        <w:pStyle w:val="LndNormale1"/>
        <w:rPr>
          <w:szCs w:val="22"/>
        </w:rPr>
      </w:pPr>
      <w:r>
        <w:rPr>
          <w:b/>
          <w:szCs w:val="22"/>
        </w:rPr>
        <w:t>CAMPOCAVALLO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DUBBINI Mattia</w:t>
      </w:r>
    </w:p>
    <w:p w:rsidR="004A06D9" w:rsidRDefault="008250F2" w:rsidP="004A06D9">
      <w:pPr>
        <w:pStyle w:val="LndNormale1"/>
        <w:rPr>
          <w:szCs w:val="22"/>
        </w:rPr>
      </w:pPr>
      <w:r>
        <w:rPr>
          <w:b/>
          <w:szCs w:val="22"/>
        </w:rPr>
        <w:t>CERRETO D'ESI C5 A.S.D.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STAZI Gianmarco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FFJ CALCIO A 5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CIANNI Manuel</w:t>
      </w:r>
    </w:p>
    <w:p w:rsidR="00CF1099" w:rsidRDefault="00CF1099" w:rsidP="004A06D9">
      <w:pPr>
        <w:pStyle w:val="LndNormale1"/>
        <w:rPr>
          <w:szCs w:val="22"/>
        </w:rPr>
      </w:pPr>
      <w:r>
        <w:rPr>
          <w:b/>
          <w:szCs w:val="22"/>
        </w:rPr>
        <w:t>FUTSAL ASKL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CHITTARINI Luigi</w:t>
      </w:r>
    </w:p>
    <w:p w:rsidR="00CF1099" w:rsidRPr="00CF1099" w:rsidRDefault="00CF109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GIORGI Jacopo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JESI CALCIO A 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MORETTI Juan Camillo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PESAROFANO CALCIO A5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BALDASSARRI Federico</w:t>
      </w:r>
    </w:p>
    <w:p w:rsidR="00620318" w:rsidRDefault="00620318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UGOLINI Alessandro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TENAX CASTELFIDARDO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PECORARI Francesco</w:t>
      </w:r>
    </w:p>
    <w:p w:rsidR="004A06D9" w:rsidRPr="00402A76" w:rsidRDefault="004A06D9" w:rsidP="004A06D9">
      <w:pPr>
        <w:pStyle w:val="Nessunaspaziatura"/>
        <w:jc w:val="both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CF1099" w:rsidRDefault="00CF1099" w:rsidP="00CF109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ricorda a tutte le Società che debbono rispondere alla mail che è stata loro inviata entro Lunedì </w:t>
      </w:r>
      <w:r w:rsidR="00EB742F">
        <w:rPr>
          <w:rFonts w:ascii="Arial" w:hAnsi="Arial" w:cs="Arial"/>
        </w:rPr>
        <w:t>19 marzo</w:t>
      </w:r>
      <w:r>
        <w:rPr>
          <w:rFonts w:ascii="Arial" w:hAnsi="Arial" w:cs="Arial"/>
        </w:rPr>
        <w:t xml:space="preserve"> 2018 allegando alla stessa, ove richiesto, la copia del certificato di idoneità medico-sportiva e la copia di un documento di identità o cartellino di riconoscimento F.I.G.C. dei calciatori convocati.</w:t>
      </w:r>
    </w:p>
    <w:p w:rsidR="004A06D9" w:rsidRDefault="004A06D9" w:rsidP="005F73D6">
      <w:pPr>
        <w:pStyle w:val="LndNormale1"/>
        <w:rPr>
          <w:szCs w:val="22"/>
        </w:rPr>
      </w:pPr>
    </w:p>
    <w:p w:rsidR="005F73D6" w:rsidRDefault="005F73D6" w:rsidP="00A01938">
      <w:pPr>
        <w:pStyle w:val="LndNormale1"/>
        <w:rPr>
          <w:szCs w:val="22"/>
        </w:rPr>
      </w:pPr>
    </w:p>
    <w:p w:rsidR="004A06D9" w:rsidRPr="00B6776B" w:rsidRDefault="004A06D9" w:rsidP="004A06D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GIOVANISSIMI</w:t>
      </w:r>
    </w:p>
    <w:p w:rsidR="004A06D9" w:rsidRPr="00B76D59" w:rsidRDefault="004A06D9" w:rsidP="004A06D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42F" w:rsidRDefault="00EB742F" w:rsidP="00EB742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15:30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EB742F" w:rsidRPr="00B76D59" w:rsidRDefault="00EB742F" w:rsidP="00EB742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EB742F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B742F" w:rsidRPr="00B76D59" w:rsidRDefault="00EB742F" w:rsidP="00EB742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4A06D9" w:rsidRDefault="004A06D9" w:rsidP="004A06D9">
      <w:pPr>
        <w:pStyle w:val="LndNormale1"/>
        <w:rPr>
          <w:rFonts w:cs="Arial"/>
          <w:u w:val="single"/>
        </w:rPr>
      </w:pPr>
    </w:p>
    <w:p w:rsidR="004A06D9" w:rsidRPr="005F73D6" w:rsidRDefault="004A06D9" w:rsidP="004A06D9">
      <w:pPr>
        <w:pStyle w:val="LndNormale1"/>
      </w:pPr>
      <w:r w:rsidRPr="004A06D9">
        <w:rPr>
          <w:b/>
        </w:rPr>
        <w:t>ACLI MANTOVANI CALCIO A 5</w:t>
      </w:r>
      <w:r w:rsidRPr="004A06D9">
        <w:rPr>
          <w:b/>
        </w:rPr>
        <w:tab/>
      </w:r>
      <w:r>
        <w:tab/>
        <w:t>FERRARESI Davide</w:t>
      </w:r>
    </w:p>
    <w:p w:rsidR="00E73A38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AMICI DEL CENTROSOCIO SP.</w:t>
      </w:r>
      <w:r>
        <w:rPr>
          <w:szCs w:val="22"/>
        </w:rPr>
        <w:tab/>
      </w:r>
      <w:r>
        <w:rPr>
          <w:szCs w:val="22"/>
        </w:rPr>
        <w:tab/>
        <w:t>BENEDETTO Alex</w:t>
      </w:r>
    </w:p>
    <w:p w:rsidR="00E73A38" w:rsidRDefault="00E73A38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CARLONI Raffaele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FRATTESI Alex</w:t>
      </w:r>
    </w:p>
    <w:p w:rsidR="00CA22B1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A22B1">
        <w:rPr>
          <w:szCs w:val="22"/>
        </w:rPr>
        <w:t>CARDINALI Mattia</w:t>
      </w:r>
    </w:p>
    <w:p w:rsidR="004A06D9" w:rsidRDefault="00CA22B1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A06D9">
        <w:rPr>
          <w:szCs w:val="22"/>
        </w:rPr>
        <w:t>CASONI Leonardo</w:t>
      </w:r>
    </w:p>
    <w:p w:rsidR="004A06D9" w:rsidRDefault="004A06D9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INGRASSIA Kevin</w:t>
      </w:r>
    </w:p>
    <w:p w:rsidR="008250F2" w:rsidRDefault="008250F2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LANCIONI Mattia</w:t>
      </w:r>
    </w:p>
    <w:p w:rsidR="00AB2AF5" w:rsidRDefault="00AB2AF5" w:rsidP="004A06D9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LUCIANI Francesco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CITTADINI Luciano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CALCIO A 5 CORINALDO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GUAZZAROTTI Edoardo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CANTINE RIUNITE CSI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TESTICCIOLI Matteo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PESAROFANO CALCIO A5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DEL PIVO Tommaso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REAL S.COSTANZO CALCIO 5</w:t>
      </w:r>
      <w:r>
        <w:rPr>
          <w:szCs w:val="22"/>
        </w:rPr>
        <w:tab/>
      </w:r>
      <w:r>
        <w:rPr>
          <w:szCs w:val="22"/>
        </w:rPr>
        <w:tab/>
        <w:t>MATTIOLI Cristian</w:t>
      </w:r>
    </w:p>
    <w:p w:rsidR="004A06D9" w:rsidRDefault="004A06D9" w:rsidP="004A06D9">
      <w:pPr>
        <w:pStyle w:val="LndNormale1"/>
        <w:rPr>
          <w:szCs w:val="22"/>
        </w:rPr>
      </w:pPr>
      <w:r w:rsidRPr="004A06D9">
        <w:rPr>
          <w:b/>
          <w:szCs w:val="22"/>
        </w:rPr>
        <w:t>VIRTUS TEAM SOC.COOP.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ROMENSKYI Mykyta</w:t>
      </w:r>
    </w:p>
    <w:p w:rsidR="004A06D9" w:rsidRPr="00402A76" w:rsidRDefault="004A06D9" w:rsidP="004A06D9">
      <w:pPr>
        <w:pStyle w:val="Nessunaspaziatura"/>
        <w:jc w:val="both"/>
        <w:rPr>
          <w:rFonts w:cs="Arial"/>
        </w:rPr>
      </w:pP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CF1099" w:rsidRDefault="00CF1099" w:rsidP="00CF109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D537F1" w:rsidRDefault="00D537F1" w:rsidP="00D537F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D537F1" w:rsidRPr="00402A76" w:rsidRDefault="00D537F1" w:rsidP="00D537F1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D537F1" w:rsidRPr="00402A76" w:rsidRDefault="00D537F1" w:rsidP="00D537F1">
      <w:pPr>
        <w:pStyle w:val="Nessunaspaziatura"/>
        <w:rPr>
          <w:rFonts w:ascii="Arial" w:hAnsi="Arial" w:cs="Arial"/>
        </w:rPr>
      </w:pPr>
    </w:p>
    <w:p w:rsidR="006252A7" w:rsidRPr="004E3009" w:rsidRDefault="006252A7" w:rsidP="006252A7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6252A7" w:rsidRDefault="006252A7" w:rsidP="006252A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ricorda a tutte le Società che debbono rispondere alla mail che è stata loro inviata entro Lunedì </w:t>
      </w:r>
      <w:r w:rsidR="00EB742F">
        <w:rPr>
          <w:rFonts w:ascii="Arial" w:hAnsi="Arial" w:cs="Arial"/>
        </w:rPr>
        <w:t>19 marzo</w:t>
      </w:r>
      <w:r>
        <w:rPr>
          <w:rFonts w:ascii="Arial" w:hAnsi="Arial" w:cs="Arial"/>
        </w:rPr>
        <w:t xml:space="preserve"> 2018 allegando alla stessa, ove richiesto, la copia del certificato di idoneità medico-sportiva e la copia di un documento di identità o cartellino di riconoscimento F.I.G.C. dei calciatori convocati.</w:t>
      </w:r>
    </w:p>
    <w:p w:rsidR="005F73D6" w:rsidRDefault="005F73D6" w:rsidP="005F73D6">
      <w:pPr>
        <w:pStyle w:val="LndNormale1"/>
        <w:rPr>
          <w:szCs w:val="22"/>
        </w:rPr>
      </w:pPr>
    </w:p>
    <w:p w:rsidR="005F73D6" w:rsidRDefault="005F73D6" w:rsidP="005F73D6">
      <w:pPr>
        <w:pStyle w:val="LndNormale1"/>
        <w:rPr>
          <w:szCs w:val="22"/>
        </w:rPr>
      </w:pPr>
    </w:p>
    <w:p w:rsidR="00517C2A" w:rsidRDefault="00517C2A">
      <w:pPr>
        <w:pStyle w:val="LndNormale1"/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FB08D1">
        <w:rPr>
          <w:b/>
          <w:u w:val="single"/>
        </w:rPr>
        <w:t>12/03</w:t>
      </w:r>
      <w:r w:rsidR="00EC4810">
        <w:rPr>
          <w:b/>
          <w:u w:val="single"/>
        </w:rPr>
        <w:t>/</w:t>
      </w:r>
      <w:r w:rsidR="00071DDA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D1" w:rsidRDefault="00EF1BD1">
      <w:r>
        <w:separator/>
      </w:r>
    </w:p>
  </w:endnote>
  <w:endnote w:type="continuationSeparator" w:id="0">
    <w:p w:rsidR="00EF1BD1" w:rsidRDefault="00EF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3F7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42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428D" w:rsidRDefault="008B428D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3F7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428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229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B428D" w:rsidRDefault="008B428D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D1" w:rsidRDefault="00EF1BD1">
      <w:r>
        <w:separator/>
      </w:r>
    </w:p>
  </w:footnote>
  <w:footnote w:type="continuationSeparator" w:id="0">
    <w:p w:rsidR="00EF1BD1" w:rsidRDefault="00EF1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8D" w:rsidRDefault="008B428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1"/>
  </w:num>
  <w:num w:numId="12">
    <w:abstractNumId w:val="34"/>
  </w:num>
  <w:num w:numId="13">
    <w:abstractNumId w:val="25"/>
  </w:num>
  <w:num w:numId="14">
    <w:abstractNumId w:val="22"/>
  </w:num>
  <w:num w:numId="15">
    <w:abstractNumId w:val="7"/>
  </w:num>
  <w:num w:numId="16">
    <w:abstractNumId w:val="16"/>
  </w:num>
  <w:num w:numId="17">
    <w:abstractNumId w:val="33"/>
  </w:num>
  <w:num w:numId="18">
    <w:abstractNumId w:val="27"/>
  </w:num>
  <w:num w:numId="19">
    <w:abstractNumId w:val="4"/>
  </w:num>
  <w:num w:numId="20">
    <w:abstractNumId w:val="13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28"/>
  </w:num>
  <w:num w:numId="29">
    <w:abstractNumId w:val="3"/>
  </w:num>
  <w:num w:numId="30">
    <w:abstractNumId w:val="5"/>
  </w:num>
  <w:num w:numId="31">
    <w:abstractNumId w:val="29"/>
  </w:num>
  <w:num w:numId="32">
    <w:abstractNumId w:val="21"/>
  </w:num>
  <w:num w:numId="33">
    <w:abstractNumId w:val="6"/>
  </w:num>
  <w:num w:numId="34">
    <w:abstractNumId w:val="32"/>
  </w:num>
  <w:num w:numId="35">
    <w:abstractNumId w:val="19"/>
  </w:num>
  <w:num w:numId="36">
    <w:abstractNumId w:val="14"/>
  </w:num>
  <w:num w:numId="37">
    <w:abstractNumId w:val="2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0621"/>
    <w:rsid w:val="000166DD"/>
    <w:rsid w:val="0002055F"/>
    <w:rsid w:val="00021F4B"/>
    <w:rsid w:val="000249AE"/>
    <w:rsid w:val="00025A77"/>
    <w:rsid w:val="00032E7B"/>
    <w:rsid w:val="00043946"/>
    <w:rsid w:val="0004610C"/>
    <w:rsid w:val="00055D56"/>
    <w:rsid w:val="00055ED4"/>
    <w:rsid w:val="0005743E"/>
    <w:rsid w:val="00070647"/>
    <w:rsid w:val="00071DDA"/>
    <w:rsid w:val="00074DD0"/>
    <w:rsid w:val="00077121"/>
    <w:rsid w:val="00086E7D"/>
    <w:rsid w:val="00092B69"/>
    <w:rsid w:val="00094F87"/>
    <w:rsid w:val="000A5475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43F27"/>
    <w:rsid w:val="00156849"/>
    <w:rsid w:val="001575E9"/>
    <w:rsid w:val="00162FC8"/>
    <w:rsid w:val="00163251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F2836"/>
    <w:rsid w:val="00203939"/>
    <w:rsid w:val="00203F93"/>
    <w:rsid w:val="002066EC"/>
    <w:rsid w:val="00214F55"/>
    <w:rsid w:val="002155B0"/>
    <w:rsid w:val="00232A46"/>
    <w:rsid w:val="0023352C"/>
    <w:rsid w:val="0023569B"/>
    <w:rsid w:val="00240F5B"/>
    <w:rsid w:val="00242874"/>
    <w:rsid w:val="00243372"/>
    <w:rsid w:val="00245279"/>
    <w:rsid w:val="002536A5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4622"/>
    <w:rsid w:val="002D68CB"/>
    <w:rsid w:val="002E01E0"/>
    <w:rsid w:val="002E5480"/>
    <w:rsid w:val="002F1770"/>
    <w:rsid w:val="00302F2E"/>
    <w:rsid w:val="00305D46"/>
    <w:rsid w:val="0030607D"/>
    <w:rsid w:val="00310703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8082A"/>
    <w:rsid w:val="003913EE"/>
    <w:rsid w:val="00393605"/>
    <w:rsid w:val="00397161"/>
    <w:rsid w:val="003A23D1"/>
    <w:rsid w:val="003A55ED"/>
    <w:rsid w:val="003A5825"/>
    <w:rsid w:val="003A7E37"/>
    <w:rsid w:val="003B7FD5"/>
    <w:rsid w:val="003C281F"/>
    <w:rsid w:val="003C429C"/>
    <w:rsid w:val="003C5185"/>
    <w:rsid w:val="003C5C89"/>
    <w:rsid w:val="003C7A22"/>
    <w:rsid w:val="003E2ACA"/>
    <w:rsid w:val="003E6F28"/>
    <w:rsid w:val="003F1908"/>
    <w:rsid w:val="003F38A0"/>
    <w:rsid w:val="003F74BA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50DEE"/>
    <w:rsid w:val="004532B7"/>
    <w:rsid w:val="00454AEB"/>
    <w:rsid w:val="0045758F"/>
    <w:rsid w:val="0046222D"/>
    <w:rsid w:val="00463822"/>
    <w:rsid w:val="00463884"/>
    <w:rsid w:val="00477A76"/>
    <w:rsid w:val="0048354F"/>
    <w:rsid w:val="00485013"/>
    <w:rsid w:val="004909E0"/>
    <w:rsid w:val="00496745"/>
    <w:rsid w:val="00496CD0"/>
    <w:rsid w:val="004A06D9"/>
    <w:rsid w:val="004A128E"/>
    <w:rsid w:val="004A1C6D"/>
    <w:rsid w:val="004B4536"/>
    <w:rsid w:val="004B53C4"/>
    <w:rsid w:val="004B5A55"/>
    <w:rsid w:val="004C0F64"/>
    <w:rsid w:val="004C55E7"/>
    <w:rsid w:val="004C685B"/>
    <w:rsid w:val="004C741D"/>
    <w:rsid w:val="004D0C74"/>
    <w:rsid w:val="004D2DF7"/>
    <w:rsid w:val="004D2EDD"/>
    <w:rsid w:val="004D5703"/>
    <w:rsid w:val="004D5F35"/>
    <w:rsid w:val="004E3009"/>
    <w:rsid w:val="004F0425"/>
    <w:rsid w:val="004F0916"/>
    <w:rsid w:val="004F7061"/>
    <w:rsid w:val="0050104C"/>
    <w:rsid w:val="00501B32"/>
    <w:rsid w:val="00501CA8"/>
    <w:rsid w:val="005133AE"/>
    <w:rsid w:val="00517C2A"/>
    <w:rsid w:val="00530F55"/>
    <w:rsid w:val="00537743"/>
    <w:rsid w:val="005412BA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E4A7B"/>
    <w:rsid w:val="005F4DD3"/>
    <w:rsid w:val="005F66BE"/>
    <w:rsid w:val="005F73D6"/>
    <w:rsid w:val="006019A2"/>
    <w:rsid w:val="0060355D"/>
    <w:rsid w:val="00610EBB"/>
    <w:rsid w:val="00616D3A"/>
    <w:rsid w:val="00616DAA"/>
    <w:rsid w:val="00620318"/>
    <w:rsid w:val="006252A7"/>
    <w:rsid w:val="00627A72"/>
    <w:rsid w:val="00633A15"/>
    <w:rsid w:val="00633AC7"/>
    <w:rsid w:val="00635E22"/>
    <w:rsid w:val="00652689"/>
    <w:rsid w:val="00652EAD"/>
    <w:rsid w:val="0066575E"/>
    <w:rsid w:val="00671116"/>
    <w:rsid w:val="00673546"/>
    <w:rsid w:val="006821E1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7023FD"/>
    <w:rsid w:val="00712DA8"/>
    <w:rsid w:val="007141CC"/>
    <w:rsid w:val="00720046"/>
    <w:rsid w:val="00720371"/>
    <w:rsid w:val="00720878"/>
    <w:rsid w:val="00730154"/>
    <w:rsid w:val="0073267B"/>
    <w:rsid w:val="00732F44"/>
    <w:rsid w:val="00734FBB"/>
    <w:rsid w:val="00752975"/>
    <w:rsid w:val="00755570"/>
    <w:rsid w:val="00756A66"/>
    <w:rsid w:val="00756F9E"/>
    <w:rsid w:val="007615E7"/>
    <w:rsid w:val="00762DC7"/>
    <w:rsid w:val="007668AF"/>
    <w:rsid w:val="00766DB2"/>
    <w:rsid w:val="00772F1F"/>
    <w:rsid w:val="007732F5"/>
    <w:rsid w:val="00794E5D"/>
    <w:rsid w:val="007A4C42"/>
    <w:rsid w:val="007B2812"/>
    <w:rsid w:val="007C66F9"/>
    <w:rsid w:val="007C7871"/>
    <w:rsid w:val="007D3B70"/>
    <w:rsid w:val="007D5CCD"/>
    <w:rsid w:val="007D707C"/>
    <w:rsid w:val="007E17D5"/>
    <w:rsid w:val="007E4B39"/>
    <w:rsid w:val="007F37DC"/>
    <w:rsid w:val="007F5744"/>
    <w:rsid w:val="00815419"/>
    <w:rsid w:val="00823BA0"/>
    <w:rsid w:val="008250F2"/>
    <w:rsid w:val="00827274"/>
    <w:rsid w:val="00827897"/>
    <w:rsid w:val="00830487"/>
    <w:rsid w:val="00831B65"/>
    <w:rsid w:val="00832960"/>
    <w:rsid w:val="00844A44"/>
    <w:rsid w:val="00844F95"/>
    <w:rsid w:val="00852E7B"/>
    <w:rsid w:val="0085326F"/>
    <w:rsid w:val="00853359"/>
    <w:rsid w:val="00854031"/>
    <w:rsid w:val="008664E7"/>
    <w:rsid w:val="00866896"/>
    <w:rsid w:val="008679DF"/>
    <w:rsid w:val="00870E45"/>
    <w:rsid w:val="00872CF2"/>
    <w:rsid w:val="00882614"/>
    <w:rsid w:val="008965E6"/>
    <w:rsid w:val="008A2221"/>
    <w:rsid w:val="008B428D"/>
    <w:rsid w:val="008C13A6"/>
    <w:rsid w:val="008C23F5"/>
    <w:rsid w:val="008C79B0"/>
    <w:rsid w:val="008D1CCC"/>
    <w:rsid w:val="008D6DBD"/>
    <w:rsid w:val="008E447F"/>
    <w:rsid w:val="008E4DB5"/>
    <w:rsid w:val="008E4F1F"/>
    <w:rsid w:val="008F082A"/>
    <w:rsid w:val="008F4260"/>
    <w:rsid w:val="009020A2"/>
    <w:rsid w:val="00914FA4"/>
    <w:rsid w:val="00921257"/>
    <w:rsid w:val="00926DFA"/>
    <w:rsid w:val="00926F64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23C1"/>
    <w:rsid w:val="00975052"/>
    <w:rsid w:val="009752AC"/>
    <w:rsid w:val="00997821"/>
    <w:rsid w:val="009A1BFD"/>
    <w:rsid w:val="009A4890"/>
    <w:rsid w:val="009A52BE"/>
    <w:rsid w:val="009A6F29"/>
    <w:rsid w:val="009B2EFE"/>
    <w:rsid w:val="009C6A04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2408"/>
    <w:rsid w:val="00A160B6"/>
    <w:rsid w:val="00A247BA"/>
    <w:rsid w:val="00A26810"/>
    <w:rsid w:val="00A37B00"/>
    <w:rsid w:val="00A409F1"/>
    <w:rsid w:val="00A423E8"/>
    <w:rsid w:val="00A47C16"/>
    <w:rsid w:val="00A50200"/>
    <w:rsid w:val="00A52665"/>
    <w:rsid w:val="00A552AC"/>
    <w:rsid w:val="00A64BA6"/>
    <w:rsid w:val="00A73716"/>
    <w:rsid w:val="00A8453D"/>
    <w:rsid w:val="00A8485E"/>
    <w:rsid w:val="00A87729"/>
    <w:rsid w:val="00A91A30"/>
    <w:rsid w:val="00A92A1C"/>
    <w:rsid w:val="00AA1149"/>
    <w:rsid w:val="00AA1C92"/>
    <w:rsid w:val="00AB05E3"/>
    <w:rsid w:val="00AB2AF5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45A94"/>
    <w:rsid w:val="00B533E1"/>
    <w:rsid w:val="00B60651"/>
    <w:rsid w:val="00B61C84"/>
    <w:rsid w:val="00B66375"/>
    <w:rsid w:val="00B6776B"/>
    <w:rsid w:val="00B677C1"/>
    <w:rsid w:val="00B67AC8"/>
    <w:rsid w:val="00B73719"/>
    <w:rsid w:val="00B73B01"/>
    <w:rsid w:val="00B76D59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6E88"/>
    <w:rsid w:val="00BC16AC"/>
    <w:rsid w:val="00BC246D"/>
    <w:rsid w:val="00BD026B"/>
    <w:rsid w:val="00BD3EB1"/>
    <w:rsid w:val="00BD6A1E"/>
    <w:rsid w:val="00BD6AD5"/>
    <w:rsid w:val="00BE7A29"/>
    <w:rsid w:val="00BF0052"/>
    <w:rsid w:val="00BF7065"/>
    <w:rsid w:val="00C03163"/>
    <w:rsid w:val="00C11676"/>
    <w:rsid w:val="00C1292A"/>
    <w:rsid w:val="00C13043"/>
    <w:rsid w:val="00C1320C"/>
    <w:rsid w:val="00C148BA"/>
    <w:rsid w:val="00C15A84"/>
    <w:rsid w:val="00C162B9"/>
    <w:rsid w:val="00C17172"/>
    <w:rsid w:val="00C17983"/>
    <w:rsid w:val="00C25F1D"/>
    <w:rsid w:val="00C26910"/>
    <w:rsid w:val="00C34634"/>
    <w:rsid w:val="00C4052E"/>
    <w:rsid w:val="00C410BA"/>
    <w:rsid w:val="00C544C8"/>
    <w:rsid w:val="00C56451"/>
    <w:rsid w:val="00C60615"/>
    <w:rsid w:val="00C61C93"/>
    <w:rsid w:val="00C65F4B"/>
    <w:rsid w:val="00C80D9C"/>
    <w:rsid w:val="00C847F7"/>
    <w:rsid w:val="00C85E79"/>
    <w:rsid w:val="00C91704"/>
    <w:rsid w:val="00C917C9"/>
    <w:rsid w:val="00C91FA1"/>
    <w:rsid w:val="00C938BE"/>
    <w:rsid w:val="00CA22B1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1099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3623C"/>
    <w:rsid w:val="00D41317"/>
    <w:rsid w:val="00D52FFB"/>
    <w:rsid w:val="00D537F1"/>
    <w:rsid w:val="00D566C9"/>
    <w:rsid w:val="00D56CCD"/>
    <w:rsid w:val="00D56F67"/>
    <w:rsid w:val="00D578F2"/>
    <w:rsid w:val="00D60626"/>
    <w:rsid w:val="00D700F4"/>
    <w:rsid w:val="00D72D76"/>
    <w:rsid w:val="00D75262"/>
    <w:rsid w:val="00D757F6"/>
    <w:rsid w:val="00D80BE2"/>
    <w:rsid w:val="00D814B5"/>
    <w:rsid w:val="00D8289E"/>
    <w:rsid w:val="00D85572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40D8"/>
    <w:rsid w:val="00E376D3"/>
    <w:rsid w:val="00E43DA4"/>
    <w:rsid w:val="00E4551C"/>
    <w:rsid w:val="00E462DB"/>
    <w:rsid w:val="00E47F91"/>
    <w:rsid w:val="00E64C6B"/>
    <w:rsid w:val="00E657EA"/>
    <w:rsid w:val="00E675D5"/>
    <w:rsid w:val="00E73A38"/>
    <w:rsid w:val="00E74194"/>
    <w:rsid w:val="00E763FB"/>
    <w:rsid w:val="00E77EB7"/>
    <w:rsid w:val="00E90A6A"/>
    <w:rsid w:val="00E92512"/>
    <w:rsid w:val="00E93951"/>
    <w:rsid w:val="00E94C90"/>
    <w:rsid w:val="00EA24FA"/>
    <w:rsid w:val="00EA3C3A"/>
    <w:rsid w:val="00EB0D01"/>
    <w:rsid w:val="00EB29EB"/>
    <w:rsid w:val="00EB742F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0918"/>
    <w:rsid w:val="00EE112C"/>
    <w:rsid w:val="00EE7B64"/>
    <w:rsid w:val="00EF1BD1"/>
    <w:rsid w:val="00EF2FCA"/>
    <w:rsid w:val="00EF53C4"/>
    <w:rsid w:val="00F012C7"/>
    <w:rsid w:val="00F0692A"/>
    <w:rsid w:val="00F13357"/>
    <w:rsid w:val="00F1364C"/>
    <w:rsid w:val="00F15158"/>
    <w:rsid w:val="00F158CD"/>
    <w:rsid w:val="00F271D1"/>
    <w:rsid w:val="00F37C90"/>
    <w:rsid w:val="00F4240F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6389"/>
    <w:rsid w:val="00F971A4"/>
    <w:rsid w:val="00F97672"/>
    <w:rsid w:val="00FA3543"/>
    <w:rsid w:val="00FA5A21"/>
    <w:rsid w:val="00FA7E82"/>
    <w:rsid w:val="00FB08D1"/>
    <w:rsid w:val="00FB229E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5marche@lnd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8CAF-7DDC-4F93-81FA-1472650F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7157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6</cp:revision>
  <cp:lastPrinted>2017-11-21T16:52:00Z</cp:lastPrinted>
  <dcterms:created xsi:type="dcterms:W3CDTF">2018-03-12T12:17:00Z</dcterms:created>
  <dcterms:modified xsi:type="dcterms:W3CDTF">2018-03-12T13:45:00Z</dcterms:modified>
</cp:coreProperties>
</file>