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0CEEA98C" w:rsidR="00AA13B6" w:rsidRPr="00937FDE" w:rsidRDefault="00AA13B6" w:rsidP="0026741F">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26741F">
              <w:rPr>
                <w:rFonts w:ascii="Arial" w:hAnsi="Arial" w:cs="Arial"/>
                <w:color w:val="002060"/>
                <w:sz w:val="40"/>
                <w:szCs w:val="40"/>
              </w:rPr>
              <w:t>2</w:t>
            </w:r>
            <w:r w:rsidRPr="00937FDE">
              <w:rPr>
                <w:rFonts w:ascii="Arial" w:hAnsi="Arial" w:cs="Arial"/>
                <w:color w:val="002060"/>
                <w:sz w:val="40"/>
                <w:szCs w:val="40"/>
              </w:rPr>
              <w:t xml:space="preserve"> del </w:t>
            </w:r>
            <w:r w:rsidR="005758E7">
              <w:rPr>
                <w:rFonts w:ascii="Arial" w:hAnsi="Arial" w:cs="Arial"/>
                <w:color w:val="002060"/>
                <w:sz w:val="40"/>
                <w:szCs w:val="40"/>
              </w:rPr>
              <w:t>1</w:t>
            </w:r>
            <w:r w:rsidR="00C64CBF">
              <w:rPr>
                <w:rFonts w:ascii="Arial" w:hAnsi="Arial" w:cs="Arial"/>
                <w:color w:val="002060"/>
                <w:sz w:val="40"/>
                <w:szCs w:val="40"/>
              </w:rPr>
              <w:t>9</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6A8ADB46"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2F6DFC">
        <w:rPr>
          <w:noProof/>
          <w:color w:val="002060"/>
        </w:rPr>
        <w:t>1</w:t>
      </w:r>
      <w:r w:rsidR="004669EA" w:rsidRPr="00241A56">
        <w:rPr>
          <w:noProof/>
          <w:color w:val="002060"/>
        </w:rPr>
        <w:fldChar w:fldCharType="end"/>
      </w:r>
    </w:p>
    <w:p w14:paraId="7AEC73A3" w14:textId="7E581B60"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2F6DFC">
        <w:rPr>
          <w:noProof/>
          <w:color w:val="002060"/>
        </w:rPr>
        <w:t>1</w:t>
      </w:r>
      <w:r w:rsidRPr="00241A56">
        <w:rPr>
          <w:noProof/>
          <w:color w:val="002060"/>
        </w:rPr>
        <w:fldChar w:fldCharType="end"/>
      </w:r>
    </w:p>
    <w:p w14:paraId="5C1D2C53" w14:textId="66FF4FF6"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2F6DFC">
        <w:rPr>
          <w:noProof/>
          <w:color w:val="002060"/>
        </w:rPr>
        <w:t>1</w:t>
      </w:r>
      <w:r w:rsidRPr="00241A56">
        <w:rPr>
          <w:noProof/>
          <w:color w:val="002060"/>
        </w:rPr>
        <w:fldChar w:fldCharType="end"/>
      </w:r>
    </w:p>
    <w:p w14:paraId="663A4C95" w14:textId="2D607F09"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2F6DFC">
        <w:rPr>
          <w:noProof/>
          <w:color w:val="002060"/>
        </w:rPr>
        <w:t>1</w:t>
      </w:r>
      <w:r w:rsidRPr="00241A56">
        <w:rPr>
          <w:noProof/>
          <w:color w:val="002060"/>
        </w:rPr>
        <w:fldChar w:fldCharType="end"/>
      </w:r>
    </w:p>
    <w:p w14:paraId="6598E790" w14:textId="278961EB"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2F6DFC">
        <w:rPr>
          <w:noProof/>
          <w:color w:val="002060"/>
        </w:rPr>
        <w:t>2</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bookmarkStart w:id="1" w:name="_GoBack"/>
      <w:bookmarkEnd w:id="1"/>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0"/>
      <w:r>
        <w:rPr>
          <w:color w:val="FFFFFF"/>
        </w:rPr>
        <w:t>COMUNICAZIONI DELLA F.I.G.C.</w:t>
      </w:r>
      <w:bookmarkEnd w:id="2"/>
    </w:p>
    <w:p w14:paraId="003B1F87" w14:textId="626EF3ED" w:rsidR="007B3B65" w:rsidRDefault="007B3B65" w:rsidP="008F1FBA">
      <w:pPr>
        <w:pStyle w:val="LndNormale1"/>
        <w:rPr>
          <w:color w:val="002060"/>
        </w:rPr>
      </w:pPr>
    </w:p>
    <w:p w14:paraId="24D4F91E" w14:textId="77777777" w:rsidR="002F6DFC" w:rsidRPr="002F6DFC" w:rsidRDefault="002F6DFC" w:rsidP="002F6DFC">
      <w:pPr>
        <w:pStyle w:val="LndNormale1"/>
        <w:rPr>
          <w:b/>
          <w:color w:val="002060"/>
          <w:sz w:val="28"/>
          <w:szCs w:val="28"/>
        </w:rPr>
      </w:pPr>
      <w:r w:rsidRPr="002F6DFC">
        <w:rPr>
          <w:b/>
          <w:color w:val="002060"/>
          <w:sz w:val="28"/>
          <w:szCs w:val="28"/>
        </w:rPr>
        <w:t>RATIFICHE F.I.G.C.</w:t>
      </w:r>
    </w:p>
    <w:p w14:paraId="1965C7E5" w14:textId="77777777" w:rsidR="002F6DFC" w:rsidRPr="002477BF" w:rsidRDefault="002F6DFC" w:rsidP="002F6DFC">
      <w:pPr>
        <w:pStyle w:val="LndNormale1"/>
        <w:rPr>
          <w:color w:val="002060"/>
          <w:szCs w:val="22"/>
        </w:rPr>
      </w:pPr>
    </w:p>
    <w:p w14:paraId="70B2676B" w14:textId="77777777" w:rsidR="002F6DFC" w:rsidRPr="002477BF" w:rsidRDefault="002F6DFC" w:rsidP="002F6DFC">
      <w:pPr>
        <w:pStyle w:val="LndNormale1"/>
        <w:rPr>
          <w:color w:val="002060"/>
          <w:szCs w:val="22"/>
        </w:rPr>
      </w:pPr>
      <w:smartTag w:uri="urn:schemas-microsoft-com:office:smarttags" w:element="PersonName">
        <w:smartTagPr>
          <w:attr w:name="ProductID" w:val="La F.I"/>
        </w:smartTagPr>
        <w:r w:rsidRPr="002477BF">
          <w:rPr>
            <w:color w:val="002060"/>
            <w:szCs w:val="22"/>
          </w:rPr>
          <w:t>La F.I</w:t>
        </w:r>
      </w:smartTag>
      <w:r w:rsidRPr="002477BF">
        <w:rPr>
          <w:color w:val="002060"/>
          <w:szCs w:val="22"/>
        </w:rPr>
        <w:t>.G.C. ha ratificato le seguenti affiliazioni</w:t>
      </w:r>
    </w:p>
    <w:p w14:paraId="07365BCD" w14:textId="77777777" w:rsidR="002F6DFC" w:rsidRPr="002477BF" w:rsidRDefault="002F6DFC" w:rsidP="002F6DFC">
      <w:pPr>
        <w:pStyle w:val="LndNormale1"/>
        <w:rPr>
          <w:color w:val="002060"/>
          <w:szCs w:val="22"/>
        </w:rPr>
      </w:pPr>
    </w:p>
    <w:p w14:paraId="4B6C788D" w14:textId="77777777" w:rsidR="002F6DFC" w:rsidRPr="002477BF" w:rsidRDefault="002F6DFC" w:rsidP="002F6DFC">
      <w:pPr>
        <w:rPr>
          <w:rFonts w:ascii="Arial" w:hAnsi="Arial" w:cs="Arial"/>
          <w:b/>
          <w:color w:val="002060"/>
          <w:sz w:val="22"/>
          <w:szCs w:val="22"/>
          <w:u w:val="single"/>
        </w:rPr>
      </w:pPr>
      <w:r w:rsidRPr="002477BF">
        <w:rPr>
          <w:rFonts w:ascii="Arial" w:hAnsi="Arial" w:cs="Arial"/>
          <w:b/>
          <w:color w:val="002060"/>
          <w:sz w:val="22"/>
          <w:szCs w:val="22"/>
          <w:u w:val="single"/>
        </w:rPr>
        <w:t>L.N.D.</w:t>
      </w:r>
    </w:p>
    <w:p w14:paraId="1B599217" w14:textId="77777777" w:rsidR="002F6DFC" w:rsidRPr="002477BF" w:rsidRDefault="002F6DFC" w:rsidP="002F6DFC">
      <w:pPr>
        <w:rPr>
          <w:rFonts w:ascii="Arial" w:hAnsi="Arial" w:cs="Arial"/>
          <w:color w:val="002060"/>
          <w:sz w:val="22"/>
          <w:szCs w:val="22"/>
          <w:lang w:val="en-US"/>
        </w:rPr>
      </w:pPr>
      <w:proofErr w:type="gramStart"/>
      <w:r w:rsidRPr="002477BF">
        <w:rPr>
          <w:rFonts w:ascii="Arial" w:hAnsi="Arial" w:cs="Arial"/>
          <w:color w:val="002060"/>
          <w:sz w:val="22"/>
          <w:szCs w:val="22"/>
          <w:lang w:val="en-US"/>
        </w:rPr>
        <w:t>949832</w:t>
      </w:r>
      <w:proofErr w:type="gramEnd"/>
      <w:r w:rsidRPr="002477BF">
        <w:rPr>
          <w:rFonts w:ascii="Arial" w:hAnsi="Arial" w:cs="Arial"/>
          <w:color w:val="002060"/>
          <w:sz w:val="22"/>
          <w:szCs w:val="22"/>
          <w:lang w:val="en-US"/>
        </w:rPr>
        <w:t xml:space="preserve"> A.S.D. NEW RIVER (</w:t>
      </w:r>
      <w:proofErr w:type="spellStart"/>
      <w:r w:rsidRPr="002477BF">
        <w:rPr>
          <w:rFonts w:ascii="Arial" w:hAnsi="Arial" w:cs="Arial"/>
          <w:color w:val="002060"/>
          <w:sz w:val="22"/>
          <w:szCs w:val="22"/>
          <w:lang w:val="en-US"/>
        </w:rPr>
        <w:t>Monteprandone</w:t>
      </w:r>
      <w:proofErr w:type="spellEnd"/>
      <w:r w:rsidRPr="002477BF">
        <w:rPr>
          <w:rFonts w:ascii="Arial" w:hAnsi="Arial" w:cs="Arial"/>
          <w:color w:val="002060"/>
          <w:sz w:val="22"/>
          <w:szCs w:val="22"/>
          <w:lang w:val="en-US"/>
        </w:rPr>
        <w:t xml:space="preserve"> – AP)</w:t>
      </w:r>
    </w:p>
    <w:p w14:paraId="5646402A" w14:textId="77777777" w:rsidR="002F6DFC" w:rsidRPr="002477BF" w:rsidRDefault="002F6DFC" w:rsidP="002F6DFC">
      <w:pPr>
        <w:rPr>
          <w:rFonts w:ascii="Arial" w:hAnsi="Arial" w:cs="Arial"/>
          <w:color w:val="002060"/>
          <w:sz w:val="22"/>
          <w:szCs w:val="22"/>
        </w:rPr>
      </w:pPr>
      <w:r w:rsidRPr="002477BF">
        <w:rPr>
          <w:rFonts w:ascii="Arial" w:hAnsi="Arial" w:cs="Arial"/>
          <w:color w:val="002060"/>
          <w:sz w:val="22"/>
          <w:szCs w:val="22"/>
        </w:rPr>
        <w:t>949900 A.S.D. IL FILO DELLO GIOIA (Pesaro)</w:t>
      </w:r>
    </w:p>
    <w:p w14:paraId="601873DB" w14:textId="77777777" w:rsidR="002F6DFC" w:rsidRPr="002477BF" w:rsidRDefault="002F6DFC" w:rsidP="002F6DFC">
      <w:pPr>
        <w:rPr>
          <w:rFonts w:ascii="Arial" w:hAnsi="Arial" w:cs="Arial"/>
          <w:color w:val="002060"/>
          <w:sz w:val="22"/>
          <w:szCs w:val="22"/>
        </w:rPr>
      </w:pPr>
      <w:r w:rsidRPr="002477BF">
        <w:rPr>
          <w:rFonts w:ascii="Arial" w:hAnsi="Arial" w:cs="Arial"/>
          <w:color w:val="002060"/>
          <w:sz w:val="22"/>
          <w:szCs w:val="22"/>
        </w:rPr>
        <w:t>949827 POLISPORTIVA FUTURA A.D. (Osimo – An)</w:t>
      </w:r>
    </w:p>
    <w:p w14:paraId="25218847" w14:textId="77777777" w:rsidR="002F6DFC" w:rsidRPr="002477BF" w:rsidRDefault="002F6DFC" w:rsidP="002F6DFC">
      <w:pPr>
        <w:rPr>
          <w:rFonts w:ascii="Arial" w:hAnsi="Arial" w:cs="Arial"/>
          <w:color w:val="002060"/>
          <w:sz w:val="22"/>
          <w:szCs w:val="22"/>
        </w:rPr>
      </w:pPr>
    </w:p>
    <w:p w14:paraId="1275DEF7" w14:textId="77777777" w:rsidR="002F6DFC" w:rsidRPr="002477BF" w:rsidRDefault="002F6DFC" w:rsidP="002F6DFC">
      <w:pPr>
        <w:rPr>
          <w:rFonts w:ascii="Arial" w:hAnsi="Arial" w:cs="Arial"/>
          <w:b/>
          <w:color w:val="002060"/>
          <w:sz w:val="22"/>
          <w:szCs w:val="22"/>
          <w:u w:val="single"/>
        </w:rPr>
      </w:pPr>
      <w:r w:rsidRPr="002477BF">
        <w:rPr>
          <w:rFonts w:ascii="Arial" w:hAnsi="Arial" w:cs="Arial"/>
          <w:b/>
          <w:color w:val="002060"/>
          <w:sz w:val="22"/>
          <w:szCs w:val="22"/>
          <w:u w:val="single"/>
        </w:rPr>
        <w:t>SETTORE GIOVANILE E SCOLATICO</w:t>
      </w:r>
    </w:p>
    <w:p w14:paraId="4EF77508" w14:textId="77777777" w:rsidR="002F6DFC" w:rsidRPr="002477BF" w:rsidRDefault="002F6DFC" w:rsidP="002F6DFC">
      <w:pPr>
        <w:pStyle w:val="LndNormale1"/>
        <w:rPr>
          <w:color w:val="002060"/>
        </w:rPr>
      </w:pPr>
      <w:r w:rsidRPr="002477BF">
        <w:rPr>
          <w:color w:val="002060"/>
        </w:rPr>
        <w:t>949824 A.S.D. STELLA D’ORO (Ancona)</w:t>
      </w:r>
    </w:p>
    <w:p w14:paraId="5590AF0D" w14:textId="77777777" w:rsidR="002F6DFC" w:rsidRPr="007B3B65" w:rsidRDefault="002F6DFC"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1"/>
      <w:r>
        <w:rPr>
          <w:color w:val="FFFFFF"/>
        </w:rPr>
        <w:t>COMUNICAZIONI DELLA L.N.D.</w:t>
      </w:r>
      <w:bookmarkEnd w:id="3"/>
    </w:p>
    <w:p w14:paraId="4E5249CB" w14:textId="1D80175F" w:rsidR="004669EA" w:rsidRDefault="004669EA"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396581752"/>
      <w:r>
        <w:rPr>
          <w:color w:val="FFFFFF"/>
        </w:rPr>
        <w:t>COMUNICAZIONI DEL COMITATO REGIONALE MARCHE</w:t>
      </w:r>
      <w:bookmarkEnd w:id="4"/>
    </w:p>
    <w:p w14:paraId="04F2BC37" w14:textId="27133E6D" w:rsidR="00822CD8"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D21564F" w:rsidR="00986F4D" w:rsidRDefault="00986F4D" w:rsidP="003849FA">
      <w:pPr>
        <w:pStyle w:val="LndNormale1"/>
        <w:rPr>
          <w:b/>
          <w:color w:val="002060"/>
          <w:szCs w:val="22"/>
        </w:rPr>
      </w:pPr>
    </w:p>
    <w:p w14:paraId="72F8CCF8" w14:textId="626E72DD" w:rsidR="00A21581" w:rsidRDefault="00A21581" w:rsidP="003849FA">
      <w:pPr>
        <w:pStyle w:val="LndNormale1"/>
        <w:rPr>
          <w:b/>
          <w:color w:val="002060"/>
          <w:szCs w:val="22"/>
        </w:rPr>
      </w:pPr>
    </w:p>
    <w:p w14:paraId="6D15F4C5" w14:textId="77777777" w:rsidR="00A21581" w:rsidRPr="00A35D8D" w:rsidRDefault="00A21581" w:rsidP="00A21581">
      <w:pPr>
        <w:pStyle w:val="LndNormale1"/>
        <w:rPr>
          <w:b/>
          <w:color w:val="002060"/>
          <w:sz w:val="28"/>
          <w:szCs w:val="28"/>
        </w:rPr>
      </w:pPr>
      <w:r w:rsidRPr="00A35D8D">
        <w:rPr>
          <w:b/>
          <w:color w:val="002060"/>
          <w:sz w:val="28"/>
          <w:szCs w:val="28"/>
        </w:rPr>
        <w:t>RIUNIONE CALCI</w:t>
      </w:r>
      <w:r>
        <w:rPr>
          <w:b/>
          <w:color w:val="002060"/>
          <w:sz w:val="28"/>
          <w:szCs w:val="28"/>
        </w:rPr>
        <w:t>O A CINQUE ATTIVITA' DI BASE</w:t>
      </w:r>
    </w:p>
    <w:p w14:paraId="7E5C0FEA" w14:textId="77777777" w:rsidR="00A21581" w:rsidRPr="00A35D8D" w:rsidRDefault="00A21581" w:rsidP="00A21581">
      <w:pPr>
        <w:pStyle w:val="LndNormale1"/>
        <w:rPr>
          <w:color w:val="002060"/>
          <w:szCs w:val="22"/>
        </w:rPr>
      </w:pPr>
    </w:p>
    <w:p w14:paraId="2CDB8902" w14:textId="3341044D" w:rsidR="00A21581" w:rsidRDefault="00A21581" w:rsidP="00A21581">
      <w:pPr>
        <w:pStyle w:val="LndNormale1"/>
        <w:rPr>
          <w:color w:val="002060"/>
          <w:szCs w:val="22"/>
        </w:rPr>
      </w:pPr>
      <w:r>
        <w:rPr>
          <w:color w:val="002060"/>
          <w:szCs w:val="22"/>
        </w:rPr>
        <w:t xml:space="preserve">Il giorno </w:t>
      </w:r>
      <w:r w:rsidRPr="00A35D8D">
        <w:rPr>
          <w:b/>
          <w:color w:val="002060"/>
          <w:szCs w:val="22"/>
        </w:rPr>
        <w:t>MERCOLEDI’ 26 SETTE</w:t>
      </w:r>
      <w:r w:rsidR="00175377">
        <w:rPr>
          <w:b/>
          <w:color w:val="002060"/>
          <w:szCs w:val="22"/>
        </w:rPr>
        <w:t>M</w:t>
      </w:r>
      <w:r w:rsidRPr="00A35D8D">
        <w:rPr>
          <w:b/>
          <w:color w:val="002060"/>
          <w:szCs w:val="22"/>
        </w:rPr>
        <w:t>BRE 2018</w:t>
      </w:r>
      <w:r>
        <w:rPr>
          <w:color w:val="002060"/>
          <w:szCs w:val="22"/>
        </w:rPr>
        <w:t xml:space="preserve"> </w:t>
      </w:r>
      <w:r w:rsidRPr="00A35D8D">
        <w:rPr>
          <w:color w:val="002060"/>
          <w:szCs w:val="22"/>
        </w:rPr>
        <w:t xml:space="preserve">alle </w:t>
      </w:r>
      <w:r w:rsidRPr="00A35D8D">
        <w:rPr>
          <w:b/>
          <w:color w:val="002060"/>
          <w:szCs w:val="22"/>
        </w:rPr>
        <w:t>ore 17:</w:t>
      </w:r>
      <w:r>
        <w:rPr>
          <w:b/>
          <w:color w:val="002060"/>
          <w:szCs w:val="22"/>
        </w:rPr>
        <w:t>3</w:t>
      </w:r>
      <w:r w:rsidRPr="00A35D8D">
        <w:rPr>
          <w:b/>
          <w:color w:val="002060"/>
          <w:szCs w:val="22"/>
        </w:rPr>
        <w:t>0</w:t>
      </w:r>
      <w:r w:rsidRPr="00A35D8D">
        <w:rPr>
          <w:color w:val="002060"/>
          <w:szCs w:val="22"/>
        </w:rPr>
        <w:t xml:space="preserve"> presso il </w:t>
      </w:r>
      <w:r w:rsidRPr="00A35D8D">
        <w:rPr>
          <w:color w:val="002060"/>
          <w:szCs w:val="22"/>
          <w:u w:val="single"/>
        </w:rPr>
        <w:t>Comitato Regionale Marche</w:t>
      </w:r>
      <w:r w:rsidRPr="00A35D8D">
        <w:rPr>
          <w:color w:val="002060"/>
          <w:szCs w:val="22"/>
        </w:rPr>
        <w:t xml:space="preserve"> (Ancona - Via Schiavoni, snc)</w:t>
      </w:r>
      <w:r>
        <w:rPr>
          <w:color w:val="002060"/>
          <w:szCs w:val="22"/>
        </w:rPr>
        <w:t xml:space="preserve"> si terrà la riunione di tutte le Società di Calcio a Cinque Marchigiane che prendono parte o sono interessate a partecipare ai Campionati e Tornei di Attività di Base (Esordienti, Pulcini, Primi Calci e Piccoli Amici).</w:t>
      </w:r>
    </w:p>
    <w:p w14:paraId="7D23D515" w14:textId="77777777" w:rsidR="00A21581" w:rsidRPr="00A35D8D" w:rsidRDefault="00A21581" w:rsidP="00A21581">
      <w:pPr>
        <w:pStyle w:val="LndNormale1"/>
        <w:rPr>
          <w:color w:val="002060"/>
          <w:szCs w:val="22"/>
        </w:rPr>
      </w:pPr>
    </w:p>
    <w:p w14:paraId="62B29225" w14:textId="77777777" w:rsidR="00A21581" w:rsidRPr="00A35D8D" w:rsidRDefault="00A21581" w:rsidP="00A21581">
      <w:pPr>
        <w:pStyle w:val="LndNormale1"/>
        <w:rPr>
          <w:color w:val="002060"/>
          <w:szCs w:val="22"/>
        </w:rPr>
      </w:pPr>
      <w:r w:rsidRPr="00A35D8D">
        <w:rPr>
          <w:i/>
          <w:color w:val="002060"/>
          <w:szCs w:val="22"/>
        </w:rPr>
        <w:t>Vista la rilevanza degli argomenti che saranno trattati, si pregano le Società di non mancare.</w:t>
      </w:r>
    </w:p>
    <w:p w14:paraId="423967BE" w14:textId="094E0A4D" w:rsidR="00A21581" w:rsidRDefault="00A21581" w:rsidP="003849FA">
      <w:pPr>
        <w:pStyle w:val="LndNormale1"/>
        <w:rPr>
          <w:b/>
          <w:color w:val="002060"/>
          <w:szCs w:val="22"/>
        </w:rPr>
      </w:pPr>
    </w:p>
    <w:p w14:paraId="11EDECA4" w14:textId="005298A0" w:rsidR="002F6DFC" w:rsidRDefault="002F6DFC" w:rsidP="003849FA">
      <w:pPr>
        <w:pStyle w:val="LndNormale1"/>
        <w:rPr>
          <w:b/>
          <w:color w:val="002060"/>
          <w:szCs w:val="22"/>
        </w:rPr>
      </w:pPr>
    </w:p>
    <w:p w14:paraId="7FE664C8" w14:textId="77777777" w:rsidR="002F6DFC" w:rsidRPr="002F6DFC" w:rsidRDefault="002F6DFC" w:rsidP="002F6DFC">
      <w:pPr>
        <w:pStyle w:val="LndNormale1"/>
        <w:rPr>
          <w:b/>
          <w:color w:val="002060"/>
          <w:sz w:val="28"/>
          <w:szCs w:val="28"/>
        </w:rPr>
      </w:pPr>
      <w:r w:rsidRPr="002F6DFC">
        <w:rPr>
          <w:b/>
          <w:color w:val="002060"/>
          <w:sz w:val="28"/>
          <w:szCs w:val="28"/>
        </w:rPr>
        <w:t>SOCIETA’ INATTIVE</w:t>
      </w:r>
    </w:p>
    <w:p w14:paraId="44B538C7" w14:textId="77777777" w:rsidR="002F6DFC" w:rsidRPr="002477BF" w:rsidRDefault="002F6DFC" w:rsidP="002F6DFC">
      <w:pPr>
        <w:pStyle w:val="LndNormale1"/>
        <w:rPr>
          <w:color w:val="002060"/>
        </w:rPr>
      </w:pPr>
    </w:p>
    <w:p w14:paraId="77500853" w14:textId="77777777" w:rsidR="002F6DFC" w:rsidRPr="002477BF" w:rsidRDefault="002F6DFC" w:rsidP="002F6DFC">
      <w:pPr>
        <w:pStyle w:val="LndNormale1"/>
        <w:rPr>
          <w:color w:val="002060"/>
        </w:rPr>
      </w:pPr>
      <w:r w:rsidRPr="002477BF">
        <w:rPr>
          <w:color w:val="002060"/>
        </w:rPr>
        <w:t>Le sottonotate Società, non essendosi iscritte entro i termini previsti, a nessun campionato vengono dichiarate inattive:</w:t>
      </w:r>
    </w:p>
    <w:p w14:paraId="545C56C8" w14:textId="77777777" w:rsidR="002F6DFC" w:rsidRPr="002477BF" w:rsidRDefault="002F6DFC" w:rsidP="002F6DFC">
      <w:pPr>
        <w:pStyle w:val="LndNormale1"/>
        <w:rPr>
          <w:b/>
          <w:color w:val="002060"/>
        </w:rPr>
      </w:pPr>
      <w:r w:rsidRPr="002477BF">
        <w:rPr>
          <w:b/>
          <w:color w:val="002060"/>
        </w:rPr>
        <w:t xml:space="preserve">matr. </w:t>
      </w:r>
      <w:r w:rsidRPr="002477BF">
        <w:rPr>
          <w:b/>
          <w:color w:val="002060"/>
        </w:rPr>
        <w:tab/>
        <w:t>940.935</w:t>
      </w:r>
      <w:r w:rsidRPr="002477BF">
        <w:rPr>
          <w:b/>
          <w:color w:val="002060"/>
        </w:rPr>
        <w:tab/>
        <w:t xml:space="preserve">SPDARL BALLMASTER </w:t>
      </w:r>
      <w:r w:rsidRPr="002477BF">
        <w:rPr>
          <w:b/>
          <w:color w:val="002060"/>
        </w:rPr>
        <w:tab/>
      </w:r>
      <w:r w:rsidRPr="002477BF">
        <w:rPr>
          <w:b/>
          <w:color w:val="002060"/>
        </w:rPr>
        <w:tab/>
        <w:t>Ascoli Piceno</w:t>
      </w:r>
    </w:p>
    <w:p w14:paraId="757A0F98" w14:textId="77777777" w:rsidR="002F6DFC" w:rsidRPr="002477BF" w:rsidRDefault="002F6DFC" w:rsidP="002F6DFC">
      <w:pPr>
        <w:pStyle w:val="LndNormale1"/>
        <w:rPr>
          <w:b/>
          <w:color w:val="002060"/>
        </w:rPr>
      </w:pPr>
      <w:r w:rsidRPr="002477BF">
        <w:rPr>
          <w:b/>
          <w:color w:val="002060"/>
        </w:rPr>
        <w:t xml:space="preserve">matr. </w:t>
      </w:r>
      <w:r w:rsidRPr="002477BF">
        <w:rPr>
          <w:b/>
          <w:color w:val="002060"/>
        </w:rPr>
        <w:tab/>
        <w:t>914.656</w:t>
      </w:r>
      <w:r w:rsidRPr="002477BF">
        <w:rPr>
          <w:b/>
          <w:color w:val="002060"/>
        </w:rPr>
        <w:tab/>
        <w:t xml:space="preserve">A.S.D. FERMO CALCIO A5 1990  </w:t>
      </w:r>
      <w:r w:rsidRPr="002477BF">
        <w:rPr>
          <w:b/>
          <w:color w:val="002060"/>
        </w:rPr>
        <w:tab/>
        <w:t>Fermo</w:t>
      </w:r>
    </w:p>
    <w:p w14:paraId="66B52B5C" w14:textId="77777777" w:rsidR="002F6DFC" w:rsidRPr="002477BF" w:rsidRDefault="002F6DFC" w:rsidP="002F6DFC">
      <w:pPr>
        <w:pStyle w:val="LndNormale1"/>
        <w:rPr>
          <w:b/>
          <w:color w:val="002060"/>
        </w:rPr>
      </w:pPr>
      <w:r w:rsidRPr="002477BF">
        <w:rPr>
          <w:b/>
          <w:color w:val="002060"/>
        </w:rPr>
        <w:t>matr.   917.681</w:t>
      </w:r>
      <w:r w:rsidRPr="002477BF">
        <w:rPr>
          <w:b/>
          <w:color w:val="002060"/>
        </w:rPr>
        <w:tab/>
        <w:t>A.P.D. GEMINA</w:t>
      </w:r>
      <w:r w:rsidRPr="002477BF">
        <w:rPr>
          <w:b/>
          <w:color w:val="002060"/>
        </w:rPr>
        <w:tab/>
      </w:r>
      <w:r w:rsidRPr="002477BF">
        <w:rPr>
          <w:b/>
          <w:color w:val="002060"/>
        </w:rPr>
        <w:tab/>
      </w:r>
      <w:r w:rsidRPr="002477BF">
        <w:rPr>
          <w:b/>
          <w:color w:val="002060"/>
        </w:rPr>
        <w:tab/>
        <w:t>Ascoli Piceno</w:t>
      </w:r>
    </w:p>
    <w:p w14:paraId="4F4D4D0D" w14:textId="77777777" w:rsidR="002F6DFC" w:rsidRPr="002477BF" w:rsidRDefault="002F6DFC" w:rsidP="002F6DFC">
      <w:pPr>
        <w:pStyle w:val="LndNormale1"/>
        <w:rPr>
          <w:b/>
          <w:color w:val="002060"/>
        </w:rPr>
      </w:pPr>
      <w:r w:rsidRPr="002477BF">
        <w:rPr>
          <w:b/>
          <w:color w:val="002060"/>
        </w:rPr>
        <w:t>matr.   945.701</w:t>
      </w:r>
      <w:r w:rsidRPr="002477BF">
        <w:rPr>
          <w:b/>
          <w:color w:val="002060"/>
        </w:rPr>
        <w:tab/>
        <w:t xml:space="preserve">A.S.D. VIRTUS MSP  </w:t>
      </w:r>
      <w:r w:rsidRPr="002477BF">
        <w:rPr>
          <w:b/>
          <w:color w:val="002060"/>
        </w:rPr>
        <w:tab/>
      </w:r>
      <w:r w:rsidRPr="002477BF">
        <w:rPr>
          <w:b/>
          <w:color w:val="002060"/>
        </w:rPr>
        <w:tab/>
        <w:t>San Benedetto del Tronto (AP)</w:t>
      </w:r>
    </w:p>
    <w:p w14:paraId="6391C363" w14:textId="77777777" w:rsidR="002F6DFC" w:rsidRPr="002477BF" w:rsidRDefault="002F6DFC" w:rsidP="002F6DFC">
      <w:pPr>
        <w:pStyle w:val="LndNormale1"/>
        <w:rPr>
          <w:b/>
          <w:color w:val="002060"/>
        </w:rPr>
      </w:pPr>
      <w:r w:rsidRPr="002477BF">
        <w:rPr>
          <w:b/>
          <w:color w:val="002060"/>
        </w:rPr>
        <w:t>matr.</w:t>
      </w:r>
      <w:r w:rsidRPr="002477BF">
        <w:rPr>
          <w:b/>
          <w:color w:val="002060"/>
        </w:rPr>
        <w:tab/>
        <w:t>941.035</w:t>
      </w:r>
      <w:r w:rsidRPr="002477BF">
        <w:rPr>
          <w:b/>
          <w:color w:val="002060"/>
        </w:rPr>
        <w:tab/>
        <w:t>A.S.D. VIRTUS PICENA</w:t>
      </w:r>
      <w:r w:rsidRPr="002477BF">
        <w:rPr>
          <w:b/>
          <w:color w:val="002060"/>
        </w:rPr>
        <w:tab/>
      </w:r>
      <w:r w:rsidRPr="002477BF">
        <w:rPr>
          <w:b/>
          <w:color w:val="002060"/>
        </w:rPr>
        <w:tab/>
        <w:t>Castel di Lama (AP)</w:t>
      </w:r>
    </w:p>
    <w:p w14:paraId="6A019ABC" w14:textId="77777777" w:rsidR="002F6DFC" w:rsidRPr="002477BF" w:rsidRDefault="002F6DFC" w:rsidP="002F6DFC">
      <w:pPr>
        <w:pStyle w:val="LndNormale1"/>
        <w:rPr>
          <w:color w:val="002060"/>
        </w:rPr>
      </w:pPr>
      <w:r w:rsidRPr="002477BF">
        <w:rPr>
          <w:color w:val="002060"/>
        </w:rPr>
        <w:t>Visto l’art.16 commi 1) e 2) N.O.I.F. si propone alla Presidenza Federale per la radiazione dai ruoli.</w:t>
      </w:r>
    </w:p>
    <w:p w14:paraId="5A99FC1B" w14:textId="77777777" w:rsidR="002F6DFC" w:rsidRPr="002477BF" w:rsidRDefault="002F6DFC" w:rsidP="002F6DFC">
      <w:pPr>
        <w:pStyle w:val="LndNormale1"/>
        <w:rPr>
          <w:color w:val="002060"/>
        </w:rPr>
      </w:pPr>
      <w:r w:rsidRPr="002477BF">
        <w:rPr>
          <w:color w:val="002060"/>
        </w:rPr>
        <w:t>Ai sensi dell’art. 110 p.1) delle N.O.I.F. i calciatori tesserati per le suddette Società sono svincolati d’autorità dalla data del presente comunicato ufficiale.</w:t>
      </w:r>
    </w:p>
    <w:p w14:paraId="7BB5DCD5" w14:textId="77777777" w:rsidR="002F6DFC" w:rsidRDefault="002F6DFC" w:rsidP="003849FA">
      <w:pPr>
        <w:pStyle w:val="LndNormale1"/>
        <w:rPr>
          <w:b/>
          <w:color w:val="002060"/>
          <w:szCs w:val="22"/>
        </w:rPr>
      </w:pPr>
    </w:p>
    <w:p w14:paraId="334B134F" w14:textId="70F7C81B" w:rsidR="00E566D0" w:rsidRDefault="00E566D0"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396581753"/>
      <w:r>
        <w:rPr>
          <w:color w:val="FFFFFF"/>
        </w:rPr>
        <w:t>NOTIZIE SU ATTIVITA’ AGONISTICA</w:t>
      </w:r>
      <w:bookmarkEnd w:id="5"/>
    </w:p>
    <w:p w14:paraId="69801FA8" w14:textId="6C6C2002" w:rsidR="00192717" w:rsidRDefault="00192717" w:rsidP="00ED05C4">
      <w:pPr>
        <w:pStyle w:val="LndNormale1"/>
        <w:rPr>
          <w:color w:val="002060"/>
          <w:szCs w:val="22"/>
        </w:rPr>
      </w:pPr>
    </w:p>
    <w:p w14:paraId="7380929E" w14:textId="564839F1" w:rsidR="0019541B" w:rsidRPr="00CB3E10" w:rsidRDefault="0019541B" w:rsidP="0019541B">
      <w:pPr>
        <w:pStyle w:val="TITOLOCAMPIONATO"/>
        <w:shd w:val="clear" w:color="auto" w:fill="CCCCCC"/>
        <w:spacing w:before="80" w:after="40"/>
        <w:rPr>
          <w:color w:val="002060"/>
        </w:rPr>
      </w:pPr>
      <w:r w:rsidRPr="00CB3E10">
        <w:rPr>
          <w:color w:val="002060"/>
        </w:rPr>
        <w:lastRenderedPageBreak/>
        <w:t>CALCIO A CINQUE SERIE C</w:t>
      </w:r>
      <w:r>
        <w:rPr>
          <w:color w:val="002060"/>
        </w:rPr>
        <w:t>1</w:t>
      </w:r>
    </w:p>
    <w:p w14:paraId="443E35E5" w14:textId="77777777" w:rsidR="0019541B" w:rsidRPr="00120270" w:rsidRDefault="0019541B" w:rsidP="0019541B">
      <w:pPr>
        <w:pStyle w:val="TITOLOPRINC"/>
        <w:rPr>
          <w:color w:val="002060"/>
        </w:rPr>
      </w:pPr>
      <w:r w:rsidRPr="00120270">
        <w:rPr>
          <w:color w:val="002060"/>
        </w:rPr>
        <w:t>VARIAZIONI AL PROGRAMMA GARE</w:t>
      </w:r>
    </w:p>
    <w:p w14:paraId="21A66211" w14:textId="10F3FB99" w:rsidR="0019541B" w:rsidRPr="00720F0D" w:rsidRDefault="0019541B" w:rsidP="0019541B">
      <w:pPr>
        <w:pStyle w:val="Corpodeltesto21"/>
        <w:rPr>
          <w:rFonts w:ascii="Arial" w:hAnsi="Arial" w:cs="Arial"/>
          <w:b/>
          <w:color w:val="002060"/>
          <w:sz w:val="22"/>
          <w:szCs w:val="22"/>
          <w:u w:val="single"/>
        </w:rPr>
      </w:pPr>
      <w:r w:rsidRPr="00720F0D">
        <w:rPr>
          <w:rFonts w:ascii="Arial" w:hAnsi="Arial" w:cs="Arial"/>
          <w:b/>
          <w:color w:val="002060"/>
          <w:sz w:val="22"/>
          <w:szCs w:val="22"/>
          <w:u w:val="single"/>
        </w:rPr>
        <w:t xml:space="preserve">GIRONE </w:t>
      </w:r>
      <w:r>
        <w:rPr>
          <w:rFonts w:ascii="Arial" w:hAnsi="Arial" w:cs="Arial"/>
          <w:b/>
          <w:color w:val="002060"/>
          <w:sz w:val="22"/>
          <w:szCs w:val="22"/>
          <w:u w:val="single"/>
        </w:rPr>
        <w:t>"A - UNICO</w:t>
      </w:r>
      <w:r w:rsidRPr="00720F0D">
        <w:rPr>
          <w:rFonts w:ascii="Arial" w:hAnsi="Arial" w:cs="Arial"/>
          <w:b/>
          <w:color w:val="002060"/>
          <w:sz w:val="22"/>
          <w:szCs w:val="22"/>
          <w:u w:val="single"/>
        </w:rPr>
        <w:t>"</w:t>
      </w:r>
    </w:p>
    <w:p w14:paraId="070CF1C8" w14:textId="77777777" w:rsidR="0019541B" w:rsidRPr="00720F0D" w:rsidRDefault="0019541B" w:rsidP="0019541B">
      <w:pPr>
        <w:pStyle w:val="LndNormale1"/>
        <w:rPr>
          <w:color w:val="002060"/>
          <w:szCs w:val="22"/>
        </w:rPr>
      </w:pPr>
    </w:p>
    <w:p w14:paraId="16A443B3" w14:textId="66DD1E41" w:rsidR="0019541B" w:rsidRPr="00720F0D" w:rsidRDefault="0019541B" w:rsidP="0019541B">
      <w:pPr>
        <w:pStyle w:val="Corpodeltesto21"/>
        <w:rPr>
          <w:rFonts w:ascii="Arial" w:hAnsi="Arial" w:cs="Arial"/>
          <w:b/>
          <w:i/>
          <w:color w:val="002060"/>
          <w:sz w:val="22"/>
          <w:szCs w:val="22"/>
        </w:rPr>
      </w:pPr>
      <w:r>
        <w:rPr>
          <w:rFonts w:ascii="Arial" w:hAnsi="Arial" w:cs="Arial"/>
          <w:b/>
          <w:i/>
          <w:color w:val="002060"/>
          <w:sz w:val="22"/>
          <w:szCs w:val="22"/>
        </w:rPr>
        <w:t>II^ GIORNATA</w:t>
      </w:r>
    </w:p>
    <w:p w14:paraId="36C5ECCA" w14:textId="77777777" w:rsidR="0019541B" w:rsidRPr="00720F0D" w:rsidRDefault="0019541B" w:rsidP="0019541B">
      <w:pPr>
        <w:pStyle w:val="LndNormale1"/>
        <w:rPr>
          <w:color w:val="002060"/>
          <w:szCs w:val="22"/>
        </w:rPr>
      </w:pPr>
    </w:p>
    <w:p w14:paraId="6219D527" w14:textId="2F44DFB9" w:rsidR="0019541B" w:rsidRDefault="0019541B" w:rsidP="0019541B">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FANO CALCIO A 5 – POL.CAGLI SPORT ASSOCIATI</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28/</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sidRPr="0019541B">
        <w:rPr>
          <w:rFonts w:ascii="Arial" w:hAnsi="Arial" w:cs="Arial"/>
          <w:b/>
          <w:color w:val="002060"/>
          <w:sz w:val="22"/>
          <w:szCs w:val="22"/>
        </w:rPr>
        <w:t>Pallone Geodetico “Omar Sivori”</w:t>
      </w:r>
      <w:r>
        <w:rPr>
          <w:rFonts w:ascii="Arial" w:hAnsi="Arial" w:cs="Arial"/>
          <w:color w:val="002060"/>
          <w:sz w:val="22"/>
          <w:szCs w:val="22"/>
        </w:rPr>
        <w:t xml:space="preserve"> Via Nazario Sauro di </w:t>
      </w:r>
      <w:r w:rsidRPr="0019541B">
        <w:rPr>
          <w:rFonts w:ascii="Arial" w:hAnsi="Arial" w:cs="Arial"/>
          <w:b/>
          <w:color w:val="002060"/>
          <w:sz w:val="22"/>
          <w:szCs w:val="22"/>
        </w:rPr>
        <w:t>CARTOCETO</w:t>
      </w:r>
      <w:r w:rsidRPr="00720F0D">
        <w:rPr>
          <w:rFonts w:ascii="Arial" w:hAnsi="Arial" w:cs="Arial"/>
          <w:color w:val="002060"/>
          <w:sz w:val="22"/>
          <w:szCs w:val="22"/>
        </w:rPr>
        <w:t>.</w:t>
      </w:r>
    </w:p>
    <w:p w14:paraId="50C57774" w14:textId="77777777" w:rsidR="00BE55DB" w:rsidRPr="00120270" w:rsidRDefault="00BE55DB" w:rsidP="00BE55DB">
      <w:pPr>
        <w:pStyle w:val="TITOLOPRINC"/>
        <w:rPr>
          <w:color w:val="002060"/>
        </w:rPr>
      </w:pPr>
      <w:r w:rsidRPr="00120270">
        <w:rPr>
          <w:color w:val="002060"/>
        </w:rPr>
        <w:t>PROGRAMMA GARE</w:t>
      </w:r>
    </w:p>
    <w:p w14:paraId="69ECCE78" w14:textId="77777777" w:rsidR="00BE55DB" w:rsidRPr="00EF52E4" w:rsidRDefault="00BE55DB" w:rsidP="00BE55DB">
      <w:pPr>
        <w:pStyle w:val="SOTTOTITOLOCAMPIONATO1"/>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3"/>
        <w:gridCol w:w="385"/>
        <w:gridCol w:w="898"/>
        <w:gridCol w:w="1191"/>
        <w:gridCol w:w="1547"/>
        <w:gridCol w:w="1547"/>
      </w:tblGrid>
      <w:tr w:rsidR="00BE55DB" w:rsidRPr="00EF52E4" w14:paraId="3CB0C413" w14:textId="77777777" w:rsidTr="004732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B9B85C"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26CA7"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F043A"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222CD"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DE485"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34982F"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F230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58FE1EB" w14:textId="77777777" w:rsidTr="004732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5EEDA2" w14:textId="77777777" w:rsidR="00BE55DB" w:rsidRPr="00EF52E4" w:rsidRDefault="00BE55DB" w:rsidP="004732D0">
            <w:pPr>
              <w:pStyle w:val="ROWTABELLA"/>
              <w:rPr>
                <w:color w:val="002060"/>
              </w:rPr>
            </w:pPr>
            <w:r w:rsidRPr="00EF52E4">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CF4CCD" w14:textId="77777777" w:rsidR="00BE55DB" w:rsidRPr="00EF52E4" w:rsidRDefault="00BE55DB" w:rsidP="004732D0">
            <w:pPr>
              <w:pStyle w:val="ROWTABELLA"/>
              <w:rPr>
                <w:color w:val="002060"/>
              </w:rPr>
            </w:pPr>
            <w:r w:rsidRPr="00EF52E4">
              <w:rPr>
                <w:color w:val="002060"/>
              </w:rPr>
              <w:t>SPORTING GROTTAMMARE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20BFF"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52FFF7"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3287C4" w14:textId="77777777" w:rsidR="00BE55DB" w:rsidRPr="00EF52E4" w:rsidRDefault="00BE55DB" w:rsidP="004732D0">
            <w:pPr>
              <w:pStyle w:val="ROWTABELLA"/>
              <w:rPr>
                <w:color w:val="002060"/>
              </w:rPr>
            </w:pPr>
            <w:r w:rsidRPr="00EF52E4">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8F264C" w14:textId="77777777" w:rsidR="00BE55DB" w:rsidRPr="00EF52E4" w:rsidRDefault="00BE55DB" w:rsidP="004732D0">
            <w:pPr>
              <w:pStyle w:val="ROWTABELLA"/>
              <w:rPr>
                <w:color w:val="002060"/>
              </w:rPr>
            </w:pPr>
            <w:r w:rsidRPr="00EF52E4">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BCFF03" w14:textId="77777777" w:rsidR="00BE55DB" w:rsidRPr="00EF52E4" w:rsidRDefault="00BE55DB" w:rsidP="004732D0">
            <w:pPr>
              <w:pStyle w:val="ROWTABELLA"/>
              <w:rPr>
                <w:color w:val="002060"/>
              </w:rPr>
            </w:pPr>
            <w:r w:rsidRPr="00EF52E4">
              <w:rPr>
                <w:color w:val="002060"/>
              </w:rPr>
              <w:t>VIA DELLO SPORT</w:t>
            </w:r>
          </w:p>
        </w:tc>
      </w:tr>
      <w:tr w:rsidR="00BE55DB" w:rsidRPr="00EF52E4" w14:paraId="6FE95CA6"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DAC752" w14:textId="77777777" w:rsidR="00BE55DB" w:rsidRPr="00EF52E4" w:rsidRDefault="00BE55DB" w:rsidP="004732D0">
            <w:pPr>
              <w:pStyle w:val="ROWTABELLA"/>
              <w:rPr>
                <w:color w:val="002060"/>
              </w:rPr>
            </w:pPr>
            <w:r w:rsidRPr="00EF52E4">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1D4B30" w14:textId="77777777" w:rsidR="00BE55DB" w:rsidRPr="00EF52E4" w:rsidRDefault="00BE55DB" w:rsidP="004732D0">
            <w:pPr>
              <w:pStyle w:val="ROWTABELLA"/>
              <w:rPr>
                <w:color w:val="002060"/>
              </w:rPr>
            </w:pPr>
            <w:r w:rsidRPr="00EF52E4">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DA4556"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A2A001"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E0FCD5" w14:textId="77777777" w:rsidR="00BE55DB" w:rsidRPr="00EF52E4" w:rsidRDefault="00BE55DB" w:rsidP="004732D0">
            <w:pPr>
              <w:pStyle w:val="ROWTABELLA"/>
              <w:rPr>
                <w:color w:val="002060"/>
              </w:rPr>
            </w:pPr>
            <w:r w:rsidRPr="00EF52E4">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50799B" w14:textId="77777777" w:rsidR="00BE55DB" w:rsidRPr="00EF52E4" w:rsidRDefault="00BE55DB" w:rsidP="004732D0">
            <w:pPr>
              <w:pStyle w:val="ROWTABELLA"/>
              <w:rPr>
                <w:color w:val="002060"/>
              </w:rPr>
            </w:pPr>
            <w:r w:rsidRPr="00EF52E4">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55FD76" w14:textId="77777777" w:rsidR="00BE55DB" w:rsidRPr="00EF52E4" w:rsidRDefault="00BE55DB" w:rsidP="004732D0">
            <w:pPr>
              <w:pStyle w:val="ROWTABELLA"/>
              <w:rPr>
                <w:color w:val="002060"/>
              </w:rPr>
            </w:pPr>
            <w:r w:rsidRPr="00EF52E4">
              <w:rPr>
                <w:color w:val="002060"/>
              </w:rPr>
              <w:t>VIA CERQUATTI</w:t>
            </w:r>
          </w:p>
        </w:tc>
      </w:tr>
      <w:tr w:rsidR="00BE55DB" w:rsidRPr="00EF52E4" w14:paraId="7B21D26C"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9442C4" w14:textId="77777777" w:rsidR="00BE55DB" w:rsidRPr="00EF52E4" w:rsidRDefault="00BE55DB" w:rsidP="004732D0">
            <w:pPr>
              <w:pStyle w:val="ROWTABELLA"/>
              <w:rPr>
                <w:color w:val="002060"/>
              </w:rPr>
            </w:pPr>
            <w:r w:rsidRPr="00EF52E4">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0D239C9" w14:textId="77777777" w:rsidR="00BE55DB" w:rsidRPr="00EF52E4" w:rsidRDefault="00BE55DB" w:rsidP="004732D0">
            <w:pPr>
              <w:pStyle w:val="ROWTABELLA"/>
              <w:rPr>
                <w:color w:val="002060"/>
              </w:rPr>
            </w:pPr>
            <w:r w:rsidRPr="00EF52E4">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FFB306"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83F9AC"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0E0524" w14:textId="77777777" w:rsidR="00BE55DB" w:rsidRPr="00EF52E4" w:rsidRDefault="00BE55DB" w:rsidP="004732D0">
            <w:pPr>
              <w:pStyle w:val="ROWTABELLA"/>
              <w:rPr>
                <w:color w:val="002060"/>
              </w:rPr>
            </w:pPr>
            <w:r w:rsidRPr="00EF52E4">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E7FEC3" w14:textId="77777777" w:rsidR="00BE55DB" w:rsidRPr="00EF52E4" w:rsidRDefault="00BE55DB" w:rsidP="004732D0">
            <w:pPr>
              <w:pStyle w:val="ROWTABELLA"/>
              <w:rPr>
                <w:color w:val="002060"/>
              </w:rPr>
            </w:pPr>
            <w:r w:rsidRPr="00EF52E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2539A9" w14:textId="77777777" w:rsidR="00BE55DB" w:rsidRPr="00EF52E4" w:rsidRDefault="00BE55DB" w:rsidP="004732D0">
            <w:pPr>
              <w:pStyle w:val="ROWTABELLA"/>
              <w:rPr>
                <w:color w:val="002060"/>
              </w:rPr>
            </w:pPr>
            <w:r w:rsidRPr="00EF52E4">
              <w:rPr>
                <w:color w:val="002060"/>
              </w:rPr>
              <w:t>VIA DEI TESSITORI</w:t>
            </w:r>
          </w:p>
        </w:tc>
      </w:tr>
      <w:tr w:rsidR="00BE55DB" w:rsidRPr="00EF52E4" w14:paraId="457D2485"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927BC2" w14:textId="77777777" w:rsidR="00BE55DB" w:rsidRPr="00EF52E4" w:rsidRDefault="00BE55DB" w:rsidP="004732D0">
            <w:pPr>
              <w:pStyle w:val="ROWTABELLA"/>
              <w:rPr>
                <w:color w:val="002060"/>
              </w:rPr>
            </w:pPr>
            <w:r w:rsidRPr="00EF52E4">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A2AB81" w14:textId="77777777" w:rsidR="00BE55DB" w:rsidRPr="00EF52E4" w:rsidRDefault="00BE55DB" w:rsidP="004732D0">
            <w:pPr>
              <w:pStyle w:val="ROWTABELLA"/>
              <w:rPr>
                <w:color w:val="002060"/>
              </w:rPr>
            </w:pPr>
            <w:r w:rsidRPr="00EF52E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9A282B"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03A4DB"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D837FC" w14:textId="77777777" w:rsidR="00BE55DB" w:rsidRPr="00EF52E4" w:rsidRDefault="00BE55DB" w:rsidP="004732D0">
            <w:pPr>
              <w:pStyle w:val="ROWTABELLA"/>
              <w:rPr>
                <w:color w:val="002060"/>
              </w:rPr>
            </w:pPr>
            <w:r w:rsidRPr="00EF52E4">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E86A89" w14:textId="77777777" w:rsidR="00BE55DB" w:rsidRPr="00EF52E4" w:rsidRDefault="00BE55DB" w:rsidP="004732D0">
            <w:pPr>
              <w:pStyle w:val="ROWTABELLA"/>
              <w:rPr>
                <w:color w:val="002060"/>
              </w:rPr>
            </w:pPr>
            <w:r w:rsidRPr="00EF52E4">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4BAEC8" w14:textId="77777777" w:rsidR="00BE55DB" w:rsidRPr="00EF52E4" w:rsidRDefault="00BE55DB" w:rsidP="004732D0">
            <w:pPr>
              <w:pStyle w:val="ROWTABELLA"/>
              <w:rPr>
                <w:color w:val="002060"/>
              </w:rPr>
            </w:pPr>
            <w:r w:rsidRPr="00EF52E4">
              <w:rPr>
                <w:color w:val="002060"/>
              </w:rPr>
              <w:t>PIAZZALE COTIGNOLI</w:t>
            </w:r>
          </w:p>
        </w:tc>
      </w:tr>
      <w:tr w:rsidR="00BE55DB" w:rsidRPr="00EF52E4" w14:paraId="1799D5FC"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EEDD0D" w14:textId="77777777" w:rsidR="00BE55DB" w:rsidRPr="00EF52E4" w:rsidRDefault="00BE55DB" w:rsidP="004732D0">
            <w:pPr>
              <w:pStyle w:val="ROWTABELLA"/>
              <w:rPr>
                <w:color w:val="002060"/>
              </w:rPr>
            </w:pPr>
            <w:r w:rsidRPr="00EF52E4">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A33AA7" w14:textId="77777777" w:rsidR="00BE55DB" w:rsidRPr="00EF52E4" w:rsidRDefault="00BE55DB" w:rsidP="004732D0">
            <w:pPr>
              <w:pStyle w:val="ROWTABELLA"/>
              <w:rPr>
                <w:color w:val="002060"/>
              </w:rPr>
            </w:pPr>
            <w:r w:rsidRPr="00EF52E4">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0DE71E"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684A8F"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010FB7" w14:textId="77777777" w:rsidR="00BE55DB" w:rsidRPr="00EF52E4" w:rsidRDefault="00BE55DB" w:rsidP="004732D0">
            <w:pPr>
              <w:pStyle w:val="ROWTABELLA"/>
              <w:rPr>
                <w:color w:val="002060"/>
              </w:rPr>
            </w:pPr>
            <w:r w:rsidRPr="00EF52E4">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C4A90F" w14:textId="77777777" w:rsidR="00BE55DB" w:rsidRPr="00EF52E4" w:rsidRDefault="00BE55DB" w:rsidP="004732D0">
            <w:pPr>
              <w:pStyle w:val="ROWTABELLA"/>
              <w:rPr>
                <w:color w:val="002060"/>
              </w:rPr>
            </w:pPr>
            <w:r w:rsidRPr="00EF52E4">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968C86" w14:textId="77777777" w:rsidR="00BE55DB" w:rsidRPr="00EF52E4" w:rsidRDefault="00BE55DB" w:rsidP="004732D0">
            <w:pPr>
              <w:pStyle w:val="ROWTABELLA"/>
              <w:rPr>
                <w:color w:val="002060"/>
              </w:rPr>
            </w:pPr>
            <w:r w:rsidRPr="00EF52E4">
              <w:rPr>
                <w:color w:val="002060"/>
              </w:rPr>
              <w:t>VIA DELLE ESPOSIZIONI, 33</w:t>
            </w:r>
          </w:p>
        </w:tc>
      </w:tr>
      <w:tr w:rsidR="00BE55DB" w:rsidRPr="00EF52E4" w14:paraId="0FE9DF64"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3B2EE35" w14:textId="77777777" w:rsidR="00BE55DB" w:rsidRPr="00EF52E4" w:rsidRDefault="00BE55DB" w:rsidP="004732D0">
            <w:pPr>
              <w:pStyle w:val="ROWTABELLA"/>
              <w:rPr>
                <w:color w:val="002060"/>
              </w:rPr>
            </w:pPr>
            <w:r w:rsidRPr="00EF52E4">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690993" w14:textId="77777777" w:rsidR="00BE55DB" w:rsidRPr="00EF52E4" w:rsidRDefault="00BE55DB" w:rsidP="004732D0">
            <w:pPr>
              <w:pStyle w:val="ROWTABELLA"/>
              <w:rPr>
                <w:color w:val="002060"/>
              </w:rPr>
            </w:pPr>
            <w:r w:rsidRPr="00EF52E4">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A10739"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9EDFBD"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FA31D2" w14:textId="77777777" w:rsidR="00BE55DB" w:rsidRPr="00EF52E4" w:rsidRDefault="00BE55DB" w:rsidP="004732D0">
            <w:pPr>
              <w:pStyle w:val="ROWTABELLA"/>
              <w:rPr>
                <w:color w:val="002060"/>
              </w:rPr>
            </w:pPr>
            <w:r w:rsidRPr="00EF52E4">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562F2A" w14:textId="77777777" w:rsidR="00BE55DB" w:rsidRPr="00EF52E4" w:rsidRDefault="00BE55DB" w:rsidP="004732D0">
            <w:pPr>
              <w:pStyle w:val="ROWTABELLA"/>
              <w:rPr>
                <w:color w:val="002060"/>
              </w:rPr>
            </w:pPr>
            <w:r w:rsidRPr="00EF52E4">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5C2AFB" w14:textId="77777777" w:rsidR="00BE55DB" w:rsidRPr="00EF52E4" w:rsidRDefault="00BE55DB" w:rsidP="004732D0">
            <w:pPr>
              <w:pStyle w:val="ROWTABELLA"/>
              <w:rPr>
                <w:color w:val="002060"/>
              </w:rPr>
            </w:pPr>
            <w:r w:rsidRPr="00EF52E4">
              <w:rPr>
                <w:color w:val="002060"/>
              </w:rPr>
              <w:t>VIA FAVETO</w:t>
            </w:r>
          </w:p>
        </w:tc>
      </w:tr>
      <w:tr w:rsidR="00BE55DB" w:rsidRPr="00EF52E4" w14:paraId="6B06C9AF" w14:textId="77777777" w:rsidTr="004732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2BAAA4" w14:textId="77777777" w:rsidR="00BE55DB" w:rsidRPr="00EF52E4" w:rsidRDefault="00BE55DB" w:rsidP="004732D0">
            <w:pPr>
              <w:pStyle w:val="ROWTABELLA"/>
              <w:rPr>
                <w:color w:val="002060"/>
              </w:rPr>
            </w:pPr>
            <w:r w:rsidRPr="00EF52E4">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E089B" w14:textId="77777777" w:rsidR="00BE55DB" w:rsidRPr="00EF52E4" w:rsidRDefault="00BE55DB" w:rsidP="004732D0">
            <w:pPr>
              <w:pStyle w:val="ROWTABELLA"/>
              <w:rPr>
                <w:color w:val="002060"/>
              </w:rPr>
            </w:pPr>
            <w:r w:rsidRPr="00EF52E4">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DCF089"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048386"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3677A8" w14:textId="77777777" w:rsidR="00BE55DB" w:rsidRPr="00EF52E4" w:rsidRDefault="00BE55DB" w:rsidP="004732D0">
            <w:pPr>
              <w:pStyle w:val="ROWTABELLA"/>
              <w:rPr>
                <w:color w:val="002060"/>
              </w:rPr>
            </w:pPr>
            <w:r w:rsidRPr="00EF52E4">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9948EA" w14:textId="77777777" w:rsidR="00BE55DB" w:rsidRPr="00EF52E4" w:rsidRDefault="00BE55DB" w:rsidP="004732D0">
            <w:pPr>
              <w:pStyle w:val="ROWTABELLA"/>
              <w:rPr>
                <w:color w:val="002060"/>
              </w:rPr>
            </w:pPr>
            <w:r w:rsidRPr="00EF52E4">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8F0D86" w14:textId="77777777" w:rsidR="00BE55DB" w:rsidRPr="00EF52E4" w:rsidRDefault="00BE55DB" w:rsidP="004732D0">
            <w:pPr>
              <w:pStyle w:val="ROWTABELLA"/>
              <w:rPr>
                <w:color w:val="002060"/>
              </w:rPr>
            </w:pPr>
            <w:r w:rsidRPr="00EF52E4">
              <w:rPr>
                <w:color w:val="002060"/>
              </w:rPr>
              <w:t>VIA BRAMANTE</w:t>
            </w:r>
          </w:p>
        </w:tc>
      </w:tr>
    </w:tbl>
    <w:p w14:paraId="485D1D26" w14:textId="77777777" w:rsidR="00BE55DB" w:rsidRDefault="00BE55DB" w:rsidP="00ED05C4">
      <w:pPr>
        <w:pStyle w:val="LndNormale1"/>
        <w:rPr>
          <w:color w:val="002060"/>
          <w:szCs w:val="22"/>
        </w:rPr>
      </w:pPr>
    </w:p>
    <w:p w14:paraId="751C8C64" w14:textId="77777777" w:rsidR="00167F50" w:rsidRPr="00CB3E10" w:rsidRDefault="00167F50" w:rsidP="00167F50">
      <w:pPr>
        <w:pStyle w:val="TITOLOCAMPIONATO"/>
        <w:shd w:val="clear" w:color="auto" w:fill="CCCCCC"/>
        <w:spacing w:before="80" w:after="40"/>
        <w:rPr>
          <w:color w:val="002060"/>
        </w:rPr>
      </w:pPr>
      <w:bookmarkStart w:id="6" w:name="_Toc396581755"/>
      <w:r w:rsidRPr="00CB3E10">
        <w:rPr>
          <w:color w:val="002060"/>
        </w:rPr>
        <w:t>CALCIO A CINQUE SERIE C2</w:t>
      </w:r>
      <w:bookmarkEnd w:id="6"/>
    </w:p>
    <w:p w14:paraId="3496AE82" w14:textId="77777777" w:rsidR="00720F0D" w:rsidRPr="00D31AB5" w:rsidRDefault="00720F0D" w:rsidP="00720F0D">
      <w:pPr>
        <w:pStyle w:val="TITOLOPRINC"/>
        <w:rPr>
          <w:color w:val="002060"/>
        </w:rPr>
      </w:pPr>
      <w:r w:rsidRPr="00D31AB5">
        <w:rPr>
          <w:color w:val="002060"/>
        </w:rPr>
        <w:t>ANAGRAFICA/INDIRIZZARIO/VARIAZIONI CALENDARIO</w:t>
      </w:r>
    </w:p>
    <w:p w14:paraId="137FED81" w14:textId="4697033B" w:rsidR="00167F50" w:rsidRPr="00720F0D" w:rsidRDefault="00167F50" w:rsidP="00167F50">
      <w:pPr>
        <w:pStyle w:val="Corpodeltesto21"/>
        <w:rPr>
          <w:rFonts w:ascii="Arial" w:hAnsi="Arial" w:cs="Arial"/>
          <w:b/>
          <w:color w:val="002060"/>
          <w:sz w:val="22"/>
          <w:szCs w:val="22"/>
          <w:u w:val="single"/>
        </w:rPr>
      </w:pPr>
      <w:r w:rsidRPr="00720F0D">
        <w:rPr>
          <w:rFonts w:ascii="Arial" w:hAnsi="Arial" w:cs="Arial"/>
          <w:b/>
          <w:color w:val="002060"/>
          <w:sz w:val="22"/>
          <w:szCs w:val="22"/>
          <w:u w:val="single"/>
        </w:rPr>
        <w:t>GIRONE "A"</w:t>
      </w:r>
    </w:p>
    <w:p w14:paraId="447E19D7" w14:textId="67FAA6B8" w:rsidR="00167F50" w:rsidRPr="00720F0D" w:rsidRDefault="00167F50" w:rsidP="00ED05C4">
      <w:pPr>
        <w:pStyle w:val="LndNormale1"/>
        <w:rPr>
          <w:color w:val="002060"/>
          <w:szCs w:val="22"/>
        </w:rPr>
      </w:pPr>
    </w:p>
    <w:p w14:paraId="61585A11" w14:textId="272C2341" w:rsidR="00720F0D" w:rsidRDefault="00720F0D" w:rsidP="00720F0D">
      <w:pPr>
        <w:pStyle w:val="Corpodeltesto21"/>
        <w:rPr>
          <w:rFonts w:ascii="Arial" w:hAnsi="Arial" w:cs="Arial"/>
          <w:color w:val="002060"/>
          <w:sz w:val="22"/>
          <w:szCs w:val="22"/>
        </w:rPr>
      </w:pPr>
      <w:r w:rsidRPr="00D31AB5">
        <w:rPr>
          <w:rFonts w:ascii="Arial" w:hAnsi="Arial" w:cs="Arial"/>
          <w:color w:val="002060"/>
          <w:sz w:val="22"/>
          <w:szCs w:val="22"/>
        </w:rPr>
        <w:t xml:space="preserve">La Società </w:t>
      </w:r>
      <w:r>
        <w:rPr>
          <w:rFonts w:ascii="Arial" w:hAnsi="Arial" w:cs="Arial"/>
          <w:b/>
          <w:color w:val="002060"/>
          <w:sz w:val="22"/>
          <w:szCs w:val="22"/>
        </w:rPr>
        <w:t>MONTALTO DI CUCCURANO CA5</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21:00</w:t>
      </w:r>
      <w:r w:rsidRPr="00D31AB5">
        <w:rPr>
          <w:rFonts w:ascii="Arial" w:hAnsi="Arial" w:cs="Arial"/>
          <w:color w:val="002060"/>
          <w:sz w:val="22"/>
          <w:szCs w:val="22"/>
        </w:rPr>
        <w:t>, stesso campo.</w:t>
      </w:r>
    </w:p>
    <w:p w14:paraId="63512BAF" w14:textId="1B0CB5C4" w:rsidR="00365D44" w:rsidRDefault="00365D44" w:rsidP="00720F0D">
      <w:pPr>
        <w:pStyle w:val="Corpodeltesto21"/>
        <w:rPr>
          <w:rFonts w:ascii="Arial" w:hAnsi="Arial" w:cs="Arial"/>
          <w:color w:val="002060"/>
          <w:sz w:val="22"/>
          <w:szCs w:val="22"/>
        </w:rPr>
      </w:pPr>
    </w:p>
    <w:p w14:paraId="6D637546" w14:textId="22BE8607" w:rsidR="00365D44" w:rsidRPr="00720F0D" w:rsidRDefault="00365D44" w:rsidP="00365D44">
      <w:pPr>
        <w:pStyle w:val="Corpodeltesto21"/>
        <w:rPr>
          <w:rFonts w:ascii="Arial" w:hAnsi="Arial" w:cs="Arial"/>
          <w:b/>
          <w:color w:val="002060"/>
          <w:sz w:val="22"/>
          <w:szCs w:val="22"/>
          <w:u w:val="single"/>
        </w:rPr>
      </w:pPr>
      <w:r w:rsidRPr="00720F0D">
        <w:rPr>
          <w:rFonts w:ascii="Arial" w:hAnsi="Arial" w:cs="Arial"/>
          <w:b/>
          <w:color w:val="002060"/>
          <w:sz w:val="22"/>
          <w:szCs w:val="22"/>
          <w:u w:val="single"/>
        </w:rPr>
        <w:t>GIRONE "</w:t>
      </w:r>
      <w:r>
        <w:rPr>
          <w:rFonts w:ascii="Arial" w:hAnsi="Arial" w:cs="Arial"/>
          <w:b/>
          <w:color w:val="002060"/>
          <w:sz w:val="22"/>
          <w:szCs w:val="22"/>
          <w:u w:val="single"/>
        </w:rPr>
        <w:t>C</w:t>
      </w:r>
      <w:r w:rsidRPr="00720F0D">
        <w:rPr>
          <w:rFonts w:ascii="Arial" w:hAnsi="Arial" w:cs="Arial"/>
          <w:b/>
          <w:color w:val="002060"/>
          <w:sz w:val="22"/>
          <w:szCs w:val="22"/>
          <w:u w:val="single"/>
        </w:rPr>
        <w:t>"</w:t>
      </w:r>
    </w:p>
    <w:p w14:paraId="1B96E768" w14:textId="77777777" w:rsidR="00365D44" w:rsidRPr="00720F0D" w:rsidRDefault="00365D44" w:rsidP="00365D44">
      <w:pPr>
        <w:pStyle w:val="LndNormale1"/>
        <w:rPr>
          <w:color w:val="002060"/>
          <w:szCs w:val="22"/>
        </w:rPr>
      </w:pPr>
    </w:p>
    <w:p w14:paraId="51A5DEEB" w14:textId="6979C8E8" w:rsidR="00365D44" w:rsidRDefault="00365D44" w:rsidP="00720F0D">
      <w:pPr>
        <w:pStyle w:val="Corpodeltesto21"/>
        <w:rPr>
          <w:rFonts w:ascii="Arial" w:hAnsi="Arial" w:cs="Arial"/>
          <w:color w:val="002060"/>
          <w:sz w:val="22"/>
          <w:szCs w:val="22"/>
        </w:rPr>
      </w:pPr>
      <w:r w:rsidRPr="00D31AB5">
        <w:rPr>
          <w:rFonts w:ascii="Arial" w:hAnsi="Arial" w:cs="Arial"/>
          <w:color w:val="002060"/>
          <w:sz w:val="22"/>
          <w:szCs w:val="22"/>
        </w:rPr>
        <w:t xml:space="preserve">La Società </w:t>
      </w:r>
      <w:r>
        <w:rPr>
          <w:rFonts w:ascii="Arial" w:hAnsi="Arial" w:cs="Arial"/>
          <w:b/>
          <w:color w:val="002060"/>
          <w:sz w:val="22"/>
          <w:szCs w:val="22"/>
        </w:rPr>
        <w:t>MARTINSICURO SPORT</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SABATO</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15:00</w:t>
      </w:r>
      <w:r w:rsidRPr="00D31AB5">
        <w:rPr>
          <w:rFonts w:ascii="Arial" w:hAnsi="Arial" w:cs="Arial"/>
          <w:color w:val="002060"/>
          <w:sz w:val="22"/>
          <w:szCs w:val="22"/>
        </w:rPr>
        <w:t>, stesso campo.</w:t>
      </w:r>
    </w:p>
    <w:p w14:paraId="368F6376" w14:textId="77777777" w:rsidR="00B125E4" w:rsidRPr="00120270" w:rsidRDefault="00B125E4" w:rsidP="00B125E4">
      <w:pPr>
        <w:pStyle w:val="TITOLOPRINC"/>
        <w:rPr>
          <w:color w:val="002060"/>
        </w:rPr>
      </w:pPr>
      <w:r w:rsidRPr="00120270">
        <w:rPr>
          <w:color w:val="002060"/>
        </w:rPr>
        <w:t>VARIAZIONI AL PROGRAMMA GARE</w:t>
      </w:r>
    </w:p>
    <w:p w14:paraId="35E774B1" w14:textId="38118657" w:rsidR="00B125E4" w:rsidRPr="00720F0D" w:rsidRDefault="00B125E4" w:rsidP="00B125E4">
      <w:pPr>
        <w:pStyle w:val="Corpodeltesto21"/>
        <w:rPr>
          <w:rFonts w:ascii="Arial" w:hAnsi="Arial" w:cs="Arial"/>
          <w:b/>
          <w:color w:val="002060"/>
          <w:sz w:val="22"/>
          <w:szCs w:val="22"/>
          <w:u w:val="single"/>
        </w:rPr>
      </w:pPr>
      <w:r w:rsidRPr="00720F0D">
        <w:rPr>
          <w:rFonts w:ascii="Arial" w:hAnsi="Arial" w:cs="Arial"/>
          <w:b/>
          <w:color w:val="002060"/>
          <w:sz w:val="22"/>
          <w:szCs w:val="22"/>
          <w:u w:val="single"/>
        </w:rPr>
        <w:t xml:space="preserve">GIRONE </w:t>
      </w:r>
      <w:r>
        <w:rPr>
          <w:rFonts w:ascii="Arial" w:hAnsi="Arial" w:cs="Arial"/>
          <w:b/>
          <w:color w:val="002060"/>
          <w:sz w:val="22"/>
          <w:szCs w:val="22"/>
          <w:u w:val="single"/>
        </w:rPr>
        <w:t>"B</w:t>
      </w:r>
      <w:r w:rsidRPr="00720F0D">
        <w:rPr>
          <w:rFonts w:ascii="Arial" w:hAnsi="Arial" w:cs="Arial"/>
          <w:b/>
          <w:color w:val="002060"/>
          <w:sz w:val="22"/>
          <w:szCs w:val="22"/>
          <w:u w:val="single"/>
        </w:rPr>
        <w:t>"</w:t>
      </w:r>
    </w:p>
    <w:p w14:paraId="0B748771" w14:textId="77777777" w:rsidR="00B125E4" w:rsidRPr="00720F0D" w:rsidRDefault="00B125E4" w:rsidP="00B125E4">
      <w:pPr>
        <w:pStyle w:val="LndNormale1"/>
        <w:rPr>
          <w:color w:val="002060"/>
          <w:szCs w:val="22"/>
        </w:rPr>
      </w:pPr>
    </w:p>
    <w:p w14:paraId="107CA510" w14:textId="77777777" w:rsidR="00B125E4" w:rsidRPr="00720F0D" w:rsidRDefault="00B125E4" w:rsidP="00B125E4">
      <w:pPr>
        <w:pStyle w:val="Corpodeltesto21"/>
        <w:rPr>
          <w:rFonts w:ascii="Arial" w:hAnsi="Arial" w:cs="Arial"/>
          <w:b/>
          <w:i/>
          <w:color w:val="002060"/>
          <w:sz w:val="22"/>
          <w:szCs w:val="22"/>
        </w:rPr>
      </w:pPr>
      <w:r>
        <w:rPr>
          <w:rFonts w:ascii="Arial" w:hAnsi="Arial" w:cs="Arial"/>
          <w:b/>
          <w:i/>
          <w:color w:val="002060"/>
          <w:sz w:val="22"/>
          <w:szCs w:val="22"/>
        </w:rPr>
        <w:t>II^ GIORNATA</w:t>
      </w:r>
    </w:p>
    <w:p w14:paraId="18D51455" w14:textId="77777777" w:rsidR="00B125E4" w:rsidRPr="00720F0D" w:rsidRDefault="00B125E4" w:rsidP="00B125E4">
      <w:pPr>
        <w:pStyle w:val="LndNormale1"/>
        <w:rPr>
          <w:color w:val="002060"/>
          <w:szCs w:val="22"/>
        </w:rPr>
      </w:pPr>
    </w:p>
    <w:p w14:paraId="4179B93A" w14:textId="0ED27843" w:rsidR="00B125E4" w:rsidRDefault="00B125E4" w:rsidP="00B125E4">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HELVIA RECINA FUTSAL RECA - MONTECAROTTO</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SABATO 29/</w:t>
      </w:r>
      <w:r w:rsidRPr="00720F0D">
        <w:rPr>
          <w:rFonts w:ascii="Arial" w:hAnsi="Arial" w:cs="Arial"/>
          <w:b/>
          <w:color w:val="002060"/>
          <w:sz w:val="22"/>
          <w:szCs w:val="22"/>
        </w:rPr>
        <w:t>09/2018</w:t>
      </w:r>
      <w:r w:rsidRPr="00720F0D">
        <w:rPr>
          <w:rFonts w:ascii="Arial" w:hAnsi="Arial" w:cs="Arial"/>
          <w:color w:val="002060"/>
          <w:sz w:val="22"/>
          <w:szCs w:val="22"/>
        </w:rPr>
        <w:t xml:space="preserve"> </w:t>
      </w:r>
      <w:r w:rsidRPr="00720F0D">
        <w:rPr>
          <w:rFonts w:ascii="Arial" w:hAnsi="Arial" w:cs="Arial"/>
          <w:color w:val="002060"/>
          <w:sz w:val="22"/>
          <w:szCs w:val="22"/>
        </w:rPr>
        <w:lastRenderedPageBreak/>
        <w:t xml:space="preserve">alle </w:t>
      </w:r>
      <w:r w:rsidRPr="00720F0D">
        <w:rPr>
          <w:rFonts w:ascii="Arial" w:hAnsi="Arial" w:cs="Arial"/>
          <w:b/>
          <w:color w:val="002060"/>
          <w:sz w:val="22"/>
          <w:szCs w:val="22"/>
        </w:rPr>
        <w:t xml:space="preserve">ore </w:t>
      </w:r>
      <w:r>
        <w:rPr>
          <w:rFonts w:ascii="Arial" w:hAnsi="Arial" w:cs="Arial"/>
          <w:b/>
          <w:color w:val="002060"/>
          <w:sz w:val="22"/>
          <w:szCs w:val="22"/>
        </w:rPr>
        <w:t>18:00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b/>
          <w:color w:val="002060"/>
          <w:sz w:val="22"/>
          <w:szCs w:val="22"/>
        </w:rPr>
        <w:t>Tensostruttura Calcio a 5</w:t>
      </w:r>
      <w:r>
        <w:rPr>
          <w:rFonts w:ascii="Arial" w:hAnsi="Arial" w:cs="Arial"/>
          <w:color w:val="002060"/>
          <w:sz w:val="22"/>
          <w:szCs w:val="22"/>
        </w:rPr>
        <w:t xml:space="preserve"> Via Alessandro Manzoni di </w:t>
      </w:r>
      <w:r>
        <w:rPr>
          <w:rFonts w:ascii="Arial" w:hAnsi="Arial" w:cs="Arial"/>
          <w:b/>
          <w:color w:val="002060"/>
          <w:sz w:val="22"/>
          <w:szCs w:val="22"/>
        </w:rPr>
        <w:t>MONTELUPONE</w:t>
      </w:r>
      <w:r w:rsidRPr="00720F0D">
        <w:rPr>
          <w:rFonts w:ascii="Arial" w:hAnsi="Arial" w:cs="Arial"/>
          <w:color w:val="002060"/>
          <w:sz w:val="22"/>
          <w:szCs w:val="22"/>
        </w:rPr>
        <w:t>.</w:t>
      </w:r>
    </w:p>
    <w:p w14:paraId="1DABDDB3" w14:textId="523985CB" w:rsidR="00B125E4" w:rsidRDefault="00B125E4" w:rsidP="00720F0D">
      <w:pPr>
        <w:pStyle w:val="Corpodeltesto21"/>
        <w:rPr>
          <w:rFonts w:ascii="Arial" w:hAnsi="Arial" w:cs="Arial"/>
          <w:color w:val="002060"/>
          <w:sz w:val="22"/>
          <w:szCs w:val="22"/>
        </w:rPr>
      </w:pPr>
    </w:p>
    <w:p w14:paraId="005DA34F" w14:textId="2EEDCB8E" w:rsidR="00B125E4" w:rsidRPr="00720F0D" w:rsidRDefault="00B125E4" w:rsidP="00B125E4">
      <w:pPr>
        <w:pStyle w:val="Corpodeltesto21"/>
        <w:rPr>
          <w:rFonts w:ascii="Arial" w:hAnsi="Arial" w:cs="Arial"/>
          <w:b/>
          <w:i/>
          <w:color w:val="002060"/>
          <w:sz w:val="22"/>
          <w:szCs w:val="22"/>
        </w:rPr>
      </w:pPr>
      <w:r>
        <w:rPr>
          <w:rFonts w:ascii="Arial" w:hAnsi="Arial" w:cs="Arial"/>
          <w:b/>
          <w:i/>
          <w:color w:val="002060"/>
          <w:sz w:val="22"/>
          <w:szCs w:val="22"/>
        </w:rPr>
        <w:t>IV^ GIORNATA</w:t>
      </w:r>
    </w:p>
    <w:p w14:paraId="03CEA0C8" w14:textId="77777777" w:rsidR="00B125E4" w:rsidRDefault="00B125E4" w:rsidP="00720F0D">
      <w:pPr>
        <w:pStyle w:val="Corpodeltesto21"/>
        <w:rPr>
          <w:rFonts w:ascii="Arial" w:hAnsi="Arial" w:cs="Arial"/>
          <w:color w:val="002060"/>
          <w:sz w:val="22"/>
          <w:szCs w:val="22"/>
        </w:rPr>
      </w:pPr>
    </w:p>
    <w:p w14:paraId="6BB69F46" w14:textId="6176E0F0" w:rsidR="00B125E4" w:rsidRDefault="00B125E4" w:rsidP="00B125E4">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HELVIA RECINA FUTSAL RECA – ILL.PA. CALCIO A 5</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12/10</w:t>
      </w:r>
      <w:r w:rsidRPr="00720F0D">
        <w:rPr>
          <w:rFonts w:ascii="Arial" w:hAnsi="Arial" w:cs="Arial"/>
          <w:b/>
          <w:color w:val="002060"/>
          <w:sz w:val="22"/>
          <w:szCs w:val="22"/>
        </w:rPr>
        <w:t>/2018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b/>
          <w:color w:val="002060"/>
          <w:sz w:val="22"/>
          <w:szCs w:val="22"/>
        </w:rPr>
        <w:t>Tensostruttura Calcio a 5</w:t>
      </w:r>
      <w:r>
        <w:rPr>
          <w:rFonts w:ascii="Arial" w:hAnsi="Arial" w:cs="Arial"/>
          <w:color w:val="002060"/>
          <w:sz w:val="22"/>
          <w:szCs w:val="22"/>
        </w:rPr>
        <w:t xml:space="preserve"> Via Alessandro Manzoni di </w:t>
      </w:r>
      <w:r>
        <w:rPr>
          <w:rFonts w:ascii="Arial" w:hAnsi="Arial" w:cs="Arial"/>
          <w:b/>
          <w:color w:val="002060"/>
          <w:sz w:val="22"/>
          <w:szCs w:val="22"/>
        </w:rPr>
        <w:t>MONTELUPONE</w:t>
      </w:r>
      <w:r w:rsidRPr="00720F0D">
        <w:rPr>
          <w:rFonts w:ascii="Arial" w:hAnsi="Arial" w:cs="Arial"/>
          <w:color w:val="002060"/>
          <w:sz w:val="22"/>
          <w:szCs w:val="22"/>
        </w:rPr>
        <w:t>.</w:t>
      </w:r>
    </w:p>
    <w:p w14:paraId="388FA660" w14:textId="203A8484" w:rsidR="00B125E4" w:rsidRDefault="00B125E4" w:rsidP="00B125E4">
      <w:pPr>
        <w:pStyle w:val="Corpodeltesto21"/>
        <w:rPr>
          <w:rFonts w:ascii="Arial" w:hAnsi="Arial" w:cs="Arial"/>
          <w:color w:val="002060"/>
          <w:sz w:val="22"/>
          <w:szCs w:val="22"/>
        </w:rPr>
      </w:pPr>
    </w:p>
    <w:p w14:paraId="179D2096" w14:textId="4FC73538" w:rsidR="00B125E4" w:rsidRPr="00720F0D" w:rsidRDefault="00B125E4" w:rsidP="00B125E4">
      <w:pPr>
        <w:pStyle w:val="Corpodeltesto21"/>
        <w:rPr>
          <w:rFonts w:ascii="Arial" w:hAnsi="Arial" w:cs="Arial"/>
          <w:b/>
          <w:i/>
          <w:color w:val="002060"/>
          <w:sz w:val="22"/>
          <w:szCs w:val="22"/>
        </w:rPr>
      </w:pPr>
      <w:r>
        <w:rPr>
          <w:rFonts w:ascii="Arial" w:hAnsi="Arial" w:cs="Arial"/>
          <w:b/>
          <w:i/>
          <w:color w:val="002060"/>
          <w:sz w:val="22"/>
          <w:szCs w:val="22"/>
        </w:rPr>
        <w:t>VI^ GIORNATA</w:t>
      </w:r>
    </w:p>
    <w:p w14:paraId="01F7D7A3" w14:textId="77777777" w:rsidR="00B125E4" w:rsidRDefault="00B125E4" w:rsidP="00B125E4">
      <w:pPr>
        <w:pStyle w:val="Corpodeltesto21"/>
        <w:rPr>
          <w:rFonts w:ascii="Arial" w:hAnsi="Arial" w:cs="Arial"/>
          <w:color w:val="002060"/>
          <w:sz w:val="22"/>
          <w:szCs w:val="22"/>
        </w:rPr>
      </w:pPr>
    </w:p>
    <w:p w14:paraId="1C184416" w14:textId="57F638CE" w:rsidR="00B125E4" w:rsidRDefault="00B125E4" w:rsidP="00B125E4">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HELVIA RECINA FUTSAL RECA – NUOVA OTTRANO 98</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26/10</w:t>
      </w:r>
      <w:r w:rsidRPr="00720F0D">
        <w:rPr>
          <w:rFonts w:ascii="Arial" w:hAnsi="Arial" w:cs="Arial"/>
          <w:b/>
          <w:color w:val="002060"/>
          <w:sz w:val="22"/>
          <w:szCs w:val="22"/>
        </w:rPr>
        <w:t>/2018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b/>
          <w:color w:val="002060"/>
          <w:sz w:val="22"/>
          <w:szCs w:val="22"/>
        </w:rPr>
        <w:t>Tensostruttura Calcio a 5</w:t>
      </w:r>
      <w:r>
        <w:rPr>
          <w:rFonts w:ascii="Arial" w:hAnsi="Arial" w:cs="Arial"/>
          <w:color w:val="002060"/>
          <w:sz w:val="22"/>
          <w:szCs w:val="22"/>
        </w:rPr>
        <w:t xml:space="preserve"> Via Alessandro Manzoni di </w:t>
      </w:r>
      <w:r>
        <w:rPr>
          <w:rFonts w:ascii="Arial" w:hAnsi="Arial" w:cs="Arial"/>
          <w:b/>
          <w:color w:val="002060"/>
          <w:sz w:val="22"/>
          <w:szCs w:val="22"/>
        </w:rPr>
        <w:t>MONTELUPONE</w:t>
      </w:r>
      <w:r w:rsidRPr="00720F0D">
        <w:rPr>
          <w:rFonts w:ascii="Arial" w:hAnsi="Arial" w:cs="Arial"/>
          <w:color w:val="002060"/>
          <w:sz w:val="22"/>
          <w:szCs w:val="22"/>
        </w:rPr>
        <w:t>.</w:t>
      </w:r>
    </w:p>
    <w:p w14:paraId="26983975" w14:textId="28E54C37" w:rsidR="00B125E4" w:rsidRDefault="00B125E4" w:rsidP="00720F0D">
      <w:pPr>
        <w:pStyle w:val="Corpodeltesto21"/>
        <w:rPr>
          <w:rFonts w:ascii="Arial" w:hAnsi="Arial" w:cs="Arial"/>
          <w:color w:val="002060"/>
          <w:sz w:val="22"/>
          <w:szCs w:val="22"/>
        </w:rPr>
      </w:pPr>
    </w:p>
    <w:p w14:paraId="1EBA0CD2" w14:textId="2D47ABE0" w:rsidR="00B125E4" w:rsidRPr="00720F0D" w:rsidRDefault="00B125E4" w:rsidP="00B125E4">
      <w:pPr>
        <w:pStyle w:val="Corpodeltesto21"/>
        <w:rPr>
          <w:rFonts w:ascii="Arial" w:hAnsi="Arial" w:cs="Arial"/>
          <w:b/>
          <w:i/>
          <w:color w:val="002060"/>
          <w:sz w:val="22"/>
          <w:szCs w:val="22"/>
        </w:rPr>
      </w:pPr>
      <w:r>
        <w:rPr>
          <w:rFonts w:ascii="Arial" w:hAnsi="Arial" w:cs="Arial"/>
          <w:b/>
          <w:i/>
          <w:color w:val="002060"/>
          <w:sz w:val="22"/>
          <w:szCs w:val="22"/>
        </w:rPr>
        <w:t>VIII^ GIORNATA</w:t>
      </w:r>
    </w:p>
    <w:p w14:paraId="628A9F5E" w14:textId="77777777" w:rsidR="00B125E4" w:rsidRDefault="00B125E4" w:rsidP="00B125E4">
      <w:pPr>
        <w:pStyle w:val="Corpodeltesto21"/>
        <w:rPr>
          <w:rFonts w:ascii="Arial" w:hAnsi="Arial" w:cs="Arial"/>
          <w:color w:val="002060"/>
          <w:sz w:val="22"/>
          <w:szCs w:val="22"/>
        </w:rPr>
      </w:pPr>
    </w:p>
    <w:p w14:paraId="7B10B322" w14:textId="50304428" w:rsidR="00B125E4" w:rsidRDefault="00B125E4" w:rsidP="00B125E4">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HELVIA RECINA FUTSAL RECA – AVENALE</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09/11</w:t>
      </w:r>
      <w:r w:rsidRPr="00720F0D">
        <w:rPr>
          <w:rFonts w:ascii="Arial" w:hAnsi="Arial" w:cs="Arial"/>
          <w:b/>
          <w:color w:val="002060"/>
          <w:sz w:val="22"/>
          <w:szCs w:val="22"/>
        </w:rPr>
        <w:t>/2018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b/>
          <w:color w:val="002060"/>
          <w:sz w:val="22"/>
          <w:szCs w:val="22"/>
        </w:rPr>
        <w:t>Tensostruttura Calcio a 5</w:t>
      </w:r>
      <w:r>
        <w:rPr>
          <w:rFonts w:ascii="Arial" w:hAnsi="Arial" w:cs="Arial"/>
          <w:color w:val="002060"/>
          <w:sz w:val="22"/>
          <w:szCs w:val="22"/>
        </w:rPr>
        <w:t xml:space="preserve"> Via Alessandro Manzoni di </w:t>
      </w:r>
      <w:r>
        <w:rPr>
          <w:rFonts w:ascii="Arial" w:hAnsi="Arial" w:cs="Arial"/>
          <w:b/>
          <w:color w:val="002060"/>
          <w:sz w:val="22"/>
          <w:szCs w:val="22"/>
        </w:rPr>
        <w:t>MONTELUPONE</w:t>
      </w:r>
      <w:r w:rsidRPr="00720F0D">
        <w:rPr>
          <w:rFonts w:ascii="Arial" w:hAnsi="Arial" w:cs="Arial"/>
          <w:color w:val="002060"/>
          <w:sz w:val="22"/>
          <w:szCs w:val="22"/>
        </w:rPr>
        <w:t>.</w:t>
      </w:r>
    </w:p>
    <w:p w14:paraId="7FA9AE45" w14:textId="6B41C4FE" w:rsidR="00B125E4" w:rsidRDefault="00B125E4" w:rsidP="00720F0D">
      <w:pPr>
        <w:pStyle w:val="Corpodeltesto21"/>
        <w:rPr>
          <w:rFonts w:ascii="Arial" w:hAnsi="Arial" w:cs="Arial"/>
          <w:color w:val="002060"/>
          <w:sz w:val="22"/>
          <w:szCs w:val="22"/>
        </w:rPr>
      </w:pPr>
    </w:p>
    <w:p w14:paraId="2C8938A0" w14:textId="2E674638" w:rsidR="00B125E4" w:rsidRPr="00720F0D" w:rsidRDefault="00B125E4" w:rsidP="00B125E4">
      <w:pPr>
        <w:pStyle w:val="Corpodeltesto21"/>
        <w:rPr>
          <w:rFonts w:ascii="Arial" w:hAnsi="Arial" w:cs="Arial"/>
          <w:b/>
          <w:i/>
          <w:color w:val="002060"/>
          <w:sz w:val="22"/>
          <w:szCs w:val="22"/>
        </w:rPr>
      </w:pPr>
      <w:r>
        <w:rPr>
          <w:rFonts w:ascii="Arial" w:hAnsi="Arial" w:cs="Arial"/>
          <w:b/>
          <w:i/>
          <w:color w:val="002060"/>
          <w:sz w:val="22"/>
          <w:szCs w:val="22"/>
        </w:rPr>
        <w:t>X^ GIORNATA</w:t>
      </w:r>
    </w:p>
    <w:p w14:paraId="274E2E37" w14:textId="77777777" w:rsidR="00B125E4" w:rsidRDefault="00B125E4" w:rsidP="00B125E4">
      <w:pPr>
        <w:pStyle w:val="Corpodeltesto21"/>
        <w:rPr>
          <w:rFonts w:ascii="Arial" w:hAnsi="Arial" w:cs="Arial"/>
          <w:color w:val="002060"/>
          <w:sz w:val="22"/>
          <w:szCs w:val="22"/>
        </w:rPr>
      </w:pPr>
    </w:p>
    <w:p w14:paraId="7D4FB085" w14:textId="41D56DDB" w:rsidR="00B125E4" w:rsidRDefault="00B125E4" w:rsidP="00B125E4">
      <w:pPr>
        <w:pStyle w:val="Corpodeltesto21"/>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HELVIA RECINA FUTSAL RECA – CERRETO CALCIO</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23/11</w:t>
      </w:r>
      <w:r w:rsidRPr="00720F0D">
        <w:rPr>
          <w:rFonts w:ascii="Arial" w:hAnsi="Arial" w:cs="Arial"/>
          <w:b/>
          <w:color w:val="002060"/>
          <w:sz w:val="22"/>
          <w:szCs w:val="22"/>
        </w:rPr>
        <w:t>/2018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b/>
          <w:color w:val="002060"/>
          <w:sz w:val="22"/>
          <w:szCs w:val="22"/>
        </w:rPr>
        <w:t>Tensostruttura Calcio a 5</w:t>
      </w:r>
      <w:r>
        <w:rPr>
          <w:rFonts w:ascii="Arial" w:hAnsi="Arial" w:cs="Arial"/>
          <w:color w:val="002060"/>
          <w:sz w:val="22"/>
          <w:szCs w:val="22"/>
        </w:rPr>
        <w:t xml:space="preserve"> Via Alessandro Manzoni di </w:t>
      </w:r>
      <w:r>
        <w:rPr>
          <w:rFonts w:ascii="Arial" w:hAnsi="Arial" w:cs="Arial"/>
          <w:b/>
          <w:color w:val="002060"/>
          <w:sz w:val="22"/>
          <w:szCs w:val="22"/>
        </w:rPr>
        <w:t>MONTELUPONE</w:t>
      </w:r>
      <w:r w:rsidRPr="00720F0D">
        <w:rPr>
          <w:rFonts w:ascii="Arial" w:hAnsi="Arial" w:cs="Arial"/>
          <w:color w:val="002060"/>
          <w:sz w:val="22"/>
          <w:szCs w:val="22"/>
        </w:rPr>
        <w:t>.</w:t>
      </w:r>
    </w:p>
    <w:p w14:paraId="4E7EE5BA" w14:textId="77777777" w:rsidR="00BE55DB" w:rsidRPr="00120270" w:rsidRDefault="00BE55DB" w:rsidP="00BE55DB">
      <w:pPr>
        <w:pStyle w:val="TITOLOPRINC"/>
        <w:rPr>
          <w:color w:val="002060"/>
        </w:rPr>
      </w:pPr>
      <w:r w:rsidRPr="00120270">
        <w:rPr>
          <w:color w:val="002060"/>
        </w:rPr>
        <w:t>PROGRAMMA GARE</w:t>
      </w:r>
    </w:p>
    <w:p w14:paraId="6C8960C7" w14:textId="77777777" w:rsidR="00BE55DB" w:rsidRPr="00EF52E4" w:rsidRDefault="00BE55DB" w:rsidP="00BE55DB">
      <w:pPr>
        <w:pStyle w:val="SOTTOTITOLOCAMPIONATO1"/>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09"/>
        <w:gridCol w:w="385"/>
        <w:gridCol w:w="898"/>
        <w:gridCol w:w="1181"/>
        <w:gridCol w:w="1548"/>
        <w:gridCol w:w="1560"/>
      </w:tblGrid>
      <w:tr w:rsidR="00BE55DB" w:rsidRPr="00EF52E4" w14:paraId="6CF25D56" w14:textId="77777777" w:rsidTr="004732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2A18F"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0CE11D"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4DA40"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D56C05"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DBA15"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F88F4B"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E1E05"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3177ADAD" w14:textId="77777777" w:rsidTr="004732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F39CF0" w14:textId="77777777" w:rsidR="00BE55DB" w:rsidRPr="00EF52E4" w:rsidRDefault="00BE55DB" w:rsidP="004732D0">
            <w:pPr>
              <w:pStyle w:val="ROWTABELLA"/>
              <w:rPr>
                <w:color w:val="002060"/>
              </w:rPr>
            </w:pPr>
            <w:r w:rsidRPr="00EF52E4">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D85DDC" w14:textId="77777777" w:rsidR="00BE55DB" w:rsidRPr="00EF52E4" w:rsidRDefault="00BE55DB" w:rsidP="004732D0">
            <w:pPr>
              <w:pStyle w:val="ROWTABELLA"/>
              <w:rPr>
                <w:color w:val="002060"/>
              </w:rPr>
            </w:pPr>
            <w:r w:rsidRPr="00EF52E4">
              <w:rPr>
                <w:color w:val="002060"/>
              </w:rPr>
              <w:t>MONTALTO DI CUCCURANO CA5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B957D04"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E9CFDA"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7D063" w14:textId="77777777" w:rsidR="00BE55DB" w:rsidRPr="00EF52E4" w:rsidRDefault="00BE55DB" w:rsidP="004732D0">
            <w:pPr>
              <w:pStyle w:val="ROWTABELLA"/>
              <w:rPr>
                <w:color w:val="002060"/>
              </w:rPr>
            </w:pPr>
            <w:r w:rsidRPr="00EF52E4">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6238E9"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2E1F69" w14:textId="77777777" w:rsidR="00BE55DB" w:rsidRPr="00EF52E4" w:rsidRDefault="00BE55DB" w:rsidP="004732D0">
            <w:pPr>
              <w:pStyle w:val="ROWTABELLA"/>
              <w:rPr>
                <w:color w:val="002060"/>
              </w:rPr>
            </w:pPr>
            <w:r w:rsidRPr="00EF52E4">
              <w:rPr>
                <w:color w:val="002060"/>
              </w:rPr>
              <w:t>VIA MADRE TERESA DI CALCUTTA</w:t>
            </w:r>
          </w:p>
        </w:tc>
      </w:tr>
      <w:tr w:rsidR="00BE55DB" w:rsidRPr="00EF52E4" w14:paraId="2C102ACD"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4E97F8" w14:textId="77777777" w:rsidR="00BE55DB" w:rsidRPr="00EF52E4" w:rsidRDefault="00BE55DB" w:rsidP="004732D0">
            <w:pPr>
              <w:pStyle w:val="ROWTABELLA"/>
              <w:rPr>
                <w:color w:val="002060"/>
              </w:rPr>
            </w:pPr>
            <w:r w:rsidRPr="00EF52E4">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28E1ED" w14:textId="77777777" w:rsidR="00BE55DB" w:rsidRPr="00EF52E4" w:rsidRDefault="00BE55DB" w:rsidP="004732D0">
            <w:pPr>
              <w:pStyle w:val="ROWTABELLA"/>
              <w:rPr>
                <w:color w:val="002060"/>
              </w:rPr>
            </w:pPr>
            <w:r w:rsidRPr="00EF52E4">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704353"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D3954F" w14:textId="77777777" w:rsidR="00BE55DB" w:rsidRPr="00EF52E4" w:rsidRDefault="00BE55DB" w:rsidP="004732D0">
            <w:pPr>
              <w:pStyle w:val="ROWTABELLA"/>
              <w:rPr>
                <w:color w:val="002060"/>
              </w:rPr>
            </w:pPr>
            <w:r w:rsidRPr="00EF52E4">
              <w:rPr>
                <w:color w:val="002060"/>
              </w:rPr>
              <w:t>21/09/2018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13961F" w14:textId="77777777" w:rsidR="00BE55DB" w:rsidRPr="00EF52E4" w:rsidRDefault="00BE55DB" w:rsidP="004732D0">
            <w:pPr>
              <w:pStyle w:val="ROWTABELLA"/>
              <w:rPr>
                <w:color w:val="002060"/>
              </w:rPr>
            </w:pPr>
            <w:r w:rsidRPr="00EF52E4">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72F35C" w14:textId="77777777" w:rsidR="00BE55DB" w:rsidRPr="00EF52E4" w:rsidRDefault="00BE55DB" w:rsidP="004732D0">
            <w:pPr>
              <w:pStyle w:val="ROWTABELLA"/>
              <w:rPr>
                <w:color w:val="002060"/>
              </w:rPr>
            </w:pPr>
            <w:r w:rsidRPr="00EF52E4">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EF07EF" w14:textId="77777777" w:rsidR="00BE55DB" w:rsidRPr="00EF52E4" w:rsidRDefault="00BE55DB" w:rsidP="004732D0">
            <w:pPr>
              <w:pStyle w:val="ROWTABELLA"/>
              <w:rPr>
                <w:color w:val="002060"/>
              </w:rPr>
            </w:pPr>
            <w:r w:rsidRPr="00EF52E4">
              <w:rPr>
                <w:color w:val="002060"/>
              </w:rPr>
              <w:t>VIA RISORGIMENTO 16</w:t>
            </w:r>
          </w:p>
        </w:tc>
      </w:tr>
      <w:tr w:rsidR="00BE55DB" w:rsidRPr="00EF52E4" w14:paraId="35E211F0"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346BF30" w14:textId="77777777" w:rsidR="00BE55DB" w:rsidRPr="00EF52E4" w:rsidRDefault="00BE55DB" w:rsidP="004732D0">
            <w:pPr>
              <w:pStyle w:val="ROWTABELLA"/>
              <w:rPr>
                <w:color w:val="002060"/>
              </w:rPr>
            </w:pPr>
            <w:r w:rsidRPr="00EF52E4">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213734" w14:textId="77777777" w:rsidR="00BE55DB" w:rsidRPr="00EF52E4" w:rsidRDefault="00BE55DB" w:rsidP="004732D0">
            <w:pPr>
              <w:pStyle w:val="ROWTABELLA"/>
              <w:rPr>
                <w:color w:val="002060"/>
              </w:rPr>
            </w:pPr>
            <w:r w:rsidRPr="00EF52E4">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4FAA86"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4D9EFC" w14:textId="77777777" w:rsidR="00BE55DB" w:rsidRPr="00EF52E4" w:rsidRDefault="00BE55DB" w:rsidP="004732D0">
            <w:pPr>
              <w:pStyle w:val="ROWTABELLA"/>
              <w:rPr>
                <w:color w:val="002060"/>
              </w:rPr>
            </w:pPr>
            <w:r w:rsidRPr="00EF52E4">
              <w:rPr>
                <w:color w:val="002060"/>
              </w:rPr>
              <w:t>21/09/2018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D90E40" w14:textId="77777777" w:rsidR="00BE55DB" w:rsidRPr="00EF52E4" w:rsidRDefault="00BE55DB" w:rsidP="004732D0">
            <w:pPr>
              <w:pStyle w:val="ROWTABELLA"/>
              <w:rPr>
                <w:color w:val="002060"/>
              </w:rPr>
            </w:pPr>
            <w:r w:rsidRPr="00EF52E4">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048BE3" w14:textId="77777777" w:rsidR="00BE55DB" w:rsidRPr="00EF52E4" w:rsidRDefault="00BE55DB" w:rsidP="004732D0">
            <w:pPr>
              <w:pStyle w:val="ROWTABELLA"/>
              <w:rPr>
                <w:color w:val="002060"/>
              </w:rPr>
            </w:pPr>
            <w:r w:rsidRPr="00EF52E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7746BF" w14:textId="77777777" w:rsidR="00BE55DB" w:rsidRPr="00EF52E4" w:rsidRDefault="00BE55DB" w:rsidP="004732D0">
            <w:pPr>
              <w:pStyle w:val="ROWTABELLA"/>
              <w:rPr>
                <w:color w:val="002060"/>
              </w:rPr>
            </w:pPr>
            <w:r w:rsidRPr="00EF52E4">
              <w:rPr>
                <w:color w:val="002060"/>
              </w:rPr>
              <w:t>LOCALITA' CANDIA</w:t>
            </w:r>
          </w:p>
        </w:tc>
      </w:tr>
      <w:tr w:rsidR="00BE55DB" w:rsidRPr="00EF52E4" w14:paraId="65E015FD"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D6E41A" w14:textId="77777777" w:rsidR="00BE55DB" w:rsidRPr="00EF52E4" w:rsidRDefault="00BE55DB" w:rsidP="004732D0">
            <w:pPr>
              <w:pStyle w:val="ROWTABELLA"/>
              <w:rPr>
                <w:color w:val="002060"/>
              </w:rPr>
            </w:pPr>
            <w:r w:rsidRPr="00EF52E4">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F990F7" w14:textId="77777777" w:rsidR="00BE55DB" w:rsidRPr="00EF52E4" w:rsidRDefault="00BE55DB" w:rsidP="004732D0">
            <w:pPr>
              <w:pStyle w:val="ROWTABELLA"/>
              <w:rPr>
                <w:color w:val="002060"/>
              </w:rPr>
            </w:pPr>
            <w:r w:rsidRPr="00EF52E4">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33B0D33"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764395"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0B6DE4" w14:textId="77777777" w:rsidR="00BE55DB" w:rsidRPr="00EF52E4" w:rsidRDefault="00BE55DB" w:rsidP="004732D0">
            <w:pPr>
              <w:pStyle w:val="ROWTABELLA"/>
              <w:rPr>
                <w:color w:val="002060"/>
              </w:rPr>
            </w:pPr>
            <w:r w:rsidRPr="00EF52E4">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83979A" w14:textId="77777777" w:rsidR="00BE55DB" w:rsidRPr="00EF52E4" w:rsidRDefault="00BE55DB" w:rsidP="004732D0">
            <w:pPr>
              <w:pStyle w:val="ROWTABELLA"/>
              <w:rPr>
                <w:color w:val="002060"/>
              </w:rPr>
            </w:pPr>
            <w:r w:rsidRPr="00EF52E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5BA544" w14:textId="77777777" w:rsidR="00BE55DB" w:rsidRPr="00EF52E4" w:rsidRDefault="00BE55DB" w:rsidP="004732D0">
            <w:pPr>
              <w:pStyle w:val="ROWTABELLA"/>
              <w:rPr>
                <w:color w:val="002060"/>
              </w:rPr>
            </w:pPr>
            <w:r w:rsidRPr="00EF52E4">
              <w:rPr>
                <w:color w:val="002060"/>
              </w:rPr>
              <w:t>VIA MONTALE CASTELFERRETTI</w:t>
            </w:r>
          </w:p>
        </w:tc>
      </w:tr>
      <w:tr w:rsidR="00BE55DB" w:rsidRPr="00EF52E4" w14:paraId="5C911D79"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B88784" w14:textId="77777777" w:rsidR="00BE55DB" w:rsidRPr="00EF52E4" w:rsidRDefault="00BE55DB" w:rsidP="004732D0">
            <w:pPr>
              <w:pStyle w:val="ROWTABELLA"/>
              <w:rPr>
                <w:color w:val="002060"/>
              </w:rPr>
            </w:pPr>
            <w:r w:rsidRPr="00EF52E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33AF6B" w14:textId="77777777" w:rsidR="00BE55DB" w:rsidRPr="00EF52E4" w:rsidRDefault="00BE55DB" w:rsidP="004732D0">
            <w:pPr>
              <w:pStyle w:val="ROWTABELLA"/>
              <w:rPr>
                <w:color w:val="002060"/>
              </w:rPr>
            </w:pPr>
            <w:r w:rsidRPr="00EF52E4">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3DD54E5"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0E916F"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EE2AA9" w14:textId="77777777" w:rsidR="00BE55DB" w:rsidRPr="00EF52E4" w:rsidRDefault="00BE55DB" w:rsidP="004732D0">
            <w:pPr>
              <w:pStyle w:val="ROWTABELLA"/>
              <w:rPr>
                <w:color w:val="002060"/>
              </w:rPr>
            </w:pPr>
            <w:r w:rsidRPr="00EF52E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E77F58" w14:textId="77777777" w:rsidR="00BE55DB" w:rsidRPr="00EF52E4" w:rsidRDefault="00BE55DB" w:rsidP="004732D0">
            <w:pPr>
              <w:pStyle w:val="ROWTABELLA"/>
              <w:rPr>
                <w:color w:val="002060"/>
              </w:rPr>
            </w:pPr>
            <w:r w:rsidRPr="00EF52E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0D26AA" w14:textId="77777777" w:rsidR="00BE55DB" w:rsidRPr="00EF52E4" w:rsidRDefault="00BE55DB" w:rsidP="004732D0">
            <w:pPr>
              <w:pStyle w:val="ROWTABELLA"/>
              <w:rPr>
                <w:color w:val="002060"/>
              </w:rPr>
            </w:pPr>
            <w:r w:rsidRPr="00EF52E4">
              <w:rPr>
                <w:color w:val="002060"/>
              </w:rPr>
              <w:t>VIA MONTEPELAGO</w:t>
            </w:r>
          </w:p>
        </w:tc>
      </w:tr>
      <w:tr w:rsidR="00BE55DB" w:rsidRPr="00EF52E4" w14:paraId="16581711"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24A35E" w14:textId="77777777" w:rsidR="00BE55DB" w:rsidRPr="00EF52E4" w:rsidRDefault="00BE55DB" w:rsidP="004732D0">
            <w:pPr>
              <w:pStyle w:val="ROWTABELLA"/>
              <w:rPr>
                <w:color w:val="002060"/>
              </w:rPr>
            </w:pPr>
            <w:r w:rsidRPr="00EF52E4">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9C2305" w14:textId="77777777" w:rsidR="00BE55DB" w:rsidRPr="00EF52E4" w:rsidRDefault="00BE55DB" w:rsidP="004732D0">
            <w:pPr>
              <w:pStyle w:val="ROWTABELLA"/>
              <w:rPr>
                <w:color w:val="002060"/>
              </w:rPr>
            </w:pPr>
            <w:r w:rsidRPr="00EF52E4">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F83070"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670651" w14:textId="77777777" w:rsidR="00BE55DB" w:rsidRPr="00EF52E4" w:rsidRDefault="00BE55DB" w:rsidP="004732D0">
            <w:pPr>
              <w:pStyle w:val="ROWTABELLA"/>
              <w:rPr>
                <w:color w:val="002060"/>
              </w:rPr>
            </w:pPr>
            <w:r w:rsidRPr="00EF52E4">
              <w:rPr>
                <w:color w:val="002060"/>
              </w:rPr>
              <w:t>21/09/2018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6A0BCB" w14:textId="77777777" w:rsidR="00BE55DB" w:rsidRPr="00EF52E4" w:rsidRDefault="00BE55DB" w:rsidP="004732D0">
            <w:pPr>
              <w:pStyle w:val="ROWTABELLA"/>
              <w:rPr>
                <w:color w:val="002060"/>
              </w:rPr>
            </w:pPr>
            <w:r w:rsidRPr="00EF52E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5357B3" w14:textId="77777777" w:rsidR="00BE55DB" w:rsidRPr="00EF52E4" w:rsidRDefault="00BE55DB" w:rsidP="004732D0">
            <w:pPr>
              <w:pStyle w:val="ROWTABELLA"/>
              <w:rPr>
                <w:color w:val="002060"/>
              </w:rPr>
            </w:pPr>
            <w:r w:rsidRPr="00EF52E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581630" w14:textId="77777777" w:rsidR="00BE55DB" w:rsidRPr="00EF52E4" w:rsidRDefault="00BE55DB" w:rsidP="004732D0">
            <w:pPr>
              <w:pStyle w:val="ROWTABELLA"/>
              <w:rPr>
                <w:color w:val="002060"/>
              </w:rPr>
            </w:pPr>
            <w:r w:rsidRPr="00EF52E4">
              <w:rPr>
                <w:color w:val="002060"/>
              </w:rPr>
              <w:t>CUCCURANO DI FANO</w:t>
            </w:r>
          </w:p>
        </w:tc>
      </w:tr>
      <w:tr w:rsidR="00BE55DB" w:rsidRPr="00EF52E4" w14:paraId="1C23252D" w14:textId="77777777" w:rsidTr="004732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79A2AB" w14:textId="77777777" w:rsidR="00BE55DB" w:rsidRPr="00EF52E4" w:rsidRDefault="00BE55DB" w:rsidP="004732D0">
            <w:pPr>
              <w:pStyle w:val="ROWTABELLA"/>
              <w:rPr>
                <w:color w:val="002060"/>
              </w:rPr>
            </w:pPr>
            <w:r w:rsidRPr="00EF52E4">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625C80" w14:textId="77777777" w:rsidR="00BE55DB" w:rsidRPr="00EF52E4" w:rsidRDefault="00BE55DB" w:rsidP="004732D0">
            <w:pPr>
              <w:pStyle w:val="ROWTABELLA"/>
              <w:rPr>
                <w:color w:val="002060"/>
              </w:rPr>
            </w:pPr>
            <w:r w:rsidRPr="00EF52E4">
              <w:rPr>
                <w:color w:val="002060"/>
              </w:rPr>
              <w:t>CITTA DI FALCONARA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583874B"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EA3E90"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6EC686" w14:textId="77777777" w:rsidR="00BE55DB" w:rsidRPr="00EF52E4" w:rsidRDefault="00BE55DB" w:rsidP="004732D0">
            <w:pPr>
              <w:pStyle w:val="ROWTABELLA"/>
              <w:rPr>
                <w:color w:val="002060"/>
              </w:rPr>
            </w:pPr>
            <w:r w:rsidRPr="00EF52E4">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C2BC9A" w14:textId="77777777" w:rsidR="00BE55DB" w:rsidRPr="00EF52E4" w:rsidRDefault="00BE55DB" w:rsidP="004732D0">
            <w:pPr>
              <w:pStyle w:val="ROWTABELLA"/>
              <w:rPr>
                <w:color w:val="002060"/>
              </w:rPr>
            </w:pPr>
            <w:r w:rsidRPr="00EF52E4">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CA3A15" w14:textId="77777777" w:rsidR="00BE55DB" w:rsidRPr="00EF52E4" w:rsidRDefault="00BE55DB" w:rsidP="004732D0">
            <w:pPr>
              <w:pStyle w:val="ROWTABELLA"/>
              <w:rPr>
                <w:color w:val="002060"/>
              </w:rPr>
            </w:pPr>
            <w:r w:rsidRPr="00EF52E4">
              <w:rPr>
                <w:color w:val="002060"/>
              </w:rPr>
              <w:t>VIA PETRARCA</w:t>
            </w:r>
          </w:p>
        </w:tc>
      </w:tr>
    </w:tbl>
    <w:p w14:paraId="0B55F842" w14:textId="77777777" w:rsidR="00BE55DB" w:rsidRPr="00EF52E4" w:rsidRDefault="00BE55DB" w:rsidP="00BE55DB">
      <w:pPr>
        <w:pStyle w:val="breakline"/>
        <w:rPr>
          <w:color w:val="002060"/>
        </w:rPr>
      </w:pPr>
    </w:p>
    <w:p w14:paraId="7C21A555" w14:textId="77777777" w:rsidR="00BE55DB" w:rsidRPr="00EF52E4" w:rsidRDefault="00BE55DB" w:rsidP="00BE55DB">
      <w:pPr>
        <w:pStyle w:val="breakline"/>
        <w:rPr>
          <w:color w:val="002060"/>
        </w:rPr>
      </w:pPr>
    </w:p>
    <w:p w14:paraId="31D0B846" w14:textId="77777777" w:rsidR="00BE55DB" w:rsidRPr="00EF52E4" w:rsidRDefault="00BE55DB" w:rsidP="00BE55DB">
      <w:pPr>
        <w:pStyle w:val="breakline"/>
        <w:rPr>
          <w:color w:val="002060"/>
        </w:rPr>
      </w:pPr>
    </w:p>
    <w:p w14:paraId="2F3A1BCA" w14:textId="77777777" w:rsidR="00BE55DB" w:rsidRPr="00EF52E4" w:rsidRDefault="00BE55DB" w:rsidP="00BE55DB">
      <w:pPr>
        <w:pStyle w:val="SOTTOTITOLOCAMPIONATO1"/>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1998"/>
        <w:gridCol w:w="385"/>
        <w:gridCol w:w="898"/>
        <w:gridCol w:w="1198"/>
        <w:gridCol w:w="1553"/>
        <w:gridCol w:w="1553"/>
      </w:tblGrid>
      <w:tr w:rsidR="00BE55DB" w:rsidRPr="00EF52E4" w14:paraId="452B3341" w14:textId="77777777" w:rsidTr="004732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48DD5C"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10F79"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9B9B3B"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EED17"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FA7035"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AF8DD4"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E0B923"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38B547B1" w14:textId="77777777" w:rsidTr="004732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5A1FA7" w14:textId="77777777" w:rsidR="00BE55DB" w:rsidRPr="00EF52E4" w:rsidRDefault="00BE55DB" w:rsidP="004732D0">
            <w:pPr>
              <w:pStyle w:val="ROWTABELLA"/>
              <w:rPr>
                <w:color w:val="002060"/>
              </w:rPr>
            </w:pPr>
            <w:r w:rsidRPr="00EF52E4">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7D17BF" w14:textId="77777777" w:rsidR="00BE55DB" w:rsidRPr="00EF52E4" w:rsidRDefault="00BE55DB" w:rsidP="004732D0">
            <w:pPr>
              <w:pStyle w:val="ROWTABELLA"/>
              <w:rPr>
                <w:color w:val="002060"/>
              </w:rPr>
            </w:pPr>
            <w:r w:rsidRPr="00EF52E4">
              <w:rPr>
                <w:color w:val="002060"/>
              </w:rPr>
              <w:t>MOSCOSI 2008</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304B835"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1B771C"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54D4E" w14:textId="77777777" w:rsidR="00BE55DB" w:rsidRPr="00EF52E4" w:rsidRDefault="00BE55DB" w:rsidP="004732D0">
            <w:pPr>
              <w:pStyle w:val="ROWTABELLA"/>
              <w:rPr>
                <w:color w:val="002060"/>
              </w:rPr>
            </w:pPr>
            <w:r w:rsidRPr="00EF52E4">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6384E6" w14:textId="77777777" w:rsidR="00BE55DB" w:rsidRPr="00EF52E4" w:rsidRDefault="00BE55DB" w:rsidP="004732D0">
            <w:pPr>
              <w:pStyle w:val="ROWTABELLA"/>
              <w:rPr>
                <w:color w:val="002060"/>
              </w:rPr>
            </w:pPr>
            <w:r w:rsidRPr="00EF52E4">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EE440B" w14:textId="77777777" w:rsidR="00BE55DB" w:rsidRPr="00EF52E4" w:rsidRDefault="00BE55DB" w:rsidP="004732D0">
            <w:pPr>
              <w:pStyle w:val="ROWTABELLA"/>
              <w:rPr>
                <w:color w:val="002060"/>
              </w:rPr>
            </w:pPr>
            <w:r w:rsidRPr="00EF52E4">
              <w:rPr>
                <w:color w:val="002060"/>
              </w:rPr>
              <w:t>VIA ROSSINI</w:t>
            </w:r>
          </w:p>
        </w:tc>
      </w:tr>
      <w:tr w:rsidR="00BE55DB" w:rsidRPr="00EF52E4" w14:paraId="23528E2E"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8C2825" w14:textId="77777777" w:rsidR="00BE55DB" w:rsidRPr="00EF52E4" w:rsidRDefault="00BE55DB" w:rsidP="004732D0">
            <w:pPr>
              <w:pStyle w:val="ROWTABELLA"/>
              <w:rPr>
                <w:color w:val="002060"/>
              </w:rPr>
            </w:pPr>
            <w:r w:rsidRPr="00EF52E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ECDAED" w14:textId="77777777" w:rsidR="00BE55DB" w:rsidRPr="00EF52E4" w:rsidRDefault="00BE55DB" w:rsidP="004732D0">
            <w:pPr>
              <w:pStyle w:val="ROWTABELLA"/>
              <w:rPr>
                <w:color w:val="002060"/>
              </w:rPr>
            </w:pPr>
            <w:r w:rsidRPr="00EF52E4">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977484"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5DAB32"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7D5C53" w14:textId="77777777" w:rsidR="00BE55DB" w:rsidRPr="00EF52E4" w:rsidRDefault="00BE55DB" w:rsidP="004732D0">
            <w:pPr>
              <w:pStyle w:val="ROWTABELLA"/>
              <w:rPr>
                <w:color w:val="002060"/>
              </w:rPr>
            </w:pPr>
            <w:r w:rsidRPr="00EF52E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4BE113" w14:textId="77777777" w:rsidR="00BE55DB" w:rsidRPr="00EF52E4" w:rsidRDefault="00BE55DB" w:rsidP="004732D0">
            <w:pPr>
              <w:pStyle w:val="ROWTABELLA"/>
              <w:rPr>
                <w:color w:val="002060"/>
              </w:rPr>
            </w:pPr>
            <w:r w:rsidRPr="00EF52E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0678BB" w14:textId="77777777" w:rsidR="00BE55DB" w:rsidRPr="00EF52E4" w:rsidRDefault="00BE55DB" w:rsidP="004732D0">
            <w:pPr>
              <w:pStyle w:val="ROWTABELLA"/>
              <w:rPr>
                <w:color w:val="002060"/>
              </w:rPr>
            </w:pPr>
            <w:r w:rsidRPr="00EF52E4">
              <w:rPr>
                <w:color w:val="002060"/>
              </w:rPr>
              <w:t>VIA TOBAGI STAZ. CASTELBELLINO</w:t>
            </w:r>
          </w:p>
        </w:tc>
      </w:tr>
      <w:tr w:rsidR="00BE55DB" w:rsidRPr="00EF52E4" w14:paraId="52EE64DE"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2531EF" w14:textId="77777777" w:rsidR="00BE55DB" w:rsidRPr="00EF52E4" w:rsidRDefault="00BE55DB" w:rsidP="004732D0">
            <w:pPr>
              <w:pStyle w:val="ROWTABELLA"/>
              <w:rPr>
                <w:color w:val="002060"/>
              </w:rPr>
            </w:pPr>
            <w:r w:rsidRPr="00EF52E4">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F972A4" w14:textId="77777777" w:rsidR="00BE55DB" w:rsidRPr="00EF52E4" w:rsidRDefault="00BE55DB" w:rsidP="004732D0">
            <w:pPr>
              <w:pStyle w:val="ROWTABELLA"/>
              <w:rPr>
                <w:color w:val="002060"/>
              </w:rPr>
            </w:pPr>
            <w:r w:rsidRPr="00EF52E4">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AFEF18"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744CC0"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B14434" w14:textId="77777777" w:rsidR="00BE55DB" w:rsidRPr="00EF52E4" w:rsidRDefault="00BE55DB" w:rsidP="004732D0">
            <w:pPr>
              <w:pStyle w:val="ROWTABELLA"/>
              <w:rPr>
                <w:color w:val="002060"/>
              </w:rPr>
            </w:pPr>
            <w:r w:rsidRPr="00EF52E4">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9272A7" w14:textId="77777777" w:rsidR="00BE55DB" w:rsidRPr="00EF52E4" w:rsidRDefault="00BE55DB" w:rsidP="004732D0">
            <w:pPr>
              <w:pStyle w:val="ROWTABELLA"/>
              <w:rPr>
                <w:color w:val="002060"/>
              </w:rPr>
            </w:pPr>
            <w:r w:rsidRPr="00EF52E4">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4562DB" w14:textId="77777777" w:rsidR="00BE55DB" w:rsidRPr="00EF52E4" w:rsidRDefault="00BE55DB" w:rsidP="004732D0">
            <w:pPr>
              <w:pStyle w:val="ROWTABELLA"/>
              <w:rPr>
                <w:color w:val="002060"/>
              </w:rPr>
            </w:pPr>
            <w:r w:rsidRPr="00EF52E4">
              <w:rPr>
                <w:color w:val="002060"/>
              </w:rPr>
              <w:t>FRAZIONE COPPO VIA FORMA</w:t>
            </w:r>
          </w:p>
        </w:tc>
      </w:tr>
      <w:tr w:rsidR="00BE55DB" w:rsidRPr="00EF52E4" w14:paraId="5E66E953"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A0757D" w14:textId="77777777" w:rsidR="00BE55DB" w:rsidRPr="00EF52E4" w:rsidRDefault="00BE55DB" w:rsidP="004732D0">
            <w:pPr>
              <w:pStyle w:val="ROWTABELLA"/>
              <w:rPr>
                <w:color w:val="002060"/>
              </w:rPr>
            </w:pPr>
            <w:r w:rsidRPr="00EF52E4">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C7F1EA" w14:textId="77777777" w:rsidR="00BE55DB" w:rsidRPr="00EF52E4" w:rsidRDefault="00BE55DB" w:rsidP="004732D0">
            <w:pPr>
              <w:pStyle w:val="ROWTABELLA"/>
              <w:rPr>
                <w:color w:val="002060"/>
              </w:rPr>
            </w:pPr>
            <w:r w:rsidRPr="00EF52E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9845A4"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B4A828"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A3B881" w14:textId="77777777" w:rsidR="00BE55DB" w:rsidRPr="00EF52E4" w:rsidRDefault="00BE55DB" w:rsidP="004732D0">
            <w:pPr>
              <w:pStyle w:val="ROWTABELLA"/>
              <w:rPr>
                <w:color w:val="002060"/>
              </w:rPr>
            </w:pPr>
            <w:r w:rsidRPr="00EF52E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EA32FC" w14:textId="77777777" w:rsidR="00BE55DB" w:rsidRPr="00EF52E4" w:rsidRDefault="00BE55DB" w:rsidP="004732D0">
            <w:pPr>
              <w:pStyle w:val="ROWTABELLA"/>
              <w:rPr>
                <w:color w:val="002060"/>
              </w:rPr>
            </w:pPr>
            <w:r w:rsidRPr="00EF52E4">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B2CCC8" w14:textId="77777777" w:rsidR="00BE55DB" w:rsidRPr="00EF52E4" w:rsidRDefault="00BE55DB" w:rsidP="004732D0">
            <w:pPr>
              <w:pStyle w:val="ROWTABELLA"/>
              <w:rPr>
                <w:color w:val="002060"/>
              </w:rPr>
            </w:pPr>
            <w:r w:rsidRPr="00EF52E4">
              <w:rPr>
                <w:color w:val="002060"/>
              </w:rPr>
              <w:t>VIA GRAMSCI</w:t>
            </w:r>
          </w:p>
        </w:tc>
      </w:tr>
      <w:tr w:rsidR="00BE55DB" w:rsidRPr="00EF52E4" w14:paraId="601EFA52"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11F8BC" w14:textId="77777777" w:rsidR="00BE55DB" w:rsidRPr="00EF52E4" w:rsidRDefault="00BE55DB" w:rsidP="004732D0">
            <w:pPr>
              <w:pStyle w:val="ROWTABELLA"/>
              <w:rPr>
                <w:color w:val="002060"/>
              </w:rPr>
            </w:pPr>
            <w:r w:rsidRPr="00EF52E4">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800723" w14:textId="77777777" w:rsidR="00BE55DB" w:rsidRPr="00EF52E4" w:rsidRDefault="00BE55DB" w:rsidP="004732D0">
            <w:pPr>
              <w:pStyle w:val="ROWTABELLA"/>
              <w:rPr>
                <w:color w:val="002060"/>
              </w:rPr>
            </w:pPr>
            <w:r w:rsidRPr="00EF52E4">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9E7E17"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5810EC"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8DFC09" w14:textId="77777777" w:rsidR="00BE55DB" w:rsidRPr="00EF52E4" w:rsidRDefault="00BE55DB" w:rsidP="004732D0">
            <w:pPr>
              <w:pStyle w:val="ROWTABELLA"/>
              <w:rPr>
                <w:color w:val="002060"/>
              </w:rPr>
            </w:pPr>
            <w:r w:rsidRPr="00EF52E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0AB7FD" w14:textId="77777777" w:rsidR="00BE55DB" w:rsidRPr="00EF52E4" w:rsidRDefault="00BE55DB" w:rsidP="004732D0">
            <w:pPr>
              <w:pStyle w:val="ROWTABELLA"/>
              <w:rPr>
                <w:color w:val="002060"/>
              </w:rPr>
            </w:pPr>
            <w:r w:rsidRPr="00EF52E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415321" w14:textId="77777777" w:rsidR="00BE55DB" w:rsidRPr="00EF52E4" w:rsidRDefault="00BE55DB" w:rsidP="004732D0">
            <w:pPr>
              <w:pStyle w:val="ROWTABELLA"/>
              <w:rPr>
                <w:color w:val="002060"/>
              </w:rPr>
            </w:pPr>
            <w:r w:rsidRPr="00EF52E4">
              <w:rPr>
                <w:color w:val="002060"/>
              </w:rPr>
              <w:t>VIA GEMME, 13</w:t>
            </w:r>
          </w:p>
        </w:tc>
      </w:tr>
      <w:tr w:rsidR="00BE55DB" w:rsidRPr="00EF52E4" w14:paraId="1A621F8A"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75F3C2" w14:textId="77777777" w:rsidR="00BE55DB" w:rsidRPr="00EF52E4" w:rsidRDefault="00BE55DB" w:rsidP="004732D0">
            <w:pPr>
              <w:pStyle w:val="ROWTABELLA"/>
              <w:rPr>
                <w:color w:val="002060"/>
              </w:rPr>
            </w:pPr>
            <w:r w:rsidRPr="00EF52E4">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151666" w14:textId="77777777" w:rsidR="00BE55DB" w:rsidRPr="00EF52E4" w:rsidRDefault="00BE55DB" w:rsidP="004732D0">
            <w:pPr>
              <w:pStyle w:val="ROWTABELLA"/>
              <w:rPr>
                <w:color w:val="002060"/>
              </w:rPr>
            </w:pPr>
            <w:r w:rsidRPr="00EF52E4">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08EE04"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9FFAAD"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6095EA" w14:textId="77777777" w:rsidR="00BE55DB" w:rsidRPr="00EF52E4" w:rsidRDefault="00BE55DB" w:rsidP="004732D0">
            <w:pPr>
              <w:pStyle w:val="ROWTABELLA"/>
              <w:rPr>
                <w:color w:val="002060"/>
              </w:rPr>
            </w:pPr>
            <w:r w:rsidRPr="00EF52E4">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640E65" w14:textId="77777777" w:rsidR="00BE55DB" w:rsidRPr="00EF52E4" w:rsidRDefault="00BE55DB" w:rsidP="004732D0">
            <w:pPr>
              <w:pStyle w:val="ROWTABELLA"/>
              <w:rPr>
                <w:color w:val="002060"/>
              </w:rPr>
            </w:pPr>
            <w:r w:rsidRPr="00EF52E4">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89111B" w14:textId="77777777" w:rsidR="00BE55DB" w:rsidRPr="00EF52E4" w:rsidRDefault="00BE55DB" w:rsidP="004732D0">
            <w:pPr>
              <w:pStyle w:val="ROWTABELLA"/>
              <w:rPr>
                <w:color w:val="002060"/>
              </w:rPr>
            </w:pPr>
            <w:r w:rsidRPr="00EF52E4">
              <w:rPr>
                <w:color w:val="002060"/>
              </w:rPr>
              <w:t>VIA VERDI</w:t>
            </w:r>
          </w:p>
        </w:tc>
      </w:tr>
      <w:tr w:rsidR="00BE55DB" w:rsidRPr="00EF52E4" w14:paraId="04A4A0FA" w14:textId="77777777" w:rsidTr="004732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60A5CF" w14:textId="77777777" w:rsidR="00BE55DB" w:rsidRPr="00EF52E4" w:rsidRDefault="00BE55DB" w:rsidP="004732D0">
            <w:pPr>
              <w:pStyle w:val="ROWTABELLA"/>
              <w:rPr>
                <w:color w:val="002060"/>
              </w:rPr>
            </w:pPr>
            <w:r w:rsidRPr="00EF52E4">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C5C447" w14:textId="77777777" w:rsidR="00BE55DB" w:rsidRPr="00EF52E4" w:rsidRDefault="00BE55DB" w:rsidP="004732D0">
            <w:pPr>
              <w:pStyle w:val="ROWTABELLA"/>
              <w:rPr>
                <w:color w:val="002060"/>
              </w:rPr>
            </w:pPr>
            <w:r w:rsidRPr="00EF52E4">
              <w:rPr>
                <w:color w:val="002060"/>
              </w:rPr>
              <w:t>CERRETO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07959C"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355E4"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02EBF6" w14:textId="77777777" w:rsidR="00BE55DB" w:rsidRPr="00EF52E4" w:rsidRDefault="00BE55DB" w:rsidP="004732D0">
            <w:pPr>
              <w:pStyle w:val="ROWTABELLA"/>
              <w:rPr>
                <w:color w:val="002060"/>
              </w:rPr>
            </w:pPr>
            <w:r w:rsidRPr="00EF52E4">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2317EE" w14:textId="77777777" w:rsidR="00BE55DB" w:rsidRPr="00EF52E4" w:rsidRDefault="00BE55DB" w:rsidP="004732D0">
            <w:pPr>
              <w:pStyle w:val="ROWTABELLA"/>
              <w:rPr>
                <w:color w:val="002060"/>
              </w:rPr>
            </w:pPr>
            <w:r w:rsidRPr="00EF52E4">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59DDF4" w14:textId="77777777" w:rsidR="00BE55DB" w:rsidRPr="00EF52E4" w:rsidRDefault="00BE55DB" w:rsidP="004732D0">
            <w:pPr>
              <w:pStyle w:val="ROWTABELLA"/>
              <w:rPr>
                <w:color w:val="002060"/>
              </w:rPr>
            </w:pPr>
            <w:r w:rsidRPr="00EF52E4">
              <w:rPr>
                <w:color w:val="002060"/>
              </w:rPr>
              <w:t>LOCALITA' MADONNA DELLA PIEVE</w:t>
            </w:r>
          </w:p>
        </w:tc>
      </w:tr>
    </w:tbl>
    <w:p w14:paraId="3AC0474D" w14:textId="77777777" w:rsidR="00BE55DB" w:rsidRPr="00EF52E4" w:rsidRDefault="00BE55DB" w:rsidP="00BE55DB">
      <w:pPr>
        <w:pStyle w:val="breakline"/>
        <w:rPr>
          <w:color w:val="002060"/>
        </w:rPr>
      </w:pPr>
    </w:p>
    <w:p w14:paraId="7D7C1C73" w14:textId="77777777" w:rsidR="00BE55DB" w:rsidRPr="00EF52E4" w:rsidRDefault="00BE55DB" w:rsidP="00BE55DB">
      <w:pPr>
        <w:pStyle w:val="breakline"/>
        <w:rPr>
          <w:color w:val="002060"/>
        </w:rPr>
      </w:pPr>
    </w:p>
    <w:p w14:paraId="1D5C72EC" w14:textId="77777777" w:rsidR="00BE55DB" w:rsidRPr="00EF52E4" w:rsidRDefault="00BE55DB" w:rsidP="00BE55DB">
      <w:pPr>
        <w:pStyle w:val="breakline"/>
        <w:rPr>
          <w:color w:val="002060"/>
        </w:rPr>
      </w:pPr>
    </w:p>
    <w:p w14:paraId="7EB1870C" w14:textId="77777777" w:rsidR="00BE55DB" w:rsidRPr="00EF52E4" w:rsidRDefault="00BE55DB" w:rsidP="00BE55DB">
      <w:pPr>
        <w:pStyle w:val="SOTTOTITOLOCAMPIONATO1"/>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77"/>
        <w:gridCol w:w="1567"/>
        <w:gridCol w:w="1546"/>
      </w:tblGrid>
      <w:tr w:rsidR="00BE55DB" w:rsidRPr="00EF52E4" w14:paraId="0D20E85A" w14:textId="77777777" w:rsidTr="004732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96C3DA" w14:textId="77777777" w:rsidR="00BE55DB" w:rsidRPr="00EF52E4" w:rsidRDefault="00BE55DB" w:rsidP="004732D0">
            <w:pPr>
              <w:pStyle w:val="HEADERTABELLA"/>
              <w:rPr>
                <w:color w:val="002060"/>
              </w:rPr>
            </w:pPr>
            <w:r w:rsidRPr="00EF52E4">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482FF"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8253C5"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46BF5"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E631C"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6CD920"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D2840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4376A60A" w14:textId="77777777" w:rsidTr="004732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7E8150" w14:textId="77777777" w:rsidR="00BE55DB" w:rsidRPr="00EF52E4" w:rsidRDefault="00BE55DB" w:rsidP="004732D0">
            <w:pPr>
              <w:pStyle w:val="ROWTABELLA"/>
              <w:rPr>
                <w:color w:val="002060"/>
              </w:rPr>
            </w:pPr>
            <w:r w:rsidRPr="00EF52E4">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33B1E2" w14:textId="77777777" w:rsidR="00BE55DB" w:rsidRPr="00EF52E4" w:rsidRDefault="00BE55DB" w:rsidP="004732D0">
            <w:pPr>
              <w:pStyle w:val="ROWTABELLA"/>
              <w:rPr>
                <w:color w:val="002060"/>
              </w:rPr>
            </w:pPr>
            <w:r w:rsidRPr="00EF52E4">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C3BDA14"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A2D33"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14C1CA" w14:textId="77777777" w:rsidR="00BE55DB" w:rsidRPr="00EF52E4" w:rsidRDefault="00BE55DB" w:rsidP="004732D0">
            <w:pPr>
              <w:pStyle w:val="ROWTABELLA"/>
              <w:rPr>
                <w:color w:val="002060"/>
              </w:rPr>
            </w:pPr>
            <w:r w:rsidRPr="00EF52E4">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5B2811" w14:textId="77777777" w:rsidR="00BE55DB" w:rsidRPr="00EF52E4" w:rsidRDefault="00BE55DB" w:rsidP="004732D0">
            <w:pPr>
              <w:pStyle w:val="ROWTABELLA"/>
              <w:rPr>
                <w:color w:val="002060"/>
              </w:rPr>
            </w:pPr>
            <w:r w:rsidRPr="00EF52E4">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CEB2A" w14:textId="77777777" w:rsidR="00BE55DB" w:rsidRPr="00EF52E4" w:rsidRDefault="00BE55DB" w:rsidP="004732D0">
            <w:pPr>
              <w:pStyle w:val="ROWTABELLA"/>
              <w:rPr>
                <w:color w:val="002060"/>
              </w:rPr>
            </w:pPr>
            <w:r w:rsidRPr="00EF52E4">
              <w:rPr>
                <w:color w:val="002060"/>
              </w:rPr>
              <w:t>PIAZZA S. D'ACQUISTO</w:t>
            </w:r>
          </w:p>
        </w:tc>
      </w:tr>
      <w:tr w:rsidR="00BE55DB" w:rsidRPr="00EF52E4" w14:paraId="71BD69EE"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CCAA2C" w14:textId="77777777" w:rsidR="00BE55DB" w:rsidRPr="00EF52E4" w:rsidRDefault="00BE55DB" w:rsidP="004732D0">
            <w:pPr>
              <w:pStyle w:val="ROWTABELLA"/>
              <w:rPr>
                <w:color w:val="002060"/>
              </w:rPr>
            </w:pPr>
            <w:r w:rsidRPr="00EF52E4">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A919F8" w14:textId="77777777" w:rsidR="00BE55DB" w:rsidRPr="00EF52E4" w:rsidRDefault="00BE55DB" w:rsidP="004732D0">
            <w:pPr>
              <w:pStyle w:val="ROWTABELLA"/>
              <w:rPr>
                <w:color w:val="002060"/>
              </w:rPr>
            </w:pPr>
            <w:r w:rsidRPr="00EF52E4">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15643F2"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795058"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0BE0A4" w14:textId="77777777" w:rsidR="00BE55DB" w:rsidRPr="00EF52E4" w:rsidRDefault="00BE55DB" w:rsidP="004732D0">
            <w:pPr>
              <w:pStyle w:val="ROWTABELLA"/>
              <w:rPr>
                <w:color w:val="002060"/>
              </w:rPr>
            </w:pPr>
            <w:r w:rsidRPr="00EF52E4">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B5AE8C" w14:textId="77777777" w:rsidR="00BE55DB" w:rsidRPr="00EF52E4" w:rsidRDefault="00BE55DB" w:rsidP="004732D0">
            <w:pPr>
              <w:pStyle w:val="ROWTABELLA"/>
              <w:rPr>
                <w:color w:val="002060"/>
              </w:rPr>
            </w:pPr>
            <w:r w:rsidRPr="00EF52E4">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F608D3" w14:textId="77777777" w:rsidR="00BE55DB" w:rsidRPr="00EF52E4" w:rsidRDefault="00BE55DB" w:rsidP="004732D0">
            <w:pPr>
              <w:pStyle w:val="ROWTABELLA"/>
              <w:rPr>
                <w:color w:val="002060"/>
              </w:rPr>
            </w:pPr>
            <w:r w:rsidRPr="00EF52E4">
              <w:rPr>
                <w:color w:val="002060"/>
              </w:rPr>
              <w:t>VIA CORRADI</w:t>
            </w:r>
          </w:p>
        </w:tc>
      </w:tr>
      <w:tr w:rsidR="00BE55DB" w:rsidRPr="00EF52E4" w14:paraId="0B18BE11"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95C327" w14:textId="77777777" w:rsidR="00BE55DB" w:rsidRPr="00EF52E4" w:rsidRDefault="00BE55DB" w:rsidP="004732D0">
            <w:pPr>
              <w:pStyle w:val="ROWTABELLA"/>
              <w:rPr>
                <w:color w:val="002060"/>
              </w:rPr>
            </w:pPr>
            <w:r w:rsidRPr="00EF52E4">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6C7407" w14:textId="77777777" w:rsidR="00BE55DB" w:rsidRPr="00EF52E4" w:rsidRDefault="00BE55DB" w:rsidP="004732D0">
            <w:pPr>
              <w:pStyle w:val="ROWTABELLA"/>
              <w:rPr>
                <w:color w:val="002060"/>
              </w:rPr>
            </w:pPr>
            <w:r w:rsidRPr="00EF52E4">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AC079D"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ACC810" w14:textId="77777777" w:rsidR="00BE55DB" w:rsidRPr="00EF52E4" w:rsidRDefault="00BE55DB" w:rsidP="004732D0">
            <w:pPr>
              <w:pStyle w:val="ROWTABELLA"/>
              <w:rPr>
                <w:color w:val="002060"/>
              </w:rPr>
            </w:pPr>
            <w:r w:rsidRPr="00EF52E4">
              <w:rPr>
                <w:color w:val="002060"/>
              </w:rPr>
              <w:t>21/09/2018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83BFDD" w14:textId="77777777" w:rsidR="00BE55DB" w:rsidRPr="00EF52E4" w:rsidRDefault="00BE55DB" w:rsidP="004732D0">
            <w:pPr>
              <w:pStyle w:val="ROWTABELLA"/>
              <w:rPr>
                <w:color w:val="002060"/>
              </w:rPr>
            </w:pPr>
            <w:r w:rsidRPr="00EF52E4">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646803" w14:textId="77777777" w:rsidR="00BE55DB" w:rsidRPr="00EF52E4" w:rsidRDefault="00BE55DB" w:rsidP="004732D0">
            <w:pPr>
              <w:pStyle w:val="ROWTABELLA"/>
              <w:rPr>
                <w:color w:val="002060"/>
              </w:rPr>
            </w:pPr>
            <w:r w:rsidRPr="00EF52E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F71620" w14:textId="77777777" w:rsidR="00BE55DB" w:rsidRPr="00EF52E4" w:rsidRDefault="00BE55DB" w:rsidP="004732D0">
            <w:pPr>
              <w:pStyle w:val="ROWTABELLA"/>
              <w:rPr>
                <w:color w:val="002060"/>
              </w:rPr>
            </w:pPr>
            <w:r w:rsidRPr="00EF52E4">
              <w:rPr>
                <w:color w:val="002060"/>
              </w:rPr>
              <w:t>VIALE TRENTO SNC</w:t>
            </w:r>
          </w:p>
        </w:tc>
      </w:tr>
      <w:tr w:rsidR="00BE55DB" w:rsidRPr="00EF52E4" w14:paraId="5567E418"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405024" w14:textId="77777777" w:rsidR="00BE55DB" w:rsidRPr="00EF52E4" w:rsidRDefault="00BE55DB" w:rsidP="004732D0">
            <w:pPr>
              <w:pStyle w:val="ROWTABELLA"/>
              <w:rPr>
                <w:color w:val="002060"/>
              </w:rPr>
            </w:pPr>
            <w:r w:rsidRPr="00EF52E4">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4F573B" w14:textId="77777777" w:rsidR="00BE55DB" w:rsidRPr="00EF52E4" w:rsidRDefault="00BE55DB" w:rsidP="004732D0">
            <w:pPr>
              <w:pStyle w:val="ROWTABELLA"/>
              <w:rPr>
                <w:color w:val="002060"/>
              </w:rPr>
            </w:pPr>
            <w:r w:rsidRPr="00EF52E4">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D270B1"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39EC53"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2C0492" w14:textId="77777777" w:rsidR="00BE55DB" w:rsidRPr="00EF52E4" w:rsidRDefault="00BE55DB" w:rsidP="004732D0">
            <w:pPr>
              <w:pStyle w:val="ROWTABELLA"/>
              <w:rPr>
                <w:color w:val="002060"/>
              </w:rPr>
            </w:pPr>
            <w:r w:rsidRPr="00EF52E4">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B81567" w14:textId="77777777" w:rsidR="00BE55DB" w:rsidRPr="00EF52E4" w:rsidRDefault="00BE55DB" w:rsidP="004732D0">
            <w:pPr>
              <w:pStyle w:val="ROWTABELLA"/>
              <w:rPr>
                <w:color w:val="002060"/>
              </w:rPr>
            </w:pPr>
            <w:r w:rsidRPr="00EF52E4">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19EB62" w14:textId="77777777" w:rsidR="00BE55DB" w:rsidRPr="00EF52E4" w:rsidRDefault="00BE55DB" w:rsidP="004732D0">
            <w:pPr>
              <w:pStyle w:val="ROWTABELLA"/>
              <w:rPr>
                <w:color w:val="002060"/>
              </w:rPr>
            </w:pPr>
            <w:r w:rsidRPr="00EF52E4">
              <w:rPr>
                <w:color w:val="002060"/>
              </w:rPr>
              <w:t>VIA COLLE GIOIOSO</w:t>
            </w:r>
          </w:p>
        </w:tc>
      </w:tr>
      <w:tr w:rsidR="00BE55DB" w:rsidRPr="00EF52E4" w14:paraId="49C03B37"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A6503A" w14:textId="77777777" w:rsidR="00BE55DB" w:rsidRPr="00EF52E4" w:rsidRDefault="00BE55DB" w:rsidP="004732D0">
            <w:pPr>
              <w:pStyle w:val="ROWTABELLA"/>
              <w:rPr>
                <w:color w:val="002060"/>
              </w:rPr>
            </w:pPr>
            <w:r w:rsidRPr="00EF52E4">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607CF0" w14:textId="77777777" w:rsidR="00BE55DB" w:rsidRPr="00EF52E4" w:rsidRDefault="00BE55DB" w:rsidP="004732D0">
            <w:pPr>
              <w:pStyle w:val="ROWTABELLA"/>
              <w:rPr>
                <w:color w:val="002060"/>
              </w:rPr>
            </w:pPr>
            <w:r w:rsidRPr="00EF52E4">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A5E20C"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DDBE8E"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E3F90C" w14:textId="77777777" w:rsidR="00BE55DB" w:rsidRPr="00EF52E4" w:rsidRDefault="00BE55DB" w:rsidP="004732D0">
            <w:pPr>
              <w:pStyle w:val="ROWTABELLA"/>
              <w:rPr>
                <w:color w:val="002060"/>
              </w:rPr>
            </w:pPr>
            <w:r w:rsidRPr="00EF52E4">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D60252" w14:textId="77777777" w:rsidR="00BE55DB" w:rsidRPr="00EF52E4" w:rsidRDefault="00BE55DB" w:rsidP="004732D0">
            <w:pPr>
              <w:pStyle w:val="ROWTABELLA"/>
              <w:rPr>
                <w:color w:val="002060"/>
              </w:rPr>
            </w:pPr>
            <w:r w:rsidRPr="00EF52E4">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23F023" w14:textId="77777777" w:rsidR="00BE55DB" w:rsidRPr="00EF52E4" w:rsidRDefault="00BE55DB" w:rsidP="004732D0">
            <w:pPr>
              <w:pStyle w:val="ROWTABELLA"/>
              <w:rPr>
                <w:color w:val="002060"/>
              </w:rPr>
            </w:pPr>
            <w:r w:rsidRPr="00EF52E4">
              <w:rPr>
                <w:color w:val="002060"/>
              </w:rPr>
              <w:t>VIA PIRANDELLO AREA MT.4</w:t>
            </w:r>
          </w:p>
        </w:tc>
      </w:tr>
      <w:tr w:rsidR="00BE55DB" w:rsidRPr="00EF52E4" w14:paraId="56FD87FD" w14:textId="77777777" w:rsidTr="004732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AC9846" w14:textId="77777777" w:rsidR="00BE55DB" w:rsidRPr="00EF52E4" w:rsidRDefault="00BE55DB" w:rsidP="004732D0">
            <w:pPr>
              <w:pStyle w:val="ROWTABELLA"/>
              <w:rPr>
                <w:color w:val="002060"/>
              </w:rPr>
            </w:pPr>
            <w:r w:rsidRPr="00EF52E4">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5AB9D3" w14:textId="77777777" w:rsidR="00BE55DB" w:rsidRPr="00EF52E4" w:rsidRDefault="00BE55DB" w:rsidP="004732D0">
            <w:pPr>
              <w:pStyle w:val="ROWTABELLA"/>
              <w:rPr>
                <w:color w:val="002060"/>
              </w:rPr>
            </w:pPr>
            <w:r w:rsidRPr="00EF52E4">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97D25C"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6DCCE4"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5A2CE1" w14:textId="77777777" w:rsidR="00BE55DB" w:rsidRPr="00EF52E4" w:rsidRDefault="00BE55DB" w:rsidP="004732D0">
            <w:pPr>
              <w:pStyle w:val="ROWTABELLA"/>
              <w:rPr>
                <w:color w:val="002060"/>
              </w:rPr>
            </w:pPr>
            <w:r w:rsidRPr="00EF52E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789CB6" w14:textId="77777777" w:rsidR="00BE55DB" w:rsidRPr="00EF52E4" w:rsidRDefault="00BE55DB" w:rsidP="004732D0">
            <w:pPr>
              <w:pStyle w:val="ROWTABELLA"/>
              <w:rPr>
                <w:color w:val="002060"/>
              </w:rPr>
            </w:pPr>
            <w:r w:rsidRPr="00EF52E4">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20DE51" w14:textId="77777777" w:rsidR="00BE55DB" w:rsidRPr="00EF52E4" w:rsidRDefault="00BE55DB" w:rsidP="004732D0">
            <w:pPr>
              <w:pStyle w:val="ROWTABELLA"/>
              <w:rPr>
                <w:color w:val="002060"/>
              </w:rPr>
            </w:pPr>
            <w:r w:rsidRPr="00EF52E4">
              <w:rPr>
                <w:color w:val="002060"/>
              </w:rPr>
              <w:t>VIA FONTE DI MONSIGNORE</w:t>
            </w:r>
          </w:p>
        </w:tc>
      </w:tr>
      <w:tr w:rsidR="00BE55DB" w:rsidRPr="00EF52E4" w14:paraId="7FDFF3A6" w14:textId="77777777" w:rsidTr="004732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756E873" w14:textId="77777777" w:rsidR="00BE55DB" w:rsidRPr="00EF52E4" w:rsidRDefault="00BE55DB" w:rsidP="004732D0">
            <w:pPr>
              <w:pStyle w:val="ROWTABELLA"/>
              <w:rPr>
                <w:color w:val="002060"/>
              </w:rPr>
            </w:pPr>
            <w:r w:rsidRPr="00EF52E4">
              <w:rPr>
                <w:color w:val="002060"/>
              </w:rPr>
              <w:t>MARTINSICURO SPORT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206110" w14:textId="77777777" w:rsidR="00BE55DB" w:rsidRPr="00EF52E4" w:rsidRDefault="00BE55DB" w:rsidP="004732D0">
            <w:pPr>
              <w:pStyle w:val="ROWTABELLA"/>
              <w:rPr>
                <w:color w:val="002060"/>
              </w:rPr>
            </w:pPr>
            <w:r w:rsidRPr="00EF52E4">
              <w:rPr>
                <w:color w:val="002060"/>
              </w:rPr>
              <w:t>REAL SAN 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38821F"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E4BAE6"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E2E903" w14:textId="77777777" w:rsidR="00BE55DB" w:rsidRPr="00EF52E4" w:rsidRDefault="00BE55DB" w:rsidP="004732D0">
            <w:pPr>
              <w:pStyle w:val="ROWTABELLA"/>
              <w:rPr>
                <w:color w:val="002060"/>
              </w:rPr>
            </w:pPr>
            <w:r w:rsidRPr="00EF52E4">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1201AA" w14:textId="77777777" w:rsidR="00BE55DB" w:rsidRPr="00EF52E4" w:rsidRDefault="00BE55DB" w:rsidP="004732D0">
            <w:pPr>
              <w:pStyle w:val="ROWTABELLA"/>
              <w:rPr>
                <w:color w:val="002060"/>
              </w:rPr>
            </w:pPr>
            <w:r w:rsidRPr="00EF52E4">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D6AE0D" w14:textId="77777777" w:rsidR="00BE55DB" w:rsidRPr="00EF52E4" w:rsidRDefault="00BE55DB" w:rsidP="004732D0">
            <w:pPr>
              <w:pStyle w:val="ROWTABELLA"/>
              <w:rPr>
                <w:color w:val="002060"/>
              </w:rPr>
            </w:pPr>
            <w:r w:rsidRPr="00EF52E4">
              <w:rPr>
                <w:color w:val="002060"/>
              </w:rPr>
              <w:t>VIA DELLO SPORT</w:t>
            </w:r>
          </w:p>
        </w:tc>
      </w:tr>
    </w:tbl>
    <w:p w14:paraId="35C15662" w14:textId="4B957D51" w:rsidR="00621C66" w:rsidRDefault="00621C66" w:rsidP="00720F0D">
      <w:pPr>
        <w:pStyle w:val="Corpodeltesto21"/>
        <w:rPr>
          <w:rFonts w:ascii="Arial" w:hAnsi="Arial" w:cs="Arial"/>
          <w:color w:val="002060"/>
          <w:sz w:val="22"/>
          <w:szCs w:val="22"/>
        </w:rPr>
      </w:pPr>
    </w:p>
    <w:p w14:paraId="5744D8BF" w14:textId="0B4F4E59" w:rsidR="00621C66" w:rsidRPr="00CB3E10" w:rsidRDefault="00621C66" w:rsidP="00621C66">
      <w:pPr>
        <w:pStyle w:val="TITOLOCAMPIONATO"/>
        <w:shd w:val="clear" w:color="auto" w:fill="CCCCCC"/>
        <w:spacing w:before="80" w:after="40"/>
        <w:rPr>
          <w:color w:val="002060"/>
        </w:rPr>
      </w:pPr>
      <w:r>
        <w:rPr>
          <w:color w:val="002060"/>
        </w:rPr>
        <w:t>REGIONALE CALCIO A 5 FEMMINILE</w:t>
      </w:r>
    </w:p>
    <w:p w14:paraId="073BF61A" w14:textId="77777777" w:rsidR="00621C66" w:rsidRPr="00D31AB5" w:rsidRDefault="00621C66" w:rsidP="00621C66">
      <w:pPr>
        <w:pStyle w:val="TITOLOPRINC"/>
        <w:rPr>
          <w:color w:val="002060"/>
        </w:rPr>
      </w:pPr>
      <w:r w:rsidRPr="00D31AB5">
        <w:rPr>
          <w:color w:val="002060"/>
        </w:rPr>
        <w:t>ANAGRAFICA/INDIRIZZARIO/VARIAZIONI CALENDARIO</w:t>
      </w:r>
    </w:p>
    <w:p w14:paraId="225CE757" w14:textId="77777777" w:rsidR="00621C66" w:rsidRPr="00720F0D" w:rsidRDefault="00621C66" w:rsidP="00621C66">
      <w:pPr>
        <w:pStyle w:val="Corpodeltesto21"/>
        <w:rPr>
          <w:rFonts w:ascii="Arial" w:hAnsi="Arial" w:cs="Arial"/>
          <w:b/>
          <w:color w:val="002060"/>
          <w:sz w:val="22"/>
          <w:szCs w:val="22"/>
          <w:u w:val="single"/>
        </w:rPr>
      </w:pPr>
      <w:r w:rsidRPr="00720F0D">
        <w:rPr>
          <w:rFonts w:ascii="Arial" w:hAnsi="Arial" w:cs="Arial"/>
          <w:b/>
          <w:color w:val="002060"/>
          <w:sz w:val="22"/>
          <w:szCs w:val="22"/>
          <w:u w:val="single"/>
        </w:rPr>
        <w:t>GIRONE "A"</w:t>
      </w:r>
    </w:p>
    <w:p w14:paraId="6123A84E" w14:textId="77777777" w:rsidR="00621C66" w:rsidRPr="00720F0D" w:rsidRDefault="00621C66" w:rsidP="00621C66">
      <w:pPr>
        <w:pStyle w:val="LndNormale1"/>
        <w:rPr>
          <w:color w:val="002060"/>
          <w:szCs w:val="22"/>
        </w:rPr>
      </w:pPr>
    </w:p>
    <w:p w14:paraId="6743DD18" w14:textId="77777777" w:rsidR="00621C66" w:rsidRPr="00F917AF" w:rsidRDefault="00621C66" w:rsidP="00621C66">
      <w:pPr>
        <w:pStyle w:val="Corpodeltesto21"/>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DORICA ANUR</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21:45</w:t>
      </w:r>
      <w:r w:rsidRPr="00D31AB5">
        <w:rPr>
          <w:rFonts w:ascii="Arial" w:hAnsi="Arial" w:cs="Arial"/>
          <w:color w:val="002060"/>
          <w:sz w:val="22"/>
          <w:szCs w:val="22"/>
        </w:rPr>
        <w:t>, stesso campo.</w:t>
      </w:r>
    </w:p>
    <w:p w14:paraId="361FE00F" w14:textId="5B440249" w:rsidR="00167F50" w:rsidRDefault="00167F50" w:rsidP="00ED05C4">
      <w:pPr>
        <w:pStyle w:val="LndNormale1"/>
        <w:rPr>
          <w:color w:val="002060"/>
          <w:szCs w:val="22"/>
        </w:rPr>
      </w:pPr>
    </w:p>
    <w:p w14:paraId="2C7617FD" w14:textId="77777777" w:rsidR="00C316D0" w:rsidRPr="00120270" w:rsidRDefault="00C316D0" w:rsidP="00C316D0">
      <w:pPr>
        <w:pStyle w:val="TITOLOCAMPIONATO"/>
        <w:shd w:val="clear" w:color="auto" w:fill="CCCCCC"/>
        <w:spacing w:before="80" w:after="40"/>
        <w:divId w:val="527259509"/>
        <w:rPr>
          <w:color w:val="002060"/>
        </w:rPr>
      </w:pPr>
      <w:bookmarkStart w:id="7" w:name="_Toc396581756"/>
      <w:r w:rsidRPr="00120270">
        <w:rPr>
          <w:color w:val="002060"/>
        </w:rPr>
        <w:t>COPPA ITALIA CALCIO A 5</w:t>
      </w:r>
      <w:bookmarkEnd w:id="7"/>
    </w:p>
    <w:p w14:paraId="6DDA6175" w14:textId="20F9E687" w:rsidR="00EC14AD" w:rsidRPr="00EC14AD" w:rsidRDefault="00EC14AD" w:rsidP="00EC14AD">
      <w:pPr>
        <w:pStyle w:val="TITOLOPRINC"/>
        <w:divId w:val="527259509"/>
        <w:rPr>
          <w:color w:val="002060"/>
        </w:rPr>
      </w:pPr>
      <w:r w:rsidRPr="00EC14AD">
        <w:rPr>
          <w:color w:val="002060"/>
        </w:rPr>
        <w:t>RISULTATI</w:t>
      </w:r>
    </w:p>
    <w:p w14:paraId="6DD9BB70" w14:textId="77777777" w:rsidR="00EC14AD" w:rsidRPr="00EC14AD" w:rsidRDefault="00EC14AD" w:rsidP="00EC14AD">
      <w:pPr>
        <w:pStyle w:val="breakline"/>
        <w:divId w:val="527259509"/>
        <w:rPr>
          <w:color w:val="002060"/>
        </w:rPr>
      </w:pPr>
    </w:p>
    <w:p w14:paraId="54F8B44B" w14:textId="77777777" w:rsidR="00EC14AD" w:rsidRPr="00EC14AD" w:rsidRDefault="00EC14AD" w:rsidP="00EC14AD">
      <w:pPr>
        <w:pStyle w:val="SOTTOTITOLOCAMPIONATO1"/>
        <w:divId w:val="527259509"/>
        <w:rPr>
          <w:color w:val="002060"/>
        </w:rPr>
      </w:pPr>
      <w:r w:rsidRPr="00EC14AD">
        <w:rPr>
          <w:color w:val="002060"/>
        </w:rPr>
        <w:t>RISULTATI UFFICIALI GARE DEL 14/09/2018</w:t>
      </w:r>
    </w:p>
    <w:p w14:paraId="64297DC8" w14:textId="77777777" w:rsidR="00EC14AD" w:rsidRPr="00EC14AD" w:rsidRDefault="00EC14AD" w:rsidP="00EC14AD">
      <w:pPr>
        <w:pStyle w:val="SOTTOTITOLOCAMPIONATO2"/>
        <w:divId w:val="527259509"/>
        <w:rPr>
          <w:color w:val="002060"/>
        </w:rPr>
      </w:pPr>
      <w:r w:rsidRPr="00EC14AD">
        <w:rPr>
          <w:color w:val="002060"/>
        </w:rPr>
        <w:t>Si trascrivono qui di seguito i risultati ufficiali delle gare disputate</w:t>
      </w:r>
    </w:p>
    <w:p w14:paraId="26CB4803" w14:textId="77777777" w:rsidR="00EC14AD" w:rsidRPr="00EC14AD" w:rsidRDefault="00EC14AD" w:rsidP="00EC14A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C14AD" w:rsidRPr="00EC14AD" w14:paraId="2BF02356" w14:textId="77777777" w:rsidTr="00EC14A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25031A55"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65336" w14:textId="77777777" w:rsidR="00EC14AD" w:rsidRPr="00EC14AD" w:rsidRDefault="00EC14AD" w:rsidP="00EC58E6">
                  <w:pPr>
                    <w:pStyle w:val="HEADERTABELLA"/>
                    <w:rPr>
                      <w:color w:val="002060"/>
                    </w:rPr>
                  </w:pPr>
                  <w:r w:rsidRPr="00EC14AD">
                    <w:rPr>
                      <w:color w:val="002060"/>
                    </w:rPr>
                    <w:t>GIRONE A - 1 Giornata - R</w:t>
                  </w:r>
                </w:p>
              </w:tc>
            </w:tr>
            <w:tr w:rsidR="00EC14AD" w:rsidRPr="00EC14AD" w14:paraId="5124865A"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15EEF2" w14:textId="77777777" w:rsidR="00EC14AD" w:rsidRPr="00EC14AD" w:rsidRDefault="00EC14AD" w:rsidP="00EC58E6">
                  <w:pPr>
                    <w:pStyle w:val="ROWTABELLA"/>
                    <w:rPr>
                      <w:color w:val="002060"/>
                    </w:rPr>
                  </w:pPr>
                  <w:r w:rsidRPr="00EC14AD">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7C7900" w14:textId="77777777" w:rsidR="00EC14AD" w:rsidRPr="00EC14AD" w:rsidRDefault="00EC14AD" w:rsidP="00EC58E6">
                  <w:pPr>
                    <w:pStyle w:val="ROWTABELLA"/>
                    <w:rPr>
                      <w:color w:val="002060"/>
                    </w:rPr>
                  </w:pPr>
                  <w:r w:rsidRPr="00EC14AD">
                    <w:rPr>
                      <w:color w:val="002060"/>
                    </w:rPr>
                    <w:t>- CERRETO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3AF2F4" w14:textId="77777777" w:rsidR="00EC14AD" w:rsidRPr="00EC14AD" w:rsidRDefault="00EC14AD" w:rsidP="00EC58E6">
                  <w:pPr>
                    <w:pStyle w:val="ROWTABELLA"/>
                    <w:jc w:val="center"/>
                    <w:rPr>
                      <w:color w:val="002060"/>
                    </w:rPr>
                  </w:pPr>
                  <w:r w:rsidRPr="00EC14AD">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77871" w14:textId="77777777" w:rsidR="00EC14AD" w:rsidRPr="00EC14AD" w:rsidRDefault="00EC14AD" w:rsidP="00EC58E6">
                  <w:pPr>
                    <w:pStyle w:val="ROWTABELLA"/>
                    <w:jc w:val="center"/>
                    <w:rPr>
                      <w:color w:val="002060"/>
                    </w:rPr>
                  </w:pPr>
                  <w:r w:rsidRPr="00EC14AD">
                    <w:rPr>
                      <w:color w:val="002060"/>
                    </w:rPr>
                    <w:t> </w:t>
                  </w:r>
                </w:p>
              </w:tc>
            </w:tr>
            <w:tr w:rsidR="00EC14AD" w:rsidRPr="00EC14AD" w14:paraId="623DAADA"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431BEB" w14:textId="77777777" w:rsidR="00EC14AD" w:rsidRPr="00EC14AD" w:rsidRDefault="00EC14AD" w:rsidP="00EC58E6">
                  <w:pPr>
                    <w:pStyle w:val="ROWTABELLA"/>
                    <w:rPr>
                      <w:color w:val="002060"/>
                    </w:rPr>
                  </w:pPr>
                  <w:r w:rsidRPr="00EC14AD">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92A518" w14:textId="77777777" w:rsidR="00EC14AD" w:rsidRPr="00EC14AD" w:rsidRDefault="00EC14AD" w:rsidP="00EC58E6">
                  <w:pPr>
                    <w:pStyle w:val="ROWTABELLA"/>
                    <w:rPr>
                      <w:color w:val="002060"/>
                    </w:rPr>
                  </w:pPr>
                  <w:r w:rsidRPr="00EC14AD">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2D44F54" w14:textId="77777777" w:rsidR="00EC14AD" w:rsidRPr="00EC14AD" w:rsidRDefault="00EC14AD" w:rsidP="00EC58E6">
                  <w:pPr>
                    <w:pStyle w:val="ROWTABELLA"/>
                    <w:jc w:val="center"/>
                    <w:rPr>
                      <w:color w:val="002060"/>
                    </w:rPr>
                  </w:pPr>
                  <w:r w:rsidRPr="00EC14AD">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F42509" w14:textId="77777777" w:rsidR="00EC14AD" w:rsidRPr="00EC14AD" w:rsidRDefault="00EC14AD" w:rsidP="00EC58E6">
                  <w:pPr>
                    <w:pStyle w:val="ROWTABELLA"/>
                    <w:jc w:val="center"/>
                    <w:rPr>
                      <w:color w:val="002060"/>
                    </w:rPr>
                  </w:pPr>
                  <w:r w:rsidRPr="00EC14AD">
                    <w:rPr>
                      <w:color w:val="002060"/>
                    </w:rPr>
                    <w:t> </w:t>
                  </w:r>
                </w:p>
              </w:tc>
            </w:tr>
            <w:tr w:rsidR="00EC14AD" w:rsidRPr="00EC14AD" w14:paraId="1E336266"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D04C34" w14:textId="77777777" w:rsidR="00EC14AD" w:rsidRPr="00EC14AD" w:rsidRDefault="00EC14AD" w:rsidP="00EC58E6">
                  <w:pPr>
                    <w:pStyle w:val="ROWTABELLA"/>
                    <w:rPr>
                      <w:color w:val="002060"/>
                    </w:rPr>
                  </w:pPr>
                  <w:r w:rsidRPr="00EC14AD">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084D05" w14:textId="77777777" w:rsidR="00EC14AD" w:rsidRPr="00EC14AD" w:rsidRDefault="00EC14AD" w:rsidP="00EC58E6">
                  <w:pPr>
                    <w:pStyle w:val="ROWTABELLA"/>
                    <w:rPr>
                      <w:color w:val="002060"/>
                    </w:rPr>
                  </w:pPr>
                  <w:r w:rsidRPr="00EC14AD">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7F8279" w14:textId="77777777" w:rsidR="00EC14AD" w:rsidRPr="00EC14AD" w:rsidRDefault="00EC14AD" w:rsidP="00EC58E6">
                  <w:pPr>
                    <w:pStyle w:val="ROWTABELLA"/>
                    <w:jc w:val="center"/>
                    <w:rPr>
                      <w:color w:val="002060"/>
                    </w:rPr>
                  </w:pPr>
                  <w:r w:rsidRPr="00EC14AD">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BD24A4" w14:textId="77777777" w:rsidR="00EC14AD" w:rsidRPr="00EC14AD" w:rsidRDefault="00EC14AD" w:rsidP="00EC58E6">
                  <w:pPr>
                    <w:pStyle w:val="ROWTABELLA"/>
                    <w:jc w:val="center"/>
                    <w:rPr>
                      <w:color w:val="002060"/>
                    </w:rPr>
                  </w:pPr>
                  <w:r w:rsidRPr="00EC14AD">
                    <w:rPr>
                      <w:color w:val="002060"/>
                    </w:rPr>
                    <w:t> </w:t>
                  </w:r>
                </w:p>
              </w:tc>
            </w:tr>
            <w:tr w:rsidR="00EC14AD" w:rsidRPr="00EC14AD" w14:paraId="326F25CC"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52AD16" w14:textId="77777777" w:rsidR="00EC14AD" w:rsidRPr="00EC14AD" w:rsidRDefault="00EC14AD" w:rsidP="00EC58E6">
                  <w:pPr>
                    <w:pStyle w:val="ROWTABELLA"/>
                    <w:rPr>
                      <w:color w:val="002060"/>
                    </w:rPr>
                  </w:pPr>
                  <w:r w:rsidRPr="00EC14AD">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C6EA26" w14:textId="77777777" w:rsidR="00EC14AD" w:rsidRPr="00EC14AD" w:rsidRDefault="00EC14AD" w:rsidP="00EC58E6">
                  <w:pPr>
                    <w:pStyle w:val="ROWTABELLA"/>
                    <w:rPr>
                      <w:color w:val="002060"/>
                    </w:rPr>
                  </w:pPr>
                  <w:r w:rsidRPr="00EC14AD">
                    <w:rPr>
                      <w:color w:val="002060"/>
                    </w:rPr>
                    <w:t>- MONTESICURO TRE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11A6C0" w14:textId="77777777" w:rsidR="00EC14AD" w:rsidRPr="00EC14AD" w:rsidRDefault="00EC14AD" w:rsidP="00EC58E6">
                  <w:pPr>
                    <w:pStyle w:val="ROWTABELLA"/>
                    <w:jc w:val="center"/>
                    <w:rPr>
                      <w:color w:val="002060"/>
                    </w:rPr>
                  </w:pPr>
                  <w:r w:rsidRPr="00EC14AD">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36B94A" w14:textId="77777777" w:rsidR="00EC14AD" w:rsidRPr="00EC14AD" w:rsidRDefault="00EC14AD" w:rsidP="00EC58E6">
                  <w:pPr>
                    <w:pStyle w:val="ROWTABELLA"/>
                    <w:jc w:val="center"/>
                    <w:rPr>
                      <w:color w:val="002060"/>
                    </w:rPr>
                  </w:pPr>
                  <w:r w:rsidRPr="00EC14AD">
                    <w:rPr>
                      <w:color w:val="002060"/>
                    </w:rPr>
                    <w:t> </w:t>
                  </w:r>
                </w:p>
              </w:tc>
            </w:tr>
            <w:tr w:rsidR="00EC14AD" w:rsidRPr="00EC14AD" w14:paraId="2E402A05"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6D09DBBF" w14:textId="77777777" w:rsidR="00EC14AD" w:rsidRPr="00EC14AD" w:rsidRDefault="00EC14AD" w:rsidP="00EC58E6">
                  <w:pPr>
                    <w:pStyle w:val="ROWTABELLA"/>
                    <w:rPr>
                      <w:color w:val="002060"/>
                    </w:rPr>
                  </w:pPr>
                  <w:r w:rsidRPr="00EC14AD">
                    <w:rPr>
                      <w:color w:val="002060"/>
                    </w:rPr>
                    <w:t>(1) - disputata il 15/09/2018</w:t>
                  </w:r>
                </w:p>
              </w:tc>
            </w:tr>
          </w:tbl>
          <w:p w14:paraId="6E98D090" w14:textId="77777777" w:rsidR="00EC14AD" w:rsidRPr="00EC14AD" w:rsidRDefault="00EC14AD" w:rsidP="00EC58E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6FA6D41C"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620D7" w14:textId="77777777" w:rsidR="00EC14AD" w:rsidRPr="00EC14AD" w:rsidRDefault="00EC14AD" w:rsidP="00EC58E6">
                  <w:pPr>
                    <w:pStyle w:val="HEADERTABELLA"/>
                    <w:rPr>
                      <w:color w:val="002060"/>
                    </w:rPr>
                  </w:pPr>
                  <w:r w:rsidRPr="00EC14AD">
                    <w:rPr>
                      <w:color w:val="002060"/>
                    </w:rPr>
                    <w:t>GIRONE B - 1 Giornata - R</w:t>
                  </w:r>
                </w:p>
              </w:tc>
            </w:tr>
            <w:tr w:rsidR="00EC14AD" w:rsidRPr="00EC14AD" w14:paraId="783608B6"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2427B0" w14:textId="77777777" w:rsidR="00EC14AD" w:rsidRPr="00EC14AD" w:rsidRDefault="00EC14AD" w:rsidP="00EC58E6">
                  <w:pPr>
                    <w:pStyle w:val="ROWTABELLA"/>
                    <w:rPr>
                      <w:color w:val="002060"/>
                    </w:rPr>
                  </w:pPr>
                  <w:r w:rsidRPr="00EC14AD">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136BF7" w14:textId="77777777" w:rsidR="00EC14AD" w:rsidRPr="00EC14AD" w:rsidRDefault="00EC14AD" w:rsidP="00EC58E6">
                  <w:pPr>
                    <w:pStyle w:val="ROWTABELLA"/>
                    <w:rPr>
                      <w:color w:val="002060"/>
                    </w:rPr>
                  </w:pPr>
                  <w:r w:rsidRPr="00EC14AD">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21EBA1" w14:textId="77777777" w:rsidR="00EC14AD" w:rsidRPr="00EC14AD" w:rsidRDefault="00EC14AD" w:rsidP="00EC58E6">
                  <w:pPr>
                    <w:pStyle w:val="ROWTABELLA"/>
                    <w:jc w:val="center"/>
                    <w:rPr>
                      <w:color w:val="002060"/>
                    </w:rPr>
                  </w:pPr>
                  <w:r w:rsidRPr="00EC14AD">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592D93" w14:textId="77777777" w:rsidR="00EC14AD" w:rsidRPr="00EC14AD" w:rsidRDefault="00EC14AD" w:rsidP="00EC58E6">
                  <w:pPr>
                    <w:pStyle w:val="ROWTABELLA"/>
                    <w:jc w:val="center"/>
                    <w:rPr>
                      <w:color w:val="002060"/>
                    </w:rPr>
                  </w:pPr>
                  <w:r w:rsidRPr="00EC14AD">
                    <w:rPr>
                      <w:color w:val="002060"/>
                    </w:rPr>
                    <w:t> </w:t>
                  </w:r>
                </w:p>
              </w:tc>
            </w:tr>
            <w:tr w:rsidR="00EC14AD" w:rsidRPr="00EC14AD" w14:paraId="5AF71E74"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F923AE" w14:textId="77777777" w:rsidR="00EC14AD" w:rsidRPr="00EC14AD" w:rsidRDefault="00EC14AD" w:rsidP="00EC58E6">
                  <w:pPr>
                    <w:pStyle w:val="ROWTABELLA"/>
                    <w:rPr>
                      <w:color w:val="002060"/>
                    </w:rPr>
                  </w:pPr>
                  <w:r w:rsidRPr="00EC14AD">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DAB24A" w14:textId="77777777" w:rsidR="00EC14AD" w:rsidRPr="00EC14AD" w:rsidRDefault="00EC14AD" w:rsidP="00EC58E6">
                  <w:pPr>
                    <w:pStyle w:val="ROWTABELLA"/>
                    <w:rPr>
                      <w:color w:val="002060"/>
                    </w:rPr>
                  </w:pPr>
                  <w:r w:rsidRPr="00EC14AD">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F67FD2" w14:textId="77777777" w:rsidR="00EC14AD" w:rsidRPr="00EC14AD" w:rsidRDefault="00EC14AD" w:rsidP="00EC58E6">
                  <w:pPr>
                    <w:pStyle w:val="ROWTABELLA"/>
                    <w:jc w:val="center"/>
                    <w:rPr>
                      <w:color w:val="002060"/>
                    </w:rPr>
                  </w:pPr>
                  <w:r w:rsidRPr="00EC14AD">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928B4E" w14:textId="77777777" w:rsidR="00EC14AD" w:rsidRPr="00EC14AD" w:rsidRDefault="00EC14AD" w:rsidP="00EC58E6">
                  <w:pPr>
                    <w:pStyle w:val="ROWTABELLA"/>
                    <w:jc w:val="center"/>
                    <w:rPr>
                      <w:color w:val="002060"/>
                    </w:rPr>
                  </w:pPr>
                  <w:r w:rsidRPr="00EC14AD">
                    <w:rPr>
                      <w:color w:val="002060"/>
                    </w:rPr>
                    <w:t> </w:t>
                  </w:r>
                </w:p>
              </w:tc>
            </w:tr>
            <w:tr w:rsidR="00EC14AD" w:rsidRPr="00EC14AD" w14:paraId="79D4B92A"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58304A" w14:textId="77777777" w:rsidR="00EC14AD" w:rsidRPr="00EC14AD" w:rsidRDefault="00EC14AD" w:rsidP="00EC58E6">
                  <w:pPr>
                    <w:pStyle w:val="ROWTABELLA"/>
                    <w:rPr>
                      <w:color w:val="002060"/>
                    </w:rPr>
                  </w:pPr>
                  <w:r w:rsidRPr="00EC14AD">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417328" w14:textId="77777777" w:rsidR="00EC14AD" w:rsidRPr="00EC14AD" w:rsidRDefault="00EC14AD" w:rsidP="00EC58E6">
                  <w:pPr>
                    <w:pStyle w:val="ROWTABELLA"/>
                    <w:rPr>
                      <w:color w:val="002060"/>
                    </w:rPr>
                  </w:pPr>
                  <w:r w:rsidRPr="00EC14AD">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EB8B10" w14:textId="77777777" w:rsidR="00EC14AD" w:rsidRPr="00EC14AD" w:rsidRDefault="00EC14AD" w:rsidP="00EC58E6">
                  <w:pPr>
                    <w:pStyle w:val="ROWTABELLA"/>
                    <w:jc w:val="center"/>
                    <w:rPr>
                      <w:color w:val="002060"/>
                    </w:rPr>
                  </w:pPr>
                  <w:r w:rsidRPr="00EC14AD">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42D43C" w14:textId="77777777" w:rsidR="00EC14AD" w:rsidRPr="00EC14AD" w:rsidRDefault="00EC14AD" w:rsidP="00EC58E6">
                  <w:pPr>
                    <w:pStyle w:val="ROWTABELLA"/>
                    <w:jc w:val="center"/>
                    <w:rPr>
                      <w:color w:val="002060"/>
                    </w:rPr>
                  </w:pPr>
                  <w:r w:rsidRPr="00EC14AD">
                    <w:rPr>
                      <w:color w:val="002060"/>
                    </w:rPr>
                    <w:t> </w:t>
                  </w:r>
                </w:p>
              </w:tc>
            </w:tr>
            <w:tr w:rsidR="00EC14AD" w:rsidRPr="00EC14AD" w14:paraId="019FD03F"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D08960" w14:textId="77777777" w:rsidR="00EC14AD" w:rsidRPr="00EC14AD" w:rsidRDefault="00EC14AD" w:rsidP="00EC58E6">
                  <w:pPr>
                    <w:pStyle w:val="ROWTABELLA"/>
                    <w:rPr>
                      <w:color w:val="002060"/>
                    </w:rPr>
                  </w:pPr>
                  <w:r w:rsidRPr="00EC14AD">
                    <w:rPr>
                      <w:color w:val="002060"/>
                    </w:rPr>
                    <w:t>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33114D" w14:textId="77777777" w:rsidR="00EC14AD" w:rsidRPr="00EC14AD" w:rsidRDefault="00EC14AD" w:rsidP="00EC58E6">
                  <w:pPr>
                    <w:pStyle w:val="ROWTABELLA"/>
                    <w:rPr>
                      <w:color w:val="002060"/>
                    </w:rPr>
                  </w:pPr>
                  <w:r w:rsidRPr="00EC14AD">
                    <w:rPr>
                      <w:color w:val="002060"/>
                    </w:rPr>
                    <w:t>- VALLEFOGLIA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2B8054" w14:textId="77777777" w:rsidR="00EC14AD" w:rsidRPr="00EC14AD" w:rsidRDefault="00EC14AD" w:rsidP="00EC58E6">
                  <w:pPr>
                    <w:pStyle w:val="ROWTABELLA"/>
                    <w:jc w:val="center"/>
                    <w:rPr>
                      <w:color w:val="002060"/>
                    </w:rPr>
                  </w:pPr>
                  <w:r w:rsidRPr="00EC14AD">
                    <w:rPr>
                      <w:color w:val="002060"/>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E6E9B0" w14:textId="77777777" w:rsidR="00EC14AD" w:rsidRPr="00EC14AD" w:rsidRDefault="00EC14AD" w:rsidP="00EC58E6">
                  <w:pPr>
                    <w:pStyle w:val="ROWTABELLA"/>
                    <w:jc w:val="center"/>
                    <w:rPr>
                      <w:color w:val="002060"/>
                    </w:rPr>
                  </w:pPr>
                  <w:r w:rsidRPr="00EC14AD">
                    <w:rPr>
                      <w:color w:val="002060"/>
                    </w:rPr>
                    <w:t> </w:t>
                  </w:r>
                </w:p>
              </w:tc>
            </w:tr>
          </w:tbl>
          <w:p w14:paraId="6B04A30D" w14:textId="77777777" w:rsidR="00EC14AD" w:rsidRPr="00EC14AD" w:rsidRDefault="00EC14AD" w:rsidP="00EC58E6">
            <w:pPr>
              <w:rPr>
                <w:color w:val="002060"/>
                <w:sz w:val="24"/>
                <w:szCs w:val="24"/>
              </w:rPr>
            </w:pPr>
          </w:p>
        </w:tc>
      </w:tr>
    </w:tbl>
    <w:p w14:paraId="368851C4" w14:textId="77777777" w:rsidR="00EC14AD" w:rsidRPr="00EC14AD" w:rsidRDefault="00EC14AD" w:rsidP="00EC14A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C14AD" w:rsidRPr="00EC14AD" w14:paraId="521E84C3" w14:textId="77777777" w:rsidTr="00EC14A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1F5CC071"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59689" w14:textId="77777777" w:rsidR="00EC14AD" w:rsidRPr="00EC14AD" w:rsidRDefault="00EC14AD" w:rsidP="00EC58E6">
                  <w:pPr>
                    <w:pStyle w:val="HEADERTABELLA"/>
                    <w:rPr>
                      <w:color w:val="002060"/>
                    </w:rPr>
                  </w:pPr>
                  <w:r w:rsidRPr="00EC14AD">
                    <w:rPr>
                      <w:color w:val="002060"/>
                    </w:rPr>
                    <w:t>GIRONE C - 1 Giornata - R</w:t>
                  </w:r>
                </w:p>
              </w:tc>
            </w:tr>
            <w:tr w:rsidR="00EC14AD" w:rsidRPr="00EC14AD" w14:paraId="0C68CF5A"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4F6B25" w14:textId="77777777" w:rsidR="00EC14AD" w:rsidRPr="00EC14AD" w:rsidRDefault="00EC14AD" w:rsidP="00EC58E6">
                  <w:pPr>
                    <w:pStyle w:val="ROWTABELLA"/>
                    <w:rPr>
                      <w:color w:val="002060"/>
                    </w:rPr>
                  </w:pPr>
                  <w:r w:rsidRPr="00EC14AD">
                    <w:rPr>
                      <w:color w:val="002060"/>
                    </w:rP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CE37D8" w14:textId="77777777" w:rsidR="00EC14AD" w:rsidRPr="00EC14AD" w:rsidRDefault="00EC14AD" w:rsidP="00EC58E6">
                  <w:pPr>
                    <w:pStyle w:val="ROWTABELLA"/>
                    <w:rPr>
                      <w:color w:val="002060"/>
                    </w:rPr>
                  </w:pPr>
                  <w:r w:rsidRPr="00EC14AD">
                    <w:rPr>
                      <w:color w:val="002060"/>
                    </w:rPr>
                    <w:t>- 1995 FUTSAL PESARO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41254C" w14:textId="77777777" w:rsidR="00EC14AD" w:rsidRPr="00EC14AD" w:rsidRDefault="00EC14AD" w:rsidP="00EC58E6">
                  <w:pPr>
                    <w:pStyle w:val="ROWTABELLA"/>
                    <w:jc w:val="center"/>
                    <w:rPr>
                      <w:color w:val="002060"/>
                    </w:rPr>
                  </w:pPr>
                  <w:r w:rsidRPr="00EC14AD">
                    <w:rPr>
                      <w:color w:val="002060"/>
                    </w:rP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40A78E" w14:textId="77777777" w:rsidR="00EC14AD" w:rsidRPr="00EC14AD" w:rsidRDefault="00EC14AD" w:rsidP="00EC58E6">
                  <w:pPr>
                    <w:pStyle w:val="ROWTABELLA"/>
                    <w:jc w:val="center"/>
                    <w:rPr>
                      <w:color w:val="002060"/>
                    </w:rPr>
                  </w:pPr>
                  <w:r w:rsidRPr="00EC14AD">
                    <w:rPr>
                      <w:color w:val="002060"/>
                    </w:rPr>
                    <w:t> </w:t>
                  </w:r>
                </w:p>
              </w:tc>
            </w:tr>
            <w:tr w:rsidR="00EC14AD" w:rsidRPr="00EC14AD" w14:paraId="772B7343"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E75E3A" w14:textId="77777777" w:rsidR="00EC14AD" w:rsidRPr="00EC14AD" w:rsidRDefault="00EC14AD" w:rsidP="00EC58E6">
                  <w:pPr>
                    <w:pStyle w:val="ROWTABELLA"/>
                    <w:rPr>
                      <w:color w:val="002060"/>
                    </w:rPr>
                  </w:pPr>
                  <w:r w:rsidRPr="00EC14AD">
                    <w:rPr>
                      <w:color w:val="002060"/>
                    </w:rPr>
                    <w:t>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616A931" w14:textId="77777777" w:rsidR="00EC14AD" w:rsidRPr="00EC14AD" w:rsidRDefault="00EC14AD" w:rsidP="00EC58E6">
                  <w:pPr>
                    <w:pStyle w:val="ROWTABELLA"/>
                    <w:rPr>
                      <w:color w:val="002060"/>
                    </w:rPr>
                  </w:pPr>
                  <w:r w:rsidRPr="00EC14AD">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6599A4" w14:textId="77777777" w:rsidR="00EC14AD" w:rsidRPr="00EC14AD" w:rsidRDefault="00EC14AD" w:rsidP="00EC58E6">
                  <w:pPr>
                    <w:pStyle w:val="ROWTABELLA"/>
                    <w:jc w:val="center"/>
                    <w:rPr>
                      <w:color w:val="002060"/>
                    </w:rPr>
                  </w:pPr>
                  <w:r w:rsidRPr="00EC14AD">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C3DE13" w14:textId="77777777" w:rsidR="00EC14AD" w:rsidRPr="00EC14AD" w:rsidRDefault="00EC14AD" w:rsidP="00EC58E6">
                  <w:pPr>
                    <w:pStyle w:val="ROWTABELLA"/>
                    <w:jc w:val="center"/>
                    <w:rPr>
                      <w:color w:val="002060"/>
                    </w:rPr>
                  </w:pPr>
                  <w:r w:rsidRPr="00EC14AD">
                    <w:rPr>
                      <w:color w:val="002060"/>
                    </w:rPr>
                    <w:t> </w:t>
                  </w:r>
                </w:p>
              </w:tc>
            </w:tr>
            <w:tr w:rsidR="00EC14AD" w:rsidRPr="00EC14AD" w14:paraId="323529C9"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F1D4EA" w14:textId="77777777" w:rsidR="00EC14AD" w:rsidRPr="00EC14AD" w:rsidRDefault="00EC14AD" w:rsidP="00EC58E6">
                  <w:pPr>
                    <w:pStyle w:val="ROWTABELLA"/>
                    <w:rPr>
                      <w:color w:val="002060"/>
                    </w:rPr>
                  </w:pPr>
                  <w:r w:rsidRPr="00EC14AD">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81ED59" w14:textId="77777777" w:rsidR="00EC14AD" w:rsidRPr="00EC14AD" w:rsidRDefault="00EC14AD" w:rsidP="00EC58E6">
                  <w:pPr>
                    <w:pStyle w:val="ROWTABELLA"/>
                    <w:rPr>
                      <w:color w:val="002060"/>
                    </w:rPr>
                  </w:pPr>
                  <w:r w:rsidRPr="00EC14AD">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7B4F18" w14:textId="77777777" w:rsidR="00EC14AD" w:rsidRPr="00EC14AD" w:rsidRDefault="00EC14AD" w:rsidP="00EC58E6">
                  <w:pPr>
                    <w:pStyle w:val="ROWTABELLA"/>
                    <w:jc w:val="center"/>
                    <w:rPr>
                      <w:color w:val="002060"/>
                    </w:rPr>
                  </w:pPr>
                  <w:r w:rsidRPr="00EC14AD">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960470" w14:textId="77777777" w:rsidR="00EC14AD" w:rsidRPr="00EC14AD" w:rsidRDefault="00EC14AD" w:rsidP="00EC58E6">
                  <w:pPr>
                    <w:pStyle w:val="ROWTABELLA"/>
                    <w:jc w:val="center"/>
                    <w:rPr>
                      <w:color w:val="002060"/>
                    </w:rPr>
                  </w:pPr>
                  <w:r w:rsidRPr="00EC14AD">
                    <w:rPr>
                      <w:color w:val="002060"/>
                    </w:rPr>
                    <w:t> </w:t>
                  </w:r>
                </w:p>
              </w:tc>
            </w:tr>
            <w:tr w:rsidR="00EC14AD" w:rsidRPr="00EC14AD" w14:paraId="1A781EF1"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90C97B" w14:textId="77777777" w:rsidR="00EC14AD" w:rsidRPr="00EC14AD" w:rsidRDefault="00EC14AD" w:rsidP="00EC58E6">
                  <w:pPr>
                    <w:pStyle w:val="ROWTABELLA"/>
                    <w:rPr>
                      <w:color w:val="002060"/>
                    </w:rPr>
                  </w:pPr>
                  <w:r w:rsidRPr="00EC14AD">
                    <w:rPr>
                      <w:color w:val="002060"/>
                    </w:rPr>
                    <w:t>MONTALTO DI CUCCURANO CA5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8E35C6" w14:textId="77777777" w:rsidR="00EC14AD" w:rsidRPr="00EC14AD" w:rsidRDefault="00EC14AD" w:rsidP="00EC58E6">
                  <w:pPr>
                    <w:pStyle w:val="ROWTABELLA"/>
                    <w:rPr>
                      <w:color w:val="002060"/>
                    </w:rPr>
                  </w:pPr>
                  <w:r w:rsidRPr="00EC14AD">
                    <w:rPr>
                      <w:color w:val="002060"/>
                    </w:rP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1A858" w14:textId="77777777" w:rsidR="00EC14AD" w:rsidRPr="00EC14AD" w:rsidRDefault="00EC14AD" w:rsidP="00EC58E6">
                  <w:pPr>
                    <w:pStyle w:val="ROWTABELLA"/>
                    <w:jc w:val="center"/>
                    <w:rPr>
                      <w:color w:val="002060"/>
                    </w:rPr>
                  </w:pPr>
                  <w:r w:rsidRPr="00EC14AD">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9439BE" w14:textId="77777777" w:rsidR="00EC14AD" w:rsidRPr="00EC14AD" w:rsidRDefault="00EC14AD" w:rsidP="00EC58E6">
                  <w:pPr>
                    <w:pStyle w:val="ROWTABELLA"/>
                    <w:jc w:val="center"/>
                    <w:rPr>
                      <w:color w:val="002060"/>
                    </w:rPr>
                  </w:pPr>
                  <w:r w:rsidRPr="00EC14AD">
                    <w:rPr>
                      <w:color w:val="002060"/>
                    </w:rPr>
                    <w:t> </w:t>
                  </w:r>
                </w:p>
              </w:tc>
            </w:tr>
          </w:tbl>
          <w:p w14:paraId="0D47D321" w14:textId="77777777" w:rsidR="00EC14AD" w:rsidRPr="00EC14AD" w:rsidRDefault="00EC14AD" w:rsidP="00EC58E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6FA1895E"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B48B8" w14:textId="77777777" w:rsidR="00EC14AD" w:rsidRPr="00EC14AD" w:rsidRDefault="00EC14AD" w:rsidP="00EC58E6">
                  <w:pPr>
                    <w:pStyle w:val="HEADERTABELLA"/>
                    <w:rPr>
                      <w:color w:val="002060"/>
                    </w:rPr>
                  </w:pPr>
                  <w:r w:rsidRPr="00EC14AD">
                    <w:rPr>
                      <w:color w:val="002060"/>
                    </w:rPr>
                    <w:t>GIRONE D - 1 Giornata - R</w:t>
                  </w:r>
                </w:p>
              </w:tc>
            </w:tr>
            <w:tr w:rsidR="00EC14AD" w:rsidRPr="00EC14AD" w14:paraId="2C0FF859"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1FC2C7" w14:textId="77777777" w:rsidR="00EC14AD" w:rsidRPr="00EC14AD" w:rsidRDefault="00EC14AD" w:rsidP="00EC58E6">
                  <w:pPr>
                    <w:pStyle w:val="ROWTABELLA"/>
                    <w:rPr>
                      <w:color w:val="002060"/>
                    </w:rPr>
                  </w:pPr>
                  <w:r w:rsidRPr="00EC14AD">
                    <w:rPr>
                      <w:color w:val="002060"/>
                    </w:rPr>
                    <w:t>CHIARAVALLE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007DD" w14:textId="77777777" w:rsidR="00EC14AD" w:rsidRPr="00EC14AD" w:rsidRDefault="00EC14AD" w:rsidP="00EC58E6">
                  <w:pPr>
                    <w:pStyle w:val="ROWTABELLA"/>
                    <w:rPr>
                      <w:color w:val="002060"/>
                    </w:rPr>
                  </w:pPr>
                  <w:r w:rsidRPr="00EC14AD">
                    <w:rPr>
                      <w:color w:val="002060"/>
                    </w:rPr>
                    <w:t>- PIEVE D ICO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BA6C46" w14:textId="77777777" w:rsidR="00EC14AD" w:rsidRPr="00EC14AD" w:rsidRDefault="00EC14AD" w:rsidP="00EC58E6">
                  <w:pPr>
                    <w:pStyle w:val="ROWTABELLA"/>
                    <w:jc w:val="center"/>
                    <w:rPr>
                      <w:color w:val="002060"/>
                    </w:rPr>
                  </w:pPr>
                  <w:r w:rsidRPr="00EC14AD">
                    <w:rPr>
                      <w:color w:val="002060"/>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D87BBE" w14:textId="77777777" w:rsidR="00EC14AD" w:rsidRPr="00EC14AD" w:rsidRDefault="00EC14AD" w:rsidP="00EC58E6">
                  <w:pPr>
                    <w:pStyle w:val="ROWTABELLA"/>
                    <w:jc w:val="center"/>
                    <w:rPr>
                      <w:color w:val="002060"/>
                    </w:rPr>
                  </w:pPr>
                  <w:r w:rsidRPr="00EC14AD">
                    <w:rPr>
                      <w:color w:val="002060"/>
                    </w:rPr>
                    <w:t> </w:t>
                  </w:r>
                </w:p>
              </w:tc>
            </w:tr>
            <w:tr w:rsidR="00EC14AD" w:rsidRPr="00EC14AD" w14:paraId="3C939D6B"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B73D61" w14:textId="77777777" w:rsidR="00EC14AD" w:rsidRPr="00EC14AD" w:rsidRDefault="00EC14AD" w:rsidP="00EC58E6">
                  <w:pPr>
                    <w:pStyle w:val="ROWTABELLA"/>
                    <w:rPr>
                      <w:color w:val="002060"/>
                    </w:rPr>
                  </w:pPr>
                  <w:r w:rsidRPr="00EC14AD">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BAA448" w14:textId="77777777" w:rsidR="00EC14AD" w:rsidRPr="00EC14AD" w:rsidRDefault="00EC14AD" w:rsidP="00EC58E6">
                  <w:pPr>
                    <w:pStyle w:val="ROWTABELLA"/>
                    <w:rPr>
                      <w:color w:val="002060"/>
                    </w:rPr>
                  </w:pPr>
                  <w:r w:rsidRPr="00EC14AD">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3D2350" w14:textId="77777777" w:rsidR="00EC14AD" w:rsidRPr="00EC14AD" w:rsidRDefault="00EC14AD" w:rsidP="00EC58E6">
                  <w:pPr>
                    <w:pStyle w:val="ROWTABELLA"/>
                    <w:jc w:val="center"/>
                    <w:rPr>
                      <w:color w:val="002060"/>
                    </w:rPr>
                  </w:pPr>
                  <w:r w:rsidRPr="00EC14AD">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80A701" w14:textId="77777777" w:rsidR="00EC14AD" w:rsidRPr="00EC14AD" w:rsidRDefault="00EC14AD" w:rsidP="00EC58E6">
                  <w:pPr>
                    <w:pStyle w:val="ROWTABELLA"/>
                    <w:jc w:val="center"/>
                    <w:rPr>
                      <w:color w:val="002060"/>
                    </w:rPr>
                  </w:pPr>
                  <w:r w:rsidRPr="00EC14AD">
                    <w:rPr>
                      <w:color w:val="002060"/>
                    </w:rPr>
                    <w:t> </w:t>
                  </w:r>
                </w:p>
              </w:tc>
            </w:tr>
            <w:tr w:rsidR="00EC14AD" w:rsidRPr="00EC14AD" w14:paraId="6BA38D5C"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0AD35D" w14:textId="77777777" w:rsidR="00EC14AD" w:rsidRPr="00EC14AD" w:rsidRDefault="00EC14AD" w:rsidP="00EC58E6">
                  <w:pPr>
                    <w:pStyle w:val="ROWTABELLA"/>
                    <w:rPr>
                      <w:color w:val="002060"/>
                    </w:rPr>
                  </w:pPr>
                  <w:r w:rsidRPr="00EC14AD">
                    <w:rPr>
                      <w:color w:val="002060"/>
                    </w:rP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5B40D1" w14:textId="77777777" w:rsidR="00EC14AD" w:rsidRPr="00EC14AD" w:rsidRDefault="00EC14AD" w:rsidP="00EC58E6">
                  <w:pPr>
                    <w:pStyle w:val="ROWTABELLA"/>
                    <w:rPr>
                      <w:color w:val="002060"/>
                    </w:rPr>
                  </w:pPr>
                  <w:r w:rsidRPr="00EC14AD">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28E4F" w14:textId="77777777" w:rsidR="00EC14AD" w:rsidRPr="00EC14AD" w:rsidRDefault="00EC14AD" w:rsidP="00EC58E6">
                  <w:pPr>
                    <w:pStyle w:val="ROWTABELLA"/>
                    <w:jc w:val="center"/>
                    <w:rPr>
                      <w:color w:val="002060"/>
                    </w:rPr>
                  </w:pPr>
                  <w:r w:rsidRPr="00EC14AD">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AA3442" w14:textId="77777777" w:rsidR="00EC14AD" w:rsidRPr="00EC14AD" w:rsidRDefault="00EC14AD" w:rsidP="00EC58E6">
                  <w:pPr>
                    <w:pStyle w:val="ROWTABELLA"/>
                    <w:jc w:val="center"/>
                    <w:rPr>
                      <w:color w:val="002060"/>
                    </w:rPr>
                  </w:pPr>
                  <w:r w:rsidRPr="00EC14AD">
                    <w:rPr>
                      <w:color w:val="002060"/>
                    </w:rPr>
                    <w:t> </w:t>
                  </w:r>
                </w:p>
              </w:tc>
            </w:tr>
            <w:tr w:rsidR="00EC14AD" w:rsidRPr="00EC14AD" w14:paraId="7841A020"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72E3E6" w14:textId="77777777" w:rsidR="00EC14AD" w:rsidRPr="00EC14AD" w:rsidRDefault="00EC14AD" w:rsidP="00EC58E6">
                  <w:pPr>
                    <w:pStyle w:val="ROWTABELLA"/>
                    <w:rPr>
                      <w:color w:val="002060"/>
                    </w:rPr>
                  </w:pPr>
                  <w:r w:rsidRPr="00EC14AD">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9DFAE5" w14:textId="77777777" w:rsidR="00EC14AD" w:rsidRPr="00EC14AD" w:rsidRDefault="00EC14AD" w:rsidP="00EC58E6">
                  <w:pPr>
                    <w:pStyle w:val="ROWTABELLA"/>
                    <w:rPr>
                      <w:color w:val="002060"/>
                    </w:rPr>
                  </w:pPr>
                  <w:r w:rsidRPr="00EC14AD">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AF0545" w14:textId="77777777" w:rsidR="00EC14AD" w:rsidRPr="00EC14AD" w:rsidRDefault="00EC14AD" w:rsidP="00EC58E6">
                  <w:pPr>
                    <w:pStyle w:val="ROWTABELLA"/>
                    <w:jc w:val="center"/>
                    <w:rPr>
                      <w:color w:val="002060"/>
                    </w:rPr>
                  </w:pPr>
                  <w:r w:rsidRPr="00EC14AD">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6A1F5A" w14:textId="77777777" w:rsidR="00EC14AD" w:rsidRPr="00EC14AD" w:rsidRDefault="00EC14AD" w:rsidP="00EC58E6">
                  <w:pPr>
                    <w:pStyle w:val="ROWTABELLA"/>
                    <w:jc w:val="center"/>
                    <w:rPr>
                      <w:color w:val="002060"/>
                    </w:rPr>
                  </w:pPr>
                  <w:r w:rsidRPr="00EC14AD">
                    <w:rPr>
                      <w:color w:val="002060"/>
                    </w:rPr>
                    <w:t> </w:t>
                  </w:r>
                </w:p>
              </w:tc>
            </w:tr>
          </w:tbl>
          <w:p w14:paraId="08A8E324" w14:textId="77777777" w:rsidR="00EC14AD" w:rsidRPr="00EC14AD" w:rsidRDefault="00EC14AD" w:rsidP="00EC58E6">
            <w:pPr>
              <w:rPr>
                <w:color w:val="002060"/>
                <w:sz w:val="24"/>
                <w:szCs w:val="24"/>
              </w:rPr>
            </w:pPr>
          </w:p>
        </w:tc>
      </w:tr>
    </w:tbl>
    <w:p w14:paraId="77D81EE1" w14:textId="77777777" w:rsidR="00EC14AD" w:rsidRPr="00EC14AD" w:rsidRDefault="00EC14AD" w:rsidP="00EC14A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C14AD" w:rsidRPr="00EC14AD" w14:paraId="33FC8743" w14:textId="77777777" w:rsidTr="00EC14A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7009DC3F"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25891C" w14:textId="77777777" w:rsidR="00EC14AD" w:rsidRPr="00EC14AD" w:rsidRDefault="00EC14AD" w:rsidP="00EC58E6">
                  <w:pPr>
                    <w:pStyle w:val="HEADERTABELLA"/>
                    <w:rPr>
                      <w:color w:val="002060"/>
                    </w:rPr>
                  </w:pPr>
                  <w:r w:rsidRPr="00EC14AD">
                    <w:rPr>
                      <w:color w:val="002060"/>
                    </w:rPr>
                    <w:t>GIRONE E - 1 Giornata - R</w:t>
                  </w:r>
                </w:p>
              </w:tc>
            </w:tr>
            <w:tr w:rsidR="00EC14AD" w:rsidRPr="00EC14AD" w14:paraId="0AE5DCC0"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535E5D" w14:textId="77777777" w:rsidR="00EC14AD" w:rsidRPr="00EC14AD" w:rsidRDefault="00EC14AD" w:rsidP="00EC58E6">
                  <w:pPr>
                    <w:pStyle w:val="ROWTABELLA"/>
                    <w:rPr>
                      <w:color w:val="002060"/>
                    </w:rPr>
                  </w:pPr>
                  <w:r w:rsidRPr="00EC14AD">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57EAD5" w14:textId="77777777" w:rsidR="00EC14AD" w:rsidRPr="00EC14AD" w:rsidRDefault="00EC14AD" w:rsidP="00EC58E6">
                  <w:pPr>
                    <w:pStyle w:val="ROWTABELLA"/>
                    <w:rPr>
                      <w:color w:val="002060"/>
                    </w:rPr>
                  </w:pPr>
                  <w:r w:rsidRPr="00EC14AD">
                    <w:rPr>
                      <w:color w:val="002060"/>
                    </w:rP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8A714" w14:textId="77777777" w:rsidR="00EC14AD" w:rsidRPr="00EC14AD" w:rsidRDefault="00EC14AD" w:rsidP="00EC58E6">
                  <w:pPr>
                    <w:pStyle w:val="ROWTABELLA"/>
                    <w:jc w:val="center"/>
                    <w:rPr>
                      <w:color w:val="002060"/>
                    </w:rPr>
                  </w:pPr>
                  <w:r w:rsidRPr="00EC14AD">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8E587F" w14:textId="77777777" w:rsidR="00EC14AD" w:rsidRPr="00EC14AD" w:rsidRDefault="00EC14AD" w:rsidP="00EC58E6">
                  <w:pPr>
                    <w:pStyle w:val="ROWTABELLA"/>
                    <w:jc w:val="center"/>
                    <w:rPr>
                      <w:color w:val="002060"/>
                    </w:rPr>
                  </w:pPr>
                  <w:r w:rsidRPr="00EC14AD">
                    <w:rPr>
                      <w:color w:val="002060"/>
                    </w:rPr>
                    <w:t> </w:t>
                  </w:r>
                </w:p>
              </w:tc>
            </w:tr>
            <w:tr w:rsidR="00EC14AD" w:rsidRPr="00EC14AD" w14:paraId="58EE04FD"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5278B5" w14:textId="77777777" w:rsidR="00EC14AD" w:rsidRPr="00EC14AD" w:rsidRDefault="00EC14AD" w:rsidP="00EC58E6">
                  <w:pPr>
                    <w:pStyle w:val="ROWTABELLA"/>
                    <w:rPr>
                      <w:color w:val="002060"/>
                    </w:rPr>
                  </w:pPr>
                  <w:r w:rsidRPr="00EC14AD">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ED921F" w14:textId="77777777" w:rsidR="00EC14AD" w:rsidRPr="00EC14AD" w:rsidRDefault="00EC14AD" w:rsidP="00EC58E6">
                  <w:pPr>
                    <w:pStyle w:val="ROWTABELLA"/>
                    <w:rPr>
                      <w:color w:val="002060"/>
                    </w:rPr>
                  </w:pPr>
                  <w:r w:rsidRPr="00EC14AD">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0B64FB" w14:textId="77777777" w:rsidR="00EC14AD" w:rsidRPr="00EC14AD" w:rsidRDefault="00EC14AD" w:rsidP="00EC58E6">
                  <w:pPr>
                    <w:pStyle w:val="ROWTABELLA"/>
                    <w:jc w:val="center"/>
                    <w:rPr>
                      <w:color w:val="002060"/>
                    </w:rPr>
                  </w:pPr>
                  <w:r w:rsidRPr="00EC14AD">
                    <w:rPr>
                      <w:color w:val="002060"/>
                    </w:rP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2DFA74" w14:textId="77777777" w:rsidR="00EC14AD" w:rsidRPr="00EC14AD" w:rsidRDefault="00EC14AD" w:rsidP="00EC58E6">
                  <w:pPr>
                    <w:pStyle w:val="ROWTABELLA"/>
                    <w:jc w:val="center"/>
                    <w:rPr>
                      <w:color w:val="002060"/>
                    </w:rPr>
                  </w:pPr>
                  <w:r w:rsidRPr="00EC14AD">
                    <w:rPr>
                      <w:color w:val="002060"/>
                    </w:rPr>
                    <w:t> </w:t>
                  </w:r>
                </w:p>
              </w:tc>
            </w:tr>
            <w:tr w:rsidR="00EC14AD" w:rsidRPr="00EC14AD" w14:paraId="4FADDD9A"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423760" w14:textId="77777777" w:rsidR="00EC14AD" w:rsidRPr="00EC14AD" w:rsidRDefault="00EC14AD" w:rsidP="00EC58E6">
                  <w:pPr>
                    <w:pStyle w:val="ROWTABELLA"/>
                    <w:rPr>
                      <w:color w:val="002060"/>
                    </w:rPr>
                  </w:pPr>
                  <w:r w:rsidRPr="00EC14AD">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533312" w14:textId="77777777" w:rsidR="00EC14AD" w:rsidRPr="00EC14AD" w:rsidRDefault="00EC14AD" w:rsidP="00EC58E6">
                  <w:pPr>
                    <w:pStyle w:val="ROWTABELLA"/>
                    <w:rPr>
                      <w:color w:val="002060"/>
                    </w:rPr>
                  </w:pPr>
                  <w:r w:rsidRPr="00EC14AD">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DB012C" w14:textId="77777777" w:rsidR="00EC14AD" w:rsidRPr="00EC14AD" w:rsidRDefault="00EC14AD" w:rsidP="00EC58E6">
                  <w:pPr>
                    <w:pStyle w:val="ROWTABELLA"/>
                    <w:jc w:val="center"/>
                    <w:rPr>
                      <w:color w:val="002060"/>
                    </w:rPr>
                  </w:pPr>
                  <w:r w:rsidRPr="00EC14AD">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C8C156" w14:textId="77777777" w:rsidR="00EC14AD" w:rsidRPr="00EC14AD" w:rsidRDefault="00EC14AD" w:rsidP="00EC58E6">
                  <w:pPr>
                    <w:pStyle w:val="ROWTABELLA"/>
                    <w:jc w:val="center"/>
                    <w:rPr>
                      <w:color w:val="002060"/>
                    </w:rPr>
                  </w:pPr>
                  <w:r w:rsidRPr="00EC14AD">
                    <w:rPr>
                      <w:color w:val="002060"/>
                    </w:rPr>
                    <w:t> </w:t>
                  </w:r>
                </w:p>
              </w:tc>
            </w:tr>
            <w:tr w:rsidR="00EC14AD" w:rsidRPr="00EC14AD" w14:paraId="27828F0D"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1B4339" w14:textId="77777777" w:rsidR="00EC14AD" w:rsidRPr="00EC14AD" w:rsidRDefault="00EC14AD" w:rsidP="00EC58E6">
                  <w:pPr>
                    <w:pStyle w:val="ROWTABELLA"/>
                    <w:rPr>
                      <w:color w:val="002060"/>
                    </w:rPr>
                  </w:pPr>
                  <w:r w:rsidRPr="00EC14AD">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EEB93A" w14:textId="77777777" w:rsidR="00EC14AD" w:rsidRPr="00EC14AD" w:rsidRDefault="00EC14AD" w:rsidP="00EC58E6">
                  <w:pPr>
                    <w:pStyle w:val="ROWTABELLA"/>
                    <w:rPr>
                      <w:color w:val="002060"/>
                    </w:rPr>
                  </w:pPr>
                  <w:r w:rsidRPr="00EC14AD">
                    <w:rPr>
                      <w:color w:val="002060"/>
                    </w:rP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449F8B" w14:textId="77777777" w:rsidR="00EC14AD" w:rsidRPr="00EC14AD" w:rsidRDefault="00EC14AD" w:rsidP="00EC58E6">
                  <w:pPr>
                    <w:pStyle w:val="ROWTABELLA"/>
                    <w:jc w:val="center"/>
                    <w:rPr>
                      <w:color w:val="002060"/>
                    </w:rPr>
                  </w:pPr>
                  <w:r w:rsidRPr="00EC14AD">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A95730" w14:textId="77777777" w:rsidR="00EC14AD" w:rsidRPr="00EC14AD" w:rsidRDefault="00EC14AD" w:rsidP="00EC58E6">
                  <w:pPr>
                    <w:pStyle w:val="ROWTABELLA"/>
                    <w:jc w:val="center"/>
                    <w:rPr>
                      <w:color w:val="002060"/>
                    </w:rPr>
                  </w:pPr>
                  <w:r w:rsidRPr="00EC14AD">
                    <w:rPr>
                      <w:color w:val="002060"/>
                    </w:rPr>
                    <w:t> </w:t>
                  </w:r>
                </w:p>
              </w:tc>
            </w:tr>
            <w:tr w:rsidR="00EC14AD" w:rsidRPr="00EC14AD" w14:paraId="38E04B84"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56B6AB8E" w14:textId="77777777" w:rsidR="00EC14AD" w:rsidRPr="00EC14AD" w:rsidRDefault="00EC14AD" w:rsidP="00EC58E6">
                  <w:pPr>
                    <w:pStyle w:val="ROWTABELLA"/>
                    <w:rPr>
                      <w:color w:val="002060"/>
                    </w:rPr>
                  </w:pPr>
                  <w:r w:rsidRPr="00EC14AD">
                    <w:rPr>
                      <w:color w:val="002060"/>
                    </w:rPr>
                    <w:t>(1) - disputata il 15/09/2018</w:t>
                  </w:r>
                </w:p>
              </w:tc>
            </w:tr>
          </w:tbl>
          <w:p w14:paraId="0FBDD422" w14:textId="77777777" w:rsidR="00EC14AD" w:rsidRPr="00EC14AD" w:rsidRDefault="00EC14AD" w:rsidP="00EC58E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42D903BD"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7FD347" w14:textId="77777777" w:rsidR="00EC14AD" w:rsidRPr="00EC14AD" w:rsidRDefault="00EC14AD" w:rsidP="00EC58E6">
                  <w:pPr>
                    <w:pStyle w:val="HEADERTABELLA"/>
                    <w:rPr>
                      <w:color w:val="002060"/>
                    </w:rPr>
                  </w:pPr>
                  <w:r w:rsidRPr="00EC14AD">
                    <w:rPr>
                      <w:color w:val="002060"/>
                    </w:rPr>
                    <w:t>GIRONE F - 1 Giornata - R</w:t>
                  </w:r>
                </w:p>
              </w:tc>
            </w:tr>
            <w:tr w:rsidR="00EC14AD" w:rsidRPr="00EC14AD" w14:paraId="10A50A28"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A71454D" w14:textId="77777777" w:rsidR="00EC14AD" w:rsidRPr="00EC14AD" w:rsidRDefault="00EC14AD" w:rsidP="00EC58E6">
                  <w:pPr>
                    <w:pStyle w:val="ROWTABELLA"/>
                    <w:rPr>
                      <w:color w:val="002060"/>
                    </w:rPr>
                  </w:pPr>
                  <w:r w:rsidRPr="00EC14AD">
                    <w:rPr>
                      <w:color w:val="002060"/>
                    </w:rP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7C5F89" w14:textId="77777777" w:rsidR="00EC14AD" w:rsidRPr="00EC14AD" w:rsidRDefault="00EC14AD" w:rsidP="00EC58E6">
                  <w:pPr>
                    <w:pStyle w:val="ROWTABELLA"/>
                    <w:rPr>
                      <w:color w:val="002060"/>
                    </w:rPr>
                  </w:pPr>
                  <w:r w:rsidRPr="00EC14AD">
                    <w:rPr>
                      <w:color w:val="002060"/>
                    </w:rPr>
                    <w:t>- AVENALE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69C5F6" w14:textId="77777777" w:rsidR="00EC14AD" w:rsidRPr="00EC14AD" w:rsidRDefault="00EC14AD" w:rsidP="00EC58E6">
                  <w:pPr>
                    <w:pStyle w:val="ROWTABELLA"/>
                    <w:jc w:val="center"/>
                    <w:rPr>
                      <w:color w:val="002060"/>
                    </w:rPr>
                  </w:pPr>
                  <w:r w:rsidRPr="00EC14AD">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DC5B3D" w14:textId="77777777" w:rsidR="00EC14AD" w:rsidRPr="00EC14AD" w:rsidRDefault="00EC14AD" w:rsidP="00EC58E6">
                  <w:pPr>
                    <w:pStyle w:val="ROWTABELLA"/>
                    <w:jc w:val="center"/>
                    <w:rPr>
                      <w:color w:val="002060"/>
                    </w:rPr>
                  </w:pPr>
                  <w:r w:rsidRPr="00EC14AD">
                    <w:rPr>
                      <w:color w:val="002060"/>
                    </w:rPr>
                    <w:t> </w:t>
                  </w:r>
                </w:p>
              </w:tc>
            </w:tr>
            <w:tr w:rsidR="00EC14AD" w:rsidRPr="00EC14AD" w14:paraId="12870F90"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834F97" w14:textId="77777777" w:rsidR="00EC14AD" w:rsidRPr="00EC14AD" w:rsidRDefault="00EC14AD" w:rsidP="00EC58E6">
                  <w:pPr>
                    <w:pStyle w:val="ROWTABELLA"/>
                    <w:rPr>
                      <w:color w:val="002060"/>
                    </w:rPr>
                  </w:pPr>
                  <w:r w:rsidRPr="00EC14AD">
                    <w:rPr>
                      <w:color w:val="002060"/>
                    </w:rPr>
                    <w:t>(1) 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910A08" w14:textId="77777777" w:rsidR="00EC14AD" w:rsidRPr="00EC14AD" w:rsidRDefault="00EC14AD" w:rsidP="00EC58E6">
                  <w:pPr>
                    <w:pStyle w:val="ROWTABELLA"/>
                    <w:rPr>
                      <w:color w:val="002060"/>
                    </w:rPr>
                  </w:pPr>
                  <w:r w:rsidRPr="00EC14AD">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3A94E5" w14:textId="77777777" w:rsidR="00EC14AD" w:rsidRPr="00EC14AD" w:rsidRDefault="00EC14AD" w:rsidP="00EC58E6">
                  <w:pPr>
                    <w:pStyle w:val="ROWTABELLA"/>
                    <w:jc w:val="center"/>
                    <w:rPr>
                      <w:color w:val="002060"/>
                    </w:rPr>
                  </w:pPr>
                  <w:r w:rsidRPr="00EC14AD">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6EF3AD" w14:textId="77777777" w:rsidR="00EC14AD" w:rsidRPr="00EC14AD" w:rsidRDefault="00EC14AD" w:rsidP="00EC58E6">
                  <w:pPr>
                    <w:pStyle w:val="ROWTABELLA"/>
                    <w:jc w:val="center"/>
                    <w:rPr>
                      <w:color w:val="002060"/>
                    </w:rPr>
                  </w:pPr>
                  <w:r w:rsidRPr="00EC14AD">
                    <w:rPr>
                      <w:color w:val="002060"/>
                    </w:rPr>
                    <w:t> </w:t>
                  </w:r>
                </w:p>
              </w:tc>
            </w:tr>
            <w:tr w:rsidR="00EC14AD" w:rsidRPr="00EC14AD" w14:paraId="420D809B"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6CC760" w14:textId="77777777" w:rsidR="00EC14AD" w:rsidRPr="00EC14AD" w:rsidRDefault="00EC14AD" w:rsidP="00EC58E6">
                  <w:pPr>
                    <w:pStyle w:val="ROWTABELLA"/>
                    <w:rPr>
                      <w:color w:val="002060"/>
                    </w:rPr>
                  </w:pPr>
                  <w:r w:rsidRPr="00EC14AD">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299355" w14:textId="77777777" w:rsidR="00EC14AD" w:rsidRPr="00EC14AD" w:rsidRDefault="00EC14AD" w:rsidP="00EC58E6">
                  <w:pPr>
                    <w:pStyle w:val="ROWTABELLA"/>
                    <w:rPr>
                      <w:color w:val="002060"/>
                    </w:rPr>
                  </w:pPr>
                  <w:r w:rsidRPr="00EC14AD">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05D51C" w14:textId="77777777" w:rsidR="00EC14AD" w:rsidRPr="00EC14AD" w:rsidRDefault="00EC14AD" w:rsidP="00EC58E6">
                  <w:pPr>
                    <w:pStyle w:val="ROWTABELLA"/>
                    <w:jc w:val="center"/>
                    <w:rPr>
                      <w:color w:val="002060"/>
                    </w:rPr>
                  </w:pPr>
                  <w:r w:rsidRPr="00EC14AD">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CD539D" w14:textId="77777777" w:rsidR="00EC14AD" w:rsidRPr="00EC14AD" w:rsidRDefault="00EC14AD" w:rsidP="00EC58E6">
                  <w:pPr>
                    <w:pStyle w:val="ROWTABELLA"/>
                    <w:jc w:val="center"/>
                    <w:rPr>
                      <w:color w:val="002060"/>
                    </w:rPr>
                  </w:pPr>
                  <w:r w:rsidRPr="00EC14AD">
                    <w:rPr>
                      <w:color w:val="002060"/>
                    </w:rPr>
                    <w:t> </w:t>
                  </w:r>
                </w:p>
              </w:tc>
            </w:tr>
            <w:tr w:rsidR="00EC14AD" w:rsidRPr="00EC14AD" w14:paraId="3F2BE59B"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0B9A98" w14:textId="77777777" w:rsidR="00EC14AD" w:rsidRPr="00EC14AD" w:rsidRDefault="00EC14AD" w:rsidP="00EC58E6">
                  <w:pPr>
                    <w:pStyle w:val="ROWTABELLA"/>
                    <w:rPr>
                      <w:color w:val="002060"/>
                    </w:rPr>
                  </w:pPr>
                  <w:r w:rsidRPr="00EC14AD">
                    <w:rPr>
                      <w:color w:val="002060"/>
                    </w:rPr>
                    <w:t>(2) 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367C5B" w14:textId="77777777" w:rsidR="00EC14AD" w:rsidRPr="00EC14AD" w:rsidRDefault="00EC14AD" w:rsidP="00EC58E6">
                  <w:pPr>
                    <w:pStyle w:val="ROWTABELLA"/>
                    <w:rPr>
                      <w:color w:val="002060"/>
                    </w:rPr>
                  </w:pPr>
                  <w:r w:rsidRPr="00EC14AD">
                    <w:rPr>
                      <w:color w:val="002060"/>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4D7F4E" w14:textId="77777777" w:rsidR="00EC14AD" w:rsidRPr="00EC14AD" w:rsidRDefault="00EC14AD" w:rsidP="00EC58E6">
                  <w:pPr>
                    <w:pStyle w:val="ROWTABELLA"/>
                    <w:jc w:val="center"/>
                    <w:rPr>
                      <w:color w:val="002060"/>
                    </w:rPr>
                  </w:pPr>
                  <w:r w:rsidRPr="00EC14AD">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19C1C7" w14:textId="77777777" w:rsidR="00EC14AD" w:rsidRPr="00EC14AD" w:rsidRDefault="00EC14AD" w:rsidP="00EC58E6">
                  <w:pPr>
                    <w:pStyle w:val="ROWTABELLA"/>
                    <w:jc w:val="center"/>
                    <w:rPr>
                      <w:color w:val="002060"/>
                    </w:rPr>
                  </w:pPr>
                  <w:r w:rsidRPr="00EC14AD">
                    <w:rPr>
                      <w:color w:val="002060"/>
                    </w:rPr>
                    <w:t> </w:t>
                  </w:r>
                </w:p>
              </w:tc>
            </w:tr>
            <w:tr w:rsidR="00EC14AD" w:rsidRPr="00EC14AD" w14:paraId="2D96C106"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12143DE2" w14:textId="77777777" w:rsidR="00EC14AD" w:rsidRPr="00EC14AD" w:rsidRDefault="00EC14AD" w:rsidP="00EC58E6">
                  <w:pPr>
                    <w:pStyle w:val="ROWTABELLA"/>
                    <w:rPr>
                      <w:color w:val="002060"/>
                    </w:rPr>
                  </w:pPr>
                  <w:r w:rsidRPr="00EC14AD">
                    <w:rPr>
                      <w:color w:val="002060"/>
                    </w:rPr>
                    <w:t>(1) - disputata il 13/09/2018</w:t>
                  </w:r>
                </w:p>
              </w:tc>
            </w:tr>
            <w:tr w:rsidR="00EC14AD" w:rsidRPr="00EC14AD" w14:paraId="0CFFE1AD"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0B77C652" w14:textId="77777777" w:rsidR="00EC14AD" w:rsidRPr="00EC14AD" w:rsidRDefault="00EC14AD" w:rsidP="00EC58E6">
                  <w:pPr>
                    <w:pStyle w:val="ROWTABELLA"/>
                    <w:rPr>
                      <w:color w:val="002060"/>
                    </w:rPr>
                  </w:pPr>
                  <w:r w:rsidRPr="00EC14AD">
                    <w:rPr>
                      <w:color w:val="002060"/>
                    </w:rPr>
                    <w:t>(2) - disputata il 17/09/2018</w:t>
                  </w:r>
                </w:p>
              </w:tc>
            </w:tr>
          </w:tbl>
          <w:p w14:paraId="4F8171EE" w14:textId="77777777" w:rsidR="00EC14AD" w:rsidRPr="00EC14AD" w:rsidRDefault="00EC14AD" w:rsidP="00EC58E6">
            <w:pPr>
              <w:rPr>
                <w:color w:val="002060"/>
                <w:sz w:val="24"/>
                <w:szCs w:val="24"/>
              </w:rPr>
            </w:pPr>
          </w:p>
        </w:tc>
      </w:tr>
    </w:tbl>
    <w:p w14:paraId="79DDD9F9" w14:textId="77777777" w:rsidR="00EC14AD" w:rsidRPr="00EC14AD" w:rsidRDefault="00EC14AD" w:rsidP="00EC14A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C14AD" w:rsidRPr="00EC14AD" w14:paraId="30C3AF67" w14:textId="77777777" w:rsidTr="00EC14A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50253F02"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000DFB" w14:textId="77777777" w:rsidR="00EC14AD" w:rsidRPr="00EC14AD" w:rsidRDefault="00EC14AD" w:rsidP="00EC58E6">
                  <w:pPr>
                    <w:pStyle w:val="HEADERTABELLA"/>
                    <w:rPr>
                      <w:color w:val="002060"/>
                    </w:rPr>
                  </w:pPr>
                  <w:r w:rsidRPr="00EC14AD">
                    <w:rPr>
                      <w:color w:val="002060"/>
                    </w:rPr>
                    <w:t>GIRONE G - 1 Giornata - R</w:t>
                  </w:r>
                </w:p>
              </w:tc>
            </w:tr>
            <w:tr w:rsidR="00EC14AD" w:rsidRPr="00EC14AD" w14:paraId="190617DA"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EF0DFD" w14:textId="77777777" w:rsidR="00EC14AD" w:rsidRPr="00EC14AD" w:rsidRDefault="00EC14AD" w:rsidP="00EC58E6">
                  <w:pPr>
                    <w:pStyle w:val="ROWTABELLA"/>
                    <w:rPr>
                      <w:color w:val="002060"/>
                    </w:rPr>
                  </w:pPr>
                  <w:r w:rsidRPr="00EC14AD">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F869B7" w14:textId="77777777" w:rsidR="00EC14AD" w:rsidRPr="00EC14AD" w:rsidRDefault="00EC14AD" w:rsidP="00EC58E6">
                  <w:pPr>
                    <w:pStyle w:val="ROWTABELLA"/>
                    <w:rPr>
                      <w:color w:val="002060"/>
                    </w:rPr>
                  </w:pPr>
                  <w:r w:rsidRPr="00EC14AD">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FC8445" w14:textId="77777777" w:rsidR="00EC14AD" w:rsidRPr="00EC14AD" w:rsidRDefault="00EC14AD" w:rsidP="00EC58E6">
                  <w:pPr>
                    <w:pStyle w:val="ROWTABELLA"/>
                    <w:jc w:val="center"/>
                    <w:rPr>
                      <w:color w:val="002060"/>
                    </w:rPr>
                  </w:pPr>
                  <w:r w:rsidRPr="00EC14AD">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6B2F65" w14:textId="77777777" w:rsidR="00EC14AD" w:rsidRPr="00EC14AD" w:rsidRDefault="00EC14AD" w:rsidP="00EC58E6">
                  <w:pPr>
                    <w:pStyle w:val="ROWTABELLA"/>
                    <w:jc w:val="center"/>
                    <w:rPr>
                      <w:color w:val="002060"/>
                    </w:rPr>
                  </w:pPr>
                  <w:r w:rsidRPr="00EC14AD">
                    <w:rPr>
                      <w:color w:val="002060"/>
                    </w:rPr>
                    <w:t> </w:t>
                  </w:r>
                </w:p>
              </w:tc>
            </w:tr>
            <w:tr w:rsidR="00EC14AD" w:rsidRPr="00EC14AD" w14:paraId="76273886"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CDB7BA" w14:textId="77777777" w:rsidR="00EC14AD" w:rsidRPr="00EC14AD" w:rsidRDefault="00EC14AD" w:rsidP="00EC58E6">
                  <w:pPr>
                    <w:pStyle w:val="ROWTABELLA"/>
                    <w:rPr>
                      <w:color w:val="002060"/>
                    </w:rPr>
                  </w:pPr>
                  <w:r w:rsidRPr="00EC14AD">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0E1086" w14:textId="77777777" w:rsidR="00EC14AD" w:rsidRPr="00EC14AD" w:rsidRDefault="00EC14AD" w:rsidP="00EC58E6">
                  <w:pPr>
                    <w:pStyle w:val="ROWTABELLA"/>
                    <w:rPr>
                      <w:color w:val="002060"/>
                    </w:rPr>
                  </w:pPr>
                  <w:r w:rsidRPr="00EC14AD">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9C8FC4" w14:textId="77777777" w:rsidR="00EC14AD" w:rsidRPr="00EC14AD" w:rsidRDefault="00EC14AD" w:rsidP="00EC58E6">
                  <w:pPr>
                    <w:pStyle w:val="ROWTABELLA"/>
                    <w:jc w:val="center"/>
                    <w:rPr>
                      <w:color w:val="002060"/>
                    </w:rPr>
                  </w:pPr>
                  <w:r w:rsidRPr="00EC14AD">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4416B0" w14:textId="77777777" w:rsidR="00EC14AD" w:rsidRPr="00EC14AD" w:rsidRDefault="00EC14AD" w:rsidP="00EC58E6">
                  <w:pPr>
                    <w:pStyle w:val="ROWTABELLA"/>
                    <w:jc w:val="center"/>
                    <w:rPr>
                      <w:color w:val="002060"/>
                    </w:rPr>
                  </w:pPr>
                  <w:r w:rsidRPr="00EC14AD">
                    <w:rPr>
                      <w:color w:val="002060"/>
                    </w:rPr>
                    <w:t> </w:t>
                  </w:r>
                </w:p>
              </w:tc>
            </w:tr>
            <w:tr w:rsidR="00EC14AD" w:rsidRPr="00EC14AD" w14:paraId="50E1594C"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B05DAC" w14:textId="77777777" w:rsidR="00EC14AD" w:rsidRPr="00EC14AD" w:rsidRDefault="00EC14AD" w:rsidP="00EC58E6">
                  <w:pPr>
                    <w:pStyle w:val="ROWTABELLA"/>
                    <w:rPr>
                      <w:color w:val="002060"/>
                    </w:rPr>
                  </w:pPr>
                  <w:r w:rsidRPr="00EC14AD">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066606" w14:textId="77777777" w:rsidR="00EC14AD" w:rsidRPr="00EC14AD" w:rsidRDefault="00EC14AD" w:rsidP="00EC58E6">
                  <w:pPr>
                    <w:pStyle w:val="ROWTABELLA"/>
                    <w:rPr>
                      <w:color w:val="002060"/>
                    </w:rPr>
                  </w:pPr>
                  <w:r w:rsidRPr="00EC14AD">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84EC84" w14:textId="77777777" w:rsidR="00EC14AD" w:rsidRPr="00EC14AD" w:rsidRDefault="00EC14AD" w:rsidP="00EC58E6">
                  <w:pPr>
                    <w:pStyle w:val="ROWTABELLA"/>
                    <w:jc w:val="center"/>
                    <w:rPr>
                      <w:color w:val="002060"/>
                    </w:rPr>
                  </w:pPr>
                  <w:r w:rsidRPr="00EC14AD">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7252DB" w14:textId="77777777" w:rsidR="00EC14AD" w:rsidRPr="00EC14AD" w:rsidRDefault="00EC14AD" w:rsidP="00EC58E6">
                  <w:pPr>
                    <w:pStyle w:val="ROWTABELLA"/>
                    <w:jc w:val="center"/>
                    <w:rPr>
                      <w:color w:val="002060"/>
                    </w:rPr>
                  </w:pPr>
                  <w:r w:rsidRPr="00EC14AD">
                    <w:rPr>
                      <w:color w:val="002060"/>
                    </w:rPr>
                    <w:t> </w:t>
                  </w:r>
                </w:p>
              </w:tc>
            </w:tr>
            <w:tr w:rsidR="00EC14AD" w:rsidRPr="00EC14AD" w14:paraId="50615E4D"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2BAC39" w14:textId="77777777" w:rsidR="00EC14AD" w:rsidRPr="00EC14AD" w:rsidRDefault="00EC14AD" w:rsidP="00EC58E6">
                  <w:pPr>
                    <w:pStyle w:val="ROWTABELLA"/>
                    <w:rPr>
                      <w:color w:val="002060"/>
                    </w:rPr>
                  </w:pPr>
                  <w:r w:rsidRPr="00EC14AD">
                    <w:rPr>
                      <w:color w:val="002060"/>
                    </w:rPr>
                    <w:lastRenderedPageBreak/>
                    <w:t>MONTECASSIANO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7AEAF6" w14:textId="77777777" w:rsidR="00EC14AD" w:rsidRPr="00EC14AD" w:rsidRDefault="00EC14AD" w:rsidP="00EC58E6">
                  <w:pPr>
                    <w:pStyle w:val="ROWTABELLA"/>
                    <w:rPr>
                      <w:color w:val="002060"/>
                    </w:rPr>
                  </w:pPr>
                  <w:r w:rsidRPr="00EC14AD">
                    <w:rPr>
                      <w:color w:val="002060"/>
                    </w:rPr>
                    <w:t>- BOCASTRUM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94BAB4" w14:textId="77777777" w:rsidR="00EC14AD" w:rsidRPr="00EC14AD" w:rsidRDefault="00EC14AD" w:rsidP="00EC58E6">
                  <w:pPr>
                    <w:pStyle w:val="ROWTABELLA"/>
                    <w:jc w:val="center"/>
                    <w:rPr>
                      <w:color w:val="002060"/>
                    </w:rPr>
                  </w:pPr>
                  <w:r w:rsidRPr="00EC14AD">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CB7558" w14:textId="77777777" w:rsidR="00EC14AD" w:rsidRPr="00EC14AD" w:rsidRDefault="00EC14AD" w:rsidP="00EC58E6">
                  <w:pPr>
                    <w:pStyle w:val="ROWTABELLA"/>
                    <w:jc w:val="center"/>
                    <w:rPr>
                      <w:color w:val="002060"/>
                    </w:rPr>
                  </w:pPr>
                  <w:r w:rsidRPr="00EC14AD">
                    <w:rPr>
                      <w:color w:val="002060"/>
                    </w:rPr>
                    <w:t> </w:t>
                  </w:r>
                </w:p>
              </w:tc>
            </w:tr>
            <w:tr w:rsidR="00EC14AD" w:rsidRPr="00EC14AD" w14:paraId="31F4A959"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426B85B1" w14:textId="77777777" w:rsidR="00EC14AD" w:rsidRPr="00EC14AD" w:rsidRDefault="00EC14AD" w:rsidP="00EC58E6">
                  <w:pPr>
                    <w:pStyle w:val="ROWTABELLA"/>
                    <w:rPr>
                      <w:color w:val="002060"/>
                    </w:rPr>
                  </w:pPr>
                  <w:r w:rsidRPr="00EC14AD">
                    <w:rPr>
                      <w:color w:val="002060"/>
                    </w:rPr>
                    <w:t>(1) - disputata il 15/09/2018</w:t>
                  </w:r>
                </w:p>
              </w:tc>
            </w:tr>
          </w:tbl>
          <w:p w14:paraId="12119134" w14:textId="77777777" w:rsidR="00EC14AD" w:rsidRPr="00EC14AD" w:rsidRDefault="00EC14AD" w:rsidP="00EC58E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C14AD" w:rsidRPr="00EC14AD" w14:paraId="54043C37" w14:textId="77777777" w:rsidTr="00EC58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C3183" w14:textId="77777777" w:rsidR="00EC14AD" w:rsidRPr="00EC14AD" w:rsidRDefault="00EC14AD" w:rsidP="00EC58E6">
                  <w:pPr>
                    <w:pStyle w:val="HEADERTABELLA"/>
                    <w:rPr>
                      <w:color w:val="002060"/>
                    </w:rPr>
                  </w:pPr>
                  <w:r w:rsidRPr="00EC14AD">
                    <w:rPr>
                      <w:color w:val="002060"/>
                    </w:rPr>
                    <w:lastRenderedPageBreak/>
                    <w:t>GIRONE H - 1 Giornata - R</w:t>
                  </w:r>
                </w:p>
              </w:tc>
            </w:tr>
            <w:tr w:rsidR="00EC14AD" w:rsidRPr="00EC14AD" w14:paraId="5A2E10F6" w14:textId="77777777" w:rsidTr="00EC58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86EAB7" w14:textId="77777777" w:rsidR="00EC14AD" w:rsidRPr="00EC14AD" w:rsidRDefault="00EC14AD" w:rsidP="00EC58E6">
                  <w:pPr>
                    <w:pStyle w:val="ROWTABELLA"/>
                    <w:rPr>
                      <w:color w:val="002060"/>
                    </w:rPr>
                  </w:pPr>
                  <w:r w:rsidRPr="00EC14AD">
                    <w:rPr>
                      <w:color w:val="002060"/>
                    </w:rPr>
                    <w:t>(1) GAGLIOLE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E7350F" w14:textId="77777777" w:rsidR="00EC14AD" w:rsidRPr="00EC14AD" w:rsidRDefault="00EC14AD" w:rsidP="00EC58E6">
                  <w:pPr>
                    <w:pStyle w:val="ROWTABELLA"/>
                    <w:rPr>
                      <w:color w:val="002060"/>
                    </w:rPr>
                  </w:pPr>
                  <w:r w:rsidRPr="00EC14AD">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EB84B3" w14:textId="77777777" w:rsidR="00EC14AD" w:rsidRPr="00EC14AD" w:rsidRDefault="00EC14AD" w:rsidP="00EC58E6">
                  <w:pPr>
                    <w:pStyle w:val="ROWTABELLA"/>
                    <w:jc w:val="center"/>
                    <w:rPr>
                      <w:color w:val="002060"/>
                    </w:rPr>
                  </w:pPr>
                  <w:r w:rsidRPr="00EC14AD">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4E916E" w14:textId="77777777" w:rsidR="00EC14AD" w:rsidRPr="00EC14AD" w:rsidRDefault="00EC14AD" w:rsidP="00EC58E6">
                  <w:pPr>
                    <w:pStyle w:val="ROWTABELLA"/>
                    <w:jc w:val="center"/>
                    <w:rPr>
                      <w:color w:val="002060"/>
                    </w:rPr>
                  </w:pPr>
                  <w:r w:rsidRPr="00EC14AD">
                    <w:rPr>
                      <w:color w:val="002060"/>
                    </w:rPr>
                    <w:t> </w:t>
                  </w:r>
                </w:p>
              </w:tc>
            </w:tr>
            <w:tr w:rsidR="00EC14AD" w:rsidRPr="00EC14AD" w14:paraId="0BD87E1C"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4D8BB4" w14:textId="77777777" w:rsidR="00EC14AD" w:rsidRPr="00EC14AD" w:rsidRDefault="00EC14AD" w:rsidP="00EC58E6">
                  <w:pPr>
                    <w:pStyle w:val="ROWTABELLA"/>
                    <w:rPr>
                      <w:color w:val="002060"/>
                    </w:rPr>
                  </w:pPr>
                  <w:r w:rsidRPr="00EC14AD">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F5462B" w14:textId="77777777" w:rsidR="00EC14AD" w:rsidRPr="00EC14AD" w:rsidRDefault="00EC14AD" w:rsidP="00EC58E6">
                  <w:pPr>
                    <w:pStyle w:val="ROWTABELLA"/>
                    <w:rPr>
                      <w:color w:val="002060"/>
                    </w:rPr>
                  </w:pPr>
                  <w:r w:rsidRPr="00EC14AD">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91A7ED" w14:textId="77777777" w:rsidR="00EC14AD" w:rsidRPr="00EC14AD" w:rsidRDefault="00EC14AD" w:rsidP="00EC58E6">
                  <w:pPr>
                    <w:pStyle w:val="ROWTABELLA"/>
                    <w:jc w:val="center"/>
                    <w:rPr>
                      <w:color w:val="002060"/>
                    </w:rPr>
                  </w:pPr>
                  <w:r w:rsidRPr="00EC14AD">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E413CE" w14:textId="77777777" w:rsidR="00EC14AD" w:rsidRPr="00EC14AD" w:rsidRDefault="00EC14AD" w:rsidP="00EC58E6">
                  <w:pPr>
                    <w:pStyle w:val="ROWTABELLA"/>
                    <w:jc w:val="center"/>
                    <w:rPr>
                      <w:color w:val="002060"/>
                    </w:rPr>
                  </w:pPr>
                  <w:r w:rsidRPr="00EC14AD">
                    <w:rPr>
                      <w:color w:val="002060"/>
                    </w:rPr>
                    <w:t> </w:t>
                  </w:r>
                </w:p>
              </w:tc>
            </w:tr>
            <w:tr w:rsidR="00EC14AD" w:rsidRPr="00EC14AD" w14:paraId="2BCBBE15" w14:textId="77777777" w:rsidTr="00EC58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B6ABB76" w14:textId="77777777" w:rsidR="00EC14AD" w:rsidRPr="00EC14AD" w:rsidRDefault="00EC14AD" w:rsidP="00EC58E6">
                  <w:pPr>
                    <w:pStyle w:val="ROWTABELLA"/>
                    <w:rPr>
                      <w:color w:val="002060"/>
                    </w:rPr>
                  </w:pPr>
                  <w:r w:rsidRPr="00EC14AD">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8A655B1" w14:textId="77777777" w:rsidR="00EC14AD" w:rsidRPr="00EC14AD" w:rsidRDefault="00EC14AD" w:rsidP="00EC58E6">
                  <w:pPr>
                    <w:pStyle w:val="ROWTABELLA"/>
                    <w:rPr>
                      <w:color w:val="002060"/>
                    </w:rPr>
                  </w:pPr>
                  <w:r w:rsidRPr="00EC14AD">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322724" w14:textId="77777777" w:rsidR="00EC14AD" w:rsidRPr="00EC14AD" w:rsidRDefault="00EC14AD" w:rsidP="00EC58E6">
                  <w:pPr>
                    <w:pStyle w:val="ROWTABELLA"/>
                    <w:jc w:val="center"/>
                    <w:rPr>
                      <w:color w:val="002060"/>
                    </w:rPr>
                  </w:pPr>
                  <w:r w:rsidRPr="00EC14AD">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1460A0" w14:textId="77777777" w:rsidR="00EC14AD" w:rsidRPr="00EC14AD" w:rsidRDefault="00EC14AD" w:rsidP="00EC58E6">
                  <w:pPr>
                    <w:pStyle w:val="ROWTABELLA"/>
                    <w:jc w:val="center"/>
                    <w:rPr>
                      <w:color w:val="002060"/>
                    </w:rPr>
                  </w:pPr>
                  <w:r w:rsidRPr="00EC14AD">
                    <w:rPr>
                      <w:color w:val="002060"/>
                    </w:rPr>
                    <w:t> </w:t>
                  </w:r>
                </w:p>
              </w:tc>
            </w:tr>
            <w:tr w:rsidR="00EC14AD" w:rsidRPr="00EC14AD" w14:paraId="37EA3D31" w14:textId="77777777" w:rsidTr="00EC58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47EAF2" w14:textId="77777777" w:rsidR="00EC14AD" w:rsidRPr="00EC14AD" w:rsidRDefault="00EC14AD" w:rsidP="00EC58E6">
                  <w:pPr>
                    <w:pStyle w:val="ROWTABELLA"/>
                    <w:rPr>
                      <w:color w:val="002060"/>
                    </w:rPr>
                  </w:pPr>
                  <w:r w:rsidRPr="00EC14AD">
                    <w:rPr>
                      <w:color w:val="002060"/>
                    </w:rPr>
                    <w:lastRenderedPageBreak/>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0D0C0C" w14:textId="77777777" w:rsidR="00EC14AD" w:rsidRPr="00EC14AD" w:rsidRDefault="00EC14AD" w:rsidP="00EC58E6">
                  <w:pPr>
                    <w:pStyle w:val="ROWTABELLA"/>
                    <w:rPr>
                      <w:color w:val="002060"/>
                    </w:rPr>
                  </w:pPr>
                  <w:r w:rsidRPr="00EC14AD">
                    <w:rPr>
                      <w:color w:val="002060"/>
                    </w:rPr>
                    <w:t>- REAL ANCARIA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9402CB" w14:textId="77777777" w:rsidR="00EC14AD" w:rsidRPr="00EC14AD" w:rsidRDefault="00EC14AD" w:rsidP="00EC58E6">
                  <w:pPr>
                    <w:pStyle w:val="ROWTABELLA"/>
                    <w:jc w:val="center"/>
                    <w:rPr>
                      <w:color w:val="002060"/>
                    </w:rPr>
                  </w:pPr>
                  <w:r w:rsidRPr="00EC14AD">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3C2F29" w14:textId="77777777" w:rsidR="00EC14AD" w:rsidRPr="00EC14AD" w:rsidRDefault="00EC14AD" w:rsidP="00EC58E6">
                  <w:pPr>
                    <w:pStyle w:val="ROWTABELLA"/>
                    <w:jc w:val="center"/>
                    <w:rPr>
                      <w:color w:val="002060"/>
                    </w:rPr>
                  </w:pPr>
                  <w:r w:rsidRPr="00EC14AD">
                    <w:rPr>
                      <w:color w:val="002060"/>
                    </w:rPr>
                    <w:t> </w:t>
                  </w:r>
                </w:p>
              </w:tc>
            </w:tr>
            <w:tr w:rsidR="00EC14AD" w:rsidRPr="00EC14AD" w14:paraId="4A830DF0" w14:textId="77777777" w:rsidTr="00EC58E6">
              <w:tc>
                <w:tcPr>
                  <w:tcW w:w="4700" w:type="dxa"/>
                  <w:gridSpan w:val="4"/>
                  <w:tcBorders>
                    <w:top w:val="nil"/>
                    <w:left w:val="nil"/>
                    <w:bottom w:val="nil"/>
                    <w:right w:val="nil"/>
                  </w:tcBorders>
                  <w:tcMar>
                    <w:top w:w="20" w:type="dxa"/>
                    <w:left w:w="20" w:type="dxa"/>
                    <w:bottom w:w="20" w:type="dxa"/>
                    <w:right w:w="20" w:type="dxa"/>
                  </w:tcMar>
                  <w:vAlign w:val="center"/>
                </w:tcPr>
                <w:p w14:paraId="303A6009" w14:textId="77777777" w:rsidR="00EC14AD" w:rsidRPr="00EC14AD" w:rsidRDefault="00EC14AD" w:rsidP="00EC58E6">
                  <w:pPr>
                    <w:pStyle w:val="ROWTABELLA"/>
                    <w:rPr>
                      <w:color w:val="002060"/>
                    </w:rPr>
                  </w:pPr>
                  <w:r w:rsidRPr="00EC14AD">
                    <w:rPr>
                      <w:color w:val="002060"/>
                    </w:rPr>
                    <w:t>(1) - disputata il 15/09/2018</w:t>
                  </w:r>
                </w:p>
              </w:tc>
            </w:tr>
          </w:tbl>
          <w:p w14:paraId="20BA93C5" w14:textId="77777777" w:rsidR="00EC14AD" w:rsidRPr="00EC14AD" w:rsidRDefault="00EC14AD" w:rsidP="00EC58E6">
            <w:pPr>
              <w:rPr>
                <w:color w:val="002060"/>
                <w:sz w:val="24"/>
                <w:szCs w:val="24"/>
              </w:rPr>
            </w:pPr>
          </w:p>
        </w:tc>
      </w:tr>
    </w:tbl>
    <w:p w14:paraId="5E2CDD28" w14:textId="77777777" w:rsidR="00EC14AD" w:rsidRPr="00EC14AD" w:rsidRDefault="00EC14AD" w:rsidP="00EC14AD">
      <w:pPr>
        <w:pStyle w:val="breakline"/>
        <w:divId w:val="527259509"/>
        <w:rPr>
          <w:color w:val="002060"/>
        </w:rPr>
      </w:pPr>
    </w:p>
    <w:p w14:paraId="7A2D2018" w14:textId="77777777" w:rsidR="00EC14AD" w:rsidRPr="00EC14AD" w:rsidRDefault="00EC14AD" w:rsidP="00EC14AD">
      <w:pPr>
        <w:pStyle w:val="breakline"/>
        <w:divId w:val="527259509"/>
        <w:rPr>
          <w:color w:val="002060"/>
        </w:rPr>
      </w:pPr>
    </w:p>
    <w:p w14:paraId="30352D62" w14:textId="77777777" w:rsidR="00EC14AD" w:rsidRPr="00EC14AD" w:rsidRDefault="00EC14AD" w:rsidP="00EC14AD">
      <w:pPr>
        <w:pStyle w:val="TITOLOPRINC"/>
        <w:divId w:val="527259509"/>
        <w:rPr>
          <w:color w:val="002060"/>
        </w:rPr>
      </w:pPr>
      <w:r w:rsidRPr="00EC14AD">
        <w:rPr>
          <w:color w:val="002060"/>
        </w:rPr>
        <w:t>GIUDICE SPORTIVO</w:t>
      </w:r>
    </w:p>
    <w:p w14:paraId="031ADB67" w14:textId="5D67A4B5" w:rsidR="00EC14AD" w:rsidRPr="00EC14AD" w:rsidRDefault="00EC14AD" w:rsidP="00EC14AD">
      <w:pPr>
        <w:pStyle w:val="diffida"/>
        <w:divId w:val="527259509"/>
        <w:rPr>
          <w:color w:val="002060"/>
        </w:rPr>
      </w:pPr>
      <w:r w:rsidRPr="00EC14AD">
        <w:rPr>
          <w:color w:val="002060"/>
        </w:rPr>
        <w:t>Il Giudice Sportivo, Avv. Claudio Romagnoli, nella seduta del 19/09/2018, ha adottato le decisioni che di seguito integralmente si riportano:</w:t>
      </w:r>
    </w:p>
    <w:p w14:paraId="385FA6E1" w14:textId="77777777" w:rsidR="00EC14AD" w:rsidRPr="00EC14AD" w:rsidRDefault="00EC14AD" w:rsidP="00EC14AD">
      <w:pPr>
        <w:pStyle w:val="titolo10"/>
        <w:divId w:val="527259509"/>
        <w:rPr>
          <w:color w:val="002060"/>
        </w:rPr>
      </w:pPr>
      <w:r w:rsidRPr="00EC14AD">
        <w:rPr>
          <w:color w:val="002060"/>
        </w:rPr>
        <w:t xml:space="preserve">GARE DEL 14/ 9/2018 </w:t>
      </w:r>
    </w:p>
    <w:p w14:paraId="4891E2E0" w14:textId="77777777" w:rsidR="00EC14AD" w:rsidRPr="00EC14AD" w:rsidRDefault="00EC14AD" w:rsidP="00EC14AD">
      <w:pPr>
        <w:pStyle w:val="titolo6"/>
        <w:divId w:val="527259509"/>
        <w:rPr>
          <w:color w:val="002060"/>
        </w:rPr>
      </w:pPr>
      <w:r w:rsidRPr="00EC14AD">
        <w:rPr>
          <w:color w:val="002060"/>
        </w:rPr>
        <w:t xml:space="preserve">DECISIONI DEL GIUDICE SPORTIVO </w:t>
      </w:r>
    </w:p>
    <w:p w14:paraId="1FB993C1" w14:textId="2BE14B5D"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gara del 14/ 9/2018 NUOVA JUVENTINA FFC - INVICTA FUTSAL MACERATA </w:t>
      </w:r>
      <w:r w:rsidRPr="00EC14AD">
        <w:rPr>
          <w:color w:val="002060"/>
        </w:rPr>
        <w:br/>
        <w:t>Letto il reclamo rit</w:t>
      </w:r>
      <w:r>
        <w:rPr>
          <w:color w:val="002060"/>
        </w:rPr>
        <w:t>ualmente proposto dalla Società</w:t>
      </w:r>
      <w:r w:rsidRPr="00EC14AD">
        <w:rPr>
          <w:color w:val="002060"/>
        </w:rPr>
        <w:t xml:space="preserve"> I</w:t>
      </w:r>
      <w:r>
        <w:rPr>
          <w:color w:val="002060"/>
        </w:rPr>
        <w:t>n</w:t>
      </w:r>
      <w:r w:rsidRPr="00EC14AD">
        <w:rPr>
          <w:color w:val="002060"/>
        </w:rPr>
        <w:t xml:space="preserve">victa </w:t>
      </w:r>
      <w:proofErr w:type="spellStart"/>
      <w:r w:rsidRPr="00EC14AD">
        <w:rPr>
          <w:color w:val="002060"/>
        </w:rPr>
        <w:t>Futsal</w:t>
      </w:r>
      <w:proofErr w:type="spellEnd"/>
      <w:r w:rsidRPr="00EC14AD">
        <w:rPr>
          <w:color w:val="002060"/>
        </w:rPr>
        <w:t xml:space="preserve"> Macerata, con il quale la stessa viene a richiedere la punizion</w:t>
      </w:r>
      <w:r>
        <w:rPr>
          <w:color w:val="002060"/>
        </w:rPr>
        <w:t>e</w:t>
      </w:r>
      <w:r w:rsidRPr="00EC14AD">
        <w:rPr>
          <w:color w:val="002060"/>
        </w:rPr>
        <w:t xml:space="preserve"> sportiva della perdita della gara nei co</w:t>
      </w:r>
      <w:r>
        <w:rPr>
          <w:color w:val="002060"/>
        </w:rPr>
        <w:t>n</w:t>
      </w:r>
      <w:r w:rsidRPr="00EC14AD">
        <w:rPr>
          <w:color w:val="002060"/>
        </w:rPr>
        <w:t>fronti della Soc</w:t>
      </w:r>
      <w:r>
        <w:rPr>
          <w:color w:val="002060"/>
        </w:rPr>
        <w:t>i</w:t>
      </w:r>
      <w:r w:rsidRPr="00EC14AD">
        <w:rPr>
          <w:color w:val="002060"/>
        </w:rPr>
        <w:t>e</w:t>
      </w:r>
      <w:r>
        <w:rPr>
          <w:color w:val="002060"/>
        </w:rPr>
        <w:t>tà Nuova Juven</w:t>
      </w:r>
      <w:r w:rsidRPr="00EC14AD">
        <w:rPr>
          <w:color w:val="002060"/>
        </w:rPr>
        <w:t>tina, per avere la stessa, a dire della reclamante, impiegato nella gara in oggetto il calciatore FAVETTI CLEVERSON, in distinta con il n. 13 nato il 08.02.1978, in posizione irregolare, e segna</w:t>
      </w:r>
      <w:r>
        <w:rPr>
          <w:color w:val="002060"/>
        </w:rPr>
        <w:t>t</w:t>
      </w:r>
      <w:r w:rsidRPr="00EC14AD">
        <w:rPr>
          <w:color w:val="002060"/>
        </w:rPr>
        <w:t xml:space="preserve">amente per non aver lo stesso scontato la giornata di squalifica comminata e riportata nel CU n. 24 C5 COPPE del 10.10.2017. </w:t>
      </w:r>
    </w:p>
    <w:p w14:paraId="2D660791" w14:textId="4C7A8654" w:rsidR="00EC14AD" w:rsidRPr="00EC14AD" w:rsidRDefault="00EC14AD" w:rsidP="00EC14AD">
      <w:pPr>
        <w:pStyle w:val="diffida"/>
        <w:spacing w:before="80" w:beforeAutospacing="0" w:after="40" w:afterAutospacing="0"/>
        <w:jc w:val="left"/>
        <w:divId w:val="527259509"/>
        <w:rPr>
          <w:color w:val="002060"/>
        </w:rPr>
      </w:pPr>
      <w:r w:rsidRPr="00EC14AD">
        <w:rPr>
          <w:color w:val="002060"/>
        </w:rPr>
        <w:t>Esperiti i dovuti accertament</w:t>
      </w:r>
      <w:r>
        <w:rPr>
          <w:color w:val="002060"/>
        </w:rPr>
        <w:t>i</w:t>
      </w:r>
      <w:r w:rsidRPr="00EC14AD">
        <w:rPr>
          <w:color w:val="002060"/>
        </w:rPr>
        <w:t xml:space="preserve"> è emerso che, il suddetto calciatore non ha in effetti scontato la sq</w:t>
      </w:r>
      <w:r>
        <w:rPr>
          <w:color w:val="002060"/>
        </w:rPr>
        <w:t>u</w:t>
      </w:r>
      <w:r w:rsidRPr="00EC14AD">
        <w:rPr>
          <w:color w:val="002060"/>
        </w:rPr>
        <w:t xml:space="preserve">alifica per una gara pubblicata nel CU n. 24 C5 COPPE del 10.10.2017. </w:t>
      </w:r>
    </w:p>
    <w:p w14:paraId="1F58DFCF" w14:textId="77777777" w:rsidR="00EC14AD" w:rsidRDefault="00EC14AD" w:rsidP="00EC14AD">
      <w:pPr>
        <w:pStyle w:val="diffida"/>
        <w:spacing w:before="80" w:beforeAutospacing="0" w:after="40" w:afterAutospacing="0"/>
        <w:jc w:val="left"/>
        <w:divId w:val="527259509"/>
        <w:rPr>
          <w:color w:val="002060"/>
        </w:rPr>
      </w:pPr>
      <w:r w:rsidRPr="00EC14AD">
        <w:rPr>
          <w:color w:val="002060"/>
        </w:rPr>
        <w:t>Alla luc</w:t>
      </w:r>
      <w:r>
        <w:rPr>
          <w:color w:val="002060"/>
        </w:rPr>
        <w:t>e</w:t>
      </w:r>
      <w:r w:rsidRPr="00EC14AD">
        <w:rPr>
          <w:color w:val="002060"/>
        </w:rPr>
        <w:t xml:space="preserve"> di quanto sopra, il reclamo può trovare accoglimento PQM Si decide: </w:t>
      </w:r>
    </w:p>
    <w:p w14:paraId="790658E9" w14:textId="77777777" w:rsidR="00EC14AD" w:rsidRDefault="00EC14AD" w:rsidP="00EC14AD">
      <w:pPr>
        <w:pStyle w:val="diffida"/>
        <w:spacing w:before="80" w:beforeAutospacing="0" w:after="40" w:afterAutospacing="0"/>
        <w:jc w:val="left"/>
        <w:divId w:val="527259509"/>
        <w:rPr>
          <w:color w:val="002060"/>
        </w:rPr>
      </w:pPr>
      <w:r w:rsidRPr="00EC14AD">
        <w:rPr>
          <w:color w:val="002060"/>
        </w:rPr>
        <w:t>1. di accogliere il r</w:t>
      </w:r>
      <w:r>
        <w:rPr>
          <w:color w:val="002060"/>
        </w:rPr>
        <w:t>e</w:t>
      </w:r>
      <w:r w:rsidRPr="00EC14AD">
        <w:rPr>
          <w:color w:val="002060"/>
        </w:rPr>
        <w:t xml:space="preserve">clamo con restituzione della relativa tassa </w:t>
      </w:r>
    </w:p>
    <w:p w14:paraId="0661EBDC" w14:textId="77777777" w:rsidR="00EC14AD" w:rsidRDefault="00EC14AD" w:rsidP="00EC14AD">
      <w:pPr>
        <w:pStyle w:val="diffida"/>
        <w:spacing w:before="80" w:beforeAutospacing="0" w:after="40" w:afterAutospacing="0"/>
        <w:jc w:val="left"/>
        <w:divId w:val="527259509"/>
        <w:rPr>
          <w:color w:val="002060"/>
        </w:rPr>
      </w:pPr>
      <w:r>
        <w:rPr>
          <w:color w:val="002060"/>
        </w:rPr>
        <w:t>2. di sa</w:t>
      </w:r>
      <w:r w:rsidRPr="00EC14AD">
        <w:rPr>
          <w:color w:val="002060"/>
        </w:rPr>
        <w:t xml:space="preserve">nzionare la società Nuova Juventina con la sanzione sportiva della perdita della gara con il risultato di Nuova Juventina 0 - Invicta </w:t>
      </w:r>
      <w:proofErr w:type="spellStart"/>
      <w:r w:rsidRPr="00EC14AD">
        <w:rPr>
          <w:color w:val="002060"/>
        </w:rPr>
        <w:t>Futsal</w:t>
      </w:r>
      <w:proofErr w:type="spellEnd"/>
      <w:r w:rsidRPr="00EC14AD">
        <w:rPr>
          <w:color w:val="002060"/>
        </w:rPr>
        <w:t xml:space="preserve"> Macerata 6 </w:t>
      </w:r>
    </w:p>
    <w:p w14:paraId="53D180FA" w14:textId="77777777" w:rsidR="00EC14AD" w:rsidRDefault="00EC14AD" w:rsidP="00EC14AD">
      <w:pPr>
        <w:pStyle w:val="diffida"/>
        <w:spacing w:before="80" w:beforeAutospacing="0" w:after="40" w:afterAutospacing="0"/>
        <w:jc w:val="left"/>
        <w:divId w:val="527259509"/>
        <w:rPr>
          <w:color w:val="002060"/>
        </w:rPr>
      </w:pPr>
      <w:r w:rsidRPr="00EC14AD">
        <w:rPr>
          <w:color w:val="002060"/>
        </w:rPr>
        <w:t xml:space="preserve">3. di squalificare per un ulteriore gara il calciatore </w:t>
      </w:r>
      <w:proofErr w:type="spellStart"/>
      <w:r w:rsidRPr="00EC14AD">
        <w:rPr>
          <w:color w:val="002060"/>
        </w:rPr>
        <w:t>Favetti</w:t>
      </w:r>
      <w:proofErr w:type="spellEnd"/>
      <w:r w:rsidRPr="00EC14AD">
        <w:rPr>
          <w:color w:val="002060"/>
        </w:rPr>
        <w:t xml:space="preserve"> </w:t>
      </w:r>
      <w:proofErr w:type="spellStart"/>
      <w:r w:rsidRPr="00EC14AD">
        <w:rPr>
          <w:color w:val="002060"/>
        </w:rPr>
        <w:t>Cleverson</w:t>
      </w:r>
      <w:proofErr w:type="spellEnd"/>
      <w:r w:rsidRPr="00EC14AD">
        <w:rPr>
          <w:color w:val="002060"/>
        </w:rPr>
        <w:t xml:space="preserve"> della società Nuova Juventina </w:t>
      </w:r>
    </w:p>
    <w:p w14:paraId="3E3CFED9" w14:textId="0138152D"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4. di inibire il </w:t>
      </w:r>
      <w:r>
        <w:rPr>
          <w:color w:val="002060"/>
        </w:rPr>
        <w:t>Dirigente della Società Nuova Ju</w:t>
      </w:r>
      <w:r w:rsidRPr="00EC14AD">
        <w:rPr>
          <w:color w:val="002060"/>
        </w:rPr>
        <w:t xml:space="preserve">ventina, Brasili Augusto, fino al 10.10.2018. </w:t>
      </w:r>
    </w:p>
    <w:p w14:paraId="75E9E332" w14:textId="77777777" w:rsidR="00EC14AD" w:rsidRDefault="00EC14AD" w:rsidP="00EC14AD">
      <w:pPr>
        <w:pStyle w:val="diffida"/>
        <w:spacing w:before="80" w:beforeAutospacing="0" w:after="40" w:afterAutospacing="0"/>
        <w:jc w:val="left"/>
        <w:divId w:val="527259509"/>
        <w:rPr>
          <w:color w:val="002060"/>
        </w:rPr>
      </w:pPr>
      <w:r w:rsidRPr="00EC14AD">
        <w:rPr>
          <w:color w:val="002060"/>
        </w:rPr>
        <w:br/>
        <w:t xml:space="preserve">gara del 14/ 9/2018 TRE TORRI A.S.D. - FUTSAL PRANDONE </w:t>
      </w:r>
      <w:r w:rsidRPr="00EC14AD">
        <w:rPr>
          <w:color w:val="002060"/>
        </w:rPr>
        <w:br/>
        <w:t>letto il reclamo ritualmente proposto dalla società Tre</w:t>
      </w:r>
      <w:r>
        <w:rPr>
          <w:color w:val="002060"/>
        </w:rPr>
        <w:t xml:space="preserve"> T</w:t>
      </w:r>
      <w:r w:rsidRPr="00EC14AD">
        <w:rPr>
          <w:color w:val="002060"/>
        </w:rPr>
        <w:t xml:space="preserve">orri con il quale la stessa viene a richiedere la punizione sportiva della perdita della gara nei confronti della società </w:t>
      </w:r>
      <w:proofErr w:type="spellStart"/>
      <w:r w:rsidRPr="00EC14AD">
        <w:rPr>
          <w:color w:val="002060"/>
        </w:rPr>
        <w:t>Futsal</w:t>
      </w:r>
      <w:proofErr w:type="spellEnd"/>
      <w:r w:rsidRPr="00EC14AD">
        <w:rPr>
          <w:color w:val="002060"/>
        </w:rPr>
        <w:t xml:space="preserve"> </w:t>
      </w:r>
      <w:proofErr w:type="spellStart"/>
      <w:r w:rsidRPr="00EC14AD">
        <w:rPr>
          <w:color w:val="002060"/>
        </w:rPr>
        <w:t>Prandone</w:t>
      </w:r>
      <w:proofErr w:type="spellEnd"/>
      <w:r w:rsidRPr="00EC14AD">
        <w:rPr>
          <w:color w:val="002060"/>
        </w:rPr>
        <w:t xml:space="preserve"> per avere la stessa a dire della reclamante impiegato nella gara in oggetto il calciatore Bruni Gianmario, in distinta con il n. 6, e nato il 29/11/85, in posizione irregolare e segnatamente per non aver, scontato la giornata di squalifica comminata e riportata nel CU n. 62 del 04/01/18</w:t>
      </w:r>
      <w:r>
        <w:rPr>
          <w:color w:val="002060"/>
        </w:rPr>
        <w:t>.</w:t>
      </w:r>
    </w:p>
    <w:p w14:paraId="45099503" w14:textId="1DB2F83C"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Esperiti i dovuti accertamenti è emerso che il calciatore Bruni Gianmario nato il 29/11/85, non ha in effetti scontato la squalifica per 1 gara comminata per recidività in ammonizione e riportata nel CU n. 62 C5 del 4/01/2018. </w:t>
      </w:r>
    </w:p>
    <w:p w14:paraId="1BA66730"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Alla luce id quanto sopra il reclamo può trovare accoglimento. </w:t>
      </w:r>
    </w:p>
    <w:p w14:paraId="5A0EC463" w14:textId="77777777" w:rsidR="00EC14AD" w:rsidRDefault="00EC14AD" w:rsidP="00EC14AD">
      <w:pPr>
        <w:pStyle w:val="diffida"/>
        <w:spacing w:before="80" w:beforeAutospacing="0" w:after="40" w:afterAutospacing="0"/>
        <w:jc w:val="left"/>
        <w:divId w:val="527259509"/>
        <w:rPr>
          <w:color w:val="002060"/>
        </w:rPr>
      </w:pPr>
      <w:proofErr w:type="spellStart"/>
      <w:r w:rsidRPr="00EC14AD">
        <w:rPr>
          <w:color w:val="002060"/>
        </w:rPr>
        <w:t>pqm</w:t>
      </w:r>
      <w:proofErr w:type="spellEnd"/>
      <w:r w:rsidRPr="00EC14AD">
        <w:rPr>
          <w:color w:val="002060"/>
        </w:rPr>
        <w:t xml:space="preserve"> si decide: </w:t>
      </w:r>
    </w:p>
    <w:p w14:paraId="7520FAD5" w14:textId="77777777" w:rsidR="00EC14AD" w:rsidRDefault="00EC14AD" w:rsidP="00EC14AD">
      <w:pPr>
        <w:pStyle w:val="diffida"/>
        <w:spacing w:before="80" w:beforeAutospacing="0" w:after="40" w:afterAutospacing="0"/>
        <w:jc w:val="left"/>
        <w:divId w:val="527259509"/>
        <w:rPr>
          <w:color w:val="002060"/>
        </w:rPr>
      </w:pPr>
      <w:r w:rsidRPr="00EC14AD">
        <w:rPr>
          <w:color w:val="002060"/>
        </w:rPr>
        <w:t>1. di accogliere il reclamo con restituzione d</w:t>
      </w:r>
      <w:r>
        <w:rPr>
          <w:color w:val="002060"/>
        </w:rPr>
        <w:t>e</w:t>
      </w:r>
      <w:r w:rsidRPr="00EC14AD">
        <w:rPr>
          <w:color w:val="002060"/>
        </w:rPr>
        <w:t xml:space="preserve">lla relativa tassa </w:t>
      </w:r>
    </w:p>
    <w:p w14:paraId="59D160C5" w14:textId="07D7994E"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2. di sanzionare la società </w:t>
      </w:r>
      <w:proofErr w:type="spellStart"/>
      <w:r w:rsidRPr="00EC14AD">
        <w:rPr>
          <w:color w:val="002060"/>
        </w:rPr>
        <w:t>Futsal</w:t>
      </w:r>
      <w:proofErr w:type="spellEnd"/>
      <w:r w:rsidRPr="00EC14AD">
        <w:rPr>
          <w:color w:val="002060"/>
        </w:rPr>
        <w:t xml:space="preserve"> </w:t>
      </w:r>
      <w:proofErr w:type="spellStart"/>
      <w:r w:rsidRPr="00EC14AD">
        <w:rPr>
          <w:color w:val="002060"/>
        </w:rPr>
        <w:t>Prandone</w:t>
      </w:r>
      <w:proofErr w:type="spellEnd"/>
      <w:r w:rsidRPr="00EC14AD">
        <w:rPr>
          <w:color w:val="002060"/>
        </w:rPr>
        <w:t xml:space="preserve"> con la sanzione sportiva della perdita della gara con il risultato di Tre Torri 6- </w:t>
      </w:r>
      <w:proofErr w:type="spellStart"/>
      <w:r w:rsidRPr="00EC14AD">
        <w:rPr>
          <w:color w:val="002060"/>
        </w:rPr>
        <w:t>Futsal</w:t>
      </w:r>
      <w:proofErr w:type="spellEnd"/>
      <w:r w:rsidRPr="00EC14AD">
        <w:rPr>
          <w:color w:val="002060"/>
        </w:rPr>
        <w:t xml:space="preserve"> </w:t>
      </w:r>
      <w:proofErr w:type="spellStart"/>
      <w:r w:rsidRPr="00EC14AD">
        <w:rPr>
          <w:color w:val="002060"/>
        </w:rPr>
        <w:t>Prandone</w:t>
      </w:r>
      <w:proofErr w:type="spellEnd"/>
      <w:r w:rsidRPr="00EC14AD">
        <w:rPr>
          <w:color w:val="002060"/>
        </w:rPr>
        <w:t xml:space="preserve"> 0. </w:t>
      </w:r>
    </w:p>
    <w:p w14:paraId="641F2E6B" w14:textId="77777777" w:rsidR="00EC14AD" w:rsidRDefault="00EC14AD" w:rsidP="00EC14AD">
      <w:pPr>
        <w:pStyle w:val="diffida"/>
        <w:spacing w:before="80" w:beforeAutospacing="0" w:after="40" w:afterAutospacing="0"/>
        <w:jc w:val="left"/>
        <w:divId w:val="527259509"/>
        <w:rPr>
          <w:color w:val="002060"/>
        </w:rPr>
      </w:pPr>
      <w:r w:rsidRPr="00EC14AD">
        <w:rPr>
          <w:color w:val="002060"/>
        </w:rPr>
        <w:t>3. di squalificare per un'ulteriore gara il calciatore Bruni Gianmario</w:t>
      </w:r>
      <w:r>
        <w:rPr>
          <w:color w:val="002060"/>
        </w:rPr>
        <w:t xml:space="preserve"> </w:t>
      </w:r>
      <w:r w:rsidRPr="00EC14AD">
        <w:rPr>
          <w:color w:val="002060"/>
        </w:rPr>
        <w:t>appartenen</w:t>
      </w:r>
      <w:r>
        <w:rPr>
          <w:color w:val="002060"/>
        </w:rPr>
        <w:t xml:space="preserve">te alla società </w:t>
      </w:r>
      <w:proofErr w:type="spellStart"/>
      <w:r>
        <w:rPr>
          <w:color w:val="002060"/>
        </w:rPr>
        <w:t>Futsal</w:t>
      </w:r>
      <w:proofErr w:type="spellEnd"/>
      <w:r>
        <w:rPr>
          <w:color w:val="002060"/>
        </w:rPr>
        <w:t xml:space="preserve"> </w:t>
      </w:r>
      <w:proofErr w:type="spellStart"/>
      <w:r>
        <w:rPr>
          <w:color w:val="002060"/>
        </w:rPr>
        <w:t>Prandone</w:t>
      </w:r>
      <w:proofErr w:type="spellEnd"/>
    </w:p>
    <w:p w14:paraId="507A5895" w14:textId="77A2D838" w:rsidR="00EC14AD" w:rsidRPr="00EC14AD" w:rsidRDefault="00EC14AD" w:rsidP="00EC14AD">
      <w:pPr>
        <w:pStyle w:val="diffida"/>
        <w:spacing w:before="80" w:beforeAutospacing="0" w:after="40" w:afterAutospacing="0"/>
        <w:jc w:val="left"/>
        <w:divId w:val="527259509"/>
        <w:rPr>
          <w:color w:val="002060"/>
        </w:rPr>
      </w:pPr>
      <w:r>
        <w:rPr>
          <w:color w:val="002060"/>
        </w:rPr>
        <w:t>4. di inib</w:t>
      </w:r>
      <w:r w:rsidRPr="00EC14AD">
        <w:rPr>
          <w:color w:val="002060"/>
        </w:rPr>
        <w:t xml:space="preserve">ire il Dirigente della società </w:t>
      </w:r>
      <w:proofErr w:type="spellStart"/>
      <w:r w:rsidRPr="00EC14AD">
        <w:rPr>
          <w:color w:val="002060"/>
        </w:rPr>
        <w:t>Futsal</w:t>
      </w:r>
      <w:proofErr w:type="spellEnd"/>
      <w:r w:rsidRPr="00EC14AD">
        <w:rPr>
          <w:color w:val="002060"/>
        </w:rPr>
        <w:t xml:space="preserve"> </w:t>
      </w:r>
      <w:proofErr w:type="spellStart"/>
      <w:r w:rsidRPr="00EC14AD">
        <w:rPr>
          <w:color w:val="002060"/>
        </w:rPr>
        <w:t>Prandone</w:t>
      </w:r>
      <w:proofErr w:type="spellEnd"/>
      <w:r w:rsidRPr="00EC14AD">
        <w:rPr>
          <w:color w:val="002060"/>
        </w:rPr>
        <w:t xml:space="preserve"> fino al 03/10/18. </w:t>
      </w:r>
    </w:p>
    <w:p w14:paraId="00A51F01" w14:textId="77777777" w:rsidR="00EC14AD" w:rsidRPr="00EC14AD" w:rsidRDefault="00EC14AD" w:rsidP="00EC14AD">
      <w:pPr>
        <w:pStyle w:val="titolo10"/>
        <w:divId w:val="527259509"/>
        <w:rPr>
          <w:color w:val="002060"/>
        </w:rPr>
      </w:pPr>
      <w:r w:rsidRPr="00EC14AD">
        <w:rPr>
          <w:color w:val="002060"/>
        </w:rPr>
        <w:t xml:space="preserve">GARE DEL 13/ 9/2018 </w:t>
      </w:r>
    </w:p>
    <w:p w14:paraId="59A318CB" w14:textId="77777777" w:rsidR="00EC14AD" w:rsidRPr="00EC14AD" w:rsidRDefault="00EC14AD" w:rsidP="00EC14AD">
      <w:pPr>
        <w:pStyle w:val="titolo7a"/>
        <w:divId w:val="527259509"/>
        <w:rPr>
          <w:color w:val="002060"/>
        </w:rPr>
      </w:pPr>
      <w:r w:rsidRPr="00EC14AD">
        <w:rPr>
          <w:color w:val="002060"/>
        </w:rPr>
        <w:t xml:space="preserve">PROVVEDIMENTI DISCIPLINARI </w:t>
      </w:r>
    </w:p>
    <w:p w14:paraId="60FAFCC3" w14:textId="77777777" w:rsidR="00EC14AD" w:rsidRPr="00EC14AD" w:rsidRDefault="00EC14AD" w:rsidP="00EC14AD">
      <w:pPr>
        <w:pStyle w:val="TITOLO7B"/>
        <w:divId w:val="527259509"/>
        <w:rPr>
          <w:color w:val="002060"/>
        </w:rPr>
      </w:pPr>
      <w:r w:rsidRPr="00EC14AD">
        <w:rPr>
          <w:color w:val="002060"/>
        </w:rPr>
        <w:t xml:space="preserve">In base alle risultanze degli atti ufficiali sono state deliberate le seguenti sanzioni disciplinari. </w:t>
      </w:r>
    </w:p>
    <w:p w14:paraId="17BFA20E" w14:textId="77777777" w:rsidR="00EC14AD" w:rsidRPr="00EC14AD" w:rsidRDefault="00EC14AD" w:rsidP="00EC14AD">
      <w:pPr>
        <w:pStyle w:val="titolo3"/>
        <w:divId w:val="527259509"/>
        <w:rPr>
          <w:color w:val="002060"/>
        </w:rPr>
      </w:pPr>
      <w:r w:rsidRPr="00EC14AD">
        <w:rPr>
          <w:color w:val="002060"/>
        </w:rPr>
        <w:t xml:space="preserve">A CARICO CALCIATORI ESPULSI DAL CAMPO </w:t>
      </w:r>
    </w:p>
    <w:p w14:paraId="2DB8A511" w14:textId="77777777" w:rsidR="00EC14AD" w:rsidRPr="00EC14AD" w:rsidRDefault="00EC14AD" w:rsidP="00EC14AD">
      <w:pPr>
        <w:pStyle w:val="titolo20"/>
        <w:divId w:val="527259509"/>
        <w:rPr>
          <w:color w:val="002060"/>
        </w:rPr>
      </w:pPr>
      <w:r w:rsidRPr="00EC14AD">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55614938" w14:textId="77777777" w:rsidTr="00EC14AD">
        <w:trPr>
          <w:divId w:val="527259509"/>
        </w:trPr>
        <w:tc>
          <w:tcPr>
            <w:tcW w:w="2200" w:type="dxa"/>
            <w:tcMar>
              <w:top w:w="20" w:type="dxa"/>
              <w:left w:w="20" w:type="dxa"/>
              <w:bottom w:w="20" w:type="dxa"/>
              <w:right w:w="20" w:type="dxa"/>
            </w:tcMar>
            <w:vAlign w:val="center"/>
          </w:tcPr>
          <w:p w14:paraId="1FA13693" w14:textId="77777777" w:rsidR="00EC14AD" w:rsidRPr="00EC14AD" w:rsidRDefault="00EC14AD" w:rsidP="00EC58E6">
            <w:pPr>
              <w:pStyle w:val="movimento"/>
              <w:rPr>
                <w:color w:val="002060"/>
              </w:rPr>
            </w:pPr>
            <w:r w:rsidRPr="00EC14AD">
              <w:rPr>
                <w:color w:val="002060"/>
              </w:rPr>
              <w:lastRenderedPageBreak/>
              <w:t>PIETRACCI MARCO</w:t>
            </w:r>
          </w:p>
        </w:tc>
        <w:tc>
          <w:tcPr>
            <w:tcW w:w="2200" w:type="dxa"/>
            <w:tcMar>
              <w:top w:w="20" w:type="dxa"/>
              <w:left w:w="20" w:type="dxa"/>
              <w:bottom w:w="20" w:type="dxa"/>
              <w:right w:w="20" w:type="dxa"/>
            </w:tcMar>
            <w:vAlign w:val="center"/>
          </w:tcPr>
          <w:p w14:paraId="06B75E20" w14:textId="77777777" w:rsidR="00EC14AD" w:rsidRPr="00EC14AD" w:rsidRDefault="00EC14AD" w:rsidP="00EC58E6">
            <w:pPr>
              <w:pStyle w:val="movimento2"/>
              <w:rPr>
                <w:color w:val="002060"/>
              </w:rPr>
            </w:pPr>
            <w:r w:rsidRPr="00EC14AD">
              <w:rPr>
                <w:color w:val="002060"/>
              </w:rPr>
              <w:t xml:space="preserve">(CALCETTO CASTRUM LAURI) </w:t>
            </w:r>
          </w:p>
        </w:tc>
        <w:tc>
          <w:tcPr>
            <w:tcW w:w="800" w:type="dxa"/>
            <w:tcMar>
              <w:top w:w="20" w:type="dxa"/>
              <w:left w:w="20" w:type="dxa"/>
              <w:bottom w:w="20" w:type="dxa"/>
              <w:right w:w="20" w:type="dxa"/>
            </w:tcMar>
            <w:vAlign w:val="center"/>
          </w:tcPr>
          <w:p w14:paraId="43A2B85B"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48766E1"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982AE30" w14:textId="77777777" w:rsidR="00EC14AD" w:rsidRPr="00EC14AD" w:rsidRDefault="00EC14AD" w:rsidP="00EC58E6">
            <w:pPr>
              <w:pStyle w:val="movimento2"/>
              <w:rPr>
                <w:color w:val="002060"/>
              </w:rPr>
            </w:pPr>
            <w:r w:rsidRPr="00EC14AD">
              <w:rPr>
                <w:color w:val="002060"/>
              </w:rPr>
              <w:t> </w:t>
            </w:r>
          </w:p>
        </w:tc>
      </w:tr>
    </w:tbl>
    <w:p w14:paraId="1042C4C2" w14:textId="77777777" w:rsidR="00EC14AD" w:rsidRPr="00EC14AD" w:rsidRDefault="00EC14AD" w:rsidP="00EC14AD">
      <w:pPr>
        <w:pStyle w:val="titolo3"/>
        <w:divId w:val="527259509"/>
        <w:rPr>
          <w:color w:val="002060"/>
        </w:rPr>
      </w:pPr>
      <w:r w:rsidRPr="00EC14AD">
        <w:rPr>
          <w:color w:val="002060"/>
        </w:rPr>
        <w:t xml:space="preserve">A CARICO CALCIATORI NON ESPULSI DAL CAMPO </w:t>
      </w:r>
    </w:p>
    <w:p w14:paraId="6C831107" w14:textId="77777777" w:rsidR="00EC14AD" w:rsidRPr="00EC14AD" w:rsidRDefault="00EC14AD" w:rsidP="00EC14AD">
      <w:pPr>
        <w:pStyle w:val="titolo20"/>
        <w:divId w:val="527259509"/>
        <w:rPr>
          <w:color w:val="002060"/>
        </w:rPr>
      </w:pPr>
      <w:r w:rsidRPr="00EC14AD">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20FCDF97" w14:textId="77777777" w:rsidTr="00EC14AD">
        <w:trPr>
          <w:divId w:val="527259509"/>
        </w:trPr>
        <w:tc>
          <w:tcPr>
            <w:tcW w:w="2200" w:type="dxa"/>
            <w:tcMar>
              <w:top w:w="20" w:type="dxa"/>
              <w:left w:w="20" w:type="dxa"/>
              <w:bottom w:w="20" w:type="dxa"/>
              <w:right w:w="20" w:type="dxa"/>
            </w:tcMar>
            <w:vAlign w:val="center"/>
          </w:tcPr>
          <w:p w14:paraId="7B312F7A" w14:textId="77777777" w:rsidR="00EC14AD" w:rsidRPr="00EC14AD" w:rsidRDefault="00EC14AD" w:rsidP="00EC58E6">
            <w:pPr>
              <w:pStyle w:val="movimento"/>
              <w:rPr>
                <w:color w:val="002060"/>
              </w:rPr>
            </w:pPr>
            <w:r w:rsidRPr="00EC14AD">
              <w:rPr>
                <w:color w:val="002060"/>
              </w:rPr>
              <w:t>GATTAFONI EDOARDO</w:t>
            </w:r>
          </w:p>
        </w:tc>
        <w:tc>
          <w:tcPr>
            <w:tcW w:w="2200" w:type="dxa"/>
            <w:tcMar>
              <w:top w:w="20" w:type="dxa"/>
              <w:left w:w="20" w:type="dxa"/>
              <w:bottom w:w="20" w:type="dxa"/>
              <w:right w:w="20" w:type="dxa"/>
            </w:tcMar>
            <w:vAlign w:val="center"/>
          </w:tcPr>
          <w:p w14:paraId="28F757EE" w14:textId="77777777" w:rsidR="00EC14AD" w:rsidRPr="00EC14AD" w:rsidRDefault="00EC14AD" w:rsidP="00EC58E6">
            <w:pPr>
              <w:pStyle w:val="movimento2"/>
              <w:rPr>
                <w:color w:val="002060"/>
              </w:rPr>
            </w:pPr>
            <w:r w:rsidRPr="00EC14AD">
              <w:rPr>
                <w:color w:val="002060"/>
              </w:rPr>
              <w:t xml:space="preserve">(ACLI AUDAX MONTECOSARO C5) </w:t>
            </w:r>
          </w:p>
        </w:tc>
        <w:tc>
          <w:tcPr>
            <w:tcW w:w="800" w:type="dxa"/>
            <w:tcMar>
              <w:top w:w="20" w:type="dxa"/>
              <w:left w:w="20" w:type="dxa"/>
              <w:bottom w:w="20" w:type="dxa"/>
              <w:right w:w="20" w:type="dxa"/>
            </w:tcMar>
            <w:vAlign w:val="center"/>
          </w:tcPr>
          <w:p w14:paraId="33F4FBA3"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8665C3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9EC155F" w14:textId="77777777" w:rsidR="00EC14AD" w:rsidRPr="00EC14AD" w:rsidRDefault="00EC14AD" w:rsidP="00EC58E6">
            <w:pPr>
              <w:pStyle w:val="movimento2"/>
              <w:rPr>
                <w:color w:val="002060"/>
              </w:rPr>
            </w:pPr>
            <w:r w:rsidRPr="00EC14AD">
              <w:rPr>
                <w:color w:val="002060"/>
              </w:rPr>
              <w:t> </w:t>
            </w:r>
          </w:p>
        </w:tc>
      </w:tr>
    </w:tbl>
    <w:p w14:paraId="201A63EC" w14:textId="77777777" w:rsidR="00EC14AD" w:rsidRPr="00EC14AD" w:rsidRDefault="00EC14AD" w:rsidP="00EC14AD">
      <w:pPr>
        <w:pStyle w:val="titolo10"/>
        <w:divId w:val="527259509"/>
        <w:rPr>
          <w:color w:val="002060"/>
        </w:rPr>
      </w:pPr>
      <w:r w:rsidRPr="00EC14AD">
        <w:rPr>
          <w:color w:val="002060"/>
        </w:rPr>
        <w:t xml:space="preserve">GARE DEL 14/ 9/2018 </w:t>
      </w:r>
    </w:p>
    <w:p w14:paraId="2F7813D3" w14:textId="77777777" w:rsidR="00EC14AD" w:rsidRPr="00EC14AD" w:rsidRDefault="00EC14AD" w:rsidP="00EC14AD">
      <w:pPr>
        <w:pStyle w:val="titolo7a"/>
        <w:divId w:val="527259509"/>
        <w:rPr>
          <w:color w:val="002060"/>
        </w:rPr>
      </w:pPr>
      <w:r w:rsidRPr="00EC14AD">
        <w:rPr>
          <w:color w:val="002060"/>
        </w:rPr>
        <w:t xml:space="preserve">PROVVEDIMENTI DISCIPLINARI </w:t>
      </w:r>
    </w:p>
    <w:p w14:paraId="2C9D5D3F" w14:textId="77777777" w:rsidR="00EC14AD" w:rsidRPr="00EC14AD" w:rsidRDefault="00EC14AD" w:rsidP="00EC14AD">
      <w:pPr>
        <w:pStyle w:val="TITOLO7B"/>
        <w:divId w:val="527259509"/>
        <w:rPr>
          <w:color w:val="002060"/>
        </w:rPr>
      </w:pPr>
      <w:r w:rsidRPr="00EC14AD">
        <w:rPr>
          <w:color w:val="002060"/>
        </w:rPr>
        <w:t xml:space="preserve">In base alle risultanze degli atti ufficiali sono state deliberate le seguenti sanzioni disciplinari. </w:t>
      </w:r>
    </w:p>
    <w:p w14:paraId="2C0EFA54" w14:textId="77777777" w:rsidR="00EC14AD" w:rsidRPr="00EC14AD" w:rsidRDefault="00EC14AD" w:rsidP="00EC14AD">
      <w:pPr>
        <w:pStyle w:val="titolo3"/>
        <w:divId w:val="527259509"/>
        <w:rPr>
          <w:color w:val="002060"/>
        </w:rPr>
      </w:pPr>
      <w:r w:rsidRPr="00EC14AD">
        <w:rPr>
          <w:color w:val="002060"/>
        </w:rPr>
        <w:t xml:space="preserve">A CARICO DI SOCIETA' </w:t>
      </w:r>
    </w:p>
    <w:p w14:paraId="55A62415" w14:textId="77777777" w:rsidR="00EC14AD" w:rsidRPr="00EC14AD" w:rsidRDefault="00EC14AD" w:rsidP="00EC14AD">
      <w:pPr>
        <w:pStyle w:val="titolo20"/>
        <w:divId w:val="527259509"/>
        <w:rPr>
          <w:color w:val="002060"/>
        </w:rPr>
      </w:pPr>
      <w:r w:rsidRPr="00EC14AD">
        <w:rPr>
          <w:color w:val="002060"/>
        </w:rPr>
        <w:t xml:space="preserve">PERDITA DELLA GARA: </w:t>
      </w:r>
    </w:p>
    <w:p w14:paraId="61C322FA"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FUTSAL PRANDONE </w:t>
      </w:r>
      <w:r w:rsidRPr="00EC14AD">
        <w:rPr>
          <w:color w:val="002060"/>
        </w:rPr>
        <w:br/>
        <w:t xml:space="preserve">vedi delibera </w:t>
      </w:r>
    </w:p>
    <w:p w14:paraId="1621B97F"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br/>
        <w:t xml:space="preserve">NUOVA JUVENTINA FFC </w:t>
      </w:r>
      <w:r w:rsidRPr="00EC14AD">
        <w:rPr>
          <w:color w:val="002060"/>
        </w:rPr>
        <w:br/>
        <w:t xml:space="preserve">vedi delibera. </w:t>
      </w:r>
    </w:p>
    <w:p w14:paraId="26D60D76" w14:textId="77777777" w:rsidR="00EC14AD" w:rsidRPr="00EC14AD" w:rsidRDefault="00EC14AD" w:rsidP="00EC14AD">
      <w:pPr>
        <w:pStyle w:val="titolo3"/>
        <w:divId w:val="527259509"/>
        <w:rPr>
          <w:color w:val="002060"/>
        </w:rPr>
      </w:pPr>
      <w:r w:rsidRPr="00EC14AD">
        <w:rPr>
          <w:color w:val="002060"/>
        </w:rPr>
        <w:t xml:space="preserve">A CARICO DIRIGENTI </w:t>
      </w:r>
    </w:p>
    <w:p w14:paraId="7CCF36EA" w14:textId="77777777" w:rsidR="00EC14AD" w:rsidRPr="00EC14AD" w:rsidRDefault="00EC14AD" w:rsidP="00EC14AD">
      <w:pPr>
        <w:pStyle w:val="titolo20"/>
        <w:divId w:val="527259509"/>
        <w:rPr>
          <w:color w:val="002060"/>
        </w:rPr>
      </w:pPr>
      <w:r w:rsidRPr="00EC14AD">
        <w:rPr>
          <w:color w:val="002060"/>
        </w:rPr>
        <w:t xml:space="preserve">INIBIZIONE A SVOLGERE OGNI ATTIVITA' FINO AL 10/10/2018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7214FB49" w14:textId="77777777" w:rsidTr="00EC14AD">
        <w:trPr>
          <w:divId w:val="527259509"/>
        </w:trPr>
        <w:tc>
          <w:tcPr>
            <w:tcW w:w="2200" w:type="dxa"/>
            <w:tcMar>
              <w:top w:w="20" w:type="dxa"/>
              <w:left w:w="20" w:type="dxa"/>
              <w:bottom w:w="20" w:type="dxa"/>
              <w:right w:w="20" w:type="dxa"/>
            </w:tcMar>
            <w:vAlign w:val="center"/>
          </w:tcPr>
          <w:p w14:paraId="347AA10D" w14:textId="77777777" w:rsidR="00EC14AD" w:rsidRPr="00EC14AD" w:rsidRDefault="00EC14AD" w:rsidP="00EC58E6">
            <w:pPr>
              <w:pStyle w:val="movimento"/>
              <w:rPr>
                <w:color w:val="002060"/>
              </w:rPr>
            </w:pPr>
            <w:r w:rsidRPr="00EC14AD">
              <w:rPr>
                <w:color w:val="002060"/>
              </w:rPr>
              <w:t>BRASILI AUGUSTO</w:t>
            </w:r>
          </w:p>
        </w:tc>
        <w:tc>
          <w:tcPr>
            <w:tcW w:w="2200" w:type="dxa"/>
            <w:tcMar>
              <w:top w:w="20" w:type="dxa"/>
              <w:left w:w="20" w:type="dxa"/>
              <w:bottom w:w="20" w:type="dxa"/>
              <w:right w:w="20" w:type="dxa"/>
            </w:tcMar>
            <w:vAlign w:val="center"/>
          </w:tcPr>
          <w:p w14:paraId="5F8134E1" w14:textId="77777777" w:rsidR="00EC14AD" w:rsidRPr="00EC14AD" w:rsidRDefault="00EC14AD" w:rsidP="00EC58E6">
            <w:pPr>
              <w:pStyle w:val="movimento2"/>
              <w:rPr>
                <w:color w:val="002060"/>
              </w:rPr>
            </w:pPr>
            <w:r w:rsidRPr="00EC14AD">
              <w:rPr>
                <w:color w:val="002060"/>
              </w:rPr>
              <w:t xml:space="preserve">(NUOVA JUVENTINA FFC) </w:t>
            </w:r>
          </w:p>
        </w:tc>
        <w:tc>
          <w:tcPr>
            <w:tcW w:w="800" w:type="dxa"/>
            <w:tcMar>
              <w:top w:w="20" w:type="dxa"/>
              <w:left w:w="20" w:type="dxa"/>
              <w:bottom w:w="20" w:type="dxa"/>
              <w:right w:w="20" w:type="dxa"/>
            </w:tcMar>
            <w:vAlign w:val="center"/>
          </w:tcPr>
          <w:p w14:paraId="7AD68EAD"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42C751E"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895B387" w14:textId="77777777" w:rsidR="00EC14AD" w:rsidRPr="00EC14AD" w:rsidRDefault="00EC14AD" w:rsidP="00EC58E6">
            <w:pPr>
              <w:pStyle w:val="movimento2"/>
              <w:rPr>
                <w:color w:val="002060"/>
              </w:rPr>
            </w:pPr>
            <w:r w:rsidRPr="00EC14AD">
              <w:rPr>
                <w:color w:val="002060"/>
              </w:rPr>
              <w:t> </w:t>
            </w:r>
          </w:p>
        </w:tc>
      </w:tr>
    </w:tbl>
    <w:p w14:paraId="29F91708"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vedi delibera. </w:t>
      </w:r>
    </w:p>
    <w:p w14:paraId="53F55CF4" w14:textId="77777777" w:rsidR="00EC14AD" w:rsidRPr="00EC14AD" w:rsidRDefault="00EC14AD" w:rsidP="00EC14AD">
      <w:pPr>
        <w:pStyle w:val="titolo20"/>
        <w:divId w:val="527259509"/>
        <w:rPr>
          <w:color w:val="002060"/>
        </w:rPr>
      </w:pPr>
      <w:r w:rsidRPr="00EC14AD">
        <w:rPr>
          <w:color w:val="002060"/>
        </w:rPr>
        <w:t xml:space="preserve">INIBIZIONE A SVOLGERE OGNI ATTIVITA' FINO AL 3/10/2018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21A443CF" w14:textId="77777777" w:rsidTr="00EC14AD">
        <w:trPr>
          <w:divId w:val="527259509"/>
        </w:trPr>
        <w:tc>
          <w:tcPr>
            <w:tcW w:w="2200" w:type="dxa"/>
            <w:tcMar>
              <w:top w:w="20" w:type="dxa"/>
              <w:left w:w="20" w:type="dxa"/>
              <w:bottom w:w="20" w:type="dxa"/>
              <w:right w:w="20" w:type="dxa"/>
            </w:tcMar>
            <w:vAlign w:val="center"/>
          </w:tcPr>
          <w:p w14:paraId="06FBEEAF" w14:textId="77777777" w:rsidR="00EC14AD" w:rsidRPr="00EC14AD" w:rsidRDefault="00EC14AD" w:rsidP="00EC58E6">
            <w:pPr>
              <w:pStyle w:val="movimento"/>
              <w:rPr>
                <w:color w:val="002060"/>
              </w:rPr>
            </w:pPr>
            <w:r w:rsidRPr="00EC14AD">
              <w:rPr>
                <w:color w:val="002060"/>
              </w:rPr>
              <w:t>GIOBBI VALENTINO</w:t>
            </w:r>
          </w:p>
        </w:tc>
        <w:tc>
          <w:tcPr>
            <w:tcW w:w="2200" w:type="dxa"/>
            <w:tcMar>
              <w:top w:w="20" w:type="dxa"/>
              <w:left w:w="20" w:type="dxa"/>
              <w:bottom w:w="20" w:type="dxa"/>
              <w:right w:w="20" w:type="dxa"/>
            </w:tcMar>
            <w:vAlign w:val="center"/>
          </w:tcPr>
          <w:p w14:paraId="0A007496" w14:textId="77777777" w:rsidR="00EC14AD" w:rsidRPr="00EC14AD" w:rsidRDefault="00EC14AD" w:rsidP="00EC58E6">
            <w:pPr>
              <w:pStyle w:val="movimento2"/>
              <w:rPr>
                <w:color w:val="002060"/>
              </w:rPr>
            </w:pPr>
            <w:r w:rsidRPr="00EC14AD">
              <w:rPr>
                <w:color w:val="002060"/>
              </w:rPr>
              <w:t xml:space="preserve">(FUTSAL PRANDONE) </w:t>
            </w:r>
          </w:p>
        </w:tc>
        <w:tc>
          <w:tcPr>
            <w:tcW w:w="800" w:type="dxa"/>
            <w:tcMar>
              <w:top w:w="20" w:type="dxa"/>
              <w:left w:w="20" w:type="dxa"/>
              <w:bottom w:w="20" w:type="dxa"/>
              <w:right w:w="20" w:type="dxa"/>
            </w:tcMar>
            <w:vAlign w:val="center"/>
          </w:tcPr>
          <w:p w14:paraId="4E855D22"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D52B57E"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909A24E" w14:textId="77777777" w:rsidR="00EC14AD" w:rsidRPr="00EC14AD" w:rsidRDefault="00EC14AD" w:rsidP="00EC58E6">
            <w:pPr>
              <w:pStyle w:val="movimento2"/>
              <w:rPr>
                <w:color w:val="002060"/>
              </w:rPr>
            </w:pPr>
            <w:r w:rsidRPr="00EC14AD">
              <w:rPr>
                <w:color w:val="002060"/>
              </w:rPr>
              <w:t> </w:t>
            </w:r>
          </w:p>
        </w:tc>
      </w:tr>
    </w:tbl>
    <w:p w14:paraId="35CA1BE4"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vedi delibera. </w:t>
      </w:r>
    </w:p>
    <w:p w14:paraId="259CBC71" w14:textId="77777777" w:rsidR="00EC14AD" w:rsidRPr="00EC14AD" w:rsidRDefault="00EC14AD" w:rsidP="00EC14AD">
      <w:pPr>
        <w:pStyle w:val="titolo20"/>
        <w:divId w:val="527259509"/>
        <w:rPr>
          <w:color w:val="002060"/>
        </w:rPr>
      </w:pPr>
      <w:r w:rsidRPr="00EC14AD">
        <w:rPr>
          <w:color w:val="002060"/>
        </w:rPr>
        <w:t xml:space="preserve">INIBIZIONE A SVOLGERE OGNI ATTIVITA' FINO AL 26/ 9/2018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74D4F40F" w14:textId="77777777" w:rsidTr="00EC14AD">
        <w:trPr>
          <w:divId w:val="527259509"/>
        </w:trPr>
        <w:tc>
          <w:tcPr>
            <w:tcW w:w="2200" w:type="dxa"/>
            <w:tcMar>
              <w:top w:w="20" w:type="dxa"/>
              <w:left w:w="20" w:type="dxa"/>
              <w:bottom w:w="20" w:type="dxa"/>
              <w:right w:w="20" w:type="dxa"/>
            </w:tcMar>
            <w:vAlign w:val="center"/>
          </w:tcPr>
          <w:p w14:paraId="08F600E3" w14:textId="77777777" w:rsidR="00EC14AD" w:rsidRPr="00EC14AD" w:rsidRDefault="00EC14AD" w:rsidP="00EC58E6">
            <w:pPr>
              <w:pStyle w:val="movimento"/>
              <w:rPr>
                <w:color w:val="002060"/>
              </w:rPr>
            </w:pPr>
            <w:r w:rsidRPr="00EC14AD">
              <w:rPr>
                <w:color w:val="002060"/>
              </w:rPr>
              <w:t>PETRELLI PAOLO</w:t>
            </w:r>
          </w:p>
        </w:tc>
        <w:tc>
          <w:tcPr>
            <w:tcW w:w="2200" w:type="dxa"/>
            <w:tcMar>
              <w:top w:w="20" w:type="dxa"/>
              <w:left w:w="20" w:type="dxa"/>
              <w:bottom w:w="20" w:type="dxa"/>
              <w:right w:w="20" w:type="dxa"/>
            </w:tcMar>
            <w:vAlign w:val="center"/>
          </w:tcPr>
          <w:p w14:paraId="608CC307" w14:textId="77777777" w:rsidR="00EC14AD" w:rsidRPr="00EC14AD" w:rsidRDefault="00EC14AD" w:rsidP="00EC58E6">
            <w:pPr>
              <w:pStyle w:val="movimento2"/>
              <w:rPr>
                <w:color w:val="002060"/>
              </w:rPr>
            </w:pPr>
            <w:r w:rsidRPr="00EC14AD">
              <w:rPr>
                <w:color w:val="002060"/>
              </w:rPr>
              <w:t xml:space="preserve">(CANDIA BARACCOLA ASPIO) </w:t>
            </w:r>
          </w:p>
        </w:tc>
        <w:tc>
          <w:tcPr>
            <w:tcW w:w="800" w:type="dxa"/>
            <w:tcMar>
              <w:top w:w="20" w:type="dxa"/>
              <w:left w:w="20" w:type="dxa"/>
              <w:bottom w:w="20" w:type="dxa"/>
              <w:right w:w="20" w:type="dxa"/>
            </w:tcMar>
            <w:vAlign w:val="center"/>
          </w:tcPr>
          <w:p w14:paraId="1322D716"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3AA21DEA"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8627950" w14:textId="77777777" w:rsidR="00EC14AD" w:rsidRPr="00EC14AD" w:rsidRDefault="00EC14AD" w:rsidP="00EC58E6">
            <w:pPr>
              <w:pStyle w:val="movimento2"/>
              <w:rPr>
                <w:color w:val="002060"/>
              </w:rPr>
            </w:pPr>
            <w:r w:rsidRPr="00EC14AD">
              <w:rPr>
                <w:color w:val="002060"/>
              </w:rPr>
              <w:t> </w:t>
            </w:r>
          </w:p>
        </w:tc>
      </w:tr>
    </w:tbl>
    <w:p w14:paraId="28A3E959"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791E4232" w14:textId="77777777" w:rsidTr="00EC14AD">
        <w:trPr>
          <w:divId w:val="527259509"/>
        </w:trPr>
        <w:tc>
          <w:tcPr>
            <w:tcW w:w="2200" w:type="dxa"/>
            <w:tcMar>
              <w:top w:w="20" w:type="dxa"/>
              <w:left w:w="20" w:type="dxa"/>
              <w:bottom w:w="20" w:type="dxa"/>
              <w:right w:w="20" w:type="dxa"/>
            </w:tcMar>
            <w:vAlign w:val="center"/>
          </w:tcPr>
          <w:p w14:paraId="333BC596" w14:textId="77777777" w:rsidR="00EC14AD" w:rsidRPr="00EC14AD" w:rsidRDefault="00EC14AD" w:rsidP="00EC58E6">
            <w:pPr>
              <w:pStyle w:val="movimento"/>
              <w:rPr>
                <w:color w:val="002060"/>
              </w:rPr>
            </w:pPr>
            <w:r w:rsidRPr="00EC14AD">
              <w:rPr>
                <w:color w:val="002060"/>
              </w:rPr>
              <w:t>BRASILI AUGUSTO</w:t>
            </w:r>
          </w:p>
        </w:tc>
        <w:tc>
          <w:tcPr>
            <w:tcW w:w="2200" w:type="dxa"/>
            <w:tcMar>
              <w:top w:w="20" w:type="dxa"/>
              <w:left w:w="20" w:type="dxa"/>
              <w:bottom w:w="20" w:type="dxa"/>
              <w:right w:w="20" w:type="dxa"/>
            </w:tcMar>
            <w:vAlign w:val="center"/>
          </w:tcPr>
          <w:p w14:paraId="1717E58F" w14:textId="77777777" w:rsidR="00EC14AD" w:rsidRPr="00EC14AD" w:rsidRDefault="00EC14AD" w:rsidP="00EC58E6">
            <w:pPr>
              <w:pStyle w:val="movimento2"/>
              <w:rPr>
                <w:color w:val="002060"/>
              </w:rPr>
            </w:pPr>
            <w:r w:rsidRPr="00EC14AD">
              <w:rPr>
                <w:color w:val="002060"/>
              </w:rPr>
              <w:t xml:space="preserve">(NUOVA JUVENTINA FFC) </w:t>
            </w:r>
          </w:p>
        </w:tc>
        <w:tc>
          <w:tcPr>
            <w:tcW w:w="800" w:type="dxa"/>
            <w:tcMar>
              <w:top w:w="20" w:type="dxa"/>
              <w:left w:w="20" w:type="dxa"/>
              <w:bottom w:w="20" w:type="dxa"/>
              <w:right w:w="20" w:type="dxa"/>
            </w:tcMar>
            <w:vAlign w:val="center"/>
          </w:tcPr>
          <w:p w14:paraId="0ACE5F2B"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2A259B49"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FC30EDD" w14:textId="77777777" w:rsidR="00EC14AD" w:rsidRPr="00EC14AD" w:rsidRDefault="00EC14AD" w:rsidP="00EC58E6">
            <w:pPr>
              <w:pStyle w:val="movimento2"/>
              <w:rPr>
                <w:color w:val="002060"/>
              </w:rPr>
            </w:pPr>
            <w:r w:rsidRPr="00EC14AD">
              <w:rPr>
                <w:color w:val="002060"/>
              </w:rPr>
              <w:t> </w:t>
            </w:r>
          </w:p>
        </w:tc>
      </w:tr>
    </w:tbl>
    <w:p w14:paraId="18DE7991"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45E16ECE" w14:textId="77777777" w:rsidTr="00EC14AD">
        <w:trPr>
          <w:divId w:val="527259509"/>
        </w:trPr>
        <w:tc>
          <w:tcPr>
            <w:tcW w:w="2200" w:type="dxa"/>
            <w:tcMar>
              <w:top w:w="20" w:type="dxa"/>
              <w:left w:w="20" w:type="dxa"/>
              <w:bottom w:w="20" w:type="dxa"/>
              <w:right w:w="20" w:type="dxa"/>
            </w:tcMar>
            <w:vAlign w:val="center"/>
          </w:tcPr>
          <w:p w14:paraId="29EA7DD4" w14:textId="77777777" w:rsidR="00EC14AD" w:rsidRPr="00EC14AD" w:rsidRDefault="00EC14AD" w:rsidP="00EC58E6">
            <w:pPr>
              <w:pStyle w:val="movimento"/>
              <w:rPr>
                <w:color w:val="002060"/>
              </w:rPr>
            </w:pPr>
            <w:r w:rsidRPr="00EC14AD">
              <w:rPr>
                <w:color w:val="002060"/>
              </w:rPr>
              <w:t>MARCHETTI SIMONE</w:t>
            </w:r>
          </w:p>
        </w:tc>
        <w:tc>
          <w:tcPr>
            <w:tcW w:w="2200" w:type="dxa"/>
            <w:tcMar>
              <w:top w:w="20" w:type="dxa"/>
              <w:left w:w="20" w:type="dxa"/>
              <w:bottom w:w="20" w:type="dxa"/>
              <w:right w:w="20" w:type="dxa"/>
            </w:tcMar>
            <w:vAlign w:val="center"/>
          </w:tcPr>
          <w:p w14:paraId="23E9F2CD" w14:textId="77777777" w:rsidR="00EC14AD" w:rsidRPr="00EC14AD" w:rsidRDefault="00EC14AD" w:rsidP="00EC58E6">
            <w:pPr>
              <w:pStyle w:val="movimento2"/>
              <w:rPr>
                <w:color w:val="002060"/>
              </w:rPr>
            </w:pPr>
            <w:r w:rsidRPr="00EC14AD">
              <w:rPr>
                <w:color w:val="002060"/>
              </w:rPr>
              <w:t xml:space="preserve">(REAL ANCARIA) </w:t>
            </w:r>
          </w:p>
        </w:tc>
        <w:tc>
          <w:tcPr>
            <w:tcW w:w="800" w:type="dxa"/>
            <w:tcMar>
              <w:top w:w="20" w:type="dxa"/>
              <w:left w:w="20" w:type="dxa"/>
              <w:bottom w:w="20" w:type="dxa"/>
              <w:right w:w="20" w:type="dxa"/>
            </w:tcMar>
            <w:vAlign w:val="center"/>
          </w:tcPr>
          <w:p w14:paraId="61147292"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87C2B8B"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E9F71E6" w14:textId="77777777" w:rsidR="00EC14AD" w:rsidRPr="00EC14AD" w:rsidRDefault="00EC14AD" w:rsidP="00EC58E6">
            <w:pPr>
              <w:pStyle w:val="movimento2"/>
              <w:rPr>
                <w:color w:val="002060"/>
              </w:rPr>
            </w:pPr>
            <w:r w:rsidRPr="00EC14AD">
              <w:rPr>
                <w:color w:val="002060"/>
              </w:rPr>
              <w:t> </w:t>
            </w:r>
          </w:p>
        </w:tc>
      </w:tr>
    </w:tbl>
    <w:p w14:paraId="74649E30"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Per proteste nei confronti dell'arbitro. Allontanato </w:t>
      </w:r>
    </w:p>
    <w:p w14:paraId="531590F8" w14:textId="77777777" w:rsidR="00EC14AD" w:rsidRPr="00EC14AD" w:rsidRDefault="00EC14AD" w:rsidP="00EC14AD">
      <w:pPr>
        <w:pStyle w:val="titolo3"/>
        <w:divId w:val="527259509"/>
        <w:rPr>
          <w:color w:val="002060"/>
        </w:rPr>
      </w:pPr>
      <w:r w:rsidRPr="00EC14AD">
        <w:rPr>
          <w:color w:val="002060"/>
        </w:rPr>
        <w:t xml:space="preserve">A CARICO CALCIATORI ESPULSI DAL CAMPO </w:t>
      </w:r>
    </w:p>
    <w:p w14:paraId="7D676BE8" w14:textId="77777777" w:rsidR="00EC14AD" w:rsidRPr="00EC14AD" w:rsidRDefault="00EC14AD" w:rsidP="00EC14AD">
      <w:pPr>
        <w:pStyle w:val="titolo20"/>
        <w:divId w:val="527259509"/>
        <w:rPr>
          <w:color w:val="002060"/>
        </w:rPr>
      </w:pPr>
      <w:r w:rsidRPr="00EC14AD">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55794AC0" w14:textId="77777777" w:rsidTr="00EC14AD">
        <w:trPr>
          <w:divId w:val="527259509"/>
        </w:trPr>
        <w:tc>
          <w:tcPr>
            <w:tcW w:w="2200" w:type="dxa"/>
            <w:tcMar>
              <w:top w:w="20" w:type="dxa"/>
              <w:left w:w="20" w:type="dxa"/>
              <w:bottom w:w="20" w:type="dxa"/>
              <w:right w:w="20" w:type="dxa"/>
            </w:tcMar>
            <w:vAlign w:val="center"/>
          </w:tcPr>
          <w:p w14:paraId="03A3A01E" w14:textId="77777777" w:rsidR="00EC14AD" w:rsidRPr="00EC14AD" w:rsidRDefault="00EC14AD" w:rsidP="00EC58E6">
            <w:pPr>
              <w:pStyle w:val="movimento"/>
              <w:rPr>
                <w:color w:val="002060"/>
              </w:rPr>
            </w:pPr>
            <w:r w:rsidRPr="00EC14AD">
              <w:rPr>
                <w:color w:val="002060"/>
              </w:rPr>
              <w:t>IESARI MATTEO</w:t>
            </w:r>
          </w:p>
        </w:tc>
        <w:tc>
          <w:tcPr>
            <w:tcW w:w="2200" w:type="dxa"/>
            <w:tcMar>
              <w:top w:w="20" w:type="dxa"/>
              <w:left w:w="20" w:type="dxa"/>
              <w:bottom w:w="20" w:type="dxa"/>
              <w:right w:w="20" w:type="dxa"/>
            </w:tcMar>
            <w:vAlign w:val="center"/>
          </w:tcPr>
          <w:p w14:paraId="374243B0" w14:textId="77777777" w:rsidR="00EC14AD" w:rsidRPr="00EC14AD" w:rsidRDefault="00EC14AD" w:rsidP="00EC58E6">
            <w:pPr>
              <w:pStyle w:val="movimento2"/>
              <w:rPr>
                <w:color w:val="002060"/>
              </w:rPr>
            </w:pPr>
            <w:r w:rsidRPr="00EC14AD">
              <w:rPr>
                <w:color w:val="002060"/>
              </w:rPr>
              <w:t xml:space="preserve">(INVICTA FUTSAL MACERATA) </w:t>
            </w:r>
          </w:p>
        </w:tc>
        <w:tc>
          <w:tcPr>
            <w:tcW w:w="800" w:type="dxa"/>
            <w:tcMar>
              <w:top w:w="20" w:type="dxa"/>
              <w:left w:w="20" w:type="dxa"/>
              <w:bottom w:w="20" w:type="dxa"/>
              <w:right w:w="20" w:type="dxa"/>
            </w:tcMar>
            <w:vAlign w:val="center"/>
          </w:tcPr>
          <w:p w14:paraId="042B97E6"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76F07AF" w14:textId="77777777" w:rsidR="00EC14AD" w:rsidRPr="00EC14AD" w:rsidRDefault="00EC14AD" w:rsidP="00EC58E6">
            <w:pPr>
              <w:pStyle w:val="movimento"/>
              <w:rPr>
                <w:color w:val="002060"/>
              </w:rPr>
            </w:pPr>
            <w:r w:rsidRPr="00EC14AD">
              <w:rPr>
                <w:color w:val="002060"/>
              </w:rPr>
              <w:t>LINA PANAGIOTIS</w:t>
            </w:r>
          </w:p>
        </w:tc>
        <w:tc>
          <w:tcPr>
            <w:tcW w:w="2200" w:type="dxa"/>
            <w:tcMar>
              <w:top w:w="20" w:type="dxa"/>
              <w:left w:w="20" w:type="dxa"/>
              <w:bottom w:w="20" w:type="dxa"/>
              <w:right w:w="20" w:type="dxa"/>
            </w:tcMar>
            <w:vAlign w:val="center"/>
          </w:tcPr>
          <w:p w14:paraId="19866FBC" w14:textId="77777777" w:rsidR="00EC14AD" w:rsidRPr="00EC14AD" w:rsidRDefault="00EC14AD" w:rsidP="00EC58E6">
            <w:pPr>
              <w:pStyle w:val="movimento2"/>
              <w:rPr>
                <w:color w:val="002060"/>
              </w:rPr>
            </w:pPr>
            <w:r w:rsidRPr="00EC14AD">
              <w:rPr>
                <w:color w:val="002060"/>
              </w:rPr>
              <w:t xml:space="preserve">(INVICTA FUTSAL MACERATA) </w:t>
            </w:r>
          </w:p>
        </w:tc>
      </w:tr>
      <w:tr w:rsidR="00EC14AD" w:rsidRPr="00EC14AD" w14:paraId="00BAEEE2" w14:textId="77777777" w:rsidTr="00EC14AD">
        <w:trPr>
          <w:divId w:val="527259509"/>
        </w:trPr>
        <w:tc>
          <w:tcPr>
            <w:tcW w:w="2200" w:type="dxa"/>
            <w:tcMar>
              <w:top w:w="20" w:type="dxa"/>
              <w:left w:w="20" w:type="dxa"/>
              <w:bottom w:w="20" w:type="dxa"/>
              <w:right w:w="20" w:type="dxa"/>
            </w:tcMar>
            <w:vAlign w:val="center"/>
          </w:tcPr>
          <w:p w14:paraId="29357E38" w14:textId="77777777" w:rsidR="00EC14AD" w:rsidRPr="00EC14AD" w:rsidRDefault="00EC14AD" w:rsidP="00EC58E6">
            <w:pPr>
              <w:pStyle w:val="movimento"/>
              <w:rPr>
                <w:color w:val="002060"/>
              </w:rPr>
            </w:pPr>
            <w:r w:rsidRPr="00EC14AD">
              <w:rPr>
                <w:color w:val="002060"/>
              </w:rPr>
              <w:t>LODDO GIANMARCO</w:t>
            </w:r>
          </w:p>
        </w:tc>
        <w:tc>
          <w:tcPr>
            <w:tcW w:w="2200" w:type="dxa"/>
            <w:tcMar>
              <w:top w:w="20" w:type="dxa"/>
              <w:left w:w="20" w:type="dxa"/>
              <w:bottom w:w="20" w:type="dxa"/>
              <w:right w:w="20" w:type="dxa"/>
            </w:tcMar>
            <w:vAlign w:val="center"/>
          </w:tcPr>
          <w:p w14:paraId="0437F55A" w14:textId="77777777" w:rsidR="00EC14AD" w:rsidRPr="00EC14AD" w:rsidRDefault="00EC14AD" w:rsidP="00EC58E6">
            <w:pPr>
              <w:pStyle w:val="movimento2"/>
              <w:rPr>
                <w:color w:val="002060"/>
              </w:rPr>
            </w:pPr>
            <w:r w:rsidRPr="00EC14AD">
              <w:rPr>
                <w:color w:val="002060"/>
              </w:rPr>
              <w:t xml:space="preserve">(REAL ANCARIA) </w:t>
            </w:r>
          </w:p>
        </w:tc>
        <w:tc>
          <w:tcPr>
            <w:tcW w:w="800" w:type="dxa"/>
            <w:tcMar>
              <w:top w:w="20" w:type="dxa"/>
              <w:left w:w="20" w:type="dxa"/>
              <w:bottom w:w="20" w:type="dxa"/>
              <w:right w:w="20" w:type="dxa"/>
            </w:tcMar>
            <w:vAlign w:val="center"/>
          </w:tcPr>
          <w:p w14:paraId="71CC2A5A"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4081A26D"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48410072" w14:textId="77777777" w:rsidR="00EC14AD" w:rsidRPr="00EC14AD" w:rsidRDefault="00EC14AD" w:rsidP="00EC58E6">
            <w:pPr>
              <w:pStyle w:val="movimento2"/>
              <w:rPr>
                <w:color w:val="002060"/>
              </w:rPr>
            </w:pPr>
            <w:r w:rsidRPr="00EC14AD">
              <w:rPr>
                <w:color w:val="002060"/>
              </w:rPr>
              <w:t> </w:t>
            </w:r>
          </w:p>
        </w:tc>
      </w:tr>
    </w:tbl>
    <w:p w14:paraId="1E6B02EF" w14:textId="77777777" w:rsidR="00EC14AD" w:rsidRPr="00EC14AD" w:rsidRDefault="00EC14AD" w:rsidP="00EC14AD">
      <w:pPr>
        <w:pStyle w:val="titolo3"/>
        <w:divId w:val="527259509"/>
        <w:rPr>
          <w:color w:val="002060"/>
        </w:rPr>
      </w:pPr>
      <w:r w:rsidRPr="00EC14AD">
        <w:rPr>
          <w:color w:val="002060"/>
        </w:rPr>
        <w:t xml:space="preserve">A CARICO CALCIATORI NON ESPULSI DAL CAMPO </w:t>
      </w:r>
    </w:p>
    <w:p w14:paraId="0A5C5276" w14:textId="77777777" w:rsidR="00EC14AD" w:rsidRPr="00EC14AD" w:rsidRDefault="00EC14AD" w:rsidP="00EC14AD">
      <w:pPr>
        <w:pStyle w:val="titolo20"/>
        <w:divId w:val="527259509"/>
        <w:rPr>
          <w:color w:val="002060"/>
        </w:rPr>
      </w:pPr>
      <w:r w:rsidRPr="00EC14AD">
        <w:rPr>
          <w:color w:val="002060"/>
        </w:rPr>
        <w:t xml:space="preserve">SQUALIFICA PER UNA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3EFD544A" w14:textId="77777777" w:rsidTr="00EC14AD">
        <w:trPr>
          <w:divId w:val="527259509"/>
        </w:trPr>
        <w:tc>
          <w:tcPr>
            <w:tcW w:w="2200" w:type="dxa"/>
            <w:tcMar>
              <w:top w:w="20" w:type="dxa"/>
              <w:left w:w="20" w:type="dxa"/>
              <w:bottom w:w="20" w:type="dxa"/>
              <w:right w:w="20" w:type="dxa"/>
            </w:tcMar>
            <w:vAlign w:val="center"/>
          </w:tcPr>
          <w:p w14:paraId="12D42A5C" w14:textId="77777777" w:rsidR="00EC14AD" w:rsidRPr="00EC14AD" w:rsidRDefault="00EC14AD" w:rsidP="00EC58E6">
            <w:pPr>
              <w:pStyle w:val="movimento"/>
              <w:rPr>
                <w:color w:val="002060"/>
              </w:rPr>
            </w:pPr>
            <w:r w:rsidRPr="00EC14AD">
              <w:rPr>
                <w:color w:val="002060"/>
              </w:rPr>
              <w:t>BRUNI GIANMARIO</w:t>
            </w:r>
          </w:p>
        </w:tc>
        <w:tc>
          <w:tcPr>
            <w:tcW w:w="2200" w:type="dxa"/>
            <w:tcMar>
              <w:top w:w="20" w:type="dxa"/>
              <w:left w:w="20" w:type="dxa"/>
              <w:bottom w:w="20" w:type="dxa"/>
              <w:right w:w="20" w:type="dxa"/>
            </w:tcMar>
            <w:vAlign w:val="center"/>
          </w:tcPr>
          <w:p w14:paraId="7069D111" w14:textId="77777777" w:rsidR="00EC14AD" w:rsidRPr="00EC14AD" w:rsidRDefault="00EC14AD" w:rsidP="00EC58E6">
            <w:pPr>
              <w:pStyle w:val="movimento2"/>
              <w:rPr>
                <w:color w:val="002060"/>
              </w:rPr>
            </w:pPr>
            <w:r w:rsidRPr="00EC14AD">
              <w:rPr>
                <w:color w:val="002060"/>
              </w:rPr>
              <w:t xml:space="preserve">(FUTSAL PRANDONE) </w:t>
            </w:r>
          </w:p>
        </w:tc>
        <w:tc>
          <w:tcPr>
            <w:tcW w:w="800" w:type="dxa"/>
            <w:tcMar>
              <w:top w:w="20" w:type="dxa"/>
              <w:left w:w="20" w:type="dxa"/>
              <w:bottom w:w="20" w:type="dxa"/>
              <w:right w:w="20" w:type="dxa"/>
            </w:tcMar>
            <w:vAlign w:val="center"/>
          </w:tcPr>
          <w:p w14:paraId="26865FDE"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C188C10"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24C1EF12" w14:textId="77777777" w:rsidR="00EC14AD" w:rsidRPr="00EC14AD" w:rsidRDefault="00EC14AD" w:rsidP="00EC58E6">
            <w:pPr>
              <w:pStyle w:val="movimento2"/>
              <w:rPr>
                <w:color w:val="002060"/>
              </w:rPr>
            </w:pPr>
            <w:r w:rsidRPr="00EC14AD">
              <w:rPr>
                <w:color w:val="002060"/>
              </w:rPr>
              <w:t> </w:t>
            </w:r>
          </w:p>
        </w:tc>
      </w:tr>
    </w:tbl>
    <w:p w14:paraId="1797710E"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vedi delibera.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0997F6BF" w14:textId="77777777" w:rsidTr="00EC14AD">
        <w:trPr>
          <w:divId w:val="527259509"/>
        </w:trPr>
        <w:tc>
          <w:tcPr>
            <w:tcW w:w="2200" w:type="dxa"/>
            <w:tcMar>
              <w:top w:w="20" w:type="dxa"/>
              <w:left w:w="20" w:type="dxa"/>
              <w:bottom w:w="20" w:type="dxa"/>
              <w:right w:w="20" w:type="dxa"/>
            </w:tcMar>
            <w:vAlign w:val="center"/>
          </w:tcPr>
          <w:p w14:paraId="27D8D538" w14:textId="77777777" w:rsidR="00EC14AD" w:rsidRPr="00EC14AD" w:rsidRDefault="00EC14AD" w:rsidP="00EC58E6">
            <w:pPr>
              <w:pStyle w:val="movimento"/>
              <w:rPr>
                <w:color w:val="002060"/>
              </w:rPr>
            </w:pPr>
            <w:r w:rsidRPr="00EC14AD">
              <w:rPr>
                <w:color w:val="002060"/>
              </w:rPr>
              <w:t>FAVETTI CLEVERSON</w:t>
            </w:r>
          </w:p>
        </w:tc>
        <w:tc>
          <w:tcPr>
            <w:tcW w:w="2200" w:type="dxa"/>
            <w:tcMar>
              <w:top w:w="20" w:type="dxa"/>
              <w:left w:w="20" w:type="dxa"/>
              <w:bottom w:w="20" w:type="dxa"/>
              <w:right w:w="20" w:type="dxa"/>
            </w:tcMar>
            <w:vAlign w:val="center"/>
          </w:tcPr>
          <w:p w14:paraId="4478827C" w14:textId="77777777" w:rsidR="00EC14AD" w:rsidRPr="00EC14AD" w:rsidRDefault="00EC14AD" w:rsidP="00EC58E6">
            <w:pPr>
              <w:pStyle w:val="movimento2"/>
              <w:rPr>
                <w:color w:val="002060"/>
              </w:rPr>
            </w:pPr>
            <w:r w:rsidRPr="00EC14AD">
              <w:rPr>
                <w:color w:val="002060"/>
              </w:rPr>
              <w:t xml:space="preserve">(NUOVA JUVENTINA FFC) </w:t>
            </w:r>
          </w:p>
        </w:tc>
        <w:tc>
          <w:tcPr>
            <w:tcW w:w="800" w:type="dxa"/>
            <w:tcMar>
              <w:top w:w="20" w:type="dxa"/>
              <w:left w:w="20" w:type="dxa"/>
              <w:bottom w:w="20" w:type="dxa"/>
              <w:right w:w="20" w:type="dxa"/>
            </w:tcMar>
            <w:vAlign w:val="center"/>
          </w:tcPr>
          <w:p w14:paraId="5E32B147"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9C7CFA7"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17611DB" w14:textId="77777777" w:rsidR="00EC14AD" w:rsidRPr="00EC14AD" w:rsidRDefault="00EC14AD" w:rsidP="00EC58E6">
            <w:pPr>
              <w:pStyle w:val="movimento2"/>
              <w:rPr>
                <w:color w:val="002060"/>
              </w:rPr>
            </w:pPr>
            <w:r w:rsidRPr="00EC14AD">
              <w:rPr>
                <w:color w:val="002060"/>
              </w:rPr>
              <w:t> </w:t>
            </w:r>
          </w:p>
        </w:tc>
      </w:tr>
    </w:tbl>
    <w:p w14:paraId="25E1BE5A"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lastRenderedPageBreak/>
        <w:t xml:space="preserve">vedi delibera. </w:t>
      </w:r>
    </w:p>
    <w:p w14:paraId="605048AD" w14:textId="77777777" w:rsidR="00EC14AD" w:rsidRPr="00EC14AD" w:rsidRDefault="00EC14AD" w:rsidP="00EC14AD">
      <w:pPr>
        <w:pStyle w:val="titolo20"/>
        <w:divId w:val="527259509"/>
        <w:rPr>
          <w:color w:val="002060"/>
        </w:rPr>
      </w:pPr>
      <w:r w:rsidRPr="00EC14AD">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73FE7520" w14:textId="77777777" w:rsidTr="00EC14AD">
        <w:trPr>
          <w:divId w:val="527259509"/>
        </w:trPr>
        <w:tc>
          <w:tcPr>
            <w:tcW w:w="2200" w:type="dxa"/>
            <w:tcMar>
              <w:top w:w="20" w:type="dxa"/>
              <w:left w:w="20" w:type="dxa"/>
              <w:bottom w:w="20" w:type="dxa"/>
              <w:right w:w="20" w:type="dxa"/>
            </w:tcMar>
            <w:vAlign w:val="center"/>
          </w:tcPr>
          <w:p w14:paraId="030107B7" w14:textId="77777777" w:rsidR="00EC14AD" w:rsidRPr="00EC14AD" w:rsidRDefault="00EC14AD" w:rsidP="00EC58E6">
            <w:pPr>
              <w:pStyle w:val="movimento"/>
              <w:rPr>
                <w:color w:val="002060"/>
              </w:rPr>
            </w:pPr>
            <w:r w:rsidRPr="00EC14AD">
              <w:rPr>
                <w:color w:val="002060"/>
              </w:rPr>
              <w:t>GIGANTI CARLO GABRIEL</w:t>
            </w:r>
          </w:p>
        </w:tc>
        <w:tc>
          <w:tcPr>
            <w:tcW w:w="2200" w:type="dxa"/>
            <w:tcMar>
              <w:top w:w="20" w:type="dxa"/>
              <w:left w:w="20" w:type="dxa"/>
              <w:bottom w:w="20" w:type="dxa"/>
              <w:right w:w="20" w:type="dxa"/>
            </w:tcMar>
            <w:vAlign w:val="center"/>
          </w:tcPr>
          <w:p w14:paraId="5991BC6A" w14:textId="77777777" w:rsidR="00EC14AD" w:rsidRPr="00EC14AD" w:rsidRDefault="00EC14AD" w:rsidP="00EC58E6">
            <w:pPr>
              <w:pStyle w:val="movimento2"/>
              <w:rPr>
                <w:color w:val="002060"/>
              </w:rPr>
            </w:pPr>
            <w:r w:rsidRPr="00EC14AD">
              <w:rPr>
                <w:color w:val="002060"/>
              </w:rPr>
              <w:t xml:space="preserve">(AMICI 84) </w:t>
            </w:r>
          </w:p>
        </w:tc>
        <w:tc>
          <w:tcPr>
            <w:tcW w:w="800" w:type="dxa"/>
            <w:tcMar>
              <w:top w:w="20" w:type="dxa"/>
              <w:left w:w="20" w:type="dxa"/>
              <w:bottom w:w="20" w:type="dxa"/>
              <w:right w:w="20" w:type="dxa"/>
            </w:tcMar>
            <w:vAlign w:val="center"/>
          </w:tcPr>
          <w:p w14:paraId="46F60C8C"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84C1FC3" w14:textId="77777777" w:rsidR="00EC14AD" w:rsidRPr="00EC14AD" w:rsidRDefault="00EC14AD" w:rsidP="00EC58E6">
            <w:pPr>
              <w:pStyle w:val="movimento"/>
              <w:rPr>
                <w:color w:val="002060"/>
              </w:rPr>
            </w:pPr>
            <w:r w:rsidRPr="00EC14AD">
              <w:rPr>
                <w:color w:val="002060"/>
              </w:rPr>
              <w:t>BALLONI STEFANO</w:t>
            </w:r>
          </w:p>
        </w:tc>
        <w:tc>
          <w:tcPr>
            <w:tcW w:w="2200" w:type="dxa"/>
            <w:tcMar>
              <w:top w:w="20" w:type="dxa"/>
              <w:left w:w="20" w:type="dxa"/>
              <w:bottom w:w="20" w:type="dxa"/>
              <w:right w:w="20" w:type="dxa"/>
            </w:tcMar>
            <w:vAlign w:val="center"/>
          </w:tcPr>
          <w:p w14:paraId="4B6B71ED" w14:textId="77777777" w:rsidR="00EC14AD" w:rsidRPr="00EC14AD" w:rsidRDefault="00EC14AD" w:rsidP="00EC58E6">
            <w:pPr>
              <w:pStyle w:val="movimento2"/>
              <w:rPr>
                <w:color w:val="002060"/>
              </w:rPr>
            </w:pPr>
            <w:r w:rsidRPr="00EC14AD">
              <w:rPr>
                <w:color w:val="002060"/>
              </w:rPr>
              <w:t xml:space="preserve">(BOCASTRUM UNITED) </w:t>
            </w:r>
          </w:p>
        </w:tc>
      </w:tr>
      <w:tr w:rsidR="00EC14AD" w:rsidRPr="00EC14AD" w14:paraId="7586546D" w14:textId="77777777" w:rsidTr="00EC14AD">
        <w:trPr>
          <w:divId w:val="527259509"/>
        </w:trPr>
        <w:tc>
          <w:tcPr>
            <w:tcW w:w="2200" w:type="dxa"/>
            <w:tcMar>
              <w:top w:w="20" w:type="dxa"/>
              <w:left w:w="20" w:type="dxa"/>
              <w:bottom w:w="20" w:type="dxa"/>
              <w:right w:w="20" w:type="dxa"/>
            </w:tcMar>
            <w:vAlign w:val="center"/>
          </w:tcPr>
          <w:p w14:paraId="03E03946" w14:textId="77777777" w:rsidR="00EC14AD" w:rsidRPr="00EC14AD" w:rsidRDefault="00EC14AD" w:rsidP="00EC58E6">
            <w:pPr>
              <w:pStyle w:val="movimento"/>
              <w:rPr>
                <w:color w:val="002060"/>
              </w:rPr>
            </w:pPr>
            <w:r w:rsidRPr="00EC14AD">
              <w:rPr>
                <w:color w:val="002060"/>
              </w:rPr>
              <w:t>CIOTTI ALESSANDRO</w:t>
            </w:r>
          </w:p>
        </w:tc>
        <w:tc>
          <w:tcPr>
            <w:tcW w:w="2200" w:type="dxa"/>
            <w:tcMar>
              <w:top w:w="20" w:type="dxa"/>
              <w:left w:w="20" w:type="dxa"/>
              <w:bottom w:w="20" w:type="dxa"/>
              <w:right w:w="20" w:type="dxa"/>
            </w:tcMar>
            <w:vAlign w:val="center"/>
          </w:tcPr>
          <w:p w14:paraId="4C01F497" w14:textId="77777777" w:rsidR="00EC14AD" w:rsidRPr="00EC14AD" w:rsidRDefault="00EC14AD" w:rsidP="00EC58E6">
            <w:pPr>
              <w:pStyle w:val="movimento2"/>
              <w:rPr>
                <w:color w:val="002060"/>
              </w:rPr>
            </w:pPr>
            <w:r w:rsidRPr="00EC14AD">
              <w:rPr>
                <w:color w:val="002060"/>
              </w:rPr>
              <w:t xml:space="preserve">(BOCASTRUM UNITED) </w:t>
            </w:r>
          </w:p>
        </w:tc>
        <w:tc>
          <w:tcPr>
            <w:tcW w:w="800" w:type="dxa"/>
            <w:tcMar>
              <w:top w:w="20" w:type="dxa"/>
              <w:left w:w="20" w:type="dxa"/>
              <w:bottom w:w="20" w:type="dxa"/>
              <w:right w:w="20" w:type="dxa"/>
            </w:tcMar>
            <w:vAlign w:val="center"/>
          </w:tcPr>
          <w:p w14:paraId="02112D9C"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80F6A99" w14:textId="77777777" w:rsidR="00EC14AD" w:rsidRPr="00EC14AD" w:rsidRDefault="00EC14AD" w:rsidP="00EC58E6">
            <w:pPr>
              <w:pStyle w:val="movimento"/>
              <w:rPr>
                <w:color w:val="002060"/>
              </w:rPr>
            </w:pPr>
            <w:r w:rsidRPr="00EC14AD">
              <w:rPr>
                <w:color w:val="002060"/>
              </w:rPr>
              <w:t>DUBBINI ALESSIO</w:t>
            </w:r>
          </w:p>
        </w:tc>
        <w:tc>
          <w:tcPr>
            <w:tcW w:w="2200" w:type="dxa"/>
            <w:tcMar>
              <w:top w:w="20" w:type="dxa"/>
              <w:left w:w="20" w:type="dxa"/>
              <w:bottom w:w="20" w:type="dxa"/>
              <w:right w:w="20" w:type="dxa"/>
            </w:tcMar>
            <w:vAlign w:val="center"/>
          </w:tcPr>
          <w:p w14:paraId="327960E1" w14:textId="77777777" w:rsidR="00EC14AD" w:rsidRPr="00EC14AD" w:rsidRDefault="00EC14AD" w:rsidP="00EC58E6">
            <w:pPr>
              <w:pStyle w:val="movimento2"/>
              <w:rPr>
                <w:color w:val="002060"/>
              </w:rPr>
            </w:pPr>
            <w:r w:rsidRPr="00EC14AD">
              <w:rPr>
                <w:color w:val="002060"/>
              </w:rPr>
              <w:t xml:space="preserve">(PIETRALACROCE 73) </w:t>
            </w:r>
          </w:p>
        </w:tc>
      </w:tr>
      <w:tr w:rsidR="00EC14AD" w:rsidRPr="00EC14AD" w14:paraId="54393AFC" w14:textId="77777777" w:rsidTr="00EC14AD">
        <w:trPr>
          <w:divId w:val="527259509"/>
        </w:trPr>
        <w:tc>
          <w:tcPr>
            <w:tcW w:w="2200" w:type="dxa"/>
            <w:tcMar>
              <w:top w:w="20" w:type="dxa"/>
              <w:left w:w="20" w:type="dxa"/>
              <w:bottom w:w="20" w:type="dxa"/>
              <w:right w:w="20" w:type="dxa"/>
            </w:tcMar>
            <w:vAlign w:val="center"/>
          </w:tcPr>
          <w:p w14:paraId="3D61DEBF" w14:textId="77777777" w:rsidR="00EC14AD" w:rsidRPr="00EC14AD" w:rsidRDefault="00EC14AD" w:rsidP="00EC58E6">
            <w:pPr>
              <w:pStyle w:val="movimento"/>
              <w:rPr>
                <w:color w:val="002060"/>
              </w:rPr>
            </w:pPr>
            <w:r w:rsidRPr="00EC14AD">
              <w:rPr>
                <w:color w:val="002060"/>
              </w:rPr>
              <w:t>LATESSA ALESSANDRO</w:t>
            </w:r>
          </w:p>
        </w:tc>
        <w:tc>
          <w:tcPr>
            <w:tcW w:w="2200" w:type="dxa"/>
            <w:tcMar>
              <w:top w:w="20" w:type="dxa"/>
              <w:left w:w="20" w:type="dxa"/>
              <w:bottom w:w="20" w:type="dxa"/>
              <w:right w:w="20" w:type="dxa"/>
            </w:tcMar>
            <w:vAlign w:val="center"/>
          </w:tcPr>
          <w:p w14:paraId="6EAB16AE" w14:textId="77777777" w:rsidR="00EC14AD" w:rsidRPr="00EC14AD" w:rsidRDefault="00EC14AD" w:rsidP="00EC58E6">
            <w:pPr>
              <w:pStyle w:val="movimento2"/>
              <w:rPr>
                <w:color w:val="002060"/>
              </w:rPr>
            </w:pPr>
            <w:r w:rsidRPr="00EC14AD">
              <w:rPr>
                <w:color w:val="002060"/>
              </w:rPr>
              <w:t xml:space="preserve">(PIEVE D ICO CALCIO A 5) </w:t>
            </w:r>
          </w:p>
        </w:tc>
        <w:tc>
          <w:tcPr>
            <w:tcW w:w="800" w:type="dxa"/>
            <w:tcMar>
              <w:top w:w="20" w:type="dxa"/>
              <w:left w:w="20" w:type="dxa"/>
              <w:bottom w:w="20" w:type="dxa"/>
              <w:right w:w="20" w:type="dxa"/>
            </w:tcMar>
            <w:vAlign w:val="center"/>
          </w:tcPr>
          <w:p w14:paraId="3492147C"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328BBE0" w14:textId="77777777" w:rsidR="00EC14AD" w:rsidRPr="00EC14AD" w:rsidRDefault="00EC14AD" w:rsidP="00EC58E6">
            <w:pPr>
              <w:pStyle w:val="movimento"/>
              <w:rPr>
                <w:color w:val="002060"/>
              </w:rPr>
            </w:pPr>
            <w:r w:rsidRPr="00EC14AD">
              <w:rPr>
                <w:color w:val="002060"/>
              </w:rPr>
              <w:t>MARCHETTI ANDREA</w:t>
            </w:r>
          </w:p>
        </w:tc>
        <w:tc>
          <w:tcPr>
            <w:tcW w:w="2200" w:type="dxa"/>
            <w:tcMar>
              <w:top w:w="20" w:type="dxa"/>
              <w:left w:w="20" w:type="dxa"/>
              <w:bottom w:w="20" w:type="dxa"/>
              <w:right w:w="20" w:type="dxa"/>
            </w:tcMar>
            <w:vAlign w:val="center"/>
          </w:tcPr>
          <w:p w14:paraId="2CBC709E" w14:textId="77777777" w:rsidR="00EC14AD" w:rsidRPr="00EC14AD" w:rsidRDefault="00EC14AD" w:rsidP="00EC58E6">
            <w:pPr>
              <w:pStyle w:val="movimento2"/>
              <w:rPr>
                <w:color w:val="002060"/>
              </w:rPr>
            </w:pPr>
            <w:r w:rsidRPr="00EC14AD">
              <w:rPr>
                <w:color w:val="002060"/>
              </w:rPr>
              <w:t xml:space="preserve">(PIEVE D ICO CALCIO A 5) </w:t>
            </w:r>
          </w:p>
        </w:tc>
      </w:tr>
    </w:tbl>
    <w:p w14:paraId="3298AA5E" w14:textId="77777777" w:rsidR="00EC14AD" w:rsidRPr="00EC14AD" w:rsidRDefault="00EC14AD" w:rsidP="00EC14AD">
      <w:pPr>
        <w:pStyle w:val="titolo20"/>
        <w:divId w:val="527259509"/>
        <w:rPr>
          <w:color w:val="002060"/>
        </w:rPr>
      </w:pPr>
      <w:r w:rsidRPr="00EC14AD">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773D4E90" w14:textId="77777777" w:rsidTr="00EC14AD">
        <w:trPr>
          <w:divId w:val="527259509"/>
        </w:trPr>
        <w:tc>
          <w:tcPr>
            <w:tcW w:w="2200" w:type="dxa"/>
            <w:tcMar>
              <w:top w:w="20" w:type="dxa"/>
              <w:left w:w="20" w:type="dxa"/>
              <w:bottom w:w="20" w:type="dxa"/>
              <w:right w:w="20" w:type="dxa"/>
            </w:tcMar>
            <w:vAlign w:val="center"/>
          </w:tcPr>
          <w:p w14:paraId="25CCA34E" w14:textId="77777777" w:rsidR="00EC14AD" w:rsidRPr="00EC14AD" w:rsidRDefault="00EC14AD" w:rsidP="00EC58E6">
            <w:pPr>
              <w:pStyle w:val="movimento"/>
              <w:rPr>
                <w:color w:val="002060"/>
              </w:rPr>
            </w:pPr>
            <w:r w:rsidRPr="00EC14AD">
              <w:rPr>
                <w:color w:val="002060"/>
              </w:rPr>
              <w:t>RAGAINI TOMMASO</w:t>
            </w:r>
          </w:p>
        </w:tc>
        <w:tc>
          <w:tcPr>
            <w:tcW w:w="2200" w:type="dxa"/>
            <w:tcMar>
              <w:top w:w="20" w:type="dxa"/>
              <w:left w:w="20" w:type="dxa"/>
              <w:bottom w:w="20" w:type="dxa"/>
              <w:right w:w="20" w:type="dxa"/>
            </w:tcMar>
            <w:vAlign w:val="center"/>
          </w:tcPr>
          <w:p w14:paraId="36A1A1EE" w14:textId="77777777" w:rsidR="00EC14AD" w:rsidRPr="00EC14AD" w:rsidRDefault="00EC14AD" w:rsidP="00EC58E6">
            <w:pPr>
              <w:pStyle w:val="movimento2"/>
              <w:rPr>
                <w:color w:val="002060"/>
              </w:rPr>
            </w:pPr>
            <w:r w:rsidRPr="00EC14AD">
              <w:rPr>
                <w:color w:val="002060"/>
              </w:rPr>
              <w:t xml:space="preserve">(ATL URBINO C5 1999) </w:t>
            </w:r>
          </w:p>
        </w:tc>
        <w:tc>
          <w:tcPr>
            <w:tcW w:w="800" w:type="dxa"/>
            <w:tcMar>
              <w:top w:w="20" w:type="dxa"/>
              <w:left w:w="20" w:type="dxa"/>
              <w:bottom w:w="20" w:type="dxa"/>
              <w:right w:w="20" w:type="dxa"/>
            </w:tcMar>
            <w:vAlign w:val="center"/>
          </w:tcPr>
          <w:p w14:paraId="71CE02F2"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753F5CE" w14:textId="77777777" w:rsidR="00EC14AD" w:rsidRPr="00EC14AD" w:rsidRDefault="00EC14AD" w:rsidP="00EC58E6">
            <w:pPr>
              <w:pStyle w:val="movimento"/>
              <w:rPr>
                <w:color w:val="002060"/>
              </w:rPr>
            </w:pPr>
            <w:r w:rsidRPr="00EC14AD">
              <w:rPr>
                <w:color w:val="002060"/>
              </w:rPr>
              <w:t>MARCHEGIANI ANDREA</w:t>
            </w:r>
          </w:p>
        </w:tc>
        <w:tc>
          <w:tcPr>
            <w:tcW w:w="2200" w:type="dxa"/>
            <w:tcMar>
              <w:top w:w="20" w:type="dxa"/>
              <w:left w:w="20" w:type="dxa"/>
              <w:bottom w:w="20" w:type="dxa"/>
              <w:right w:w="20" w:type="dxa"/>
            </w:tcMar>
            <w:vAlign w:val="center"/>
          </w:tcPr>
          <w:p w14:paraId="3B0984ED" w14:textId="77777777" w:rsidR="00EC14AD" w:rsidRPr="00EC14AD" w:rsidRDefault="00EC14AD" w:rsidP="00EC58E6">
            <w:pPr>
              <w:pStyle w:val="movimento2"/>
              <w:rPr>
                <w:color w:val="002060"/>
              </w:rPr>
            </w:pPr>
            <w:r w:rsidRPr="00EC14AD">
              <w:rPr>
                <w:color w:val="002060"/>
              </w:rPr>
              <w:t xml:space="preserve">(AURORA TREIA) </w:t>
            </w:r>
          </w:p>
        </w:tc>
      </w:tr>
      <w:tr w:rsidR="00EC14AD" w:rsidRPr="00EC14AD" w14:paraId="590E191A" w14:textId="77777777" w:rsidTr="00EC14AD">
        <w:trPr>
          <w:divId w:val="527259509"/>
        </w:trPr>
        <w:tc>
          <w:tcPr>
            <w:tcW w:w="2200" w:type="dxa"/>
            <w:tcMar>
              <w:top w:w="20" w:type="dxa"/>
              <w:left w:w="20" w:type="dxa"/>
              <w:bottom w:w="20" w:type="dxa"/>
              <w:right w:w="20" w:type="dxa"/>
            </w:tcMar>
            <w:vAlign w:val="center"/>
          </w:tcPr>
          <w:p w14:paraId="05FBDBAF" w14:textId="77777777" w:rsidR="00EC14AD" w:rsidRPr="00EC14AD" w:rsidRDefault="00EC14AD" w:rsidP="00EC58E6">
            <w:pPr>
              <w:pStyle w:val="movimento"/>
              <w:rPr>
                <w:color w:val="002060"/>
              </w:rPr>
            </w:pPr>
            <w:r w:rsidRPr="00EC14AD">
              <w:rPr>
                <w:color w:val="002060"/>
              </w:rPr>
              <w:t>TESTA MICHELE</w:t>
            </w:r>
          </w:p>
        </w:tc>
        <w:tc>
          <w:tcPr>
            <w:tcW w:w="2200" w:type="dxa"/>
            <w:tcMar>
              <w:top w:w="20" w:type="dxa"/>
              <w:left w:w="20" w:type="dxa"/>
              <w:bottom w:w="20" w:type="dxa"/>
              <w:right w:w="20" w:type="dxa"/>
            </w:tcMar>
            <w:vAlign w:val="center"/>
          </w:tcPr>
          <w:p w14:paraId="2A27754F" w14:textId="77777777" w:rsidR="00EC14AD" w:rsidRPr="00EC14AD" w:rsidRDefault="00EC14AD" w:rsidP="00EC58E6">
            <w:pPr>
              <w:pStyle w:val="movimento2"/>
              <w:rPr>
                <w:color w:val="002060"/>
              </w:rPr>
            </w:pPr>
            <w:r w:rsidRPr="00EC14AD">
              <w:rPr>
                <w:color w:val="002060"/>
              </w:rPr>
              <w:t xml:space="preserve">(AURORA TREIA) </w:t>
            </w:r>
          </w:p>
        </w:tc>
        <w:tc>
          <w:tcPr>
            <w:tcW w:w="800" w:type="dxa"/>
            <w:tcMar>
              <w:top w:w="20" w:type="dxa"/>
              <w:left w:w="20" w:type="dxa"/>
              <w:bottom w:w="20" w:type="dxa"/>
              <w:right w:w="20" w:type="dxa"/>
            </w:tcMar>
            <w:vAlign w:val="center"/>
          </w:tcPr>
          <w:p w14:paraId="46CC1C09"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F5C51EC" w14:textId="77777777" w:rsidR="00EC14AD" w:rsidRPr="00EC14AD" w:rsidRDefault="00EC14AD" w:rsidP="00EC58E6">
            <w:pPr>
              <w:pStyle w:val="movimento"/>
              <w:rPr>
                <w:color w:val="002060"/>
              </w:rPr>
            </w:pPr>
            <w:r w:rsidRPr="00EC14AD">
              <w:rPr>
                <w:color w:val="002060"/>
              </w:rPr>
              <w:t>BECCACECE MATTEO</w:t>
            </w:r>
          </w:p>
        </w:tc>
        <w:tc>
          <w:tcPr>
            <w:tcW w:w="2200" w:type="dxa"/>
            <w:tcMar>
              <w:top w:w="20" w:type="dxa"/>
              <w:left w:w="20" w:type="dxa"/>
              <w:bottom w:w="20" w:type="dxa"/>
              <w:right w:w="20" w:type="dxa"/>
            </w:tcMar>
            <w:vAlign w:val="center"/>
          </w:tcPr>
          <w:p w14:paraId="33BF9D9B" w14:textId="77777777" w:rsidR="00EC14AD" w:rsidRPr="00EC14AD" w:rsidRDefault="00EC14AD" w:rsidP="00EC58E6">
            <w:pPr>
              <w:pStyle w:val="movimento2"/>
              <w:rPr>
                <w:color w:val="002060"/>
              </w:rPr>
            </w:pPr>
            <w:r w:rsidRPr="00EC14AD">
              <w:rPr>
                <w:color w:val="002060"/>
              </w:rPr>
              <w:t xml:space="preserve">(AVENALE) </w:t>
            </w:r>
          </w:p>
        </w:tc>
      </w:tr>
      <w:tr w:rsidR="00EC14AD" w:rsidRPr="00EC14AD" w14:paraId="4C40389E" w14:textId="77777777" w:rsidTr="00EC14AD">
        <w:trPr>
          <w:divId w:val="527259509"/>
        </w:trPr>
        <w:tc>
          <w:tcPr>
            <w:tcW w:w="2200" w:type="dxa"/>
            <w:tcMar>
              <w:top w:w="20" w:type="dxa"/>
              <w:left w:w="20" w:type="dxa"/>
              <w:bottom w:w="20" w:type="dxa"/>
              <w:right w:w="20" w:type="dxa"/>
            </w:tcMar>
            <w:vAlign w:val="center"/>
          </w:tcPr>
          <w:p w14:paraId="0CE5D377" w14:textId="77777777" w:rsidR="00EC14AD" w:rsidRPr="00EC14AD" w:rsidRDefault="00EC14AD" w:rsidP="00EC58E6">
            <w:pPr>
              <w:pStyle w:val="movimento"/>
              <w:rPr>
                <w:color w:val="002060"/>
              </w:rPr>
            </w:pPr>
            <w:r w:rsidRPr="00EC14AD">
              <w:rPr>
                <w:color w:val="002060"/>
              </w:rPr>
              <w:t>DELBIANCO ANDREA</w:t>
            </w:r>
          </w:p>
        </w:tc>
        <w:tc>
          <w:tcPr>
            <w:tcW w:w="2200" w:type="dxa"/>
            <w:tcMar>
              <w:top w:w="20" w:type="dxa"/>
              <w:left w:w="20" w:type="dxa"/>
              <w:bottom w:w="20" w:type="dxa"/>
              <w:right w:w="20" w:type="dxa"/>
            </w:tcMar>
            <w:vAlign w:val="center"/>
          </w:tcPr>
          <w:p w14:paraId="67EE279D" w14:textId="77777777" w:rsidR="00EC14AD" w:rsidRPr="00EC14AD" w:rsidRDefault="00EC14AD" w:rsidP="00EC58E6">
            <w:pPr>
              <w:pStyle w:val="movimento2"/>
              <w:rPr>
                <w:color w:val="002060"/>
              </w:rPr>
            </w:pPr>
            <w:r w:rsidRPr="00EC14AD">
              <w:rPr>
                <w:color w:val="002060"/>
              </w:rPr>
              <w:t xml:space="preserve">(AVENALE) </w:t>
            </w:r>
          </w:p>
        </w:tc>
        <w:tc>
          <w:tcPr>
            <w:tcW w:w="800" w:type="dxa"/>
            <w:tcMar>
              <w:top w:w="20" w:type="dxa"/>
              <w:left w:w="20" w:type="dxa"/>
              <w:bottom w:w="20" w:type="dxa"/>
              <w:right w:w="20" w:type="dxa"/>
            </w:tcMar>
            <w:vAlign w:val="center"/>
          </w:tcPr>
          <w:p w14:paraId="36729265"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466F6CB" w14:textId="77777777" w:rsidR="00EC14AD" w:rsidRPr="00EC14AD" w:rsidRDefault="00EC14AD" w:rsidP="00EC58E6">
            <w:pPr>
              <w:pStyle w:val="movimento"/>
              <w:rPr>
                <w:color w:val="002060"/>
              </w:rPr>
            </w:pPr>
            <w:r w:rsidRPr="00EC14AD">
              <w:rPr>
                <w:color w:val="002060"/>
              </w:rPr>
              <w:t>MAZZIERI DIEGO</w:t>
            </w:r>
          </w:p>
        </w:tc>
        <w:tc>
          <w:tcPr>
            <w:tcW w:w="2200" w:type="dxa"/>
            <w:tcMar>
              <w:top w:w="20" w:type="dxa"/>
              <w:left w:w="20" w:type="dxa"/>
              <w:bottom w:w="20" w:type="dxa"/>
              <w:right w:w="20" w:type="dxa"/>
            </w:tcMar>
            <w:vAlign w:val="center"/>
          </w:tcPr>
          <w:p w14:paraId="5D16BC3C" w14:textId="77777777" w:rsidR="00EC14AD" w:rsidRPr="00EC14AD" w:rsidRDefault="00EC14AD" w:rsidP="00EC58E6">
            <w:pPr>
              <w:pStyle w:val="movimento2"/>
              <w:rPr>
                <w:color w:val="002060"/>
              </w:rPr>
            </w:pPr>
            <w:r w:rsidRPr="00EC14AD">
              <w:rPr>
                <w:color w:val="002060"/>
              </w:rPr>
              <w:t xml:space="preserve">(AVENALE) </w:t>
            </w:r>
          </w:p>
        </w:tc>
      </w:tr>
      <w:tr w:rsidR="00EC14AD" w:rsidRPr="00EC14AD" w14:paraId="416C1E90" w14:textId="77777777" w:rsidTr="00EC14AD">
        <w:trPr>
          <w:divId w:val="527259509"/>
        </w:trPr>
        <w:tc>
          <w:tcPr>
            <w:tcW w:w="2200" w:type="dxa"/>
            <w:tcMar>
              <w:top w:w="20" w:type="dxa"/>
              <w:left w:w="20" w:type="dxa"/>
              <w:bottom w:w="20" w:type="dxa"/>
              <w:right w:w="20" w:type="dxa"/>
            </w:tcMar>
            <w:vAlign w:val="center"/>
          </w:tcPr>
          <w:p w14:paraId="56C8D1AD" w14:textId="77777777" w:rsidR="00EC14AD" w:rsidRPr="00EC14AD" w:rsidRDefault="00EC14AD" w:rsidP="00EC58E6">
            <w:pPr>
              <w:pStyle w:val="movimento"/>
              <w:rPr>
                <w:color w:val="002060"/>
              </w:rPr>
            </w:pPr>
            <w:r w:rsidRPr="00EC14AD">
              <w:rPr>
                <w:color w:val="002060"/>
              </w:rPr>
              <w:t>SERLONI LORENZO</w:t>
            </w:r>
          </w:p>
        </w:tc>
        <w:tc>
          <w:tcPr>
            <w:tcW w:w="2200" w:type="dxa"/>
            <w:tcMar>
              <w:top w:w="20" w:type="dxa"/>
              <w:left w:w="20" w:type="dxa"/>
              <w:bottom w:w="20" w:type="dxa"/>
              <w:right w:w="20" w:type="dxa"/>
            </w:tcMar>
            <w:vAlign w:val="center"/>
          </w:tcPr>
          <w:p w14:paraId="7120B03D" w14:textId="77777777" w:rsidR="00EC14AD" w:rsidRPr="00EC14AD" w:rsidRDefault="00EC14AD" w:rsidP="00EC58E6">
            <w:pPr>
              <w:pStyle w:val="movimento2"/>
              <w:rPr>
                <w:color w:val="002060"/>
              </w:rPr>
            </w:pPr>
            <w:r w:rsidRPr="00EC14AD">
              <w:rPr>
                <w:color w:val="002060"/>
              </w:rPr>
              <w:t xml:space="preserve">(AVENALE) </w:t>
            </w:r>
          </w:p>
        </w:tc>
        <w:tc>
          <w:tcPr>
            <w:tcW w:w="800" w:type="dxa"/>
            <w:tcMar>
              <w:top w:w="20" w:type="dxa"/>
              <w:left w:w="20" w:type="dxa"/>
              <w:bottom w:w="20" w:type="dxa"/>
              <w:right w:w="20" w:type="dxa"/>
            </w:tcMar>
            <w:vAlign w:val="center"/>
          </w:tcPr>
          <w:p w14:paraId="0E15FE90"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CD38B16" w14:textId="77777777" w:rsidR="00EC14AD" w:rsidRPr="00EC14AD" w:rsidRDefault="00EC14AD" w:rsidP="00EC58E6">
            <w:pPr>
              <w:pStyle w:val="movimento"/>
              <w:rPr>
                <w:color w:val="002060"/>
              </w:rPr>
            </w:pPr>
            <w:r w:rsidRPr="00EC14AD">
              <w:rPr>
                <w:color w:val="002060"/>
              </w:rPr>
              <w:t>ALLEGREZZA GIANLUCA</w:t>
            </w:r>
          </w:p>
        </w:tc>
        <w:tc>
          <w:tcPr>
            <w:tcW w:w="2200" w:type="dxa"/>
            <w:tcMar>
              <w:top w:w="20" w:type="dxa"/>
              <w:left w:w="20" w:type="dxa"/>
              <w:bottom w:w="20" w:type="dxa"/>
              <w:right w:w="20" w:type="dxa"/>
            </w:tcMar>
            <w:vAlign w:val="center"/>
          </w:tcPr>
          <w:p w14:paraId="5A8BD4B6" w14:textId="77777777" w:rsidR="00EC14AD" w:rsidRPr="00EC14AD" w:rsidRDefault="00EC14AD" w:rsidP="00EC58E6">
            <w:pPr>
              <w:pStyle w:val="movimento2"/>
              <w:rPr>
                <w:color w:val="002060"/>
              </w:rPr>
            </w:pPr>
            <w:r w:rsidRPr="00EC14AD">
              <w:rPr>
                <w:color w:val="002060"/>
              </w:rPr>
              <w:t xml:space="preserve">(AVIS ARCEVIA 1964) </w:t>
            </w:r>
          </w:p>
        </w:tc>
      </w:tr>
      <w:tr w:rsidR="00EC14AD" w:rsidRPr="00EC14AD" w14:paraId="3C58E041" w14:textId="77777777" w:rsidTr="00EC14AD">
        <w:trPr>
          <w:divId w:val="527259509"/>
        </w:trPr>
        <w:tc>
          <w:tcPr>
            <w:tcW w:w="2200" w:type="dxa"/>
            <w:tcMar>
              <w:top w:w="20" w:type="dxa"/>
              <w:left w:w="20" w:type="dxa"/>
              <w:bottom w:w="20" w:type="dxa"/>
              <w:right w:w="20" w:type="dxa"/>
            </w:tcMar>
            <w:vAlign w:val="center"/>
          </w:tcPr>
          <w:p w14:paraId="6BDD48FC" w14:textId="77777777" w:rsidR="00EC14AD" w:rsidRPr="00EC14AD" w:rsidRDefault="00EC14AD" w:rsidP="00EC58E6">
            <w:pPr>
              <w:pStyle w:val="movimento"/>
              <w:rPr>
                <w:color w:val="002060"/>
              </w:rPr>
            </w:pPr>
            <w:r w:rsidRPr="00EC14AD">
              <w:rPr>
                <w:color w:val="002060"/>
              </w:rPr>
              <w:t>FICCADENTI DANIEL CLAUDIO</w:t>
            </w:r>
          </w:p>
        </w:tc>
        <w:tc>
          <w:tcPr>
            <w:tcW w:w="2200" w:type="dxa"/>
            <w:tcMar>
              <w:top w:w="20" w:type="dxa"/>
              <w:left w:w="20" w:type="dxa"/>
              <w:bottom w:w="20" w:type="dxa"/>
              <w:right w:w="20" w:type="dxa"/>
            </w:tcMar>
            <w:vAlign w:val="center"/>
          </w:tcPr>
          <w:p w14:paraId="2345E11D" w14:textId="77777777" w:rsidR="00EC14AD" w:rsidRPr="00EC14AD" w:rsidRDefault="00EC14AD" w:rsidP="00EC58E6">
            <w:pPr>
              <w:pStyle w:val="movimento2"/>
              <w:rPr>
                <w:color w:val="002060"/>
              </w:rPr>
            </w:pPr>
            <w:r w:rsidRPr="00EC14AD">
              <w:rPr>
                <w:color w:val="002060"/>
              </w:rPr>
              <w:t xml:space="preserve">(BOCASTRUM UNITED) </w:t>
            </w:r>
          </w:p>
        </w:tc>
        <w:tc>
          <w:tcPr>
            <w:tcW w:w="800" w:type="dxa"/>
            <w:tcMar>
              <w:top w:w="20" w:type="dxa"/>
              <w:left w:w="20" w:type="dxa"/>
              <w:bottom w:w="20" w:type="dxa"/>
              <w:right w:w="20" w:type="dxa"/>
            </w:tcMar>
            <w:vAlign w:val="center"/>
          </w:tcPr>
          <w:p w14:paraId="4AD9C8DC"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FFB8A06" w14:textId="77777777" w:rsidR="00EC14AD" w:rsidRPr="00EC14AD" w:rsidRDefault="00EC14AD" w:rsidP="00EC58E6">
            <w:pPr>
              <w:pStyle w:val="movimento"/>
              <w:rPr>
                <w:color w:val="002060"/>
              </w:rPr>
            </w:pPr>
            <w:r w:rsidRPr="00EC14AD">
              <w:rPr>
                <w:color w:val="002060"/>
              </w:rPr>
              <w:t>BIANCHI GIANLUCA</w:t>
            </w:r>
          </w:p>
        </w:tc>
        <w:tc>
          <w:tcPr>
            <w:tcW w:w="2200" w:type="dxa"/>
            <w:tcMar>
              <w:top w:w="20" w:type="dxa"/>
              <w:left w:w="20" w:type="dxa"/>
              <w:bottom w:w="20" w:type="dxa"/>
              <w:right w:w="20" w:type="dxa"/>
            </w:tcMar>
            <w:vAlign w:val="center"/>
          </w:tcPr>
          <w:p w14:paraId="0FEAC374" w14:textId="77777777" w:rsidR="00EC14AD" w:rsidRPr="00EC14AD" w:rsidRDefault="00EC14AD" w:rsidP="00EC58E6">
            <w:pPr>
              <w:pStyle w:val="movimento2"/>
              <w:rPr>
                <w:color w:val="002060"/>
              </w:rPr>
            </w:pPr>
            <w:r w:rsidRPr="00EC14AD">
              <w:rPr>
                <w:color w:val="002060"/>
              </w:rPr>
              <w:t xml:space="preserve">(CANDIA BARACCOLA ASPIO) </w:t>
            </w:r>
          </w:p>
        </w:tc>
      </w:tr>
      <w:tr w:rsidR="00EC14AD" w:rsidRPr="00EC14AD" w14:paraId="40BF1415" w14:textId="77777777" w:rsidTr="00EC14AD">
        <w:trPr>
          <w:divId w:val="527259509"/>
        </w:trPr>
        <w:tc>
          <w:tcPr>
            <w:tcW w:w="2200" w:type="dxa"/>
            <w:tcMar>
              <w:top w:w="20" w:type="dxa"/>
              <w:left w:w="20" w:type="dxa"/>
              <w:bottom w:w="20" w:type="dxa"/>
              <w:right w:w="20" w:type="dxa"/>
            </w:tcMar>
            <w:vAlign w:val="center"/>
          </w:tcPr>
          <w:p w14:paraId="389FF069" w14:textId="77777777" w:rsidR="00EC14AD" w:rsidRPr="00EC14AD" w:rsidRDefault="00EC14AD" w:rsidP="00EC58E6">
            <w:pPr>
              <w:pStyle w:val="movimento"/>
              <w:rPr>
                <w:color w:val="002060"/>
              </w:rPr>
            </w:pPr>
            <w:r w:rsidRPr="00EC14AD">
              <w:rPr>
                <w:color w:val="002060"/>
              </w:rPr>
              <w:t>BORIA SAMUELE</w:t>
            </w:r>
          </w:p>
        </w:tc>
        <w:tc>
          <w:tcPr>
            <w:tcW w:w="2200" w:type="dxa"/>
            <w:tcMar>
              <w:top w:w="20" w:type="dxa"/>
              <w:left w:w="20" w:type="dxa"/>
              <w:bottom w:w="20" w:type="dxa"/>
              <w:right w:w="20" w:type="dxa"/>
            </w:tcMar>
            <w:vAlign w:val="center"/>
          </w:tcPr>
          <w:p w14:paraId="6AD6BAF8" w14:textId="77777777" w:rsidR="00EC14AD" w:rsidRPr="00EC14AD" w:rsidRDefault="00EC14AD" w:rsidP="00EC58E6">
            <w:pPr>
              <w:pStyle w:val="movimento2"/>
              <w:rPr>
                <w:color w:val="002060"/>
              </w:rPr>
            </w:pPr>
            <w:r w:rsidRPr="00EC14AD">
              <w:rPr>
                <w:color w:val="002060"/>
              </w:rPr>
              <w:t xml:space="preserve">(CERRETO CALCIO) </w:t>
            </w:r>
          </w:p>
        </w:tc>
        <w:tc>
          <w:tcPr>
            <w:tcW w:w="800" w:type="dxa"/>
            <w:tcMar>
              <w:top w:w="20" w:type="dxa"/>
              <w:left w:w="20" w:type="dxa"/>
              <w:bottom w:w="20" w:type="dxa"/>
              <w:right w:w="20" w:type="dxa"/>
            </w:tcMar>
            <w:vAlign w:val="center"/>
          </w:tcPr>
          <w:p w14:paraId="4ACF993B"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9363DE2" w14:textId="77777777" w:rsidR="00EC14AD" w:rsidRPr="00EC14AD" w:rsidRDefault="00EC14AD" w:rsidP="00EC58E6">
            <w:pPr>
              <w:pStyle w:val="movimento"/>
              <w:rPr>
                <w:color w:val="002060"/>
              </w:rPr>
            </w:pPr>
            <w:r w:rsidRPr="00EC14AD">
              <w:rPr>
                <w:color w:val="002060"/>
              </w:rPr>
              <w:t>DI RONZA MARCO</w:t>
            </w:r>
          </w:p>
        </w:tc>
        <w:tc>
          <w:tcPr>
            <w:tcW w:w="2200" w:type="dxa"/>
            <w:tcMar>
              <w:top w:w="20" w:type="dxa"/>
              <w:left w:w="20" w:type="dxa"/>
              <w:bottom w:w="20" w:type="dxa"/>
              <w:right w:w="20" w:type="dxa"/>
            </w:tcMar>
            <w:vAlign w:val="center"/>
          </w:tcPr>
          <w:p w14:paraId="50F0CB96" w14:textId="77777777" w:rsidR="00EC14AD" w:rsidRPr="00EC14AD" w:rsidRDefault="00EC14AD" w:rsidP="00EC58E6">
            <w:pPr>
              <w:pStyle w:val="movimento2"/>
              <w:rPr>
                <w:color w:val="002060"/>
              </w:rPr>
            </w:pPr>
            <w:r w:rsidRPr="00EC14AD">
              <w:rPr>
                <w:color w:val="002060"/>
              </w:rPr>
              <w:t xml:space="preserve">(CERRETO CALCIO) </w:t>
            </w:r>
          </w:p>
        </w:tc>
      </w:tr>
      <w:tr w:rsidR="00EC14AD" w:rsidRPr="00EC14AD" w14:paraId="577B8D09" w14:textId="77777777" w:rsidTr="00EC14AD">
        <w:trPr>
          <w:divId w:val="527259509"/>
        </w:trPr>
        <w:tc>
          <w:tcPr>
            <w:tcW w:w="2200" w:type="dxa"/>
            <w:tcMar>
              <w:top w:w="20" w:type="dxa"/>
              <w:left w:w="20" w:type="dxa"/>
              <w:bottom w:w="20" w:type="dxa"/>
              <w:right w:w="20" w:type="dxa"/>
            </w:tcMar>
            <w:vAlign w:val="center"/>
          </w:tcPr>
          <w:p w14:paraId="7D723441" w14:textId="77777777" w:rsidR="00EC14AD" w:rsidRPr="00EC14AD" w:rsidRDefault="00EC14AD" w:rsidP="00EC58E6">
            <w:pPr>
              <w:pStyle w:val="movimento"/>
              <w:rPr>
                <w:color w:val="002060"/>
              </w:rPr>
            </w:pPr>
            <w:r w:rsidRPr="00EC14AD">
              <w:rPr>
                <w:color w:val="002060"/>
              </w:rPr>
              <w:t>INNOCENZI TEO</w:t>
            </w:r>
          </w:p>
        </w:tc>
        <w:tc>
          <w:tcPr>
            <w:tcW w:w="2200" w:type="dxa"/>
            <w:tcMar>
              <w:top w:w="20" w:type="dxa"/>
              <w:left w:w="20" w:type="dxa"/>
              <w:bottom w:w="20" w:type="dxa"/>
              <w:right w:w="20" w:type="dxa"/>
            </w:tcMar>
            <w:vAlign w:val="center"/>
          </w:tcPr>
          <w:p w14:paraId="214B9E85" w14:textId="77777777" w:rsidR="00EC14AD" w:rsidRPr="00EC14AD" w:rsidRDefault="00EC14AD" w:rsidP="00EC58E6">
            <w:pPr>
              <w:pStyle w:val="movimento2"/>
              <w:rPr>
                <w:color w:val="002060"/>
              </w:rPr>
            </w:pPr>
            <w:r w:rsidRPr="00EC14AD">
              <w:rPr>
                <w:color w:val="002060"/>
              </w:rPr>
              <w:t xml:space="preserve">(CERRETO CALCIO) </w:t>
            </w:r>
          </w:p>
        </w:tc>
        <w:tc>
          <w:tcPr>
            <w:tcW w:w="800" w:type="dxa"/>
            <w:tcMar>
              <w:top w:w="20" w:type="dxa"/>
              <w:left w:w="20" w:type="dxa"/>
              <w:bottom w:w="20" w:type="dxa"/>
              <w:right w:w="20" w:type="dxa"/>
            </w:tcMar>
            <w:vAlign w:val="center"/>
          </w:tcPr>
          <w:p w14:paraId="6D0D265C"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2C8593A8" w14:textId="77777777" w:rsidR="00EC14AD" w:rsidRPr="00EC14AD" w:rsidRDefault="00EC14AD" w:rsidP="00EC58E6">
            <w:pPr>
              <w:pStyle w:val="movimento"/>
              <w:rPr>
                <w:color w:val="002060"/>
              </w:rPr>
            </w:pPr>
            <w:r w:rsidRPr="00EC14AD">
              <w:rPr>
                <w:color w:val="002060"/>
              </w:rPr>
              <w:t>PALMIERI SIMONE</w:t>
            </w:r>
          </w:p>
        </w:tc>
        <w:tc>
          <w:tcPr>
            <w:tcW w:w="2200" w:type="dxa"/>
            <w:tcMar>
              <w:top w:w="20" w:type="dxa"/>
              <w:left w:w="20" w:type="dxa"/>
              <w:bottom w:w="20" w:type="dxa"/>
              <w:right w:w="20" w:type="dxa"/>
            </w:tcMar>
            <w:vAlign w:val="center"/>
          </w:tcPr>
          <w:p w14:paraId="1B7E4DCE" w14:textId="77777777" w:rsidR="00EC14AD" w:rsidRPr="00EC14AD" w:rsidRDefault="00EC14AD" w:rsidP="00EC58E6">
            <w:pPr>
              <w:pStyle w:val="movimento2"/>
              <w:rPr>
                <w:color w:val="002060"/>
              </w:rPr>
            </w:pPr>
            <w:r w:rsidRPr="00EC14AD">
              <w:rPr>
                <w:color w:val="002060"/>
              </w:rPr>
              <w:t xml:space="preserve">(CHIARAVALLE FUTSAL) </w:t>
            </w:r>
          </w:p>
        </w:tc>
      </w:tr>
      <w:tr w:rsidR="00EC14AD" w:rsidRPr="00EC14AD" w14:paraId="4787A66D" w14:textId="77777777" w:rsidTr="00EC14AD">
        <w:trPr>
          <w:divId w:val="527259509"/>
        </w:trPr>
        <w:tc>
          <w:tcPr>
            <w:tcW w:w="2200" w:type="dxa"/>
            <w:tcMar>
              <w:top w:w="20" w:type="dxa"/>
              <w:left w:w="20" w:type="dxa"/>
              <w:bottom w:w="20" w:type="dxa"/>
              <w:right w:w="20" w:type="dxa"/>
            </w:tcMar>
            <w:vAlign w:val="center"/>
          </w:tcPr>
          <w:p w14:paraId="39DE6AC3" w14:textId="77777777" w:rsidR="00EC14AD" w:rsidRPr="00EC14AD" w:rsidRDefault="00EC14AD" w:rsidP="00EC58E6">
            <w:pPr>
              <w:pStyle w:val="movimento"/>
              <w:rPr>
                <w:color w:val="002060"/>
              </w:rPr>
            </w:pPr>
            <w:r w:rsidRPr="00EC14AD">
              <w:rPr>
                <w:color w:val="002060"/>
              </w:rPr>
              <w:t>SAMPAOLESI GIACOMO</w:t>
            </w:r>
          </w:p>
        </w:tc>
        <w:tc>
          <w:tcPr>
            <w:tcW w:w="2200" w:type="dxa"/>
            <w:tcMar>
              <w:top w:w="20" w:type="dxa"/>
              <w:left w:w="20" w:type="dxa"/>
              <w:bottom w:w="20" w:type="dxa"/>
              <w:right w:w="20" w:type="dxa"/>
            </w:tcMar>
            <w:vAlign w:val="center"/>
          </w:tcPr>
          <w:p w14:paraId="24B2822C" w14:textId="77777777" w:rsidR="00EC14AD" w:rsidRPr="00EC14AD" w:rsidRDefault="00EC14AD" w:rsidP="00EC58E6">
            <w:pPr>
              <w:pStyle w:val="movimento2"/>
              <w:rPr>
                <w:color w:val="002060"/>
              </w:rPr>
            </w:pPr>
            <w:r w:rsidRPr="00EC14AD">
              <w:rPr>
                <w:color w:val="002060"/>
              </w:rPr>
              <w:t xml:space="preserve">(CHIARAVALLE FUTSAL) </w:t>
            </w:r>
          </w:p>
        </w:tc>
        <w:tc>
          <w:tcPr>
            <w:tcW w:w="800" w:type="dxa"/>
            <w:tcMar>
              <w:top w:w="20" w:type="dxa"/>
              <w:left w:w="20" w:type="dxa"/>
              <w:bottom w:w="20" w:type="dxa"/>
              <w:right w:w="20" w:type="dxa"/>
            </w:tcMar>
            <w:vAlign w:val="center"/>
          </w:tcPr>
          <w:p w14:paraId="6F38A8D3"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BB1947F" w14:textId="77777777" w:rsidR="00EC14AD" w:rsidRPr="00EC14AD" w:rsidRDefault="00EC14AD" w:rsidP="00EC58E6">
            <w:pPr>
              <w:pStyle w:val="movimento"/>
              <w:rPr>
                <w:color w:val="002060"/>
              </w:rPr>
            </w:pPr>
            <w:r w:rsidRPr="00EC14AD">
              <w:rPr>
                <w:color w:val="002060"/>
              </w:rPr>
              <w:t>DE CECCO FEDERICO</w:t>
            </w:r>
          </w:p>
        </w:tc>
        <w:tc>
          <w:tcPr>
            <w:tcW w:w="2200" w:type="dxa"/>
            <w:tcMar>
              <w:top w:w="20" w:type="dxa"/>
              <w:left w:w="20" w:type="dxa"/>
              <w:bottom w:w="20" w:type="dxa"/>
              <w:right w:w="20" w:type="dxa"/>
            </w:tcMar>
            <w:vAlign w:val="center"/>
          </w:tcPr>
          <w:p w14:paraId="169AB111" w14:textId="77777777" w:rsidR="00EC14AD" w:rsidRPr="00EC14AD" w:rsidRDefault="00EC14AD" w:rsidP="00EC58E6">
            <w:pPr>
              <w:pStyle w:val="movimento2"/>
              <w:rPr>
                <w:color w:val="002060"/>
              </w:rPr>
            </w:pPr>
            <w:r w:rsidRPr="00EC14AD">
              <w:rPr>
                <w:color w:val="002060"/>
              </w:rPr>
              <w:t xml:space="preserve">(DINAMIS 1990) </w:t>
            </w:r>
          </w:p>
        </w:tc>
      </w:tr>
      <w:tr w:rsidR="00EC14AD" w:rsidRPr="00EC14AD" w14:paraId="54FCA9B0" w14:textId="77777777" w:rsidTr="00EC14AD">
        <w:trPr>
          <w:divId w:val="527259509"/>
        </w:trPr>
        <w:tc>
          <w:tcPr>
            <w:tcW w:w="2200" w:type="dxa"/>
            <w:tcMar>
              <w:top w:w="20" w:type="dxa"/>
              <w:left w:w="20" w:type="dxa"/>
              <w:bottom w:w="20" w:type="dxa"/>
              <w:right w:w="20" w:type="dxa"/>
            </w:tcMar>
            <w:vAlign w:val="center"/>
          </w:tcPr>
          <w:p w14:paraId="3A0887DA" w14:textId="77777777" w:rsidR="00EC14AD" w:rsidRPr="00EC14AD" w:rsidRDefault="00EC14AD" w:rsidP="00EC58E6">
            <w:pPr>
              <w:pStyle w:val="movimento"/>
              <w:rPr>
                <w:color w:val="002060"/>
              </w:rPr>
            </w:pPr>
            <w:r w:rsidRPr="00EC14AD">
              <w:rPr>
                <w:color w:val="002060"/>
              </w:rPr>
              <w:t>RODILOSSI SIMONE</w:t>
            </w:r>
          </w:p>
        </w:tc>
        <w:tc>
          <w:tcPr>
            <w:tcW w:w="2200" w:type="dxa"/>
            <w:tcMar>
              <w:top w:w="20" w:type="dxa"/>
              <w:left w:w="20" w:type="dxa"/>
              <w:bottom w:w="20" w:type="dxa"/>
              <w:right w:w="20" w:type="dxa"/>
            </w:tcMar>
            <w:vAlign w:val="center"/>
          </w:tcPr>
          <w:p w14:paraId="74509161" w14:textId="77777777" w:rsidR="00EC14AD" w:rsidRPr="00EC14AD" w:rsidRDefault="00EC14AD" w:rsidP="00EC58E6">
            <w:pPr>
              <w:pStyle w:val="movimento2"/>
              <w:rPr>
                <w:color w:val="002060"/>
              </w:rPr>
            </w:pPr>
            <w:r w:rsidRPr="00EC14AD">
              <w:rPr>
                <w:color w:val="002060"/>
              </w:rPr>
              <w:t xml:space="preserve">(EAGLES PAGLIARE) </w:t>
            </w:r>
          </w:p>
        </w:tc>
        <w:tc>
          <w:tcPr>
            <w:tcW w:w="800" w:type="dxa"/>
            <w:tcMar>
              <w:top w:w="20" w:type="dxa"/>
              <w:left w:w="20" w:type="dxa"/>
              <w:bottom w:w="20" w:type="dxa"/>
              <w:right w:w="20" w:type="dxa"/>
            </w:tcMar>
            <w:vAlign w:val="center"/>
          </w:tcPr>
          <w:p w14:paraId="51E6389D"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816BAFA" w14:textId="77777777" w:rsidR="00EC14AD" w:rsidRPr="00EC14AD" w:rsidRDefault="00EC14AD" w:rsidP="00EC58E6">
            <w:pPr>
              <w:pStyle w:val="movimento"/>
              <w:rPr>
                <w:color w:val="002060"/>
              </w:rPr>
            </w:pPr>
            <w:r w:rsidRPr="00EC14AD">
              <w:rPr>
                <w:color w:val="002060"/>
              </w:rPr>
              <w:t>ROSATI ANDREA</w:t>
            </w:r>
          </w:p>
        </w:tc>
        <w:tc>
          <w:tcPr>
            <w:tcW w:w="2200" w:type="dxa"/>
            <w:tcMar>
              <w:top w:w="20" w:type="dxa"/>
              <w:left w:w="20" w:type="dxa"/>
              <w:bottom w:w="20" w:type="dxa"/>
              <w:right w:w="20" w:type="dxa"/>
            </w:tcMar>
            <w:vAlign w:val="center"/>
          </w:tcPr>
          <w:p w14:paraId="6B0FB76C" w14:textId="77777777" w:rsidR="00EC14AD" w:rsidRPr="00EC14AD" w:rsidRDefault="00EC14AD" w:rsidP="00EC58E6">
            <w:pPr>
              <w:pStyle w:val="movimento2"/>
              <w:rPr>
                <w:color w:val="002060"/>
              </w:rPr>
            </w:pPr>
            <w:r w:rsidRPr="00EC14AD">
              <w:rPr>
                <w:color w:val="002060"/>
              </w:rPr>
              <w:t xml:space="preserve">(EAGLES PAGLIARE) </w:t>
            </w:r>
          </w:p>
        </w:tc>
      </w:tr>
      <w:tr w:rsidR="00EC14AD" w:rsidRPr="00EC14AD" w14:paraId="08C72E5D" w14:textId="77777777" w:rsidTr="00EC14AD">
        <w:trPr>
          <w:divId w:val="527259509"/>
        </w:trPr>
        <w:tc>
          <w:tcPr>
            <w:tcW w:w="2200" w:type="dxa"/>
            <w:tcMar>
              <w:top w:w="20" w:type="dxa"/>
              <w:left w:w="20" w:type="dxa"/>
              <w:bottom w:w="20" w:type="dxa"/>
              <w:right w:w="20" w:type="dxa"/>
            </w:tcMar>
            <w:vAlign w:val="center"/>
          </w:tcPr>
          <w:p w14:paraId="7C069DB9" w14:textId="77777777" w:rsidR="00EC14AD" w:rsidRPr="00EC14AD" w:rsidRDefault="00EC14AD" w:rsidP="00EC58E6">
            <w:pPr>
              <w:pStyle w:val="movimento"/>
              <w:rPr>
                <w:color w:val="002060"/>
              </w:rPr>
            </w:pPr>
            <w:r w:rsidRPr="00EC14AD">
              <w:rPr>
                <w:color w:val="002060"/>
              </w:rPr>
              <w:t>D ANDREA SIMONE</w:t>
            </w:r>
          </w:p>
        </w:tc>
        <w:tc>
          <w:tcPr>
            <w:tcW w:w="2200" w:type="dxa"/>
            <w:tcMar>
              <w:top w:w="20" w:type="dxa"/>
              <w:left w:w="20" w:type="dxa"/>
              <w:bottom w:w="20" w:type="dxa"/>
              <w:right w:w="20" w:type="dxa"/>
            </w:tcMar>
            <w:vAlign w:val="center"/>
          </w:tcPr>
          <w:p w14:paraId="24DDCBC7" w14:textId="77777777" w:rsidR="00EC14AD" w:rsidRPr="00EC14AD" w:rsidRDefault="00EC14AD" w:rsidP="00EC58E6">
            <w:pPr>
              <w:pStyle w:val="movimento2"/>
              <w:rPr>
                <w:color w:val="002060"/>
              </w:rPr>
            </w:pPr>
            <w:r w:rsidRPr="00EC14AD">
              <w:rPr>
                <w:color w:val="002060"/>
              </w:rPr>
              <w:t xml:space="preserve">(FANO CALCIO A 5) </w:t>
            </w:r>
          </w:p>
        </w:tc>
        <w:tc>
          <w:tcPr>
            <w:tcW w:w="800" w:type="dxa"/>
            <w:tcMar>
              <w:top w:w="20" w:type="dxa"/>
              <w:left w:w="20" w:type="dxa"/>
              <w:bottom w:w="20" w:type="dxa"/>
              <w:right w:w="20" w:type="dxa"/>
            </w:tcMar>
            <w:vAlign w:val="center"/>
          </w:tcPr>
          <w:p w14:paraId="6BDF57A6"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2326AA5" w14:textId="77777777" w:rsidR="00EC14AD" w:rsidRPr="00EC14AD" w:rsidRDefault="00EC14AD" w:rsidP="00EC58E6">
            <w:pPr>
              <w:pStyle w:val="movimento"/>
              <w:rPr>
                <w:color w:val="002060"/>
              </w:rPr>
            </w:pPr>
            <w:r w:rsidRPr="00EC14AD">
              <w:rPr>
                <w:color w:val="002060"/>
              </w:rPr>
              <w:t>MARINANGELI ALESSANDRO</w:t>
            </w:r>
          </w:p>
        </w:tc>
        <w:tc>
          <w:tcPr>
            <w:tcW w:w="2200" w:type="dxa"/>
            <w:tcMar>
              <w:top w:w="20" w:type="dxa"/>
              <w:left w:w="20" w:type="dxa"/>
              <w:bottom w:w="20" w:type="dxa"/>
              <w:right w:w="20" w:type="dxa"/>
            </w:tcMar>
            <w:vAlign w:val="center"/>
          </w:tcPr>
          <w:p w14:paraId="13323926" w14:textId="77777777" w:rsidR="00EC14AD" w:rsidRPr="00EC14AD" w:rsidRDefault="00EC14AD" w:rsidP="00EC58E6">
            <w:pPr>
              <w:pStyle w:val="movimento2"/>
              <w:rPr>
                <w:color w:val="002060"/>
              </w:rPr>
            </w:pPr>
            <w:r w:rsidRPr="00EC14AD">
              <w:rPr>
                <w:color w:val="002060"/>
              </w:rPr>
              <w:t xml:space="preserve">(FUTSAL MONTURANO) </w:t>
            </w:r>
          </w:p>
        </w:tc>
      </w:tr>
      <w:tr w:rsidR="00EC14AD" w:rsidRPr="00EC14AD" w14:paraId="2DC042AC" w14:textId="77777777" w:rsidTr="00EC14AD">
        <w:trPr>
          <w:divId w:val="527259509"/>
        </w:trPr>
        <w:tc>
          <w:tcPr>
            <w:tcW w:w="2200" w:type="dxa"/>
            <w:tcMar>
              <w:top w:w="20" w:type="dxa"/>
              <w:left w:w="20" w:type="dxa"/>
              <w:bottom w:w="20" w:type="dxa"/>
              <w:right w:w="20" w:type="dxa"/>
            </w:tcMar>
            <w:vAlign w:val="center"/>
          </w:tcPr>
          <w:p w14:paraId="5C4A6B2B" w14:textId="77777777" w:rsidR="00EC14AD" w:rsidRPr="00EC14AD" w:rsidRDefault="00EC14AD" w:rsidP="00EC58E6">
            <w:pPr>
              <w:pStyle w:val="movimento"/>
              <w:rPr>
                <w:color w:val="002060"/>
              </w:rPr>
            </w:pPr>
            <w:r w:rsidRPr="00EC14AD">
              <w:rPr>
                <w:color w:val="002060"/>
              </w:rPr>
              <w:t>GABRIELLI LEONARDO</w:t>
            </w:r>
          </w:p>
        </w:tc>
        <w:tc>
          <w:tcPr>
            <w:tcW w:w="2200" w:type="dxa"/>
            <w:tcMar>
              <w:top w:w="20" w:type="dxa"/>
              <w:left w:w="20" w:type="dxa"/>
              <w:bottom w:w="20" w:type="dxa"/>
              <w:right w:w="20" w:type="dxa"/>
            </w:tcMar>
            <w:vAlign w:val="center"/>
          </w:tcPr>
          <w:p w14:paraId="2DFE321B" w14:textId="77777777" w:rsidR="00EC14AD" w:rsidRPr="00EC14AD" w:rsidRDefault="00EC14AD" w:rsidP="00EC58E6">
            <w:pPr>
              <w:pStyle w:val="movimento2"/>
              <w:rPr>
                <w:color w:val="002060"/>
              </w:rPr>
            </w:pPr>
            <w:r w:rsidRPr="00EC14AD">
              <w:rPr>
                <w:color w:val="002060"/>
              </w:rPr>
              <w:t xml:space="preserve">(FUTSAL PRANDONE) </w:t>
            </w:r>
          </w:p>
        </w:tc>
        <w:tc>
          <w:tcPr>
            <w:tcW w:w="800" w:type="dxa"/>
            <w:tcMar>
              <w:top w:w="20" w:type="dxa"/>
              <w:left w:w="20" w:type="dxa"/>
              <w:bottom w:w="20" w:type="dxa"/>
              <w:right w:w="20" w:type="dxa"/>
            </w:tcMar>
            <w:vAlign w:val="center"/>
          </w:tcPr>
          <w:p w14:paraId="0BD4F55A"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3D53260" w14:textId="77777777" w:rsidR="00EC14AD" w:rsidRPr="00EC14AD" w:rsidRDefault="00EC14AD" w:rsidP="00EC58E6">
            <w:pPr>
              <w:pStyle w:val="movimento"/>
              <w:rPr>
                <w:color w:val="002060"/>
              </w:rPr>
            </w:pPr>
            <w:r w:rsidRPr="00EC14AD">
              <w:rPr>
                <w:color w:val="002060"/>
              </w:rPr>
              <w:t>BAVARO VINCENZO PIO</w:t>
            </w:r>
          </w:p>
        </w:tc>
        <w:tc>
          <w:tcPr>
            <w:tcW w:w="2200" w:type="dxa"/>
            <w:tcMar>
              <w:top w:w="20" w:type="dxa"/>
              <w:left w:w="20" w:type="dxa"/>
              <w:bottom w:w="20" w:type="dxa"/>
              <w:right w:w="20" w:type="dxa"/>
            </w:tcMar>
            <w:vAlign w:val="center"/>
          </w:tcPr>
          <w:p w14:paraId="24FA3497" w14:textId="77777777" w:rsidR="00EC14AD" w:rsidRPr="00EC14AD" w:rsidRDefault="00EC14AD" w:rsidP="00EC58E6">
            <w:pPr>
              <w:pStyle w:val="movimento2"/>
              <w:rPr>
                <w:color w:val="002060"/>
              </w:rPr>
            </w:pPr>
            <w:r w:rsidRPr="00EC14AD">
              <w:rPr>
                <w:color w:val="002060"/>
              </w:rPr>
              <w:t xml:space="preserve">(ILL.PA. CALCIO A 5) </w:t>
            </w:r>
          </w:p>
        </w:tc>
      </w:tr>
      <w:tr w:rsidR="00EC14AD" w:rsidRPr="00EC14AD" w14:paraId="2AB62DDD" w14:textId="77777777" w:rsidTr="00EC14AD">
        <w:trPr>
          <w:divId w:val="527259509"/>
        </w:trPr>
        <w:tc>
          <w:tcPr>
            <w:tcW w:w="2200" w:type="dxa"/>
            <w:tcMar>
              <w:top w:w="20" w:type="dxa"/>
              <w:left w:w="20" w:type="dxa"/>
              <w:bottom w:w="20" w:type="dxa"/>
              <w:right w:w="20" w:type="dxa"/>
            </w:tcMar>
            <w:vAlign w:val="center"/>
          </w:tcPr>
          <w:p w14:paraId="43CA94B4" w14:textId="77777777" w:rsidR="00EC14AD" w:rsidRPr="00EC14AD" w:rsidRDefault="00EC14AD" w:rsidP="00EC58E6">
            <w:pPr>
              <w:pStyle w:val="movimento"/>
              <w:rPr>
                <w:color w:val="002060"/>
              </w:rPr>
            </w:pPr>
            <w:r w:rsidRPr="00EC14AD">
              <w:rPr>
                <w:color w:val="002060"/>
              </w:rPr>
              <w:t>CASSISI JACOPO</w:t>
            </w:r>
          </w:p>
        </w:tc>
        <w:tc>
          <w:tcPr>
            <w:tcW w:w="2200" w:type="dxa"/>
            <w:tcMar>
              <w:top w:w="20" w:type="dxa"/>
              <w:left w:w="20" w:type="dxa"/>
              <w:bottom w:w="20" w:type="dxa"/>
              <w:right w:w="20" w:type="dxa"/>
            </w:tcMar>
            <w:vAlign w:val="center"/>
          </w:tcPr>
          <w:p w14:paraId="4DB79D86" w14:textId="77777777" w:rsidR="00EC14AD" w:rsidRPr="00EC14AD" w:rsidRDefault="00EC14AD" w:rsidP="00EC58E6">
            <w:pPr>
              <w:pStyle w:val="movimento2"/>
              <w:rPr>
                <w:color w:val="002060"/>
              </w:rPr>
            </w:pPr>
            <w:r w:rsidRPr="00EC14AD">
              <w:rPr>
                <w:color w:val="002060"/>
              </w:rPr>
              <w:t xml:space="preserve">(ILL.PA. CALCIO A 5) </w:t>
            </w:r>
          </w:p>
        </w:tc>
        <w:tc>
          <w:tcPr>
            <w:tcW w:w="800" w:type="dxa"/>
            <w:tcMar>
              <w:top w:w="20" w:type="dxa"/>
              <w:left w:w="20" w:type="dxa"/>
              <w:bottom w:w="20" w:type="dxa"/>
              <w:right w:w="20" w:type="dxa"/>
            </w:tcMar>
            <w:vAlign w:val="center"/>
          </w:tcPr>
          <w:p w14:paraId="1822F93F"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0C09804" w14:textId="77777777" w:rsidR="00EC14AD" w:rsidRPr="00EC14AD" w:rsidRDefault="00EC14AD" w:rsidP="00EC58E6">
            <w:pPr>
              <w:pStyle w:val="movimento"/>
              <w:rPr>
                <w:color w:val="002060"/>
              </w:rPr>
            </w:pPr>
            <w:r w:rsidRPr="00EC14AD">
              <w:rPr>
                <w:color w:val="002060"/>
              </w:rPr>
              <w:t>IESARI MATTEO</w:t>
            </w:r>
          </w:p>
        </w:tc>
        <w:tc>
          <w:tcPr>
            <w:tcW w:w="2200" w:type="dxa"/>
            <w:tcMar>
              <w:top w:w="20" w:type="dxa"/>
              <w:left w:w="20" w:type="dxa"/>
              <w:bottom w:w="20" w:type="dxa"/>
              <w:right w:w="20" w:type="dxa"/>
            </w:tcMar>
            <w:vAlign w:val="center"/>
          </w:tcPr>
          <w:p w14:paraId="479498C9" w14:textId="77777777" w:rsidR="00EC14AD" w:rsidRPr="00EC14AD" w:rsidRDefault="00EC14AD" w:rsidP="00EC58E6">
            <w:pPr>
              <w:pStyle w:val="movimento2"/>
              <w:rPr>
                <w:color w:val="002060"/>
              </w:rPr>
            </w:pPr>
            <w:r w:rsidRPr="00EC14AD">
              <w:rPr>
                <w:color w:val="002060"/>
              </w:rPr>
              <w:t xml:space="preserve">(INVICTA FUTSAL MACERATA) </w:t>
            </w:r>
          </w:p>
        </w:tc>
      </w:tr>
      <w:tr w:rsidR="00EC14AD" w:rsidRPr="00EC14AD" w14:paraId="565E87B3" w14:textId="77777777" w:rsidTr="00EC14AD">
        <w:trPr>
          <w:divId w:val="527259509"/>
        </w:trPr>
        <w:tc>
          <w:tcPr>
            <w:tcW w:w="2200" w:type="dxa"/>
            <w:tcMar>
              <w:top w:w="20" w:type="dxa"/>
              <w:left w:w="20" w:type="dxa"/>
              <w:bottom w:w="20" w:type="dxa"/>
              <w:right w:w="20" w:type="dxa"/>
            </w:tcMar>
            <w:vAlign w:val="center"/>
          </w:tcPr>
          <w:p w14:paraId="2A0A3EC5" w14:textId="77777777" w:rsidR="00EC14AD" w:rsidRPr="00EC14AD" w:rsidRDefault="00EC14AD" w:rsidP="00EC58E6">
            <w:pPr>
              <w:pStyle w:val="movimento"/>
              <w:rPr>
                <w:color w:val="002060"/>
              </w:rPr>
            </w:pPr>
            <w:r w:rsidRPr="00EC14AD">
              <w:rPr>
                <w:color w:val="002060"/>
              </w:rPr>
              <w:t>SEFERI SOKOL</w:t>
            </w:r>
          </w:p>
        </w:tc>
        <w:tc>
          <w:tcPr>
            <w:tcW w:w="2200" w:type="dxa"/>
            <w:tcMar>
              <w:top w:w="20" w:type="dxa"/>
              <w:left w:w="20" w:type="dxa"/>
              <w:bottom w:w="20" w:type="dxa"/>
              <w:right w:w="20" w:type="dxa"/>
            </w:tcMar>
            <w:vAlign w:val="center"/>
          </w:tcPr>
          <w:p w14:paraId="6616C9FB" w14:textId="77777777" w:rsidR="00EC14AD" w:rsidRPr="00EC14AD" w:rsidRDefault="00EC14AD" w:rsidP="00EC58E6">
            <w:pPr>
              <w:pStyle w:val="movimento2"/>
              <w:rPr>
                <w:color w:val="002060"/>
              </w:rPr>
            </w:pPr>
            <w:r w:rsidRPr="00EC14AD">
              <w:rPr>
                <w:color w:val="002060"/>
              </w:rPr>
              <w:t xml:space="preserve">(INVICTA FUTSAL MACERATA) </w:t>
            </w:r>
          </w:p>
        </w:tc>
        <w:tc>
          <w:tcPr>
            <w:tcW w:w="800" w:type="dxa"/>
            <w:tcMar>
              <w:top w:w="20" w:type="dxa"/>
              <w:left w:w="20" w:type="dxa"/>
              <w:bottom w:w="20" w:type="dxa"/>
              <w:right w:w="20" w:type="dxa"/>
            </w:tcMar>
            <w:vAlign w:val="center"/>
          </w:tcPr>
          <w:p w14:paraId="134F87CA"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D190F8C" w14:textId="77777777" w:rsidR="00EC14AD" w:rsidRPr="00EC14AD" w:rsidRDefault="00EC14AD" w:rsidP="00EC58E6">
            <w:pPr>
              <w:pStyle w:val="movimento"/>
              <w:rPr>
                <w:color w:val="002060"/>
              </w:rPr>
            </w:pPr>
            <w:r w:rsidRPr="00EC14AD">
              <w:rPr>
                <w:color w:val="002060"/>
              </w:rPr>
              <w:t>GENANGELI FRANCESCO</w:t>
            </w:r>
          </w:p>
        </w:tc>
        <w:tc>
          <w:tcPr>
            <w:tcW w:w="2200" w:type="dxa"/>
            <w:tcMar>
              <w:top w:w="20" w:type="dxa"/>
              <w:left w:w="20" w:type="dxa"/>
              <w:bottom w:w="20" w:type="dxa"/>
              <w:right w:w="20" w:type="dxa"/>
            </w:tcMar>
            <w:vAlign w:val="center"/>
          </w:tcPr>
          <w:p w14:paraId="75764C6A" w14:textId="77777777" w:rsidR="00EC14AD" w:rsidRPr="00EC14AD" w:rsidRDefault="00EC14AD" w:rsidP="00EC58E6">
            <w:pPr>
              <w:pStyle w:val="movimento2"/>
              <w:rPr>
                <w:color w:val="002060"/>
              </w:rPr>
            </w:pPr>
            <w:r w:rsidRPr="00EC14AD">
              <w:rPr>
                <w:color w:val="002060"/>
              </w:rPr>
              <w:t xml:space="preserve">(JESI CALCIO A 5) </w:t>
            </w:r>
          </w:p>
        </w:tc>
      </w:tr>
      <w:tr w:rsidR="00EC14AD" w:rsidRPr="00EC14AD" w14:paraId="38AF9D76" w14:textId="77777777" w:rsidTr="00EC14AD">
        <w:trPr>
          <w:divId w:val="527259509"/>
        </w:trPr>
        <w:tc>
          <w:tcPr>
            <w:tcW w:w="2200" w:type="dxa"/>
            <w:tcMar>
              <w:top w:w="20" w:type="dxa"/>
              <w:left w:w="20" w:type="dxa"/>
              <w:bottom w:w="20" w:type="dxa"/>
              <w:right w:w="20" w:type="dxa"/>
            </w:tcMar>
            <w:vAlign w:val="center"/>
          </w:tcPr>
          <w:p w14:paraId="0388CE59" w14:textId="77777777" w:rsidR="00EC14AD" w:rsidRPr="00EC14AD" w:rsidRDefault="00EC14AD" w:rsidP="00EC58E6">
            <w:pPr>
              <w:pStyle w:val="movimento"/>
              <w:rPr>
                <w:color w:val="002060"/>
              </w:rPr>
            </w:pPr>
            <w:r w:rsidRPr="00EC14AD">
              <w:rPr>
                <w:color w:val="002060"/>
              </w:rPr>
              <w:t>PENNACCHIETTI ANDREA</w:t>
            </w:r>
          </w:p>
        </w:tc>
        <w:tc>
          <w:tcPr>
            <w:tcW w:w="2200" w:type="dxa"/>
            <w:tcMar>
              <w:top w:w="20" w:type="dxa"/>
              <w:left w:w="20" w:type="dxa"/>
              <w:bottom w:w="20" w:type="dxa"/>
              <w:right w:w="20" w:type="dxa"/>
            </w:tcMar>
            <w:vAlign w:val="center"/>
          </w:tcPr>
          <w:p w14:paraId="3260EA86" w14:textId="77777777" w:rsidR="00EC14AD" w:rsidRPr="00EC14AD" w:rsidRDefault="00EC14AD" w:rsidP="00EC58E6">
            <w:pPr>
              <w:pStyle w:val="movimento2"/>
              <w:rPr>
                <w:color w:val="002060"/>
              </w:rPr>
            </w:pPr>
            <w:r w:rsidRPr="00EC14AD">
              <w:rPr>
                <w:color w:val="002060"/>
              </w:rPr>
              <w:t xml:space="preserve">(MARTINSICURO SPORT) </w:t>
            </w:r>
          </w:p>
        </w:tc>
        <w:tc>
          <w:tcPr>
            <w:tcW w:w="800" w:type="dxa"/>
            <w:tcMar>
              <w:top w:w="20" w:type="dxa"/>
              <w:left w:w="20" w:type="dxa"/>
              <w:bottom w:w="20" w:type="dxa"/>
              <w:right w:w="20" w:type="dxa"/>
            </w:tcMar>
            <w:vAlign w:val="center"/>
          </w:tcPr>
          <w:p w14:paraId="4B11E761"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8E63FC5" w14:textId="77777777" w:rsidR="00EC14AD" w:rsidRPr="00EC14AD" w:rsidRDefault="00EC14AD" w:rsidP="00EC58E6">
            <w:pPr>
              <w:pStyle w:val="movimento"/>
              <w:rPr>
                <w:color w:val="002060"/>
              </w:rPr>
            </w:pPr>
            <w:r w:rsidRPr="00EC14AD">
              <w:rPr>
                <w:color w:val="002060"/>
              </w:rPr>
              <w:t>FARABINI MATTIA</w:t>
            </w:r>
          </w:p>
        </w:tc>
        <w:tc>
          <w:tcPr>
            <w:tcW w:w="2200" w:type="dxa"/>
            <w:tcMar>
              <w:top w:w="20" w:type="dxa"/>
              <w:left w:w="20" w:type="dxa"/>
              <w:bottom w:w="20" w:type="dxa"/>
              <w:right w:w="20" w:type="dxa"/>
            </w:tcMar>
            <w:vAlign w:val="center"/>
          </w:tcPr>
          <w:p w14:paraId="04291FA5" w14:textId="77777777" w:rsidR="00EC14AD" w:rsidRPr="00EC14AD" w:rsidRDefault="00EC14AD" w:rsidP="00EC58E6">
            <w:pPr>
              <w:pStyle w:val="movimento2"/>
              <w:rPr>
                <w:color w:val="002060"/>
              </w:rPr>
            </w:pPr>
            <w:r w:rsidRPr="00EC14AD">
              <w:rPr>
                <w:color w:val="002060"/>
              </w:rPr>
              <w:t xml:space="preserve">(MONTALTO DI CUCCURANO CA5) </w:t>
            </w:r>
          </w:p>
        </w:tc>
      </w:tr>
      <w:tr w:rsidR="00EC14AD" w:rsidRPr="00EC14AD" w14:paraId="3C674B9E" w14:textId="77777777" w:rsidTr="00EC14AD">
        <w:trPr>
          <w:divId w:val="527259509"/>
        </w:trPr>
        <w:tc>
          <w:tcPr>
            <w:tcW w:w="2200" w:type="dxa"/>
            <w:tcMar>
              <w:top w:w="20" w:type="dxa"/>
              <w:left w:w="20" w:type="dxa"/>
              <w:bottom w:w="20" w:type="dxa"/>
              <w:right w:w="20" w:type="dxa"/>
            </w:tcMar>
            <w:vAlign w:val="center"/>
          </w:tcPr>
          <w:p w14:paraId="44388B43" w14:textId="77777777" w:rsidR="00EC14AD" w:rsidRPr="00EC14AD" w:rsidRDefault="00EC14AD" w:rsidP="00EC58E6">
            <w:pPr>
              <w:pStyle w:val="movimento"/>
              <w:rPr>
                <w:color w:val="002060"/>
              </w:rPr>
            </w:pPr>
            <w:r w:rsidRPr="00EC14AD">
              <w:rPr>
                <w:color w:val="002060"/>
              </w:rPr>
              <w:t>BRUFFA GABRIELE</w:t>
            </w:r>
          </w:p>
        </w:tc>
        <w:tc>
          <w:tcPr>
            <w:tcW w:w="2200" w:type="dxa"/>
            <w:tcMar>
              <w:top w:w="20" w:type="dxa"/>
              <w:left w:w="20" w:type="dxa"/>
              <w:bottom w:w="20" w:type="dxa"/>
              <w:right w:w="20" w:type="dxa"/>
            </w:tcMar>
            <w:vAlign w:val="center"/>
          </w:tcPr>
          <w:p w14:paraId="4843698C" w14:textId="77777777" w:rsidR="00EC14AD" w:rsidRPr="00EC14AD" w:rsidRDefault="00EC14AD" w:rsidP="00EC58E6">
            <w:pPr>
              <w:pStyle w:val="movimento2"/>
              <w:rPr>
                <w:color w:val="002060"/>
              </w:rPr>
            </w:pPr>
            <w:r w:rsidRPr="00EC14AD">
              <w:rPr>
                <w:color w:val="002060"/>
              </w:rPr>
              <w:t xml:space="preserve">(MONTECAROTTO) </w:t>
            </w:r>
          </w:p>
        </w:tc>
        <w:tc>
          <w:tcPr>
            <w:tcW w:w="800" w:type="dxa"/>
            <w:tcMar>
              <w:top w:w="20" w:type="dxa"/>
              <w:left w:w="20" w:type="dxa"/>
              <w:bottom w:w="20" w:type="dxa"/>
              <w:right w:w="20" w:type="dxa"/>
            </w:tcMar>
            <w:vAlign w:val="center"/>
          </w:tcPr>
          <w:p w14:paraId="5D350263"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5A98AB2" w14:textId="77777777" w:rsidR="00EC14AD" w:rsidRPr="00EC14AD" w:rsidRDefault="00EC14AD" w:rsidP="00EC58E6">
            <w:pPr>
              <w:pStyle w:val="movimento"/>
              <w:rPr>
                <w:color w:val="002060"/>
              </w:rPr>
            </w:pPr>
            <w:r w:rsidRPr="00EC14AD">
              <w:rPr>
                <w:color w:val="002060"/>
              </w:rPr>
              <w:t>MINGO RICCARDO</w:t>
            </w:r>
          </w:p>
        </w:tc>
        <w:tc>
          <w:tcPr>
            <w:tcW w:w="2200" w:type="dxa"/>
            <w:tcMar>
              <w:top w:w="20" w:type="dxa"/>
              <w:left w:w="20" w:type="dxa"/>
              <w:bottom w:w="20" w:type="dxa"/>
              <w:right w:w="20" w:type="dxa"/>
            </w:tcMar>
            <w:vAlign w:val="center"/>
          </w:tcPr>
          <w:p w14:paraId="643ABCBB" w14:textId="77777777" w:rsidR="00EC14AD" w:rsidRPr="00EC14AD" w:rsidRDefault="00EC14AD" w:rsidP="00EC58E6">
            <w:pPr>
              <w:pStyle w:val="movimento2"/>
              <w:rPr>
                <w:color w:val="002060"/>
              </w:rPr>
            </w:pPr>
            <w:r w:rsidRPr="00EC14AD">
              <w:rPr>
                <w:color w:val="002060"/>
              </w:rPr>
              <w:t xml:space="preserve">(MONTECAROTTO) </w:t>
            </w:r>
          </w:p>
        </w:tc>
      </w:tr>
      <w:tr w:rsidR="00EC14AD" w:rsidRPr="00EC14AD" w14:paraId="40C8303A" w14:textId="77777777" w:rsidTr="00EC14AD">
        <w:trPr>
          <w:divId w:val="527259509"/>
        </w:trPr>
        <w:tc>
          <w:tcPr>
            <w:tcW w:w="2200" w:type="dxa"/>
            <w:tcMar>
              <w:top w:w="20" w:type="dxa"/>
              <w:left w:w="20" w:type="dxa"/>
              <w:bottom w:w="20" w:type="dxa"/>
              <w:right w:w="20" w:type="dxa"/>
            </w:tcMar>
            <w:vAlign w:val="center"/>
          </w:tcPr>
          <w:p w14:paraId="61CCC5A3" w14:textId="77777777" w:rsidR="00EC14AD" w:rsidRPr="00EC14AD" w:rsidRDefault="00EC14AD" w:rsidP="00EC58E6">
            <w:pPr>
              <w:pStyle w:val="movimento"/>
              <w:rPr>
                <w:color w:val="002060"/>
              </w:rPr>
            </w:pPr>
            <w:r w:rsidRPr="00EC14AD">
              <w:rPr>
                <w:color w:val="002060"/>
              </w:rPr>
              <w:t>DELCURATOLO CRISTIANO</w:t>
            </w:r>
          </w:p>
        </w:tc>
        <w:tc>
          <w:tcPr>
            <w:tcW w:w="2200" w:type="dxa"/>
            <w:tcMar>
              <w:top w:w="20" w:type="dxa"/>
              <w:left w:w="20" w:type="dxa"/>
              <w:bottom w:w="20" w:type="dxa"/>
              <w:right w:w="20" w:type="dxa"/>
            </w:tcMar>
            <w:vAlign w:val="center"/>
          </w:tcPr>
          <w:p w14:paraId="07C6E4DF" w14:textId="77777777" w:rsidR="00EC14AD" w:rsidRPr="00EC14AD" w:rsidRDefault="00EC14AD" w:rsidP="00EC58E6">
            <w:pPr>
              <w:pStyle w:val="movimento2"/>
              <w:rPr>
                <w:color w:val="002060"/>
              </w:rPr>
            </w:pPr>
            <w:r w:rsidRPr="00EC14AD">
              <w:rPr>
                <w:color w:val="002060"/>
              </w:rPr>
              <w:t xml:space="preserve">(MONTECASSIANO CALCIO) </w:t>
            </w:r>
          </w:p>
        </w:tc>
        <w:tc>
          <w:tcPr>
            <w:tcW w:w="800" w:type="dxa"/>
            <w:tcMar>
              <w:top w:w="20" w:type="dxa"/>
              <w:left w:w="20" w:type="dxa"/>
              <w:bottom w:w="20" w:type="dxa"/>
              <w:right w:w="20" w:type="dxa"/>
            </w:tcMar>
            <w:vAlign w:val="center"/>
          </w:tcPr>
          <w:p w14:paraId="7446ECA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FF1412B" w14:textId="77777777" w:rsidR="00EC14AD" w:rsidRPr="00EC14AD" w:rsidRDefault="00EC14AD" w:rsidP="00EC58E6">
            <w:pPr>
              <w:pStyle w:val="movimento"/>
              <w:rPr>
                <w:color w:val="002060"/>
              </w:rPr>
            </w:pPr>
            <w:r w:rsidRPr="00EC14AD">
              <w:rPr>
                <w:color w:val="002060"/>
              </w:rPr>
              <w:t>FRATINI ALESSANDRO</w:t>
            </w:r>
          </w:p>
        </w:tc>
        <w:tc>
          <w:tcPr>
            <w:tcW w:w="2200" w:type="dxa"/>
            <w:tcMar>
              <w:top w:w="20" w:type="dxa"/>
              <w:left w:w="20" w:type="dxa"/>
              <w:bottom w:w="20" w:type="dxa"/>
              <w:right w:w="20" w:type="dxa"/>
            </w:tcMar>
            <w:vAlign w:val="center"/>
          </w:tcPr>
          <w:p w14:paraId="455DF68C" w14:textId="77777777" w:rsidR="00EC14AD" w:rsidRPr="00EC14AD" w:rsidRDefault="00EC14AD" w:rsidP="00EC58E6">
            <w:pPr>
              <w:pStyle w:val="movimento2"/>
              <w:rPr>
                <w:color w:val="002060"/>
              </w:rPr>
            </w:pPr>
            <w:r w:rsidRPr="00EC14AD">
              <w:rPr>
                <w:color w:val="002060"/>
              </w:rPr>
              <w:t xml:space="preserve">(MONTECASSIANO CALCIO) </w:t>
            </w:r>
          </w:p>
        </w:tc>
      </w:tr>
      <w:tr w:rsidR="00EC14AD" w:rsidRPr="00EC14AD" w14:paraId="45E3A6A1" w14:textId="77777777" w:rsidTr="00EC14AD">
        <w:trPr>
          <w:divId w:val="527259509"/>
        </w:trPr>
        <w:tc>
          <w:tcPr>
            <w:tcW w:w="2200" w:type="dxa"/>
            <w:tcMar>
              <w:top w:w="20" w:type="dxa"/>
              <w:left w:w="20" w:type="dxa"/>
              <w:bottom w:w="20" w:type="dxa"/>
              <w:right w:w="20" w:type="dxa"/>
            </w:tcMar>
            <w:vAlign w:val="center"/>
          </w:tcPr>
          <w:p w14:paraId="5AEEF2F7" w14:textId="77777777" w:rsidR="00EC14AD" w:rsidRPr="00EC14AD" w:rsidRDefault="00EC14AD" w:rsidP="00EC58E6">
            <w:pPr>
              <w:pStyle w:val="movimento"/>
              <w:rPr>
                <w:color w:val="002060"/>
              </w:rPr>
            </w:pPr>
            <w:r w:rsidRPr="00EC14AD">
              <w:rPr>
                <w:color w:val="002060"/>
              </w:rPr>
              <w:t>GRASSELLI MARCO</w:t>
            </w:r>
          </w:p>
        </w:tc>
        <w:tc>
          <w:tcPr>
            <w:tcW w:w="2200" w:type="dxa"/>
            <w:tcMar>
              <w:top w:w="20" w:type="dxa"/>
              <w:left w:w="20" w:type="dxa"/>
              <w:bottom w:w="20" w:type="dxa"/>
              <w:right w:w="20" w:type="dxa"/>
            </w:tcMar>
            <w:vAlign w:val="center"/>
          </w:tcPr>
          <w:p w14:paraId="1BEBDC07" w14:textId="77777777" w:rsidR="00EC14AD" w:rsidRPr="00EC14AD" w:rsidRDefault="00EC14AD" w:rsidP="00EC58E6">
            <w:pPr>
              <w:pStyle w:val="movimento2"/>
              <w:rPr>
                <w:color w:val="002060"/>
              </w:rPr>
            </w:pPr>
            <w:r w:rsidRPr="00EC14AD">
              <w:rPr>
                <w:color w:val="002060"/>
              </w:rPr>
              <w:t xml:space="preserve">(NUOVA JUVENTINA FFC) </w:t>
            </w:r>
          </w:p>
        </w:tc>
        <w:tc>
          <w:tcPr>
            <w:tcW w:w="800" w:type="dxa"/>
            <w:tcMar>
              <w:top w:w="20" w:type="dxa"/>
              <w:left w:w="20" w:type="dxa"/>
              <w:bottom w:w="20" w:type="dxa"/>
              <w:right w:w="20" w:type="dxa"/>
            </w:tcMar>
            <w:vAlign w:val="center"/>
          </w:tcPr>
          <w:p w14:paraId="4264BA68"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2D4FF4A9" w14:textId="77777777" w:rsidR="00EC14AD" w:rsidRPr="00EC14AD" w:rsidRDefault="00EC14AD" w:rsidP="00EC58E6">
            <w:pPr>
              <w:pStyle w:val="movimento"/>
              <w:rPr>
                <w:color w:val="002060"/>
              </w:rPr>
            </w:pPr>
            <w:r w:rsidRPr="00EC14AD">
              <w:rPr>
                <w:color w:val="002060"/>
              </w:rPr>
              <w:t>PACENTI GIACOMO</w:t>
            </w:r>
          </w:p>
        </w:tc>
        <w:tc>
          <w:tcPr>
            <w:tcW w:w="2200" w:type="dxa"/>
            <w:tcMar>
              <w:top w:w="20" w:type="dxa"/>
              <w:left w:w="20" w:type="dxa"/>
              <w:bottom w:w="20" w:type="dxa"/>
              <w:right w:w="20" w:type="dxa"/>
            </w:tcMar>
            <w:vAlign w:val="center"/>
          </w:tcPr>
          <w:p w14:paraId="6F69B8CE" w14:textId="77777777" w:rsidR="00EC14AD" w:rsidRPr="00EC14AD" w:rsidRDefault="00EC14AD" w:rsidP="00EC58E6">
            <w:pPr>
              <w:pStyle w:val="movimento2"/>
              <w:rPr>
                <w:color w:val="002060"/>
              </w:rPr>
            </w:pPr>
            <w:r w:rsidRPr="00EC14AD">
              <w:rPr>
                <w:color w:val="002060"/>
              </w:rPr>
              <w:t xml:space="preserve">(OSTRENSE) </w:t>
            </w:r>
          </w:p>
        </w:tc>
      </w:tr>
      <w:tr w:rsidR="00EC14AD" w:rsidRPr="00EC14AD" w14:paraId="4939A679" w14:textId="77777777" w:rsidTr="00EC14AD">
        <w:trPr>
          <w:divId w:val="527259509"/>
        </w:trPr>
        <w:tc>
          <w:tcPr>
            <w:tcW w:w="2200" w:type="dxa"/>
            <w:tcMar>
              <w:top w:w="20" w:type="dxa"/>
              <w:left w:w="20" w:type="dxa"/>
              <w:bottom w:w="20" w:type="dxa"/>
              <w:right w:w="20" w:type="dxa"/>
            </w:tcMar>
            <w:vAlign w:val="center"/>
          </w:tcPr>
          <w:p w14:paraId="497C48A0" w14:textId="77777777" w:rsidR="00EC14AD" w:rsidRPr="00EC14AD" w:rsidRDefault="00EC14AD" w:rsidP="00EC58E6">
            <w:pPr>
              <w:pStyle w:val="movimento"/>
              <w:rPr>
                <w:color w:val="002060"/>
              </w:rPr>
            </w:pPr>
            <w:r w:rsidRPr="00EC14AD">
              <w:rPr>
                <w:color w:val="002060"/>
              </w:rPr>
              <w:t>PAGLIARI ALBERTO</w:t>
            </w:r>
          </w:p>
        </w:tc>
        <w:tc>
          <w:tcPr>
            <w:tcW w:w="2200" w:type="dxa"/>
            <w:tcMar>
              <w:top w:w="20" w:type="dxa"/>
              <w:left w:w="20" w:type="dxa"/>
              <w:bottom w:w="20" w:type="dxa"/>
              <w:right w:w="20" w:type="dxa"/>
            </w:tcMar>
            <w:vAlign w:val="center"/>
          </w:tcPr>
          <w:p w14:paraId="3FFB0FAC" w14:textId="77777777" w:rsidR="00EC14AD" w:rsidRPr="00EC14AD" w:rsidRDefault="00EC14AD" w:rsidP="00EC58E6">
            <w:pPr>
              <w:pStyle w:val="movimento2"/>
              <w:rPr>
                <w:color w:val="002060"/>
              </w:rPr>
            </w:pPr>
            <w:r w:rsidRPr="00EC14AD">
              <w:rPr>
                <w:color w:val="002060"/>
              </w:rPr>
              <w:t xml:space="preserve">(POL.CAGLI SPORT ASSOCIATI) </w:t>
            </w:r>
          </w:p>
        </w:tc>
        <w:tc>
          <w:tcPr>
            <w:tcW w:w="800" w:type="dxa"/>
            <w:tcMar>
              <w:top w:w="20" w:type="dxa"/>
              <w:left w:w="20" w:type="dxa"/>
              <w:bottom w:w="20" w:type="dxa"/>
              <w:right w:w="20" w:type="dxa"/>
            </w:tcMar>
            <w:vAlign w:val="center"/>
          </w:tcPr>
          <w:p w14:paraId="1D95026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889860C" w14:textId="77777777" w:rsidR="00EC14AD" w:rsidRPr="00EC14AD" w:rsidRDefault="00EC14AD" w:rsidP="00EC58E6">
            <w:pPr>
              <w:pStyle w:val="movimento"/>
              <w:rPr>
                <w:color w:val="002060"/>
              </w:rPr>
            </w:pPr>
            <w:r w:rsidRPr="00EC14AD">
              <w:rPr>
                <w:color w:val="002060"/>
              </w:rPr>
              <w:t>DI BLASIO GIAMMARCO</w:t>
            </w:r>
          </w:p>
        </w:tc>
        <w:tc>
          <w:tcPr>
            <w:tcW w:w="2200" w:type="dxa"/>
            <w:tcMar>
              <w:top w:w="20" w:type="dxa"/>
              <w:left w:w="20" w:type="dxa"/>
              <w:bottom w:w="20" w:type="dxa"/>
              <w:right w:w="20" w:type="dxa"/>
            </w:tcMar>
            <w:vAlign w:val="center"/>
          </w:tcPr>
          <w:p w14:paraId="4EE884C0" w14:textId="77777777" w:rsidR="00EC14AD" w:rsidRPr="00EC14AD" w:rsidRDefault="00EC14AD" w:rsidP="00EC58E6">
            <w:pPr>
              <w:pStyle w:val="movimento2"/>
              <w:rPr>
                <w:color w:val="002060"/>
              </w:rPr>
            </w:pPr>
            <w:r w:rsidRPr="00EC14AD">
              <w:rPr>
                <w:color w:val="002060"/>
              </w:rPr>
              <w:t xml:space="preserve">(REAL ANCARIA) </w:t>
            </w:r>
          </w:p>
        </w:tc>
      </w:tr>
      <w:tr w:rsidR="00EC14AD" w:rsidRPr="00EC14AD" w14:paraId="443D4911" w14:textId="77777777" w:rsidTr="00EC14AD">
        <w:trPr>
          <w:divId w:val="527259509"/>
        </w:trPr>
        <w:tc>
          <w:tcPr>
            <w:tcW w:w="2200" w:type="dxa"/>
            <w:tcMar>
              <w:top w:w="20" w:type="dxa"/>
              <w:left w:w="20" w:type="dxa"/>
              <w:bottom w:w="20" w:type="dxa"/>
              <w:right w:w="20" w:type="dxa"/>
            </w:tcMar>
            <w:vAlign w:val="center"/>
          </w:tcPr>
          <w:p w14:paraId="43B438F0" w14:textId="77777777" w:rsidR="00EC14AD" w:rsidRPr="00EC14AD" w:rsidRDefault="00EC14AD" w:rsidP="00EC58E6">
            <w:pPr>
              <w:pStyle w:val="movimento"/>
              <w:rPr>
                <w:color w:val="002060"/>
              </w:rPr>
            </w:pPr>
            <w:r w:rsidRPr="00EC14AD">
              <w:rPr>
                <w:color w:val="002060"/>
              </w:rPr>
              <w:t>LODDO ALESSANDRO</w:t>
            </w:r>
          </w:p>
        </w:tc>
        <w:tc>
          <w:tcPr>
            <w:tcW w:w="2200" w:type="dxa"/>
            <w:tcMar>
              <w:top w:w="20" w:type="dxa"/>
              <w:left w:w="20" w:type="dxa"/>
              <w:bottom w:w="20" w:type="dxa"/>
              <w:right w:w="20" w:type="dxa"/>
            </w:tcMar>
            <w:vAlign w:val="center"/>
          </w:tcPr>
          <w:p w14:paraId="73F925E0" w14:textId="77777777" w:rsidR="00EC14AD" w:rsidRPr="00EC14AD" w:rsidRDefault="00EC14AD" w:rsidP="00EC58E6">
            <w:pPr>
              <w:pStyle w:val="movimento2"/>
              <w:rPr>
                <w:color w:val="002060"/>
              </w:rPr>
            </w:pPr>
            <w:r w:rsidRPr="00EC14AD">
              <w:rPr>
                <w:color w:val="002060"/>
              </w:rPr>
              <w:t xml:space="preserve">(REAL ANCARIA) </w:t>
            </w:r>
          </w:p>
        </w:tc>
        <w:tc>
          <w:tcPr>
            <w:tcW w:w="800" w:type="dxa"/>
            <w:tcMar>
              <w:top w:w="20" w:type="dxa"/>
              <w:left w:w="20" w:type="dxa"/>
              <w:bottom w:w="20" w:type="dxa"/>
              <w:right w:w="20" w:type="dxa"/>
            </w:tcMar>
            <w:vAlign w:val="center"/>
          </w:tcPr>
          <w:p w14:paraId="382F08A6"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F6B8EF5" w14:textId="77777777" w:rsidR="00EC14AD" w:rsidRPr="00EC14AD" w:rsidRDefault="00EC14AD" w:rsidP="00EC58E6">
            <w:pPr>
              <w:pStyle w:val="movimento"/>
              <w:rPr>
                <w:color w:val="002060"/>
              </w:rPr>
            </w:pPr>
            <w:r w:rsidRPr="00EC14AD">
              <w:rPr>
                <w:color w:val="002060"/>
              </w:rPr>
              <w:t>VIRGULTI NICKY</w:t>
            </w:r>
          </w:p>
        </w:tc>
        <w:tc>
          <w:tcPr>
            <w:tcW w:w="2200" w:type="dxa"/>
            <w:tcMar>
              <w:top w:w="20" w:type="dxa"/>
              <w:left w:w="20" w:type="dxa"/>
              <w:bottom w:w="20" w:type="dxa"/>
              <w:right w:w="20" w:type="dxa"/>
            </w:tcMar>
            <w:vAlign w:val="center"/>
          </w:tcPr>
          <w:p w14:paraId="5C585838" w14:textId="77777777" w:rsidR="00EC14AD" w:rsidRPr="00EC14AD" w:rsidRDefault="00EC14AD" w:rsidP="00EC58E6">
            <w:pPr>
              <w:pStyle w:val="movimento2"/>
              <w:rPr>
                <w:color w:val="002060"/>
              </w:rPr>
            </w:pPr>
            <w:r w:rsidRPr="00EC14AD">
              <w:rPr>
                <w:color w:val="002060"/>
              </w:rPr>
              <w:t xml:space="preserve">(REAL ANCARIA) </w:t>
            </w:r>
          </w:p>
        </w:tc>
      </w:tr>
      <w:tr w:rsidR="00EC14AD" w:rsidRPr="00EC14AD" w14:paraId="5A1F292E" w14:textId="77777777" w:rsidTr="00EC14AD">
        <w:trPr>
          <w:divId w:val="527259509"/>
        </w:trPr>
        <w:tc>
          <w:tcPr>
            <w:tcW w:w="2200" w:type="dxa"/>
            <w:tcMar>
              <w:top w:w="20" w:type="dxa"/>
              <w:left w:w="20" w:type="dxa"/>
              <w:bottom w:w="20" w:type="dxa"/>
              <w:right w:w="20" w:type="dxa"/>
            </w:tcMar>
            <w:vAlign w:val="center"/>
          </w:tcPr>
          <w:p w14:paraId="7E28DA27" w14:textId="77777777" w:rsidR="00EC14AD" w:rsidRPr="00EC14AD" w:rsidRDefault="00EC14AD" w:rsidP="00EC58E6">
            <w:pPr>
              <w:pStyle w:val="movimento"/>
              <w:rPr>
                <w:color w:val="002060"/>
              </w:rPr>
            </w:pPr>
            <w:r w:rsidRPr="00EC14AD">
              <w:rPr>
                <w:color w:val="002060"/>
              </w:rPr>
              <w:t>LAURENZI NICOLO</w:t>
            </w:r>
          </w:p>
        </w:tc>
        <w:tc>
          <w:tcPr>
            <w:tcW w:w="2200" w:type="dxa"/>
            <w:tcMar>
              <w:top w:w="20" w:type="dxa"/>
              <w:left w:w="20" w:type="dxa"/>
              <w:bottom w:w="20" w:type="dxa"/>
              <w:right w:w="20" w:type="dxa"/>
            </w:tcMar>
            <w:vAlign w:val="center"/>
          </w:tcPr>
          <w:p w14:paraId="0046073A" w14:textId="77777777" w:rsidR="00EC14AD" w:rsidRPr="00EC14AD" w:rsidRDefault="00EC14AD" w:rsidP="00EC58E6">
            <w:pPr>
              <w:pStyle w:val="movimento2"/>
              <w:rPr>
                <w:color w:val="002060"/>
              </w:rPr>
            </w:pPr>
            <w:r w:rsidRPr="00EC14AD">
              <w:rPr>
                <w:color w:val="002060"/>
              </w:rPr>
              <w:t xml:space="preserve">(REAL FABRIANO) </w:t>
            </w:r>
          </w:p>
        </w:tc>
        <w:tc>
          <w:tcPr>
            <w:tcW w:w="800" w:type="dxa"/>
            <w:tcMar>
              <w:top w:w="20" w:type="dxa"/>
              <w:left w:w="20" w:type="dxa"/>
              <w:bottom w:w="20" w:type="dxa"/>
              <w:right w:w="20" w:type="dxa"/>
            </w:tcMar>
            <w:vAlign w:val="center"/>
          </w:tcPr>
          <w:p w14:paraId="198FF5B1"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42D154EE" w14:textId="77777777" w:rsidR="00EC14AD" w:rsidRPr="00EC14AD" w:rsidRDefault="00EC14AD" w:rsidP="00EC58E6">
            <w:pPr>
              <w:pStyle w:val="movimento"/>
              <w:rPr>
                <w:color w:val="002060"/>
              </w:rPr>
            </w:pPr>
            <w:r w:rsidRPr="00EC14AD">
              <w:rPr>
                <w:color w:val="002060"/>
              </w:rPr>
              <w:t>STROPPA WILLIAM</w:t>
            </w:r>
          </w:p>
        </w:tc>
        <w:tc>
          <w:tcPr>
            <w:tcW w:w="2200" w:type="dxa"/>
            <w:tcMar>
              <w:top w:w="20" w:type="dxa"/>
              <w:left w:w="20" w:type="dxa"/>
              <w:bottom w:w="20" w:type="dxa"/>
              <w:right w:w="20" w:type="dxa"/>
            </w:tcMar>
            <w:vAlign w:val="center"/>
          </w:tcPr>
          <w:p w14:paraId="73B3F732" w14:textId="77777777" w:rsidR="00EC14AD" w:rsidRPr="00EC14AD" w:rsidRDefault="00EC14AD" w:rsidP="00EC58E6">
            <w:pPr>
              <w:pStyle w:val="movimento2"/>
              <w:rPr>
                <w:color w:val="002060"/>
              </w:rPr>
            </w:pPr>
            <w:r w:rsidRPr="00EC14AD">
              <w:rPr>
                <w:color w:val="002060"/>
              </w:rPr>
              <w:t xml:space="preserve">(REAL FABRIANO) </w:t>
            </w:r>
          </w:p>
        </w:tc>
      </w:tr>
      <w:tr w:rsidR="00EC14AD" w:rsidRPr="00EC14AD" w14:paraId="02CEC461" w14:textId="77777777" w:rsidTr="00EC14AD">
        <w:trPr>
          <w:divId w:val="527259509"/>
        </w:trPr>
        <w:tc>
          <w:tcPr>
            <w:tcW w:w="2200" w:type="dxa"/>
            <w:tcMar>
              <w:top w:w="20" w:type="dxa"/>
              <w:left w:w="20" w:type="dxa"/>
              <w:bottom w:w="20" w:type="dxa"/>
              <w:right w:w="20" w:type="dxa"/>
            </w:tcMar>
            <w:vAlign w:val="center"/>
          </w:tcPr>
          <w:p w14:paraId="787BB8D4" w14:textId="77777777" w:rsidR="00EC14AD" w:rsidRPr="00EC14AD" w:rsidRDefault="00EC14AD" w:rsidP="00EC58E6">
            <w:pPr>
              <w:pStyle w:val="movimento"/>
              <w:rPr>
                <w:color w:val="002060"/>
              </w:rPr>
            </w:pPr>
            <w:r w:rsidRPr="00EC14AD">
              <w:rPr>
                <w:color w:val="002060"/>
              </w:rPr>
              <w:t>SCOCCIA ANDREA</w:t>
            </w:r>
          </w:p>
        </w:tc>
        <w:tc>
          <w:tcPr>
            <w:tcW w:w="2200" w:type="dxa"/>
            <w:tcMar>
              <w:top w:w="20" w:type="dxa"/>
              <w:left w:w="20" w:type="dxa"/>
              <w:bottom w:w="20" w:type="dxa"/>
              <w:right w:w="20" w:type="dxa"/>
            </w:tcMar>
            <w:vAlign w:val="center"/>
          </w:tcPr>
          <w:p w14:paraId="3D6E852B" w14:textId="77777777" w:rsidR="00EC14AD" w:rsidRPr="00EC14AD" w:rsidRDefault="00EC14AD" w:rsidP="00EC58E6">
            <w:pPr>
              <w:pStyle w:val="movimento2"/>
              <w:rPr>
                <w:color w:val="002060"/>
              </w:rPr>
            </w:pPr>
            <w:r w:rsidRPr="00EC14AD">
              <w:rPr>
                <w:color w:val="002060"/>
              </w:rPr>
              <w:t xml:space="preserve">(REAL SAN GIORGIO) </w:t>
            </w:r>
          </w:p>
        </w:tc>
        <w:tc>
          <w:tcPr>
            <w:tcW w:w="800" w:type="dxa"/>
            <w:tcMar>
              <w:top w:w="20" w:type="dxa"/>
              <w:left w:w="20" w:type="dxa"/>
              <w:bottom w:w="20" w:type="dxa"/>
              <w:right w:w="20" w:type="dxa"/>
            </w:tcMar>
            <w:vAlign w:val="center"/>
          </w:tcPr>
          <w:p w14:paraId="53F788AE"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5A434EAE" w14:textId="77777777" w:rsidR="00EC14AD" w:rsidRPr="00EC14AD" w:rsidRDefault="00EC14AD" w:rsidP="00EC58E6">
            <w:pPr>
              <w:pStyle w:val="movimento"/>
              <w:rPr>
                <w:color w:val="002060"/>
              </w:rPr>
            </w:pPr>
            <w:r w:rsidRPr="00EC14AD">
              <w:rPr>
                <w:color w:val="002060"/>
              </w:rPr>
              <w:t>FOGANTE FRANCESCO</w:t>
            </w:r>
          </w:p>
        </w:tc>
        <w:tc>
          <w:tcPr>
            <w:tcW w:w="2200" w:type="dxa"/>
            <w:tcMar>
              <w:top w:w="20" w:type="dxa"/>
              <w:left w:w="20" w:type="dxa"/>
              <w:bottom w:w="20" w:type="dxa"/>
              <w:right w:w="20" w:type="dxa"/>
            </w:tcMar>
            <w:vAlign w:val="center"/>
          </w:tcPr>
          <w:p w14:paraId="632E5063" w14:textId="77777777" w:rsidR="00EC14AD" w:rsidRPr="00EC14AD" w:rsidRDefault="00EC14AD" w:rsidP="00EC58E6">
            <w:pPr>
              <w:pStyle w:val="movimento2"/>
              <w:rPr>
                <w:color w:val="002060"/>
              </w:rPr>
            </w:pPr>
            <w:r w:rsidRPr="00EC14AD">
              <w:rPr>
                <w:color w:val="002060"/>
              </w:rPr>
              <w:t xml:space="preserve">(TRE TORRI A.S.D.) </w:t>
            </w:r>
          </w:p>
        </w:tc>
      </w:tr>
      <w:tr w:rsidR="00EC14AD" w:rsidRPr="00EC14AD" w14:paraId="0459FAE9" w14:textId="77777777" w:rsidTr="00EC14AD">
        <w:trPr>
          <w:divId w:val="527259509"/>
        </w:trPr>
        <w:tc>
          <w:tcPr>
            <w:tcW w:w="2200" w:type="dxa"/>
            <w:tcMar>
              <w:top w:w="20" w:type="dxa"/>
              <w:left w:w="20" w:type="dxa"/>
              <w:bottom w:w="20" w:type="dxa"/>
              <w:right w:w="20" w:type="dxa"/>
            </w:tcMar>
            <w:vAlign w:val="center"/>
          </w:tcPr>
          <w:p w14:paraId="51506B9E" w14:textId="77777777" w:rsidR="00EC14AD" w:rsidRPr="00EC14AD" w:rsidRDefault="00EC14AD" w:rsidP="00EC58E6">
            <w:pPr>
              <w:pStyle w:val="movimento"/>
              <w:rPr>
                <w:color w:val="002060"/>
              </w:rPr>
            </w:pPr>
            <w:r w:rsidRPr="00EC14AD">
              <w:rPr>
                <w:color w:val="002060"/>
              </w:rPr>
              <w:t>POLUCCI EMANUELE</w:t>
            </w:r>
          </w:p>
        </w:tc>
        <w:tc>
          <w:tcPr>
            <w:tcW w:w="2200" w:type="dxa"/>
            <w:tcMar>
              <w:top w:w="20" w:type="dxa"/>
              <w:left w:w="20" w:type="dxa"/>
              <w:bottom w:w="20" w:type="dxa"/>
              <w:right w:w="20" w:type="dxa"/>
            </w:tcMar>
            <w:vAlign w:val="center"/>
          </w:tcPr>
          <w:p w14:paraId="153D76F4" w14:textId="77777777" w:rsidR="00EC14AD" w:rsidRPr="00EC14AD" w:rsidRDefault="00EC14AD" w:rsidP="00EC58E6">
            <w:pPr>
              <w:pStyle w:val="movimento2"/>
              <w:rPr>
                <w:color w:val="002060"/>
              </w:rPr>
            </w:pPr>
            <w:r w:rsidRPr="00EC14AD">
              <w:rPr>
                <w:color w:val="002060"/>
              </w:rPr>
              <w:t xml:space="preserve">(TRE TORRI A.S.D.) </w:t>
            </w:r>
          </w:p>
        </w:tc>
        <w:tc>
          <w:tcPr>
            <w:tcW w:w="800" w:type="dxa"/>
            <w:tcMar>
              <w:top w:w="20" w:type="dxa"/>
              <w:left w:w="20" w:type="dxa"/>
              <w:bottom w:w="20" w:type="dxa"/>
              <w:right w:w="20" w:type="dxa"/>
            </w:tcMar>
            <w:vAlign w:val="center"/>
          </w:tcPr>
          <w:p w14:paraId="72091DFE"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2D091AE" w14:textId="77777777" w:rsidR="00EC14AD" w:rsidRPr="00EC14AD" w:rsidRDefault="00EC14AD" w:rsidP="00EC58E6">
            <w:pPr>
              <w:pStyle w:val="movimento"/>
              <w:rPr>
                <w:color w:val="002060"/>
              </w:rPr>
            </w:pPr>
            <w:r w:rsidRPr="00EC14AD">
              <w:rPr>
                <w:color w:val="002060"/>
              </w:rPr>
              <w:t>MICCIO CESARE</w:t>
            </w:r>
          </w:p>
        </w:tc>
        <w:tc>
          <w:tcPr>
            <w:tcW w:w="2200" w:type="dxa"/>
            <w:tcMar>
              <w:top w:w="20" w:type="dxa"/>
              <w:left w:w="20" w:type="dxa"/>
              <w:bottom w:w="20" w:type="dxa"/>
              <w:right w:w="20" w:type="dxa"/>
            </w:tcMar>
            <w:vAlign w:val="center"/>
          </w:tcPr>
          <w:p w14:paraId="7671BC84" w14:textId="77777777" w:rsidR="00EC14AD" w:rsidRPr="00EC14AD" w:rsidRDefault="00EC14AD" w:rsidP="00EC58E6">
            <w:pPr>
              <w:pStyle w:val="movimento2"/>
              <w:rPr>
                <w:color w:val="002060"/>
              </w:rPr>
            </w:pPr>
            <w:r w:rsidRPr="00EC14AD">
              <w:rPr>
                <w:color w:val="002060"/>
              </w:rPr>
              <w:t xml:space="preserve">(VALLEFOGLIA C5) </w:t>
            </w:r>
          </w:p>
        </w:tc>
      </w:tr>
      <w:tr w:rsidR="00EC14AD" w:rsidRPr="00EC14AD" w14:paraId="2C4311EA" w14:textId="77777777" w:rsidTr="00EC14AD">
        <w:trPr>
          <w:divId w:val="527259509"/>
        </w:trPr>
        <w:tc>
          <w:tcPr>
            <w:tcW w:w="2200" w:type="dxa"/>
            <w:tcMar>
              <w:top w:w="20" w:type="dxa"/>
              <w:left w:w="20" w:type="dxa"/>
              <w:bottom w:w="20" w:type="dxa"/>
              <w:right w:w="20" w:type="dxa"/>
            </w:tcMar>
            <w:vAlign w:val="center"/>
          </w:tcPr>
          <w:p w14:paraId="0AFB5FF0" w14:textId="77777777" w:rsidR="00EC14AD" w:rsidRPr="00EC14AD" w:rsidRDefault="00EC14AD" w:rsidP="00EC58E6">
            <w:pPr>
              <w:pStyle w:val="movimento"/>
              <w:rPr>
                <w:color w:val="002060"/>
              </w:rPr>
            </w:pPr>
            <w:r w:rsidRPr="00EC14AD">
              <w:rPr>
                <w:color w:val="002060"/>
              </w:rPr>
              <w:t>CACCHIONE CARMINE</w:t>
            </w:r>
          </w:p>
        </w:tc>
        <w:tc>
          <w:tcPr>
            <w:tcW w:w="2200" w:type="dxa"/>
            <w:tcMar>
              <w:top w:w="20" w:type="dxa"/>
              <w:left w:w="20" w:type="dxa"/>
              <w:bottom w:w="20" w:type="dxa"/>
              <w:right w:w="20" w:type="dxa"/>
            </w:tcMar>
            <w:vAlign w:val="center"/>
          </w:tcPr>
          <w:p w14:paraId="689C42DE" w14:textId="77777777" w:rsidR="00EC14AD" w:rsidRPr="00EC14AD" w:rsidRDefault="00EC14AD" w:rsidP="00EC58E6">
            <w:pPr>
              <w:pStyle w:val="movimento2"/>
              <w:rPr>
                <w:color w:val="002060"/>
              </w:rPr>
            </w:pPr>
            <w:r w:rsidRPr="00EC14AD">
              <w:rPr>
                <w:color w:val="002060"/>
              </w:rPr>
              <w:t xml:space="preserve">(VERBENA C5 ANCONA) </w:t>
            </w:r>
          </w:p>
        </w:tc>
        <w:tc>
          <w:tcPr>
            <w:tcW w:w="800" w:type="dxa"/>
            <w:tcMar>
              <w:top w:w="20" w:type="dxa"/>
              <w:left w:w="20" w:type="dxa"/>
              <w:bottom w:w="20" w:type="dxa"/>
              <w:right w:w="20" w:type="dxa"/>
            </w:tcMar>
            <w:vAlign w:val="center"/>
          </w:tcPr>
          <w:p w14:paraId="4DBE1FD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1D7F869" w14:textId="77777777" w:rsidR="00EC14AD" w:rsidRPr="00EC14AD" w:rsidRDefault="00EC14AD" w:rsidP="00EC58E6">
            <w:pPr>
              <w:pStyle w:val="movimento"/>
              <w:rPr>
                <w:color w:val="002060"/>
              </w:rPr>
            </w:pPr>
            <w:r w:rsidRPr="00EC14AD">
              <w:rPr>
                <w:color w:val="002060"/>
              </w:rPr>
              <w:t>PIERONI MICHELE</w:t>
            </w:r>
          </w:p>
        </w:tc>
        <w:tc>
          <w:tcPr>
            <w:tcW w:w="2200" w:type="dxa"/>
            <w:tcMar>
              <w:top w:w="20" w:type="dxa"/>
              <w:left w:w="20" w:type="dxa"/>
              <w:bottom w:w="20" w:type="dxa"/>
              <w:right w:w="20" w:type="dxa"/>
            </w:tcMar>
            <w:vAlign w:val="center"/>
          </w:tcPr>
          <w:p w14:paraId="2561994E" w14:textId="77777777" w:rsidR="00EC14AD" w:rsidRPr="00EC14AD" w:rsidRDefault="00EC14AD" w:rsidP="00EC58E6">
            <w:pPr>
              <w:pStyle w:val="movimento2"/>
              <w:rPr>
                <w:color w:val="002060"/>
              </w:rPr>
            </w:pPr>
            <w:r w:rsidRPr="00EC14AD">
              <w:rPr>
                <w:color w:val="002060"/>
              </w:rPr>
              <w:t xml:space="preserve">(VERBENA C5 ANCONA) </w:t>
            </w:r>
          </w:p>
        </w:tc>
      </w:tr>
    </w:tbl>
    <w:p w14:paraId="241309EA" w14:textId="77777777" w:rsidR="00EC14AD" w:rsidRPr="00EC14AD" w:rsidRDefault="00EC14AD" w:rsidP="00EC14AD">
      <w:pPr>
        <w:pStyle w:val="titolo10"/>
        <w:divId w:val="527259509"/>
        <w:rPr>
          <w:color w:val="002060"/>
        </w:rPr>
      </w:pPr>
      <w:r w:rsidRPr="00EC14AD">
        <w:rPr>
          <w:color w:val="002060"/>
        </w:rPr>
        <w:t xml:space="preserve">GARE DEL 15/ 9/2018 </w:t>
      </w:r>
    </w:p>
    <w:p w14:paraId="09700990" w14:textId="77777777" w:rsidR="00EC14AD" w:rsidRPr="00EC14AD" w:rsidRDefault="00EC14AD" w:rsidP="00EC14AD">
      <w:pPr>
        <w:pStyle w:val="titolo7a"/>
        <w:divId w:val="527259509"/>
        <w:rPr>
          <w:color w:val="002060"/>
        </w:rPr>
      </w:pPr>
      <w:r w:rsidRPr="00EC14AD">
        <w:rPr>
          <w:color w:val="002060"/>
        </w:rPr>
        <w:t xml:space="preserve">PROVVEDIMENTI DISCIPLINARI </w:t>
      </w:r>
    </w:p>
    <w:p w14:paraId="2A2B8B97" w14:textId="77777777" w:rsidR="00EC14AD" w:rsidRPr="00EC14AD" w:rsidRDefault="00EC14AD" w:rsidP="00EC14AD">
      <w:pPr>
        <w:pStyle w:val="TITOLO7B"/>
        <w:divId w:val="527259509"/>
        <w:rPr>
          <w:color w:val="002060"/>
        </w:rPr>
      </w:pPr>
      <w:r w:rsidRPr="00EC14AD">
        <w:rPr>
          <w:color w:val="002060"/>
        </w:rPr>
        <w:t xml:space="preserve">In base alle risultanze degli atti ufficiali sono state deliberate le seguenti sanzioni disciplinari. </w:t>
      </w:r>
    </w:p>
    <w:p w14:paraId="6396F51F" w14:textId="77777777" w:rsidR="00EC14AD" w:rsidRPr="00EC14AD" w:rsidRDefault="00EC14AD" w:rsidP="00EC14AD">
      <w:pPr>
        <w:pStyle w:val="titolo3"/>
        <w:divId w:val="527259509"/>
        <w:rPr>
          <w:color w:val="002060"/>
        </w:rPr>
      </w:pPr>
      <w:r w:rsidRPr="00EC14AD">
        <w:rPr>
          <w:color w:val="002060"/>
        </w:rPr>
        <w:t xml:space="preserve">A CARICO DIRIGENTI </w:t>
      </w:r>
    </w:p>
    <w:p w14:paraId="31469B3A" w14:textId="77777777" w:rsidR="00EC14AD" w:rsidRPr="00EC14AD" w:rsidRDefault="00EC14AD" w:rsidP="00EC14AD">
      <w:pPr>
        <w:pStyle w:val="titolo20"/>
        <w:divId w:val="527259509"/>
        <w:rPr>
          <w:color w:val="002060"/>
        </w:rPr>
      </w:pPr>
      <w:r w:rsidRPr="00EC14AD">
        <w:rPr>
          <w:color w:val="002060"/>
        </w:rPr>
        <w:t xml:space="preserve">INIBIZIONE A SVOLGERE OGNI ATTIVITA' FINO AL 26/ 9/2018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17F0B2E7" w14:textId="77777777" w:rsidTr="00EC14AD">
        <w:trPr>
          <w:divId w:val="527259509"/>
        </w:trPr>
        <w:tc>
          <w:tcPr>
            <w:tcW w:w="2200" w:type="dxa"/>
            <w:tcMar>
              <w:top w:w="20" w:type="dxa"/>
              <w:left w:w="20" w:type="dxa"/>
              <w:bottom w:w="20" w:type="dxa"/>
              <w:right w:w="20" w:type="dxa"/>
            </w:tcMar>
            <w:vAlign w:val="center"/>
          </w:tcPr>
          <w:p w14:paraId="7CBDC84C" w14:textId="77777777" w:rsidR="00EC14AD" w:rsidRPr="00EC14AD" w:rsidRDefault="00EC14AD" w:rsidP="00EC58E6">
            <w:pPr>
              <w:pStyle w:val="movimento"/>
              <w:rPr>
                <w:color w:val="002060"/>
              </w:rPr>
            </w:pPr>
            <w:r w:rsidRPr="00EC14AD">
              <w:rPr>
                <w:color w:val="002060"/>
              </w:rPr>
              <w:t>VIGNETTI PAOLO</w:t>
            </w:r>
          </w:p>
        </w:tc>
        <w:tc>
          <w:tcPr>
            <w:tcW w:w="2200" w:type="dxa"/>
            <w:tcMar>
              <w:top w:w="20" w:type="dxa"/>
              <w:left w:w="20" w:type="dxa"/>
              <w:bottom w:w="20" w:type="dxa"/>
              <w:right w:w="20" w:type="dxa"/>
            </w:tcMar>
            <w:vAlign w:val="center"/>
          </w:tcPr>
          <w:p w14:paraId="17BA0FB6" w14:textId="77777777" w:rsidR="00EC14AD" w:rsidRPr="00EC14AD" w:rsidRDefault="00EC14AD" w:rsidP="00EC58E6">
            <w:pPr>
              <w:pStyle w:val="movimento2"/>
              <w:rPr>
                <w:color w:val="002060"/>
              </w:rPr>
            </w:pPr>
            <w:r w:rsidRPr="00EC14AD">
              <w:rPr>
                <w:color w:val="002060"/>
              </w:rPr>
              <w:t xml:space="preserve">(FUTSAL FERMO S.C.) </w:t>
            </w:r>
          </w:p>
        </w:tc>
        <w:tc>
          <w:tcPr>
            <w:tcW w:w="800" w:type="dxa"/>
            <w:tcMar>
              <w:top w:w="20" w:type="dxa"/>
              <w:left w:w="20" w:type="dxa"/>
              <w:bottom w:w="20" w:type="dxa"/>
              <w:right w:w="20" w:type="dxa"/>
            </w:tcMar>
            <w:vAlign w:val="center"/>
          </w:tcPr>
          <w:p w14:paraId="57F97595"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1820C560"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3C40AB19" w14:textId="77777777" w:rsidR="00EC14AD" w:rsidRPr="00EC14AD" w:rsidRDefault="00EC14AD" w:rsidP="00EC58E6">
            <w:pPr>
              <w:pStyle w:val="movimento2"/>
              <w:rPr>
                <w:color w:val="002060"/>
              </w:rPr>
            </w:pPr>
            <w:r w:rsidRPr="00EC14AD">
              <w:rPr>
                <w:color w:val="002060"/>
              </w:rPr>
              <w:t> </w:t>
            </w:r>
          </w:p>
        </w:tc>
      </w:tr>
    </w:tbl>
    <w:p w14:paraId="080C1313" w14:textId="77777777" w:rsidR="00EC14AD" w:rsidRPr="00EC14AD" w:rsidRDefault="00EC14AD" w:rsidP="00EC14AD">
      <w:pPr>
        <w:pStyle w:val="diffida"/>
        <w:spacing w:before="80" w:beforeAutospacing="0" w:after="40" w:afterAutospacing="0"/>
        <w:jc w:val="left"/>
        <w:divId w:val="527259509"/>
        <w:rPr>
          <w:color w:val="002060"/>
        </w:rPr>
      </w:pPr>
      <w:r w:rsidRPr="00EC14AD">
        <w:rPr>
          <w:color w:val="002060"/>
        </w:rPr>
        <w:t xml:space="preserve">Per proteste nei confronti dell'arbitro. Allontanato </w:t>
      </w:r>
    </w:p>
    <w:p w14:paraId="52447A7F" w14:textId="77777777" w:rsidR="00EC14AD" w:rsidRPr="00EC14AD" w:rsidRDefault="00EC14AD" w:rsidP="00EC14AD">
      <w:pPr>
        <w:pStyle w:val="titolo3"/>
        <w:divId w:val="527259509"/>
        <w:rPr>
          <w:color w:val="002060"/>
        </w:rPr>
      </w:pPr>
      <w:r w:rsidRPr="00EC14AD">
        <w:rPr>
          <w:color w:val="002060"/>
        </w:rPr>
        <w:t xml:space="preserve">A CARICO CALCIATORI NON ESPULSI DAL CAMPO </w:t>
      </w:r>
    </w:p>
    <w:p w14:paraId="281C35A0" w14:textId="77777777" w:rsidR="00EC14AD" w:rsidRPr="00EC14AD" w:rsidRDefault="00EC14AD" w:rsidP="00EC14AD">
      <w:pPr>
        <w:pStyle w:val="titolo20"/>
        <w:divId w:val="527259509"/>
        <w:rPr>
          <w:color w:val="002060"/>
        </w:rPr>
      </w:pPr>
      <w:r w:rsidRPr="00EC14AD">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4D7C9EEE" w14:textId="77777777" w:rsidTr="00EC14AD">
        <w:trPr>
          <w:divId w:val="527259509"/>
        </w:trPr>
        <w:tc>
          <w:tcPr>
            <w:tcW w:w="2200" w:type="dxa"/>
            <w:tcMar>
              <w:top w:w="20" w:type="dxa"/>
              <w:left w:w="20" w:type="dxa"/>
              <w:bottom w:w="20" w:type="dxa"/>
              <w:right w:w="20" w:type="dxa"/>
            </w:tcMar>
            <w:vAlign w:val="center"/>
          </w:tcPr>
          <w:p w14:paraId="5D420CA5" w14:textId="77777777" w:rsidR="00EC14AD" w:rsidRPr="00EC14AD" w:rsidRDefault="00EC14AD" w:rsidP="00EC58E6">
            <w:pPr>
              <w:pStyle w:val="movimento"/>
              <w:rPr>
                <w:color w:val="002060"/>
              </w:rPr>
            </w:pPr>
            <w:r w:rsidRPr="00EC14AD">
              <w:rPr>
                <w:color w:val="002060"/>
              </w:rPr>
              <w:t>OLIVI FEDERICO</w:t>
            </w:r>
          </w:p>
        </w:tc>
        <w:tc>
          <w:tcPr>
            <w:tcW w:w="2200" w:type="dxa"/>
            <w:tcMar>
              <w:top w:w="20" w:type="dxa"/>
              <w:left w:w="20" w:type="dxa"/>
              <w:bottom w:w="20" w:type="dxa"/>
              <w:right w:w="20" w:type="dxa"/>
            </w:tcMar>
            <w:vAlign w:val="center"/>
          </w:tcPr>
          <w:p w14:paraId="49EC07C2" w14:textId="77777777" w:rsidR="00EC14AD" w:rsidRPr="00EC14AD" w:rsidRDefault="00EC14AD" w:rsidP="00EC58E6">
            <w:pPr>
              <w:pStyle w:val="movimento2"/>
              <w:rPr>
                <w:color w:val="002060"/>
              </w:rPr>
            </w:pPr>
            <w:r w:rsidRPr="00EC14AD">
              <w:rPr>
                <w:color w:val="002060"/>
              </w:rPr>
              <w:t xml:space="preserve">(AUDAX 1970 S.ANGELO) </w:t>
            </w:r>
          </w:p>
        </w:tc>
        <w:tc>
          <w:tcPr>
            <w:tcW w:w="800" w:type="dxa"/>
            <w:tcMar>
              <w:top w:w="20" w:type="dxa"/>
              <w:left w:w="20" w:type="dxa"/>
              <w:bottom w:w="20" w:type="dxa"/>
              <w:right w:w="20" w:type="dxa"/>
            </w:tcMar>
            <w:vAlign w:val="center"/>
          </w:tcPr>
          <w:p w14:paraId="7EF273F1"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3656D5EB" w14:textId="77777777" w:rsidR="00EC14AD" w:rsidRPr="00EC14AD" w:rsidRDefault="00EC14AD" w:rsidP="00EC58E6">
            <w:pPr>
              <w:pStyle w:val="movimento"/>
              <w:rPr>
                <w:color w:val="002060"/>
              </w:rPr>
            </w:pPr>
            <w:r w:rsidRPr="00EC14AD">
              <w:rPr>
                <w:color w:val="002060"/>
              </w:rPr>
              <w:t>MARANGONI FRANCESCO</w:t>
            </w:r>
          </w:p>
        </w:tc>
        <w:tc>
          <w:tcPr>
            <w:tcW w:w="2200" w:type="dxa"/>
            <w:tcMar>
              <w:top w:w="20" w:type="dxa"/>
              <w:left w:w="20" w:type="dxa"/>
              <w:bottom w:w="20" w:type="dxa"/>
              <w:right w:w="20" w:type="dxa"/>
            </w:tcMar>
            <w:vAlign w:val="center"/>
          </w:tcPr>
          <w:p w14:paraId="3C596B78" w14:textId="77777777" w:rsidR="00EC14AD" w:rsidRPr="00EC14AD" w:rsidRDefault="00EC14AD" w:rsidP="00EC58E6">
            <w:pPr>
              <w:pStyle w:val="movimento2"/>
              <w:rPr>
                <w:color w:val="002060"/>
              </w:rPr>
            </w:pPr>
            <w:r w:rsidRPr="00EC14AD">
              <w:rPr>
                <w:color w:val="002060"/>
              </w:rPr>
              <w:t xml:space="preserve">(C.U.S. MACERATA CALCIO A5) </w:t>
            </w:r>
          </w:p>
        </w:tc>
      </w:tr>
      <w:tr w:rsidR="00EC14AD" w:rsidRPr="00EC14AD" w14:paraId="45026AC2" w14:textId="77777777" w:rsidTr="00EC14AD">
        <w:trPr>
          <w:divId w:val="527259509"/>
        </w:trPr>
        <w:tc>
          <w:tcPr>
            <w:tcW w:w="2200" w:type="dxa"/>
            <w:tcMar>
              <w:top w:w="20" w:type="dxa"/>
              <w:left w:w="20" w:type="dxa"/>
              <w:bottom w:w="20" w:type="dxa"/>
              <w:right w:w="20" w:type="dxa"/>
            </w:tcMar>
            <w:vAlign w:val="center"/>
          </w:tcPr>
          <w:p w14:paraId="40E9DD1D" w14:textId="77777777" w:rsidR="00EC14AD" w:rsidRPr="00EC14AD" w:rsidRDefault="00EC14AD" w:rsidP="00EC58E6">
            <w:pPr>
              <w:pStyle w:val="movimento"/>
              <w:rPr>
                <w:color w:val="002060"/>
              </w:rPr>
            </w:pPr>
            <w:r w:rsidRPr="00EC14AD">
              <w:rPr>
                <w:color w:val="002060"/>
              </w:rPr>
              <w:t>MULINARI MATTEO</w:t>
            </w:r>
          </w:p>
        </w:tc>
        <w:tc>
          <w:tcPr>
            <w:tcW w:w="2200" w:type="dxa"/>
            <w:tcMar>
              <w:top w:w="20" w:type="dxa"/>
              <w:left w:w="20" w:type="dxa"/>
              <w:bottom w:w="20" w:type="dxa"/>
              <w:right w:w="20" w:type="dxa"/>
            </w:tcMar>
            <w:vAlign w:val="center"/>
          </w:tcPr>
          <w:p w14:paraId="66D47467" w14:textId="77777777" w:rsidR="00EC14AD" w:rsidRPr="00EC14AD" w:rsidRDefault="00EC14AD" w:rsidP="00EC58E6">
            <w:pPr>
              <w:pStyle w:val="movimento2"/>
              <w:rPr>
                <w:color w:val="002060"/>
              </w:rPr>
            </w:pPr>
            <w:r w:rsidRPr="00EC14AD">
              <w:rPr>
                <w:color w:val="002060"/>
              </w:rPr>
              <w:t xml:space="preserve">(CAMPOCAVALLO) </w:t>
            </w:r>
          </w:p>
        </w:tc>
        <w:tc>
          <w:tcPr>
            <w:tcW w:w="800" w:type="dxa"/>
            <w:tcMar>
              <w:top w:w="20" w:type="dxa"/>
              <w:left w:w="20" w:type="dxa"/>
              <w:bottom w:w="20" w:type="dxa"/>
              <w:right w:w="20" w:type="dxa"/>
            </w:tcMar>
            <w:vAlign w:val="center"/>
          </w:tcPr>
          <w:p w14:paraId="7F828F92"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4ECAD36B" w14:textId="77777777" w:rsidR="00EC14AD" w:rsidRPr="00EC14AD" w:rsidRDefault="00EC14AD" w:rsidP="00EC58E6">
            <w:pPr>
              <w:pStyle w:val="movimento"/>
              <w:rPr>
                <w:color w:val="002060"/>
              </w:rPr>
            </w:pPr>
            <w:r w:rsidRPr="00EC14AD">
              <w:rPr>
                <w:color w:val="002060"/>
              </w:rPr>
              <w:t>BIONDINI ALESSANDRO</w:t>
            </w:r>
          </w:p>
        </w:tc>
        <w:tc>
          <w:tcPr>
            <w:tcW w:w="2200" w:type="dxa"/>
            <w:tcMar>
              <w:top w:w="20" w:type="dxa"/>
              <w:left w:w="20" w:type="dxa"/>
              <w:bottom w:w="20" w:type="dxa"/>
              <w:right w:w="20" w:type="dxa"/>
            </w:tcMar>
            <w:vAlign w:val="center"/>
          </w:tcPr>
          <w:p w14:paraId="561D819E" w14:textId="77777777" w:rsidR="00EC14AD" w:rsidRPr="00EC14AD" w:rsidRDefault="00EC14AD" w:rsidP="00EC58E6">
            <w:pPr>
              <w:pStyle w:val="movimento2"/>
              <w:rPr>
                <w:color w:val="002060"/>
              </w:rPr>
            </w:pPr>
            <w:r w:rsidRPr="00EC14AD">
              <w:rPr>
                <w:color w:val="002060"/>
              </w:rPr>
              <w:t xml:space="preserve">(CASENUOVE) </w:t>
            </w:r>
          </w:p>
        </w:tc>
      </w:tr>
      <w:tr w:rsidR="00EC14AD" w:rsidRPr="00EC14AD" w14:paraId="5E3EAFA4" w14:textId="77777777" w:rsidTr="00EC14AD">
        <w:trPr>
          <w:divId w:val="527259509"/>
        </w:trPr>
        <w:tc>
          <w:tcPr>
            <w:tcW w:w="2200" w:type="dxa"/>
            <w:tcMar>
              <w:top w:w="20" w:type="dxa"/>
              <w:left w:w="20" w:type="dxa"/>
              <w:bottom w:w="20" w:type="dxa"/>
              <w:right w:w="20" w:type="dxa"/>
            </w:tcMar>
            <w:vAlign w:val="center"/>
          </w:tcPr>
          <w:p w14:paraId="08C65E96" w14:textId="77777777" w:rsidR="00EC14AD" w:rsidRPr="00EC14AD" w:rsidRDefault="00EC14AD" w:rsidP="00EC58E6">
            <w:pPr>
              <w:pStyle w:val="movimento"/>
              <w:rPr>
                <w:color w:val="002060"/>
              </w:rPr>
            </w:pPr>
            <w:r w:rsidRPr="00EC14AD">
              <w:rPr>
                <w:color w:val="002060"/>
              </w:rPr>
              <w:t>LO MUZIO PASQUALE</w:t>
            </w:r>
          </w:p>
        </w:tc>
        <w:tc>
          <w:tcPr>
            <w:tcW w:w="2200" w:type="dxa"/>
            <w:tcMar>
              <w:top w:w="20" w:type="dxa"/>
              <w:left w:w="20" w:type="dxa"/>
              <w:bottom w:w="20" w:type="dxa"/>
              <w:right w:w="20" w:type="dxa"/>
            </w:tcMar>
            <w:vAlign w:val="center"/>
          </w:tcPr>
          <w:p w14:paraId="3D274642" w14:textId="77777777" w:rsidR="00EC14AD" w:rsidRPr="00EC14AD" w:rsidRDefault="00EC14AD" w:rsidP="00EC58E6">
            <w:pPr>
              <w:pStyle w:val="movimento2"/>
              <w:rPr>
                <w:color w:val="002060"/>
              </w:rPr>
            </w:pPr>
            <w:r w:rsidRPr="00EC14AD">
              <w:rPr>
                <w:color w:val="002060"/>
              </w:rPr>
              <w:t xml:space="preserve">(CERRETO D ESI C5 A.S.D.) </w:t>
            </w:r>
          </w:p>
        </w:tc>
        <w:tc>
          <w:tcPr>
            <w:tcW w:w="800" w:type="dxa"/>
            <w:tcMar>
              <w:top w:w="20" w:type="dxa"/>
              <w:left w:w="20" w:type="dxa"/>
              <w:bottom w:w="20" w:type="dxa"/>
              <w:right w:w="20" w:type="dxa"/>
            </w:tcMar>
            <w:vAlign w:val="center"/>
          </w:tcPr>
          <w:p w14:paraId="26BF1A6F"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C65E09B" w14:textId="77777777" w:rsidR="00EC14AD" w:rsidRPr="00EC14AD" w:rsidRDefault="00EC14AD" w:rsidP="00EC58E6">
            <w:pPr>
              <w:pStyle w:val="movimento"/>
              <w:rPr>
                <w:color w:val="002060"/>
              </w:rPr>
            </w:pPr>
            <w:r w:rsidRPr="00EC14AD">
              <w:rPr>
                <w:color w:val="002060"/>
              </w:rPr>
              <w:t>LUCARELLI GIORGIO</w:t>
            </w:r>
          </w:p>
        </w:tc>
        <w:tc>
          <w:tcPr>
            <w:tcW w:w="2200" w:type="dxa"/>
            <w:tcMar>
              <w:top w:w="20" w:type="dxa"/>
              <w:left w:w="20" w:type="dxa"/>
              <w:bottom w:w="20" w:type="dxa"/>
              <w:right w:w="20" w:type="dxa"/>
            </w:tcMar>
            <w:vAlign w:val="center"/>
          </w:tcPr>
          <w:p w14:paraId="3B664A57" w14:textId="77777777" w:rsidR="00EC14AD" w:rsidRPr="00EC14AD" w:rsidRDefault="00EC14AD" w:rsidP="00EC58E6">
            <w:pPr>
              <w:pStyle w:val="movimento2"/>
              <w:rPr>
                <w:color w:val="002060"/>
              </w:rPr>
            </w:pPr>
            <w:r w:rsidRPr="00EC14AD">
              <w:rPr>
                <w:color w:val="002060"/>
              </w:rPr>
              <w:t xml:space="preserve">(GAGLIOLE F.C.) </w:t>
            </w:r>
          </w:p>
        </w:tc>
      </w:tr>
      <w:tr w:rsidR="00EC14AD" w:rsidRPr="00EC14AD" w14:paraId="6404836E" w14:textId="77777777" w:rsidTr="00EC14AD">
        <w:trPr>
          <w:divId w:val="527259509"/>
        </w:trPr>
        <w:tc>
          <w:tcPr>
            <w:tcW w:w="2200" w:type="dxa"/>
            <w:tcMar>
              <w:top w:w="20" w:type="dxa"/>
              <w:left w:w="20" w:type="dxa"/>
              <w:bottom w:w="20" w:type="dxa"/>
              <w:right w:w="20" w:type="dxa"/>
            </w:tcMar>
            <w:vAlign w:val="center"/>
          </w:tcPr>
          <w:p w14:paraId="25E4FDB9" w14:textId="77777777" w:rsidR="00EC14AD" w:rsidRPr="00EC14AD" w:rsidRDefault="00EC14AD" w:rsidP="00EC58E6">
            <w:pPr>
              <w:pStyle w:val="movimento"/>
              <w:rPr>
                <w:color w:val="002060"/>
              </w:rPr>
            </w:pPr>
            <w:r w:rsidRPr="00EC14AD">
              <w:rPr>
                <w:color w:val="002060"/>
              </w:rPr>
              <w:t>MORRESI FRANCESCO</w:t>
            </w:r>
          </w:p>
        </w:tc>
        <w:tc>
          <w:tcPr>
            <w:tcW w:w="2200" w:type="dxa"/>
            <w:tcMar>
              <w:top w:w="20" w:type="dxa"/>
              <w:left w:w="20" w:type="dxa"/>
              <w:bottom w:w="20" w:type="dxa"/>
              <w:right w:w="20" w:type="dxa"/>
            </w:tcMar>
            <w:vAlign w:val="center"/>
          </w:tcPr>
          <w:p w14:paraId="5CE65F32" w14:textId="77777777" w:rsidR="00EC14AD" w:rsidRPr="00EC14AD" w:rsidRDefault="00EC14AD" w:rsidP="00EC58E6">
            <w:pPr>
              <w:pStyle w:val="movimento2"/>
              <w:rPr>
                <w:color w:val="002060"/>
              </w:rPr>
            </w:pPr>
            <w:r w:rsidRPr="00EC14AD">
              <w:rPr>
                <w:color w:val="002060"/>
              </w:rPr>
              <w:t xml:space="preserve">(HELVIA RECINA FUTSAL RECA) </w:t>
            </w:r>
          </w:p>
        </w:tc>
        <w:tc>
          <w:tcPr>
            <w:tcW w:w="800" w:type="dxa"/>
            <w:tcMar>
              <w:top w:w="20" w:type="dxa"/>
              <w:left w:w="20" w:type="dxa"/>
              <w:bottom w:w="20" w:type="dxa"/>
              <w:right w:w="20" w:type="dxa"/>
            </w:tcMar>
            <w:vAlign w:val="center"/>
          </w:tcPr>
          <w:p w14:paraId="0CDEFBD3"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16F8E64" w14:textId="77777777" w:rsidR="00EC14AD" w:rsidRPr="00EC14AD" w:rsidRDefault="00EC14AD" w:rsidP="00EC58E6">
            <w:pPr>
              <w:pStyle w:val="movimento"/>
              <w:rPr>
                <w:color w:val="002060"/>
              </w:rPr>
            </w:pPr>
            <w:r w:rsidRPr="00EC14AD">
              <w:rPr>
                <w:color w:val="002060"/>
              </w:rPr>
              <w:t>PAOLINI GIANMARCO</w:t>
            </w:r>
          </w:p>
        </w:tc>
        <w:tc>
          <w:tcPr>
            <w:tcW w:w="2200" w:type="dxa"/>
            <w:tcMar>
              <w:top w:w="20" w:type="dxa"/>
              <w:left w:w="20" w:type="dxa"/>
              <w:bottom w:w="20" w:type="dxa"/>
              <w:right w:w="20" w:type="dxa"/>
            </w:tcMar>
            <w:vAlign w:val="center"/>
          </w:tcPr>
          <w:p w14:paraId="0FB669C6" w14:textId="77777777" w:rsidR="00EC14AD" w:rsidRPr="00EC14AD" w:rsidRDefault="00EC14AD" w:rsidP="00EC58E6">
            <w:pPr>
              <w:pStyle w:val="movimento2"/>
              <w:rPr>
                <w:color w:val="002060"/>
              </w:rPr>
            </w:pPr>
            <w:r w:rsidRPr="00EC14AD">
              <w:rPr>
                <w:color w:val="002060"/>
              </w:rPr>
              <w:t xml:space="preserve">(HELVIA RECINA FUTSAL RECA) </w:t>
            </w:r>
          </w:p>
        </w:tc>
      </w:tr>
      <w:tr w:rsidR="00EC14AD" w:rsidRPr="00EC14AD" w14:paraId="74191E48" w14:textId="77777777" w:rsidTr="00EC14AD">
        <w:trPr>
          <w:divId w:val="527259509"/>
        </w:trPr>
        <w:tc>
          <w:tcPr>
            <w:tcW w:w="2200" w:type="dxa"/>
            <w:tcMar>
              <w:top w:w="20" w:type="dxa"/>
              <w:left w:w="20" w:type="dxa"/>
              <w:bottom w:w="20" w:type="dxa"/>
              <w:right w:w="20" w:type="dxa"/>
            </w:tcMar>
            <w:vAlign w:val="center"/>
          </w:tcPr>
          <w:p w14:paraId="1C32FD23" w14:textId="77777777" w:rsidR="00EC14AD" w:rsidRPr="00EC14AD" w:rsidRDefault="00EC14AD" w:rsidP="00EC58E6">
            <w:pPr>
              <w:pStyle w:val="movimento"/>
              <w:rPr>
                <w:color w:val="002060"/>
              </w:rPr>
            </w:pPr>
            <w:r w:rsidRPr="00EC14AD">
              <w:rPr>
                <w:color w:val="002060"/>
              </w:rPr>
              <w:t>CANESTRARI ALESSANDRO</w:t>
            </w:r>
          </w:p>
        </w:tc>
        <w:tc>
          <w:tcPr>
            <w:tcW w:w="2200" w:type="dxa"/>
            <w:tcMar>
              <w:top w:w="20" w:type="dxa"/>
              <w:left w:w="20" w:type="dxa"/>
              <w:bottom w:w="20" w:type="dxa"/>
              <w:right w:w="20" w:type="dxa"/>
            </w:tcMar>
            <w:vAlign w:val="center"/>
          </w:tcPr>
          <w:p w14:paraId="6B25E9F3" w14:textId="77777777" w:rsidR="00EC14AD" w:rsidRPr="00EC14AD" w:rsidRDefault="00EC14AD" w:rsidP="00EC58E6">
            <w:pPr>
              <w:pStyle w:val="movimento2"/>
              <w:rPr>
                <w:color w:val="002060"/>
              </w:rPr>
            </w:pPr>
            <w:r w:rsidRPr="00EC14AD">
              <w:rPr>
                <w:color w:val="002060"/>
              </w:rPr>
              <w:t xml:space="preserve">(MONTELUPONE CALCIO A 5) </w:t>
            </w:r>
          </w:p>
        </w:tc>
        <w:tc>
          <w:tcPr>
            <w:tcW w:w="800" w:type="dxa"/>
            <w:tcMar>
              <w:top w:w="20" w:type="dxa"/>
              <w:left w:w="20" w:type="dxa"/>
              <w:bottom w:w="20" w:type="dxa"/>
              <w:right w:w="20" w:type="dxa"/>
            </w:tcMar>
            <w:vAlign w:val="center"/>
          </w:tcPr>
          <w:p w14:paraId="288CFEFF"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441F4FE2"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0486361" w14:textId="77777777" w:rsidR="00EC14AD" w:rsidRPr="00EC14AD" w:rsidRDefault="00EC14AD" w:rsidP="00EC58E6">
            <w:pPr>
              <w:pStyle w:val="movimento2"/>
              <w:rPr>
                <w:color w:val="002060"/>
              </w:rPr>
            </w:pPr>
            <w:r w:rsidRPr="00EC14AD">
              <w:rPr>
                <w:color w:val="002060"/>
              </w:rPr>
              <w:t> </w:t>
            </w:r>
          </w:p>
        </w:tc>
      </w:tr>
    </w:tbl>
    <w:p w14:paraId="02ABAA25" w14:textId="77777777" w:rsidR="00EC14AD" w:rsidRPr="00EC14AD" w:rsidRDefault="00EC14AD" w:rsidP="00EC14AD">
      <w:pPr>
        <w:pStyle w:val="titolo10"/>
        <w:divId w:val="527259509"/>
        <w:rPr>
          <w:color w:val="002060"/>
        </w:rPr>
      </w:pPr>
      <w:r w:rsidRPr="00EC14AD">
        <w:rPr>
          <w:color w:val="002060"/>
        </w:rPr>
        <w:t xml:space="preserve">GARE DEL 17/ 9/2018 </w:t>
      </w:r>
    </w:p>
    <w:p w14:paraId="0EAB0438" w14:textId="77777777" w:rsidR="00EC14AD" w:rsidRPr="00EC14AD" w:rsidRDefault="00EC14AD" w:rsidP="00EC14AD">
      <w:pPr>
        <w:pStyle w:val="titolo7a"/>
        <w:divId w:val="527259509"/>
        <w:rPr>
          <w:color w:val="002060"/>
        </w:rPr>
      </w:pPr>
      <w:r w:rsidRPr="00EC14AD">
        <w:rPr>
          <w:color w:val="002060"/>
        </w:rPr>
        <w:lastRenderedPageBreak/>
        <w:t xml:space="preserve">PROVVEDIMENTI DISCIPLINARI </w:t>
      </w:r>
    </w:p>
    <w:p w14:paraId="51CD835B" w14:textId="77777777" w:rsidR="00EC14AD" w:rsidRPr="00EC14AD" w:rsidRDefault="00EC14AD" w:rsidP="00EC14AD">
      <w:pPr>
        <w:pStyle w:val="TITOLO7B"/>
        <w:divId w:val="527259509"/>
        <w:rPr>
          <w:color w:val="002060"/>
        </w:rPr>
      </w:pPr>
      <w:r w:rsidRPr="00EC14AD">
        <w:rPr>
          <w:color w:val="002060"/>
        </w:rPr>
        <w:t xml:space="preserve">In base alle risultanze degli atti ufficiali sono state deliberate le seguenti sanzioni disciplinari. </w:t>
      </w:r>
    </w:p>
    <w:p w14:paraId="54350E94" w14:textId="77777777" w:rsidR="00EC14AD" w:rsidRPr="00EC14AD" w:rsidRDefault="00EC14AD" w:rsidP="00EC14AD">
      <w:pPr>
        <w:pStyle w:val="titolo3"/>
        <w:divId w:val="527259509"/>
        <w:rPr>
          <w:color w:val="002060"/>
        </w:rPr>
      </w:pPr>
      <w:r w:rsidRPr="00EC14AD">
        <w:rPr>
          <w:color w:val="002060"/>
        </w:rPr>
        <w:t xml:space="preserve">A CARICO CALCIATORI NON ESPULSI DAL CAMPO </w:t>
      </w:r>
    </w:p>
    <w:p w14:paraId="127D1969" w14:textId="77777777" w:rsidR="00EC14AD" w:rsidRPr="00EC14AD" w:rsidRDefault="00EC14AD" w:rsidP="00EC14AD">
      <w:pPr>
        <w:pStyle w:val="titolo20"/>
        <w:divId w:val="527259509"/>
        <w:rPr>
          <w:color w:val="002060"/>
        </w:rPr>
      </w:pPr>
      <w:r w:rsidRPr="00EC14AD">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1B15D3BC" w14:textId="77777777" w:rsidTr="00EC14AD">
        <w:trPr>
          <w:divId w:val="527259509"/>
        </w:trPr>
        <w:tc>
          <w:tcPr>
            <w:tcW w:w="2200" w:type="dxa"/>
            <w:tcMar>
              <w:top w:w="20" w:type="dxa"/>
              <w:left w:w="20" w:type="dxa"/>
              <w:bottom w:w="20" w:type="dxa"/>
              <w:right w:w="20" w:type="dxa"/>
            </w:tcMar>
            <w:vAlign w:val="center"/>
          </w:tcPr>
          <w:p w14:paraId="64449C39" w14:textId="77777777" w:rsidR="00EC14AD" w:rsidRPr="00EC14AD" w:rsidRDefault="00EC14AD" w:rsidP="00EC58E6">
            <w:pPr>
              <w:pStyle w:val="movimento"/>
              <w:rPr>
                <w:color w:val="002060"/>
              </w:rPr>
            </w:pPr>
            <w:r w:rsidRPr="00EC14AD">
              <w:rPr>
                <w:color w:val="002060"/>
              </w:rPr>
              <w:t>ACCIARRI ENRICO</w:t>
            </w:r>
          </w:p>
        </w:tc>
        <w:tc>
          <w:tcPr>
            <w:tcW w:w="2200" w:type="dxa"/>
            <w:tcMar>
              <w:top w:w="20" w:type="dxa"/>
              <w:left w:w="20" w:type="dxa"/>
              <w:bottom w:w="20" w:type="dxa"/>
              <w:right w:w="20" w:type="dxa"/>
            </w:tcMar>
            <w:vAlign w:val="center"/>
          </w:tcPr>
          <w:p w14:paraId="372A10B2" w14:textId="77777777" w:rsidR="00EC14AD" w:rsidRPr="00EC14AD" w:rsidRDefault="00EC14AD" w:rsidP="00EC58E6">
            <w:pPr>
              <w:pStyle w:val="movimento2"/>
              <w:rPr>
                <w:color w:val="002060"/>
              </w:rPr>
            </w:pPr>
            <w:r w:rsidRPr="00EC14AD">
              <w:rPr>
                <w:color w:val="002060"/>
              </w:rPr>
              <w:t xml:space="preserve">(SPORTING GROTTAMMARE) </w:t>
            </w:r>
          </w:p>
        </w:tc>
        <w:tc>
          <w:tcPr>
            <w:tcW w:w="800" w:type="dxa"/>
            <w:tcMar>
              <w:top w:w="20" w:type="dxa"/>
              <w:left w:w="20" w:type="dxa"/>
              <w:bottom w:w="20" w:type="dxa"/>
              <w:right w:w="20" w:type="dxa"/>
            </w:tcMar>
            <w:vAlign w:val="center"/>
          </w:tcPr>
          <w:p w14:paraId="63CF5C45"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2513BA9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00E98EBF" w14:textId="77777777" w:rsidR="00EC14AD" w:rsidRPr="00EC14AD" w:rsidRDefault="00EC14AD" w:rsidP="00EC58E6">
            <w:pPr>
              <w:pStyle w:val="movimento2"/>
              <w:rPr>
                <w:color w:val="002060"/>
              </w:rPr>
            </w:pPr>
            <w:r w:rsidRPr="00EC14AD">
              <w:rPr>
                <w:color w:val="002060"/>
              </w:rPr>
              <w:t> </w:t>
            </w:r>
          </w:p>
        </w:tc>
      </w:tr>
    </w:tbl>
    <w:p w14:paraId="2F689C6E" w14:textId="77777777" w:rsidR="00EC14AD" w:rsidRPr="00EC14AD" w:rsidRDefault="00EC14AD" w:rsidP="00EC14AD">
      <w:pPr>
        <w:pStyle w:val="titolo20"/>
        <w:divId w:val="527259509"/>
        <w:rPr>
          <w:color w:val="002060"/>
        </w:rPr>
      </w:pPr>
      <w:r w:rsidRPr="00EC14AD">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C14AD" w:rsidRPr="00EC14AD" w14:paraId="217EF442" w14:textId="77777777" w:rsidTr="00EC14AD">
        <w:trPr>
          <w:divId w:val="527259509"/>
        </w:trPr>
        <w:tc>
          <w:tcPr>
            <w:tcW w:w="2200" w:type="dxa"/>
            <w:tcMar>
              <w:top w:w="20" w:type="dxa"/>
              <w:left w:w="20" w:type="dxa"/>
              <w:bottom w:w="20" w:type="dxa"/>
              <w:right w:w="20" w:type="dxa"/>
            </w:tcMar>
            <w:vAlign w:val="center"/>
          </w:tcPr>
          <w:p w14:paraId="5B45F1BA" w14:textId="77777777" w:rsidR="00EC14AD" w:rsidRPr="00EC14AD" w:rsidRDefault="00EC14AD" w:rsidP="00EC58E6">
            <w:pPr>
              <w:pStyle w:val="movimento"/>
              <w:rPr>
                <w:color w:val="002060"/>
              </w:rPr>
            </w:pPr>
            <w:r w:rsidRPr="00EC14AD">
              <w:rPr>
                <w:color w:val="002060"/>
              </w:rPr>
              <w:t>VALIANTI ANDREA</w:t>
            </w:r>
          </w:p>
        </w:tc>
        <w:tc>
          <w:tcPr>
            <w:tcW w:w="2200" w:type="dxa"/>
            <w:tcMar>
              <w:top w:w="20" w:type="dxa"/>
              <w:left w:w="20" w:type="dxa"/>
              <w:bottom w:w="20" w:type="dxa"/>
              <w:right w:w="20" w:type="dxa"/>
            </w:tcMar>
            <w:vAlign w:val="center"/>
          </w:tcPr>
          <w:p w14:paraId="255752E3" w14:textId="77777777" w:rsidR="00EC14AD" w:rsidRPr="00EC14AD" w:rsidRDefault="00EC14AD" w:rsidP="00EC58E6">
            <w:pPr>
              <w:pStyle w:val="movimento2"/>
              <w:rPr>
                <w:color w:val="002060"/>
              </w:rPr>
            </w:pPr>
            <w:r w:rsidRPr="00EC14AD">
              <w:rPr>
                <w:color w:val="002060"/>
              </w:rPr>
              <w:t xml:space="preserve">(CSI STELLA A.S.D.) </w:t>
            </w:r>
          </w:p>
        </w:tc>
        <w:tc>
          <w:tcPr>
            <w:tcW w:w="800" w:type="dxa"/>
            <w:tcMar>
              <w:top w:w="20" w:type="dxa"/>
              <w:left w:w="20" w:type="dxa"/>
              <w:bottom w:w="20" w:type="dxa"/>
              <w:right w:w="20" w:type="dxa"/>
            </w:tcMar>
            <w:vAlign w:val="center"/>
          </w:tcPr>
          <w:p w14:paraId="22139640"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6477C92C" w14:textId="77777777" w:rsidR="00EC14AD" w:rsidRPr="00EC14AD" w:rsidRDefault="00EC14AD" w:rsidP="00EC58E6">
            <w:pPr>
              <w:pStyle w:val="movimento"/>
              <w:rPr>
                <w:color w:val="002060"/>
              </w:rPr>
            </w:pPr>
            <w:r w:rsidRPr="00EC14AD">
              <w:rPr>
                <w:color w:val="002060"/>
              </w:rPr>
              <w:t>DI RUSSO MATTEO</w:t>
            </w:r>
          </w:p>
        </w:tc>
        <w:tc>
          <w:tcPr>
            <w:tcW w:w="2200" w:type="dxa"/>
            <w:tcMar>
              <w:top w:w="20" w:type="dxa"/>
              <w:left w:w="20" w:type="dxa"/>
              <w:bottom w:w="20" w:type="dxa"/>
              <w:right w:w="20" w:type="dxa"/>
            </w:tcMar>
            <w:vAlign w:val="center"/>
          </w:tcPr>
          <w:p w14:paraId="626D9877" w14:textId="77777777" w:rsidR="00EC14AD" w:rsidRPr="00EC14AD" w:rsidRDefault="00EC14AD" w:rsidP="00EC58E6">
            <w:pPr>
              <w:pStyle w:val="movimento2"/>
              <w:rPr>
                <w:color w:val="002060"/>
              </w:rPr>
            </w:pPr>
            <w:r w:rsidRPr="00EC14AD">
              <w:rPr>
                <w:color w:val="002060"/>
              </w:rPr>
              <w:t xml:space="preserve">(SPORTING GROTTAMMARE) </w:t>
            </w:r>
          </w:p>
        </w:tc>
      </w:tr>
      <w:tr w:rsidR="00EC14AD" w:rsidRPr="00EC14AD" w14:paraId="0F945431" w14:textId="77777777" w:rsidTr="00EC14AD">
        <w:trPr>
          <w:divId w:val="527259509"/>
        </w:trPr>
        <w:tc>
          <w:tcPr>
            <w:tcW w:w="2200" w:type="dxa"/>
            <w:tcMar>
              <w:top w:w="20" w:type="dxa"/>
              <w:left w:w="20" w:type="dxa"/>
              <w:bottom w:w="20" w:type="dxa"/>
              <w:right w:w="20" w:type="dxa"/>
            </w:tcMar>
            <w:vAlign w:val="center"/>
          </w:tcPr>
          <w:p w14:paraId="1E6D5874" w14:textId="77777777" w:rsidR="00EC14AD" w:rsidRPr="00EC14AD" w:rsidRDefault="00EC14AD" w:rsidP="00EC58E6">
            <w:pPr>
              <w:pStyle w:val="movimento"/>
              <w:rPr>
                <w:color w:val="002060"/>
              </w:rPr>
            </w:pPr>
            <w:r w:rsidRPr="00EC14AD">
              <w:rPr>
                <w:color w:val="002060"/>
              </w:rPr>
              <w:t>TALAMONTI DIEGO</w:t>
            </w:r>
          </w:p>
        </w:tc>
        <w:tc>
          <w:tcPr>
            <w:tcW w:w="2200" w:type="dxa"/>
            <w:tcMar>
              <w:top w:w="20" w:type="dxa"/>
              <w:left w:w="20" w:type="dxa"/>
              <w:bottom w:w="20" w:type="dxa"/>
              <w:right w:w="20" w:type="dxa"/>
            </w:tcMar>
            <w:vAlign w:val="center"/>
          </w:tcPr>
          <w:p w14:paraId="63E710C3" w14:textId="77777777" w:rsidR="00EC14AD" w:rsidRPr="00EC14AD" w:rsidRDefault="00EC14AD" w:rsidP="00EC58E6">
            <w:pPr>
              <w:pStyle w:val="movimento2"/>
              <w:rPr>
                <w:color w:val="002060"/>
              </w:rPr>
            </w:pPr>
            <w:r w:rsidRPr="00EC14AD">
              <w:rPr>
                <w:color w:val="002060"/>
              </w:rPr>
              <w:t xml:space="preserve">(SPORTING GROTTAMMARE) </w:t>
            </w:r>
          </w:p>
        </w:tc>
        <w:tc>
          <w:tcPr>
            <w:tcW w:w="800" w:type="dxa"/>
            <w:tcMar>
              <w:top w:w="20" w:type="dxa"/>
              <w:left w:w="20" w:type="dxa"/>
              <w:bottom w:w="20" w:type="dxa"/>
              <w:right w:w="20" w:type="dxa"/>
            </w:tcMar>
            <w:vAlign w:val="center"/>
          </w:tcPr>
          <w:p w14:paraId="327AF2A4"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31BB4356" w14:textId="77777777" w:rsidR="00EC14AD" w:rsidRPr="00EC14AD" w:rsidRDefault="00EC14AD" w:rsidP="00EC58E6">
            <w:pPr>
              <w:pStyle w:val="movimento"/>
              <w:rPr>
                <w:color w:val="002060"/>
              </w:rPr>
            </w:pPr>
            <w:r w:rsidRPr="00EC14AD">
              <w:rPr>
                <w:color w:val="002060"/>
              </w:rPr>
              <w:t> </w:t>
            </w:r>
          </w:p>
        </w:tc>
        <w:tc>
          <w:tcPr>
            <w:tcW w:w="2200" w:type="dxa"/>
            <w:tcMar>
              <w:top w:w="20" w:type="dxa"/>
              <w:left w:w="20" w:type="dxa"/>
              <w:bottom w:w="20" w:type="dxa"/>
              <w:right w:w="20" w:type="dxa"/>
            </w:tcMar>
            <w:vAlign w:val="center"/>
          </w:tcPr>
          <w:p w14:paraId="78131833" w14:textId="77777777" w:rsidR="00EC14AD" w:rsidRPr="00EC14AD" w:rsidRDefault="00EC14AD" w:rsidP="00EC58E6">
            <w:pPr>
              <w:pStyle w:val="movimento2"/>
              <w:rPr>
                <w:color w:val="002060"/>
              </w:rPr>
            </w:pPr>
            <w:r w:rsidRPr="00EC14AD">
              <w:rPr>
                <w:color w:val="002060"/>
              </w:rPr>
              <w:t> </w:t>
            </w:r>
          </w:p>
        </w:tc>
      </w:tr>
    </w:tbl>
    <w:p w14:paraId="4B18BFB1" w14:textId="5F34B8A0" w:rsidR="00B2214D" w:rsidRDefault="00B2214D" w:rsidP="00167F50">
      <w:pPr>
        <w:pStyle w:val="Corpodeltesto21"/>
        <w:divId w:val="527259509"/>
        <w:rPr>
          <w:rFonts w:ascii="Arial" w:hAnsi="Arial" w:cs="Arial"/>
          <w:color w:val="002060"/>
          <w:sz w:val="22"/>
          <w:szCs w:val="22"/>
        </w:rPr>
      </w:pPr>
    </w:p>
    <w:p w14:paraId="049BB14A" w14:textId="51B32F63" w:rsidR="00DF5814" w:rsidRDefault="00DF5814" w:rsidP="00167F50">
      <w:pPr>
        <w:pStyle w:val="Corpodeltesto21"/>
        <w:divId w:val="527259509"/>
        <w:rPr>
          <w:rFonts w:ascii="Arial" w:hAnsi="Arial" w:cs="Arial"/>
          <w:color w:val="002060"/>
          <w:sz w:val="22"/>
          <w:szCs w:val="22"/>
        </w:rPr>
      </w:pPr>
    </w:p>
    <w:p w14:paraId="0C9FF9BD" w14:textId="77777777" w:rsidR="00DF5814" w:rsidRPr="00F917AF" w:rsidRDefault="00DF5814" w:rsidP="00DF5814">
      <w:pPr>
        <w:pStyle w:val="Nessunaspaziatura"/>
        <w:divId w:val="527259509"/>
        <w:rPr>
          <w:rFonts w:ascii="Arial" w:hAnsi="Arial" w:cs="Arial"/>
          <w:noProof/>
          <w:color w:val="002060"/>
          <w:lang w:eastAsia="it-IT"/>
        </w:rPr>
      </w:pPr>
      <w:bookmarkStart w:id="8" w:name="OLE_LINK11"/>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03C7836" w14:textId="77777777" w:rsidR="00DF5814" w:rsidRPr="00F917AF" w:rsidRDefault="00DF5814" w:rsidP="00DF5814">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8"/>
    </w:p>
    <w:p w14:paraId="622DB970" w14:textId="77777777" w:rsidR="00DF5814" w:rsidRDefault="00DF5814" w:rsidP="00167F50">
      <w:pPr>
        <w:pStyle w:val="Corpodeltesto21"/>
        <w:divId w:val="527259509"/>
        <w:rPr>
          <w:rFonts w:ascii="Arial" w:hAnsi="Arial" w:cs="Arial"/>
          <w:color w:val="002060"/>
          <w:sz w:val="22"/>
          <w:szCs w:val="22"/>
        </w:rPr>
      </w:pPr>
    </w:p>
    <w:p w14:paraId="633B0DE4" w14:textId="5118B8A5" w:rsidR="00B2214D" w:rsidRDefault="00B2214D" w:rsidP="00B2214D">
      <w:pPr>
        <w:pStyle w:val="breakline"/>
        <w:divId w:val="527259509"/>
      </w:pPr>
    </w:p>
    <w:p w14:paraId="7E563D5F" w14:textId="77777777" w:rsidR="00DD17AD" w:rsidRPr="00EC58E6" w:rsidRDefault="00DD17AD" w:rsidP="00DD17AD">
      <w:pPr>
        <w:pStyle w:val="Corpodeltesto21"/>
        <w:jc w:val="center"/>
        <w:divId w:val="527259509"/>
        <w:rPr>
          <w:rFonts w:ascii="Arial" w:hAnsi="Arial" w:cs="Arial"/>
          <w:b/>
          <w:color w:val="002060"/>
          <w:sz w:val="36"/>
          <w:szCs w:val="36"/>
        </w:rPr>
      </w:pPr>
      <w:r>
        <w:rPr>
          <w:rFonts w:ascii="Arial" w:hAnsi="Arial" w:cs="Arial"/>
          <w:b/>
          <w:color w:val="002060"/>
          <w:sz w:val="36"/>
          <w:szCs w:val="36"/>
        </w:rPr>
        <w:t>TABELLONE</w:t>
      </w:r>
    </w:p>
    <w:p w14:paraId="4D7D4F9C" w14:textId="77777777" w:rsidR="00DD17AD" w:rsidRDefault="00DD17AD" w:rsidP="00DD17AD">
      <w:pPr>
        <w:pStyle w:val="Corpodeltesto21"/>
        <w:divId w:val="527259509"/>
        <w:rPr>
          <w:rFonts w:ascii="Arial" w:hAnsi="Arial" w:cs="Arial"/>
          <w:color w:val="002060"/>
          <w:sz w:val="22"/>
        </w:rPr>
      </w:pPr>
    </w:p>
    <w:p w14:paraId="5B63F54D" w14:textId="77777777" w:rsidR="00DD17AD" w:rsidRPr="00D34730" w:rsidRDefault="00DD17AD" w:rsidP="00DD17AD">
      <w:pPr>
        <w:pStyle w:val="Corpodeltesto21"/>
        <w:divId w:val="527259509"/>
        <w:rPr>
          <w:rFonts w:ascii="Arial" w:hAnsi="Arial" w:cs="Arial"/>
          <w:color w:val="002060"/>
          <w:sz w:val="22"/>
        </w:rPr>
      </w:pPr>
    </w:p>
    <w:tbl>
      <w:tblPr>
        <w:tblW w:w="10118" w:type="dxa"/>
        <w:tblInd w:w="55" w:type="dxa"/>
        <w:tblCellMar>
          <w:left w:w="70" w:type="dxa"/>
          <w:right w:w="70" w:type="dxa"/>
        </w:tblCellMar>
        <w:tblLook w:val="04A0" w:firstRow="1" w:lastRow="0" w:firstColumn="1" w:lastColumn="0" w:noHBand="0" w:noVBand="1"/>
      </w:tblPr>
      <w:tblGrid>
        <w:gridCol w:w="3621"/>
        <w:gridCol w:w="209"/>
        <w:gridCol w:w="2434"/>
        <w:gridCol w:w="209"/>
        <w:gridCol w:w="1718"/>
        <w:gridCol w:w="209"/>
        <w:gridCol w:w="1718"/>
      </w:tblGrid>
      <w:tr w:rsidR="00DD17AD" w:rsidRPr="00D34730" w14:paraId="10E416BC" w14:textId="77777777" w:rsidTr="00DD17AD">
        <w:trPr>
          <w:divId w:val="527259509"/>
          <w:trHeight w:val="240"/>
        </w:trPr>
        <w:tc>
          <w:tcPr>
            <w:tcW w:w="3621" w:type="dxa"/>
            <w:tcBorders>
              <w:left w:val="nil"/>
              <w:right w:val="nil"/>
            </w:tcBorders>
            <w:shd w:val="clear" w:color="000000" w:fill="EAEAEA"/>
            <w:noWrap/>
            <w:vAlign w:val="center"/>
            <w:hideMark/>
          </w:tcPr>
          <w:p w14:paraId="24C67ED0" w14:textId="77777777" w:rsidR="00DD17AD" w:rsidRPr="00D34730" w:rsidRDefault="00DD17AD" w:rsidP="004732D0">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p>
        </w:tc>
        <w:tc>
          <w:tcPr>
            <w:tcW w:w="209" w:type="dxa"/>
            <w:tcBorders>
              <w:left w:val="nil"/>
              <w:right w:val="nil"/>
            </w:tcBorders>
            <w:shd w:val="clear" w:color="000000" w:fill="EAEAEA"/>
            <w:noWrap/>
            <w:vAlign w:val="center"/>
            <w:hideMark/>
          </w:tcPr>
          <w:p w14:paraId="6DFBC45B" w14:textId="77777777" w:rsidR="00DD17AD" w:rsidRPr="00D34730" w:rsidRDefault="00DD17AD" w:rsidP="004732D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6EA8CC3E" w14:textId="77777777" w:rsidR="00DD17AD" w:rsidRPr="00D34730" w:rsidRDefault="00DD17AD" w:rsidP="004732D0">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Sedicesimi</w:t>
            </w:r>
          </w:p>
        </w:tc>
        <w:tc>
          <w:tcPr>
            <w:tcW w:w="209" w:type="dxa"/>
            <w:tcBorders>
              <w:top w:val="nil"/>
              <w:left w:val="nil"/>
              <w:right w:val="nil"/>
            </w:tcBorders>
            <w:shd w:val="clear" w:color="000000" w:fill="EAEAEA"/>
            <w:noWrap/>
            <w:vAlign w:val="center"/>
            <w:hideMark/>
          </w:tcPr>
          <w:p w14:paraId="5CB06A05" w14:textId="77777777" w:rsidR="00DD17AD" w:rsidRPr="00D34730" w:rsidRDefault="00DD17AD" w:rsidP="004732D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76E039A0" w14:textId="77777777" w:rsidR="00DD17AD" w:rsidRPr="00D34730" w:rsidRDefault="00DD17AD" w:rsidP="004732D0">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Ottavi</w:t>
            </w:r>
          </w:p>
        </w:tc>
        <w:tc>
          <w:tcPr>
            <w:tcW w:w="209" w:type="dxa"/>
            <w:tcBorders>
              <w:top w:val="nil"/>
              <w:left w:val="nil"/>
              <w:bottom w:val="nil"/>
              <w:right w:val="nil"/>
            </w:tcBorders>
            <w:shd w:val="clear" w:color="000000" w:fill="EAEAEA"/>
            <w:noWrap/>
            <w:vAlign w:val="center"/>
            <w:hideMark/>
          </w:tcPr>
          <w:p w14:paraId="130F99FA" w14:textId="77777777" w:rsidR="00DD17AD" w:rsidRPr="00D34730" w:rsidRDefault="00DD17AD" w:rsidP="004732D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bottom w:val="nil"/>
              <w:right w:val="nil"/>
            </w:tcBorders>
            <w:shd w:val="clear" w:color="000000" w:fill="EAEAEA"/>
            <w:noWrap/>
            <w:vAlign w:val="center"/>
            <w:hideMark/>
          </w:tcPr>
          <w:p w14:paraId="5892C032" w14:textId="77777777" w:rsidR="00DD17AD" w:rsidRPr="00D34730" w:rsidRDefault="00DD17AD" w:rsidP="004732D0">
            <w:pPr>
              <w:jc w:val="center"/>
              <w:rPr>
                <w:rFonts w:ascii="Arial" w:hAnsi="Arial" w:cs="Arial"/>
                <w:b/>
                <w:bCs/>
                <w:color w:val="002060"/>
                <w:sz w:val="22"/>
                <w:szCs w:val="22"/>
              </w:rPr>
            </w:pPr>
            <w:r w:rsidRPr="00D34730">
              <w:rPr>
                <w:rFonts w:ascii="Arial" w:hAnsi="Arial" w:cs="Arial"/>
                <w:b/>
                <w:bCs/>
                <w:color w:val="002060"/>
                <w:sz w:val="22"/>
                <w:szCs w:val="22"/>
              </w:rPr>
              <w:t>Quarti</w:t>
            </w:r>
          </w:p>
        </w:tc>
      </w:tr>
    </w:tbl>
    <w:p w14:paraId="1948D23D" w14:textId="77777777" w:rsidR="00DD17AD" w:rsidRPr="00BE55DB" w:rsidRDefault="00DD17AD" w:rsidP="00DD17AD">
      <w:pPr>
        <w:pStyle w:val="Corpodeltesto21"/>
        <w:divId w:val="527259509"/>
        <w:rPr>
          <w:rFonts w:ascii="Arial" w:hAnsi="Arial" w:cs="Arial"/>
          <w:color w:val="002060"/>
          <w:sz w:val="22"/>
        </w:rPr>
      </w:pPr>
    </w:p>
    <w:tbl>
      <w:tblPr>
        <w:tblW w:w="10000" w:type="dxa"/>
        <w:tblInd w:w="55" w:type="dxa"/>
        <w:tblLayout w:type="fixed"/>
        <w:tblCellMar>
          <w:left w:w="70" w:type="dxa"/>
          <w:right w:w="70" w:type="dxa"/>
        </w:tblCellMar>
        <w:tblLook w:val="04A0" w:firstRow="1" w:lastRow="0" w:firstColumn="1" w:lastColumn="0" w:noHBand="0" w:noVBand="1"/>
      </w:tblPr>
      <w:tblGrid>
        <w:gridCol w:w="360"/>
        <w:gridCol w:w="3940"/>
        <w:gridCol w:w="2581"/>
        <w:gridCol w:w="419"/>
        <w:gridCol w:w="801"/>
        <w:gridCol w:w="419"/>
        <w:gridCol w:w="801"/>
        <w:gridCol w:w="679"/>
      </w:tblGrid>
      <w:tr w:rsidR="00BE55DB" w:rsidRPr="00BE55DB" w14:paraId="618512E5"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9B61A85"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A</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7A24282B"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AUDAX 1970 S.ANGELO</w:t>
            </w:r>
          </w:p>
        </w:tc>
        <w:tc>
          <w:tcPr>
            <w:tcW w:w="2581" w:type="dxa"/>
            <w:tcBorders>
              <w:top w:val="nil"/>
              <w:left w:val="nil"/>
              <w:bottom w:val="single" w:sz="8" w:space="0" w:color="auto"/>
              <w:right w:val="nil"/>
            </w:tcBorders>
            <w:shd w:val="clear" w:color="auto" w:fill="auto"/>
            <w:noWrap/>
            <w:vAlign w:val="bottom"/>
            <w:hideMark/>
          </w:tcPr>
          <w:p w14:paraId="5826013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CERRETO D’ESI C5</w:t>
            </w:r>
          </w:p>
        </w:tc>
        <w:tc>
          <w:tcPr>
            <w:tcW w:w="1220" w:type="dxa"/>
            <w:gridSpan w:val="2"/>
            <w:tcBorders>
              <w:top w:val="nil"/>
              <w:left w:val="nil"/>
              <w:bottom w:val="nil"/>
              <w:right w:val="nil"/>
            </w:tcBorders>
            <w:shd w:val="clear" w:color="auto" w:fill="auto"/>
            <w:noWrap/>
            <w:vAlign w:val="bottom"/>
            <w:hideMark/>
          </w:tcPr>
          <w:p w14:paraId="450A78AC"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DC42D76" w14:textId="77777777" w:rsidR="00DD17AD" w:rsidRPr="00BE55DB" w:rsidRDefault="00DD17AD" w:rsidP="004732D0">
            <w:pPr>
              <w:rPr>
                <w:rFonts w:ascii="Arial" w:hAnsi="Arial" w:cs="Arial"/>
                <w:color w:val="002060"/>
                <w:sz w:val="17"/>
                <w:szCs w:val="17"/>
              </w:rPr>
            </w:pPr>
          </w:p>
        </w:tc>
        <w:tc>
          <w:tcPr>
            <w:tcW w:w="1480" w:type="dxa"/>
            <w:gridSpan w:val="2"/>
            <w:tcBorders>
              <w:top w:val="nil"/>
              <w:left w:val="nil"/>
              <w:bottom w:val="nil"/>
              <w:right w:val="nil"/>
            </w:tcBorders>
            <w:shd w:val="clear" w:color="auto" w:fill="auto"/>
            <w:noWrap/>
            <w:vAlign w:val="bottom"/>
            <w:hideMark/>
          </w:tcPr>
          <w:p w14:paraId="2A10CC94" w14:textId="77777777" w:rsidR="00DD17AD" w:rsidRPr="00BE55DB" w:rsidRDefault="00DD17AD" w:rsidP="004732D0">
            <w:pPr>
              <w:jc w:val="center"/>
              <w:rPr>
                <w:rFonts w:ascii="Arial" w:hAnsi="Arial" w:cs="Arial"/>
                <w:color w:val="002060"/>
                <w:sz w:val="17"/>
                <w:szCs w:val="17"/>
              </w:rPr>
            </w:pPr>
          </w:p>
        </w:tc>
      </w:tr>
      <w:tr w:rsidR="00BE55DB" w:rsidRPr="00BE55DB" w14:paraId="2DB14C45"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932BFD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AF5B2F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CERRETO D’ESI C5 A.S.D.</w:t>
            </w:r>
          </w:p>
        </w:tc>
        <w:tc>
          <w:tcPr>
            <w:tcW w:w="2581" w:type="dxa"/>
            <w:tcBorders>
              <w:top w:val="nil"/>
              <w:left w:val="nil"/>
              <w:bottom w:val="nil"/>
              <w:right w:val="single" w:sz="8" w:space="0" w:color="auto"/>
            </w:tcBorders>
            <w:shd w:val="clear" w:color="auto" w:fill="auto"/>
            <w:noWrap/>
            <w:vAlign w:val="bottom"/>
            <w:hideMark/>
          </w:tcPr>
          <w:p w14:paraId="7EDF2868"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521E21F4"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6909775D"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2B350FF1" w14:textId="77777777" w:rsidR="00DD17AD" w:rsidRPr="00BE55DB" w:rsidRDefault="00DD17AD" w:rsidP="004732D0">
            <w:pPr>
              <w:jc w:val="center"/>
              <w:rPr>
                <w:rFonts w:ascii="Arial" w:hAnsi="Arial" w:cs="Arial"/>
                <w:color w:val="002060"/>
                <w:sz w:val="17"/>
                <w:szCs w:val="17"/>
              </w:rPr>
            </w:pPr>
          </w:p>
        </w:tc>
      </w:tr>
      <w:tr w:rsidR="00BE55DB" w:rsidRPr="00BE55DB" w14:paraId="30B53899"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5C7C3F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5BB6A15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MONTESICURO TRE COLLI</w:t>
            </w:r>
          </w:p>
        </w:tc>
        <w:tc>
          <w:tcPr>
            <w:tcW w:w="2581" w:type="dxa"/>
            <w:tcBorders>
              <w:top w:val="nil"/>
              <w:left w:val="nil"/>
              <w:bottom w:val="single" w:sz="8" w:space="0" w:color="auto"/>
              <w:right w:val="single" w:sz="8" w:space="0" w:color="auto"/>
            </w:tcBorders>
            <w:shd w:val="clear" w:color="auto" w:fill="auto"/>
            <w:noWrap/>
            <w:vAlign w:val="bottom"/>
            <w:hideMark/>
          </w:tcPr>
          <w:p w14:paraId="08587E0B"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MONTESICURO</w:t>
            </w:r>
          </w:p>
        </w:tc>
        <w:tc>
          <w:tcPr>
            <w:tcW w:w="1220" w:type="dxa"/>
            <w:gridSpan w:val="2"/>
            <w:tcBorders>
              <w:top w:val="nil"/>
              <w:left w:val="nil"/>
              <w:bottom w:val="nil"/>
              <w:right w:val="nil"/>
            </w:tcBorders>
            <w:shd w:val="clear" w:color="auto" w:fill="auto"/>
            <w:noWrap/>
            <w:vAlign w:val="bottom"/>
            <w:hideMark/>
          </w:tcPr>
          <w:p w14:paraId="45E83401"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81FD331"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77F5EDEB" w14:textId="77777777" w:rsidR="00DD17AD" w:rsidRPr="00BE55DB" w:rsidRDefault="00DD17AD" w:rsidP="004732D0">
            <w:pPr>
              <w:jc w:val="center"/>
              <w:rPr>
                <w:rFonts w:ascii="Arial" w:hAnsi="Arial" w:cs="Arial"/>
                <w:color w:val="002060"/>
                <w:sz w:val="17"/>
                <w:szCs w:val="17"/>
              </w:rPr>
            </w:pPr>
          </w:p>
        </w:tc>
      </w:tr>
      <w:tr w:rsidR="00BE55DB" w:rsidRPr="00BE55DB" w14:paraId="48A9BF3A"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349128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558DA2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VERBENA C5 ANCONA </w:t>
            </w:r>
          </w:p>
        </w:tc>
        <w:tc>
          <w:tcPr>
            <w:tcW w:w="2581" w:type="dxa"/>
            <w:tcBorders>
              <w:top w:val="nil"/>
              <w:left w:val="nil"/>
              <w:bottom w:val="nil"/>
              <w:right w:val="nil"/>
            </w:tcBorders>
            <w:shd w:val="clear" w:color="auto" w:fill="auto"/>
            <w:noWrap/>
            <w:vAlign w:val="bottom"/>
            <w:hideMark/>
          </w:tcPr>
          <w:p w14:paraId="0CB5CF7B"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35E555D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A1AB667"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2DD46815"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6B21BD01"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319E67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03AC4220"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OSTRENSE</w:t>
            </w:r>
          </w:p>
        </w:tc>
        <w:tc>
          <w:tcPr>
            <w:tcW w:w="2581" w:type="dxa"/>
            <w:tcBorders>
              <w:top w:val="nil"/>
              <w:left w:val="nil"/>
              <w:bottom w:val="single" w:sz="8" w:space="0" w:color="auto"/>
              <w:right w:val="nil"/>
            </w:tcBorders>
            <w:shd w:val="clear" w:color="auto" w:fill="auto"/>
            <w:noWrap/>
            <w:vAlign w:val="bottom"/>
            <w:hideMark/>
          </w:tcPr>
          <w:p w14:paraId="02716AA5"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OSTRENSE</w:t>
            </w:r>
          </w:p>
        </w:tc>
        <w:tc>
          <w:tcPr>
            <w:tcW w:w="1220" w:type="dxa"/>
            <w:gridSpan w:val="2"/>
            <w:tcBorders>
              <w:top w:val="nil"/>
              <w:left w:val="nil"/>
              <w:bottom w:val="nil"/>
              <w:right w:val="nil"/>
            </w:tcBorders>
            <w:shd w:val="clear" w:color="auto" w:fill="auto"/>
            <w:noWrap/>
            <w:vAlign w:val="bottom"/>
            <w:hideMark/>
          </w:tcPr>
          <w:p w14:paraId="5414E513"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40A4FF64"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14E688FB" w14:textId="77777777" w:rsidR="00DD17AD" w:rsidRPr="00BE55DB" w:rsidRDefault="00DD17AD" w:rsidP="004732D0">
            <w:pPr>
              <w:jc w:val="center"/>
              <w:rPr>
                <w:rFonts w:ascii="Arial" w:hAnsi="Arial" w:cs="Arial"/>
                <w:color w:val="002060"/>
                <w:sz w:val="17"/>
                <w:szCs w:val="17"/>
              </w:rPr>
            </w:pPr>
          </w:p>
        </w:tc>
      </w:tr>
      <w:tr w:rsidR="00BE55DB" w:rsidRPr="00BE55DB" w14:paraId="72BDA7CE"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85CB59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67AE4C39"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REAL FABRIANO</w:t>
            </w:r>
          </w:p>
        </w:tc>
        <w:tc>
          <w:tcPr>
            <w:tcW w:w="2581" w:type="dxa"/>
            <w:tcBorders>
              <w:top w:val="nil"/>
              <w:left w:val="nil"/>
              <w:bottom w:val="nil"/>
              <w:right w:val="single" w:sz="8" w:space="0" w:color="auto"/>
            </w:tcBorders>
            <w:shd w:val="clear" w:color="auto" w:fill="auto"/>
            <w:noWrap/>
            <w:vAlign w:val="bottom"/>
            <w:hideMark/>
          </w:tcPr>
          <w:p w14:paraId="24AF0AAA"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6A38DB12"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22392E0A"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06A7E9B6" w14:textId="77777777" w:rsidR="00DD17AD" w:rsidRPr="00BE55DB" w:rsidRDefault="00DD17AD" w:rsidP="004732D0">
            <w:pPr>
              <w:jc w:val="center"/>
              <w:rPr>
                <w:rFonts w:ascii="Arial" w:hAnsi="Arial" w:cs="Arial"/>
                <w:color w:val="002060"/>
                <w:sz w:val="17"/>
                <w:szCs w:val="17"/>
              </w:rPr>
            </w:pPr>
          </w:p>
        </w:tc>
      </w:tr>
      <w:tr w:rsidR="00BE55DB" w:rsidRPr="00BE55DB" w14:paraId="4AFE47D7"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0DB8EFB"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32092AD8"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CERRETO CALCIO</w:t>
            </w:r>
          </w:p>
        </w:tc>
        <w:tc>
          <w:tcPr>
            <w:tcW w:w="2581" w:type="dxa"/>
            <w:tcBorders>
              <w:top w:val="nil"/>
              <w:left w:val="nil"/>
              <w:bottom w:val="single" w:sz="8" w:space="0" w:color="auto"/>
              <w:right w:val="single" w:sz="8" w:space="0" w:color="auto"/>
            </w:tcBorders>
            <w:shd w:val="clear" w:color="auto" w:fill="auto"/>
            <w:noWrap/>
            <w:vAlign w:val="bottom"/>
            <w:hideMark/>
          </w:tcPr>
          <w:p w14:paraId="24BD7D75"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CERRETO CALCIO</w:t>
            </w:r>
          </w:p>
        </w:tc>
        <w:tc>
          <w:tcPr>
            <w:tcW w:w="1220" w:type="dxa"/>
            <w:gridSpan w:val="2"/>
            <w:tcBorders>
              <w:top w:val="nil"/>
              <w:left w:val="nil"/>
              <w:bottom w:val="nil"/>
              <w:right w:val="nil"/>
            </w:tcBorders>
            <w:shd w:val="clear" w:color="auto" w:fill="auto"/>
            <w:noWrap/>
            <w:vAlign w:val="bottom"/>
            <w:hideMark/>
          </w:tcPr>
          <w:p w14:paraId="1482B4F1"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564474E"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23107FA9" w14:textId="77777777" w:rsidR="00DD17AD" w:rsidRPr="00BE55DB" w:rsidRDefault="00DD17AD" w:rsidP="004732D0">
            <w:pPr>
              <w:jc w:val="center"/>
              <w:rPr>
                <w:rFonts w:ascii="Arial" w:hAnsi="Arial" w:cs="Arial"/>
                <w:color w:val="002060"/>
                <w:sz w:val="17"/>
                <w:szCs w:val="17"/>
              </w:rPr>
            </w:pPr>
          </w:p>
        </w:tc>
      </w:tr>
      <w:tr w:rsidR="00BE55DB" w:rsidRPr="00BE55DB" w14:paraId="4CFA08D5"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816EDF5"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2B3843B"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AMICI DEL CENTROSOCIO SP.</w:t>
            </w:r>
          </w:p>
        </w:tc>
        <w:tc>
          <w:tcPr>
            <w:tcW w:w="2581" w:type="dxa"/>
            <w:tcBorders>
              <w:top w:val="nil"/>
              <w:left w:val="nil"/>
              <w:bottom w:val="nil"/>
              <w:right w:val="nil"/>
            </w:tcBorders>
            <w:shd w:val="clear" w:color="auto" w:fill="auto"/>
            <w:noWrap/>
            <w:vAlign w:val="bottom"/>
            <w:hideMark/>
          </w:tcPr>
          <w:p w14:paraId="7BE4960F"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0B5DBA5C"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5C3071B"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45F46CAD" w14:textId="77777777" w:rsidR="00DD17AD" w:rsidRPr="00BE55DB" w:rsidRDefault="00DD17AD" w:rsidP="004732D0">
            <w:pPr>
              <w:jc w:val="center"/>
              <w:rPr>
                <w:rFonts w:ascii="Arial" w:hAnsi="Arial" w:cs="Arial"/>
                <w:color w:val="002060"/>
                <w:sz w:val="17"/>
                <w:szCs w:val="17"/>
              </w:rPr>
            </w:pPr>
          </w:p>
        </w:tc>
      </w:tr>
      <w:tr w:rsidR="00BE55DB" w:rsidRPr="00BE55DB" w14:paraId="644C199C" w14:textId="77777777" w:rsidTr="00DD17AD">
        <w:trPr>
          <w:divId w:val="527259509"/>
          <w:trHeight w:val="300"/>
        </w:trPr>
        <w:tc>
          <w:tcPr>
            <w:tcW w:w="360" w:type="dxa"/>
            <w:tcBorders>
              <w:top w:val="nil"/>
              <w:left w:val="nil"/>
              <w:bottom w:val="nil"/>
              <w:right w:val="nil"/>
            </w:tcBorders>
            <w:shd w:val="clear" w:color="auto" w:fill="auto"/>
            <w:noWrap/>
            <w:vAlign w:val="bottom"/>
            <w:hideMark/>
          </w:tcPr>
          <w:p w14:paraId="2F31A102"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nil"/>
              <w:right w:val="nil"/>
            </w:tcBorders>
            <w:shd w:val="clear" w:color="auto" w:fill="auto"/>
            <w:noWrap/>
            <w:vAlign w:val="bottom"/>
            <w:hideMark/>
          </w:tcPr>
          <w:p w14:paraId="1DFA8419" w14:textId="77777777" w:rsidR="00DD17AD" w:rsidRPr="00BE55DB" w:rsidRDefault="00DD17AD" w:rsidP="004732D0">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2EAA79AA"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5D0A4CA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F2B2045"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6481D819" w14:textId="77777777" w:rsidR="00DD17AD" w:rsidRPr="00BE55DB" w:rsidRDefault="00DD17AD" w:rsidP="004732D0">
            <w:pPr>
              <w:jc w:val="center"/>
              <w:rPr>
                <w:rFonts w:ascii="Arial" w:hAnsi="Arial" w:cs="Arial"/>
                <w:color w:val="002060"/>
                <w:sz w:val="17"/>
                <w:szCs w:val="17"/>
              </w:rPr>
            </w:pPr>
          </w:p>
        </w:tc>
      </w:tr>
      <w:tr w:rsidR="00BE55DB" w:rsidRPr="00BE55DB" w14:paraId="5280BFD8"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67F7067"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B</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72080D7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PIANACCIO</w:t>
            </w:r>
          </w:p>
        </w:tc>
        <w:tc>
          <w:tcPr>
            <w:tcW w:w="2581" w:type="dxa"/>
            <w:tcBorders>
              <w:top w:val="nil"/>
              <w:left w:val="nil"/>
              <w:bottom w:val="single" w:sz="8" w:space="0" w:color="auto"/>
              <w:right w:val="nil"/>
            </w:tcBorders>
            <w:shd w:val="clear" w:color="auto" w:fill="auto"/>
            <w:noWrap/>
            <w:vAlign w:val="bottom"/>
            <w:hideMark/>
          </w:tcPr>
          <w:p w14:paraId="39FA47BB"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DINAMIS 1990</w:t>
            </w:r>
          </w:p>
        </w:tc>
        <w:tc>
          <w:tcPr>
            <w:tcW w:w="1220" w:type="dxa"/>
            <w:gridSpan w:val="2"/>
            <w:tcBorders>
              <w:top w:val="nil"/>
              <w:left w:val="nil"/>
              <w:bottom w:val="nil"/>
              <w:right w:val="nil"/>
            </w:tcBorders>
            <w:shd w:val="clear" w:color="auto" w:fill="auto"/>
            <w:noWrap/>
            <w:vAlign w:val="bottom"/>
            <w:hideMark/>
          </w:tcPr>
          <w:p w14:paraId="519EAA2C"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4EF340A3"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65038135" w14:textId="77777777" w:rsidR="00DD17AD" w:rsidRPr="00BE55DB" w:rsidRDefault="00DD17AD" w:rsidP="004732D0">
            <w:pPr>
              <w:jc w:val="center"/>
              <w:rPr>
                <w:rFonts w:ascii="Arial" w:hAnsi="Arial" w:cs="Arial"/>
                <w:color w:val="002060"/>
                <w:sz w:val="17"/>
                <w:szCs w:val="17"/>
              </w:rPr>
            </w:pPr>
          </w:p>
        </w:tc>
      </w:tr>
      <w:tr w:rsidR="00BE55DB" w:rsidRPr="00BE55DB" w14:paraId="28C68000"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04CA965"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80B5F10"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DINAMIS 1990 </w:t>
            </w:r>
          </w:p>
        </w:tc>
        <w:tc>
          <w:tcPr>
            <w:tcW w:w="2581" w:type="dxa"/>
            <w:tcBorders>
              <w:top w:val="nil"/>
              <w:left w:val="nil"/>
              <w:bottom w:val="nil"/>
              <w:right w:val="single" w:sz="8" w:space="0" w:color="auto"/>
            </w:tcBorders>
            <w:shd w:val="clear" w:color="auto" w:fill="auto"/>
            <w:noWrap/>
            <w:vAlign w:val="bottom"/>
            <w:hideMark/>
          </w:tcPr>
          <w:p w14:paraId="374A9459"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4329E243"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38DA0C91"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2020E38E" w14:textId="77777777" w:rsidR="00DD17AD" w:rsidRPr="00BE55DB" w:rsidRDefault="00DD17AD" w:rsidP="004732D0">
            <w:pPr>
              <w:jc w:val="center"/>
              <w:rPr>
                <w:rFonts w:ascii="Arial" w:hAnsi="Arial" w:cs="Arial"/>
                <w:color w:val="002060"/>
                <w:sz w:val="17"/>
                <w:szCs w:val="17"/>
              </w:rPr>
            </w:pPr>
          </w:p>
        </w:tc>
      </w:tr>
      <w:tr w:rsidR="00BE55DB" w:rsidRPr="00BE55DB" w14:paraId="10CE1C6B"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229496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4F2DB19"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ILL.PA. CALCIO A 5 </w:t>
            </w:r>
          </w:p>
        </w:tc>
        <w:tc>
          <w:tcPr>
            <w:tcW w:w="2581" w:type="dxa"/>
            <w:tcBorders>
              <w:top w:val="nil"/>
              <w:left w:val="nil"/>
              <w:bottom w:val="single" w:sz="8" w:space="0" w:color="auto"/>
              <w:right w:val="single" w:sz="8" w:space="0" w:color="auto"/>
            </w:tcBorders>
            <w:shd w:val="clear" w:color="auto" w:fill="auto"/>
            <w:noWrap/>
            <w:vAlign w:val="bottom"/>
            <w:hideMark/>
          </w:tcPr>
          <w:p w14:paraId="53CC3BA0"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MONTECAROTTO</w:t>
            </w:r>
          </w:p>
        </w:tc>
        <w:tc>
          <w:tcPr>
            <w:tcW w:w="1220" w:type="dxa"/>
            <w:gridSpan w:val="2"/>
            <w:tcBorders>
              <w:top w:val="nil"/>
              <w:left w:val="nil"/>
              <w:bottom w:val="nil"/>
              <w:right w:val="nil"/>
            </w:tcBorders>
            <w:shd w:val="clear" w:color="auto" w:fill="auto"/>
            <w:noWrap/>
            <w:vAlign w:val="bottom"/>
            <w:hideMark/>
          </w:tcPr>
          <w:p w14:paraId="5D18586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0A03EA6B"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5344C889" w14:textId="77777777" w:rsidR="00DD17AD" w:rsidRPr="00BE55DB" w:rsidRDefault="00DD17AD" w:rsidP="004732D0">
            <w:pPr>
              <w:jc w:val="center"/>
              <w:rPr>
                <w:rFonts w:ascii="Arial" w:hAnsi="Arial" w:cs="Arial"/>
                <w:color w:val="002060"/>
                <w:sz w:val="17"/>
                <w:szCs w:val="17"/>
              </w:rPr>
            </w:pPr>
          </w:p>
        </w:tc>
      </w:tr>
      <w:tr w:rsidR="00BE55DB" w:rsidRPr="00BE55DB" w14:paraId="3578F71B"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E24F6E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7B2016E9"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MONTECAROTTO </w:t>
            </w:r>
          </w:p>
        </w:tc>
        <w:tc>
          <w:tcPr>
            <w:tcW w:w="2581" w:type="dxa"/>
            <w:tcBorders>
              <w:top w:val="nil"/>
              <w:left w:val="nil"/>
              <w:bottom w:val="nil"/>
              <w:right w:val="nil"/>
            </w:tcBorders>
            <w:shd w:val="clear" w:color="auto" w:fill="auto"/>
            <w:noWrap/>
            <w:vAlign w:val="bottom"/>
            <w:hideMark/>
          </w:tcPr>
          <w:p w14:paraId="191BEE8B"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5F9B14C0"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5B77E3D0"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216B8924"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73E90559"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CAC9627"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0409641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SPORTLAND </w:t>
            </w:r>
          </w:p>
        </w:tc>
        <w:tc>
          <w:tcPr>
            <w:tcW w:w="2581" w:type="dxa"/>
            <w:tcBorders>
              <w:top w:val="nil"/>
              <w:left w:val="nil"/>
              <w:bottom w:val="single" w:sz="8" w:space="0" w:color="auto"/>
              <w:right w:val="nil"/>
            </w:tcBorders>
            <w:shd w:val="clear" w:color="auto" w:fill="auto"/>
            <w:noWrap/>
            <w:vAlign w:val="bottom"/>
            <w:hideMark/>
          </w:tcPr>
          <w:p w14:paraId="775154AA"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ATL URBINO C5 </w:t>
            </w:r>
          </w:p>
        </w:tc>
        <w:tc>
          <w:tcPr>
            <w:tcW w:w="1220" w:type="dxa"/>
            <w:gridSpan w:val="2"/>
            <w:tcBorders>
              <w:top w:val="nil"/>
              <w:left w:val="nil"/>
              <w:bottom w:val="nil"/>
              <w:right w:val="nil"/>
            </w:tcBorders>
            <w:shd w:val="clear" w:color="auto" w:fill="auto"/>
            <w:noWrap/>
            <w:vAlign w:val="bottom"/>
            <w:hideMark/>
          </w:tcPr>
          <w:p w14:paraId="0629F233"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23D4C7F"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54AC5FEE" w14:textId="77777777" w:rsidR="00DD17AD" w:rsidRPr="00BE55DB" w:rsidRDefault="00DD17AD" w:rsidP="004732D0">
            <w:pPr>
              <w:jc w:val="center"/>
              <w:rPr>
                <w:rFonts w:ascii="Arial" w:hAnsi="Arial" w:cs="Arial"/>
                <w:color w:val="002060"/>
                <w:sz w:val="17"/>
                <w:szCs w:val="17"/>
              </w:rPr>
            </w:pPr>
          </w:p>
        </w:tc>
      </w:tr>
      <w:tr w:rsidR="00BE55DB" w:rsidRPr="00BE55DB" w14:paraId="0F7D639E"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D7F2A0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27B602D"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ATL URBINO C5 1999 </w:t>
            </w:r>
          </w:p>
        </w:tc>
        <w:tc>
          <w:tcPr>
            <w:tcW w:w="2581" w:type="dxa"/>
            <w:tcBorders>
              <w:top w:val="nil"/>
              <w:left w:val="nil"/>
              <w:bottom w:val="nil"/>
              <w:right w:val="single" w:sz="8" w:space="0" w:color="auto"/>
            </w:tcBorders>
            <w:shd w:val="clear" w:color="auto" w:fill="auto"/>
            <w:noWrap/>
            <w:vAlign w:val="bottom"/>
            <w:hideMark/>
          </w:tcPr>
          <w:p w14:paraId="722562D4"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1F4D5FF8"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766777CB"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7A6BAA9E" w14:textId="77777777" w:rsidR="00DD17AD" w:rsidRPr="00BE55DB" w:rsidRDefault="00DD17AD" w:rsidP="004732D0">
            <w:pPr>
              <w:jc w:val="center"/>
              <w:rPr>
                <w:rFonts w:ascii="Arial" w:hAnsi="Arial" w:cs="Arial"/>
                <w:color w:val="002060"/>
                <w:sz w:val="17"/>
                <w:szCs w:val="17"/>
              </w:rPr>
            </w:pPr>
          </w:p>
        </w:tc>
      </w:tr>
      <w:tr w:rsidR="00BE55DB" w:rsidRPr="00BE55DB" w14:paraId="603FD7B3"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8634D6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49C902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VALLEFOGLIA </w:t>
            </w:r>
          </w:p>
        </w:tc>
        <w:tc>
          <w:tcPr>
            <w:tcW w:w="2581" w:type="dxa"/>
            <w:tcBorders>
              <w:top w:val="nil"/>
              <w:left w:val="nil"/>
              <w:bottom w:val="single" w:sz="8" w:space="0" w:color="auto"/>
              <w:right w:val="single" w:sz="8" w:space="0" w:color="auto"/>
            </w:tcBorders>
            <w:shd w:val="clear" w:color="auto" w:fill="auto"/>
            <w:noWrap/>
            <w:vAlign w:val="bottom"/>
            <w:hideMark/>
          </w:tcPr>
          <w:p w14:paraId="3553030F"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POL.CAGLI SPORT </w:t>
            </w:r>
          </w:p>
        </w:tc>
        <w:tc>
          <w:tcPr>
            <w:tcW w:w="1220" w:type="dxa"/>
            <w:gridSpan w:val="2"/>
            <w:tcBorders>
              <w:top w:val="nil"/>
              <w:left w:val="nil"/>
              <w:bottom w:val="nil"/>
              <w:right w:val="nil"/>
            </w:tcBorders>
            <w:shd w:val="clear" w:color="auto" w:fill="auto"/>
            <w:noWrap/>
            <w:vAlign w:val="bottom"/>
            <w:hideMark/>
          </w:tcPr>
          <w:p w14:paraId="4CA916AA"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DD744CA"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1676A25F" w14:textId="77777777" w:rsidR="00DD17AD" w:rsidRPr="00BE55DB" w:rsidRDefault="00DD17AD" w:rsidP="004732D0">
            <w:pPr>
              <w:jc w:val="center"/>
              <w:rPr>
                <w:rFonts w:ascii="Arial" w:hAnsi="Arial" w:cs="Arial"/>
                <w:color w:val="002060"/>
                <w:sz w:val="17"/>
                <w:szCs w:val="17"/>
              </w:rPr>
            </w:pPr>
          </w:p>
        </w:tc>
      </w:tr>
      <w:tr w:rsidR="00BE55DB" w:rsidRPr="00BE55DB" w14:paraId="1D81BF4B"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C42C8EB"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79229F82"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POL.CAGLI SPORT ASSOCIATI</w:t>
            </w:r>
          </w:p>
        </w:tc>
        <w:tc>
          <w:tcPr>
            <w:tcW w:w="2581" w:type="dxa"/>
            <w:tcBorders>
              <w:top w:val="nil"/>
              <w:left w:val="nil"/>
              <w:bottom w:val="nil"/>
              <w:right w:val="nil"/>
            </w:tcBorders>
            <w:shd w:val="clear" w:color="auto" w:fill="auto"/>
            <w:noWrap/>
            <w:vAlign w:val="bottom"/>
            <w:hideMark/>
          </w:tcPr>
          <w:p w14:paraId="404E2AA6"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11C6F5DA"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18D273FB"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5CB8181C" w14:textId="77777777" w:rsidR="00DD17AD" w:rsidRPr="00BE55DB" w:rsidRDefault="00DD17AD" w:rsidP="004732D0">
            <w:pPr>
              <w:jc w:val="center"/>
              <w:rPr>
                <w:rFonts w:ascii="Arial" w:hAnsi="Arial" w:cs="Arial"/>
                <w:color w:val="002060"/>
                <w:sz w:val="17"/>
                <w:szCs w:val="17"/>
              </w:rPr>
            </w:pPr>
          </w:p>
        </w:tc>
      </w:tr>
      <w:tr w:rsidR="00BE55DB" w:rsidRPr="00BE55DB" w14:paraId="5A7BBCB2" w14:textId="77777777" w:rsidTr="00DD17AD">
        <w:trPr>
          <w:gridAfter w:val="1"/>
          <w:divId w:val="527259509"/>
          <w:wAfter w:w="679" w:type="dxa"/>
          <w:trHeight w:val="300"/>
        </w:trPr>
        <w:tc>
          <w:tcPr>
            <w:tcW w:w="360" w:type="dxa"/>
            <w:tcBorders>
              <w:top w:val="nil"/>
              <w:left w:val="nil"/>
              <w:bottom w:val="nil"/>
              <w:right w:val="nil"/>
            </w:tcBorders>
            <w:shd w:val="clear" w:color="auto" w:fill="auto"/>
            <w:noWrap/>
            <w:vAlign w:val="bottom"/>
            <w:hideMark/>
          </w:tcPr>
          <w:p w14:paraId="159460EA"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single" w:sz="8" w:space="0" w:color="auto"/>
              <w:right w:val="nil"/>
            </w:tcBorders>
            <w:shd w:val="clear" w:color="auto" w:fill="auto"/>
            <w:noWrap/>
            <w:vAlign w:val="bottom"/>
            <w:hideMark/>
          </w:tcPr>
          <w:p w14:paraId="78569B1D"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2D89AAE3" w14:textId="77777777" w:rsidR="00DD17AD" w:rsidRPr="00BE55DB" w:rsidRDefault="00DD17AD" w:rsidP="004732D0">
            <w:pPr>
              <w:jc w:val="center"/>
              <w:rPr>
                <w:rFonts w:ascii="Arial" w:hAnsi="Arial" w:cs="Arial"/>
                <w:b/>
                <w:color w:val="002060"/>
                <w:sz w:val="22"/>
                <w:szCs w:val="22"/>
              </w:rPr>
            </w:pPr>
          </w:p>
        </w:tc>
        <w:tc>
          <w:tcPr>
            <w:tcW w:w="419" w:type="dxa"/>
            <w:tcBorders>
              <w:top w:val="nil"/>
              <w:left w:val="nil"/>
              <w:bottom w:val="nil"/>
              <w:right w:val="nil"/>
            </w:tcBorders>
            <w:shd w:val="clear" w:color="auto" w:fill="auto"/>
            <w:noWrap/>
            <w:vAlign w:val="bottom"/>
            <w:hideMark/>
          </w:tcPr>
          <w:p w14:paraId="156D89FA" w14:textId="77777777" w:rsidR="00DD17AD" w:rsidRPr="00BE55DB" w:rsidRDefault="00DD17AD" w:rsidP="004732D0">
            <w:pPr>
              <w:rPr>
                <w:rFonts w:ascii="Arial" w:hAnsi="Arial" w:cs="Arial"/>
                <w:color w:val="002060"/>
                <w:sz w:val="10"/>
                <w:szCs w:val="10"/>
              </w:rPr>
            </w:pPr>
          </w:p>
        </w:tc>
        <w:tc>
          <w:tcPr>
            <w:tcW w:w="2021" w:type="dxa"/>
            <w:gridSpan w:val="3"/>
            <w:tcBorders>
              <w:top w:val="nil"/>
              <w:left w:val="nil"/>
              <w:bottom w:val="nil"/>
              <w:right w:val="nil"/>
            </w:tcBorders>
            <w:shd w:val="clear" w:color="auto" w:fill="auto"/>
            <w:noWrap/>
            <w:vAlign w:val="bottom"/>
            <w:hideMark/>
          </w:tcPr>
          <w:p w14:paraId="2653088C" w14:textId="77777777" w:rsidR="00DD17AD" w:rsidRPr="00BE55DB" w:rsidRDefault="00DD17AD" w:rsidP="004732D0">
            <w:pPr>
              <w:jc w:val="center"/>
              <w:rPr>
                <w:rFonts w:ascii="Arial" w:hAnsi="Arial" w:cs="Arial"/>
                <w:color w:val="002060"/>
                <w:sz w:val="17"/>
                <w:szCs w:val="17"/>
              </w:rPr>
            </w:pPr>
          </w:p>
        </w:tc>
      </w:tr>
      <w:tr w:rsidR="00BE55DB" w:rsidRPr="00BE55DB" w14:paraId="79D1F379"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802F0B3"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C</w:t>
            </w:r>
          </w:p>
        </w:tc>
        <w:tc>
          <w:tcPr>
            <w:tcW w:w="3940" w:type="dxa"/>
            <w:tcBorders>
              <w:top w:val="nil"/>
              <w:left w:val="nil"/>
              <w:bottom w:val="single" w:sz="4" w:space="0" w:color="auto"/>
              <w:right w:val="single" w:sz="8" w:space="0" w:color="auto"/>
            </w:tcBorders>
            <w:shd w:val="clear" w:color="000000" w:fill="FFFF00"/>
            <w:noWrap/>
            <w:vAlign w:val="bottom"/>
            <w:hideMark/>
          </w:tcPr>
          <w:p w14:paraId="03D8DC6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1995 FUTSAL PESARO</w:t>
            </w:r>
          </w:p>
        </w:tc>
        <w:tc>
          <w:tcPr>
            <w:tcW w:w="2581" w:type="dxa"/>
            <w:tcBorders>
              <w:top w:val="nil"/>
              <w:left w:val="nil"/>
              <w:bottom w:val="single" w:sz="8" w:space="0" w:color="auto"/>
              <w:right w:val="nil"/>
            </w:tcBorders>
            <w:shd w:val="clear" w:color="auto" w:fill="auto"/>
            <w:noWrap/>
            <w:vAlign w:val="bottom"/>
            <w:hideMark/>
          </w:tcPr>
          <w:p w14:paraId="318CC31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1995 FUTSAL PESARO </w:t>
            </w:r>
          </w:p>
        </w:tc>
        <w:tc>
          <w:tcPr>
            <w:tcW w:w="1220" w:type="dxa"/>
            <w:gridSpan w:val="2"/>
            <w:tcBorders>
              <w:top w:val="nil"/>
              <w:left w:val="nil"/>
              <w:bottom w:val="nil"/>
              <w:right w:val="nil"/>
            </w:tcBorders>
            <w:shd w:val="clear" w:color="auto" w:fill="auto"/>
            <w:noWrap/>
            <w:vAlign w:val="bottom"/>
            <w:hideMark/>
          </w:tcPr>
          <w:p w14:paraId="002561D7"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5271AB8" w14:textId="77777777" w:rsidR="00DD17AD" w:rsidRPr="00BE55DB" w:rsidRDefault="00DD17AD" w:rsidP="004732D0">
            <w:pPr>
              <w:rPr>
                <w:rFonts w:ascii="Arial" w:hAnsi="Arial" w:cs="Arial"/>
                <w:color w:val="002060"/>
                <w:sz w:val="17"/>
                <w:szCs w:val="17"/>
              </w:rPr>
            </w:pPr>
          </w:p>
        </w:tc>
        <w:tc>
          <w:tcPr>
            <w:tcW w:w="1480" w:type="dxa"/>
            <w:gridSpan w:val="2"/>
            <w:tcBorders>
              <w:top w:val="nil"/>
              <w:left w:val="nil"/>
              <w:bottom w:val="nil"/>
              <w:right w:val="nil"/>
            </w:tcBorders>
            <w:shd w:val="clear" w:color="auto" w:fill="auto"/>
            <w:noWrap/>
            <w:vAlign w:val="bottom"/>
            <w:hideMark/>
          </w:tcPr>
          <w:p w14:paraId="3838E5BA" w14:textId="77777777" w:rsidR="00DD17AD" w:rsidRPr="00BE55DB" w:rsidRDefault="00DD17AD" w:rsidP="004732D0">
            <w:pPr>
              <w:jc w:val="center"/>
              <w:rPr>
                <w:rFonts w:ascii="Arial" w:hAnsi="Arial" w:cs="Arial"/>
                <w:color w:val="002060"/>
                <w:sz w:val="17"/>
                <w:szCs w:val="17"/>
              </w:rPr>
            </w:pPr>
          </w:p>
        </w:tc>
      </w:tr>
      <w:tr w:rsidR="00BE55DB" w:rsidRPr="00BE55DB" w14:paraId="67CDCD9E"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676602C"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6542B2A"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AVIS ARCEVIA 1964 </w:t>
            </w:r>
          </w:p>
        </w:tc>
        <w:tc>
          <w:tcPr>
            <w:tcW w:w="2581" w:type="dxa"/>
            <w:tcBorders>
              <w:top w:val="nil"/>
              <w:left w:val="nil"/>
              <w:bottom w:val="nil"/>
              <w:right w:val="single" w:sz="8" w:space="0" w:color="auto"/>
            </w:tcBorders>
            <w:shd w:val="clear" w:color="auto" w:fill="auto"/>
            <w:noWrap/>
            <w:vAlign w:val="bottom"/>
            <w:hideMark/>
          </w:tcPr>
          <w:p w14:paraId="6608A00E"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73F122F5"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04D70419"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47C4E68F" w14:textId="77777777" w:rsidR="00DD17AD" w:rsidRPr="00BE55DB" w:rsidRDefault="00DD17AD" w:rsidP="004732D0">
            <w:pPr>
              <w:jc w:val="center"/>
              <w:rPr>
                <w:rFonts w:ascii="Arial" w:hAnsi="Arial" w:cs="Arial"/>
                <w:color w:val="002060"/>
                <w:sz w:val="17"/>
                <w:szCs w:val="17"/>
              </w:rPr>
            </w:pPr>
          </w:p>
        </w:tc>
      </w:tr>
      <w:tr w:rsidR="00BE55DB" w:rsidRPr="00BE55DB" w14:paraId="08AF2003"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D562626"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4D02746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NUOVA OTTRANO 98 </w:t>
            </w:r>
          </w:p>
        </w:tc>
        <w:tc>
          <w:tcPr>
            <w:tcW w:w="2581" w:type="dxa"/>
            <w:tcBorders>
              <w:top w:val="nil"/>
              <w:left w:val="nil"/>
              <w:bottom w:val="single" w:sz="8" w:space="0" w:color="auto"/>
              <w:right w:val="single" w:sz="8" w:space="0" w:color="auto"/>
            </w:tcBorders>
            <w:shd w:val="clear" w:color="auto" w:fill="auto"/>
            <w:noWrap/>
            <w:vAlign w:val="bottom"/>
            <w:hideMark/>
          </w:tcPr>
          <w:p w14:paraId="72381271"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NUOVA OTTRANO </w:t>
            </w:r>
          </w:p>
        </w:tc>
        <w:tc>
          <w:tcPr>
            <w:tcW w:w="1220" w:type="dxa"/>
            <w:gridSpan w:val="2"/>
            <w:tcBorders>
              <w:top w:val="nil"/>
              <w:left w:val="nil"/>
              <w:bottom w:val="nil"/>
              <w:right w:val="nil"/>
            </w:tcBorders>
            <w:shd w:val="clear" w:color="auto" w:fill="auto"/>
            <w:noWrap/>
            <w:vAlign w:val="bottom"/>
            <w:hideMark/>
          </w:tcPr>
          <w:p w14:paraId="6C286B6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5ACBC5C"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2EC2F7F4" w14:textId="77777777" w:rsidR="00DD17AD" w:rsidRPr="00BE55DB" w:rsidRDefault="00DD17AD" w:rsidP="004732D0">
            <w:pPr>
              <w:jc w:val="center"/>
              <w:rPr>
                <w:rFonts w:ascii="Arial" w:hAnsi="Arial" w:cs="Arial"/>
                <w:color w:val="002060"/>
                <w:sz w:val="17"/>
                <w:szCs w:val="17"/>
              </w:rPr>
            </w:pPr>
          </w:p>
        </w:tc>
      </w:tr>
      <w:tr w:rsidR="00BE55DB" w:rsidRPr="00BE55DB" w14:paraId="25E6E61C"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16BDACC"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1B5976E"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CASINE </w:t>
            </w:r>
          </w:p>
        </w:tc>
        <w:tc>
          <w:tcPr>
            <w:tcW w:w="2581" w:type="dxa"/>
            <w:tcBorders>
              <w:top w:val="nil"/>
              <w:left w:val="nil"/>
              <w:bottom w:val="nil"/>
              <w:right w:val="nil"/>
            </w:tcBorders>
            <w:shd w:val="clear" w:color="auto" w:fill="auto"/>
            <w:noWrap/>
            <w:vAlign w:val="bottom"/>
            <w:hideMark/>
          </w:tcPr>
          <w:p w14:paraId="0E7F3034"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4068FB2E"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678E7B5"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375DD5FC"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4B0CBD8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616978A"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BC05B0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CASTELBELLINO CALCIO A 5 </w:t>
            </w:r>
          </w:p>
        </w:tc>
        <w:tc>
          <w:tcPr>
            <w:tcW w:w="2581" w:type="dxa"/>
            <w:tcBorders>
              <w:top w:val="nil"/>
              <w:left w:val="nil"/>
              <w:bottom w:val="single" w:sz="8" w:space="0" w:color="auto"/>
              <w:right w:val="nil"/>
            </w:tcBorders>
            <w:shd w:val="clear" w:color="auto" w:fill="auto"/>
            <w:noWrap/>
            <w:vAlign w:val="bottom"/>
            <w:hideMark/>
          </w:tcPr>
          <w:p w14:paraId="2D7109D7"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CASTELBELLINO </w:t>
            </w:r>
          </w:p>
        </w:tc>
        <w:tc>
          <w:tcPr>
            <w:tcW w:w="1220" w:type="dxa"/>
            <w:gridSpan w:val="2"/>
            <w:tcBorders>
              <w:top w:val="nil"/>
              <w:left w:val="nil"/>
              <w:bottom w:val="nil"/>
              <w:right w:val="nil"/>
            </w:tcBorders>
            <w:shd w:val="clear" w:color="auto" w:fill="auto"/>
            <w:noWrap/>
            <w:vAlign w:val="bottom"/>
            <w:hideMark/>
          </w:tcPr>
          <w:p w14:paraId="64933EF7"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FE37CF7"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553E1DDE" w14:textId="77777777" w:rsidR="00DD17AD" w:rsidRPr="00BE55DB" w:rsidRDefault="00DD17AD" w:rsidP="004732D0">
            <w:pPr>
              <w:jc w:val="center"/>
              <w:rPr>
                <w:rFonts w:ascii="Arial" w:hAnsi="Arial" w:cs="Arial"/>
                <w:color w:val="002060"/>
                <w:sz w:val="17"/>
                <w:szCs w:val="17"/>
              </w:rPr>
            </w:pPr>
          </w:p>
        </w:tc>
      </w:tr>
      <w:tr w:rsidR="00BE55DB" w:rsidRPr="00BE55DB" w14:paraId="612A150D"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2CF520F"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68BF2E0"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MONTALTO DI CUCCURANO CA5 </w:t>
            </w:r>
          </w:p>
        </w:tc>
        <w:tc>
          <w:tcPr>
            <w:tcW w:w="2581" w:type="dxa"/>
            <w:tcBorders>
              <w:top w:val="nil"/>
              <w:left w:val="nil"/>
              <w:bottom w:val="nil"/>
              <w:right w:val="single" w:sz="8" w:space="0" w:color="auto"/>
            </w:tcBorders>
            <w:shd w:val="clear" w:color="auto" w:fill="auto"/>
            <w:noWrap/>
            <w:vAlign w:val="bottom"/>
            <w:hideMark/>
          </w:tcPr>
          <w:p w14:paraId="61F144A7"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7FE3AD3B"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5C79A638"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41EAA0DD" w14:textId="77777777" w:rsidR="00DD17AD" w:rsidRPr="00BE55DB" w:rsidRDefault="00DD17AD" w:rsidP="004732D0">
            <w:pPr>
              <w:jc w:val="center"/>
              <w:rPr>
                <w:rFonts w:ascii="Arial" w:hAnsi="Arial" w:cs="Arial"/>
                <w:color w:val="002060"/>
                <w:sz w:val="17"/>
                <w:szCs w:val="17"/>
              </w:rPr>
            </w:pPr>
          </w:p>
        </w:tc>
      </w:tr>
      <w:tr w:rsidR="00BE55DB" w:rsidRPr="00BE55DB" w14:paraId="56E029F7"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6767A9A"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2A4A287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ACLI MANTOVANI CALCIO A 5 </w:t>
            </w:r>
          </w:p>
        </w:tc>
        <w:tc>
          <w:tcPr>
            <w:tcW w:w="2581" w:type="dxa"/>
            <w:tcBorders>
              <w:top w:val="nil"/>
              <w:left w:val="nil"/>
              <w:bottom w:val="single" w:sz="8" w:space="0" w:color="auto"/>
              <w:right w:val="single" w:sz="8" w:space="0" w:color="auto"/>
            </w:tcBorders>
            <w:shd w:val="clear" w:color="auto" w:fill="auto"/>
            <w:noWrap/>
            <w:vAlign w:val="bottom"/>
            <w:hideMark/>
          </w:tcPr>
          <w:p w14:paraId="79FFDBE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JESI CALCIO A 5 </w:t>
            </w:r>
          </w:p>
        </w:tc>
        <w:tc>
          <w:tcPr>
            <w:tcW w:w="1220" w:type="dxa"/>
            <w:gridSpan w:val="2"/>
            <w:tcBorders>
              <w:top w:val="nil"/>
              <w:left w:val="nil"/>
              <w:bottom w:val="nil"/>
              <w:right w:val="nil"/>
            </w:tcBorders>
            <w:shd w:val="clear" w:color="auto" w:fill="auto"/>
            <w:noWrap/>
            <w:vAlign w:val="bottom"/>
            <w:hideMark/>
          </w:tcPr>
          <w:p w14:paraId="67A462B1"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86B139E"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2EDC5CC8" w14:textId="77777777" w:rsidR="00DD17AD" w:rsidRPr="00BE55DB" w:rsidRDefault="00DD17AD" w:rsidP="004732D0">
            <w:pPr>
              <w:jc w:val="center"/>
              <w:rPr>
                <w:rFonts w:ascii="Arial" w:hAnsi="Arial" w:cs="Arial"/>
                <w:color w:val="002060"/>
                <w:sz w:val="17"/>
                <w:szCs w:val="17"/>
              </w:rPr>
            </w:pPr>
          </w:p>
        </w:tc>
      </w:tr>
      <w:tr w:rsidR="00BE55DB" w:rsidRPr="00BE55DB" w14:paraId="73F84142"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0B6C33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E6D0B8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JESI CALCIO A 5</w:t>
            </w:r>
          </w:p>
        </w:tc>
        <w:tc>
          <w:tcPr>
            <w:tcW w:w="2581" w:type="dxa"/>
            <w:tcBorders>
              <w:top w:val="nil"/>
              <w:left w:val="nil"/>
              <w:bottom w:val="nil"/>
              <w:right w:val="nil"/>
            </w:tcBorders>
            <w:shd w:val="clear" w:color="auto" w:fill="auto"/>
            <w:noWrap/>
            <w:vAlign w:val="bottom"/>
            <w:hideMark/>
          </w:tcPr>
          <w:p w14:paraId="2860D499"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25C8CA2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2FFE21B"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4D91F887" w14:textId="77777777" w:rsidR="00DD17AD" w:rsidRPr="00BE55DB" w:rsidRDefault="00DD17AD" w:rsidP="004732D0">
            <w:pPr>
              <w:jc w:val="center"/>
              <w:rPr>
                <w:rFonts w:ascii="Arial" w:hAnsi="Arial" w:cs="Arial"/>
                <w:color w:val="002060"/>
                <w:sz w:val="17"/>
                <w:szCs w:val="17"/>
              </w:rPr>
            </w:pPr>
          </w:p>
        </w:tc>
      </w:tr>
      <w:tr w:rsidR="00BE55DB" w:rsidRPr="00BE55DB" w14:paraId="6799DAD7" w14:textId="77777777" w:rsidTr="00DD17AD">
        <w:trPr>
          <w:divId w:val="527259509"/>
          <w:trHeight w:val="300"/>
        </w:trPr>
        <w:tc>
          <w:tcPr>
            <w:tcW w:w="360" w:type="dxa"/>
            <w:tcBorders>
              <w:top w:val="nil"/>
              <w:left w:val="nil"/>
              <w:bottom w:val="nil"/>
              <w:right w:val="nil"/>
            </w:tcBorders>
            <w:shd w:val="clear" w:color="auto" w:fill="auto"/>
            <w:noWrap/>
            <w:vAlign w:val="bottom"/>
            <w:hideMark/>
          </w:tcPr>
          <w:p w14:paraId="15EC889A"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single" w:sz="8" w:space="0" w:color="auto"/>
              <w:right w:val="nil"/>
            </w:tcBorders>
            <w:shd w:val="clear" w:color="auto" w:fill="auto"/>
            <w:noWrap/>
            <w:vAlign w:val="bottom"/>
            <w:hideMark/>
          </w:tcPr>
          <w:p w14:paraId="2E4126BB"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1477A2E9"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4CB1895A"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51EF3130"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603EE311" w14:textId="77777777" w:rsidR="00DD17AD" w:rsidRPr="00BE55DB" w:rsidRDefault="00DD17AD" w:rsidP="004732D0">
            <w:pPr>
              <w:jc w:val="center"/>
              <w:rPr>
                <w:rFonts w:ascii="Arial" w:hAnsi="Arial" w:cs="Arial"/>
                <w:color w:val="002060"/>
                <w:sz w:val="17"/>
                <w:szCs w:val="17"/>
              </w:rPr>
            </w:pPr>
          </w:p>
        </w:tc>
      </w:tr>
      <w:tr w:rsidR="00BE55DB" w:rsidRPr="00BE55DB" w14:paraId="79FCF3F6"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46D57E1"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D</w:t>
            </w:r>
          </w:p>
        </w:tc>
        <w:tc>
          <w:tcPr>
            <w:tcW w:w="3940" w:type="dxa"/>
            <w:tcBorders>
              <w:top w:val="nil"/>
              <w:left w:val="nil"/>
              <w:bottom w:val="single" w:sz="4" w:space="0" w:color="auto"/>
              <w:right w:val="single" w:sz="8" w:space="0" w:color="auto"/>
            </w:tcBorders>
            <w:shd w:val="clear" w:color="000000" w:fill="FFFF00"/>
            <w:noWrap/>
            <w:vAlign w:val="bottom"/>
            <w:hideMark/>
          </w:tcPr>
          <w:p w14:paraId="41D10A2F"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PIEVE D’ICO CALCIO A 5</w:t>
            </w:r>
          </w:p>
        </w:tc>
        <w:tc>
          <w:tcPr>
            <w:tcW w:w="2581" w:type="dxa"/>
            <w:tcBorders>
              <w:top w:val="nil"/>
              <w:left w:val="nil"/>
              <w:bottom w:val="single" w:sz="8" w:space="0" w:color="auto"/>
              <w:right w:val="nil"/>
            </w:tcBorders>
            <w:shd w:val="clear" w:color="auto" w:fill="auto"/>
            <w:noWrap/>
            <w:vAlign w:val="bottom"/>
            <w:hideMark/>
          </w:tcPr>
          <w:p w14:paraId="0B8096C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PIEVE D’ICO </w:t>
            </w:r>
          </w:p>
        </w:tc>
        <w:tc>
          <w:tcPr>
            <w:tcW w:w="1220" w:type="dxa"/>
            <w:gridSpan w:val="2"/>
            <w:tcBorders>
              <w:top w:val="nil"/>
              <w:left w:val="nil"/>
              <w:bottom w:val="nil"/>
              <w:right w:val="nil"/>
            </w:tcBorders>
            <w:shd w:val="clear" w:color="auto" w:fill="auto"/>
            <w:noWrap/>
            <w:vAlign w:val="bottom"/>
            <w:hideMark/>
          </w:tcPr>
          <w:p w14:paraId="5F25F543"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4E3EED6C"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5F271928" w14:textId="77777777" w:rsidR="00DD17AD" w:rsidRPr="00BE55DB" w:rsidRDefault="00DD17AD" w:rsidP="004732D0">
            <w:pPr>
              <w:jc w:val="center"/>
              <w:rPr>
                <w:rFonts w:ascii="Arial" w:hAnsi="Arial" w:cs="Arial"/>
                <w:color w:val="002060"/>
                <w:sz w:val="17"/>
                <w:szCs w:val="17"/>
              </w:rPr>
            </w:pPr>
          </w:p>
        </w:tc>
      </w:tr>
      <w:tr w:rsidR="00BE55DB" w:rsidRPr="00BE55DB" w14:paraId="3440C59D"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8281BCD"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5BF75FE"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CHIARAVALLE FUTSAL </w:t>
            </w:r>
          </w:p>
        </w:tc>
        <w:tc>
          <w:tcPr>
            <w:tcW w:w="2581" w:type="dxa"/>
            <w:tcBorders>
              <w:top w:val="nil"/>
              <w:left w:val="nil"/>
              <w:bottom w:val="nil"/>
              <w:right w:val="single" w:sz="8" w:space="0" w:color="auto"/>
            </w:tcBorders>
            <w:shd w:val="clear" w:color="auto" w:fill="auto"/>
            <w:noWrap/>
            <w:vAlign w:val="bottom"/>
            <w:hideMark/>
          </w:tcPr>
          <w:p w14:paraId="0D1E681E"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628D0E61"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586D8404"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7C6E730D" w14:textId="77777777" w:rsidR="00DD17AD" w:rsidRPr="00BE55DB" w:rsidRDefault="00DD17AD" w:rsidP="004732D0">
            <w:pPr>
              <w:jc w:val="center"/>
              <w:rPr>
                <w:rFonts w:ascii="Arial" w:hAnsi="Arial" w:cs="Arial"/>
                <w:color w:val="002060"/>
                <w:sz w:val="17"/>
                <w:szCs w:val="17"/>
              </w:rPr>
            </w:pPr>
          </w:p>
        </w:tc>
      </w:tr>
      <w:tr w:rsidR="00BE55DB" w:rsidRPr="00BE55DB" w14:paraId="40C1B128"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3E9F6AC"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31A8E7C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CITTA’ DI FALCONARA </w:t>
            </w:r>
          </w:p>
        </w:tc>
        <w:tc>
          <w:tcPr>
            <w:tcW w:w="2581" w:type="dxa"/>
            <w:tcBorders>
              <w:top w:val="nil"/>
              <w:left w:val="nil"/>
              <w:bottom w:val="single" w:sz="8" w:space="0" w:color="auto"/>
              <w:right w:val="single" w:sz="8" w:space="0" w:color="auto"/>
            </w:tcBorders>
            <w:shd w:val="clear" w:color="auto" w:fill="auto"/>
            <w:noWrap/>
            <w:vAlign w:val="bottom"/>
            <w:hideMark/>
          </w:tcPr>
          <w:p w14:paraId="37D04EC1" w14:textId="77777777" w:rsidR="00DD17AD" w:rsidRPr="00BE55DB" w:rsidRDefault="00DD17AD" w:rsidP="004732D0">
            <w:pPr>
              <w:rPr>
                <w:rFonts w:ascii="Arial" w:hAnsi="Arial" w:cs="Arial"/>
                <w:b/>
                <w:color w:val="002060"/>
                <w:sz w:val="21"/>
                <w:szCs w:val="21"/>
              </w:rPr>
            </w:pPr>
            <w:r w:rsidRPr="00BE55DB">
              <w:rPr>
                <w:rFonts w:ascii="Arial" w:hAnsi="Arial" w:cs="Arial"/>
                <w:b/>
                <w:color w:val="002060"/>
                <w:sz w:val="21"/>
                <w:szCs w:val="21"/>
              </w:rPr>
              <w:t>CITTA’ DI FALCONARA </w:t>
            </w:r>
          </w:p>
        </w:tc>
        <w:tc>
          <w:tcPr>
            <w:tcW w:w="1220" w:type="dxa"/>
            <w:gridSpan w:val="2"/>
            <w:tcBorders>
              <w:top w:val="nil"/>
              <w:left w:val="nil"/>
              <w:bottom w:val="nil"/>
              <w:right w:val="nil"/>
            </w:tcBorders>
            <w:shd w:val="clear" w:color="auto" w:fill="auto"/>
            <w:noWrap/>
            <w:vAlign w:val="bottom"/>
            <w:hideMark/>
          </w:tcPr>
          <w:p w14:paraId="4D6A01F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6D9BE2F"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1A621B65" w14:textId="77777777" w:rsidR="00DD17AD" w:rsidRPr="00BE55DB" w:rsidRDefault="00DD17AD" w:rsidP="004732D0">
            <w:pPr>
              <w:jc w:val="center"/>
              <w:rPr>
                <w:rFonts w:ascii="Arial" w:hAnsi="Arial" w:cs="Arial"/>
                <w:color w:val="002060"/>
                <w:sz w:val="17"/>
                <w:szCs w:val="17"/>
              </w:rPr>
            </w:pPr>
          </w:p>
        </w:tc>
      </w:tr>
      <w:tr w:rsidR="00BE55DB" w:rsidRPr="00BE55DB" w14:paraId="4E1712B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1B61F9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2E7292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MONSERRA CALCIO </w:t>
            </w:r>
          </w:p>
        </w:tc>
        <w:tc>
          <w:tcPr>
            <w:tcW w:w="2581" w:type="dxa"/>
            <w:tcBorders>
              <w:top w:val="nil"/>
              <w:left w:val="nil"/>
              <w:bottom w:val="nil"/>
              <w:right w:val="nil"/>
            </w:tcBorders>
            <w:shd w:val="clear" w:color="auto" w:fill="auto"/>
            <w:noWrap/>
            <w:vAlign w:val="bottom"/>
            <w:hideMark/>
          </w:tcPr>
          <w:p w14:paraId="19222DE3"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4F470ED8"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41142D7"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553E3228"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2D67F183"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6356BFD"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2A7CB8A1"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CANDIA BARACCOLA ASPIO </w:t>
            </w:r>
          </w:p>
        </w:tc>
        <w:tc>
          <w:tcPr>
            <w:tcW w:w="2581" w:type="dxa"/>
            <w:tcBorders>
              <w:top w:val="nil"/>
              <w:left w:val="nil"/>
              <w:bottom w:val="single" w:sz="8" w:space="0" w:color="auto"/>
              <w:right w:val="nil"/>
            </w:tcBorders>
            <w:shd w:val="clear" w:color="auto" w:fill="auto"/>
            <w:noWrap/>
            <w:vAlign w:val="bottom"/>
            <w:hideMark/>
          </w:tcPr>
          <w:p w14:paraId="0DC3CBA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CANDIA BARACCOLA </w:t>
            </w:r>
          </w:p>
        </w:tc>
        <w:tc>
          <w:tcPr>
            <w:tcW w:w="1220" w:type="dxa"/>
            <w:gridSpan w:val="2"/>
            <w:tcBorders>
              <w:top w:val="nil"/>
              <w:left w:val="nil"/>
              <w:bottom w:val="nil"/>
              <w:right w:val="nil"/>
            </w:tcBorders>
            <w:shd w:val="clear" w:color="auto" w:fill="auto"/>
            <w:noWrap/>
            <w:vAlign w:val="bottom"/>
            <w:hideMark/>
          </w:tcPr>
          <w:p w14:paraId="2B68DDB3"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10DE48E"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3D061532" w14:textId="77777777" w:rsidR="00DD17AD" w:rsidRPr="00BE55DB" w:rsidRDefault="00DD17AD" w:rsidP="004732D0">
            <w:pPr>
              <w:jc w:val="center"/>
              <w:rPr>
                <w:rFonts w:ascii="Arial" w:hAnsi="Arial" w:cs="Arial"/>
                <w:color w:val="002060"/>
                <w:sz w:val="17"/>
                <w:szCs w:val="17"/>
              </w:rPr>
            </w:pPr>
          </w:p>
        </w:tc>
      </w:tr>
      <w:tr w:rsidR="00BE55DB" w:rsidRPr="00BE55DB" w14:paraId="6EF5C737"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7A8F9F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88A6E9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PIETRALACROCE 73 </w:t>
            </w:r>
          </w:p>
        </w:tc>
        <w:tc>
          <w:tcPr>
            <w:tcW w:w="2581" w:type="dxa"/>
            <w:tcBorders>
              <w:top w:val="nil"/>
              <w:left w:val="nil"/>
              <w:bottom w:val="nil"/>
              <w:right w:val="single" w:sz="8" w:space="0" w:color="auto"/>
            </w:tcBorders>
            <w:shd w:val="clear" w:color="auto" w:fill="auto"/>
            <w:noWrap/>
            <w:vAlign w:val="bottom"/>
            <w:hideMark/>
          </w:tcPr>
          <w:p w14:paraId="71C18C57"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2931DE9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7936145C"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2AB7F9C5" w14:textId="77777777" w:rsidR="00DD17AD" w:rsidRPr="00BE55DB" w:rsidRDefault="00DD17AD" w:rsidP="004732D0">
            <w:pPr>
              <w:jc w:val="center"/>
              <w:rPr>
                <w:rFonts w:ascii="Arial" w:hAnsi="Arial" w:cs="Arial"/>
                <w:color w:val="002060"/>
                <w:sz w:val="17"/>
                <w:szCs w:val="17"/>
              </w:rPr>
            </w:pPr>
          </w:p>
        </w:tc>
      </w:tr>
      <w:tr w:rsidR="00BE55DB" w:rsidRPr="00BE55DB" w14:paraId="22AC5549"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5E88236"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23D84DED"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CALCETTO NUMANA</w:t>
            </w:r>
          </w:p>
        </w:tc>
        <w:tc>
          <w:tcPr>
            <w:tcW w:w="2581" w:type="dxa"/>
            <w:tcBorders>
              <w:top w:val="nil"/>
              <w:left w:val="nil"/>
              <w:bottom w:val="single" w:sz="8" w:space="0" w:color="auto"/>
              <w:right w:val="single" w:sz="8" w:space="0" w:color="auto"/>
            </w:tcBorders>
            <w:shd w:val="clear" w:color="auto" w:fill="auto"/>
            <w:noWrap/>
            <w:vAlign w:val="bottom"/>
            <w:hideMark/>
          </w:tcPr>
          <w:p w14:paraId="3C323DB0"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FANO CALCIO A 5 </w:t>
            </w:r>
          </w:p>
        </w:tc>
        <w:tc>
          <w:tcPr>
            <w:tcW w:w="1220" w:type="dxa"/>
            <w:gridSpan w:val="2"/>
            <w:tcBorders>
              <w:top w:val="nil"/>
              <w:left w:val="nil"/>
              <w:bottom w:val="nil"/>
              <w:right w:val="nil"/>
            </w:tcBorders>
            <w:shd w:val="clear" w:color="auto" w:fill="auto"/>
            <w:noWrap/>
            <w:vAlign w:val="bottom"/>
            <w:hideMark/>
          </w:tcPr>
          <w:p w14:paraId="6E755271"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5E89A29"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676ED9F4" w14:textId="77777777" w:rsidR="00DD17AD" w:rsidRPr="00BE55DB" w:rsidRDefault="00DD17AD" w:rsidP="004732D0">
            <w:pPr>
              <w:jc w:val="center"/>
              <w:rPr>
                <w:rFonts w:ascii="Arial" w:hAnsi="Arial" w:cs="Arial"/>
                <w:color w:val="002060"/>
                <w:sz w:val="17"/>
                <w:szCs w:val="17"/>
              </w:rPr>
            </w:pPr>
          </w:p>
        </w:tc>
      </w:tr>
      <w:tr w:rsidR="00BE55DB" w:rsidRPr="00BE55DB" w14:paraId="79899BC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8509DB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57BF91A1"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FANO CALCIO A 5</w:t>
            </w:r>
          </w:p>
        </w:tc>
        <w:tc>
          <w:tcPr>
            <w:tcW w:w="2581" w:type="dxa"/>
            <w:tcBorders>
              <w:top w:val="nil"/>
              <w:left w:val="nil"/>
              <w:bottom w:val="nil"/>
              <w:right w:val="nil"/>
            </w:tcBorders>
            <w:shd w:val="clear" w:color="auto" w:fill="auto"/>
            <w:noWrap/>
            <w:vAlign w:val="bottom"/>
            <w:hideMark/>
          </w:tcPr>
          <w:p w14:paraId="6B42BC01"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7A336F7E"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2491BCD"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69BC5805" w14:textId="77777777" w:rsidR="00DD17AD" w:rsidRPr="00BE55DB" w:rsidRDefault="00DD17AD" w:rsidP="004732D0">
            <w:pPr>
              <w:jc w:val="center"/>
              <w:rPr>
                <w:rFonts w:ascii="Arial" w:hAnsi="Arial" w:cs="Arial"/>
                <w:color w:val="002060"/>
                <w:sz w:val="17"/>
                <w:szCs w:val="17"/>
              </w:rPr>
            </w:pPr>
          </w:p>
        </w:tc>
      </w:tr>
      <w:tr w:rsidR="00BE55DB" w:rsidRPr="00BE55DB" w14:paraId="5FD66BB6" w14:textId="77777777" w:rsidTr="00DD17AD">
        <w:trPr>
          <w:divId w:val="527259509"/>
          <w:trHeight w:val="280"/>
        </w:trPr>
        <w:tc>
          <w:tcPr>
            <w:tcW w:w="360" w:type="dxa"/>
            <w:tcBorders>
              <w:top w:val="nil"/>
              <w:left w:val="nil"/>
              <w:bottom w:val="nil"/>
              <w:right w:val="nil"/>
            </w:tcBorders>
            <w:shd w:val="clear" w:color="auto" w:fill="auto"/>
            <w:noWrap/>
            <w:vAlign w:val="bottom"/>
            <w:hideMark/>
          </w:tcPr>
          <w:p w14:paraId="2F29BA3F"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single" w:sz="8" w:space="0" w:color="000000"/>
              <w:right w:val="nil"/>
            </w:tcBorders>
            <w:shd w:val="clear" w:color="auto" w:fill="auto"/>
            <w:noWrap/>
            <w:vAlign w:val="bottom"/>
            <w:hideMark/>
          </w:tcPr>
          <w:p w14:paraId="6EDAC918"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5A617F20"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6956CD8F"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4218C61C"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4B74EDDF" w14:textId="77777777" w:rsidR="00DD17AD" w:rsidRPr="00BE55DB" w:rsidRDefault="00DD17AD" w:rsidP="004732D0">
            <w:pPr>
              <w:jc w:val="center"/>
              <w:rPr>
                <w:rFonts w:ascii="Arial" w:hAnsi="Arial" w:cs="Arial"/>
                <w:color w:val="002060"/>
                <w:sz w:val="17"/>
                <w:szCs w:val="17"/>
              </w:rPr>
            </w:pPr>
          </w:p>
        </w:tc>
      </w:tr>
      <w:tr w:rsidR="00BE55DB" w:rsidRPr="00BE55DB" w14:paraId="72D02899"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FEF0DF1"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E</w:t>
            </w:r>
          </w:p>
        </w:tc>
        <w:tc>
          <w:tcPr>
            <w:tcW w:w="3940" w:type="dxa"/>
            <w:tcBorders>
              <w:top w:val="nil"/>
              <w:left w:val="nil"/>
              <w:bottom w:val="single" w:sz="4" w:space="0" w:color="auto"/>
              <w:right w:val="single" w:sz="8" w:space="0" w:color="auto"/>
            </w:tcBorders>
            <w:shd w:val="clear" w:color="000000" w:fill="FFFF00"/>
            <w:noWrap/>
            <w:vAlign w:val="bottom"/>
            <w:hideMark/>
          </w:tcPr>
          <w:p w14:paraId="50F6B4CF"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POTENZA PICENA</w:t>
            </w:r>
          </w:p>
        </w:tc>
        <w:tc>
          <w:tcPr>
            <w:tcW w:w="2581" w:type="dxa"/>
            <w:tcBorders>
              <w:top w:val="nil"/>
              <w:left w:val="nil"/>
              <w:bottom w:val="single" w:sz="8" w:space="0" w:color="auto"/>
              <w:right w:val="nil"/>
            </w:tcBorders>
            <w:shd w:val="clear" w:color="auto" w:fill="auto"/>
            <w:noWrap/>
            <w:vAlign w:val="bottom"/>
            <w:hideMark/>
          </w:tcPr>
          <w:p w14:paraId="2383565F"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FUTSAL POTENZA P. </w:t>
            </w:r>
          </w:p>
        </w:tc>
        <w:tc>
          <w:tcPr>
            <w:tcW w:w="1220" w:type="dxa"/>
            <w:gridSpan w:val="2"/>
            <w:tcBorders>
              <w:top w:val="nil"/>
              <w:left w:val="nil"/>
              <w:bottom w:val="nil"/>
              <w:right w:val="nil"/>
            </w:tcBorders>
            <w:shd w:val="clear" w:color="auto" w:fill="auto"/>
            <w:noWrap/>
            <w:vAlign w:val="bottom"/>
            <w:hideMark/>
          </w:tcPr>
          <w:p w14:paraId="009546F1"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9CF4983" w14:textId="77777777" w:rsidR="00DD17AD" w:rsidRPr="00BE55DB" w:rsidRDefault="00DD17AD" w:rsidP="004732D0">
            <w:pPr>
              <w:rPr>
                <w:rFonts w:ascii="Arial" w:hAnsi="Arial" w:cs="Arial"/>
                <w:color w:val="002060"/>
                <w:sz w:val="17"/>
                <w:szCs w:val="17"/>
              </w:rPr>
            </w:pPr>
          </w:p>
        </w:tc>
        <w:tc>
          <w:tcPr>
            <w:tcW w:w="1480" w:type="dxa"/>
            <w:gridSpan w:val="2"/>
            <w:tcBorders>
              <w:top w:val="nil"/>
              <w:left w:val="nil"/>
              <w:bottom w:val="nil"/>
              <w:right w:val="nil"/>
            </w:tcBorders>
            <w:shd w:val="clear" w:color="auto" w:fill="auto"/>
            <w:noWrap/>
            <w:vAlign w:val="bottom"/>
            <w:hideMark/>
          </w:tcPr>
          <w:p w14:paraId="20442F1D" w14:textId="77777777" w:rsidR="00DD17AD" w:rsidRPr="00BE55DB" w:rsidRDefault="00DD17AD" w:rsidP="004732D0">
            <w:pPr>
              <w:jc w:val="center"/>
              <w:rPr>
                <w:rFonts w:ascii="Arial" w:hAnsi="Arial" w:cs="Arial"/>
                <w:color w:val="002060"/>
                <w:sz w:val="17"/>
                <w:szCs w:val="17"/>
              </w:rPr>
            </w:pPr>
          </w:p>
        </w:tc>
      </w:tr>
      <w:tr w:rsidR="00BE55DB" w:rsidRPr="00BE55DB" w14:paraId="1A5601C6"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6B27735"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7940F62"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AMICI 84 </w:t>
            </w:r>
          </w:p>
        </w:tc>
        <w:tc>
          <w:tcPr>
            <w:tcW w:w="2581" w:type="dxa"/>
            <w:tcBorders>
              <w:top w:val="nil"/>
              <w:left w:val="nil"/>
              <w:bottom w:val="nil"/>
              <w:right w:val="single" w:sz="8" w:space="0" w:color="auto"/>
            </w:tcBorders>
            <w:shd w:val="clear" w:color="auto" w:fill="auto"/>
            <w:noWrap/>
            <w:vAlign w:val="bottom"/>
            <w:hideMark/>
          </w:tcPr>
          <w:p w14:paraId="061F085C"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6F90584F"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0F98B2F5"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701615FA" w14:textId="77777777" w:rsidR="00DD17AD" w:rsidRPr="00BE55DB" w:rsidRDefault="00DD17AD" w:rsidP="004732D0">
            <w:pPr>
              <w:jc w:val="center"/>
              <w:rPr>
                <w:rFonts w:ascii="Arial" w:hAnsi="Arial" w:cs="Arial"/>
                <w:color w:val="002060"/>
                <w:sz w:val="17"/>
                <w:szCs w:val="17"/>
              </w:rPr>
            </w:pPr>
          </w:p>
        </w:tc>
      </w:tr>
      <w:tr w:rsidR="00BE55DB" w:rsidRPr="00BE55DB" w14:paraId="7BA590C8"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08EB66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2DF8BDCD"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PRANDONE </w:t>
            </w:r>
          </w:p>
        </w:tc>
        <w:tc>
          <w:tcPr>
            <w:tcW w:w="2581" w:type="dxa"/>
            <w:tcBorders>
              <w:top w:val="nil"/>
              <w:left w:val="nil"/>
              <w:bottom w:val="single" w:sz="8" w:space="0" w:color="auto"/>
              <w:right w:val="single" w:sz="8" w:space="0" w:color="auto"/>
            </w:tcBorders>
            <w:shd w:val="clear" w:color="auto" w:fill="auto"/>
            <w:noWrap/>
            <w:vAlign w:val="bottom"/>
            <w:hideMark/>
          </w:tcPr>
          <w:p w14:paraId="3A962B6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TRE TORRI A.S.D. </w:t>
            </w:r>
          </w:p>
        </w:tc>
        <w:tc>
          <w:tcPr>
            <w:tcW w:w="1220" w:type="dxa"/>
            <w:gridSpan w:val="2"/>
            <w:tcBorders>
              <w:top w:val="nil"/>
              <w:left w:val="nil"/>
              <w:bottom w:val="nil"/>
              <w:right w:val="nil"/>
            </w:tcBorders>
            <w:shd w:val="clear" w:color="auto" w:fill="auto"/>
            <w:noWrap/>
            <w:vAlign w:val="bottom"/>
            <w:hideMark/>
          </w:tcPr>
          <w:p w14:paraId="2E0CD927"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DF37DD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4130792D" w14:textId="77777777" w:rsidR="00DD17AD" w:rsidRPr="00BE55DB" w:rsidRDefault="00DD17AD" w:rsidP="004732D0">
            <w:pPr>
              <w:jc w:val="center"/>
              <w:rPr>
                <w:rFonts w:ascii="Arial" w:hAnsi="Arial" w:cs="Arial"/>
                <w:color w:val="002060"/>
                <w:sz w:val="17"/>
                <w:szCs w:val="17"/>
              </w:rPr>
            </w:pPr>
          </w:p>
        </w:tc>
      </w:tr>
      <w:tr w:rsidR="00BE55DB" w:rsidRPr="00BE55DB" w14:paraId="00D38478"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9B035E8"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810B27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TRE TORRI A.S.D.</w:t>
            </w:r>
          </w:p>
        </w:tc>
        <w:tc>
          <w:tcPr>
            <w:tcW w:w="2581" w:type="dxa"/>
            <w:tcBorders>
              <w:top w:val="nil"/>
              <w:left w:val="nil"/>
              <w:bottom w:val="nil"/>
              <w:right w:val="nil"/>
            </w:tcBorders>
            <w:shd w:val="clear" w:color="auto" w:fill="auto"/>
            <w:noWrap/>
            <w:vAlign w:val="bottom"/>
            <w:hideMark/>
          </w:tcPr>
          <w:p w14:paraId="539B4703"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07001862"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9B4165C"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7CCA8815"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01325343"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D8DA65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E34358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CAMPIGLIONE </w:t>
            </w:r>
          </w:p>
        </w:tc>
        <w:tc>
          <w:tcPr>
            <w:tcW w:w="2581" w:type="dxa"/>
            <w:tcBorders>
              <w:top w:val="nil"/>
              <w:left w:val="nil"/>
              <w:bottom w:val="single" w:sz="8" w:space="0" w:color="auto"/>
              <w:right w:val="nil"/>
            </w:tcBorders>
            <w:shd w:val="clear" w:color="auto" w:fill="auto"/>
            <w:noWrap/>
            <w:vAlign w:val="bottom"/>
            <w:hideMark/>
          </w:tcPr>
          <w:p w14:paraId="43F61EA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MARTINSICURO SP. </w:t>
            </w:r>
          </w:p>
        </w:tc>
        <w:tc>
          <w:tcPr>
            <w:tcW w:w="1220" w:type="dxa"/>
            <w:gridSpan w:val="2"/>
            <w:tcBorders>
              <w:top w:val="nil"/>
              <w:left w:val="nil"/>
              <w:bottom w:val="nil"/>
              <w:right w:val="nil"/>
            </w:tcBorders>
            <w:shd w:val="clear" w:color="auto" w:fill="auto"/>
            <w:noWrap/>
            <w:vAlign w:val="bottom"/>
            <w:hideMark/>
          </w:tcPr>
          <w:p w14:paraId="5403101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48CFBE7"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7FA89392" w14:textId="77777777" w:rsidR="00DD17AD" w:rsidRPr="00BE55DB" w:rsidRDefault="00DD17AD" w:rsidP="004732D0">
            <w:pPr>
              <w:jc w:val="center"/>
              <w:rPr>
                <w:rFonts w:ascii="Arial" w:hAnsi="Arial" w:cs="Arial"/>
                <w:color w:val="002060"/>
                <w:sz w:val="17"/>
                <w:szCs w:val="17"/>
              </w:rPr>
            </w:pPr>
          </w:p>
        </w:tc>
      </w:tr>
      <w:tr w:rsidR="00BE55DB" w:rsidRPr="00BE55DB" w14:paraId="5B182590"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2B0D157"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545B9939"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MARTINSICURO SPORT </w:t>
            </w:r>
          </w:p>
        </w:tc>
        <w:tc>
          <w:tcPr>
            <w:tcW w:w="2581" w:type="dxa"/>
            <w:tcBorders>
              <w:top w:val="nil"/>
              <w:left w:val="nil"/>
              <w:bottom w:val="nil"/>
              <w:right w:val="single" w:sz="8" w:space="0" w:color="auto"/>
            </w:tcBorders>
            <w:shd w:val="clear" w:color="auto" w:fill="auto"/>
            <w:noWrap/>
            <w:vAlign w:val="bottom"/>
            <w:hideMark/>
          </w:tcPr>
          <w:p w14:paraId="591201E6"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22DFAC26"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79DBEE3D"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054FA275" w14:textId="77777777" w:rsidR="00DD17AD" w:rsidRPr="00BE55DB" w:rsidRDefault="00DD17AD" w:rsidP="004732D0">
            <w:pPr>
              <w:jc w:val="center"/>
              <w:rPr>
                <w:rFonts w:ascii="Arial" w:hAnsi="Arial" w:cs="Arial"/>
                <w:color w:val="002060"/>
                <w:sz w:val="17"/>
                <w:szCs w:val="17"/>
              </w:rPr>
            </w:pPr>
          </w:p>
        </w:tc>
      </w:tr>
      <w:tr w:rsidR="00BE55DB" w:rsidRPr="00BE55DB" w14:paraId="5D3559E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865F4F5"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A73273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MOSCOSI 2008 </w:t>
            </w:r>
          </w:p>
        </w:tc>
        <w:tc>
          <w:tcPr>
            <w:tcW w:w="2581" w:type="dxa"/>
            <w:tcBorders>
              <w:top w:val="nil"/>
              <w:left w:val="nil"/>
              <w:bottom w:val="single" w:sz="8" w:space="0" w:color="auto"/>
              <w:right w:val="single" w:sz="8" w:space="0" w:color="auto"/>
            </w:tcBorders>
            <w:shd w:val="clear" w:color="auto" w:fill="auto"/>
            <w:noWrap/>
            <w:vAlign w:val="bottom"/>
            <w:hideMark/>
          </w:tcPr>
          <w:p w14:paraId="7EB3EBA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CAMPOCAVALLO </w:t>
            </w:r>
          </w:p>
        </w:tc>
        <w:tc>
          <w:tcPr>
            <w:tcW w:w="1220" w:type="dxa"/>
            <w:gridSpan w:val="2"/>
            <w:tcBorders>
              <w:top w:val="nil"/>
              <w:left w:val="nil"/>
              <w:bottom w:val="nil"/>
              <w:right w:val="nil"/>
            </w:tcBorders>
            <w:shd w:val="clear" w:color="auto" w:fill="auto"/>
            <w:noWrap/>
            <w:vAlign w:val="bottom"/>
            <w:hideMark/>
          </w:tcPr>
          <w:p w14:paraId="57653A5E"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17CFEFD"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134F1DC2" w14:textId="77777777" w:rsidR="00DD17AD" w:rsidRPr="00BE55DB" w:rsidRDefault="00DD17AD" w:rsidP="004732D0">
            <w:pPr>
              <w:jc w:val="center"/>
              <w:rPr>
                <w:rFonts w:ascii="Arial" w:hAnsi="Arial" w:cs="Arial"/>
                <w:color w:val="002060"/>
                <w:sz w:val="17"/>
                <w:szCs w:val="17"/>
              </w:rPr>
            </w:pPr>
          </w:p>
        </w:tc>
      </w:tr>
      <w:tr w:rsidR="00BE55DB" w:rsidRPr="00BE55DB" w14:paraId="56363299"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2C6656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702E127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CAMPOCAVALLO</w:t>
            </w:r>
          </w:p>
        </w:tc>
        <w:tc>
          <w:tcPr>
            <w:tcW w:w="2581" w:type="dxa"/>
            <w:tcBorders>
              <w:top w:val="nil"/>
              <w:left w:val="nil"/>
              <w:bottom w:val="nil"/>
              <w:right w:val="nil"/>
            </w:tcBorders>
            <w:shd w:val="clear" w:color="auto" w:fill="auto"/>
            <w:noWrap/>
            <w:vAlign w:val="bottom"/>
            <w:hideMark/>
          </w:tcPr>
          <w:p w14:paraId="328823F9"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2BD8C3ED"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5E124FA"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19546869" w14:textId="77777777" w:rsidR="00DD17AD" w:rsidRPr="00BE55DB" w:rsidRDefault="00DD17AD" w:rsidP="004732D0">
            <w:pPr>
              <w:jc w:val="center"/>
              <w:rPr>
                <w:rFonts w:ascii="Arial" w:hAnsi="Arial" w:cs="Arial"/>
                <w:color w:val="002060"/>
                <w:sz w:val="17"/>
                <w:szCs w:val="17"/>
              </w:rPr>
            </w:pPr>
          </w:p>
        </w:tc>
      </w:tr>
      <w:tr w:rsidR="00BE55DB" w:rsidRPr="00BE55DB" w14:paraId="56343B56" w14:textId="77777777" w:rsidTr="00DD17AD">
        <w:trPr>
          <w:divId w:val="527259509"/>
          <w:trHeight w:val="300"/>
        </w:trPr>
        <w:tc>
          <w:tcPr>
            <w:tcW w:w="360" w:type="dxa"/>
            <w:tcBorders>
              <w:top w:val="nil"/>
              <w:left w:val="nil"/>
              <w:bottom w:val="nil"/>
              <w:right w:val="nil"/>
            </w:tcBorders>
            <w:shd w:val="clear" w:color="auto" w:fill="auto"/>
            <w:noWrap/>
            <w:vAlign w:val="bottom"/>
            <w:hideMark/>
          </w:tcPr>
          <w:p w14:paraId="78400918"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nil"/>
              <w:right w:val="nil"/>
            </w:tcBorders>
            <w:shd w:val="clear" w:color="auto" w:fill="auto"/>
            <w:noWrap/>
            <w:vAlign w:val="bottom"/>
            <w:hideMark/>
          </w:tcPr>
          <w:p w14:paraId="4BA9E50A" w14:textId="77777777" w:rsidR="00DD17AD" w:rsidRPr="00BE55DB" w:rsidRDefault="00DD17AD" w:rsidP="004732D0">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4FC48C45"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4246128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15418842"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0E14FCD5" w14:textId="77777777" w:rsidR="00DD17AD" w:rsidRPr="00BE55DB" w:rsidRDefault="00DD17AD" w:rsidP="004732D0">
            <w:pPr>
              <w:jc w:val="center"/>
              <w:rPr>
                <w:rFonts w:ascii="Arial" w:hAnsi="Arial" w:cs="Arial"/>
                <w:color w:val="002060"/>
                <w:sz w:val="17"/>
                <w:szCs w:val="17"/>
              </w:rPr>
            </w:pPr>
          </w:p>
        </w:tc>
      </w:tr>
      <w:tr w:rsidR="00BE55DB" w:rsidRPr="00BE55DB" w14:paraId="0769ED12"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CD548C8"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F</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0D55E1C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CSI STELLA A.S.D.</w:t>
            </w:r>
          </w:p>
        </w:tc>
        <w:tc>
          <w:tcPr>
            <w:tcW w:w="2581" w:type="dxa"/>
            <w:tcBorders>
              <w:top w:val="nil"/>
              <w:left w:val="nil"/>
              <w:bottom w:val="single" w:sz="8" w:space="0" w:color="auto"/>
              <w:right w:val="nil"/>
            </w:tcBorders>
            <w:shd w:val="clear" w:color="auto" w:fill="auto"/>
            <w:noWrap/>
            <w:vAlign w:val="bottom"/>
            <w:hideMark/>
          </w:tcPr>
          <w:p w14:paraId="32C3167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CSI STELLA A.S.D. </w:t>
            </w:r>
          </w:p>
        </w:tc>
        <w:tc>
          <w:tcPr>
            <w:tcW w:w="1220" w:type="dxa"/>
            <w:gridSpan w:val="2"/>
            <w:tcBorders>
              <w:top w:val="nil"/>
              <w:left w:val="nil"/>
              <w:bottom w:val="nil"/>
              <w:right w:val="nil"/>
            </w:tcBorders>
            <w:shd w:val="clear" w:color="auto" w:fill="auto"/>
            <w:noWrap/>
            <w:vAlign w:val="bottom"/>
            <w:hideMark/>
          </w:tcPr>
          <w:p w14:paraId="01427DAD"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EDBF52A"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0759499E" w14:textId="77777777" w:rsidR="00DD17AD" w:rsidRPr="00BE55DB" w:rsidRDefault="00DD17AD" w:rsidP="004732D0">
            <w:pPr>
              <w:jc w:val="center"/>
              <w:rPr>
                <w:rFonts w:ascii="Arial" w:hAnsi="Arial" w:cs="Arial"/>
                <w:color w:val="002060"/>
                <w:sz w:val="17"/>
                <w:szCs w:val="17"/>
              </w:rPr>
            </w:pPr>
          </w:p>
        </w:tc>
      </w:tr>
      <w:tr w:rsidR="00BE55DB" w:rsidRPr="00BE55DB" w14:paraId="07BA4B2A"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5B887A3"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13381F41"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SPORTING GROTTAMMARE </w:t>
            </w:r>
          </w:p>
        </w:tc>
        <w:tc>
          <w:tcPr>
            <w:tcW w:w="2581" w:type="dxa"/>
            <w:tcBorders>
              <w:top w:val="nil"/>
              <w:left w:val="nil"/>
              <w:bottom w:val="nil"/>
              <w:right w:val="single" w:sz="8" w:space="0" w:color="auto"/>
            </w:tcBorders>
            <w:shd w:val="clear" w:color="auto" w:fill="auto"/>
            <w:noWrap/>
            <w:vAlign w:val="bottom"/>
            <w:hideMark/>
          </w:tcPr>
          <w:p w14:paraId="6B13CC70"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7196DDF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43CF5C79"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051B69E6" w14:textId="77777777" w:rsidR="00DD17AD" w:rsidRPr="00BE55DB" w:rsidRDefault="00DD17AD" w:rsidP="004732D0">
            <w:pPr>
              <w:jc w:val="center"/>
              <w:rPr>
                <w:rFonts w:ascii="Arial" w:hAnsi="Arial" w:cs="Arial"/>
                <w:color w:val="002060"/>
                <w:sz w:val="17"/>
                <w:szCs w:val="17"/>
              </w:rPr>
            </w:pPr>
          </w:p>
        </w:tc>
      </w:tr>
      <w:tr w:rsidR="00BE55DB" w:rsidRPr="00BE55DB" w14:paraId="37F32DEF"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0E23CFD"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524A6843"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REAL SAN GIORGIO </w:t>
            </w:r>
          </w:p>
        </w:tc>
        <w:tc>
          <w:tcPr>
            <w:tcW w:w="2581" w:type="dxa"/>
            <w:tcBorders>
              <w:top w:val="nil"/>
              <w:left w:val="nil"/>
              <w:bottom w:val="single" w:sz="8" w:space="0" w:color="auto"/>
              <w:right w:val="single" w:sz="8" w:space="0" w:color="auto"/>
            </w:tcBorders>
            <w:shd w:val="clear" w:color="auto" w:fill="auto"/>
            <w:noWrap/>
            <w:vAlign w:val="bottom"/>
            <w:hideMark/>
          </w:tcPr>
          <w:p w14:paraId="0B8EAE95"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REAL SAN GIORGIO </w:t>
            </w:r>
          </w:p>
        </w:tc>
        <w:tc>
          <w:tcPr>
            <w:tcW w:w="1220" w:type="dxa"/>
            <w:gridSpan w:val="2"/>
            <w:tcBorders>
              <w:top w:val="nil"/>
              <w:left w:val="nil"/>
              <w:bottom w:val="nil"/>
              <w:right w:val="nil"/>
            </w:tcBorders>
            <w:shd w:val="clear" w:color="auto" w:fill="auto"/>
            <w:noWrap/>
            <w:vAlign w:val="bottom"/>
            <w:hideMark/>
          </w:tcPr>
          <w:p w14:paraId="7BCC2E3E"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316EF7E"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01EE8F11" w14:textId="77777777" w:rsidR="00DD17AD" w:rsidRPr="00BE55DB" w:rsidRDefault="00DD17AD" w:rsidP="004732D0">
            <w:pPr>
              <w:jc w:val="center"/>
              <w:rPr>
                <w:rFonts w:ascii="Arial" w:hAnsi="Arial" w:cs="Arial"/>
                <w:color w:val="002060"/>
                <w:sz w:val="17"/>
                <w:szCs w:val="17"/>
              </w:rPr>
            </w:pPr>
          </w:p>
        </w:tc>
      </w:tr>
      <w:tr w:rsidR="00BE55DB" w:rsidRPr="00BE55DB" w14:paraId="69CB8C3A"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735EA7E"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3A71A4E3"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SILENZI </w:t>
            </w:r>
          </w:p>
        </w:tc>
        <w:tc>
          <w:tcPr>
            <w:tcW w:w="2581" w:type="dxa"/>
            <w:tcBorders>
              <w:top w:val="nil"/>
              <w:left w:val="nil"/>
              <w:bottom w:val="nil"/>
              <w:right w:val="nil"/>
            </w:tcBorders>
            <w:shd w:val="clear" w:color="auto" w:fill="auto"/>
            <w:noWrap/>
            <w:vAlign w:val="bottom"/>
            <w:hideMark/>
          </w:tcPr>
          <w:p w14:paraId="34CF6C63"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147DD63A"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A9034C1"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4944A71B"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78F5BAC2"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0CF699B"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701345A8"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AVENALE </w:t>
            </w:r>
          </w:p>
        </w:tc>
        <w:tc>
          <w:tcPr>
            <w:tcW w:w="2581" w:type="dxa"/>
            <w:tcBorders>
              <w:top w:val="nil"/>
              <w:left w:val="nil"/>
              <w:bottom w:val="single" w:sz="8" w:space="0" w:color="auto"/>
              <w:right w:val="nil"/>
            </w:tcBorders>
            <w:shd w:val="clear" w:color="auto" w:fill="auto"/>
            <w:noWrap/>
            <w:vAlign w:val="bottom"/>
            <w:hideMark/>
          </w:tcPr>
          <w:p w14:paraId="2E6442E1"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AVENALE </w:t>
            </w:r>
          </w:p>
        </w:tc>
        <w:tc>
          <w:tcPr>
            <w:tcW w:w="1220" w:type="dxa"/>
            <w:gridSpan w:val="2"/>
            <w:tcBorders>
              <w:top w:val="nil"/>
              <w:left w:val="nil"/>
              <w:bottom w:val="nil"/>
              <w:right w:val="nil"/>
            </w:tcBorders>
            <w:shd w:val="clear" w:color="auto" w:fill="auto"/>
            <w:noWrap/>
            <w:vAlign w:val="bottom"/>
            <w:hideMark/>
          </w:tcPr>
          <w:p w14:paraId="57668D8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4503B14"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64F7293B" w14:textId="77777777" w:rsidR="00DD17AD" w:rsidRPr="00BE55DB" w:rsidRDefault="00DD17AD" w:rsidP="004732D0">
            <w:pPr>
              <w:jc w:val="center"/>
              <w:rPr>
                <w:rFonts w:ascii="Arial" w:hAnsi="Arial" w:cs="Arial"/>
                <w:color w:val="002060"/>
                <w:sz w:val="17"/>
                <w:szCs w:val="17"/>
              </w:rPr>
            </w:pPr>
          </w:p>
        </w:tc>
      </w:tr>
      <w:tr w:rsidR="00BE55DB" w:rsidRPr="00BE55DB" w14:paraId="69F3BD7F"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60AAE20"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62C6A8A9"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AURORA TREIA </w:t>
            </w:r>
          </w:p>
        </w:tc>
        <w:tc>
          <w:tcPr>
            <w:tcW w:w="2581" w:type="dxa"/>
            <w:tcBorders>
              <w:top w:val="nil"/>
              <w:left w:val="nil"/>
              <w:bottom w:val="nil"/>
              <w:right w:val="single" w:sz="8" w:space="0" w:color="auto"/>
            </w:tcBorders>
            <w:shd w:val="clear" w:color="auto" w:fill="auto"/>
            <w:noWrap/>
            <w:vAlign w:val="bottom"/>
            <w:hideMark/>
          </w:tcPr>
          <w:p w14:paraId="7A414D95"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364A4670"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5A7D1386"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0B62D78C" w14:textId="77777777" w:rsidR="00DD17AD" w:rsidRPr="00BE55DB" w:rsidRDefault="00DD17AD" w:rsidP="004732D0">
            <w:pPr>
              <w:jc w:val="center"/>
              <w:rPr>
                <w:rFonts w:ascii="Arial" w:hAnsi="Arial" w:cs="Arial"/>
                <w:color w:val="002060"/>
                <w:sz w:val="17"/>
                <w:szCs w:val="17"/>
              </w:rPr>
            </w:pPr>
          </w:p>
        </w:tc>
      </w:tr>
      <w:tr w:rsidR="00BE55DB" w:rsidRPr="00BE55DB" w14:paraId="636481AF"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6B98E5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5796C4AC"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ACLI AUDAX MONTECOSARO</w:t>
            </w:r>
          </w:p>
        </w:tc>
        <w:tc>
          <w:tcPr>
            <w:tcW w:w="2581" w:type="dxa"/>
            <w:tcBorders>
              <w:top w:val="nil"/>
              <w:left w:val="nil"/>
              <w:bottom w:val="single" w:sz="8" w:space="0" w:color="auto"/>
              <w:right w:val="single" w:sz="8" w:space="0" w:color="auto"/>
            </w:tcBorders>
            <w:shd w:val="clear" w:color="auto" w:fill="auto"/>
            <w:noWrap/>
            <w:vAlign w:val="bottom"/>
            <w:hideMark/>
          </w:tcPr>
          <w:p w14:paraId="4E03DA3E" w14:textId="77777777" w:rsidR="00DD17AD" w:rsidRPr="00BE55DB" w:rsidRDefault="00DD17AD" w:rsidP="004732D0">
            <w:pPr>
              <w:rPr>
                <w:rFonts w:ascii="Arial" w:hAnsi="Arial" w:cs="Arial"/>
                <w:b/>
                <w:color w:val="002060"/>
              </w:rPr>
            </w:pPr>
            <w:r w:rsidRPr="00BE55DB">
              <w:rPr>
                <w:rFonts w:ascii="Arial" w:hAnsi="Arial" w:cs="Arial"/>
                <w:b/>
                <w:color w:val="002060"/>
              </w:rPr>
              <w:t>ACLI AUDAX M.COSARO </w:t>
            </w:r>
          </w:p>
        </w:tc>
        <w:tc>
          <w:tcPr>
            <w:tcW w:w="1220" w:type="dxa"/>
            <w:gridSpan w:val="2"/>
            <w:tcBorders>
              <w:top w:val="nil"/>
              <w:left w:val="nil"/>
              <w:bottom w:val="nil"/>
              <w:right w:val="nil"/>
            </w:tcBorders>
            <w:shd w:val="clear" w:color="auto" w:fill="auto"/>
            <w:noWrap/>
            <w:vAlign w:val="bottom"/>
            <w:hideMark/>
          </w:tcPr>
          <w:p w14:paraId="04D85B9D"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B3F3667"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4316F93D" w14:textId="77777777" w:rsidR="00DD17AD" w:rsidRPr="00BE55DB" w:rsidRDefault="00DD17AD" w:rsidP="004732D0">
            <w:pPr>
              <w:jc w:val="center"/>
              <w:rPr>
                <w:rFonts w:ascii="Arial" w:hAnsi="Arial" w:cs="Arial"/>
                <w:color w:val="002060"/>
                <w:sz w:val="17"/>
                <w:szCs w:val="17"/>
              </w:rPr>
            </w:pPr>
          </w:p>
        </w:tc>
      </w:tr>
      <w:tr w:rsidR="00BE55DB" w:rsidRPr="00BE55DB" w14:paraId="78AB0155"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1CFFF53"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382EA72"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CALCETTO CASTRUM LAURI</w:t>
            </w:r>
          </w:p>
        </w:tc>
        <w:tc>
          <w:tcPr>
            <w:tcW w:w="2581" w:type="dxa"/>
            <w:tcBorders>
              <w:top w:val="nil"/>
              <w:left w:val="nil"/>
              <w:bottom w:val="nil"/>
              <w:right w:val="nil"/>
            </w:tcBorders>
            <w:shd w:val="clear" w:color="auto" w:fill="auto"/>
            <w:noWrap/>
            <w:vAlign w:val="bottom"/>
            <w:hideMark/>
          </w:tcPr>
          <w:p w14:paraId="1068E258"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22C0160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E19A5AB"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78F56184" w14:textId="77777777" w:rsidR="00DD17AD" w:rsidRPr="00BE55DB" w:rsidRDefault="00DD17AD" w:rsidP="004732D0">
            <w:pPr>
              <w:jc w:val="center"/>
              <w:rPr>
                <w:rFonts w:ascii="Arial" w:hAnsi="Arial" w:cs="Arial"/>
                <w:color w:val="002060"/>
                <w:sz w:val="17"/>
                <w:szCs w:val="17"/>
              </w:rPr>
            </w:pPr>
          </w:p>
        </w:tc>
      </w:tr>
      <w:tr w:rsidR="00BE55DB" w:rsidRPr="00BE55DB" w14:paraId="5D6E61FF" w14:textId="77777777" w:rsidTr="00DD17AD">
        <w:trPr>
          <w:divId w:val="527259509"/>
          <w:trHeight w:val="300"/>
        </w:trPr>
        <w:tc>
          <w:tcPr>
            <w:tcW w:w="360" w:type="dxa"/>
            <w:tcBorders>
              <w:top w:val="nil"/>
              <w:left w:val="nil"/>
              <w:bottom w:val="nil"/>
              <w:right w:val="nil"/>
            </w:tcBorders>
            <w:shd w:val="clear" w:color="auto" w:fill="auto"/>
            <w:noWrap/>
            <w:vAlign w:val="bottom"/>
            <w:hideMark/>
          </w:tcPr>
          <w:p w14:paraId="535F07CC"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single" w:sz="8" w:space="0" w:color="auto"/>
              <w:right w:val="nil"/>
            </w:tcBorders>
            <w:shd w:val="clear" w:color="auto" w:fill="auto"/>
            <w:noWrap/>
            <w:vAlign w:val="bottom"/>
            <w:hideMark/>
          </w:tcPr>
          <w:p w14:paraId="7FBB08ED"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45527AE9"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08421E9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B9BD6C0"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548A6C6D" w14:textId="77777777" w:rsidR="00DD17AD" w:rsidRPr="00BE55DB" w:rsidRDefault="00DD17AD" w:rsidP="004732D0">
            <w:pPr>
              <w:jc w:val="center"/>
              <w:rPr>
                <w:rFonts w:ascii="Arial" w:hAnsi="Arial" w:cs="Arial"/>
                <w:color w:val="002060"/>
                <w:sz w:val="17"/>
                <w:szCs w:val="17"/>
              </w:rPr>
            </w:pPr>
          </w:p>
        </w:tc>
      </w:tr>
      <w:tr w:rsidR="00BE55DB" w:rsidRPr="00BE55DB" w14:paraId="541048A7"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EB249A7"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G</w:t>
            </w:r>
          </w:p>
        </w:tc>
        <w:tc>
          <w:tcPr>
            <w:tcW w:w="3940" w:type="dxa"/>
            <w:tcBorders>
              <w:top w:val="nil"/>
              <w:left w:val="nil"/>
              <w:bottom w:val="single" w:sz="4" w:space="0" w:color="auto"/>
              <w:right w:val="single" w:sz="8" w:space="0" w:color="auto"/>
            </w:tcBorders>
            <w:shd w:val="clear" w:color="000000" w:fill="FFFF00"/>
            <w:noWrap/>
            <w:vAlign w:val="bottom"/>
            <w:hideMark/>
          </w:tcPr>
          <w:p w14:paraId="48C0799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SANGIUSTESE A.R.L.</w:t>
            </w:r>
          </w:p>
        </w:tc>
        <w:tc>
          <w:tcPr>
            <w:tcW w:w="2581" w:type="dxa"/>
            <w:tcBorders>
              <w:top w:val="nil"/>
              <w:left w:val="nil"/>
              <w:bottom w:val="single" w:sz="8" w:space="0" w:color="auto"/>
              <w:right w:val="nil"/>
            </w:tcBorders>
            <w:shd w:val="clear" w:color="auto" w:fill="auto"/>
            <w:noWrap/>
            <w:vAlign w:val="bottom"/>
            <w:hideMark/>
          </w:tcPr>
          <w:p w14:paraId="1B055B51"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FUTSAL MONTURANO </w:t>
            </w:r>
          </w:p>
        </w:tc>
        <w:tc>
          <w:tcPr>
            <w:tcW w:w="1220" w:type="dxa"/>
            <w:gridSpan w:val="2"/>
            <w:tcBorders>
              <w:top w:val="nil"/>
              <w:left w:val="nil"/>
              <w:bottom w:val="nil"/>
              <w:right w:val="nil"/>
            </w:tcBorders>
            <w:shd w:val="clear" w:color="auto" w:fill="auto"/>
            <w:noWrap/>
            <w:vAlign w:val="bottom"/>
            <w:hideMark/>
          </w:tcPr>
          <w:p w14:paraId="378CF483"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58D275F" w14:textId="77777777" w:rsidR="00DD17AD" w:rsidRPr="00BE55DB" w:rsidRDefault="00DD17AD" w:rsidP="004732D0">
            <w:pPr>
              <w:rPr>
                <w:rFonts w:ascii="Arial" w:hAnsi="Arial" w:cs="Arial"/>
                <w:color w:val="002060"/>
                <w:sz w:val="17"/>
                <w:szCs w:val="17"/>
              </w:rPr>
            </w:pPr>
          </w:p>
        </w:tc>
        <w:tc>
          <w:tcPr>
            <w:tcW w:w="1480" w:type="dxa"/>
            <w:gridSpan w:val="2"/>
            <w:tcBorders>
              <w:top w:val="nil"/>
              <w:left w:val="nil"/>
              <w:bottom w:val="nil"/>
              <w:right w:val="nil"/>
            </w:tcBorders>
            <w:shd w:val="clear" w:color="auto" w:fill="auto"/>
            <w:noWrap/>
            <w:vAlign w:val="bottom"/>
            <w:hideMark/>
          </w:tcPr>
          <w:p w14:paraId="032C42EE" w14:textId="77777777" w:rsidR="00DD17AD" w:rsidRPr="00BE55DB" w:rsidRDefault="00DD17AD" w:rsidP="004732D0">
            <w:pPr>
              <w:jc w:val="center"/>
              <w:rPr>
                <w:rFonts w:ascii="Arial" w:hAnsi="Arial" w:cs="Arial"/>
                <w:color w:val="002060"/>
                <w:sz w:val="17"/>
                <w:szCs w:val="17"/>
              </w:rPr>
            </w:pPr>
          </w:p>
        </w:tc>
      </w:tr>
      <w:tr w:rsidR="00BE55DB" w:rsidRPr="00BE55DB" w14:paraId="348EE40F"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FBFFE3F"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53897D9E"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MONTURANO </w:t>
            </w:r>
          </w:p>
        </w:tc>
        <w:tc>
          <w:tcPr>
            <w:tcW w:w="2581" w:type="dxa"/>
            <w:tcBorders>
              <w:top w:val="nil"/>
              <w:left w:val="nil"/>
              <w:bottom w:val="nil"/>
              <w:right w:val="single" w:sz="8" w:space="0" w:color="auto"/>
            </w:tcBorders>
            <w:shd w:val="clear" w:color="auto" w:fill="auto"/>
            <w:noWrap/>
            <w:vAlign w:val="bottom"/>
            <w:hideMark/>
          </w:tcPr>
          <w:p w14:paraId="5CA50238"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415306CB"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29387B87"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76E7C574" w14:textId="77777777" w:rsidR="00DD17AD" w:rsidRPr="00BE55DB" w:rsidRDefault="00DD17AD" w:rsidP="004732D0">
            <w:pPr>
              <w:jc w:val="center"/>
              <w:rPr>
                <w:rFonts w:ascii="Arial" w:hAnsi="Arial" w:cs="Arial"/>
                <w:color w:val="002060"/>
                <w:sz w:val="17"/>
                <w:szCs w:val="17"/>
              </w:rPr>
            </w:pPr>
          </w:p>
        </w:tc>
      </w:tr>
      <w:tr w:rsidR="00BE55DB" w:rsidRPr="00BE55DB" w14:paraId="35593F78"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8CFE31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A48132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BOCASTRUM UNITED </w:t>
            </w:r>
          </w:p>
        </w:tc>
        <w:tc>
          <w:tcPr>
            <w:tcW w:w="2581" w:type="dxa"/>
            <w:tcBorders>
              <w:top w:val="nil"/>
              <w:left w:val="nil"/>
              <w:bottom w:val="single" w:sz="8" w:space="0" w:color="auto"/>
              <w:right w:val="single" w:sz="8" w:space="0" w:color="auto"/>
            </w:tcBorders>
            <w:shd w:val="clear" w:color="auto" w:fill="auto"/>
            <w:noWrap/>
            <w:vAlign w:val="bottom"/>
            <w:hideMark/>
          </w:tcPr>
          <w:p w14:paraId="0A133CD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BOCASTRUM UNITED </w:t>
            </w:r>
          </w:p>
        </w:tc>
        <w:tc>
          <w:tcPr>
            <w:tcW w:w="1220" w:type="dxa"/>
            <w:gridSpan w:val="2"/>
            <w:tcBorders>
              <w:top w:val="nil"/>
              <w:left w:val="nil"/>
              <w:bottom w:val="nil"/>
              <w:right w:val="nil"/>
            </w:tcBorders>
            <w:shd w:val="clear" w:color="auto" w:fill="auto"/>
            <w:noWrap/>
            <w:vAlign w:val="bottom"/>
            <w:hideMark/>
          </w:tcPr>
          <w:p w14:paraId="1F121279"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35B63E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1480" w:type="dxa"/>
            <w:gridSpan w:val="2"/>
            <w:tcBorders>
              <w:top w:val="nil"/>
              <w:left w:val="nil"/>
              <w:bottom w:val="nil"/>
              <w:right w:val="nil"/>
            </w:tcBorders>
            <w:shd w:val="clear" w:color="auto" w:fill="auto"/>
            <w:noWrap/>
            <w:vAlign w:val="bottom"/>
            <w:hideMark/>
          </w:tcPr>
          <w:p w14:paraId="34156F3D" w14:textId="77777777" w:rsidR="00DD17AD" w:rsidRPr="00BE55DB" w:rsidRDefault="00DD17AD" w:rsidP="004732D0">
            <w:pPr>
              <w:jc w:val="center"/>
              <w:rPr>
                <w:rFonts w:ascii="Arial" w:hAnsi="Arial" w:cs="Arial"/>
                <w:color w:val="002060"/>
                <w:sz w:val="17"/>
                <w:szCs w:val="17"/>
              </w:rPr>
            </w:pPr>
          </w:p>
        </w:tc>
      </w:tr>
      <w:tr w:rsidR="00BE55DB" w:rsidRPr="00BE55DB" w14:paraId="2DEEC267"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BE49CEF"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C655B7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MONTECASSIANO </w:t>
            </w:r>
          </w:p>
        </w:tc>
        <w:tc>
          <w:tcPr>
            <w:tcW w:w="2581" w:type="dxa"/>
            <w:tcBorders>
              <w:top w:val="nil"/>
              <w:left w:val="nil"/>
              <w:bottom w:val="nil"/>
              <w:right w:val="nil"/>
            </w:tcBorders>
            <w:shd w:val="clear" w:color="auto" w:fill="auto"/>
            <w:noWrap/>
            <w:vAlign w:val="bottom"/>
            <w:hideMark/>
          </w:tcPr>
          <w:p w14:paraId="67728127"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2ED1935B"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90EC9E6"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07644D1B"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3428030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BA4A8BC"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6E9FA6E"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FUTSAL FERMO S.C. </w:t>
            </w:r>
          </w:p>
        </w:tc>
        <w:tc>
          <w:tcPr>
            <w:tcW w:w="2581" w:type="dxa"/>
            <w:tcBorders>
              <w:top w:val="nil"/>
              <w:left w:val="nil"/>
              <w:bottom w:val="single" w:sz="8" w:space="0" w:color="auto"/>
              <w:right w:val="nil"/>
            </w:tcBorders>
            <w:shd w:val="clear" w:color="auto" w:fill="auto"/>
            <w:noWrap/>
            <w:vAlign w:val="bottom"/>
            <w:hideMark/>
          </w:tcPr>
          <w:p w14:paraId="49392866"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C.U.S. MACERATA </w:t>
            </w:r>
          </w:p>
        </w:tc>
        <w:tc>
          <w:tcPr>
            <w:tcW w:w="1220" w:type="dxa"/>
            <w:gridSpan w:val="2"/>
            <w:tcBorders>
              <w:top w:val="nil"/>
              <w:left w:val="nil"/>
              <w:bottom w:val="nil"/>
              <w:right w:val="nil"/>
            </w:tcBorders>
            <w:shd w:val="clear" w:color="auto" w:fill="auto"/>
            <w:noWrap/>
            <w:vAlign w:val="bottom"/>
            <w:hideMark/>
          </w:tcPr>
          <w:p w14:paraId="30CFB41C"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B3D74F5"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6FBCAC39" w14:textId="77777777" w:rsidR="00DD17AD" w:rsidRPr="00BE55DB" w:rsidRDefault="00DD17AD" w:rsidP="004732D0">
            <w:pPr>
              <w:jc w:val="center"/>
              <w:rPr>
                <w:rFonts w:ascii="Arial" w:hAnsi="Arial" w:cs="Arial"/>
                <w:color w:val="002060"/>
                <w:sz w:val="17"/>
                <w:szCs w:val="17"/>
              </w:rPr>
            </w:pPr>
          </w:p>
        </w:tc>
      </w:tr>
      <w:tr w:rsidR="00BE55DB" w:rsidRPr="00BE55DB" w14:paraId="0BBB3090"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E08711D"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4E85C60"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C.U.S. MACERATA CALCIO A 5 </w:t>
            </w:r>
          </w:p>
        </w:tc>
        <w:tc>
          <w:tcPr>
            <w:tcW w:w="2581" w:type="dxa"/>
            <w:tcBorders>
              <w:top w:val="nil"/>
              <w:left w:val="nil"/>
              <w:bottom w:val="nil"/>
              <w:right w:val="single" w:sz="8" w:space="0" w:color="auto"/>
            </w:tcBorders>
            <w:shd w:val="clear" w:color="auto" w:fill="auto"/>
            <w:noWrap/>
            <w:vAlign w:val="bottom"/>
            <w:hideMark/>
          </w:tcPr>
          <w:p w14:paraId="012C85A7"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241002A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15438ABB"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5B2DEBC8" w14:textId="77777777" w:rsidR="00DD17AD" w:rsidRPr="00BE55DB" w:rsidRDefault="00DD17AD" w:rsidP="004732D0">
            <w:pPr>
              <w:jc w:val="center"/>
              <w:rPr>
                <w:rFonts w:ascii="Arial" w:hAnsi="Arial" w:cs="Arial"/>
                <w:color w:val="002060"/>
                <w:sz w:val="17"/>
                <w:szCs w:val="17"/>
              </w:rPr>
            </w:pPr>
          </w:p>
        </w:tc>
      </w:tr>
      <w:tr w:rsidR="00BE55DB" w:rsidRPr="00BE55DB" w14:paraId="7E57DC5C"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742B877"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45AB70E4"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EAGLES PAGLIARE </w:t>
            </w:r>
          </w:p>
        </w:tc>
        <w:tc>
          <w:tcPr>
            <w:tcW w:w="2581" w:type="dxa"/>
            <w:tcBorders>
              <w:top w:val="nil"/>
              <w:left w:val="nil"/>
              <w:bottom w:val="single" w:sz="8" w:space="0" w:color="auto"/>
              <w:right w:val="single" w:sz="8" w:space="0" w:color="auto"/>
            </w:tcBorders>
            <w:shd w:val="clear" w:color="auto" w:fill="auto"/>
            <w:noWrap/>
            <w:vAlign w:val="bottom"/>
            <w:hideMark/>
          </w:tcPr>
          <w:p w14:paraId="5D16B57D"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GROTTACCIA 2005 </w:t>
            </w:r>
          </w:p>
        </w:tc>
        <w:tc>
          <w:tcPr>
            <w:tcW w:w="1220" w:type="dxa"/>
            <w:gridSpan w:val="2"/>
            <w:tcBorders>
              <w:top w:val="nil"/>
              <w:left w:val="nil"/>
              <w:bottom w:val="nil"/>
              <w:right w:val="nil"/>
            </w:tcBorders>
            <w:shd w:val="clear" w:color="auto" w:fill="auto"/>
            <w:noWrap/>
            <w:vAlign w:val="bottom"/>
            <w:hideMark/>
          </w:tcPr>
          <w:p w14:paraId="4B3D745F"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FA632F0"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75FCCD2B" w14:textId="77777777" w:rsidR="00DD17AD" w:rsidRPr="00BE55DB" w:rsidRDefault="00DD17AD" w:rsidP="004732D0">
            <w:pPr>
              <w:jc w:val="center"/>
              <w:rPr>
                <w:rFonts w:ascii="Arial" w:hAnsi="Arial" w:cs="Arial"/>
                <w:color w:val="002060"/>
                <w:sz w:val="17"/>
                <w:szCs w:val="17"/>
              </w:rPr>
            </w:pPr>
          </w:p>
        </w:tc>
      </w:tr>
      <w:tr w:rsidR="00BE55DB" w:rsidRPr="00BE55DB" w14:paraId="34DBF2C6"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BADAB70"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0969E76"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GROTTACCIA 2005</w:t>
            </w:r>
          </w:p>
        </w:tc>
        <w:tc>
          <w:tcPr>
            <w:tcW w:w="2581" w:type="dxa"/>
            <w:tcBorders>
              <w:top w:val="nil"/>
              <w:left w:val="nil"/>
              <w:bottom w:val="nil"/>
              <w:right w:val="nil"/>
            </w:tcBorders>
            <w:shd w:val="clear" w:color="auto" w:fill="auto"/>
            <w:noWrap/>
            <w:vAlign w:val="bottom"/>
            <w:hideMark/>
          </w:tcPr>
          <w:p w14:paraId="4D49E63D"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2712960B"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F12DC58"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619BE639" w14:textId="77777777" w:rsidR="00DD17AD" w:rsidRPr="00BE55DB" w:rsidRDefault="00DD17AD" w:rsidP="004732D0">
            <w:pPr>
              <w:jc w:val="center"/>
              <w:rPr>
                <w:rFonts w:ascii="Arial" w:hAnsi="Arial" w:cs="Arial"/>
                <w:color w:val="002060"/>
                <w:sz w:val="17"/>
                <w:szCs w:val="17"/>
              </w:rPr>
            </w:pPr>
          </w:p>
        </w:tc>
      </w:tr>
      <w:tr w:rsidR="00BE55DB" w:rsidRPr="00BE55DB" w14:paraId="23034DA9" w14:textId="77777777" w:rsidTr="00DD17AD">
        <w:trPr>
          <w:divId w:val="527259509"/>
          <w:trHeight w:val="300"/>
        </w:trPr>
        <w:tc>
          <w:tcPr>
            <w:tcW w:w="360" w:type="dxa"/>
            <w:tcBorders>
              <w:top w:val="nil"/>
              <w:left w:val="nil"/>
              <w:bottom w:val="nil"/>
              <w:right w:val="nil"/>
            </w:tcBorders>
            <w:shd w:val="clear" w:color="auto" w:fill="auto"/>
            <w:noWrap/>
            <w:vAlign w:val="bottom"/>
            <w:hideMark/>
          </w:tcPr>
          <w:p w14:paraId="74FD5624" w14:textId="77777777" w:rsidR="00DD17AD" w:rsidRPr="00BE55DB" w:rsidRDefault="00DD17AD" w:rsidP="004732D0">
            <w:pPr>
              <w:jc w:val="left"/>
              <w:rPr>
                <w:rFonts w:ascii="Calibri" w:hAnsi="Calibri"/>
                <w:color w:val="002060"/>
                <w:sz w:val="22"/>
                <w:szCs w:val="22"/>
              </w:rPr>
            </w:pPr>
          </w:p>
        </w:tc>
        <w:tc>
          <w:tcPr>
            <w:tcW w:w="3940" w:type="dxa"/>
            <w:tcBorders>
              <w:top w:val="nil"/>
              <w:left w:val="nil"/>
              <w:bottom w:val="nil"/>
              <w:right w:val="nil"/>
            </w:tcBorders>
            <w:shd w:val="clear" w:color="auto" w:fill="auto"/>
            <w:noWrap/>
            <w:vAlign w:val="bottom"/>
            <w:hideMark/>
          </w:tcPr>
          <w:p w14:paraId="35DE9678" w14:textId="77777777" w:rsidR="00DD17AD" w:rsidRPr="00BE55DB" w:rsidRDefault="00DD17AD" w:rsidP="004732D0">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373F48F2"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11DE2D1B"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13751956"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0E59B862" w14:textId="77777777" w:rsidR="00DD17AD" w:rsidRPr="00BE55DB" w:rsidRDefault="00DD17AD" w:rsidP="004732D0">
            <w:pPr>
              <w:jc w:val="center"/>
              <w:rPr>
                <w:rFonts w:ascii="Arial" w:hAnsi="Arial" w:cs="Arial"/>
                <w:color w:val="002060"/>
                <w:sz w:val="17"/>
                <w:szCs w:val="17"/>
              </w:rPr>
            </w:pPr>
          </w:p>
        </w:tc>
      </w:tr>
      <w:tr w:rsidR="00BE55DB" w:rsidRPr="00BE55DB" w14:paraId="6C0FB368" w14:textId="77777777" w:rsidTr="00DD17AD">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0C71FDD" w14:textId="77777777" w:rsidR="00DD17AD" w:rsidRPr="00BE55DB" w:rsidRDefault="00DD17AD" w:rsidP="004732D0">
            <w:pPr>
              <w:jc w:val="center"/>
              <w:rPr>
                <w:rFonts w:ascii="Calibri" w:hAnsi="Calibri"/>
                <w:b/>
                <w:bCs/>
                <w:color w:val="002060"/>
                <w:sz w:val="32"/>
                <w:szCs w:val="32"/>
              </w:rPr>
            </w:pPr>
            <w:r w:rsidRPr="00BE55DB">
              <w:rPr>
                <w:rFonts w:ascii="Calibri" w:hAnsi="Calibri"/>
                <w:b/>
                <w:bCs/>
                <w:color w:val="002060"/>
                <w:sz w:val="32"/>
                <w:szCs w:val="32"/>
              </w:rPr>
              <w:t>H</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021E487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MONTELUPONE CALCIO A 5</w:t>
            </w:r>
          </w:p>
        </w:tc>
        <w:tc>
          <w:tcPr>
            <w:tcW w:w="2581" w:type="dxa"/>
            <w:tcBorders>
              <w:top w:val="nil"/>
              <w:left w:val="nil"/>
              <w:bottom w:val="single" w:sz="8" w:space="0" w:color="auto"/>
              <w:right w:val="nil"/>
            </w:tcBorders>
            <w:shd w:val="clear" w:color="auto" w:fill="auto"/>
            <w:noWrap/>
            <w:vAlign w:val="bottom"/>
            <w:hideMark/>
          </w:tcPr>
          <w:p w14:paraId="5ECEB546"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HELVIA RECINA </w:t>
            </w:r>
          </w:p>
        </w:tc>
        <w:tc>
          <w:tcPr>
            <w:tcW w:w="1220" w:type="dxa"/>
            <w:gridSpan w:val="2"/>
            <w:tcBorders>
              <w:top w:val="nil"/>
              <w:left w:val="nil"/>
              <w:bottom w:val="nil"/>
              <w:right w:val="nil"/>
            </w:tcBorders>
            <w:shd w:val="clear" w:color="auto" w:fill="auto"/>
            <w:noWrap/>
            <w:vAlign w:val="bottom"/>
            <w:hideMark/>
          </w:tcPr>
          <w:p w14:paraId="3B0D398A"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5653E53"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1814ABCE" w14:textId="77777777" w:rsidR="00DD17AD" w:rsidRPr="00BE55DB" w:rsidRDefault="00DD17AD" w:rsidP="004732D0">
            <w:pPr>
              <w:jc w:val="center"/>
              <w:rPr>
                <w:rFonts w:ascii="Arial" w:hAnsi="Arial" w:cs="Arial"/>
                <w:color w:val="002060"/>
                <w:sz w:val="17"/>
                <w:szCs w:val="17"/>
              </w:rPr>
            </w:pPr>
          </w:p>
        </w:tc>
      </w:tr>
      <w:tr w:rsidR="00BE55DB" w:rsidRPr="00BE55DB" w14:paraId="3BBB4285"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162981D"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E7269C7"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HELVIA RECINA FUTSAL RECA</w:t>
            </w:r>
          </w:p>
        </w:tc>
        <w:tc>
          <w:tcPr>
            <w:tcW w:w="2581" w:type="dxa"/>
            <w:tcBorders>
              <w:top w:val="nil"/>
              <w:left w:val="nil"/>
              <w:bottom w:val="nil"/>
              <w:right w:val="single" w:sz="8" w:space="0" w:color="auto"/>
            </w:tcBorders>
            <w:shd w:val="clear" w:color="auto" w:fill="auto"/>
            <w:noWrap/>
            <w:vAlign w:val="bottom"/>
            <w:hideMark/>
          </w:tcPr>
          <w:p w14:paraId="7650B794"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119FA320"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3441CDEE"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5B85EBFD" w14:textId="77777777" w:rsidR="00DD17AD" w:rsidRPr="00BE55DB" w:rsidRDefault="00DD17AD" w:rsidP="004732D0">
            <w:pPr>
              <w:jc w:val="center"/>
              <w:rPr>
                <w:rFonts w:ascii="Arial" w:hAnsi="Arial" w:cs="Arial"/>
                <w:color w:val="002060"/>
                <w:sz w:val="17"/>
                <w:szCs w:val="17"/>
              </w:rPr>
            </w:pPr>
          </w:p>
        </w:tc>
      </w:tr>
      <w:tr w:rsidR="00BE55DB" w:rsidRPr="00BE55DB" w14:paraId="71F9AE8D"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9F3BA97"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3649F744"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CASENUOVE </w:t>
            </w:r>
          </w:p>
        </w:tc>
        <w:tc>
          <w:tcPr>
            <w:tcW w:w="2581" w:type="dxa"/>
            <w:tcBorders>
              <w:top w:val="nil"/>
              <w:left w:val="nil"/>
              <w:bottom w:val="single" w:sz="8" w:space="0" w:color="auto"/>
              <w:right w:val="single" w:sz="8" w:space="0" w:color="auto"/>
            </w:tcBorders>
            <w:shd w:val="clear" w:color="auto" w:fill="auto"/>
            <w:noWrap/>
            <w:vAlign w:val="bottom"/>
            <w:hideMark/>
          </w:tcPr>
          <w:p w14:paraId="4E9FBF53"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GAGLIOLE </w:t>
            </w:r>
          </w:p>
        </w:tc>
        <w:tc>
          <w:tcPr>
            <w:tcW w:w="1220" w:type="dxa"/>
            <w:gridSpan w:val="2"/>
            <w:tcBorders>
              <w:top w:val="nil"/>
              <w:left w:val="nil"/>
              <w:bottom w:val="nil"/>
              <w:right w:val="nil"/>
            </w:tcBorders>
            <w:shd w:val="clear" w:color="auto" w:fill="auto"/>
            <w:noWrap/>
            <w:vAlign w:val="bottom"/>
            <w:hideMark/>
          </w:tcPr>
          <w:p w14:paraId="617BA1E6"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5EFEF115"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7573AE7C" w14:textId="77777777" w:rsidR="00DD17AD" w:rsidRPr="00BE55DB" w:rsidRDefault="00DD17AD" w:rsidP="004732D0">
            <w:pPr>
              <w:jc w:val="center"/>
              <w:rPr>
                <w:rFonts w:ascii="Arial" w:hAnsi="Arial" w:cs="Arial"/>
                <w:color w:val="002060"/>
                <w:sz w:val="17"/>
                <w:szCs w:val="17"/>
              </w:rPr>
            </w:pPr>
          </w:p>
        </w:tc>
      </w:tr>
      <w:tr w:rsidR="00BE55DB" w:rsidRPr="00BE55DB" w14:paraId="2519270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2AA3975"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76AF614"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GAGLIOLE </w:t>
            </w:r>
          </w:p>
        </w:tc>
        <w:tc>
          <w:tcPr>
            <w:tcW w:w="2581" w:type="dxa"/>
            <w:tcBorders>
              <w:top w:val="nil"/>
              <w:left w:val="nil"/>
              <w:bottom w:val="nil"/>
              <w:right w:val="nil"/>
            </w:tcBorders>
            <w:shd w:val="clear" w:color="auto" w:fill="auto"/>
            <w:noWrap/>
            <w:vAlign w:val="bottom"/>
            <w:hideMark/>
          </w:tcPr>
          <w:p w14:paraId="4D6F1610" w14:textId="77777777" w:rsidR="00DD17AD" w:rsidRPr="00BE55DB" w:rsidRDefault="00DD17AD" w:rsidP="004732D0">
            <w:pPr>
              <w:rPr>
                <w:rFonts w:ascii="Arial" w:hAnsi="Arial" w:cs="Arial"/>
                <w:b/>
                <w:color w:val="002060"/>
                <w:sz w:val="22"/>
                <w:szCs w:val="22"/>
              </w:rPr>
            </w:pPr>
          </w:p>
        </w:tc>
        <w:tc>
          <w:tcPr>
            <w:tcW w:w="1220" w:type="dxa"/>
            <w:gridSpan w:val="2"/>
            <w:tcBorders>
              <w:top w:val="nil"/>
              <w:left w:val="nil"/>
              <w:bottom w:val="nil"/>
              <w:right w:val="nil"/>
            </w:tcBorders>
            <w:shd w:val="clear" w:color="auto" w:fill="auto"/>
            <w:noWrap/>
            <w:vAlign w:val="bottom"/>
            <w:hideMark/>
          </w:tcPr>
          <w:p w14:paraId="39AE3184"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AAE564A"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single" w:sz="8" w:space="0" w:color="auto"/>
              <w:right w:val="nil"/>
            </w:tcBorders>
            <w:shd w:val="clear" w:color="auto" w:fill="auto"/>
            <w:noWrap/>
            <w:vAlign w:val="bottom"/>
            <w:hideMark/>
          </w:tcPr>
          <w:p w14:paraId="3D313DB5"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r>
      <w:tr w:rsidR="00BE55DB" w:rsidRPr="00BE55DB" w14:paraId="174CA649"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0FA8B42"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6BD55C5"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REAL ANCARIA </w:t>
            </w:r>
          </w:p>
        </w:tc>
        <w:tc>
          <w:tcPr>
            <w:tcW w:w="2581" w:type="dxa"/>
            <w:tcBorders>
              <w:top w:val="nil"/>
              <w:left w:val="nil"/>
              <w:bottom w:val="single" w:sz="8" w:space="0" w:color="auto"/>
              <w:right w:val="nil"/>
            </w:tcBorders>
            <w:shd w:val="clear" w:color="auto" w:fill="auto"/>
            <w:noWrap/>
            <w:vAlign w:val="bottom"/>
            <w:hideMark/>
          </w:tcPr>
          <w:p w14:paraId="18902489"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REAL ANCARIA </w:t>
            </w:r>
          </w:p>
        </w:tc>
        <w:tc>
          <w:tcPr>
            <w:tcW w:w="1220" w:type="dxa"/>
            <w:gridSpan w:val="2"/>
            <w:tcBorders>
              <w:top w:val="nil"/>
              <w:left w:val="nil"/>
              <w:bottom w:val="nil"/>
              <w:right w:val="nil"/>
            </w:tcBorders>
            <w:shd w:val="clear" w:color="auto" w:fill="auto"/>
            <w:noWrap/>
            <w:vAlign w:val="bottom"/>
            <w:hideMark/>
          </w:tcPr>
          <w:p w14:paraId="6CD6578F"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5EA0733" w14:textId="77777777" w:rsidR="00DD17AD" w:rsidRPr="00BE55DB" w:rsidRDefault="00DD17AD" w:rsidP="004732D0">
            <w:pPr>
              <w:rPr>
                <w:rFonts w:ascii="Arial" w:hAnsi="Arial" w:cs="Arial"/>
                <w:color w:val="002060"/>
                <w:sz w:val="10"/>
                <w:szCs w:val="10"/>
              </w:rPr>
            </w:pPr>
            <w:r w:rsidRPr="00BE55DB">
              <w:rPr>
                <w:rFonts w:ascii="Arial" w:hAnsi="Arial" w:cs="Arial"/>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2E233247" w14:textId="77777777" w:rsidR="00DD17AD" w:rsidRPr="00BE55DB" w:rsidRDefault="00DD17AD" w:rsidP="004732D0">
            <w:pPr>
              <w:jc w:val="center"/>
              <w:rPr>
                <w:rFonts w:ascii="Arial" w:hAnsi="Arial" w:cs="Arial"/>
                <w:color w:val="002060"/>
                <w:sz w:val="17"/>
                <w:szCs w:val="17"/>
              </w:rPr>
            </w:pPr>
          </w:p>
        </w:tc>
      </w:tr>
      <w:tr w:rsidR="00BE55DB" w:rsidRPr="00BE55DB" w14:paraId="6D7E7A51"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29405D9"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3B1530A"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RIPABERARDA </w:t>
            </w:r>
          </w:p>
        </w:tc>
        <w:tc>
          <w:tcPr>
            <w:tcW w:w="2581" w:type="dxa"/>
            <w:tcBorders>
              <w:top w:val="nil"/>
              <w:left w:val="nil"/>
              <w:bottom w:val="nil"/>
              <w:right w:val="single" w:sz="8" w:space="0" w:color="auto"/>
            </w:tcBorders>
            <w:shd w:val="clear" w:color="auto" w:fill="auto"/>
            <w:noWrap/>
            <w:vAlign w:val="bottom"/>
            <w:hideMark/>
          </w:tcPr>
          <w:p w14:paraId="34CB6E31" w14:textId="77777777" w:rsidR="00DD17AD" w:rsidRPr="00BE55DB" w:rsidRDefault="00DD17AD" w:rsidP="004732D0">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220" w:type="dxa"/>
            <w:gridSpan w:val="2"/>
            <w:tcBorders>
              <w:top w:val="nil"/>
              <w:left w:val="nil"/>
              <w:bottom w:val="single" w:sz="8" w:space="0" w:color="auto"/>
              <w:right w:val="nil"/>
            </w:tcBorders>
            <w:shd w:val="clear" w:color="auto" w:fill="auto"/>
            <w:noWrap/>
            <w:vAlign w:val="bottom"/>
            <w:hideMark/>
          </w:tcPr>
          <w:p w14:paraId="7B4F132E" w14:textId="77777777" w:rsidR="00DD17AD" w:rsidRPr="00BE55DB" w:rsidRDefault="00DD17AD" w:rsidP="004732D0">
            <w:pPr>
              <w:rPr>
                <w:rFonts w:ascii="Arial" w:hAnsi="Arial" w:cs="Arial"/>
                <w:color w:val="002060"/>
                <w:sz w:val="17"/>
                <w:szCs w:val="17"/>
              </w:rPr>
            </w:pPr>
            <w:r w:rsidRPr="00BE55DB">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239FD38F" w14:textId="77777777" w:rsidR="00DD17AD" w:rsidRPr="00BE55DB" w:rsidRDefault="00DD17AD" w:rsidP="004732D0">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80" w:type="dxa"/>
            <w:gridSpan w:val="2"/>
            <w:tcBorders>
              <w:top w:val="nil"/>
              <w:left w:val="nil"/>
              <w:bottom w:val="nil"/>
              <w:right w:val="nil"/>
            </w:tcBorders>
            <w:shd w:val="clear" w:color="auto" w:fill="auto"/>
            <w:noWrap/>
            <w:vAlign w:val="bottom"/>
            <w:hideMark/>
          </w:tcPr>
          <w:p w14:paraId="4583D490" w14:textId="77777777" w:rsidR="00DD17AD" w:rsidRPr="00BE55DB" w:rsidRDefault="00DD17AD" w:rsidP="004732D0">
            <w:pPr>
              <w:jc w:val="center"/>
              <w:rPr>
                <w:rFonts w:ascii="Arial" w:hAnsi="Arial" w:cs="Arial"/>
                <w:color w:val="002060"/>
                <w:sz w:val="17"/>
                <w:szCs w:val="17"/>
              </w:rPr>
            </w:pPr>
          </w:p>
        </w:tc>
      </w:tr>
      <w:tr w:rsidR="00BE55DB" w:rsidRPr="00BE55DB" w14:paraId="6B1C7734"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82765BF"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A770EA8"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INVICTA FUTSAL MACERATA </w:t>
            </w:r>
          </w:p>
        </w:tc>
        <w:tc>
          <w:tcPr>
            <w:tcW w:w="2581" w:type="dxa"/>
            <w:tcBorders>
              <w:top w:val="nil"/>
              <w:left w:val="nil"/>
              <w:bottom w:val="single" w:sz="8" w:space="0" w:color="auto"/>
              <w:right w:val="single" w:sz="8" w:space="0" w:color="auto"/>
            </w:tcBorders>
            <w:shd w:val="clear" w:color="auto" w:fill="auto"/>
            <w:noWrap/>
            <w:vAlign w:val="bottom"/>
            <w:hideMark/>
          </w:tcPr>
          <w:p w14:paraId="1479F456" w14:textId="77777777" w:rsidR="00DD17AD" w:rsidRPr="00BE55DB" w:rsidRDefault="00DD17AD" w:rsidP="004732D0">
            <w:pPr>
              <w:rPr>
                <w:rFonts w:ascii="Arial" w:hAnsi="Arial" w:cs="Arial"/>
                <w:b/>
                <w:color w:val="002060"/>
                <w:sz w:val="22"/>
                <w:szCs w:val="22"/>
              </w:rPr>
            </w:pPr>
            <w:r w:rsidRPr="00BE55DB">
              <w:rPr>
                <w:rFonts w:ascii="Arial" w:hAnsi="Arial" w:cs="Arial"/>
                <w:b/>
                <w:color w:val="002060"/>
                <w:sz w:val="22"/>
                <w:szCs w:val="22"/>
              </w:rPr>
              <w:t>INVICTA FUTSAL </w:t>
            </w:r>
          </w:p>
        </w:tc>
        <w:tc>
          <w:tcPr>
            <w:tcW w:w="1220" w:type="dxa"/>
            <w:gridSpan w:val="2"/>
            <w:tcBorders>
              <w:top w:val="nil"/>
              <w:left w:val="nil"/>
              <w:bottom w:val="nil"/>
              <w:right w:val="nil"/>
            </w:tcBorders>
            <w:shd w:val="clear" w:color="auto" w:fill="auto"/>
            <w:noWrap/>
            <w:vAlign w:val="bottom"/>
            <w:hideMark/>
          </w:tcPr>
          <w:p w14:paraId="259F4EA7"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B99141D" w14:textId="77777777" w:rsidR="00DD17AD" w:rsidRPr="00BE55DB" w:rsidRDefault="00DD17AD" w:rsidP="004732D0">
            <w:pPr>
              <w:rPr>
                <w:rFonts w:ascii="Arial" w:hAnsi="Arial" w:cs="Arial"/>
                <w:color w:val="002060"/>
                <w:sz w:val="10"/>
                <w:szCs w:val="10"/>
              </w:rPr>
            </w:pPr>
          </w:p>
        </w:tc>
        <w:tc>
          <w:tcPr>
            <w:tcW w:w="1480" w:type="dxa"/>
            <w:gridSpan w:val="2"/>
            <w:tcBorders>
              <w:top w:val="nil"/>
              <w:left w:val="nil"/>
              <w:bottom w:val="nil"/>
              <w:right w:val="nil"/>
            </w:tcBorders>
            <w:shd w:val="clear" w:color="auto" w:fill="auto"/>
            <w:noWrap/>
            <w:vAlign w:val="bottom"/>
            <w:hideMark/>
          </w:tcPr>
          <w:p w14:paraId="6AA58642" w14:textId="77777777" w:rsidR="00DD17AD" w:rsidRPr="00BE55DB" w:rsidRDefault="00DD17AD" w:rsidP="004732D0">
            <w:pPr>
              <w:jc w:val="center"/>
              <w:rPr>
                <w:rFonts w:ascii="Arial" w:hAnsi="Arial" w:cs="Arial"/>
                <w:color w:val="002060"/>
                <w:sz w:val="17"/>
                <w:szCs w:val="17"/>
              </w:rPr>
            </w:pPr>
          </w:p>
        </w:tc>
      </w:tr>
      <w:tr w:rsidR="00BE55DB" w:rsidRPr="00BE55DB" w14:paraId="6C25B6AC" w14:textId="77777777" w:rsidTr="00DD17AD">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E15EEF1" w14:textId="77777777" w:rsidR="00DD17AD" w:rsidRPr="00BE55DB" w:rsidRDefault="00DD17AD" w:rsidP="004732D0">
            <w:pPr>
              <w:jc w:val="left"/>
              <w:rPr>
                <w:rFonts w:ascii="Calibri" w:hAnsi="Calibri"/>
                <w:b/>
                <w:bCs/>
                <w:color w:val="00206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A7C6080" w14:textId="77777777" w:rsidR="00DD17AD" w:rsidRPr="00BE55DB" w:rsidRDefault="00DD17AD" w:rsidP="004732D0">
            <w:pPr>
              <w:jc w:val="left"/>
              <w:rPr>
                <w:rFonts w:ascii="Arial" w:hAnsi="Arial" w:cs="Arial"/>
                <w:b/>
                <w:bCs/>
                <w:color w:val="002060"/>
                <w:sz w:val="22"/>
                <w:szCs w:val="22"/>
              </w:rPr>
            </w:pPr>
            <w:r w:rsidRPr="00BE55DB">
              <w:rPr>
                <w:rFonts w:ascii="Arial" w:hAnsi="Arial" w:cs="Arial"/>
                <w:b/>
                <w:bCs/>
                <w:color w:val="002060"/>
                <w:sz w:val="22"/>
                <w:szCs w:val="22"/>
              </w:rPr>
              <w:t>NUOVA JUVENTINA FFC</w:t>
            </w:r>
          </w:p>
        </w:tc>
        <w:tc>
          <w:tcPr>
            <w:tcW w:w="2581" w:type="dxa"/>
            <w:tcBorders>
              <w:top w:val="nil"/>
              <w:left w:val="nil"/>
              <w:bottom w:val="nil"/>
              <w:right w:val="nil"/>
            </w:tcBorders>
            <w:shd w:val="clear" w:color="auto" w:fill="auto"/>
            <w:noWrap/>
            <w:vAlign w:val="bottom"/>
            <w:hideMark/>
          </w:tcPr>
          <w:p w14:paraId="408EFD3F" w14:textId="77777777" w:rsidR="00DD17AD" w:rsidRPr="00BE55DB" w:rsidRDefault="00DD17AD" w:rsidP="004732D0">
            <w:pPr>
              <w:rPr>
                <w:rFonts w:ascii="Arial" w:hAnsi="Arial" w:cs="Arial"/>
                <w:color w:val="002060"/>
                <w:sz w:val="22"/>
                <w:szCs w:val="22"/>
              </w:rPr>
            </w:pPr>
          </w:p>
        </w:tc>
        <w:tc>
          <w:tcPr>
            <w:tcW w:w="1220" w:type="dxa"/>
            <w:gridSpan w:val="2"/>
            <w:tcBorders>
              <w:top w:val="nil"/>
              <w:left w:val="nil"/>
              <w:bottom w:val="nil"/>
              <w:right w:val="nil"/>
            </w:tcBorders>
            <w:shd w:val="clear" w:color="auto" w:fill="auto"/>
            <w:noWrap/>
            <w:vAlign w:val="bottom"/>
            <w:hideMark/>
          </w:tcPr>
          <w:p w14:paraId="48961F32" w14:textId="77777777" w:rsidR="00DD17AD" w:rsidRPr="00BE55DB" w:rsidRDefault="00DD17AD" w:rsidP="004732D0">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42379BAD" w14:textId="77777777" w:rsidR="00DD17AD" w:rsidRPr="00BE55DB" w:rsidRDefault="00DD17AD" w:rsidP="004732D0">
            <w:pPr>
              <w:jc w:val="right"/>
              <w:rPr>
                <w:rFonts w:ascii="Arial" w:hAnsi="Arial" w:cs="Arial"/>
                <w:i/>
                <w:iCs/>
                <w:color w:val="002060"/>
                <w:sz w:val="10"/>
                <w:szCs w:val="10"/>
              </w:rPr>
            </w:pPr>
          </w:p>
        </w:tc>
        <w:tc>
          <w:tcPr>
            <w:tcW w:w="1480" w:type="dxa"/>
            <w:gridSpan w:val="2"/>
            <w:tcBorders>
              <w:top w:val="nil"/>
              <w:left w:val="nil"/>
              <w:bottom w:val="nil"/>
              <w:right w:val="nil"/>
            </w:tcBorders>
            <w:shd w:val="clear" w:color="auto" w:fill="auto"/>
            <w:noWrap/>
            <w:vAlign w:val="bottom"/>
            <w:hideMark/>
          </w:tcPr>
          <w:p w14:paraId="6A5C25DE" w14:textId="77777777" w:rsidR="00DD17AD" w:rsidRPr="00BE55DB" w:rsidRDefault="00DD17AD" w:rsidP="004732D0">
            <w:pPr>
              <w:jc w:val="center"/>
              <w:rPr>
                <w:rFonts w:ascii="Arial" w:hAnsi="Arial" w:cs="Arial"/>
                <w:color w:val="002060"/>
                <w:sz w:val="17"/>
                <w:szCs w:val="17"/>
              </w:rPr>
            </w:pPr>
          </w:p>
        </w:tc>
      </w:tr>
    </w:tbl>
    <w:p w14:paraId="3C708389" w14:textId="77777777" w:rsidR="00DD17AD" w:rsidRDefault="00DD17AD" w:rsidP="00B2214D">
      <w:pPr>
        <w:pStyle w:val="breakline"/>
        <w:divId w:val="527259509"/>
      </w:pPr>
    </w:p>
    <w:p w14:paraId="5DCD02A4" w14:textId="2A258022" w:rsidR="00B2214D" w:rsidRPr="00120270" w:rsidRDefault="00B2214D" w:rsidP="00B2214D">
      <w:pPr>
        <w:pStyle w:val="TITOLOPRINC"/>
        <w:divId w:val="527259509"/>
        <w:rPr>
          <w:color w:val="002060"/>
        </w:rPr>
      </w:pPr>
      <w:r w:rsidRPr="00120270">
        <w:rPr>
          <w:color w:val="002060"/>
        </w:rPr>
        <w:t>PROGRAMMA GARE</w:t>
      </w:r>
    </w:p>
    <w:p w14:paraId="0E36264C" w14:textId="6C142604" w:rsidR="00876089" w:rsidRPr="00876089" w:rsidRDefault="00876089" w:rsidP="00876089">
      <w:pPr>
        <w:pStyle w:val="SOTTOTITOLOCAMPIONATO1"/>
        <w:divId w:val="527259509"/>
        <w:rPr>
          <w:color w:val="002060"/>
        </w:rPr>
      </w:pPr>
      <w:r>
        <w:rPr>
          <w:color w:val="002060"/>
        </w:rPr>
        <w:t>Sedicesimi di Finale raggruppamenti A, B, C,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1"/>
        <w:gridCol w:w="385"/>
        <w:gridCol w:w="898"/>
        <w:gridCol w:w="1186"/>
        <w:gridCol w:w="1550"/>
        <w:gridCol w:w="1560"/>
      </w:tblGrid>
      <w:tr w:rsidR="00876089" w:rsidRPr="00876089" w14:paraId="2D21611F" w14:textId="77777777" w:rsidTr="0087608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67E54F" w14:textId="77777777" w:rsidR="00876089" w:rsidRPr="00876089" w:rsidRDefault="00876089" w:rsidP="004732D0">
            <w:pPr>
              <w:pStyle w:val="HEADERTABELLA"/>
              <w:rPr>
                <w:color w:val="002060"/>
              </w:rPr>
            </w:pPr>
            <w:r w:rsidRPr="0087608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4EE48" w14:textId="77777777" w:rsidR="00876089" w:rsidRPr="00876089" w:rsidRDefault="00876089" w:rsidP="004732D0">
            <w:pPr>
              <w:pStyle w:val="HEADERTABELLA"/>
              <w:rPr>
                <w:color w:val="002060"/>
              </w:rPr>
            </w:pPr>
            <w:r w:rsidRPr="0087608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5E6D2" w14:textId="77777777" w:rsidR="00876089" w:rsidRPr="00876089" w:rsidRDefault="00876089" w:rsidP="004732D0">
            <w:pPr>
              <w:pStyle w:val="HEADERTABELLA"/>
              <w:rPr>
                <w:color w:val="002060"/>
              </w:rPr>
            </w:pPr>
            <w:r w:rsidRPr="0087608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34D5A3" w14:textId="77777777" w:rsidR="00876089" w:rsidRPr="00876089" w:rsidRDefault="00876089" w:rsidP="004732D0">
            <w:pPr>
              <w:pStyle w:val="HEADERTABELLA"/>
              <w:rPr>
                <w:color w:val="002060"/>
              </w:rPr>
            </w:pPr>
            <w:r w:rsidRPr="0087608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F4CCC5" w14:textId="77777777" w:rsidR="00876089" w:rsidRPr="00876089" w:rsidRDefault="00876089" w:rsidP="004732D0">
            <w:pPr>
              <w:pStyle w:val="HEADERTABELLA"/>
              <w:rPr>
                <w:color w:val="002060"/>
              </w:rPr>
            </w:pPr>
            <w:r w:rsidRPr="0087608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607376" w14:textId="77777777" w:rsidR="00876089" w:rsidRPr="00876089" w:rsidRDefault="00876089" w:rsidP="004732D0">
            <w:pPr>
              <w:pStyle w:val="HEADERTABELLA"/>
              <w:rPr>
                <w:color w:val="002060"/>
              </w:rPr>
            </w:pPr>
            <w:proofErr w:type="spellStart"/>
            <w:r w:rsidRPr="00876089">
              <w:rPr>
                <w:color w:val="002060"/>
              </w:rPr>
              <w:t>Localita'</w:t>
            </w:r>
            <w:proofErr w:type="spellEnd"/>
            <w:r w:rsidRPr="0087608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A6429" w14:textId="77777777" w:rsidR="00876089" w:rsidRPr="00876089" w:rsidRDefault="00876089" w:rsidP="004732D0">
            <w:pPr>
              <w:pStyle w:val="HEADERTABELLA"/>
              <w:rPr>
                <w:color w:val="002060"/>
              </w:rPr>
            </w:pPr>
            <w:r w:rsidRPr="00876089">
              <w:rPr>
                <w:color w:val="002060"/>
              </w:rPr>
              <w:t>Indirizzo Impianto</w:t>
            </w:r>
          </w:p>
        </w:tc>
      </w:tr>
      <w:tr w:rsidR="00876089" w:rsidRPr="00876089" w14:paraId="1D53CFF3" w14:textId="77777777" w:rsidTr="0087608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97AF36" w14:textId="77777777" w:rsidR="00876089" w:rsidRPr="00876089" w:rsidRDefault="00876089" w:rsidP="004732D0">
            <w:pPr>
              <w:pStyle w:val="ROWTABELLA"/>
              <w:rPr>
                <w:color w:val="002060"/>
              </w:rPr>
            </w:pPr>
            <w:r w:rsidRPr="00876089">
              <w:rPr>
                <w:color w:val="002060"/>
              </w:rPr>
              <w:t>DINAMIS 1990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29995C" w14:textId="77777777" w:rsidR="00876089" w:rsidRPr="00876089" w:rsidRDefault="00876089" w:rsidP="004732D0">
            <w:pPr>
              <w:pStyle w:val="ROWTABELLA"/>
              <w:rPr>
                <w:color w:val="002060"/>
              </w:rPr>
            </w:pPr>
            <w:r w:rsidRPr="00876089">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ED4A3F" w14:textId="77777777" w:rsidR="00876089" w:rsidRPr="00876089" w:rsidRDefault="00876089" w:rsidP="004732D0">
            <w:pPr>
              <w:pStyle w:val="ROWTABELLA"/>
              <w:jc w:val="center"/>
              <w:rPr>
                <w:color w:val="002060"/>
              </w:rPr>
            </w:pPr>
            <w:r w:rsidRPr="0087608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46150D" w14:textId="77777777" w:rsidR="00876089" w:rsidRPr="00876089" w:rsidRDefault="00876089" w:rsidP="004732D0">
            <w:pPr>
              <w:pStyle w:val="ROWTABELLA"/>
              <w:rPr>
                <w:color w:val="002060"/>
              </w:rPr>
            </w:pPr>
            <w:r w:rsidRPr="00876089">
              <w:rPr>
                <w:color w:val="002060"/>
              </w:rPr>
              <w:t>01/10/2018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A2561C" w14:textId="77777777" w:rsidR="00876089" w:rsidRPr="00876089" w:rsidRDefault="00876089" w:rsidP="004732D0">
            <w:pPr>
              <w:pStyle w:val="ROWTABELLA"/>
              <w:rPr>
                <w:color w:val="002060"/>
              </w:rPr>
            </w:pPr>
            <w:r w:rsidRPr="00876089">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CE4776" w14:textId="77777777" w:rsidR="00876089" w:rsidRPr="00876089" w:rsidRDefault="00876089" w:rsidP="004732D0">
            <w:pPr>
              <w:pStyle w:val="ROWTABELLA"/>
              <w:rPr>
                <w:color w:val="002060"/>
              </w:rPr>
            </w:pPr>
            <w:r w:rsidRPr="00876089">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986B29" w14:textId="77777777" w:rsidR="00876089" w:rsidRPr="00876089" w:rsidRDefault="00876089" w:rsidP="004732D0">
            <w:pPr>
              <w:pStyle w:val="ROWTABELLA"/>
              <w:rPr>
                <w:color w:val="002060"/>
              </w:rPr>
            </w:pPr>
            <w:r w:rsidRPr="00876089">
              <w:rPr>
                <w:color w:val="002060"/>
              </w:rPr>
              <w:t>VIA DELLO STADIO</w:t>
            </w:r>
          </w:p>
        </w:tc>
      </w:tr>
      <w:tr w:rsidR="00876089" w:rsidRPr="00876089" w14:paraId="7A76C3DC"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5D5EC4" w14:textId="77777777" w:rsidR="00876089" w:rsidRPr="00876089" w:rsidRDefault="00876089" w:rsidP="004732D0">
            <w:pPr>
              <w:pStyle w:val="ROWTABELLA"/>
              <w:rPr>
                <w:color w:val="002060"/>
              </w:rPr>
            </w:pPr>
            <w:r w:rsidRPr="00876089">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09559A" w14:textId="77777777" w:rsidR="00876089" w:rsidRPr="00876089" w:rsidRDefault="00876089" w:rsidP="004732D0">
            <w:pPr>
              <w:pStyle w:val="ROWTABELLA"/>
              <w:rPr>
                <w:color w:val="002060"/>
              </w:rPr>
            </w:pPr>
            <w:r w:rsidRPr="00876089">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125CAF7"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E82D4A" w14:textId="77777777" w:rsidR="00876089" w:rsidRPr="00876089" w:rsidRDefault="00876089" w:rsidP="004732D0">
            <w:pPr>
              <w:pStyle w:val="ROWTABELLA"/>
              <w:rPr>
                <w:color w:val="002060"/>
              </w:rPr>
            </w:pPr>
            <w:r w:rsidRPr="00876089">
              <w:rPr>
                <w:color w:val="002060"/>
              </w:rPr>
              <w:t>01/10/2018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1E3545" w14:textId="77777777" w:rsidR="00876089" w:rsidRPr="00876089" w:rsidRDefault="00876089" w:rsidP="004732D0">
            <w:pPr>
              <w:pStyle w:val="ROWTABELLA"/>
              <w:rPr>
                <w:color w:val="002060"/>
              </w:rPr>
            </w:pPr>
            <w:r w:rsidRPr="00876089">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EE5330" w14:textId="77777777" w:rsidR="00876089" w:rsidRPr="00876089" w:rsidRDefault="00876089" w:rsidP="004732D0">
            <w:pPr>
              <w:pStyle w:val="ROWTABELLA"/>
              <w:rPr>
                <w:color w:val="002060"/>
              </w:rPr>
            </w:pPr>
            <w:r w:rsidRPr="00876089">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FA17FB" w14:textId="77777777" w:rsidR="00876089" w:rsidRPr="00876089" w:rsidRDefault="00876089" w:rsidP="004732D0">
            <w:pPr>
              <w:pStyle w:val="ROWTABELLA"/>
              <w:rPr>
                <w:color w:val="002060"/>
              </w:rPr>
            </w:pPr>
            <w:r w:rsidRPr="00876089">
              <w:rPr>
                <w:color w:val="002060"/>
              </w:rPr>
              <w:t>VIA MATTEOTTI</w:t>
            </w:r>
          </w:p>
        </w:tc>
      </w:tr>
      <w:tr w:rsidR="00876089" w:rsidRPr="00876089" w14:paraId="2EFFFEFF"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44BA4B" w14:textId="77777777" w:rsidR="00876089" w:rsidRPr="00876089" w:rsidRDefault="00876089" w:rsidP="004732D0">
            <w:pPr>
              <w:pStyle w:val="ROWTABELLA"/>
              <w:rPr>
                <w:color w:val="002060"/>
              </w:rPr>
            </w:pPr>
            <w:r w:rsidRPr="00876089">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ABB454" w14:textId="77777777" w:rsidR="00876089" w:rsidRPr="00876089" w:rsidRDefault="00876089" w:rsidP="004732D0">
            <w:pPr>
              <w:pStyle w:val="ROWTABELLA"/>
              <w:rPr>
                <w:color w:val="002060"/>
              </w:rPr>
            </w:pPr>
            <w:r w:rsidRPr="00876089">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31AF45"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1D98BF"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79B772" w14:textId="77777777" w:rsidR="00876089" w:rsidRPr="00876089" w:rsidRDefault="00876089" w:rsidP="004732D0">
            <w:pPr>
              <w:pStyle w:val="ROWTABELLA"/>
              <w:rPr>
                <w:color w:val="002060"/>
              </w:rPr>
            </w:pPr>
            <w:r w:rsidRPr="00876089">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7F7C03" w14:textId="77777777" w:rsidR="00876089" w:rsidRPr="00876089" w:rsidRDefault="00876089" w:rsidP="004732D0">
            <w:pPr>
              <w:pStyle w:val="ROWTABELLA"/>
              <w:rPr>
                <w:color w:val="002060"/>
              </w:rPr>
            </w:pPr>
            <w:r w:rsidRPr="00876089">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C552A2" w14:textId="77777777" w:rsidR="00876089" w:rsidRPr="00876089" w:rsidRDefault="00876089" w:rsidP="004732D0">
            <w:pPr>
              <w:pStyle w:val="ROWTABELLA"/>
              <w:rPr>
                <w:color w:val="002060"/>
              </w:rPr>
            </w:pPr>
            <w:r w:rsidRPr="00876089">
              <w:rPr>
                <w:color w:val="002060"/>
              </w:rPr>
              <w:t>LOCALITA' CANDIA</w:t>
            </w:r>
          </w:p>
        </w:tc>
      </w:tr>
      <w:tr w:rsidR="00876089" w:rsidRPr="00876089" w14:paraId="58A60A1D"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E65714" w14:textId="77777777" w:rsidR="00876089" w:rsidRPr="00876089" w:rsidRDefault="00876089" w:rsidP="004732D0">
            <w:pPr>
              <w:pStyle w:val="ROWTABELLA"/>
              <w:rPr>
                <w:color w:val="002060"/>
              </w:rPr>
            </w:pPr>
            <w:r w:rsidRPr="00876089">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A756F4" w14:textId="77777777" w:rsidR="00876089" w:rsidRPr="00876089" w:rsidRDefault="00876089" w:rsidP="004732D0">
            <w:pPr>
              <w:pStyle w:val="ROWTABELLA"/>
              <w:rPr>
                <w:color w:val="002060"/>
              </w:rPr>
            </w:pPr>
            <w:r w:rsidRPr="00876089">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BFD3CA"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2CBDAE"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75991E" w14:textId="77777777" w:rsidR="00876089" w:rsidRPr="00876089" w:rsidRDefault="00876089" w:rsidP="004732D0">
            <w:pPr>
              <w:pStyle w:val="ROWTABELLA"/>
              <w:rPr>
                <w:color w:val="002060"/>
              </w:rPr>
            </w:pPr>
            <w:r w:rsidRPr="00876089">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801D17" w14:textId="77777777" w:rsidR="00876089" w:rsidRPr="00876089" w:rsidRDefault="00876089" w:rsidP="004732D0">
            <w:pPr>
              <w:pStyle w:val="ROWTABELLA"/>
              <w:rPr>
                <w:color w:val="002060"/>
              </w:rPr>
            </w:pPr>
            <w:r w:rsidRPr="00876089">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E8EBAC" w14:textId="77777777" w:rsidR="00876089" w:rsidRPr="00876089" w:rsidRDefault="00876089" w:rsidP="004732D0">
            <w:pPr>
              <w:pStyle w:val="ROWTABELLA"/>
              <w:rPr>
                <w:color w:val="002060"/>
              </w:rPr>
            </w:pPr>
            <w:r w:rsidRPr="00876089">
              <w:rPr>
                <w:color w:val="002060"/>
              </w:rPr>
              <w:t>VIA TOBAGI STAZ. CASTELBELLINO</w:t>
            </w:r>
          </w:p>
        </w:tc>
      </w:tr>
      <w:tr w:rsidR="00876089" w:rsidRPr="00876089" w14:paraId="0B60E56C"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DED233" w14:textId="77777777" w:rsidR="00876089" w:rsidRPr="00876089" w:rsidRDefault="00876089" w:rsidP="004732D0">
            <w:pPr>
              <w:pStyle w:val="ROWTABELLA"/>
              <w:rPr>
                <w:color w:val="002060"/>
              </w:rPr>
            </w:pPr>
            <w:r w:rsidRPr="00876089">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32DC4D" w14:textId="77777777" w:rsidR="00876089" w:rsidRPr="00876089" w:rsidRDefault="00876089" w:rsidP="004732D0">
            <w:pPr>
              <w:pStyle w:val="ROWTABELLA"/>
              <w:rPr>
                <w:color w:val="002060"/>
              </w:rPr>
            </w:pPr>
            <w:r w:rsidRPr="00876089">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3A2D7E"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F02B77"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C05544" w14:textId="77777777" w:rsidR="00876089" w:rsidRPr="00876089" w:rsidRDefault="00876089" w:rsidP="004732D0">
            <w:pPr>
              <w:pStyle w:val="ROWTABELLA"/>
              <w:rPr>
                <w:color w:val="002060"/>
              </w:rPr>
            </w:pPr>
            <w:r w:rsidRPr="00876089">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93CDCC" w14:textId="77777777" w:rsidR="00876089" w:rsidRPr="00876089" w:rsidRDefault="00876089" w:rsidP="004732D0">
            <w:pPr>
              <w:pStyle w:val="ROWTABELLA"/>
              <w:rPr>
                <w:color w:val="002060"/>
              </w:rPr>
            </w:pPr>
            <w:r w:rsidRPr="00876089">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4AD884" w14:textId="77777777" w:rsidR="00876089" w:rsidRPr="00876089" w:rsidRDefault="00876089" w:rsidP="004732D0">
            <w:pPr>
              <w:pStyle w:val="ROWTABELLA"/>
              <w:rPr>
                <w:color w:val="002060"/>
              </w:rPr>
            </w:pPr>
            <w:r w:rsidRPr="00876089">
              <w:rPr>
                <w:color w:val="002060"/>
              </w:rPr>
              <w:t>VIA VERDI</w:t>
            </w:r>
          </w:p>
        </w:tc>
      </w:tr>
      <w:tr w:rsidR="00876089" w:rsidRPr="00876089" w14:paraId="0ACAD06A"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4E0CD2" w14:textId="77777777" w:rsidR="00876089" w:rsidRPr="00876089" w:rsidRDefault="00876089" w:rsidP="004732D0">
            <w:pPr>
              <w:pStyle w:val="ROWTABELLA"/>
              <w:rPr>
                <w:color w:val="002060"/>
              </w:rPr>
            </w:pPr>
            <w:r w:rsidRPr="00876089">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4E8AB1" w14:textId="77777777" w:rsidR="00876089" w:rsidRPr="00876089" w:rsidRDefault="00876089" w:rsidP="004732D0">
            <w:pPr>
              <w:pStyle w:val="ROWTABELLA"/>
              <w:rPr>
                <w:color w:val="002060"/>
              </w:rPr>
            </w:pPr>
            <w:r w:rsidRPr="00876089">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2B56D5"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AEFB81"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F33A57" w14:textId="77777777" w:rsidR="00876089" w:rsidRPr="00876089" w:rsidRDefault="00876089" w:rsidP="004732D0">
            <w:pPr>
              <w:pStyle w:val="ROWTABELLA"/>
              <w:rPr>
                <w:color w:val="002060"/>
              </w:rPr>
            </w:pPr>
            <w:r w:rsidRPr="00876089">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11D11B" w14:textId="77777777" w:rsidR="00876089" w:rsidRPr="00876089" w:rsidRDefault="00876089" w:rsidP="004732D0">
            <w:pPr>
              <w:pStyle w:val="ROWTABELLA"/>
              <w:rPr>
                <w:color w:val="002060"/>
              </w:rPr>
            </w:pPr>
            <w:r w:rsidRPr="00876089">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8FC6CF" w14:textId="77777777" w:rsidR="00876089" w:rsidRPr="00876089" w:rsidRDefault="00876089" w:rsidP="004732D0">
            <w:pPr>
              <w:pStyle w:val="ROWTABELLA"/>
              <w:rPr>
                <w:color w:val="002060"/>
              </w:rPr>
            </w:pPr>
            <w:r w:rsidRPr="00876089">
              <w:rPr>
                <w:color w:val="002060"/>
              </w:rPr>
              <w:t>VIA DELLE ESPOSIZIONI, 33</w:t>
            </w:r>
          </w:p>
        </w:tc>
      </w:tr>
      <w:tr w:rsidR="00876089" w:rsidRPr="00876089" w14:paraId="1B648C9E"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AA247D" w14:textId="77777777" w:rsidR="00876089" w:rsidRPr="00876089" w:rsidRDefault="00876089" w:rsidP="004732D0">
            <w:pPr>
              <w:pStyle w:val="ROWTABELLA"/>
              <w:rPr>
                <w:color w:val="002060"/>
              </w:rPr>
            </w:pPr>
            <w:r w:rsidRPr="00876089">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4688CF" w14:textId="77777777" w:rsidR="00876089" w:rsidRPr="00876089" w:rsidRDefault="00876089" w:rsidP="004732D0">
            <w:pPr>
              <w:pStyle w:val="ROWTABELLA"/>
              <w:rPr>
                <w:color w:val="002060"/>
              </w:rPr>
            </w:pPr>
            <w:r w:rsidRPr="00876089">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FB25EC"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EA9577" w14:textId="77777777" w:rsidR="00876089" w:rsidRPr="00876089" w:rsidRDefault="00876089" w:rsidP="004732D0">
            <w:pPr>
              <w:pStyle w:val="ROWTABELLA"/>
              <w:rPr>
                <w:color w:val="002060"/>
              </w:rPr>
            </w:pPr>
            <w:r w:rsidRPr="00876089">
              <w:rPr>
                <w:color w:val="002060"/>
              </w:rPr>
              <w:t>03/10/2018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74E20D" w14:textId="77777777" w:rsidR="00876089" w:rsidRPr="00876089" w:rsidRDefault="00876089" w:rsidP="004732D0">
            <w:pPr>
              <w:pStyle w:val="ROWTABELLA"/>
              <w:rPr>
                <w:color w:val="002060"/>
              </w:rPr>
            </w:pPr>
            <w:r w:rsidRPr="00876089">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10F52D" w14:textId="77777777" w:rsidR="00876089" w:rsidRPr="00876089" w:rsidRDefault="00876089" w:rsidP="004732D0">
            <w:pPr>
              <w:pStyle w:val="ROWTABELLA"/>
              <w:rPr>
                <w:color w:val="002060"/>
              </w:rPr>
            </w:pPr>
            <w:r w:rsidRPr="00876089">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9A7AC5" w14:textId="77777777" w:rsidR="00876089" w:rsidRPr="00876089" w:rsidRDefault="00876089" w:rsidP="004732D0">
            <w:pPr>
              <w:pStyle w:val="ROWTABELLA"/>
              <w:rPr>
                <w:color w:val="002060"/>
              </w:rPr>
            </w:pPr>
            <w:r w:rsidRPr="00876089">
              <w:rPr>
                <w:color w:val="002060"/>
              </w:rPr>
              <w:t>VIA DELL'ANNUNZIATA</w:t>
            </w:r>
          </w:p>
        </w:tc>
      </w:tr>
      <w:tr w:rsidR="00876089" w:rsidRPr="00876089" w14:paraId="281C47CD"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7353F3" w14:textId="77777777" w:rsidR="00876089" w:rsidRPr="00876089" w:rsidRDefault="00876089" w:rsidP="004732D0">
            <w:pPr>
              <w:pStyle w:val="ROWTABELLA"/>
              <w:rPr>
                <w:color w:val="002060"/>
              </w:rPr>
            </w:pPr>
            <w:r w:rsidRPr="00876089">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688738" w14:textId="77777777" w:rsidR="00876089" w:rsidRPr="00876089" w:rsidRDefault="00876089" w:rsidP="004732D0">
            <w:pPr>
              <w:pStyle w:val="ROWTABELLA"/>
              <w:rPr>
                <w:color w:val="002060"/>
              </w:rPr>
            </w:pPr>
            <w:r w:rsidRPr="00876089">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181F39"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72AA2B" w14:textId="77777777" w:rsidR="00876089" w:rsidRPr="00876089" w:rsidRDefault="00876089" w:rsidP="004732D0">
            <w:pPr>
              <w:pStyle w:val="ROWTABELLA"/>
              <w:rPr>
                <w:color w:val="002060"/>
              </w:rPr>
            </w:pPr>
            <w:r w:rsidRPr="00876089">
              <w:rPr>
                <w:color w:val="002060"/>
              </w:rPr>
              <w:t>03/10/2018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F71302" w14:textId="77777777" w:rsidR="00876089" w:rsidRPr="00876089" w:rsidRDefault="00876089" w:rsidP="004732D0">
            <w:pPr>
              <w:pStyle w:val="ROWTABELLA"/>
              <w:rPr>
                <w:color w:val="002060"/>
              </w:rPr>
            </w:pPr>
            <w:r w:rsidRPr="00876089">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A0F00C" w14:textId="77777777" w:rsidR="00876089" w:rsidRPr="00876089" w:rsidRDefault="00876089" w:rsidP="004732D0">
            <w:pPr>
              <w:pStyle w:val="ROWTABELLA"/>
              <w:rPr>
                <w:color w:val="002060"/>
              </w:rPr>
            </w:pPr>
            <w:r w:rsidRPr="00876089">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25B84E" w14:textId="77777777" w:rsidR="00876089" w:rsidRPr="00876089" w:rsidRDefault="00876089" w:rsidP="004732D0">
            <w:pPr>
              <w:pStyle w:val="ROWTABELLA"/>
              <w:rPr>
                <w:color w:val="002060"/>
              </w:rPr>
            </w:pPr>
            <w:r w:rsidRPr="00876089">
              <w:rPr>
                <w:color w:val="002060"/>
              </w:rPr>
              <w:t>PIAZZALE COTIGNOLI</w:t>
            </w:r>
          </w:p>
        </w:tc>
      </w:tr>
      <w:tr w:rsidR="00876089" w:rsidRPr="00876089" w14:paraId="2FA661C3"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FB578A" w14:textId="77777777" w:rsidR="00876089" w:rsidRPr="00876089" w:rsidRDefault="00876089" w:rsidP="004732D0">
            <w:pPr>
              <w:pStyle w:val="ROWTABELLA"/>
              <w:rPr>
                <w:color w:val="002060"/>
              </w:rPr>
            </w:pPr>
            <w:r w:rsidRPr="00876089">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5A41B1" w14:textId="77777777" w:rsidR="00876089" w:rsidRPr="00876089" w:rsidRDefault="00876089" w:rsidP="004732D0">
            <w:pPr>
              <w:pStyle w:val="ROWTABELLA"/>
              <w:rPr>
                <w:color w:val="002060"/>
              </w:rPr>
            </w:pPr>
            <w:r w:rsidRPr="00876089">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97071B"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F86E8D" w14:textId="77777777" w:rsidR="00876089" w:rsidRPr="00876089" w:rsidRDefault="00876089" w:rsidP="004732D0">
            <w:pPr>
              <w:pStyle w:val="ROWTABELLA"/>
              <w:rPr>
                <w:color w:val="002060"/>
              </w:rPr>
            </w:pPr>
            <w:r w:rsidRPr="00876089">
              <w:rPr>
                <w:color w:val="002060"/>
              </w:rPr>
              <w:t>15/10/2018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B5E598" w14:textId="77777777" w:rsidR="00876089" w:rsidRPr="00876089" w:rsidRDefault="00876089" w:rsidP="004732D0">
            <w:pPr>
              <w:pStyle w:val="ROWTABELLA"/>
              <w:rPr>
                <w:color w:val="002060"/>
              </w:rPr>
            </w:pPr>
            <w:r w:rsidRPr="00876089">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35F845" w14:textId="77777777" w:rsidR="00876089" w:rsidRPr="00876089" w:rsidRDefault="00876089" w:rsidP="004732D0">
            <w:pPr>
              <w:pStyle w:val="ROWTABELLA"/>
              <w:rPr>
                <w:color w:val="002060"/>
              </w:rPr>
            </w:pPr>
            <w:r w:rsidRPr="00876089">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82593D" w14:textId="77777777" w:rsidR="00876089" w:rsidRPr="00876089" w:rsidRDefault="00876089" w:rsidP="004732D0">
            <w:pPr>
              <w:pStyle w:val="ROWTABELLA"/>
              <w:rPr>
                <w:color w:val="002060"/>
              </w:rPr>
            </w:pPr>
            <w:r w:rsidRPr="00876089">
              <w:rPr>
                <w:color w:val="002060"/>
              </w:rPr>
              <w:t>VIA DEI TESSITORI</w:t>
            </w:r>
          </w:p>
        </w:tc>
      </w:tr>
      <w:tr w:rsidR="00876089" w:rsidRPr="00876089" w14:paraId="4470377D"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013F32" w14:textId="77777777" w:rsidR="00876089" w:rsidRPr="00876089" w:rsidRDefault="00876089" w:rsidP="004732D0">
            <w:pPr>
              <w:pStyle w:val="ROWTABELLA"/>
              <w:rPr>
                <w:color w:val="002060"/>
              </w:rPr>
            </w:pPr>
            <w:r w:rsidRPr="00876089">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E23455" w14:textId="77777777" w:rsidR="00876089" w:rsidRPr="00876089" w:rsidRDefault="00876089" w:rsidP="004732D0">
            <w:pPr>
              <w:pStyle w:val="ROWTABELLA"/>
              <w:rPr>
                <w:color w:val="002060"/>
              </w:rPr>
            </w:pPr>
            <w:r w:rsidRPr="00876089">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FE928C"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48CD63" w14:textId="77777777" w:rsidR="00876089" w:rsidRPr="00876089" w:rsidRDefault="00876089" w:rsidP="004732D0">
            <w:pPr>
              <w:pStyle w:val="ROWTABELLA"/>
              <w:rPr>
                <w:color w:val="002060"/>
              </w:rPr>
            </w:pPr>
            <w:r w:rsidRPr="00876089">
              <w:rPr>
                <w:color w:val="002060"/>
              </w:rPr>
              <w:t>15/10/2018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FC4893" w14:textId="77777777" w:rsidR="00876089" w:rsidRPr="00876089" w:rsidRDefault="00876089" w:rsidP="004732D0">
            <w:pPr>
              <w:pStyle w:val="ROWTABELLA"/>
              <w:rPr>
                <w:color w:val="002060"/>
              </w:rPr>
            </w:pPr>
            <w:r w:rsidRPr="00876089">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7901C0" w14:textId="77777777" w:rsidR="00876089" w:rsidRPr="00876089" w:rsidRDefault="00876089" w:rsidP="004732D0">
            <w:pPr>
              <w:pStyle w:val="ROWTABELLA"/>
              <w:rPr>
                <w:color w:val="002060"/>
              </w:rPr>
            </w:pPr>
            <w:r w:rsidRPr="00876089">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44EE20" w14:textId="77777777" w:rsidR="00876089" w:rsidRPr="00876089" w:rsidRDefault="00876089" w:rsidP="004732D0">
            <w:pPr>
              <w:pStyle w:val="ROWTABELLA"/>
              <w:rPr>
                <w:color w:val="002060"/>
              </w:rPr>
            </w:pPr>
            <w:r w:rsidRPr="00876089">
              <w:rPr>
                <w:color w:val="002060"/>
              </w:rPr>
              <w:t>LOCALITA' NONTESICURO</w:t>
            </w:r>
          </w:p>
        </w:tc>
      </w:tr>
      <w:tr w:rsidR="00876089" w:rsidRPr="00876089" w14:paraId="1CCF2AA8"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0D8589" w14:textId="77777777" w:rsidR="00876089" w:rsidRPr="00876089" w:rsidRDefault="00876089" w:rsidP="004732D0">
            <w:pPr>
              <w:pStyle w:val="ROWTABELLA"/>
              <w:rPr>
                <w:color w:val="002060"/>
              </w:rPr>
            </w:pPr>
            <w:r w:rsidRPr="00876089">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C8AB6A" w14:textId="77777777" w:rsidR="00876089" w:rsidRPr="00876089" w:rsidRDefault="00876089" w:rsidP="004732D0">
            <w:pPr>
              <w:pStyle w:val="ROWTABELLA"/>
              <w:rPr>
                <w:color w:val="002060"/>
              </w:rPr>
            </w:pPr>
            <w:r w:rsidRPr="00876089">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64E8C2"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423FDB"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98852F" w14:textId="77777777" w:rsidR="00876089" w:rsidRPr="00876089" w:rsidRDefault="00876089" w:rsidP="004732D0">
            <w:pPr>
              <w:pStyle w:val="ROWTABELLA"/>
              <w:rPr>
                <w:color w:val="002060"/>
              </w:rPr>
            </w:pPr>
            <w:r w:rsidRPr="00876089">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3A20A2" w14:textId="77777777" w:rsidR="00876089" w:rsidRPr="00876089" w:rsidRDefault="00876089" w:rsidP="004732D0">
            <w:pPr>
              <w:pStyle w:val="ROWTABELLA"/>
              <w:rPr>
                <w:color w:val="002060"/>
              </w:rPr>
            </w:pPr>
            <w:r w:rsidRPr="00876089">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02C86A" w14:textId="77777777" w:rsidR="00876089" w:rsidRPr="00876089" w:rsidRDefault="00876089" w:rsidP="004732D0">
            <w:pPr>
              <w:pStyle w:val="ROWTABELLA"/>
              <w:rPr>
                <w:color w:val="002060"/>
              </w:rPr>
            </w:pPr>
            <w:r w:rsidRPr="00876089">
              <w:rPr>
                <w:color w:val="002060"/>
              </w:rPr>
              <w:t>VIA VERDI</w:t>
            </w:r>
          </w:p>
        </w:tc>
      </w:tr>
      <w:tr w:rsidR="00876089" w:rsidRPr="00876089" w14:paraId="0C2D0EDC"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A41F96" w14:textId="77777777" w:rsidR="00876089" w:rsidRPr="00876089" w:rsidRDefault="00876089" w:rsidP="004732D0">
            <w:pPr>
              <w:pStyle w:val="ROWTABELLA"/>
              <w:rPr>
                <w:color w:val="002060"/>
              </w:rPr>
            </w:pPr>
            <w:r w:rsidRPr="00876089">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5CA2F1" w14:textId="77777777" w:rsidR="00876089" w:rsidRPr="00876089" w:rsidRDefault="00876089" w:rsidP="004732D0">
            <w:pPr>
              <w:pStyle w:val="ROWTABELLA"/>
              <w:rPr>
                <w:color w:val="002060"/>
              </w:rPr>
            </w:pPr>
            <w:r w:rsidRPr="00876089">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E3F581"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4E3CBD"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7D078F" w14:textId="77777777" w:rsidR="00876089" w:rsidRPr="00876089" w:rsidRDefault="00876089" w:rsidP="004732D0">
            <w:pPr>
              <w:pStyle w:val="ROWTABELLA"/>
              <w:rPr>
                <w:color w:val="002060"/>
              </w:rPr>
            </w:pPr>
            <w:r w:rsidRPr="00876089">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97DE2E" w14:textId="77777777" w:rsidR="00876089" w:rsidRPr="00876089" w:rsidRDefault="00876089" w:rsidP="004732D0">
            <w:pPr>
              <w:pStyle w:val="ROWTABELLA"/>
              <w:rPr>
                <w:color w:val="002060"/>
              </w:rPr>
            </w:pPr>
            <w:r w:rsidRPr="00876089">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334D66" w14:textId="77777777" w:rsidR="00876089" w:rsidRPr="00876089" w:rsidRDefault="00876089" w:rsidP="004732D0">
            <w:pPr>
              <w:pStyle w:val="ROWTABELLA"/>
              <w:rPr>
                <w:color w:val="002060"/>
              </w:rPr>
            </w:pPr>
            <w:r w:rsidRPr="00876089">
              <w:rPr>
                <w:color w:val="002060"/>
              </w:rPr>
              <w:t>VIA DELLO STADIO</w:t>
            </w:r>
          </w:p>
        </w:tc>
      </w:tr>
      <w:tr w:rsidR="00876089" w:rsidRPr="00876089" w14:paraId="046B56A0"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9FC85E" w14:textId="77777777" w:rsidR="00876089" w:rsidRPr="00876089" w:rsidRDefault="00876089" w:rsidP="004732D0">
            <w:pPr>
              <w:pStyle w:val="ROWTABELLA"/>
              <w:rPr>
                <w:color w:val="002060"/>
              </w:rPr>
            </w:pPr>
            <w:r w:rsidRPr="00876089">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D68BB4" w14:textId="77777777" w:rsidR="00876089" w:rsidRPr="00876089" w:rsidRDefault="00876089" w:rsidP="004732D0">
            <w:pPr>
              <w:pStyle w:val="ROWTABELLA"/>
              <w:rPr>
                <w:color w:val="002060"/>
              </w:rPr>
            </w:pPr>
            <w:r w:rsidRPr="00876089">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BA2BCA"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2ED574"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BF7A4A" w14:textId="77777777" w:rsidR="00876089" w:rsidRPr="00876089" w:rsidRDefault="00876089" w:rsidP="004732D0">
            <w:pPr>
              <w:pStyle w:val="ROWTABELLA"/>
              <w:rPr>
                <w:color w:val="002060"/>
              </w:rPr>
            </w:pPr>
            <w:r w:rsidRPr="00876089">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C336BB" w14:textId="77777777" w:rsidR="00876089" w:rsidRPr="00876089" w:rsidRDefault="00876089" w:rsidP="004732D0">
            <w:pPr>
              <w:pStyle w:val="ROWTABELLA"/>
              <w:rPr>
                <w:color w:val="002060"/>
              </w:rPr>
            </w:pPr>
            <w:r w:rsidRPr="00876089">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179992" w14:textId="77777777" w:rsidR="00876089" w:rsidRPr="00876089" w:rsidRDefault="00876089" w:rsidP="004732D0">
            <w:pPr>
              <w:pStyle w:val="ROWTABELLA"/>
              <w:rPr>
                <w:color w:val="002060"/>
              </w:rPr>
            </w:pPr>
            <w:r w:rsidRPr="00876089">
              <w:rPr>
                <w:color w:val="002060"/>
              </w:rPr>
              <w:t>VIA GRAMSCI</w:t>
            </w:r>
          </w:p>
        </w:tc>
      </w:tr>
      <w:tr w:rsidR="00876089" w:rsidRPr="00876089" w14:paraId="55CFA2BB"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E6F0C6" w14:textId="77777777" w:rsidR="00876089" w:rsidRPr="00876089" w:rsidRDefault="00876089" w:rsidP="004732D0">
            <w:pPr>
              <w:pStyle w:val="ROWTABELLA"/>
              <w:rPr>
                <w:color w:val="002060"/>
              </w:rPr>
            </w:pPr>
            <w:r w:rsidRPr="00876089">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AF9BB1" w14:textId="77777777" w:rsidR="00876089" w:rsidRPr="00876089" w:rsidRDefault="00876089" w:rsidP="004732D0">
            <w:pPr>
              <w:pStyle w:val="ROWTABELLA"/>
              <w:rPr>
                <w:color w:val="002060"/>
              </w:rPr>
            </w:pPr>
            <w:r w:rsidRPr="00876089">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F4C53E"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23FC399" w14:textId="77777777" w:rsidR="00876089" w:rsidRPr="00876089" w:rsidRDefault="00876089" w:rsidP="004732D0">
            <w:pPr>
              <w:pStyle w:val="ROWTABELLA"/>
              <w:rPr>
                <w:color w:val="002060"/>
              </w:rPr>
            </w:pPr>
            <w:r w:rsidRPr="00876089">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3FA9E3" w14:textId="77777777" w:rsidR="00876089" w:rsidRPr="00876089" w:rsidRDefault="00876089" w:rsidP="004732D0">
            <w:pPr>
              <w:pStyle w:val="ROWTABELLA"/>
              <w:rPr>
                <w:color w:val="002060"/>
              </w:rPr>
            </w:pPr>
            <w:r w:rsidRPr="00876089">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65331E" w14:textId="77777777" w:rsidR="00876089" w:rsidRPr="00876089" w:rsidRDefault="00876089" w:rsidP="004732D0">
            <w:pPr>
              <w:pStyle w:val="ROWTABELLA"/>
              <w:rPr>
                <w:color w:val="002060"/>
              </w:rPr>
            </w:pPr>
            <w:r w:rsidRPr="00876089">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66F4F2" w14:textId="77777777" w:rsidR="00876089" w:rsidRPr="00876089" w:rsidRDefault="00876089" w:rsidP="004732D0">
            <w:pPr>
              <w:pStyle w:val="ROWTABELLA"/>
              <w:rPr>
                <w:color w:val="002060"/>
              </w:rPr>
            </w:pPr>
            <w:r w:rsidRPr="00876089">
              <w:rPr>
                <w:color w:val="002060"/>
              </w:rPr>
              <w:t>VIA VILLA TOMBARI</w:t>
            </w:r>
          </w:p>
        </w:tc>
      </w:tr>
      <w:tr w:rsidR="00876089" w:rsidRPr="00876089" w14:paraId="060EB660"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A2D054" w14:textId="77777777" w:rsidR="00876089" w:rsidRPr="00876089" w:rsidRDefault="00876089" w:rsidP="004732D0">
            <w:pPr>
              <w:pStyle w:val="ROWTABELLA"/>
              <w:rPr>
                <w:color w:val="002060"/>
              </w:rPr>
            </w:pPr>
            <w:r w:rsidRPr="00876089">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1EEBAD" w14:textId="77777777" w:rsidR="00876089" w:rsidRPr="00876089" w:rsidRDefault="00876089" w:rsidP="004732D0">
            <w:pPr>
              <w:pStyle w:val="ROWTABELLA"/>
              <w:rPr>
                <w:color w:val="002060"/>
              </w:rPr>
            </w:pPr>
            <w:r w:rsidRPr="00876089">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44186D"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69D980" w14:textId="77777777" w:rsidR="00876089" w:rsidRPr="00876089" w:rsidRDefault="00876089" w:rsidP="004732D0">
            <w:pPr>
              <w:pStyle w:val="ROWTABELLA"/>
              <w:rPr>
                <w:color w:val="002060"/>
              </w:rPr>
            </w:pPr>
            <w:r w:rsidRPr="00876089">
              <w:rPr>
                <w:color w:val="002060"/>
              </w:rPr>
              <w:t>17/10/2018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C9DD69" w14:textId="77777777" w:rsidR="00876089" w:rsidRPr="00876089" w:rsidRDefault="00876089" w:rsidP="004732D0">
            <w:pPr>
              <w:pStyle w:val="ROWTABELLA"/>
              <w:rPr>
                <w:color w:val="002060"/>
              </w:rPr>
            </w:pPr>
            <w:r w:rsidRPr="00876089">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400426" w14:textId="77777777" w:rsidR="00876089" w:rsidRPr="00876089" w:rsidRDefault="00876089" w:rsidP="004732D0">
            <w:pPr>
              <w:pStyle w:val="ROWTABELLA"/>
              <w:rPr>
                <w:color w:val="002060"/>
              </w:rPr>
            </w:pPr>
            <w:r w:rsidRPr="00876089">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EBFB25" w14:textId="77777777" w:rsidR="00876089" w:rsidRPr="00876089" w:rsidRDefault="00876089" w:rsidP="004732D0">
            <w:pPr>
              <w:pStyle w:val="ROWTABELLA"/>
              <w:rPr>
                <w:color w:val="002060"/>
              </w:rPr>
            </w:pPr>
            <w:r w:rsidRPr="00876089">
              <w:rPr>
                <w:color w:val="002060"/>
              </w:rPr>
              <w:t>VIA GEMME, 13</w:t>
            </w:r>
          </w:p>
        </w:tc>
      </w:tr>
      <w:tr w:rsidR="00876089" w:rsidRPr="00876089" w14:paraId="1C7733B8" w14:textId="77777777" w:rsidTr="0087608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7744FB" w14:textId="77777777" w:rsidR="00876089" w:rsidRPr="00876089" w:rsidRDefault="00876089" w:rsidP="004732D0">
            <w:pPr>
              <w:pStyle w:val="ROWTABELLA"/>
              <w:rPr>
                <w:color w:val="002060"/>
              </w:rPr>
            </w:pPr>
            <w:r w:rsidRPr="00876089">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9E55A8" w14:textId="77777777" w:rsidR="00876089" w:rsidRPr="00876089" w:rsidRDefault="00876089" w:rsidP="004732D0">
            <w:pPr>
              <w:pStyle w:val="ROWTABELLA"/>
              <w:rPr>
                <w:color w:val="002060"/>
              </w:rPr>
            </w:pPr>
            <w:r w:rsidRPr="00876089">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8ED44"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C31E60" w14:textId="77777777" w:rsidR="00876089" w:rsidRPr="00876089" w:rsidRDefault="00876089" w:rsidP="004732D0">
            <w:pPr>
              <w:pStyle w:val="ROWTABELLA"/>
              <w:rPr>
                <w:color w:val="002060"/>
              </w:rPr>
            </w:pPr>
            <w:r w:rsidRPr="00876089">
              <w:rPr>
                <w:color w:val="002060"/>
              </w:rPr>
              <w:t>17/10/2018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710617" w14:textId="77777777" w:rsidR="00876089" w:rsidRPr="00876089" w:rsidRDefault="00876089" w:rsidP="004732D0">
            <w:pPr>
              <w:pStyle w:val="ROWTABELLA"/>
              <w:rPr>
                <w:color w:val="002060"/>
              </w:rPr>
            </w:pPr>
            <w:r w:rsidRPr="00876089">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03898E" w14:textId="77777777" w:rsidR="00876089" w:rsidRPr="00876089" w:rsidRDefault="00876089" w:rsidP="004732D0">
            <w:pPr>
              <w:pStyle w:val="ROWTABELLA"/>
              <w:rPr>
                <w:color w:val="002060"/>
              </w:rPr>
            </w:pPr>
            <w:r w:rsidRPr="00876089">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C0E752" w14:textId="77777777" w:rsidR="00876089" w:rsidRPr="00876089" w:rsidRDefault="00876089" w:rsidP="004732D0">
            <w:pPr>
              <w:pStyle w:val="ROWTABELLA"/>
              <w:rPr>
                <w:color w:val="002060"/>
              </w:rPr>
            </w:pPr>
            <w:r w:rsidRPr="00876089">
              <w:rPr>
                <w:color w:val="002060"/>
              </w:rPr>
              <w:t>VIA BRAMANTE</w:t>
            </w:r>
          </w:p>
        </w:tc>
      </w:tr>
    </w:tbl>
    <w:p w14:paraId="2407E84C" w14:textId="77777777" w:rsidR="00876089" w:rsidRPr="00876089" w:rsidRDefault="00876089" w:rsidP="00876089">
      <w:pPr>
        <w:pStyle w:val="breakline"/>
        <w:divId w:val="527259509"/>
        <w:rPr>
          <w:color w:val="002060"/>
        </w:rPr>
      </w:pPr>
    </w:p>
    <w:p w14:paraId="5E6765E7" w14:textId="77777777" w:rsidR="00876089" w:rsidRPr="00876089" w:rsidRDefault="00876089" w:rsidP="00876089">
      <w:pPr>
        <w:pStyle w:val="breakline"/>
        <w:divId w:val="527259509"/>
        <w:rPr>
          <w:color w:val="002060"/>
        </w:rPr>
      </w:pPr>
    </w:p>
    <w:p w14:paraId="3FBD34E5" w14:textId="77777777" w:rsidR="00876089" w:rsidRPr="00876089" w:rsidRDefault="00876089" w:rsidP="00876089">
      <w:pPr>
        <w:pStyle w:val="breakline"/>
        <w:divId w:val="527259509"/>
        <w:rPr>
          <w:color w:val="002060"/>
        </w:rPr>
      </w:pPr>
    </w:p>
    <w:p w14:paraId="58A31732" w14:textId="1367B7FA" w:rsidR="00876089" w:rsidRPr="00876089" w:rsidRDefault="00876089" w:rsidP="00876089">
      <w:pPr>
        <w:pStyle w:val="SOTTOTITOLOCAMPIONATO1"/>
        <w:divId w:val="527259509"/>
        <w:rPr>
          <w:color w:val="002060"/>
        </w:rPr>
      </w:pPr>
      <w:r>
        <w:rPr>
          <w:color w:val="002060"/>
        </w:rPr>
        <w:t>Sedicesimi di Finale raggruppamenti E, F, G,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98"/>
        <w:gridCol w:w="1551"/>
        <w:gridCol w:w="1541"/>
      </w:tblGrid>
      <w:tr w:rsidR="00876089" w:rsidRPr="00876089" w14:paraId="529BD06B" w14:textId="77777777" w:rsidTr="0087608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BDC97C" w14:textId="77777777" w:rsidR="00876089" w:rsidRPr="00876089" w:rsidRDefault="00876089" w:rsidP="004732D0">
            <w:pPr>
              <w:pStyle w:val="HEADERTABELLA"/>
              <w:rPr>
                <w:color w:val="002060"/>
              </w:rPr>
            </w:pPr>
            <w:r w:rsidRPr="0087608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7583D" w14:textId="77777777" w:rsidR="00876089" w:rsidRPr="00876089" w:rsidRDefault="00876089" w:rsidP="004732D0">
            <w:pPr>
              <w:pStyle w:val="HEADERTABELLA"/>
              <w:rPr>
                <w:color w:val="002060"/>
              </w:rPr>
            </w:pPr>
            <w:r w:rsidRPr="0087608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0ECDC" w14:textId="77777777" w:rsidR="00876089" w:rsidRPr="00876089" w:rsidRDefault="00876089" w:rsidP="004732D0">
            <w:pPr>
              <w:pStyle w:val="HEADERTABELLA"/>
              <w:rPr>
                <w:color w:val="002060"/>
              </w:rPr>
            </w:pPr>
            <w:r w:rsidRPr="0087608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FB7F74" w14:textId="77777777" w:rsidR="00876089" w:rsidRPr="00876089" w:rsidRDefault="00876089" w:rsidP="004732D0">
            <w:pPr>
              <w:pStyle w:val="HEADERTABELLA"/>
              <w:rPr>
                <w:color w:val="002060"/>
              </w:rPr>
            </w:pPr>
            <w:r w:rsidRPr="0087608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553C37" w14:textId="77777777" w:rsidR="00876089" w:rsidRPr="00876089" w:rsidRDefault="00876089" w:rsidP="004732D0">
            <w:pPr>
              <w:pStyle w:val="HEADERTABELLA"/>
              <w:rPr>
                <w:color w:val="002060"/>
              </w:rPr>
            </w:pPr>
            <w:r w:rsidRPr="0087608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F3D0DC" w14:textId="77777777" w:rsidR="00876089" w:rsidRPr="00876089" w:rsidRDefault="00876089" w:rsidP="004732D0">
            <w:pPr>
              <w:pStyle w:val="HEADERTABELLA"/>
              <w:rPr>
                <w:color w:val="002060"/>
              </w:rPr>
            </w:pPr>
            <w:proofErr w:type="spellStart"/>
            <w:r w:rsidRPr="00876089">
              <w:rPr>
                <w:color w:val="002060"/>
              </w:rPr>
              <w:t>Localita'</w:t>
            </w:r>
            <w:proofErr w:type="spellEnd"/>
            <w:r w:rsidRPr="0087608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081AE" w14:textId="77777777" w:rsidR="00876089" w:rsidRPr="00876089" w:rsidRDefault="00876089" w:rsidP="004732D0">
            <w:pPr>
              <w:pStyle w:val="HEADERTABELLA"/>
              <w:rPr>
                <w:color w:val="002060"/>
              </w:rPr>
            </w:pPr>
            <w:r w:rsidRPr="00876089">
              <w:rPr>
                <w:color w:val="002060"/>
              </w:rPr>
              <w:t>Indirizzo Impianto</w:t>
            </w:r>
          </w:p>
        </w:tc>
      </w:tr>
      <w:tr w:rsidR="00876089" w:rsidRPr="00876089" w14:paraId="2B26652E" w14:textId="77777777" w:rsidTr="0087608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977B67" w14:textId="77777777" w:rsidR="00876089" w:rsidRPr="00876089" w:rsidRDefault="00876089" w:rsidP="004732D0">
            <w:pPr>
              <w:pStyle w:val="ROWTABELLA"/>
              <w:rPr>
                <w:color w:val="002060"/>
              </w:rPr>
            </w:pPr>
            <w:r w:rsidRPr="00876089">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65F2C9" w14:textId="77777777" w:rsidR="00876089" w:rsidRPr="00876089" w:rsidRDefault="00876089" w:rsidP="004732D0">
            <w:pPr>
              <w:pStyle w:val="ROWTABELLA"/>
              <w:rPr>
                <w:color w:val="002060"/>
              </w:rPr>
            </w:pPr>
            <w:r w:rsidRPr="00876089">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61FF716" w14:textId="77777777" w:rsidR="00876089" w:rsidRPr="00876089" w:rsidRDefault="00876089" w:rsidP="004732D0">
            <w:pPr>
              <w:pStyle w:val="ROWTABELLA"/>
              <w:jc w:val="center"/>
              <w:rPr>
                <w:color w:val="002060"/>
              </w:rPr>
            </w:pPr>
            <w:r w:rsidRPr="0087608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5700AC" w14:textId="77777777" w:rsidR="00876089" w:rsidRPr="00876089" w:rsidRDefault="00876089" w:rsidP="004732D0">
            <w:pPr>
              <w:pStyle w:val="ROWTABELLA"/>
              <w:rPr>
                <w:color w:val="002060"/>
              </w:rPr>
            </w:pPr>
            <w:r w:rsidRPr="00876089">
              <w:rPr>
                <w:color w:val="002060"/>
              </w:rPr>
              <w:t>01/10/2018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C1C616" w14:textId="77777777" w:rsidR="00876089" w:rsidRPr="00876089" w:rsidRDefault="00876089" w:rsidP="004732D0">
            <w:pPr>
              <w:pStyle w:val="ROWTABELLA"/>
              <w:rPr>
                <w:color w:val="002060"/>
              </w:rPr>
            </w:pPr>
            <w:r w:rsidRPr="00876089">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D920B9" w14:textId="77777777" w:rsidR="00876089" w:rsidRPr="00876089" w:rsidRDefault="00876089" w:rsidP="004732D0">
            <w:pPr>
              <w:pStyle w:val="ROWTABELLA"/>
              <w:rPr>
                <w:color w:val="002060"/>
              </w:rPr>
            </w:pPr>
            <w:r w:rsidRPr="00876089">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C90DE2" w14:textId="77777777" w:rsidR="00876089" w:rsidRPr="00876089" w:rsidRDefault="00876089" w:rsidP="004732D0">
            <w:pPr>
              <w:pStyle w:val="ROWTABELLA"/>
              <w:rPr>
                <w:color w:val="002060"/>
              </w:rPr>
            </w:pPr>
            <w:r w:rsidRPr="00876089">
              <w:rPr>
                <w:color w:val="002060"/>
              </w:rPr>
              <w:t>VIA CERQUATTI</w:t>
            </w:r>
          </w:p>
        </w:tc>
      </w:tr>
      <w:tr w:rsidR="00876089" w:rsidRPr="00876089" w14:paraId="6580E0E1"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045386" w14:textId="77777777" w:rsidR="00876089" w:rsidRPr="00876089" w:rsidRDefault="00876089" w:rsidP="004732D0">
            <w:pPr>
              <w:pStyle w:val="ROWTABELLA"/>
              <w:rPr>
                <w:color w:val="002060"/>
              </w:rPr>
            </w:pPr>
            <w:r w:rsidRPr="00876089">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053642" w14:textId="77777777" w:rsidR="00876089" w:rsidRPr="00876089" w:rsidRDefault="00876089" w:rsidP="004732D0">
            <w:pPr>
              <w:pStyle w:val="ROWTABELLA"/>
              <w:rPr>
                <w:color w:val="002060"/>
              </w:rPr>
            </w:pPr>
            <w:r w:rsidRPr="00876089">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FF887A"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236597" w14:textId="77777777" w:rsidR="00876089" w:rsidRPr="00876089" w:rsidRDefault="00876089" w:rsidP="004732D0">
            <w:pPr>
              <w:pStyle w:val="ROWTABELLA"/>
              <w:rPr>
                <w:color w:val="002060"/>
              </w:rPr>
            </w:pPr>
            <w:r w:rsidRPr="00876089">
              <w:rPr>
                <w:color w:val="002060"/>
              </w:rPr>
              <w:t>01/10/2018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FD57AE" w14:textId="77777777" w:rsidR="00876089" w:rsidRPr="00876089" w:rsidRDefault="00876089" w:rsidP="004732D0">
            <w:pPr>
              <w:pStyle w:val="ROWTABELLA"/>
              <w:rPr>
                <w:color w:val="002060"/>
              </w:rPr>
            </w:pPr>
            <w:r w:rsidRPr="00876089">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197192" w14:textId="77777777" w:rsidR="00876089" w:rsidRPr="00876089" w:rsidRDefault="00876089" w:rsidP="004732D0">
            <w:pPr>
              <w:pStyle w:val="ROWTABELLA"/>
              <w:rPr>
                <w:color w:val="002060"/>
              </w:rPr>
            </w:pPr>
            <w:r w:rsidRPr="00876089">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26D331" w14:textId="77777777" w:rsidR="00876089" w:rsidRPr="00876089" w:rsidRDefault="00876089" w:rsidP="004732D0">
            <w:pPr>
              <w:pStyle w:val="ROWTABELLA"/>
              <w:rPr>
                <w:color w:val="002060"/>
              </w:rPr>
            </w:pPr>
            <w:r w:rsidRPr="00876089">
              <w:rPr>
                <w:color w:val="002060"/>
              </w:rPr>
              <w:t>VIA DELLO SPORT</w:t>
            </w:r>
          </w:p>
        </w:tc>
      </w:tr>
      <w:tr w:rsidR="00876089" w:rsidRPr="00876089" w14:paraId="1FCF0133"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400F07" w14:textId="77777777" w:rsidR="00876089" w:rsidRPr="00876089" w:rsidRDefault="00876089" w:rsidP="004732D0">
            <w:pPr>
              <w:pStyle w:val="ROWTABELLA"/>
              <w:rPr>
                <w:color w:val="002060"/>
              </w:rPr>
            </w:pPr>
            <w:r w:rsidRPr="00876089">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08D399C" w14:textId="77777777" w:rsidR="00876089" w:rsidRPr="00876089" w:rsidRDefault="00876089" w:rsidP="004732D0">
            <w:pPr>
              <w:pStyle w:val="ROWTABELLA"/>
              <w:rPr>
                <w:color w:val="002060"/>
              </w:rPr>
            </w:pPr>
            <w:r w:rsidRPr="00876089">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E80D1C"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4BB32D" w14:textId="77777777" w:rsidR="00876089" w:rsidRPr="00876089" w:rsidRDefault="00876089" w:rsidP="004732D0">
            <w:pPr>
              <w:pStyle w:val="ROWTABELLA"/>
              <w:rPr>
                <w:color w:val="002060"/>
              </w:rPr>
            </w:pPr>
            <w:r w:rsidRPr="00876089">
              <w:rPr>
                <w:color w:val="002060"/>
              </w:rPr>
              <w:t>01/10/2018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25B48A" w14:textId="77777777" w:rsidR="00876089" w:rsidRPr="00876089" w:rsidRDefault="00876089" w:rsidP="004732D0">
            <w:pPr>
              <w:pStyle w:val="ROWTABELLA"/>
              <w:rPr>
                <w:color w:val="002060"/>
              </w:rPr>
            </w:pPr>
            <w:r w:rsidRPr="00876089">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8C0140" w14:textId="77777777" w:rsidR="00876089" w:rsidRPr="00876089" w:rsidRDefault="00876089" w:rsidP="004732D0">
            <w:pPr>
              <w:pStyle w:val="ROWTABELLA"/>
              <w:rPr>
                <w:color w:val="002060"/>
              </w:rPr>
            </w:pPr>
            <w:r w:rsidRPr="00876089">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18DC7A" w14:textId="77777777" w:rsidR="00876089" w:rsidRPr="00876089" w:rsidRDefault="00876089" w:rsidP="004732D0">
            <w:pPr>
              <w:pStyle w:val="ROWTABELLA"/>
              <w:rPr>
                <w:color w:val="002060"/>
              </w:rPr>
            </w:pPr>
            <w:r w:rsidRPr="00876089">
              <w:rPr>
                <w:color w:val="002060"/>
              </w:rPr>
              <w:t>VIA DELLO SPORT</w:t>
            </w:r>
          </w:p>
        </w:tc>
      </w:tr>
      <w:tr w:rsidR="00876089" w:rsidRPr="00876089" w14:paraId="0FAEF930"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6DC2F0" w14:textId="77777777" w:rsidR="00876089" w:rsidRPr="00876089" w:rsidRDefault="00876089" w:rsidP="004732D0">
            <w:pPr>
              <w:pStyle w:val="ROWTABELLA"/>
              <w:rPr>
                <w:color w:val="002060"/>
              </w:rPr>
            </w:pPr>
            <w:r w:rsidRPr="00876089">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DC60FC" w14:textId="77777777" w:rsidR="00876089" w:rsidRPr="00876089" w:rsidRDefault="00876089" w:rsidP="004732D0">
            <w:pPr>
              <w:pStyle w:val="ROWTABELLA"/>
              <w:rPr>
                <w:color w:val="002060"/>
              </w:rPr>
            </w:pPr>
            <w:r w:rsidRPr="00876089">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815753"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FFD256" w14:textId="77777777" w:rsidR="00876089" w:rsidRPr="00876089" w:rsidRDefault="00876089" w:rsidP="004732D0">
            <w:pPr>
              <w:pStyle w:val="ROWTABELLA"/>
              <w:rPr>
                <w:color w:val="002060"/>
              </w:rPr>
            </w:pPr>
            <w:r w:rsidRPr="00876089">
              <w:rPr>
                <w:color w:val="002060"/>
              </w:rPr>
              <w:t>01/10/2018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34F625" w14:textId="77777777" w:rsidR="00876089" w:rsidRPr="00876089" w:rsidRDefault="00876089" w:rsidP="004732D0">
            <w:pPr>
              <w:pStyle w:val="ROWTABELLA"/>
              <w:rPr>
                <w:color w:val="002060"/>
              </w:rPr>
            </w:pPr>
            <w:r w:rsidRPr="00876089">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D3DF87" w14:textId="77777777" w:rsidR="00876089" w:rsidRPr="00876089" w:rsidRDefault="00876089" w:rsidP="004732D0">
            <w:pPr>
              <w:pStyle w:val="ROWTABELLA"/>
              <w:rPr>
                <w:color w:val="002060"/>
              </w:rPr>
            </w:pPr>
            <w:r w:rsidRPr="00876089">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332212" w14:textId="77777777" w:rsidR="00876089" w:rsidRPr="00876089" w:rsidRDefault="00876089" w:rsidP="004732D0">
            <w:pPr>
              <w:pStyle w:val="ROWTABELLA"/>
              <w:rPr>
                <w:color w:val="002060"/>
              </w:rPr>
            </w:pPr>
            <w:r w:rsidRPr="00876089">
              <w:rPr>
                <w:color w:val="002060"/>
              </w:rPr>
              <w:t>VIA FONTE DI MONSIGNORE</w:t>
            </w:r>
          </w:p>
        </w:tc>
      </w:tr>
      <w:tr w:rsidR="00876089" w:rsidRPr="00876089" w14:paraId="1DD26F2B"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9A6873" w14:textId="77777777" w:rsidR="00876089" w:rsidRPr="00876089" w:rsidRDefault="00876089" w:rsidP="004732D0">
            <w:pPr>
              <w:pStyle w:val="ROWTABELLA"/>
              <w:rPr>
                <w:color w:val="002060"/>
              </w:rPr>
            </w:pPr>
            <w:r w:rsidRPr="00876089">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CA5DE98" w14:textId="77777777" w:rsidR="00876089" w:rsidRPr="00876089" w:rsidRDefault="00876089" w:rsidP="004732D0">
            <w:pPr>
              <w:pStyle w:val="ROWTABELLA"/>
              <w:rPr>
                <w:color w:val="002060"/>
              </w:rPr>
            </w:pPr>
            <w:r w:rsidRPr="00876089">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592663"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229481"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A8127A" w14:textId="77777777" w:rsidR="00876089" w:rsidRPr="00876089" w:rsidRDefault="00876089" w:rsidP="004732D0">
            <w:pPr>
              <w:pStyle w:val="ROWTABELLA"/>
              <w:rPr>
                <w:color w:val="002060"/>
              </w:rPr>
            </w:pPr>
            <w:r w:rsidRPr="00876089">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D97E3A" w14:textId="77777777" w:rsidR="00876089" w:rsidRPr="00876089" w:rsidRDefault="00876089" w:rsidP="004732D0">
            <w:pPr>
              <w:pStyle w:val="ROWTABELLA"/>
              <w:rPr>
                <w:color w:val="002060"/>
              </w:rPr>
            </w:pPr>
            <w:r w:rsidRPr="00876089">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CC61D8" w14:textId="77777777" w:rsidR="00876089" w:rsidRPr="00876089" w:rsidRDefault="00876089" w:rsidP="004732D0">
            <w:pPr>
              <w:pStyle w:val="ROWTABELLA"/>
              <w:rPr>
                <w:color w:val="002060"/>
              </w:rPr>
            </w:pPr>
            <w:r w:rsidRPr="00876089">
              <w:rPr>
                <w:color w:val="002060"/>
              </w:rPr>
              <w:t>VIA CORRADI</w:t>
            </w:r>
          </w:p>
        </w:tc>
      </w:tr>
      <w:tr w:rsidR="00876089" w:rsidRPr="00876089" w14:paraId="4E1697AF"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FF73FA" w14:textId="77777777" w:rsidR="00876089" w:rsidRPr="00876089" w:rsidRDefault="00876089" w:rsidP="004732D0">
            <w:pPr>
              <w:pStyle w:val="ROWTABELLA"/>
              <w:rPr>
                <w:color w:val="002060"/>
              </w:rPr>
            </w:pPr>
            <w:r w:rsidRPr="00876089">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110FDD" w14:textId="77777777" w:rsidR="00876089" w:rsidRPr="00876089" w:rsidRDefault="00876089" w:rsidP="004732D0">
            <w:pPr>
              <w:pStyle w:val="ROWTABELLA"/>
              <w:rPr>
                <w:color w:val="002060"/>
              </w:rPr>
            </w:pPr>
            <w:r w:rsidRPr="00876089">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9A8D85"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33E0F0"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4924D1" w14:textId="77777777" w:rsidR="00876089" w:rsidRPr="00876089" w:rsidRDefault="00876089" w:rsidP="004732D0">
            <w:pPr>
              <w:pStyle w:val="ROWTABELLA"/>
              <w:rPr>
                <w:color w:val="002060"/>
              </w:rPr>
            </w:pPr>
            <w:r w:rsidRPr="00876089">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16204C" w14:textId="77777777" w:rsidR="00876089" w:rsidRPr="00876089" w:rsidRDefault="00876089" w:rsidP="004732D0">
            <w:pPr>
              <w:pStyle w:val="ROWTABELLA"/>
              <w:rPr>
                <w:color w:val="002060"/>
              </w:rPr>
            </w:pPr>
            <w:r w:rsidRPr="00876089">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E1CA32" w14:textId="77777777" w:rsidR="00876089" w:rsidRPr="00876089" w:rsidRDefault="00876089" w:rsidP="004732D0">
            <w:pPr>
              <w:pStyle w:val="ROWTABELLA"/>
              <w:rPr>
                <w:color w:val="002060"/>
              </w:rPr>
            </w:pPr>
            <w:r w:rsidRPr="00876089">
              <w:rPr>
                <w:color w:val="002060"/>
              </w:rPr>
              <w:t>VIA OLIMPIADI</w:t>
            </w:r>
          </w:p>
        </w:tc>
      </w:tr>
      <w:tr w:rsidR="00876089" w:rsidRPr="00876089" w14:paraId="0AF29E4F"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C60545" w14:textId="77777777" w:rsidR="00876089" w:rsidRPr="00876089" w:rsidRDefault="00876089" w:rsidP="004732D0">
            <w:pPr>
              <w:pStyle w:val="ROWTABELLA"/>
              <w:rPr>
                <w:color w:val="002060"/>
              </w:rPr>
            </w:pPr>
            <w:r w:rsidRPr="00876089">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C4F9BC" w14:textId="77777777" w:rsidR="00876089" w:rsidRPr="00876089" w:rsidRDefault="00876089" w:rsidP="004732D0">
            <w:pPr>
              <w:pStyle w:val="ROWTABELLA"/>
              <w:rPr>
                <w:color w:val="002060"/>
              </w:rPr>
            </w:pPr>
            <w:r w:rsidRPr="00876089">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ADA10D"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083E06" w14:textId="77777777" w:rsidR="00876089" w:rsidRPr="00876089" w:rsidRDefault="00876089" w:rsidP="004732D0">
            <w:pPr>
              <w:pStyle w:val="ROWTABELLA"/>
              <w:rPr>
                <w:color w:val="002060"/>
              </w:rPr>
            </w:pPr>
            <w:r w:rsidRPr="00876089">
              <w:rPr>
                <w:color w:val="002060"/>
              </w:rPr>
              <w:t>02/10/2018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403EE6" w14:textId="77777777" w:rsidR="00876089" w:rsidRPr="00876089" w:rsidRDefault="00876089" w:rsidP="004732D0">
            <w:pPr>
              <w:pStyle w:val="ROWTABELLA"/>
              <w:rPr>
                <w:color w:val="002060"/>
              </w:rPr>
            </w:pPr>
            <w:r w:rsidRPr="00876089">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B9EBC6" w14:textId="77777777" w:rsidR="00876089" w:rsidRPr="00876089" w:rsidRDefault="00876089" w:rsidP="004732D0">
            <w:pPr>
              <w:pStyle w:val="ROWTABELLA"/>
              <w:rPr>
                <w:color w:val="002060"/>
              </w:rPr>
            </w:pPr>
            <w:r w:rsidRPr="00876089">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96EC42" w14:textId="77777777" w:rsidR="00876089" w:rsidRPr="00876089" w:rsidRDefault="00876089" w:rsidP="004732D0">
            <w:pPr>
              <w:pStyle w:val="ROWTABELLA"/>
              <w:rPr>
                <w:color w:val="002060"/>
              </w:rPr>
            </w:pPr>
            <w:r w:rsidRPr="00876089">
              <w:rPr>
                <w:color w:val="002060"/>
              </w:rPr>
              <w:t>VIA ALDO MORO</w:t>
            </w:r>
          </w:p>
        </w:tc>
      </w:tr>
      <w:tr w:rsidR="00876089" w:rsidRPr="00876089" w14:paraId="6D19A425"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AFF9C5" w14:textId="77777777" w:rsidR="00876089" w:rsidRPr="00876089" w:rsidRDefault="00876089" w:rsidP="004732D0">
            <w:pPr>
              <w:pStyle w:val="ROWTABELLA"/>
              <w:rPr>
                <w:color w:val="002060"/>
              </w:rPr>
            </w:pPr>
            <w:r w:rsidRPr="00876089">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0DAF78" w14:textId="77777777" w:rsidR="00876089" w:rsidRPr="00876089" w:rsidRDefault="00876089" w:rsidP="004732D0">
            <w:pPr>
              <w:pStyle w:val="ROWTABELLA"/>
              <w:rPr>
                <w:color w:val="002060"/>
              </w:rPr>
            </w:pPr>
            <w:r w:rsidRPr="00876089">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114B36" w14:textId="77777777" w:rsidR="00876089" w:rsidRPr="00876089" w:rsidRDefault="00876089" w:rsidP="004732D0">
            <w:pPr>
              <w:pStyle w:val="ROWTABELLA"/>
              <w:jc w:val="center"/>
              <w:rPr>
                <w:color w:val="002060"/>
              </w:rPr>
            </w:pPr>
            <w:r w:rsidRPr="0087608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7F2E6E" w14:textId="77777777" w:rsidR="00876089" w:rsidRPr="00876089" w:rsidRDefault="00876089" w:rsidP="004732D0">
            <w:pPr>
              <w:pStyle w:val="ROWTABELLA"/>
              <w:rPr>
                <w:color w:val="002060"/>
              </w:rPr>
            </w:pPr>
            <w:r w:rsidRPr="00876089">
              <w:rPr>
                <w:color w:val="002060"/>
              </w:rPr>
              <w:t>03/10/2018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252DAB" w14:textId="77777777" w:rsidR="00876089" w:rsidRPr="00876089" w:rsidRDefault="00876089" w:rsidP="004732D0">
            <w:pPr>
              <w:pStyle w:val="ROWTABELLA"/>
              <w:rPr>
                <w:color w:val="002060"/>
              </w:rPr>
            </w:pPr>
            <w:r w:rsidRPr="00876089">
              <w:rPr>
                <w:color w:val="002060"/>
              </w:rPr>
              <w:t>CAMPO CUS MACERATA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55CEC4" w14:textId="77777777" w:rsidR="00876089" w:rsidRPr="00876089" w:rsidRDefault="00876089" w:rsidP="004732D0">
            <w:pPr>
              <w:pStyle w:val="ROWTABELLA"/>
              <w:rPr>
                <w:color w:val="002060"/>
              </w:rPr>
            </w:pPr>
            <w:r w:rsidRPr="00876089">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EA0048" w14:textId="77777777" w:rsidR="00876089" w:rsidRPr="00876089" w:rsidRDefault="00876089" w:rsidP="004732D0">
            <w:pPr>
              <w:pStyle w:val="ROWTABELLA"/>
              <w:rPr>
                <w:color w:val="002060"/>
              </w:rPr>
            </w:pPr>
            <w:r w:rsidRPr="00876089">
              <w:rPr>
                <w:color w:val="002060"/>
              </w:rPr>
              <w:t>VIA VALERIO</w:t>
            </w:r>
          </w:p>
        </w:tc>
      </w:tr>
      <w:tr w:rsidR="00876089" w:rsidRPr="00876089" w14:paraId="42EDBB43"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BAFF0E" w14:textId="77777777" w:rsidR="00876089" w:rsidRPr="00876089" w:rsidRDefault="00876089" w:rsidP="004732D0">
            <w:pPr>
              <w:pStyle w:val="ROWTABELLA"/>
              <w:rPr>
                <w:color w:val="002060"/>
              </w:rPr>
            </w:pPr>
            <w:r w:rsidRPr="00876089">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D766DF" w14:textId="77777777" w:rsidR="00876089" w:rsidRPr="00876089" w:rsidRDefault="00876089" w:rsidP="004732D0">
            <w:pPr>
              <w:pStyle w:val="ROWTABELLA"/>
              <w:rPr>
                <w:color w:val="002060"/>
              </w:rPr>
            </w:pPr>
            <w:r w:rsidRPr="00876089">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9247FD"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E0799E" w14:textId="77777777" w:rsidR="00876089" w:rsidRPr="00876089" w:rsidRDefault="00876089" w:rsidP="004732D0">
            <w:pPr>
              <w:pStyle w:val="ROWTABELLA"/>
              <w:rPr>
                <w:color w:val="002060"/>
              </w:rPr>
            </w:pPr>
            <w:r w:rsidRPr="00876089">
              <w:rPr>
                <w:color w:val="002060"/>
              </w:rPr>
              <w:t>15/10/2018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A691E3" w14:textId="77777777" w:rsidR="00876089" w:rsidRPr="00876089" w:rsidRDefault="00876089" w:rsidP="004732D0">
            <w:pPr>
              <w:pStyle w:val="ROWTABELLA"/>
              <w:rPr>
                <w:color w:val="002060"/>
              </w:rPr>
            </w:pPr>
            <w:r w:rsidRPr="00876089">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37BC76" w14:textId="77777777" w:rsidR="00876089" w:rsidRPr="00876089" w:rsidRDefault="00876089" w:rsidP="004732D0">
            <w:pPr>
              <w:pStyle w:val="ROWTABELLA"/>
              <w:rPr>
                <w:color w:val="002060"/>
              </w:rPr>
            </w:pPr>
            <w:r w:rsidRPr="00876089">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45AC3F" w14:textId="77777777" w:rsidR="00876089" w:rsidRPr="00876089" w:rsidRDefault="00876089" w:rsidP="004732D0">
            <w:pPr>
              <w:pStyle w:val="ROWTABELLA"/>
              <w:rPr>
                <w:color w:val="002060"/>
              </w:rPr>
            </w:pPr>
            <w:r w:rsidRPr="00876089">
              <w:rPr>
                <w:color w:val="002060"/>
              </w:rPr>
              <w:t>VIA PIRANDELLO AREA MT.4</w:t>
            </w:r>
          </w:p>
        </w:tc>
      </w:tr>
      <w:tr w:rsidR="00876089" w:rsidRPr="00876089" w14:paraId="3C593FA6"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35D308" w14:textId="77777777" w:rsidR="00876089" w:rsidRPr="00876089" w:rsidRDefault="00876089" w:rsidP="004732D0">
            <w:pPr>
              <w:pStyle w:val="ROWTABELLA"/>
              <w:rPr>
                <w:color w:val="002060"/>
              </w:rPr>
            </w:pPr>
            <w:r w:rsidRPr="00876089">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ED9DA4" w14:textId="77777777" w:rsidR="00876089" w:rsidRPr="00876089" w:rsidRDefault="00876089" w:rsidP="004732D0">
            <w:pPr>
              <w:pStyle w:val="ROWTABELLA"/>
              <w:rPr>
                <w:color w:val="002060"/>
              </w:rPr>
            </w:pPr>
            <w:r w:rsidRPr="00876089">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C57E35"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87AB2C" w14:textId="77777777" w:rsidR="00876089" w:rsidRPr="00876089" w:rsidRDefault="00876089" w:rsidP="004732D0">
            <w:pPr>
              <w:pStyle w:val="ROWTABELLA"/>
              <w:rPr>
                <w:color w:val="002060"/>
              </w:rPr>
            </w:pPr>
            <w:r w:rsidRPr="00876089">
              <w:rPr>
                <w:color w:val="002060"/>
              </w:rPr>
              <w:t>15/10/2018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BE6A75" w14:textId="77777777" w:rsidR="00876089" w:rsidRPr="00876089" w:rsidRDefault="00876089" w:rsidP="004732D0">
            <w:pPr>
              <w:pStyle w:val="ROWTABELLA"/>
              <w:rPr>
                <w:color w:val="002060"/>
              </w:rPr>
            </w:pPr>
            <w:r w:rsidRPr="00876089">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07028A" w14:textId="77777777" w:rsidR="00876089" w:rsidRPr="00876089" w:rsidRDefault="00876089" w:rsidP="004732D0">
            <w:pPr>
              <w:pStyle w:val="ROWTABELLA"/>
              <w:rPr>
                <w:color w:val="002060"/>
              </w:rPr>
            </w:pPr>
            <w:r w:rsidRPr="00876089">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F941AB" w14:textId="77777777" w:rsidR="00876089" w:rsidRPr="00876089" w:rsidRDefault="00876089" w:rsidP="004732D0">
            <w:pPr>
              <w:pStyle w:val="ROWTABELLA"/>
              <w:rPr>
                <w:color w:val="002060"/>
              </w:rPr>
            </w:pPr>
            <w:r w:rsidRPr="00876089">
              <w:rPr>
                <w:color w:val="002060"/>
              </w:rPr>
              <w:t>VIA LUDOVICO SCARFIOTTI</w:t>
            </w:r>
          </w:p>
        </w:tc>
      </w:tr>
      <w:tr w:rsidR="00876089" w:rsidRPr="00876089" w14:paraId="16228B35"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EB86F7" w14:textId="77777777" w:rsidR="00876089" w:rsidRPr="00876089" w:rsidRDefault="00876089" w:rsidP="004732D0">
            <w:pPr>
              <w:pStyle w:val="ROWTABELLA"/>
              <w:rPr>
                <w:color w:val="002060"/>
              </w:rPr>
            </w:pPr>
            <w:r w:rsidRPr="00876089">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A58C65" w14:textId="77777777" w:rsidR="00876089" w:rsidRPr="00876089" w:rsidRDefault="00876089" w:rsidP="004732D0">
            <w:pPr>
              <w:pStyle w:val="ROWTABELLA"/>
              <w:rPr>
                <w:color w:val="002060"/>
              </w:rPr>
            </w:pPr>
            <w:r w:rsidRPr="00876089">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07D049"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CE794E"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1077AE" w14:textId="77777777" w:rsidR="00876089" w:rsidRPr="00876089" w:rsidRDefault="00876089" w:rsidP="004732D0">
            <w:pPr>
              <w:pStyle w:val="ROWTABELLA"/>
              <w:rPr>
                <w:color w:val="002060"/>
              </w:rPr>
            </w:pPr>
            <w:r w:rsidRPr="00876089">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CC3FF5" w14:textId="77777777" w:rsidR="00876089" w:rsidRPr="00876089" w:rsidRDefault="00876089" w:rsidP="004732D0">
            <w:pPr>
              <w:pStyle w:val="ROWTABELLA"/>
              <w:rPr>
                <w:color w:val="002060"/>
              </w:rPr>
            </w:pPr>
            <w:r w:rsidRPr="00876089">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BE4323" w14:textId="77777777" w:rsidR="00876089" w:rsidRPr="00876089" w:rsidRDefault="00876089" w:rsidP="004732D0">
            <w:pPr>
              <w:pStyle w:val="ROWTABELLA"/>
              <w:rPr>
                <w:color w:val="002060"/>
              </w:rPr>
            </w:pPr>
            <w:r w:rsidRPr="00876089">
              <w:rPr>
                <w:color w:val="002060"/>
              </w:rPr>
              <w:t>VIA ROSSINI</w:t>
            </w:r>
          </w:p>
        </w:tc>
      </w:tr>
      <w:tr w:rsidR="00876089" w:rsidRPr="00876089" w14:paraId="0017F822"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431C89" w14:textId="77777777" w:rsidR="00876089" w:rsidRPr="00876089" w:rsidRDefault="00876089" w:rsidP="004732D0">
            <w:pPr>
              <w:pStyle w:val="ROWTABELLA"/>
              <w:rPr>
                <w:color w:val="002060"/>
              </w:rPr>
            </w:pPr>
            <w:r w:rsidRPr="00876089">
              <w:rPr>
                <w:color w:val="002060"/>
              </w:rPr>
              <w:lastRenderedPageBreak/>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AA9B06" w14:textId="77777777" w:rsidR="00876089" w:rsidRPr="00876089" w:rsidRDefault="00876089" w:rsidP="004732D0">
            <w:pPr>
              <w:pStyle w:val="ROWTABELLA"/>
              <w:rPr>
                <w:color w:val="002060"/>
              </w:rPr>
            </w:pPr>
            <w:r w:rsidRPr="00876089">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09F433"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E9F2CA"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13F3F1" w14:textId="77777777" w:rsidR="00876089" w:rsidRPr="00876089" w:rsidRDefault="00876089" w:rsidP="004732D0">
            <w:pPr>
              <w:pStyle w:val="ROWTABELLA"/>
              <w:rPr>
                <w:color w:val="002060"/>
              </w:rPr>
            </w:pPr>
            <w:r w:rsidRPr="00876089">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82461B" w14:textId="77777777" w:rsidR="00876089" w:rsidRPr="00876089" w:rsidRDefault="00876089" w:rsidP="004732D0">
            <w:pPr>
              <w:pStyle w:val="ROWTABELLA"/>
              <w:rPr>
                <w:color w:val="002060"/>
              </w:rPr>
            </w:pPr>
            <w:r w:rsidRPr="00876089">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C866AF" w14:textId="77777777" w:rsidR="00876089" w:rsidRPr="00876089" w:rsidRDefault="00876089" w:rsidP="004732D0">
            <w:pPr>
              <w:pStyle w:val="ROWTABELLA"/>
              <w:rPr>
                <w:color w:val="002060"/>
              </w:rPr>
            </w:pPr>
            <w:r w:rsidRPr="00876089">
              <w:rPr>
                <w:color w:val="002060"/>
              </w:rPr>
              <w:t>LOC. ROCCHETTA</w:t>
            </w:r>
          </w:p>
        </w:tc>
      </w:tr>
      <w:tr w:rsidR="00876089" w:rsidRPr="00876089" w14:paraId="18E29ED1"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96D871" w14:textId="77777777" w:rsidR="00876089" w:rsidRPr="00876089" w:rsidRDefault="00876089" w:rsidP="004732D0">
            <w:pPr>
              <w:pStyle w:val="ROWTABELLA"/>
              <w:rPr>
                <w:color w:val="002060"/>
              </w:rPr>
            </w:pPr>
            <w:r w:rsidRPr="00876089">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FA3857" w14:textId="77777777" w:rsidR="00876089" w:rsidRPr="00876089" w:rsidRDefault="00876089" w:rsidP="004732D0">
            <w:pPr>
              <w:pStyle w:val="ROWTABELLA"/>
              <w:rPr>
                <w:color w:val="002060"/>
              </w:rPr>
            </w:pPr>
            <w:r w:rsidRPr="00876089">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5053E9"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AFDBD3"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9100BF" w14:textId="77777777" w:rsidR="00876089" w:rsidRPr="00876089" w:rsidRDefault="00876089" w:rsidP="004732D0">
            <w:pPr>
              <w:pStyle w:val="ROWTABELLA"/>
              <w:rPr>
                <w:color w:val="002060"/>
              </w:rPr>
            </w:pPr>
            <w:r w:rsidRPr="00876089">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D68A16" w14:textId="77777777" w:rsidR="00876089" w:rsidRPr="00876089" w:rsidRDefault="00876089" w:rsidP="004732D0">
            <w:pPr>
              <w:pStyle w:val="ROWTABELLA"/>
              <w:rPr>
                <w:color w:val="002060"/>
              </w:rPr>
            </w:pPr>
            <w:r w:rsidRPr="00876089">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7C3AA4" w14:textId="77777777" w:rsidR="00876089" w:rsidRPr="00876089" w:rsidRDefault="00876089" w:rsidP="004732D0">
            <w:pPr>
              <w:pStyle w:val="ROWTABELLA"/>
              <w:rPr>
                <w:color w:val="002060"/>
              </w:rPr>
            </w:pPr>
            <w:r w:rsidRPr="00876089">
              <w:rPr>
                <w:color w:val="002060"/>
              </w:rPr>
              <w:t>VIA VESCOVARA, 7</w:t>
            </w:r>
          </w:p>
        </w:tc>
      </w:tr>
      <w:tr w:rsidR="00876089" w:rsidRPr="00876089" w14:paraId="513E6300"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F3675B" w14:textId="77777777" w:rsidR="00876089" w:rsidRPr="00876089" w:rsidRDefault="00876089" w:rsidP="004732D0">
            <w:pPr>
              <w:pStyle w:val="ROWTABELLA"/>
              <w:rPr>
                <w:color w:val="002060"/>
              </w:rPr>
            </w:pPr>
            <w:r w:rsidRPr="00876089">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D0E713" w14:textId="77777777" w:rsidR="00876089" w:rsidRPr="00876089" w:rsidRDefault="00876089" w:rsidP="004732D0">
            <w:pPr>
              <w:pStyle w:val="ROWTABELLA"/>
              <w:rPr>
                <w:color w:val="002060"/>
              </w:rPr>
            </w:pPr>
            <w:r w:rsidRPr="00876089">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3D95A6"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2E1AA"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B800DE" w14:textId="77777777" w:rsidR="00876089" w:rsidRPr="00876089" w:rsidRDefault="00876089" w:rsidP="004732D0">
            <w:pPr>
              <w:pStyle w:val="ROWTABELLA"/>
              <w:rPr>
                <w:color w:val="002060"/>
              </w:rPr>
            </w:pPr>
            <w:r w:rsidRPr="00876089">
              <w:rPr>
                <w:color w:val="002060"/>
              </w:rPr>
              <w:t>CAMPO SCOPERTO "S.BORGONOVO"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05EA6A" w14:textId="77777777" w:rsidR="00876089" w:rsidRPr="00876089" w:rsidRDefault="00876089" w:rsidP="004732D0">
            <w:pPr>
              <w:pStyle w:val="ROWTABELLA"/>
              <w:rPr>
                <w:color w:val="002060"/>
              </w:rPr>
            </w:pPr>
            <w:r w:rsidRPr="00876089">
              <w:rPr>
                <w:color w:val="002060"/>
              </w:rPr>
              <w:t>GAGLIOLE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FEACF6" w14:textId="77777777" w:rsidR="00876089" w:rsidRPr="00876089" w:rsidRDefault="00876089" w:rsidP="004732D0">
            <w:pPr>
              <w:pStyle w:val="ROWTABELLA"/>
              <w:rPr>
                <w:color w:val="002060"/>
              </w:rPr>
            </w:pPr>
            <w:r w:rsidRPr="00876089">
              <w:rPr>
                <w:color w:val="002060"/>
              </w:rPr>
              <w:t>LOCALITA' MADONNA DELLA PIEVE</w:t>
            </w:r>
          </w:p>
        </w:tc>
      </w:tr>
      <w:tr w:rsidR="00876089" w:rsidRPr="00876089" w14:paraId="2D2D9320" w14:textId="77777777" w:rsidTr="0087608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68DB7A" w14:textId="77777777" w:rsidR="00876089" w:rsidRPr="00876089" w:rsidRDefault="00876089" w:rsidP="004732D0">
            <w:pPr>
              <w:pStyle w:val="ROWTABELLA"/>
              <w:rPr>
                <w:color w:val="002060"/>
              </w:rPr>
            </w:pPr>
            <w:r w:rsidRPr="00876089">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B8C76B" w14:textId="77777777" w:rsidR="00876089" w:rsidRPr="00876089" w:rsidRDefault="00876089" w:rsidP="004732D0">
            <w:pPr>
              <w:pStyle w:val="ROWTABELLA"/>
              <w:rPr>
                <w:color w:val="002060"/>
              </w:rPr>
            </w:pPr>
            <w:r w:rsidRPr="00876089">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C6FD28"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EAC498" w14:textId="77777777" w:rsidR="00876089" w:rsidRPr="00876089" w:rsidRDefault="00876089" w:rsidP="004732D0">
            <w:pPr>
              <w:pStyle w:val="ROWTABELLA"/>
              <w:rPr>
                <w:color w:val="002060"/>
              </w:rPr>
            </w:pPr>
            <w:r w:rsidRPr="00876089">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E84C5A0" w14:textId="77777777" w:rsidR="00876089" w:rsidRPr="00876089" w:rsidRDefault="00876089" w:rsidP="004732D0">
            <w:pPr>
              <w:pStyle w:val="ROWTABELLA"/>
              <w:rPr>
                <w:color w:val="002060"/>
              </w:rPr>
            </w:pPr>
            <w:r w:rsidRPr="00876089">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E4CC3" w14:textId="77777777" w:rsidR="00876089" w:rsidRPr="00876089" w:rsidRDefault="00876089" w:rsidP="004732D0">
            <w:pPr>
              <w:pStyle w:val="ROWTABELLA"/>
              <w:rPr>
                <w:color w:val="002060"/>
              </w:rPr>
            </w:pPr>
            <w:r w:rsidRPr="00876089">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F3B32C" w14:textId="77777777" w:rsidR="00876089" w:rsidRPr="00876089" w:rsidRDefault="00876089" w:rsidP="004732D0">
            <w:pPr>
              <w:pStyle w:val="ROWTABELLA"/>
              <w:rPr>
                <w:color w:val="002060"/>
              </w:rPr>
            </w:pPr>
            <w:r w:rsidRPr="00876089">
              <w:rPr>
                <w:color w:val="002060"/>
              </w:rPr>
              <w:t>VIA ALFIERI SNC</w:t>
            </w:r>
          </w:p>
        </w:tc>
      </w:tr>
      <w:tr w:rsidR="00876089" w:rsidRPr="00876089" w14:paraId="416F3602" w14:textId="77777777" w:rsidTr="0087608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71FB15" w14:textId="77777777" w:rsidR="00876089" w:rsidRPr="00876089" w:rsidRDefault="00876089" w:rsidP="004732D0">
            <w:pPr>
              <w:pStyle w:val="ROWTABELLA"/>
              <w:rPr>
                <w:color w:val="002060"/>
              </w:rPr>
            </w:pPr>
            <w:r w:rsidRPr="00876089">
              <w:rPr>
                <w:color w:val="002060"/>
              </w:rPr>
              <w:t>GROTTACCIA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BA20E8" w14:textId="77777777" w:rsidR="00876089" w:rsidRPr="00876089" w:rsidRDefault="00876089" w:rsidP="004732D0">
            <w:pPr>
              <w:pStyle w:val="ROWTABELLA"/>
              <w:rPr>
                <w:color w:val="002060"/>
              </w:rPr>
            </w:pPr>
            <w:r w:rsidRPr="00876089">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A8D3AAD" w14:textId="77777777" w:rsidR="00876089" w:rsidRPr="00876089" w:rsidRDefault="00876089" w:rsidP="004732D0">
            <w:pPr>
              <w:pStyle w:val="ROWTABELLA"/>
              <w:jc w:val="center"/>
              <w:rPr>
                <w:color w:val="002060"/>
              </w:rPr>
            </w:pPr>
            <w:r w:rsidRPr="0087608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10C2E2" w14:textId="77777777" w:rsidR="00876089" w:rsidRPr="00876089" w:rsidRDefault="00876089" w:rsidP="004732D0">
            <w:pPr>
              <w:pStyle w:val="ROWTABELLA"/>
              <w:rPr>
                <w:color w:val="002060"/>
              </w:rPr>
            </w:pPr>
            <w:r w:rsidRPr="00876089">
              <w:rPr>
                <w:color w:val="002060"/>
              </w:rPr>
              <w:t>17/10/2018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112F3F" w14:textId="77777777" w:rsidR="00876089" w:rsidRPr="00876089" w:rsidRDefault="00876089" w:rsidP="004732D0">
            <w:pPr>
              <w:pStyle w:val="ROWTABELLA"/>
              <w:rPr>
                <w:color w:val="002060"/>
              </w:rPr>
            </w:pPr>
            <w:r w:rsidRPr="00876089">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4E40E1" w14:textId="77777777" w:rsidR="00876089" w:rsidRPr="00876089" w:rsidRDefault="00876089" w:rsidP="004732D0">
            <w:pPr>
              <w:pStyle w:val="ROWTABELLA"/>
              <w:rPr>
                <w:color w:val="002060"/>
              </w:rPr>
            </w:pPr>
            <w:r w:rsidRPr="00876089">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1BCC09" w14:textId="77777777" w:rsidR="00876089" w:rsidRPr="00876089" w:rsidRDefault="00876089" w:rsidP="004732D0">
            <w:pPr>
              <w:pStyle w:val="ROWTABELLA"/>
              <w:rPr>
                <w:color w:val="002060"/>
              </w:rPr>
            </w:pPr>
            <w:r w:rsidRPr="00876089">
              <w:rPr>
                <w:color w:val="002060"/>
              </w:rPr>
              <w:t>VIA CERQUATTI</w:t>
            </w:r>
          </w:p>
        </w:tc>
      </w:tr>
    </w:tbl>
    <w:p w14:paraId="4AEF1108" w14:textId="2BA8CBEA" w:rsidR="00B2214D" w:rsidRPr="00876089" w:rsidRDefault="00B2214D" w:rsidP="00B2214D">
      <w:pPr>
        <w:pStyle w:val="breakline"/>
        <w:divId w:val="527259509"/>
        <w:rPr>
          <w:color w:val="002060"/>
        </w:rPr>
      </w:pPr>
    </w:p>
    <w:p w14:paraId="0F636584" w14:textId="3A27EE29" w:rsidR="0020062B" w:rsidRPr="00120270" w:rsidRDefault="0020062B" w:rsidP="0020062B">
      <w:pPr>
        <w:pStyle w:val="TITOLOCAMPIONATO"/>
        <w:shd w:val="clear" w:color="auto" w:fill="CCCCCC"/>
        <w:spacing w:before="80" w:after="40"/>
        <w:divId w:val="527259509"/>
        <w:rPr>
          <w:color w:val="002060"/>
        </w:rPr>
      </w:pPr>
      <w:r w:rsidRPr="00120270">
        <w:rPr>
          <w:color w:val="002060"/>
        </w:rPr>
        <w:t xml:space="preserve">COPPA </w:t>
      </w:r>
      <w:r>
        <w:rPr>
          <w:color w:val="002060"/>
        </w:rPr>
        <w:t>ITALIA FEMMINILE CALCIO A 5</w:t>
      </w:r>
    </w:p>
    <w:p w14:paraId="329BBC7B" w14:textId="77777777" w:rsidR="00621C66" w:rsidRPr="006A735E" w:rsidRDefault="00621C66" w:rsidP="00621C66">
      <w:pPr>
        <w:pStyle w:val="TITOLOPRINC"/>
        <w:divId w:val="527259509"/>
        <w:rPr>
          <w:color w:val="002060"/>
        </w:rPr>
      </w:pPr>
      <w:r w:rsidRPr="00D31AB5">
        <w:rPr>
          <w:color w:val="002060"/>
        </w:rPr>
        <w:t>ANAGRAFICA/INDIRIZZARIO/VARIAZIONI CALENDARIO</w:t>
      </w:r>
    </w:p>
    <w:p w14:paraId="1B9A7A00" w14:textId="28131580" w:rsidR="00621C66" w:rsidRDefault="00621C66" w:rsidP="00621C66">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DORICA ANUR</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21:45</w:t>
      </w:r>
      <w:r w:rsidRPr="00D31AB5">
        <w:rPr>
          <w:rFonts w:ascii="Arial" w:hAnsi="Arial" w:cs="Arial"/>
          <w:color w:val="002060"/>
          <w:sz w:val="22"/>
          <w:szCs w:val="22"/>
        </w:rPr>
        <w:t>, stesso campo.</w:t>
      </w:r>
    </w:p>
    <w:p w14:paraId="7F2C9D59" w14:textId="648CF36D" w:rsidR="00DD17AD" w:rsidRDefault="00DD17AD" w:rsidP="00621C66">
      <w:pPr>
        <w:pStyle w:val="Corpodeltesto21"/>
        <w:divId w:val="527259509"/>
        <w:rPr>
          <w:rFonts w:ascii="Arial" w:hAnsi="Arial" w:cs="Arial"/>
          <w:color w:val="002060"/>
          <w:sz w:val="22"/>
          <w:szCs w:val="22"/>
        </w:rPr>
      </w:pPr>
    </w:p>
    <w:p w14:paraId="78C29120" w14:textId="38068DDB" w:rsidR="00DD17AD" w:rsidRPr="00F917AF" w:rsidRDefault="00DD17AD" w:rsidP="00DD17AD">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LF JESINA FEMMINILE</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SABATO</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18:00</w:t>
      </w:r>
      <w:r w:rsidRPr="00D31AB5">
        <w:rPr>
          <w:rFonts w:ascii="Arial" w:hAnsi="Arial" w:cs="Arial"/>
          <w:color w:val="002060"/>
          <w:sz w:val="22"/>
          <w:szCs w:val="22"/>
        </w:rPr>
        <w:t>, stesso campo.</w:t>
      </w:r>
    </w:p>
    <w:p w14:paraId="0E638520" w14:textId="77777777" w:rsidR="00DD17AD" w:rsidRPr="00F917AF" w:rsidRDefault="00DD17AD" w:rsidP="00621C66">
      <w:pPr>
        <w:pStyle w:val="Corpodeltesto21"/>
        <w:divId w:val="527259509"/>
        <w:rPr>
          <w:rFonts w:ascii="Arial" w:hAnsi="Arial" w:cs="Arial"/>
          <w:color w:val="002060"/>
          <w:sz w:val="22"/>
          <w:szCs w:val="22"/>
        </w:rPr>
      </w:pPr>
    </w:p>
    <w:p w14:paraId="3C5C4706" w14:textId="77777777" w:rsidR="0020062B" w:rsidRPr="00120270" w:rsidRDefault="0020062B" w:rsidP="0020062B">
      <w:pPr>
        <w:pStyle w:val="TITOLOPRINC"/>
        <w:divId w:val="527259509"/>
        <w:rPr>
          <w:color w:val="002060"/>
        </w:rPr>
      </w:pPr>
      <w:r w:rsidRPr="00120270">
        <w:rPr>
          <w:color w:val="002060"/>
        </w:rPr>
        <w:t>VARIAZIONI AL PROGRAMMA GARE</w:t>
      </w:r>
    </w:p>
    <w:p w14:paraId="3B1D97D5" w14:textId="7449829D" w:rsidR="0020062B" w:rsidRPr="00720F0D" w:rsidRDefault="0020062B" w:rsidP="0020062B">
      <w:pPr>
        <w:pStyle w:val="Corpodeltesto21"/>
        <w:divId w:val="527259509"/>
        <w:rPr>
          <w:rFonts w:ascii="Arial" w:hAnsi="Arial" w:cs="Arial"/>
          <w:b/>
          <w:color w:val="002060"/>
          <w:sz w:val="22"/>
          <w:szCs w:val="22"/>
          <w:u w:val="single"/>
        </w:rPr>
      </w:pPr>
      <w:r w:rsidRPr="00720F0D">
        <w:rPr>
          <w:rFonts w:ascii="Arial" w:hAnsi="Arial" w:cs="Arial"/>
          <w:b/>
          <w:color w:val="002060"/>
          <w:sz w:val="22"/>
          <w:szCs w:val="22"/>
          <w:u w:val="single"/>
        </w:rPr>
        <w:t>GIRONE "</w:t>
      </w:r>
      <w:r>
        <w:rPr>
          <w:rFonts w:ascii="Arial" w:hAnsi="Arial" w:cs="Arial"/>
          <w:b/>
          <w:color w:val="002060"/>
          <w:sz w:val="22"/>
          <w:szCs w:val="22"/>
          <w:u w:val="single"/>
        </w:rPr>
        <w:t>D</w:t>
      </w:r>
      <w:r w:rsidRPr="00720F0D">
        <w:rPr>
          <w:rFonts w:ascii="Arial" w:hAnsi="Arial" w:cs="Arial"/>
          <w:b/>
          <w:color w:val="002060"/>
          <w:sz w:val="22"/>
          <w:szCs w:val="22"/>
          <w:u w:val="single"/>
        </w:rPr>
        <w:t>"</w:t>
      </w:r>
    </w:p>
    <w:p w14:paraId="79569A5F" w14:textId="77777777" w:rsidR="0020062B" w:rsidRPr="00720F0D" w:rsidRDefault="0020062B" w:rsidP="0020062B">
      <w:pPr>
        <w:pStyle w:val="LndNormale1"/>
        <w:divId w:val="527259509"/>
        <w:rPr>
          <w:color w:val="002060"/>
          <w:szCs w:val="22"/>
        </w:rPr>
      </w:pPr>
    </w:p>
    <w:p w14:paraId="0A6D201B" w14:textId="77777777" w:rsidR="0020062B" w:rsidRPr="00720F0D" w:rsidRDefault="0020062B" w:rsidP="0020062B">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p>
    <w:p w14:paraId="17756D60" w14:textId="77777777" w:rsidR="0020062B" w:rsidRPr="00720F0D" w:rsidRDefault="0020062B" w:rsidP="0020062B">
      <w:pPr>
        <w:pStyle w:val="LndNormale1"/>
        <w:divId w:val="527259509"/>
        <w:rPr>
          <w:color w:val="002060"/>
          <w:szCs w:val="22"/>
        </w:rPr>
      </w:pPr>
    </w:p>
    <w:p w14:paraId="0EF1ACE2" w14:textId="7147460C" w:rsidR="0020062B" w:rsidRDefault="0020062B" w:rsidP="0020062B">
      <w:pPr>
        <w:pStyle w:val="Corpodeltesto21"/>
        <w:divId w:val="527259509"/>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LA FENICE C5 - MONTEVIDONESE</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DOMENICA 23/</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sidR="007466FE">
        <w:rPr>
          <w:rFonts w:ascii="Arial" w:hAnsi="Arial" w:cs="Arial"/>
          <w:b/>
          <w:color w:val="002060"/>
          <w:sz w:val="22"/>
          <w:szCs w:val="22"/>
        </w:rPr>
        <w:t>19:00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color w:val="002060"/>
          <w:sz w:val="22"/>
          <w:szCs w:val="22"/>
        </w:rPr>
        <w:t>stesso campo</w:t>
      </w:r>
      <w:r w:rsidRPr="00720F0D">
        <w:rPr>
          <w:rFonts w:ascii="Arial" w:hAnsi="Arial" w:cs="Arial"/>
          <w:color w:val="002060"/>
          <w:sz w:val="22"/>
          <w:szCs w:val="22"/>
        </w:rPr>
        <w:t>.</w:t>
      </w:r>
    </w:p>
    <w:p w14:paraId="15E910BB" w14:textId="1266A93A" w:rsidR="008A51F1" w:rsidRPr="00BE55DB" w:rsidRDefault="00BE55DB" w:rsidP="00BE55DB">
      <w:pPr>
        <w:pStyle w:val="TITOLOPRINC"/>
        <w:divId w:val="527259509"/>
        <w:rPr>
          <w:color w:val="002060"/>
        </w:rPr>
      </w:pPr>
      <w:r w:rsidRPr="00120270">
        <w:rPr>
          <w:color w:val="002060"/>
        </w:rPr>
        <w:t>PROGRAMMA GARE</w:t>
      </w:r>
    </w:p>
    <w:p w14:paraId="2A2DFB4A" w14:textId="15670CC0" w:rsidR="00BE55DB" w:rsidRDefault="00BE55DB" w:rsidP="00B2214D">
      <w:pPr>
        <w:pStyle w:val="breakline"/>
        <w:divId w:val="527259509"/>
      </w:pPr>
    </w:p>
    <w:p w14:paraId="69097D18" w14:textId="77777777" w:rsidR="00BE55DB" w:rsidRPr="00EF52E4" w:rsidRDefault="00BE55DB" w:rsidP="00BE55DB">
      <w:pPr>
        <w:pStyle w:val="SOTTOTITOLOCAMPIONATO1"/>
        <w:divId w:val="527259509"/>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6"/>
        <w:gridCol w:w="385"/>
        <w:gridCol w:w="898"/>
        <w:gridCol w:w="1178"/>
        <w:gridCol w:w="1556"/>
        <w:gridCol w:w="1551"/>
      </w:tblGrid>
      <w:tr w:rsidR="00BE55DB" w:rsidRPr="00EF52E4" w14:paraId="2098E75F"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0E90C"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C93758"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CF779"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EA1E4"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585DD"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4D478C"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BEC503"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0E641A1"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4F0F4D7" w14:textId="77777777" w:rsidR="00BE55DB" w:rsidRPr="00EF52E4" w:rsidRDefault="00BE55DB" w:rsidP="004732D0">
            <w:pPr>
              <w:pStyle w:val="ROWTABELLA"/>
              <w:rPr>
                <w:color w:val="002060"/>
              </w:rPr>
            </w:pPr>
            <w:r w:rsidRPr="00EF52E4">
              <w:rPr>
                <w:color w:val="002060"/>
              </w:rPr>
              <w:t>PIANDIROSE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EDA0F7" w14:textId="77777777" w:rsidR="00BE55DB" w:rsidRPr="00EF52E4" w:rsidRDefault="00BE55DB" w:rsidP="004732D0">
            <w:pPr>
              <w:pStyle w:val="ROWTABELLA"/>
              <w:rPr>
                <w:color w:val="002060"/>
              </w:rPr>
            </w:pPr>
            <w:r w:rsidRPr="00EF52E4">
              <w:rPr>
                <w:color w:val="002060"/>
              </w:rPr>
              <w:t>SAN MICHELE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44FACD"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564080" w14:textId="77777777" w:rsidR="00BE55DB" w:rsidRPr="00EF52E4" w:rsidRDefault="00BE55DB" w:rsidP="004732D0">
            <w:pPr>
              <w:pStyle w:val="ROWTABELLA"/>
              <w:rPr>
                <w:color w:val="002060"/>
              </w:rPr>
            </w:pPr>
            <w:r w:rsidRPr="00EF52E4">
              <w:rPr>
                <w:color w:val="002060"/>
              </w:rPr>
              <w:t>21/09/2018 21:15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F5208E" w14:textId="77777777" w:rsidR="00BE55DB" w:rsidRPr="00EF52E4" w:rsidRDefault="00BE55DB" w:rsidP="004732D0">
            <w:pPr>
              <w:pStyle w:val="ROWTABELLA"/>
              <w:rPr>
                <w:color w:val="002060"/>
              </w:rPr>
            </w:pPr>
            <w:r w:rsidRPr="00EF52E4">
              <w:rPr>
                <w:color w:val="002060"/>
              </w:rPr>
              <w:t>PALAZZETTO DELLO 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EEA7F4" w14:textId="77777777" w:rsidR="00BE55DB" w:rsidRPr="00EF52E4" w:rsidRDefault="00BE55DB" w:rsidP="004732D0">
            <w:pPr>
              <w:pStyle w:val="ROWTABELLA"/>
              <w:rPr>
                <w:color w:val="002060"/>
              </w:rPr>
            </w:pPr>
            <w:r w:rsidRPr="00EF52E4">
              <w:rPr>
                <w:color w:val="002060"/>
              </w:rPr>
              <w:t>SANT'IPPOLITO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ADF03E" w14:textId="77777777" w:rsidR="00BE55DB" w:rsidRPr="00EF52E4" w:rsidRDefault="00BE55DB" w:rsidP="004732D0">
            <w:pPr>
              <w:pStyle w:val="ROWTABELLA"/>
              <w:rPr>
                <w:color w:val="002060"/>
              </w:rPr>
            </w:pPr>
            <w:r w:rsidRPr="00EF52E4">
              <w:rPr>
                <w:color w:val="002060"/>
              </w:rPr>
              <w:t>VIA ROMA, SNC</w:t>
            </w:r>
          </w:p>
        </w:tc>
      </w:tr>
    </w:tbl>
    <w:p w14:paraId="7C70A5C9" w14:textId="77777777" w:rsidR="00BE55DB" w:rsidRPr="00EF52E4" w:rsidRDefault="00BE55DB" w:rsidP="00BE55DB">
      <w:pPr>
        <w:pStyle w:val="breakline"/>
        <w:divId w:val="527259509"/>
        <w:rPr>
          <w:color w:val="002060"/>
        </w:rPr>
      </w:pPr>
    </w:p>
    <w:p w14:paraId="08950A3B" w14:textId="77777777" w:rsidR="00BE55DB" w:rsidRPr="00EF52E4" w:rsidRDefault="00BE55DB" w:rsidP="00BE55DB">
      <w:pPr>
        <w:pStyle w:val="breakline"/>
        <w:divId w:val="527259509"/>
        <w:rPr>
          <w:color w:val="002060"/>
        </w:rPr>
      </w:pPr>
    </w:p>
    <w:p w14:paraId="58B636CC" w14:textId="77777777" w:rsidR="00BE55DB" w:rsidRPr="00EF52E4" w:rsidRDefault="00BE55DB" w:rsidP="00BE55DB">
      <w:pPr>
        <w:pStyle w:val="breakline"/>
        <w:divId w:val="527259509"/>
        <w:rPr>
          <w:color w:val="002060"/>
        </w:rPr>
      </w:pPr>
    </w:p>
    <w:p w14:paraId="6161273E" w14:textId="77777777" w:rsidR="00BE55DB" w:rsidRPr="00EF52E4" w:rsidRDefault="00BE55DB" w:rsidP="00BE55DB">
      <w:pPr>
        <w:pStyle w:val="SOTTOTITOLOCAMPIONATO1"/>
        <w:divId w:val="527259509"/>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BE55DB" w:rsidRPr="00EF52E4" w14:paraId="24D50934"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B6E61"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367EEB"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FC4A1"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17245D"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ACF63"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2ED5E"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691846"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5183E132"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CEC637" w14:textId="77777777" w:rsidR="00BE55DB" w:rsidRPr="00EF52E4" w:rsidRDefault="00BE55DB" w:rsidP="004732D0">
            <w:pPr>
              <w:pStyle w:val="ROWTABELLA"/>
              <w:rPr>
                <w:color w:val="002060"/>
              </w:rPr>
            </w:pPr>
            <w:r w:rsidRPr="00EF52E4">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96F9E7" w14:textId="77777777" w:rsidR="00BE55DB" w:rsidRPr="00EF52E4" w:rsidRDefault="00BE55DB" w:rsidP="004732D0">
            <w:pPr>
              <w:pStyle w:val="ROWTABELLA"/>
              <w:rPr>
                <w:color w:val="002060"/>
              </w:rPr>
            </w:pPr>
            <w:r w:rsidRPr="00EF52E4">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8FE0F86"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A66424" w14:textId="77777777" w:rsidR="00BE55DB" w:rsidRPr="00EF52E4" w:rsidRDefault="00BE55DB" w:rsidP="004732D0">
            <w:pPr>
              <w:pStyle w:val="ROWTABELLA"/>
              <w:rPr>
                <w:color w:val="002060"/>
              </w:rPr>
            </w:pPr>
            <w:r w:rsidRPr="00EF52E4">
              <w:rPr>
                <w:color w:val="002060"/>
              </w:rPr>
              <w:t>23/09/2018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5C9876" w14:textId="77777777" w:rsidR="00BE55DB" w:rsidRPr="00EF52E4" w:rsidRDefault="00BE55DB" w:rsidP="004732D0">
            <w:pPr>
              <w:pStyle w:val="ROWTABELLA"/>
              <w:rPr>
                <w:color w:val="002060"/>
              </w:rPr>
            </w:pPr>
            <w:r w:rsidRPr="00EF52E4">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51C979" w14:textId="77777777" w:rsidR="00BE55DB" w:rsidRPr="00EF52E4" w:rsidRDefault="00BE55DB" w:rsidP="004732D0">
            <w:pPr>
              <w:pStyle w:val="ROWTABELLA"/>
              <w:rPr>
                <w:color w:val="002060"/>
              </w:rPr>
            </w:pPr>
            <w:r w:rsidRPr="00EF52E4">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AB024C" w14:textId="77777777" w:rsidR="00BE55DB" w:rsidRPr="00EF52E4" w:rsidRDefault="00BE55DB" w:rsidP="004732D0">
            <w:pPr>
              <w:pStyle w:val="ROWTABELLA"/>
              <w:rPr>
                <w:color w:val="002060"/>
              </w:rPr>
            </w:pPr>
            <w:r w:rsidRPr="00EF52E4">
              <w:rPr>
                <w:color w:val="002060"/>
              </w:rPr>
              <w:t>VIA BORGO DI SOTTO</w:t>
            </w:r>
          </w:p>
        </w:tc>
      </w:tr>
      <w:tr w:rsidR="00BE55DB" w:rsidRPr="00EF52E4" w14:paraId="3B06D1CB"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630EDC" w14:textId="77777777" w:rsidR="00BE55DB" w:rsidRPr="00EF52E4" w:rsidRDefault="00BE55DB" w:rsidP="004732D0">
            <w:pPr>
              <w:pStyle w:val="ROWTABELLA"/>
              <w:rPr>
                <w:color w:val="002060"/>
              </w:rPr>
            </w:pPr>
            <w:r w:rsidRPr="00EF52E4">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DE3A4" w14:textId="77777777" w:rsidR="00BE55DB" w:rsidRPr="00EF52E4" w:rsidRDefault="00BE55DB" w:rsidP="004732D0">
            <w:pPr>
              <w:pStyle w:val="ROWTABELLA"/>
              <w:rPr>
                <w:color w:val="002060"/>
              </w:rPr>
            </w:pPr>
            <w:r w:rsidRPr="00EF52E4">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2DCA1"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E6BBFF" w14:textId="77777777" w:rsidR="00BE55DB" w:rsidRPr="00EF52E4" w:rsidRDefault="00BE55DB" w:rsidP="004732D0">
            <w:pPr>
              <w:pStyle w:val="ROWTABELLA"/>
              <w:rPr>
                <w:color w:val="002060"/>
              </w:rPr>
            </w:pPr>
            <w:r w:rsidRPr="00EF52E4">
              <w:rPr>
                <w:color w:val="002060"/>
              </w:rPr>
              <w:t>23/09/2018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C6DF42" w14:textId="77777777" w:rsidR="00BE55DB" w:rsidRPr="00EF52E4" w:rsidRDefault="00BE55DB" w:rsidP="004732D0">
            <w:pPr>
              <w:pStyle w:val="ROWTABELLA"/>
              <w:rPr>
                <w:color w:val="002060"/>
              </w:rPr>
            </w:pPr>
            <w:r w:rsidRPr="00EF52E4">
              <w:rPr>
                <w:color w:val="002060"/>
              </w:rP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6FB49A" w14:textId="77777777" w:rsidR="00BE55DB" w:rsidRPr="00EF52E4" w:rsidRDefault="00BE55DB" w:rsidP="004732D0">
            <w:pPr>
              <w:pStyle w:val="ROWTABELLA"/>
              <w:rPr>
                <w:color w:val="002060"/>
              </w:rPr>
            </w:pPr>
            <w:r w:rsidRPr="00EF52E4">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7058AD" w14:textId="77777777" w:rsidR="00BE55DB" w:rsidRPr="00EF52E4" w:rsidRDefault="00BE55DB" w:rsidP="004732D0">
            <w:pPr>
              <w:pStyle w:val="ROWTABELLA"/>
              <w:rPr>
                <w:color w:val="002060"/>
              </w:rPr>
            </w:pPr>
            <w:r w:rsidRPr="00EF52E4">
              <w:rPr>
                <w:color w:val="002060"/>
              </w:rPr>
              <w:t>VIA ALDO MORO-AREA MTL.6</w:t>
            </w:r>
          </w:p>
        </w:tc>
      </w:tr>
    </w:tbl>
    <w:p w14:paraId="0FAB36A2" w14:textId="77777777" w:rsidR="00BE55DB" w:rsidRPr="00EF52E4" w:rsidRDefault="00BE55DB" w:rsidP="00BE55DB">
      <w:pPr>
        <w:pStyle w:val="breakline"/>
        <w:divId w:val="527259509"/>
        <w:rPr>
          <w:color w:val="002060"/>
        </w:rPr>
      </w:pPr>
    </w:p>
    <w:p w14:paraId="365BAF2E" w14:textId="77777777" w:rsidR="00BE55DB" w:rsidRPr="00EF52E4" w:rsidRDefault="00BE55DB" w:rsidP="00BE55DB">
      <w:pPr>
        <w:pStyle w:val="breakline"/>
        <w:divId w:val="527259509"/>
        <w:rPr>
          <w:color w:val="002060"/>
        </w:rPr>
      </w:pPr>
    </w:p>
    <w:p w14:paraId="765C58BD" w14:textId="77777777" w:rsidR="00BE55DB" w:rsidRPr="00EF52E4" w:rsidRDefault="00BE55DB" w:rsidP="00BE55DB">
      <w:pPr>
        <w:pStyle w:val="breakline"/>
        <w:divId w:val="527259509"/>
        <w:rPr>
          <w:color w:val="002060"/>
        </w:rPr>
      </w:pPr>
    </w:p>
    <w:p w14:paraId="4FC5537B" w14:textId="77777777" w:rsidR="00BE55DB" w:rsidRPr="00EF52E4" w:rsidRDefault="00BE55DB" w:rsidP="00BE55DB">
      <w:pPr>
        <w:pStyle w:val="SOTTOTITOLOCAMPIONATO1"/>
        <w:divId w:val="527259509"/>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BE55DB" w:rsidRPr="00EF52E4" w14:paraId="61F8E602"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0633C"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8BCE8F"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03503"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EB7F7"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44C95"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DABF68"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DB300"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4E0E83B0"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49CC0DB" w14:textId="77777777" w:rsidR="00BE55DB" w:rsidRPr="00EF52E4" w:rsidRDefault="00BE55DB" w:rsidP="004732D0">
            <w:pPr>
              <w:pStyle w:val="ROWTABELLA"/>
              <w:rPr>
                <w:color w:val="002060"/>
              </w:rPr>
            </w:pPr>
            <w:r w:rsidRPr="00EF52E4">
              <w:rPr>
                <w:color w:val="002060"/>
              </w:rPr>
              <w:t>BAYER CAPPUCCINI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9F5B24" w14:textId="77777777" w:rsidR="00BE55DB" w:rsidRPr="00EF52E4" w:rsidRDefault="00BE55DB" w:rsidP="004732D0">
            <w:pPr>
              <w:pStyle w:val="ROWTABELLA"/>
              <w:rPr>
                <w:color w:val="002060"/>
              </w:rPr>
            </w:pPr>
            <w:r w:rsidRPr="00EF52E4">
              <w:rPr>
                <w:color w:val="002060"/>
              </w:rPr>
              <w:t>FUTSAL ASKL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7835CA"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B46BB0" w14:textId="77777777" w:rsidR="00BE55DB" w:rsidRPr="00EF52E4" w:rsidRDefault="00BE55DB" w:rsidP="004732D0">
            <w:pPr>
              <w:pStyle w:val="ROWTABELLA"/>
              <w:rPr>
                <w:color w:val="002060"/>
              </w:rPr>
            </w:pPr>
            <w:r w:rsidRPr="00EF52E4">
              <w:rPr>
                <w:color w:val="002060"/>
              </w:rPr>
              <w:t>22/09/2018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940898" w14:textId="77777777" w:rsidR="00BE55DB" w:rsidRPr="00EF52E4" w:rsidRDefault="00BE55DB" w:rsidP="004732D0">
            <w:pPr>
              <w:pStyle w:val="ROWTABELLA"/>
              <w:rPr>
                <w:color w:val="002060"/>
              </w:rPr>
            </w:pPr>
            <w:r w:rsidRPr="00EF52E4">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1A77E6" w14:textId="77777777" w:rsidR="00BE55DB" w:rsidRPr="00EF52E4" w:rsidRDefault="00BE55DB" w:rsidP="004732D0">
            <w:pPr>
              <w:pStyle w:val="ROWTABELLA"/>
              <w:rPr>
                <w:color w:val="002060"/>
              </w:rPr>
            </w:pPr>
            <w:r w:rsidRPr="00EF52E4">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7693BD" w14:textId="77777777" w:rsidR="00BE55DB" w:rsidRPr="00EF52E4" w:rsidRDefault="00BE55DB" w:rsidP="004732D0">
            <w:pPr>
              <w:pStyle w:val="ROWTABELLA"/>
              <w:rPr>
                <w:color w:val="002060"/>
              </w:rPr>
            </w:pPr>
            <w:r w:rsidRPr="00EF52E4">
              <w:rPr>
                <w:color w:val="002060"/>
              </w:rPr>
              <w:t>VIA ALFIERI SNC</w:t>
            </w:r>
          </w:p>
        </w:tc>
      </w:tr>
    </w:tbl>
    <w:p w14:paraId="1DDEE276" w14:textId="77777777" w:rsidR="00BE55DB" w:rsidRPr="00EF52E4" w:rsidRDefault="00BE55DB" w:rsidP="00BE55DB">
      <w:pPr>
        <w:pStyle w:val="breakline"/>
        <w:divId w:val="527259509"/>
        <w:rPr>
          <w:color w:val="002060"/>
        </w:rPr>
      </w:pPr>
    </w:p>
    <w:p w14:paraId="0AA29573" w14:textId="77777777" w:rsidR="00BE55DB" w:rsidRPr="00EF52E4" w:rsidRDefault="00BE55DB" w:rsidP="00BE55DB">
      <w:pPr>
        <w:pStyle w:val="breakline"/>
        <w:divId w:val="527259509"/>
        <w:rPr>
          <w:color w:val="002060"/>
        </w:rPr>
      </w:pPr>
    </w:p>
    <w:p w14:paraId="1A4C0252" w14:textId="77777777" w:rsidR="00BE55DB" w:rsidRPr="00EF52E4" w:rsidRDefault="00BE55DB" w:rsidP="00BE55DB">
      <w:pPr>
        <w:pStyle w:val="breakline"/>
        <w:divId w:val="527259509"/>
        <w:rPr>
          <w:color w:val="002060"/>
        </w:rPr>
      </w:pPr>
    </w:p>
    <w:p w14:paraId="7101B756" w14:textId="77777777" w:rsidR="00BE55DB" w:rsidRPr="00EF52E4" w:rsidRDefault="00BE55DB" w:rsidP="00BE55DB">
      <w:pPr>
        <w:pStyle w:val="SOTTOTITOLOCAMPIONATO1"/>
        <w:divId w:val="527259509"/>
        <w:rPr>
          <w:color w:val="002060"/>
        </w:rPr>
      </w:pPr>
      <w:r w:rsidRPr="00EF52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23"/>
        <w:gridCol w:w="385"/>
        <w:gridCol w:w="898"/>
        <w:gridCol w:w="1175"/>
        <w:gridCol w:w="1545"/>
        <w:gridCol w:w="1570"/>
      </w:tblGrid>
      <w:tr w:rsidR="00BE55DB" w:rsidRPr="00EF52E4" w14:paraId="78D60C24"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35D3E"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7D0F3B"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E2001"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DE8A78"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32211"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EC56A"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1821D0"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B860078"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9CC148" w14:textId="77777777" w:rsidR="00BE55DB" w:rsidRPr="00EF52E4" w:rsidRDefault="00BE55DB" w:rsidP="004732D0">
            <w:pPr>
              <w:pStyle w:val="ROWTABELLA"/>
              <w:rPr>
                <w:color w:val="002060"/>
              </w:rPr>
            </w:pPr>
            <w:r w:rsidRPr="00EF52E4">
              <w:rPr>
                <w:color w:val="002060"/>
              </w:rPr>
              <w:t>FUTSAL 100 TORRI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AFB8E8" w14:textId="77777777" w:rsidR="00BE55DB" w:rsidRPr="00EF52E4" w:rsidRDefault="00BE55DB" w:rsidP="004732D0">
            <w:pPr>
              <w:pStyle w:val="ROWTABELLA"/>
              <w:rPr>
                <w:color w:val="002060"/>
              </w:rPr>
            </w:pPr>
            <w:r w:rsidRPr="00EF52E4">
              <w:rPr>
                <w:color w:val="002060"/>
              </w:rP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555647"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DBABE6" w14:textId="77777777" w:rsidR="00BE55DB" w:rsidRPr="00EF52E4" w:rsidRDefault="00BE55DB" w:rsidP="004732D0">
            <w:pPr>
              <w:pStyle w:val="ROWTABELLA"/>
              <w:rPr>
                <w:color w:val="002060"/>
              </w:rPr>
            </w:pPr>
            <w:r w:rsidRPr="00EF52E4">
              <w:rPr>
                <w:color w:val="002060"/>
              </w:rPr>
              <w:t>23/09/2018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5E62AE" w14:textId="77777777" w:rsidR="00BE55DB" w:rsidRPr="00EF52E4" w:rsidRDefault="00BE55DB" w:rsidP="004732D0">
            <w:pPr>
              <w:pStyle w:val="ROWTABELLA"/>
              <w:rPr>
                <w:color w:val="002060"/>
              </w:rPr>
            </w:pPr>
            <w:r w:rsidRPr="00EF52E4">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FC9C09" w14:textId="77777777" w:rsidR="00BE55DB" w:rsidRPr="00EF52E4" w:rsidRDefault="00BE55DB" w:rsidP="004732D0">
            <w:pPr>
              <w:pStyle w:val="ROWTABELLA"/>
              <w:rPr>
                <w:color w:val="002060"/>
              </w:rPr>
            </w:pPr>
            <w:r w:rsidRPr="00EF52E4">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FAAB30" w14:textId="77777777" w:rsidR="00BE55DB" w:rsidRPr="00EF52E4" w:rsidRDefault="00BE55DB" w:rsidP="004732D0">
            <w:pPr>
              <w:pStyle w:val="ROWTABELLA"/>
              <w:rPr>
                <w:color w:val="002060"/>
              </w:rPr>
            </w:pPr>
            <w:r w:rsidRPr="00EF52E4">
              <w:rPr>
                <w:color w:val="002060"/>
              </w:rPr>
              <w:t>LOC.MONTEROCCO VIA A.MANCINI</w:t>
            </w:r>
          </w:p>
        </w:tc>
      </w:tr>
      <w:tr w:rsidR="00BE55DB" w:rsidRPr="00EF52E4" w14:paraId="26BA0955"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CCBFA1" w14:textId="77777777" w:rsidR="00BE55DB" w:rsidRPr="00EF52E4" w:rsidRDefault="00BE55DB" w:rsidP="004732D0">
            <w:pPr>
              <w:pStyle w:val="ROWTABELLA"/>
              <w:rPr>
                <w:color w:val="002060"/>
              </w:rPr>
            </w:pPr>
            <w:r w:rsidRPr="00EF52E4">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E06622" w14:textId="77777777" w:rsidR="00BE55DB" w:rsidRPr="00EF52E4" w:rsidRDefault="00BE55DB" w:rsidP="004732D0">
            <w:pPr>
              <w:pStyle w:val="ROWTABELLA"/>
              <w:rPr>
                <w:color w:val="002060"/>
              </w:rPr>
            </w:pPr>
            <w:r w:rsidRPr="00EF52E4">
              <w:rPr>
                <w:color w:val="002060"/>
              </w:rPr>
              <w:t>MONTEVIDONESE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EBAF207"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E3E1EA" w14:textId="77777777" w:rsidR="00BE55DB" w:rsidRPr="00EF52E4" w:rsidRDefault="00BE55DB" w:rsidP="004732D0">
            <w:pPr>
              <w:pStyle w:val="ROWTABELLA"/>
              <w:rPr>
                <w:color w:val="002060"/>
              </w:rPr>
            </w:pPr>
            <w:r w:rsidRPr="00EF52E4">
              <w:rPr>
                <w:color w:val="002060"/>
              </w:rPr>
              <w:t>23/09/2018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5EB317" w14:textId="77777777" w:rsidR="00BE55DB" w:rsidRPr="00EF52E4" w:rsidRDefault="00BE55DB" w:rsidP="004732D0">
            <w:pPr>
              <w:pStyle w:val="ROWTABELLA"/>
              <w:rPr>
                <w:color w:val="002060"/>
              </w:rPr>
            </w:pPr>
            <w:r w:rsidRPr="00EF52E4">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092E1A" w14:textId="77777777" w:rsidR="00BE55DB" w:rsidRPr="00EF52E4" w:rsidRDefault="00BE55DB" w:rsidP="004732D0">
            <w:pPr>
              <w:pStyle w:val="ROWTABELLA"/>
              <w:rPr>
                <w:color w:val="002060"/>
              </w:rPr>
            </w:pPr>
            <w:r w:rsidRPr="00EF52E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3A96DB" w14:textId="77777777" w:rsidR="00BE55DB" w:rsidRPr="00EF52E4" w:rsidRDefault="00BE55DB" w:rsidP="004732D0">
            <w:pPr>
              <w:pStyle w:val="ROWTABELLA"/>
              <w:rPr>
                <w:color w:val="002060"/>
              </w:rPr>
            </w:pPr>
            <w:r w:rsidRPr="00EF52E4">
              <w:rPr>
                <w:color w:val="002060"/>
              </w:rPr>
              <w:t>VIA DELLO SPORT</w:t>
            </w:r>
          </w:p>
        </w:tc>
      </w:tr>
    </w:tbl>
    <w:p w14:paraId="2D60DB12" w14:textId="77777777" w:rsidR="00BE55DB" w:rsidRDefault="00BE55DB" w:rsidP="00B2214D">
      <w:pPr>
        <w:pStyle w:val="breakline"/>
        <w:divId w:val="527259509"/>
      </w:pPr>
    </w:p>
    <w:p w14:paraId="53FB8E42" w14:textId="5BC15700" w:rsidR="008A51F1" w:rsidRPr="00120270" w:rsidRDefault="008A51F1" w:rsidP="008A51F1">
      <w:pPr>
        <w:pStyle w:val="TITOLOCAMPIONATO"/>
        <w:shd w:val="clear" w:color="auto" w:fill="CCCCCC"/>
        <w:spacing w:before="80" w:after="40"/>
        <w:divId w:val="527259509"/>
        <w:rPr>
          <w:color w:val="002060"/>
        </w:rPr>
      </w:pPr>
      <w:r w:rsidRPr="00120270">
        <w:rPr>
          <w:color w:val="002060"/>
        </w:rPr>
        <w:t xml:space="preserve">COPPA </w:t>
      </w:r>
      <w:r>
        <w:rPr>
          <w:color w:val="002060"/>
        </w:rPr>
        <w:t>MARCHE UNDER 21 CALCIO A 5</w:t>
      </w:r>
    </w:p>
    <w:p w14:paraId="29199289" w14:textId="77777777" w:rsidR="00D84EC6" w:rsidRPr="006A735E" w:rsidRDefault="00D84EC6" w:rsidP="00D84EC6">
      <w:pPr>
        <w:pStyle w:val="TITOLOPRINC"/>
        <w:divId w:val="527259509"/>
        <w:rPr>
          <w:color w:val="002060"/>
        </w:rPr>
      </w:pPr>
      <w:r w:rsidRPr="00D31AB5">
        <w:rPr>
          <w:color w:val="002060"/>
        </w:rPr>
        <w:t>ANAGRAFICA/INDIRIZZARIO/VARIAZIONI CALENDARIO</w:t>
      </w:r>
    </w:p>
    <w:p w14:paraId="55174D56" w14:textId="2F08A223" w:rsidR="00D84EC6" w:rsidRPr="00F917AF" w:rsidRDefault="00D84EC6" w:rsidP="00D84EC6">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proofErr w:type="gramStart"/>
      <w:r>
        <w:rPr>
          <w:rFonts w:ascii="Arial" w:hAnsi="Arial" w:cs="Arial"/>
          <w:b/>
          <w:color w:val="002060"/>
          <w:sz w:val="22"/>
          <w:szCs w:val="22"/>
        </w:rPr>
        <w:t>U.MANDOLESI</w:t>
      </w:r>
      <w:proofErr w:type="gramEnd"/>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SABATO</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16:00</w:t>
      </w:r>
      <w:r w:rsidRPr="00D31AB5">
        <w:rPr>
          <w:rFonts w:ascii="Arial" w:hAnsi="Arial" w:cs="Arial"/>
          <w:color w:val="002060"/>
          <w:sz w:val="22"/>
          <w:szCs w:val="22"/>
        </w:rPr>
        <w:t>, stesso campo.</w:t>
      </w:r>
    </w:p>
    <w:p w14:paraId="748D53F6" w14:textId="77777777" w:rsidR="008A51F1" w:rsidRPr="00120270" w:rsidRDefault="008A51F1" w:rsidP="008A51F1">
      <w:pPr>
        <w:pStyle w:val="TITOLOPRINC"/>
        <w:divId w:val="527259509"/>
        <w:rPr>
          <w:color w:val="002060"/>
        </w:rPr>
      </w:pPr>
      <w:r w:rsidRPr="00120270">
        <w:rPr>
          <w:color w:val="002060"/>
        </w:rPr>
        <w:t>VARIAZIONI AL PROGRAMMA GARE</w:t>
      </w:r>
    </w:p>
    <w:p w14:paraId="6CDB0A56" w14:textId="2FBC2EC3" w:rsidR="008A51F1" w:rsidRPr="00720F0D" w:rsidRDefault="008A51F1" w:rsidP="008A51F1">
      <w:pPr>
        <w:pStyle w:val="Corpodeltesto21"/>
        <w:divId w:val="527259509"/>
        <w:rPr>
          <w:rFonts w:ascii="Arial" w:hAnsi="Arial" w:cs="Arial"/>
          <w:b/>
          <w:color w:val="002060"/>
          <w:sz w:val="22"/>
          <w:szCs w:val="22"/>
          <w:u w:val="single"/>
        </w:rPr>
      </w:pPr>
      <w:r w:rsidRPr="00720F0D">
        <w:rPr>
          <w:rFonts w:ascii="Arial" w:hAnsi="Arial" w:cs="Arial"/>
          <w:b/>
          <w:color w:val="002060"/>
          <w:sz w:val="22"/>
          <w:szCs w:val="22"/>
          <w:u w:val="single"/>
        </w:rPr>
        <w:t>GIRONE "</w:t>
      </w:r>
      <w:proofErr w:type="gramStart"/>
      <w:r>
        <w:rPr>
          <w:rFonts w:ascii="Arial" w:hAnsi="Arial" w:cs="Arial"/>
          <w:b/>
          <w:color w:val="002060"/>
          <w:sz w:val="22"/>
          <w:szCs w:val="22"/>
          <w:u w:val="single"/>
        </w:rPr>
        <w:t>E</w:t>
      </w:r>
      <w:r w:rsidRPr="00720F0D">
        <w:rPr>
          <w:rFonts w:ascii="Arial" w:hAnsi="Arial" w:cs="Arial"/>
          <w:b/>
          <w:color w:val="002060"/>
          <w:sz w:val="22"/>
          <w:szCs w:val="22"/>
          <w:u w:val="single"/>
        </w:rPr>
        <w:t>"</w:t>
      </w:r>
      <w:proofErr w:type="gramEnd"/>
    </w:p>
    <w:p w14:paraId="2A287CC1" w14:textId="77777777" w:rsidR="008A51F1" w:rsidRPr="00720F0D" w:rsidRDefault="008A51F1" w:rsidP="008A51F1">
      <w:pPr>
        <w:pStyle w:val="LndNormale1"/>
        <w:divId w:val="527259509"/>
        <w:rPr>
          <w:color w:val="002060"/>
          <w:szCs w:val="22"/>
        </w:rPr>
      </w:pPr>
    </w:p>
    <w:p w14:paraId="6E46C729" w14:textId="4AE9FA48" w:rsidR="008A51F1" w:rsidRPr="00720F0D" w:rsidRDefault="008A51F1" w:rsidP="008A51F1">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p>
    <w:p w14:paraId="2C5361F0" w14:textId="77777777" w:rsidR="008A51F1" w:rsidRPr="00720F0D" w:rsidRDefault="008A51F1" w:rsidP="008A51F1">
      <w:pPr>
        <w:pStyle w:val="LndNormale1"/>
        <w:divId w:val="527259509"/>
        <w:rPr>
          <w:color w:val="002060"/>
          <w:szCs w:val="22"/>
        </w:rPr>
      </w:pPr>
    </w:p>
    <w:p w14:paraId="15E0F959" w14:textId="1EA8DE94" w:rsidR="008A51F1" w:rsidRDefault="008A51F1" w:rsidP="008A51F1">
      <w:pPr>
        <w:pStyle w:val="Corpodeltesto21"/>
        <w:divId w:val="527259509"/>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ACLI MANTOVANI CALCIO A 5 – C.U.S. ANCONA</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SABATO 22/</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17</w:t>
      </w:r>
      <w:r w:rsidRPr="00720F0D">
        <w:rPr>
          <w:rFonts w:ascii="Arial" w:hAnsi="Arial" w:cs="Arial"/>
          <w:b/>
          <w:color w:val="002060"/>
          <w:sz w:val="22"/>
          <w:szCs w:val="22"/>
        </w:rPr>
        <w:t>:00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color w:val="002060"/>
          <w:sz w:val="22"/>
          <w:szCs w:val="22"/>
        </w:rPr>
        <w:t>stesso campo</w:t>
      </w:r>
      <w:r w:rsidRPr="00720F0D">
        <w:rPr>
          <w:rFonts w:ascii="Arial" w:hAnsi="Arial" w:cs="Arial"/>
          <w:color w:val="002060"/>
          <w:sz w:val="22"/>
          <w:szCs w:val="22"/>
        </w:rPr>
        <w:t>.</w:t>
      </w:r>
    </w:p>
    <w:p w14:paraId="716EE53A" w14:textId="055ECA39" w:rsidR="008A51F1" w:rsidRDefault="008A51F1" w:rsidP="008A51F1">
      <w:pPr>
        <w:pStyle w:val="Corpodeltesto21"/>
        <w:divId w:val="527259509"/>
        <w:rPr>
          <w:rFonts w:ascii="Arial" w:hAnsi="Arial" w:cs="Arial"/>
          <w:color w:val="002060"/>
          <w:sz w:val="22"/>
          <w:szCs w:val="22"/>
        </w:rPr>
      </w:pPr>
    </w:p>
    <w:p w14:paraId="39CDF0A7" w14:textId="77777777" w:rsidR="00BE55DB" w:rsidRPr="00120270" w:rsidRDefault="00BE55DB" w:rsidP="00BE55DB">
      <w:pPr>
        <w:pStyle w:val="TITOLOPRINC"/>
        <w:divId w:val="527259509"/>
        <w:rPr>
          <w:color w:val="002060"/>
        </w:rPr>
      </w:pPr>
      <w:r w:rsidRPr="00120270">
        <w:rPr>
          <w:color w:val="002060"/>
        </w:rPr>
        <w:t>PROGRAMMA GARE</w:t>
      </w:r>
    </w:p>
    <w:p w14:paraId="6566A7AC" w14:textId="77777777" w:rsidR="00BE55DB" w:rsidRPr="00EF52E4" w:rsidRDefault="00BE55DB" w:rsidP="00BE55DB">
      <w:pPr>
        <w:pStyle w:val="SOTTOTITOLOCAMPIONATO1"/>
        <w:divId w:val="527259509"/>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BE55DB" w:rsidRPr="00EF52E4" w14:paraId="18DA8B4C"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3B530B"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ED9381"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092C8"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4BD11B"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A1D977"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9036"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92343"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5DD12F6A"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31EA0CE" w14:textId="77777777" w:rsidR="00BE55DB" w:rsidRPr="00EF52E4" w:rsidRDefault="00BE55DB" w:rsidP="004732D0">
            <w:pPr>
              <w:pStyle w:val="ROWTABELLA"/>
              <w:rPr>
                <w:color w:val="002060"/>
              </w:rPr>
            </w:pPr>
            <w:r w:rsidRPr="00EF52E4">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0BA92C" w14:textId="77777777" w:rsidR="00BE55DB" w:rsidRPr="00EF52E4" w:rsidRDefault="00BE55DB" w:rsidP="004732D0">
            <w:pPr>
              <w:pStyle w:val="ROWTABELLA"/>
              <w:rPr>
                <w:color w:val="002060"/>
              </w:rPr>
            </w:pPr>
            <w:r w:rsidRPr="00EF52E4">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65C882"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CA2707" w14:textId="77777777" w:rsidR="00BE55DB" w:rsidRPr="00EF52E4" w:rsidRDefault="00BE55DB" w:rsidP="004732D0">
            <w:pPr>
              <w:pStyle w:val="ROWTABELLA"/>
              <w:rPr>
                <w:color w:val="002060"/>
              </w:rPr>
            </w:pPr>
            <w:r w:rsidRPr="00EF52E4">
              <w:rPr>
                <w:color w:val="002060"/>
              </w:rPr>
              <w:t>22/09/2018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47FE81" w14:textId="77777777" w:rsidR="00BE55DB" w:rsidRPr="00EF52E4" w:rsidRDefault="00BE55DB" w:rsidP="004732D0">
            <w:pPr>
              <w:pStyle w:val="ROWTABELLA"/>
              <w:rPr>
                <w:color w:val="002060"/>
              </w:rPr>
            </w:pPr>
            <w:r w:rsidRPr="00EF52E4">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FB4EDE" w14:textId="77777777" w:rsidR="00BE55DB" w:rsidRPr="00EF52E4" w:rsidRDefault="00BE55DB" w:rsidP="004732D0">
            <w:pPr>
              <w:pStyle w:val="ROWTABELLA"/>
              <w:rPr>
                <w:color w:val="002060"/>
              </w:rPr>
            </w:pPr>
            <w:r w:rsidRPr="00EF52E4">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0D5060" w14:textId="77777777" w:rsidR="00BE55DB" w:rsidRPr="00EF52E4" w:rsidRDefault="00BE55DB" w:rsidP="004732D0">
            <w:pPr>
              <w:pStyle w:val="ROWTABELLA"/>
              <w:rPr>
                <w:color w:val="002060"/>
              </w:rPr>
            </w:pPr>
            <w:r w:rsidRPr="00EF52E4">
              <w:rPr>
                <w:color w:val="002060"/>
              </w:rPr>
              <w:t>VIA RISORGIMENTO 16</w:t>
            </w:r>
          </w:p>
        </w:tc>
      </w:tr>
    </w:tbl>
    <w:p w14:paraId="3D14ECB8" w14:textId="77777777" w:rsidR="00BE55DB" w:rsidRPr="00EF52E4" w:rsidRDefault="00BE55DB" w:rsidP="00BE55DB">
      <w:pPr>
        <w:pStyle w:val="breakline"/>
        <w:divId w:val="527259509"/>
        <w:rPr>
          <w:color w:val="002060"/>
        </w:rPr>
      </w:pPr>
    </w:p>
    <w:p w14:paraId="66CA284E" w14:textId="77777777" w:rsidR="00BE55DB" w:rsidRPr="00EF52E4" w:rsidRDefault="00BE55DB" w:rsidP="00BE55DB">
      <w:pPr>
        <w:pStyle w:val="breakline"/>
        <w:divId w:val="527259509"/>
        <w:rPr>
          <w:color w:val="002060"/>
        </w:rPr>
      </w:pPr>
    </w:p>
    <w:p w14:paraId="747933E4" w14:textId="77777777" w:rsidR="00BE55DB" w:rsidRPr="00EF52E4" w:rsidRDefault="00BE55DB" w:rsidP="00BE55DB">
      <w:pPr>
        <w:pStyle w:val="breakline"/>
        <w:divId w:val="527259509"/>
        <w:rPr>
          <w:color w:val="002060"/>
        </w:rPr>
      </w:pPr>
    </w:p>
    <w:p w14:paraId="68C89FD2" w14:textId="77777777" w:rsidR="00BE55DB" w:rsidRPr="00EF52E4" w:rsidRDefault="00BE55DB" w:rsidP="00BE55DB">
      <w:pPr>
        <w:pStyle w:val="SOTTOTITOLOCAMPIONATO1"/>
        <w:divId w:val="527259509"/>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BE55DB" w:rsidRPr="00EF52E4" w14:paraId="77DFE065"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A82E00"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F9B9BA"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56D4A3"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8304E"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1F7ED"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125E7"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7CA7C"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0A4C7536"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B06B84" w14:textId="77777777" w:rsidR="00BE55DB" w:rsidRPr="00EF52E4" w:rsidRDefault="00BE55DB" w:rsidP="004732D0">
            <w:pPr>
              <w:pStyle w:val="ROWTABELLA"/>
              <w:rPr>
                <w:color w:val="002060"/>
              </w:rPr>
            </w:pPr>
            <w:r w:rsidRPr="00EF52E4">
              <w:rPr>
                <w:color w:val="002060"/>
              </w:rPr>
              <w:t>CASTELBELLINO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19854A" w14:textId="77777777" w:rsidR="00BE55DB" w:rsidRPr="00EF52E4" w:rsidRDefault="00BE55DB" w:rsidP="004732D0">
            <w:pPr>
              <w:pStyle w:val="ROWTABELLA"/>
              <w:rPr>
                <w:color w:val="002060"/>
              </w:rPr>
            </w:pPr>
            <w:r w:rsidRPr="00EF52E4">
              <w:rPr>
                <w:color w:val="002060"/>
              </w:rPr>
              <w:t>CERRETO D ESI C5 A.S.D.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1B35A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E65CB4"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7F23BB" w14:textId="77777777" w:rsidR="00BE55DB" w:rsidRPr="00EF52E4" w:rsidRDefault="00BE55DB" w:rsidP="004732D0">
            <w:pPr>
              <w:pStyle w:val="ROWTABELLA"/>
              <w:rPr>
                <w:color w:val="002060"/>
              </w:rPr>
            </w:pPr>
            <w:r w:rsidRPr="00EF52E4">
              <w:rPr>
                <w:color w:val="002060"/>
              </w:rPr>
              <w:t>PALASPORT "MARTARELLI"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8A9B91" w14:textId="77777777" w:rsidR="00BE55DB" w:rsidRPr="00EF52E4" w:rsidRDefault="00BE55DB" w:rsidP="004732D0">
            <w:pPr>
              <w:pStyle w:val="ROWTABELLA"/>
              <w:rPr>
                <w:color w:val="002060"/>
              </w:rPr>
            </w:pPr>
            <w:r w:rsidRPr="00EF52E4">
              <w:rPr>
                <w:color w:val="002060"/>
              </w:rPr>
              <w:t>CASTELBELLINO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7EF365" w14:textId="77777777" w:rsidR="00BE55DB" w:rsidRPr="00EF52E4" w:rsidRDefault="00BE55DB" w:rsidP="004732D0">
            <w:pPr>
              <w:pStyle w:val="ROWTABELLA"/>
              <w:rPr>
                <w:color w:val="002060"/>
              </w:rPr>
            </w:pPr>
            <w:r w:rsidRPr="00EF52E4">
              <w:rPr>
                <w:color w:val="002060"/>
              </w:rPr>
              <w:t>VIA TOBAGI STAZ. CASTELBELLINO</w:t>
            </w:r>
          </w:p>
        </w:tc>
      </w:tr>
    </w:tbl>
    <w:p w14:paraId="3239547C" w14:textId="77777777" w:rsidR="00BE55DB" w:rsidRPr="00EF52E4" w:rsidRDefault="00BE55DB" w:rsidP="00BE55DB">
      <w:pPr>
        <w:pStyle w:val="breakline"/>
        <w:divId w:val="527259509"/>
        <w:rPr>
          <w:color w:val="002060"/>
        </w:rPr>
      </w:pPr>
    </w:p>
    <w:p w14:paraId="5C6AF7E8" w14:textId="77777777" w:rsidR="00BE55DB" w:rsidRPr="00EF52E4" w:rsidRDefault="00BE55DB" w:rsidP="00BE55DB">
      <w:pPr>
        <w:pStyle w:val="breakline"/>
        <w:divId w:val="527259509"/>
        <w:rPr>
          <w:color w:val="002060"/>
        </w:rPr>
      </w:pPr>
    </w:p>
    <w:p w14:paraId="0EB5577A" w14:textId="77777777" w:rsidR="00BE55DB" w:rsidRPr="00EF52E4" w:rsidRDefault="00BE55DB" w:rsidP="00BE55DB">
      <w:pPr>
        <w:pStyle w:val="breakline"/>
        <w:divId w:val="527259509"/>
        <w:rPr>
          <w:color w:val="002060"/>
        </w:rPr>
      </w:pPr>
    </w:p>
    <w:p w14:paraId="5DE98EC7" w14:textId="77777777" w:rsidR="00BE55DB" w:rsidRPr="00EF52E4" w:rsidRDefault="00BE55DB" w:rsidP="00BE55DB">
      <w:pPr>
        <w:pStyle w:val="SOTTOTITOLOCAMPIONATO1"/>
        <w:divId w:val="527259509"/>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0DE785BA"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74F9E"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64CBE"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CB07E4"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A7AD6"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748BE"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E9B89"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18992"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45B5D5D"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601E254" w14:textId="77777777" w:rsidR="00BE55DB" w:rsidRPr="00EF52E4" w:rsidRDefault="00BE55DB" w:rsidP="004732D0">
            <w:pPr>
              <w:pStyle w:val="ROWTABELLA"/>
              <w:rPr>
                <w:color w:val="002060"/>
              </w:rPr>
            </w:pPr>
            <w:r w:rsidRPr="00EF52E4">
              <w:rPr>
                <w:color w:val="002060"/>
              </w:rPr>
              <w:t>FANO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545502" w14:textId="77777777" w:rsidR="00BE55DB" w:rsidRPr="00EF52E4" w:rsidRDefault="00BE55DB" w:rsidP="004732D0">
            <w:pPr>
              <w:pStyle w:val="ROWTABELLA"/>
              <w:rPr>
                <w:color w:val="002060"/>
              </w:rPr>
            </w:pPr>
            <w:r w:rsidRPr="00EF52E4">
              <w:rPr>
                <w:color w:val="002060"/>
              </w:rPr>
              <w:t>FFJ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4DF2CF"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68DB2C" w14:textId="77777777" w:rsidR="00BE55DB" w:rsidRPr="00EF52E4" w:rsidRDefault="00BE55DB" w:rsidP="004732D0">
            <w:pPr>
              <w:pStyle w:val="ROWTABELLA"/>
              <w:rPr>
                <w:color w:val="002060"/>
              </w:rPr>
            </w:pPr>
            <w:r w:rsidRPr="00EF52E4">
              <w:rPr>
                <w:color w:val="002060"/>
              </w:rPr>
              <w:t>22/09/2018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ACF715" w14:textId="77777777" w:rsidR="00BE55DB" w:rsidRPr="00EF52E4" w:rsidRDefault="00BE55DB" w:rsidP="004732D0">
            <w:pPr>
              <w:pStyle w:val="ROWTABELLA"/>
              <w:rPr>
                <w:color w:val="002060"/>
              </w:rPr>
            </w:pPr>
            <w:r w:rsidRPr="00EF52E4">
              <w:rPr>
                <w:color w:val="002060"/>
              </w:rPr>
              <w:t>C.COPERTO C.TENNIS LA TRAVE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8FC123" w14:textId="77777777" w:rsidR="00BE55DB" w:rsidRPr="00EF52E4" w:rsidRDefault="00BE55DB" w:rsidP="004732D0">
            <w:pPr>
              <w:pStyle w:val="ROWTABELLA"/>
              <w:rPr>
                <w:color w:val="002060"/>
              </w:rPr>
            </w:pPr>
            <w:r w:rsidRPr="00EF52E4">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F133C2" w14:textId="77777777" w:rsidR="00BE55DB" w:rsidRPr="00EF52E4" w:rsidRDefault="00BE55DB" w:rsidP="004732D0">
            <w:pPr>
              <w:pStyle w:val="ROWTABELLA"/>
              <w:rPr>
                <w:color w:val="002060"/>
              </w:rPr>
            </w:pPr>
            <w:r w:rsidRPr="00EF52E4">
              <w:rPr>
                <w:color w:val="002060"/>
              </w:rPr>
              <w:t>VIA VILLA TOMBARI</w:t>
            </w:r>
          </w:p>
        </w:tc>
      </w:tr>
    </w:tbl>
    <w:p w14:paraId="601981FD" w14:textId="77777777" w:rsidR="00BE55DB" w:rsidRPr="00EF52E4" w:rsidRDefault="00BE55DB" w:rsidP="00BE55DB">
      <w:pPr>
        <w:pStyle w:val="breakline"/>
        <w:divId w:val="527259509"/>
        <w:rPr>
          <w:color w:val="002060"/>
        </w:rPr>
      </w:pPr>
    </w:p>
    <w:p w14:paraId="4D9CB282" w14:textId="77777777" w:rsidR="00BE55DB" w:rsidRPr="00EF52E4" w:rsidRDefault="00BE55DB" w:rsidP="00BE55DB">
      <w:pPr>
        <w:pStyle w:val="breakline"/>
        <w:divId w:val="527259509"/>
        <w:rPr>
          <w:color w:val="002060"/>
        </w:rPr>
      </w:pPr>
    </w:p>
    <w:p w14:paraId="0F78F8C6" w14:textId="77777777" w:rsidR="00BE55DB" w:rsidRPr="00EF52E4" w:rsidRDefault="00BE55DB" w:rsidP="00BE55DB">
      <w:pPr>
        <w:pStyle w:val="breakline"/>
        <w:divId w:val="527259509"/>
        <w:rPr>
          <w:color w:val="002060"/>
        </w:rPr>
      </w:pPr>
    </w:p>
    <w:p w14:paraId="2EEC8BB6" w14:textId="77777777" w:rsidR="00BE55DB" w:rsidRPr="00EF52E4" w:rsidRDefault="00BE55DB" w:rsidP="00BE55DB">
      <w:pPr>
        <w:pStyle w:val="SOTTOTITOLOCAMPIONATO1"/>
        <w:divId w:val="527259509"/>
        <w:rPr>
          <w:color w:val="002060"/>
        </w:rPr>
      </w:pPr>
      <w:r w:rsidRPr="00EF52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494749EF"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89F68"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C82DE7"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5B795"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09F99"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E7B3EF"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EE9B56"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C9FEF7"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1A6898A9"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EEC2792" w14:textId="77777777" w:rsidR="00BE55DB" w:rsidRPr="00EF52E4" w:rsidRDefault="00BE55DB" w:rsidP="004732D0">
            <w:pPr>
              <w:pStyle w:val="ROWTABELLA"/>
              <w:rPr>
                <w:color w:val="002060"/>
              </w:rPr>
            </w:pPr>
            <w:r w:rsidRPr="00EF52E4">
              <w:rPr>
                <w:color w:val="002060"/>
              </w:rPr>
              <w:lastRenderedPageBreak/>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B6EC65" w14:textId="77777777" w:rsidR="00BE55DB" w:rsidRPr="00EF52E4" w:rsidRDefault="00BE55DB" w:rsidP="004732D0">
            <w:pPr>
              <w:pStyle w:val="ROWTABELLA"/>
              <w:rPr>
                <w:color w:val="002060"/>
              </w:rPr>
            </w:pPr>
            <w:r w:rsidRPr="00EF52E4">
              <w:rPr>
                <w:color w:val="002060"/>
              </w:rPr>
              <w:t>OSTRENSE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97CF2A"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F32406"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B9C2A4" w14:textId="77777777" w:rsidR="00BE55DB" w:rsidRPr="00EF52E4" w:rsidRDefault="00BE55DB" w:rsidP="004732D0">
            <w:pPr>
              <w:pStyle w:val="ROWTABELLA"/>
              <w:rPr>
                <w:color w:val="002060"/>
              </w:rPr>
            </w:pPr>
            <w:r w:rsidRPr="00EF52E4">
              <w:rPr>
                <w:color w:val="002060"/>
              </w:rP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6CB37D" w14:textId="77777777" w:rsidR="00BE55DB" w:rsidRPr="00EF52E4" w:rsidRDefault="00BE55DB" w:rsidP="004732D0">
            <w:pPr>
              <w:pStyle w:val="ROWTABELLA"/>
              <w:rPr>
                <w:color w:val="002060"/>
              </w:rPr>
            </w:pPr>
            <w:r w:rsidRPr="00EF52E4">
              <w:rPr>
                <w:color w:val="002060"/>
              </w:rP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2EBF2B" w14:textId="77777777" w:rsidR="00BE55DB" w:rsidRPr="00EF52E4" w:rsidRDefault="00BE55DB" w:rsidP="004732D0">
            <w:pPr>
              <w:pStyle w:val="ROWTABELLA"/>
              <w:rPr>
                <w:color w:val="002060"/>
              </w:rPr>
            </w:pPr>
            <w:r w:rsidRPr="00EF52E4">
              <w:rPr>
                <w:color w:val="002060"/>
              </w:rPr>
              <w:t>VIA DELLA SANTA SELVINO</w:t>
            </w:r>
          </w:p>
        </w:tc>
      </w:tr>
    </w:tbl>
    <w:p w14:paraId="39B53C2C" w14:textId="77777777" w:rsidR="00BE55DB" w:rsidRPr="00EF52E4" w:rsidRDefault="00BE55DB" w:rsidP="00BE55DB">
      <w:pPr>
        <w:pStyle w:val="breakline"/>
        <w:divId w:val="527259509"/>
        <w:rPr>
          <w:color w:val="002060"/>
        </w:rPr>
      </w:pPr>
    </w:p>
    <w:p w14:paraId="78D24756" w14:textId="77777777" w:rsidR="00BE55DB" w:rsidRPr="00EF52E4" w:rsidRDefault="00BE55DB" w:rsidP="00BE55DB">
      <w:pPr>
        <w:pStyle w:val="breakline"/>
        <w:divId w:val="527259509"/>
        <w:rPr>
          <w:color w:val="002060"/>
        </w:rPr>
      </w:pPr>
    </w:p>
    <w:p w14:paraId="3607A8E7" w14:textId="77777777" w:rsidR="00BE55DB" w:rsidRPr="00EF52E4" w:rsidRDefault="00BE55DB" w:rsidP="00BE55DB">
      <w:pPr>
        <w:pStyle w:val="breakline"/>
        <w:divId w:val="527259509"/>
        <w:rPr>
          <w:color w:val="002060"/>
        </w:rPr>
      </w:pPr>
    </w:p>
    <w:p w14:paraId="5EE766BB" w14:textId="77777777" w:rsidR="00BE55DB" w:rsidRPr="00EF52E4" w:rsidRDefault="00BE55DB" w:rsidP="00BE55DB">
      <w:pPr>
        <w:pStyle w:val="SOTTOTITOLOCAMPIONATO1"/>
        <w:divId w:val="527259509"/>
        <w:rPr>
          <w:color w:val="002060"/>
        </w:rPr>
      </w:pPr>
      <w:r w:rsidRPr="00EF52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84"/>
        <w:gridCol w:w="1551"/>
        <w:gridCol w:w="1551"/>
      </w:tblGrid>
      <w:tr w:rsidR="00BE55DB" w:rsidRPr="00EF52E4" w14:paraId="5FB3173B"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5CF257"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C9EEB6"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7A6BE"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248CC9"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39B29E"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8628B2"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D41194"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5B2B0410"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48F22AC" w14:textId="77777777" w:rsidR="00BE55DB" w:rsidRPr="00EF52E4" w:rsidRDefault="00BE55DB" w:rsidP="004732D0">
            <w:pPr>
              <w:pStyle w:val="ROWTABELLA"/>
              <w:rPr>
                <w:color w:val="002060"/>
              </w:rPr>
            </w:pPr>
            <w:r w:rsidRPr="00EF52E4">
              <w:rPr>
                <w:color w:val="002060"/>
              </w:rPr>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32246F" w14:textId="77777777" w:rsidR="00BE55DB" w:rsidRPr="00EF52E4" w:rsidRDefault="00BE55DB" w:rsidP="004732D0">
            <w:pPr>
              <w:pStyle w:val="ROWTABELLA"/>
              <w:rPr>
                <w:color w:val="002060"/>
              </w:rPr>
            </w:pPr>
            <w:r w:rsidRPr="00EF52E4">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AC8B3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65B578" w14:textId="77777777" w:rsidR="00BE55DB" w:rsidRPr="00EF52E4" w:rsidRDefault="00BE55DB" w:rsidP="004732D0">
            <w:pPr>
              <w:pStyle w:val="ROWTABELLA"/>
              <w:rPr>
                <w:color w:val="002060"/>
              </w:rPr>
            </w:pPr>
            <w:r w:rsidRPr="00EF52E4">
              <w:rPr>
                <w:color w:val="002060"/>
              </w:rPr>
              <w:t>22/09/2018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EF7311" w14:textId="77777777" w:rsidR="00BE55DB" w:rsidRPr="00EF52E4" w:rsidRDefault="00BE55DB" w:rsidP="004732D0">
            <w:pPr>
              <w:pStyle w:val="ROWTABELLA"/>
              <w:rPr>
                <w:color w:val="002060"/>
              </w:rPr>
            </w:pPr>
            <w:r w:rsidRPr="00EF52E4">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1E2F0B"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FF60A2" w14:textId="77777777" w:rsidR="00BE55DB" w:rsidRPr="00EF52E4" w:rsidRDefault="00BE55DB" w:rsidP="004732D0">
            <w:pPr>
              <w:pStyle w:val="ROWTABELLA"/>
              <w:rPr>
                <w:color w:val="002060"/>
              </w:rPr>
            </w:pPr>
            <w:r w:rsidRPr="00EF52E4">
              <w:rPr>
                <w:color w:val="002060"/>
              </w:rPr>
              <w:t>VIA MADRE TERESA DI CALCUTTA</w:t>
            </w:r>
          </w:p>
        </w:tc>
      </w:tr>
    </w:tbl>
    <w:p w14:paraId="1C47C929" w14:textId="77777777" w:rsidR="00BE55DB" w:rsidRPr="00EF52E4" w:rsidRDefault="00BE55DB" w:rsidP="00BE55DB">
      <w:pPr>
        <w:pStyle w:val="breakline"/>
        <w:divId w:val="527259509"/>
        <w:rPr>
          <w:color w:val="002060"/>
        </w:rPr>
      </w:pPr>
    </w:p>
    <w:p w14:paraId="08FCDA3A" w14:textId="77777777" w:rsidR="00BE55DB" w:rsidRPr="00EF52E4" w:rsidRDefault="00BE55DB" w:rsidP="00BE55DB">
      <w:pPr>
        <w:pStyle w:val="breakline"/>
        <w:divId w:val="527259509"/>
        <w:rPr>
          <w:color w:val="002060"/>
        </w:rPr>
      </w:pPr>
    </w:p>
    <w:p w14:paraId="674C9C9D" w14:textId="77777777" w:rsidR="00BE55DB" w:rsidRPr="00EF52E4" w:rsidRDefault="00BE55DB" w:rsidP="00BE55DB">
      <w:pPr>
        <w:pStyle w:val="breakline"/>
        <w:divId w:val="527259509"/>
        <w:rPr>
          <w:color w:val="002060"/>
        </w:rPr>
      </w:pPr>
    </w:p>
    <w:p w14:paraId="0121200F" w14:textId="77777777" w:rsidR="00BE55DB" w:rsidRPr="00EF52E4" w:rsidRDefault="00BE55DB" w:rsidP="00BE55DB">
      <w:pPr>
        <w:pStyle w:val="SOTTOTITOLOCAMPIONATO1"/>
        <w:divId w:val="527259509"/>
        <w:rPr>
          <w:color w:val="002060"/>
        </w:rPr>
      </w:pPr>
      <w:r w:rsidRPr="00EF52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BE55DB" w:rsidRPr="00EF52E4" w14:paraId="53612C0A"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79DF0"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2ECC2"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D1BB80"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12DBFE"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E657A"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D80117"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EAE4B"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75E4F27D"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1E36FB2" w14:textId="77777777" w:rsidR="00BE55DB" w:rsidRPr="00EF52E4" w:rsidRDefault="00BE55DB" w:rsidP="004732D0">
            <w:pPr>
              <w:pStyle w:val="ROWTABELLA"/>
              <w:rPr>
                <w:color w:val="002060"/>
              </w:rPr>
            </w:pPr>
            <w:r w:rsidRPr="00EF52E4">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40E75E" w14:textId="77777777" w:rsidR="00BE55DB" w:rsidRPr="00EF52E4" w:rsidRDefault="00BE55DB" w:rsidP="004732D0">
            <w:pPr>
              <w:pStyle w:val="ROWTABELLA"/>
              <w:rPr>
                <w:color w:val="002060"/>
              </w:rPr>
            </w:pPr>
            <w:r w:rsidRPr="00EF52E4">
              <w:rPr>
                <w:color w:val="002060"/>
              </w:rPr>
              <w:t>FUTSAL COBA SPORTIVA DIL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F8C39C"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7515EF" w14:textId="77777777" w:rsidR="00BE55DB" w:rsidRPr="00EF52E4" w:rsidRDefault="00BE55DB" w:rsidP="004732D0">
            <w:pPr>
              <w:pStyle w:val="ROWTABELLA"/>
              <w:rPr>
                <w:color w:val="002060"/>
              </w:rPr>
            </w:pPr>
            <w:r w:rsidRPr="00EF52E4">
              <w:rPr>
                <w:color w:val="002060"/>
              </w:rPr>
              <w:t>23/09/2018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D738A2" w14:textId="77777777" w:rsidR="00BE55DB" w:rsidRPr="00EF52E4" w:rsidRDefault="00BE55DB" w:rsidP="004732D0">
            <w:pPr>
              <w:pStyle w:val="ROWTABELLA"/>
              <w:rPr>
                <w:color w:val="002060"/>
              </w:rPr>
            </w:pPr>
            <w:r w:rsidRPr="00EF52E4">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A46B47" w14:textId="77777777" w:rsidR="00BE55DB" w:rsidRPr="00EF52E4" w:rsidRDefault="00BE55DB" w:rsidP="004732D0">
            <w:pPr>
              <w:pStyle w:val="ROWTABELLA"/>
              <w:rPr>
                <w:color w:val="002060"/>
              </w:rPr>
            </w:pPr>
            <w:r w:rsidRPr="00EF52E4">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B4671E" w14:textId="77777777" w:rsidR="00BE55DB" w:rsidRPr="00EF52E4" w:rsidRDefault="00BE55DB" w:rsidP="004732D0">
            <w:pPr>
              <w:pStyle w:val="ROWTABELLA"/>
              <w:rPr>
                <w:color w:val="002060"/>
              </w:rPr>
            </w:pPr>
            <w:r w:rsidRPr="00EF52E4">
              <w:rPr>
                <w:color w:val="002060"/>
              </w:rPr>
              <w:t>VIA ALFIERI SNC</w:t>
            </w:r>
          </w:p>
        </w:tc>
      </w:tr>
    </w:tbl>
    <w:p w14:paraId="6B37AAB5" w14:textId="77777777" w:rsidR="00BE55DB" w:rsidRPr="00EF52E4" w:rsidRDefault="00BE55DB" w:rsidP="00BE55DB">
      <w:pPr>
        <w:pStyle w:val="breakline"/>
        <w:divId w:val="527259509"/>
        <w:rPr>
          <w:color w:val="002060"/>
        </w:rPr>
      </w:pPr>
    </w:p>
    <w:p w14:paraId="519CC0FD" w14:textId="77777777" w:rsidR="00BE55DB" w:rsidRPr="00EF52E4" w:rsidRDefault="00BE55DB" w:rsidP="00BE55DB">
      <w:pPr>
        <w:pStyle w:val="breakline"/>
        <w:divId w:val="527259509"/>
        <w:rPr>
          <w:color w:val="002060"/>
        </w:rPr>
      </w:pPr>
    </w:p>
    <w:p w14:paraId="05A47EA8" w14:textId="77777777" w:rsidR="00BE55DB" w:rsidRPr="00EF52E4" w:rsidRDefault="00BE55DB" w:rsidP="00BE55DB">
      <w:pPr>
        <w:pStyle w:val="breakline"/>
        <w:divId w:val="527259509"/>
        <w:rPr>
          <w:color w:val="002060"/>
        </w:rPr>
      </w:pPr>
    </w:p>
    <w:p w14:paraId="129BB738" w14:textId="77777777" w:rsidR="00BE55DB" w:rsidRPr="00EF52E4" w:rsidRDefault="00BE55DB" w:rsidP="00BE55DB">
      <w:pPr>
        <w:pStyle w:val="SOTTOTITOLOCAMPIONATO1"/>
        <w:divId w:val="527259509"/>
        <w:rPr>
          <w:color w:val="002060"/>
        </w:rPr>
      </w:pPr>
      <w:r w:rsidRPr="00EF52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BE55DB" w:rsidRPr="00EF52E4" w14:paraId="0EFB5589"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D09E0E"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C8090"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CE95C"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1281D"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2CDB7F"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D6463"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10E38"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15018659"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B0D1E6B" w14:textId="77777777" w:rsidR="00BE55DB" w:rsidRPr="00EF52E4" w:rsidRDefault="00BE55DB" w:rsidP="004732D0">
            <w:pPr>
              <w:pStyle w:val="ROWTABELLA"/>
              <w:rPr>
                <w:color w:val="002060"/>
              </w:rPr>
            </w:pPr>
            <w:r w:rsidRPr="00EF52E4">
              <w:rPr>
                <w:color w:val="002060"/>
              </w:rP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54CACF" w14:textId="77777777" w:rsidR="00BE55DB" w:rsidRPr="00EF52E4" w:rsidRDefault="00BE55DB" w:rsidP="004732D0">
            <w:pPr>
              <w:pStyle w:val="ROWTABELLA"/>
              <w:rPr>
                <w:color w:val="002060"/>
              </w:rPr>
            </w:pPr>
            <w:r w:rsidRPr="00EF52E4">
              <w:rPr>
                <w:color w:val="002060"/>
              </w:rPr>
              <w:t>PIETRALACROCE 73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F53C2B"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1216B5" w14:textId="77777777" w:rsidR="00BE55DB" w:rsidRPr="00EF52E4" w:rsidRDefault="00BE55DB" w:rsidP="004732D0">
            <w:pPr>
              <w:pStyle w:val="ROWTABELLA"/>
              <w:rPr>
                <w:color w:val="002060"/>
              </w:rPr>
            </w:pPr>
            <w:r w:rsidRPr="00EF52E4">
              <w:rPr>
                <w:color w:val="002060"/>
              </w:rPr>
              <w:t>22/09/2018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FE1CD6" w14:textId="77777777" w:rsidR="00BE55DB" w:rsidRPr="00EF52E4" w:rsidRDefault="00BE55DB" w:rsidP="004732D0">
            <w:pPr>
              <w:pStyle w:val="ROWTABELLA"/>
              <w:rPr>
                <w:color w:val="002060"/>
              </w:rPr>
            </w:pPr>
            <w:r w:rsidRPr="00EF52E4">
              <w:rPr>
                <w:color w:val="002060"/>
              </w:rP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A4F39E" w14:textId="77777777" w:rsidR="00BE55DB" w:rsidRPr="00EF52E4" w:rsidRDefault="00BE55DB" w:rsidP="004732D0">
            <w:pPr>
              <w:pStyle w:val="ROWTABELLA"/>
              <w:rPr>
                <w:color w:val="002060"/>
              </w:rPr>
            </w:pPr>
            <w:r w:rsidRPr="00EF52E4">
              <w:rPr>
                <w:color w:val="002060"/>
              </w:rP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22BEE1" w14:textId="77777777" w:rsidR="00BE55DB" w:rsidRPr="00EF52E4" w:rsidRDefault="00BE55DB" w:rsidP="004732D0">
            <w:pPr>
              <w:pStyle w:val="ROWTABELLA"/>
              <w:rPr>
                <w:color w:val="002060"/>
              </w:rPr>
            </w:pPr>
            <w:r w:rsidRPr="00EF52E4">
              <w:rPr>
                <w:color w:val="002060"/>
              </w:rPr>
              <w:t>VIA ALESSANDRO MANZONI</w:t>
            </w:r>
          </w:p>
        </w:tc>
      </w:tr>
    </w:tbl>
    <w:p w14:paraId="768BB82E" w14:textId="77777777" w:rsidR="00BE55DB" w:rsidRPr="00EF52E4" w:rsidRDefault="00BE55DB" w:rsidP="00BE55DB">
      <w:pPr>
        <w:pStyle w:val="breakline"/>
        <w:divId w:val="527259509"/>
        <w:rPr>
          <w:color w:val="002060"/>
        </w:rPr>
      </w:pPr>
    </w:p>
    <w:p w14:paraId="6925B139" w14:textId="77777777" w:rsidR="00BE55DB" w:rsidRPr="00EF52E4" w:rsidRDefault="00BE55DB" w:rsidP="00BE55DB">
      <w:pPr>
        <w:pStyle w:val="breakline"/>
        <w:divId w:val="527259509"/>
        <w:rPr>
          <w:color w:val="002060"/>
        </w:rPr>
      </w:pPr>
    </w:p>
    <w:p w14:paraId="660CC2ED" w14:textId="77777777" w:rsidR="00BE55DB" w:rsidRPr="00EF52E4" w:rsidRDefault="00BE55DB" w:rsidP="00BE55DB">
      <w:pPr>
        <w:pStyle w:val="breakline"/>
        <w:divId w:val="527259509"/>
        <w:rPr>
          <w:color w:val="002060"/>
        </w:rPr>
      </w:pPr>
    </w:p>
    <w:p w14:paraId="129EFB88" w14:textId="77777777" w:rsidR="00BE55DB" w:rsidRPr="00EF52E4" w:rsidRDefault="00BE55DB" w:rsidP="00BE55DB">
      <w:pPr>
        <w:pStyle w:val="SOTTOTITOLOCAMPIONATO1"/>
        <w:divId w:val="527259509"/>
        <w:rPr>
          <w:color w:val="002060"/>
        </w:rPr>
      </w:pPr>
      <w:r w:rsidRPr="00EF52E4">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BE55DB" w:rsidRPr="00EF52E4" w14:paraId="6F37DE38"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24466D"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AEC261"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63C39B"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53C5E8"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C42C0"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F9A820"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B3AE71"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50889245"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D54FAE3" w14:textId="77777777" w:rsidR="00BE55DB" w:rsidRPr="00EF52E4" w:rsidRDefault="00BE55DB" w:rsidP="004732D0">
            <w:pPr>
              <w:pStyle w:val="ROWTABELLA"/>
              <w:rPr>
                <w:color w:val="002060"/>
              </w:rPr>
            </w:pPr>
            <w:r w:rsidRPr="00EF52E4">
              <w:rPr>
                <w:color w:val="002060"/>
              </w:rPr>
              <w:t>VERBENA C5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29A9B6" w14:textId="77777777" w:rsidR="00BE55DB" w:rsidRPr="00EF52E4" w:rsidRDefault="00BE55DB" w:rsidP="004732D0">
            <w:pPr>
              <w:pStyle w:val="ROWTABELLA"/>
              <w:rPr>
                <w:color w:val="002060"/>
              </w:rPr>
            </w:pPr>
            <w:r w:rsidRPr="00EF52E4">
              <w:rPr>
                <w:color w:val="002060"/>
              </w:rPr>
              <w:t>U.MANDOLESI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607D63"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B729BD"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C90B48" w14:textId="77777777" w:rsidR="00BE55DB" w:rsidRPr="00EF52E4" w:rsidRDefault="00BE55DB" w:rsidP="004732D0">
            <w:pPr>
              <w:pStyle w:val="ROWTABELLA"/>
              <w:rPr>
                <w:color w:val="002060"/>
              </w:rPr>
            </w:pPr>
            <w:r w:rsidRPr="00EF52E4">
              <w:rPr>
                <w:color w:val="002060"/>
              </w:rPr>
              <w:t>PALLONE GEODETICO VERBENA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C297E9"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4A7572" w14:textId="77777777" w:rsidR="00BE55DB" w:rsidRPr="00EF52E4" w:rsidRDefault="00BE55DB" w:rsidP="004732D0">
            <w:pPr>
              <w:pStyle w:val="ROWTABELLA"/>
              <w:rPr>
                <w:color w:val="002060"/>
              </w:rPr>
            </w:pPr>
            <w:r w:rsidRPr="00EF52E4">
              <w:rPr>
                <w:color w:val="002060"/>
              </w:rPr>
              <w:t>VIA PETRARCA</w:t>
            </w:r>
          </w:p>
        </w:tc>
      </w:tr>
    </w:tbl>
    <w:p w14:paraId="2080ABE0" w14:textId="77777777" w:rsidR="008A51F1" w:rsidRDefault="008A51F1" w:rsidP="008A51F1">
      <w:pPr>
        <w:pStyle w:val="Corpodeltesto21"/>
        <w:divId w:val="527259509"/>
        <w:rPr>
          <w:rFonts w:ascii="Arial" w:hAnsi="Arial" w:cs="Arial"/>
          <w:color w:val="002060"/>
          <w:sz w:val="22"/>
          <w:szCs w:val="22"/>
        </w:rPr>
      </w:pPr>
    </w:p>
    <w:p w14:paraId="75C50387" w14:textId="25B9B087" w:rsidR="00720F0D" w:rsidRPr="00120270" w:rsidRDefault="00720F0D" w:rsidP="00720F0D">
      <w:pPr>
        <w:pStyle w:val="TITOLOCAMPIONATO"/>
        <w:shd w:val="clear" w:color="auto" w:fill="CCCCCC"/>
        <w:spacing w:before="80" w:after="40"/>
        <w:divId w:val="527259509"/>
        <w:rPr>
          <w:color w:val="002060"/>
        </w:rPr>
      </w:pPr>
      <w:r w:rsidRPr="00120270">
        <w:rPr>
          <w:color w:val="002060"/>
        </w:rPr>
        <w:t xml:space="preserve">COPPA </w:t>
      </w:r>
      <w:r>
        <w:rPr>
          <w:color w:val="002060"/>
        </w:rPr>
        <w:t>MARCHE UNDER 19 CALCIO A 5</w:t>
      </w:r>
    </w:p>
    <w:p w14:paraId="222541C3" w14:textId="77777777" w:rsidR="00720F0D" w:rsidRPr="00120270" w:rsidRDefault="00720F0D" w:rsidP="00720F0D">
      <w:pPr>
        <w:pStyle w:val="TITOLOPRINC"/>
        <w:divId w:val="527259509"/>
        <w:rPr>
          <w:color w:val="002060"/>
        </w:rPr>
      </w:pPr>
      <w:r w:rsidRPr="00120270">
        <w:rPr>
          <w:color w:val="002060"/>
        </w:rPr>
        <w:t>VARIAZIONI AL PROGRAMMA GARE</w:t>
      </w:r>
    </w:p>
    <w:p w14:paraId="6065D2C5" w14:textId="756828BC" w:rsidR="00720F0D" w:rsidRPr="00720F0D" w:rsidRDefault="00720F0D" w:rsidP="00720F0D">
      <w:pPr>
        <w:pStyle w:val="Corpodeltesto21"/>
        <w:divId w:val="527259509"/>
        <w:rPr>
          <w:rFonts w:ascii="Arial" w:hAnsi="Arial" w:cs="Arial"/>
          <w:b/>
          <w:color w:val="002060"/>
          <w:sz w:val="22"/>
          <w:szCs w:val="22"/>
          <w:u w:val="single"/>
        </w:rPr>
      </w:pPr>
      <w:r w:rsidRPr="00720F0D">
        <w:rPr>
          <w:rFonts w:ascii="Arial" w:hAnsi="Arial" w:cs="Arial"/>
          <w:b/>
          <w:color w:val="002060"/>
          <w:sz w:val="22"/>
          <w:szCs w:val="22"/>
          <w:u w:val="single"/>
        </w:rPr>
        <w:t>GIRONE "</w:t>
      </w:r>
      <w:r>
        <w:rPr>
          <w:rFonts w:ascii="Arial" w:hAnsi="Arial" w:cs="Arial"/>
          <w:b/>
          <w:color w:val="002060"/>
          <w:sz w:val="22"/>
          <w:szCs w:val="22"/>
          <w:u w:val="single"/>
        </w:rPr>
        <w:t>H</w:t>
      </w:r>
      <w:r w:rsidRPr="00720F0D">
        <w:rPr>
          <w:rFonts w:ascii="Arial" w:hAnsi="Arial" w:cs="Arial"/>
          <w:b/>
          <w:color w:val="002060"/>
          <w:sz w:val="22"/>
          <w:szCs w:val="22"/>
          <w:u w:val="single"/>
        </w:rPr>
        <w:t>"</w:t>
      </w:r>
    </w:p>
    <w:p w14:paraId="3D53B000" w14:textId="77777777" w:rsidR="00720F0D" w:rsidRPr="00720F0D" w:rsidRDefault="00720F0D" w:rsidP="00720F0D">
      <w:pPr>
        <w:pStyle w:val="LndNormale1"/>
        <w:divId w:val="527259509"/>
        <w:rPr>
          <w:color w:val="002060"/>
          <w:szCs w:val="22"/>
        </w:rPr>
      </w:pPr>
    </w:p>
    <w:p w14:paraId="4E93C112" w14:textId="212FC4BB" w:rsidR="00720F0D" w:rsidRPr="00720F0D" w:rsidRDefault="00720F0D" w:rsidP="00720F0D">
      <w:pPr>
        <w:pStyle w:val="Corpodeltesto21"/>
        <w:divId w:val="527259509"/>
        <w:rPr>
          <w:rFonts w:ascii="Arial" w:hAnsi="Arial" w:cs="Arial"/>
          <w:b/>
          <w:i/>
          <w:color w:val="002060"/>
          <w:sz w:val="22"/>
          <w:szCs w:val="22"/>
        </w:rPr>
      </w:pPr>
      <w:r>
        <w:rPr>
          <w:rFonts w:ascii="Arial" w:hAnsi="Arial" w:cs="Arial"/>
          <w:b/>
          <w:i/>
          <w:color w:val="002060"/>
          <w:sz w:val="22"/>
          <w:szCs w:val="22"/>
        </w:rPr>
        <w:t>GARA DI ANDATA</w:t>
      </w:r>
    </w:p>
    <w:p w14:paraId="1562BDE9" w14:textId="77777777" w:rsidR="00720F0D" w:rsidRPr="00720F0D" w:rsidRDefault="00720F0D" w:rsidP="00720F0D">
      <w:pPr>
        <w:pStyle w:val="LndNormale1"/>
        <w:divId w:val="527259509"/>
        <w:rPr>
          <w:color w:val="002060"/>
          <w:szCs w:val="22"/>
        </w:rPr>
      </w:pPr>
    </w:p>
    <w:p w14:paraId="081C5C7B" w14:textId="1F52315D" w:rsidR="00720F0D" w:rsidRDefault="00720F0D" w:rsidP="00720F0D">
      <w:pPr>
        <w:pStyle w:val="Corpodeltesto21"/>
        <w:divId w:val="527259509"/>
        <w:rPr>
          <w:rFonts w:ascii="Arial" w:hAnsi="Arial" w:cs="Arial"/>
          <w:color w:val="002060"/>
          <w:sz w:val="22"/>
          <w:szCs w:val="22"/>
        </w:rPr>
      </w:pPr>
      <w:r w:rsidRPr="00720F0D">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MONTELUPONE CALCIO A 5</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LUNEDI’ 24/</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19</w:t>
      </w:r>
      <w:r w:rsidRPr="00720F0D">
        <w:rPr>
          <w:rFonts w:ascii="Arial" w:hAnsi="Arial" w:cs="Arial"/>
          <w:b/>
          <w:color w:val="002060"/>
          <w:sz w:val="22"/>
          <w:szCs w:val="22"/>
        </w:rPr>
        <w:t>:00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color w:val="002060"/>
          <w:sz w:val="22"/>
          <w:szCs w:val="22"/>
        </w:rPr>
        <w:t>stesso campo</w:t>
      </w:r>
      <w:r w:rsidRPr="00720F0D">
        <w:rPr>
          <w:rFonts w:ascii="Arial" w:hAnsi="Arial" w:cs="Arial"/>
          <w:color w:val="002060"/>
          <w:sz w:val="22"/>
          <w:szCs w:val="22"/>
        </w:rPr>
        <w:t>.</w:t>
      </w:r>
    </w:p>
    <w:p w14:paraId="48B22C9F" w14:textId="77777777" w:rsidR="00BE55DB" w:rsidRPr="00120270" w:rsidRDefault="00BE55DB" w:rsidP="00BE55DB">
      <w:pPr>
        <w:pStyle w:val="TITOLOPRINC"/>
        <w:divId w:val="527259509"/>
        <w:rPr>
          <w:color w:val="002060"/>
        </w:rPr>
      </w:pPr>
      <w:r w:rsidRPr="00120270">
        <w:rPr>
          <w:color w:val="002060"/>
        </w:rPr>
        <w:t>PROGRAMMA GARE</w:t>
      </w:r>
    </w:p>
    <w:p w14:paraId="23F9CC0E" w14:textId="21EB3E39" w:rsidR="00BE55DB" w:rsidRPr="00EF52E4" w:rsidRDefault="00BE55DB" w:rsidP="00BE55DB">
      <w:pPr>
        <w:pStyle w:val="SOTTOTITOLOCAMPIONATO1"/>
        <w:divId w:val="527259509"/>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BE55DB" w:rsidRPr="00EF52E4" w14:paraId="45D4DA75"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5FDC4"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B52964"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184FE"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7EFCC"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731B0"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59F8D7"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AC2A04"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CE7F93C"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1CD8FDA" w14:textId="77777777" w:rsidR="00BE55DB" w:rsidRPr="00EF52E4" w:rsidRDefault="00BE55DB" w:rsidP="004732D0">
            <w:pPr>
              <w:pStyle w:val="ROWTABELLA"/>
              <w:rPr>
                <w:color w:val="002060"/>
              </w:rPr>
            </w:pPr>
            <w:r w:rsidRPr="00EF52E4">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144D67" w14:textId="77777777" w:rsidR="00BE55DB" w:rsidRPr="00EF52E4" w:rsidRDefault="00BE55DB" w:rsidP="004732D0">
            <w:pPr>
              <w:pStyle w:val="ROWTABELLA"/>
              <w:rPr>
                <w:color w:val="002060"/>
              </w:rPr>
            </w:pPr>
            <w:r w:rsidRPr="00EF52E4">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EA2C8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BB1527" w14:textId="77777777" w:rsidR="00BE55DB" w:rsidRPr="00EF52E4" w:rsidRDefault="00BE55DB" w:rsidP="004732D0">
            <w:pPr>
              <w:pStyle w:val="ROWTABELLA"/>
              <w:rPr>
                <w:color w:val="002060"/>
              </w:rPr>
            </w:pPr>
            <w:r w:rsidRPr="00EF52E4">
              <w:rPr>
                <w:color w:val="002060"/>
              </w:rPr>
              <w:t>22/09/2018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275867" w14:textId="77777777" w:rsidR="00BE55DB" w:rsidRPr="00EF52E4" w:rsidRDefault="00BE55DB" w:rsidP="004732D0">
            <w:pPr>
              <w:pStyle w:val="ROWTABELLA"/>
              <w:rPr>
                <w:color w:val="002060"/>
              </w:rPr>
            </w:pPr>
            <w:r w:rsidRPr="00EF52E4">
              <w:rPr>
                <w:color w:val="002060"/>
              </w:rPr>
              <w:t>PALLONE GEODETICO CAMPO NÂ°1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773C17" w14:textId="77777777" w:rsidR="00BE55DB" w:rsidRPr="00EF52E4" w:rsidRDefault="00BE55DB" w:rsidP="004732D0">
            <w:pPr>
              <w:pStyle w:val="ROWTABELLA"/>
              <w:rPr>
                <w:color w:val="002060"/>
              </w:rPr>
            </w:pPr>
            <w:r w:rsidRPr="00EF52E4">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48FB92" w14:textId="77777777" w:rsidR="00BE55DB" w:rsidRPr="00EF52E4" w:rsidRDefault="00BE55DB" w:rsidP="004732D0">
            <w:pPr>
              <w:pStyle w:val="ROWTABELLA"/>
              <w:rPr>
                <w:color w:val="002060"/>
              </w:rPr>
            </w:pPr>
            <w:r w:rsidRPr="00EF52E4">
              <w:rPr>
                <w:color w:val="002060"/>
              </w:rPr>
              <w:t>VIA CELLINI, 13</w:t>
            </w:r>
          </w:p>
        </w:tc>
      </w:tr>
    </w:tbl>
    <w:p w14:paraId="1A5173E7" w14:textId="77777777" w:rsidR="00BE55DB" w:rsidRPr="00EF52E4" w:rsidRDefault="00BE55DB" w:rsidP="00BE55DB">
      <w:pPr>
        <w:pStyle w:val="breakline"/>
        <w:divId w:val="527259509"/>
        <w:rPr>
          <w:color w:val="002060"/>
        </w:rPr>
      </w:pPr>
    </w:p>
    <w:p w14:paraId="41D81732" w14:textId="77777777" w:rsidR="00BE55DB" w:rsidRPr="00EF52E4" w:rsidRDefault="00BE55DB" w:rsidP="00BE55DB">
      <w:pPr>
        <w:pStyle w:val="breakline"/>
        <w:divId w:val="527259509"/>
        <w:rPr>
          <w:color w:val="002060"/>
        </w:rPr>
      </w:pPr>
    </w:p>
    <w:p w14:paraId="19FEAE6F" w14:textId="77777777" w:rsidR="00BE55DB" w:rsidRPr="00EF52E4" w:rsidRDefault="00BE55DB" w:rsidP="00BE55DB">
      <w:pPr>
        <w:pStyle w:val="breakline"/>
        <w:divId w:val="527259509"/>
        <w:rPr>
          <w:color w:val="002060"/>
        </w:rPr>
      </w:pPr>
    </w:p>
    <w:p w14:paraId="5A76A6EC" w14:textId="77777777" w:rsidR="00BE55DB" w:rsidRPr="00EF52E4" w:rsidRDefault="00BE55DB" w:rsidP="00BE55DB">
      <w:pPr>
        <w:pStyle w:val="SOTTOTITOLOCAMPIONATO1"/>
        <w:divId w:val="527259509"/>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392F9B2A"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EE9A55"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36641"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968802"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C77A4"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689EC"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D5F72D"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86E63"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7B057DF6"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26073DF" w14:textId="77777777" w:rsidR="00BE55DB" w:rsidRPr="00EF52E4" w:rsidRDefault="00BE55DB" w:rsidP="004732D0">
            <w:pPr>
              <w:pStyle w:val="ROWTABELLA"/>
              <w:rPr>
                <w:color w:val="002060"/>
              </w:rPr>
            </w:pPr>
            <w:r w:rsidRPr="00EF52E4">
              <w:rPr>
                <w:color w:val="002060"/>
              </w:rPr>
              <w:lastRenderedPageBreak/>
              <w:t>JESI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4A1524" w14:textId="77777777" w:rsidR="00BE55DB" w:rsidRPr="00EF52E4" w:rsidRDefault="00BE55DB" w:rsidP="004732D0">
            <w:pPr>
              <w:pStyle w:val="ROWTABELLA"/>
              <w:rPr>
                <w:color w:val="002060"/>
              </w:rPr>
            </w:pPr>
            <w:r w:rsidRPr="00EF52E4">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19EBE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7BF76D"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CFE9C4" w14:textId="77777777" w:rsidR="00BE55DB" w:rsidRPr="00EF52E4" w:rsidRDefault="00BE55DB" w:rsidP="004732D0">
            <w:pPr>
              <w:pStyle w:val="ROWTABELLA"/>
              <w:rPr>
                <w:color w:val="002060"/>
              </w:rPr>
            </w:pPr>
            <w:r w:rsidRPr="00EF52E4">
              <w:rPr>
                <w:color w:val="002060"/>
              </w:rPr>
              <w:t>PALESTRA RAFFAELA CARBONARI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47BD85" w14:textId="77777777" w:rsidR="00BE55DB" w:rsidRPr="00EF52E4" w:rsidRDefault="00BE55DB" w:rsidP="004732D0">
            <w:pPr>
              <w:pStyle w:val="ROWTABELLA"/>
              <w:rPr>
                <w:color w:val="002060"/>
              </w:rPr>
            </w:pPr>
            <w:r w:rsidRPr="00EF52E4">
              <w:rPr>
                <w:color w:val="002060"/>
              </w:rPr>
              <w:t>JESI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3E95CD" w14:textId="77777777" w:rsidR="00BE55DB" w:rsidRPr="00EF52E4" w:rsidRDefault="00BE55DB" w:rsidP="004732D0">
            <w:pPr>
              <w:pStyle w:val="ROWTABELLA"/>
              <w:rPr>
                <w:color w:val="002060"/>
              </w:rPr>
            </w:pPr>
            <w:r w:rsidRPr="00EF52E4">
              <w:rPr>
                <w:color w:val="002060"/>
              </w:rPr>
              <w:t>VIA DEI TESSITORI</w:t>
            </w:r>
          </w:p>
        </w:tc>
      </w:tr>
    </w:tbl>
    <w:p w14:paraId="1CBE31D1" w14:textId="77777777" w:rsidR="00BE55DB" w:rsidRPr="00EF52E4" w:rsidRDefault="00BE55DB" w:rsidP="00BE55DB">
      <w:pPr>
        <w:pStyle w:val="breakline"/>
        <w:divId w:val="527259509"/>
        <w:rPr>
          <w:color w:val="002060"/>
        </w:rPr>
      </w:pPr>
    </w:p>
    <w:p w14:paraId="4789E4AF" w14:textId="77777777" w:rsidR="00BE55DB" w:rsidRPr="00EF52E4" w:rsidRDefault="00BE55DB" w:rsidP="00BE55DB">
      <w:pPr>
        <w:pStyle w:val="breakline"/>
        <w:divId w:val="527259509"/>
        <w:rPr>
          <w:color w:val="002060"/>
        </w:rPr>
      </w:pPr>
    </w:p>
    <w:p w14:paraId="1016EB8A" w14:textId="77777777" w:rsidR="00BE55DB" w:rsidRPr="00EF52E4" w:rsidRDefault="00BE55DB" w:rsidP="00BE55DB">
      <w:pPr>
        <w:pStyle w:val="breakline"/>
        <w:divId w:val="527259509"/>
        <w:rPr>
          <w:color w:val="002060"/>
        </w:rPr>
      </w:pPr>
    </w:p>
    <w:p w14:paraId="5A56B811" w14:textId="77777777" w:rsidR="00BE55DB" w:rsidRPr="00EF52E4" w:rsidRDefault="00BE55DB" w:rsidP="00BE55DB">
      <w:pPr>
        <w:pStyle w:val="SOTTOTITOLOCAMPIONATO1"/>
        <w:divId w:val="527259509"/>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9"/>
        <w:gridCol w:w="385"/>
        <w:gridCol w:w="898"/>
        <w:gridCol w:w="1181"/>
        <w:gridCol w:w="1545"/>
        <w:gridCol w:w="1552"/>
      </w:tblGrid>
      <w:tr w:rsidR="00BE55DB" w:rsidRPr="00EF52E4" w14:paraId="028EF044"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E04116"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DCBD2"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12787"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66A24"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2C9E8"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28B986"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2276A"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0523F83A"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0A4239D" w14:textId="77777777" w:rsidR="00BE55DB" w:rsidRPr="00EF52E4" w:rsidRDefault="00BE55DB" w:rsidP="004732D0">
            <w:pPr>
              <w:pStyle w:val="ROWTABELLA"/>
              <w:rPr>
                <w:color w:val="002060"/>
              </w:rPr>
            </w:pPr>
            <w:r w:rsidRPr="00EF52E4">
              <w:rPr>
                <w:color w:val="002060"/>
              </w:rPr>
              <w:t>PIETRALACROCE 73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F71FBE" w14:textId="77777777" w:rsidR="00BE55DB" w:rsidRPr="00EF52E4" w:rsidRDefault="00BE55DB" w:rsidP="004732D0">
            <w:pPr>
              <w:pStyle w:val="ROWTABELLA"/>
              <w:rPr>
                <w:color w:val="002060"/>
              </w:rPr>
            </w:pPr>
            <w:r w:rsidRPr="00EF52E4">
              <w:rPr>
                <w:color w:val="002060"/>
              </w:rPr>
              <w:t>CAMPOCAVALLO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89A77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EA92B7" w14:textId="77777777" w:rsidR="00BE55DB" w:rsidRPr="00EF52E4" w:rsidRDefault="00BE55DB" w:rsidP="004732D0">
            <w:pPr>
              <w:pStyle w:val="ROWTABELLA"/>
              <w:rPr>
                <w:color w:val="002060"/>
              </w:rPr>
            </w:pPr>
            <w:r w:rsidRPr="00EF52E4">
              <w:rPr>
                <w:color w:val="002060"/>
              </w:rPr>
              <w:t>23/09/2018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0B5470" w14:textId="77777777" w:rsidR="00BE55DB" w:rsidRPr="00EF52E4" w:rsidRDefault="00BE55DB" w:rsidP="004732D0">
            <w:pPr>
              <w:pStyle w:val="ROWTABELLA"/>
              <w:rPr>
                <w:color w:val="002060"/>
              </w:rPr>
            </w:pPr>
            <w:r w:rsidRPr="00EF52E4">
              <w:rPr>
                <w:color w:val="002060"/>
              </w:rPr>
              <w:t>PALASCHERMA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B34459"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51E751" w14:textId="77777777" w:rsidR="00BE55DB" w:rsidRPr="00EF52E4" w:rsidRDefault="00BE55DB" w:rsidP="004732D0">
            <w:pPr>
              <w:pStyle w:val="ROWTABELLA"/>
              <w:rPr>
                <w:color w:val="002060"/>
              </w:rPr>
            </w:pPr>
            <w:r w:rsidRPr="00EF52E4">
              <w:rPr>
                <w:color w:val="002060"/>
              </w:rPr>
              <w:t>VIA MONTEPELAGO</w:t>
            </w:r>
          </w:p>
        </w:tc>
      </w:tr>
    </w:tbl>
    <w:p w14:paraId="4FF68ED4" w14:textId="77777777" w:rsidR="00BE55DB" w:rsidRPr="00EF52E4" w:rsidRDefault="00BE55DB" w:rsidP="00BE55DB">
      <w:pPr>
        <w:pStyle w:val="breakline"/>
        <w:divId w:val="527259509"/>
        <w:rPr>
          <w:color w:val="002060"/>
        </w:rPr>
      </w:pPr>
    </w:p>
    <w:p w14:paraId="40D238FA" w14:textId="77777777" w:rsidR="00BE55DB" w:rsidRPr="00EF52E4" w:rsidRDefault="00BE55DB" w:rsidP="00BE55DB">
      <w:pPr>
        <w:pStyle w:val="breakline"/>
        <w:divId w:val="527259509"/>
        <w:rPr>
          <w:color w:val="002060"/>
        </w:rPr>
      </w:pPr>
    </w:p>
    <w:p w14:paraId="5BE0A01E" w14:textId="77777777" w:rsidR="00BE55DB" w:rsidRPr="00EF52E4" w:rsidRDefault="00BE55DB" w:rsidP="00BE55DB">
      <w:pPr>
        <w:pStyle w:val="breakline"/>
        <w:divId w:val="527259509"/>
        <w:rPr>
          <w:color w:val="002060"/>
        </w:rPr>
      </w:pPr>
    </w:p>
    <w:p w14:paraId="536B7BCF" w14:textId="77777777" w:rsidR="00BE55DB" w:rsidRPr="00EF52E4" w:rsidRDefault="00BE55DB" w:rsidP="00BE55DB">
      <w:pPr>
        <w:pStyle w:val="SOTTOTITOLOCAMPIONATO1"/>
        <w:divId w:val="527259509"/>
        <w:rPr>
          <w:color w:val="002060"/>
        </w:rPr>
      </w:pPr>
      <w:r w:rsidRPr="00EF52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5616F8FF"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99707"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3D7CA"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9A179B"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86A21"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5C3F25"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F2909"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619C3"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F804CCF"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A5B4074" w14:textId="77777777" w:rsidR="00BE55DB" w:rsidRPr="00EF52E4" w:rsidRDefault="00BE55DB" w:rsidP="004732D0">
            <w:pPr>
              <w:pStyle w:val="ROWTABELLA"/>
              <w:rPr>
                <w:color w:val="002060"/>
              </w:rPr>
            </w:pPr>
            <w:r w:rsidRPr="00EF52E4">
              <w:rPr>
                <w:color w:val="002060"/>
              </w:rPr>
              <w:t>VIRTUS TEAM SOC.COOP.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C4789C" w14:textId="77777777" w:rsidR="00BE55DB" w:rsidRPr="00EF52E4" w:rsidRDefault="00BE55DB" w:rsidP="004732D0">
            <w:pPr>
              <w:pStyle w:val="ROWTABELLA"/>
              <w:rPr>
                <w:color w:val="002060"/>
              </w:rPr>
            </w:pPr>
            <w:r w:rsidRPr="00EF52E4">
              <w:rPr>
                <w:color w:val="002060"/>
              </w:rPr>
              <w:t>SPORTLAND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53C3AC"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8696DF"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756A662" w14:textId="77777777" w:rsidR="00BE55DB" w:rsidRPr="00EF52E4" w:rsidRDefault="00BE55DB" w:rsidP="004732D0">
            <w:pPr>
              <w:pStyle w:val="ROWTABELLA"/>
              <w:rPr>
                <w:color w:val="002060"/>
              </w:rPr>
            </w:pPr>
            <w:r w:rsidRPr="00EF52E4">
              <w:rPr>
                <w:color w:val="002060"/>
              </w:rPr>
              <w:t>CAMPO 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39A803" w14:textId="77777777" w:rsidR="00BE55DB" w:rsidRPr="00EF52E4" w:rsidRDefault="00BE55DB" w:rsidP="004732D0">
            <w:pPr>
              <w:pStyle w:val="ROWTABELLA"/>
              <w:rPr>
                <w:color w:val="002060"/>
              </w:rPr>
            </w:pPr>
            <w:r w:rsidRPr="00EF52E4">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EF4D97" w14:textId="77777777" w:rsidR="00BE55DB" w:rsidRPr="00EF52E4" w:rsidRDefault="00BE55DB" w:rsidP="004732D0">
            <w:pPr>
              <w:pStyle w:val="ROWTABELLA"/>
              <w:rPr>
                <w:color w:val="002060"/>
              </w:rPr>
            </w:pPr>
            <w:r w:rsidRPr="00EF52E4">
              <w:rPr>
                <w:color w:val="002060"/>
              </w:rPr>
              <w:t>VIA MARCONI GENGA STAZIONE</w:t>
            </w:r>
          </w:p>
        </w:tc>
      </w:tr>
    </w:tbl>
    <w:p w14:paraId="680F6874" w14:textId="77777777" w:rsidR="00BE55DB" w:rsidRPr="00EF52E4" w:rsidRDefault="00BE55DB" w:rsidP="00BE55DB">
      <w:pPr>
        <w:pStyle w:val="breakline"/>
        <w:divId w:val="527259509"/>
        <w:rPr>
          <w:color w:val="002060"/>
        </w:rPr>
      </w:pPr>
    </w:p>
    <w:p w14:paraId="32272061" w14:textId="77777777" w:rsidR="00BE55DB" w:rsidRPr="00EF52E4" w:rsidRDefault="00BE55DB" w:rsidP="00BE55DB">
      <w:pPr>
        <w:pStyle w:val="breakline"/>
        <w:divId w:val="527259509"/>
        <w:rPr>
          <w:color w:val="002060"/>
        </w:rPr>
      </w:pPr>
    </w:p>
    <w:p w14:paraId="2211F4D8" w14:textId="77777777" w:rsidR="00BE55DB" w:rsidRPr="00EF52E4" w:rsidRDefault="00BE55DB" w:rsidP="00BE55DB">
      <w:pPr>
        <w:pStyle w:val="breakline"/>
        <w:divId w:val="527259509"/>
        <w:rPr>
          <w:color w:val="002060"/>
        </w:rPr>
      </w:pPr>
    </w:p>
    <w:p w14:paraId="25EAC083" w14:textId="77777777" w:rsidR="00BE55DB" w:rsidRPr="00EF52E4" w:rsidRDefault="00BE55DB" w:rsidP="00BE55DB">
      <w:pPr>
        <w:pStyle w:val="SOTTOTITOLOCAMPIONATO1"/>
        <w:divId w:val="527259509"/>
        <w:rPr>
          <w:color w:val="002060"/>
        </w:rPr>
      </w:pPr>
      <w:r w:rsidRPr="00EF52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4A77F31D"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8245A"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C76478"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605EC"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DD64D"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12F7DA"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BB42A8"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90669"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7D542DA"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B67ADF" w14:textId="77777777" w:rsidR="00BE55DB" w:rsidRPr="00EF52E4" w:rsidRDefault="00BE55DB" w:rsidP="004732D0">
            <w:pPr>
              <w:pStyle w:val="ROWTABELLA"/>
              <w:rPr>
                <w:color w:val="002060"/>
              </w:rPr>
            </w:pPr>
            <w:r w:rsidRPr="00EF52E4">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94A6F6" w14:textId="77777777" w:rsidR="00BE55DB" w:rsidRPr="00EF52E4" w:rsidRDefault="00BE55DB" w:rsidP="004732D0">
            <w:pPr>
              <w:pStyle w:val="ROWTABELLA"/>
              <w:rPr>
                <w:color w:val="002060"/>
              </w:rPr>
            </w:pPr>
            <w:r w:rsidRPr="00EF52E4">
              <w:rPr>
                <w:color w:val="002060"/>
              </w:rP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D5FF36"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AC9E47" w14:textId="77777777" w:rsidR="00BE55DB" w:rsidRPr="00EF52E4" w:rsidRDefault="00BE55DB" w:rsidP="004732D0">
            <w:pPr>
              <w:pStyle w:val="ROWTABELLA"/>
              <w:rPr>
                <w:color w:val="002060"/>
              </w:rPr>
            </w:pPr>
            <w:r w:rsidRPr="00EF52E4">
              <w:rPr>
                <w:color w:val="002060"/>
              </w:rPr>
              <w:t>23/09/2018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40AD3C" w14:textId="77777777" w:rsidR="00BE55DB" w:rsidRPr="00EF52E4" w:rsidRDefault="00BE55DB" w:rsidP="004732D0">
            <w:pPr>
              <w:pStyle w:val="ROWTABELLA"/>
              <w:rPr>
                <w:color w:val="002060"/>
              </w:rPr>
            </w:pPr>
            <w:r w:rsidRPr="00EF52E4">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42AD6A" w14:textId="77777777" w:rsidR="00BE55DB" w:rsidRPr="00EF52E4" w:rsidRDefault="00BE55DB" w:rsidP="004732D0">
            <w:pPr>
              <w:pStyle w:val="ROWTABELLA"/>
              <w:rPr>
                <w:color w:val="002060"/>
              </w:rPr>
            </w:pPr>
            <w:r w:rsidRPr="00EF52E4">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03AB73" w14:textId="77777777" w:rsidR="00BE55DB" w:rsidRPr="00EF52E4" w:rsidRDefault="00BE55DB" w:rsidP="004732D0">
            <w:pPr>
              <w:pStyle w:val="ROWTABELLA"/>
              <w:rPr>
                <w:color w:val="002060"/>
              </w:rPr>
            </w:pPr>
            <w:r w:rsidRPr="00EF52E4">
              <w:rPr>
                <w:color w:val="002060"/>
              </w:rPr>
              <w:t>VIA DELLA REPUBBLICA</w:t>
            </w:r>
          </w:p>
        </w:tc>
      </w:tr>
    </w:tbl>
    <w:p w14:paraId="7B728A7F" w14:textId="77777777" w:rsidR="00BE55DB" w:rsidRPr="00EF52E4" w:rsidRDefault="00BE55DB" w:rsidP="00BE55DB">
      <w:pPr>
        <w:pStyle w:val="breakline"/>
        <w:divId w:val="527259509"/>
        <w:rPr>
          <w:color w:val="002060"/>
        </w:rPr>
      </w:pPr>
    </w:p>
    <w:p w14:paraId="74381A27" w14:textId="77777777" w:rsidR="00BE55DB" w:rsidRPr="00EF52E4" w:rsidRDefault="00BE55DB" w:rsidP="00BE55DB">
      <w:pPr>
        <w:pStyle w:val="breakline"/>
        <w:divId w:val="527259509"/>
        <w:rPr>
          <w:color w:val="002060"/>
        </w:rPr>
      </w:pPr>
    </w:p>
    <w:p w14:paraId="2750394A" w14:textId="77777777" w:rsidR="00BE55DB" w:rsidRPr="00EF52E4" w:rsidRDefault="00BE55DB" w:rsidP="00BE55DB">
      <w:pPr>
        <w:pStyle w:val="breakline"/>
        <w:divId w:val="527259509"/>
        <w:rPr>
          <w:color w:val="002060"/>
        </w:rPr>
      </w:pPr>
    </w:p>
    <w:p w14:paraId="4BB28DBF" w14:textId="77777777" w:rsidR="00BE55DB" w:rsidRPr="00EF52E4" w:rsidRDefault="00BE55DB" w:rsidP="00BE55DB">
      <w:pPr>
        <w:pStyle w:val="SOTTOTITOLOCAMPIONATO1"/>
        <w:divId w:val="527259509"/>
        <w:rPr>
          <w:color w:val="002060"/>
        </w:rPr>
      </w:pPr>
      <w:r w:rsidRPr="00EF52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31F7AA40"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4A544"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4E31E"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9BF55"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DD3A7"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5D9B37"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185609"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974EE"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34D3BCC"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54B2049" w14:textId="77777777" w:rsidR="00BE55DB" w:rsidRPr="00EF52E4" w:rsidRDefault="00BE55DB" w:rsidP="004732D0">
            <w:pPr>
              <w:pStyle w:val="ROWTABELLA"/>
              <w:rPr>
                <w:color w:val="002060"/>
              </w:rPr>
            </w:pPr>
            <w:r w:rsidRPr="00EF52E4">
              <w:rPr>
                <w:color w:val="002060"/>
              </w:rPr>
              <w:t>FUTSAL FBC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224B7D" w14:textId="77777777" w:rsidR="00BE55DB" w:rsidRPr="00EF52E4" w:rsidRDefault="00BE55DB" w:rsidP="004732D0">
            <w:pPr>
              <w:pStyle w:val="ROWTABELLA"/>
              <w:rPr>
                <w:color w:val="002060"/>
              </w:rPr>
            </w:pPr>
            <w:r w:rsidRPr="00EF52E4">
              <w:rPr>
                <w:color w:val="002060"/>
              </w:rPr>
              <w:t>CSI STELLA A.S.D.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B6D260"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B19028"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F41BEF" w14:textId="77777777" w:rsidR="00BE55DB" w:rsidRPr="00EF52E4" w:rsidRDefault="00BE55DB" w:rsidP="004732D0">
            <w:pPr>
              <w:pStyle w:val="ROWTABELLA"/>
              <w:rPr>
                <w:color w:val="002060"/>
              </w:rPr>
            </w:pPr>
            <w:r w:rsidRPr="00EF52E4">
              <w:rPr>
                <w:color w:val="002060"/>
              </w:rPr>
              <w:t>CAMPO SCOPERTO "GREEN PLANET"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E06BA8" w14:textId="77777777" w:rsidR="00BE55DB" w:rsidRPr="00EF52E4" w:rsidRDefault="00BE55DB" w:rsidP="004732D0">
            <w:pPr>
              <w:pStyle w:val="ROWTABELLA"/>
              <w:rPr>
                <w:color w:val="002060"/>
              </w:rPr>
            </w:pPr>
            <w:r w:rsidRPr="00EF52E4">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8EB89D" w14:textId="77777777" w:rsidR="00BE55DB" w:rsidRPr="00EF52E4" w:rsidRDefault="00BE55DB" w:rsidP="004732D0">
            <w:pPr>
              <w:pStyle w:val="ROWTABELLA"/>
              <w:rPr>
                <w:color w:val="002060"/>
              </w:rPr>
            </w:pPr>
            <w:r w:rsidRPr="00EF52E4">
              <w:rPr>
                <w:color w:val="002060"/>
              </w:rPr>
              <w:t>VIA ABBADIA DI FIASTRA</w:t>
            </w:r>
          </w:p>
        </w:tc>
      </w:tr>
    </w:tbl>
    <w:p w14:paraId="64FBD600" w14:textId="77777777" w:rsidR="00BE55DB" w:rsidRPr="00EF52E4" w:rsidRDefault="00BE55DB" w:rsidP="00BE55DB">
      <w:pPr>
        <w:pStyle w:val="breakline"/>
        <w:divId w:val="527259509"/>
        <w:rPr>
          <w:color w:val="002060"/>
        </w:rPr>
      </w:pPr>
    </w:p>
    <w:p w14:paraId="2C4DB67C" w14:textId="77777777" w:rsidR="00BE55DB" w:rsidRPr="00EF52E4" w:rsidRDefault="00BE55DB" w:rsidP="00BE55DB">
      <w:pPr>
        <w:pStyle w:val="breakline"/>
        <w:divId w:val="527259509"/>
        <w:rPr>
          <w:color w:val="002060"/>
        </w:rPr>
      </w:pPr>
    </w:p>
    <w:p w14:paraId="3C5E8FE2" w14:textId="77777777" w:rsidR="00BE55DB" w:rsidRPr="00EF52E4" w:rsidRDefault="00BE55DB" w:rsidP="00BE55DB">
      <w:pPr>
        <w:pStyle w:val="breakline"/>
        <w:divId w:val="527259509"/>
        <w:rPr>
          <w:color w:val="002060"/>
        </w:rPr>
      </w:pPr>
    </w:p>
    <w:p w14:paraId="12C2ACF7" w14:textId="77777777" w:rsidR="00BE55DB" w:rsidRPr="00EF52E4" w:rsidRDefault="00BE55DB" w:rsidP="00BE55DB">
      <w:pPr>
        <w:pStyle w:val="SOTTOTITOLOCAMPIONATO1"/>
        <w:divId w:val="527259509"/>
        <w:rPr>
          <w:color w:val="002060"/>
        </w:rPr>
      </w:pPr>
      <w:r w:rsidRPr="00EF52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BE55DB" w:rsidRPr="00EF52E4" w14:paraId="2948DA89"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724DBB"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CDC25"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364FC8"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F8B6A"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B44098"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1ECDF5"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FCF19"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278D3ABE"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AF48C43" w14:textId="77777777" w:rsidR="00BE55DB" w:rsidRPr="00EF52E4" w:rsidRDefault="00BE55DB" w:rsidP="004732D0">
            <w:pPr>
              <w:pStyle w:val="ROWTABELLA"/>
              <w:rPr>
                <w:color w:val="002060"/>
              </w:rPr>
            </w:pPr>
            <w:r w:rsidRPr="00EF52E4">
              <w:rPr>
                <w:color w:val="002060"/>
              </w:rPr>
              <w:t>HELVIA RECINA FUTSAL RECA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B5E605" w14:textId="77777777" w:rsidR="00BE55DB" w:rsidRPr="00EF52E4" w:rsidRDefault="00BE55DB" w:rsidP="004732D0">
            <w:pPr>
              <w:pStyle w:val="ROWTABELLA"/>
              <w:rPr>
                <w:color w:val="002060"/>
              </w:rPr>
            </w:pPr>
            <w:r w:rsidRPr="00EF52E4">
              <w:rPr>
                <w:color w:val="002060"/>
              </w:rPr>
              <w:t>FUTSAL POTENZA PICENA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461512"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A349C7"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5222E6" w14:textId="77777777" w:rsidR="00BE55DB" w:rsidRPr="00EF52E4" w:rsidRDefault="00BE55DB" w:rsidP="004732D0">
            <w:pPr>
              <w:pStyle w:val="ROWTABELLA"/>
              <w:rPr>
                <w:color w:val="002060"/>
              </w:rPr>
            </w:pPr>
            <w:r w:rsidRPr="00EF52E4">
              <w:rPr>
                <w:color w:val="002060"/>
              </w:rPr>
              <w:t>CAMPO SCOPERTO C.SP.RECANATES</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118F99" w14:textId="77777777" w:rsidR="00BE55DB" w:rsidRPr="00EF52E4" w:rsidRDefault="00BE55DB" w:rsidP="004732D0">
            <w:pPr>
              <w:pStyle w:val="ROWTABELLA"/>
              <w:rPr>
                <w:color w:val="002060"/>
              </w:rPr>
            </w:pPr>
            <w:r w:rsidRPr="00EF52E4">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BEA358" w14:textId="77777777" w:rsidR="00BE55DB" w:rsidRPr="00EF52E4" w:rsidRDefault="00BE55DB" w:rsidP="004732D0">
            <w:pPr>
              <w:pStyle w:val="ROWTABELLA"/>
              <w:rPr>
                <w:color w:val="002060"/>
              </w:rPr>
            </w:pPr>
            <w:r w:rsidRPr="00EF52E4">
              <w:rPr>
                <w:color w:val="002060"/>
              </w:rPr>
              <w:t>VIA ALDO MORO</w:t>
            </w:r>
          </w:p>
        </w:tc>
      </w:tr>
    </w:tbl>
    <w:p w14:paraId="70134158" w14:textId="77777777" w:rsidR="00BE55DB" w:rsidRPr="00EF52E4" w:rsidRDefault="00BE55DB" w:rsidP="00BE55DB">
      <w:pPr>
        <w:pStyle w:val="breakline"/>
        <w:divId w:val="527259509"/>
        <w:rPr>
          <w:color w:val="002060"/>
        </w:rPr>
      </w:pPr>
    </w:p>
    <w:p w14:paraId="2DBEC142" w14:textId="77777777" w:rsidR="00BE55DB" w:rsidRPr="00EF52E4" w:rsidRDefault="00BE55DB" w:rsidP="00BE55DB">
      <w:pPr>
        <w:pStyle w:val="breakline"/>
        <w:divId w:val="527259509"/>
        <w:rPr>
          <w:color w:val="002060"/>
        </w:rPr>
      </w:pPr>
    </w:p>
    <w:p w14:paraId="0A08D739" w14:textId="77777777" w:rsidR="00BE55DB" w:rsidRPr="00EF52E4" w:rsidRDefault="00BE55DB" w:rsidP="00BE55DB">
      <w:pPr>
        <w:pStyle w:val="breakline"/>
        <w:divId w:val="527259509"/>
        <w:rPr>
          <w:color w:val="002060"/>
        </w:rPr>
      </w:pPr>
    </w:p>
    <w:p w14:paraId="10355BCF" w14:textId="77777777" w:rsidR="00BE55DB" w:rsidRPr="00EF52E4" w:rsidRDefault="00BE55DB" w:rsidP="00BE55DB">
      <w:pPr>
        <w:pStyle w:val="SOTTOTITOLOCAMPIONATO1"/>
        <w:divId w:val="527259509"/>
        <w:rPr>
          <w:color w:val="002060"/>
        </w:rPr>
      </w:pPr>
      <w:r w:rsidRPr="00EF52E4">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3"/>
        <w:gridCol w:w="385"/>
        <w:gridCol w:w="898"/>
        <w:gridCol w:w="1178"/>
        <w:gridCol w:w="1550"/>
        <w:gridCol w:w="1550"/>
      </w:tblGrid>
      <w:tr w:rsidR="00BE55DB" w:rsidRPr="00EF52E4" w14:paraId="33D4D539"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0FCD38"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0BFF2"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0A89D"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1790F"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2E0F2F"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97D01"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D5DC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0EFB84A7"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704AB7A" w14:textId="77777777" w:rsidR="00BE55DB" w:rsidRPr="00EF52E4" w:rsidRDefault="00BE55DB" w:rsidP="004732D0">
            <w:pPr>
              <w:pStyle w:val="ROWTABELLA"/>
              <w:rPr>
                <w:color w:val="002060"/>
              </w:rPr>
            </w:pPr>
            <w:r w:rsidRPr="00EF52E4">
              <w:rPr>
                <w:color w:val="002060"/>
              </w:rPr>
              <w:t>U.MANDOLESI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330A89" w14:textId="77777777" w:rsidR="00BE55DB" w:rsidRPr="00EF52E4" w:rsidRDefault="00BE55DB" w:rsidP="004732D0">
            <w:pPr>
              <w:pStyle w:val="ROWTABELLA"/>
              <w:rPr>
                <w:color w:val="002060"/>
              </w:rPr>
            </w:pPr>
            <w:r w:rsidRPr="00EF52E4">
              <w:rPr>
                <w:color w:val="002060"/>
              </w:rPr>
              <w:t>MONTELUPONE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2811D9"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4170C6" w14:textId="77777777" w:rsidR="00BE55DB" w:rsidRPr="00EF52E4" w:rsidRDefault="00BE55DB" w:rsidP="004732D0">
            <w:pPr>
              <w:pStyle w:val="ROWTABELLA"/>
              <w:rPr>
                <w:color w:val="002060"/>
              </w:rPr>
            </w:pPr>
            <w:r w:rsidRPr="00EF52E4">
              <w:rPr>
                <w:color w:val="002060"/>
              </w:rPr>
              <w:t>24/09/2018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902595" w14:textId="77777777" w:rsidR="00BE55DB" w:rsidRPr="00EF52E4" w:rsidRDefault="00BE55DB" w:rsidP="004732D0">
            <w:pPr>
              <w:pStyle w:val="ROWTABELLA"/>
              <w:rPr>
                <w:color w:val="002060"/>
              </w:rPr>
            </w:pPr>
            <w:r w:rsidRPr="00EF52E4">
              <w:rPr>
                <w:color w:val="002060"/>
              </w:rPr>
              <w:t>CAMPO C/5 "MANDOLESI"- COPERT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FEB42C" w14:textId="77777777" w:rsidR="00BE55DB" w:rsidRPr="00EF52E4" w:rsidRDefault="00BE55DB" w:rsidP="004732D0">
            <w:pPr>
              <w:pStyle w:val="ROWTABELLA"/>
              <w:rPr>
                <w:color w:val="002060"/>
              </w:rPr>
            </w:pPr>
            <w:r w:rsidRPr="00EF52E4">
              <w:rPr>
                <w:color w:val="002060"/>
              </w:rPr>
              <w:t>PORTO SAN 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52DD2B" w14:textId="77777777" w:rsidR="00BE55DB" w:rsidRPr="00EF52E4" w:rsidRDefault="00BE55DB" w:rsidP="004732D0">
            <w:pPr>
              <w:pStyle w:val="ROWTABELLA"/>
              <w:rPr>
                <w:color w:val="002060"/>
              </w:rPr>
            </w:pPr>
            <w:r w:rsidRPr="00EF52E4">
              <w:rPr>
                <w:color w:val="002060"/>
              </w:rPr>
              <w:t>VIA DELLE REGIONI, 8</w:t>
            </w:r>
          </w:p>
        </w:tc>
      </w:tr>
    </w:tbl>
    <w:p w14:paraId="75D75EC7" w14:textId="20188866" w:rsidR="00720F0D" w:rsidRDefault="00720F0D" w:rsidP="00D34730">
      <w:pPr>
        <w:pStyle w:val="Corpotesto"/>
        <w:divId w:val="527259509"/>
        <w:rPr>
          <w:b/>
          <w:color w:val="002060"/>
          <w:szCs w:val="22"/>
          <w:u w:val="single"/>
        </w:rPr>
      </w:pPr>
    </w:p>
    <w:p w14:paraId="1481A84D" w14:textId="1219D3AB" w:rsidR="00096498" w:rsidRPr="00120270" w:rsidRDefault="00096498" w:rsidP="00096498">
      <w:pPr>
        <w:pStyle w:val="TITOLOCAMPIONATO"/>
        <w:shd w:val="clear" w:color="auto" w:fill="CCCCCC"/>
        <w:spacing w:before="80" w:after="40"/>
        <w:divId w:val="527259509"/>
        <w:rPr>
          <w:color w:val="002060"/>
        </w:rPr>
      </w:pPr>
      <w:r w:rsidRPr="00120270">
        <w:rPr>
          <w:color w:val="002060"/>
        </w:rPr>
        <w:t xml:space="preserve">COPPA </w:t>
      </w:r>
      <w:r>
        <w:rPr>
          <w:color w:val="002060"/>
        </w:rPr>
        <w:t>MARCHE UNDER 1</w:t>
      </w:r>
      <w:r w:rsidR="00BE55DB">
        <w:rPr>
          <w:color w:val="002060"/>
        </w:rPr>
        <w:t>7</w:t>
      </w:r>
      <w:r>
        <w:rPr>
          <w:color w:val="002060"/>
        </w:rPr>
        <w:t xml:space="preserve"> CALCIO A 5</w:t>
      </w:r>
    </w:p>
    <w:p w14:paraId="37F7F5EB" w14:textId="77777777" w:rsidR="00656024" w:rsidRPr="006A735E" w:rsidRDefault="00656024" w:rsidP="00656024">
      <w:pPr>
        <w:pStyle w:val="TITOLOPRINC"/>
        <w:divId w:val="527259509"/>
        <w:rPr>
          <w:color w:val="002060"/>
        </w:rPr>
      </w:pPr>
      <w:r w:rsidRPr="00D31AB5">
        <w:rPr>
          <w:color w:val="002060"/>
        </w:rPr>
        <w:t>ANAGRAFICA/INDIRIZZARIO/VARIAZIONI CALENDARIO</w:t>
      </w:r>
    </w:p>
    <w:p w14:paraId="2773BF4F" w14:textId="4AE528AD" w:rsidR="00656024" w:rsidRPr="00656024" w:rsidRDefault="00656024" w:rsidP="00656024">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HELVIA RECINA FUTSAL RECA</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SABATO</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15:30</w:t>
      </w:r>
      <w:r w:rsidRPr="00D31AB5">
        <w:rPr>
          <w:rFonts w:ascii="Arial" w:hAnsi="Arial" w:cs="Arial"/>
          <w:color w:val="002060"/>
          <w:sz w:val="22"/>
          <w:szCs w:val="22"/>
        </w:rPr>
        <w:t>, stesso campo.</w:t>
      </w:r>
    </w:p>
    <w:p w14:paraId="4D22555F" w14:textId="166B24E9" w:rsidR="00096498" w:rsidRPr="00120270" w:rsidRDefault="00096498" w:rsidP="00096498">
      <w:pPr>
        <w:pStyle w:val="TITOLOPRINC"/>
        <w:divId w:val="527259509"/>
        <w:rPr>
          <w:color w:val="002060"/>
        </w:rPr>
      </w:pPr>
      <w:r w:rsidRPr="00120270">
        <w:rPr>
          <w:color w:val="002060"/>
        </w:rPr>
        <w:t>VARIAZIONI AL PROGRAMMA GARE</w:t>
      </w:r>
    </w:p>
    <w:p w14:paraId="3931F2F8" w14:textId="6D4F6AEA" w:rsidR="00096498" w:rsidRPr="00720F0D" w:rsidRDefault="00096498" w:rsidP="00096498">
      <w:pPr>
        <w:pStyle w:val="Corpodeltesto21"/>
        <w:divId w:val="527259509"/>
        <w:rPr>
          <w:rFonts w:ascii="Arial" w:hAnsi="Arial" w:cs="Arial"/>
          <w:b/>
          <w:color w:val="002060"/>
          <w:sz w:val="22"/>
          <w:szCs w:val="22"/>
          <w:u w:val="single"/>
        </w:rPr>
      </w:pPr>
      <w:r w:rsidRPr="00720F0D">
        <w:rPr>
          <w:rFonts w:ascii="Arial" w:hAnsi="Arial" w:cs="Arial"/>
          <w:b/>
          <w:color w:val="002060"/>
          <w:sz w:val="22"/>
          <w:szCs w:val="22"/>
          <w:u w:val="single"/>
        </w:rPr>
        <w:t>GIRONE "</w:t>
      </w:r>
      <w:r>
        <w:rPr>
          <w:rFonts w:ascii="Arial" w:hAnsi="Arial" w:cs="Arial"/>
          <w:b/>
          <w:color w:val="002060"/>
          <w:sz w:val="22"/>
          <w:szCs w:val="22"/>
          <w:u w:val="single"/>
        </w:rPr>
        <w:t>F</w:t>
      </w:r>
      <w:r w:rsidRPr="00720F0D">
        <w:rPr>
          <w:rFonts w:ascii="Arial" w:hAnsi="Arial" w:cs="Arial"/>
          <w:b/>
          <w:color w:val="002060"/>
          <w:sz w:val="22"/>
          <w:szCs w:val="22"/>
          <w:u w:val="single"/>
        </w:rPr>
        <w:t>"</w:t>
      </w:r>
    </w:p>
    <w:p w14:paraId="4C42E0F8" w14:textId="77777777" w:rsidR="00096498" w:rsidRPr="00720F0D" w:rsidRDefault="00096498" w:rsidP="00096498">
      <w:pPr>
        <w:pStyle w:val="LndNormale1"/>
        <w:divId w:val="527259509"/>
        <w:rPr>
          <w:color w:val="002060"/>
          <w:szCs w:val="22"/>
        </w:rPr>
      </w:pPr>
    </w:p>
    <w:p w14:paraId="3CBD71DF" w14:textId="77777777" w:rsidR="00096498" w:rsidRPr="00720F0D" w:rsidRDefault="00096498" w:rsidP="00096498">
      <w:pPr>
        <w:pStyle w:val="Corpodeltesto21"/>
        <w:divId w:val="527259509"/>
        <w:rPr>
          <w:rFonts w:ascii="Arial" w:hAnsi="Arial" w:cs="Arial"/>
          <w:b/>
          <w:i/>
          <w:color w:val="002060"/>
          <w:sz w:val="22"/>
          <w:szCs w:val="22"/>
        </w:rPr>
      </w:pPr>
      <w:r>
        <w:rPr>
          <w:rFonts w:ascii="Arial" w:hAnsi="Arial" w:cs="Arial"/>
          <w:b/>
          <w:i/>
          <w:color w:val="002060"/>
          <w:sz w:val="22"/>
          <w:szCs w:val="22"/>
        </w:rPr>
        <w:t>GARA DI ANDATA</w:t>
      </w:r>
    </w:p>
    <w:p w14:paraId="4AC64171" w14:textId="77777777" w:rsidR="00096498" w:rsidRPr="00720F0D" w:rsidRDefault="00096498" w:rsidP="00096498">
      <w:pPr>
        <w:pStyle w:val="LndNormale1"/>
        <w:divId w:val="527259509"/>
        <w:rPr>
          <w:color w:val="002060"/>
          <w:szCs w:val="22"/>
        </w:rPr>
      </w:pPr>
    </w:p>
    <w:p w14:paraId="32C96631" w14:textId="529F5909" w:rsidR="00096498" w:rsidRDefault="00096498" w:rsidP="00096498">
      <w:pPr>
        <w:pStyle w:val="Corpodeltesto21"/>
        <w:divId w:val="527259509"/>
        <w:rPr>
          <w:rFonts w:ascii="Arial" w:hAnsi="Arial" w:cs="Arial"/>
          <w:color w:val="002060"/>
          <w:sz w:val="22"/>
          <w:szCs w:val="22"/>
        </w:rPr>
      </w:pPr>
      <w:r w:rsidRPr="00991CB0">
        <w:rPr>
          <w:rFonts w:ascii="Arial" w:hAnsi="Arial" w:cs="Arial"/>
          <w:color w:val="002060"/>
          <w:sz w:val="22"/>
          <w:szCs w:val="22"/>
        </w:rPr>
        <w:t xml:space="preserve">La gara </w:t>
      </w:r>
      <w:r w:rsidRPr="00991CB0">
        <w:rPr>
          <w:rFonts w:ascii="Arial" w:hAnsi="Arial" w:cs="Arial"/>
          <w:b/>
          <w:color w:val="002060"/>
          <w:sz w:val="22"/>
          <w:szCs w:val="22"/>
        </w:rPr>
        <w:t xml:space="preserve">CALCIO A 5 CORINALDO – ETA BETA FOOTBALL </w:t>
      </w:r>
      <w:r w:rsidRPr="00991CB0">
        <w:rPr>
          <w:rFonts w:ascii="Arial" w:hAnsi="Arial" w:cs="Arial"/>
          <w:color w:val="002060"/>
          <w:sz w:val="22"/>
          <w:szCs w:val="22"/>
        </w:rPr>
        <w:t xml:space="preserve">sarà disputata </w:t>
      </w:r>
      <w:r w:rsidRPr="00991CB0">
        <w:rPr>
          <w:rFonts w:ascii="Arial" w:hAnsi="Arial" w:cs="Arial"/>
          <w:b/>
          <w:color w:val="002060"/>
          <w:sz w:val="22"/>
          <w:szCs w:val="22"/>
        </w:rPr>
        <w:t>MERCOLEDI’ 26/09/2018</w:t>
      </w:r>
      <w:r w:rsidRPr="00991CB0">
        <w:rPr>
          <w:rFonts w:ascii="Arial" w:hAnsi="Arial" w:cs="Arial"/>
          <w:color w:val="002060"/>
          <w:sz w:val="22"/>
          <w:szCs w:val="22"/>
        </w:rPr>
        <w:t xml:space="preserve"> alle </w:t>
      </w:r>
      <w:r w:rsidRPr="00991CB0">
        <w:rPr>
          <w:rFonts w:ascii="Arial" w:hAnsi="Arial" w:cs="Arial"/>
          <w:b/>
          <w:color w:val="002060"/>
          <w:sz w:val="22"/>
          <w:szCs w:val="22"/>
        </w:rPr>
        <w:t>ore 16:30</w:t>
      </w:r>
      <w:r w:rsidRPr="00991CB0">
        <w:rPr>
          <w:rFonts w:ascii="Arial" w:hAnsi="Arial" w:cs="Arial"/>
          <w:color w:val="002060"/>
          <w:sz w:val="22"/>
          <w:szCs w:val="22"/>
        </w:rPr>
        <w:t>,</w:t>
      </w:r>
      <w:r w:rsidRPr="00991CB0">
        <w:rPr>
          <w:rFonts w:ascii="Arial" w:hAnsi="Arial" w:cs="Arial"/>
          <w:b/>
          <w:color w:val="002060"/>
          <w:sz w:val="22"/>
          <w:szCs w:val="22"/>
        </w:rPr>
        <w:t xml:space="preserve"> Campo scoperto Sassonia A </w:t>
      </w:r>
      <w:r w:rsidRPr="00991CB0">
        <w:rPr>
          <w:rFonts w:ascii="Arial" w:hAnsi="Arial" w:cs="Arial"/>
          <w:color w:val="002060"/>
          <w:sz w:val="22"/>
          <w:szCs w:val="22"/>
        </w:rPr>
        <w:t xml:space="preserve">Via degli Schiavoni di </w:t>
      </w:r>
      <w:r w:rsidRPr="00991CB0">
        <w:rPr>
          <w:rFonts w:ascii="Arial" w:hAnsi="Arial" w:cs="Arial"/>
          <w:b/>
          <w:color w:val="002060"/>
          <w:sz w:val="22"/>
          <w:szCs w:val="22"/>
        </w:rPr>
        <w:t>FANO</w:t>
      </w:r>
      <w:r w:rsidRPr="00991CB0">
        <w:rPr>
          <w:rFonts w:ascii="Arial" w:hAnsi="Arial" w:cs="Arial"/>
          <w:color w:val="002060"/>
          <w:sz w:val="22"/>
          <w:szCs w:val="22"/>
        </w:rPr>
        <w:t>.</w:t>
      </w:r>
    </w:p>
    <w:p w14:paraId="152729B8" w14:textId="015C8561" w:rsidR="00BE55DB" w:rsidRPr="00BE55DB" w:rsidRDefault="00BE55DB" w:rsidP="00BE55DB">
      <w:pPr>
        <w:pStyle w:val="TITOLOPRINC"/>
        <w:divId w:val="527259509"/>
        <w:rPr>
          <w:color w:val="002060"/>
        </w:rPr>
      </w:pPr>
      <w:r w:rsidRPr="00120270">
        <w:rPr>
          <w:color w:val="002060"/>
        </w:rPr>
        <w:t>PROGRAMMA GARE</w:t>
      </w:r>
    </w:p>
    <w:p w14:paraId="0D66FF8A" w14:textId="77777777" w:rsidR="00BE55DB" w:rsidRPr="00EF52E4" w:rsidRDefault="00BE55DB" w:rsidP="00BE55DB">
      <w:pPr>
        <w:pStyle w:val="SOTTOTITOLOCAMPIONATO1"/>
        <w:divId w:val="527259509"/>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BE55DB" w:rsidRPr="00EF52E4" w14:paraId="285C8933"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65FCD1"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0B3CB"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E52BB"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589D90"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157B0"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D9B29"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62B6B"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76165FD4"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10839DB" w14:textId="77777777" w:rsidR="00BE55DB" w:rsidRPr="00EF52E4" w:rsidRDefault="00BE55DB" w:rsidP="004732D0">
            <w:pPr>
              <w:pStyle w:val="ROWTABELLA"/>
              <w:rPr>
                <w:color w:val="002060"/>
              </w:rPr>
            </w:pPr>
            <w:r w:rsidRPr="00EF52E4">
              <w:rPr>
                <w:color w:val="002060"/>
              </w:rPr>
              <w:t>ACLI VILLA MUSONE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A02F3F" w14:textId="77777777" w:rsidR="00BE55DB" w:rsidRPr="00EF52E4" w:rsidRDefault="00BE55DB" w:rsidP="004732D0">
            <w:pPr>
              <w:pStyle w:val="ROWTABELLA"/>
              <w:rPr>
                <w:color w:val="002060"/>
              </w:rPr>
            </w:pPr>
            <w:r w:rsidRPr="00EF52E4">
              <w:rPr>
                <w:color w:val="002060"/>
              </w:rPr>
              <w:t>ACLI AUDAX MONTECOSARO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414F91"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963E30" w14:textId="77777777" w:rsidR="00BE55DB" w:rsidRPr="00EF52E4" w:rsidRDefault="00BE55DB" w:rsidP="004732D0">
            <w:pPr>
              <w:pStyle w:val="ROWTABELLA"/>
              <w:rPr>
                <w:color w:val="002060"/>
              </w:rPr>
            </w:pPr>
            <w:r w:rsidRPr="00EF52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DC84B9" w14:textId="77777777" w:rsidR="00BE55DB" w:rsidRPr="00EF52E4" w:rsidRDefault="00BE55DB" w:rsidP="004732D0">
            <w:pPr>
              <w:pStyle w:val="ROWTABELLA"/>
              <w:rPr>
                <w:color w:val="002060"/>
              </w:rPr>
            </w:pPr>
            <w:r w:rsidRPr="00EF52E4">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DCA821" w14:textId="77777777" w:rsidR="00BE55DB" w:rsidRPr="00EF52E4" w:rsidRDefault="00BE55DB" w:rsidP="004732D0">
            <w:pPr>
              <w:pStyle w:val="ROWTABELLA"/>
              <w:rPr>
                <w:color w:val="002060"/>
              </w:rPr>
            </w:pPr>
            <w:r w:rsidRPr="00EF52E4">
              <w:rPr>
                <w:color w:val="002060"/>
              </w:rP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2AC00D" w14:textId="77777777" w:rsidR="00BE55DB" w:rsidRPr="00EF52E4" w:rsidRDefault="00BE55DB" w:rsidP="004732D0">
            <w:pPr>
              <w:pStyle w:val="ROWTABELLA"/>
              <w:rPr>
                <w:color w:val="002060"/>
              </w:rPr>
            </w:pPr>
            <w:r w:rsidRPr="00EF52E4">
              <w:rPr>
                <w:color w:val="002060"/>
              </w:rPr>
              <w:t>VIA ROSARIO VILLA MUSONE</w:t>
            </w:r>
          </w:p>
        </w:tc>
      </w:tr>
    </w:tbl>
    <w:p w14:paraId="53672F31" w14:textId="77777777" w:rsidR="00BE55DB" w:rsidRPr="00EF52E4" w:rsidRDefault="00BE55DB" w:rsidP="00BE55DB">
      <w:pPr>
        <w:pStyle w:val="breakline"/>
        <w:divId w:val="527259509"/>
        <w:rPr>
          <w:color w:val="002060"/>
        </w:rPr>
      </w:pPr>
    </w:p>
    <w:p w14:paraId="388A4949" w14:textId="77777777" w:rsidR="00BE55DB" w:rsidRPr="00EF52E4" w:rsidRDefault="00BE55DB" w:rsidP="00BE55DB">
      <w:pPr>
        <w:pStyle w:val="breakline"/>
        <w:divId w:val="527259509"/>
        <w:rPr>
          <w:color w:val="002060"/>
        </w:rPr>
      </w:pPr>
    </w:p>
    <w:p w14:paraId="2C2A513C" w14:textId="77777777" w:rsidR="00BE55DB" w:rsidRPr="00EF52E4" w:rsidRDefault="00BE55DB" w:rsidP="00BE55DB">
      <w:pPr>
        <w:pStyle w:val="breakline"/>
        <w:divId w:val="527259509"/>
        <w:rPr>
          <w:color w:val="002060"/>
        </w:rPr>
      </w:pPr>
    </w:p>
    <w:p w14:paraId="6E7B2ADC" w14:textId="77777777" w:rsidR="00BE55DB" w:rsidRPr="00EF52E4" w:rsidRDefault="00BE55DB" w:rsidP="00BE55DB">
      <w:pPr>
        <w:pStyle w:val="SOTTOTITOLOCAMPIONATO1"/>
        <w:divId w:val="527259509"/>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3E7D0CAA"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81F61"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487D9E"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07E4C7"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0599F"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DAEC7E"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AFA5C4"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77441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7C6830DB"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E5BA076" w14:textId="77777777" w:rsidR="00BE55DB" w:rsidRPr="00EF52E4" w:rsidRDefault="00BE55DB" w:rsidP="004732D0">
            <w:pPr>
              <w:pStyle w:val="ROWTABELLA"/>
              <w:rPr>
                <w:color w:val="002060"/>
              </w:rPr>
            </w:pPr>
            <w:r w:rsidRPr="00EF52E4">
              <w:rPr>
                <w:color w:val="002060"/>
              </w:rPr>
              <w:t>CALCETTO NUMANA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27AC60" w14:textId="77777777" w:rsidR="00BE55DB" w:rsidRPr="00EF52E4" w:rsidRDefault="00BE55DB" w:rsidP="004732D0">
            <w:pPr>
              <w:pStyle w:val="ROWTABELLA"/>
              <w:rPr>
                <w:color w:val="002060"/>
              </w:rPr>
            </w:pPr>
            <w:r w:rsidRPr="00EF52E4">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0CD317"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0AE8B5" w14:textId="77777777" w:rsidR="00BE55DB" w:rsidRPr="00EF52E4" w:rsidRDefault="00BE55DB" w:rsidP="004732D0">
            <w:pPr>
              <w:pStyle w:val="ROWTABELLA"/>
              <w:rPr>
                <w:color w:val="002060"/>
              </w:rPr>
            </w:pPr>
            <w:r w:rsidRPr="00EF52E4">
              <w:rPr>
                <w:color w:val="002060"/>
              </w:rPr>
              <w:t>22/09/2018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8E28F0" w14:textId="77777777" w:rsidR="00BE55DB" w:rsidRPr="00EF52E4" w:rsidRDefault="00BE55DB" w:rsidP="004732D0">
            <w:pPr>
              <w:pStyle w:val="ROWTABELLA"/>
              <w:rPr>
                <w:color w:val="002060"/>
              </w:rPr>
            </w:pPr>
            <w:r w:rsidRPr="00EF52E4">
              <w:rPr>
                <w:color w:val="002060"/>
              </w:rPr>
              <w:t>PALLONE GEODETICO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C58071" w14:textId="77777777" w:rsidR="00BE55DB" w:rsidRPr="00EF52E4" w:rsidRDefault="00BE55DB" w:rsidP="004732D0">
            <w:pPr>
              <w:pStyle w:val="ROWTABELLA"/>
              <w:rPr>
                <w:color w:val="002060"/>
              </w:rPr>
            </w:pPr>
            <w:r w:rsidRPr="00EF52E4">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DD2F30" w14:textId="77777777" w:rsidR="00BE55DB" w:rsidRPr="00EF52E4" w:rsidRDefault="00BE55DB" w:rsidP="004732D0">
            <w:pPr>
              <w:pStyle w:val="ROWTABELLA"/>
              <w:rPr>
                <w:color w:val="002060"/>
              </w:rPr>
            </w:pPr>
            <w:r w:rsidRPr="00EF52E4">
              <w:rPr>
                <w:color w:val="002060"/>
              </w:rPr>
              <w:t>VIA FONTE ANTICA</w:t>
            </w:r>
          </w:p>
        </w:tc>
      </w:tr>
    </w:tbl>
    <w:p w14:paraId="44273B78" w14:textId="77777777" w:rsidR="00BE55DB" w:rsidRPr="00EF52E4" w:rsidRDefault="00BE55DB" w:rsidP="00BE55DB">
      <w:pPr>
        <w:pStyle w:val="breakline"/>
        <w:divId w:val="527259509"/>
        <w:rPr>
          <w:color w:val="002060"/>
        </w:rPr>
      </w:pPr>
    </w:p>
    <w:p w14:paraId="30213274" w14:textId="77777777" w:rsidR="00BE55DB" w:rsidRPr="00EF52E4" w:rsidRDefault="00BE55DB" w:rsidP="00BE55DB">
      <w:pPr>
        <w:pStyle w:val="breakline"/>
        <w:divId w:val="527259509"/>
        <w:rPr>
          <w:color w:val="002060"/>
        </w:rPr>
      </w:pPr>
    </w:p>
    <w:p w14:paraId="0499470A" w14:textId="77777777" w:rsidR="00BE55DB" w:rsidRPr="00EF52E4" w:rsidRDefault="00BE55DB" w:rsidP="00BE55DB">
      <w:pPr>
        <w:pStyle w:val="breakline"/>
        <w:divId w:val="527259509"/>
        <w:rPr>
          <w:color w:val="002060"/>
        </w:rPr>
      </w:pPr>
    </w:p>
    <w:p w14:paraId="0746F545" w14:textId="77777777" w:rsidR="00BE55DB" w:rsidRPr="00EF52E4" w:rsidRDefault="00BE55DB" w:rsidP="00BE55DB">
      <w:pPr>
        <w:pStyle w:val="SOTTOTITOLOCAMPIONATO1"/>
        <w:divId w:val="527259509"/>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690247E3"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3C191B"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9BEDC3"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FD1A39"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3C205"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96EDF8"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406C1"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3F4C7"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714F6C3F"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78CC841" w14:textId="77777777" w:rsidR="00BE55DB" w:rsidRPr="00EF52E4" w:rsidRDefault="00BE55DB" w:rsidP="004732D0">
            <w:pPr>
              <w:pStyle w:val="ROWTABELLA"/>
              <w:rPr>
                <w:color w:val="002060"/>
              </w:rPr>
            </w:pPr>
            <w:r w:rsidRPr="00EF52E4">
              <w:rPr>
                <w:color w:val="002060"/>
              </w:rPr>
              <w:t>FUTSAL COBA SPORTIVA DIL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EB1199" w14:textId="77777777" w:rsidR="00BE55DB" w:rsidRPr="00EF52E4" w:rsidRDefault="00BE55DB" w:rsidP="004732D0">
            <w:pPr>
              <w:pStyle w:val="ROWTABELLA"/>
              <w:rPr>
                <w:color w:val="002060"/>
              </w:rPr>
            </w:pPr>
            <w:r w:rsidRPr="00EF52E4">
              <w:rPr>
                <w:color w:val="002060"/>
              </w:rPr>
              <w:t>FUTSAL ASKL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0EE5F5"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98DDDE" w14:textId="77777777" w:rsidR="00BE55DB" w:rsidRPr="00EF52E4" w:rsidRDefault="00BE55DB" w:rsidP="004732D0">
            <w:pPr>
              <w:pStyle w:val="ROWTABELLA"/>
              <w:rPr>
                <w:color w:val="002060"/>
              </w:rPr>
            </w:pPr>
            <w:r w:rsidRPr="00EF52E4">
              <w:rPr>
                <w:color w:val="002060"/>
              </w:rPr>
              <w:t>23/09/2018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845CD9" w14:textId="77777777" w:rsidR="00BE55DB" w:rsidRPr="00EF52E4" w:rsidRDefault="00BE55DB" w:rsidP="004732D0">
            <w:pPr>
              <w:pStyle w:val="ROWTABELLA"/>
              <w:rPr>
                <w:color w:val="002060"/>
              </w:rPr>
            </w:pPr>
            <w:r w:rsidRPr="00EF52E4">
              <w:rPr>
                <w:color w:val="002060"/>
              </w:rPr>
              <w:t>COBA'ARENA-STRUTTURA GEODETIC</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EACA73" w14:textId="77777777" w:rsidR="00BE55DB" w:rsidRPr="00EF52E4" w:rsidRDefault="00BE55DB" w:rsidP="004732D0">
            <w:pPr>
              <w:pStyle w:val="ROWTABELLA"/>
              <w:rPr>
                <w:color w:val="002060"/>
              </w:rPr>
            </w:pPr>
            <w:r w:rsidRPr="00EF52E4">
              <w:rPr>
                <w:color w:val="002060"/>
              </w:rP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655A8B" w14:textId="77777777" w:rsidR="00BE55DB" w:rsidRPr="00EF52E4" w:rsidRDefault="00BE55DB" w:rsidP="004732D0">
            <w:pPr>
              <w:pStyle w:val="ROWTABELLA"/>
              <w:rPr>
                <w:color w:val="002060"/>
              </w:rPr>
            </w:pPr>
            <w:r w:rsidRPr="00EF52E4">
              <w:rPr>
                <w:color w:val="002060"/>
              </w:rPr>
              <w:t>VIA LETI</w:t>
            </w:r>
          </w:p>
        </w:tc>
      </w:tr>
    </w:tbl>
    <w:p w14:paraId="0EF8A05B" w14:textId="77777777" w:rsidR="00BE55DB" w:rsidRPr="00EF52E4" w:rsidRDefault="00BE55DB" w:rsidP="00BE55DB">
      <w:pPr>
        <w:pStyle w:val="breakline"/>
        <w:divId w:val="527259509"/>
        <w:rPr>
          <w:color w:val="002060"/>
        </w:rPr>
      </w:pPr>
    </w:p>
    <w:p w14:paraId="732C7316" w14:textId="77777777" w:rsidR="00BE55DB" w:rsidRPr="00EF52E4" w:rsidRDefault="00BE55DB" w:rsidP="00BE55DB">
      <w:pPr>
        <w:pStyle w:val="breakline"/>
        <w:divId w:val="527259509"/>
        <w:rPr>
          <w:color w:val="002060"/>
        </w:rPr>
      </w:pPr>
    </w:p>
    <w:p w14:paraId="0B47FD65" w14:textId="77777777" w:rsidR="00BE55DB" w:rsidRPr="00EF52E4" w:rsidRDefault="00BE55DB" w:rsidP="00BE55DB">
      <w:pPr>
        <w:pStyle w:val="breakline"/>
        <w:divId w:val="527259509"/>
        <w:rPr>
          <w:color w:val="002060"/>
        </w:rPr>
      </w:pPr>
    </w:p>
    <w:p w14:paraId="63D0BC78" w14:textId="77777777" w:rsidR="00BE55DB" w:rsidRPr="00EF52E4" w:rsidRDefault="00BE55DB" w:rsidP="00BE55DB">
      <w:pPr>
        <w:pStyle w:val="SOTTOTITOLOCAMPIONATO1"/>
        <w:divId w:val="527259509"/>
        <w:rPr>
          <w:color w:val="002060"/>
        </w:rPr>
      </w:pPr>
      <w:r w:rsidRPr="00EF52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16CE45F3"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DB2AF3"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0B8092"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504823"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C6485"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91B42"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77DC1"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03997"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177FD39C"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25E4AEE" w14:textId="77777777" w:rsidR="00BE55DB" w:rsidRPr="00EF52E4" w:rsidRDefault="00BE55DB" w:rsidP="004732D0">
            <w:pPr>
              <w:pStyle w:val="ROWTABELLA"/>
              <w:rPr>
                <w:color w:val="002060"/>
              </w:rPr>
            </w:pPr>
            <w:r w:rsidRPr="00EF52E4">
              <w:rPr>
                <w:color w:val="002060"/>
              </w:rPr>
              <w:t>FUTSAL FBC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6D4328" w14:textId="77777777" w:rsidR="00BE55DB" w:rsidRPr="00EF52E4" w:rsidRDefault="00BE55DB" w:rsidP="004732D0">
            <w:pPr>
              <w:pStyle w:val="ROWTABELLA"/>
              <w:rPr>
                <w:color w:val="002060"/>
              </w:rPr>
            </w:pPr>
            <w:r w:rsidRPr="00EF52E4">
              <w:rPr>
                <w:color w:val="002060"/>
              </w:rPr>
              <w:t>HELVIA RECINA FUTSAL RECA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B6464D"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B3D09C" w14:textId="77777777" w:rsidR="00BE55DB" w:rsidRPr="00EF52E4" w:rsidRDefault="00BE55DB" w:rsidP="004732D0">
            <w:pPr>
              <w:pStyle w:val="ROWTABELLA"/>
              <w:rPr>
                <w:color w:val="002060"/>
              </w:rPr>
            </w:pPr>
            <w:r w:rsidRPr="00EF52E4">
              <w:rPr>
                <w:color w:val="002060"/>
              </w:rPr>
              <w:t>22/09/2018 17:45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56EC4F" w14:textId="77777777" w:rsidR="00BE55DB" w:rsidRPr="00EF52E4" w:rsidRDefault="00BE55DB" w:rsidP="004732D0">
            <w:pPr>
              <w:pStyle w:val="ROWTABELLA"/>
              <w:rPr>
                <w:color w:val="002060"/>
              </w:rPr>
            </w:pPr>
            <w:r w:rsidRPr="00EF52E4">
              <w:rPr>
                <w:color w:val="002060"/>
              </w:rPr>
              <w:t>CAMPO SCOPERTO "GREEN PLANET"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B43AF0" w14:textId="77777777" w:rsidR="00BE55DB" w:rsidRPr="00EF52E4" w:rsidRDefault="00BE55DB" w:rsidP="004732D0">
            <w:pPr>
              <w:pStyle w:val="ROWTABELLA"/>
              <w:rPr>
                <w:color w:val="002060"/>
              </w:rPr>
            </w:pPr>
            <w:r w:rsidRPr="00EF52E4">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45D16B" w14:textId="77777777" w:rsidR="00BE55DB" w:rsidRPr="00EF52E4" w:rsidRDefault="00BE55DB" w:rsidP="004732D0">
            <w:pPr>
              <w:pStyle w:val="ROWTABELLA"/>
              <w:rPr>
                <w:color w:val="002060"/>
              </w:rPr>
            </w:pPr>
            <w:r w:rsidRPr="00EF52E4">
              <w:rPr>
                <w:color w:val="002060"/>
              </w:rPr>
              <w:t>VIA ABBADIA DI FIASTRA</w:t>
            </w:r>
          </w:p>
        </w:tc>
      </w:tr>
    </w:tbl>
    <w:p w14:paraId="1DE5C411" w14:textId="77777777" w:rsidR="00BE55DB" w:rsidRPr="00EF52E4" w:rsidRDefault="00BE55DB" w:rsidP="00BE55DB">
      <w:pPr>
        <w:pStyle w:val="breakline"/>
        <w:divId w:val="527259509"/>
        <w:rPr>
          <w:color w:val="002060"/>
        </w:rPr>
      </w:pPr>
    </w:p>
    <w:p w14:paraId="129F8317" w14:textId="77777777" w:rsidR="00BE55DB" w:rsidRPr="00EF52E4" w:rsidRDefault="00BE55DB" w:rsidP="00BE55DB">
      <w:pPr>
        <w:pStyle w:val="breakline"/>
        <w:divId w:val="527259509"/>
        <w:rPr>
          <w:color w:val="002060"/>
        </w:rPr>
      </w:pPr>
    </w:p>
    <w:p w14:paraId="0C74C4B4" w14:textId="77777777" w:rsidR="00BE55DB" w:rsidRPr="00EF52E4" w:rsidRDefault="00BE55DB" w:rsidP="00BE55DB">
      <w:pPr>
        <w:pStyle w:val="breakline"/>
        <w:divId w:val="527259509"/>
        <w:rPr>
          <w:color w:val="002060"/>
        </w:rPr>
      </w:pPr>
    </w:p>
    <w:p w14:paraId="76AADB78" w14:textId="77777777" w:rsidR="00BE55DB" w:rsidRPr="00EF52E4" w:rsidRDefault="00BE55DB" w:rsidP="00BE55DB">
      <w:pPr>
        <w:pStyle w:val="SOTTOTITOLOCAMPIONATO1"/>
        <w:divId w:val="527259509"/>
        <w:rPr>
          <w:color w:val="002060"/>
        </w:rPr>
      </w:pPr>
      <w:r w:rsidRPr="00EF52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BE55DB" w:rsidRPr="00EF52E4" w14:paraId="6BC0AF1B"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B27FA3"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D73933"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A4113"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5F7728"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6AF9BF"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BE16A"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036EDC"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16543A9A"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A0AA00F" w14:textId="77777777" w:rsidR="00BE55DB" w:rsidRPr="00EF52E4" w:rsidRDefault="00BE55DB" w:rsidP="004732D0">
            <w:pPr>
              <w:pStyle w:val="ROWTABELLA"/>
              <w:rPr>
                <w:color w:val="002060"/>
              </w:rPr>
            </w:pPr>
            <w:r w:rsidRPr="00EF52E4">
              <w:rPr>
                <w:color w:val="002060"/>
              </w:rP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AB4606" w14:textId="77777777" w:rsidR="00BE55DB" w:rsidRPr="00EF52E4" w:rsidRDefault="00BE55DB" w:rsidP="004732D0">
            <w:pPr>
              <w:pStyle w:val="ROWTABELLA"/>
              <w:rPr>
                <w:color w:val="002060"/>
              </w:rPr>
            </w:pPr>
            <w:r w:rsidRPr="00EF52E4">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AA4792"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887B64" w14:textId="77777777" w:rsidR="00BE55DB" w:rsidRPr="00EF52E4" w:rsidRDefault="00BE55DB" w:rsidP="004732D0">
            <w:pPr>
              <w:pStyle w:val="ROWTABELLA"/>
              <w:rPr>
                <w:color w:val="002060"/>
              </w:rPr>
            </w:pPr>
            <w:r w:rsidRPr="00EF52E4">
              <w:rPr>
                <w:color w:val="002060"/>
              </w:rPr>
              <w:t>23/09/2018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F26C83" w14:textId="77777777" w:rsidR="00BE55DB" w:rsidRPr="00EF52E4" w:rsidRDefault="00BE55DB" w:rsidP="004732D0">
            <w:pPr>
              <w:pStyle w:val="ROWTABELLA"/>
              <w:rPr>
                <w:color w:val="002060"/>
              </w:rPr>
            </w:pPr>
            <w:r w:rsidRPr="00EF52E4">
              <w:rPr>
                <w:color w:val="002060"/>
              </w:rP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39DED7"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26C4AF" w14:textId="77777777" w:rsidR="00BE55DB" w:rsidRPr="00EF52E4" w:rsidRDefault="00BE55DB" w:rsidP="004732D0">
            <w:pPr>
              <w:pStyle w:val="ROWTABELLA"/>
              <w:rPr>
                <w:color w:val="002060"/>
              </w:rPr>
            </w:pPr>
            <w:r w:rsidRPr="00EF52E4">
              <w:rPr>
                <w:color w:val="002060"/>
              </w:rPr>
              <w:t>VIA GROTTE DI POSATORA 19/A</w:t>
            </w:r>
          </w:p>
        </w:tc>
      </w:tr>
    </w:tbl>
    <w:p w14:paraId="3858F54C" w14:textId="77777777" w:rsidR="00BE55DB" w:rsidRPr="00EF52E4" w:rsidRDefault="00BE55DB" w:rsidP="00BE55DB">
      <w:pPr>
        <w:pStyle w:val="breakline"/>
        <w:divId w:val="527259509"/>
        <w:rPr>
          <w:color w:val="002060"/>
        </w:rPr>
      </w:pPr>
    </w:p>
    <w:p w14:paraId="47C725CC" w14:textId="77777777" w:rsidR="00BE55DB" w:rsidRPr="00EF52E4" w:rsidRDefault="00BE55DB" w:rsidP="00BE55DB">
      <w:pPr>
        <w:pStyle w:val="breakline"/>
        <w:divId w:val="527259509"/>
        <w:rPr>
          <w:color w:val="002060"/>
        </w:rPr>
      </w:pPr>
    </w:p>
    <w:p w14:paraId="3E01DDFF" w14:textId="77777777" w:rsidR="00BE55DB" w:rsidRPr="00EF52E4" w:rsidRDefault="00BE55DB" w:rsidP="00BE55DB">
      <w:pPr>
        <w:pStyle w:val="breakline"/>
        <w:divId w:val="527259509"/>
        <w:rPr>
          <w:color w:val="002060"/>
        </w:rPr>
      </w:pPr>
    </w:p>
    <w:p w14:paraId="68AE6623" w14:textId="77777777" w:rsidR="00BE55DB" w:rsidRPr="00EF52E4" w:rsidRDefault="00BE55DB" w:rsidP="00BE55DB">
      <w:pPr>
        <w:pStyle w:val="SOTTOTITOLOCAMPIONATO1"/>
        <w:divId w:val="527259509"/>
        <w:rPr>
          <w:color w:val="002060"/>
        </w:rPr>
      </w:pPr>
      <w:r w:rsidRPr="00EF52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443417E1"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913924"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9C730"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B3D40"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99EA8"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E88E23"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1BF58"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36324B"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0AEEDD8"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D84D8CC" w14:textId="77777777" w:rsidR="00BE55DB" w:rsidRPr="00EF52E4" w:rsidRDefault="00BE55DB" w:rsidP="004732D0">
            <w:pPr>
              <w:pStyle w:val="ROWTABELLA"/>
              <w:rPr>
                <w:color w:val="002060"/>
              </w:rPr>
            </w:pPr>
            <w:r w:rsidRPr="00EF52E4">
              <w:rPr>
                <w:color w:val="002060"/>
              </w:rPr>
              <w:t>CALCIO A 5 CORINALDO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7DDD95" w14:textId="77777777" w:rsidR="00BE55DB" w:rsidRPr="00EF52E4" w:rsidRDefault="00BE55DB" w:rsidP="004732D0">
            <w:pPr>
              <w:pStyle w:val="ROWTABELLA"/>
              <w:rPr>
                <w:color w:val="002060"/>
              </w:rPr>
            </w:pPr>
            <w:r w:rsidRPr="00EF52E4">
              <w:rPr>
                <w:color w:val="002060"/>
              </w:rPr>
              <w:t>ETA BETA FOOTBALL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AA5DF1"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E2C4F6" w14:textId="77777777" w:rsidR="00BE55DB" w:rsidRPr="00EF52E4" w:rsidRDefault="00BE55DB" w:rsidP="004732D0">
            <w:pPr>
              <w:pStyle w:val="ROWTABELLA"/>
              <w:rPr>
                <w:color w:val="002060"/>
              </w:rPr>
            </w:pPr>
            <w:r w:rsidRPr="00EF52E4">
              <w:rPr>
                <w:color w:val="002060"/>
              </w:rPr>
              <w:t>26/09/2018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AAE61D" w14:textId="77777777" w:rsidR="00BE55DB" w:rsidRPr="00EF52E4" w:rsidRDefault="00BE55DB" w:rsidP="004732D0">
            <w:pPr>
              <w:pStyle w:val="ROWTABELLA"/>
              <w:rPr>
                <w:color w:val="002060"/>
              </w:rPr>
            </w:pPr>
            <w:r w:rsidRPr="00EF52E4">
              <w:rPr>
                <w:color w:val="002060"/>
              </w:rPr>
              <w:t>CAMPO SCOPERTO SASSONIA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4AAAB9" w14:textId="77777777" w:rsidR="00BE55DB" w:rsidRPr="00EF52E4" w:rsidRDefault="00BE55DB" w:rsidP="004732D0">
            <w:pPr>
              <w:pStyle w:val="ROWTABELLA"/>
              <w:rPr>
                <w:color w:val="002060"/>
              </w:rPr>
            </w:pPr>
            <w:r w:rsidRPr="00EF52E4">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8439EB" w14:textId="77777777" w:rsidR="00BE55DB" w:rsidRPr="00EF52E4" w:rsidRDefault="00BE55DB" w:rsidP="004732D0">
            <w:pPr>
              <w:pStyle w:val="ROWTABELLA"/>
              <w:rPr>
                <w:color w:val="002060"/>
              </w:rPr>
            </w:pPr>
            <w:r w:rsidRPr="00EF52E4">
              <w:rPr>
                <w:color w:val="002060"/>
              </w:rPr>
              <w:t>VIA DEGLI SCHIAVONI</w:t>
            </w:r>
          </w:p>
        </w:tc>
      </w:tr>
    </w:tbl>
    <w:p w14:paraId="31E772E0" w14:textId="77777777" w:rsidR="00BE55DB" w:rsidRPr="00EF52E4" w:rsidRDefault="00BE55DB" w:rsidP="00BE55DB">
      <w:pPr>
        <w:pStyle w:val="breakline"/>
        <w:divId w:val="527259509"/>
        <w:rPr>
          <w:color w:val="002060"/>
        </w:rPr>
      </w:pPr>
    </w:p>
    <w:p w14:paraId="172EDB70" w14:textId="77777777" w:rsidR="00BE55DB" w:rsidRPr="00EF52E4" w:rsidRDefault="00BE55DB" w:rsidP="00BE55DB">
      <w:pPr>
        <w:pStyle w:val="breakline"/>
        <w:divId w:val="527259509"/>
        <w:rPr>
          <w:color w:val="002060"/>
        </w:rPr>
      </w:pPr>
    </w:p>
    <w:p w14:paraId="7BA505EA" w14:textId="77777777" w:rsidR="00BE55DB" w:rsidRPr="00EF52E4" w:rsidRDefault="00BE55DB" w:rsidP="00BE55DB">
      <w:pPr>
        <w:pStyle w:val="breakline"/>
        <w:divId w:val="527259509"/>
        <w:rPr>
          <w:color w:val="002060"/>
        </w:rPr>
      </w:pPr>
    </w:p>
    <w:p w14:paraId="04E0E4FD" w14:textId="77777777" w:rsidR="00BE55DB" w:rsidRPr="00EF52E4" w:rsidRDefault="00BE55DB" w:rsidP="00BE55DB">
      <w:pPr>
        <w:pStyle w:val="SOTTOTITOLOCAMPIONATO1"/>
        <w:divId w:val="527259509"/>
        <w:rPr>
          <w:color w:val="002060"/>
        </w:rPr>
      </w:pPr>
      <w:r w:rsidRPr="00EF52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77"/>
        <w:gridCol w:w="1550"/>
        <w:gridCol w:w="1565"/>
      </w:tblGrid>
      <w:tr w:rsidR="00BE55DB" w:rsidRPr="00EF52E4" w14:paraId="792D8624"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D5E81"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F5539"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56E29"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EFD782"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B9467"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E92F20"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C1B445"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319BF42F"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80136E" w14:textId="77777777" w:rsidR="00BE55DB" w:rsidRPr="00EF52E4" w:rsidRDefault="00BE55DB" w:rsidP="004732D0">
            <w:pPr>
              <w:pStyle w:val="ROWTABELLA"/>
              <w:rPr>
                <w:color w:val="002060"/>
              </w:rPr>
            </w:pPr>
            <w:r w:rsidRPr="00EF52E4">
              <w:rPr>
                <w:color w:val="002060"/>
              </w:rPr>
              <w:t>DINAMIS 1990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7642A4" w14:textId="77777777" w:rsidR="00BE55DB" w:rsidRPr="00EF52E4" w:rsidRDefault="00BE55DB" w:rsidP="004732D0">
            <w:pPr>
              <w:pStyle w:val="ROWTABELLA"/>
              <w:rPr>
                <w:color w:val="002060"/>
              </w:rPr>
            </w:pPr>
            <w:r w:rsidRPr="00EF52E4">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E78C0E"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F4E64E" w14:textId="77777777" w:rsidR="00BE55DB" w:rsidRPr="00EF52E4" w:rsidRDefault="00BE55DB" w:rsidP="004732D0">
            <w:pPr>
              <w:pStyle w:val="ROWTABELLA"/>
              <w:rPr>
                <w:color w:val="002060"/>
              </w:rPr>
            </w:pPr>
            <w:r w:rsidRPr="00EF52E4">
              <w:rPr>
                <w:color w:val="002060"/>
              </w:rPr>
              <w:t>23/09/2018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34036B" w14:textId="77777777" w:rsidR="00BE55DB" w:rsidRPr="00EF52E4" w:rsidRDefault="00BE55DB" w:rsidP="004732D0">
            <w:pPr>
              <w:pStyle w:val="ROWTABELLA"/>
              <w:rPr>
                <w:color w:val="002060"/>
              </w:rPr>
            </w:pPr>
            <w:r w:rsidRPr="00EF52E4">
              <w:rPr>
                <w:color w:val="002060"/>
              </w:rPr>
              <w:t>PALASPORT "LIUTI"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740BD8" w14:textId="77777777" w:rsidR="00BE55DB" w:rsidRPr="00EF52E4" w:rsidRDefault="00BE55DB" w:rsidP="004732D0">
            <w:pPr>
              <w:pStyle w:val="ROWTABELLA"/>
              <w:rPr>
                <w:color w:val="002060"/>
              </w:rPr>
            </w:pPr>
            <w:r w:rsidRPr="00EF52E4">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F72D90" w14:textId="77777777" w:rsidR="00BE55DB" w:rsidRPr="00EF52E4" w:rsidRDefault="00BE55DB" w:rsidP="004732D0">
            <w:pPr>
              <w:pStyle w:val="ROWTABELLA"/>
              <w:rPr>
                <w:color w:val="002060"/>
              </w:rPr>
            </w:pPr>
            <w:r w:rsidRPr="00EF52E4">
              <w:rPr>
                <w:color w:val="002060"/>
              </w:rPr>
              <w:t>VIA MONTALE CASTELFERRETTI</w:t>
            </w:r>
          </w:p>
        </w:tc>
      </w:tr>
    </w:tbl>
    <w:p w14:paraId="46F3871D" w14:textId="77777777" w:rsidR="00BE55DB" w:rsidRPr="00EF52E4" w:rsidRDefault="00BE55DB" w:rsidP="00BE55DB">
      <w:pPr>
        <w:pStyle w:val="breakline"/>
        <w:divId w:val="527259509"/>
        <w:rPr>
          <w:color w:val="002060"/>
        </w:rPr>
      </w:pPr>
    </w:p>
    <w:p w14:paraId="07934DCA" w14:textId="77777777" w:rsidR="00BE55DB" w:rsidRPr="00EF52E4" w:rsidRDefault="00BE55DB" w:rsidP="00BE55DB">
      <w:pPr>
        <w:pStyle w:val="breakline"/>
        <w:divId w:val="527259509"/>
        <w:rPr>
          <w:color w:val="002060"/>
        </w:rPr>
      </w:pPr>
    </w:p>
    <w:p w14:paraId="391BE13A" w14:textId="77777777" w:rsidR="00BE55DB" w:rsidRPr="00EF52E4" w:rsidRDefault="00BE55DB" w:rsidP="00BE55DB">
      <w:pPr>
        <w:pStyle w:val="breakline"/>
        <w:divId w:val="527259509"/>
        <w:rPr>
          <w:color w:val="002060"/>
        </w:rPr>
      </w:pPr>
    </w:p>
    <w:p w14:paraId="7D9C334D" w14:textId="77777777" w:rsidR="00BE55DB" w:rsidRPr="00EF52E4" w:rsidRDefault="00BE55DB" w:rsidP="00BE55DB">
      <w:pPr>
        <w:pStyle w:val="SOTTOTITOLOCAMPIONATO1"/>
        <w:divId w:val="527259509"/>
        <w:rPr>
          <w:color w:val="002060"/>
        </w:rPr>
      </w:pPr>
      <w:r w:rsidRPr="00EF52E4">
        <w:rPr>
          <w:color w:val="002060"/>
        </w:rPr>
        <w:lastRenderedPageBreak/>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E55DB" w:rsidRPr="00EF52E4" w14:paraId="18B1BE9F"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690AE1"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D347F6"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C6357"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BB236"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07E89"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331B18"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A352F1"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43588DCC" w14:textId="77777777" w:rsidTr="00BE55DB">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5EA8FC8" w14:textId="77777777" w:rsidR="00BE55DB" w:rsidRPr="00EF52E4" w:rsidRDefault="00BE55DB" w:rsidP="004732D0">
            <w:pPr>
              <w:pStyle w:val="ROWTABELLA"/>
              <w:rPr>
                <w:color w:val="002060"/>
              </w:rPr>
            </w:pPr>
            <w:r w:rsidRPr="00EF52E4">
              <w:rPr>
                <w:color w:val="002060"/>
              </w:rP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9AEA6F" w14:textId="77777777" w:rsidR="00BE55DB" w:rsidRPr="00EF52E4" w:rsidRDefault="00BE55DB" w:rsidP="004732D0">
            <w:pPr>
              <w:pStyle w:val="ROWTABELLA"/>
              <w:rPr>
                <w:color w:val="002060"/>
              </w:rPr>
            </w:pPr>
            <w:r w:rsidRPr="00EF52E4">
              <w:rPr>
                <w:color w:val="002060"/>
              </w:rPr>
              <w:t>VIRTUS TEAM SOC.COOP.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208B0D"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834CB0" w14:textId="77777777" w:rsidR="00BE55DB" w:rsidRPr="00EF52E4" w:rsidRDefault="00BE55DB" w:rsidP="004732D0">
            <w:pPr>
              <w:pStyle w:val="ROWTABELLA"/>
              <w:rPr>
                <w:color w:val="002060"/>
              </w:rPr>
            </w:pPr>
            <w:r w:rsidRPr="00EF52E4">
              <w:rPr>
                <w:color w:val="002060"/>
              </w:rPr>
              <w:t>22/09/2018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21C30C" w14:textId="77777777" w:rsidR="00BE55DB" w:rsidRPr="00EF52E4" w:rsidRDefault="00BE55DB" w:rsidP="004732D0">
            <w:pPr>
              <w:pStyle w:val="ROWTABELLA"/>
              <w:rPr>
                <w:color w:val="002060"/>
              </w:rPr>
            </w:pPr>
            <w:r w:rsidRPr="00EF52E4">
              <w:rPr>
                <w:color w:val="002060"/>
              </w:rP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44654B" w14:textId="77777777" w:rsidR="00BE55DB" w:rsidRPr="00EF52E4" w:rsidRDefault="00BE55DB" w:rsidP="004732D0">
            <w:pPr>
              <w:pStyle w:val="ROWTABELLA"/>
              <w:rPr>
                <w:color w:val="002060"/>
              </w:rPr>
            </w:pPr>
            <w:r w:rsidRPr="00EF52E4">
              <w:rPr>
                <w:color w:val="002060"/>
              </w:rP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EEE875" w14:textId="77777777" w:rsidR="00BE55DB" w:rsidRPr="00EF52E4" w:rsidRDefault="00BE55DB" w:rsidP="004732D0">
            <w:pPr>
              <w:pStyle w:val="ROWTABELLA"/>
              <w:rPr>
                <w:color w:val="002060"/>
              </w:rPr>
            </w:pPr>
            <w:r w:rsidRPr="00EF52E4">
              <w:rPr>
                <w:color w:val="002060"/>
              </w:rPr>
              <w:t>VIA DELLA SANTA SELVINO</w:t>
            </w:r>
          </w:p>
        </w:tc>
      </w:tr>
    </w:tbl>
    <w:p w14:paraId="22958ED1" w14:textId="06EA2F9C" w:rsidR="00B125E4" w:rsidRDefault="00B125E4" w:rsidP="00D34730">
      <w:pPr>
        <w:pStyle w:val="Corpotesto"/>
        <w:divId w:val="527259509"/>
        <w:rPr>
          <w:b/>
          <w:color w:val="002060"/>
          <w:szCs w:val="22"/>
          <w:u w:val="single"/>
        </w:rPr>
      </w:pPr>
    </w:p>
    <w:p w14:paraId="61312858" w14:textId="10F4837B" w:rsidR="00656024" w:rsidRDefault="00656024" w:rsidP="00D34730">
      <w:pPr>
        <w:pStyle w:val="Corpotesto"/>
        <w:divId w:val="527259509"/>
        <w:rPr>
          <w:b/>
          <w:color w:val="002060"/>
          <w:szCs w:val="22"/>
          <w:u w:val="single"/>
        </w:rPr>
      </w:pPr>
    </w:p>
    <w:p w14:paraId="24A8E38C" w14:textId="5529B559" w:rsidR="00656024" w:rsidRPr="00120270" w:rsidRDefault="00656024" w:rsidP="00656024">
      <w:pPr>
        <w:pStyle w:val="TITOLOCAMPIONATO"/>
        <w:shd w:val="clear" w:color="auto" w:fill="CCCCCC"/>
        <w:spacing w:before="80" w:after="40"/>
        <w:divId w:val="527259509"/>
        <w:rPr>
          <w:color w:val="002060"/>
        </w:rPr>
      </w:pPr>
      <w:r w:rsidRPr="00120270">
        <w:rPr>
          <w:color w:val="002060"/>
        </w:rPr>
        <w:t xml:space="preserve">COPPA </w:t>
      </w:r>
      <w:r>
        <w:rPr>
          <w:color w:val="002060"/>
        </w:rPr>
        <w:t>MARCHE UNDER 15 CALCIO A 5</w:t>
      </w:r>
    </w:p>
    <w:p w14:paraId="766AE81B" w14:textId="77777777" w:rsidR="00656024" w:rsidRPr="00BE55DB" w:rsidRDefault="00656024" w:rsidP="00656024">
      <w:pPr>
        <w:pStyle w:val="TITOLOPRINC"/>
        <w:divId w:val="527259509"/>
        <w:rPr>
          <w:color w:val="002060"/>
        </w:rPr>
      </w:pPr>
      <w:r w:rsidRPr="00120270">
        <w:rPr>
          <w:color w:val="002060"/>
        </w:rPr>
        <w:t>PROGRAMMA GARE</w:t>
      </w:r>
    </w:p>
    <w:p w14:paraId="38681E66" w14:textId="77777777" w:rsidR="00656024" w:rsidRPr="00EF52E4" w:rsidRDefault="00656024" w:rsidP="00656024">
      <w:pPr>
        <w:pStyle w:val="SOTTOTITOLOCAMPIONATO1"/>
        <w:divId w:val="527259509"/>
        <w:rPr>
          <w:color w:val="002060"/>
        </w:rPr>
      </w:pPr>
      <w:r w:rsidRPr="00EF52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656024" w:rsidRPr="00EF52E4" w14:paraId="49FA50B8" w14:textId="77777777" w:rsidTr="00656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2F005" w14:textId="77777777" w:rsidR="00656024" w:rsidRPr="00EF52E4" w:rsidRDefault="00656024"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9EB5CD" w14:textId="77777777" w:rsidR="00656024" w:rsidRPr="00EF52E4" w:rsidRDefault="00656024"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B145FA" w14:textId="77777777" w:rsidR="00656024" w:rsidRPr="00EF52E4" w:rsidRDefault="00656024"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D64CC1" w14:textId="77777777" w:rsidR="00656024" w:rsidRPr="00EF52E4" w:rsidRDefault="00656024"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4B6626" w14:textId="77777777" w:rsidR="00656024" w:rsidRPr="00EF52E4" w:rsidRDefault="00656024"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9A9812" w14:textId="77777777" w:rsidR="00656024" w:rsidRPr="00EF52E4" w:rsidRDefault="00656024"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8C354" w14:textId="77777777" w:rsidR="00656024" w:rsidRPr="00EF52E4" w:rsidRDefault="00656024" w:rsidP="004732D0">
            <w:pPr>
              <w:pStyle w:val="HEADERTABELLA"/>
              <w:rPr>
                <w:color w:val="002060"/>
              </w:rPr>
            </w:pPr>
            <w:r w:rsidRPr="00EF52E4">
              <w:rPr>
                <w:color w:val="002060"/>
              </w:rPr>
              <w:t>Indirizzo Impianto</w:t>
            </w:r>
          </w:p>
        </w:tc>
      </w:tr>
      <w:tr w:rsidR="00656024" w:rsidRPr="00EF52E4" w14:paraId="5B45CC23" w14:textId="77777777" w:rsidTr="00656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F78F91" w14:textId="77777777" w:rsidR="00656024" w:rsidRPr="00EF52E4" w:rsidRDefault="00656024" w:rsidP="004732D0">
            <w:pPr>
              <w:pStyle w:val="ROWTABELLA"/>
              <w:rPr>
                <w:color w:val="002060"/>
              </w:rPr>
            </w:pPr>
            <w:r w:rsidRPr="00EF52E4">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4B76A9" w14:textId="77777777" w:rsidR="00656024" w:rsidRPr="00EF52E4" w:rsidRDefault="00656024" w:rsidP="004732D0">
            <w:pPr>
              <w:pStyle w:val="ROWTABELLA"/>
              <w:rPr>
                <w:color w:val="002060"/>
              </w:rPr>
            </w:pPr>
            <w:r w:rsidRPr="00EF52E4">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13E1BA" w14:textId="77777777" w:rsidR="00656024" w:rsidRPr="00EF52E4" w:rsidRDefault="00656024"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C7561E" w14:textId="77777777" w:rsidR="00656024" w:rsidRPr="00EF52E4" w:rsidRDefault="00656024" w:rsidP="004732D0">
            <w:pPr>
              <w:pStyle w:val="ROWTABELLA"/>
              <w:rPr>
                <w:color w:val="002060"/>
              </w:rPr>
            </w:pPr>
            <w:r w:rsidRPr="00EF52E4">
              <w:rPr>
                <w:color w:val="002060"/>
              </w:rPr>
              <w:t>22/09/2018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3F838F" w14:textId="77777777" w:rsidR="00656024" w:rsidRPr="00EF52E4" w:rsidRDefault="00656024" w:rsidP="004732D0">
            <w:pPr>
              <w:pStyle w:val="ROWTABELLA"/>
              <w:rPr>
                <w:color w:val="002060"/>
              </w:rPr>
            </w:pPr>
            <w:r w:rsidRPr="00EF52E4">
              <w:rPr>
                <w:color w:val="002060"/>
              </w:rPr>
              <w:t>PALLONE GEODETICO CAMPO NÂ°1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A6D118" w14:textId="77777777" w:rsidR="00656024" w:rsidRPr="00EF52E4" w:rsidRDefault="00656024" w:rsidP="004732D0">
            <w:pPr>
              <w:pStyle w:val="ROWTABELLA"/>
              <w:rPr>
                <w:color w:val="002060"/>
              </w:rPr>
            </w:pPr>
            <w:r w:rsidRPr="00EF52E4">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B06CAC" w14:textId="77777777" w:rsidR="00656024" w:rsidRPr="00EF52E4" w:rsidRDefault="00656024" w:rsidP="004732D0">
            <w:pPr>
              <w:pStyle w:val="ROWTABELLA"/>
              <w:rPr>
                <w:color w:val="002060"/>
              </w:rPr>
            </w:pPr>
            <w:r w:rsidRPr="00EF52E4">
              <w:rPr>
                <w:color w:val="002060"/>
              </w:rPr>
              <w:t>VIA CELLINI, 13</w:t>
            </w:r>
          </w:p>
        </w:tc>
      </w:tr>
    </w:tbl>
    <w:p w14:paraId="1FB549C3" w14:textId="77777777" w:rsidR="00656024" w:rsidRPr="00EF52E4" w:rsidRDefault="00656024" w:rsidP="00656024">
      <w:pPr>
        <w:pStyle w:val="breakline"/>
        <w:divId w:val="527259509"/>
        <w:rPr>
          <w:color w:val="002060"/>
        </w:rPr>
      </w:pPr>
    </w:p>
    <w:p w14:paraId="08DB78AA" w14:textId="77777777" w:rsidR="00656024" w:rsidRPr="00EF52E4" w:rsidRDefault="00656024" w:rsidP="00656024">
      <w:pPr>
        <w:pStyle w:val="breakline"/>
        <w:divId w:val="527259509"/>
        <w:rPr>
          <w:color w:val="002060"/>
        </w:rPr>
      </w:pPr>
    </w:p>
    <w:p w14:paraId="66B0B56C" w14:textId="77777777" w:rsidR="00656024" w:rsidRPr="00EF52E4" w:rsidRDefault="00656024" w:rsidP="00656024">
      <w:pPr>
        <w:pStyle w:val="breakline"/>
        <w:divId w:val="527259509"/>
        <w:rPr>
          <w:color w:val="002060"/>
        </w:rPr>
      </w:pPr>
    </w:p>
    <w:p w14:paraId="242CDBC2" w14:textId="77777777" w:rsidR="00656024" w:rsidRPr="00EF52E4" w:rsidRDefault="00656024" w:rsidP="00656024">
      <w:pPr>
        <w:pStyle w:val="SOTTOTITOLOCAMPIONATO1"/>
        <w:divId w:val="527259509"/>
        <w:rPr>
          <w:color w:val="002060"/>
        </w:rPr>
      </w:pPr>
      <w:r w:rsidRPr="00EF52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56024" w:rsidRPr="00EF52E4" w14:paraId="7BF4BAA8" w14:textId="77777777" w:rsidTr="00656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F76E0D" w14:textId="77777777" w:rsidR="00656024" w:rsidRPr="00EF52E4" w:rsidRDefault="00656024"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5DAFE" w14:textId="77777777" w:rsidR="00656024" w:rsidRPr="00EF52E4" w:rsidRDefault="00656024"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EF5D4" w14:textId="77777777" w:rsidR="00656024" w:rsidRPr="00EF52E4" w:rsidRDefault="00656024"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9784A" w14:textId="77777777" w:rsidR="00656024" w:rsidRPr="00EF52E4" w:rsidRDefault="00656024"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68AA84" w14:textId="77777777" w:rsidR="00656024" w:rsidRPr="00EF52E4" w:rsidRDefault="00656024"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62588E" w14:textId="77777777" w:rsidR="00656024" w:rsidRPr="00EF52E4" w:rsidRDefault="00656024"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EC07D1" w14:textId="77777777" w:rsidR="00656024" w:rsidRPr="00EF52E4" w:rsidRDefault="00656024" w:rsidP="004732D0">
            <w:pPr>
              <w:pStyle w:val="HEADERTABELLA"/>
              <w:rPr>
                <w:color w:val="002060"/>
              </w:rPr>
            </w:pPr>
            <w:r w:rsidRPr="00EF52E4">
              <w:rPr>
                <w:color w:val="002060"/>
              </w:rPr>
              <w:t>Indirizzo Impianto</w:t>
            </w:r>
          </w:p>
        </w:tc>
      </w:tr>
      <w:tr w:rsidR="00656024" w:rsidRPr="00EF52E4" w14:paraId="24B4732A" w14:textId="77777777" w:rsidTr="00656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A9C839" w14:textId="77777777" w:rsidR="00656024" w:rsidRPr="00EF52E4" w:rsidRDefault="00656024" w:rsidP="004732D0">
            <w:pPr>
              <w:pStyle w:val="ROWTABELLA"/>
              <w:rPr>
                <w:color w:val="002060"/>
              </w:rPr>
            </w:pPr>
            <w:r w:rsidRPr="00EF52E4">
              <w:rPr>
                <w:color w:val="002060"/>
              </w:rPr>
              <w:t>ITALSERVICE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732306" w14:textId="77777777" w:rsidR="00656024" w:rsidRPr="00EF52E4" w:rsidRDefault="00656024" w:rsidP="004732D0">
            <w:pPr>
              <w:pStyle w:val="ROWTABELLA"/>
              <w:rPr>
                <w:color w:val="002060"/>
              </w:rPr>
            </w:pPr>
            <w:r w:rsidRPr="00EF52E4">
              <w:rPr>
                <w:color w:val="002060"/>
              </w:rPr>
              <w:t>REAL S.COSTANZO CALCIO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1381CF" w14:textId="77777777" w:rsidR="00656024" w:rsidRPr="00EF52E4" w:rsidRDefault="00656024"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67B9DE" w14:textId="77777777" w:rsidR="00656024" w:rsidRPr="00EF52E4" w:rsidRDefault="00656024" w:rsidP="004732D0">
            <w:pPr>
              <w:pStyle w:val="ROWTABELLA"/>
              <w:rPr>
                <w:color w:val="002060"/>
              </w:rPr>
            </w:pPr>
            <w:r w:rsidRPr="00EF52E4">
              <w:rPr>
                <w:color w:val="002060"/>
              </w:rPr>
              <w:t>23/09/2018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52410D" w14:textId="77777777" w:rsidR="00656024" w:rsidRPr="00EF52E4" w:rsidRDefault="00656024" w:rsidP="004732D0">
            <w:pPr>
              <w:pStyle w:val="ROWTABELLA"/>
              <w:rPr>
                <w:color w:val="002060"/>
              </w:rPr>
            </w:pPr>
            <w:r w:rsidRPr="00EF52E4">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9693E6" w14:textId="77777777" w:rsidR="00656024" w:rsidRPr="00EF52E4" w:rsidRDefault="00656024" w:rsidP="004732D0">
            <w:pPr>
              <w:pStyle w:val="ROWTABELLA"/>
              <w:rPr>
                <w:color w:val="002060"/>
              </w:rPr>
            </w:pPr>
            <w:r w:rsidRPr="00EF52E4">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B4A1EA" w14:textId="77777777" w:rsidR="00656024" w:rsidRPr="00EF52E4" w:rsidRDefault="00656024" w:rsidP="004732D0">
            <w:pPr>
              <w:pStyle w:val="ROWTABELLA"/>
              <w:rPr>
                <w:color w:val="002060"/>
              </w:rPr>
            </w:pPr>
            <w:r w:rsidRPr="00EF52E4">
              <w:rPr>
                <w:color w:val="002060"/>
              </w:rPr>
              <w:t>VIA DELLE ESPOSIZIONI, 33</w:t>
            </w:r>
          </w:p>
        </w:tc>
      </w:tr>
    </w:tbl>
    <w:p w14:paraId="39B2CDFA" w14:textId="77777777" w:rsidR="00656024" w:rsidRPr="00EF52E4" w:rsidRDefault="00656024" w:rsidP="00656024">
      <w:pPr>
        <w:pStyle w:val="breakline"/>
        <w:divId w:val="527259509"/>
        <w:rPr>
          <w:color w:val="002060"/>
        </w:rPr>
      </w:pPr>
    </w:p>
    <w:p w14:paraId="1B94C0BF" w14:textId="77777777" w:rsidR="00656024" w:rsidRPr="00EF52E4" w:rsidRDefault="00656024" w:rsidP="00656024">
      <w:pPr>
        <w:pStyle w:val="breakline"/>
        <w:divId w:val="527259509"/>
        <w:rPr>
          <w:color w:val="002060"/>
        </w:rPr>
      </w:pPr>
    </w:p>
    <w:p w14:paraId="34B31975" w14:textId="77777777" w:rsidR="00656024" w:rsidRPr="00EF52E4" w:rsidRDefault="00656024" w:rsidP="00656024">
      <w:pPr>
        <w:pStyle w:val="breakline"/>
        <w:divId w:val="527259509"/>
        <w:rPr>
          <w:color w:val="002060"/>
        </w:rPr>
      </w:pPr>
    </w:p>
    <w:p w14:paraId="55E46E93" w14:textId="77777777" w:rsidR="00656024" w:rsidRPr="00EF52E4" w:rsidRDefault="00656024" w:rsidP="00656024">
      <w:pPr>
        <w:pStyle w:val="SOTTOTITOLOCAMPIONATO1"/>
        <w:divId w:val="527259509"/>
        <w:rPr>
          <w:color w:val="002060"/>
        </w:rPr>
      </w:pPr>
      <w:r w:rsidRPr="00EF52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656024" w:rsidRPr="00EF52E4" w14:paraId="2F6E16B8" w14:textId="77777777" w:rsidTr="00656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72EBC6" w14:textId="77777777" w:rsidR="00656024" w:rsidRPr="00EF52E4" w:rsidRDefault="00656024"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BD3C2" w14:textId="77777777" w:rsidR="00656024" w:rsidRPr="00EF52E4" w:rsidRDefault="00656024"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87A898" w14:textId="77777777" w:rsidR="00656024" w:rsidRPr="00EF52E4" w:rsidRDefault="00656024"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5BB75E" w14:textId="77777777" w:rsidR="00656024" w:rsidRPr="00EF52E4" w:rsidRDefault="00656024"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967D93" w14:textId="77777777" w:rsidR="00656024" w:rsidRPr="00EF52E4" w:rsidRDefault="00656024"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5C1D96" w14:textId="77777777" w:rsidR="00656024" w:rsidRPr="00EF52E4" w:rsidRDefault="00656024"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7CB46" w14:textId="77777777" w:rsidR="00656024" w:rsidRPr="00EF52E4" w:rsidRDefault="00656024" w:rsidP="004732D0">
            <w:pPr>
              <w:pStyle w:val="HEADERTABELLA"/>
              <w:rPr>
                <w:color w:val="002060"/>
              </w:rPr>
            </w:pPr>
            <w:r w:rsidRPr="00EF52E4">
              <w:rPr>
                <w:color w:val="002060"/>
              </w:rPr>
              <w:t>Indirizzo Impianto</w:t>
            </w:r>
          </w:p>
        </w:tc>
      </w:tr>
      <w:tr w:rsidR="00656024" w:rsidRPr="00EF52E4" w14:paraId="5387B0CF" w14:textId="77777777" w:rsidTr="00656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D6A65F7" w14:textId="77777777" w:rsidR="00656024" w:rsidRPr="00EF52E4" w:rsidRDefault="00656024" w:rsidP="004732D0">
            <w:pPr>
              <w:pStyle w:val="ROWTABELLA"/>
              <w:rPr>
                <w:color w:val="002060"/>
              </w:rPr>
            </w:pPr>
            <w:r w:rsidRPr="00EF52E4">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D67564" w14:textId="77777777" w:rsidR="00656024" w:rsidRPr="00EF52E4" w:rsidRDefault="00656024" w:rsidP="004732D0">
            <w:pPr>
              <w:pStyle w:val="ROWTABELLA"/>
              <w:rPr>
                <w:color w:val="002060"/>
              </w:rPr>
            </w:pPr>
            <w:r w:rsidRPr="00EF52E4">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627429" w14:textId="77777777" w:rsidR="00656024" w:rsidRPr="00EF52E4" w:rsidRDefault="00656024"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0F4C3F" w14:textId="77777777" w:rsidR="00656024" w:rsidRPr="00EF52E4" w:rsidRDefault="00656024" w:rsidP="004732D0">
            <w:pPr>
              <w:pStyle w:val="ROWTABELLA"/>
              <w:rPr>
                <w:color w:val="002060"/>
              </w:rPr>
            </w:pPr>
            <w:r w:rsidRPr="00EF52E4">
              <w:rPr>
                <w:color w:val="002060"/>
              </w:rPr>
              <w:t>22/09/2018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ECD065" w14:textId="77777777" w:rsidR="00656024" w:rsidRPr="00EF52E4" w:rsidRDefault="00656024" w:rsidP="004732D0">
            <w:pPr>
              <w:pStyle w:val="ROWTABELLA"/>
              <w:rPr>
                <w:color w:val="002060"/>
              </w:rPr>
            </w:pPr>
            <w:r w:rsidRPr="00EF52E4">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03A5C8" w14:textId="77777777" w:rsidR="00656024" w:rsidRPr="00EF52E4" w:rsidRDefault="00656024" w:rsidP="004732D0">
            <w:pPr>
              <w:pStyle w:val="ROWTABELLA"/>
              <w:rPr>
                <w:color w:val="002060"/>
              </w:rPr>
            </w:pPr>
            <w:r w:rsidRPr="00EF52E4">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FBC380" w14:textId="77777777" w:rsidR="00656024" w:rsidRPr="00EF52E4" w:rsidRDefault="00656024" w:rsidP="004732D0">
            <w:pPr>
              <w:pStyle w:val="ROWTABELLA"/>
              <w:rPr>
                <w:color w:val="002060"/>
              </w:rPr>
            </w:pPr>
            <w:r w:rsidRPr="00EF52E4">
              <w:rPr>
                <w:color w:val="002060"/>
              </w:rPr>
              <w:t>VIA ROSSINI</w:t>
            </w:r>
          </w:p>
        </w:tc>
      </w:tr>
    </w:tbl>
    <w:p w14:paraId="1796CE97" w14:textId="77777777" w:rsidR="00656024" w:rsidRPr="00EF52E4" w:rsidRDefault="00656024" w:rsidP="00656024">
      <w:pPr>
        <w:pStyle w:val="breakline"/>
        <w:divId w:val="527259509"/>
        <w:rPr>
          <w:color w:val="002060"/>
        </w:rPr>
      </w:pPr>
    </w:p>
    <w:p w14:paraId="0F804515" w14:textId="77777777" w:rsidR="00656024" w:rsidRPr="00EF52E4" w:rsidRDefault="00656024" w:rsidP="00656024">
      <w:pPr>
        <w:pStyle w:val="breakline"/>
        <w:divId w:val="527259509"/>
        <w:rPr>
          <w:color w:val="002060"/>
        </w:rPr>
      </w:pPr>
    </w:p>
    <w:p w14:paraId="46E70262" w14:textId="77777777" w:rsidR="00656024" w:rsidRPr="00EF52E4" w:rsidRDefault="00656024" w:rsidP="00656024">
      <w:pPr>
        <w:pStyle w:val="breakline"/>
        <w:divId w:val="527259509"/>
        <w:rPr>
          <w:color w:val="002060"/>
        </w:rPr>
      </w:pPr>
    </w:p>
    <w:p w14:paraId="27533595" w14:textId="77777777" w:rsidR="00656024" w:rsidRPr="00EF52E4" w:rsidRDefault="00656024" w:rsidP="00656024">
      <w:pPr>
        <w:pStyle w:val="SOTTOTITOLOCAMPIONATO1"/>
        <w:divId w:val="527259509"/>
        <w:rPr>
          <w:color w:val="002060"/>
        </w:rPr>
      </w:pPr>
      <w:r w:rsidRPr="00EF52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656024" w:rsidRPr="00EF52E4" w14:paraId="707675E4" w14:textId="77777777" w:rsidTr="00656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3B4FA6" w14:textId="77777777" w:rsidR="00656024" w:rsidRPr="00EF52E4" w:rsidRDefault="00656024"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B67D4" w14:textId="77777777" w:rsidR="00656024" w:rsidRPr="00EF52E4" w:rsidRDefault="00656024"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ADF4C" w14:textId="77777777" w:rsidR="00656024" w:rsidRPr="00EF52E4" w:rsidRDefault="00656024"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531B0" w14:textId="77777777" w:rsidR="00656024" w:rsidRPr="00EF52E4" w:rsidRDefault="00656024"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006EE" w14:textId="77777777" w:rsidR="00656024" w:rsidRPr="00EF52E4" w:rsidRDefault="00656024"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691B5" w14:textId="77777777" w:rsidR="00656024" w:rsidRPr="00EF52E4" w:rsidRDefault="00656024"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C09DE6" w14:textId="77777777" w:rsidR="00656024" w:rsidRPr="00EF52E4" w:rsidRDefault="00656024" w:rsidP="004732D0">
            <w:pPr>
              <w:pStyle w:val="HEADERTABELLA"/>
              <w:rPr>
                <w:color w:val="002060"/>
              </w:rPr>
            </w:pPr>
            <w:r w:rsidRPr="00EF52E4">
              <w:rPr>
                <w:color w:val="002060"/>
              </w:rPr>
              <w:t>Indirizzo Impianto</w:t>
            </w:r>
          </w:p>
        </w:tc>
      </w:tr>
      <w:tr w:rsidR="00656024" w:rsidRPr="00EF52E4" w14:paraId="06B0C000" w14:textId="77777777" w:rsidTr="00656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B9596E7" w14:textId="77777777" w:rsidR="00656024" w:rsidRPr="00EF52E4" w:rsidRDefault="00656024" w:rsidP="004732D0">
            <w:pPr>
              <w:pStyle w:val="ROWTABELLA"/>
              <w:rPr>
                <w:color w:val="002060"/>
              </w:rPr>
            </w:pPr>
            <w:r w:rsidRPr="00EF52E4">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CAE520" w14:textId="77777777" w:rsidR="00656024" w:rsidRPr="00EF52E4" w:rsidRDefault="00656024" w:rsidP="004732D0">
            <w:pPr>
              <w:pStyle w:val="ROWTABELLA"/>
              <w:rPr>
                <w:color w:val="002060"/>
              </w:rPr>
            </w:pPr>
            <w:r w:rsidRPr="00EF52E4">
              <w:rPr>
                <w:color w:val="002060"/>
              </w:rPr>
              <w:t>FUTSAL FBC</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C4C1DB" w14:textId="77777777" w:rsidR="00656024" w:rsidRPr="00EF52E4" w:rsidRDefault="00656024" w:rsidP="004732D0">
            <w:pPr>
              <w:pStyle w:val="ROWTABELLA"/>
              <w:jc w:val="center"/>
              <w:rPr>
                <w:color w:val="002060"/>
              </w:rPr>
            </w:pPr>
            <w:r w:rsidRPr="00EF52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4DE877" w14:textId="77777777" w:rsidR="00656024" w:rsidRPr="00EF52E4" w:rsidRDefault="00656024" w:rsidP="004732D0">
            <w:pPr>
              <w:pStyle w:val="ROWTABELLA"/>
              <w:rPr>
                <w:color w:val="002060"/>
              </w:rPr>
            </w:pPr>
            <w:r w:rsidRPr="00EF52E4">
              <w:rPr>
                <w:color w:val="002060"/>
              </w:rPr>
              <w:t>23/09/2018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DC0B73" w14:textId="77777777" w:rsidR="00656024" w:rsidRPr="00EF52E4" w:rsidRDefault="00656024" w:rsidP="004732D0">
            <w:pPr>
              <w:pStyle w:val="ROWTABELLA"/>
              <w:rPr>
                <w:color w:val="002060"/>
              </w:rPr>
            </w:pPr>
            <w:r w:rsidRPr="00EF52E4">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B01C1C" w14:textId="77777777" w:rsidR="00656024" w:rsidRPr="00EF52E4" w:rsidRDefault="00656024" w:rsidP="004732D0">
            <w:pPr>
              <w:pStyle w:val="ROWTABELLA"/>
              <w:rPr>
                <w:color w:val="002060"/>
              </w:rPr>
            </w:pPr>
            <w:r w:rsidRPr="00EF52E4">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333623" w14:textId="77777777" w:rsidR="00656024" w:rsidRPr="00EF52E4" w:rsidRDefault="00656024" w:rsidP="004732D0">
            <w:pPr>
              <w:pStyle w:val="ROWTABELLA"/>
              <w:rPr>
                <w:color w:val="002060"/>
              </w:rPr>
            </w:pPr>
            <w:r w:rsidRPr="00EF52E4">
              <w:rPr>
                <w:color w:val="002060"/>
              </w:rPr>
              <w:t>LOC.MONTEROCCO VIA A.MANCINI</w:t>
            </w:r>
          </w:p>
        </w:tc>
      </w:tr>
    </w:tbl>
    <w:p w14:paraId="0F64B87E" w14:textId="77777777" w:rsidR="00656024" w:rsidRDefault="00656024" w:rsidP="00D34730">
      <w:pPr>
        <w:pStyle w:val="Corpotesto"/>
        <w:divId w:val="527259509"/>
        <w:rPr>
          <w:b/>
          <w:color w:val="002060"/>
          <w:szCs w:val="22"/>
          <w:u w:val="single"/>
        </w:rPr>
      </w:pPr>
    </w:p>
    <w:p w14:paraId="6791B108" w14:textId="77777777" w:rsidR="00720F0D" w:rsidRPr="009002AA" w:rsidRDefault="00720F0D" w:rsidP="00720F0D">
      <w:pPr>
        <w:pStyle w:val="TITOLOCAMPIONATO"/>
        <w:shd w:val="clear" w:color="auto" w:fill="CCCCCC"/>
        <w:spacing w:before="80" w:after="40"/>
        <w:divId w:val="527259509"/>
        <w:rPr>
          <w:color w:val="002060"/>
        </w:rPr>
      </w:pPr>
      <w:r w:rsidRPr="00D34730">
        <w:rPr>
          <w:color w:val="002060"/>
        </w:rPr>
        <w:t xml:space="preserve">COPPA </w:t>
      </w:r>
      <w:r>
        <w:rPr>
          <w:color w:val="002060"/>
        </w:rPr>
        <w:t>MARCHE</w:t>
      </w:r>
      <w:r w:rsidRPr="00D34730">
        <w:rPr>
          <w:color w:val="002060"/>
        </w:rPr>
        <w:t xml:space="preserve"> CALCIO A 5</w:t>
      </w:r>
      <w:r>
        <w:rPr>
          <w:color w:val="002060"/>
        </w:rPr>
        <w:t xml:space="preserve"> SERIE D</w:t>
      </w:r>
    </w:p>
    <w:p w14:paraId="2C97CFD9" w14:textId="5F3AA202" w:rsidR="006A735E" w:rsidRPr="006A735E" w:rsidRDefault="006A735E" w:rsidP="006A735E">
      <w:pPr>
        <w:pStyle w:val="TITOLOPRINC"/>
        <w:divId w:val="527259509"/>
        <w:rPr>
          <w:color w:val="002060"/>
        </w:rPr>
      </w:pPr>
      <w:r w:rsidRPr="00D31AB5">
        <w:rPr>
          <w:color w:val="002060"/>
        </w:rPr>
        <w:t>ANAGRAFICA/INDIRIZZARIO/VARIAZIONI CALENDARIO</w:t>
      </w:r>
    </w:p>
    <w:p w14:paraId="570D7BA4" w14:textId="31A62C95" w:rsidR="006A735E" w:rsidRDefault="006A735E" w:rsidP="006A735E">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FUTSAL MONTEGRANARO</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22:15</w:t>
      </w:r>
      <w:r w:rsidRPr="00D31AB5">
        <w:rPr>
          <w:rFonts w:ascii="Arial" w:hAnsi="Arial" w:cs="Arial"/>
          <w:color w:val="002060"/>
          <w:sz w:val="22"/>
          <w:szCs w:val="22"/>
        </w:rPr>
        <w:t>, stesso campo.</w:t>
      </w:r>
    </w:p>
    <w:p w14:paraId="4F091463" w14:textId="5FB6CB4B" w:rsidR="00634B78" w:rsidRDefault="00634B78" w:rsidP="006A735E">
      <w:pPr>
        <w:pStyle w:val="Corpodeltesto21"/>
        <w:divId w:val="527259509"/>
        <w:rPr>
          <w:rFonts w:ascii="Arial" w:hAnsi="Arial" w:cs="Arial"/>
          <w:color w:val="002060"/>
          <w:sz w:val="22"/>
          <w:szCs w:val="22"/>
        </w:rPr>
      </w:pPr>
    </w:p>
    <w:p w14:paraId="5156C78C" w14:textId="5F8EE32B" w:rsidR="00634B78" w:rsidRPr="00F917AF" w:rsidRDefault="00634B78" w:rsidP="00634B78">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MONTEMARCIANO CALCIO A 5</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22:00</w:t>
      </w:r>
      <w:r w:rsidRPr="00D31AB5">
        <w:rPr>
          <w:rFonts w:ascii="Arial" w:hAnsi="Arial" w:cs="Arial"/>
          <w:color w:val="002060"/>
          <w:sz w:val="22"/>
          <w:szCs w:val="22"/>
        </w:rPr>
        <w:t>, stesso campo.</w:t>
      </w:r>
    </w:p>
    <w:p w14:paraId="02A1D3D7" w14:textId="77777777" w:rsidR="00634B78" w:rsidRPr="00F917AF" w:rsidRDefault="00634B78" w:rsidP="006A735E">
      <w:pPr>
        <w:pStyle w:val="Corpodeltesto21"/>
        <w:divId w:val="527259509"/>
        <w:rPr>
          <w:rFonts w:ascii="Arial" w:hAnsi="Arial" w:cs="Arial"/>
          <w:color w:val="002060"/>
          <w:sz w:val="22"/>
          <w:szCs w:val="22"/>
        </w:rPr>
      </w:pPr>
    </w:p>
    <w:p w14:paraId="5081AE53" w14:textId="77777777" w:rsidR="00720F0D" w:rsidRPr="00120270" w:rsidRDefault="00720F0D" w:rsidP="00720F0D">
      <w:pPr>
        <w:pStyle w:val="TITOLOPRINC"/>
        <w:divId w:val="527259509"/>
        <w:rPr>
          <w:color w:val="002060"/>
        </w:rPr>
      </w:pPr>
      <w:r w:rsidRPr="00120270">
        <w:rPr>
          <w:color w:val="002060"/>
        </w:rPr>
        <w:t>VARIAZIONI AL PROGRAMMA GARE</w:t>
      </w:r>
    </w:p>
    <w:p w14:paraId="2DC4FBEA" w14:textId="77777777" w:rsidR="00720F0D" w:rsidRPr="00720F0D" w:rsidRDefault="00720F0D" w:rsidP="00720F0D">
      <w:pPr>
        <w:pStyle w:val="Corpodeltesto21"/>
        <w:divId w:val="527259509"/>
        <w:rPr>
          <w:rFonts w:ascii="Arial" w:hAnsi="Arial" w:cs="Arial"/>
          <w:b/>
          <w:i/>
          <w:color w:val="002060"/>
          <w:sz w:val="22"/>
          <w:szCs w:val="22"/>
        </w:rPr>
      </w:pPr>
      <w:r>
        <w:rPr>
          <w:rFonts w:ascii="Arial" w:hAnsi="Arial" w:cs="Arial"/>
          <w:b/>
          <w:i/>
          <w:color w:val="002060"/>
          <w:sz w:val="22"/>
          <w:szCs w:val="22"/>
        </w:rPr>
        <w:lastRenderedPageBreak/>
        <w:t>GARA DI ANDATA</w:t>
      </w:r>
    </w:p>
    <w:p w14:paraId="42EC846C" w14:textId="40E1DE32" w:rsidR="009002AA" w:rsidRDefault="009002AA" w:rsidP="009002AA">
      <w:pPr>
        <w:pStyle w:val="Corpodeltesto21"/>
        <w:divId w:val="527259509"/>
        <w:rPr>
          <w:rFonts w:ascii="Arial" w:hAnsi="Arial" w:cs="Arial"/>
          <w:color w:val="002060"/>
          <w:sz w:val="22"/>
        </w:rPr>
      </w:pPr>
    </w:p>
    <w:p w14:paraId="1A5D2759" w14:textId="243780FA" w:rsidR="00720F0D" w:rsidRDefault="00720F0D" w:rsidP="00720F0D">
      <w:pPr>
        <w:pStyle w:val="Corpodeltesto21"/>
        <w:divId w:val="527259509"/>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ANCONITANA CALCIO A 5 – ACLI VILLA MUSONE</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21/</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22</w:t>
      </w:r>
      <w:r w:rsidRPr="00720F0D">
        <w:rPr>
          <w:rFonts w:ascii="Arial" w:hAnsi="Arial" w:cs="Arial"/>
          <w:b/>
          <w:color w:val="002060"/>
          <w:sz w:val="22"/>
          <w:szCs w:val="22"/>
        </w:rPr>
        <w:t>:00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color w:val="002060"/>
          <w:sz w:val="22"/>
          <w:szCs w:val="22"/>
        </w:rPr>
        <w:t>stesso campo</w:t>
      </w:r>
      <w:r w:rsidRPr="00720F0D">
        <w:rPr>
          <w:rFonts w:ascii="Arial" w:hAnsi="Arial" w:cs="Arial"/>
          <w:color w:val="002060"/>
          <w:sz w:val="22"/>
          <w:szCs w:val="22"/>
        </w:rPr>
        <w:t>.</w:t>
      </w:r>
    </w:p>
    <w:p w14:paraId="34160173" w14:textId="3B79CE26" w:rsidR="00720F0D" w:rsidRDefault="00720F0D" w:rsidP="009002AA">
      <w:pPr>
        <w:pStyle w:val="Corpodeltesto21"/>
        <w:divId w:val="527259509"/>
        <w:rPr>
          <w:rFonts w:ascii="Arial" w:hAnsi="Arial" w:cs="Arial"/>
          <w:color w:val="002060"/>
          <w:sz w:val="22"/>
        </w:rPr>
      </w:pPr>
    </w:p>
    <w:p w14:paraId="087081EB" w14:textId="2C74711E" w:rsidR="00F8298B" w:rsidRDefault="00F8298B" w:rsidP="00F8298B">
      <w:pPr>
        <w:pStyle w:val="Corpodeltesto21"/>
        <w:divId w:val="527259509"/>
        <w:rPr>
          <w:rFonts w:ascii="Arial" w:hAnsi="Arial" w:cs="Arial"/>
          <w:color w:val="002060"/>
          <w:sz w:val="22"/>
          <w:szCs w:val="22"/>
        </w:rPr>
      </w:pPr>
      <w:r>
        <w:rPr>
          <w:rFonts w:ascii="Arial" w:hAnsi="Arial" w:cs="Arial"/>
          <w:color w:val="002060"/>
          <w:sz w:val="22"/>
          <w:szCs w:val="22"/>
        </w:rPr>
        <w:t xml:space="preserve">Vista la richiesta di inversione, la gara </w:t>
      </w:r>
      <w:r>
        <w:rPr>
          <w:rFonts w:ascii="Arial" w:hAnsi="Arial" w:cs="Arial"/>
          <w:b/>
          <w:color w:val="002060"/>
          <w:sz w:val="22"/>
          <w:szCs w:val="22"/>
        </w:rPr>
        <w:t>ROCCAFLUVIONE – RIVIERA DELLE PALME</w:t>
      </w:r>
      <w:r>
        <w:rPr>
          <w:rFonts w:ascii="Arial" w:hAnsi="Arial" w:cs="Arial"/>
          <w:color w:val="002060"/>
          <w:sz w:val="22"/>
          <w:szCs w:val="22"/>
        </w:rPr>
        <w:t xml:space="preserve"> sarà disputata </w:t>
      </w:r>
      <w:r w:rsidRPr="00F8298B">
        <w:rPr>
          <w:rFonts w:ascii="Arial" w:hAnsi="Arial" w:cs="Arial"/>
          <w:b/>
          <w:color w:val="002060"/>
          <w:sz w:val="22"/>
          <w:szCs w:val="22"/>
        </w:rPr>
        <w:t>VENERDI’ 21/09/2018</w:t>
      </w:r>
      <w:r>
        <w:rPr>
          <w:rFonts w:ascii="Arial" w:hAnsi="Arial" w:cs="Arial"/>
          <w:color w:val="002060"/>
          <w:sz w:val="22"/>
          <w:szCs w:val="22"/>
        </w:rPr>
        <w:t xml:space="preserve"> alle </w:t>
      </w:r>
      <w:r w:rsidRPr="00F8298B">
        <w:rPr>
          <w:rFonts w:ascii="Arial" w:hAnsi="Arial" w:cs="Arial"/>
          <w:b/>
          <w:color w:val="002060"/>
          <w:sz w:val="22"/>
          <w:szCs w:val="22"/>
        </w:rPr>
        <w:t>ore 2</w:t>
      </w:r>
      <w:r>
        <w:rPr>
          <w:rFonts w:ascii="Arial" w:hAnsi="Arial" w:cs="Arial"/>
          <w:b/>
          <w:color w:val="002060"/>
          <w:sz w:val="22"/>
          <w:szCs w:val="22"/>
        </w:rPr>
        <w:t>1:30</w:t>
      </w:r>
      <w:r>
        <w:rPr>
          <w:rFonts w:ascii="Arial" w:hAnsi="Arial" w:cs="Arial"/>
          <w:color w:val="002060"/>
          <w:sz w:val="22"/>
          <w:szCs w:val="22"/>
        </w:rPr>
        <w:t xml:space="preserve">, </w:t>
      </w:r>
      <w:r>
        <w:rPr>
          <w:rFonts w:ascii="Arial" w:hAnsi="Arial" w:cs="Arial"/>
          <w:b/>
          <w:color w:val="002060"/>
          <w:sz w:val="22"/>
          <w:szCs w:val="22"/>
        </w:rPr>
        <w:t>Palestra Polivalente</w:t>
      </w:r>
      <w:r>
        <w:rPr>
          <w:rFonts w:ascii="Arial" w:hAnsi="Arial" w:cs="Arial"/>
          <w:color w:val="002060"/>
          <w:sz w:val="22"/>
          <w:szCs w:val="22"/>
        </w:rPr>
        <w:t xml:space="preserve"> Via Pietro Nenni di </w:t>
      </w:r>
      <w:r>
        <w:rPr>
          <w:rFonts w:ascii="Arial" w:hAnsi="Arial" w:cs="Arial"/>
          <w:b/>
          <w:color w:val="002060"/>
          <w:sz w:val="22"/>
          <w:szCs w:val="22"/>
        </w:rPr>
        <w:t>ROCCAFLUVIONE</w:t>
      </w:r>
      <w:r>
        <w:rPr>
          <w:rFonts w:ascii="Arial" w:hAnsi="Arial" w:cs="Arial"/>
          <w:color w:val="002060"/>
          <w:sz w:val="22"/>
          <w:szCs w:val="22"/>
        </w:rPr>
        <w:t>.</w:t>
      </w:r>
    </w:p>
    <w:p w14:paraId="4AE65D73" w14:textId="77777777" w:rsidR="00F8298B" w:rsidRDefault="00F8298B" w:rsidP="009002AA">
      <w:pPr>
        <w:pStyle w:val="Corpodeltesto21"/>
        <w:divId w:val="527259509"/>
        <w:rPr>
          <w:rFonts w:ascii="Arial" w:hAnsi="Arial" w:cs="Arial"/>
          <w:color w:val="002060"/>
          <w:sz w:val="22"/>
        </w:rPr>
      </w:pPr>
    </w:p>
    <w:p w14:paraId="70116644" w14:textId="26DF426E" w:rsidR="00906527" w:rsidRDefault="00906527" w:rsidP="00906527">
      <w:pPr>
        <w:pStyle w:val="Corpodeltesto21"/>
        <w:divId w:val="527259509"/>
        <w:rPr>
          <w:rFonts w:ascii="Arial" w:hAnsi="Arial" w:cs="Arial"/>
          <w:color w:val="002060"/>
          <w:sz w:val="22"/>
          <w:szCs w:val="22"/>
        </w:rPr>
      </w:pPr>
      <w:r w:rsidRPr="00BC3ACD">
        <w:rPr>
          <w:rFonts w:ascii="Arial" w:hAnsi="Arial" w:cs="Arial"/>
          <w:color w:val="002060"/>
          <w:sz w:val="22"/>
          <w:szCs w:val="22"/>
        </w:rPr>
        <w:t xml:space="preserve">La gara </w:t>
      </w:r>
      <w:r w:rsidRPr="00BC3ACD">
        <w:rPr>
          <w:rFonts w:ascii="Arial" w:hAnsi="Arial" w:cs="Arial"/>
          <w:b/>
          <w:color w:val="002060"/>
          <w:sz w:val="22"/>
          <w:szCs w:val="22"/>
        </w:rPr>
        <w:t xml:space="preserve">VADO C5 – VALLEFOGLIA C5 </w:t>
      </w:r>
      <w:r w:rsidRPr="00BC3ACD">
        <w:rPr>
          <w:rFonts w:ascii="Arial" w:hAnsi="Arial" w:cs="Arial"/>
          <w:color w:val="002060"/>
          <w:sz w:val="22"/>
          <w:szCs w:val="22"/>
        </w:rPr>
        <w:t xml:space="preserve">sarà disputata </w:t>
      </w:r>
      <w:r w:rsidRPr="00BC3ACD">
        <w:rPr>
          <w:rFonts w:ascii="Arial" w:hAnsi="Arial" w:cs="Arial"/>
          <w:b/>
          <w:color w:val="002060"/>
          <w:sz w:val="22"/>
          <w:szCs w:val="22"/>
        </w:rPr>
        <w:t>VENERDI’ 21/09/2018</w:t>
      </w:r>
      <w:r w:rsidRPr="00BC3ACD">
        <w:rPr>
          <w:rFonts w:ascii="Arial" w:hAnsi="Arial" w:cs="Arial"/>
          <w:color w:val="002060"/>
          <w:sz w:val="22"/>
          <w:szCs w:val="22"/>
        </w:rPr>
        <w:t xml:space="preserve"> alle </w:t>
      </w:r>
      <w:r w:rsidRPr="00BC3ACD">
        <w:rPr>
          <w:rFonts w:ascii="Arial" w:hAnsi="Arial" w:cs="Arial"/>
          <w:b/>
          <w:color w:val="002060"/>
          <w:sz w:val="22"/>
          <w:szCs w:val="22"/>
        </w:rPr>
        <w:t>ore 21:30</w:t>
      </w:r>
      <w:r w:rsidRPr="00BC3ACD">
        <w:rPr>
          <w:rFonts w:ascii="Arial" w:hAnsi="Arial" w:cs="Arial"/>
          <w:color w:val="002060"/>
          <w:sz w:val="22"/>
          <w:szCs w:val="22"/>
        </w:rPr>
        <w:t>,</w:t>
      </w:r>
      <w:r w:rsidRPr="00BC3ACD">
        <w:rPr>
          <w:rFonts w:ascii="Arial" w:hAnsi="Arial" w:cs="Arial"/>
          <w:b/>
          <w:color w:val="002060"/>
          <w:sz w:val="22"/>
          <w:szCs w:val="22"/>
        </w:rPr>
        <w:t xml:space="preserve"> Palasport “</w:t>
      </w:r>
      <w:proofErr w:type="spellStart"/>
      <w:r w:rsidRPr="00BC3ACD">
        <w:rPr>
          <w:rFonts w:ascii="Arial" w:hAnsi="Arial" w:cs="Arial"/>
          <w:b/>
          <w:color w:val="002060"/>
          <w:sz w:val="22"/>
          <w:szCs w:val="22"/>
        </w:rPr>
        <w:t>PalaDionigi</w:t>
      </w:r>
      <w:proofErr w:type="spellEnd"/>
      <w:r w:rsidRPr="00BC3ACD">
        <w:rPr>
          <w:rFonts w:ascii="Arial" w:hAnsi="Arial" w:cs="Arial"/>
          <w:b/>
          <w:color w:val="002060"/>
          <w:sz w:val="22"/>
          <w:szCs w:val="22"/>
        </w:rPr>
        <w:t>”</w:t>
      </w:r>
      <w:r w:rsidRPr="00BC3ACD">
        <w:rPr>
          <w:rFonts w:ascii="Arial" w:hAnsi="Arial" w:cs="Arial"/>
          <w:color w:val="002060"/>
          <w:sz w:val="22"/>
          <w:szCs w:val="22"/>
        </w:rPr>
        <w:t xml:space="preserve"> Via Giuseppe Mazzini di </w:t>
      </w:r>
      <w:r w:rsidRPr="00BC3ACD">
        <w:rPr>
          <w:rFonts w:ascii="Arial" w:hAnsi="Arial" w:cs="Arial"/>
          <w:b/>
          <w:color w:val="002060"/>
          <w:sz w:val="22"/>
          <w:szCs w:val="22"/>
        </w:rPr>
        <w:t>MONTECCHIO DI VALLEFOGLIA</w:t>
      </w:r>
      <w:r w:rsidRPr="00BC3ACD">
        <w:rPr>
          <w:rFonts w:ascii="Arial" w:hAnsi="Arial" w:cs="Arial"/>
          <w:color w:val="002060"/>
          <w:sz w:val="22"/>
          <w:szCs w:val="22"/>
        </w:rPr>
        <w:t>.</w:t>
      </w:r>
    </w:p>
    <w:p w14:paraId="5E04380C" w14:textId="77777777" w:rsidR="00F8298B" w:rsidRDefault="00F8298B" w:rsidP="00906527">
      <w:pPr>
        <w:pStyle w:val="Corpodeltesto21"/>
        <w:divId w:val="527259509"/>
        <w:rPr>
          <w:rFonts w:ascii="Arial" w:hAnsi="Arial" w:cs="Arial"/>
          <w:color w:val="002060"/>
          <w:sz w:val="22"/>
          <w:szCs w:val="22"/>
        </w:rPr>
      </w:pPr>
    </w:p>
    <w:p w14:paraId="016B1480" w14:textId="321C73C3" w:rsidR="00F8298B" w:rsidRDefault="00F8298B" w:rsidP="00906527">
      <w:pPr>
        <w:pStyle w:val="Corpodeltesto21"/>
        <w:divId w:val="527259509"/>
        <w:rPr>
          <w:rFonts w:ascii="Arial" w:hAnsi="Arial" w:cs="Arial"/>
          <w:color w:val="002060"/>
          <w:sz w:val="22"/>
          <w:szCs w:val="22"/>
        </w:rPr>
      </w:pPr>
      <w:r>
        <w:rPr>
          <w:rFonts w:ascii="Arial" w:hAnsi="Arial" w:cs="Arial"/>
          <w:color w:val="002060"/>
          <w:sz w:val="22"/>
          <w:szCs w:val="22"/>
        </w:rPr>
        <w:t xml:space="preserve">Vista la richiesta di inversione, la gara </w:t>
      </w:r>
      <w:r w:rsidRPr="00F8298B">
        <w:rPr>
          <w:rFonts w:ascii="Arial" w:hAnsi="Arial" w:cs="Arial"/>
          <w:b/>
          <w:color w:val="002060"/>
          <w:sz w:val="22"/>
          <w:szCs w:val="22"/>
        </w:rPr>
        <w:t>VIRTUS TEAM SOC.COOP. – VIRTUS MOIE</w:t>
      </w:r>
      <w:r>
        <w:rPr>
          <w:rFonts w:ascii="Arial" w:hAnsi="Arial" w:cs="Arial"/>
          <w:color w:val="002060"/>
          <w:sz w:val="22"/>
          <w:szCs w:val="22"/>
        </w:rPr>
        <w:t xml:space="preserve"> sarà disputata </w:t>
      </w:r>
      <w:r w:rsidRPr="00F8298B">
        <w:rPr>
          <w:rFonts w:ascii="Arial" w:hAnsi="Arial" w:cs="Arial"/>
          <w:b/>
          <w:color w:val="002060"/>
          <w:sz w:val="22"/>
          <w:szCs w:val="22"/>
        </w:rPr>
        <w:t>VENERDI’ 21/09/2018</w:t>
      </w:r>
      <w:r>
        <w:rPr>
          <w:rFonts w:ascii="Arial" w:hAnsi="Arial" w:cs="Arial"/>
          <w:color w:val="002060"/>
          <w:sz w:val="22"/>
          <w:szCs w:val="22"/>
        </w:rPr>
        <w:t xml:space="preserve"> alle </w:t>
      </w:r>
      <w:r w:rsidRPr="00F8298B">
        <w:rPr>
          <w:rFonts w:ascii="Arial" w:hAnsi="Arial" w:cs="Arial"/>
          <w:b/>
          <w:color w:val="002060"/>
          <w:sz w:val="22"/>
          <w:szCs w:val="22"/>
        </w:rPr>
        <w:t>ore 20:00</w:t>
      </w:r>
      <w:r>
        <w:rPr>
          <w:rFonts w:ascii="Arial" w:hAnsi="Arial" w:cs="Arial"/>
          <w:color w:val="002060"/>
          <w:sz w:val="22"/>
          <w:szCs w:val="22"/>
        </w:rPr>
        <w:t xml:space="preserve">, </w:t>
      </w:r>
      <w:r w:rsidRPr="00F8298B">
        <w:rPr>
          <w:rFonts w:ascii="Arial" w:hAnsi="Arial" w:cs="Arial"/>
          <w:b/>
          <w:color w:val="002060"/>
          <w:sz w:val="22"/>
          <w:szCs w:val="22"/>
        </w:rPr>
        <w:t>Campo Coperto</w:t>
      </w:r>
      <w:r>
        <w:rPr>
          <w:rFonts w:ascii="Arial" w:hAnsi="Arial" w:cs="Arial"/>
          <w:color w:val="002060"/>
          <w:sz w:val="22"/>
          <w:szCs w:val="22"/>
        </w:rPr>
        <w:t xml:space="preserve"> Via Marconi di </w:t>
      </w:r>
      <w:r w:rsidRPr="00F8298B">
        <w:rPr>
          <w:rFonts w:ascii="Arial" w:hAnsi="Arial" w:cs="Arial"/>
          <w:b/>
          <w:color w:val="002060"/>
          <w:sz w:val="22"/>
          <w:szCs w:val="22"/>
        </w:rPr>
        <w:t>GENGA</w:t>
      </w:r>
      <w:r>
        <w:rPr>
          <w:rFonts w:ascii="Arial" w:hAnsi="Arial" w:cs="Arial"/>
          <w:b/>
          <w:color w:val="002060"/>
          <w:sz w:val="22"/>
          <w:szCs w:val="22"/>
        </w:rPr>
        <w:t xml:space="preserve"> STAZIONE</w:t>
      </w:r>
      <w:r>
        <w:rPr>
          <w:rFonts w:ascii="Arial" w:hAnsi="Arial" w:cs="Arial"/>
          <w:color w:val="002060"/>
          <w:sz w:val="22"/>
          <w:szCs w:val="22"/>
        </w:rPr>
        <w:t>.</w:t>
      </w:r>
    </w:p>
    <w:p w14:paraId="4FDDDC2A" w14:textId="77777777" w:rsidR="00906527" w:rsidRDefault="00906527" w:rsidP="009002AA">
      <w:pPr>
        <w:pStyle w:val="Corpodeltesto21"/>
        <w:divId w:val="527259509"/>
        <w:rPr>
          <w:rFonts w:ascii="Arial" w:hAnsi="Arial" w:cs="Arial"/>
          <w:color w:val="002060"/>
          <w:sz w:val="22"/>
        </w:rPr>
      </w:pPr>
    </w:p>
    <w:p w14:paraId="128ACF97" w14:textId="1F8098C1" w:rsidR="00897737" w:rsidRPr="00720F0D" w:rsidRDefault="00897737" w:rsidP="00897737">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724A8215" w14:textId="77777777" w:rsidR="00897737" w:rsidRDefault="00897737" w:rsidP="00897737">
      <w:pPr>
        <w:pStyle w:val="Corpodeltesto21"/>
        <w:divId w:val="527259509"/>
        <w:rPr>
          <w:rFonts w:ascii="Arial" w:hAnsi="Arial" w:cs="Arial"/>
          <w:color w:val="002060"/>
          <w:sz w:val="22"/>
        </w:rPr>
      </w:pPr>
    </w:p>
    <w:p w14:paraId="2F6D629B" w14:textId="548C5DFE" w:rsidR="00897737" w:rsidRDefault="00897737" w:rsidP="00897737">
      <w:pPr>
        <w:pStyle w:val="Corpodeltesto21"/>
        <w:divId w:val="527259509"/>
        <w:rPr>
          <w:rFonts w:ascii="Arial" w:hAnsi="Arial" w:cs="Arial"/>
          <w:color w:val="002060"/>
          <w:sz w:val="22"/>
          <w:szCs w:val="22"/>
        </w:rPr>
      </w:pPr>
      <w:r w:rsidRPr="00720F0D">
        <w:rPr>
          <w:rFonts w:ascii="Arial" w:hAnsi="Arial" w:cs="Arial"/>
          <w:color w:val="002060"/>
          <w:sz w:val="22"/>
          <w:szCs w:val="22"/>
        </w:rPr>
        <w:t xml:space="preserve">La gara </w:t>
      </w:r>
      <w:r>
        <w:rPr>
          <w:rFonts w:ascii="Arial" w:hAnsi="Arial" w:cs="Arial"/>
          <w:b/>
          <w:color w:val="002060"/>
          <w:sz w:val="22"/>
          <w:szCs w:val="22"/>
        </w:rPr>
        <w:t>FUTSAL FBC – FUTSAL PASSO TREIA</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28/</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Pr>
          <w:rFonts w:ascii="Arial" w:hAnsi="Arial" w:cs="Arial"/>
          <w:color w:val="002060"/>
          <w:sz w:val="22"/>
          <w:szCs w:val="22"/>
        </w:rPr>
        <w:t>stesso campo</w:t>
      </w:r>
      <w:r w:rsidRPr="00720F0D">
        <w:rPr>
          <w:rFonts w:ascii="Arial" w:hAnsi="Arial" w:cs="Arial"/>
          <w:color w:val="002060"/>
          <w:sz w:val="22"/>
          <w:szCs w:val="22"/>
        </w:rPr>
        <w:t>.</w:t>
      </w:r>
    </w:p>
    <w:p w14:paraId="70D1236F" w14:textId="1A372259" w:rsidR="0087684F" w:rsidRDefault="0087684F" w:rsidP="00897737">
      <w:pPr>
        <w:pStyle w:val="Corpodeltesto21"/>
        <w:divId w:val="527259509"/>
        <w:rPr>
          <w:rFonts w:ascii="Arial" w:hAnsi="Arial" w:cs="Arial"/>
          <w:color w:val="002060"/>
          <w:sz w:val="22"/>
          <w:szCs w:val="22"/>
        </w:rPr>
      </w:pPr>
    </w:p>
    <w:p w14:paraId="1C82B3F0" w14:textId="719BCAA4" w:rsidR="00F8403C" w:rsidRDefault="00F8403C" w:rsidP="00F8403C">
      <w:pPr>
        <w:pStyle w:val="Corpodeltesto21"/>
        <w:divId w:val="527259509"/>
        <w:rPr>
          <w:rFonts w:ascii="Arial" w:hAnsi="Arial" w:cs="Arial"/>
          <w:color w:val="002060"/>
          <w:sz w:val="22"/>
          <w:szCs w:val="22"/>
        </w:rPr>
      </w:pPr>
      <w:r>
        <w:rPr>
          <w:rFonts w:ascii="Arial" w:hAnsi="Arial" w:cs="Arial"/>
          <w:color w:val="002060"/>
          <w:sz w:val="22"/>
          <w:szCs w:val="22"/>
        </w:rPr>
        <w:t>Vista l’inversione della gara di andata, la</w:t>
      </w:r>
      <w:r w:rsidRPr="00720F0D">
        <w:rPr>
          <w:rFonts w:ascii="Arial" w:hAnsi="Arial" w:cs="Arial"/>
          <w:color w:val="002060"/>
          <w:sz w:val="22"/>
          <w:szCs w:val="22"/>
        </w:rPr>
        <w:t xml:space="preserve"> gara </w:t>
      </w:r>
      <w:r>
        <w:rPr>
          <w:rFonts w:ascii="Arial" w:hAnsi="Arial" w:cs="Arial"/>
          <w:b/>
          <w:color w:val="002060"/>
          <w:sz w:val="22"/>
          <w:szCs w:val="22"/>
        </w:rPr>
        <w:t>VIRTUS MOIE – VIRTUS TEAM SOC.COOP.</w:t>
      </w:r>
      <w:r w:rsidRPr="00720F0D">
        <w:rPr>
          <w:rFonts w:ascii="Arial" w:hAnsi="Arial" w:cs="Arial"/>
          <w:b/>
          <w:color w:val="002060"/>
          <w:sz w:val="22"/>
          <w:szCs w:val="22"/>
        </w:rPr>
        <w:t xml:space="preserve"> </w:t>
      </w:r>
      <w:r w:rsidRPr="00720F0D">
        <w:rPr>
          <w:rFonts w:ascii="Arial" w:hAnsi="Arial" w:cs="Arial"/>
          <w:color w:val="002060"/>
          <w:sz w:val="22"/>
          <w:szCs w:val="22"/>
        </w:rPr>
        <w:t xml:space="preserve">sarà disputata </w:t>
      </w:r>
      <w:r>
        <w:rPr>
          <w:rFonts w:ascii="Arial" w:hAnsi="Arial" w:cs="Arial"/>
          <w:b/>
          <w:color w:val="002060"/>
          <w:sz w:val="22"/>
          <w:szCs w:val="22"/>
        </w:rPr>
        <w:t>VENERDI’ 28/</w:t>
      </w:r>
      <w:r w:rsidRPr="00720F0D">
        <w:rPr>
          <w:rFonts w:ascii="Arial" w:hAnsi="Arial" w:cs="Arial"/>
          <w:b/>
          <w:color w:val="002060"/>
          <w:sz w:val="22"/>
          <w:szCs w:val="22"/>
        </w:rPr>
        <w:t>09/2018</w:t>
      </w:r>
      <w:r w:rsidRPr="00720F0D">
        <w:rPr>
          <w:rFonts w:ascii="Arial" w:hAnsi="Arial" w:cs="Arial"/>
          <w:color w:val="002060"/>
          <w:sz w:val="22"/>
          <w:szCs w:val="22"/>
        </w:rPr>
        <w:t xml:space="preserve"> alle </w:t>
      </w:r>
      <w:r w:rsidRPr="00720F0D">
        <w:rPr>
          <w:rFonts w:ascii="Arial" w:hAnsi="Arial" w:cs="Arial"/>
          <w:b/>
          <w:color w:val="002060"/>
          <w:sz w:val="22"/>
          <w:szCs w:val="22"/>
        </w:rPr>
        <w:t xml:space="preserve">ore </w:t>
      </w:r>
      <w:r>
        <w:rPr>
          <w:rFonts w:ascii="Arial" w:hAnsi="Arial" w:cs="Arial"/>
          <w:b/>
          <w:color w:val="002060"/>
          <w:sz w:val="22"/>
          <w:szCs w:val="22"/>
        </w:rPr>
        <w:t>21:30</w:t>
      </w:r>
      <w:r w:rsidRPr="00720F0D">
        <w:rPr>
          <w:rFonts w:ascii="Arial" w:hAnsi="Arial" w:cs="Arial"/>
          <w:color w:val="002060"/>
          <w:sz w:val="22"/>
          <w:szCs w:val="22"/>
        </w:rPr>
        <w:t>,</w:t>
      </w:r>
      <w:r w:rsidRPr="00720F0D">
        <w:rPr>
          <w:rFonts w:ascii="Arial" w:hAnsi="Arial" w:cs="Arial"/>
          <w:b/>
          <w:color w:val="002060"/>
          <w:sz w:val="22"/>
          <w:szCs w:val="22"/>
        </w:rPr>
        <w:t xml:space="preserve"> </w:t>
      </w:r>
      <w:r w:rsidRPr="00F8403C">
        <w:rPr>
          <w:rFonts w:ascii="Arial" w:hAnsi="Arial" w:cs="Arial"/>
          <w:b/>
          <w:color w:val="002060"/>
          <w:sz w:val="22"/>
          <w:szCs w:val="22"/>
        </w:rPr>
        <w:t xml:space="preserve">Palasport </w:t>
      </w:r>
      <w:proofErr w:type="spellStart"/>
      <w:r w:rsidRPr="00F8403C">
        <w:rPr>
          <w:rFonts w:ascii="Arial" w:hAnsi="Arial" w:cs="Arial"/>
          <w:b/>
          <w:color w:val="002060"/>
          <w:sz w:val="22"/>
          <w:szCs w:val="22"/>
        </w:rPr>
        <w:t>Fraz</w:t>
      </w:r>
      <w:proofErr w:type="spellEnd"/>
      <w:r w:rsidRPr="00F8403C">
        <w:rPr>
          <w:rFonts w:ascii="Arial" w:hAnsi="Arial" w:cs="Arial"/>
          <w:b/>
          <w:color w:val="002060"/>
          <w:sz w:val="22"/>
          <w:szCs w:val="22"/>
        </w:rPr>
        <w:t xml:space="preserve">. Moie </w:t>
      </w:r>
      <w:r>
        <w:rPr>
          <w:rFonts w:ascii="Arial" w:hAnsi="Arial" w:cs="Arial"/>
          <w:color w:val="002060"/>
          <w:sz w:val="22"/>
          <w:szCs w:val="22"/>
        </w:rPr>
        <w:t xml:space="preserve">Via Torino di </w:t>
      </w:r>
      <w:r w:rsidRPr="00F8403C">
        <w:rPr>
          <w:rFonts w:ascii="Arial" w:hAnsi="Arial" w:cs="Arial"/>
          <w:b/>
          <w:color w:val="002060"/>
          <w:sz w:val="22"/>
          <w:szCs w:val="22"/>
        </w:rPr>
        <w:t>MOIE di MAIOLATI SPONTINI</w:t>
      </w:r>
      <w:r w:rsidRPr="00720F0D">
        <w:rPr>
          <w:rFonts w:ascii="Arial" w:hAnsi="Arial" w:cs="Arial"/>
          <w:color w:val="002060"/>
          <w:sz w:val="22"/>
          <w:szCs w:val="22"/>
        </w:rPr>
        <w:t>.</w:t>
      </w:r>
    </w:p>
    <w:p w14:paraId="0D65573C" w14:textId="0F4EBE27" w:rsidR="00BE55DB" w:rsidRDefault="00BE55DB" w:rsidP="00F8403C">
      <w:pPr>
        <w:pStyle w:val="Corpodeltesto21"/>
        <w:divId w:val="527259509"/>
        <w:rPr>
          <w:rFonts w:ascii="Arial" w:hAnsi="Arial" w:cs="Arial"/>
          <w:color w:val="002060"/>
          <w:sz w:val="22"/>
          <w:szCs w:val="22"/>
        </w:rPr>
      </w:pPr>
    </w:p>
    <w:p w14:paraId="20F204CE" w14:textId="77777777" w:rsidR="00BE55DB" w:rsidRPr="00120270" w:rsidRDefault="00BE55DB" w:rsidP="00BE55DB">
      <w:pPr>
        <w:pStyle w:val="TITOLOPRINC"/>
        <w:divId w:val="527259509"/>
        <w:rPr>
          <w:color w:val="002060"/>
        </w:rPr>
      </w:pPr>
      <w:r w:rsidRPr="00120270">
        <w:rPr>
          <w:color w:val="002060"/>
        </w:rPr>
        <w:t>PROGRAMMA GARE</w:t>
      </w:r>
    </w:p>
    <w:p w14:paraId="78FF5D4A" w14:textId="36B73832" w:rsidR="00BE55DB" w:rsidRPr="00EF52E4" w:rsidRDefault="00BE55DB" w:rsidP="00BE55DB">
      <w:pPr>
        <w:pStyle w:val="SOTTOTITOLOCAMPIONATO1"/>
        <w:divId w:val="527259509"/>
        <w:rPr>
          <w:color w:val="002060"/>
        </w:rPr>
      </w:pPr>
      <w:r>
        <w:rPr>
          <w:color w:val="002060"/>
        </w:rPr>
        <w:t>Trentaduesimi di Finale 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76"/>
        <w:gridCol w:w="1987"/>
        <w:gridCol w:w="385"/>
        <w:gridCol w:w="897"/>
        <w:gridCol w:w="1281"/>
        <w:gridCol w:w="1548"/>
        <w:gridCol w:w="1526"/>
      </w:tblGrid>
      <w:tr w:rsidR="00BE55DB" w:rsidRPr="00EF52E4" w14:paraId="4F6B84DF"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AAE2C8"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CAF915"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C28029"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B5D2A"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F1FDE9"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A68B78"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413A6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1EA390D1"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D542F7" w14:textId="77777777" w:rsidR="00BE55DB" w:rsidRPr="00EF52E4" w:rsidRDefault="00BE55DB" w:rsidP="004732D0">
            <w:pPr>
              <w:pStyle w:val="ROWTABELLA"/>
              <w:rPr>
                <w:color w:val="002060"/>
              </w:rPr>
            </w:pPr>
            <w:r w:rsidRPr="00EF52E4">
              <w:rPr>
                <w:color w:val="002060"/>
              </w:rPr>
              <w:t>ACQUALAGNA CALCIO C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76E369" w14:textId="77777777" w:rsidR="00BE55DB" w:rsidRPr="00EF52E4" w:rsidRDefault="00BE55DB" w:rsidP="004732D0">
            <w:pPr>
              <w:pStyle w:val="ROWTABELLA"/>
              <w:rPr>
                <w:color w:val="002060"/>
              </w:rPr>
            </w:pPr>
            <w:r w:rsidRPr="00EF52E4">
              <w:rPr>
                <w:color w:val="002060"/>
              </w:rPr>
              <w:t>ACLI SANGIOVANNI BOSCO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5FEF959"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0D31A"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9F6B62" w14:textId="77777777" w:rsidR="00BE55DB" w:rsidRPr="00EF52E4" w:rsidRDefault="00BE55DB" w:rsidP="004732D0">
            <w:pPr>
              <w:pStyle w:val="ROWTABELLA"/>
              <w:rPr>
                <w:color w:val="002060"/>
              </w:rPr>
            </w:pPr>
            <w:r w:rsidRPr="00EF52E4">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E74767" w14:textId="77777777" w:rsidR="00BE55DB" w:rsidRPr="00EF52E4" w:rsidRDefault="00BE55DB" w:rsidP="004732D0">
            <w:pPr>
              <w:pStyle w:val="ROWTABELLA"/>
              <w:rPr>
                <w:color w:val="002060"/>
              </w:rPr>
            </w:pPr>
            <w:r w:rsidRPr="00EF52E4">
              <w:rPr>
                <w:color w:val="002060"/>
              </w:rP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AAE1C2" w14:textId="77777777" w:rsidR="00BE55DB" w:rsidRPr="00EF52E4" w:rsidRDefault="00BE55DB" w:rsidP="004732D0">
            <w:pPr>
              <w:pStyle w:val="ROWTABELLA"/>
              <w:rPr>
                <w:color w:val="002060"/>
              </w:rPr>
            </w:pPr>
            <w:r w:rsidRPr="00EF52E4">
              <w:rPr>
                <w:color w:val="002060"/>
              </w:rPr>
              <w:t>VIA ALDO GAMBA SNC</w:t>
            </w:r>
          </w:p>
        </w:tc>
      </w:tr>
      <w:tr w:rsidR="00BE55DB" w:rsidRPr="00EF52E4" w14:paraId="459A7A84"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3F76464" w14:textId="77777777" w:rsidR="00BE55DB" w:rsidRPr="00EF52E4" w:rsidRDefault="00BE55DB" w:rsidP="004732D0">
            <w:pPr>
              <w:pStyle w:val="ROWTABELLA"/>
              <w:rPr>
                <w:color w:val="002060"/>
              </w:rPr>
            </w:pPr>
            <w:r w:rsidRPr="00EF52E4">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D3083A" w14:textId="77777777" w:rsidR="00BE55DB" w:rsidRPr="00EF52E4" w:rsidRDefault="00BE55DB" w:rsidP="004732D0">
            <w:pPr>
              <w:pStyle w:val="ROWTABELLA"/>
              <w:rPr>
                <w:color w:val="002060"/>
              </w:rPr>
            </w:pPr>
            <w:r w:rsidRPr="00EF52E4">
              <w:rPr>
                <w:color w:val="002060"/>
              </w:rPr>
              <w:t>AUDAX CALCIO PIOBBICO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EF5FE0"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3E072A"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A5BA97" w14:textId="77777777" w:rsidR="00BE55DB" w:rsidRPr="00EF52E4" w:rsidRDefault="00BE55DB" w:rsidP="004732D0">
            <w:pPr>
              <w:pStyle w:val="ROWTABELLA"/>
              <w:rPr>
                <w:color w:val="002060"/>
              </w:rPr>
            </w:pPr>
            <w:r w:rsidRPr="00EF52E4">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F3EEB8" w14:textId="77777777" w:rsidR="00BE55DB" w:rsidRPr="00EF52E4" w:rsidRDefault="00BE55DB" w:rsidP="004732D0">
            <w:pPr>
              <w:pStyle w:val="ROWTABELLA"/>
              <w:rPr>
                <w:color w:val="002060"/>
              </w:rPr>
            </w:pPr>
            <w:r w:rsidRPr="00EF52E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1A0E12" w14:textId="77777777" w:rsidR="00BE55DB" w:rsidRPr="00EF52E4" w:rsidRDefault="00BE55DB" w:rsidP="004732D0">
            <w:pPr>
              <w:pStyle w:val="ROWTABELLA"/>
              <w:rPr>
                <w:color w:val="002060"/>
              </w:rPr>
            </w:pPr>
            <w:r w:rsidRPr="00EF52E4">
              <w:rPr>
                <w:color w:val="002060"/>
              </w:rPr>
              <w:t>VIA VILLA TOMBARI</w:t>
            </w:r>
          </w:p>
        </w:tc>
      </w:tr>
      <w:tr w:rsidR="00BE55DB" w:rsidRPr="00EF52E4" w14:paraId="1B8502EB"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5AF9B6" w14:textId="77777777" w:rsidR="00BE55DB" w:rsidRPr="00EF52E4" w:rsidRDefault="00BE55DB" w:rsidP="004732D0">
            <w:pPr>
              <w:pStyle w:val="ROWTABELLA"/>
              <w:rPr>
                <w:color w:val="002060"/>
              </w:rPr>
            </w:pPr>
            <w:r w:rsidRPr="00EF52E4">
              <w:rPr>
                <w:color w:val="002060"/>
              </w:rPr>
              <w:t>BARCO URBANIA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2A9A34" w14:textId="77777777" w:rsidR="00BE55DB" w:rsidRPr="00EF52E4" w:rsidRDefault="00BE55DB" w:rsidP="004732D0">
            <w:pPr>
              <w:pStyle w:val="ROWTABELLA"/>
              <w:rPr>
                <w:color w:val="002060"/>
              </w:rPr>
            </w:pPr>
            <w:r w:rsidRPr="00EF52E4">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6A83A0"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485695" w14:textId="77777777" w:rsidR="00BE55DB" w:rsidRPr="00EF52E4" w:rsidRDefault="00BE55DB" w:rsidP="004732D0">
            <w:pPr>
              <w:pStyle w:val="ROWTABELLA"/>
              <w:rPr>
                <w:color w:val="002060"/>
              </w:rPr>
            </w:pPr>
            <w:r w:rsidRPr="00EF52E4">
              <w:rPr>
                <w:color w:val="002060"/>
              </w:rPr>
              <w:t>21/09/2018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2E7A94" w14:textId="77777777" w:rsidR="00BE55DB" w:rsidRPr="00EF52E4" w:rsidRDefault="00BE55DB" w:rsidP="004732D0">
            <w:pPr>
              <w:pStyle w:val="ROWTABELLA"/>
              <w:rPr>
                <w:color w:val="002060"/>
              </w:rPr>
            </w:pPr>
            <w:r w:rsidRPr="00EF52E4">
              <w:rPr>
                <w:color w:val="002060"/>
              </w:rPr>
              <w:t>CAMPO DI C5 COPERTO LOC. BARC</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2161B2" w14:textId="77777777" w:rsidR="00BE55DB" w:rsidRPr="00EF52E4" w:rsidRDefault="00BE55DB" w:rsidP="004732D0">
            <w:pPr>
              <w:pStyle w:val="ROWTABELLA"/>
              <w:rPr>
                <w:color w:val="002060"/>
              </w:rPr>
            </w:pPr>
            <w:r w:rsidRPr="00EF52E4">
              <w:rPr>
                <w:color w:val="002060"/>
              </w:rPr>
              <w:t>URBANIA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ADD304" w14:textId="77777777" w:rsidR="00BE55DB" w:rsidRPr="00EF52E4" w:rsidRDefault="00BE55DB" w:rsidP="004732D0">
            <w:pPr>
              <w:pStyle w:val="ROWTABELLA"/>
              <w:rPr>
                <w:color w:val="002060"/>
              </w:rPr>
            </w:pPr>
            <w:r w:rsidRPr="00EF52E4">
              <w:rPr>
                <w:color w:val="002060"/>
              </w:rPr>
              <w:t>LOCALITA' BARCO</w:t>
            </w:r>
          </w:p>
        </w:tc>
      </w:tr>
      <w:tr w:rsidR="00BE55DB" w:rsidRPr="00EF52E4" w14:paraId="12CA84AC"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CDA944" w14:textId="77777777" w:rsidR="00BE55DB" w:rsidRPr="00EF52E4" w:rsidRDefault="00BE55DB" w:rsidP="004732D0">
            <w:pPr>
              <w:pStyle w:val="ROWTABELLA"/>
              <w:rPr>
                <w:color w:val="002060"/>
              </w:rPr>
            </w:pPr>
            <w:r w:rsidRPr="00EF52E4">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E382DF" w14:textId="77777777" w:rsidR="00BE55DB" w:rsidRPr="00EF52E4" w:rsidRDefault="00BE55DB" w:rsidP="004732D0">
            <w:pPr>
              <w:pStyle w:val="ROWTABELLA"/>
              <w:rPr>
                <w:color w:val="002060"/>
              </w:rPr>
            </w:pPr>
            <w:r w:rsidRPr="00EF52E4">
              <w:rPr>
                <w:color w:val="002060"/>
              </w:rPr>
              <w:t>GNANO 04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2097CE"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6C77CE"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3CD5A1" w14:textId="77777777" w:rsidR="00BE55DB" w:rsidRPr="00EF52E4" w:rsidRDefault="00BE55DB" w:rsidP="004732D0">
            <w:pPr>
              <w:pStyle w:val="ROWTABELLA"/>
              <w:rPr>
                <w:color w:val="002060"/>
              </w:rPr>
            </w:pPr>
            <w:r w:rsidRPr="00EF52E4">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DC5960" w14:textId="77777777" w:rsidR="00BE55DB" w:rsidRPr="00EF52E4" w:rsidRDefault="00BE55DB" w:rsidP="004732D0">
            <w:pPr>
              <w:pStyle w:val="ROWTABELLA"/>
              <w:rPr>
                <w:color w:val="002060"/>
              </w:rPr>
            </w:pPr>
            <w:r w:rsidRPr="00EF52E4">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5DBA8C" w14:textId="77777777" w:rsidR="00BE55DB" w:rsidRPr="00EF52E4" w:rsidRDefault="00BE55DB" w:rsidP="004732D0">
            <w:pPr>
              <w:pStyle w:val="ROWTABELLA"/>
              <w:rPr>
                <w:color w:val="002060"/>
              </w:rPr>
            </w:pPr>
            <w:r w:rsidRPr="00EF52E4">
              <w:rPr>
                <w:color w:val="002060"/>
              </w:rPr>
              <w:t>VIA CELLINI, 13</w:t>
            </w:r>
          </w:p>
        </w:tc>
      </w:tr>
      <w:tr w:rsidR="00BE55DB" w:rsidRPr="00EF52E4" w14:paraId="47658C68"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07EF7" w14:textId="77777777" w:rsidR="00BE55DB" w:rsidRPr="00EF52E4" w:rsidRDefault="00BE55DB" w:rsidP="004732D0">
            <w:pPr>
              <w:pStyle w:val="ROWTABELLA"/>
              <w:rPr>
                <w:color w:val="002060"/>
              </w:rPr>
            </w:pPr>
            <w:r w:rsidRPr="00EF52E4">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23CAAE" w14:textId="77777777" w:rsidR="00BE55DB" w:rsidRPr="00EF52E4" w:rsidRDefault="00BE55DB" w:rsidP="004732D0">
            <w:pPr>
              <w:pStyle w:val="ROWTABELLA"/>
              <w:rPr>
                <w:color w:val="002060"/>
              </w:rPr>
            </w:pPr>
            <w:r w:rsidRPr="00EF52E4">
              <w:rPr>
                <w:color w:val="002060"/>
              </w:rPr>
              <w:t>PEGLIO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236648"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178F61" w14:textId="77777777" w:rsidR="00BE55DB" w:rsidRPr="00EF52E4" w:rsidRDefault="00BE55DB" w:rsidP="004732D0">
            <w:pPr>
              <w:pStyle w:val="ROWTABELLA"/>
              <w:rPr>
                <w:color w:val="002060"/>
              </w:rPr>
            </w:pPr>
            <w:r w:rsidRPr="00EF52E4">
              <w:rPr>
                <w:color w:val="002060"/>
              </w:rPr>
              <w:t>21/09/2018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E4510F" w14:textId="77777777" w:rsidR="00BE55DB" w:rsidRPr="00EF52E4" w:rsidRDefault="00BE55DB" w:rsidP="004732D0">
            <w:pPr>
              <w:pStyle w:val="ROWTABELLA"/>
              <w:rPr>
                <w:color w:val="002060"/>
              </w:rPr>
            </w:pPr>
            <w:r w:rsidRPr="00EF52E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06779A" w14:textId="77777777" w:rsidR="00BE55DB" w:rsidRPr="00EF52E4" w:rsidRDefault="00BE55DB" w:rsidP="004732D0">
            <w:pPr>
              <w:pStyle w:val="ROWTABELLA"/>
              <w:rPr>
                <w:color w:val="002060"/>
              </w:rPr>
            </w:pPr>
            <w:r w:rsidRPr="00EF52E4">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272FE7" w14:textId="77777777" w:rsidR="00BE55DB" w:rsidRPr="00EF52E4" w:rsidRDefault="00BE55DB" w:rsidP="004732D0">
            <w:pPr>
              <w:pStyle w:val="ROWTABELLA"/>
              <w:rPr>
                <w:color w:val="002060"/>
              </w:rPr>
            </w:pPr>
            <w:r w:rsidRPr="00EF52E4">
              <w:rPr>
                <w:color w:val="002060"/>
              </w:rPr>
              <w:t>VIA DELLA SANTA SELVINO</w:t>
            </w:r>
          </w:p>
        </w:tc>
      </w:tr>
      <w:tr w:rsidR="00BE55DB" w:rsidRPr="00EF52E4" w14:paraId="556877FC"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C8434E" w14:textId="77777777" w:rsidR="00BE55DB" w:rsidRPr="00EF52E4" w:rsidRDefault="00BE55DB" w:rsidP="004732D0">
            <w:pPr>
              <w:pStyle w:val="ROWTABELLA"/>
              <w:rPr>
                <w:color w:val="002060"/>
              </w:rPr>
            </w:pPr>
            <w:r w:rsidRPr="00EF52E4">
              <w:rPr>
                <w:color w:val="002060"/>
              </w:rPr>
              <w:t>SPECIAL ONE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CAD2CA" w14:textId="77777777" w:rsidR="00BE55DB" w:rsidRPr="00EF52E4" w:rsidRDefault="00BE55DB" w:rsidP="004732D0">
            <w:pPr>
              <w:pStyle w:val="ROWTABELLA"/>
              <w:rPr>
                <w:color w:val="002060"/>
              </w:rPr>
            </w:pPr>
            <w:r w:rsidRPr="00EF52E4">
              <w:rPr>
                <w:color w:val="002060"/>
              </w:rPr>
              <w:t>TRE PONTI SRL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0565D9"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212733" w14:textId="77777777" w:rsidR="00BE55DB" w:rsidRPr="00EF52E4" w:rsidRDefault="00BE55DB" w:rsidP="004732D0">
            <w:pPr>
              <w:pStyle w:val="ROWTABELLA"/>
              <w:rPr>
                <w:color w:val="002060"/>
              </w:rPr>
            </w:pPr>
            <w:r w:rsidRPr="00EF52E4">
              <w:rPr>
                <w:color w:val="002060"/>
              </w:rPr>
              <w:t>21/09/2018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E9A28C" w14:textId="77777777" w:rsidR="00BE55DB" w:rsidRPr="00EF52E4" w:rsidRDefault="00BE55DB" w:rsidP="004732D0">
            <w:pPr>
              <w:pStyle w:val="ROWTABELLA"/>
              <w:rPr>
                <w:color w:val="002060"/>
              </w:rPr>
            </w:pPr>
            <w:r w:rsidRPr="00EF52E4">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DB896" w14:textId="77777777" w:rsidR="00BE55DB" w:rsidRPr="00EF52E4" w:rsidRDefault="00BE55DB" w:rsidP="004732D0">
            <w:pPr>
              <w:pStyle w:val="ROWTABELLA"/>
              <w:rPr>
                <w:color w:val="002060"/>
              </w:rPr>
            </w:pPr>
            <w:r w:rsidRPr="00EF52E4">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6F49A0" w14:textId="77777777" w:rsidR="00BE55DB" w:rsidRPr="00EF52E4" w:rsidRDefault="00BE55DB" w:rsidP="004732D0">
            <w:pPr>
              <w:pStyle w:val="ROWTABELLA"/>
              <w:rPr>
                <w:color w:val="002060"/>
              </w:rPr>
            </w:pPr>
            <w:r w:rsidRPr="00EF52E4">
              <w:rPr>
                <w:color w:val="002060"/>
              </w:rPr>
              <w:t>VIA DEI PIOPPI 2</w:t>
            </w:r>
          </w:p>
        </w:tc>
      </w:tr>
      <w:tr w:rsidR="00BE55DB" w:rsidRPr="00EF52E4" w14:paraId="3E86445C"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CFD7F0" w14:textId="77777777" w:rsidR="00BE55DB" w:rsidRPr="00EF52E4" w:rsidRDefault="00BE55DB" w:rsidP="004732D0">
            <w:pPr>
              <w:pStyle w:val="ROWTABELLA"/>
              <w:rPr>
                <w:color w:val="002060"/>
              </w:rPr>
            </w:pPr>
            <w:r w:rsidRPr="00EF52E4">
              <w:rPr>
                <w:color w:val="002060"/>
              </w:rPr>
              <w:t>VADO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9BE069" w14:textId="77777777" w:rsidR="00BE55DB" w:rsidRPr="00EF52E4" w:rsidRDefault="00BE55DB" w:rsidP="004732D0">
            <w:pPr>
              <w:pStyle w:val="ROWTABELLA"/>
              <w:rPr>
                <w:color w:val="002060"/>
              </w:rPr>
            </w:pPr>
            <w:r w:rsidRPr="00EF52E4">
              <w:rPr>
                <w:color w:val="002060"/>
              </w:rPr>
              <w:t>VALLEFOGLIA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FD0E43"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18EC64"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31A02D" w14:textId="77777777" w:rsidR="00BE55DB" w:rsidRPr="00EF52E4" w:rsidRDefault="00BE55DB" w:rsidP="004732D0">
            <w:pPr>
              <w:pStyle w:val="ROWTABELLA"/>
              <w:rPr>
                <w:color w:val="002060"/>
              </w:rPr>
            </w:pPr>
            <w:r w:rsidRPr="00EF52E4">
              <w:rPr>
                <w:color w:val="002060"/>
              </w:rPr>
              <w:t>PALAS.MONTECCHIO "PALADIONIGI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DAD51D" w14:textId="77777777" w:rsidR="00BE55DB" w:rsidRPr="00EF52E4" w:rsidRDefault="00BE55DB" w:rsidP="004732D0">
            <w:pPr>
              <w:pStyle w:val="ROWTABELLA"/>
              <w:rPr>
                <w:color w:val="002060"/>
              </w:rPr>
            </w:pPr>
            <w:r w:rsidRPr="00EF52E4">
              <w:rPr>
                <w:color w:val="002060"/>
              </w:rP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2E6930" w14:textId="77777777" w:rsidR="00BE55DB" w:rsidRPr="00EF52E4" w:rsidRDefault="00BE55DB" w:rsidP="004732D0">
            <w:pPr>
              <w:pStyle w:val="ROWTABELLA"/>
              <w:rPr>
                <w:color w:val="002060"/>
              </w:rPr>
            </w:pPr>
            <w:r w:rsidRPr="00EF52E4">
              <w:rPr>
                <w:color w:val="002060"/>
              </w:rPr>
              <w:t>VIA MAZZINI</w:t>
            </w:r>
          </w:p>
        </w:tc>
      </w:tr>
      <w:tr w:rsidR="00BE55DB" w:rsidRPr="00EF52E4" w14:paraId="15739195"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F942E1" w14:textId="77777777" w:rsidR="00BE55DB" w:rsidRPr="00EF52E4" w:rsidRDefault="00BE55DB" w:rsidP="004732D0">
            <w:pPr>
              <w:pStyle w:val="ROWTABELLA"/>
              <w:rPr>
                <w:color w:val="002060"/>
              </w:rPr>
            </w:pPr>
            <w:r w:rsidRPr="00EF52E4">
              <w:rPr>
                <w:color w:val="002060"/>
              </w:rPr>
              <w:t>SMIRRA CITY</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879A30" w14:textId="77777777" w:rsidR="00BE55DB" w:rsidRPr="00EF52E4" w:rsidRDefault="00BE55DB" w:rsidP="004732D0">
            <w:pPr>
              <w:pStyle w:val="ROWTABELLA"/>
              <w:rPr>
                <w:color w:val="002060"/>
              </w:rPr>
            </w:pPr>
            <w:r w:rsidRPr="00EF52E4">
              <w:rPr>
                <w:color w:val="002060"/>
              </w:rP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30538"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5C10C1"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FBAD07" w14:textId="77777777" w:rsidR="00BE55DB" w:rsidRPr="00EF52E4" w:rsidRDefault="00BE55DB" w:rsidP="004732D0">
            <w:pPr>
              <w:pStyle w:val="ROWTABELLA"/>
              <w:rPr>
                <w:color w:val="002060"/>
              </w:rPr>
            </w:pPr>
            <w:r w:rsidRPr="00EF52E4">
              <w:rPr>
                <w:color w:val="002060"/>
              </w:rPr>
              <w:t>CAMPO SCOPERTO SMIRRA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29DB8F" w14:textId="77777777" w:rsidR="00BE55DB" w:rsidRPr="00EF52E4" w:rsidRDefault="00BE55DB" w:rsidP="004732D0">
            <w:pPr>
              <w:pStyle w:val="ROWTABELLA"/>
              <w:rPr>
                <w:color w:val="002060"/>
              </w:rPr>
            </w:pPr>
            <w:r w:rsidRPr="00EF52E4">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8B3B8" w14:textId="77777777" w:rsidR="00BE55DB" w:rsidRPr="00EF52E4" w:rsidRDefault="00BE55DB" w:rsidP="004732D0">
            <w:pPr>
              <w:pStyle w:val="ROWTABELLA"/>
              <w:rPr>
                <w:color w:val="002060"/>
              </w:rPr>
            </w:pPr>
            <w:r w:rsidRPr="00EF52E4">
              <w:rPr>
                <w:color w:val="002060"/>
              </w:rPr>
              <w:t>VIA FLAMINIA - SMIRRA</w:t>
            </w:r>
          </w:p>
        </w:tc>
      </w:tr>
    </w:tbl>
    <w:p w14:paraId="0DA4BECC" w14:textId="77777777" w:rsidR="00BE55DB" w:rsidRPr="00EF52E4" w:rsidRDefault="00BE55DB" w:rsidP="00BE55DB">
      <w:pPr>
        <w:pStyle w:val="breakline"/>
        <w:divId w:val="527259509"/>
        <w:rPr>
          <w:color w:val="002060"/>
        </w:rPr>
      </w:pPr>
    </w:p>
    <w:p w14:paraId="04385E65" w14:textId="77777777" w:rsidR="00BE55DB" w:rsidRPr="00EF52E4" w:rsidRDefault="00BE55DB" w:rsidP="00BE55DB">
      <w:pPr>
        <w:pStyle w:val="breakline"/>
        <w:divId w:val="527259509"/>
        <w:rPr>
          <w:color w:val="002060"/>
        </w:rPr>
      </w:pPr>
    </w:p>
    <w:p w14:paraId="018A0AB5" w14:textId="77777777" w:rsidR="00BE55DB" w:rsidRPr="00EF52E4" w:rsidRDefault="00BE55DB" w:rsidP="00BE55DB">
      <w:pPr>
        <w:pStyle w:val="breakline"/>
        <w:divId w:val="527259509"/>
        <w:rPr>
          <w:color w:val="002060"/>
        </w:rPr>
      </w:pPr>
    </w:p>
    <w:p w14:paraId="04589F54" w14:textId="68EB9273" w:rsidR="00BE55DB" w:rsidRPr="00EF52E4" w:rsidRDefault="00BE55DB" w:rsidP="00BE55DB">
      <w:pPr>
        <w:pStyle w:val="SOTTOTITOLOCAMPIONATO1"/>
        <w:rPr>
          <w:color w:val="002060"/>
        </w:rPr>
      </w:pPr>
      <w:r>
        <w:rPr>
          <w:color w:val="002060"/>
        </w:rPr>
        <w:t>Trentaduesimi di Finale 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27"/>
        <w:gridCol w:w="385"/>
        <w:gridCol w:w="898"/>
        <w:gridCol w:w="1192"/>
        <w:gridCol w:w="1546"/>
        <w:gridCol w:w="1546"/>
      </w:tblGrid>
      <w:tr w:rsidR="00BE55DB" w:rsidRPr="00EF52E4" w14:paraId="714F94D3"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8886C"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69348"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CEC94"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3C9ED0"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A5827A"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8B7856"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943205"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2B91217"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0D4689" w14:textId="77777777" w:rsidR="00BE55DB" w:rsidRPr="00EF52E4" w:rsidRDefault="00BE55DB" w:rsidP="004732D0">
            <w:pPr>
              <w:pStyle w:val="ROWTABELLA"/>
              <w:rPr>
                <w:color w:val="002060"/>
              </w:rPr>
            </w:pPr>
            <w:r w:rsidRPr="00EF52E4">
              <w:rPr>
                <w:color w:val="002060"/>
              </w:rPr>
              <w:t>ANCONITANA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57AE31" w14:textId="77777777" w:rsidR="00BE55DB" w:rsidRPr="00EF52E4" w:rsidRDefault="00BE55DB" w:rsidP="004732D0">
            <w:pPr>
              <w:pStyle w:val="ROWTABELLA"/>
              <w:rPr>
                <w:color w:val="002060"/>
              </w:rPr>
            </w:pPr>
            <w:r w:rsidRPr="00EF52E4">
              <w:rPr>
                <w:color w:val="002060"/>
              </w:rP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3C25F05"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C43F20" w14:textId="77777777" w:rsidR="00BE55DB" w:rsidRPr="00EF52E4" w:rsidRDefault="00BE55DB" w:rsidP="004732D0">
            <w:pPr>
              <w:pStyle w:val="ROWTABELLA"/>
              <w:rPr>
                <w:color w:val="002060"/>
              </w:rPr>
            </w:pPr>
            <w:r w:rsidRPr="00EF52E4">
              <w:rPr>
                <w:color w:val="002060"/>
              </w:rPr>
              <w:t>21/09/2018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66F4A" w14:textId="77777777" w:rsidR="00BE55DB" w:rsidRPr="00EF52E4" w:rsidRDefault="00BE55DB" w:rsidP="004732D0">
            <w:pPr>
              <w:pStyle w:val="ROWTABELLA"/>
              <w:rPr>
                <w:color w:val="002060"/>
              </w:rPr>
            </w:pPr>
            <w:r w:rsidRPr="00EF52E4">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D83A5C" w14:textId="77777777" w:rsidR="00BE55DB" w:rsidRPr="00EF52E4" w:rsidRDefault="00BE55DB" w:rsidP="004732D0">
            <w:pPr>
              <w:pStyle w:val="ROWTABELLA"/>
              <w:rPr>
                <w:color w:val="002060"/>
              </w:rPr>
            </w:pPr>
            <w:r w:rsidRPr="00EF52E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43A90B" w14:textId="77777777" w:rsidR="00BE55DB" w:rsidRPr="00EF52E4" w:rsidRDefault="00BE55DB" w:rsidP="004732D0">
            <w:pPr>
              <w:pStyle w:val="ROWTABELLA"/>
              <w:rPr>
                <w:color w:val="002060"/>
              </w:rPr>
            </w:pPr>
            <w:r w:rsidRPr="00EF52E4">
              <w:rPr>
                <w:color w:val="002060"/>
              </w:rPr>
              <w:t>VIA GROTTE DI POSATORA 19/A</w:t>
            </w:r>
          </w:p>
        </w:tc>
      </w:tr>
      <w:tr w:rsidR="00BE55DB" w:rsidRPr="00EF52E4" w14:paraId="5B787701"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F7E960" w14:textId="77777777" w:rsidR="00BE55DB" w:rsidRPr="00EF52E4" w:rsidRDefault="00BE55DB" w:rsidP="004732D0">
            <w:pPr>
              <w:pStyle w:val="ROWTABELLA"/>
              <w:rPr>
                <w:color w:val="002060"/>
              </w:rPr>
            </w:pPr>
            <w:r w:rsidRPr="00EF52E4">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C0ECBA" w14:textId="77777777" w:rsidR="00BE55DB" w:rsidRPr="00EF52E4" w:rsidRDefault="00BE55DB" w:rsidP="004732D0">
            <w:pPr>
              <w:pStyle w:val="ROWTABELLA"/>
              <w:rPr>
                <w:color w:val="002060"/>
              </w:rPr>
            </w:pPr>
            <w:r w:rsidRPr="00EF52E4">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46884B"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E76E4D"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7F5DA3" w14:textId="77777777" w:rsidR="00BE55DB" w:rsidRPr="00EF52E4" w:rsidRDefault="00BE55DB" w:rsidP="004732D0">
            <w:pPr>
              <w:pStyle w:val="ROWTABELLA"/>
              <w:rPr>
                <w:color w:val="002060"/>
              </w:rPr>
            </w:pPr>
            <w:r w:rsidRPr="00EF52E4">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37EBA4" w14:textId="77777777" w:rsidR="00BE55DB" w:rsidRPr="00EF52E4" w:rsidRDefault="00BE55DB" w:rsidP="004732D0">
            <w:pPr>
              <w:pStyle w:val="ROWTABELLA"/>
              <w:rPr>
                <w:color w:val="002060"/>
              </w:rPr>
            </w:pPr>
            <w:r w:rsidRPr="00EF52E4">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57B99C" w14:textId="77777777" w:rsidR="00BE55DB" w:rsidRPr="00EF52E4" w:rsidRDefault="00BE55DB" w:rsidP="004732D0">
            <w:pPr>
              <w:pStyle w:val="ROWTABELLA"/>
              <w:rPr>
                <w:color w:val="002060"/>
              </w:rPr>
            </w:pPr>
            <w:r w:rsidRPr="00EF52E4">
              <w:rPr>
                <w:color w:val="002060"/>
              </w:rPr>
              <w:t>VIA FONTE ANTICA</w:t>
            </w:r>
          </w:p>
        </w:tc>
      </w:tr>
      <w:tr w:rsidR="00BE55DB" w:rsidRPr="00EF52E4" w14:paraId="38B43198"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7A3954" w14:textId="77777777" w:rsidR="00BE55DB" w:rsidRPr="00EF52E4" w:rsidRDefault="00BE55DB" w:rsidP="004732D0">
            <w:pPr>
              <w:pStyle w:val="ROWTABELLA"/>
              <w:rPr>
                <w:color w:val="002060"/>
              </w:rPr>
            </w:pPr>
            <w:r w:rsidRPr="00EF52E4">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F62ECB" w14:textId="77777777" w:rsidR="00BE55DB" w:rsidRPr="00EF52E4" w:rsidRDefault="00BE55DB" w:rsidP="004732D0">
            <w:pPr>
              <w:pStyle w:val="ROWTABELLA"/>
              <w:rPr>
                <w:color w:val="002060"/>
              </w:rPr>
            </w:pPr>
            <w:r w:rsidRPr="00EF52E4">
              <w:rPr>
                <w:color w:val="002060"/>
              </w:rPr>
              <w:t>CIRCOLO COLLODI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6E1570"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392E8C" w14:textId="77777777" w:rsidR="00BE55DB" w:rsidRPr="00EF52E4" w:rsidRDefault="00BE55DB" w:rsidP="004732D0">
            <w:pPr>
              <w:pStyle w:val="ROWTABELLA"/>
              <w:rPr>
                <w:color w:val="002060"/>
              </w:rPr>
            </w:pPr>
            <w:r w:rsidRPr="00EF52E4">
              <w:rPr>
                <w:color w:val="002060"/>
              </w:rPr>
              <w:t>21/09/2018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BB87ED" w14:textId="77777777" w:rsidR="00BE55DB" w:rsidRPr="00EF52E4" w:rsidRDefault="00BE55DB" w:rsidP="004732D0">
            <w:pPr>
              <w:pStyle w:val="ROWTABELLA"/>
              <w:rPr>
                <w:color w:val="002060"/>
              </w:rPr>
            </w:pPr>
            <w:r w:rsidRPr="00EF52E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5A6B7C" w14:textId="77777777" w:rsidR="00BE55DB" w:rsidRPr="00EF52E4" w:rsidRDefault="00BE55DB" w:rsidP="004732D0">
            <w:pPr>
              <w:pStyle w:val="ROWTABELLA"/>
              <w:rPr>
                <w:color w:val="002060"/>
              </w:rPr>
            </w:pPr>
            <w:r w:rsidRPr="00EF52E4">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DA4C77" w14:textId="77777777" w:rsidR="00BE55DB" w:rsidRPr="00EF52E4" w:rsidRDefault="00BE55DB" w:rsidP="004732D0">
            <w:pPr>
              <w:pStyle w:val="ROWTABELLA"/>
              <w:rPr>
                <w:color w:val="002060"/>
              </w:rPr>
            </w:pPr>
            <w:r w:rsidRPr="00EF52E4">
              <w:rPr>
                <w:color w:val="002060"/>
              </w:rPr>
              <w:t>VIA MATTEOTTI</w:t>
            </w:r>
          </w:p>
        </w:tc>
      </w:tr>
      <w:tr w:rsidR="00BE55DB" w:rsidRPr="00EF52E4" w14:paraId="6B0C3A63"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DF6F2E" w14:textId="77777777" w:rsidR="00BE55DB" w:rsidRPr="00EF52E4" w:rsidRDefault="00BE55DB" w:rsidP="004732D0">
            <w:pPr>
              <w:pStyle w:val="ROWTABELLA"/>
              <w:rPr>
                <w:color w:val="002060"/>
              </w:rPr>
            </w:pPr>
            <w:r w:rsidRPr="00EF52E4">
              <w:rPr>
                <w:color w:val="002060"/>
              </w:rPr>
              <w:t>DORICA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B9252E" w14:textId="77777777" w:rsidR="00BE55DB" w:rsidRPr="00EF52E4" w:rsidRDefault="00BE55DB" w:rsidP="004732D0">
            <w:pPr>
              <w:pStyle w:val="ROWTABELLA"/>
              <w:rPr>
                <w:color w:val="002060"/>
              </w:rPr>
            </w:pPr>
            <w:r w:rsidRPr="00EF52E4">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D43E17"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5EACCE"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183A5F" w14:textId="77777777" w:rsidR="00BE55DB" w:rsidRPr="00EF52E4" w:rsidRDefault="00BE55DB" w:rsidP="004732D0">
            <w:pPr>
              <w:pStyle w:val="ROWTABELLA"/>
              <w:rPr>
                <w:color w:val="002060"/>
              </w:rPr>
            </w:pPr>
            <w:r w:rsidRPr="00EF52E4">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8418B2" w14:textId="77777777" w:rsidR="00BE55DB" w:rsidRPr="00EF52E4" w:rsidRDefault="00BE55DB" w:rsidP="004732D0">
            <w:pPr>
              <w:pStyle w:val="ROWTABELLA"/>
              <w:rPr>
                <w:color w:val="002060"/>
              </w:rPr>
            </w:pPr>
            <w:r w:rsidRPr="00EF52E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B41165" w14:textId="77777777" w:rsidR="00BE55DB" w:rsidRPr="00EF52E4" w:rsidRDefault="00BE55DB" w:rsidP="004732D0">
            <w:pPr>
              <w:pStyle w:val="ROWTABELLA"/>
              <w:rPr>
                <w:color w:val="002060"/>
              </w:rPr>
            </w:pPr>
            <w:r w:rsidRPr="00EF52E4">
              <w:rPr>
                <w:color w:val="002060"/>
              </w:rPr>
              <w:t>VIA CARPEGNA-VIA M.TE S.VICINO</w:t>
            </w:r>
          </w:p>
        </w:tc>
      </w:tr>
      <w:tr w:rsidR="00BE55DB" w:rsidRPr="00EF52E4" w14:paraId="614C5A8F"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28DAFB" w14:textId="77777777" w:rsidR="00BE55DB" w:rsidRPr="00EF52E4" w:rsidRDefault="00BE55DB" w:rsidP="004732D0">
            <w:pPr>
              <w:pStyle w:val="ROWTABELLA"/>
              <w:rPr>
                <w:color w:val="002060"/>
              </w:rPr>
            </w:pPr>
            <w:r w:rsidRPr="00EF52E4">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65A220" w14:textId="77777777" w:rsidR="00BE55DB" w:rsidRPr="00EF52E4" w:rsidRDefault="00BE55DB" w:rsidP="004732D0">
            <w:pPr>
              <w:pStyle w:val="ROWTABELLA"/>
              <w:rPr>
                <w:color w:val="002060"/>
              </w:rPr>
            </w:pPr>
            <w:r w:rsidRPr="00EF52E4">
              <w:rPr>
                <w:color w:val="002060"/>
              </w:rPr>
              <w:t>MONTEMARCIANO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09A8BF"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9BA2CB"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C125E1" w14:textId="77777777" w:rsidR="00BE55DB" w:rsidRPr="00EF52E4" w:rsidRDefault="00BE55DB" w:rsidP="004732D0">
            <w:pPr>
              <w:pStyle w:val="ROWTABELLA"/>
              <w:rPr>
                <w:color w:val="002060"/>
              </w:rPr>
            </w:pPr>
            <w:r w:rsidRPr="00EF52E4">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D7044E" w14:textId="77777777" w:rsidR="00BE55DB" w:rsidRPr="00EF52E4" w:rsidRDefault="00BE55DB" w:rsidP="004732D0">
            <w:pPr>
              <w:pStyle w:val="ROWTABELLA"/>
              <w:rPr>
                <w:color w:val="002060"/>
              </w:rPr>
            </w:pPr>
            <w:r w:rsidRPr="00EF52E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CCD677" w14:textId="77777777" w:rsidR="00BE55DB" w:rsidRPr="00EF52E4" w:rsidRDefault="00BE55DB" w:rsidP="004732D0">
            <w:pPr>
              <w:pStyle w:val="ROWTABELLA"/>
              <w:rPr>
                <w:color w:val="002060"/>
              </w:rPr>
            </w:pPr>
            <w:r w:rsidRPr="00EF52E4">
              <w:rPr>
                <w:color w:val="002060"/>
              </w:rPr>
              <w:t>VIA ZANNONI</w:t>
            </w:r>
          </w:p>
        </w:tc>
      </w:tr>
      <w:tr w:rsidR="00BE55DB" w:rsidRPr="00EF52E4" w14:paraId="2178F566"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3B1D27" w14:textId="77777777" w:rsidR="00BE55DB" w:rsidRPr="00EF52E4" w:rsidRDefault="00BE55DB" w:rsidP="004732D0">
            <w:pPr>
              <w:pStyle w:val="ROWTABELLA"/>
              <w:rPr>
                <w:color w:val="002060"/>
              </w:rPr>
            </w:pPr>
            <w:r w:rsidRPr="00EF52E4">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DA4F02" w14:textId="77777777" w:rsidR="00BE55DB" w:rsidRPr="00EF52E4" w:rsidRDefault="00BE55DB" w:rsidP="004732D0">
            <w:pPr>
              <w:pStyle w:val="ROWTABELLA"/>
              <w:rPr>
                <w:color w:val="002060"/>
              </w:rPr>
            </w:pPr>
            <w:r w:rsidRPr="00EF52E4">
              <w:rPr>
                <w:color w:val="002060"/>
              </w:rPr>
              <w:t>VIRTUS CAMERANO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160ADF"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ABCC53"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CA78A6" w14:textId="77777777" w:rsidR="00BE55DB" w:rsidRPr="00EF52E4" w:rsidRDefault="00BE55DB" w:rsidP="004732D0">
            <w:pPr>
              <w:pStyle w:val="ROWTABELLA"/>
              <w:rPr>
                <w:color w:val="002060"/>
              </w:rPr>
            </w:pPr>
            <w:r w:rsidRPr="00EF52E4">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835E34" w14:textId="77777777" w:rsidR="00BE55DB" w:rsidRPr="00EF52E4" w:rsidRDefault="00BE55DB" w:rsidP="004732D0">
            <w:pPr>
              <w:pStyle w:val="ROWTABELLA"/>
              <w:rPr>
                <w:color w:val="002060"/>
              </w:rPr>
            </w:pPr>
            <w:r w:rsidRPr="00EF52E4">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C1F24A" w14:textId="77777777" w:rsidR="00BE55DB" w:rsidRPr="00EF52E4" w:rsidRDefault="00BE55DB" w:rsidP="004732D0">
            <w:pPr>
              <w:pStyle w:val="ROWTABELLA"/>
              <w:rPr>
                <w:color w:val="002060"/>
              </w:rPr>
            </w:pPr>
            <w:r w:rsidRPr="00EF52E4">
              <w:rPr>
                <w:color w:val="002060"/>
              </w:rPr>
              <w:t>VIA GAETANO RAVAGLI</w:t>
            </w:r>
          </w:p>
        </w:tc>
      </w:tr>
      <w:tr w:rsidR="00BE55DB" w:rsidRPr="00EF52E4" w14:paraId="17CC5EF7"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6B0EEA" w14:textId="77777777" w:rsidR="00BE55DB" w:rsidRPr="00EF52E4" w:rsidRDefault="00BE55DB" w:rsidP="004732D0">
            <w:pPr>
              <w:pStyle w:val="ROWTABELLA"/>
              <w:rPr>
                <w:color w:val="002060"/>
              </w:rPr>
            </w:pPr>
            <w:r w:rsidRPr="00EF52E4">
              <w:rPr>
                <w:color w:val="002060"/>
              </w:rPr>
              <w:lastRenderedPageBreak/>
              <w:t>OSIMO FIVE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7FE12" w14:textId="77777777" w:rsidR="00BE55DB" w:rsidRPr="00EF52E4" w:rsidRDefault="00BE55DB" w:rsidP="004732D0">
            <w:pPr>
              <w:pStyle w:val="ROWTABELLA"/>
              <w:rPr>
                <w:color w:val="002060"/>
              </w:rPr>
            </w:pPr>
            <w:r w:rsidRPr="00EF52E4">
              <w:rPr>
                <w:color w:val="002060"/>
              </w:rPr>
              <w:t>POLVERIGI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F4AFB4A"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971E5F"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751034" w14:textId="77777777" w:rsidR="00BE55DB" w:rsidRPr="00EF52E4" w:rsidRDefault="00BE55DB" w:rsidP="004732D0">
            <w:pPr>
              <w:pStyle w:val="ROWTABELLA"/>
              <w:rPr>
                <w:color w:val="002060"/>
              </w:rPr>
            </w:pPr>
            <w:r w:rsidRPr="00EF52E4">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B9819" w14:textId="77777777" w:rsidR="00BE55DB" w:rsidRPr="00EF52E4" w:rsidRDefault="00BE55DB" w:rsidP="004732D0">
            <w:pPr>
              <w:pStyle w:val="ROWTABELLA"/>
              <w:rPr>
                <w:color w:val="002060"/>
              </w:rPr>
            </w:pPr>
            <w:r w:rsidRPr="00EF52E4">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06BEA4" w14:textId="77777777" w:rsidR="00BE55DB" w:rsidRPr="00EF52E4" w:rsidRDefault="00BE55DB" w:rsidP="004732D0">
            <w:pPr>
              <w:pStyle w:val="ROWTABELLA"/>
              <w:rPr>
                <w:color w:val="002060"/>
              </w:rPr>
            </w:pPr>
            <w:r w:rsidRPr="00EF52E4">
              <w:rPr>
                <w:color w:val="002060"/>
              </w:rPr>
              <w:t>VIA VESCOVARA, 7</w:t>
            </w:r>
          </w:p>
        </w:tc>
      </w:tr>
    </w:tbl>
    <w:p w14:paraId="1663E4DA" w14:textId="77777777" w:rsidR="00BE55DB" w:rsidRPr="00EF52E4" w:rsidRDefault="00BE55DB" w:rsidP="00BE55DB">
      <w:pPr>
        <w:pStyle w:val="breakline"/>
        <w:divId w:val="527259509"/>
        <w:rPr>
          <w:color w:val="002060"/>
        </w:rPr>
      </w:pPr>
    </w:p>
    <w:p w14:paraId="114F3EBD" w14:textId="77777777" w:rsidR="00BE55DB" w:rsidRPr="00EF52E4" w:rsidRDefault="00BE55DB" w:rsidP="00BE55DB">
      <w:pPr>
        <w:pStyle w:val="breakline"/>
        <w:divId w:val="527259509"/>
        <w:rPr>
          <w:color w:val="002060"/>
        </w:rPr>
      </w:pPr>
    </w:p>
    <w:p w14:paraId="28268D56" w14:textId="77777777" w:rsidR="00BE55DB" w:rsidRPr="00EF52E4" w:rsidRDefault="00BE55DB" w:rsidP="00BE55DB">
      <w:pPr>
        <w:pStyle w:val="breakline"/>
        <w:divId w:val="527259509"/>
        <w:rPr>
          <w:color w:val="002060"/>
        </w:rPr>
      </w:pPr>
    </w:p>
    <w:p w14:paraId="510112F8" w14:textId="5C932DBA" w:rsidR="00BE55DB" w:rsidRPr="00EF52E4" w:rsidRDefault="00BE55DB" w:rsidP="00BE55DB">
      <w:pPr>
        <w:pStyle w:val="SOTTOTITOLOCAMPIONATO1"/>
        <w:rPr>
          <w:color w:val="002060"/>
        </w:rPr>
      </w:pPr>
      <w:r>
        <w:rPr>
          <w:color w:val="002060"/>
        </w:rPr>
        <w:t>Trentaduesimi di Finale raggruppamento 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5"/>
        <w:gridCol w:w="2026"/>
        <w:gridCol w:w="385"/>
        <w:gridCol w:w="898"/>
        <w:gridCol w:w="1182"/>
        <w:gridCol w:w="1560"/>
        <w:gridCol w:w="1544"/>
      </w:tblGrid>
      <w:tr w:rsidR="00BE55DB" w:rsidRPr="00EF52E4" w14:paraId="565B1D96"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12099A"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075388"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1C422D"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393EA"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E2A22"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3480C"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FD6AB"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698B44D4"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8AD791" w14:textId="77777777" w:rsidR="00BE55DB" w:rsidRPr="00EF52E4" w:rsidRDefault="00BE55DB" w:rsidP="004732D0">
            <w:pPr>
              <w:pStyle w:val="ROWTABELLA"/>
              <w:rPr>
                <w:color w:val="002060"/>
              </w:rPr>
            </w:pPr>
            <w:r w:rsidRPr="00EF52E4">
              <w:rPr>
                <w:color w:val="002060"/>
              </w:rPr>
              <w:t>C.U.S. CAMERINO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7C8182" w14:textId="77777777" w:rsidR="00BE55DB" w:rsidRPr="00EF52E4" w:rsidRDefault="00BE55DB" w:rsidP="004732D0">
            <w:pPr>
              <w:pStyle w:val="ROWTABELLA"/>
              <w:rPr>
                <w:color w:val="002060"/>
              </w:rPr>
            </w:pPr>
            <w:r w:rsidRPr="00EF52E4">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8813C08"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E8E21D" w14:textId="77777777" w:rsidR="00BE55DB" w:rsidRPr="00EF52E4" w:rsidRDefault="00BE55DB" w:rsidP="004732D0">
            <w:pPr>
              <w:pStyle w:val="ROWTABELLA"/>
              <w:rPr>
                <w:color w:val="002060"/>
              </w:rPr>
            </w:pPr>
            <w:r w:rsidRPr="00EF52E4">
              <w:rPr>
                <w:color w:val="002060"/>
              </w:rPr>
              <w:t>21/09/2018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3738E5" w14:textId="77777777" w:rsidR="00BE55DB" w:rsidRPr="00EF52E4" w:rsidRDefault="00BE55DB" w:rsidP="004732D0">
            <w:pPr>
              <w:pStyle w:val="ROWTABELLA"/>
              <w:rPr>
                <w:color w:val="002060"/>
              </w:rPr>
            </w:pPr>
            <w:r w:rsidRPr="00EF52E4">
              <w:rPr>
                <w:color w:val="002060"/>
              </w:rPr>
              <w:t>UNIVERS. "DRAGO E GENTILI"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8E722B" w14:textId="77777777" w:rsidR="00BE55DB" w:rsidRPr="00EF52E4" w:rsidRDefault="00BE55DB" w:rsidP="004732D0">
            <w:pPr>
              <w:pStyle w:val="ROWTABELLA"/>
              <w:rPr>
                <w:color w:val="002060"/>
              </w:rPr>
            </w:pPr>
            <w:r w:rsidRPr="00EF52E4">
              <w:rPr>
                <w:color w:val="002060"/>
              </w:rP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BED8AD" w14:textId="77777777" w:rsidR="00BE55DB" w:rsidRPr="00EF52E4" w:rsidRDefault="00BE55DB" w:rsidP="004732D0">
            <w:pPr>
              <w:pStyle w:val="ROWTABELLA"/>
              <w:rPr>
                <w:color w:val="002060"/>
              </w:rPr>
            </w:pPr>
            <w:r w:rsidRPr="00EF52E4">
              <w:rPr>
                <w:color w:val="002060"/>
              </w:rPr>
              <w:t>LOCALITA' LE CALVIE</w:t>
            </w:r>
          </w:p>
        </w:tc>
      </w:tr>
      <w:tr w:rsidR="00BE55DB" w:rsidRPr="00EF52E4" w14:paraId="34734C89"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DC6D02" w14:textId="77777777" w:rsidR="00BE55DB" w:rsidRPr="00EF52E4" w:rsidRDefault="00BE55DB" w:rsidP="004732D0">
            <w:pPr>
              <w:pStyle w:val="ROWTABELLA"/>
              <w:rPr>
                <w:color w:val="002060"/>
              </w:rPr>
            </w:pPr>
            <w:r w:rsidRPr="00EF52E4">
              <w:rPr>
                <w:color w:val="002060"/>
              </w:rPr>
              <w:t>FRONTALE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4EA019" w14:textId="77777777" w:rsidR="00BE55DB" w:rsidRPr="00EF52E4" w:rsidRDefault="00BE55DB" w:rsidP="004732D0">
            <w:pPr>
              <w:pStyle w:val="ROWTABELLA"/>
              <w:rPr>
                <w:color w:val="002060"/>
              </w:rPr>
            </w:pPr>
            <w:r w:rsidRPr="00EF52E4">
              <w:rPr>
                <w:color w:val="002060"/>
              </w:rPr>
              <w:t>CASTELRAIMONDO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60A5AB"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C048A5"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AFAC45" w14:textId="77777777" w:rsidR="00BE55DB" w:rsidRPr="00EF52E4" w:rsidRDefault="00BE55DB" w:rsidP="004732D0">
            <w:pPr>
              <w:pStyle w:val="ROWTABELLA"/>
              <w:rPr>
                <w:color w:val="002060"/>
              </w:rPr>
            </w:pPr>
            <w:r w:rsidRPr="00EF52E4">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70B419" w14:textId="77777777" w:rsidR="00BE55DB" w:rsidRPr="00EF52E4" w:rsidRDefault="00BE55DB" w:rsidP="004732D0">
            <w:pPr>
              <w:pStyle w:val="ROWTABELLA"/>
              <w:rPr>
                <w:color w:val="002060"/>
              </w:rPr>
            </w:pPr>
            <w:r w:rsidRPr="00EF52E4">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BA058B" w14:textId="77777777" w:rsidR="00BE55DB" w:rsidRPr="00EF52E4" w:rsidRDefault="00BE55DB" w:rsidP="004732D0">
            <w:pPr>
              <w:pStyle w:val="ROWTABELLA"/>
              <w:rPr>
                <w:color w:val="002060"/>
              </w:rPr>
            </w:pPr>
            <w:r w:rsidRPr="00EF52E4">
              <w:rPr>
                <w:color w:val="002060"/>
              </w:rPr>
              <w:t>LOC. FRONTALE - VIA FIGURETTA</w:t>
            </w:r>
          </w:p>
        </w:tc>
      </w:tr>
      <w:tr w:rsidR="00BE55DB" w:rsidRPr="00EF52E4" w14:paraId="0A6E46E2"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4BEF99" w14:textId="77777777" w:rsidR="00BE55DB" w:rsidRPr="00EF52E4" w:rsidRDefault="00BE55DB" w:rsidP="004732D0">
            <w:pPr>
              <w:pStyle w:val="ROWTABELLA"/>
              <w:rPr>
                <w:color w:val="002060"/>
              </w:rPr>
            </w:pPr>
            <w:r w:rsidRPr="00EF52E4">
              <w:rPr>
                <w:color w:val="002060"/>
              </w:rPr>
              <w:t>FUTSAL PASSO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339387" w14:textId="77777777" w:rsidR="00BE55DB" w:rsidRPr="00EF52E4" w:rsidRDefault="00BE55DB" w:rsidP="004732D0">
            <w:pPr>
              <w:pStyle w:val="ROWTABELLA"/>
              <w:rPr>
                <w:color w:val="002060"/>
              </w:rPr>
            </w:pPr>
            <w:r w:rsidRPr="00EF52E4">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AF7ECE"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A079BC"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6ACD0E" w14:textId="77777777" w:rsidR="00BE55DB" w:rsidRPr="00EF52E4" w:rsidRDefault="00BE55DB" w:rsidP="004732D0">
            <w:pPr>
              <w:pStyle w:val="ROWTABELLA"/>
              <w:rPr>
                <w:color w:val="002060"/>
              </w:rPr>
            </w:pPr>
            <w:r w:rsidRPr="00EF52E4">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496EEC" w14:textId="77777777" w:rsidR="00BE55DB" w:rsidRPr="00EF52E4" w:rsidRDefault="00BE55DB" w:rsidP="004732D0">
            <w:pPr>
              <w:pStyle w:val="ROWTABELLA"/>
              <w:rPr>
                <w:color w:val="002060"/>
              </w:rPr>
            </w:pPr>
            <w:r w:rsidRPr="00EF52E4">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314699" w14:textId="77777777" w:rsidR="00BE55DB" w:rsidRPr="00EF52E4" w:rsidRDefault="00BE55DB" w:rsidP="004732D0">
            <w:pPr>
              <w:pStyle w:val="ROWTABELLA"/>
              <w:rPr>
                <w:color w:val="002060"/>
              </w:rPr>
            </w:pPr>
            <w:r w:rsidRPr="00EF52E4">
              <w:rPr>
                <w:color w:val="002060"/>
              </w:rPr>
              <w:t>VIA NICOLO' V</w:t>
            </w:r>
          </w:p>
        </w:tc>
      </w:tr>
      <w:tr w:rsidR="00BE55DB" w:rsidRPr="00EF52E4" w14:paraId="4D86A43D"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A203C6" w14:textId="77777777" w:rsidR="00BE55DB" w:rsidRPr="00EF52E4" w:rsidRDefault="00BE55DB" w:rsidP="004732D0">
            <w:pPr>
              <w:pStyle w:val="ROWTABELLA"/>
              <w:rPr>
                <w:color w:val="002060"/>
              </w:rPr>
            </w:pPr>
            <w:r w:rsidRPr="00EF52E4">
              <w:rPr>
                <w:color w:val="002060"/>
              </w:rPr>
              <w:t>SERRALTA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779B32" w14:textId="77777777" w:rsidR="00BE55DB" w:rsidRPr="00EF52E4" w:rsidRDefault="00BE55DB" w:rsidP="004732D0">
            <w:pPr>
              <w:pStyle w:val="ROWTABELLA"/>
              <w:rPr>
                <w:color w:val="002060"/>
              </w:rPr>
            </w:pPr>
            <w:r w:rsidRPr="00EF52E4">
              <w:rPr>
                <w:color w:val="002060"/>
              </w:rPr>
              <w:t>VIRTUS MATELICA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89A5F4"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B064D9"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199F31" w14:textId="77777777" w:rsidR="00BE55DB" w:rsidRPr="00EF52E4" w:rsidRDefault="00BE55DB" w:rsidP="004732D0">
            <w:pPr>
              <w:pStyle w:val="ROWTABELLA"/>
              <w:rPr>
                <w:color w:val="002060"/>
              </w:rPr>
            </w:pPr>
            <w:r w:rsidRPr="00EF52E4">
              <w:rPr>
                <w:color w:val="002060"/>
              </w:rPr>
              <w:t>PALASPORT "ALBINO CIARAPICA"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FCE3C9" w14:textId="77777777" w:rsidR="00BE55DB" w:rsidRPr="00EF52E4" w:rsidRDefault="00BE55DB" w:rsidP="004732D0">
            <w:pPr>
              <w:pStyle w:val="ROWTABELLA"/>
              <w:rPr>
                <w:color w:val="002060"/>
              </w:rPr>
            </w:pPr>
            <w:r w:rsidRPr="00EF52E4">
              <w:rPr>
                <w:color w:val="002060"/>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BB465A" w14:textId="77777777" w:rsidR="00BE55DB" w:rsidRPr="00EF52E4" w:rsidRDefault="00BE55DB" w:rsidP="004732D0">
            <w:pPr>
              <w:pStyle w:val="ROWTABELLA"/>
              <w:rPr>
                <w:color w:val="002060"/>
              </w:rPr>
            </w:pPr>
            <w:r w:rsidRPr="00EF52E4">
              <w:rPr>
                <w:color w:val="002060"/>
              </w:rPr>
              <w:t>VIALE MAZZINI</w:t>
            </w:r>
          </w:p>
        </w:tc>
      </w:tr>
      <w:tr w:rsidR="00BE55DB" w:rsidRPr="00EF52E4" w14:paraId="4BDA13B8"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57A52E" w14:textId="77777777" w:rsidR="00BE55DB" w:rsidRPr="00EF52E4" w:rsidRDefault="00BE55DB" w:rsidP="004732D0">
            <w:pPr>
              <w:pStyle w:val="ROWTABELLA"/>
              <w:rPr>
                <w:color w:val="002060"/>
              </w:rPr>
            </w:pPr>
            <w:r w:rsidRPr="00EF52E4">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68BA90" w14:textId="77777777" w:rsidR="00BE55DB" w:rsidRPr="00EF52E4" w:rsidRDefault="00BE55DB" w:rsidP="004732D0">
            <w:pPr>
              <w:pStyle w:val="ROWTABELLA"/>
              <w:rPr>
                <w:color w:val="002060"/>
              </w:rPr>
            </w:pPr>
            <w:r w:rsidRPr="00EF52E4">
              <w:rPr>
                <w:color w:val="002060"/>
              </w:rPr>
              <w:t>VIRTUS MOIE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CA12E1"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434983" w14:textId="77777777" w:rsidR="00BE55DB" w:rsidRPr="00EF52E4" w:rsidRDefault="00BE55DB" w:rsidP="004732D0">
            <w:pPr>
              <w:pStyle w:val="ROWTABELLA"/>
              <w:rPr>
                <w:color w:val="002060"/>
              </w:rPr>
            </w:pPr>
            <w:r w:rsidRPr="00EF52E4">
              <w:rPr>
                <w:color w:val="002060"/>
              </w:rPr>
              <w:t>21/09/2018 20:00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67DF2A" w14:textId="77777777" w:rsidR="00BE55DB" w:rsidRPr="00EF52E4" w:rsidRDefault="00BE55DB" w:rsidP="004732D0">
            <w:pPr>
              <w:pStyle w:val="ROWTABELLA"/>
              <w:rPr>
                <w:color w:val="002060"/>
              </w:rPr>
            </w:pPr>
            <w:r w:rsidRPr="00EF52E4">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9070E" w14:textId="77777777" w:rsidR="00BE55DB" w:rsidRPr="00EF52E4" w:rsidRDefault="00BE55DB" w:rsidP="004732D0">
            <w:pPr>
              <w:pStyle w:val="ROWTABELLA"/>
              <w:rPr>
                <w:color w:val="002060"/>
              </w:rPr>
            </w:pPr>
            <w:r w:rsidRPr="00EF52E4">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C071CA" w14:textId="77777777" w:rsidR="00BE55DB" w:rsidRPr="00EF52E4" w:rsidRDefault="00BE55DB" w:rsidP="004732D0">
            <w:pPr>
              <w:pStyle w:val="ROWTABELLA"/>
              <w:rPr>
                <w:color w:val="002060"/>
              </w:rPr>
            </w:pPr>
            <w:r w:rsidRPr="00EF52E4">
              <w:rPr>
                <w:color w:val="002060"/>
              </w:rPr>
              <w:t>VIA MARCONI GENGA STAZIONE</w:t>
            </w:r>
          </w:p>
        </w:tc>
      </w:tr>
      <w:tr w:rsidR="00BE55DB" w:rsidRPr="00EF52E4" w14:paraId="5FB82461"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3362AC" w14:textId="77777777" w:rsidR="00BE55DB" w:rsidRPr="00EF52E4" w:rsidRDefault="00BE55DB" w:rsidP="004732D0">
            <w:pPr>
              <w:pStyle w:val="ROWTABELLA"/>
              <w:rPr>
                <w:color w:val="002060"/>
              </w:rPr>
            </w:pPr>
            <w:r w:rsidRPr="00EF52E4">
              <w:rPr>
                <w:color w:val="002060"/>
              </w:rPr>
              <w:t>ATLETICO NO BORDERS</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5D1862" w14:textId="77777777" w:rsidR="00BE55DB" w:rsidRPr="00EF52E4" w:rsidRDefault="00BE55DB" w:rsidP="004732D0">
            <w:pPr>
              <w:pStyle w:val="ROWTABELLA"/>
              <w:rPr>
                <w:color w:val="002060"/>
              </w:rPr>
            </w:pPr>
            <w:r w:rsidRPr="00EF52E4">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7D2E69"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6A3E92"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EF4B5E" w14:textId="77777777" w:rsidR="00BE55DB" w:rsidRPr="00EF52E4" w:rsidRDefault="00BE55DB" w:rsidP="004732D0">
            <w:pPr>
              <w:pStyle w:val="ROWTABELLA"/>
              <w:rPr>
                <w:color w:val="002060"/>
              </w:rPr>
            </w:pPr>
            <w:r w:rsidRPr="00EF52E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2B374F" w14:textId="77777777" w:rsidR="00BE55DB" w:rsidRPr="00EF52E4" w:rsidRDefault="00BE55DB" w:rsidP="004732D0">
            <w:pPr>
              <w:pStyle w:val="ROWTABELLA"/>
              <w:rPr>
                <w:color w:val="002060"/>
              </w:rPr>
            </w:pPr>
            <w:r w:rsidRPr="00EF52E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F5833A" w14:textId="77777777" w:rsidR="00BE55DB" w:rsidRPr="00EF52E4" w:rsidRDefault="00BE55DB" w:rsidP="004732D0">
            <w:pPr>
              <w:pStyle w:val="ROWTABELLA"/>
              <w:rPr>
                <w:color w:val="002060"/>
              </w:rPr>
            </w:pPr>
            <w:r w:rsidRPr="00EF52E4">
              <w:rPr>
                <w:color w:val="002060"/>
              </w:rPr>
              <w:t>VIA B.BUOZZI</w:t>
            </w:r>
          </w:p>
        </w:tc>
      </w:tr>
      <w:tr w:rsidR="00BE55DB" w:rsidRPr="00EF52E4" w14:paraId="291026A9"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58950D" w14:textId="77777777" w:rsidR="00BE55DB" w:rsidRPr="00EF52E4" w:rsidRDefault="00BE55DB" w:rsidP="004732D0">
            <w:pPr>
              <w:pStyle w:val="ROWTABELLA"/>
              <w:rPr>
                <w:color w:val="002060"/>
              </w:rPr>
            </w:pPr>
            <w:r w:rsidRPr="00EF52E4">
              <w:rPr>
                <w:color w:val="002060"/>
              </w:rP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5AD834" w14:textId="77777777" w:rsidR="00BE55DB" w:rsidRPr="00EF52E4" w:rsidRDefault="00BE55DB" w:rsidP="004732D0">
            <w:pPr>
              <w:pStyle w:val="ROWTABELLA"/>
              <w:rPr>
                <w:color w:val="002060"/>
              </w:rPr>
            </w:pPr>
            <w:r w:rsidRPr="00EF52E4">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B2543D7"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A8802C"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49F57F" w14:textId="77777777" w:rsidR="00BE55DB" w:rsidRPr="00EF52E4" w:rsidRDefault="00BE55DB" w:rsidP="004732D0">
            <w:pPr>
              <w:pStyle w:val="ROWTABELLA"/>
              <w:rPr>
                <w:color w:val="002060"/>
              </w:rPr>
            </w:pPr>
            <w:r w:rsidRPr="00EF52E4">
              <w:rPr>
                <w:color w:val="002060"/>
              </w:rP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5BD6FD" w14:textId="77777777" w:rsidR="00BE55DB" w:rsidRPr="00EF52E4" w:rsidRDefault="00BE55DB" w:rsidP="004732D0">
            <w:pPr>
              <w:pStyle w:val="ROWTABELLA"/>
              <w:rPr>
                <w:color w:val="002060"/>
              </w:rPr>
            </w:pPr>
            <w:r w:rsidRPr="00EF52E4">
              <w:rPr>
                <w:color w:val="002060"/>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53772E" w14:textId="77777777" w:rsidR="00BE55DB" w:rsidRPr="00EF52E4" w:rsidRDefault="00BE55DB" w:rsidP="004732D0">
            <w:pPr>
              <w:pStyle w:val="ROWTABELLA"/>
              <w:rPr>
                <w:color w:val="002060"/>
              </w:rPr>
            </w:pPr>
            <w:r w:rsidRPr="00EF52E4">
              <w:rPr>
                <w:color w:val="002060"/>
              </w:rPr>
              <w:t>VIA UGO LA MALFA - SAMBUCHETO</w:t>
            </w:r>
          </w:p>
        </w:tc>
      </w:tr>
      <w:tr w:rsidR="00BE55DB" w:rsidRPr="00EF52E4" w14:paraId="262EBD51"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A7DA1D" w14:textId="77777777" w:rsidR="00BE55DB" w:rsidRPr="00EF52E4" w:rsidRDefault="00BE55DB" w:rsidP="004732D0">
            <w:pPr>
              <w:pStyle w:val="ROWTABELLA"/>
              <w:rPr>
                <w:color w:val="002060"/>
              </w:rPr>
            </w:pPr>
            <w:r w:rsidRPr="00EF52E4">
              <w:rPr>
                <w:color w:val="002060"/>
              </w:rP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6777A2" w14:textId="77777777" w:rsidR="00BE55DB" w:rsidRPr="00EF52E4" w:rsidRDefault="00BE55DB" w:rsidP="004732D0">
            <w:pPr>
              <w:pStyle w:val="ROWTABELLA"/>
              <w:rPr>
                <w:color w:val="002060"/>
              </w:rPr>
            </w:pPr>
            <w:r w:rsidRPr="00EF52E4">
              <w:rPr>
                <w:color w:val="002060"/>
              </w:rPr>
              <w:t>POLISPORTIVA VICTORIA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9654750"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6D8A26"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59B596" w14:textId="77777777" w:rsidR="00BE55DB" w:rsidRPr="00EF52E4" w:rsidRDefault="00BE55DB" w:rsidP="004732D0">
            <w:pPr>
              <w:pStyle w:val="ROWTABELLA"/>
              <w:rPr>
                <w:color w:val="002060"/>
              </w:rPr>
            </w:pPr>
            <w:r w:rsidRPr="00EF52E4">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9816E7" w14:textId="77777777" w:rsidR="00BE55DB" w:rsidRPr="00EF52E4" w:rsidRDefault="00BE55DB" w:rsidP="004732D0">
            <w:pPr>
              <w:pStyle w:val="ROWTABELLA"/>
              <w:rPr>
                <w:color w:val="002060"/>
              </w:rPr>
            </w:pPr>
            <w:r w:rsidRPr="00EF52E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38CD5" w14:textId="77777777" w:rsidR="00BE55DB" w:rsidRPr="00EF52E4" w:rsidRDefault="00BE55DB" w:rsidP="004732D0">
            <w:pPr>
              <w:pStyle w:val="ROWTABELLA"/>
              <w:rPr>
                <w:color w:val="002060"/>
              </w:rPr>
            </w:pPr>
            <w:r w:rsidRPr="00EF52E4">
              <w:rPr>
                <w:color w:val="002060"/>
              </w:rPr>
              <w:t>VIA DELLO SPORT</w:t>
            </w:r>
          </w:p>
        </w:tc>
      </w:tr>
    </w:tbl>
    <w:p w14:paraId="6A21A2AA" w14:textId="77777777" w:rsidR="00BE55DB" w:rsidRPr="00EF52E4" w:rsidRDefault="00BE55DB" w:rsidP="00BE55DB">
      <w:pPr>
        <w:pStyle w:val="breakline"/>
        <w:divId w:val="527259509"/>
        <w:rPr>
          <w:color w:val="002060"/>
        </w:rPr>
      </w:pPr>
    </w:p>
    <w:p w14:paraId="276A5696" w14:textId="77777777" w:rsidR="00BE55DB" w:rsidRPr="00EF52E4" w:rsidRDefault="00BE55DB" w:rsidP="00BE55DB">
      <w:pPr>
        <w:pStyle w:val="breakline"/>
        <w:divId w:val="527259509"/>
        <w:rPr>
          <w:color w:val="002060"/>
        </w:rPr>
      </w:pPr>
    </w:p>
    <w:p w14:paraId="35887183" w14:textId="77777777" w:rsidR="00BE55DB" w:rsidRPr="00EF52E4" w:rsidRDefault="00BE55DB" w:rsidP="00BE55DB">
      <w:pPr>
        <w:pStyle w:val="breakline"/>
        <w:divId w:val="527259509"/>
        <w:rPr>
          <w:color w:val="002060"/>
        </w:rPr>
      </w:pPr>
    </w:p>
    <w:p w14:paraId="04B322DE" w14:textId="61AC210D" w:rsidR="00BE55DB" w:rsidRPr="00EF52E4" w:rsidRDefault="00BE55DB" w:rsidP="00BE55DB">
      <w:pPr>
        <w:pStyle w:val="SOTTOTITOLOCAMPIONATO1"/>
        <w:rPr>
          <w:color w:val="002060"/>
        </w:rPr>
      </w:pPr>
      <w:r>
        <w:rPr>
          <w:color w:val="002060"/>
        </w:rPr>
        <w:t>Trentaduesimi di Finale raggruppamento 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1996"/>
        <w:gridCol w:w="385"/>
        <w:gridCol w:w="898"/>
        <w:gridCol w:w="1190"/>
        <w:gridCol w:w="1555"/>
        <w:gridCol w:w="1565"/>
      </w:tblGrid>
      <w:tr w:rsidR="00BE55DB" w:rsidRPr="00EF52E4" w14:paraId="050767F4" w14:textId="77777777" w:rsidTr="00BE55DB">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0A0680" w14:textId="77777777" w:rsidR="00BE55DB" w:rsidRPr="00EF52E4" w:rsidRDefault="00BE55DB" w:rsidP="004732D0">
            <w:pPr>
              <w:pStyle w:val="HEADERTABELLA"/>
              <w:rPr>
                <w:color w:val="002060"/>
              </w:rPr>
            </w:pPr>
            <w:r w:rsidRPr="00EF52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84674" w14:textId="77777777" w:rsidR="00BE55DB" w:rsidRPr="00EF52E4" w:rsidRDefault="00BE55DB" w:rsidP="004732D0">
            <w:pPr>
              <w:pStyle w:val="HEADERTABELLA"/>
              <w:rPr>
                <w:color w:val="002060"/>
              </w:rPr>
            </w:pPr>
            <w:r w:rsidRPr="00EF52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A37D79" w14:textId="77777777" w:rsidR="00BE55DB" w:rsidRPr="00EF52E4" w:rsidRDefault="00BE55DB" w:rsidP="004732D0">
            <w:pPr>
              <w:pStyle w:val="HEADERTABELLA"/>
              <w:rPr>
                <w:color w:val="002060"/>
              </w:rPr>
            </w:pPr>
            <w:r w:rsidRPr="00EF52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160AC" w14:textId="77777777" w:rsidR="00BE55DB" w:rsidRPr="00EF52E4" w:rsidRDefault="00BE55DB" w:rsidP="004732D0">
            <w:pPr>
              <w:pStyle w:val="HEADERTABELLA"/>
              <w:rPr>
                <w:color w:val="002060"/>
              </w:rPr>
            </w:pPr>
            <w:r w:rsidRPr="00EF52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69EE6" w14:textId="77777777" w:rsidR="00BE55DB" w:rsidRPr="00EF52E4" w:rsidRDefault="00BE55DB" w:rsidP="004732D0">
            <w:pPr>
              <w:pStyle w:val="HEADERTABELLA"/>
              <w:rPr>
                <w:color w:val="002060"/>
              </w:rPr>
            </w:pPr>
            <w:r w:rsidRPr="00EF52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FA8D0F" w14:textId="77777777" w:rsidR="00BE55DB" w:rsidRPr="00EF52E4" w:rsidRDefault="00BE55DB" w:rsidP="004732D0">
            <w:pPr>
              <w:pStyle w:val="HEADERTABELLA"/>
              <w:rPr>
                <w:color w:val="002060"/>
              </w:rPr>
            </w:pPr>
            <w:proofErr w:type="spellStart"/>
            <w:r w:rsidRPr="00EF52E4">
              <w:rPr>
                <w:color w:val="002060"/>
              </w:rPr>
              <w:t>Localita'</w:t>
            </w:r>
            <w:proofErr w:type="spellEnd"/>
            <w:r w:rsidRPr="00EF52E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2586F" w14:textId="77777777" w:rsidR="00BE55DB" w:rsidRPr="00EF52E4" w:rsidRDefault="00BE55DB" w:rsidP="004732D0">
            <w:pPr>
              <w:pStyle w:val="HEADERTABELLA"/>
              <w:rPr>
                <w:color w:val="002060"/>
              </w:rPr>
            </w:pPr>
            <w:r w:rsidRPr="00EF52E4">
              <w:rPr>
                <w:color w:val="002060"/>
              </w:rPr>
              <w:t>Indirizzo Impianto</w:t>
            </w:r>
          </w:p>
        </w:tc>
      </w:tr>
      <w:tr w:rsidR="00BE55DB" w:rsidRPr="00EF52E4" w14:paraId="5731F1CB" w14:textId="77777777" w:rsidTr="00BE55DB">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2BB603" w14:textId="77777777" w:rsidR="00BE55DB" w:rsidRPr="00EF52E4" w:rsidRDefault="00BE55DB" w:rsidP="004732D0">
            <w:pPr>
              <w:pStyle w:val="ROWTABELLA"/>
              <w:rPr>
                <w:color w:val="002060"/>
              </w:rPr>
            </w:pPr>
            <w:r w:rsidRPr="00EF52E4">
              <w:rPr>
                <w:color w:val="002060"/>
              </w:rPr>
              <w:t>BAYER CAPPUCCINI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F257AD" w14:textId="77777777" w:rsidR="00BE55DB" w:rsidRPr="00EF52E4" w:rsidRDefault="00BE55DB" w:rsidP="004732D0">
            <w:pPr>
              <w:pStyle w:val="ROWTABELLA"/>
              <w:rPr>
                <w:color w:val="002060"/>
              </w:rPr>
            </w:pPr>
            <w:r w:rsidRPr="00EF52E4">
              <w:rPr>
                <w:color w:val="002060"/>
              </w:rPr>
              <w:t>CALCIO S.ELPIDIO A MARE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1A3F5E" w14:textId="77777777" w:rsidR="00BE55DB" w:rsidRPr="00EF52E4" w:rsidRDefault="00BE55DB" w:rsidP="004732D0">
            <w:pPr>
              <w:pStyle w:val="ROWTABELLA"/>
              <w:jc w:val="center"/>
              <w:rPr>
                <w:color w:val="002060"/>
              </w:rPr>
            </w:pPr>
            <w:r w:rsidRPr="00EF52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DE9D8" w14:textId="77777777" w:rsidR="00BE55DB" w:rsidRPr="00EF52E4" w:rsidRDefault="00BE55DB" w:rsidP="004732D0">
            <w:pPr>
              <w:pStyle w:val="ROWTABELLA"/>
              <w:rPr>
                <w:color w:val="002060"/>
              </w:rPr>
            </w:pPr>
            <w:r w:rsidRPr="00EF52E4">
              <w:rPr>
                <w:color w:val="002060"/>
              </w:rPr>
              <w:t>21/09/2018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00BE24" w14:textId="77777777" w:rsidR="00BE55DB" w:rsidRPr="00EF52E4" w:rsidRDefault="00BE55DB" w:rsidP="004732D0">
            <w:pPr>
              <w:pStyle w:val="ROWTABELLA"/>
              <w:rPr>
                <w:color w:val="002060"/>
              </w:rPr>
            </w:pPr>
            <w:r w:rsidRPr="00EF52E4">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8B272C" w14:textId="77777777" w:rsidR="00BE55DB" w:rsidRPr="00EF52E4" w:rsidRDefault="00BE55DB" w:rsidP="004732D0">
            <w:pPr>
              <w:pStyle w:val="ROWTABELLA"/>
              <w:rPr>
                <w:color w:val="002060"/>
              </w:rPr>
            </w:pPr>
            <w:r w:rsidRPr="00EF52E4">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6A9063" w14:textId="77777777" w:rsidR="00BE55DB" w:rsidRPr="00EF52E4" w:rsidRDefault="00BE55DB" w:rsidP="004732D0">
            <w:pPr>
              <w:pStyle w:val="ROWTABELLA"/>
              <w:rPr>
                <w:color w:val="002060"/>
              </w:rPr>
            </w:pPr>
            <w:r w:rsidRPr="00EF52E4">
              <w:rPr>
                <w:color w:val="002060"/>
              </w:rPr>
              <w:t>VIA ALFIERI SNC</w:t>
            </w:r>
          </w:p>
        </w:tc>
      </w:tr>
      <w:tr w:rsidR="00BE55DB" w:rsidRPr="00EF52E4" w14:paraId="091498DD"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15CBB1" w14:textId="77777777" w:rsidR="00BE55DB" w:rsidRPr="00EF52E4" w:rsidRDefault="00BE55DB" w:rsidP="004732D0">
            <w:pPr>
              <w:pStyle w:val="ROWTABELLA"/>
              <w:rPr>
                <w:color w:val="002060"/>
              </w:rPr>
            </w:pPr>
            <w:r w:rsidRPr="00EF52E4">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342211" w14:textId="77777777" w:rsidR="00BE55DB" w:rsidRPr="00EF52E4" w:rsidRDefault="00BE55DB" w:rsidP="004732D0">
            <w:pPr>
              <w:pStyle w:val="ROWTABELLA"/>
              <w:rPr>
                <w:color w:val="002060"/>
              </w:rPr>
            </w:pPr>
            <w:r w:rsidRPr="00EF52E4">
              <w:rPr>
                <w:color w:val="002060"/>
              </w:rPr>
              <w:t>CAPODARCO CASABIANCA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0B94B5"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54B5E0" w14:textId="77777777" w:rsidR="00BE55DB" w:rsidRPr="00EF52E4" w:rsidRDefault="00BE55DB" w:rsidP="004732D0">
            <w:pPr>
              <w:pStyle w:val="ROWTABELLA"/>
              <w:rPr>
                <w:color w:val="002060"/>
              </w:rPr>
            </w:pPr>
            <w:r w:rsidRPr="00EF52E4">
              <w:rPr>
                <w:color w:val="002060"/>
              </w:rPr>
              <w:t>21/09/2018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D22F37" w14:textId="77777777" w:rsidR="00BE55DB" w:rsidRPr="00EF52E4" w:rsidRDefault="00BE55DB" w:rsidP="004732D0">
            <w:pPr>
              <w:pStyle w:val="ROWTABELLA"/>
              <w:rPr>
                <w:color w:val="002060"/>
              </w:rPr>
            </w:pPr>
            <w:r w:rsidRPr="00EF52E4">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6A067A" w14:textId="77777777" w:rsidR="00BE55DB" w:rsidRPr="00EF52E4" w:rsidRDefault="00BE55DB" w:rsidP="004732D0">
            <w:pPr>
              <w:pStyle w:val="ROWTABELLA"/>
              <w:rPr>
                <w:color w:val="002060"/>
              </w:rPr>
            </w:pPr>
            <w:r w:rsidRPr="00EF52E4">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876AAE" w14:textId="77777777" w:rsidR="00BE55DB" w:rsidRPr="00EF52E4" w:rsidRDefault="00BE55DB" w:rsidP="004732D0">
            <w:pPr>
              <w:pStyle w:val="ROWTABELLA"/>
              <w:rPr>
                <w:color w:val="002060"/>
              </w:rPr>
            </w:pPr>
            <w:r w:rsidRPr="00EF52E4">
              <w:rPr>
                <w:color w:val="002060"/>
              </w:rPr>
              <w:t>VIA CARDUCCI</w:t>
            </w:r>
          </w:p>
        </w:tc>
      </w:tr>
      <w:tr w:rsidR="00BE55DB" w:rsidRPr="00EF52E4" w14:paraId="75A923B5"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390F4D" w14:textId="77777777" w:rsidR="00BE55DB" w:rsidRPr="00EF52E4" w:rsidRDefault="00BE55DB" w:rsidP="004732D0">
            <w:pPr>
              <w:pStyle w:val="ROWTABELLA"/>
              <w:rPr>
                <w:color w:val="002060"/>
              </w:rPr>
            </w:pPr>
            <w:r w:rsidRPr="00EF52E4">
              <w:rPr>
                <w:color w:val="002060"/>
              </w:rPr>
              <w:t>FUTSAL D. E G.</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0D05F2" w14:textId="77777777" w:rsidR="00BE55DB" w:rsidRPr="00EF52E4" w:rsidRDefault="00BE55DB" w:rsidP="004732D0">
            <w:pPr>
              <w:pStyle w:val="ROWTABELLA"/>
              <w:rPr>
                <w:color w:val="002060"/>
              </w:rPr>
            </w:pPr>
            <w:r w:rsidRPr="00EF52E4">
              <w:rPr>
                <w:color w:val="002060"/>
              </w:rPr>
              <w:t>FUTSAL CASELLE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A9C9E4"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B2F36A" w14:textId="77777777" w:rsidR="00BE55DB" w:rsidRPr="00EF52E4" w:rsidRDefault="00BE55DB" w:rsidP="004732D0">
            <w:pPr>
              <w:pStyle w:val="ROWTABELLA"/>
              <w:rPr>
                <w:color w:val="002060"/>
              </w:rPr>
            </w:pPr>
            <w:r w:rsidRPr="00EF52E4">
              <w:rPr>
                <w:color w:val="002060"/>
              </w:rPr>
              <w:t>21/09/2018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30FD33" w14:textId="77777777" w:rsidR="00BE55DB" w:rsidRPr="00EF52E4" w:rsidRDefault="00BE55DB" w:rsidP="004732D0">
            <w:pPr>
              <w:pStyle w:val="ROWTABELLA"/>
              <w:rPr>
                <w:color w:val="002060"/>
              </w:rPr>
            </w:pPr>
            <w:r w:rsidRPr="00EF52E4">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6E899C" w14:textId="77777777" w:rsidR="00BE55DB" w:rsidRPr="00EF52E4" w:rsidRDefault="00BE55DB" w:rsidP="004732D0">
            <w:pPr>
              <w:pStyle w:val="ROWTABELLA"/>
              <w:rPr>
                <w:color w:val="002060"/>
              </w:rPr>
            </w:pPr>
            <w:r w:rsidRPr="00EF52E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A1F7B9" w14:textId="77777777" w:rsidR="00BE55DB" w:rsidRPr="00EF52E4" w:rsidRDefault="00BE55DB" w:rsidP="004732D0">
            <w:pPr>
              <w:pStyle w:val="ROWTABELLA"/>
              <w:rPr>
                <w:color w:val="002060"/>
              </w:rPr>
            </w:pPr>
            <w:r w:rsidRPr="00EF52E4">
              <w:rPr>
                <w:color w:val="002060"/>
              </w:rPr>
              <w:t>VIA DELL IRIS</w:t>
            </w:r>
          </w:p>
        </w:tc>
      </w:tr>
      <w:tr w:rsidR="00BE55DB" w:rsidRPr="00EF52E4" w14:paraId="5F71498E"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CBDD19" w14:textId="77777777" w:rsidR="00BE55DB" w:rsidRPr="00EF52E4" w:rsidRDefault="00BE55DB" w:rsidP="004732D0">
            <w:pPr>
              <w:pStyle w:val="ROWTABELLA"/>
              <w:rPr>
                <w:color w:val="002060"/>
              </w:rPr>
            </w:pPr>
            <w:r w:rsidRPr="00EF52E4">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EDFC25" w14:textId="77777777" w:rsidR="00BE55DB" w:rsidRPr="00EF52E4" w:rsidRDefault="00BE55DB" w:rsidP="004732D0">
            <w:pPr>
              <w:pStyle w:val="ROWTABELLA"/>
              <w:rPr>
                <w:color w:val="002060"/>
              </w:rPr>
            </w:pPr>
            <w:r w:rsidRPr="00EF52E4">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EEFF39"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C1D0C7" w14:textId="77777777" w:rsidR="00BE55DB" w:rsidRPr="00EF52E4" w:rsidRDefault="00BE55DB" w:rsidP="004732D0">
            <w:pPr>
              <w:pStyle w:val="ROWTABELLA"/>
              <w:rPr>
                <w:color w:val="002060"/>
              </w:rPr>
            </w:pPr>
            <w:r w:rsidRPr="00EF52E4">
              <w:rPr>
                <w:color w:val="002060"/>
              </w:rPr>
              <w:t>21/09/2018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731611" w14:textId="77777777" w:rsidR="00BE55DB" w:rsidRPr="00EF52E4" w:rsidRDefault="00BE55DB" w:rsidP="004732D0">
            <w:pPr>
              <w:pStyle w:val="ROWTABELLA"/>
              <w:rPr>
                <w:color w:val="002060"/>
              </w:rPr>
            </w:pPr>
            <w:r w:rsidRPr="00EF52E4">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2277B9" w14:textId="77777777" w:rsidR="00BE55DB" w:rsidRPr="00EF52E4" w:rsidRDefault="00BE55DB" w:rsidP="004732D0">
            <w:pPr>
              <w:pStyle w:val="ROWTABELLA"/>
              <w:rPr>
                <w:color w:val="002060"/>
              </w:rPr>
            </w:pPr>
            <w:r w:rsidRPr="00EF52E4">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57D41D" w14:textId="77777777" w:rsidR="00BE55DB" w:rsidRPr="00EF52E4" w:rsidRDefault="00BE55DB" w:rsidP="004732D0">
            <w:pPr>
              <w:pStyle w:val="ROWTABELLA"/>
              <w:rPr>
                <w:color w:val="002060"/>
              </w:rPr>
            </w:pPr>
            <w:r w:rsidRPr="00EF52E4">
              <w:rPr>
                <w:color w:val="002060"/>
              </w:rPr>
              <w:t>CONT.S.LIBORIO VIA VEREGRENSE</w:t>
            </w:r>
          </w:p>
        </w:tc>
      </w:tr>
      <w:tr w:rsidR="00BE55DB" w:rsidRPr="00EF52E4" w14:paraId="5E64C30B"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1FB171" w14:textId="77777777" w:rsidR="00BE55DB" w:rsidRPr="00EF52E4" w:rsidRDefault="00BE55DB" w:rsidP="004732D0">
            <w:pPr>
              <w:pStyle w:val="ROWTABELLA"/>
              <w:rPr>
                <w:color w:val="002060"/>
              </w:rPr>
            </w:pPr>
            <w:r w:rsidRPr="00EF52E4">
              <w:rPr>
                <w:color w:val="002060"/>
              </w:rPr>
              <w:t>PICENO UNITED MMX</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E70243" w14:textId="77777777" w:rsidR="00BE55DB" w:rsidRPr="00EF52E4" w:rsidRDefault="00BE55DB" w:rsidP="004732D0">
            <w:pPr>
              <w:pStyle w:val="ROWTABELLA"/>
              <w:rPr>
                <w:color w:val="002060"/>
              </w:rPr>
            </w:pPr>
            <w:r w:rsidRPr="00EF52E4">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4E7F62"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79B189" w14:textId="77777777" w:rsidR="00BE55DB" w:rsidRPr="00EF52E4" w:rsidRDefault="00BE55DB" w:rsidP="004732D0">
            <w:pPr>
              <w:pStyle w:val="ROWTABELLA"/>
              <w:rPr>
                <w:color w:val="002060"/>
              </w:rPr>
            </w:pPr>
            <w:r w:rsidRPr="00EF52E4">
              <w:rPr>
                <w:color w:val="002060"/>
              </w:rPr>
              <w:t>21/09/2018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9CB3EE" w14:textId="77777777" w:rsidR="00BE55DB" w:rsidRPr="00EF52E4" w:rsidRDefault="00BE55DB" w:rsidP="004732D0">
            <w:pPr>
              <w:pStyle w:val="ROWTABELLA"/>
              <w:rPr>
                <w:color w:val="002060"/>
              </w:rPr>
            </w:pPr>
            <w:r w:rsidRPr="00EF52E4">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AF7F29" w14:textId="77777777" w:rsidR="00BE55DB" w:rsidRPr="00EF52E4" w:rsidRDefault="00BE55DB" w:rsidP="004732D0">
            <w:pPr>
              <w:pStyle w:val="ROWTABELLA"/>
              <w:rPr>
                <w:color w:val="002060"/>
              </w:rPr>
            </w:pPr>
            <w:r w:rsidRPr="00EF52E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AE2F99" w14:textId="77777777" w:rsidR="00BE55DB" w:rsidRPr="00EF52E4" w:rsidRDefault="00BE55DB" w:rsidP="004732D0">
            <w:pPr>
              <w:pStyle w:val="ROWTABELLA"/>
              <w:rPr>
                <w:color w:val="002060"/>
              </w:rPr>
            </w:pPr>
            <w:r w:rsidRPr="00EF52E4">
              <w:rPr>
                <w:color w:val="002060"/>
              </w:rPr>
              <w:t>LOC.MONTEROCCO VIA A.MANCINI</w:t>
            </w:r>
          </w:p>
        </w:tc>
      </w:tr>
      <w:tr w:rsidR="00BE55DB" w:rsidRPr="00EF52E4" w14:paraId="361A114C"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9B5B41" w14:textId="77777777" w:rsidR="00BE55DB" w:rsidRPr="00EF52E4" w:rsidRDefault="00BE55DB" w:rsidP="004732D0">
            <w:pPr>
              <w:pStyle w:val="ROWTABELLA"/>
              <w:rPr>
                <w:color w:val="002060"/>
              </w:rPr>
            </w:pPr>
            <w:r w:rsidRPr="00EF52E4">
              <w:rPr>
                <w:color w:val="002060"/>
              </w:rPr>
              <w:t>ROCCAFLUVIONE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08B9C9" w14:textId="77777777" w:rsidR="00BE55DB" w:rsidRPr="00EF52E4" w:rsidRDefault="00BE55DB" w:rsidP="004732D0">
            <w:pPr>
              <w:pStyle w:val="ROWTABELLA"/>
              <w:rPr>
                <w:color w:val="002060"/>
              </w:rPr>
            </w:pPr>
            <w:r w:rsidRPr="00EF52E4">
              <w:rPr>
                <w:color w:val="002060"/>
              </w:rPr>
              <w:t>RIVIERA DELLE PALME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CC2073"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0599BE" w14:textId="77777777" w:rsidR="00BE55DB" w:rsidRPr="00EF52E4" w:rsidRDefault="00BE55DB" w:rsidP="004732D0">
            <w:pPr>
              <w:pStyle w:val="ROWTABELLA"/>
              <w:rPr>
                <w:color w:val="002060"/>
              </w:rPr>
            </w:pPr>
            <w:r w:rsidRPr="00EF52E4">
              <w:rPr>
                <w:color w:val="002060"/>
              </w:rPr>
              <w:t>21/09/2018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5E7F02D" w14:textId="77777777" w:rsidR="00BE55DB" w:rsidRPr="00EF52E4" w:rsidRDefault="00BE55DB" w:rsidP="004732D0">
            <w:pPr>
              <w:pStyle w:val="ROWTABELLA"/>
              <w:rPr>
                <w:color w:val="002060"/>
              </w:rPr>
            </w:pPr>
            <w:r w:rsidRPr="00EF52E4">
              <w:rPr>
                <w:color w:val="002060"/>
              </w:rPr>
              <w:t>PALESTRA POLIVALENTE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F5EC9A" w14:textId="77777777" w:rsidR="00BE55DB" w:rsidRPr="00EF52E4" w:rsidRDefault="00BE55DB" w:rsidP="004732D0">
            <w:pPr>
              <w:pStyle w:val="ROWTABELLA"/>
              <w:rPr>
                <w:color w:val="002060"/>
              </w:rPr>
            </w:pPr>
            <w:r w:rsidRPr="00EF52E4">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82AC55" w14:textId="77777777" w:rsidR="00BE55DB" w:rsidRPr="00EF52E4" w:rsidRDefault="00BE55DB" w:rsidP="004732D0">
            <w:pPr>
              <w:pStyle w:val="ROWTABELLA"/>
              <w:rPr>
                <w:color w:val="002060"/>
              </w:rPr>
            </w:pPr>
            <w:r w:rsidRPr="00EF52E4">
              <w:rPr>
                <w:color w:val="002060"/>
              </w:rPr>
              <w:t>VIA NENNI</w:t>
            </w:r>
          </w:p>
        </w:tc>
      </w:tr>
      <w:tr w:rsidR="00BE55DB" w:rsidRPr="00EF52E4" w14:paraId="75EF935A" w14:textId="77777777" w:rsidTr="00BE55DB">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1650FA" w14:textId="77777777" w:rsidR="00BE55DB" w:rsidRPr="00EF52E4" w:rsidRDefault="00BE55DB" w:rsidP="004732D0">
            <w:pPr>
              <w:pStyle w:val="ROWTABELLA"/>
              <w:rPr>
                <w:color w:val="002060"/>
              </w:rPr>
            </w:pPr>
            <w:r w:rsidRPr="00EF52E4">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2D3B6B" w14:textId="77777777" w:rsidR="00BE55DB" w:rsidRPr="00EF52E4" w:rsidRDefault="00BE55DB" w:rsidP="004732D0">
            <w:pPr>
              <w:pStyle w:val="ROWTABELLA"/>
              <w:rPr>
                <w:color w:val="002060"/>
              </w:rPr>
            </w:pPr>
            <w:r w:rsidRPr="00EF52E4">
              <w:rPr>
                <w:color w:val="002060"/>
              </w:rPr>
              <w:t>TRIBALCIO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4D6558"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35A2FB" w14:textId="77777777" w:rsidR="00BE55DB" w:rsidRPr="00EF52E4" w:rsidRDefault="00BE55DB" w:rsidP="004732D0">
            <w:pPr>
              <w:pStyle w:val="ROWTABELLA"/>
              <w:rPr>
                <w:color w:val="002060"/>
              </w:rPr>
            </w:pPr>
            <w:r w:rsidRPr="00EF52E4">
              <w:rPr>
                <w:color w:val="002060"/>
              </w:rPr>
              <w:t>21/09/2018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BA5200" w14:textId="77777777" w:rsidR="00BE55DB" w:rsidRPr="00EF52E4" w:rsidRDefault="00BE55DB" w:rsidP="004732D0">
            <w:pPr>
              <w:pStyle w:val="ROWTABELLA"/>
              <w:rPr>
                <w:color w:val="002060"/>
              </w:rPr>
            </w:pPr>
            <w:r w:rsidRPr="00EF52E4">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E8832C" w14:textId="77777777" w:rsidR="00BE55DB" w:rsidRPr="00EF52E4" w:rsidRDefault="00BE55DB" w:rsidP="004732D0">
            <w:pPr>
              <w:pStyle w:val="ROWTABELLA"/>
              <w:rPr>
                <w:color w:val="002060"/>
              </w:rPr>
            </w:pPr>
            <w:r w:rsidRPr="00EF52E4">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FCF92A" w14:textId="77777777" w:rsidR="00BE55DB" w:rsidRPr="00EF52E4" w:rsidRDefault="00BE55DB" w:rsidP="004732D0">
            <w:pPr>
              <w:pStyle w:val="ROWTABELLA"/>
              <w:rPr>
                <w:color w:val="002060"/>
              </w:rPr>
            </w:pPr>
            <w:r w:rsidRPr="00EF52E4">
              <w:rPr>
                <w:color w:val="002060"/>
              </w:rPr>
              <w:t>VIA DELLE REGIONI, 8</w:t>
            </w:r>
          </w:p>
        </w:tc>
      </w:tr>
      <w:tr w:rsidR="00BE55DB" w:rsidRPr="00EF52E4" w14:paraId="6D9989A0" w14:textId="77777777" w:rsidTr="00BE55DB">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F4CE66" w14:textId="77777777" w:rsidR="00BE55DB" w:rsidRPr="00EF52E4" w:rsidRDefault="00BE55DB" w:rsidP="004732D0">
            <w:pPr>
              <w:pStyle w:val="ROWTABELLA"/>
              <w:rPr>
                <w:color w:val="002060"/>
              </w:rPr>
            </w:pPr>
            <w:r w:rsidRPr="00EF52E4">
              <w:rPr>
                <w:color w:val="002060"/>
              </w:rPr>
              <w:t>FUTSAL L.C.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9EC559" w14:textId="77777777" w:rsidR="00BE55DB" w:rsidRPr="00EF52E4" w:rsidRDefault="00BE55DB" w:rsidP="004732D0">
            <w:pPr>
              <w:pStyle w:val="ROWTABELLA"/>
              <w:rPr>
                <w:color w:val="002060"/>
              </w:rPr>
            </w:pPr>
            <w:r w:rsidRPr="00EF52E4">
              <w:rPr>
                <w:color w:val="002060"/>
              </w:rPr>
              <w:t>FUTSAL VIRE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0593D7" w14:textId="77777777" w:rsidR="00BE55DB" w:rsidRPr="00EF52E4" w:rsidRDefault="00BE55DB" w:rsidP="004732D0">
            <w:pPr>
              <w:pStyle w:val="ROWTABELLA"/>
              <w:jc w:val="center"/>
              <w:rPr>
                <w:color w:val="002060"/>
              </w:rPr>
            </w:pPr>
            <w:r w:rsidRPr="00EF52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58BE5" w14:textId="77777777" w:rsidR="00BE55DB" w:rsidRPr="00EF52E4" w:rsidRDefault="00BE55DB" w:rsidP="004732D0">
            <w:pPr>
              <w:pStyle w:val="ROWTABELLA"/>
              <w:rPr>
                <w:color w:val="002060"/>
              </w:rPr>
            </w:pPr>
            <w:r w:rsidRPr="00EF52E4">
              <w:rPr>
                <w:color w:val="002060"/>
              </w:rPr>
              <w:t>22/09/2018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D490DB" w14:textId="77777777" w:rsidR="00BE55DB" w:rsidRPr="00EF52E4" w:rsidRDefault="00BE55DB" w:rsidP="004732D0">
            <w:pPr>
              <w:pStyle w:val="ROWTABELLA"/>
              <w:rPr>
                <w:color w:val="002060"/>
              </w:rPr>
            </w:pPr>
            <w:r w:rsidRPr="00EF52E4">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C5F208" w14:textId="77777777" w:rsidR="00BE55DB" w:rsidRPr="00EF52E4" w:rsidRDefault="00BE55DB" w:rsidP="004732D0">
            <w:pPr>
              <w:pStyle w:val="ROWTABELLA"/>
              <w:rPr>
                <w:color w:val="002060"/>
              </w:rPr>
            </w:pPr>
            <w:r w:rsidRPr="00EF52E4">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2F9E5" w14:textId="77777777" w:rsidR="00BE55DB" w:rsidRPr="00EF52E4" w:rsidRDefault="00BE55DB" w:rsidP="004732D0">
            <w:pPr>
              <w:pStyle w:val="ROWTABELLA"/>
              <w:rPr>
                <w:color w:val="002060"/>
              </w:rPr>
            </w:pPr>
            <w:r w:rsidRPr="00EF52E4">
              <w:rPr>
                <w:color w:val="002060"/>
              </w:rPr>
              <w:t>VIA CORRADI</w:t>
            </w:r>
          </w:p>
        </w:tc>
      </w:tr>
    </w:tbl>
    <w:p w14:paraId="11E8AAFF" w14:textId="77777777" w:rsidR="00BE55DB" w:rsidRDefault="00BE55DB" w:rsidP="00F8403C">
      <w:pPr>
        <w:pStyle w:val="Corpodeltesto21"/>
        <w:divId w:val="527259509"/>
        <w:rPr>
          <w:rFonts w:ascii="Arial" w:hAnsi="Arial" w:cs="Arial"/>
          <w:color w:val="002060"/>
          <w:sz w:val="22"/>
          <w:szCs w:val="22"/>
        </w:rPr>
      </w:pPr>
    </w:p>
    <w:p w14:paraId="736B126C" w14:textId="77777777" w:rsidR="00F8403C" w:rsidRDefault="00F8403C" w:rsidP="00897737">
      <w:pPr>
        <w:pStyle w:val="Corpodeltesto21"/>
        <w:divId w:val="527259509"/>
        <w:rPr>
          <w:rFonts w:ascii="Arial" w:hAnsi="Arial" w:cs="Arial"/>
          <w:color w:val="002060"/>
          <w:sz w:val="22"/>
          <w:szCs w:val="22"/>
        </w:rPr>
      </w:pPr>
    </w:p>
    <w:p w14:paraId="5FE31F2C" w14:textId="77777777" w:rsidR="00897737" w:rsidRPr="00D34730" w:rsidRDefault="00897737" w:rsidP="009002AA">
      <w:pPr>
        <w:pStyle w:val="Corpodeltesto21"/>
        <w:divId w:val="527259509"/>
        <w:rPr>
          <w:rFonts w:ascii="Arial" w:hAnsi="Arial" w:cs="Arial"/>
          <w:color w:val="002060"/>
          <w:sz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lastRenderedPageBreak/>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AD96892"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B3B65">
        <w:rPr>
          <w:b/>
          <w:color w:val="002060"/>
          <w:u w:val="single"/>
        </w:rPr>
        <w:t>1</w:t>
      </w:r>
      <w:r w:rsidR="00720F0D">
        <w:rPr>
          <w:b/>
          <w:color w:val="002060"/>
          <w:u w:val="single"/>
        </w:rPr>
        <w:t>9</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8A8D" w14:textId="77777777" w:rsidR="00E8276B" w:rsidRDefault="00E8276B">
      <w:r>
        <w:separator/>
      </w:r>
    </w:p>
  </w:endnote>
  <w:endnote w:type="continuationSeparator" w:id="0">
    <w:p w14:paraId="5EB95FFB" w14:textId="77777777" w:rsidR="00E8276B" w:rsidRDefault="00E8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EC58E6" w:rsidRDefault="00EC58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EC58E6" w:rsidRDefault="00EC58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770E2742" w:rsidR="00EC58E6" w:rsidRPr="00687C6B" w:rsidRDefault="00EC58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F6DFC">
      <w:rPr>
        <w:rStyle w:val="Numeropagina"/>
        <w:rFonts w:ascii="Arial" w:hAnsi="Arial" w:cs="Arial"/>
        <w:noProof/>
        <w:color w:val="002060"/>
      </w:rPr>
      <w:t>20</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12</w:t>
    </w:r>
  </w:p>
  <w:p w14:paraId="5657A4D4" w14:textId="77777777" w:rsidR="00EC58E6" w:rsidRPr="00B41648" w:rsidRDefault="00EC58E6"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77333" w14:textId="77777777" w:rsidR="00E8276B" w:rsidRDefault="00E8276B">
      <w:r>
        <w:separator/>
      </w:r>
    </w:p>
  </w:footnote>
  <w:footnote w:type="continuationSeparator" w:id="0">
    <w:p w14:paraId="40C3B795" w14:textId="77777777" w:rsidR="00E8276B" w:rsidRDefault="00E8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EC58E6" w14:paraId="7DCA3F09" w14:textId="77777777">
      <w:tc>
        <w:tcPr>
          <w:tcW w:w="2050" w:type="dxa"/>
        </w:tcPr>
        <w:p w14:paraId="73B25920" w14:textId="77777777" w:rsidR="00EC58E6" w:rsidRDefault="00EC58E6">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EC58E6" w:rsidRDefault="00EC58E6">
          <w:pPr>
            <w:pStyle w:val="Intestazione"/>
            <w:tabs>
              <w:tab w:val="left" w:pos="435"/>
              <w:tab w:val="right" w:pos="7588"/>
            </w:tabs>
            <w:rPr>
              <w:sz w:val="24"/>
            </w:rPr>
          </w:pPr>
        </w:p>
      </w:tc>
    </w:tr>
  </w:tbl>
  <w:p w14:paraId="52E13E32" w14:textId="77777777" w:rsidR="00EC58E6" w:rsidRDefault="00EC58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5"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6"/>
  </w:num>
  <w:num w:numId="4">
    <w:abstractNumId w:val="0"/>
  </w:num>
  <w:num w:numId="5">
    <w:abstractNumId w:val="25"/>
  </w:num>
  <w:num w:numId="6">
    <w:abstractNumId w:val="1"/>
  </w:num>
  <w:num w:numId="7">
    <w:abstractNumId w:val="22"/>
  </w:num>
  <w:num w:numId="8">
    <w:abstractNumId w:val="32"/>
  </w:num>
  <w:num w:numId="9">
    <w:abstractNumId w:val="21"/>
  </w:num>
  <w:num w:numId="10">
    <w:abstractNumId w:val="31"/>
  </w:num>
  <w:num w:numId="11">
    <w:abstractNumId w:val="5"/>
  </w:num>
  <w:num w:numId="12">
    <w:abstractNumId w:val="27"/>
  </w:num>
  <w:num w:numId="13">
    <w:abstractNumId w:val="28"/>
  </w:num>
  <w:num w:numId="14">
    <w:abstractNumId w:val="16"/>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24"/>
  </w:num>
  <w:num w:numId="34">
    <w:abstractNumId w:val="29"/>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62542"/>
    <w:rsid w:val="000709F5"/>
    <w:rsid w:val="00070E37"/>
    <w:rsid w:val="00075B1B"/>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67F50"/>
    <w:rsid w:val="00175377"/>
    <w:rsid w:val="00181F44"/>
    <w:rsid w:val="00191B35"/>
    <w:rsid w:val="00192717"/>
    <w:rsid w:val="0019541B"/>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62B"/>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6741F"/>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2F6DFC"/>
    <w:rsid w:val="00305179"/>
    <w:rsid w:val="00306653"/>
    <w:rsid w:val="003130BF"/>
    <w:rsid w:val="00315BF7"/>
    <w:rsid w:val="00321B87"/>
    <w:rsid w:val="00323BD6"/>
    <w:rsid w:val="0032785D"/>
    <w:rsid w:val="0033077A"/>
    <w:rsid w:val="00330B73"/>
    <w:rsid w:val="00333187"/>
    <w:rsid w:val="003331FB"/>
    <w:rsid w:val="003340C4"/>
    <w:rsid w:val="003357BF"/>
    <w:rsid w:val="00335B8D"/>
    <w:rsid w:val="00335DC8"/>
    <w:rsid w:val="00342E13"/>
    <w:rsid w:val="00343A01"/>
    <w:rsid w:val="0035255B"/>
    <w:rsid w:val="003525CD"/>
    <w:rsid w:val="0035278D"/>
    <w:rsid w:val="00354324"/>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3740"/>
    <w:rsid w:val="003C730F"/>
    <w:rsid w:val="003D10E8"/>
    <w:rsid w:val="003D1E6B"/>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56EC6"/>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C7CF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0F0D"/>
    <w:rsid w:val="007216F5"/>
    <w:rsid w:val="00723CA3"/>
    <w:rsid w:val="00724C16"/>
    <w:rsid w:val="00732815"/>
    <w:rsid w:val="007401B7"/>
    <w:rsid w:val="00740A81"/>
    <w:rsid w:val="007466FE"/>
    <w:rsid w:val="00751FC1"/>
    <w:rsid w:val="007535A8"/>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57D2"/>
    <w:rsid w:val="007B0F32"/>
    <w:rsid w:val="007B3B65"/>
    <w:rsid w:val="007B5A36"/>
    <w:rsid w:val="007C0254"/>
    <w:rsid w:val="007C2DC9"/>
    <w:rsid w:val="007C3CE9"/>
    <w:rsid w:val="007C3D2B"/>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1581"/>
    <w:rsid w:val="00A23016"/>
    <w:rsid w:val="00A2443F"/>
    <w:rsid w:val="00A31289"/>
    <w:rsid w:val="00A336C4"/>
    <w:rsid w:val="00A35050"/>
    <w:rsid w:val="00A3649B"/>
    <w:rsid w:val="00A36FB8"/>
    <w:rsid w:val="00A4094A"/>
    <w:rsid w:val="00A43268"/>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125E4"/>
    <w:rsid w:val="00B20610"/>
    <w:rsid w:val="00B2214D"/>
    <w:rsid w:val="00B26AB0"/>
    <w:rsid w:val="00B27099"/>
    <w:rsid w:val="00B34F0B"/>
    <w:rsid w:val="00B368E9"/>
    <w:rsid w:val="00B43113"/>
    <w:rsid w:val="00B45C66"/>
    <w:rsid w:val="00B471CE"/>
    <w:rsid w:val="00B700B7"/>
    <w:rsid w:val="00B71565"/>
    <w:rsid w:val="00B76D57"/>
    <w:rsid w:val="00B800D6"/>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5319"/>
    <w:rsid w:val="00BD6546"/>
    <w:rsid w:val="00BE0388"/>
    <w:rsid w:val="00BE55DB"/>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72570"/>
    <w:rsid w:val="00C73CE1"/>
    <w:rsid w:val="00C77ABA"/>
    <w:rsid w:val="00C80213"/>
    <w:rsid w:val="00C8166A"/>
    <w:rsid w:val="00C83FB5"/>
    <w:rsid w:val="00C87D9D"/>
    <w:rsid w:val="00C9350C"/>
    <w:rsid w:val="00C93CB3"/>
    <w:rsid w:val="00C967AF"/>
    <w:rsid w:val="00CA1583"/>
    <w:rsid w:val="00CA2185"/>
    <w:rsid w:val="00CA2824"/>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84EC6"/>
    <w:rsid w:val="00DA0BD0"/>
    <w:rsid w:val="00DA24A0"/>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76B"/>
    <w:rsid w:val="00E8393F"/>
    <w:rsid w:val="00E83EDD"/>
    <w:rsid w:val="00E85541"/>
    <w:rsid w:val="00E92BB5"/>
    <w:rsid w:val="00E941E3"/>
    <w:rsid w:val="00E9671E"/>
    <w:rsid w:val="00EA0059"/>
    <w:rsid w:val="00EA49AC"/>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298B"/>
    <w:rsid w:val="00F8403C"/>
    <w:rsid w:val="00F8484F"/>
    <w:rsid w:val="00F86E77"/>
    <w:rsid w:val="00F917A4"/>
    <w:rsid w:val="00F94091"/>
    <w:rsid w:val="00F94CA4"/>
    <w:rsid w:val="00FA1EB5"/>
    <w:rsid w:val="00FB0F63"/>
    <w:rsid w:val="00FB479F"/>
    <w:rsid w:val="00FB6BF2"/>
    <w:rsid w:val="00FB7100"/>
    <w:rsid w:val="00FC3735"/>
    <w:rsid w:val="00FC49A6"/>
    <w:rsid w:val="00FC7A32"/>
    <w:rsid w:val="00FD0354"/>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4C71-8ADA-4BC6-B219-F2F07C03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450</TotalTime>
  <Pages>20</Pages>
  <Words>5904</Words>
  <Characters>33654</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39480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27</cp:revision>
  <cp:lastPrinted>2018-09-10T15:58:00Z</cp:lastPrinted>
  <dcterms:created xsi:type="dcterms:W3CDTF">2018-09-18T15:25:00Z</dcterms:created>
  <dcterms:modified xsi:type="dcterms:W3CDTF">2018-09-19T15:53:00Z</dcterms:modified>
</cp:coreProperties>
</file>