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50800C26" w:rsidR="00AA13B6" w:rsidRPr="00937FDE" w:rsidRDefault="00AA13B6" w:rsidP="0075280F">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F861CB">
              <w:rPr>
                <w:rFonts w:ascii="Arial" w:hAnsi="Arial" w:cs="Arial"/>
                <w:color w:val="002060"/>
                <w:sz w:val="40"/>
                <w:szCs w:val="40"/>
              </w:rPr>
              <w:t>3</w:t>
            </w:r>
            <w:r w:rsidR="0075280F">
              <w:rPr>
                <w:rFonts w:ascii="Arial" w:hAnsi="Arial" w:cs="Arial"/>
                <w:color w:val="002060"/>
                <w:sz w:val="40"/>
                <w:szCs w:val="40"/>
              </w:rPr>
              <w:t>1</w:t>
            </w:r>
            <w:r w:rsidRPr="00937FDE">
              <w:rPr>
                <w:rFonts w:ascii="Arial" w:hAnsi="Arial" w:cs="Arial"/>
                <w:color w:val="002060"/>
                <w:sz w:val="40"/>
                <w:szCs w:val="40"/>
              </w:rPr>
              <w:t xml:space="preserve"> del </w:t>
            </w:r>
            <w:r w:rsidR="0075280F">
              <w:rPr>
                <w:rFonts w:ascii="Arial" w:hAnsi="Arial" w:cs="Arial"/>
                <w:color w:val="002060"/>
                <w:sz w:val="40"/>
                <w:szCs w:val="40"/>
              </w:rPr>
              <w:t>07</w:t>
            </w:r>
            <w:r w:rsidR="00CF4C7D">
              <w:rPr>
                <w:rFonts w:ascii="Arial" w:hAnsi="Arial" w:cs="Arial"/>
                <w:color w:val="002060"/>
                <w:sz w:val="40"/>
                <w:szCs w:val="40"/>
              </w:rPr>
              <w:t>/</w:t>
            </w:r>
            <w:r w:rsidR="001947BD">
              <w:rPr>
                <w:rFonts w:ascii="Arial" w:hAnsi="Arial" w:cs="Arial"/>
                <w:color w:val="002060"/>
                <w:sz w:val="40"/>
                <w:szCs w:val="40"/>
              </w:rPr>
              <w:t>11</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169DA8B4"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8B3C94">
          <w:rPr>
            <w:noProof/>
            <w:webHidden/>
            <w:color w:val="002060"/>
          </w:rPr>
          <w:t>1</w:t>
        </w:r>
        <w:r w:rsidR="00052314" w:rsidRPr="00052314">
          <w:rPr>
            <w:noProof/>
            <w:webHidden/>
            <w:color w:val="002060"/>
          </w:rPr>
          <w:fldChar w:fldCharType="end"/>
        </w:r>
      </w:hyperlink>
    </w:p>
    <w:p w14:paraId="38009DD5" w14:textId="157EE60B" w:rsidR="00052314" w:rsidRPr="00052314" w:rsidRDefault="00FD3EF5">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8B3C94">
          <w:rPr>
            <w:noProof/>
            <w:webHidden/>
            <w:color w:val="002060"/>
          </w:rPr>
          <w:t>1</w:t>
        </w:r>
        <w:r w:rsidR="00052314" w:rsidRPr="00052314">
          <w:rPr>
            <w:noProof/>
            <w:webHidden/>
            <w:color w:val="002060"/>
          </w:rPr>
          <w:fldChar w:fldCharType="end"/>
        </w:r>
      </w:hyperlink>
    </w:p>
    <w:p w14:paraId="0AB3C54E" w14:textId="6199B721" w:rsidR="00052314" w:rsidRPr="00052314" w:rsidRDefault="00FD3EF5">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8B3C94">
          <w:rPr>
            <w:noProof/>
            <w:webHidden/>
            <w:color w:val="002060"/>
          </w:rPr>
          <w:t>1</w:t>
        </w:r>
        <w:r w:rsidR="00052314" w:rsidRPr="00052314">
          <w:rPr>
            <w:noProof/>
            <w:webHidden/>
            <w:color w:val="002060"/>
          </w:rPr>
          <w:fldChar w:fldCharType="end"/>
        </w:r>
      </w:hyperlink>
    </w:p>
    <w:p w14:paraId="2DA4FB68" w14:textId="4ED1048A" w:rsidR="00052314" w:rsidRPr="00052314" w:rsidRDefault="00FD3EF5">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8B3C94">
          <w:rPr>
            <w:noProof/>
            <w:webHidden/>
            <w:color w:val="002060"/>
          </w:rPr>
          <w:t>1</w:t>
        </w:r>
        <w:r w:rsidR="00052314" w:rsidRPr="00052314">
          <w:rPr>
            <w:noProof/>
            <w:webHidden/>
            <w:color w:val="002060"/>
          </w:rPr>
          <w:fldChar w:fldCharType="end"/>
        </w:r>
      </w:hyperlink>
    </w:p>
    <w:p w14:paraId="2D4D95DB" w14:textId="262E3F5A" w:rsidR="00052314" w:rsidRPr="00052314" w:rsidRDefault="00FD3EF5">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8B3C94">
          <w:rPr>
            <w:noProof/>
            <w:webHidden/>
            <w:color w:val="002060"/>
          </w:rPr>
          <w:t>3</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bookmarkStart w:id="1" w:name="_GoBack"/>
      <w:bookmarkEnd w:id="1"/>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5"/>
      <w:r>
        <w:rPr>
          <w:color w:val="FFFFFF"/>
        </w:rPr>
        <w:t>COMUNICAZIONI DELLA F.I.G.C.</w:t>
      </w:r>
      <w:bookmarkEnd w:id="2"/>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3A5B1278" w14:textId="17E8C75B" w:rsidR="003A4647" w:rsidRDefault="003A4647" w:rsidP="00822CD8">
      <w:pPr>
        <w:spacing w:after="120"/>
        <w:rPr>
          <w:rFonts w:ascii="Arial" w:hAnsi="Arial" w:cs="Arial"/>
          <w:color w:val="002060"/>
          <w:sz w:val="22"/>
          <w:szCs w:val="22"/>
        </w:rPr>
      </w:pPr>
    </w:p>
    <w:p w14:paraId="2E63FAC3" w14:textId="77777777" w:rsidR="008B3C94" w:rsidRPr="008B3C94" w:rsidRDefault="008B3C94" w:rsidP="008B3C94">
      <w:pPr>
        <w:rPr>
          <w:rFonts w:ascii="Arial" w:hAnsi="Arial" w:cs="Arial"/>
          <w:b/>
          <w:color w:val="002060"/>
          <w:sz w:val="28"/>
          <w:szCs w:val="28"/>
        </w:rPr>
      </w:pPr>
      <w:r w:rsidRPr="008B3C94">
        <w:rPr>
          <w:rFonts w:ascii="Arial" w:hAnsi="Arial" w:cs="Arial"/>
          <w:b/>
          <w:color w:val="002060"/>
          <w:sz w:val="28"/>
          <w:szCs w:val="28"/>
        </w:rPr>
        <w:t>CIRCOLARE N. 21 DEL 05.11.2018 -  STAGIONE SPORTIVA 2018/2019</w:t>
      </w:r>
    </w:p>
    <w:p w14:paraId="4C97E042" w14:textId="77777777" w:rsidR="008B3C94" w:rsidRPr="008B3C94" w:rsidRDefault="008B3C94" w:rsidP="008B3C94">
      <w:pPr>
        <w:rPr>
          <w:rFonts w:ascii="Arial" w:hAnsi="Arial" w:cs="Arial"/>
          <w:color w:val="002060"/>
          <w:sz w:val="22"/>
          <w:szCs w:val="22"/>
        </w:rPr>
      </w:pPr>
      <w:r w:rsidRPr="008B3C94">
        <w:rPr>
          <w:rFonts w:ascii="Arial" w:hAnsi="Arial" w:cs="Arial"/>
          <w:color w:val="002060"/>
          <w:sz w:val="22"/>
          <w:szCs w:val="22"/>
        </w:rPr>
        <w:t>Si pubblica in allegato, per opportuna conoscenza, la circolare n.12-2018 elaborata dal Centro Studi Tributari della L.N.D. inerente l’oggetto: “D.L. n.119 del 23 ottobre 2018 – Disposizioni urgenti in materia fiscale (2) – Definizione agevolata dei carichi iscritti a ruolo – Rottamazione – Semplificazioni</w:t>
      </w:r>
    </w:p>
    <w:p w14:paraId="5834B83D" w14:textId="77777777" w:rsidR="008B3C94" w:rsidRPr="008B3C94" w:rsidRDefault="008B3C94" w:rsidP="00822CD8">
      <w:pPr>
        <w:spacing w:after="120"/>
        <w:rPr>
          <w:rFonts w:ascii="Arial" w:hAnsi="Arial" w:cs="Arial"/>
          <w:color w:val="002060"/>
          <w:sz w:val="22"/>
          <w:szCs w:val="22"/>
        </w:rPr>
      </w:pPr>
    </w:p>
    <w:p w14:paraId="534C5619" w14:textId="77777777" w:rsidR="007E6F27" w:rsidRDefault="007E6F27"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lastRenderedPageBreak/>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46FE0619" w:rsidR="00986F4D" w:rsidRDefault="00986F4D" w:rsidP="003849FA">
      <w:pPr>
        <w:pStyle w:val="LndNormale1"/>
        <w:rPr>
          <w:b/>
          <w:color w:val="002060"/>
          <w:szCs w:val="22"/>
        </w:rPr>
      </w:pPr>
    </w:p>
    <w:p w14:paraId="1A3CD22A" w14:textId="38EBE91B" w:rsidR="009D6EE5" w:rsidRDefault="009D6EE5" w:rsidP="003849FA">
      <w:pPr>
        <w:pStyle w:val="LndNormale1"/>
        <w:rPr>
          <w:b/>
          <w:color w:val="002060"/>
          <w:szCs w:val="22"/>
        </w:rPr>
      </w:pPr>
    </w:p>
    <w:p w14:paraId="0EE4A675" w14:textId="00ED4CAE" w:rsidR="009D6EE5" w:rsidRPr="009D6EE5" w:rsidRDefault="009D6EE5" w:rsidP="009D6EE5">
      <w:pPr>
        <w:pStyle w:val="LndNormale1"/>
        <w:rPr>
          <w:b/>
          <w:color w:val="002060"/>
          <w:sz w:val="28"/>
          <w:szCs w:val="28"/>
        </w:rPr>
      </w:pPr>
      <w:r w:rsidRPr="009D6EE5">
        <w:rPr>
          <w:b/>
          <w:color w:val="002060"/>
          <w:sz w:val="28"/>
          <w:szCs w:val="28"/>
        </w:rPr>
        <w:t>FINALS CUP 201</w:t>
      </w:r>
      <w:r>
        <w:rPr>
          <w:b/>
          <w:color w:val="002060"/>
          <w:sz w:val="28"/>
          <w:szCs w:val="28"/>
        </w:rPr>
        <w:t>8/2019</w:t>
      </w:r>
    </w:p>
    <w:p w14:paraId="74D298E3" w14:textId="77777777" w:rsidR="009D6EE5" w:rsidRPr="009D6EE5" w:rsidRDefault="009D6EE5" w:rsidP="009D6EE5">
      <w:pPr>
        <w:pStyle w:val="LndNormale1"/>
        <w:rPr>
          <w:color w:val="002060"/>
          <w:szCs w:val="22"/>
        </w:rPr>
      </w:pPr>
    </w:p>
    <w:p w14:paraId="4E403A1E" w14:textId="49CC85D3" w:rsidR="009D6EE5" w:rsidRPr="009D6EE5" w:rsidRDefault="009D6EE5" w:rsidP="009D6EE5">
      <w:pPr>
        <w:pStyle w:val="LndNormale1"/>
        <w:rPr>
          <w:color w:val="002060"/>
          <w:szCs w:val="22"/>
        </w:rPr>
      </w:pPr>
      <w:r w:rsidRPr="009D6EE5">
        <w:rPr>
          <w:color w:val="002060"/>
          <w:szCs w:val="22"/>
        </w:rPr>
        <w:t xml:space="preserve">Le Società che volessero </w:t>
      </w:r>
      <w:r w:rsidRPr="009D6EE5">
        <w:rPr>
          <w:color w:val="002060"/>
          <w:szCs w:val="22"/>
          <w:u w:val="single"/>
        </w:rPr>
        <w:t>organizzare le Finals Cup di Calcio a Cinque</w:t>
      </w:r>
      <w:r w:rsidRPr="009D6EE5">
        <w:rPr>
          <w:color w:val="002060"/>
          <w:szCs w:val="22"/>
        </w:rPr>
        <w:t xml:space="preserve">  </w:t>
      </w:r>
      <w:r w:rsidR="0037615A">
        <w:rPr>
          <w:color w:val="002060"/>
          <w:szCs w:val="22"/>
        </w:rPr>
        <w:t>dal 2 al</w:t>
      </w:r>
      <w:r>
        <w:rPr>
          <w:color w:val="002060"/>
          <w:szCs w:val="22"/>
        </w:rPr>
        <w:t xml:space="preserve"> </w:t>
      </w:r>
      <w:r w:rsidR="0037615A">
        <w:rPr>
          <w:color w:val="002060"/>
          <w:szCs w:val="22"/>
        </w:rPr>
        <w:t xml:space="preserve">6 </w:t>
      </w:r>
      <w:r>
        <w:rPr>
          <w:color w:val="002060"/>
          <w:szCs w:val="22"/>
        </w:rPr>
        <w:t>gennaio 2019</w:t>
      </w:r>
      <w:r w:rsidRPr="009D6EE5">
        <w:rPr>
          <w:color w:val="002060"/>
          <w:szCs w:val="22"/>
        </w:rPr>
        <w:t xml:space="preserve"> sono pregate di presentare la </w:t>
      </w:r>
      <w:r w:rsidRPr="009D6EE5">
        <w:rPr>
          <w:b/>
          <w:color w:val="002060"/>
          <w:szCs w:val="22"/>
        </w:rPr>
        <w:t>propria candidatura</w:t>
      </w:r>
      <w:r w:rsidRPr="009D6EE5">
        <w:rPr>
          <w:color w:val="002060"/>
          <w:szCs w:val="22"/>
        </w:rPr>
        <w:t xml:space="preserve"> a mezzo e-mail (c5marche@lnd.it) </w:t>
      </w:r>
      <w:r w:rsidRPr="009D6EE5">
        <w:rPr>
          <w:color w:val="002060"/>
          <w:szCs w:val="22"/>
          <w:u w:val="single"/>
        </w:rPr>
        <w:t xml:space="preserve">entro e non oltre Venerdì </w:t>
      </w:r>
      <w:r>
        <w:rPr>
          <w:color w:val="002060"/>
          <w:szCs w:val="22"/>
          <w:u w:val="single"/>
        </w:rPr>
        <w:t xml:space="preserve">9 </w:t>
      </w:r>
      <w:r w:rsidRPr="009D6EE5">
        <w:rPr>
          <w:color w:val="002060"/>
          <w:szCs w:val="22"/>
          <w:u w:val="single"/>
        </w:rPr>
        <w:t>novembre p.v.</w:t>
      </w:r>
    </w:p>
    <w:p w14:paraId="11028245" w14:textId="70CA8786" w:rsidR="009D6EE5" w:rsidRDefault="009D6EE5" w:rsidP="009D6EE5">
      <w:pPr>
        <w:pStyle w:val="LndNormale1"/>
        <w:rPr>
          <w:color w:val="002060"/>
          <w:szCs w:val="22"/>
        </w:rPr>
      </w:pPr>
    </w:p>
    <w:p w14:paraId="24BE09EE" w14:textId="2B2848D6" w:rsidR="0034532F" w:rsidRDefault="0034532F" w:rsidP="009D6EE5">
      <w:pPr>
        <w:pStyle w:val="LndNormale1"/>
        <w:rPr>
          <w:color w:val="002060"/>
          <w:szCs w:val="22"/>
        </w:rPr>
      </w:pPr>
    </w:p>
    <w:p w14:paraId="702728B1" w14:textId="478623BD" w:rsidR="0034532F" w:rsidRPr="009D6EE5" w:rsidRDefault="0034532F" w:rsidP="0034532F">
      <w:pPr>
        <w:pStyle w:val="LndNormale1"/>
        <w:rPr>
          <w:b/>
          <w:color w:val="002060"/>
          <w:sz w:val="28"/>
          <w:szCs w:val="28"/>
        </w:rPr>
      </w:pPr>
      <w:r>
        <w:rPr>
          <w:b/>
          <w:color w:val="002060"/>
          <w:sz w:val="28"/>
          <w:szCs w:val="28"/>
        </w:rPr>
        <w:t>ATTIVITA’ DI RAPPRESENTATIVA</w:t>
      </w:r>
    </w:p>
    <w:p w14:paraId="29511446" w14:textId="77777777" w:rsidR="0034532F" w:rsidRPr="009D6EE5" w:rsidRDefault="0034532F" w:rsidP="0034532F">
      <w:pPr>
        <w:pStyle w:val="LndNormale1"/>
        <w:rPr>
          <w:color w:val="002060"/>
          <w:szCs w:val="22"/>
        </w:rPr>
      </w:pPr>
    </w:p>
    <w:p w14:paraId="437F0B90" w14:textId="712589BE"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14:paraId="46240047" w14:textId="7B4A3CC4" w:rsidR="0034532F" w:rsidRDefault="0034532F" w:rsidP="0034532F">
      <w:pPr>
        <w:pStyle w:val="LndNormale1"/>
        <w:rPr>
          <w:color w:val="002060"/>
          <w:szCs w:val="22"/>
        </w:rPr>
      </w:pPr>
    </w:p>
    <w:p w14:paraId="6A0A2A0E" w14:textId="3DDFAA9B" w:rsidR="0034532F" w:rsidRPr="0074748C" w:rsidRDefault="0034532F" w:rsidP="0034532F">
      <w:pPr>
        <w:pStyle w:val="LndNormale1"/>
        <w:rPr>
          <w:b/>
          <w:color w:val="002060"/>
          <w:szCs w:val="22"/>
        </w:rPr>
      </w:pPr>
      <w:r w:rsidRPr="0074748C">
        <w:rPr>
          <w:b/>
          <w:color w:val="002060"/>
          <w:szCs w:val="22"/>
        </w:rPr>
        <w:t>TORNEO DELLE REGIONI 2019, BASILICATA</w:t>
      </w:r>
    </w:p>
    <w:p w14:paraId="48A0CD9B" w14:textId="784F0EAA"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w:t>
      </w:r>
      <w:r w:rsidRPr="0074748C">
        <w:rPr>
          <w:b/>
          <w:i/>
          <w:color w:val="002060"/>
          <w:szCs w:val="22"/>
        </w:rPr>
        <w:t xml:space="preserve"> </w:t>
      </w:r>
      <w:r w:rsidR="0074748C" w:rsidRPr="0074748C">
        <w:rPr>
          <w:b/>
          <w:i/>
          <w:color w:val="002060"/>
          <w:szCs w:val="22"/>
        </w:rPr>
        <w:t>DOMENICA 5 MAGGIO 2019</w:t>
      </w:r>
    </w:p>
    <w:p w14:paraId="0BF28C98" w14:textId="64A8697D" w:rsidR="0074748C" w:rsidRDefault="0074748C" w:rsidP="0034532F">
      <w:pPr>
        <w:pStyle w:val="LndNormale1"/>
        <w:rPr>
          <w:color w:val="002060"/>
          <w:szCs w:val="22"/>
        </w:rPr>
      </w:pPr>
    </w:p>
    <w:p w14:paraId="2BE3C6D7" w14:textId="72EB297F" w:rsidR="0074748C" w:rsidRPr="0074748C" w:rsidRDefault="0074748C" w:rsidP="0034532F">
      <w:pPr>
        <w:pStyle w:val="LndNormale1"/>
        <w:rPr>
          <w:b/>
          <w:color w:val="002060"/>
          <w:szCs w:val="22"/>
        </w:rPr>
      </w:pPr>
      <w:r w:rsidRPr="0074748C">
        <w:rPr>
          <w:b/>
          <w:color w:val="002060"/>
          <w:szCs w:val="22"/>
        </w:rPr>
        <w:t>STAGE DI ALLENAMENTO</w:t>
      </w:r>
    </w:p>
    <w:p w14:paraId="207B2009" w14:textId="329228B1"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14:paraId="0A1E44C9" w14:textId="0F7E9B59" w:rsidR="0074748C" w:rsidRPr="0074748C" w:rsidRDefault="0074748C" w:rsidP="0074748C">
      <w:pPr>
        <w:pStyle w:val="LndNormale1"/>
        <w:rPr>
          <w:b/>
          <w:i/>
          <w:color w:val="002060"/>
          <w:szCs w:val="22"/>
        </w:rPr>
      </w:pPr>
      <w:r w:rsidRPr="0074748C">
        <w:rPr>
          <w:b/>
          <w:i/>
          <w:color w:val="002060"/>
          <w:szCs w:val="22"/>
        </w:rPr>
        <w:t>STAGE 2</w:t>
      </w:r>
      <w:r w:rsidRPr="0074748C">
        <w:rPr>
          <w:b/>
          <w:i/>
          <w:color w:val="002060"/>
          <w:szCs w:val="22"/>
        </w:rPr>
        <w:tab/>
        <w:t>LUNEDI’ 25/02/2019</w:t>
      </w:r>
      <w:r w:rsidRPr="0074748C">
        <w:rPr>
          <w:b/>
          <w:i/>
          <w:color w:val="002060"/>
          <w:szCs w:val="22"/>
        </w:rPr>
        <w:tab/>
      </w:r>
      <w:r w:rsidRPr="0074748C">
        <w:rPr>
          <w:b/>
          <w:i/>
          <w:color w:val="002060"/>
          <w:szCs w:val="22"/>
        </w:rPr>
        <w:tab/>
        <w:t>– MERCOLEDI’ 27/02/2019</w:t>
      </w:r>
      <w:r w:rsidRPr="0074748C">
        <w:rPr>
          <w:b/>
          <w:i/>
          <w:color w:val="002060"/>
          <w:szCs w:val="22"/>
        </w:rPr>
        <w:tab/>
        <w:t>– GIOVEDI’ 28/02/2019</w:t>
      </w:r>
    </w:p>
    <w:p w14:paraId="50FC19A5" w14:textId="167B8AD8" w:rsidR="0074748C" w:rsidRPr="0074748C" w:rsidRDefault="0074748C" w:rsidP="0074748C">
      <w:pPr>
        <w:pStyle w:val="LndNormale1"/>
        <w:rPr>
          <w:b/>
          <w:i/>
          <w:color w:val="002060"/>
          <w:szCs w:val="22"/>
        </w:rPr>
      </w:pPr>
      <w:r w:rsidRPr="0074748C">
        <w:rPr>
          <w:b/>
          <w:i/>
          <w:color w:val="002060"/>
          <w:szCs w:val="22"/>
        </w:rPr>
        <w:t>STAGE 3</w:t>
      </w:r>
      <w:r w:rsidRPr="0074748C">
        <w:rPr>
          <w:b/>
          <w:i/>
          <w:color w:val="002060"/>
          <w:szCs w:val="22"/>
        </w:rPr>
        <w:tab/>
        <w:t>LUNEDI’ 15/04/2019</w:t>
      </w:r>
      <w:r w:rsidRPr="0074748C">
        <w:rPr>
          <w:b/>
          <w:i/>
          <w:color w:val="002060"/>
          <w:szCs w:val="22"/>
        </w:rPr>
        <w:tab/>
      </w:r>
      <w:r w:rsidRPr="0074748C">
        <w:rPr>
          <w:b/>
          <w:i/>
          <w:color w:val="002060"/>
          <w:szCs w:val="22"/>
        </w:rPr>
        <w:tab/>
        <w:t>– MERCOLEDI’ 17/04/2019</w:t>
      </w:r>
      <w:r w:rsidRPr="0074748C">
        <w:rPr>
          <w:b/>
          <w:i/>
          <w:color w:val="002060"/>
          <w:szCs w:val="22"/>
        </w:rPr>
        <w:tab/>
        <w:t>– GIOVEDI’ 18/04/2019</w:t>
      </w:r>
    </w:p>
    <w:p w14:paraId="193CCFCE" w14:textId="70A21E05" w:rsidR="0074748C" w:rsidRPr="0074748C" w:rsidRDefault="0074748C" w:rsidP="0074748C">
      <w:pPr>
        <w:pStyle w:val="LndNormale1"/>
        <w:rPr>
          <w:b/>
          <w:i/>
          <w:color w:val="002060"/>
          <w:szCs w:val="22"/>
        </w:rPr>
      </w:pPr>
      <w:r w:rsidRPr="0074748C">
        <w:rPr>
          <w:b/>
          <w:i/>
          <w:color w:val="002060"/>
          <w:szCs w:val="22"/>
        </w:rPr>
        <w:t>STAGE 4</w:t>
      </w:r>
      <w:r w:rsidRPr="0074748C">
        <w:rPr>
          <w:b/>
          <w:i/>
          <w:color w:val="002060"/>
          <w:szCs w:val="22"/>
        </w:rPr>
        <w:tab/>
        <w:t>MARTEDI’ 23/04/2019</w:t>
      </w:r>
      <w:r w:rsidRPr="0074748C">
        <w:rPr>
          <w:b/>
          <w:i/>
          <w:color w:val="002060"/>
          <w:szCs w:val="22"/>
        </w:rPr>
        <w:tab/>
        <w:t>– MERCOLEDI’ 24/04/2019</w:t>
      </w:r>
      <w:r w:rsidRPr="0074748C">
        <w:rPr>
          <w:b/>
          <w:i/>
          <w:color w:val="002060"/>
          <w:szCs w:val="22"/>
        </w:rPr>
        <w:tab/>
        <w:t>– VENERDI’ 26/04/2019</w:t>
      </w:r>
    </w:p>
    <w:p w14:paraId="6CAC45C9" w14:textId="3D7E6FDE" w:rsidR="009306FF" w:rsidRDefault="009306FF" w:rsidP="009E2B20">
      <w:pPr>
        <w:pStyle w:val="LndNormale1"/>
        <w:rPr>
          <w:color w:val="002060"/>
        </w:rPr>
      </w:pPr>
    </w:p>
    <w:p w14:paraId="36967037" w14:textId="08C573EB" w:rsidR="007E6F27" w:rsidRDefault="007E6F27" w:rsidP="009E2B20">
      <w:pPr>
        <w:pStyle w:val="LndNormale1"/>
        <w:rPr>
          <w:color w:val="002060"/>
        </w:rPr>
      </w:pPr>
    </w:p>
    <w:p w14:paraId="6CB43AAA" w14:textId="77777777" w:rsidR="0075280F" w:rsidRPr="0075280F" w:rsidRDefault="0075280F" w:rsidP="0075280F">
      <w:pPr>
        <w:pStyle w:val="LndNormale1"/>
        <w:rPr>
          <w:b/>
          <w:color w:val="002060"/>
          <w:sz w:val="28"/>
          <w:szCs w:val="28"/>
        </w:rPr>
      </w:pPr>
      <w:r w:rsidRPr="0075280F">
        <w:rPr>
          <w:b/>
          <w:color w:val="002060"/>
          <w:sz w:val="28"/>
          <w:szCs w:val="28"/>
        </w:rPr>
        <w:t>SOCIETA’ AMATORI INATTIVE</w:t>
      </w:r>
    </w:p>
    <w:p w14:paraId="593B71E2" w14:textId="77777777" w:rsidR="0075280F" w:rsidRPr="00AB5052" w:rsidRDefault="0075280F" w:rsidP="0075280F">
      <w:pPr>
        <w:pStyle w:val="LndNormale1"/>
        <w:rPr>
          <w:b/>
          <w:color w:val="002060"/>
          <w:u w:val="single"/>
        </w:rPr>
      </w:pPr>
    </w:p>
    <w:p w14:paraId="588CDB1E" w14:textId="77777777" w:rsidR="0075280F" w:rsidRDefault="0075280F" w:rsidP="0075280F">
      <w:pPr>
        <w:pStyle w:val="LndNormale1"/>
        <w:rPr>
          <w:color w:val="002060"/>
        </w:rPr>
      </w:pPr>
      <w:r w:rsidRPr="00AB5052">
        <w:rPr>
          <w:color w:val="002060"/>
        </w:rPr>
        <w:t>Le  sottonotate Società, non essendosi iscrite al campionato vengono dichiarate inattive a partire dalla stagione sportiva 2018/2019:</w:t>
      </w:r>
    </w:p>
    <w:p w14:paraId="2EBEFCF2" w14:textId="77777777" w:rsidR="0075280F" w:rsidRPr="00AB5052" w:rsidRDefault="0075280F" w:rsidP="0075280F">
      <w:pPr>
        <w:pStyle w:val="LndNormale1"/>
        <w:rPr>
          <w:b/>
          <w:color w:val="002060"/>
        </w:rPr>
      </w:pPr>
      <w:r w:rsidRPr="00AB5052">
        <w:rPr>
          <w:b/>
          <w:color w:val="002060"/>
        </w:rPr>
        <w:t xml:space="preserve">matr. </w:t>
      </w:r>
      <w:r w:rsidRPr="00AB5052">
        <w:rPr>
          <w:b/>
          <w:color w:val="002060"/>
        </w:rPr>
        <w:tab/>
        <w:t>700.106</w:t>
      </w:r>
      <w:r w:rsidRPr="00AB5052">
        <w:rPr>
          <w:b/>
          <w:color w:val="002060"/>
        </w:rPr>
        <w:tab/>
        <w:t xml:space="preserve">S.S.   </w:t>
      </w:r>
      <w:r>
        <w:rPr>
          <w:b/>
          <w:color w:val="002060"/>
        </w:rPr>
        <w:tab/>
      </w:r>
      <w:r w:rsidRPr="00AB5052">
        <w:rPr>
          <w:b/>
          <w:color w:val="002060"/>
        </w:rPr>
        <w:t>APRA JESI</w:t>
      </w:r>
      <w:r w:rsidRPr="00AB5052">
        <w:rPr>
          <w:b/>
          <w:color w:val="002060"/>
        </w:rPr>
        <w:tab/>
      </w:r>
      <w:r w:rsidRPr="00AB5052">
        <w:rPr>
          <w:b/>
          <w:color w:val="002060"/>
        </w:rPr>
        <w:tab/>
      </w:r>
      <w:r w:rsidRPr="00AB5052">
        <w:rPr>
          <w:b/>
          <w:color w:val="002060"/>
        </w:rPr>
        <w:tab/>
      </w:r>
      <w:r w:rsidRPr="00AB5052">
        <w:rPr>
          <w:b/>
          <w:color w:val="002060"/>
        </w:rPr>
        <w:tab/>
        <w:t>Jesi (AN)</w:t>
      </w:r>
    </w:p>
    <w:p w14:paraId="6FFA8ABB" w14:textId="77777777" w:rsidR="0075280F" w:rsidRPr="00AB5052" w:rsidRDefault="0075280F" w:rsidP="0075280F">
      <w:pPr>
        <w:pStyle w:val="LndNormale1"/>
        <w:rPr>
          <w:b/>
          <w:color w:val="002060"/>
        </w:rPr>
      </w:pPr>
      <w:r w:rsidRPr="00AB5052">
        <w:rPr>
          <w:b/>
          <w:color w:val="002060"/>
        </w:rPr>
        <w:t>matr.   700.147</w:t>
      </w:r>
      <w:r w:rsidRPr="00AB5052">
        <w:rPr>
          <w:b/>
          <w:color w:val="002060"/>
        </w:rPr>
        <w:tab/>
        <w:t xml:space="preserve">S.S.   </w:t>
      </w:r>
      <w:r>
        <w:rPr>
          <w:b/>
          <w:color w:val="002060"/>
        </w:rPr>
        <w:tab/>
      </w:r>
      <w:r w:rsidRPr="00AB5052">
        <w:rPr>
          <w:b/>
          <w:color w:val="002060"/>
        </w:rPr>
        <w:t>STELLA ROSSA FABRIANO</w:t>
      </w:r>
      <w:r>
        <w:rPr>
          <w:b/>
          <w:color w:val="002060"/>
        </w:rPr>
        <w:tab/>
      </w:r>
      <w:r w:rsidRPr="00AB5052">
        <w:rPr>
          <w:b/>
          <w:color w:val="002060"/>
        </w:rPr>
        <w:t>Fabriano (AN)</w:t>
      </w:r>
    </w:p>
    <w:p w14:paraId="79A91853" w14:textId="77777777" w:rsidR="0075280F" w:rsidRPr="00AB5052" w:rsidRDefault="0075280F" w:rsidP="0075280F">
      <w:pPr>
        <w:pStyle w:val="LndNormale1"/>
        <w:rPr>
          <w:b/>
          <w:color w:val="002060"/>
        </w:rPr>
      </w:pPr>
      <w:r w:rsidRPr="00AB5052">
        <w:rPr>
          <w:b/>
          <w:color w:val="002060"/>
        </w:rPr>
        <w:t xml:space="preserve">matr.   700.194 </w:t>
      </w:r>
      <w:r w:rsidRPr="00AB5052">
        <w:rPr>
          <w:b/>
          <w:color w:val="002060"/>
        </w:rPr>
        <w:tab/>
        <w:t xml:space="preserve">U.S.   </w:t>
      </w:r>
      <w:r>
        <w:rPr>
          <w:b/>
          <w:color w:val="002060"/>
        </w:rPr>
        <w:tab/>
      </w:r>
      <w:r w:rsidRPr="00AB5052">
        <w:rPr>
          <w:b/>
          <w:color w:val="002060"/>
        </w:rPr>
        <w:t>CASTELDEMILIO CALCIO</w:t>
      </w:r>
      <w:r w:rsidRPr="00AB5052">
        <w:rPr>
          <w:b/>
          <w:color w:val="002060"/>
        </w:rPr>
        <w:tab/>
      </w:r>
      <w:r w:rsidRPr="00AB5052">
        <w:rPr>
          <w:b/>
          <w:color w:val="002060"/>
        </w:rPr>
        <w:tab/>
        <w:t>Agugliano (AN)</w:t>
      </w:r>
    </w:p>
    <w:p w14:paraId="671713AC" w14:textId="77777777" w:rsidR="0075280F" w:rsidRPr="00AB5052" w:rsidRDefault="0075280F" w:rsidP="0075280F">
      <w:pPr>
        <w:pStyle w:val="LndNormale1"/>
        <w:rPr>
          <w:b/>
          <w:color w:val="002060"/>
        </w:rPr>
      </w:pPr>
      <w:r w:rsidRPr="00AB5052">
        <w:rPr>
          <w:b/>
          <w:color w:val="002060"/>
        </w:rPr>
        <w:t>matr.   916.300</w:t>
      </w:r>
      <w:r w:rsidRPr="00AB5052">
        <w:rPr>
          <w:b/>
          <w:color w:val="002060"/>
        </w:rPr>
        <w:tab/>
        <w:t>A.S.D. CAP.IT.ASCOLI</w:t>
      </w:r>
      <w:r w:rsidRPr="00AB5052">
        <w:rPr>
          <w:b/>
          <w:color w:val="002060"/>
        </w:rPr>
        <w:tab/>
      </w:r>
      <w:r w:rsidRPr="00AB5052">
        <w:rPr>
          <w:b/>
          <w:color w:val="002060"/>
        </w:rPr>
        <w:tab/>
      </w:r>
      <w:r w:rsidRPr="00AB5052">
        <w:rPr>
          <w:b/>
          <w:color w:val="002060"/>
        </w:rPr>
        <w:tab/>
        <w:t>Ascoli Piceno</w:t>
      </w:r>
    </w:p>
    <w:p w14:paraId="7B5AA07F" w14:textId="77777777" w:rsidR="0075280F" w:rsidRPr="00AB5052" w:rsidRDefault="0075280F" w:rsidP="0075280F">
      <w:pPr>
        <w:pStyle w:val="LndNormale1"/>
        <w:rPr>
          <w:b/>
          <w:color w:val="002060"/>
        </w:rPr>
      </w:pPr>
      <w:r w:rsidRPr="00AB5052">
        <w:rPr>
          <w:b/>
          <w:color w:val="002060"/>
        </w:rPr>
        <w:t>matr.   921.602</w:t>
      </w:r>
      <w:r w:rsidRPr="00AB5052">
        <w:rPr>
          <w:b/>
          <w:color w:val="002060"/>
        </w:rPr>
        <w:tab/>
        <w:t>A.S.D. AMATORI LORETO CALCIO</w:t>
      </w:r>
      <w:r w:rsidRPr="00AB5052">
        <w:rPr>
          <w:b/>
          <w:color w:val="002060"/>
        </w:rPr>
        <w:tab/>
        <w:t>Loreto (AN)</w:t>
      </w:r>
    </w:p>
    <w:p w14:paraId="5ECC215F" w14:textId="77777777" w:rsidR="0075280F" w:rsidRPr="00AB5052" w:rsidRDefault="0075280F" w:rsidP="0075280F">
      <w:pPr>
        <w:pStyle w:val="LndNormale1"/>
        <w:rPr>
          <w:b/>
          <w:color w:val="002060"/>
        </w:rPr>
      </w:pPr>
      <w:r w:rsidRPr="00AB5052">
        <w:rPr>
          <w:b/>
          <w:color w:val="002060"/>
        </w:rPr>
        <w:t>matr.   921.730</w:t>
      </w:r>
      <w:r w:rsidRPr="00AB5052">
        <w:rPr>
          <w:b/>
          <w:color w:val="002060"/>
        </w:rPr>
        <w:tab/>
        <w:t>A.S.D. AMATORI BIAGIO</w:t>
      </w:r>
      <w:r w:rsidRPr="00AB5052">
        <w:rPr>
          <w:b/>
          <w:color w:val="002060"/>
        </w:rPr>
        <w:tab/>
      </w:r>
      <w:r w:rsidRPr="00AB5052">
        <w:rPr>
          <w:b/>
          <w:color w:val="002060"/>
        </w:rPr>
        <w:tab/>
      </w:r>
      <w:r w:rsidRPr="00AB5052">
        <w:rPr>
          <w:b/>
          <w:color w:val="002060"/>
        </w:rPr>
        <w:tab/>
        <w:t>Chiaravalle (AN)</w:t>
      </w:r>
    </w:p>
    <w:p w14:paraId="58290F74" w14:textId="77777777" w:rsidR="0075280F" w:rsidRPr="00AB5052" w:rsidRDefault="0075280F" w:rsidP="0075280F">
      <w:pPr>
        <w:pStyle w:val="LndNormale1"/>
        <w:rPr>
          <w:b/>
          <w:color w:val="002060"/>
        </w:rPr>
      </w:pPr>
      <w:r w:rsidRPr="00AB5052">
        <w:rPr>
          <w:b/>
          <w:color w:val="002060"/>
        </w:rPr>
        <w:t>matr.   934.834</w:t>
      </w:r>
      <w:r w:rsidRPr="00AB5052">
        <w:rPr>
          <w:b/>
          <w:color w:val="002060"/>
        </w:rPr>
        <w:tab/>
        <w:t>A.S.D. PESCATORI 2010</w:t>
      </w:r>
      <w:r w:rsidRPr="00AB5052">
        <w:rPr>
          <w:b/>
          <w:color w:val="002060"/>
        </w:rPr>
        <w:tab/>
      </w:r>
      <w:r w:rsidRPr="00AB5052">
        <w:rPr>
          <w:b/>
          <w:color w:val="002060"/>
        </w:rPr>
        <w:tab/>
      </w:r>
      <w:r w:rsidRPr="00AB5052">
        <w:rPr>
          <w:b/>
          <w:color w:val="002060"/>
        </w:rPr>
        <w:tab/>
        <w:t>San Benedetto del Tronto (AP)</w:t>
      </w:r>
    </w:p>
    <w:p w14:paraId="3A42BC18" w14:textId="77777777" w:rsidR="0075280F" w:rsidRPr="00AB5052" w:rsidRDefault="0075280F" w:rsidP="0075280F">
      <w:pPr>
        <w:pStyle w:val="LndNormale1"/>
        <w:rPr>
          <w:b/>
          <w:color w:val="002060"/>
        </w:rPr>
      </w:pPr>
      <w:r w:rsidRPr="00AB5052">
        <w:rPr>
          <w:b/>
          <w:color w:val="002060"/>
        </w:rPr>
        <w:t>matr.   938.609</w:t>
      </w:r>
      <w:r w:rsidRPr="00AB5052">
        <w:rPr>
          <w:b/>
          <w:color w:val="002060"/>
        </w:rPr>
        <w:tab/>
        <w:t xml:space="preserve">A.S.D. PORTO </w:t>
      </w:r>
      <w:r w:rsidRPr="00AB5052">
        <w:rPr>
          <w:b/>
          <w:color w:val="002060"/>
        </w:rPr>
        <w:tab/>
      </w:r>
      <w:r w:rsidRPr="00AB5052">
        <w:rPr>
          <w:b/>
          <w:color w:val="002060"/>
        </w:rPr>
        <w:tab/>
      </w:r>
      <w:r w:rsidRPr="00AB5052">
        <w:rPr>
          <w:b/>
          <w:color w:val="002060"/>
        </w:rPr>
        <w:tab/>
      </w:r>
      <w:r w:rsidRPr="00AB5052">
        <w:rPr>
          <w:b/>
          <w:color w:val="002060"/>
        </w:rPr>
        <w:tab/>
        <w:t>Grottammare (AP)</w:t>
      </w:r>
    </w:p>
    <w:p w14:paraId="2D36AE3A" w14:textId="77777777" w:rsidR="0075280F" w:rsidRPr="00AB5052" w:rsidRDefault="0075280F" w:rsidP="0075280F">
      <w:pPr>
        <w:pStyle w:val="LndNormale1"/>
        <w:rPr>
          <w:b/>
          <w:color w:val="002060"/>
        </w:rPr>
      </w:pPr>
      <w:r w:rsidRPr="00AB5052">
        <w:rPr>
          <w:b/>
          <w:color w:val="002060"/>
        </w:rPr>
        <w:lastRenderedPageBreak/>
        <w:t>matr.   938.714</w:t>
      </w:r>
      <w:r w:rsidRPr="00AB5052">
        <w:rPr>
          <w:b/>
          <w:color w:val="002060"/>
        </w:rPr>
        <w:tab/>
        <w:t xml:space="preserve">A.S.D. AMATORI STELLA CALCIO  </w:t>
      </w:r>
      <w:r w:rsidRPr="00AB5052">
        <w:rPr>
          <w:b/>
          <w:color w:val="002060"/>
        </w:rPr>
        <w:tab/>
        <w:t xml:space="preserve">Monsampolo del Tronto (AP) </w:t>
      </w:r>
    </w:p>
    <w:p w14:paraId="25C6A1D1" w14:textId="4A4CEFBD" w:rsidR="0075280F" w:rsidRDefault="0075280F" w:rsidP="0075280F">
      <w:pPr>
        <w:pStyle w:val="Nessunaspaziatura"/>
        <w:rPr>
          <w:rFonts w:ascii="Arial" w:hAnsi="Arial" w:cs="Arial"/>
          <w:color w:val="002060"/>
        </w:rPr>
      </w:pPr>
    </w:p>
    <w:p w14:paraId="0495F3B4" w14:textId="12B9A01F" w:rsidR="008B3C94" w:rsidRDefault="008B3C94" w:rsidP="0075280F">
      <w:pPr>
        <w:pStyle w:val="Nessunaspaziatura"/>
        <w:rPr>
          <w:rFonts w:ascii="Arial" w:hAnsi="Arial" w:cs="Arial"/>
          <w:color w:val="002060"/>
        </w:rPr>
      </w:pPr>
    </w:p>
    <w:p w14:paraId="5213EBBC" w14:textId="77777777" w:rsidR="008B3C94" w:rsidRPr="008B3C94" w:rsidRDefault="008B3C94" w:rsidP="008B3C94">
      <w:pPr>
        <w:pStyle w:val="LndNormale1"/>
        <w:rPr>
          <w:b/>
          <w:color w:val="002060"/>
          <w:sz w:val="28"/>
          <w:szCs w:val="28"/>
        </w:rPr>
      </w:pPr>
      <w:r w:rsidRPr="008B3C94">
        <w:rPr>
          <w:b/>
          <w:color w:val="002060"/>
          <w:sz w:val="28"/>
          <w:szCs w:val="28"/>
        </w:rPr>
        <w:t>ANNULLAMENTO TESSERAMENTI ANNUALI</w:t>
      </w:r>
    </w:p>
    <w:p w14:paraId="61475D7E" w14:textId="77777777" w:rsidR="008B3C94" w:rsidRPr="008B3C94" w:rsidRDefault="008B3C94" w:rsidP="008B3C94">
      <w:pPr>
        <w:pStyle w:val="LndNormale1"/>
        <w:rPr>
          <w:color w:val="002060"/>
        </w:rPr>
      </w:pPr>
    </w:p>
    <w:p w14:paraId="09DA8E95" w14:textId="77777777" w:rsidR="008B3C94" w:rsidRPr="008B3C94" w:rsidRDefault="008B3C94" w:rsidP="008B3C94">
      <w:pPr>
        <w:pStyle w:val="LndNormale1"/>
        <w:rPr>
          <w:color w:val="002060"/>
        </w:rPr>
      </w:pPr>
      <w:r w:rsidRPr="008B3C94">
        <w:rPr>
          <w:color w:val="002060"/>
        </w:rPr>
        <w:t>Vista la richiestaa di annullamento presentata dagli esercenti la patria potestà con l’assenso della Soietà di appartenenza del calciatore in calce per non aver preso parte a nessuna delle prime 4 gare del campionato riservato alla categoria di appartenenza, si procede all’annullamento del tesseramento annuale ai sensi delle vigenti disposizioni federali:</w:t>
      </w:r>
    </w:p>
    <w:p w14:paraId="209C9B82" w14:textId="77777777" w:rsidR="008B3C94" w:rsidRPr="008B3C94" w:rsidRDefault="008B3C94" w:rsidP="008B3C94">
      <w:pPr>
        <w:pStyle w:val="LndNormale1"/>
        <w:rPr>
          <w:b/>
          <w:color w:val="002060"/>
        </w:rPr>
      </w:pPr>
      <w:r w:rsidRPr="008B3C94">
        <w:rPr>
          <w:b/>
          <w:color w:val="002060"/>
        </w:rPr>
        <w:t>FEBO FILIPPO  nato 02.10.2004</w:t>
      </w:r>
      <w:r w:rsidRPr="008B3C94">
        <w:rPr>
          <w:b/>
          <w:color w:val="002060"/>
        </w:rPr>
        <w:tab/>
        <w:t>SSDARL F.C. VIGOR SENIGALLIA</w:t>
      </w:r>
    </w:p>
    <w:p w14:paraId="3306989A" w14:textId="767903C6" w:rsidR="008B3C94" w:rsidRPr="008B3C94" w:rsidRDefault="008B3C94" w:rsidP="008B3C94">
      <w:pPr>
        <w:pStyle w:val="LndNormale1"/>
        <w:rPr>
          <w:color w:val="002060"/>
        </w:rPr>
      </w:pPr>
    </w:p>
    <w:p w14:paraId="1B92CA07" w14:textId="77777777" w:rsidR="008B3C94" w:rsidRPr="008B3C94" w:rsidRDefault="008B3C94" w:rsidP="008B3C94">
      <w:pPr>
        <w:pStyle w:val="LndNormale1"/>
        <w:rPr>
          <w:color w:val="002060"/>
        </w:rPr>
      </w:pPr>
    </w:p>
    <w:p w14:paraId="1F1925A3" w14:textId="77777777" w:rsidR="008B3C94" w:rsidRPr="008B3C94" w:rsidRDefault="008B3C94" w:rsidP="008B3C94">
      <w:pPr>
        <w:pStyle w:val="LndNormale1"/>
        <w:rPr>
          <w:b/>
          <w:color w:val="002060"/>
          <w:sz w:val="28"/>
          <w:szCs w:val="28"/>
        </w:rPr>
      </w:pPr>
      <w:r w:rsidRPr="008B3C94">
        <w:rPr>
          <w:b/>
          <w:color w:val="002060"/>
          <w:sz w:val="28"/>
          <w:szCs w:val="28"/>
        </w:rPr>
        <w:t>AUTORIZZAZIONE EX ART. 34/3 N.O.I.F.</w:t>
      </w:r>
    </w:p>
    <w:p w14:paraId="22C5A1F4" w14:textId="77777777" w:rsidR="008B3C94" w:rsidRPr="008B3C94" w:rsidRDefault="008B3C94" w:rsidP="008B3C94">
      <w:pPr>
        <w:pStyle w:val="LndNormale1"/>
        <w:rPr>
          <w:color w:val="002060"/>
        </w:rPr>
      </w:pPr>
    </w:p>
    <w:p w14:paraId="12E2C8E9" w14:textId="77777777" w:rsidR="008B3C94" w:rsidRPr="008B3C94" w:rsidRDefault="008B3C94" w:rsidP="008B3C94">
      <w:pPr>
        <w:pStyle w:val="LndNormale1"/>
        <w:rPr>
          <w:color w:val="002060"/>
        </w:rPr>
      </w:pPr>
      <w:r w:rsidRPr="008B3C94">
        <w:rPr>
          <w:color w:val="002060"/>
        </w:rPr>
        <w:t>Vista la certificazione presentata in conformità all’art. 34/3 delle N.O.I.F. si concede l’autorizzazione (al compimento del 14° anno di età per le calciatrici e del 15° anno di età per i calciatori) alla seguente calciatrice:</w:t>
      </w:r>
    </w:p>
    <w:p w14:paraId="2142601F" w14:textId="77777777" w:rsidR="008B3C94" w:rsidRPr="008B3C94" w:rsidRDefault="008B3C94" w:rsidP="008B3C94">
      <w:pPr>
        <w:pStyle w:val="LndNormale1"/>
        <w:rPr>
          <w:b/>
          <w:color w:val="002060"/>
        </w:rPr>
      </w:pPr>
      <w:r w:rsidRPr="008B3C94">
        <w:rPr>
          <w:b/>
          <w:color w:val="002060"/>
        </w:rPr>
        <w:t>MODESTI CHIARA</w:t>
      </w:r>
      <w:r w:rsidRPr="008B3C94">
        <w:rPr>
          <w:b/>
          <w:color w:val="002060"/>
        </w:rPr>
        <w:tab/>
        <w:t>nata 03.11.2004</w:t>
      </w:r>
      <w:r w:rsidRPr="008B3C94">
        <w:rPr>
          <w:b/>
          <w:color w:val="002060"/>
        </w:rPr>
        <w:tab/>
        <w:t xml:space="preserve">A.P.D. LF JESINA FEMMINILE   </w:t>
      </w:r>
    </w:p>
    <w:p w14:paraId="76408612" w14:textId="77777777" w:rsidR="008B3C94" w:rsidRPr="008B3C94" w:rsidRDefault="008B3C94" w:rsidP="0075280F">
      <w:pPr>
        <w:pStyle w:val="Nessunaspaziatura"/>
        <w:rPr>
          <w:rFonts w:ascii="Arial" w:hAnsi="Arial" w:cs="Arial"/>
          <w:color w:val="002060"/>
        </w:rPr>
      </w:pPr>
    </w:p>
    <w:p w14:paraId="4DE25D16" w14:textId="79F40EA2" w:rsidR="0034532F" w:rsidRPr="009306FF" w:rsidRDefault="0034532F" w:rsidP="009E2B20">
      <w:pPr>
        <w:pStyle w:val="LndNormale1"/>
        <w:rPr>
          <w:color w:val="002060"/>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0413BA6E" w14:textId="1AD1C357" w:rsidR="005922CC" w:rsidRDefault="005922CC" w:rsidP="00BD4592">
      <w:pPr>
        <w:pStyle w:val="breakline"/>
        <w:divId w:val="527259509"/>
        <w:rPr>
          <w:color w:val="002060"/>
        </w:rPr>
      </w:pPr>
    </w:p>
    <w:p w14:paraId="34E66BA9" w14:textId="77777777" w:rsidR="0075280F" w:rsidRPr="006C2E4B" w:rsidRDefault="0075280F" w:rsidP="0075280F">
      <w:pPr>
        <w:pStyle w:val="TITOLOCAMPIONATO"/>
        <w:shd w:val="clear" w:color="auto" w:fill="CCCCCC"/>
        <w:spacing w:before="80" w:after="40"/>
        <w:divId w:val="527259509"/>
        <w:rPr>
          <w:color w:val="002060"/>
        </w:rPr>
      </w:pPr>
      <w:r w:rsidRPr="006C2E4B">
        <w:rPr>
          <w:color w:val="002060"/>
        </w:rPr>
        <w:t>CALCIO A CINQUE SERIE C1</w:t>
      </w:r>
    </w:p>
    <w:p w14:paraId="06BCF409" w14:textId="77777777" w:rsidR="0075280F" w:rsidRPr="006C2E4B" w:rsidRDefault="0075280F" w:rsidP="0075280F">
      <w:pPr>
        <w:pStyle w:val="TITOLOPRINC"/>
        <w:divId w:val="527259509"/>
        <w:rPr>
          <w:color w:val="002060"/>
        </w:rPr>
      </w:pPr>
      <w:r w:rsidRPr="006C2E4B">
        <w:rPr>
          <w:color w:val="002060"/>
        </w:rPr>
        <w:t>VARIAZIONI AL PROGRAMMA GARE</w:t>
      </w:r>
    </w:p>
    <w:p w14:paraId="19EAB53E" w14:textId="77777777" w:rsidR="0075280F" w:rsidRPr="006C2E4B" w:rsidRDefault="0075280F" w:rsidP="0075280F">
      <w:pPr>
        <w:pStyle w:val="Corpodeltesto21"/>
        <w:divId w:val="527259509"/>
        <w:rPr>
          <w:rFonts w:ascii="Arial" w:hAnsi="Arial" w:cs="Arial"/>
          <w:b/>
          <w:color w:val="002060"/>
          <w:sz w:val="22"/>
          <w:szCs w:val="22"/>
          <w:u w:val="single"/>
        </w:rPr>
      </w:pPr>
      <w:r w:rsidRPr="006C2E4B">
        <w:rPr>
          <w:rFonts w:ascii="Arial" w:hAnsi="Arial" w:cs="Arial"/>
          <w:b/>
          <w:color w:val="002060"/>
          <w:sz w:val="22"/>
          <w:szCs w:val="22"/>
          <w:u w:val="single"/>
        </w:rPr>
        <w:t>GIRONE “A – UNICO”</w:t>
      </w:r>
    </w:p>
    <w:p w14:paraId="5C37D94C" w14:textId="77777777" w:rsidR="0075280F" w:rsidRPr="006C2E4B" w:rsidRDefault="0075280F" w:rsidP="0075280F">
      <w:pPr>
        <w:pStyle w:val="Corpodeltesto21"/>
        <w:divId w:val="527259509"/>
        <w:rPr>
          <w:rFonts w:ascii="Arial" w:hAnsi="Arial" w:cs="Arial"/>
          <w:color w:val="002060"/>
          <w:sz w:val="22"/>
          <w:szCs w:val="22"/>
        </w:rPr>
      </w:pPr>
    </w:p>
    <w:p w14:paraId="65982747" w14:textId="77777777" w:rsidR="0075280F" w:rsidRPr="006C2E4B" w:rsidRDefault="0075280F" w:rsidP="0075280F">
      <w:pPr>
        <w:pStyle w:val="Corpodeltesto21"/>
        <w:divId w:val="527259509"/>
        <w:rPr>
          <w:rFonts w:ascii="Arial" w:hAnsi="Arial" w:cs="Arial"/>
          <w:b/>
          <w:i/>
          <w:color w:val="002060"/>
          <w:sz w:val="22"/>
          <w:szCs w:val="22"/>
        </w:rPr>
      </w:pPr>
      <w:r w:rsidRPr="006C2E4B">
        <w:rPr>
          <w:rFonts w:ascii="Arial" w:hAnsi="Arial" w:cs="Arial"/>
          <w:b/>
          <w:i/>
          <w:color w:val="002060"/>
          <w:sz w:val="22"/>
          <w:szCs w:val="22"/>
        </w:rPr>
        <w:t>X^ GIORNATA</w:t>
      </w:r>
    </w:p>
    <w:p w14:paraId="1927B380" w14:textId="77777777" w:rsidR="0075280F" w:rsidRPr="006C2E4B" w:rsidRDefault="0075280F" w:rsidP="0075280F">
      <w:pPr>
        <w:pStyle w:val="Corpodeltesto21"/>
        <w:divId w:val="527259509"/>
        <w:rPr>
          <w:rFonts w:ascii="Arial" w:hAnsi="Arial" w:cs="Arial"/>
          <w:color w:val="002060"/>
          <w:sz w:val="22"/>
          <w:szCs w:val="22"/>
        </w:rPr>
      </w:pPr>
    </w:p>
    <w:p w14:paraId="231DEDC6" w14:textId="77777777" w:rsidR="0075280F" w:rsidRPr="006C2E4B" w:rsidRDefault="0075280F" w:rsidP="0075280F">
      <w:pPr>
        <w:pStyle w:val="Corpodeltesto21"/>
        <w:divId w:val="527259509"/>
        <w:rPr>
          <w:rFonts w:ascii="Arial" w:hAnsi="Arial" w:cs="Arial"/>
          <w:color w:val="002060"/>
          <w:sz w:val="22"/>
          <w:szCs w:val="22"/>
        </w:rPr>
      </w:pPr>
      <w:r w:rsidRPr="006C2E4B">
        <w:rPr>
          <w:rFonts w:ascii="Arial" w:hAnsi="Arial" w:cs="Arial"/>
          <w:color w:val="002060"/>
          <w:sz w:val="22"/>
          <w:szCs w:val="22"/>
        </w:rPr>
        <w:t xml:space="preserve">La gara </w:t>
      </w:r>
      <w:r w:rsidRPr="006C2E4B">
        <w:rPr>
          <w:rFonts w:ascii="Arial" w:hAnsi="Arial" w:cs="Arial"/>
          <w:b/>
          <w:color w:val="002060"/>
          <w:sz w:val="22"/>
          <w:szCs w:val="22"/>
        </w:rPr>
        <w:t xml:space="preserve">1995 FUTSAL PESARO – POL.CAGLI SPORT ASSOCIATI </w:t>
      </w:r>
      <w:r w:rsidRPr="006C2E4B">
        <w:rPr>
          <w:rFonts w:ascii="Arial" w:hAnsi="Arial" w:cs="Arial"/>
          <w:color w:val="002060"/>
          <w:sz w:val="22"/>
          <w:szCs w:val="22"/>
        </w:rPr>
        <w:t xml:space="preserve">sarà disputata </w:t>
      </w:r>
      <w:r w:rsidRPr="006C2E4B">
        <w:rPr>
          <w:rFonts w:ascii="Arial" w:hAnsi="Arial" w:cs="Arial"/>
          <w:b/>
          <w:color w:val="002060"/>
          <w:sz w:val="22"/>
          <w:szCs w:val="22"/>
        </w:rPr>
        <w:t>SABATO 24/11/2018</w:t>
      </w:r>
      <w:r w:rsidRPr="006C2E4B">
        <w:rPr>
          <w:rFonts w:ascii="Arial" w:hAnsi="Arial" w:cs="Arial"/>
          <w:color w:val="002060"/>
          <w:sz w:val="22"/>
          <w:szCs w:val="22"/>
        </w:rPr>
        <w:t xml:space="preserve"> alle </w:t>
      </w:r>
      <w:r w:rsidRPr="006C2E4B">
        <w:rPr>
          <w:rFonts w:ascii="Arial" w:hAnsi="Arial" w:cs="Arial"/>
          <w:b/>
          <w:color w:val="002060"/>
          <w:sz w:val="22"/>
          <w:szCs w:val="22"/>
        </w:rPr>
        <w:t>ore 17:00</w:t>
      </w:r>
      <w:r w:rsidRPr="006C2E4B">
        <w:rPr>
          <w:rFonts w:ascii="Arial" w:hAnsi="Arial" w:cs="Arial"/>
          <w:color w:val="002060"/>
          <w:sz w:val="22"/>
          <w:szCs w:val="22"/>
        </w:rPr>
        <w:t>,</w:t>
      </w:r>
      <w:r w:rsidRPr="006C2E4B">
        <w:rPr>
          <w:rFonts w:ascii="Arial" w:hAnsi="Arial" w:cs="Arial"/>
          <w:b/>
          <w:color w:val="002060"/>
          <w:sz w:val="22"/>
          <w:szCs w:val="22"/>
        </w:rPr>
        <w:t xml:space="preserve"> </w:t>
      </w:r>
      <w:r w:rsidRPr="006C2E4B">
        <w:rPr>
          <w:rFonts w:ascii="Arial" w:hAnsi="Arial" w:cs="Arial"/>
          <w:color w:val="002060"/>
          <w:sz w:val="22"/>
          <w:szCs w:val="22"/>
        </w:rPr>
        <w:t>stesso campo.</w:t>
      </w:r>
    </w:p>
    <w:p w14:paraId="4E378837" w14:textId="77777777" w:rsidR="0075280F" w:rsidRPr="006C2E4B" w:rsidRDefault="0075280F" w:rsidP="0075280F">
      <w:pPr>
        <w:pStyle w:val="TITOLOPRINC"/>
        <w:divId w:val="527259509"/>
        <w:rPr>
          <w:color w:val="002060"/>
        </w:rPr>
      </w:pPr>
      <w:r w:rsidRPr="006C2E4B">
        <w:rPr>
          <w:color w:val="002060"/>
        </w:rPr>
        <w:t>RISULTATI</w:t>
      </w:r>
    </w:p>
    <w:p w14:paraId="4371842A" w14:textId="77777777" w:rsidR="0075280F" w:rsidRPr="006C2E4B" w:rsidRDefault="0075280F" w:rsidP="0075280F">
      <w:pPr>
        <w:pStyle w:val="breakline"/>
        <w:divId w:val="527259509"/>
        <w:rPr>
          <w:color w:val="002060"/>
        </w:rPr>
      </w:pPr>
    </w:p>
    <w:p w14:paraId="74E82575" w14:textId="77777777" w:rsidR="0075280F" w:rsidRPr="006C2E4B" w:rsidRDefault="0075280F" w:rsidP="0075280F">
      <w:pPr>
        <w:pStyle w:val="SOTTOTITOLOCAMPIONATO1"/>
        <w:divId w:val="527259509"/>
        <w:rPr>
          <w:color w:val="002060"/>
        </w:rPr>
      </w:pPr>
      <w:r w:rsidRPr="006C2E4B">
        <w:rPr>
          <w:color w:val="002060"/>
        </w:rPr>
        <w:t>RISULTATI UFFICIALI GARE DEL 02/11/2018</w:t>
      </w:r>
    </w:p>
    <w:p w14:paraId="08F1F06B" w14:textId="77777777" w:rsidR="0075280F" w:rsidRPr="006C2E4B" w:rsidRDefault="0075280F" w:rsidP="0075280F">
      <w:pPr>
        <w:pStyle w:val="SOTTOTITOLOCAMPIONATO2"/>
        <w:divId w:val="527259509"/>
        <w:rPr>
          <w:color w:val="002060"/>
        </w:rPr>
      </w:pPr>
      <w:r w:rsidRPr="006C2E4B">
        <w:rPr>
          <w:color w:val="002060"/>
        </w:rPr>
        <w:t>Si trascrivono qui di seguito i risultati ufficiali delle gare disputate</w:t>
      </w:r>
    </w:p>
    <w:p w14:paraId="44A0F68A" w14:textId="77777777" w:rsidR="0075280F" w:rsidRPr="006C2E4B" w:rsidRDefault="0075280F" w:rsidP="0075280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75280F" w:rsidRPr="006C2E4B" w14:paraId="73843BDF" w14:textId="77777777" w:rsidTr="0075280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5280F" w:rsidRPr="006C2E4B" w14:paraId="2F7B14E2" w14:textId="77777777" w:rsidTr="0071624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1ED26A" w14:textId="77777777" w:rsidR="0075280F" w:rsidRPr="006C2E4B" w:rsidRDefault="0075280F" w:rsidP="00716243">
                  <w:pPr>
                    <w:pStyle w:val="HEADERTABELLA"/>
                    <w:rPr>
                      <w:color w:val="002060"/>
                    </w:rPr>
                  </w:pPr>
                  <w:r w:rsidRPr="006C2E4B">
                    <w:rPr>
                      <w:color w:val="002060"/>
                    </w:rPr>
                    <w:t>GIRONE A - 7 Giornata - A</w:t>
                  </w:r>
                </w:p>
              </w:tc>
            </w:tr>
            <w:tr w:rsidR="0075280F" w:rsidRPr="006C2E4B" w14:paraId="788A9C7C" w14:textId="77777777" w:rsidTr="0071624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FDCFCFE" w14:textId="77777777" w:rsidR="0075280F" w:rsidRPr="006C2E4B" w:rsidRDefault="0075280F" w:rsidP="00716243">
                  <w:pPr>
                    <w:pStyle w:val="ROWTABELLA"/>
                    <w:rPr>
                      <w:color w:val="002060"/>
                    </w:rPr>
                  </w:pPr>
                  <w:r w:rsidRPr="006C2E4B">
                    <w:rPr>
                      <w:color w:val="002060"/>
                    </w:rPr>
                    <w:t>(1) CALCETTO CASTRUM LAURI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E25C69" w14:textId="77777777" w:rsidR="0075280F" w:rsidRPr="006C2E4B" w:rsidRDefault="0075280F" w:rsidP="00716243">
                  <w:pPr>
                    <w:pStyle w:val="ROWTABELLA"/>
                    <w:rPr>
                      <w:color w:val="002060"/>
                    </w:rPr>
                  </w:pPr>
                  <w:r w:rsidRPr="006C2E4B">
                    <w:rPr>
                      <w:color w:val="002060"/>
                    </w:rPr>
                    <w:t>- FANO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001491" w14:textId="77777777" w:rsidR="0075280F" w:rsidRPr="006C2E4B" w:rsidRDefault="0075280F" w:rsidP="00716243">
                  <w:pPr>
                    <w:pStyle w:val="ROWTABELLA"/>
                    <w:jc w:val="center"/>
                    <w:rPr>
                      <w:color w:val="002060"/>
                    </w:rPr>
                  </w:pPr>
                  <w:r w:rsidRPr="006C2E4B">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21D239" w14:textId="77777777" w:rsidR="0075280F" w:rsidRPr="006C2E4B" w:rsidRDefault="0075280F" w:rsidP="00716243">
                  <w:pPr>
                    <w:pStyle w:val="ROWTABELLA"/>
                    <w:jc w:val="center"/>
                    <w:rPr>
                      <w:color w:val="002060"/>
                    </w:rPr>
                  </w:pPr>
                  <w:r w:rsidRPr="006C2E4B">
                    <w:rPr>
                      <w:color w:val="002060"/>
                    </w:rPr>
                    <w:t> </w:t>
                  </w:r>
                </w:p>
              </w:tc>
            </w:tr>
            <w:tr w:rsidR="0075280F" w:rsidRPr="006C2E4B" w14:paraId="46641A41"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8A241B2" w14:textId="77777777" w:rsidR="0075280F" w:rsidRPr="006C2E4B" w:rsidRDefault="0075280F" w:rsidP="00716243">
                  <w:pPr>
                    <w:pStyle w:val="ROWTABELLA"/>
                    <w:rPr>
                      <w:color w:val="002060"/>
                    </w:rPr>
                  </w:pPr>
                  <w:r w:rsidRPr="006C2E4B">
                    <w:rPr>
                      <w:color w:val="002060"/>
                    </w:rP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BF453A" w14:textId="77777777" w:rsidR="0075280F" w:rsidRPr="006C2E4B" w:rsidRDefault="0075280F" w:rsidP="00716243">
                  <w:pPr>
                    <w:pStyle w:val="ROWTABELLA"/>
                    <w:rPr>
                      <w:color w:val="002060"/>
                    </w:rPr>
                  </w:pPr>
                  <w:r w:rsidRPr="006C2E4B">
                    <w:rPr>
                      <w:color w:val="002060"/>
                    </w:rPr>
                    <w:t>- PIEVE D ICO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BCF6369" w14:textId="77777777" w:rsidR="0075280F" w:rsidRPr="006C2E4B" w:rsidRDefault="0075280F" w:rsidP="00716243">
                  <w:pPr>
                    <w:pStyle w:val="ROWTABELLA"/>
                    <w:jc w:val="center"/>
                    <w:rPr>
                      <w:color w:val="002060"/>
                    </w:rPr>
                  </w:pPr>
                  <w:r w:rsidRPr="006C2E4B">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E25ACD4" w14:textId="77777777" w:rsidR="0075280F" w:rsidRPr="006C2E4B" w:rsidRDefault="0075280F" w:rsidP="00716243">
                  <w:pPr>
                    <w:pStyle w:val="ROWTABELLA"/>
                    <w:jc w:val="center"/>
                    <w:rPr>
                      <w:color w:val="002060"/>
                    </w:rPr>
                  </w:pPr>
                  <w:r w:rsidRPr="006C2E4B">
                    <w:rPr>
                      <w:color w:val="002060"/>
                    </w:rPr>
                    <w:t> </w:t>
                  </w:r>
                </w:p>
              </w:tc>
            </w:tr>
            <w:tr w:rsidR="0075280F" w:rsidRPr="006C2E4B" w14:paraId="24698E80"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9501645" w14:textId="77777777" w:rsidR="0075280F" w:rsidRPr="006C2E4B" w:rsidRDefault="0075280F" w:rsidP="00716243">
                  <w:pPr>
                    <w:pStyle w:val="ROWTABELLA"/>
                    <w:rPr>
                      <w:color w:val="002060"/>
                    </w:rPr>
                  </w:pPr>
                  <w:r w:rsidRPr="006C2E4B">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07302B2" w14:textId="77777777" w:rsidR="0075280F" w:rsidRPr="006C2E4B" w:rsidRDefault="0075280F" w:rsidP="00716243">
                  <w:pPr>
                    <w:pStyle w:val="ROWTABELLA"/>
                    <w:rPr>
                      <w:color w:val="002060"/>
                    </w:rPr>
                  </w:pPr>
                  <w:r w:rsidRPr="006C2E4B">
                    <w:rPr>
                      <w:color w:val="002060"/>
                    </w:rPr>
                    <w:t>- 1995 FUTSAL PESARO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73B5842" w14:textId="77777777" w:rsidR="0075280F" w:rsidRPr="006C2E4B" w:rsidRDefault="0075280F" w:rsidP="00716243">
                  <w:pPr>
                    <w:pStyle w:val="ROWTABELLA"/>
                    <w:jc w:val="center"/>
                    <w:rPr>
                      <w:color w:val="002060"/>
                    </w:rPr>
                  </w:pPr>
                  <w:r w:rsidRPr="006C2E4B">
                    <w:rPr>
                      <w:color w:val="002060"/>
                    </w:rPr>
                    <w:t>0 - 6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AB59D89" w14:textId="77777777" w:rsidR="0075280F" w:rsidRPr="006C2E4B" w:rsidRDefault="0075280F" w:rsidP="00716243">
                  <w:pPr>
                    <w:pStyle w:val="ROWTABELLA"/>
                    <w:jc w:val="center"/>
                    <w:rPr>
                      <w:color w:val="002060"/>
                    </w:rPr>
                  </w:pPr>
                  <w:r w:rsidRPr="006C2E4B">
                    <w:rPr>
                      <w:color w:val="002060"/>
                    </w:rPr>
                    <w:t> </w:t>
                  </w:r>
                </w:p>
              </w:tc>
            </w:tr>
            <w:tr w:rsidR="0075280F" w:rsidRPr="006C2E4B" w14:paraId="15985280"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08C968D" w14:textId="77777777" w:rsidR="0075280F" w:rsidRPr="006C2E4B" w:rsidRDefault="0075280F" w:rsidP="00716243">
                  <w:pPr>
                    <w:pStyle w:val="ROWTABELLA"/>
                    <w:rPr>
                      <w:color w:val="002060"/>
                    </w:rPr>
                  </w:pPr>
                  <w:r w:rsidRPr="006C2E4B">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C784EBB" w14:textId="77777777" w:rsidR="0075280F" w:rsidRPr="006C2E4B" w:rsidRDefault="0075280F" w:rsidP="00716243">
                  <w:pPr>
                    <w:pStyle w:val="ROWTABELLA"/>
                    <w:rPr>
                      <w:color w:val="002060"/>
                    </w:rPr>
                  </w:pPr>
                  <w:r w:rsidRPr="006C2E4B">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E71158F" w14:textId="77777777" w:rsidR="0075280F" w:rsidRPr="006C2E4B" w:rsidRDefault="0075280F" w:rsidP="00716243">
                  <w:pPr>
                    <w:pStyle w:val="ROWTABELLA"/>
                    <w:jc w:val="center"/>
                    <w:rPr>
                      <w:color w:val="002060"/>
                    </w:rPr>
                  </w:pPr>
                  <w:r w:rsidRPr="006C2E4B">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354C1B6" w14:textId="77777777" w:rsidR="0075280F" w:rsidRPr="006C2E4B" w:rsidRDefault="0075280F" w:rsidP="00716243">
                  <w:pPr>
                    <w:pStyle w:val="ROWTABELLA"/>
                    <w:jc w:val="center"/>
                    <w:rPr>
                      <w:color w:val="002060"/>
                    </w:rPr>
                  </w:pPr>
                  <w:r w:rsidRPr="006C2E4B">
                    <w:rPr>
                      <w:color w:val="002060"/>
                    </w:rPr>
                    <w:t> </w:t>
                  </w:r>
                </w:p>
              </w:tc>
            </w:tr>
            <w:tr w:rsidR="0075280F" w:rsidRPr="006C2E4B" w14:paraId="245FB67A"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FA1BF9C" w14:textId="77777777" w:rsidR="0075280F" w:rsidRPr="006C2E4B" w:rsidRDefault="0075280F" w:rsidP="00716243">
                  <w:pPr>
                    <w:pStyle w:val="ROWTABELLA"/>
                    <w:rPr>
                      <w:color w:val="002060"/>
                    </w:rPr>
                  </w:pPr>
                  <w:r w:rsidRPr="006C2E4B">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B40859C" w14:textId="77777777" w:rsidR="0075280F" w:rsidRPr="006C2E4B" w:rsidRDefault="0075280F" w:rsidP="00716243">
                  <w:pPr>
                    <w:pStyle w:val="ROWTABELLA"/>
                    <w:rPr>
                      <w:color w:val="002060"/>
                    </w:rPr>
                  </w:pPr>
                  <w:r w:rsidRPr="006C2E4B">
                    <w:rPr>
                      <w:color w:val="002060"/>
                    </w:rPr>
                    <w:t>- CAMPOCAVALLO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5528585" w14:textId="77777777" w:rsidR="0075280F" w:rsidRPr="006C2E4B" w:rsidRDefault="0075280F" w:rsidP="00716243">
                  <w:pPr>
                    <w:pStyle w:val="ROWTABELLA"/>
                    <w:jc w:val="center"/>
                    <w:rPr>
                      <w:color w:val="002060"/>
                    </w:rPr>
                  </w:pPr>
                  <w:r w:rsidRPr="006C2E4B">
                    <w:rPr>
                      <w:color w:val="002060"/>
                    </w:rPr>
                    <w:t>7 - 5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9D8FC9C" w14:textId="77777777" w:rsidR="0075280F" w:rsidRPr="006C2E4B" w:rsidRDefault="0075280F" w:rsidP="00716243">
                  <w:pPr>
                    <w:pStyle w:val="ROWTABELLA"/>
                    <w:jc w:val="center"/>
                    <w:rPr>
                      <w:color w:val="002060"/>
                    </w:rPr>
                  </w:pPr>
                  <w:r w:rsidRPr="006C2E4B">
                    <w:rPr>
                      <w:color w:val="002060"/>
                    </w:rPr>
                    <w:t> </w:t>
                  </w:r>
                </w:p>
              </w:tc>
            </w:tr>
            <w:tr w:rsidR="0075280F" w:rsidRPr="006C2E4B" w14:paraId="0A5D024F"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6E83CF1" w14:textId="77777777" w:rsidR="0075280F" w:rsidRPr="006C2E4B" w:rsidRDefault="0075280F" w:rsidP="00716243">
                  <w:pPr>
                    <w:pStyle w:val="ROWTABELLA"/>
                    <w:rPr>
                      <w:color w:val="002060"/>
                    </w:rPr>
                  </w:pPr>
                  <w:r w:rsidRPr="006C2E4B">
                    <w:rPr>
                      <w:color w:val="002060"/>
                    </w:rP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6769C21" w14:textId="77777777" w:rsidR="0075280F" w:rsidRPr="006C2E4B" w:rsidRDefault="0075280F" w:rsidP="00716243">
                  <w:pPr>
                    <w:pStyle w:val="ROWTABELLA"/>
                    <w:rPr>
                      <w:color w:val="002060"/>
                    </w:rPr>
                  </w:pPr>
                  <w:r w:rsidRPr="006C2E4B">
                    <w:rPr>
                      <w:color w:val="002060"/>
                    </w:rP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5068C4" w14:textId="77777777" w:rsidR="0075280F" w:rsidRPr="006C2E4B" w:rsidRDefault="0075280F" w:rsidP="00716243">
                  <w:pPr>
                    <w:pStyle w:val="ROWTABELLA"/>
                    <w:jc w:val="center"/>
                    <w:rPr>
                      <w:color w:val="002060"/>
                    </w:rPr>
                  </w:pPr>
                  <w:r w:rsidRPr="006C2E4B">
                    <w:rPr>
                      <w:color w:val="002060"/>
                    </w:rPr>
                    <w:t>9 - 5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AD00BAF" w14:textId="77777777" w:rsidR="0075280F" w:rsidRPr="006C2E4B" w:rsidRDefault="0075280F" w:rsidP="00716243">
                  <w:pPr>
                    <w:pStyle w:val="ROWTABELLA"/>
                    <w:jc w:val="center"/>
                    <w:rPr>
                      <w:color w:val="002060"/>
                    </w:rPr>
                  </w:pPr>
                  <w:r w:rsidRPr="006C2E4B">
                    <w:rPr>
                      <w:color w:val="002060"/>
                    </w:rPr>
                    <w:t> </w:t>
                  </w:r>
                </w:p>
              </w:tc>
            </w:tr>
            <w:tr w:rsidR="0075280F" w:rsidRPr="006C2E4B" w14:paraId="6F35A840" w14:textId="77777777" w:rsidTr="0071624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D2E39FC" w14:textId="77777777" w:rsidR="0075280F" w:rsidRPr="006C2E4B" w:rsidRDefault="0075280F" w:rsidP="00716243">
                  <w:pPr>
                    <w:pStyle w:val="ROWTABELLA"/>
                    <w:rPr>
                      <w:color w:val="002060"/>
                    </w:rPr>
                  </w:pPr>
                  <w:r w:rsidRPr="006C2E4B">
                    <w:rPr>
                      <w:color w:val="002060"/>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73559B" w14:textId="77777777" w:rsidR="0075280F" w:rsidRPr="006C2E4B" w:rsidRDefault="0075280F" w:rsidP="00716243">
                  <w:pPr>
                    <w:pStyle w:val="ROWTABELLA"/>
                    <w:rPr>
                      <w:color w:val="002060"/>
                    </w:rPr>
                  </w:pPr>
                  <w:r w:rsidRPr="006C2E4B">
                    <w:rPr>
                      <w:color w:val="002060"/>
                    </w:rPr>
                    <w:t>- PIANACCIO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A80C14" w14:textId="77777777" w:rsidR="0075280F" w:rsidRPr="006C2E4B" w:rsidRDefault="0075280F" w:rsidP="00716243">
                  <w:pPr>
                    <w:pStyle w:val="ROWTABELLA"/>
                    <w:jc w:val="center"/>
                    <w:rPr>
                      <w:color w:val="002060"/>
                    </w:rPr>
                  </w:pPr>
                  <w:r w:rsidRPr="006C2E4B">
                    <w:rPr>
                      <w:color w:val="002060"/>
                    </w:rP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E41CE7" w14:textId="77777777" w:rsidR="0075280F" w:rsidRPr="006C2E4B" w:rsidRDefault="0075280F" w:rsidP="00716243">
                  <w:pPr>
                    <w:pStyle w:val="ROWTABELLA"/>
                    <w:jc w:val="center"/>
                    <w:rPr>
                      <w:color w:val="002060"/>
                    </w:rPr>
                  </w:pPr>
                  <w:r w:rsidRPr="006C2E4B">
                    <w:rPr>
                      <w:color w:val="002060"/>
                    </w:rPr>
                    <w:t> </w:t>
                  </w:r>
                </w:p>
              </w:tc>
            </w:tr>
            <w:tr w:rsidR="0075280F" w:rsidRPr="006C2E4B" w14:paraId="11172BC9" w14:textId="77777777" w:rsidTr="00716243">
              <w:tc>
                <w:tcPr>
                  <w:tcW w:w="4700" w:type="dxa"/>
                  <w:gridSpan w:val="4"/>
                  <w:tcBorders>
                    <w:top w:val="nil"/>
                    <w:left w:val="nil"/>
                    <w:bottom w:val="nil"/>
                    <w:right w:val="nil"/>
                  </w:tcBorders>
                  <w:tcMar>
                    <w:top w:w="20" w:type="dxa"/>
                    <w:left w:w="20" w:type="dxa"/>
                    <w:bottom w:w="20" w:type="dxa"/>
                    <w:right w:w="20" w:type="dxa"/>
                  </w:tcMar>
                  <w:vAlign w:val="center"/>
                </w:tcPr>
                <w:p w14:paraId="78849363" w14:textId="77777777" w:rsidR="0075280F" w:rsidRPr="006C2E4B" w:rsidRDefault="0075280F" w:rsidP="00716243">
                  <w:pPr>
                    <w:pStyle w:val="ROWTABELLA"/>
                    <w:rPr>
                      <w:color w:val="002060"/>
                    </w:rPr>
                  </w:pPr>
                  <w:r w:rsidRPr="006C2E4B">
                    <w:rPr>
                      <w:color w:val="002060"/>
                    </w:rPr>
                    <w:t>(1) - disputata il 03/11/2018</w:t>
                  </w:r>
                </w:p>
              </w:tc>
            </w:tr>
          </w:tbl>
          <w:p w14:paraId="40F78A5F" w14:textId="77777777" w:rsidR="0075280F" w:rsidRPr="006C2E4B" w:rsidRDefault="0075280F" w:rsidP="00716243">
            <w:pPr>
              <w:rPr>
                <w:color w:val="002060"/>
                <w:sz w:val="24"/>
                <w:szCs w:val="24"/>
              </w:rPr>
            </w:pPr>
          </w:p>
        </w:tc>
      </w:tr>
    </w:tbl>
    <w:p w14:paraId="32F9C04A" w14:textId="77777777" w:rsidR="0075280F" w:rsidRPr="006C2E4B" w:rsidRDefault="0075280F" w:rsidP="0075280F">
      <w:pPr>
        <w:pStyle w:val="breakline"/>
        <w:divId w:val="527259509"/>
        <w:rPr>
          <w:color w:val="002060"/>
        </w:rPr>
      </w:pPr>
    </w:p>
    <w:p w14:paraId="3252AE7A" w14:textId="77777777" w:rsidR="0075280F" w:rsidRPr="006C2E4B" w:rsidRDefault="0075280F" w:rsidP="0075280F">
      <w:pPr>
        <w:pStyle w:val="breakline"/>
        <w:divId w:val="527259509"/>
        <w:rPr>
          <w:color w:val="002060"/>
        </w:rPr>
      </w:pPr>
    </w:p>
    <w:p w14:paraId="28FC3EC3" w14:textId="77777777" w:rsidR="0075280F" w:rsidRPr="006C2E4B" w:rsidRDefault="0075280F" w:rsidP="0075280F">
      <w:pPr>
        <w:pStyle w:val="TITOLOPRINC"/>
        <w:divId w:val="527259509"/>
        <w:rPr>
          <w:color w:val="002060"/>
        </w:rPr>
      </w:pPr>
      <w:r w:rsidRPr="006C2E4B">
        <w:rPr>
          <w:color w:val="002060"/>
        </w:rPr>
        <w:t>GIUDICE SPORTIVO</w:t>
      </w:r>
    </w:p>
    <w:p w14:paraId="70007A68" w14:textId="77777777" w:rsidR="0075280F" w:rsidRPr="006C2E4B" w:rsidRDefault="0075280F" w:rsidP="0075280F">
      <w:pPr>
        <w:pStyle w:val="diffida"/>
        <w:divId w:val="527259509"/>
        <w:rPr>
          <w:color w:val="002060"/>
        </w:rPr>
      </w:pPr>
      <w:r w:rsidRPr="006C2E4B">
        <w:rPr>
          <w:color w:val="002060"/>
        </w:rPr>
        <w:lastRenderedPageBreak/>
        <w:t>Il Giudice Sportivo, Avv. Claudio Romagnoli, nella seduta del 07/11/2018, ha adottato le decisioni che di seguito integralmente si riportano:</w:t>
      </w:r>
    </w:p>
    <w:p w14:paraId="5D64D121" w14:textId="77777777" w:rsidR="0075280F" w:rsidRPr="006C2E4B" w:rsidRDefault="0075280F" w:rsidP="0075280F">
      <w:pPr>
        <w:pStyle w:val="titolo10"/>
        <w:divId w:val="527259509"/>
        <w:rPr>
          <w:color w:val="002060"/>
        </w:rPr>
      </w:pPr>
      <w:r w:rsidRPr="006C2E4B">
        <w:rPr>
          <w:color w:val="002060"/>
        </w:rPr>
        <w:t xml:space="preserve">GARE DEL 2/11/2018 </w:t>
      </w:r>
    </w:p>
    <w:p w14:paraId="7FB7C7CF" w14:textId="77777777" w:rsidR="0075280F" w:rsidRPr="006C2E4B" w:rsidRDefault="0075280F" w:rsidP="0075280F">
      <w:pPr>
        <w:pStyle w:val="titolo7a"/>
        <w:divId w:val="527259509"/>
        <w:rPr>
          <w:color w:val="002060"/>
        </w:rPr>
      </w:pPr>
      <w:r w:rsidRPr="006C2E4B">
        <w:rPr>
          <w:color w:val="002060"/>
        </w:rPr>
        <w:t xml:space="preserve">PROVVEDIMENTI DISCIPLINARI </w:t>
      </w:r>
    </w:p>
    <w:p w14:paraId="487954D2" w14:textId="77777777" w:rsidR="0075280F" w:rsidRPr="006C2E4B" w:rsidRDefault="0075280F" w:rsidP="0075280F">
      <w:pPr>
        <w:pStyle w:val="TITOLO7B"/>
        <w:divId w:val="527259509"/>
        <w:rPr>
          <w:color w:val="002060"/>
        </w:rPr>
      </w:pPr>
      <w:r w:rsidRPr="006C2E4B">
        <w:rPr>
          <w:color w:val="002060"/>
        </w:rPr>
        <w:t xml:space="preserve">In base alle risultanze degli atti ufficiali sono state deliberate le seguenti sanzioni disciplinari. </w:t>
      </w:r>
    </w:p>
    <w:p w14:paraId="71B7E99B" w14:textId="77777777" w:rsidR="0075280F" w:rsidRPr="006C2E4B" w:rsidRDefault="0075280F" w:rsidP="0075280F">
      <w:pPr>
        <w:pStyle w:val="titolo3"/>
        <w:divId w:val="527259509"/>
        <w:rPr>
          <w:color w:val="002060"/>
        </w:rPr>
      </w:pPr>
      <w:r w:rsidRPr="006C2E4B">
        <w:rPr>
          <w:color w:val="002060"/>
        </w:rPr>
        <w:t xml:space="preserve">A CARICO CALCIATORI ESPULSI DAL CAMPO </w:t>
      </w:r>
    </w:p>
    <w:p w14:paraId="3789E009" w14:textId="77777777" w:rsidR="0075280F" w:rsidRPr="006C2E4B" w:rsidRDefault="0075280F" w:rsidP="0075280F">
      <w:pPr>
        <w:pStyle w:val="titolo20"/>
        <w:divId w:val="527259509"/>
        <w:rPr>
          <w:color w:val="002060"/>
        </w:rPr>
      </w:pPr>
      <w:r w:rsidRPr="006C2E4B">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0F5112F0" w14:textId="77777777" w:rsidTr="0075280F">
        <w:trPr>
          <w:divId w:val="527259509"/>
        </w:trPr>
        <w:tc>
          <w:tcPr>
            <w:tcW w:w="2200" w:type="dxa"/>
            <w:tcMar>
              <w:top w:w="20" w:type="dxa"/>
              <w:left w:w="20" w:type="dxa"/>
              <w:bottom w:w="20" w:type="dxa"/>
              <w:right w:w="20" w:type="dxa"/>
            </w:tcMar>
            <w:vAlign w:val="center"/>
          </w:tcPr>
          <w:p w14:paraId="3F649582" w14:textId="77777777" w:rsidR="0075280F" w:rsidRPr="006C2E4B" w:rsidRDefault="0075280F" w:rsidP="00716243">
            <w:pPr>
              <w:pStyle w:val="movimento"/>
              <w:rPr>
                <w:color w:val="002060"/>
              </w:rPr>
            </w:pPr>
            <w:r w:rsidRPr="006C2E4B">
              <w:rPr>
                <w:color w:val="002060"/>
              </w:rPr>
              <w:t>LANGIOTTI GABRIELE</w:t>
            </w:r>
          </w:p>
        </w:tc>
        <w:tc>
          <w:tcPr>
            <w:tcW w:w="2200" w:type="dxa"/>
            <w:tcMar>
              <w:top w:w="20" w:type="dxa"/>
              <w:left w:w="20" w:type="dxa"/>
              <w:bottom w:w="20" w:type="dxa"/>
              <w:right w:w="20" w:type="dxa"/>
            </w:tcMar>
            <w:vAlign w:val="center"/>
          </w:tcPr>
          <w:p w14:paraId="10C866B5" w14:textId="77777777" w:rsidR="0075280F" w:rsidRPr="006C2E4B" w:rsidRDefault="0075280F" w:rsidP="00716243">
            <w:pPr>
              <w:pStyle w:val="movimento2"/>
              <w:rPr>
                <w:color w:val="002060"/>
              </w:rPr>
            </w:pPr>
            <w:r w:rsidRPr="006C2E4B">
              <w:rPr>
                <w:color w:val="002060"/>
              </w:rPr>
              <w:t xml:space="preserve">(SPORTING GROTTAMMARE) </w:t>
            </w:r>
          </w:p>
        </w:tc>
        <w:tc>
          <w:tcPr>
            <w:tcW w:w="800" w:type="dxa"/>
            <w:tcMar>
              <w:top w:w="20" w:type="dxa"/>
              <w:left w:w="20" w:type="dxa"/>
              <w:bottom w:w="20" w:type="dxa"/>
              <w:right w:w="20" w:type="dxa"/>
            </w:tcMar>
            <w:vAlign w:val="center"/>
          </w:tcPr>
          <w:p w14:paraId="7318F65B"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1FB001A3"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E3B985E" w14:textId="77777777" w:rsidR="0075280F" w:rsidRPr="006C2E4B" w:rsidRDefault="0075280F" w:rsidP="00716243">
            <w:pPr>
              <w:pStyle w:val="movimento2"/>
              <w:rPr>
                <w:color w:val="002060"/>
              </w:rPr>
            </w:pPr>
            <w:r w:rsidRPr="006C2E4B">
              <w:rPr>
                <w:color w:val="002060"/>
              </w:rPr>
              <w:t> </w:t>
            </w:r>
          </w:p>
        </w:tc>
      </w:tr>
    </w:tbl>
    <w:p w14:paraId="34502AEC" w14:textId="77777777" w:rsidR="0075280F" w:rsidRPr="006C2E4B" w:rsidRDefault="0075280F" w:rsidP="0075280F">
      <w:pPr>
        <w:pStyle w:val="titolo3"/>
        <w:divId w:val="527259509"/>
        <w:rPr>
          <w:color w:val="002060"/>
        </w:rPr>
      </w:pPr>
      <w:r w:rsidRPr="006C2E4B">
        <w:rPr>
          <w:color w:val="002060"/>
        </w:rPr>
        <w:t xml:space="preserve">A CARICO CALCIATORI NON ESPULSI DAL CAMPO </w:t>
      </w:r>
    </w:p>
    <w:p w14:paraId="028B803F" w14:textId="77777777" w:rsidR="0075280F" w:rsidRPr="006C2E4B" w:rsidRDefault="0075280F" w:rsidP="0075280F">
      <w:pPr>
        <w:pStyle w:val="titolo20"/>
        <w:divId w:val="527259509"/>
        <w:rPr>
          <w:color w:val="002060"/>
        </w:rPr>
      </w:pPr>
      <w:r w:rsidRPr="006C2E4B">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4A535399" w14:textId="77777777" w:rsidTr="0075280F">
        <w:trPr>
          <w:divId w:val="527259509"/>
        </w:trPr>
        <w:tc>
          <w:tcPr>
            <w:tcW w:w="2200" w:type="dxa"/>
            <w:tcMar>
              <w:top w:w="20" w:type="dxa"/>
              <w:left w:w="20" w:type="dxa"/>
              <w:bottom w:w="20" w:type="dxa"/>
              <w:right w:w="20" w:type="dxa"/>
            </w:tcMar>
            <w:vAlign w:val="center"/>
          </w:tcPr>
          <w:p w14:paraId="3CC3A291" w14:textId="77777777" w:rsidR="0075280F" w:rsidRPr="006C2E4B" w:rsidRDefault="0075280F" w:rsidP="00716243">
            <w:pPr>
              <w:pStyle w:val="movimento"/>
              <w:rPr>
                <w:color w:val="002060"/>
              </w:rPr>
            </w:pPr>
            <w:r w:rsidRPr="006C2E4B">
              <w:rPr>
                <w:color w:val="002060"/>
              </w:rPr>
              <w:t>BENIGNI MARCO</w:t>
            </w:r>
          </w:p>
        </w:tc>
        <w:tc>
          <w:tcPr>
            <w:tcW w:w="2200" w:type="dxa"/>
            <w:tcMar>
              <w:top w:w="20" w:type="dxa"/>
              <w:left w:w="20" w:type="dxa"/>
              <w:bottom w:w="20" w:type="dxa"/>
              <w:right w:w="20" w:type="dxa"/>
            </w:tcMar>
            <w:vAlign w:val="center"/>
          </w:tcPr>
          <w:p w14:paraId="38405890" w14:textId="77777777" w:rsidR="0075280F" w:rsidRPr="006C2E4B" w:rsidRDefault="0075280F" w:rsidP="00716243">
            <w:pPr>
              <w:pStyle w:val="movimento2"/>
              <w:rPr>
                <w:color w:val="002060"/>
              </w:rPr>
            </w:pPr>
            <w:r w:rsidRPr="006C2E4B">
              <w:rPr>
                <w:color w:val="002060"/>
              </w:rPr>
              <w:t xml:space="preserve">(AUDAX 1970 S.ANGELO) </w:t>
            </w:r>
          </w:p>
        </w:tc>
        <w:tc>
          <w:tcPr>
            <w:tcW w:w="800" w:type="dxa"/>
            <w:tcMar>
              <w:top w:w="20" w:type="dxa"/>
              <w:left w:w="20" w:type="dxa"/>
              <w:bottom w:w="20" w:type="dxa"/>
              <w:right w:w="20" w:type="dxa"/>
            </w:tcMar>
            <w:vAlign w:val="center"/>
          </w:tcPr>
          <w:p w14:paraId="17926C86"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675A0CD8" w14:textId="77777777" w:rsidR="0075280F" w:rsidRPr="006C2E4B" w:rsidRDefault="0075280F" w:rsidP="00716243">
            <w:pPr>
              <w:pStyle w:val="movimento"/>
              <w:rPr>
                <w:color w:val="002060"/>
              </w:rPr>
            </w:pPr>
            <w:r w:rsidRPr="006C2E4B">
              <w:rPr>
                <w:color w:val="002060"/>
              </w:rPr>
              <w:t>BERTOZZI SAMUELE</w:t>
            </w:r>
          </w:p>
        </w:tc>
        <w:tc>
          <w:tcPr>
            <w:tcW w:w="2200" w:type="dxa"/>
            <w:tcMar>
              <w:top w:w="20" w:type="dxa"/>
              <w:left w:w="20" w:type="dxa"/>
              <w:bottom w:w="20" w:type="dxa"/>
              <w:right w:w="20" w:type="dxa"/>
            </w:tcMar>
            <w:vAlign w:val="center"/>
          </w:tcPr>
          <w:p w14:paraId="04ABB535" w14:textId="77777777" w:rsidR="0075280F" w:rsidRPr="006C2E4B" w:rsidRDefault="0075280F" w:rsidP="00716243">
            <w:pPr>
              <w:pStyle w:val="movimento2"/>
              <w:rPr>
                <w:color w:val="002060"/>
              </w:rPr>
            </w:pPr>
            <w:r w:rsidRPr="006C2E4B">
              <w:rPr>
                <w:color w:val="002060"/>
              </w:rPr>
              <w:t xml:space="preserve">(PIEVE D ICO CALCIO A 5) </w:t>
            </w:r>
          </w:p>
        </w:tc>
      </w:tr>
      <w:tr w:rsidR="0075280F" w:rsidRPr="006C2E4B" w14:paraId="387B5213" w14:textId="77777777" w:rsidTr="0075280F">
        <w:trPr>
          <w:divId w:val="527259509"/>
        </w:trPr>
        <w:tc>
          <w:tcPr>
            <w:tcW w:w="2200" w:type="dxa"/>
            <w:tcMar>
              <w:top w:w="20" w:type="dxa"/>
              <w:left w:w="20" w:type="dxa"/>
              <w:bottom w:w="20" w:type="dxa"/>
              <w:right w:w="20" w:type="dxa"/>
            </w:tcMar>
            <w:vAlign w:val="center"/>
          </w:tcPr>
          <w:p w14:paraId="79BAE7E6" w14:textId="77777777" w:rsidR="0075280F" w:rsidRPr="006C2E4B" w:rsidRDefault="0075280F" w:rsidP="00716243">
            <w:pPr>
              <w:pStyle w:val="movimento"/>
              <w:rPr>
                <w:color w:val="002060"/>
              </w:rPr>
            </w:pPr>
            <w:r w:rsidRPr="006C2E4B">
              <w:rPr>
                <w:color w:val="002060"/>
              </w:rPr>
              <w:t>TALAMONTI DIEGO</w:t>
            </w:r>
          </w:p>
        </w:tc>
        <w:tc>
          <w:tcPr>
            <w:tcW w:w="2200" w:type="dxa"/>
            <w:tcMar>
              <w:top w:w="20" w:type="dxa"/>
              <w:left w:w="20" w:type="dxa"/>
              <w:bottom w:w="20" w:type="dxa"/>
              <w:right w:w="20" w:type="dxa"/>
            </w:tcMar>
            <w:vAlign w:val="center"/>
          </w:tcPr>
          <w:p w14:paraId="125F6229" w14:textId="77777777" w:rsidR="0075280F" w:rsidRPr="006C2E4B" w:rsidRDefault="0075280F" w:rsidP="00716243">
            <w:pPr>
              <w:pStyle w:val="movimento2"/>
              <w:rPr>
                <w:color w:val="002060"/>
              </w:rPr>
            </w:pPr>
            <w:r w:rsidRPr="006C2E4B">
              <w:rPr>
                <w:color w:val="002060"/>
              </w:rPr>
              <w:t xml:space="preserve">(SPORTING GROTTAMMARE) </w:t>
            </w:r>
          </w:p>
        </w:tc>
        <w:tc>
          <w:tcPr>
            <w:tcW w:w="800" w:type="dxa"/>
            <w:tcMar>
              <w:top w:w="20" w:type="dxa"/>
              <w:left w:w="20" w:type="dxa"/>
              <w:bottom w:w="20" w:type="dxa"/>
              <w:right w:w="20" w:type="dxa"/>
            </w:tcMar>
            <w:vAlign w:val="center"/>
          </w:tcPr>
          <w:p w14:paraId="70457F41"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52FE1F1"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08FBA1D0" w14:textId="77777777" w:rsidR="0075280F" w:rsidRPr="006C2E4B" w:rsidRDefault="0075280F" w:rsidP="00716243">
            <w:pPr>
              <w:pStyle w:val="movimento2"/>
              <w:rPr>
                <w:color w:val="002060"/>
              </w:rPr>
            </w:pPr>
            <w:r w:rsidRPr="006C2E4B">
              <w:rPr>
                <w:color w:val="002060"/>
              </w:rPr>
              <w:t> </w:t>
            </w:r>
          </w:p>
        </w:tc>
      </w:tr>
    </w:tbl>
    <w:p w14:paraId="6E086E81" w14:textId="77777777" w:rsidR="0075280F" w:rsidRPr="006C2E4B" w:rsidRDefault="0075280F" w:rsidP="0075280F">
      <w:pPr>
        <w:pStyle w:val="titolo20"/>
        <w:divId w:val="527259509"/>
        <w:rPr>
          <w:color w:val="002060"/>
        </w:rPr>
      </w:pPr>
      <w:r w:rsidRPr="006C2E4B">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09DDCD3D" w14:textId="77777777" w:rsidTr="0075280F">
        <w:trPr>
          <w:divId w:val="527259509"/>
        </w:trPr>
        <w:tc>
          <w:tcPr>
            <w:tcW w:w="2200" w:type="dxa"/>
            <w:tcMar>
              <w:top w:w="20" w:type="dxa"/>
              <w:left w:w="20" w:type="dxa"/>
              <w:bottom w:w="20" w:type="dxa"/>
              <w:right w:w="20" w:type="dxa"/>
            </w:tcMar>
            <w:vAlign w:val="center"/>
          </w:tcPr>
          <w:p w14:paraId="54842F44" w14:textId="77777777" w:rsidR="0075280F" w:rsidRPr="006C2E4B" w:rsidRDefault="0075280F" w:rsidP="00716243">
            <w:pPr>
              <w:pStyle w:val="movimento"/>
              <w:rPr>
                <w:color w:val="002060"/>
              </w:rPr>
            </w:pPr>
            <w:r w:rsidRPr="006C2E4B">
              <w:rPr>
                <w:color w:val="002060"/>
              </w:rPr>
              <w:t>BACALONI RUDY</w:t>
            </w:r>
          </w:p>
        </w:tc>
        <w:tc>
          <w:tcPr>
            <w:tcW w:w="2200" w:type="dxa"/>
            <w:tcMar>
              <w:top w:w="20" w:type="dxa"/>
              <w:left w:w="20" w:type="dxa"/>
              <w:bottom w:w="20" w:type="dxa"/>
              <w:right w:w="20" w:type="dxa"/>
            </w:tcMar>
            <w:vAlign w:val="center"/>
          </w:tcPr>
          <w:p w14:paraId="6E162CD3" w14:textId="77777777" w:rsidR="0075280F" w:rsidRPr="006C2E4B" w:rsidRDefault="0075280F" w:rsidP="00716243">
            <w:pPr>
              <w:pStyle w:val="movimento2"/>
              <w:rPr>
                <w:color w:val="002060"/>
              </w:rPr>
            </w:pPr>
            <w:r w:rsidRPr="006C2E4B">
              <w:rPr>
                <w:color w:val="002060"/>
              </w:rPr>
              <w:t xml:space="preserve">(MONTELUPONE CALCIO A 5) </w:t>
            </w:r>
          </w:p>
        </w:tc>
        <w:tc>
          <w:tcPr>
            <w:tcW w:w="800" w:type="dxa"/>
            <w:tcMar>
              <w:top w:w="20" w:type="dxa"/>
              <w:left w:w="20" w:type="dxa"/>
              <w:bottom w:w="20" w:type="dxa"/>
              <w:right w:w="20" w:type="dxa"/>
            </w:tcMar>
            <w:vAlign w:val="center"/>
          </w:tcPr>
          <w:p w14:paraId="63C294C9"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AD2BFDB" w14:textId="77777777" w:rsidR="0075280F" w:rsidRPr="006C2E4B" w:rsidRDefault="0075280F" w:rsidP="00716243">
            <w:pPr>
              <w:pStyle w:val="movimento"/>
              <w:rPr>
                <w:color w:val="002060"/>
              </w:rPr>
            </w:pPr>
            <w:r w:rsidRPr="006C2E4B">
              <w:rPr>
                <w:color w:val="002060"/>
              </w:rPr>
              <w:t>MANCINELLI ALEX</w:t>
            </w:r>
          </w:p>
        </w:tc>
        <w:tc>
          <w:tcPr>
            <w:tcW w:w="2200" w:type="dxa"/>
            <w:tcMar>
              <w:top w:w="20" w:type="dxa"/>
              <w:left w:w="20" w:type="dxa"/>
              <w:bottom w:w="20" w:type="dxa"/>
              <w:right w:w="20" w:type="dxa"/>
            </w:tcMar>
            <w:vAlign w:val="center"/>
          </w:tcPr>
          <w:p w14:paraId="4217106C" w14:textId="77777777" w:rsidR="0075280F" w:rsidRPr="006C2E4B" w:rsidRDefault="0075280F" w:rsidP="00716243">
            <w:pPr>
              <w:pStyle w:val="movimento2"/>
              <w:rPr>
                <w:color w:val="002060"/>
              </w:rPr>
            </w:pPr>
            <w:r w:rsidRPr="006C2E4B">
              <w:rPr>
                <w:color w:val="002060"/>
              </w:rPr>
              <w:t xml:space="preserve">(NUOVA JUVENTINA FFC) </w:t>
            </w:r>
          </w:p>
        </w:tc>
      </w:tr>
      <w:tr w:rsidR="0075280F" w:rsidRPr="006C2E4B" w14:paraId="56ED12B2" w14:textId="77777777" w:rsidTr="0075280F">
        <w:trPr>
          <w:divId w:val="527259509"/>
        </w:trPr>
        <w:tc>
          <w:tcPr>
            <w:tcW w:w="2200" w:type="dxa"/>
            <w:tcMar>
              <w:top w:w="20" w:type="dxa"/>
              <w:left w:w="20" w:type="dxa"/>
              <w:bottom w:w="20" w:type="dxa"/>
              <w:right w:w="20" w:type="dxa"/>
            </w:tcMar>
            <w:vAlign w:val="center"/>
          </w:tcPr>
          <w:p w14:paraId="1D175403" w14:textId="77777777" w:rsidR="0075280F" w:rsidRPr="006C2E4B" w:rsidRDefault="0075280F" w:rsidP="00716243">
            <w:pPr>
              <w:pStyle w:val="movimento"/>
              <w:rPr>
                <w:color w:val="002060"/>
              </w:rPr>
            </w:pPr>
            <w:r w:rsidRPr="006C2E4B">
              <w:rPr>
                <w:color w:val="002060"/>
              </w:rPr>
              <w:t>MATTIOLI GIULIO</w:t>
            </w:r>
          </w:p>
        </w:tc>
        <w:tc>
          <w:tcPr>
            <w:tcW w:w="2200" w:type="dxa"/>
            <w:tcMar>
              <w:top w:w="20" w:type="dxa"/>
              <w:left w:w="20" w:type="dxa"/>
              <w:bottom w:w="20" w:type="dxa"/>
              <w:right w:w="20" w:type="dxa"/>
            </w:tcMar>
            <w:vAlign w:val="center"/>
          </w:tcPr>
          <w:p w14:paraId="22FEA912" w14:textId="77777777" w:rsidR="0075280F" w:rsidRPr="006C2E4B" w:rsidRDefault="0075280F" w:rsidP="00716243">
            <w:pPr>
              <w:pStyle w:val="movimento2"/>
              <w:rPr>
                <w:color w:val="002060"/>
              </w:rPr>
            </w:pPr>
            <w:r w:rsidRPr="006C2E4B">
              <w:rPr>
                <w:color w:val="002060"/>
              </w:rPr>
              <w:t xml:space="preserve">(PIANACCIO) </w:t>
            </w:r>
          </w:p>
        </w:tc>
        <w:tc>
          <w:tcPr>
            <w:tcW w:w="800" w:type="dxa"/>
            <w:tcMar>
              <w:top w:w="20" w:type="dxa"/>
              <w:left w:w="20" w:type="dxa"/>
              <w:bottom w:w="20" w:type="dxa"/>
              <w:right w:w="20" w:type="dxa"/>
            </w:tcMar>
            <w:vAlign w:val="center"/>
          </w:tcPr>
          <w:p w14:paraId="1EA8D0F0"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4D643FE8" w14:textId="77777777" w:rsidR="0075280F" w:rsidRPr="006C2E4B" w:rsidRDefault="0075280F" w:rsidP="00716243">
            <w:pPr>
              <w:pStyle w:val="movimento"/>
              <w:rPr>
                <w:color w:val="002060"/>
              </w:rPr>
            </w:pPr>
            <w:r w:rsidRPr="006C2E4B">
              <w:rPr>
                <w:color w:val="002060"/>
              </w:rPr>
              <w:t>GARAVANI ANDREA</w:t>
            </w:r>
          </w:p>
        </w:tc>
        <w:tc>
          <w:tcPr>
            <w:tcW w:w="2200" w:type="dxa"/>
            <w:tcMar>
              <w:top w:w="20" w:type="dxa"/>
              <w:left w:w="20" w:type="dxa"/>
              <w:bottom w:w="20" w:type="dxa"/>
              <w:right w:w="20" w:type="dxa"/>
            </w:tcMar>
            <w:vAlign w:val="center"/>
          </w:tcPr>
          <w:p w14:paraId="19F49461" w14:textId="77777777" w:rsidR="0075280F" w:rsidRPr="006C2E4B" w:rsidRDefault="0075280F" w:rsidP="00716243">
            <w:pPr>
              <w:pStyle w:val="movimento2"/>
              <w:rPr>
                <w:color w:val="002060"/>
              </w:rPr>
            </w:pPr>
            <w:r w:rsidRPr="006C2E4B">
              <w:rPr>
                <w:color w:val="002060"/>
              </w:rPr>
              <w:t xml:space="preserve">(PIEVE D ICO CALCIO A 5) </w:t>
            </w:r>
          </w:p>
        </w:tc>
      </w:tr>
    </w:tbl>
    <w:p w14:paraId="5FF31F1D" w14:textId="77777777" w:rsidR="0075280F" w:rsidRPr="006C2E4B" w:rsidRDefault="0075280F" w:rsidP="0075280F">
      <w:pPr>
        <w:pStyle w:val="titolo20"/>
        <w:divId w:val="527259509"/>
        <w:rPr>
          <w:color w:val="002060"/>
        </w:rPr>
      </w:pPr>
      <w:r w:rsidRPr="006C2E4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16123CDB" w14:textId="77777777" w:rsidTr="0075280F">
        <w:trPr>
          <w:divId w:val="527259509"/>
        </w:trPr>
        <w:tc>
          <w:tcPr>
            <w:tcW w:w="2200" w:type="dxa"/>
            <w:tcMar>
              <w:top w:w="20" w:type="dxa"/>
              <w:left w:w="20" w:type="dxa"/>
              <w:bottom w:w="20" w:type="dxa"/>
              <w:right w:w="20" w:type="dxa"/>
            </w:tcMar>
            <w:vAlign w:val="center"/>
          </w:tcPr>
          <w:p w14:paraId="0CFD7D52" w14:textId="77777777" w:rsidR="0075280F" w:rsidRPr="006C2E4B" w:rsidRDefault="0075280F" w:rsidP="00716243">
            <w:pPr>
              <w:pStyle w:val="movimento"/>
              <w:rPr>
                <w:color w:val="002060"/>
              </w:rPr>
            </w:pPr>
            <w:r w:rsidRPr="006C2E4B">
              <w:rPr>
                <w:color w:val="002060"/>
              </w:rPr>
              <w:t>GATTAFONI FILIPPO</w:t>
            </w:r>
          </w:p>
        </w:tc>
        <w:tc>
          <w:tcPr>
            <w:tcW w:w="2200" w:type="dxa"/>
            <w:tcMar>
              <w:top w:w="20" w:type="dxa"/>
              <w:left w:w="20" w:type="dxa"/>
              <w:bottom w:w="20" w:type="dxa"/>
              <w:right w:w="20" w:type="dxa"/>
            </w:tcMar>
            <w:vAlign w:val="center"/>
          </w:tcPr>
          <w:p w14:paraId="73BD67D6" w14:textId="77777777" w:rsidR="0075280F" w:rsidRPr="006C2E4B" w:rsidRDefault="0075280F" w:rsidP="00716243">
            <w:pPr>
              <w:pStyle w:val="movimento2"/>
              <w:rPr>
                <w:color w:val="002060"/>
              </w:rPr>
            </w:pPr>
            <w:r w:rsidRPr="006C2E4B">
              <w:rPr>
                <w:color w:val="002060"/>
              </w:rPr>
              <w:t xml:space="preserve">(FUTSAL POTENZA PICENA) </w:t>
            </w:r>
          </w:p>
        </w:tc>
        <w:tc>
          <w:tcPr>
            <w:tcW w:w="800" w:type="dxa"/>
            <w:tcMar>
              <w:top w:w="20" w:type="dxa"/>
              <w:left w:w="20" w:type="dxa"/>
              <w:bottom w:w="20" w:type="dxa"/>
              <w:right w:w="20" w:type="dxa"/>
            </w:tcMar>
            <w:vAlign w:val="center"/>
          </w:tcPr>
          <w:p w14:paraId="44456DA9"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68CBC0B" w14:textId="77777777" w:rsidR="0075280F" w:rsidRPr="006C2E4B" w:rsidRDefault="0075280F" w:rsidP="00716243">
            <w:pPr>
              <w:pStyle w:val="movimento"/>
              <w:rPr>
                <w:color w:val="002060"/>
              </w:rPr>
            </w:pPr>
            <w:r w:rsidRPr="006C2E4B">
              <w:rPr>
                <w:color w:val="002060"/>
              </w:rPr>
              <w:t>DI RUSSO MATTEO</w:t>
            </w:r>
          </w:p>
        </w:tc>
        <w:tc>
          <w:tcPr>
            <w:tcW w:w="2200" w:type="dxa"/>
            <w:tcMar>
              <w:top w:w="20" w:type="dxa"/>
              <w:left w:w="20" w:type="dxa"/>
              <w:bottom w:w="20" w:type="dxa"/>
              <w:right w:w="20" w:type="dxa"/>
            </w:tcMar>
            <w:vAlign w:val="center"/>
          </w:tcPr>
          <w:p w14:paraId="5016CF0E" w14:textId="77777777" w:rsidR="0075280F" w:rsidRPr="006C2E4B" w:rsidRDefault="0075280F" w:rsidP="00716243">
            <w:pPr>
              <w:pStyle w:val="movimento2"/>
              <w:rPr>
                <w:color w:val="002060"/>
              </w:rPr>
            </w:pPr>
            <w:r w:rsidRPr="006C2E4B">
              <w:rPr>
                <w:color w:val="002060"/>
              </w:rPr>
              <w:t xml:space="preserve">(SPORTING GROTTAMMARE) </w:t>
            </w:r>
          </w:p>
        </w:tc>
      </w:tr>
      <w:tr w:rsidR="0075280F" w:rsidRPr="006C2E4B" w14:paraId="4157FBA7" w14:textId="77777777" w:rsidTr="0075280F">
        <w:trPr>
          <w:divId w:val="527259509"/>
        </w:trPr>
        <w:tc>
          <w:tcPr>
            <w:tcW w:w="2200" w:type="dxa"/>
            <w:tcMar>
              <w:top w:w="20" w:type="dxa"/>
              <w:left w:w="20" w:type="dxa"/>
              <w:bottom w:w="20" w:type="dxa"/>
              <w:right w:w="20" w:type="dxa"/>
            </w:tcMar>
            <w:vAlign w:val="center"/>
          </w:tcPr>
          <w:p w14:paraId="54B55F32" w14:textId="77777777" w:rsidR="0075280F" w:rsidRPr="006C2E4B" w:rsidRDefault="0075280F" w:rsidP="00716243">
            <w:pPr>
              <w:pStyle w:val="movimento"/>
              <w:rPr>
                <w:color w:val="002060"/>
              </w:rPr>
            </w:pPr>
            <w:r w:rsidRPr="006C2E4B">
              <w:rPr>
                <w:color w:val="002060"/>
              </w:rPr>
              <w:t>LANGIOTTI GABRIELE</w:t>
            </w:r>
          </w:p>
        </w:tc>
        <w:tc>
          <w:tcPr>
            <w:tcW w:w="2200" w:type="dxa"/>
            <w:tcMar>
              <w:top w:w="20" w:type="dxa"/>
              <w:left w:w="20" w:type="dxa"/>
              <w:bottom w:w="20" w:type="dxa"/>
              <w:right w:w="20" w:type="dxa"/>
            </w:tcMar>
            <w:vAlign w:val="center"/>
          </w:tcPr>
          <w:p w14:paraId="4D11DF80" w14:textId="77777777" w:rsidR="0075280F" w:rsidRPr="006C2E4B" w:rsidRDefault="0075280F" w:rsidP="00716243">
            <w:pPr>
              <w:pStyle w:val="movimento2"/>
              <w:rPr>
                <w:color w:val="002060"/>
              </w:rPr>
            </w:pPr>
            <w:r w:rsidRPr="006C2E4B">
              <w:rPr>
                <w:color w:val="002060"/>
              </w:rPr>
              <w:t xml:space="preserve">(SPORTING GROTTAMMARE) </w:t>
            </w:r>
          </w:p>
        </w:tc>
        <w:tc>
          <w:tcPr>
            <w:tcW w:w="800" w:type="dxa"/>
            <w:tcMar>
              <w:top w:w="20" w:type="dxa"/>
              <w:left w:w="20" w:type="dxa"/>
              <w:bottom w:w="20" w:type="dxa"/>
              <w:right w:w="20" w:type="dxa"/>
            </w:tcMar>
            <w:vAlign w:val="center"/>
          </w:tcPr>
          <w:p w14:paraId="41B7FF47"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4AC90F19" w14:textId="77777777" w:rsidR="0075280F" w:rsidRPr="006C2E4B" w:rsidRDefault="0075280F" w:rsidP="00716243">
            <w:pPr>
              <w:pStyle w:val="movimento"/>
              <w:rPr>
                <w:color w:val="002060"/>
              </w:rPr>
            </w:pPr>
            <w:r w:rsidRPr="006C2E4B">
              <w:rPr>
                <w:color w:val="002060"/>
              </w:rPr>
              <w:t>HYSA BESMIR</w:t>
            </w:r>
          </w:p>
        </w:tc>
        <w:tc>
          <w:tcPr>
            <w:tcW w:w="2200" w:type="dxa"/>
            <w:tcMar>
              <w:top w:w="20" w:type="dxa"/>
              <w:left w:w="20" w:type="dxa"/>
              <w:bottom w:w="20" w:type="dxa"/>
              <w:right w:w="20" w:type="dxa"/>
            </w:tcMar>
            <w:vAlign w:val="center"/>
          </w:tcPr>
          <w:p w14:paraId="1E5516CA" w14:textId="77777777" w:rsidR="0075280F" w:rsidRPr="006C2E4B" w:rsidRDefault="0075280F" w:rsidP="00716243">
            <w:pPr>
              <w:pStyle w:val="movimento2"/>
              <w:rPr>
                <w:color w:val="002060"/>
              </w:rPr>
            </w:pPr>
            <w:r w:rsidRPr="006C2E4B">
              <w:rPr>
                <w:color w:val="002060"/>
              </w:rPr>
              <w:t xml:space="preserve">(1995 FUTSAL PESARO) </w:t>
            </w:r>
          </w:p>
        </w:tc>
      </w:tr>
      <w:tr w:rsidR="0075280F" w:rsidRPr="006C2E4B" w14:paraId="5B7BCD8F" w14:textId="77777777" w:rsidTr="0075280F">
        <w:trPr>
          <w:divId w:val="527259509"/>
        </w:trPr>
        <w:tc>
          <w:tcPr>
            <w:tcW w:w="2200" w:type="dxa"/>
            <w:tcMar>
              <w:top w:w="20" w:type="dxa"/>
              <w:left w:w="20" w:type="dxa"/>
              <w:bottom w:w="20" w:type="dxa"/>
              <w:right w:w="20" w:type="dxa"/>
            </w:tcMar>
            <w:vAlign w:val="center"/>
          </w:tcPr>
          <w:p w14:paraId="675E1F51" w14:textId="77777777" w:rsidR="0075280F" w:rsidRPr="006C2E4B" w:rsidRDefault="0075280F" w:rsidP="00716243">
            <w:pPr>
              <w:pStyle w:val="movimento"/>
              <w:rPr>
                <w:color w:val="002060"/>
              </w:rPr>
            </w:pPr>
            <w:r w:rsidRPr="006C2E4B">
              <w:rPr>
                <w:color w:val="002060"/>
              </w:rPr>
              <w:t>VAGNINI DIEGO</w:t>
            </w:r>
          </w:p>
        </w:tc>
        <w:tc>
          <w:tcPr>
            <w:tcW w:w="2200" w:type="dxa"/>
            <w:tcMar>
              <w:top w:w="20" w:type="dxa"/>
              <w:left w:w="20" w:type="dxa"/>
              <w:bottom w:w="20" w:type="dxa"/>
              <w:right w:w="20" w:type="dxa"/>
            </w:tcMar>
            <w:vAlign w:val="center"/>
          </w:tcPr>
          <w:p w14:paraId="20E4449D" w14:textId="77777777" w:rsidR="0075280F" w:rsidRPr="006C2E4B" w:rsidRDefault="0075280F" w:rsidP="00716243">
            <w:pPr>
              <w:pStyle w:val="movimento2"/>
              <w:rPr>
                <w:color w:val="002060"/>
              </w:rPr>
            </w:pPr>
            <w:r w:rsidRPr="006C2E4B">
              <w:rPr>
                <w:color w:val="002060"/>
              </w:rPr>
              <w:t xml:space="preserve">(1995 FUTSAL PESARO) </w:t>
            </w:r>
          </w:p>
        </w:tc>
        <w:tc>
          <w:tcPr>
            <w:tcW w:w="800" w:type="dxa"/>
            <w:tcMar>
              <w:top w:w="20" w:type="dxa"/>
              <w:left w:w="20" w:type="dxa"/>
              <w:bottom w:w="20" w:type="dxa"/>
              <w:right w:w="20" w:type="dxa"/>
            </w:tcMar>
            <w:vAlign w:val="center"/>
          </w:tcPr>
          <w:p w14:paraId="7028FADF"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6F2D33EC"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42DC8C4" w14:textId="77777777" w:rsidR="0075280F" w:rsidRPr="006C2E4B" w:rsidRDefault="0075280F" w:rsidP="00716243">
            <w:pPr>
              <w:pStyle w:val="movimento2"/>
              <w:rPr>
                <w:color w:val="002060"/>
              </w:rPr>
            </w:pPr>
            <w:r w:rsidRPr="006C2E4B">
              <w:rPr>
                <w:color w:val="002060"/>
              </w:rPr>
              <w:t> </w:t>
            </w:r>
          </w:p>
        </w:tc>
      </w:tr>
    </w:tbl>
    <w:p w14:paraId="3789D64B" w14:textId="77777777" w:rsidR="0075280F" w:rsidRPr="006C2E4B" w:rsidRDefault="0075280F" w:rsidP="0075280F">
      <w:pPr>
        <w:pStyle w:val="titolo20"/>
        <w:divId w:val="527259509"/>
        <w:rPr>
          <w:color w:val="002060"/>
        </w:rPr>
      </w:pPr>
      <w:r w:rsidRPr="006C2E4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2220684E" w14:textId="77777777" w:rsidTr="0075280F">
        <w:trPr>
          <w:divId w:val="527259509"/>
        </w:trPr>
        <w:tc>
          <w:tcPr>
            <w:tcW w:w="2200" w:type="dxa"/>
            <w:tcMar>
              <w:top w:w="20" w:type="dxa"/>
              <w:left w:w="20" w:type="dxa"/>
              <w:bottom w:w="20" w:type="dxa"/>
              <w:right w:w="20" w:type="dxa"/>
            </w:tcMar>
            <w:vAlign w:val="center"/>
          </w:tcPr>
          <w:p w14:paraId="3DEED1F0" w14:textId="77777777" w:rsidR="0075280F" w:rsidRPr="006C2E4B" w:rsidRDefault="0075280F" w:rsidP="00716243">
            <w:pPr>
              <w:pStyle w:val="movimento"/>
              <w:rPr>
                <w:color w:val="002060"/>
              </w:rPr>
            </w:pPr>
            <w:r w:rsidRPr="006C2E4B">
              <w:rPr>
                <w:color w:val="002060"/>
              </w:rPr>
              <w:t>ORLANDONI GIORGIO</w:t>
            </w:r>
          </w:p>
        </w:tc>
        <w:tc>
          <w:tcPr>
            <w:tcW w:w="2200" w:type="dxa"/>
            <w:tcMar>
              <w:top w:w="20" w:type="dxa"/>
              <w:left w:w="20" w:type="dxa"/>
              <w:bottom w:w="20" w:type="dxa"/>
              <w:right w:w="20" w:type="dxa"/>
            </w:tcMar>
            <w:vAlign w:val="center"/>
          </w:tcPr>
          <w:p w14:paraId="0DF8C419" w14:textId="77777777" w:rsidR="0075280F" w:rsidRPr="006C2E4B" w:rsidRDefault="0075280F" w:rsidP="00716243">
            <w:pPr>
              <w:pStyle w:val="movimento2"/>
              <w:rPr>
                <w:color w:val="002060"/>
              </w:rPr>
            </w:pPr>
            <w:r w:rsidRPr="006C2E4B">
              <w:rPr>
                <w:color w:val="002060"/>
              </w:rPr>
              <w:t xml:space="preserve">(CAMPOCAVALLO) </w:t>
            </w:r>
          </w:p>
        </w:tc>
        <w:tc>
          <w:tcPr>
            <w:tcW w:w="800" w:type="dxa"/>
            <w:tcMar>
              <w:top w:w="20" w:type="dxa"/>
              <w:left w:w="20" w:type="dxa"/>
              <w:bottom w:w="20" w:type="dxa"/>
              <w:right w:w="20" w:type="dxa"/>
            </w:tcMar>
            <w:vAlign w:val="center"/>
          </w:tcPr>
          <w:p w14:paraId="1B87B9BE"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40ED6C84" w14:textId="77777777" w:rsidR="0075280F" w:rsidRPr="006C2E4B" w:rsidRDefault="0075280F" w:rsidP="00716243">
            <w:pPr>
              <w:pStyle w:val="movimento"/>
              <w:rPr>
                <w:color w:val="002060"/>
              </w:rPr>
            </w:pPr>
            <w:r w:rsidRPr="006C2E4B">
              <w:rPr>
                <w:color w:val="002060"/>
              </w:rPr>
              <w:t>PIERINI MARCO</w:t>
            </w:r>
          </w:p>
        </w:tc>
        <w:tc>
          <w:tcPr>
            <w:tcW w:w="2200" w:type="dxa"/>
            <w:tcMar>
              <w:top w:w="20" w:type="dxa"/>
              <w:left w:w="20" w:type="dxa"/>
              <w:bottom w:w="20" w:type="dxa"/>
              <w:right w:w="20" w:type="dxa"/>
            </w:tcMar>
            <w:vAlign w:val="center"/>
          </w:tcPr>
          <w:p w14:paraId="6F68CA29" w14:textId="77777777" w:rsidR="0075280F" w:rsidRPr="006C2E4B" w:rsidRDefault="0075280F" w:rsidP="00716243">
            <w:pPr>
              <w:pStyle w:val="movimento2"/>
              <w:rPr>
                <w:color w:val="002060"/>
              </w:rPr>
            </w:pPr>
            <w:r w:rsidRPr="006C2E4B">
              <w:rPr>
                <w:color w:val="002060"/>
              </w:rPr>
              <w:t xml:space="preserve">(NUOVA JUVENTINA FFC) </w:t>
            </w:r>
          </w:p>
        </w:tc>
      </w:tr>
    </w:tbl>
    <w:p w14:paraId="504E30E8" w14:textId="77777777" w:rsidR="0075280F" w:rsidRPr="006C2E4B" w:rsidRDefault="0075280F" w:rsidP="0075280F">
      <w:pPr>
        <w:pStyle w:val="titolo10"/>
        <w:divId w:val="527259509"/>
        <w:rPr>
          <w:color w:val="002060"/>
        </w:rPr>
      </w:pPr>
      <w:r w:rsidRPr="006C2E4B">
        <w:rPr>
          <w:color w:val="002060"/>
        </w:rPr>
        <w:t xml:space="preserve">GARE DEL 3/11/2018 </w:t>
      </w:r>
    </w:p>
    <w:p w14:paraId="62B71370" w14:textId="77777777" w:rsidR="0075280F" w:rsidRPr="006C2E4B" w:rsidRDefault="0075280F" w:rsidP="0075280F">
      <w:pPr>
        <w:pStyle w:val="titolo7a"/>
        <w:divId w:val="527259509"/>
        <w:rPr>
          <w:color w:val="002060"/>
        </w:rPr>
      </w:pPr>
      <w:r w:rsidRPr="006C2E4B">
        <w:rPr>
          <w:color w:val="002060"/>
        </w:rPr>
        <w:t xml:space="preserve">PROVVEDIMENTI DISCIPLINARI </w:t>
      </w:r>
    </w:p>
    <w:p w14:paraId="2471A3C1" w14:textId="77777777" w:rsidR="0075280F" w:rsidRPr="006C2E4B" w:rsidRDefault="0075280F" w:rsidP="0075280F">
      <w:pPr>
        <w:pStyle w:val="TITOLO7B"/>
        <w:divId w:val="527259509"/>
        <w:rPr>
          <w:color w:val="002060"/>
        </w:rPr>
      </w:pPr>
      <w:r w:rsidRPr="006C2E4B">
        <w:rPr>
          <w:color w:val="002060"/>
        </w:rPr>
        <w:t xml:space="preserve">In base alle risultanze degli atti ufficiali sono state deliberate le seguenti sanzioni disciplinari. </w:t>
      </w:r>
    </w:p>
    <w:p w14:paraId="36A3E474" w14:textId="77777777" w:rsidR="0075280F" w:rsidRPr="006C2E4B" w:rsidRDefault="0075280F" w:rsidP="0075280F">
      <w:pPr>
        <w:pStyle w:val="titolo3"/>
        <w:divId w:val="527259509"/>
        <w:rPr>
          <w:color w:val="002060"/>
        </w:rPr>
      </w:pPr>
      <w:r w:rsidRPr="006C2E4B">
        <w:rPr>
          <w:color w:val="002060"/>
        </w:rPr>
        <w:t xml:space="preserve">A CARICO CALCIATORI NON ESPULSI DAL CAMPO </w:t>
      </w:r>
    </w:p>
    <w:p w14:paraId="487FF89A" w14:textId="77777777" w:rsidR="0075280F" w:rsidRPr="006C2E4B" w:rsidRDefault="0075280F" w:rsidP="0075280F">
      <w:pPr>
        <w:pStyle w:val="titolo20"/>
        <w:divId w:val="527259509"/>
        <w:rPr>
          <w:color w:val="002060"/>
        </w:rPr>
      </w:pPr>
      <w:r w:rsidRPr="006C2E4B">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20B9A7C6" w14:textId="77777777" w:rsidTr="0075280F">
        <w:trPr>
          <w:divId w:val="527259509"/>
        </w:trPr>
        <w:tc>
          <w:tcPr>
            <w:tcW w:w="2200" w:type="dxa"/>
            <w:tcMar>
              <w:top w:w="20" w:type="dxa"/>
              <w:left w:w="20" w:type="dxa"/>
              <w:bottom w:w="20" w:type="dxa"/>
              <w:right w:w="20" w:type="dxa"/>
            </w:tcMar>
            <w:vAlign w:val="center"/>
          </w:tcPr>
          <w:p w14:paraId="70710A34" w14:textId="77777777" w:rsidR="0075280F" w:rsidRPr="006C2E4B" w:rsidRDefault="0075280F" w:rsidP="00716243">
            <w:pPr>
              <w:pStyle w:val="movimento"/>
              <w:rPr>
                <w:color w:val="002060"/>
              </w:rPr>
            </w:pPr>
            <w:r w:rsidRPr="006C2E4B">
              <w:rPr>
                <w:color w:val="002060"/>
              </w:rPr>
              <w:t>PASQUI GIACOMO</w:t>
            </w:r>
          </w:p>
        </w:tc>
        <w:tc>
          <w:tcPr>
            <w:tcW w:w="2200" w:type="dxa"/>
            <w:tcMar>
              <w:top w:w="20" w:type="dxa"/>
              <w:left w:w="20" w:type="dxa"/>
              <w:bottom w:w="20" w:type="dxa"/>
              <w:right w:w="20" w:type="dxa"/>
            </w:tcMar>
            <w:vAlign w:val="center"/>
          </w:tcPr>
          <w:p w14:paraId="3BA15A10" w14:textId="77777777" w:rsidR="0075280F" w:rsidRPr="006C2E4B" w:rsidRDefault="0075280F" w:rsidP="00716243">
            <w:pPr>
              <w:pStyle w:val="movimento2"/>
              <w:rPr>
                <w:color w:val="002060"/>
              </w:rPr>
            </w:pPr>
            <w:r w:rsidRPr="006C2E4B">
              <w:rPr>
                <w:color w:val="002060"/>
              </w:rPr>
              <w:t xml:space="preserve">(GROTTACCIA 2005) </w:t>
            </w:r>
          </w:p>
        </w:tc>
        <w:tc>
          <w:tcPr>
            <w:tcW w:w="800" w:type="dxa"/>
            <w:tcMar>
              <w:top w:w="20" w:type="dxa"/>
              <w:left w:w="20" w:type="dxa"/>
              <w:bottom w:w="20" w:type="dxa"/>
              <w:right w:w="20" w:type="dxa"/>
            </w:tcMar>
            <w:vAlign w:val="center"/>
          </w:tcPr>
          <w:p w14:paraId="3808E451"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482BBC5C"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0E5F375" w14:textId="77777777" w:rsidR="0075280F" w:rsidRPr="006C2E4B" w:rsidRDefault="0075280F" w:rsidP="00716243">
            <w:pPr>
              <w:pStyle w:val="movimento2"/>
              <w:rPr>
                <w:color w:val="002060"/>
              </w:rPr>
            </w:pPr>
            <w:r w:rsidRPr="006C2E4B">
              <w:rPr>
                <w:color w:val="002060"/>
              </w:rPr>
              <w:t> </w:t>
            </w:r>
          </w:p>
        </w:tc>
      </w:tr>
    </w:tbl>
    <w:p w14:paraId="0D66095C" w14:textId="77777777" w:rsidR="0075280F" w:rsidRPr="006C2E4B" w:rsidRDefault="0075280F" w:rsidP="0075280F">
      <w:pPr>
        <w:pStyle w:val="titolo20"/>
        <w:divId w:val="527259509"/>
        <w:rPr>
          <w:color w:val="002060"/>
        </w:rPr>
      </w:pPr>
      <w:r w:rsidRPr="006C2E4B">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4CB0DE06" w14:textId="77777777" w:rsidTr="0075280F">
        <w:trPr>
          <w:divId w:val="527259509"/>
        </w:trPr>
        <w:tc>
          <w:tcPr>
            <w:tcW w:w="2200" w:type="dxa"/>
            <w:tcMar>
              <w:top w:w="20" w:type="dxa"/>
              <w:left w:w="20" w:type="dxa"/>
              <w:bottom w:w="20" w:type="dxa"/>
              <w:right w:w="20" w:type="dxa"/>
            </w:tcMar>
            <w:vAlign w:val="center"/>
          </w:tcPr>
          <w:p w14:paraId="1E81CB44" w14:textId="77777777" w:rsidR="0075280F" w:rsidRPr="006C2E4B" w:rsidRDefault="0075280F" w:rsidP="00716243">
            <w:pPr>
              <w:pStyle w:val="movimento"/>
              <w:rPr>
                <w:color w:val="002060"/>
              </w:rPr>
            </w:pPr>
            <w:r w:rsidRPr="006C2E4B">
              <w:rPr>
                <w:color w:val="002060"/>
              </w:rPr>
              <w:t>CHIAPPORI STEFANO</w:t>
            </w:r>
          </w:p>
        </w:tc>
        <w:tc>
          <w:tcPr>
            <w:tcW w:w="2200" w:type="dxa"/>
            <w:tcMar>
              <w:top w:w="20" w:type="dxa"/>
              <w:left w:w="20" w:type="dxa"/>
              <w:bottom w:w="20" w:type="dxa"/>
              <w:right w:w="20" w:type="dxa"/>
            </w:tcMar>
            <w:vAlign w:val="center"/>
          </w:tcPr>
          <w:p w14:paraId="745FB60F" w14:textId="77777777" w:rsidR="0075280F" w:rsidRPr="006C2E4B" w:rsidRDefault="0075280F" w:rsidP="00716243">
            <w:pPr>
              <w:pStyle w:val="movimento2"/>
              <w:rPr>
                <w:color w:val="002060"/>
              </w:rPr>
            </w:pPr>
            <w:r w:rsidRPr="006C2E4B">
              <w:rPr>
                <w:color w:val="002060"/>
              </w:rPr>
              <w:t xml:space="preserve">(FANO CALCIO A 5) </w:t>
            </w:r>
          </w:p>
        </w:tc>
        <w:tc>
          <w:tcPr>
            <w:tcW w:w="800" w:type="dxa"/>
            <w:tcMar>
              <w:top w:w="20" w:type="dxa"/>
              <w:left w:w="20" w:type="dxa"/>
              <w:bottom w:w="20" w:type="dxa"/>
              <w:right w:w="20" w:type="dxa"/>
            </w:tcMar>
            <w:vAlign w:val="center"/>
          </w:tcPr>
          <w:p w14:paraId="16D84CCC"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0306DE98"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9960E56" w14:textId="77777777" w:rsidR="0075280F" w:rsidRPr="006C2E4B" w:rsidRDefault="0075280F" w:rsidP="00716243">
            <w:pPr>
              <w:pStyle w:val="movimento2"/>
              <w:rPr>
                <w:color w:val="002060"/>
              </w:rPr>
            </w:pPr>
            <w:r w:rsidRPr="006C2E4B">
              <w:rPr>
                <w:color w:val="002060"/>
              </w:rPr>
              <w:t> </w:t>
            </w:r>
          </w:p>
        </w:tc>
      </w:tr>
    </w:tbl>
    <w:p w14:paraId="3842626C" w14:textId="77777777" w:rsidR="0075280F" w:rsidRPr="006C2E4B" w:rsidRDefault="0075280F" w:rsidP="0075280F">
      <w:pPr>
        <w:pStyle w:val="titolo20"/>
        <w:divId w:val="527259509"/>
        <w:rPr>
          <w:color w:val="002060"/>
        </w:rPr>
      </w:pPr>
      <w:r w:rsidRPr="006C2E4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05E81E54" w14:textId="77777777" w:rsidTr="0075280F">
        <w:trPr>
          <w:divId w:val="527259509"/>
        </w:trPr>
        <w:tc>
          <w:tcPr>
            <w:tcW w:w="2200" w:type="dxa"/>
            <w:tcMar>
              <w:top w:w="20" w:type="dxa"/>
              <w:left w:w="20" w:type="dxa"/>
              <w:bottom w:w="20" w:type="dxa"/>
              <w:right w:w="20" w:type="dxa"/>
            </w:tcMar>
            <w:vAlign w:val="center"/>
          </w:tcPr>
          <w:p w14:paraId="65C6A5B2" w14:textId="77777777" w:rsidR="0075280F" w:rsidRPr="006C2E4B" w:rsidRDefault="0075280F" w:rsidP="00716243">
            <w:pPr>
              <w:pStyle w:val="movimento"/>
              <w:rPr>
                <w:color w:val="002060"/>
              </w:rPr>
            </w:pPr>
            <w:r w:rsidRPr="006C2E4B">
              <w:rPr>
                <w:color w:val="002060"/>
              </w:rPr>
              <w:t>PAZZAGLIA MARCO</w:t>
            </w:r>
          </w:p>
        </w:tc>
        <w:tc>
          <w:tcPr>
            <w:tcW w:w="2200" w:type="dxa"/>
            <w:tcMar>
              <w:top w:w="20" w:type="dxa"/>
              <w:left w:w="20" w:type="dxa"/>
              <w:bottom w:w="20" w:type="dxa"/>
              <w:right w:w="20" w:type="dxa"/>
            </w:tcMar>
            <w:vAlign w:val="center"/>
          </w:tcPr>
          <w:p w14:paraId="10CF7D0D" w14:textId="77777777" w:rsidR="0075280F" w:rsidRPr="006C2E4B" w:rsidRDefault="0075280F" w:rsidP="00716243">
            <w:pPr>
              <w:pStyle w:val="movimento2"/>
              <w:rPr>
                <w:color w:val="002060"/>
              </w:rPr>
            </w:pPr>
            <w:r w:rsidRPr="006C2E4B">
              <w:rPr>
                <w:color w:val="002060"/>
              </w:rPr>
              <w:t xml:space="preserve">(CALCETTO CASTRUM LAURI) </w:t>
            </w:r>
          </w:p>
        </w:tc>
        <w:tc>
          <w:tcPr>
            <w:tcW w:w="800" w:type="dxa"/>
            <w:tcMar>
              <w:top w:w="20" w:type="dxa"/>
              <w:left w:w="20" w:type="dxa"/>
              <w:bottom w:w="20" w:type="dxa"/>
              <w:right w:w="20" w:type="dxa"/>
            </w:tcMar>
            <w:vAlign w:val="center"/>
          </w:tcPr>
          <w:p w14:paraId="02FD17F8"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428D3A11" w14:textId="77777777" w:rsidR="0075280F" w:rsidRPr="006C2E4B" w:rsidRDefault="0075280F" w:rsidP="00716243">
            <w:pPr>
              <w:pStyle w:val="movimento"/>
              <w:rPr>
                <w:color w:val="002060"/>
              </w:rPr>
            </w:pPr>
            <w:r w:rsidRPr="006C2E4B">
              <w:rPr>
                <w:color w:val="002060"/>
              </w:rPr>
              <w:t>D ANDREA SIMONE</w:t>
            </w:r>
          </w:p>
        </w:tc>
        <w:tc>
          <w:tcPr>
            <w:tcW w:w="2200" w:type="dxa"/>
            <w:tcMar>
              <w:top w:w="20" w:type="dxa"/>
              <w:left w:w="20" w:type="dxa"/>
              <w:bottom w:w="20" w:type="dxa"/>
              <w:right w:w="20" w:type="dxa"/>
            </w:tcMar>
            <w:vAlign w:val="center"/>
          </w:tcPr>
          <w:p w14:paraId="3EF98821" w14:textId="77777777" w:rsidR="0075280F" w:rsidRPr="006C2E4B" w:rsidRDefault="0075280F" w:rsidP="00716243">
            <w:pPr>
              <w:pStyle w:val="movimento2"/>
              <w:rPr>
                <w:color w:val="002060"/>
              </w:rPr>
            </w:pPr>
            <w:r w:rsidRPr="006C2E4B">
              <w:rPr>
                <w:color w:val="002060"/>
              </w:rPr>
              <w:t xml:space="preserve">(FANO CALCIO A 5) </w:t>
            </w:r>
          </w:p>
        </w:tc>
      </w:tr>
      <w:tr w:rsidR="0075280F" w:rsidRPr="006C2E4B" w14:paraId="4A7CEB9F" w14:textId="77777777" w:rsidTr="0075280F">
        <w:trPr>
          <w:divId w:val="527259509"/>
        </w:trPr>
        <w:tc>
          <w:tcPr>
            <w:tcW w:w="2200" w:type="dxa"/>
            <w:tcMar>
              <w:top w:w="20" w:type="dxa"/>
              <w:left w:w="20" w:type="dxa"/>
              <w:bottom w:w="20" w:type="dxa"/>
              <w:right w:w="20" w:type="dxa"/>
            </w:tcMar>
            <w:vAlign w:val="center"/>
          </w:tcPr>
          <w:p w14:paraId="34E022CE" w14:textId="77777777" w:rsidR="0075280F" w:rsidRPr="006C2E4B" w:rsidRDefault="0075280F" w:rsidP="00716243">
            <w:pPr>
              <w:pStyle w:val="movimento"/>
              <w:rPr>
                <w:color w:val="002060"/>
              </w:rPr>
            </w:pPr>
            <w:r w:rsidRPr="006C2E4B">
              <w:rPr>
                <w:color w:val="002060"/>
              </w:rPr>
              <w:t>FUFI LEONARDO</w:t>
            </w:r>
          </w:p>
        </w:tc>
        <w:tc>
          <w:tcPr>
            <w:tcW w:w="2200" w:type="dxa"/>
            <w:tcMar>
              <w:top w:w="20" w:type="dxa"/>
              <w:left w:w="20" w:type="dxa"/>
              <w:bottom w:w="20" w:type="dxa"/>
              <w:right w:w="20" w:type="dxa"/>
            </w:tcMar>
            <w:vAlign w:val="center"/>
          </w:tcPr>
          <w:p w14:paraId="15A40BB6" w14:textId="77777777" w:rsidR="0075280F" w:rsidRPr="006C2E4B" w:rsidRDefault="0075280F" w:rsidP="00716243">
            <w:pPr>
              <w:pStyle w:val="movimento2"/>
              <w:rPr>
                <w:color w:val="002060"/>
              </w:rPr>
            </w:pPr>
            <w:r w:rsidRPr="006C2E4B">
              <w:rPr>
                <w:color w:val="002060"/>
              </w:rPr>
              <w:t xml:space="preserve">(GROTTACCIA 2005) </w:t>
            </w:r>
          </w:p>
        </w:tc>
        <w:tc>
          <w:tcPr>
            <w:tcW w:w="800" w:type="dxa"/>
            <w:tcMar>
              <w:top w:w="20" w:type="dxa"/>
              <w:left w:w="20" w:type="dxa"/>
              <w:bottom w:w="20" w:type="dxa"/>
              <w:right w:w="20" w:type="dxa"/>
            </w:tcMar>
            <w:vAlign w:val="center"/>
          </w:tcPr>
          <w:p w14:paraId="5161F48C"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5EF77E0"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ED69E1F" w14:textId="77777777" w:rsidR="0075280F" w:rsidRPr="006C2E4B" w:rsidRDefault="0075280F" w:rsidP="00716243">
            <w:pPr>
              <w:pStyle w:val="movimento2"/>
              <w:rPr>
                <w:color w:val="002060"/>
              </w:rPr>
            </w:pPr>
            <w:r w:rsidRPr="006C2E4B">
              <w:rPr>
                <w:color w:val="002060"/>
              </w:rPr>
              <w:t> </w:t>
            </w:r>
          </w:p>
        </w:tc>
      </w:tr>
    </w:tbl>
    <w:p w14:paraId="3567FCDE" w14:textId="77777777" w:rsidR="0075280F" w:rsidRPr="006C2E4B" w:rsidRDefault="0075280F" w:rsidP="0075280F">
      <w:pPr>
        <w:pStyle w:val="titolo20"/>
        <w:divId w:val="527259509"/>
        <w:rPr>
          <w:color w:val="002060"/>
        </w:rPr>
      </w:pPr>
      <w:r w:rsidRPr="006C2E4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3D821320" w14:textId="77777777" w:rsidTr="0075280F">
        <w:trPr>
          <w:divId w:val="527259509"/>
        </w:trPr>
        <w:tc>
          <w:tcPr>
            <w:tcW w:w="2200" w:type="dxa"/>
            <w:tcMar>
              <w:top w:w="20" w:type="dxa"/>
              <w:left w:w="20" w:type="dxa"/>
              <w:bottom w:w="20" w:type="dxa"/>
              <w:right w:w="20" w:type="dxa"/>
            </w:tcMar>
            <w:vAlign w:val="center"/>
          </w:tcPr>
          <w:p w14:paraId="715C9CC6" w14:textId="77777777" w:rsidR="0075280F" w:rsidRPr="006C2E4B" w:rsidRDefault="0075280F" w:rsidP="00716243">
            <w:pPr>
              <w:pStyle w:val="movimento"/>
              <w:rPr>
                <w:color w:val="002060"/>
              </w:rPr>
            </w:pPr>
            <w:r w:rsidRPr="006C2E4B">
              <w:rPr>
                <w:color w:val="002060"/>
              </w:rPr>
              <w:t>SALVI EMANUELE</w:t>
            </w:r>
          </w:p>
        </w:tc>
        <w:tc>
          <w:tcPr>
            <w:tcW w:w="2200" w:type="dxa"/>
            <w:tcMar>
              <w:top w:w="20" w:type="dxa"/>
              <w:left w:w="20" w:type="dxa"/>
              <w:bottom w:w="20" w:type="dxa"/>
              <w:right w:w="20" w:type="dxa"/>
            </w:tcMar>
            <w:vAlign w:val="center"/>
          </w:tcPr>
          <w:p w14:paraId="08F746C1" w14:textId="77777777" w:rsidR="0075280F" w:rsidRPr="006C2E4B" w:rsidRDefault="0075280F" w:rsidP="00716243">
            <w:pPr>
              <w:pStyle w:val="movimento2"/>
              <w:rPr>
                <w:color w:val="002060"/>
              </w:rPr>
            </w:pPr>
            <w:r w:rsidRPr="006C2E4B">
              <w:rPr>
                <w:color w:val="002060"/>
              </w:rPr>
              <w:t xml:space="preserve">(CALCETTO CASTRUM LAURI) </w:t>
            </w:r>
          </w:p>
        </w:tc>
        <w:tc>
          <w:tcPr>
            <w:tcW w:w="800" w:type="dxa"/>
            <w:tcMar>
              <w:top w:w="20" w:type="dxa"/>
              <w:left w:w="20" w:type="dxa"/>
              <w:bottom w:w="20" w:type="dxa"/>
              <w:right w:w="20" w:type="dxa"/>
            </w:tcMar>
            <w:vAlign w:val="center"/>
          </w:tcPr>
          <w:p w14:paraId="1162001B"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77AAC2CE" w14:textId="77777777" w:rsidR="0075280F" w:rsidRPr="006C2E4B" w:rsidRDefault="0075280F" w:rsidP="00716243">
            <w:pPr>
              <w:pStyle w:val="movimento"/>
              <w:rPr>
                <w:color w:val="002060"/>
              </w:rPr>
            </w:pPr>
            <w:r w:rsidRPr="006C2E4B">
              <w:rPr>
                <w:color w:val="002060"/>
              </w:rPr>
              <w:t>FABBRONI MARCO</w:t>
            </w:r>
          </w:p>
        </w:tc>
        <w:tc>
          <w:tcPr>
            <w:tcW w:w="2200" w:type="dxa"/>
            <w:tcMar>
              <w:top w:w="20" w:type="dxa"/>
              <w:left w:w="20" w:type="dxa"/>
              <w:bottom w:w="20" w:type="dxa"/>
              <w:right w:w="20" w:type="dxa"/>
            </w:tcMar>
            <w:vAlign w:val="center"/>
          </w:tcPr>
          <w:p w14:paraId="6D003F1C" w14:textId="77777777" w:rsidR="0075280F" w:rsidRPr="006C2E4B" w:rsidRDefault="0075280F" w:rsidP="00716243">
            <w:pPr>
              <w:pStyle w:val="movimento2"/>
              <w:rPr>
                <w:color w:val="002060"/>
              </w:rPr>
            </w:pPr>
            <w:r w:rsidRPr="006C2E4B">
              <w:rPr>
                <w:color w:val="002060"/>
              </w:rPr>
              <w:t xml:space="preserve">(FANO CALCIO A 5) </w:t>
            </w:r>
          </w:p>
        </w:tc>
      </w:tr>
      <w:tr w:rsidR="0075280F" w:rsidRPr="006C2E4B" w14:paraId="55BCDCE4" w14:textId="77777777" w:rsidTr="0075280F">
        <w:trPr>
          <w:divId w:val="527259509"/>
        </w:trPr>
        <w:tc>
          <w:tcPr>
            <w:tcW w:w="2200" w:type="dxa"/>
            <w:tcMar>
              <w:top w:w="20" w:type="dxa"/>
              <w:left w:w="20" w:type="dxa"/>
              <w:bottom w:w="20" w:type="dxa"/>
              <w:right w:w="20" w:type="dxa"/>
            </w:tcMar>
            <w:vAlign w:val="center"/>
          </w:tcPr>
          <w:p w14:paraId="42249980" w14:textId="77777777" w:rsidR="0075280F" w:rsidRPr="006C2E4B" w:rsidRDefault="0075280F" w:rsidP="00716243">
            <w:pPr>
              <w:pStyle w:val="movimento"/>
              <w:rPr>
                <w:color w:val="002060"/>
              </w:rPr>
            </w:pPr>
            <w:r w:rsidRPr="006C2E4B">
              <w:rPr>
                <w:color w:val="002060"/>
              </w:rPr>
              <w:t>CIRILLO NUNZIO</w:t>
            </w:r>
          </w:p>
        </w:tc>
        <w:tc>
          <w:tcPr>
            <w:tcW w:w="2200" w:type="dxa"/>
            <w:tcMar>
              <w:top w:w="20" w:type="dxa"/>
              <w:left w:w="20" w:type="dxa"/>
              <w:bottom w:w="20" w:type="dxa"/>
              <w:right w:w="20" w:type="dxa"/>
            </w:tcMar>
            <w:vAlign w:val="center"/>
          </w:tcPr>
          <w:p w14:paraId="1121AC67" w14:textId="77777777" w:rsidR="0075280F" w:rsidRPr="006C2E4B" w:rsidRDefault="0075280F" w:rsidP="00716243">
            <w:pPr>
              <w:pStyle w:val="movimento2"/>
              <w:rPr>
                <w:color w:val="002060"/>
              </w:rPr>
            </w:pPr>
            <w:r w:rsidRPr="006C2E4B">
              <w:rPr>
                <w:color w:val="002060"/>
              </w:rPr>
              <w:t xml:space="preserve">(POL.CAGLI SPORT ASSOCIATI) </w:t>
            </w:r>
          </w:p>
        </w:tc>
        <w:tc>
          <w:tcPr>
            <w:tcW w:w="800" w:type="dxa"/>
            <w:tcMar>
              <w:top w:w="20" w:type="dxa"/>
              <w:left w:w="20" w:type="dxa"/>
              <w:bottom w:w="20" w:type="dxa"/>
              <w:right w:w="20" w:type="dxa"/>
            </w:tcMar>
            <w:vAlign w:val="center"/>
          </w:tcPr>
          <w:p w14:paraId="53DFAA48"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46947535"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48613F0E" w14:textId="77777777" w:rsidR="0075280F" w:rsidRPr="006C2E4B" w:rsidRDefault="0075280F" w:rsidP="00716243">
            <w:pPr>
              <w:pStyle w:val="movimento2"/>
              <w:rPr>
                <w:color w:val="002060"/>
              </w:rPr>
            </w:pPr>
            <w:r w:rsidRPr="006C2E4B">
              <w:rPr>
                <w:color w:val="002060"/>
              </w:rPr>
              <w:t> </w:t>
            </w:r>
          </w:p>
        </w:tc>
      </w:tr>
    </w:tbl>
    <w:p w14:paraId="49730ABE" w14:textId="77777777" w:rsidR="0075280F" w:rsidRPr="006C2E4B" w:rsidRDefault="0075280F" w:rsidP="0075280F">
      <w:pPr>
        <w:pStyle w:val="breakline"/>
        <w:divId w:val="527259509"/>
        <w:rPr>
          <w:color w:val="002060"/>
        </w:rPr>
      </w:pPr>
    </w:p>
    <w:p w14:paraId="5D6FF4C9" w14:textId="77777777" w:rsidR="0075280F" w:rsidRPr="006C2E4B" w:rsidRDefault="0075280F" w:rsidP="0075280F">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t>F.to IL GIUDICE SPORTIVO</w:t>
      </w:r>
    </w:p>
    <w:p w14:paraId="2B0EB417" w14:textId="77777777" w:rsidR="0075280F" w:rsidRPr="006C2E4B" w:rsidRDefault="0075280F" w:rsidP="0075280F">
      <w:pPr>
        <w:pStyle w:val="Nessunaspaziatura"/>
        <w:divId w:val="527259509"/>
        <w:rPr>
          <w:rFonts w:ascii="Arial" w:hAnsi="Arial" w:cs="Arial"/>
          <w:noProof/>
          <w:color w:val="002060"/>
          <w:lang w:eastAsia="it-IT"/>
        </w:rPr>
      </w:pPr>
      <w:r w:rsidRPr="006C2E4B">
        <w:rPr>
          <w:rFonts w:ascii="Arial" w:hAnsi="Arial" w:cs="Arial"/>
          <w:noProof/>
          <w:color w:val="002060"/>
          <w:lang w:eastAsia="it-IT"/>
        </w:rPr>
        <w:lastRenderedPageBreak/>
        <w:t xml:space="preserve"> </w:t>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t xml:space="preserve">   </w:t>
      </w:r>
      <w:r w:rsidRPr="006C2E4B">
        <w:rPr>
          <w:rFonts w:ascii="Arial" w:hAnsi="Arial" w:cs="Arial"/>
          <w:noProof/>
          <w:color w:val="002060"/>
          <w:lang w:eastAsia="it-IT"/>
        </w:rPr>
        <w:tab/>
        <w:t xml:space="preserve">       Claudio Romagnoli</w:t>
      </w:r>
      <w:bookmarkEnd w:id="6"/>
      <w:bookmarkEnd w:id="7"/>
      <w:bookmarkEnd w:id="8"/>
    </w:p>
    <w:p w14:paraId="6E1F8D80" w14:textId="77777777" w:rsidR="0075280F" w:rsidRPr="006C2E4B" w:rsidRDefault="0075280F" w:rsidP="0075280F">
      <w:pPr>
        <w:pStyle w:val="breakline"/>
        <w:divId w:val="527259509"/>
        <w:rPr>
          <w:color w:val="002060"/>
        </w:rPr>
      </w:pPr>
    </w:p>
    <w:p w14:paraId="4B845BB7" w14:textId="77777777" w:rsidR="0075280F" w:rsidRPr="006C2E4B" w:rsidRDefault="0075280F" w:rsidP="0075280F">
      <w:pPr>
        <w:pStyle w:val="TITOLOPRINC"/>
        <w:divId w:val="527259509"/>
        <w:rPr>
          <w:color w:val="002060"/>
        </w:rPr>
      </w:pPr>
      <w:r w:rsidRPr="006C2E4B">
        <w:rPr>
          <w:color w:val="002060"/>
        </w:rPr>
        <w:t>CLASSIFICA</w:t>
      </w:r>
    </w:p>
    <w:p w14:paraId="2FBF4AD5" w14:textId="77777777" w:rsidR="0075280F" w:rsidRPr="006C2E4B" w:rsidRDefault="0075280F" w:rsidP="0075280F">
      <w:pPr>
        <w:pStyle w:val="breakline"/>
        <w:divId w:val="527259509"/>
        <w:rPr>
          <w:color w:val="002060"/>
        </w:rPr>
      </w:pPr>
    </w:p>
    <w:p w14:paraId="58A68E91" w14:textId="77777777" w:rsidR="0075280F" w:rsidRPr="006C2E4B" w:rsidRDefault="0075280F" w:rsidP="0075280F">
      <w:pPr>
        <w:pStyle w:val="breakline"/>
        <w:divId w:val="527259509"/>
        <w:rPr>
          <w:color w:val="002060"/>
        </w:rPr>
      </w:pPr>
    </w:p>
    <w:p w14:paraId="08B82B91" w14:textId="77777777" w:rsidR="0075280F" w:rsidRPr="006C2E4B" w:rsidRDefault="0075280F" w:rsidP="0075280F">
      <w:pPr>
        <w:pStyle w:val="SOTTOTITOLOCAMPIONATO1"/>
        <w:divId w:val="527259509"/>
        <w:rPr>
          <w:color w:val="002060"/>
        </w:rPr>
      </w:pPr>
      <w:r w:rsidRPr="006C2E4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280F" w:rsidRPr="006C2E4B" w14:paraId="2AE71A8E" w14:textId="77777777" w:rsidTr="0075280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6C19D1" w14:textId="77777777" w:rsidR="0075280F" w:rsidRPr="006C2E4B" w:rsidRDefault="0075280F" w:rsidP="00716243">
            <w:pPr>
              <w:pStyle w:val="HEADERTABELLA"/>
              <w:rPr>
                <w:color w:val="002060"/>
              </w:rPr>
            </w:pPr>
            <w:r w:rsidRPr="006C2E4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272CFB" w14:textId="77777777" w:rsidR="0075280F" w:rsidRPr="006C2E4B" w:rsidRDefault="0075280F" w:rsidP="00716243">
            <w:pPr>
              <w:pStyle w:val="HEADERTABELLA"/>
              <w:rPr>
                <w:color w:val="002060"/>
              </w:rPr>
            </w:pPr>
            <w:r w:rsidRPr="006C2E4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F59304" w14:textId="77777777" w:rsidR="0075280F" w:rsidRPr="006C2E4B" w:rsidRDefault="0075280F" w:rsidP="00716243">
            <w:pPr>
              <w:pStyle w:val="HEADERTABELLA"/>
              <w:rPr>
                <w:color w:val="002060"/>
              </w:rPr>
            </w:pPr>
            <w:r w:rsidRPr="006C2E4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15E7C8" w14:textId="77777777" w:rsidR="0075280F" w:rsidRPr="006C2E4B" w:rsidRDefault="0075280F" w:rsidP="00716243">
            <w:pPr>
              <w:pStyle w:val="HEADERTABELLA"/>
              <w:rPr>
                <w:color w:val="002060"/>
              </w:rPr>
            </w:pPr>
            <w:r w:rsidRPr="006C2E4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69A9A5" w14:textId="77777777" w:rsidR="0075280F" w:rsidRPr="006C2E4B" w:rsidRDefault="0075280F" w:rsidP="00716243">
            <w:pPr>
              <w:pStyle w:val="HEADERTABELLA"/>
              <w:rPr>
                <w:color w:val="002060"/>
              </w:rPr>
            </w:pPr>
            <w:r w:rsidRPr="006C2E4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9DC515" w14:textId="77777777" w:rsidR="0075280F" w:rsidRPr="006C2E4B" w:rsidRDefault="0075280F" w:rsidP="00716243">
            <w:pPr>
              <w:pStyle w:val="HEADERTABELLA"/>
              <w:rPr>
                <w:color w:val="002060"/>
              </w:rPr>
            </w:pPr>
            <w:r w:rsidRPr="006C2E4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9E7B8F" w14:textId="77777777" w:rsidR="0075280F" w:rsidRPr="006C2E4B" w:rsidRDefault="0075280F" w:rsidP="00716243">
            <w:pPr>
              <w:pStyle w:val="HEADERTABELLA"/>
              <w:rPr>
                <w:color w:val="002060"/>
              </w:rPr>
            </w:pPr>
            <w:r w:rsidRPr="006C2E4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F72158" w14:textId="77777777" w:rsidR="0075280F" w:rsidRPr="006C2E4B" w:rsidRDefault="0075280F" w:rsidP="00716243">
            <w:pPr>
              <w:pStyle w:val="HEADERTABELLA"/>
              <w:rPr>
                <w:color w:val="002060"/>
              </w:rPr>
            </w:pPr>
            <w:r w:rsidRPr="006C2E4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C72BAC" w14:textId="77777777" w:rsidR="0075280F" w:rsidRPr="006C2E4B" w:rsidRDefault="0075280F" w:rsidP="00716243">
            <w:pPr>
              <w:pStyle w:val="HEADERTABELLA"/>
              <w:rPr>
                <w:color w:val="002060"/>
              </w:rPr>
            </w:pPr>
            <w:r w:rsidRPr="006C2E4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E34551" w14:textId="77777777" w:rsidR="0075280F" w:rsidRPr="006C2E4B" w:rsidRDefault="0075280F" w:rsidP="00716243">
            <w:pPr>
              <w:pStyle w:val="HEADERTABELLA"/>
              <w:rPr>
                <w:color w:val="002060"/>
              </w:rPr>
            </w:pPr>
            <w:r w:rsidRPr="006C2E4B">
              <w:rPr>
                <w:color w:val="002060"/>
              </w:rPr>
              <w:t>PE</w:t>
            </w:r>
          </w:p>
        </w:tc>
      </w:tr>
      <w:tr w:rsidR="0075280F" w:rsidRPr="006C2E4B" w14:paraId="4130EBD0" w14:textId="77777777" w:rsidTr="0075280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EF2833D" w14:textId="77777777" w:rsidR="0075280F" w:rsidRPr="006C2E4B" w:rsidRDefault="0075280F" w:rsidP="00716243">
            <w:pPr>
              <w:pStyle w:val="ROWTABELLA"/>
              <w:rPr>
                <w:color w:val="002060"/>
              </w:rPr>
            </w:pPr>
            <w:r w:rsidRPr="006C2E4B">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1AA34"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B6E39"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058AD"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6A1C3"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8A987"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C8B44" w14:textId="77777777" w:rsidR="0075280F" w:rsidRPr="006C2E4B" w:rsidRDefault="0075280F" w:rsidP="00716243">
            <w:pPr>
              <w:pStyle w:val="ROWTABELLA"/>
              <w:jc w:val="center"/>
              <w:rPr>
                <w:color w:val="002060"/>
              </w:rPr>
            </w:pPr>
            <w:r w:rsidRPr="006C2E4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786C6"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A0FF4" w14:textId="77777777" w:rsidR="0075280F" w:rsidRPr="006C2E4B" w:rsidRDefault="0075280F" w:rsidP="00716243">
            <w:pPr>
              <w:pStyle w:val="ROWTABELLA"/>
              <w:jc w:val="center"/>
              <w:rPr>
                <w:color w:val="002060"/>
              </w:rPr>
            </w:pPr>
            <w:r w:rsidRPr="006C2E4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2DC0F" w14:textId="77777777" w:rsidR="0075280F" w:rsidRPr="006C2E4B" w:rsidRDefault="0075280F" w:rsidP="00716243">
            <w:pPr>
              <w:pStyle w:val="ROWTABELLA"/>
              <w:jc w:val="center"/>
              <w:rPr>
                <w:color w:val="002060"/>
              </w:rPr>
            </w:pPr>
            <w:r w:rsidRPr="006C2E4B">
              <w:rPr>
                <w:color w:val="002060"/>
              </w:rPr>
              <w:t>0</w:t>
            </w:r>
          </w:p>
        </w:tc>
      </w:tr>
      <w:tr w:rsidR="0075280F" w:rsidRPr="006C2E4B" w14:paraId="44B1BB75"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D36587" w14:textId="77777777" w:rsidR="0075280F" w:rsidRPr="006C2E4B" w:rsidRDefault="0075280F" w:rsidP="00716243">
            <w:pPr>
              <w:pStyle w:val="ROWTABELLA"/>
              <w:rPr>
                <w:color w:val="002060"/>
              </w:rPr>
            </w:pPr>
            <w:r w:rsidRPr="006C2E4B">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AB327"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7A11B"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C5CA8"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1B5652"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CB77F6"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5DFA0"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0CD00"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5449A"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5AC5A" w14:textId="77777777" w:rsidR="0075280F" w:rsidRPr="006C2E4B" w:rsidRDefault="0075280F" w:rsidP="00716243">
            <w:pPr>
              <w:pStyle w:val="ROWTABELLA"/>
              <w:jc w:val="center"/>
              <w:rPr>
                <w:color w:val="002060"/>
              </w:rPr>
            </w:pPr>
            <w:r w:rsidRPr="006C2E4B">
              <w:rPr>
                <w:color w:val="002060"/>
              </w:rPr>
              <w:t>0</w:t>
            </w:r>
          </w:p>
        </w:tc>
      </w:tr>
      <w:tr w:rsidR="0075280F" w:rsidRPr="006C2E4B" w14:paraId="59B4CC1A"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1714B45" w14:textId="77777777" w:rsidR="0075280F" w:rsidRPr="006C2E4B" w:rsidRDefault="0075280F" w:rsidP="00716243">
            <w:pPr>
              <w:pStyle w:val="ROWTABELLA"/>
              <w:rPr>
                <w:color w:val="002060"/>
              </w:rPr>
            </w:pPr>
            <w:r w:rsidRPr="006C2E4B">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1991E"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BE1E7"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611C4"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F4648B"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20841"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384B2" w14:textId="77777777" w:rsidR="0075280F" w:rsidRPr="006C2E4B" w:rsidRDefault="0075280F" w:rsidP="00716243">
            <w:pPr>
              <w:pStyle w:val="ROWTABELLA"/>
              <w:jc w:val="center"/>
              <w:rPr>
                <w:color w:val="002060"/>
              </w:rPr>
            </w:pPr>
            <w:r w:rsidRPr="006C2E4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68DC2"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9374D"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B4722" w14:textId="77777777" w:rsidR="0075280F" w:rsidRPr="006C2E4B" w:rsidRDefault="0075280F" w:rsidP="00716243">
            <w:pPr>
              <w:pStyle w:val="ROWTABELLA"/>
              <w:jc w:val="center"/>
              <w:rPr>
                <w:color w:val="002060"/>
              </w:rPr>
            </w:pPr>
            <w:r w:rsidRPr="006C2E4B">
              <w:rPr>
                <w:color w:val="002060"/>
              </w:rPr>
              <w:t>0</w:t>
            </w:r>
          </w:p>
        </w:tc>
      </w:tr>
      <w:tr w:rsidR="0075280F" w:rsidRPr="006C2E4B" w14:paraId="57229470"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06D8BE" w14:textId="77777777" w:rsidR="0075280F" w:rsidRPr="006C2E4B" w:rsidRDefault="0075280F" w:rsidP="00716243">
            <w:pPr>
              <w:pStyle w:val="ROWTABELLA"/>
              <w:rPr>
                <w:color w:val="002060"/>
              </w:rPr>
            </w:pPr>
            <w:r w:rsidRPr="006C2E4B">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59598"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88DE9"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8E523"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B19BF"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7B0C4"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D53D1F" w14:textId="77777777" w:rsidR="0075280F" w:rsidRPr="006C2E4B" w:rsidRDefault="0075280F" w:rsidP="00716243">
            <w:pPr>
              <w:pStyle w:val="ROWTABELLA"/>
              <w:jc w:val="center"/>
              <w:rPr>
                <w:color w:val="002060"/>
              </w:rPr>
            </w:pPr>
            <w:r w:rsidRPr="006C2E4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96BA01" w14:textId="77777777" w:rsidR="0075280F" w:rsidRPr="006C2E4B" w:rsidRDefault="0075280F" w:rsidP="00716243">
            <w:pPr>
              <w:pStyle w:val="ROWTABELLA"/>
              <w:jc w:val="center"/>
              <w:rPr>
                <w:color w:val="002060"/>
              </w:rPr>
            </w:pPr>
            <w:r w:rsidRPr="006C2E4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AC036"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C973C" w14:textId="77777777" w:rsidR="0075280F" w:rsidRPr="006C2E4B" w:rsidRDefault="0075280F" w:rsidP="00716243">
            <w:pPr>
              <w:pStyle w:val="ROWTABELLA"/>
              <w:jc w:val="center"/>
              <w:rPr>
                <w:color w:val="002060"/>
              </w:rPr>
            </w:pPr>
            <w:r w:rsidRPr="006C2E4B">
              <w:rPr>
                <w:color w:val="002060"/>
              </w:rPr>
              <w:t>0</w:t>
            </w:r>
          </w:p>
        </w:tc>
      </w:tr>
      <w:tr w:rsidR="0075280F" w:rsidRPr="006C2E4B" w14:paraId="7623AAEB"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A57D01" w14:textId="77777777" w:rsidR="0075280F" w:rsidRPr="006C2E4B" w:rsidRDefault="0075280F" w:rsidP="00716243">
            <w:pPr>
              <w:pStyle w:val="ROWTABELLA"/>
              <w:rPr>
                <w:color w:val="002060"/>
              </w:rPr>
            </w:pPr>
            <w:r w:rsidRPr="006C2E4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973EB"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0CF11"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4B111"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9B69C"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F6BEB"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BBE9C3"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3E468" w14:textId="77777777" w:rsidR="0075280F" w:rsidRPr="006C2E4B" w:rsidRDefault="0075280F" w:rsidP="00716243">
            <w:pPr>
              <w:pStyle w:val="ROWTABELLA"/>
              <w:jc w:val="center"/>
              <w:rPr>
                <w:color w:val="002060"/>
              </w:rPr>
            </w:pPr>
            <w:r w:rsidRPr="006C2E4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E72AD"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22B4A" w14:textId="77777777" w:rsidR="0075280F" w:rsidRPr="006C2E4B" w:rsidRDefault="0075280F" w:rsidP="00716243">
            <w:pPr>
              <w:pStyle w:val="ROWTABELLA"/>
              <w:jc w:val="center"/>
              <w:rPr>
                <w:color w:val="002060"/>
              </w:rPr>
            </w:pPr>
            <w:r w:rsidRPr="006C2E4B">
              <w:rPr>
                <w:color w:val="002060"/>
              </w:rPr>
              <w:t>0</w:t>
            </w:r>
          </w:p>
        </w:tc>
      </w:tr>
      <w:tr w:rsidR="0075280F" w:rsidRPr="006C2E4B" w14:paraId="73F89EBB"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60EEEF" w14:textId="77777777" w:rsidR="0075280F" w:rsidRPr="006C2E4B" w:rsidRDefault="0075280F" w:rsidP="00716243">
            <w:pPr>
              <w:pStyle w:val="ROWTABELLA"/>
              <w:rPr>
                <w:color w:val="002060"/>
              </w:rPr>
            </w:pPr>
            <w:r w:rsidRPr="006C2E4B">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B2084"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B2BB0"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27E091"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F0E84"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CB0C0"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58493" w14:textId="77777777" w:rsidR="0075280F" w:rsidRPr="006C2E4B" w:rsidRDefault="0075280F" w:rsidP="00716243">
            <w:pPr>
              <w:pStyle w:val="ROWTABELLA"/>
              <w:jc w:val="center"/>
              <w:rPr>
                <w:color w:val="002060"/>
              </w:rPr>
            </w:pPr>
            <w:r w:rsidRPr="006C2E4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BD88A" w14:textId="77777777" w:rsidR="0075280F" w:rsidRPr="006C2E4B" w:rsidRDefault="0075280F" w:rsidP="00716243">
            <w:pPr>
              <w:pStyle w:val="ROWTABELLA"/>
              <w:jc w:val="center"/>
              <w:rPr>
                <w:color w:val="002060"/>
              </w:rPr>
            </w:pPr>
            <w:r w:rsidRPr="006C2E4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3EF781"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9F3BE" w14:textId="77777777" w:rsidR="0075280F" w:rsidRPr="006C2E4B" w:rsidRDefault="0075280F" w:rsidP="00716243">
            <w:pPr>
              <w:pStyle w:val="ROWTABELLA"/>
              <w:jc w:val="center"/>
              <w:rPr>
                <w:color w:val="002060"/>
              </w:rPr>
            </w:pPr>
            <w:r w:rsidRPr="006C2E4B">
              <w:rPr>
                <w:color w:val="002060"/>
              </w:rPr>
              <w:t>0</w:t>
            </w:r>
          </w:p>
        </w:tc>
      </w:tr>
      <w:tr w:rsidR="0075280F" w:rsidRPr="006C2E4B" w14:paraId="6DFE5963"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EE5C8E" w14:textId="77777777" w:rsidR="0075280F" w:rsidRPr="006C2E4B" w:rsidRDefault="0075280F" w:rsidP="00716243">
            <w:pPr>
              <w:pStyle w:val="ROWTABELLA"/>
              <w:rPr>
                <w:color w:val="002060"/>
              </w:rPr>
            </w:pPr>
            <w:r w:rsidRPr="006C2E4B">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1675D"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C721F7"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EF000"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9FFB9"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4403C"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12A71" w14:textId="77777777" w:rsidR="0075280F" w:rsidRPr="006C2E4B" w:rsidRDefault="0075280F" w:rsidP="00716243">
            <w:pPr>
              <w:pStyle w:val="ROWTABELLA"/>
              <w:jc w:val="center"/>
              <w:rPr>
                <w:color w:val="002060"/>
              </w:rPr>
            </w:pPr>
            <w:r w:rsidRPr="006C2E4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6196E"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A456A"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5ACAE" w14:textId="77777777" w:rsidR="0075280F" w:rsidRPr="006C2E4B" w:rsidRDefault="0075280F" w:rsidP="00716243">
            <w:pPr>
              <w:pStyle w:val="ROWTABELLA"/>
              <w:jc w:val="center"/>
              <w:rPr>
                <w:color w:val="002060"/>
              </w:rPr>
            </w:pPr>
            <w:r w:rsidRPr="006C2E4B">
              <w:rPr>
                <w:color w:val="002060"/>
              </w:rPr>
              <w:t>0</w:t>
            </w:r>
          </w:p>
        </w:tc>
      </w:tr>
      <w:tr w:rsidR="0075280F" w:rsidRPr="006C2E4B" w14:paraId="5AC69C28"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B8246C" w14:textId="77777777" w:rsidR="0075280F" w:rsidRPr="006C2E4B" w:rsidRDefault="0075280F" w:rsidP="00716243">
            <w:pPr>
              <w:pStyle w:val="ROWTABELLA"/>
              <w:rPr>
                <w:color w:val="002060"/>
              </w:rPr>
            </w:pPr>
            <w:r w:rsidRPr="006C2E4B">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A2E02"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3D659"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2E315"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E72CC"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76D19B"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3E472" w14:textId="77777777" w:rsidR="0075280F" w:rsidRPr="006C2E4B" w:rsidRDefault="0075280F" w:rsidP="00716243">
            <w:pPr>
              <w:pStyle w:val="ROWTABELLA"/>
              <w:jc w:val="center"/>
              <w:rPr>
                <w:color w:val="002060"/>
              </w:rPr>
            </w:pPr>
            <w:r w:rsidRPr="006C2E4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FF201" w14:textId="77777777" w:rsidR="0075280F" w:rsidRPr="006C2E4B" w:rsidRDefault="0075280F" w:rsidP="00716243">
            <w:pPr>
              <w:pStyle w:val="ROWTABELLA"/>
              <w:jc w:val="center"/>
              <w:rPr>
                <w:color w:val="002060"/>
              </w:rPr>
            </w:pPr>
            <w:r w:rsidRPr="006C2E4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415AA"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FD3A1" w14:textId="77777777" w:rsidR="0075280F" w:rsidRPr="006C2E4B" w:rsidRDefault="0075280F" w:rsidP="00716243">
            <w:pPr>
              <w:pStyle w:val="ROWTABELLA"/>
              <w:jc w:val="center"/>
              <w:rPr>
                <w:color w:val="002060"/>
              </w:rPr>
            </w:pPr>
            <w:r w:rsidRPr="006C2E4B">
              <w:rPr>
                <w:color w:val="002060"/>
              </w:rPr>
              <w:t>0</w:t>
            </w:r>
          </w:p>
        </w:tc>
      </w:tr>
      <w:tr w:rsidR="0075280F" w:rsidRPr="006C2E4B" w14:paraId="4393609B"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618E1D" w14:textId="77777777" w:rsidR="0075280F" w:rsidRPr="006C2E4B" w:rsidRDefault="0075280F" w:rsidP="00716243">
            <w:pPr>
              <w:pStyle w:val="ROWTABELLA"/>
              <w:rPr>
                <w:color w:val="002060"/>
              </w:rPr>
            </w:pPr>
            <w:r w:rsidRPr="006C2E4B">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95B160"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26440"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8CC3D1"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0F73A"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93ECC"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AB999"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F2A34"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2EC46"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F1C08" w14:textId="77777777" w:rsidR="0075280F" w:rsidRPr="006C2E4B" w:rsidRDefault="0075280F" w:rsidP="00716243">
            <w:pPr>
              <w:pStyle w:val="ROWTABELLA"/>
              <w:jc w:val="center"/>
              <w:rPr>
                <w:color w:val="002060"/>
              </w:rPr>
            </w:pPr>
            <w:r w:rsidRPr="006C2E4B">
              <w:rPr>
                <w:color w:val="002060"/>
              </w:rPr>
              <w:t>0</w:t>
            </w:r>
          </w:p>
        </w:tc>
      </w:tr>
      <w:tr w:rsidR="0075280F" w:rsidRPr="006C2E4B" w14:paraId="08AC40BF"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EE0443" w14:textId="77777777" w:rsidR="0075280F" w:rsidRPr="006C2E4B" w:rsidRDefault="0075280F" w:rsidP="00716243">
            <w:pPr>
              <w:pStyle w:val="ROWTABELLA"/>
              <w:rPr>
                <w:color w:val="002060"/>
              </w:rPr>
            </w:pPr>
            <w:r w:rsidRPr="006C2E4B">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62BAC"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63B34"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A0BF0"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A8CC0F"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91511"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A212A" w14:textId="77777777" w:rsidR="0075280F" w:rsidRPr="006C2E4B" w:rsidRDefault="0075280F" w:rsidP="00716243">
            <w:pPr>
              <w:pStyle w:val="ROWTABELLA"/>
              <w:jc w:val="center"/>
              <w:rPr>
                <w:color w:val="002060"/>
              </w:rPr>
            </w:pPr>
            <w:r w:rsidRPr="006C2E4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728FE" w14:textId="77777777" w:rsidR="0075280F" w:rsidRPr="006C2E4B" w:rsidRDefault="0075280F" w:rsidP="00716243">
            <w:pPr>
              <w:pStyle w:val="ROWTABELLA"/>
              <w:jc w:val="center"/>
              <w:rPr>
                <w:color w:val="002060"/>
              </w:rPr>
            </w:pPr>
            <w:r w:rsidRPr="006C2E4B">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C5EDC"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FD573" w14:textId="77777777" w:rsidR="0075280F" w:rsidRPr="006C2E4B" w:rsidRDefault="0075280F" w:rsidP="00716243">
            <w:pPr>
              <w:pStyle w:val="ROWTABELLA"/>
              <w:jc w:val="center"/>
              <w:rPr>
                <w:color w:val="002060"/>
              </w:rPr>
            </w:pPr>
            <w:r w:rsidRPr="006C2E4B">
              <w:rPr>
                <w:color w:val="002060"/>
              </w:rPr>
              <w:t>0</w:t>
            </w:r>
          </w:p>
        </w:tc>
      </w:tr>
      <w:tr w:rsidR="0075280F" w:rsidRPr="006C2E4B" w14:paraId="33B0198D"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3C9A0E" w14:textId="77777777" w:rsidR="0075280F" w:rsidRPr="006C2E4B" w:rsidRDefault="0075280F" w:rsidP="00716243">
            <w:pPr>
              <w:pStyle w:val="ROWTABELLA"/>
              <w:rPr>
                <w:color w:val="002060"/>
              </w:rPr>
            </w:pPr>
            <w:r w:rsidRPr="006C2E4B">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EEED8A"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BBAE6"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DD561"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FE38B"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94EB1"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CDE9B" w14:textId="77777777" w:rsidR="0075280F" w:rsidRPr="006C2E4B" w:rsidRDefault="0075280F" w:rsidP="00716243">
            <w:pPr>
              <w:pStyle w:val="ROWTABELLA"/>
              <w:jc w:val="center"/>
              <w:rPr>
                <w:color w:val="002060"/>
              </w:rPr>
            </w:pPr>
            <w:r w:rsidRPr="006C2E4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48EFD"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E5FF8"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481B0" w14:textId="77777777" w:rsidR="0075280F" w:rsidRPr="006C2E4B" w:rsidRDefault="0075280F" w:rsidP="00716243">
            <w:pPr>
              <w:pStyle w:val="ROWTABELLA"/>
              <w:jc w:val="center"/>
              <w:rPr>
                <w:color w:val="002060"/>
              </w:rPr>
            </w:pPr>
            <w:r w:rsidRPr="006C2E4B">
              <w:rPr>
                <w:color w:val="002060"/>
              </w:rPr>
              <w:t>0</w:t>
            </w:r>
          </w:p>
        </w:tc>
      </w:tr>
      <w:tr w:rsidR="0075280F" w:rsidRPr="006C2E4B" w14:paraId="13CB0348"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D0FD2F" w14:textId="77777777" w:rsidR="0075280F" w:rsidRPr="006C2E4B" w:rsidRDefault="0075280F" w:rsidP="00716243">
            <w:pPr>
              <w:pStyle w:val="ROWTABELLA"/>
              <w:rPr>
                <w:color w:val="002060"/>
              </w:rPr>
            </w:pPr>
            <w:r w:rsidRPr="006C2E4B">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DA813"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5BCFC"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018D2"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4DAC7"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9B764"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D72E4"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D41B7" w14:textId="77777777" w:rsidR="0075280F" w:rsidRPr="006C2E4B" w:rsidRDefault="0075280F" w:rsidP="00716243">
            <w:pPr>
              <w:pStyle w:val="ROWTABELLA"/>
              <w:jc w:val="center"/>
              <w:rPr>
                <w:color w:val="002060"/>
              </w:rPr>
            </w:pPr>
            <w:r w:rsidRPr="006C2E4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EB564"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181BC" w14:textId="77777777" w:rsidR="0075280F" w:rsidRPr="006C2E4B" w:rsidRDefault="0075280F" w:rsidP="00716243">
            <w:pPr>
              <w:pStyle w:val="ROWTABELLA"/>
              <w:jc w:val="center"/>
              <w:rPr>
                <w:color w:val="002060"/>
              </w:rPr>
            </w:pPr>
            <w:r w:rsidRPr="006C2E4B">
              <w:rPr>
                <w:color w:val="002060"/>
              </w:rPr>
              <w:t>0</w:t>
            </w:r>
          </w:p>
        </w:tc>
      </w:tr>
      <w:tr w:rsidR="0075280F" w:rsidRPr="006C2E4B" w14:paraId="6CD3611C"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49AFE7" w14:textId="77777777" w:rsidR="0075280F" w:rsidRPr="006C2E4B" w:rsidRDefault="0075280F" w:rsidP="00716243">
            <w:pPr>
              <w:pStyle w:val="ROWTABELLA"/>
              <w:rPr>
                <w:color w:val="002060"/>
              </w:rPr>
            </w:pPr>
            <w:r w:rsidRPr="006C2E4B">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E2D74"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26A6C"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97C50"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B2E30E"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D4955"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B31307" w14:textId="77777777" w:rsidR="0075280F" w:rsidRPr="006C2E4B" w:rsidRDefault="0075280F" w:rsidP="00716243">
            <w:pPr>
              <w:pStyle w:val="ROWTABELLA"/>
              <w:jc w:val="center"/>
              <w:rPr>
                <w:color w:val="002060"/>
              </w:rPr>
            </w:pPr>
            <w:r w:rsidRPr="006C2E4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DC285" w14:textId="77777777" w:rsidR="0075280F" w:rsidRPr="006C2E4B" w:rsidRDefault="0075280F" w:rsidP="00716243">
            <w:pPr>
              <w:pStyle w:val="ROWTABELLA"/>
              <w:jc w:val="center"/>
              <w:rPr>
                <w:color w:val="002060"/>
              </w:rPr>
            </w:pPr>
            <w:r w:rsidRPr="006C2E4B">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C2D07"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82EAC" w14:textId="77777777" w:rsidR="0075280F" w:rsidRPr="006C2E4B" w:rsidRDefault="0075280F" w:rsidP="00716243">
            <w:pPr>
              <w:pStyle w:val="ROWTABELLA"/>
              <w:jc w:val="center"/>
              <w:rPr>
                <w:color w:val="002060"/>
              </w:rPr>
            </w:pPr>
            <w:r w:rsidRPr="006C2E4B">
              <w:rPr>
                <w:color w:val="002060"/>
              </w:rPr>
              <w:t>0</w:t>
            </w:r>
          </w:p>
        </w:tc>
      </w:tr>
      <w:tr w:rsidR="0075280F" w:rsidRPr="006C2E4B" w14:paraId="4B303D02" w14:textId="77777777" w:rsidTr="0075280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416D35" w14:textId="77777777" w:rsidR="0075280F" w:rsidRPr="006C2E4B" w:rsidRDefault="0075280F" w:rsidP="00716243">
            <w:pPr>
              <w:pStyle w:val="ROWTABELLA"/>
              <w:rPr>
                <w:color w:val="002060"/>
              </w:rPr>
            </w:pPr>
            <w:r w:rsidRPr="006C2E4B">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72B72"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1AA028"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F2660"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016DA"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A98B34"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4E13D9" w14:textId="77777777" w:rsidR="0075280F" w:rsidRPr="006C2E4B" w:rsidRDefault="0075280F" w:rsidP="00716243">
            <w:pPr>
              <w:pStyle w:val="ROWTABELLA"/>
              <w:jc w:val="center"/>
              <w:rPr>
                <w:color w:val="002060"/>
              </w:rPr>
            </w:pPr>
            <w:r w:rsidRPr="006C2E4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C2A05" w14:textId="77777777" w:rsidR="0075280F" w:rsidRPr="006C2E4B" w:rsidRDefault="0075280F" w:rsidP="00716243">
            <w:pPr>
              <w:pStyle w:val="ROWTABELLA"/>
              <w:jc w:val="center"/>
              <w:rPr>
                <w:color w:val="002060"/>
              </w:rPr>
            </w:pPr>
            <w:r w:rsidRPr="006C2E4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4F8E2"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C9B58" w14:textId="77777777" w:rsidR="0075280F" w:rsidRPr="006C2E4B" w:rsidRDefault="0075280F" w:rsidP="00716243">
            <w:pPr>
              <w:pStyle w:val="ROWTABELLA"/>
              <w:jc w:val="center"/>
              <w:rPr>
                <w:color w:val="002060"/>
              </w:rPr>
            </w:pPr>
            <w:r w:rsidRPr="006C2E4B">
              <w:rPr>
                <w:color w:val="002060"/>
              </w:rPr>
              <w:t>0</w:t>
            </w:r>
          </w:p>
        </w:tc>
      </w:tr>
    </w:tbl>
    <w:p w14:paraId="14A15EDB" w14:textId="77777777" w:rsidR="0075280F" w:rsidRPr="006C2E4B" w:rsidRDefault="0075280F" w:rsidP="0075280F">
      <w:pPr>
        <w:pStyle w:val="breakline"/>
        <w:divId w:val="527259509"/>
        <w:rPr>
          <w:color w:val="002060"/>
        </w:rPr>
      </w:pPr>
    </w:p>
    <w:p w14:paraId="0DC0A4F8" w14:textId="77777777" w:rsidR="0075280F" w:rsidRPr="006C2E4B" w:rsidRDefault="0075280F" w:rsidP="0075280F">
      <w:pPr>
        <w:pStyle w:val="TITOLOPRINC"/>
        <w:divId w:val="527259509"/>
        <w:rPr>
          <w:color w:val="002060"/>
        </w:rPr>
      </w:pPr>
      <w:r w:rsidRPr="006C2E4B">
        <w:rPr>
          <w:color w:val="002060"/>
        </w:rPr>
        <w:t>PROGRAMMA GARE</w:t>
      </w:r>
    </w:p>
    <w:p w14:paraId="3285746B" w14:textId="77777777" w:rsidR="0075280F" w:rsidRPr="006C2E4B" w:rsidRDefault="0075280F" w:rsidP="0075280F">
      <w:pPr>
        <w:pStyle w:val="SOTTOTITOLOCAMPIONATO1"/>
        <w:divId w:val="527259509"/>
        <w:rPr>
          <w:color w:val="002060"/>
        </w:rPr>
      </w:pPr>
      <w:r w:rsidRPr="006C2E4B">
        <w:rPr>
          <w:color w:val="002060"/>
        </w:rP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4"/>
        <w:gridCol w:w="2020"/>
        <w:gridCol w:w="385"/>
        <w:gridCol w:w="898"/>
        <w:gridCol w:w="1177"/>
        <w:gridCol w:w="1548"/>
        <w:gridCol w:w="1548"/>
      </w:tblGrid>
      <w:tr w:rsidR="0075280F" w:rsidRPr="006C2E4B" w14:paraId="20982C4E" w14:textId="77777777" w:rsidTr="0075280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CFFACC" w14:textId="77777777" w:rsidR="0075280F" w:rsidRPr="006C2E4B" w:rsidRDefault="0075280F" w:rsidP="00716243">
            <w:pPr>
              <w:pStyle w:val="HEADERTABELLA"/>
              <w:rPr>
                <w:color w:val="002060"/>
              </w:rPr>
            </w:pPr>
            <w:r w:rsidRPr="006C2E4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D53A59" w14:textId="77777777" w:rsidR="0075280F" w:rsidRPr="006C2E4B" w:rsidRDefault="0075280F" w:rsidP="00716243">
            <w:pPr>
              <w:pStyle w:val="HEADERTABELLA"/>
              <w:rPr>
                <w:color w:val="002060"/>
              </w:rPr>
            </w:pPr>
            <w:r w:rsidRPr="006C2E4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2C6B29" w14:textId="77777777" w:rsidR="0075280F" w:rsidRPr="006C2E4B" w:rsidRDefault="0075280F" w:rsidP="00716243">
            <w:pPr>
              <w:pStyle w:val="HEADERTABELLA"/>
              <w:rPr>
                <w:color w:val="002060"/>
              </w:rPr>
            </w:pPr>
            <w:r w:rsidRPr="006C2E4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17BD11" w14:textId="77777777" w:rsidR="0075280F" w:rsidRPr="006C2E4B" w:rsidRDefault="0075280F" w:rsidP="00716243">
            <w:pPr>
              <w:pStyle w:val="HEADERTABELLA"/>
              <w:rPr>
                <w:color w:val="002060"/>
              </w:rPr>
            </w:pPr>
            <w:r w:rsidRPr="006C2E4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BCFF5B" w14:textId="77777777" w:rsidR="0075280F" w:rsidRPr="006C2E4B" w:rsidRDefault="0075280F" w:rsidP="00716243">
            <w:pPr>
              <w:pStyle w:val="HEADERTABELLA"/>
              <w:rPr>
                <w:color w:val="002060"/>
              </w:rPr>
            </w:pPr>
            <w:r w:rsidRPr="006C2E4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9D1929" w14:textId="77777777" w:rsidR="0075280F" w:rsidRPr="006C2E4B" w:rsidRDefault="0075280F" w:rsidP="00716243">
            <w:pPr>
              <w:pStyle w:val="HEADERTABELLA"/>
              <w:rPr>
                <w:color w:val="002060"/>
              </w:rPr>
            </w:pPr>
            <w:proofErr w:type="spellStart"/>
            <w:r w:rsidRPr="006C2E4B">
              <w:rPr>
                <w:color w:val="002060"/>
              </w:rPr>
              <w:t>Localita'</w:t>
            </w:r>
            <w:proofErr w:type="spellEnd"/>
            <w:r w:rsidRPr="006C2E4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DAD7DF" w14:textId="77777777" w:rsidR="0075280F" w:rsidRPr="006C2E4B" w:rsidRDefault="0075280F" w:rsidP="00716243">
            <w:pPr>
              <w:pStyle w:val="HEADERTABELLA"/>
              <w:rPr>
                <w:color w:val="002060"/>
              </w:rPr>
            </w:pPr>
            <w:r w:rsidRPr="006C2E4B">
              <w:rPr>
                <w:color w:val="002060"/>
              </w:rPr>
              <w:t>Indirizzo Impianto</w:t>
            </w:r>
          </w:p>
        </w:tc>
      </w:tr>
      <w:tr w:rsidR="0075280F" w:rsidRPr="006C2E4B" w14:paraId="69339394" w14:textId="77777777" w:rsidTr="0075280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8E86459" w14:textId="77777777" w:rsidR="0075280F" w:rsidRPr="006C2E4B" w:rsidRDefault="0075280F" w:rsidP="00716243">
            <w:pPr>
              <w:pStyle w:val="ROWTABELLA"/>
              <w:rPr>
                <w:color w:val="002060"/>
              </w:rPr>
            </w:pPr>
            <w:r w:rsidRPr="006C2E4B">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5E5168" w14:textId="77777777" w:rsidR="0075280F" w:rsidRPr="006C2E4B" w:rsidRDefault="0075280F" w:rsidP="00716243">
            <w:pPr>
              <w:pStyle w:val="ROWTABELLA"/>
              <w:rPr>
                <w:color w:val="002060"/>
              </w:rPr>
            </w:pPr>
            <w:r w:rsidRPr="006C2E4B">
              <w:rPr>
                <w:color w:val="002060"/>
              </w:rPr>
              <w:t>POL.CAGLI SPORT ASSOCIATI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B65E545" w14:textId="77777777" w:rsidR="0075280F" w:rsidRPr="006C2E4B" w:rsidRDefault="0075280F" w:rsidP="00716243">
            <w:pPr>
              <w:pStyle w:val="ROWTABELLA"/>
              <w:jc w:val="center"/>
              <w:rPr>
                <w:color w:val="002060"/>
              </w:rPr>
            </w:pPr>
            <w:r w:rsidRPr="006C2E4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19928A" w14:textId="77777777" w:rsidR="0075280F" w:rsidRPr="006C2E4B" w:rsidRDefault="0075280F" w:rsidP="00716243">
            <w:pPr>
              <w:pStyle w:val="ROWTABELLA"/>
              <w:rPr>
                <w:color w:val="002060"/>
              </w:rPr>
            </w:pPr>
            <w:r w:rsidRPr="006C2E4B">
              <w:rPr>
                <w:color w:val="002060"/>
              </w:rPr>
              <w:t>09/11/2018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175F05" w14:textId="77777777" w:rsidR="0075280F" w:rsidRPr="006C2E4B" w:rsidRDefault="0075280F" w:rsidP="00716243">
            <w:pPr>
              <w:pStyle w:val="ROWTABELLA"/>
              <w:rPr>
                <w:color w:val="002060"/>
              </w:rPr>
            </w:pPr>
            <w:r w:rsidRPr="006C2E4B">
              <w:rPr>
                <w:color w:val="002060"/>
              </w:rPr>
              <w:t>PALLONE GEODETICO CAMPO NÂ°1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A52713" w14:textId="77777777" w:rsidR="0075280F" w:rsidRPr="006C2E4B" w:rsidRDefault="0075280F" w:rsidP="00716243">
            <w:pPr>
              <w:pStyle w:val="ROWTABELLA"/>
              <w:rPr>
                <w:color w:val="002060"/>
              </w:rPr>
            </w:pPr>
            <w:r w:rsidRPr="006C2E4B">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D8B8BA" w14:textId="77777777" w:rsidR="0075280F" w:rsidRPr="006C2E4B" w:rsidRDefault="0075280F" w:rsidP="00716243">
            <w:pPr>
              <w:pStyle w:val="ROWTABELLA"/>
              <w:rPr>
                <w:color w:val="002060"/>
              </w:rPr>
            </w:pPr>
            <w:r w:rsidRPr="006C2E4B">
              <w:rPr>
                <w:color w:val="002060"/>
              </w:rPr>
              <w:t>VIA CELLINI, 13</w:t>
            </w:r>
          </w:p>
        </w:tc>
      </w:tr>
      <w:tr w:rsidR="0075280F" w:rsidRPr="006C2E4B" w14:paraId="31FD5D69"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AB19710" w14:textId="77777777" w:rsidR="0075280F" w:rsidRPr="006C2E4B" w:rsidRDefault="0075280F" w:rsidP="00716243">
            <w:pPr>
              <w:pStyle w:val="ROWTABELLA"/>
              <w:rPr>
                <w:color w:val="002060"/>
              </w:rPr>
            </w:pPr>
            <w:r w:rsidRPr="006C2E4B">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9FD3C26" w14:textId="77777777" w:rsidR="0075280F" w:rsidRPr="006C2E4B" w:rsidRDefault="0075280F" w:rsidP="00716243">
            <w:pPr>
              <w:pStyle w:val="ROWTABELLA"/>
              <w:rPr>
                <w:color w:val="002060"/>
              </w:rPr>
            </w:pPr>
            <w:r w:rsidRPr="006C2E4B">
              <w:rPr>
                <w:color w:val="002060"/>
              </w:rPr>
              <w:t>SPORTING GROTTAMMARE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2F930AE"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CD69DD" w14:textId="77777777" w:rsidR="0075280F" w:rsidRPr="006C2E4B" w:rsidRDefault="0075280F" w:rsidP="00716243">
            <w:pPr>
              <w:pStyle w:val="ROWTABELLA"/>
              <w:rPr>
                <w:color w:val="002060"/>
              </w:rPr>
            </w:pPr>
            <w:r w:rsidRPr="006C2E4B">
              <w:rPr>
                <w:color w:val="002060"/>
              </w:rPr>
              <w:t>09/11/2018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F631748" w14:textId="77777777" w:rsidR="0075280F" w:rsidRPr="006C2E4B" w:rsidRDefault="0075280F" w:rsidP="00716243">
            <w:pPr>
              <w:pStyle w:val="ROWTABELLA"/>
              <w:rPr>
                <w:color w:val="002060"/>
              </w:rPr>
            </w:pPr>
            <w:r w:rsidRPr="006C2E4B">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780F063" w14:textId="77777777" w:rsidR="0075280F" w:rsidRPr="006C2E4B" w:rsidRDefault="0075280F" w:rsidP="00716243">
            <w:pPr>
              <w:pStyle w:val="ROWTABELLA"/>
              <w:rPr>
                <w:color w:val="002060"/>
              </w:rPr>
            </w:pPr>
            <w:r w:rsidRPr="006C2E4B">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92C786" w14:textId="77777777" w:rsidR="0075280F" w:rsidRPr="006C2E4B" w:rsidRDefault="0075280F" w:rsidP="00716243">
            <w:pPr>
              <w:pStyle w:val="ROWTABELLA"/>
              <w:rPr>
                <w:color w:val="002060"/>
              </w:rPr>
            </w:pPr>
            <w:r w:rsidRPr="006C2E4B">
              <w:rPr>
                <w:color w:val="002060"/>
              </w:rPr>
              <w:t>VIA VILLA TOMBARI</w:t>
            </w:r>
          </w:p>
        </w:tc>
      </w:tr>
      <w:tr w:rsidR="0075280F" w:rsidRPr="006C2E4B" w14:paraId="4D083BD1"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FF55730" w14:textId="77777777" w:rsidR="0075280F" w:rsidRPr="006C2E4B" w:rsidRDefault="0075280F" w:rsidP="00716243">
            <w:pPr>
              <w:pStyle w:val="ROWTABELLA"/>
              <w:rPr>
                <w:color w:val="002060"/>
              </w:rPr>
            </w:pPr>
            <w:r w:rsidRPr="006C2E4B">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21EC8AB" w14:textId="77777777" w:rsidR="0075280F" w:rsidRPr="006C2E4B" w:rsidRDefault="0075280F" w:rsidP="00716243">
            <w:pPr>
              <w:pStyle w:val="ROWTABELLA"/>
              <w:rPr>
                <w:color w:val="002060"/>
              </w:rPr>
            </w:pPr>
            <w:r w:rsidRPr="006C2E4B">
              <w:rPr>
                <w:color w:val="002060"/>
              </w:rP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205281A"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AE06170" w14:textId="77777777" w:rsidR="0075280F" w:rsidRPr="006C2E4B" w:rsidRDefault="0075280F" w:rsidP="00716243">
            <w:pPr>
              <w:pStyle w:val="ROWTABELLA"/>
              <w:rPr>
                <w:color w:val="002060"/>
              </w:rPr>
            </w:pPr>
            <w:r w:rsidRPr="006C2E4B">
              <w:rPr>
                <w:color w:val="002060"/>
              </w:rPr>
              <w:t>09/11/2018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D06C00E" w14:textId="77777777" w:rsidR="0075280F" w:rsidRPr="006C2E4B" w:rsidRDefault="0075280F" w:rsidP="00716243">
            <w:pPr>
              <w:pStyle w:val="ROWTABELLA"/>
              <w:rPr>
                <w:color w:val="002060"/>
              </w:rPr>
            </w:pPr>
            <w:r w:rsidRPr="006C2E4B">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702C609" w14:textId="77777777" w:rsidR="0075280F" w:rsidRPr="006C2E4B" w:rsidRDefault="0075280F" w:rsidP="00716243">
            <w:pPr>
              <w:pStyle w:val="ROWTABELLA"/>
              <w:rPr>
                <w:color w:val="002060"/>
              </w:rPr>
            </w:pPr>
            <w:r w:rsidRPr="006C2E4B">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73FEF2" w14:textId="77777777" w:rsidR="0075280F" w:rsidRPr="006C2E4B" w:rsidRDefault="0075280F" w:rsidP="00716243">
            <w:pPr>
              <w:pStyle w:val="ROWTABELLA"/>
              <w:rPr>
                <w:color w:val="002060"/>
              </w:rPr>
            </w:pPr>
            <w:r w:rsidRPr="006C2E4B">
              <w:rPr>
                <w:color w:val="002060"/>
              </w:rPr>
              <w:t>VIA CERQUATTI</w:t>
            </w:r>
          </w:p>
        </w:tc>
      </w:tr>
      <w:tr w:rsidR="0075280F" w:rsidRPr="006C2E4B" w14:paraId="482AE68F"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FEB99B7" w14:textId="77777777" w:rsidR="0075280F" w:rsidRPr="006C2E4B" w:rsidRDefault="0075280F" w:rsidP="00716243">
            <w:pPr>
              <w:pStyle w:val="ROWTABELLA"/>
              <w:rPr>
                <w:color w:val="002060"/>
              </w:rPr>
            </w:pPr>
            <w:r w:rsidRPr="006C2E4B">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C74E4B0" w14:textId="77777777" w:rsidR="0075280F" w:rsidRPr="006C2E4B" w:rsidRDefault="0075280F" w:rsidP="00716243">
            <w:pPr>
              <w:pStyle w:val="ROWTABELLA"/>
              <w:rPr>
                <w:color w:val="002060"/>
              </w:rPr>
            </w:pPr>
            <w:r w:rsidRPr="006C2E4B">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B75FA4B"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0FFE98" w14:textId="77777777" w:rsidR="0075280F" w:rsidRPr="006C2E4B" w:rsidRDefault="0075280F" w:rsidP="00716243">
            <w:pPr>
              <w:pStyle w:val="ROWTABELLA"/>
              <w:rPr>
                <w:color w:val="002060"/>
              </w:rPr>
            </w:pPr>
            <w:r w:rsidRPr="006C2E4B">
              <w:rPr>
                <w:color w:val="002060"/>
              </w:rPr>
              <w:t>09/11/2018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8A6BD8C" w14:textId="77777777" w:rsidR="0075280F" w:rsidRPr="006C2E4B" w:rsidRDefault="0075280F" w:rsidP="00716243">
            <w:pPr>
              <w:pStyle w:val="ROWTABELLA"/>
              <w:rPr>
                <w:color w:val="002060"/>
              </w:rPr>
            </w:pPr>
            <w:r w:rsidRPr="006C2E4B">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C283C4" w14:textId="77777777" w:rsidR="0075280F" w:rsidRPr="006C2E4B" w:rsidRDefault="0075280F" w:rsidP="00716243">
            <w:pPr>
              <w:pStyle w:val="ROWTABELLA"/>
              <w:rPr>
                <w:color w:val="002060"/>
              </w:rPr>
            </w:pPr>
            <w:r w:rsidRPr="006C2E4B">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45E339" w14:textId="77777777" w:rsidR="0075280F" w:rsidRPr="006C2E4B" w:rsidRDefault="0075280F" w:rsidP="00716243">
            <w:pPr>
              <w:pStyle w:val="ROWTABELLA"/>
              <w:rPr>
                <w:color w:val="002060"/>
              </w:rPr>
            </w:pPr>
            <w:r w:rsidRPr="006C2E4B">
              <w:rPr>
                <w:color w:val="002060"/>
              </w:rPr>
              <w:t>VIA LORETO</w:t>
            </w:r>
          </w:p>
        </w:tc>
      </w:tr>
      <w:tr w:rsidR="0075280F" w:rsidRPr="006C2E4B" w14:paraId="227176C6"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0DBE886" w14:textId="77777777" w:rsidR="0075280F" w:rsidRPr="006C2E4B" w:rsidRDefault="0075280F" w:rsidP="00716243">
            <w:pPr>
              <w:pStyle w:val="ROWTABELLA"/>
              <w:rPr>
                <w:color w:val="002060"/>
              </w:rPr>
            </w:pPr>
            <w:r w:rsidRPr="006C2E4B">
              <w:rPr>
                <w:color w:val="002060"/>
              </w:rPr>
              <w:t>1995 FUTSAL PESARO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F7417B8" w14:textId="77777777" w:rsidR="0075280F" w:rsidRPr="006C2E4B" w:rsidRDefault="0075280F" w:rsidP="00716243">
            <w:pPr>
              <w:pStyle w:val="ROWTABELLA"/>
              <w:rPr>
                <w:color w:val="002060"/>
              </w:rPr>
            </w:pPr>
            <w:r w:rsidRPr="006C2E4B">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3BEF325"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F828B4F" w14:textId="77777777" w:rsidR="0075280F" w:rsidRPr="006C2E4B" w:rsidRDefault="0075280F" w:rsidP="00716243">
            <w:pPr>
              <w:pStyle w:val="ROWTABELLA"/>
              <w:rPr>
                <w:color w:val="002060"/>
              </w:rPr>
            </w:pPr>
            <w:r w:rsidRPr="006C2E4B">
              <w:rPr>
                <w:color w:val="002060"/>
              </w:rPr>
              <w:t>09/11/2018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E2750BA" w14:textId="77777777" w:rsidR="0075280F" w:rsidRPr="006C2E4B" w:rsidRDefault="0075280F" w:rsidP="00716243">
            <w:pPr>
              <w:pStyle w:val="ROWTABELLA"/>
              <w:rPr>
                <w:color w:val="002060"/>
              </w:rPr>
            </w:pPr>
            <w:r w:rsidRPr="006C2E4B">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50F9AA" w14:textId="77777777" w:rsidR="0075280F" w:rsidRPr="006C2E4B" w:rsidRDefault="0075280F" w:rsidP="00716243">
            <w:pPr>
              <w:pStyle w:val="ROWTABELLA"/>
              <w:rPr>
                <w:color w:val="002060"/>
              </w:rPr>
            </w:pPr>
            <w:r w:rsidRPr="006C2E4B">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86BF9B" w14:textId="77777777" w:rsidR="0075280F" w:rsidRPr="006C2E4B" w:rsidRDefault="0075280F" w:rsidP="00716243">
            <w:pPr>
              <w:pStyle w:val="ROWTABELLA"/>
              <w:rPr>
                <w:color w:val="002060"/>
              </w:rPr>
            </w:pPr>
            <w:r w:rsidRPr="006C2E4B">
              <w:rPr>
                <w:color w:val="002060"/>
              </w:rPr>
              <w:t>VIA DELLE ESPOSIZIONI, 33</w:t>
            </w:r>
          </w:p>
        </w:tc>
      </w:tr>
      <w:tr w:rsidR="0075280F" w:rsidRPr="006C2E4B" w14:paraId="60544655"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5E65F1F" w14:textId="77777777" w:rsidR="0075280F" w:rsidRPr="006C2E4B" w:rsidRDefault="0075280F" w:rsidP="00716243">
            <w:pPr>
              <w:pStyle w:val="ROWTABELLA"/>
              <w:rPr>
                <w:color w:val="002060"/>
              </w:rPr>
            </w:pPr>
            <w:r w:rsidRPr="006C2E4B">
              <w:rPr>
                <w:color w:val="002060"/>
              </w:rPr>
              <w:t>CAMPOCAVALLO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1DC1642" w14:textId="77777777" w:rsidR="0075280F" w:rsidRPr="006C2E4B" w:rsidRDefault="0075280F" w:rsidP="00716243">
            <w:pPr>
              <w:pStyle w:val="ROWTABELLA"/>
              <w:rPr>
                <w:color w:val="002060"/>
              </w:rPr>
            </w:pPr>
            <w:r w:rsidRPr="006C2E4B">
              <w:rPr>
                <w:color w:val="002060"/>
              </w:rP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34EAE55"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C82A9E0" w14:textId="77777777" w:rsidR="0075280F" w:rsidRPr="006C2E4B" w:rsidRDefault="0075280F" w:rsidP="00716243">
            <w:pPr>
              <w:pStyle w:val="ROWTABELLA"/>
              <w:rPr>
                <w:color w:val="002060"/>
              </w:rPr>
            </w:pPr>
            <w:r w:rsidRPr="006C2E4B">
              <w:rPr>
                <w:color w:val="002060"/>
              </w:rPr>
              <w:t>10/11/2018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BBBDCA7" w14:textId="77777777" w:rsidR="0075280F" w:rsidRPr="006C2E4B" w:rsidRDefault="0075280F" w:rsidP="00716243">
            <w:pPr>
              <w:pStyle w:val="ROWTABELLA"/>
              <w:rPr>
                <w:color w:val="002060"/>
              </w:rPr>
            </w:pPr>
            <w:r w:rsidRPr="006C2E4B">
              <w:rPr>
                <w:color w:val="002060"/>
              </w:rPr>
              <w:t>PALLONE GEODETICO - CAMPO N.1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0CCA30" w14:textId="77777777" w:rsidR="0075280F" w:rsidRPr="006C2E4B" w:rsidRDefault="0075280F" w:rsidP="00716243">
            <w:pPr>
              <w:pStyle w:val="ROWTABELLA"/>
              <w:rPr>
                <w:color w:val="002060"/>
              </w:rPr>
            </w:pPr>
            <w:r w:rsidRPr="006C2E4B">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B54CE8" w14:textId="77777777" w:rsidR="0075280F" w:rsidRPr="006C2E4B" w:rsidRDefault="0075280F" w:rsidP="00716243">
            <w:pPr>
              <w:pStyle w:val="ROWTABELLA"/>
              <w:rPr>
                <w:color w:val="002060"/>
              </w:rPr>
            </w:pPr>
            <w:r w:rsidRPr="006C2E4B">
              <w:rPr>
                <w:color w:val="002060"/>
              </w:rPr>
              <w:t>VIA VESCOVARA, 7</w:t>
            </w:r>
          </w:p>
        </w:tc>
      </w:tr>
      <w:tr w:rsidR="0075280F" w:rsidRPr="006C2E4B" w14:paraId="69592433" w14:textId="77777777" w:rsidTr="0075280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C1B1F52" w14:textId="77777777" w:rsidR="0075280F" w:rsidRPr="006C2E4B" w:rsidRDefault="0075280F" w:rsidP="00716243">
            <w:pPr>
              <w:pStyle w:val="ROWTABELLA"/>
              <w:rPr>
                <w:color w:val="002060"/>
              </w:rPr>
            </w:pPr>
            <w:r w:rsidRPr="006C2E4B">
              <w:rPr>
                <w:color w:val="002060"/>
              </w:rPr>
              <w:t>PIEVE D ICO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8D4A9B" w14:textId="77777777" w:rsidR="0075280F" w:rsidRPr="006C2E4B" w:rsidRDefault="0075280F" w:rsidP="00716243">
            <w:pPr>
              <w:pStyle w:val="ROWTABELLA"/>
              <w:rPr>
                <w:color w:val="002060"/>
              </w:rPr>
            </w:pPr>
            <w:r w:rsidRPr="006C2E4B">
              <w:rPr>
                <w:color w:val="002060"/>
              </w:rPr>
              <w:t>CALCETTO CASTRUM LAURI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273F087"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DF4B2E" w14:textId="77777777" w:rsidR="0075280F" w:rsidRPr="006C2E4B" w:rsidRDefault="0075280F" w:rsidP="00716243">
            <w:pPr>
              <w:pStyle w:val="ROWTABELLA"/>
              <w:rPr>
                <w:color w:val="002060"/>
              </w:rPr>
            </w:pPr>
            <w:r w:rsidRPr="006C2E4B">
              <w:rPr>
                <w:color w:val="002060"/>
              </w:rPr>
              <w:t>10/11/2018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53D8E9" w14:textId="77777777" w:rsidR="0075280F" w:rsidRPr="006C2E4B" w:rsidRDefault="0075280F" w:rsidP="00716243">
            <w:pPr>
              <w:pStyle w:val="ROWTABELLA"/>
              <w:rPr>
                <w:color w:val="002060"/>
              </w:rPr>
            </w:pPr>
            <w:r w:rsidRPr="006C2E4B">
              <w:rPr>
                <w:color w:val="002060"/>
              </w:rPr>
              <w:t>PALESTRA COMUNALE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B53B23" w14:textId="77777777" w:rsidR="0075280F" w:rsidRPr="006C2E4B" w:rsidRDefault="0075280F" w:rsidP="00716243">
            <w:pPr>
              <w:pStyle w:val="ROWTABELLA"/>
              <w:rPr>
                <w:color w:val="002060"/>
              </w:rPr>
            </w:pPr>
            <w:r w:rsidRPr="006C2E4B">
              <w:rPr>
                <w:color w:val="002060"/>
              </w:rPr>
              <w:t>PEGLIO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AA750D" w14:textId="77777777" w:rsidR="0075280F" w:rsidRPr="006C2E4B" w:rsidRDefault="0075280F" w:rsidP="00716243">
            <w:pPr>
              <w:pStyle w:val="ROWTABELLA"/>
              <w:rPr>
                <w:color w:val="002060"/>
              </w:rPr>
            </w:pPr>
            <w:r w:rsidRPr="006C2E4B">
              <w:rPr>
                <w:color w:val="002060"/>
              </w:rPr>
              <w:t>PIAZZALE COTIGNOLI</w:t>
            </w:r>
          </w:p>
        </w:tc>
      </w:tr>
    </w:tbl>
    <w:p w14:paraId="1BCEA660" w14:textId="77777777" w:rsidR="0075280F" w:rsidRPr="006C2E4B" w:rsidRDefault="0075280F" w:rsidP="0075280F">
      <w:pPr>
        <w:pStyle w:val="breakline"/>
        <w:divId w:val="527259509"/>
        <w:rPr>
          <w:color w:val="002060"/>
        </w:rPr>
      </w:pPr>
    </w:p>
    <w:p w14:paraId="61D16F4A" w14:textId="77777777" w:rsidR="0075280F" w:rsidRPr="006C2E4B" w:rsidRDefault="0075280F" w:rsidP="0075280F">
      <w:pPr>
        <w:pStyle w:val="TITOLOCAMPIONATO"/>
        <w:shd w:val="clear" w:color="auto" w:fill="CCCCCC"/>
        <w:spacing w:before="80" w:after="40"/>
        <w:divId w:val="527259509"/>
        <w:rPr>
          <w:color w:val="002060"/>
        </w:rPr>
      </w:pPr>
      <w:r w:rsidRPr="006C2E4B">
        <w:rPr>
          <w:color w:val="002060"/>
        </w:rPr>
        <w:t>CALCIO A CINQUE SERIE C2</w:t>
      </w:r>
    </w:p>
    <w:p w14:paraId="3AA74F7C" w14:textId="77777777" w:rsidR="0075280F" w:rsidRPr="006C2E4B" w:rsidRDefault="0075280F" w:rsidP="0075280F">
      <w:pPr>
        <w:pStyle w:val="TITOLOPRINC"/>
        <w:divId w:val="527259509"/>
        <w:rPr>
          <w:color w:val="002060"/>
        </w:rPr>
      </w:pPr>
      <w:r w:rsidRPr="006C2E4B">
        <w:rPr>
          <w:color w:val="002060"/>
        </w:rPr>
        <w:t>VARIAZIONI AL PROGRAMMA GARE</w:t>
      </w:r>
    </w:p>
    <w:p w14:paraId="3FA12D93" w14:textId="77777777" w:rsidR="0075280F" w:rsidRPr="006C2E4B" w:rsidRDefault="0075280F" w:rsidP="0075280F">
      <w:pPr>
        <w:pStyle w:val="Corpodeltesto21"/>
        <w:divId w:val="527259509"/>
        <w:rPr>
          <w:rFonts w:ascii="Arial" w:hAnsi="Arial" w:cs="Arial"/>
          <w:b/>
          <w:color w:val="002060"/>
          <w:sz w:val="22"/>
          <w:szCs w:val="22"/>
          <w:u w:val="single"/>
        </w:rPr>
      </w:pPr>
      <w:r w:rsidRPr="006C2E4B">
        <w:rPr>
          <w:rFonts w:ascii="Arial" w:hAnsi="Arial" w:cs="Arial"/>
          <w:b/>
          <w:color w:val="002060"/>
          <w:sz w:val="22"/>
          <w:szCs w:val="22"/>
          <w:u w:val="single"/>
        </w:rPr>
        <w:t>GIRONE “B”</w:t>
      </w:r>
    </w:p>
    <w:p w14:paraId="255E3EF7" w14:textId="77777777" w:rsidR="0075280F" w:rsidRPr="006C2E4B" w:rsidRDefault="0075280F" w:rsidP="0075280F">
      <w:pPr>
        <w:pStyle w:val="Corpodeltesto21"/>
        <w:divId w:val="527259509"/>
        <w:rPr>
          <w:rFonts w:ascii="Arial" w:hAnsi="Arial" w:cs="Arial"/>
          <w:color w:val="002060"/>
          <w:sz w:val="22"/>
          <w:szCs w:val="22"/>
        </w:rPr>
      </w:pPr>
    </w:p>
    <w:p w14:paraId="2BA2460D" w14:textId="77777777" w:rsidR="0075280F" w:rsidRPr="006C2E4B" w:rsidRDefault="0075280F" w:rsidP="0075280F">
      <w:pPr>
        <w:pStyle w:val="Corpodeltesto21"/>
        <w:divId w:val="527259509"/>
        <w:rPr>
          <w:rFonts w:ascii="Arial" w:hAnsi="Arial" w:cs="Arial"/>
          <w:b/>
          <w:i/>
          <w:color w:val="002060"/>
          <w:sz w:val="22"/>
          <w:szCs w:val="22"/>
        </w:rPr>
      </w:pPr>
      <w:r w:rsidRPr="006C2E4B">
        <w:rPr>
          <w:rFonts w:ascii="Arial" w:hAnsi="Arial" w:cs="Arial"/>
          <w:b/>
          <w:i/>
          <w:color w:val="002060"/>
          <w:sz w:val="22"/>
          <w:szCs w:val="22"/>
        </w:rPr>
        <w:t>XII^ GIORNATA</w:t>
      </w:r>
    </w:p>
    <w:p w14:paraId="0B661CAB" w14:textId="77777777" w:rsidR="0075280F" w:rsidRPr="006C2E4B" w:rsidRDefault="0075280F" w:rsidP="0075280F">
      <w:pPr>
        <w:pStyle w:val="Corpodeltesto21"/>
        <w:divId w:val="527259509"/>
        <w:rPr>
          <w:rFonts w:ascii="Arial" w:hAnsi="Arial" w:cs="Arial"/>
          <w:color w:val="002060"/>
          <w:sz w:val="22"/>
          <w:szCs w:val="22"/>
        </w:rPr>
      </w:pPr>
    </w:p>
    <w:p w14:paraId="67668B95" w14:textId="77777777" w:rsidR="0075280F" w:rsidRPr="006C2E4B" w:rsidRDefault="0075280F" w:rsidP="0075280F">
      <w:pPr>
        <w:pStyle w:val="Corpodeltesto21"/>
        <w:divId w:val="527259509"/>
        <w:rPr>
          <w:rFonts w:ascii="Arial" w:hAnsi="Arial" w:cs="Arial"/>
          <w:color w:val="002060"/>
          <w:sz w:val="22"/>
          <w:szCs w:val="22"/>
        </w:rPr>
      </w:pPr>
      <w:r w:rsidRPr="006C2E4B">
        <w:rPr>
          <w:rFonts w:ascii="Arial" w:hAnsi="Arial" w:cs="Arial"/>
          <w:color w:val="002060"/>
          <w:sz w:val="22"/>
          <w:szCs w:val="22"/>
        </w:rPr>
        <w:t xml:space="preserve">La gara </w:t>
      </w:r>
      <w:r w:rsidRPr="006C2E4B">
        <w:rPr>
          <w:rFonts w:ascii="Arial" w:hAnsi="Arial" w:cs="Arial"/>
          <w:b/>
          <w:color w:val="002060"/>
          <w:sz w:val="22"/>
          <w:szCs w:val="22"/>
        </w:rPr>
        <w:t xml:space="preserve">MONTECAROTTO – INVICTA FUTSAL MACERATA </w:t>
      </w:r>
      <w:r w:rsidRPr="006C2E4B">
        <w:rPr>
          <w:rFonts w:ascii="Arial" w:hAnsi="Arial" w:cs="Arial"/>
          <w:color w:val="002060"/>
          <w:sz w:val="22"/>
          <w:szCs w:val="22"/>
        </w:rPr>
        <w:t xml:space="preserve">sarà disputata </w:t>
      </w:r>
      <w:r w:rsidRPr="006C2E4B">
        <w:rPr>
          <w:rFonts w:ascii="Arial" w:hAnsi="Arial" w:cs="Arial"/>
          <w:b/>
          <w:color w:val="002060"/>
          <w:sz w:val="22"/>
          <w:szCs w:val="22"/>
        </w:rPr>
        <w:t>LUNEDI’ 10/12/2018</w:t>
      </w:r>
      <w:r w:rsidRPr="006C2E4B">
        <w:rPr>
          <w:rFonts w:ascii="Arial" w:hAnsi="Arial" w:cs="Arial"/>
          <w:color w:val="002060"/>
          <w:sz w:val="22"/>
          <w:szCs w:val="22"/>
        </w:rPr>
        <w:t xml:space="preserve"> alle </w:t>
      </w:r>
      <w:r w:rsidRPr="006C2E4B">
        <w:rPr>
          <w:rFonts w:ascii="Arial" w:hAnsi="Arial" w:cs="Arial"/>
          <w:b/>
          <w:color w:val="002060"/>
          <w:sz w:val="22"/>
          <w:szCs w:val="22"/>
        </w:rPr>
        <w:t>ore 22:00</w:t>
      </w:r>
      <w:r w:rsidRPr="006C2E4B">
        <w:rPr>
          <w:rFonts w:ascii="Arial" w:hAnsi="Arial" w:cs="Arial"/>
          <w:color w:val="002060"/>
          <w:sz w:val="22"/>
          <w:szCs w:val="22"/>
        </w:rPr>
        <w:t>,</w:t>
      </w:r>
      <w:r w:rsidRPr="006C2E4B">
        <w:rPr>
          <w:rFonts w:ascii="Arial" w:hAnsi="Arial" w:cs="Arial"/>
          <w:b/>
          <w:color w:val="002060"/>
          <w:sz w:val="22"/>
          <w:szCs w:val="22"/>
        </w:rPr>
        <w:t xml:space="preserve"> </w:t>
      </w:r>
      <w:r w:rsidRPr="006C2E4B">
        <w:rPr>
          <w:rFonts w:ascii="Arial" w:hAnsi="Arial" w:cs="Arial"/>
          <w:color w:val="002060"/>
          <w:sz w:val="22"/>
          <w:szCs w:val="22"/>
        </w:rPr>
        <w:t>stesso campo.</w:t>
      </w:r>
    </w:p>
    <w:p w14:paraId="6405CD8F" w14:textId="77777777" w:rsidR="0075280F" w:rsidRPr="006C2E4B" w:rsidRDefault="0075280F" w:rsidP="0075280F">
      <w:pPr>
        <w:pStyle w:val="TITOLOPRINC"/>
        <w:divId w:val="527259509"/>
        <w:rPr>
          <w:color w:val="002060"/>
        </w:rPr>
      </w:pPr>
      <w:r w:rsidRPr="006C2E4B">
        <w:rPr>
          <w:color w:val="002060"/>
        </w:rPr>
        <w:t>RISULTATI</w:t>
      </w:r>
    </w:p>
    <w:p w14:paraId="4DABDF82" w14:textId="77777777" w:rsidR="0075280F" w:rsidRPr="006C2E4B" w:rsidRDefault="0075280F" w:rsidP="0075280F">
      <w:pPr>
        <w:pStyle w:val="breakline"/>
        <w:divId w:val="527259509"/>
        <w:rPr>
          <w:color w:val="002060"/>
        </w:rPr>
      </w:pPr>
    </w:p>
    <w:p w14:paraId="55AA6208" w14:textId="77777777" w:rsidR="0075280F" w:rsidRPr="006C2E4B" w:rsidRDefault="0075280F" w:rsidP="0075280F">
      <w:pPr>
        <w:pStyle w:val="SOTTOTITOLOCAMPIONATO1"/>
        <w:divId w:val="527259509"/>
        <w:rPr>
          <w:color w:val="002060"/>
        </w:rPr>
      </w:pPr>
      <w:r w:rsidRPr="006C2E4B">
        <w:rPr>
          <w:color w:val="002060"/>
        </w:rPr>
        <w:t>RISULTATI UFFICIALI GARE DEL 02/11/2018</w:t>
      </w:r>
    </w:p>
    <w:p w14:paraId="047FA4A7" w14:textId="77777777" w:rsidR="0075280F" w:rsidRPr="006C2E4B" w:rsidRDefault="0075280F" w:rsidP="0075280F">
      <w:pPr>
        <w:pStyle w:val="SOTTOTITOLOCAMPIONATO2"/>
        <w:divId w:val="527259509"/>
        <w:rPr>
          <w:color w:val="002060"/>
        </w:rPr>
      </w:pPr>
      <w:r w:rsidRPr="006C2E4B">
        <w:rPr>
          <w:color w:val="002060"/>
        </w:rPr>
        <w:t>Si trascrivono qui di seguito i risultati ufficiali delle gare disputate</w:t>
      </w:r>
    </w:p>
    <w:p w14:paraId="2FDC42AE" w14:textId="77777777" w:rsidR="0075280F" w:rsidRPr="006C2E4B" w:rsidRDefault="0075280F" w:rsidP="0075280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5280F" w:rsidRPr="006C2E4B" w14:paraId="3CEFC360" w14:textId="77777777" w:rsidTr="0075280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5280F" w:rsidRPr="006C2E4B" w14:paraId="2E04EFA8" w14:textId="77777777" w:rsidTr="0071624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F6E6E7" w14:textId="77777777" w:rsidR="0075280F" w:rsidRPr="006C2E4B" w:rsidRDefault="0075280F" w:rsidP="00716243">
                  <w:pPr>
                    <w:pStyle w:val="HEADERTABELLA"/>
                    <w:rPr>
                      <w:color w:val="002060"/>
                    </w:rPr>
                  </w:pPr>
                  <w:r w:rsidRPr="006C2E4B">
                    <w:rPr>
                      <w:color w:val="002060"/>
                    </w:rPr>
                    <w:t>GIRONE A - 7 Giornata - A</w:t>
                  </w:r>
                </w:p>
              </w:tc>
            </w:tr>
            <w:tr w:rsidR="0075280F" w:rsidRPr="006C2E4B" w14:paraId="6641A834" w14:textId="77777777" w:rsidTr="0071624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E6ABB4E" w14:textId="77777777" w:rsidR="0075280F" w:rsidRPr="006C2E4B" w:rsidRDefault="0075280F" w:rsidP="00716243">
                  <w:pPr>
                    <w:pStyle w:val="ROWTABELLA"/>
                    <w:rPr>
                      <w:color w:val="002060"/>
                    </w:rPr>
                  </w:pPr>
                  <w:r w:rsidRPr="006C2E4B">
                    <w:rPr>
                      <w:color w:val="002060"/>
                    </w:rP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A04673" w14:textId="77777777" w:rsidR="0075280F" w:rsidRPr="006C2E4B" w:rsidRDefault="0075280F" w:rsidP="00716243">
                  <w:pPr>
                    <w:pStyle w:val="ROWTABELLA"/>
                    <w:rPr>
                      <w:color w:val="002060"/>
                    </w:rPr>
                  </w:pPr>
                  <w:r w:rsidRPr="006C2E4B">
                    <w:rPr>
                      <w:color w:val="002060"/>
                    </w:rPr>
                    <w:t>- OSTRENSE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BB7C93" w14:textId="77777777" w:rsidR="0075280F" w:rsidRPr="006C2E4B" w:rsidRDefault="0075280F" w:rsidP="00716243">
                  <w:pPr>
                    <w:pStyle w:val="ROWTABELLA"/>
                    <w:jc w:val="center"/>
                    <w:rPr>
                      <w:color w:val="002060"/>
                    </w:rPr>
                  </w:pPr>
                  <w:r w:rsidRPr="006C2E4B">
                    <w:rPr>
                      <w:color w:val="002060"/>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A6E23A" w14:textId="77777777" w:rsidR="0075280F" w:rsidRPr="006C2E4B" w:rsidRDefault="0075280F" w:rsidP="00716243">
                  <w:pPr>
                    <w:pStyle w:val="ROWTABELLA"/>
                    <w:jc w:val="center"/>
                    <w:rPr>
                      <w:color w:val="002060"/>
                    </w:rPr>
                  </w:pPr>
                  <w:r w:rsidRPr="006C2E4B">
                    <w:rPr>
                      <w:color w:val="002060"/>
                    </w:rPr>
                    <w:t> </w:t>
                  </w:r>
                </w:p>
              </w:tc>
            </w:tr>
            <w:tr w:rsidR="0075280F" w:rsidRPr="006C2E4B" w14:paraId="5C74A67C"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FDECA9F" w14:textId="77777777" w:rsidR="0075280F" w:rsidRPr="006C2E4B" w:rsidRDefault="0075280F" w:rsidP="00716243">
                  <w:pPr>
                    <w:pStyle w:val="ROWTABELLA"/>
                    <w:rPr>
                      <w:color w:val="002060"/>
                    </w:rPr>
                  </w:pPr>
                  <w:r w:rsidRPr="006C2E4B">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1104002" w14:textId="77777777" w:rsidR="0075280F" w:rsidRPr="006C2E4B" w:rsidRDefault="0075280F" w:rsidP="00716243">
                  <w:pPr>
                    <w:pStyle w:val="ROWTABELLA"/>
                    <w:rPr>
                      <w:color w:val="002060"/>
                    </w:rPr>
                  </w:pPr>
                  <w:r w:rsidRPr="006C2E4B">
                    <w:rPr>
                      <w:color w:val="002060"/>
                    </w:rP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744527" w14:textId="77777777" w:rsidR="0075280F" w:rsidRPr="006C2E4B" w:rsidRDefault="0075280F" w:rsidP="00716243">
                  <w:pPr>
                    <w:pStyle w:val="ROWTABELLA"/>
                    <w:jc w:val="center"/>
                    <w:rPr>
                      <w:color w:val="002060"/>
                    </w:rPr>
                  </w:pPr>
                  <w:r w:rsidRPr="006C2E4B">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28D9408" w14:textId="77777777" w:rsidR="0075280F" w:rsidRPr="006C2E4B" w:rsidRDefault="0075280F" w:rsidP="00716243">
                  <w:pPr>
                    <w:pStyle w:val="ROWTABELLA"/>
                    <w:jc w:val="center"/>
                    <w:rPr>
                      <w:color w:val="002060"/>
                    </w:rPr>
                  </w:pPr>
                  <w:r w:rsidRPr="006C2E4B">
                    <w:rPr>
                      <w:color w:val="002060"/>
                    </w:rPr>
                    <w:t> </w:t>
                  </w:r>
                </w:p>
              </w:tc>
            </w:tr>
            <w:tr w:rsidR="0075280F" w:rsidRPr="006C2E4B" w14:paraId="21C68AE5"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223CA01" w14:textId="77777777" w:rsidR="0075280F" w:rsidRPr="006C2E4B" w:rsidRDefault="0075280F" w:rsidP="00716243">
                  <w:pPr>
                    <w:pStyle w:val="ROWTABELLA"/>
                    <w:rPr>
                      <w:color w:val="002060"/>
                    </w:rPr>
                  </w:pPr>
                  <w:r w:rsidRPr="006C2E4B">
                    <w:rPr>
                      <w:color w:val="002060"/>
                    </w:rPr>
                    <w:t>(1) 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2092B81" w14:textId="77777777" w:rsidR="0075280F" w:rsidRPr="006C2E4B" w:rsidRDefault="0075280F" w:rsidP="00716243">
                  <w:pPr>
                    <w:pStyle w:val="ROWTABELLA"/>
                    <w:rPr>
                      <w:color w:val="002060"/>
                    </w:rPr>
                  </w:pPr>
                  <w:r w:rsidRPr="006C2E4B">
                    <w:rPr>
                      <w:color w:val="002060"/>
                    </w:rP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4D6D4FA" w14:textId="77777777" w:rsidR="0075280F" w:rsidRPr="006C2E4B" w:rsidRDefault="0075280F" w:rsidP="00716243">
                  <w:pPr>
                    <w:pStyle w:val="ROWTABELLA"/>
                    <w:jc w:val="center"/>
                    <w:rPr>
                      <w:color w:val="002060"/>
                    </w:rPr>
                  </w:pPr>
                  <w:r w:rsidRPr="006C2E4B">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0B52E85" w14:textId="77777777" w:rsidR="0075280F" w:rsidRPr="006C2E4B" w:rsidRDefault="0075280F" w:rsidP="00716243">
                  <w:pPr>
                    <w:pStyle w:val="ROWTABELLA"/>
                    <w:jc w:val="center"/>
                    <w:rPr>
                      <w:color w:val="002060"/>
                    </w:rPr>
                  </w:pPr>
                  <w:r w:rsidRPr="006C2E4B">
                    <w:rPr>
                      <w:color w:val="002060"/>
                    </w:rPr>
                    <w:t> </w:t>
                  </w:r>
                </w:p>
              </w:tc>
            </w:tr>
            <w:tr w:rsidR="0075280F" w:rsidRPr="006C2E4B" w14:paraId="61DC8E21"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8CB4037" w14:textId="77777777" w:rsidR="0075280F" w:rsidRPr="006C2E4B" w:rsidRDefault="0075280F" w:rsidP="00716243">
                  <w:pPr>
                    <w:pStyle w:val="ROWTABELLA"/>
                    <w:rPr>
                      <w:color w:val="002060"/>
                    </w:rPr>
                  </w:pPr>
                  <w:r w:rsidRPr="006C2E4B">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86B73B2" w14:textId="77777777" w:rsidR="0075280F" w:rsidRPr="006C2E4B" w:rsidRDefault="0075280F" w:rsidP="00716243">
                  <w:pPr>
                    <w:pStyle w:val="ROWTABELLA"/>
                    <w:rPr>
                      <w:color w:val="002060"/>
                    </w:rPr>
                  </w:pPr>
                  <w:r w:rsidRPr="006C2E4B">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D4234DB" w14:textId="77777777" w:rsidR="0075280F" w:rsidRPr="006C2E4B" w:rsidRDefault="0075280F" w:rsidP="00716243">
                  <w:pPr>
                    <w:pStyle w:val="ROWTABELLA"/>
                    <w:jc w:val="center"/>
                    <w:rPr>
                      <w:color w:val="002060"/>
                    </w:rPr>
                  </w:pPr>
                  <w:r w:rsidRPr="006C2E4B">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FF26A16" w14:textId="77777777" w:rsidR="0075280F" w:rsidRPr="006C2E4B" w:rsidRDefault="0075280F" w:rsidP="00716243">
                  <w:pPr>
                    <w:pStyle w:val="ROWTABELLA"/>
                    <w:jc w:val="center"/>
                    <w:rPr>
                      <w:color w:val="002060"/>
                    </w:rPr>
                  </w:pPr>
                  <w:r w:rsidRPr="006C2E4B">
                    <w:rPr>
                      <w:color w:val="002060"/>
                    </w:rPr>
                    <w:t> </w:t>
                  </w:r>
                </w:p>
              </w:tc>
            </w:tr>
            <w:tr w:rsidR="0075280F" w:rsidRPr="006C2E4B" w14:paraId="28A61C4A"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5457468" w14:textId="77777777" w:rsidR="0075280F" w:rsidRPr="006C2E4B" w:rsidRDefault="0075280F" w:rsidP="00716243">
                  <w:pPr>
                    <w:pStyle w:val="ROWTABELLA"/>
                    <w:rPr>
                      <w:color w:val="002060"/>
                    </w:rPr>
                  </w:pPr>
                  <w:r w:rsidRPr="006C2E4B">
                    <w:rPr>
                      <w:color w:val="002060"/>
                    </w:rP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48FB39E" w14:textId="77777777" w:rsidR="0075280F" w:rsidRPr="006C2E4B" w:rsidRDefault="0075280F" w:rsidP="00716243">
                  <w:pPr>
                    <w:pStyle w:val="ROWTABELLA"/>
                    <w:rPr>
                      <w:color w:val="002060"/>
                    </w:rPr>
                  </w:pPr>
                  <w:r w:rsidRPr="006C2E4B">
                    <w:rPr>
                      <w:color w:val="002060"/>
                    </w:rPr>
                    <w:t>- MONTALTO DI CUCCURANO CA5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EA7537" w14:textId="77777777" w:rsidR="0075280F" w:rsidRPr="006C2E4B" w:rsidRDefault="0075280F" w:rsidP="00716243">
                  <w:pPr>
                    <w:pStyle w:val="ROWTABELLA"/>
                    <w:jc w:val="center"/>
                    <w:rPr>
                      <w:color w:val="002060"/>
                    </w:rPr>
                  </w:pPr>
                  <w:r w:rsidRPr="006C2E4B">
                    <w:rPr>
                      <w:color w:val="002060"/>
                    </w:rPr>
                    <w:t>7 - 4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89F7707" w14:textId="77777777" w:rsidR="0075280F" w:rsidRPr="006C2E4B" w:rsidRDefault="0075280F" w:rsidP="00716243">
                  <w:pPr>
                    <w:pStyle w:val="ROWTABELLA"/>
                    <w:jc w:val="center"/>
                    <w:rPr>
                      <w:color w:val="002060"/>
                    </w:rPr>
                  </w:pPr>
                  <w:r w:rsidRPr="006C2E4B">
                    <w:rPr>
                      <w:color w:val="002060"/>
                    </w:rPr>
                    <w:t> </w:t>
                  </w:r>
                </w:p>
              </w:tc>
            </w:tr>
            <w:tr w:rsidR="0075280F" w:rsidRPr="006C2E4B" w14:paraId="571F0F18"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7980712" w14:textId="77777777" w:rsidR="0075280F" w:rsidRPr="006C2E4B" w:rsidRDefault="0075280F" w:rsidP="00716243">
                  <w:pPr>
                    <w:pStyle w:val="ROWTABELLA"/>
                    <w:rPr>
                      <w:color w:val="002060"/>
                    </w:rPr>
                  </w:pPr>
                  <w:r w:rsidRPr="006C2E4B">
                    <w:rPr>
                      <w:color w:val="002060"/>
                    </w:rP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E53FC40" w14:textId="77777777" w:rsidR="0075280F" w:rsidRPr="006C2E4B" w:rsidRDefault="0075280F" w:rsidP="00716243">
                  <w:pPr>
                    <w:pStyle w:val="ROWTABELLA"/>
                    <w:rPr>
                      <w:color w:val="002060"/>
                    </w:rPr>
                  </w:pPr>
                  <w:r w:rsidRPr="006C2E4B">
                    <w:rPr>
                      <w:color w:val="002060"/>
                    </w:rP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70124BA" w14:textId="77777777" w:rsidR="0075280F" w:rsidRPr="006C2E4B" w:rsidRDefault="0075280F" w:rsidP="00716243">
                  <w:pPr>
                    <w:pStyle w:val="ROWTABELLA"/>
                    <w:jc w:val="center"/>
                    <w:rPr>
                      <w:color w:val="002060"/>
                    </w:rPr>
                  </w:pPr>
                  <w:r w:rsidRPr="006C2E4B">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EAC89C" w14:textId="77777777" w:rsidR="0075280F" w:rsidRPr="006C2E4B" w:rsidRDefault="0075280F" w:rsidP="00716243">
                  <w:pPr>
                    <w:pStyle w:val="ROWTABELLA"/>
                    <w:jc w:val="center"/>
                    <w:rPr>
                      <w:color w:val="002060"/>
                    </w:rPr>
                  </w:pPr>
                  <w:r w:rsidRPr="006C2E4B">
                    <w:rPr>
                      <w:color w:val="002060"/>
                    </w:rPr>
                    <w:t> </w:t>
                  </w:r>
                </w:p>
              </w:tc>
            </w:tr>
            <w:tr w:rsidR="0075280F" w:rsidRPr="006C2E4B" w14:paraId="3E450C5A" w14:textId="77777777" w:rsidTr="0071624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D92E076" w14:textId="77777777" w:rsidR="0075280F" w:rsidRPr="006C2E4B" w:rsidRDefault="0075280F" w:rsidP="00716243">
                  <w:pPr>
                    <w:pStyle w:val="ROWTABELLA"/>
                    <w:rPr>
                      <w:color w:val="002060"/>
                    </w:rPr>
                  </w:pPr>
                  <w:r w:rsidRPr="006C2E4B">
                    <w:rPr>
                      <w:color w:val="002060"/>
                    </w:rPr>
                    <w:t>SPORTLAND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B9F96A" w14:textId="77777777" w:rsidR="0075280F" w:rsidRPr="006C2E4B" w:rsidRDefault="0075280F" w:rsidP="00716243">
                  <w:pPr>
                    <w:pStyle w:val="ROWTABELLA"/>
                    <w:rPr>
                      <w:color w:val="002060"/>
                    </w:rPr>
                  </w:pPr>
                  <w:r w:rsidRPr="006C2E4B">
                    <w:rPr>
                      <w:color w:val="002060"/>
                    </w:rPr>
                    <w:t>- ACLI MANTOVANI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A23C97" w14:textId="77777777" w:rsidR="0075280F" w:rsidRPr="006C2E4B" w:rsidRDefault="0075280F" w:rsidP="00716243">
                  <w:pPr>
                    <w:pStyle w:val="ROWTABELLA"/>
                    <w:jc w:val="center"/>
                    <w:rPr>
                      <w:color w:val="002060"/>
                    </w:rPr>
                  </w:pPr>
                  <w:r w:rsidRPr="006C2E4B">
                    <w:rPr>
                      <w:color w:val="002060"/>
                    </w:rPr>
                    <w:t>5 - 6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FB219A" w14:textId="77777777" w:rsidR="0075280F" w:rsidRPr="006C2E4B" w:rsidRDefault="0075280F" w:rsidP="00716243">
                  <w:pPr>
                    <w:pStyle w:val="ROWTABELLA"/>
                    <w:jc w:val="center"/>
                    <w:rPr>
                      <w:color w:val="002060"/>
                    </w:rPr>
                  </w:pPr>
                  <w:r w:rsidRPr="006C2E4B">
                    <w:rPr>
                      <w:color w:val="002060"/>
                    </w:rPr>
                    <w:t> </w:t>
                  </w:r>
                </w:p>
              </w:tc>
            </w:tr>
            <w:tr w:rsidR="0075280F" w:rsidRPr="006C2E4B" w14:paraId="2F7A7894" w14:textId="77777777" w:rsidTr="00716243">
              <w:tc>
                <w:tcPr>
                  <w:tcW w:w="4700" w:type="dxa"/>
                  <w:gridSpan w:val="4"/>
                  <w:tcBorders>
                    <w:top w:val="nil"/>
                    <w:left w:val="nil"/>
                    <w:bottom w:val="nil"/>
                    <w:right w:val="nil"/>
                  </w:tcBorders>
                  <w:tcMar>
                    <w:top w:w="20" w:type="dxa"/>
                    <w:left w:w="20" w:type="dxa"/>
                    <w:bottom w:w="20" w:type="dxa"/>
                    <w:right w:w="20" w:type="dxa"/>
                  </w:tcMar>
                  <w:vAlign w:val="center"/>
                </w:tcPr>
                <w:p w14:paraId="79F7B8D3" w14:textId="77777777" w:rsidR="0075280F" w:rsidRPr="006C2E4B" w:rsidRDefault="0075280F" w:rsidP="00716243">
                  <w:pPr>
                    <w:pStyle w:val="ROWTABELLA"/>
                    <w:rPr>
                      <w:color w:val="002060"/>
                    </w:rPr>
                  </w:pPr>
                  <w:r w:rsidRPr="006C2E4B">
                    <w:rPr>
                      <w:color w:val="002060"/>
                    </w:rPr>
                    <w:t>(1) - disputata il 03/11/2018</w:t>
                  </w:r>
                </w:p>
              </w:tc>
            </w:tr>
          </w:tbl>
          <w:p w14:paraId="08709E69" w14:textId="77777777" w:rsidR="0075280F" w:rsidRPr="006C2E4B" w:rsidRDefault="0075280F" w:rsidP="0071624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5280F" w:rsidRPr="006C2E4B" w14:paraId="5355AE52" w14:textId="77777777" w:rsidTr="0071624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79D10C" w14:textId="77777777" w:rsidR="0075280F" w:rsidRPr="006C2E4B" w:rsidRDefault="0075280F" w:rsidP="00716243">
                  <w:pPr>
                    <w:pStyle w:val="HEADERTABELLA"/>
                    <w:rPr>
                      <w:color w:val="002060"/>
                    </w:rPr>
                  </w:pPr>
                  <w:r w:rsidRPr="006C2E4B">
                    <w:rPr>
                      <w:color w:val="002060"/>
                    </w:rPr>
                    <w:t>GIRONE B - 7 Giornata - A</w:t>
                  </w:r>
                </w:p>
              </w:tc>
            </w:tr>
            <w:tr w:rsidR="0075280F" w:rsidRPr="006C2E4B" w14:paraId="3BF34B5A" w14:textId="77777777" w:rsidTr="0071624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90D6E63" w14:textId="77777777" w:rsidR="0075280F" w:rsidRPr="006C2E4B" w:rsidRDefault="0075280F" w:rsidP="00716243">
                  <w:pPr>
                    <w:pStyle w:val="ROWTABELLA"/>
                    <w:rPr>
                      <w:color w:val="002060"/>
                    </w:rPr>
                  </w:pPr>
                  <w:r w:rsidRPr="006C2E4B">
                    <w:rPr>
                      <w:color w:val="002060"/>
                    </w:rPr>
                    <w:t>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508357" w14:textId="77777777" w:rsidR="0075280F" w:rsidRPr="006C2E4B" w:rsidRDefault="0075280F" w:rsidP="00716243">
                  <w:pPr>
                    <w:pStyle w:val="ROWTABELLA"/>
                    <w:rPr>
                      <w:color w:val="002060"/>
                    </w:rPr>
                  </w:pPr>
                  <w:r w:rsidRPr="006C2E4B">
                    <w:rPr>
                      <w:color w:val="002060"/>
                    </w:rPr>
                    <w:t>- C.U.S. MACERATA CALCIO 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CB5D00" w14:textId="77777777" w:rsidR="0075280F" w:rsidRPr="006C2E4B" w:rsidRDefault="0075280F" w:rsidP="00716243">
                  <w:pPr>
                    <w:pStyle w:val="ROWTABELLA"/>
                    <w:jc w:val="center"/>
                    <w:rPr>
                      <w:color w:val="002060"/>
                    </w:rPr>
                  </w:pPr>
                  <w:r w:rsidRPr="006C2E4B">
                    <w:rPr>
                      <w:color w:val="002060"/>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BB8BE9" w14:textId="77777777" w:rsidR="0075280F" w:rsidRPr="006C2E4B" w:rsidRDefault="0075280F" w:rsidP="00716243">
                  <w:pPr>
                    <w:pStyle w:val="ROWTABELLA"/>
                    <w:jc w:val="center"/>
                    <w:rPr>
                      <w:color w:val="002060"/>
                    </w:rPr>
                  </w:pPr>
                  <w:r w:rsidRPr="006C2E4B">
                    <w:rPr>
                      <w:color w:val="002060"/>
                    </w:rPr>
                    <w:t> </w:t>
                  </w:r>
                </w:p>
              </w:tc>
            </w:tr>
            <w:tr w:rsidR="0075280F" w:rsidRPr="006C2E4B" w14:paraId="6BE6CF39"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F9E9023" w14:textId="77777777" w:rsidR="0075280F" w:rsidRPr="006C2E4B" w:rsidRDefault="0075280F" w:rsidP="00716243">
                  <w:pPr>
                    <w:pStyle w:val="ROWTABELLA"/>
                    <w:rPr>
                      <w:color w:val="002060"/>
                    </w:rPr>
                  </w:pPr>
                  <w:r w:rsidRPr="006C2E4B">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10C83C2" w14:textId="77777777" w:rsidR="0075280F" w:rsidRPr="006C2E4B" w:rsidRDefault="0075280F" w:rsidP="00716243">
                  <w:pPr>
                    <w:pStyle w:val="ROWTABELLA"/>
                    <w:rPr>
                      <w:color w:val="002060"/>
                    </w:rPr>
                  </w:pPr>
                  <w:r w:rsidRPr="006C2E4B">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8275276" w14:textId="77777777" w:rsidR="0075280F" w:rsidRPr="006C2E4B" w:rsidRDefault="0075280F" w:rsidP="00716243">
                  <w:pPr>
                    <w:pStyle w:val="ROWTABELLA"/>
                    <w:jc w:val="center"/>
                    <w:rPr>
                      <w:color w:val="002060"/>
                    </w:rPr>
                  </w:pPr>
                  <w:r w:rsidRPr="006C2E4B">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793606B" w14:textId="77777777" w:rsidR="0075280F" w:rsidRPr="006C2E4B" w:rsidRDefault="0075280F" w:rsidP="00716243">
                  <w:pPr>
                    <w:pStyle w:val="ROWTABELLA"/>
                    <w:jc w:val="center"/>
                    <w:rPr>
                      <w:color w:val="002060"/>
                    </w:rPr>
                  </w:pPr>
                  <w:r w:rsidRPr="006C2E4B">
                    <w:rPr>
                      <w:color w:val="002060"/>
                    </w:rPr>
                    <w:t> </w:t>
                  </w:r>
                </w:p>
              </w:tc>
            </w:tr>
            <w:tr w:rsidR="0075280F" w:rsidRPr="006C2E4B" w14:paraId="11F383D1"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0A89C58" w14:textId="77777777" w:rsidR="0075280F" w:rsidRPr="006C2E4B" w:rsidRDefault="0075280F" w:rsidP="00716243">
                  <w:pPr>
                    <w:pStyle w:val="ROWTABELLA"/>
                    <w:rPr>
                      <w:color w:val="002060"/>
                    </w:rPr>
                  </w:pPr>
                  <w:r w:rsidRPr="006C2E4B">
                    <w:rPr>
                      <w:color w:val="002060"/>
                    </w:rP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F829F55" w14:textId="77777777" w:rsidR="0075280F" w:rsidRPr="006C2E4B" w:rsidRDefault="0075280F" w:rsidP="00716243">
                  <w:pPr>
                    <w:pStyle w:val="ROWTABELLA"/>
                    <w:rPr>
                      <w:color w:val="002060"/>
                    </w:rPr>
                  </w:pPr>
                  <w:r w:rsidRPr="006C2E4B">
                    <w:rPr>
                      <w:color w:val="002060"/>
                    </w:rP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1273EAB" w14:textId="77777777" w:rsidR="0075280F" w:rsidRPr="006C2E4B" w:rsidRDefault="0075280F" w:rsidP="00716243">
                  <w:pPr>
                    <w:pStyle w:val="ROWTABELLA"/>
                    <w:jc w:val="center"/>
                    <w:rPr>
                      <w:color w:val="002060"/>
                    </w:rPr>
                  </w:pPr>
                  <w:r w:rsidRPr="006C2E4B">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99C0834" w14:textId="77777777" w:rsidR="0075280F" w:rsidRPr="006C2E4B" w:rsidRDefault="0075280F" w:rsidP="00716243">
                  <w:pPr>
                    <w:pStyle w:val="ROWTABELLA"/>
                    <w:jc w:val="center"/>
                    <w:rPr>
                      <w:color w:val="002060"/>
                    </w:rPr>
                  </w:pPr>
                  <w:r w:rsidRPr="006C2E4B">
                    <w:rPr>
                      <w:color w:val="002060"/>
                    </w:rPr>
                    <w:t> </w:t>
                  </w:r>
                </w:p>
              </w:tc>
            </w:tr>
            <w:tr w:rsidR="0075280F" w:rsidRPr="006C2E4B" w14:paraId="51BF7842"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614A2FF" w14:textId="77777777" w:rsidR="0075280F" w:rsidRPr="006C2E4B" w:rsidRDefault="0075280F" w:rsidP="00716243">
                  <w:pPr>
                    <w:pStyle w:val="ROWTABELLA"/>
                    <w:rPr>
                      <w:color w:val="002060"/>
                    </w:rPr>
                  </w:pPr>
                  <w:r w:rsidRPr="006C2E4B">
                    <w:rPr>
                      <w:color w:val="002060"/>
                    </w:rPr>
                    <w:t>(1) GAGLIOLE 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0BDE1B6" w14:textId="77777777" w:rsidR="0075280F" w:rsidRPr="006C2E4B" w:rsidRDefault="0075280F" w:rsidP="00716243">
                  <w:pPr>
                    <w:pStyle w:val="ROWTABELLA"/>
                    <w:rPr>
                      <w:color w:val="002060"/>
                    </w:rPr>
                  </w:pPr>
                  <w:r w:rsidRPr="006C2E4B">
                    <w:rPr>
                      <w:color w:val="002060"/>
                    </w:rPr>
                    <w:t>- CERRETO D ESI C5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88CB20" w14:textId="77777777" w:rsidR="0075280F" w:rsidRPr="006C2E4B" w:rsidRDefault="0075280F" w:rsidP="00716243">
                  <w:pPr>
                    <w:pStyle w:val="ROWTABELLA"/>
                    <w:jc w:val="center"/>
                    <w:rPr>
                      <w:color w:val="002060"/>
                    </w:rPr>
                  </w:pPr>
                  <w:r w:rsidRPr="006C2E4B">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DE55375" w14:textId="77777777" w:rsidR="0075280F" w:rsidRPr="006C2E4B" w:rsidRDefault="0075280F" w:rsidP="00716243">
                  <w:pPr>
                    <w:pStyle w:val="ROWTABELLA"/>
                    <w:jc w:val="center"/>
                    <w:rPr>
                      <w:color w:val="002060"/>
                    </w:rPr>
                  </w:pPr>
                  <w:r w:rsidRPr="006C2E4B">
                    <w:rPr>
                      <w:color w:val="002060"/>
                    </w:rPr>
                    <w:t> </w:t>
                  </w:r>
                </w:p>
              </w:tc>
            </w:tr>
            <w:tr w:rsidR="0075280F" w:rsidRPr="006C2E4B" w14:paraId="6B4724E1"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9756421" w14:textId="77777777" w:rsidR="0075280F" w:rsidRPr="006C2E4B" w:rsidRDefault="0075280F" w:rsidP="00716243">
                  <w:pPr>
                    <w:pStyle w:val="ROWTABELLA"/>
                    <w:rPr>
                      <w:color w:val="002060"/>
                    </w:rPr>
                  </w:pPr>
                  <w:r w:rsidRPr="006C2E4B">
                    <w:rPr>
                      <w:color w:val="002060"/>
                    </w:rPr>
                    <w:t>ILL.PA.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78F0BE5" w14:textId="77777777" w:rsidR="0075280F" w:rsidRPr="006C2E4B" w:rsidRDefault="0075280F" w:rsidP="00716243">
                  <w:pPr>
                    <w:pStyle w:val="ROWTABELLA"/>
                    <w:rPr>
                      <w:color w:val="002060"/>
                    </w:rPr>
                  </w:pPr>
                  <w:r w:rsidRPr="006C2E4B">
                    <w:rPr>
                      <w:color w:val="002060"/>
                    </w:rPr>
                    <w:t>- MOSCOSI 2008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5C83C16" w14:textId="77777777" w:rsidR="0075280F" w:rsidRPr="006C2E4B" w:rsidRDefault="0075280F" w:rsidP="00716243">
                  <w:pPr>
                    <w:pStyle w:val="ROWTABELLA"/>
                    <w:jc w:val="center"/>
                    <w:rPr>
                      <w:color w:val="002060"/>
                    </w:rPr>
                  </w:pPr>
                  <w:r w:rsidRPr="006C2E4B">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DB6076A" w14:textId="77777777" w:rsidR="0075280F" w:rsidRPr="006C2E4B" w:rsidRDefault="0075280F" w:rsidP="00716243">
                  <w:pPr>
                    <w:pStyle w:val="ROWTABELLA"/>
                    <w:jc w:val="center"/>
                    <w:rPr>
                      <w:color w:val="002060"/>
                    </w:rPr>
                  </w:pPr>
                  <w:r w:rsidRPr="006C2E4B">
                    <w:rPr>
                      <w:color w:val="002060"/>
                    </w:rPr>
                    <w:t> </w:t>
                  </w:r>
                </w:p>
              </w:tc>
            </w:tr>
            <w:tr w:rsidR="0075280F" w:rsidRPr="006C2E4B" w14:paraId="0D14DCD9"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35EAE7F" w14:textId="77777777" w:rsidR="0075280F" w:rsidRPr="006C2E4B" w:rsidRDefault="0075280F" w:rsidP="00716243">
                  <w:pPr>
                    <w:pStyle w:val="ROWTABELLA"/>
                    <w:rPr>
                      <w:color w:val="002060"/>
                    </w:rPr>
                  </w:pPr>
                  <w:r w:rsidRPr="006C2E4B">
                    <w:rPr>
                      <w:color w:val="002060"/>
                    </w:rPr>
                    <w:t>NUOVA OTTRANO 98</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2590134" w14:textId="77777777" w:rsidR="0075280F" w:rsidRPr="006C2E4B" w:rsidRDefault="0075280F" w:rsidP="00716243">
                  <w:pPr>
                    <w:pStyle w:val="ROWTABELLA"/>
                    <w:rPr>
                      <w:color w:val="002060"/>
                    </w:rPr>
                  </w:pPr>
                  <w:r w:rsidRPr="006C2E4B">
                    <w:rPr>
                      <w:color w:val="002060"/>
                    </w:rPr>
                    <w:t>- MONTECAROTTO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B8FCACF" w14:textId="77777777" w:rsidR="0075280F" w:rsidRPr="006C2E4B" w:rsidRDefault="0075280F" w:rsidP="00716243">
                  <w:pPr>
                    <w:pStyle w:val="ROWTABELLA"/>
                    <w:jc w:val="center"/>
                    <w:rPr>
                      <w:color w:val="002060"/>
                    </w:rPr>
                  </w:pPr>
                  <w:r w:rsidRPr="006C2E4B">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6643367" w14:textId="77777777" w:rsidR="0075280F" w:rsidRPr="006C2E4B" w:rsidRDefault="0075280F" w:rsidP="00716243">
                  <w:pPr>
                    <w:pStyle w:val="ROWTABELLA"/>
                    <w:jc w:val="center"/>
                    <w:rPr>
                      <w:color w:val="002060"/>
                    </w:rPr>
                  </w:pPr>
                  <w:r w:rsidRPr="006C2E4B">
                    <w:rPr>
                      <w:color w:val="002060"/>
                    </w:rPr>
                    <w:t> </w:t>
                  </w:r>
                </w:p>
              </w:tc>
            </w:tr>
            <w:tr w:rsidR="0075280F" w:rsidRPr="006C2E4B" w14:paraId="02CFA349" w14:textId="77777777" w:rsidTr="0071624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4692FEB" w14:textId="77777777" w:rsidR="0075280F" w:rsidRPr="006C2E4B" w:rsidRDefault="0075280F" w:rsidP="00716243">
                  <w:pPr>
                    <w:pStyle w:val="ROWTABELLA"/>
                    <w:rPr>
                      <w:color w:val="002060"/>
                    </w:rPr>
                  </w:pPr>
                  <w:r w:rsidRPr="006C2E4B">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604854" w14:textId="77777777" w:rsidR="0075280F" w:rsidRPr="006C2E4B" w:rsidRDefault="0075280F" w:rsidP="00716243">
                  <w:pPr>
                    <w:pStyle w:val="ROWTABELLA"/>
                    <w:rPr>
                      <w:color w:val="002060"/>
                    </w:rPr>
                  </w:pPr>
                  <w:r w:rsidRPr="006C2E4B">
                    <w:rPr>
                      <w:color w:val="002060"/>
                    </w:rPr>
                    <w:t>- HELVIA RECINA FUTSAL RECA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C37F07" w14:textId="77777777" w:rsidR="0075280F" w:rsidRPr="006C2E4B" w:rsidRDefault="0075280F" w:rsidP="00716243">
                  <w:pPr>
                    <w:pStyle w:val="ROWTABELLA"/>
                    <w:jc w:val="center"/>
                    <w:rPr>
                      <w:color w:val="002060"/>
                    </w:rPr>
                  </w:pPr>
                  <w:r w:rsidRPr="006C2E4B">
                    <w:rPr>
                      <w:color w:val="002060"/>
                    </w:rP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ED1871" w14:textId="77777777" w:rsidR="0075280F" w:rsidRPr="006C2E4B" w:rsidRDefault="0075280F" w:rsidP="00716243">
                  <w:pPr>
                    <w:pStyle w:val="ROWTABELLA"/>
                    <w:jc w:val="center"/>
                    <w:rPr>
                      <w:color w:val="002060"/>
                    </w:rPr>
                  </w:pPr>
                  <w:r w:rsidRPr="006C2E4B">
                    <w:rPr>
                      <w:color w:val="002060"/>
                    </w:rPr>
                    <w:t> </w:t>
                  </w:r>
                </w:p>
              </w:tc>
            </w:tr>
            <w:tr w:rsidR="0075280F" w:rsidRPr="006C2E4B" w14:paraId="1344EFB6" w14:textId="77777777" w:rsidTr="00716243">
              <w:tc>
                <w:tcPr>
                  <w:tcW w:w="4700" w:type="dxa"/>
                  <w:gridSpan w:val="4"/>
                  <w:tcBorders>
                    <w:top w:val="nil"/>
                    <w:left w:val="nil"/>
                    <w:bottom w:val="nil"/>
                    <w:right w:val="nil"/>
                  </w:tcBorders>
                  <w:tcMar>
                    <w:top w:w="20" w:type="dxa"/>
                    <w:left w:w="20" w:type="dxa"/>
                    <w:bottom w:w="20" w:type="dxa"/>
                    <w:right w:w="20" w:type="dxa"/>
                  </w:tcMar>
                  <w:vAlign w:val="center"/>
                </w:tcPr>
                <w:p w14:paraId="72B7E123" w14:textId="77777777" w:rsidR="0075280F" w:rsidRPr="006C2E4B" w:rsidRDefault="0075280F" w:rsidP="00716243">
                  <w:pPr>
                    <w:pStyle w:val="ROWTABELLA"/>
                    <w:rPr>
                      <w:color w:val="002060"/>
                    </w:rPr>
                  </w:pPr>
                  <w:r w:rsidRPr="006C2E4B">
                    <w:rPr>
                      <w:color w:val="002060"/>
                    </w:rPr>
                    <w:t>(1) - disputata il 03/11/2018</w:t>
                  </w:r>
                </w:p>
              </w:tc>
            </w:tr>
          </w:tbl>
          <w:p w14:paraId="56ACC433" w14:textId="77777777" w:rsidR="0075280F" w:rsidRPr="006C2E4B" w:rsidRDefault="0075280F" w:rsidP="00716243">
            <w:pPr>
              <w:rPr>
                <w:color w:val="002060"/>
                <w:sz w:val="24"/>
                <w:szCs w:val="24"/>
              </w:rPr>
            </w:pPr>
          </w:p>
        </w:tc>
      </w:tr>
    </w:tbl>
    <w:p w14:paraId="55271476" w14:textId="77777777" w:rsidR="0075280F" w:rsidRPr="006C2E4B" w:rsidRDefault="0075280F" w:rsidP="0075280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75280F" w:rsidRPr="006C2E4B" w14:paraId="70CAD1A2" w14:textId="77777777" w:rsidTr="0075280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5280F" w:rsidRPr="006C2E4B" w14:paraId="225A4577" w14:textId="77777777" w:rsidTr="0071624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48E3DC" w14:textId="77777777" w:rsidR="0075280F" w:rsidRPr="006C2E4B" w:rsidRDefault="0075280F" w:rsidP="00716243">
                  <w:pPr>
                    <w:pStyle w:val="HEADERTABELLA"/>
                    <w:rPr>
                      <w:color w:val="002060"/>
                    </w:rPr>
                  </w:pPr>
                  <w:r w:rsidRPr="006C2E4B">
                    <w:rPr>
                      <w:color w:val="002060"/>
                    </w:rPr>
                    <w:t>GIRONE C - 7 Giornata - A</w:t>
                  </w:r>
                </w:p>
              </w:tc>
            </w:tr>
            <w:tr w:rsidR="0075280F" w:rsidRPr="006C2E4B" w14:paraId="6C9D6F89" w14:textId="77777777" w:rsidTr="0071624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C27B833" w14:textId="77777777" w:rsidR="0075280F" w:rsidRPr="006C2E4B" w:rsidRDefault="0075280F" w:rsidP="00716243">
                  <w:pPr>
                    <w:pStyle w:val="ROWTABELLA"/>
                    <w:rPr>
                      <w:color w:val="002060"/>
                    </w:rPr>
                  </w:pPr>
                  <w:r w:rsidRPr="006C2E4B">
                    <w:rPr>
                      <w:color w:val="002060"/>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D271CB" w14:textId="77777777" w:rsidR="0075280F" w:rsidRPr="006C2E4B" w:rsidRDefault="0075280F" w:rsidP="00716243">
                  <w:pPr>
                    <w:pStyle w:val="ROWTABELLA"/>
                    <w:rPr>
                      <w:color w:val="002060"/>
                    </w:rPr>
                  </w:pPr>
                  <w:r w:rsidRPr="006C2E4B">
                    <w:rPr>
                      <w:color w:val="002060"/>
                    </w:rPr>
                    <w:t>- FUTSAL PRANDONE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643691" w14:textId="77777777" w:rsidR="0075280F" w:rsidRPr="006C2E4B" w:rsidRDefault="0075280F" w:rsidP="00716243">
                  <w:pPr>
                    <w:pStyle w:val="ROWTABELLA"/>
                    <w:jc w:val="center"/>
                    <w:rPr>
                      <w:color w:val="002060"/>
                    </w:rPr>
                  </w:pPr>
                  <w:r w:rsidRPr="006C2E4B">
                    <w:rPr>
                      <w:color w:val="002060"/>
                    </w:rPr>
                    <w:t>6 - 6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8E0689" w14:textId="77777777" w:rsidR="0075280F" w:rsidRPr="006C2E4B" w:rsidRDefault="0075280F" w:rsidP="00716243">
                  <w:pPr>
                    <w:pStyle w:val="ROWTABELLA"/>
                    <w:jc w:val="center"/>
                    <w:rPr>
                      <w:color w:val="002060"/>
                    </w:rPr>
                  </w:pPr>
                  <w:r w:rsidRPr="006C2E4B">
                    <w:rPr>
                      <w:color w:val="002060"/>
                    </w:rPr>
                    <w:t> </w:t>
                  </w:r>
                </w:p>
              </w:tc>
            </w:tr>
            <w:tr w:rsidR="0075280F" w:rsidRPr="006C2E4B" w14:paraId="429FA6C4"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ECCDCB1" w14:textId="77777777" w:rsidR="0075280F" w:rsidRPr="006C2E4B" w:rsidRDefault="0075280F" w:rsidP="00716243">
                  <w:pPr>
                    <w:pStyle w:val="ROWTABELLA"/>
                    <w:rPr>
                      <w:color w:val="002060"/>
                    </w:rPr>
                  </w:pPr>
                  <w:r w:rsidRPr="006C2E4B">
                    <w:rPr>
                      <w:color w:val="002060"/>
                    </w:rPr>
                    <w:t>BOCASTRUM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43B714E" w14:textId="77777777" w:rsidR="0075280F" w:rsidRPr="006C2E4B" w:rsidRDefault="0075280F" w:rsidP="00716243">
                  <w:pPr>
                    <w:pStyle w:val="ROWTABELLA"/>
                    <w:rPr>
                      <w:color w:val="002060"/>
                    </w:rPr>
                  </w:pPr>
                  <w:r w:rsidRPr="006C2E4B">
                    <w:rPr>
                      <w:color w:val="002060"/>
                    </w:rPr>
                    <w:t>- EAGLES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77692AE" w14:textId="77777777" w:rsidR="0075280F" w:rsidRPr="006C2E4B" w:rsidRDefault="0075280F" w:rsidP="00716243">
                  <w:pPr>
                    <w:pStyle w:val="ROWTABELLA"/>
                    <w:jc w:val="center"/>
                    <w:rPr>
                      <w:color w:val="002060"/>
                    </w:rPr>
                  </w:pPr>
                  <w:r w:rsidRPr="006C2E4B">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AE5F2C7" w14:textId="77777777" w:rsidR="0075280F" w:rsidRPr="006C2E4B" w:rsidRDefault="0075280F" w:rsidP="00716243">
                  <w:pPr>
                    <w:pStyle w:val="ROWTABELLA"/>
                    <w:jc w:val="center"/>
                    <w:rPr>
                      <w:color w:val="002060"/>
                    </w:rPr>
                  </w:pPr>
                  <w:r w:rsidRPr="006C2E4B">
                    <w:rPr>
                      <w:color w:val="002060"/>
                    </w:rPr>
                    <w:t> </w:t>
                  </w:r>
                </w:p>
              </w:tc>
            </w:tr>
            <w:tr w:rsidR="0075280F" w:rsidRPr="006C2E4B" w14:paraId="36976803"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1CD8B51" w14:textId="77777777" w:rsidR="0075280F" w:rsidRPr="006C2E4B" w:rsidRDefault="0075280F" w:rsidP="00716243">
                  <w:pPr>
                    <w:pStyle w:val="ROWTABELLA"/>
                    <w:rPr>
                      <w:color w:val="002060"/>
                    </w:rPr>
                  </w:pPr>
                  <w:r w:rsidRPr="006C2E4B">
                    <w:rPr>
                      <w:color w:val="002060"/>
                    </w:rPr>
                    <w:t>FUTSAL FERMO S.C.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5665B4C" w14:textId="77777777" w:rsidR="0075280F" w:rsidRPr="006C2E4B" w:rsidRDefault="0075280F" w:rsidP="00716243">
                  <w:pPr>
                    <w:pStyle w:val="ROWTABELLA"/>
                    <w:rPr>
                      <w:color w:val="002060"/>
                    </w:rPr>
                  </w:pPr>
                  <w:r w:rsidRPr="006C2E4B">
                    <w:rPr>
                      <w:color w:val="002060"/>
                    </w:rPr>
                    <w:t>- CSI STELLA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2C94749" w14:textId="77777777" w:rsidR="0075280F" w:rsidRPr="006C2E4B" w:rsidRDefault="0075280F" w:rsidP="00716243">
                  <w:pPr>
                    <w:pStyle w:val="ROWTABELLA"/>
                    <w:jc w:val="center"/>
                    <w:rPr>
                      <w:color w:val="002060"/>
                    </w:rPr>
                  </w:pPr>
                  <w:r w:rsidRPr="006C2E4B">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EC0695F" w14:textId="77777777" w:rsidR="0075280F" w:rsidRPr="006C2E4B" w:rsidRDefault="0075280F" w:rsidP="00716243">
                  <w:pPr>
                    <w:pStyle w:val="ROWTABELLA"/>
                    <w:jc w:val="center"/>
                    <w:rPr>
                      <w:color w:val="002060"/>
                    </w:rPr>
                  </w:pPr>
                  <w:r w:rsidRPr="006C2E4B">
                    <w:rPr>
                      <w:color w:val="002060"/>
                    </w:rPr>
                    <w:t> </w:t>
                  </w:r>
                </w:p>
              </w:tc>
            </w:tr>
            <w:tr w:rsidR="0075280F" w:rsidRPr="006C2E4B" w14:paraId="291609D9"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97E074A" w14:textId="77777777" w:rsidR="0075280F" w:rsidRPr="006C2E4B" w:rsidRDefault="0075280F" w:rsidP="00716243">
                  <w:pPr>
                    <w:pStyle w:val="ROWTABELLA"/>
                    <w:rPr>
                      <w:color w:val="002060"/>
                    </w:rPr>
                  </w:pPr>
                  <w:r w:rsidRPr="006C2E4B">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2EA97AC" w14:textId="77777777" w:rsidR="0075280F" w:rsidRPr="006C2E4B" w:rsidRDefault="0075280F" w:rsidP="00716243">
                  <w:pPr>
                    <w:pStyle w:val="ROWTABELLA"/>
                    <w:rPr>
                      <w:color w:val="002060"/>
                    </w:rPr>
                  </w:pPr>
                  <w:r w:rsidRPr="006C2E4B">
                    <w:rPr>
                      <w:color w:val="002060"/>
                    </w:rPr>
                    <w:t>- TRE TORRI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CC969A5" w14:textId="77777777" w:rsidR="0075280F" w:rsidRPr="006C2E4B" w:rsidRDefault="0075280F" w:rsidP="00716243">
                  <w:pPr>
                    <w:pStyle w:val="ROWTABELLA"/>
                    <w:jc w:val="center"/>
                    <w:rPr>
                      <w:color w:val="002060"/>
                    </w:rPr>
                  </w:pPr>
                  <w:r w:rsidRPr="006C2E4B">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5E68F58" w14:textId="77777777" w:rsidR="0075280F" w:rsidRPr="006C2E4B" w:rsidRDefault="0075280F" w:rsidP="00716243">
                  <w:pPr>
                    <w:pStyle w:val="ROWTABELLA"/>
                    <w:jc w:val="center"/>
                    <w:rPr>
                      <w:color w:val="002060"/>
                    </w:rPr>
                  </w:pPr>
                  <w:r w:rsidRPr="006C2E4B">
                    <w:rPr>
                      <w:color w:val="002060"/>
                    </w:rPr>
                    <w:t> </w:t>
                  </w:r>
                </w:p>
              </w:tc>
            </w:tr>
            <w:tr w:rsidR="0075280F" w:rsidRPr="006C2E4B" w14:paraId="2C36359A"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D848C71" w14:textId="77777777" w:rsidR="0075280F" w:rsidRPr="006C2E4B" w:rsidRDefault="0075280F" w:rsidP="00716243">
                  <w:pPr>
                    <w:pStyle w:val="ROWTABELLA"/>
                    <w:rPr>
                      <w:color w:val="002060"/>
                    </w:rPr>
                  </w:pPr>
                  <w:r w:rsidRPr="006C2E4B">
                    <w:rPr>
                      <w:color w:val="002060"/>
                    </w:rPr>
                    <w:t>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10CB73F" w14:textId="77777777" w:rsidR="0075280F" w:rsidRPr="006C2E4B" w:rsidRDefault="0075280F" w:rsidP="00716243">
                  <w:pPr>
                    <w:pStyle w:val="ROWTABELLA"/>
                    <w:rPr>
                      <w:color w:val="002060"/>
                    </w:rPr>
                  </w:pPr>
                  <w:r w:rsidRPr="006C2E4B">
                    <w:rPr>
                      <w:color w:val="002060"/>
                    </w:rPr>
                    <w:t>- FUTSAL SILENZI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DED0D2" w14:textId="77777777" w:rsidR="0075280F" w:rsidRPr="006C2E4B" w:rsidRDefault="0075280F" w:rsidP="00716243">
                  <w:pPr>
                    <w:pStyle w:val="ROWTABELLA"/>
                    <w:jc w:val="center"/>
                    <w:rPr>
                      <w:color w:val="002060"/>
                    </w:rPr>
                  </w:pPr>
                  <w:r w:rsidRPr="006C2E4B">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FDAF2D" w14:textId="77777777" w:rsidR="0075280F" w:rsidRPr="006C2E4B" w:rsidRDefault="0075280F" w:rsidP="00716243">
                  <w:pPr>
                    <w:pStyle w:val="ROWTABELLA"/>
                    <w:jc w:val="center"/>
                    <w:rPr>
                      <w:color w:val="002060"/>
                    </w:rPr>
                  </w:pPr>
                  <w:r w:rsidRPr="006C2E4B">
                    <w:rPr>
                      <w:color w:val="002060"/>
                    </w:rPr>
                    <w:t> </w:t>
                  </w:r>
                </w:p>
              </w:tc>
            </w:tr>
            <w:tr w:rsidR="0075280F" w:rsidRPr="006C2E4B" w14:paraId="7AA1332C"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6B33049" w14:textId="77777777" w:rsidR="0075280F" w:rsidRPr="006C2E4B" w:rsidRDefault="0075280F" w:rsidP="00716243">
                  <w:pPr>
                    <w:pStyle w:val="ROWTABELLA"/>
                    <w:rPr>
                      <w:color w:val="002060"/>
                    </w:rPr>
                  </w:pPr>
                  <w:r w:rsidRPr="006C2E4B">
                    <w:rPr>
                      <w:color w:val="002060"/>
                    </w:rPr>
                    <w:t>REAL ANCARIA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350241C" w14:textId="77777777" w:rsidR="0075280F" w:rsidRPr="006C2E4B" w:rsidRDefault="0075280F" w:rsidP="00716243">
                  <w:pPr>
                    <w:pStyle w:val="ROWTABELLA"/>
                    <w:rPr>
                      <w:color w:val="002060"/>
                    </w:rPr>
                  </w:pPr>
                  <w:r w:rsidRPr="006C2E4B">
                    <w:rPr>
                      <w:color w:val="002060"/>
                    </w:rP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485F382" w14:textId="77777777" w:rsidR="0075280F" w:rsidRPr="006C2E4B" w:rsidRDefault="0075280F" w:rsidP="00716243">
                  <w:pPr>
                    <w:pStyle w:val="ROWTABELLA"/>
                    <w:jc w:val="center"/>
                    <w:rPr>
                      <w:color w:val="002060"/>
                    </w:rPr>
                  </w:pPr>
                  <w:r w:rsidRPr="006C2E4B">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1DB7195" w14:textId="77777777" w:rsidR="0075280F" w:rsidRPr="006C2E4B" w:rsidRDefault="0075280F" w:rsidP="00716243">
                  <w:pPr>
                    <w:pStyle w:val="ROWTABELLA"/>
                    <w:jc w:val="center"/>
                    <w:rPr>
                      <w:color w:val="002060"/>
                    </w:rPr>
                  </w:pPr>
                  <w:r w:rsidRPr="006C2E4B">
                    <w:rPr>
                      <w:color w:val="002060"/>
                    </w:rPr>
                    <w:t> </w:t>
                  </w:r>
                </w:p>
              </w:tc>
            </w:tr>
            <w:tr w:rsidR="0075280F" w:rsidRPr="006C2E4B" w14:paraId="758B1EBB" w14:textId="77777777" w:rsidTr="0071624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5351B38" w14:textId="77777777" w:rsidR="0075280F" w:rsidRPr="006C2E4B" w:rsidRDefault="0075280F" w:rsidP="00716243">
                  <w:pPr>
                    <w:pStyle w:val="ROWTABELLA"/>
                    <w:rPr>
                      <w:color w:val="002060"/>
                    </w:rPr>
                  </w:pPr>
                  <w:r w:rsidRPr="006C2E4B">
                    <w:rPr>
                      <w:color w:val="002060"/>
                    </w:rPr>
                    <w:t>REAL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61ED1D" w14:textId="77777777" w:rsidR="0075280F" w:rsidRPr="006C2E4B" w:rsidRDefault="0075280F" w:rsidP="00716243">
                  <w:pPr>
                    <w:pStyle w:val="ROWTABELLA"/>
                    <w:rPr>
                      <w:color w:val="002060"/>
                    </w:rPr>
                  </w:pPr>
                  <w:r w:rsidRPr="006C2E4B">
                    <w:rPr>
                      <w:color w:val="002060"/>
                    </w:rPr>
                    <w:t>- FUTSAL SANGIUSTESE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D24D1A" w14:textId="77777777" w:rsidR="0075280F" w:rsidRPr="006C2E4B" w:rsidRDefault="0075280F" w:rsidP="00716243">
                  <w:pPr>
                    <w:pStyle w:val="ROWTABELLA"/>
                    <w:jc w:val="center"/>
                    <w:rPr>
                      <w:color w:val="002060"/>
                    </w:rPr>
                  </w:pPr>
                  <w:r w:rsidRPr="006C2E4B">
                    <w:rPr>
                      <w:color w:val="002060"/>
                    </w:rPr>
                    <w:t>9 - 1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E49092" w14:textId="77777777" w:rsidR="0075280F" w:rsidRPr="006C2E4B" w:rsidRDefault="0075280F" w:rsidP="00716243">
                  <w:pPr>
                    <w:pStyle w:val="ROWTABELLA"/>
                    <w:jc w:val="center"/>
                    <w:rPr>
                      <w:color w:val="002060"/>
                    </w:rPr>
                  </w:pPr>
                  <w:r w:rsidRPr="006C2E4B">
                    <w:rPr>
                      <w:color w:val="002060"/>
                    </w:rPr>
                    <w:t> </w:t>
                  </w:r>
                </w:p>
              </w:tc>
            </w:tr>
          </w:tbl>
          <w:p w14:paraId="7526E923" w14:textId="77777777" w:rsidR="0075280F" w:rsidRPr="006C2E4B" w:rsidRDefault="0075280F" w:rsidP="00716243">
            <w:pPr>
              <w:rPr>
                <w:color w:val="002060"/>
                <w:sz w:val="24"/>
                <w:szCs w:val="24"/>
              </w:rPr>
            </w:pPr>
          </w:p>
        </w:tc>
      </w:tr>
    </w:tbl>
    <w:p w14:paraId="2FD91FAD" w14:textId="77777777" w:rsidR="0075280F" w:rsidRPr="006C2E4B" w:rsidRDefault="0075280F" w:rsidP="0075280F">
      <w:pPr>
        <w:pStyle w:val="breakline"/>
        <w:divId w:val="527259509"/>
        <w:rPr>
          <w:color w:val="002060"/>
        </w:rPr>
      </w:pPr>
    </w:p>
    <w:p w14:paraId="37A0F203" w14:textId="77777777" w:rsidR="0075280F" w:rsidRPr="006C2E4B" w:rsidRDefault="0075280F" w:rsidP="0075280F">
      <w:pPr>
        <w:pStyle w:val="breakline"/>
        <w:divId w:val="527259509"/>
        <w:rPr>
          <w:color w:val="002060"/>
        </w:rPr>
      </w:pPr>
    </w:p>
    <w:p w14:paraId="34711F7A" w14:textId="77777777" w:rsidR="0075280F" w:rsidRPr="006C2E4B" w:rsidRDefault="0075280F" w:rsidP="0075280F">
      <w:pPr>
        <w:pStyle w:val="TITOLOPRINC"/>
        <w:divId w:val="527259509"/>
        <w:rPr>
          <w:color w:val="002060"/>
        </w:rPr>
      </w:pPr>
      <w:r w:rsidRPr="006C2E4B">
        <w:rPr>
          <w:color w:val="002060"/>
        </w:rPr>
        <w:t>GIUDICE SPORTIVO</w:t>
      </w:r>
    </w:p>
    <w:p w14:paraId="72D1629C" w14:textId="77777777" w:rsidR="0075280F" w:rsidRPr="006C2E4B" w:rsidRDefault="0075280F" w:rsidP="0075280F">
      <w:pPr>
        <w:pStyle w:val="diffida"/>
        <w:divId w:val="527259509"/>
        <w:rPr>
          <w:color w:val="002060"/>
        </w:rPr>
      </w:pPr>
      <w:r w:rsidRPr="006C2E4B">
        <w:rPr>
          <w:color w:val="002060"/>
        </w:rPr>
        <w:t>Il Giudice Sportivo, Avv. Claudio Romagnoli, nella seduta del 07/11/2018, ha adottato le decisioni che di seguito integralmente si riportano:</w:t>
      </w:r>
    </w:p>
    <w:p w14:paraId="65C0EBF6" w14:textId="77777777" w:rsidR="0075280F" w:rsidRPr="006C2E4B" w:rsidRDefault="0075280F" w:rsidP="0075280F">
      <w:pPr>
        <w:pStyle w:val="titolo10"/>
        <w:divId w:val="527259509"/>
        <w:rPr>
          <w:color w:val="002060"/>
        </w:rPr>
      </w:pPr>
      <w:r w:rsidRPr="006C2E4B">
        <w:rPr>
          <w:color w:val="002060"/>
        </w:rPr>
        <w:t xml:space="preserve">GARE DEL 2/11/2018 </w:t>
      </w:r>
    </w:p>
    <w:p w14:paraId="35292EC9" w14:textId="77777777" w:rsidR="0075280F" w:rsidRPr="006C2E4B" w:rsidRDefault="0075280F" w:rsidP="0075280F">
      <w:pPr>
        <w:pStyle w:val="titolo7a"/>
        <w:divId w:val="527259509"/>
        <w:rPr>
          <w:color w:val="002060"/>
        </w:rPr>
      </w:pPr>
      <w:r w:rsidRPr="006C2E4B">
        <w:rPr>
          <w:color w:val="002060"/>
        </w:rPr>
        <w:t xml:space="preserve">PROVVEDIMENTI DISCIPLINARI </w:t>
      </w:r>
    </w:p>
    <w:p w14:paraId="07F49683" w14:textId="77777777" w:rsidR="0075280F" w:rsidRPr="006C2E4B" w:rsidRDefault="0075280F" w:rsidP="0075280F">
      <w:pPr>
        <w:pStyle w:val="TITOLO7B"/>
        <w:divId w:val="527259509"/>
        <w:rPr>
          <w:color w:val="002060"/>
        </w:rPr>
      </w:pPr>
      <w:r w:rsidRPr="006C2E4B">
        <w:rPr>
          <w:color w:val="002060"/>
        </w:rPr>
        <w:t xml:space="preserve">In base alle risultanze degli atti ufficiali sono state deliberate le seguenti sanzioni disciplinari. </w:t>
      </w:r>
    </w:p>
    <w:p w14:paraId="4D3EC9A0" w14:textId="77777777" w:rsidR="0075280F" w:rsidRPr="006C2E4B" w:rsidRDefault="0075280F" w:rsidP="0075280F">
      <w:pPr>
        <w:pStyle w:val="titolo3"/>
        <w:divId w:val="527259509"/>
        <w:rPr>
          <w:color w:val="002060"/>
        </w:rPr>
      </w:pPr>
      <w:r w:rsidRPr="006C2E4B">
        <w:rPr>
          <w:color w:val="002060"/>
        </w:rPr>
        <w:t xml:space="preserve">A CARICO DI SOCIETA' </w:t>
      </w:r>
    </w:p>
    <w:p w14:paraId="7CC9D524" w14:textId="77777777" w:rsidR="0075280F" w:rsidRPr="006C2E4B" w:rsidRDefault="0075280F" w:rsidP="0075280F">
      <w:pPr>
        <w:pStyle w:val="titolo20"/>
        <w:divId w:val="527259509"/>
        <w:rPr>
          <w:color w:val="002060"/>
        </w:rPr>
      </w:pPr>
      <w:r w:rsidRPr="006C2E4B">
        <w:rPr>
          <w:color w:val="002060"/>
        </w:rPr>
        <w:t xml:space="preserve">AMMENDA </w:t>
      </w:r>
    </w:p>
    <w:p w14:paraId="6602B3FF" w14:textId="77777777" w:rsidR="0075280F" w:rsidRPr="006C2E4B" w:rsidRDefault="0075280F" w:rsidP="0075280F">
      <w:pPr>
        <w:pStyle w:val="diffida"/>
        <w:spacing w:before="80" w:beforeAutospacing="0" w:after="40" w:afterAutospacing="0"/>
        <w:jc w:val="left"/>
        <w:divId w:val="527259509"/>
        <w:rPr>
          <w:color w:val="002060"/>
        </w:rPr>
      </w:pPr>
      <w:r w:rsidRPr="006C2E4B">
        <w:rPr>
          <w:color w:val="002060"/>
        </w:rPr>
        <w:t xml:space="preserve">Euro 100,00 MONTECAROTTO </w:t>
      </w:r>
      <w:r w:rsidRPr="006C2E4B">
        <w:rPr>
          <w:color w:val="002060"/>
        </w:rPr>
        <w:br/>
        <w:t xml:space="preserve">Per essere a fine gara un proprio sostenitore in campo avverso, a fine gara entrato abusivamente nel terreno di gioco per venire a parole con i alcuni giocatori della squadra avversaria venendo immediatamente allontanato dai calciatori ospiti. </w:t>
      </w:r>
    </w:p>
    <w:p w14:paraId="10C02976" w14:textId="77777777" w:rsidR="0075280F" w:rsidRPr="006C2E4B" w:rsidRDefault="0075280F" w:rsidP="0075280F">
      <w:pPr>
        <w:pStyle w:val="diffida"/>
        <w:spacing w:before="80" w:beforeAutospacing="0" w:after="40" w:afterAutospacing="0"/>
        <w:jc w:val="left"/>
        <w:divId w:val="527259509"/>
        <w:rPr>
          <w:color w:val="002060"/>
        </w:rPr>
      </w:pPr>
      <w:r w:rsidRPr="006C2E4B">
        <w:rPr>
          <w:color w:val="002060"/>
        </w:rPr>
        <w:br/>
        <w:t xml:space="preserve">Euro 80,00 ATL URBINO C5 1999 </w:t>
      </w:r>
      <w:r w:rsidRPr="006C2E4B">
        <w:rPr>
          <w:color w:val="002060"/>
        </w:rPr>
        <w:br/>
        <w:t xml:space="preserve">Per aver il proprio pubblico rivolto frasi irriguardose nei confronti dell'arbitro. </w:t>
      </w:r>
    </w:p>
    <w:p w14:paraId="370355F4" w14:textId="77777777" w:rsidR="0075280F" w:rsidRPr="006C2E4B" w:rsidRDefault="0075280F" w:rsidP="0075280F">
      <w:pPr>
        <w:pStyle w:val="titolo3"/>
        <w:divId w:val="527259509"/>
        <w:rPr>
          <w:color w:val="002060"/>
        </w:rPr>
      </w:pPr>
      <w:r w:rsidRPr="006C2E4B">
        <w:rPr>
          <w:color w:val="002060"/>
        </w:rPr>
        <w:t xml:space="preserve">A CARICO DI ALLENATORI </w:t>
      </w:r>
    </w:p>
    <w:p w14:paraId="1605536D" w14:textId="77777777" w:rsidR="0075280F" w:rsidRPr="006C2E4B" w:rsidRDefault="0075280F" w:rsidP="0075280F">
      <w:pPr>
        <w:pStyle w:val="titolo20"/>
        <w:divId w:val="527259509"/>
        <w:rPr>
          <w:color w:val="002060"/>
        </w:rPr>
      </w:pPr>
      <w:r w:rsidRPr="006C2E4B">
        <w:rPr>
          <w:color w:val="002060"/>
        </w:rPr>
        <w:t xml:space="preserve">SQUALIFICA FINO AL 14/11/2018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5129E7A1" w14:textId="77777777" w:rsidTr="0075280F">
        <w:trPr>
          <w:divId w:val="527259509"/>
        </w:trPr>
        <w:tc>
          <w:tcPr>
            <w:tcW w:w="2200" w:type="dxa"/>
            <w:tcMar>
              <w:top w:w="20" w:type="dxa"/>
              <w:left w:w="20" w:type="dxa"/>
              <w:bottom w:w="20" w:type="dxa"/>
              <w:right w:w="20" w:type="dxa"/>
            </w:tcMar>
            <w:vAlign w:val="center"/>
          </w:tcPr>
          <w:p w14:paraId="655E31A5" w14:textId="77777777" w:rsidR="0075280F" w:rsidRPr="006C2E4B" w:rsidRDefault="0075280F" w:rsidP="00716243">
            <w:pPr>
              <w:pStyle w:val="movimento"/>
              <w:rPr>
                <w:color w:val="002060"/>
              </w:rPr>
            </w:pPr>
            <w:r w:rsidRPr="006C2E4B">
              <w:rPr>
                <w:color w:val="002060"/>
              </w:rPr>
              <w:t>LAZZARI MARCO</w:t>
            </w:r>
          </w:p>
        </w:tc>
        <w:tc>
          <w:tcPr>
            <w:tcW w:w="2200" w:type="dxa"/>
            <w:tcMar>
              <w:top w:w="20" w:type="dxa"/>
              <w:left w:w="20" w:type="dxa"/>
              <w:bottom w:w="20" w:type="dxa"/>
              <w:right w:w="20" w:type="dxa"/>
            </w:tcMar>
            <w:vAlign w:val="center"/>
          </w:tcPr>
          <w:p w14:paraId="69A377DB" w14:textId="77777777" w:rsidR="0075280F" w:rsidRPr="006C2E4B" w:rsidRDefault="0075280F" w:rsidP="00716243">
            <w:pPr>
              <w:pStyle w:val="movimento2"/>
              <w:rPr>
                <w:color w:val="002060"/>
              </w:rPr>
            </w:pPr>
            <w:r w:rsidRPr="006C2E4B">
              <w:rPr>
                <w:color w:val="002060"/>
              </w:rPr>
              <w:t xml:space="preserve">(ATL URBINO C5 1999) </w:t>
            </w:r>
          </w:p>
        </w:tc>
        <w:tc>
          <w:tcPr>
            <w:tcW w:w="800" w:type="dxa"/>
            <w:tcMar>
              <w:top w:w="20" w:type="dxa"/>
              <w:left w:w="20" w:type="dxa"/>
              <w:bottom w:w="20" w:type="dxa"/>
              <w:right w:w="20" w:type="dxa"/>
            </w:tcMar>
            <w:vAlign w:val="center"/>
          </w:tcPr>
          <w:p w14:paraId="3F3A027F"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F7E983B"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6A2DDF6" w14:textId="77777777" w:rsidR="0075280F" w:rsidRPr="006C2E4B" w:rsidRDefault="0075280F" w:rsidP="00716243">
            <w:pPr>
              <w:pStyle w:val="movimento2"/>
              <w:rPr>
                <w:color w:val="002060"/>
              </w:rPr>
            </w:pPr>
            <w:r w:rsidRPr="006C2E4B">
              <w:rPr>
                <w:color w:val="002060"/>
              </w:rPr>
              <w:t> </w:t>
            </w:r>
          </w:p>
        </w:tc>
      </w:tr>
    </w:tbl>
    <w:p w14:paraId="4FA7ED58" w14:textId="77777777" w:rsidR="0075280F" w:rsidRPr="006C2E4B" w:rsidRDefault="0075280F" w:rsidP="0075280F">
      <w:pPr>
        <w:pStyle w:val="diffida"/>
        <w:spacing w:before="80" w:beforeAutospacing="0" w:after="40" w:afterAutospacing="0"/>
        <w:jc w:val="left"/>
        <w:divId w:val="527259509"/>
        <w:rPr>
          <w:color w:val="002060"/>
        </w:rPr>
      </w:pPr>
      <w:r w:rsidRPr="006C2E4B">
        <w:rPr>
          <w:color w:val="002060"/>
        </w:rPr>
        <w:t xml:space="preserve">Per proteste nei confronti dell'arbitro. Non in distinta veniva personalmente riconosciuto dall'arbitro in tribuna. </w:t>
      </w:r>
    </w:p>
    <w:p w14:paraId="78492B59" w14:textId="77777777" w:rsidR="0075280F" w:rsidRPr="006C2E4B" w:rsidRDefault="0075280F" w:rsidP="0075280F">
      <w:pPr>
        <w:pStyle w:val="titolo3"/>
        <w:divId w:val="527259509"/>
        <w:rPr>
          <w:color w:val="002060"/>
        </w:rPr>
      </w:pPr>
      <w:r w:rsidRPr="006C2E4B">
        <w:rPr>
          <w:color w:val="002060"/>
        </w:rPr>
        <w:t xml:space="preserve">A CARICO CALCIATORI ESPULSI DAL CAMPO </w:t>
      </w:r>
    </w:p>
    <w:p w14:paraId="2A10E221" w14:textId="77777777" w:rsidR="0075280F" w:rsidRPr="006C2E4B" w:rsidRDefault="0075280F" w:rsidP="0075280F">
      <w:pPr>
        <w:pStyle w:val="titolo20"/>
        <w:divId w:val="527259509"/>
        <w:rPr>
          <w:color w:val="002060"/>
        </w:rPr>
      </w:pPr>
      <w:r w:rsidRPr="006C2E4B">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4528EA9F" w14:textId="77777777" w:rsidTr="0075280F">
        <w:trPr>
          <w:divId w:val="527259509"/>
        </w:trPr>
        <w:tc>
          <w:tcPr>
            <w:tcW w:w="2200" w:type="dxa"/>
            <w:tcMar>
              <w:top w:w="20" w:type="dxa"/>
              <w:left w:w="20" w:type="dxa"/>
              <w:bottom w:w="20" w:type="dxa"/>
              <w:right w:w="20" w:type="dxa"/>
            </w:tcMar>
            <w:vAlign w:val="center"/>
          </w:tcPr>
          <w:p w14:paraId="64BFDBEF" w14:textId="77777777" w:rsidR="0075280F" w:rsidRPr="006C2E4B" w:rsidRDefault="0075280F" w:rsidP="00716243">
            <w:pPr>
              <w:pStyle w:val="movimento"/>
              <w:rPr>
                <w:color w:val="002060"/>
              </w:rPr>
            </w:pPr>
            <w:r w:rsidRPr="006C2E4B">
              <w:rPr>
                <w:color w:val="002060"/>
              </w:rPr>
              <w:t>PIZZICOTTI MARCO</w:t>
            </w:r>
          </w:p>
        </w:tc>
        <w:tc>
          <w:tcPr>
            <w:tcW w:w="2200" w:type="dxa"/>
            <w:tcMar>
              <w:top w:w="20" w:type="dxa"/>
              <w:left w:w="20" w:type="dxa"/>
              <w:bottom w:w="20" w:type="dxa"/>
              <w:right w:w="20" w:type="dxa"/>
            </w:tcMar>
            <w:vAlign w:val="center"/>
          </w:tcPr>
          <w:p w14:paraId="2F6558C3" w14:textId="77777777" w:rsidR="0075280F" w:rsidRPr="006C2E4B" w:rsidRDefault="0075280F" w:rsidP="00716243">
            <w:pPr>
              <w:pStyle w:val="movimento2"/>
              <w:rPr>
                <w:color w:val="002060"/>
              </w:rPr>
            </w:pPr>
            <w:r w:rsidRPr="006C2E4B">
              <w:rPr>
                <w:color w:val="002060"/>
              </w:rPr>
              <w:t xml:space="preserve">(HELVIA RECINA FUTSAL RECA) </w:t>
            </w:r>
          </w:p>
        </w:tc>
        <w:tc>
          <w:tcPr>
            <w:tcW w:w="800" w:type="dxa"/>
            <w:tcMar>
              <w:top w:w="20" w:type="dxa"/>
              <w:left w:w="20" w:type="dxa"/>
              <w:bottom w:w="20" w:type="dxa"/>
              <w:right w:w="20" w:type="dxa"/>
            </w:tcMar>
            <w:vAlign w:val="center"/>
          </w:tcPr>
          <w:p w14:paraId="5E0AEAC2"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63DCFDF9"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0083012" w14:textId="77777777" w:rsidR="0075280F" w:rsidRPr="006C2E4B" w:rsidRDefault="0075280F" w:rsidP="00716243">
            <w:pPr>
              <w:pStyle w:val="movimento2"/>
              <w:rPr>
                <w:color w:val="002060"/>
              </w:rPr>
            </w:pPr>
            <w:r w:rsidRPr="006C2E4B">
              <w:rPr>
                <w:color w:val="002060"/>
              </w:rPr>
              <w:t> </w:t>
            </w:r>
          </w:p>
        </w:tc>
      </w:tr>
    </w:tbl>
    <w:p w14:paraId="4DBDA58F" w14:textId="77777777" w:rsidR="0075280F" w:rsidRPr="006C2E4B" w:rsidRDefault="0075280F" w:rsidP="0075280F">
      <w:pPr>
        <w:pStyle w:val="titolo20"/>
        <w:divId w:val="527259509"/>
        <w:rPr>
          <w:color w:val="002060"/>
        </w:rPr>
      </w:pPr>
      <w:r w:rsidRPr="006C2E4B">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6B7809CA" w14:textId="77777777" w:rsidTr="0075280F">
        <w:trPr>
          <w:divId w:val="527259509"/>
        </w:trPr>
        <w:tc>
          <w:tcPr>
            <w:tcW w:w="2200" w:type="dxa"/>
            <w:tcMar>
              <w:top w:w="20" w:type="dxa"/>
              <w:left w:w="20" w:type="dxa"/>
              <w:bottom w:w="20" w:type="dxa"/>
              <w:right w:w="20" w:type="dxa"/>
            </w:tcMar>
            <w:vAlign w:val="center"/>
          </w:tcPr>
          <w:p w14:paraId="7F8549F1" w14:textId="77777777" w:rsidR="0075280F" w:rsidRPr="006C2E4B" w:rsidRDefault="0075280F" w:rsidP="00716243">
            <w:pPr>
              <w:pStyle w:val="movimento"/>
              <w:rPr>
                <w:color w:val="002060"/>
              </w:rPr>
            </w:pPr>
            <w:r w:rsidRPr="006C2E4B">
              <w:rPr>
                <w:color w:val="002060"/>
              </w:rPr>
              <w:lastRenderedPageBreak/>
              <w:t>BIAGINI GIORDANO</w:t>
            </w:r>
          </w:p>
        </w:tc>
        <w:tc>
          <w:tcPr>
            <w:tcW w:w="2200" w:type="dxa"/>
            <w:tcMar>
              <w:top w:w="20" w:type="dxa"/>
              <w:left w:w="20" w:type="dxa"/>
              <w:bottom w:w="20" w:type="dxa"/>
              <w:right w:w="20" w:type="dxa"/>
            </w:tcMar>
            <w:vAlign w:val="center"/>
          </w:tcPr>
          <w:p w14:paraId="3772B171" w14:textId="77777777" w:rsidR="0075280F" w:rsidRPr="006C2E4B" w:rsidRDefault="0075280F" w:rsidP="00716243">
            <w:pPr>
              <w:pStyle w:val="movimento2"/>
              <w:rPr>
                <w:color w:val="002060"/>
              </w:rPr>
            </w:pPr>
            <w:r w:rsidRPr="006C2E4B">
              <w:rPr>
                <w:color w:val="002060"/>
              </w:rPr>
              <w:t xml:space="preserve">(AVENALE) </w:t>
            </w:r>
          </w:p>
        </w:tc>
        <w:tc>
          <w:tcPr>
            <w:tcW w:w="800" w:type="dxa"/>
            <w:tcMar>
              <w:top w:w="20" w:type="dxa"/>
              <w:left w:w="20" w:type="dxa"/>
              <w:bottom w:w="20" w:type="dxa"/>
              <w:right w:w="20" w:type="dxa"/>
            </w:tcMar>
            <w:vAlign w:val="center"/>
          </w:tcPr>
          <w:p w14:paraId="460DFE83"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1E9C5DA" w14:textId="77777777" w:rsidR="0075280F" w:rsidRPr="006C2E4B" w:rsidRDefault="0075280F" w:rsidP="00716243">
            <w:pPr>
              <w:pStyle w:val="movimento"/>
              <w:rPr>
                <w:color w:val="002060"/>
              </w:rPr>
            </w:pPr>
            <w:r w:rsidRPr="006C2E4B">
              <w:rPr>
                <w:color w:val="002060"/>
              </w:rPr>
              <w:t>BALDARELLI VALERIO</w:t>
            </w:r>
          </w:p>
        </w:tc>
        <w:tc>
          <w:tcPr>
            <w:tcW w:w="2200" w:type="dxa"/>
            <w:tcMar>
              <w:top w:w="20" w:type="dxa"/>
              <w:left w:w="20" w:type="dxa"/>
              <w:bottom w:w="20" w:type="dxa"/>
              <w:right w:w="20" w:type="dxa"/>
            </w:tcMar>
            <w:vAlign w:val="center"/>
          </w:tcPr>
          <w:p w14:paraId="20580301" w14:textId="77777777" w:rsidR="0075280F" w:rsidRPr="006C2E4B" w:rsidRDefault="0075280F" w:rsidP="00716243">
            <w:pPr>
              <w:pStyle w:val="movimento2"/>
              <w:rPr>
                <w:color w:val="002060"/>
              </w:rPr>
            </w:pPr>
            <w:r w:rsidRPr="006C2E4B">
              <w:rPr>
                <w:color w:val="002060"/>
              </w:rPr>
              <w:t xml:space="preserve">(AVIS ARCEVIA 1964) </w:t>
            </w:r>
          </w:p>
        </w:tc>
      </w:tr>
      <w:tr w:rsidR="0075280F" w:rsidRPr="006C2E4B" w14:paraId="35D66F40" w14:textId="77777777" w:rsidTr="0075280F">
        <w:trPr>
          <w:divId w:val="527259509"/>
        </w:trPr>
        <w:tc>
          <w:tcPr>
            <w:tcW w:w="2200" w:type="dxa"/>
            <w:tcMar>
              <w:top w:w="20" w:type="dxa"/>
              <w:left w:w="20" w:type="dxa"/>
              <w:bottom w:w="20" w:type="dxa"/>
              <w:right w:w="20" w:type="dxa"/>
            </w:tcMar>
            <w:vAlign w:val="center"/>
          </w:tcPr>
          <w:p w14:paraId="771C6EB5" w14:textId="77777777" w:rsidR="0075280F" w:rsidRPr="006C2E4B" w:rsidRDefault="0075280F" w:rsidP="00716243">
            <w:pPr>
              <w:pStyle w:val="movimento"/>
              <w:rPr>
                <w:color w:val="002060"/>
              </w:rPr>
            </w:pPr>
            <w:r w:rsidRPr="006C2E4B">
              <w:rPr>
                <w:color w:val="002060"/>
              </w:rPr>
              <w:t>RAHALI AIMEN</w:t>
            </w:r>
          </w:p>
        </w:tc>
        <w:tc>
          <w:tcPr>
            <w:tcW w:w="2200" w:type="dxa"/>
            <w:tcMar>
              <w:top w:w="20" w:type="dxa"/>
              <w:left w:w="20" w:type="dxa"/>
              <w:bottom w:w="20" w:type="dxa"/>
              <w:right w:w="20" w:type="dxa"/>
            </w:tcMar>
            <w:vAlign w:val="center"/>
          </w:tcPr>
          <w:p w14:paraId="18D01E5A" w14:textId="77777777" w:rsidR="0075280F" w:rsidRPr="006C2E4B" w:rsidRDefault="0075280F" w:rsidP="00716243">
            <w:pPr>
              <w:pStyle w:val="movimento2"/>
              <w:rPr>
                <w:color w:val="002060"/>
              </w:rPr>
            </w:pPr>
            <w:r w:rsidRPr="006C2E4B">
              <w:rPr>
                <w:color w:val="002060"/>
              </w:rPr>
              <w:t xml:space="preserve">(DINAMIS 1990) </w:t>
            </w:r>
          </w:p>
        </w:tc>
        <w:tc>
          <w:tcPr>
            <w:tcW w:w="800" w:type="dxa"/>
            <w:tcMar>
              <w:top w:w="20" w:type="dxa"/>
              <w:left w:w="20" w:type="dxa"/>
              <w:bottom w:w="20" w:type="dxa"/>
              <w:right w:w="20" w:type="dxa"/>
            </w:tcMar>
            <w:vAlign w:val="center"/>
          </w:tcPr>
          <w:p w14:paraId="03291B45"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B07DEDC" w14:textId="77777777" w:rsidR="0075280F" w:rsidRPr="006C2E4B" w:rsidRDefault="0075280F" w:rsidP="00716243">
            <w:pPr>
              <w:pStyle w:val="movimento"/>
              <w:rPr>
                <w:color w:val="002060"/>
              </w:rPr>
            </w:pPr>
            <w:r w:rsidRPr="006C2E4B">
              <w:rPr>
                <w:color w:val="002060"/>
              </w:rPr>
              <w:t>FABBROCILE RAFFAELE</w:t>
            </w:r>
          </w:p>
        </w:tc>
        <w:tc>
          <w:tcPr>
            <w:tcW w:w="2200" w:type="dxa"/>
            <w:tcMar>
              <w:top w:w="20" w:type="dxa"/>
              <w:left w:w="20" w:type="dxa"/>
              <w:bottom w:w="20" w:type="dxa"/>
              <w:right w:w="20" w:type="dxa"/>
            </w:tcMar>
            <w:vAlign w:val="center"/>
          </w:tcPr>
          <w:p w14:paraId="57FD91FD" w14:textId="77777777" w:rsidR="0075280F" w:rsidRPr="006C2E4B" w:rsidRDefault="0075280F" w:rsidP="00716243">
            <w:pPr>
              <w:pStyle w:val="movimento2"/>
              <w:rPr>
                <w:color w:val="002060"/>
              </w:rPr>
            </w:pPr>
            <w:r w:rsidRPr="006C2E4B">
              <w:rPr>
                <w:color w:val="002060"/>
              </w:rPr>
              <w:t xml:space="preserve">(MONTALTO DI CUCCURANO CA5) </w:t>
            </w:r>
          </w:p>
        </w:tc>
      </w:tr>
      <w:tr w:rsidR="0075280F" w:rsidRPr="006C2E4B" w14:paraId="22CD581C" w14:textId="77777777" w:rsidTr="0075280F">
        <w:trPr>
          <w:divId w:val="527259509"/>
        </w:trPr>
        <w:tc>
          <w:tcPr>
            <w:tcW w:w="2200" w:type="dxa"/>
            <w:tcMar>
              <w:top w:w="20" w:type="dxa"/>
              <w:left w:w="20" w:type="dxa"/>
              <w:bottom w:w="20" w:type="dxa"/>
              <w:right w:w="20" w:type="dxa"/>
            </w:tcMar>
            <w:vAlign w:val="center"/>
          </w:tcPr>
          <w:p w14:paraId="7E76CA01" w14:textId="77777777" w:rsidR="0075280F" w:rsidRPr="006C2E4B" w:rsidRDefault="0075280F" w:rsidP="00716243">
            <w:pPr>
              <w:pStyle w:val="movimento"/>
              <w:rPr>
                <w:color w:val="002060"/>
              </w:rPr>
            </w:pPr>
            <w:r w:rsidRPr="006C2E4B">
              <w:rPr>
                <w:color w:val="002060"/>
              </w:rPr>
              <w:t>LORENZETTI JONATA</w:t>
            </w:r>
          </w:p>
        </w:tc>
        <w:tc>
          <w:tcPr>
            <w:tcW w:w="2200" w:type="dxa"/>
            <w:tcMar>
              <w:top w:w="20" w:type="dxa"/>
              <w:left w:w="20" w:type="dxa"/>
              <w:bottom w:w="20" w:type="dxa"/>
              <w:right w:w="20" w:type="dxa"/>
            </w:tcMar>
            <w:vAlign w:val="center"/>
          </w:tcPr>
          <w:p w14:paraId="2E308DD0" w14:textId="77777777" w:rsidR="0075280F" w:rsidRPr="006C2E4B" w:rsidRDefault="0075280F" w:rsidP="00716243">
            <w:pPr>
              <w:pStyle w:val="movimento2"/>
              <w:rPr>
                <w:color w:val="002060"/>
              </w:rPr>
            </w:pPr>
            <w:r w:rsidRPr="006C2E4B">
              <w:rPr>
                <w:color w:val="002060"/>
              </w:rPr>
              <w:t xml:space="preserve">(MONTECAROTTO) </w:t>
            </w:r>
          </w:p>
        </w:tc>
        <w:tc>
          <w:tcPr>
            <w:tcW w:w="800" w:type="dxa"/>
            <w:tcMar>
              <w:top w:w="20" w:type="dxa"/>
              <w:left w:w="20" w:type="dxa"/>
              <w:bottom w:w="20" w:type="dxa"/>
              <w:right w:w="20" w:type="dxa"/>
            </w:tcMar>
            <w:vAlign w:val="center"/>
          </w:tcPr>
          <w:p w14:paraId="17BD2B5F"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4F35A7F0"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8788684" w14:textId="77777777" w:rsidR="0075280F" w:rsidRPr="006C2E4B" w:rsidRDefault="0075280F" w:rsidP="00716243">
            <w:pPr>
              <w:pStyle w:val="movimento2"/>
              <w:rPr>
                <w:color w:val="002060"/>
              </w:rPr>
            </w:pPr>
            <w:r w:rsidRPr="006C2E4B">
              <w:rPr>
                <w:color w:val="002060"/>
              </w:rPr>
              <w:t> </w:t>
            </w:r>
          </w:p>
        </w:tc>
      </w:tr>
    </w:tbl>
    <w:p w14:paraId="3ABA0210" w14:textId="77777777" w:rsidR="0075280F" w:rsidRPr="006C2E4B" w:rsidRDefault="0075280F" w:rsidP="0075280F">
      <w:pPr>
        <w:pStyle w:val="titolo3"/>
        <w:divId w:val="527259509"/>
        <w:rPr>
          <w:color w:val="002060"/>
        </w:rPr>
      </w:pPr>
      <w:r w:rsidRPr="006C2E4B">
        <w:rPr>
          <w:color w:val="002060"/>
        </w:rPr>
        <w:t xml:space="preserve">A CARICO CALCIATORI NON ESPULSI DAL CAMPO </w:t>
      </w:r>
    </w:p>
    <w:p w14:paraId="0CEDFC21" w14:textId="77777777" w:rsidR="0075280F" w:rsidRPr="006C2E4B" w:rsidRDefault="0075280F" w:rsidP="0075280F">
      <w:pPr>
        <w:pStyle w:val="titolo20"/>
        <w:divId w:val="527259509"/>
        <w:rPr>
          <w:color w:val="002060"/>
        </w:rPr>
      </w:pPr>
      <w:r w:rsidRPr="006C2E4B">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5D9E488A" w14:textId="77777777" w:rsidTr="0075280F">
        <w:trPr>
          <w:divId w:val="527259509"/>
        </w:trPr>
        <w:tc>
          <w:tcPr>
            <w:tcW w:w="2200" w:type="dxa"/>
            <w:tcMar>
              <w:top w:w="20" w:type="dxa"/>
              <w:left w:w="20" w:type="dxa"/>
              <w:bottom w:w="20" w:type="dxa"/>
              <w:right w:w="20" w:type="dxa"/>
            </w:tcMar>
            <w:vAlign w:val="center"/>
          </w:tcPr>
          <w:p w14:paraId="20EE2913" w14:textId="77777777" w:rsidR="0075280F" w:rsidRPr="006C2E4B" w:rsidRDefault="0075280F" w:rsidP="00716243">
            <w:pPr>
              <w:pStyle w:val="movimento"/>
              <w:rPr>
                <w:color w:val="002060"/>
              </w:rPr>
            </w:pPr>
            <w:r w:rsidRPr="006C2E4B">
              <w:rPr>
                <w:color w:val="002060"/>
              </w:rPr>
              <w:t>MAZZIERI DIEGO</w:t>
            </w:r>
          </w:p>
        </w:tc>
        <w:tc>
          <w:tcPr>
            <w:tcW w:w="2200" w:type="dxa"/>
            <w:tcMar>
              <w:top w:w="20" w:type="dxa"/>
              <w:left w:w="20" w:type="dxa"/>
              <w:bottom w:w="20" w:type="dxa"/>
              <w:right w:w="20" w:type="dxa"/>
            </w:tcMar>
            <w:vAlign w:val="center"/>
          </w:tcPr>
          <w:p w14:paraId="6BAA8262" w14:textId="77777777" w:rsidR="0075280F" w:rsidRPr="006C2E4B" w:rsidRDefault="0075280F" w:rsidP="00716243">
            <w:pPr>
              <w:pStyle w:val="movimento2"/>
              <w:rPr>
                <w:color w:val="002060"/>
              </w:rPr>
            </w:pPr>
            <w:r w:rsidRPr="006C2E4B">
              <w:rPr>
                <w:color w:val="002060"/>
              </w:rPr>
              <w:t xml:space="preserve">(AVENALE) </w:t>
            </w:r>
          </w:p>
        </w:tc>
        <w:tc>
          <w:tcPr>
            <w:tcW w:w="800" w:type="dxa"/>
            <w:tcMar>
              <w:top w:w="20" w:type="dxa"/>
              <w:left w:w="20" w:type="dxa"/>
              <w:bottom w:w="20" w:type="dxa"/>
              <w:right w:w="20" w:type="dxa"/>
            </w:tcMar>
            <w:vAlign w:val="center"/>
          </w:tcPr>
          <w:p w14:paraId="0758EA8F"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792B1449" w14:textId="77777777" w:rsidR="0075280F" w:rsidRPr="006C2E4B" w:rsidRDefault="0075280F" w:rsidP="00716243">
            <w:pPr>
              <w:pStyle w:val="movimento"/>
              <w:rPr>
                <w:color w:val="002060"/>
              </w:rPr>
            </w:pPr>
            <w:r w:rsidRPr="006C2E4B">
              <w:rPr>
                <w:color w:val="002060"/>
              </w:rPr>
              <w:t>DI GIOACCHINO GIACOMO</w:t>
            </w:r>
          </w:p>
        </w:tc>
        <w:tc>
          <w:tcPr>
            <w:tcW w:w="2200" w:type="dxa"/>
            <w:tcMar>
              <w:top w:w="20" w:type="dxa"/>
              <w:left w:w="20" w:type="dxa"/>
              <w:bottom w:w="20" w:type="dxa"/>
              <w:right w:w="20" w:type="dxa"/>
            </w:tcMar>
            <w:vAlign w:val="center"/>
          </w:tcPr>
          <w:p w14:paraId="04B63866" w14:textId="77777777" w:rsidR="0075280F" w:rsidRPr="006C2E4B" w:rsidRDefault="0075280F" w:rsidP="00716243">
            <w:pPr>
              <w:pStyle w:val="movimento2"/>
              <w:rPr>
                <w:color w:val="002060"/>
              </w:rPr>
            </w:pPr>
            <w:r w:rsidRPr="006C2E4B">
              <w:rPr>
                <w:color w:val="002060"/>
              </w:rPr>
              <w:t xml:space="preserve">(ILL.PA. CALCIO A 5) </w:t>
            </w:r>
          </w:p>
        </w:tc>
      </w:tr>
      <w:tr w:rsidR="0075280F" w:rsidRPr="006C2E4B" w14:paraId="52A7B0D0" w14:textId="77777777" w:rsidTr="0075280F">
        <w:trPr>
          <w:divId w:val="527259509"/>
        </w:trPr>
        <w:tc>
          <w:tcPr>
            <w:tcW w:w="2200" w:type="dxa"/>
            <w:tcMar>
              <w:top w:w="20" w:type="dxa"/>
              <w:left w:w="20" w:type="dxa"/>
              <w:bottom w:w="20" w:type="dxa"/>
              <w:right w:w="20" w:type="dxa"/>
            </w:tcMar>
            <w:vAlign w:val="center"/>
          </w:tcPr>
          <w:p w14:paraId="1C51CBC6" w14:textId="77777777" w:rsidR="0075280F" w:rsidRPr="006C2E4B" w:rsidRDefault="0075280F" w:rsidP="00716243">
            <w:pPr>
              <w:pStyle w:val="movimento"/>
              <w:rPr>
                <w:color w:val="002060"/>
              </w:rPr>
            </w:pPr>
            <w:r w:rsidRPr="006C2E4B">
              <w:rPr>
                <w:color w:val="002060"/>
              </w:rPr>
              <w:t>PETROLATI MARCO</w:t>
            </w:r>
          </w:p>
        </w:tc>
        <w:tc>
          <w:tcPr>
            <w:tcW w:w="2200" w:type="dxa"/>
            <w:tcMar>
              <w:top w:w="20" w:type="dxa"/>
              <w:left w:w="20" w:type="dxa"/>
              <w:bottom w:w="20" w:type="dxa"/>
              <w:right w:w="20" w:type="dxa"/>
            </w:tcMar>
            <w:vAlign w:val="center"/>
          </w:tcPr>
          <w:p w14:paraId="09032527" w14:textId="77777777" w:rsidR="0075280F" w:rsidRPr="006C2E4B" w:rsidRDefault="0075280F" w:rsidP="00716243">
            <w:pPr>
              <w:pStyle w:val="movimento2"/>
              <w:rPr>
                <w:color w:val="002060"/>
              </w:rPr>
            </w:pPr>
            <w:r w:rsidRPr="006C2E4B">
              <w:rPr>
                <w:color w:val="002060"/>
              </w:rPr>
              <w:t xml:space="preserve">(OSTRENSE) </w:t>
            </w:r>
          </w:p>
        </w:tc>
        <w:tc>
          <w:tcPr>
            <w:tcW w:w="800" w:type="dxa"/>
            <w:tcMar>
              <w:top w:w="20" w:type="dxa"/>
              <w:left w:w="20" w:type="dxa"/>
              <w:bottom w:w="20" w:type="dxa"/>
              <w:right w:w="20" w:type="dxa"/>
            </w:tcMar>
            <w:vAlign w:val="center"/>
          </w:tcPr>
          <w:p w14:paraId="58B501D0"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3136EB1"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0B8A45E2" w14:textId="77777777" w:rsidR="0075280F" w:rsidRPr="006C2E4B" w:rsidRDefault="0075280F" w:rsidP="00716243">
            <w:pPr>
              <w:pStyle w:val="movimento2"/>
              <w:rPr>
                <w:color w:val="002060"/>
              </w:rPr>
            </w:pPr>
            <w:r w:rsidRPr="006C2E4B">
              <w:rPr>
                <w:color w:val="002060"/>
              </w:rPr>
              <w:t> </w:t>
            </w:r>
          </w:p>
        </w:tc>
      </w:tr>
    </w:tbl>
    <w:p w14:paraId="063700DF" w14:textId="77777777" w:rsidR="0075280F" w:rsidRPr="006C2E4B" w:rsidRDefault="0075280F" w:rsidP="0075280F">
      <w:pPr>
        <w:pStyle w:val="titolo20"/>
        <w:divId w:val="527259509"/>
        <w:rPr>
          <w:color w:val="002060"/>
        </w:rPr>
      </w:pPr>
      <w:r w:rsidRPr="006C2E4B">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107E86F0" w14:textId="77777777" w:rsidTr="0075280F">
        <w:trPr>
          <w:divId w:val="527259509"/>
        </w:trPr>
        <w:tc>
          <w:tcPr>
            <w:tcW w:w="2200" w:type="dxa"/>
            <w:tcMar>
              <w:top w:w="20" w:type="dxa"/>
              <w:left w:w="20" w:type="dxa"/>
              <w:bottom w:w="20" w:type="dxa"/>
              <w:right w:w="20" w:type="dxa"/>
            </w:tcMar>
            <w:vAlign w:val="center"/>
          </w:tcPr>
          <w:p w14:paraId="07290E4F" w14:textId="77777777" w:rsidR="0075280F" w:rsidRPr="006C2E4B" w:rsidRDefault="0075280F" w:rsidP="00716243">
            <w:pPr>
              <w:pStyle w:val="movimento"/>
              <w:rPr>
                <w:color w:val="002060"/>
              </w:rPr>
            </w:pPr>
            <w:r w:rsidRPr="006C2E4B">
              <w:rPr>
                <w:color w:val="002060"/>
              </w:rPr>
              <w:t>PIERLEONI GIULIO</w:t>
            </w:r>
          </w:p>
        </w:tc>
        <w:tc>
          <w:tcPr>
            <w:tcW w:w="2200" w:type="dxa"/>
            <w:tcMar>
              <w:top w:w="20" w:type="dxa"/>
              <w:left w:w="20" w:type="dxa"/>
              <w:bottom w:w="20" w:type="dxa"/>
              <w:right w:w="20" w:type="dxa"/>
            </w:tcMar>
            <w:vAlign w:val="center"/>
          </w:tcPr>
          <w:p w14:paraId="4D168F04" w14:textId="77777777" w:rsidR="0075280F" w:rsidRPr="006C2E4B" w:rsidRDefault="0075280F" w:rsidP="00716243">
            <w:pPr>
              <w:pStyle w:val="movimento2"/>
              <w:rPr>
                <w:color w:val="002060"/>
              </w:rPr>
            </w:pPr>
            <w:r w:rsidRPr="006C2E4B">
              <w:rPr>
                <w:color w:val="002060"/>
              </w:rPr>
              <w:t xml:space="preserve">(ATL URBINO C5 1999) </w:t>
            </w:r>
          </w:p>
        </w:tc>
        <w:tc>
          <w:tcPr>
            <w:tcW w:w="800" w:type="dxa"/>
            <w:tcMar>
              <w:top w:w="20" w:type="dxa"/>
              <w:left w:w="20" w:type="dxa"/>
              <w:bottom w:w="20" w:type="dxa"/>
              <w:right w:w="20" w:type="dxa"/>
            </w:tcMar>
            <w:vAlign w:val="center"/>
          </w:tcPr>
          <w:p w14:paraId="75796DA2"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4E6FD03E" w14:textId="77777777" w:rsidR="0075280F" w:rsidRPr="006C2E4B" w:rsidRDefault="0075280F" w:rsidP="00716243">
            <w:pPr>
              <w:pStyle w:val="movimento"/>
              <w:rPr>
                <w:color w:val="002060"/>
              </w:rPr>
            </w:pPr>
            <w:r w:rsidRPr="006C2E4B">
              <w:rPr>
                <w:color w:val="002060"/>
              </w:rPr>
              <w:t>BELLEGGIA NICOLO</w:t>
            </w:r>
          </w:p>
        </w:tc>
        <w:tc>
          <w:tcPr>
            <w:tcW w:w="2200" w:type="dxa"/>
            <w:tcMar>
              <w:top w:w="20" w:type="dxa"/>
              <w:left w:w="20" w:type="dxa"/>
              <w:bottom w:w="20" w:type="dxa"/>
              <w:right w:w="20" w:type="dxa"/>
            </w:tcMar>
            <w:vAlign w:val="center"/>
          </w:tcPr>
          <w:p w14:paraId="3294C60C" w14:textId="77777777" w:rsidR="0075280F" w:rsidRPr="006C2E4B" w:rsidRDefault="0075280F" w:rsidP="00716243">
            <w:pPr>
              <w:pStyle w:val="movimento2"/>
              <w:rPr>
                <w:color w:val="002060"/>
              </w:rPr>
            </w:pPr>
            <w:r w:rsidRPr="006C2E4B">
              <w:rPr>
                <w:color w:val="002060"/>
              </w:rPr>
              <w:t xml:space="preserve">(FUTSAL CAMPIGLIONE) </w:t>
            </w:r>
          </w:p>
        </w:tc>
      </w:tr>
    </w:tbl>
    <w:p w14:paraId="610B7117" w14:textId="77777777" w:rsidR="0075280F" w:rsidRPr="006C2E4B" w:rsidRDefault="0075280F" w:rsidP="0075280F">
      <w:pPr>
        <w:pStyle w:val="titolo20"/>
        <w:divId w:val="527259509"/>
        <w:rPr>
          <w:color w:val="002060"/>
        </w:rPr>
      </w:pPr>
      <w:r w:rsidRPr="006C2E4B">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22B78334" w14:textId="77777777" w:rsidTr="0075280F">
        <w:trPr>
          <w:divId w:val="527259509"/>
        </w:trPr>
        <w:tc>
          <w:tcPr>
            <w:tcW w:w="2200" w:type="dxa"/>
            <w:tcMar>
              <w:top w:w="20" w:type="dxa"/>
              <w:left w:w="20" w:type="dxa"/>
              <w:bottom w:w="20" w:type="dxa"/>
              <w:right w:w="20" w:type="dxa"/>
            </w:tcMar>
            <w:vAlign w:val="center"/>
          </w:tcPr>
          <w:p w14:paraId="0EFE5946" w14:textId="77777777" w:rsidR="0075280F" w:rsidRPr="006C2E4B" w:rsidRDefault="0075280F" w:rsidP="00716243">
            <w:pPr>
              <w:pStyle w:val="movimento"/>
              <w:rPr>
                <w:color w:val="002060"/>
              </w:rPr>
            </w:pPr>
            <w:r w:rsidRPr="006C2E4B">
              <w:rPr>
                <w:color w:val="002060"/>
              </w:rPr>
              <w:t>EVANGELISTI FRANCESCO</w:t>
            </w:r>
          </w:p>
        </w:tc>
        <w:tc>
          <w:tcPr>
            <w:tcW w:w="2200" w:type="dxa"/>
            <w:tcMar>
              <w:top w:w="20" w:type="dxa"/>
              <w:left w:w="20" w:type="dxa"/>
              <w:bottom w:w="20" w:type="dxa"/>
              <w:right w:w="20" w:type="dxa"/>
            </w:tcMar>
            <w:vAlign w:val="center"/>
          </w:tcPr>
          <w:p w14:paraId="4EB384B5" w14:textId="77777777" w:rsidR="0075280F" w:rsidRPr="006C2E4B" w:rsidRDefault="0075280F" w:rsidP="00716243">
            <w:pPr>
              <w:pStyle w:val="movimento2"/>
              <w:rPr>
                <w:color w:val="002060"/>
              </w:rPr>
            </w:pPr>
            <w:r w:rsidRPr="006C2E4B">
              <w:rPr>
                <w:color w:val="002060"/>
              </w:rPr>
              <w:t xml:space="preserve">(ATL URBINO C5 1999) </w:t>
            </w:r>
          </w:p>
        </w:tc>
        <w:tc>
          <w:tcPr>
            <w:tcW w:w="800" w:type="dxa"/>
            <w:tcMar>
              <w:top w:w="20" w:type="dxa"/>
              <w:left w:w="20" w:type="dxa"/>
              <w:bottom w:w="20" w:type="dxa"/>
              <w:right w:w="20" w:type="dxa"/>
            </w:tcMar>
            <w:vAlign w:val="center"/>
          </w:tcPr>
          <w:p w14:paraId="57F6E905"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65659C8" w14:textId="77777777" w:rsidR="0075280F" w:rsidRPr="006C2E4B" w:rsidRDefault="0075280F" w:rsidP="00716243">
            <w:pPr>
              <w:pStyle w:val="movimento"/>
              <w:rPr>
                <w:color w:val="002060"/>
              </w:rPr>
            </w:pPr>
            <w:r w:rsidRPr="006C2E4B">
              <w:rPr>
                <w:color w:val="002060"/>
              </w:rPr>
              <w:t>CONTARDI MATTIA</w:t>
            </w:r>
          </w:p>
        </w:tc>
        <w:tc>
          <w:tcPr>
            <w:tcW w:w="2200" w:type="dxa"/>
            <w:tcMar>
              <w:top w:w="20" w:type="dxa"/>
              <w:left w:w="20" w:type="dxa"/>
              <w:bottom w:w="20" w:type="dxa"/>
              <w:right w:w="20" w:type="dxa"/>
            </w:tcMar>
            <w:vAlign w:val="center"/>
          </w:tcPr>
          <w:p w14:paraId="29BF15E4" w14:textId="77777777" w:rsidR="0075280F" w:rsidRPr="006C2E4B" w:rsidRDefault="0075280F" w:rsidP="00716243">
            <w:pPr>
              <w:pStyle w:val="movimento2"/>
              <w:rPr>
                <w:color w:val="002060"/>
              </w:rPr>
            </w:pPr>
            <w:r w:rsidRPr="006C2E4B">
              <w:rPr>
                <w:color w:val="002060"/>
              </w:rPr>
              <w:t xml:space="preserve">(AVIS ARCEVIA 1964) </w:t>
            </w:r>
          </w:p>
        </w:tc>
      </w:tr>
      <w:tr w:rsidR="0075280F" w:rsidRPr="006C2E4B" w14:paraId="647D98FC" w14:textId="77777777" w:rsidTr="0075280F">
        <w:trPr>
          <w:divId w:val="527259509"/>
        </w:trPr>
        <w:tc>
          <w:tcPr>
            <w:tcW w:w="2200" w:type="dxa"/>
            <w:tcMar>
              <w:top w:w="20" w:type="dxa"/>
              <w:left w:w="20" w:type="dxa"/>
              <w:bottom w:w="20" w:type="dxa"/>
              <w:right w:w="20" w:type="dxa"/>
            </w:tcMar>
            <w:vAlign w:val="center"/>
          </w:tcPr>
          <w:p w14:paraId="75311E48" w14:textId="77777777" w:rsidR="0075280F" w:rsidRPr="006C2E4B" w:rsidRDefault="0075280F" w:rsidP="00716243">
            <w:pPr>
              <w:pStyle w:val="movimento"/>
              <w:rPr>
                <w:color w:val="002060"/>
              </w:rPr>
            </w:pPr>
            <w:r w:rsidRPr="006C2E4B">
              <w:rPr>
                <w:color w:val="002060"/>
              </w:rPr>
              <w:t>BIONDI ALESSIO</w:t>
            </w:r>
          </w:p>
        </w:tc>
        <w:tc>
          <w:tcPr>
            <w:tcW w:w="2200" w:type="dxa"/>
            <w:tcMar>
              <w:top w:w="20" w:type="dxa"/>
              <w:left w:w="20" w:type="dxa"/>
              <w:bottom w:w="20" w:type="dxa"/>
              <w:right w:w="20" w:type="dxa"/>
            </w:tcMar>
            <w:vAlign w:val="center"/>
          </w:tcPr>
          <w:p w14:paraId="7863996D" w14:textId="77777777" w:rsidR="0075280F" w:rsidRPr="006C2E4B" w:rsidRDefault="0075280F" w:rsidP="00716243">
            <w:pPr>
              <w:pStyle w:val="movimento2"/>
              <w:rPr>
                <w:color w:val="002060"/>
              </w:rPr>
            </w:pPr>
            <w:r w:rsidRPr="006C2E4B">
              <w:rPr>
                <w:color w:val="002060"/>
              </w:rPr>
              <w:t xml:space="preserve">(CERRETO CALCIO) </w:t>
            </w:r>
          </w:p>
        </w:tc>
        <w:tc>
          <w:tcPr>
            <w:tcW w:w="800" w:type="dxa"/>
            <w:tcMar>
              <w:top w:w="20" w:type="dxa"/>
              <w:left w:w="20" w:type="dxa"/>
              <w:bottom w:w="20" w:type="dxa"/>
              <w:right w:w="20" w:type="dxa"/>
            </w:tcMar>
            <w:vAlign w:val="center"/>
          </w:tcPr>
          <w:p w14:paraId="2001F2BF"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05CA3E84" w14:textId="77777777" w:rsidR="0075280F" w:rsidRPr="006C2E4B" w:rsidRDefault="0075280F" w:rsidP="00716243">
            <w:pPr>
              <w:pStyle w:val="movimento"/>
              <w:rPr>
                <w:color w:val="002060"/>
              </w:rPr>
            </w:pPr>
            <w:r w:rsidRPr="006C2E4B">
              <w:rPr>
                <w:color w:val="002060"/>
              </w:rPr>
              <w:t>VALIANTI ANDREA</w:t>
            </w:r>
          </w:p>
        </w:tc>
        <w:tc>
          <w:tcPr>
            <w:tcW w:w="2200" w:type="dxa"/>
            <w:tcMar>
              <w:top w:w="20" w:type="dxa"/>
              <w:left w:w="20" w:type="dxa"/>
              <w:bottom w:w="20" w:type="dxa"/>
              <w:right w:w="20" w:type="dxa"/>
            </w:tcMar>
            <w:vAlign w:val="center"/>
          </w:tcPr>
          <w:p w14:paraId="3ACCF91D" w14:textId="77777777" w:rsidR="0075280F" w:rsidRPr="006C2E4B" w:rsidRDefault="0075280F" w:rsidP="00716243">
            <w:pPr>
              <w:pStyle w:val="movimento2"/>
              <w:rPr>
                <w:color w:val="002060"/>
              </w:rPr>
            </w:pPr>
            <w:r w:rsidRPr="006C2E4B">
              <w:rPr>
                <w:color w:val="002060"/>
              </w:rPr>
              <w:t xml:space="preserve">(CSI STELLA A.S.D.) </w:t>
            </w:r>
          </w:p>
        </w:tc>
      </w:tr>
      <w:tr w:rsidR="0075280F" w:rsidRPr="006C2E4B" w14:paraId="396922D6" w14:textId="77777777" w:rsidTr="0075280F">
        <w:trPr>
          <w:divId w:val="527259509"/>
        </w:trPr>
        <w:tc>
          <w:tcPr>
            <w:tcW w:w="2200" w:type="dxa"/>
            <w:tcMar>
              <w:top w:w="20" w:type="dxa"/>
              <w:left w:w="20" w:type="dxa"/>
              <w:bottom w:w="20" w:type="dxa"/>
              <w:right w:w="20" w:type="dxa"/>
            </w:tcMar>
            <w:vAlign w:val="center"/>
          </w:tcPr>
          <w:p w14:paraId="4162F861" w14:textId="77777777" w:rsidR="0075280F" w:rsidRPr="006C2E4B" w:rsidRDefault="0075280F" w:rsidP="00716243">
            <w:pPr>
              <w:pStyle w:val="movimento"/>
              <w:rPr>
                <w:color w:val="002060"/>
              </w:rPr>
            </w:pPr>
            <w:r w:rsidRPr="006C2E4B">
              <w:rPr>
                <w:color w:val="002060"/>
              </w:rPr>
              <w:t>PICCININI MARTIN</w:t>
            </w:r>
          </w:p>
        </w:tc>
        <w:tc>
          <w:tcPr>
            <w:tcW w:w="2200" w:type="dxa"/>
            <w:tcMar>
              <w:top w:w="20" w:type="dxa"/>
              <w:left w:w="20" w:type="dxa"/>
              <w:bottom w:w="20" w:type="dxa"/>
              <w:right w:w="20" w:type="dxa"/>
            </w:tcMar>
            <w:vAlign w:val="center"/>
          </w:tcPr>
          <w:p w14:paraId="0CDF6C3F" w14:textId="77777777" w:rsidR="0075280F" w:rsidRPr="006C2E4B" w:rsidRDefault="0075280F" w:rsidP="00716243">
            <w:pPr>
              <w:pStyle w:val="movimento2"/>
              <w:rPr>
                <w:color w:val="002060"/>
              </w:rPr>
            </w:pPr>
            <w:r w:rsidRPr="006C2E4B">
              <w:rPr>
                <w:color w:val="002060"/>
              </w:rPr>
              <w:t xml:space="preserve">(FUTSAL PRANDONE) </w:t>
            </w:r>
          </w:p>
        </w:tc>
        <w:tc>
          <w:tcPr>
            <w:tcW w:w="800" w:type="dxa"/>
            <w:tcMar>
              <w:top w:w="20" w:type="dxa"/>
              <w:left w:w="20" w:type="dxa"/>
              <w:bottom w:w="20" w:type="dxa"/>
              <w:right w:w="20" w:type="dxa"/>
            </w:tcMar>
            <w:vAlign w:val="center"/>
          </w:tcPr>
          <w:p w14:paraId="7248598B"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CA00D39" w14:textId="77777777" w:rsidR="0075280F" w:rsidRPr="006C2E4B" w:rsidRDefault="0075280F" w:rsidP="00716243">
            <w:pPr>
              <w:pStyle w:val="movimento"/>
              <w:rPr>
                <w:color w:val="002060"/>
              </w:rPr>
            </w:pPr>
            <w:r w:rsidRPr="006C2E4B">
              <w:rPr>
                <w:color w:val="002060"/>
              </w:rPr>
              <w:t>CIONFRINI MARCO</w:t>
            </w:r>
          </w:p>
        </w:tc>
        <w:tc>
          <w:tcPr>
            <w:tcW w:w="2200" w:type="dxa"/>
            <w:tcMar>
              <w:top w:w="20" w:type="dxa"/>
              <w:left w:w="20" w:type="dxa"/>
              <w:bottom w:w="20" w:type="dxa"/>
              <w:right w:w="20" w:type="dxa"/>
            </w:tcMar>
            <w:vAlign w:val="center"/>
          </w:tcPr>
          <w:p w14:paraId="03283AEC" w14:textId="77777777" w:rsidR="0075280F" w:rsidRPr="006C2E4B" w:rsidRDefault="0075280F" w:rsidP="00716243">
            <w:pPr>
              <w:pStyle w:val="movimento2"/>
              <w:rPr>
                <w:color w:val="002060"/>
              </w:rPr>
            </w:pPr>
            <w:r w:rsidRPr="006C2E4B">
              <w:rPr>
                <w:color w:val="002060"/>
              </w:rPr>
              <w:t xml:space="preserve">(FUTSAL SILENZI) </w:t>
            </w:r>
          </w:p>
        </w:tc>
      </w:tr>
      <w:tr w:rsidR="0075280F" w:rsidRPr="006C2E4B" w14:paraId="123BDE08" w14:textId="77777777" w:rsidTr="0075280F">
        <w:trPr>
          <w:divId w:val="527259509"/>
        </w:trPr>
        <w:tc>
          <w:tcPr>
            <w:tcW w:w="2200" w:type="dxa"/>
            <w:tcMar>
              <w:top w:w="20" w:type="dxa"/>
              <w:left w:w="20" w:type="dxa"/>
              <w:bottom w:w="20" w:type="dxa"/>
              <w:right w:w="20" w:type="dxa"/>
            </w:tcMar>
            <w:vAlign w:val="center"/>
          </w:tcPr>
          <w:p w14:paraId="116A40F1" w14:textId="77777777" w:rsidR="0075280F" w:rsidRPr="006C2E4B" w:rsidRDefault="0075280F" w:rsidP="00716243">
            <w:pPr>
              <w:pStyle w:val="movimento"/>
              <w:rPr>
                <w:color w:val="002060"/>
              </w:rPr>
            </w:pPr>
            <w:r w:rsidRPr="006C2E4B">
              <w:rPr>
                <w:color w:val="002060"/>
              </w:rPr>
              <w:t>CURZI LUCA</w:t>
            </w:r>
          </w:p>
        </w:tc>
        <w:tc>
          <w:tcPr>
            <w:tcW w:w="2200" w:type="dxa"/>
            <w:tcMar>
              <w:top w:w="20" w:type="dxa"/>
              <w:left w:w="20" w:type="dxa"/>
              <w:bottom w:w="20" w:type="dxa"/>
              <w:right w:w="20" w:type="dxa"/>
            </w:tcMar>
            <w:vAlign w:val="center"/>
          </w:tcPr>
          <w:p w14:paraId="344A15D3" w14:textId="77777777" w:rsidR="0075280F" w:rsidRPr="006C2E4B" w:rsidRDefault="0075280F" w:rsidP="00716243">
            <w:pPr>
              <w:pStyle w:val="movimento2"/>
              <w:rPr>
                <w:color w:val="002060"/>
              </w:rPr>
            </w:pPr>
            <w:r w:rsidRPr="006C2E4B">
              <w:rPr>
                <w:color w:val="002060"/>
              </w:rPr>
              <w:t xml:space="preserve">(FUTSAL SILENZI) </w:t>
            </w:r>
          </w:p>
        </w:tc>
        <w:tc>
          <w:tcPr>
            <w:tcW w:w="800" w:type="dxa"/>
            <w:tcMar>
              <w:top w:w="20" w:type="dxa"/>
              <w:left w:w="20" w:type="dxa"/>
              <w:bottom w:w="20" w:type="dxa"/>
              <w:right w:w="20" w:type="dxa"/>
            </w:tcMar>
            <w:vAlign w:val="center"/>
          </w:tcPr>
          <w:p w14:paraId="193402F1"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7B618F5E" w14:textId="77777777" w:rsidR="0075280F" w:rsidRPr="006C2E4B" w:rsidRDefault="0075280F" w:rsidP="00716243">
            <w:pPr>
              <w:pStyle w:val="movimento"/>
              <w:rPr>
                <w:color w:val="002060"/>
              </w:rPr>
            </w:pPr>
            <w:r w:rsidRPr="006C2E4B">
              <w:rPr>
                <w:color w:val="002060"/>
              </w:rPr>
              <w:t>CIMMINO RAFFAELE</w:t>
            </w:r>
          </w:p>
        </w:tc>
        <w:tc>
          <w:tcPr>
            <w:tcW w:w="2200" w:type="dxa"/>
            <w:tcMar>
              <w:top w:w="20" w:type="dxa"/>
              <w:left w:w="20" w:type="dxa"/>
              <w:bottom w:w="20" w:type="dxa"/>
              <w:right w:w="20" w:type="dxa"/>
            </w:tcMar>
            <w:vAlign w:val="center"/>
          </w:tcPr>
          <w:p w14:paraId="68C615B6" w14:textId="77777777" w:rsidR="0075280F" w:rsidRPr="006C2E4B" w:rsidRDefault="0075280F" w:rsidP="00716243">
            <w:pPr>
              <w:pStyle w:val="movimento2"/>
              <w:rPr>
                <w:color w:val="002060"/>
              </w:rPr>
            </w:pPr>
            <w:r w:rsidRPr="006C2E4B">
              <w:rPr>
                <w:color w:val="002060"/>
              </w:rPr>
              <w:t xml:space="preserve">(HELVIA RECINA FUTSAL RECA) </w:t>
            </w:r>
          </w:p>
        </w:tc>
      </w:tr>
      <w:tr w:rsidR="0075280F" w:rsidRPr="006C2E4B" w14:paraId="072C2C1B" w14:textId="77777777" w:rsidTr="0075280F">
        <w:trPr>
          <w:divId w:val="527259509"/>
        </w:trPr>
        <w:tc>
          <w:tcPr>
            <w:tcW w:w="2200" w:type="dxa"/>
            <w:tcMar>
              <w:top w:w="20" w:type="dxa"/>
              <w:left w:w="20" w:type="dxa"/>
              <w:bottom w:w="20" w:type="dxa"/>
              <w:right w:w="20" w:type="dxa"/>
            </w:tcMar>
            <w:vAlign w:val="center"/>
          </w:tcPr>
          <w:p w14:paraId="1DC19680" w14:textId="77777777" w:rsidR="0075280F" w:rsidRPr="006C2E4B" w:rsidRDefault="0075280F" w:rsidP="00716243">
            <w:pPr>
              <w:pStyle w:val="movimento"/>
              <w:rPr>
                <w:color w:val="002060"/>
              </w:rPr>
            </w:pPr>
            <w:r w:rsidRPr="006C2E4B">
              <w:rPr>
                <w:color w:val="002060"/>
              </w:rPr>
              <w:t>CARMENATI ANDREA</w:t>
            </w:r>
          </w:p>
        </w:tc>
        <w:tc>
          <w:tcPr>
            <w:tcW w:w="2200" w:type="dxa"/>
            <w:tcMar>
              <w:top w:w="20" w:type="dxa"/>
              <w:left w:w="20" w:type="dxa"/>
              <w:bottom w:w="20" w:type="dxa"/>
              <w:right w:w="20" w:type="dxa"/>
            </w:tcMar>
            <w:vAlign w:val="center"/>
          </w:tcPr>
          <w:p w14:paraId="26B76BD1" w14:textId="77777777" w:rsidR="0075280F" w:rsidRPr="006C2E4B" w:rsidRDefault="0075280F" w:rsidP="00716243">
            <w:pPr>
              <w:pStyle w:val="movimento2"/>
              <w:rPr>
                <w:color w:val="002060"/>
              </w:rPr>
            </w:pPr>
            <w:r w:rsidRPr="006C2E4B">
              <w:rPr>
                <w:color w:val="002060"/>
              </w:rPr>
              <w:t xml:space="preserve">(REAL FABRIANO) </w:t>
            </w:r>
          </w:p>
        </w:tc>
        <w:tc>
          <w:tcPr>
            <w:tcW w:w="800" w:type="dxa"/>
            <w:tcMar>
              <w:top w:w="20" w:type="dxa"/>
              <w:left w:w="20" w:type="dxa"/>
              <w:bottom w:w="20" w:type="dxa"/>
              <w:right w:w="20" w:type="dxa"/>
            </w:tcMar>
            <w:vAlign w:val="center"/>
          </w:tcPr>
          <w:p w14:paraId="65AFF70F"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AA5D4E4" w14:textId="77777777" w:rsidR="0075280F" w:rsidRPr="006C2E4B" w:rsidRDefault="0075280F" w:rsidP="00716243">
            <w:pPr>
              <w:pStyle w:val="movimento"/>
              <w:rPr>
                <w:color w:val="002060"/>
              </w:rPr>
            </w:pPr>
            <w:r w:rsidRPr="006C2E4B">
              <w:rPr>
                <w:color w:val="002060"/>
              </w:rPr>
              <w:t>CURI ANDREA</w:t>
            </w:r>
          </w:p>
        </w:tc>
        <w:tc>
          <w:tcPr>
            <w:tcW w:w="2200" w:type="dxa"/>
            <w:tcMar>
              <w:top w:w="20" w:type="dxa"/>
              <w:left w:w="20" w:type="dxa"/>
              <w:bottom w:w="20" w:type="dxa"/>
              <w:right w:w="20" w:type="dxa"/>
            </w:tcMar>
            <w:vAlign w:val="center"/>
          </w:tcPr>
          <w:p w14:paraId="36E4EB85" w14:textId="77777777" w:rsidR="0075280F" w:rsidRPr="006C2E4B" w:rsidRDefault="0075280F" w:rsidP="00716243">
            <w:pPr>
              <w:pStyle w:val="movimento2"/>
              <w:rPr>
                <w:color w:val="002060"/>
              </w:rPr>
            </w:pPr>
            <w:r w:rsidRPr="006C2E4B">
              <w:rPr>
                <w:color w:val="002060"/>
              </w:rPr>
              <w:t xml:space="preserve">(TRE TORRI A.S.D.) </w:t>
            </w:r>
          </w:p>
        </w:tc>
      </w:tr>
      <w:tr w:rsidR="0075280F" w:rsidRPr="006C2E4B" w14:paraId="0EA49900" w14:textId="77777777" w:rsidTr="0075280F">
        <w:trPr>
          <w:divId w:val="527259509"/>
        </w:trPr>
        <w:tc>
          <w:tcPr>
            <w:tcW w:w="2200" w:type="dxa"/>
            <w:tcMar>
              <w:top w:w="20" w:type="dxa"/>
              <w:left w:w="20" w:type="dxa"/>
              <w:bottom w:w="20" w:type="dxa"/>
              <w:right w:w="20" w:type="dxa"/>
            </w:tcMar>
            <w:vAlign w:val="center"/>
          </w:tcPr>
          <w:p w14:paraId="44A4B2AB" w14:textId="77777777" w:rsidR="0075280F" w:rsidRPr="006C2E4B" w:rsidRDefault="0075280F" w:rsidP="00716243">
            <w:pPr>
              <w:pStyle w:val="movimento"/>
              <w:rPr>
                <w:color w:val="002060"/>
              </w:rPr>
            </w:pPr>
            <w:r w:rsidRPr="006C2E4B">
              <w:rPr>
                <w:color w:val="002060"/>
              </w:rPr>
              <w:t>MASSETTI DANIELE</w:t>
            </w:r>
          </w:p>
        </w:tc>
        <w:tc>
          <w:tcPr>
            <w:tcW w:w="2200" w:type="dxa"/>
            <w:tcMar>
              <w:top w:w="20" w:type="dxa"/>
              <w:left w:w="20" w:type="dxa"/>
              <w:bottom w:w="20" w:type="dxa"/>
              <w:right w:w="20" w:type="dxa"/>
            </w:tcMar>
            <w:vAlign w:val="center"/>
          </w:tcPr>
          <w:p w14:paraId="7D67200F" w14:textId="77777777" w:rsidR="0075280F" w:rsidRPr="006C2E4B" w:rsidRDefault="0075280F" w:rsidP="00716243">
            <w:pPr>
              <w:pStyle w:val="movimento2"/>
              <w:rPr>
                <w:color w:val="002060"/>
              </w:rPr>
            </w:pPr>
            <w:r w:rsidRPr="006C2E4B">
              <w:rPr>
                <w:color w:val="002060"/>
              </w:rPr>
              <w:t xml:space="preserve">(VERBENA C5 ANCONA) </w:t>
            </w:r>
          </w:p>
        </w:tc>
        <w:tc>
          <w:tcPr>
            <w:tcW w:w="800" w:type="dxa"/>
            <w:tcMar>
              <w:top w:w="20" w:type="dxa"/>
              <w:left w:w="20" w:type="dxa"/>
              <w:bottom w:w="20" w:type="dxa"/>
              <w:right w:w="20" w:type="dxa"/>
            </w:tcMar>
            <w:vAlign w:val="center"/>
          </w:tcPr>
          <w:p w14:paraId="7845ECC3"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D98E4DC"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D9094AD" w14:textId="77777777" w:rsidR="0075280F" w:rsidRPr="006C2E4B" w:rsidRDefault="0075280F" w:rsidP="00716243">
            <w:pPr>
              <w:pStyle w:val="movimento2"/>
              <w:rPr>
                <w:color w:val="002060"/>
              </w:rPr>
            </w:pPr>
            <w:r w:rsidRPr="006C2E4B">
              <w:rPr>
                <w:color w:val="002060"/>
              </w:rPr>
              <w:t> </w:t>
            </w:r>
          </w:p>
        </w:tc>
      </w:tr>
    </w:tbl>
    <w:p w14:paraId="5B8E5AE8" w14:textId="77777777" w:rsidR="0075280F" w:rsidRPr="006C2E4B" w:rsidRDefault="0075280F" w:rsidP="0075280F">
      <w:pPr>
        <w:pStyle w:val="titolo20"/>
        <w:divId w:val="527259509"/>
        <w:rPr>
          <w:color w:val="002060"/>
        </w:rPr>
      </w:pPr>
      <w:r w:rsidRPr="006C2E4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603A325B" w14:textId="77777777" w:rsidTr="0075280F">
        <w:trPr>
          <w:divId w:val="527259509"/>
        </w:trPr>
        <w:tc>
          <w:tcPr>
            <w:tcW w:w="2200" w:type="dxa"/>
            <w:tcMar>
              <w:top w:w="20" w:type="dxa"/>
              <w:left w:w="20" w:type="dxa"/>
              <w:bottom w:w="20" w:type="dxa"/>
              <w:right w:w="20" w:type="dxa"/>
            </w:tcMar>
            <w:vAlign w:val="center"/>
          </w:tcPr>
          <w:p w14:paraId="7F42622D" w14:textId="77777777" w:rsidR="0075280F" w:rsidRPr="006C2E4B" w:rsidRDefault="0075280F" w:rsidP="00716243">
            <w:pPr>
              <w:pStyle w:val="movimento"/>
              <w:rPr>
                <w:color w:val="002060"/>
              </w:rPr>
            </w:pPr>
            <w:r w:rsidRPr="006C2E4B">
              <w:rPr>
                <w:color w:val="002060"/>
              </w:rPr>
              <w:t>GATTAFONI EDOARDO</w:t>
            </w:r>
          </w:p>
        </w:tc>
        <w:tc>
          <w:tcPr>
            <w:tcW w:w="2200" w:type="dxa"/>
            <w:tcMar>
              <w:top w:w="20" w:type="dxa"/>
              <w:left w:w="20" w:type="dxa"/>
              <w:bottom w:w="20" w:type="dxa"/>
              <w:right w:w="20" w:type="dxa"/>
            </w:tcMar>
            <w:vAlign w:val="center"/>
          </w:tcPr>
          <w:p w14:paraId="30BD47C4" w14:textId="77777777" w:rsidR="0075280F" w:rsidRPr="006C2E4B" w:rsidRDefault="0075280F" w:rsidP="00716243">
            <w:pPr>
              <w:pStyle w:val="movimento2"/>
              <w:rPr>
                <w:color w:val="002060"/>
              </w:rPr>
            </w:pPr>
            <w:r w:rsidRPr="006C2E4B">
              <w:rPr>
                <w:color w:val="002060"/>
              </w:rPr>
              <w:t xml:space="preserve">(ACLI AUDAX MONTECOSARO C5) </w:t>
            </w:r>
          </w:p>
        </w:tc>
        <w:tc>
          <w:tcPr>
            <w:tcW w:w="800" w:type="dxa"/>
            <w:tcMar>
              <w:top w:w="20" w:type="dxa"/>
              <w:left w:w="20" w:type="dxa"/>
              <w:bottom w:w="20" w:type="dxa"/>
              <w:right w:w="20" w:type="dxa"/>
            </w:tcMar>
            <w:vAlign w:val="center"/>
          </w:tcPr>
          <w:p w14:paraId="687707F0"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97864F2" w14:textId="77777777" w:rsidR="0075280F" w:rsidRPr="006C2E4B" w:rsidRDefault="0075280F" w:rsidP="00716243">
            <w:pPr>
              <w:pStyle w:val="movimento"/>
              <w:rPr>
                <w:color w:val="002060"/>
              </w:rPr>
            </w:pPr>
            <w:r w:rsidRPr="006C2E4B">
              <w:rPr>
                <w:color w:val="002060"/>
              </w:rPr>
              <w:t>MUSELLA LUCIO</w:t>
            </w:r>
          </w:p>
        </w:tc>
        <w:tc>
          <w:tcPr>
            <w:tcW w:w="2200" w:type="dxa"/>
            <w:tcMar>
              <w:top w:w="20" w:type="dxa"/>
              <w:left w:w="20" w:type="dxa"/>
              <w:bottom w:w="20" w:type="dxa"/>
              <w:right w:w="20" w:type="dxa"/>
            </w:tcMar>
            <w:vAlign w:val="center"/>
          </w:tcPr>
          <w:p w14:paraId="5AC55AD3" w14:textId="77777777" w:rsidR="0075280F" w:rsidRPr="006C2E4B" w:rsidRDefault="0075280F" w:rsidP="00716243">
            <w:pPr>
              <w:pStyle w:val="movimento2"/>
              <w:rPr>
                <w:color w:val="002060"/>
              </w:rPr>
            </w:pPr>
            <w:r w:rsidRPr="006C2E4B">
              <w:rPr>
                <w:color w:val="002060"/>
              </w:rPr>
              <w:t xml:space="preserve">(ACLI MANTOVANI CALCIO A 5) </w:t>
            </w:r>
          </w:p>
        </w:tc>
      </w:tr>
      <w:tr w:rsidR="0075280F" w:rsidRPr="006C2E4B" w14:paraId="4B005EC5" w14:textId="77777777" w:rsidTr="0075280F">
        <w:trPr>
          <w:divId w:val="527259509"/>
        </w:trPr>
        <w:tc>
          <w:tcPr>
            <w:tcW w:w="2200" w:type="dxa"/>
            <w:tcMar>
              <w:top w:w="20" w:type="dxa"/>
              <w:left w:w="20" w:type="dxa"/>
              <w:bottom w:w="20" w:type="dxa"/>
              <w:right w:w="20" w:type="dxa"/>
            </w:tcMar>
            <w:vAlign w:val="center"/>
          </w:tcPr>
          <w:p w14:paraId="33AAC7DE" w14:textId="77777777" w:rsidR="0075280F" w:rsidRPr="006C2E4B" w:rsidRDefault="0075280F" w:rsidP="00716243">
            <w:pPr>
              <w:pStyle w:val="movimento"/>
              <w:rPr>
                <w:color w:val="002060"/>
              </w:rPr>
            </w:pPr>
            <w:r w:rsidRPr="006C2E4B">
              <w:rPr>
                <w:color w:val="002060"/>
              </w:rPr>
              <w:t>PERUCCI ALESSANDRO</w:t>
            </w:r>
          </w:p>
        </w:tc>
        <w:tc>
          <w:tcPr>
            <w:tcW w:w="2200" w:type="dxa"/>
            <w:tcMar>
              <w:top w:w="20" w:type="dxa"/>
              <w:left w:w="20" w:type="dxa"/>
              <w:bottom w:w="20" w:type="dxa"/>
              <w:right w:w="20" w:type="dxa"/>
            </w:tcMar>
            <w:vAlign w:val="center"/>
          </w:tcPr>
          <w:p w14:paraId="39C25E53" w14:textId="77777777" w:rsidR="0075280F" w:rsidRPr="006C2E4B" w:rsidRDefault="0075280F" w:rsidP="00716243">
            <w:pPr>
              <w:pStyle w:val="movimento2"/>
              <w:rPr>
                <w:color w:val="002060"/>
              </w:rPr>
            </w:pPr>
            <w:r w:rsidRPr="006C2E4B">
              <w:rPr>
                <w:color w:val="002060"/>
              </w:rPr>
              <w:t xml:space="preserve">(ACLI MANTOVANI CALCIO A 5) </w:t>
            </w:r>
          </w:p>
        </w:tc>
        <w:tc>
          <w:tcPr>
            <w:tcW w:w="800" w:type="dxa"/>
            <w:tcMar>
              <w:top w:w="20" w:type="dxa"/>
              <w:left w:w="20" w:type="dxa"/>
              <w:bottom w:w="20" w:type="dxa"/>
              <w:right w:w="20" w:type="dxa"/>
            </w:tcMar>
            <w:vAlign w:val="center"/>
          </w:tcPr>
          <w:p w14:paraId="70A96559"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DA20750" w14:textId="77777777" w:rsidR="0075280F" w:rsidRPr="006C2E4B" w:rsidRDefault="0075280F" w:rsidP="00716243">
            <w:pPr>
              <w:pStyle w:val="movimento"/>
              <w:rPr>
                <w:color w:val="002060"/>
              </w:rPr>
            </w:pPr>
            <w:r w:rsidRPr="006C2E4B">
              <w:rPr>
                <w:color w:val="002060"/>
              </w:rPr>
              <w:t>MANCINI GUIDANTONIO</w:t>
            </w:r>
          </w:p>
        </w:tc>
        <w:tc>
          <w:tcPr>
            <w:tcW w:w="2200" w:type="dxa"/>
            <w:tcMar>
              <w:top w:w="20" w:type="dxa"/>
              <w:left w:w="20" w:type="dxa"/>
              <w:bottom w:w="20" w:type="dxa"/>
              <w:right w:w="20" w:type="dxa"/>
            </w:tcMar>
            <w:vAlign w:val="center"/>
          </w:tcPr>
          <w:p w14:paraId="3BFF44D4" w14:textId="77777777" w:rsidR="0075280F" w:rsidRPr="006C2E4B" w:rsidRDefault="0075280F" w:rsidP="00716243">
            <w:pPr>
              <w:pStyle w:val="movimento2"/>
              <w:rPr>
                <w:color w:val="002060"/>
              </w:rPr>
            </w:pPr>
            <w:r w:rsidRPr="006C2E4B">
              <w:rPr>
                <w:color w:val="002060"/>
              </w:rPr>
              <w:t xml:space="preserve">(ATL URBINO C5 1999) </w:t>
            </w:r>
          </w:p>
        </w:tc>
      </w:tr>
      <w:tr w:rsidR="0075280F" w:rsidRPr="006C2E4B" w14:paraId="43D76844" w14:textId="77777777" w:rsidTr="0075280F">
        <w:trPr>
          <w:divId w:val="527259509"/>
        </w:trPr>
        <w:tc>
          <w:tcPr>
            <w:tcW w:w="2200" w:type="dxa"/>
            <w:tcMar>
              <w:top w:w="20" w:type="dxa"/>
              <w:left w:w="20" w:type="dxa"/>
              <w:bottom w:w="20" w:type="dxa"/>
              <w:right w:w="20" w:type="dxa"/>
            </w:tcMar>
            <w:vAlign w:val="center"/>
          </w:tcPr>
          <w:p w14:paraId="684078AA" w14:textId="77777777" w:rsidR="0075280F" w:rsidRPr="006C2E4B" w:rsidRDefault="0075280F" w:rsidP="00716243">
            <w:pPr>
              <w:pStyle w:val="movimento"/>
              <w:rPr>
                <w:color w:val="002060"/>
              </w:rPr>
            </w:pPr>
            <w:r w:rsidRPr="006C2E4B">
              <w:rPr>
                <w:color w:val="002060"/>
              </w:rPr>
              <w:t>FRANCAVILLA MATTEO</w:t>
            </w:r>
          </w:p>
        </w:tc>
        <w:tc>
          <w:tcPr>
            <w:tcW w:w="2200" w:type="dxa"/>
            <w:tcMar>
              <w:top w:w="20" w:type="dxa"/>
              <w:left w:w="20" w:type="dxa"/>
              <w:bottom w:w="20" w:type="dxa"/>
              <w:right w:w="20" w:type="dxa"/>
            </w:tcMar>
            <w:vAlign w:val="center"/>
          </w:tcPr>
          <w:p w14:paraId="0C620E71" w14:textId="77777777" w:rsidR="0075280F" w:rsidRPr="006C2E4B" w:rsidRDefault="0075280F" w:rsidP="00716243">
            <w:pPr>
              <w:pStyle w:val="movimento2"/>
              <w:rPr>
                <w:color w:val="002060"/>
              </w:rPr>
            </w:pPr>
            <w:r w:rsidRPr="006C2E4B">
              <w:rPr>
                <w:color w:val="002060"/>
              </w:rPr>
              <w:t xml:space="preserve">(C.U.S. MACERATA CALCIO A5) </w:t>
            </w:r>
          </w:p>
        </w:tc>
        <w:tc>
          <w:tcPr>
            <w:tcW w:w="800" w:type="dxa"/>
            <w:tcMar>
              <w:top w:w="20" w:type="dxa"/>
              <w:left w:w="20" w:type="dxa"/>
              <w:bottom w:w="20" w:type="dxa"/>
              <w:right w:w="20" w:type="dxa"/>
            </w:tcMar>
            <w:vAlign w:val="center"/>
          </w:tcPr>
          <w:p w14:paraId="28D0C21E"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6BB3D429" w14:textId="77777777" w:rsidR="0075280F" w:rsidRPr="006C2E4B" w:rsidRDefault="0075280F" w:rsidP="00716243">
            <w:pPr>
              <w:pStyle w:val="movimento"/>
              <w:rPr>
                <w:color w:val="002060"/>
              </w:rPr>
            </w:pPr>
            <w:r w:rsidRPr="006C2E4B">
              <w:rPr>
                <w:color w:val="002060"/>
              </w:rPr>
              <w:t>MARANGONI FRANCESCO</w:t>
            </w:r>
          </w:p>
        </w:tc>
        <w:tc>
          <w:tcPr>
            <w:tcW w:w="2200" w:type="dxa"/>
            <w:tcMar>
              <w:top w:w="20" w:type="dxa"/>
              <w:left w:w="20" w:type="dxa"/>
              <w:bottom w:w="20" w:type="dxa"/>
              <w:right w:w="20" w:type="dxa"/>
            </w:tcMar>
            <w:vAlign w:val="center"/>
          </w:tcPr>
          <w:p w14:paraId="6CDF0BDF" w14:textId="77777777" w:rsidR="0075280F" w:rsidRPr="006C2E4B" w:rsidRDefault="0075280F" w:rsidP="00716243">
            <w:pPr>
              <w:pStyle w:val="movimento2"/>
              <w:rPr>
                <w:color w:val="002060"/>
              </w:rPr>
            </w:pPr>
            <w:r w:rsidRPr="006C2E4B">
              <w:rPr>
                <w:color w:val="002060"/>
              </w:rPr>
              <w:t xml:space="preserve">(C.U.S. MACERATA CALCIO A5) </w:t>
            </w:r>
          </w:p>
        </w:tc>
      </w:tr>
      <w:tr w:rsidR="0075280F" w:rsidRPr="006C2E4B" w14:paraId="1D06D682" w14:textId="77777777" w:rsidTr="0075280F">
        <w:trPr>
          <w:divId w:val="527259509"/>
        </w:trPr>
        <w:tc>
          <w:tcPr>
            <w:tcW w:w="2200" w:type="dxa"/>
            <w:tcMar>
              <w:top w:w="20" w:type="dxa"/>
              <w:left w:w="20" w:type="dxa"/>
              <w:bottom w:w="20" w:type="dxa"/>
              <w:right w:w="20" w:type="dxa"/>
            </w:tcMar>
            <w:vAlign w:val="center"/>
          </w:tcPr>
          <w:p w14:paraId="39C7D517" w14:textId="77777777" w:rsidR="0075280F" w:rsidRPr="006C2E4B" w:rsidRDefault="0075280F" w:rsidP="00716243">
            <w:pPr>
              <w:pStyle w:val="movimento"/>
              <w:rPr>
                <w:color w:val="002060"/>
              </w:rPr>
            </w:pPr>
            <w:r w:rsidRPr="006C2E4B">
              <w:rPr>
                <w:color w:val="002060"/>
              </w:rPr>
              <w:t>SERESI ANDREA</w:t>
            </w:r>
          </w:p>
        </w:tc>
        <w:tc>
          <w:tcPr>
            <w:tcW w:w="2200" w:type="dxa"/>
            <w:tcMar>
              <w:top w:w="20" w:type="dxa"/>
              <w:left w:w="20" w:type="dxa"/>
              <w:bottom w:w="20" w:type="dxa"/>
              <w:right w:w="20" w:type="dxa"/>
            </w:tcMar>
            <w:vAlign w:val="center"/>
          </w:tcPr>
          <w:p w14:paraId="4246ABC5" w14:textId="77777777" w:rsidR="0075280F" w:rsidRPr="006C2E4B" w:rsidRDefault="0075280F" w:rsidP="00716243">
            <w:pPr>
              <w:pStyle w:val="movimento2"/>
              <w:rPr>
                <w:color w:val="002060"/>
              </w:rPr>
            </w:pPr>
            <w:r w:rsidRPr="006C2E4B">
              <w:rPr>
                <w:color w:val="002060"/>
              </w:rPr>
              <w:t xml:space="preserve">(C.U.S. MACERATA CALCIO A5) </w:t>
            </w:r>
          </w:p>
        </w:tc>
        <w:tc>
          <w:tcPr>
            <w:tcW w:w="800" w:type="dxa"/>
            <w:tcMar>
              <w:top w:w="20" w:type="dxa"/>
              <w:left w:w="20" w:type="dxa"/>
              <w:bottom w:w="20" w:type="dxa"/>
              <w:right w:w="20" w:type="dxa"/>
            </w:tcMar>
            <w:vAlign w:val="center"/>
          </w:tcPr>
          <w:p w14:paraId="2C388B4B"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10449736" w14:textId="77777777" w:rsidR="0075280F" w:rsidRPr="006C2E4B" w:rsidRDefault="0075280F" w:rsidP="00716243">
            <w:pPr>
              <w:pStyle w:val="movimento"/>
              <w:rPr>
                <w:color w:val="002060"/>
              </w:rPr>
            </w:pPr>
            <w:r w:rsidRPr="006C2E4B">
              <w:rPr>
                <w:color w:val="002060"/>
              </w:rPr>
              <w:t>SAKUTA RUBENS</w:t>
            </w:r>
          </w:p>
        </w:tc>
        <w:tc>
          <w:tcPr>
            <w:tcW w:w="2200" w:type="dxa"/>
            <w:tcMar>
              <w:top w:w="20" w:type="dxa"/>
              <w:left w:w="20" w:type="dxa"/>
              <w:bottom w:w="20" w:type="dxa"/>
              <w:right w:w="20" w:type="dxa"/>
            </w:tcMar>
            <w:vAlign w:val="center"/>
          </w:tcPr>
          <w:p w14:paraId="3269B9BA" w14:textId="77777777" w:rsidR="0075280F" w:rsidRPr="006C2E4B" w:rsidRDefault="0075280F" w:rsidP="00716243">
            <w:pPr>
              <w:pStyle w:val="movimento2"/>
              <w:rPr>
                <w:color w:val="002060"/>
              </w:rPr>
            </w:pPr>
            <w:r w:rsidRPr="006C2E4B">
              <w:rPr>
                <w:color w:val="002060"/>
              </w:rPr>
              <w:t xml:space="preserve">(CERRETO CALCIO) </w:t>
            </w:r>
          </w:p>
        </w:tc>
      </w:tr>
      <w:tr w:rsidR="0075280F" w:rsidRPr="006C2E4B" w14:paraId="4CE72F3A" w14:textId="77777777" w:rsidTr="0075280F">
        <w:trPr>
          <w:divId w:val="527259509"/>
        </w:trPr>
        <w:tc>
          <w:tcPr>
            <w:tcW w:w="2200" w:type="dxa"/>
            <w:tcMar>
              <w:top w:w="20" w:type="dxa"/>
              <w:left w:w="20" w:type="dxa"/>
              <w:bottom w:w="20" w:type="dxa"/>
              <w:right w:w="20" w:type="dxa"/>
            </w:tcMar>
            <w:vAlign w:val="center"/>
          </w:tcPr>
          <w:p w14:paraId="2A600D13" w14:textId="77777777" w:rsidR="0075280F" w:rsidRPr="006C2E4B" w:rsidRDefault="0075280F" w:rsidP="00716243">
            <w:pPr>
              <w:pStyle w:val="movimento"/>
              <w:rPr>
                <w:color w:val="002060"/>
              </w:rPr>
            </w:pPr>
            <w:r w:rsidRPr="006C2E4B">
              <w:rPr>
                <w:color w:val="002060"/>
              </w:rPr>
              <w:t>QORRI EUGJEN</w:t>
            </w:r>
          </w:p>
        </w:tc>
        <w:tc>
          <w:tcPr>
            <w:tcW w:w="2200" w:type="dxa"/>
            <w:tcMar>
              <w:top w:w="20" w:type="dxa"/>
              <w:left w:w="20" w:type="dxa"/>
              <w:bottom w:w="20" w:type="dxa"/>
              <w:right w:w="20" w:type="dxa"/>
            </w:tcMar>
            <w:vAlign w:val="center"/>
          </w:tcPr>
          <w:p w14:paraId="41E24F32" w14:textId="77777777" w:rsidR="0075280F" w:rsidRPr="006C2E4B" w:rsidRDefault="0075280F" w:rsidP="00716243">
            <w:pPr>
              <w:pStyle w:val="movimento2"/>
              <w:rPr>
                <w:color w:val="002060"/>
              </w:rPr>
            </w:pPr>
            <w:r w:rsidRPr="006C2E4B">
              <w:rPr>
                <w:color w:val="002060"/>
              </w:rPr>
              <w:t xml:space="preserve">(DINAMIS 1990) </w:t>
            </w:r>
          </w:p>
        </w:tc>
        <w:tc>
          <w:tcPr>
            <w:tcW w:w="800" w:type="dxa"/>
            <w:tcMar>
              <w:top w:w="20" w:type="dxa"/>
              <w:left w:w="20" w:type="dxa"/>
              <w:bottom w:w="20" w:type="dxa"/>
              <w:right w:w="20" w:type="dxa"/>
            </w:tcMar>
            <w:vAlign w:val="center"/>
          </w:tcPr>
          <w:p w14:paraId="2204FAF8"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41CD2B6" w14:textId="77777777" w:rsidR="0075280F" w:rsidRPr="006C2E4B" w:rsidRDefault="0075280F" w:rsidP="00716243">
            <w:pPr>
              <w:pStyle w:val="movimento"/>
              <w:rPr>
                <w:color w:val="002060"/>
              </w:rPr>
            </w:pPr>
            <w:r w:rsidRPr="006C2E4B">
              <w:rPr>
                <w:color w:val="002060"/>
              </w:rPr>
              <w:t>PALLOTTINI ROBERTO</w:t>
            </w:r>
          </w:p>
        </w:tc>
        <w:tc>
          <w:tcPr>
            <w:tcW w:w="2200" w:type="dxa"/>
            <w:tcMar>
              <w:top w:w="20" w:type="dxa"/>
              <w:left w:w="20" w:type="dxa"/>
              <w:bottom w:w="20" w:type="dxa"/>
              <w:right w:w="20" w:type="dxa"/>
            </w:tcMar>
            <w:vAlign w:val="center"/>
          </w:tcPr>
          <w:p w14:paraId="50CC690E" w14:textId="77777777" w:rsidR="0075280F" w:rsidRPr="006C2E4B" w:rsidRDefault="0075280F" w:rsidP="00716243">
            <w:pPr>
              <w:pStyle w:val="movimento2"/>
              <w:rPr>
                <w:color w:val="002060"/>
              </w:rPr>
            </w:pPr>
            <w:r w:rsidRPr="006C2E4B">
              <w:rPr>
                <w:color w:val="002060"/>
              </w:rPr>
              <w:t xml:space="preserve">(EAGLES PAGLIARE) </w:t>
            </w:r>
          </w:p>
        </w:tc>
      </w:tr>
      <w:tr w:rsidR="0075280F" w:rsidRPr="006C2E4B" w14:paraId="422B5E6D" w14:textId="77777777" w:rsidTr="0075280F">
        <w:trPr>
          <w:divId w:val="527259509"/>
        </w:trPr>
        <w:tc>
          <w:tcPr>
            <w:tcW w:w="2200" w:type="dxa"/>
            <w:tcMar>
              <w:top w:w="20" w:type="dxa"/>
              <w:left w:w="20" w:type="dxa"/>
              <w:bottom w:w="20" w:type="dxa"/>
              <w:right w:w="20" w:type="dxa"/>
            </w:tcMar>
            <w:vAlign w:val="center"/>
          </w:tcPr>
          <w:p w14:paraId="5C0BA88C" w14:textId="77777777" w:rsidR="0075280F" w:rsidRPr="006C2E4B" w:rsidRDefault="0075280F" w:rsidP="00716243">
            <w:pPr>
              <w:pStyle w:val="movimento"/>
              <w:rPr>
                <w:color w:val="002060"/>
              </w:rPr>
            </w:pPr>
            <w:r w:rsidRPr="006C2E4B">
              <w:rPr>
                <w:color w:val="002060"/>
              </w:rPr>
              <w:t>FIORAVANTI MATTEO</w:t>
            </w:r>
          </w:p>
        </w:tc>
        <w:tc>
          <w:tcPr>
            <w:tcW w:w="2200" w:type="dxa"/>
            <w:tcMar>
              <w:top w:w="20" w:type="dxa"/>
              <w:left w:w="20" w:type="dxa"/>
              <w:bottom w:w="20" w:type="dxa"/>
              <w:right w:w="20" w:type="dxa"/>
            </w:tcMar>
            <w:vAlign w:val="center"/>
          </w:tcPr>
          <w:p w14:paraId="464DF2F4" w14:textId="77777777" w:rsidR="0075280F" w:rsidRPr="006C2E4B" w:rsidRDefault="0075280F" w:rsidP="00716243">
            <w:pPr>
              <w:pStyle w:val="movimento2"/>
              <w:rPr>
                <w:color w:val="002060"/>
              </w:rPr>
            </w:pPr>
            <w:r w:rsidRPr="006C2E4B">
              <w:rPr>
                <w:color w:val="002060"/>
              </w:rPr>
              <w:t xml:space="preserve">(FUTSAL FERMO S.C.) </w:t>
            </w:r>
          </w:p>
        </w:tc>
        <w:tc>
          <w:tcPr>
            <w:tcW w:w="800" w:type="dxa"/>
            <w:tcMar>
              <w:top w:w="20" w:type="dxa"/>
              <w:left w:w="20" w:type="dxa"/>
              <w:bottom w:w="20" w:type="dxa"/>
              <w:right w:w="20" w:type="dxa"/>
            </w:tcMar>
            <w:vAlign w:val="center"/>
          </w:tcPr>
          <w:p w14:paraId="376E4A4A"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1D24D5F2" w14:textId="77777777" w:rsidR="0075280F" w:rsidRPr="006C2E4B" w:rsidRDefault="0075280F" w:rsidP="00716243">
            <w:pPr>
              <w:pStyle w:val="movimento"/>
              <w:rPr>
                <w:color w:val="002060"/>
              </w:rPr>
            </w:pPr>
            <w:r w:rsidRPr="006C2E4B">
              <w:rPr>
                <w:color w:val="002060"/>
              </w:rPr>
              <w:t>GABRIELLI LEONARDO</w:t>
            </w:r>
          </w:p>
        </w:tc>
        <w:tc>
          <w:tcPr>
            <w:tcW w:w="2200" w:type="dxa"/>
            <w:tcMar>
              <w:top w:w="20" w:type="dxa"/>
              <w:left w:w="20" w:type="dxa"/>
              <w:bottom w:w="20" w:type="dxa"/>
              <w:right w:w="20" w:type="dxa"/>
            </w:tcMar>
            <w:vAlign w:val="center"/>
          </w:tcPr>
          <w:p w14:paraId="29306F52" w14:textId="77777777" w:rsidR="0075280F" w:rsidRPr="006C2E4B" w:rsidRDefault="0075280F" w:rsidP="00716243">
            <w:pPr>
              <w:pStyle w:val="movimento2"/>
              <w:rPr>
                <w:color w:val="002060"/>
              </w:rPr>
            </w:pPr>
            <w:r w:rsidRPr="006C2E4B">
              <w:rPr>
                <w:color w:val="002060"/>
              </w:rPr>
              <w:t xml:space="preserve">(FUTSAL PRANDONE) </w:t>
            </w:r>
          </w:p>
        </w:tc>
      </w:tr>
      <w:tr w:rsidR="0075280F" w:rsidRPr="006C2E4B" w14:paraId="14EAFC15" w14:textId="77777777" w:rsidTr="0075280F">
        <w:trPr>
          <w:divId w:val="527259509"/>
        </w:trPr>
        <w:tc>
          <w:tcPr>
            <w:tcW w:w="2200" w:type="dxa"/>
            <w:tcMar>
              <w:top w:w="20" w:type="dxa"/>
              <w:left w:w="20" w:type="dxa"/>
              <w:bottom w:w="20" w:type="dxa"/>
              <w:right w:w="20" w:type="dxa"/>
            </w:tcMar>
            <w:vAlign w:val="center"/>
          </w:tcPr>
          <w:p w14:paraId="14D259EF" w14:textId="77777777" w:rsidR="0075280F" w:rsidRPr="006C2E4B" w:rsidRDefault="0075280F" w:rsidP="00716243">
            <w:pPr>
              <w:pStyle w:val="movimento"/>
              <w:rPr>
                <w:color w:val="002060"/>
              </w:rPr>
            </w:pPr>
            <w:r w:rsidRPr="006C2E4B">
              <w:rPr>
                <w:color w:val="002060"/>
              </w:rPr>
              <w:t>SCARPANTONI PAOLO</w:t>
            </w:r>
          </w:p>
        </w:tc>
        <w:tc>
          <w:tcPr>
            <w:tcW w:w="2200" w:type="dxa"/>
            <w:tcMar>
              <w:top w:w="20" w:type="dxa"/>
              <w:left w:w="20" w:type="dxa"/>
              <w:bottom w:w="20" w:type="dxa"/>
              <w:right w:w="20" w:type="dxa"/>
            </w:tcMar>
            <w:vAlign w:val="center"/>
          </w:tcPr>
          <w:p w14:paraId="64D0F399" w14:textId="77777777" w:rsidR="0075280F" w:rsidRPr="006C2E4B" w:rsidRDefault="0075280F" w:rsidP="00716243">
            <w:pPr>
              <w:pStyle w:val="movimento2"/>
              <w:rPr>
                <w:color w:val="002060"/>
              </w:rPr>
            </w:pPr>
            <w:r w:rsidRPr="006C2E4B">
              <w:rPr>
                <w:color w:val="002060"/>
              </w:rPr>
              <w:t xml:space="preserve">(MARTINSICURO SPORT) </w:t>
            </w:r>
          </w:p>
        </w:tc>
        <w:tc>
          <w:tcPr>
            <w:tcW w:w="800" w:type="dxa"/>
            <w:tcMar>
              <w:top w:w="20" w:type="dxa"/>
              <w:left w:w="20" w:type="dxa"/>
              <w:bottom w:w="20" w:type="dxa"/>
              <w:right w:w="20" w:type="dxa"/>
            </w:tcMar>
            <w:vAlign w:val="center"/>
          </w:tcPr>
          <w:p w14:paraId="3F1E2340"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023B32F5" w14:textId="77777777" w:rsidR="0075280F" w:rsidRPr="006C2E4B" w:rsidRDefault="0075280F" w:rsidP="00716243">
            <w:pPr>
              <w:pStyle w:val="movimento"/>
              <w:rPr>
                <w:color w:val="002060"/>
              </w:rPr>
            </w:pPr>
            <w:r w:rsidRPr="006C2E4B">
              <w:rPr>
                <w:color w:val="002060"/>
              </w:rPr>
              <w:t>GALEAZZO MICHELE</w:t>
            </w:r>
          </w:p>
        </w:tc>
        <w:tc>
          <w:tcPr>
            <w:tcW w:w="2200" w:type="dxa"/>
            <w:tcMar>
              <w:top w:w="20" w:type="dxa"/>
              <w:left w:w="20" w:type="dxa"/>
              <w:bottom w:w="20" w:type="dxa"/>
              <w:right w:w="20" w:type="dxa"/>
            </w:tcMar>
            <w:vAlign w:val="center"/>
          </w:tcPr>
          <w:p w14:paraId="341E9947" w14:textId="77777777" w:rsidR="0075280F" w:rsidRPr="006C2E4B" w:rsidRDefault="0075280F" w:rsidP="00716243">
            <w:pPr>
              <w:pStyle w:val="movimento2"/>
              <w:rPr>
                <w:color w:val="002060"/>
              </w:rPr>
            </w:pPr>
            <w:r w:rsidRPr="006C2E4B">
              <w:rPr>
                <w:color w:val="002060"/>
              </w:rPr>
              <w:t xml:space="preserve">(NUOVA OTTRANO 98) </w:t>
            </w:r>
          </w:p>
        </w:tc>
      </w:tr>
      <w:tr w:rsidR="0075280F" w:rsidRPr="006C2E4B" w14:paraId="1751C7DB" w14:textId="77777777" w:rsidTr="0075280F">
        <w:trPr>
          <w:divId w:val="527259509"/>
        </w:trPr>
        <w:tc>
          <w:tcPr>
            <w:tcW w:w="2200" w:type="dxa"/>
            <w:tcMar>
              <w:top w:w="20" w:type="dxa"/>
              <w:left w:w="20" w:type="dxa"/>
              <w:bottom w:w="20" w:type="dxa"/>
              <w:right w:w="20" w:type="dxa"/>
            </w:tcMar>
            <w:vAlign w:val="center"/>
          </w:tcPr>
          <w:p w14:paraId="15D58075" w14:textId="77777777" w:rsidR="0075280F" w:rsidRPr="006C2E4B" w:rsidRDefault="0075280F" w:rsidP="00716243">
            <w:pPr>
              <w:pStyle w:val="movimento"/>
              <w:rPr>
                <w:color w:val="002060"/>
              </w:rPr>
            </w:pPr>
            <w:r w:rsidRPr="006C2E4B">
              <w:rPr>
                <w:color w:val="002060"/>
              </w:rPr>
              <w:t>CHIARIZIA EMANUELE</w:t>
            </w:r>
          </w:p>
        </w:tc>
        <w:tc>
          <w:tcPr>
            <w:tcW w:w="2200" w:type="dxa"/>
            <w:tcMar>
              <w:top w:w="20" w:type="dxa"/>
              <w:left w:w="20" w:type="dxa"/>
              <w:bottom w:w="20" w:type="dxa"/>
              <w:right w:w="20" w:type="dxa"/>
            </w:tcMar>
            <w:vAlign w:val="center"/>
          </w:tcPr>
          <w:p w14:paraId="3AADBF47" w14:textId="77777777" w:rsidR="0075280F" w:rsidRPr="006C2E4B" w:rsidRDefault="0075280F" w:rsidP="00716243">
            <w:pPr>
              <w:pStyle w:val="movimento2"/>
              <w:rPr>
                <w:color w:val="002060"/>
              </w:rPr>
            </w:pPr>
            <w:r w:rsidRPr="006C2E4B">
              <w:rPr>
                <w:color w:val="002060"/>
              </w:rPr>
              <w:t xml:space="preserve">(OSTRENSE) </w:t>
            </w:r>
          </w:p>
        </w:tc>
        <w:tc>
          <w:tcPr>
            <w:tcW w:w="800" w:type="dxa"/>
            <w:tcMar>
              <w:top w:w="20" w:type="dxa"/>
              <w:left w:w="20" w:type="dxa"/>
              <w:bottom w:w="20" w:type="dxa"/>
              <w:right w:w="20" w:type="dxa"/>
            </w:tcMar>
            <w:vAlign w:val="center"/>
          </w:tcPr>
          <w:p w14:paraId="368FD82A"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4764A723"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7B6CC86C" w14:textId="77777777" w:rsidR="0075280F" w:rsidRPr="006C2E4B" w:rsidRDefault="0075280F" w:rsidP="00716243">
            <w:pPr>
              <w:pStyle w:val="movimento2"/>
              <w:rPr>
                <w:color w:val="002060"/>
              </w:rPr>
            </w:pPr>
            <w:r w:rsidRPr="006C2E4B">
              <w:rPr>
                <w:color w:val="002060"/>
              </w:rPr>
              <w:t> </w:t>
            </w:r>
          </w:p>
        </w:tc>
      </w:tr>
    </w:tbl>
    <w:p w14:paraId="376CD056" w14:textId="77777777" w:rsidR="0075280F" w:rsidRPr="006C2E4B" w:rsidRDefault="0075280F" w:rsidP="0075280F">
      <w:pPr>
        <w:pStyle w:val="titolo20"/>
        <w:divId w:val="527259509"/>
        <w:rPr>
          <w:color w:val="002060"/>
        </w:rPr>
      </w:pPr>
      <w:r w:rsidRPr="006C2E4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2B7AA9BE" w14:textId="77777777" w:rsidTr="0075280F">
        <w:trPr>
          <w:divId w:val="527259509"/>
        </w:trPr>
        <w:tc>
          <w:tcPr>
            <w:tcW w:w="2200" w:type="dxa"/>
            <w:tcMar>
              <w:top w:w="20" w:type="dxa"/>
              <w:left w:w="20" w:type="dxa"/>
              <w:bottom w:w="20" w:type="dxa"/>
              <w:right w:w="20" w:type="dxa"/>
            </w:tcMar>
            <w:vAlign w:val="center"/>
          </w:tcPr>
          <w:p w14:paraId="64813A6C" w14:textId="77777777" w:rsidR="0075280F" w:rsidRPr="006C2E4B" w:rsidRDefault="0075280F" w:rsidP="00716243">
            <w:pPr>
              <w:pStyle w:val="movimento"/>
              <w:rPr>
                <w:color w:val="002060"/>
              </w:rPr>
            </w:pPr>
            <w:r w:rsidRPr="006C2E4B">
              <w:rPr>
                <w:color w:val="002060"/>
              </w:rPr>
              <w:t>CIMINARI CLAUDIO</w:t>
            </w:r>
          </w:p>
        </w:tc>
        <w:tc>
          <w:tcPr>
            <w:tcW w:w="2200" w:type="dxa"/>
            <w:tcMar>
              <w:top w:w="20" w:type="dxa"/>
              <w:left w:w="20" w:type="dxa"/>
              <w:bottom w:w="20" w:type="dxa"/>
              <w:right w:w="20" w:type="dxa"/>
            </w:tcMar>
            <w:vAlign w:val="center"/>
          </w:tcPr>
          <w:p w14:paraId="4CAB3081" w14:textId="77777777" w:rsidR="0075280F" w:rsidRPr="006C2E4B" w:rsidRDefault="0075280F" w:rsidP="00716243">
            <w:pPr>
              <w:pStyle w:val="movimento2"/>
              <w:rPr>
                <w:color w:val="002060"/>
              </w:rPr>
            </w:pPr>
            <w:r w:rsidRPr="006C2E4B">
              <w:rPr>
                <w:color w:val="002060"/>
              </w:rPr>
              <w:t xml:space="preserve">(ACLI AUDAX MONTECOSARO C5) </w:t>
            </w:r>
          </w:p>
        </w:tc>
        <w:tc>
          <w:tcPr>
            <w:tcW w:w="800" w:type="dxa"/>
            <w:tcMar>
              <w:top w:w="20" w:type="dxa"/>
              <w:left w:w="20" w:type="dxa"/>
              <w:bottom w:w="20" w:type="dxa"/>
              <w:right w:w="20" w:type="dxa"/>
            </w:tcMar>
            <w:vAlign w:val="center"/>
          </w:tcPr>
          <w:p w14:paraId="5E709496"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0012286" w14:textId="77777777" w:rsidR="0075280F" w:rsidRPr="006C2E4B" w:rsidRDefault="0075280F" w:rsidP="00716243">
            <w:pPr>
              <w:pStyle w:val="movimento"/>
              <w:rPr>
                <w:color w:val="002060"/>
              </w:rPr>
            </w:pPr>
            <w:r w:rsidRPr="006C2E4B">
              <w:rPr>
                <w:color w:val="002060"/>
              </w:rPr>
              <w:t>NICOLETTI LUDOVICO</w:t>
            </w:r>
          </w:p>
        </w:tc>
        <w:tc>
          <w:tcPr>
            <w:tcW w:w="2200" w:type="dxa"/>
            <w:tcMar>
              <w:top w:w="20" w:type="dxa"/>
              <w:left w:w="20" w:type="dxa"/>
              <w:bottom w:w="20" w:type="dxa"/>
              <w:right w:w="20" w:type="dxa"/>
            </w:tcMar>
            <w:vAlign w:val="center"/>
          </w:tcPr>
          <w:p w14:paraId="669634F6" w14:textId="77777777" w:rsidR="0075280F" w:rsidRPr="006C2E4B" w:rsidRDefault="0075280F" w:rsidP="00716243">
            <w:pPr>
              <w:pStyle w:val="movimento2"/>
              <w:rPr>
                <w:color w:val="002060"/>
              </w:rPr>
            </w:pPr>
            <w:r w:rsidRPr="006C2E4B">
              <w:rPr>
                <w:color w:val="002060"/>
              </w:rPr>
              <w:t xml:space="preserve">(ACLI MANTOVANI CALCIO A 5) </w:t>
            </w:r>
          </w:p>
        </w:tc>
      </w:tr>
      <w:tr w:rsidR="0075280F" w:rsidRPr="006C2E4B" w14:paraId="2D29DE63" w14:textId="77777777" w:rsidTr="0075280F">
        <w:trPr>
          <w:divId w:val="527259509"/>
        </w:trPr>
        <w:tc>
          <w:tcPr>
            <w:tcW w:w="2200" w:type="dxa"/>
            <w:tcMar>
              <w:top w:w="20" w:type="dxa"/>
              <w:left w:w="20" w:type="dxa"/>
              <w:bottom w:w="20" w:type="dxa"/>
              <w:right w:w="20" w:type="dxa"/>
            </w:tcMar>
            <w:vAlign w:val="center"/>
          </w:tcPr>
          <w:p w14:paraId="1BCEB8D7" w14:textId="77777777" w:rsidR="0075280F" w:rsidRPr="006C2E4B" w:rsidRDefault="0075280F" w:rsidP="00716243">
            <w:pPr>
              <w:pStyle w:val="movimento"/>
              <w:rPr>
                <w:color w:val="002060"/>
              </w:rPr>
            </w:pPr>
            <w:r w:rsidRPr="006C2E4B">
              <w:rPr>
                <w:color w:val="002060"/>
              </w:rPr>
              <w:t>SAVELLI MATTEO</w:t>
            </w:r>
          </w:p>
        </w:tc>
        <w:tc>
          <w:tcPr>
            <w:tcW w:w="2200" w:type="dxa"/>
            <w:tcMar>
              <w:top w:w="20" w:type="dxa"/>
              <w:left w:w="20" w:type="dxa"/>
              <w:bottom w:w="20" w:type="dxa"/>
              <w:right w:w="20" w:type="dxa"/>
            </w:tcMar>
            <w:vAlign w:val="center"/>
          </w:tcPr>
          <w:p w14:paraId="6495C946" w14:textId="77777777" w:rsidR="0075280F" w:rsidRPr="006C2E4B" w:rsidRDefault="0075280F" w:rsidP="00716243">
            <w:pPr>
              <w:pStyle w:val="movimento2"/>
              <w:rPr>
                <w:color w:val="002060"/>
              </w:rPr>
            </w:pPr>
            <w:r w:rsidRPr="006C2E4B">
              <w:rPr>
                <w:color w:val="002060"/>
              </w:rPr>
              <w:t xml:space="preserve">(AMICI DEL CENTROSOCIO SP.) </w:t>
            </w:r>
          </w:p>
        </w:tc>
        <w:tc>
          <w:tcPr>
            <w:tcW w:w="800" w:type="dxa"/>
            <w:tcMar>
              <w:top w:w="20" w:type="dxa"/>
              <w:left w:w="20" w:type="dxa"/>
              <w:bottom w:w="20" w:type="dxa"/>
              <w:right w:w="20" w:type="dxa"/>
            </w:tcMar>
            <w:vAlign w:val="center"/>
          </w:tcPr>
          <w:p w14:paraId="615772F8"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72E28D8D" w14:textId="77777777" w:rsidR="0075280F" w:rsidRPr="006C2E4B" w:rsidRDefault="0075280F" w:rsidP="00716243">
            <w:pPr>
              <w:pStyle w:val="movimento"/>
              <w:rPr>
                <w:color w:val="002060"/>
              </w:rPr>
            </w:pPr>
            <w:r w:rsidRPr="006C2E4B">
              <w:rPr>
                <w:color w:val="002060"/>
              </w:rPr>
              <w:t>SIMONETTI DAVIDE</w:t>
            </w:r>
          </w:p>
        </w:tc>
        <w:tc>
          <w:tcPr>
            <w:tcW w:w="2200" w:type="dxa"/>
            <w:tcMar>
              <w:top w:w="20" w:type="dxa"/>
              <w:left w:w="20" w:type="dxa"/>
              <w:bottom w:w="20" w:type="dxa"/>
              <w:right w:w="20" w:type="dxa"/>
            </w:tcMar>
            <w:vAlign w:val="center"/>
          </w:tcPr>
          <w:p w14:paraId="785D44EB" w14:textId="77777777" w:rsidR="0075280F" w:rsidRPr="006C2E4B" w:rsidRDefault="0075280F" w:rsidP="00716243">
            <w:pPr>
              <w:pStyle w:val="movimento2"/>
              <w:rPr>
                <w:color w:val="002060"/>
              </w:rPr>
            </w:pPr>
            <w:r w:rsidRPr="006C2E4B">
              <w:rPr>
                <w:color w:val="002060"/>
              </w:rPr>
              <w:t xml:space="preserve">(AVIS ARCEVIA 1964) </w:t>
            </w:r>
          </w:p>
        </w:tc>
      </w:tr>
      <w:tr w:rsidR="0075280F" w:rsidRPr="006C2E4B" w14:paraId="55D3A152" w14:textId="77777777" w:rsidTr="0075280F">
        <w:trPr>
          <w:divId w:val="527259509"/>
        </w:trPr>
        <w:tc>
          <w:tcPr>
            <w:tcW w:w="2200" w:type="dxa"/>
            <w:tcMar>
              <w:top w:w="20" w:type="dxa"/>
              <w:left w:w="20" w:type="dxa"/>
              <w:bottom w:w="20" w:type="dxa"/>
              <w:right w:w="20" w:type="dxa"/>
            </w:tcMar>
            <w:vAlign w:val="center"/>
          </w:tcPr>
          <w:p w14:paraId="3A454EE9" w14:textId="77777777" w:rsidR="0075280F" w:rsidRPr="006C2E4B" w:rsidRDefault="0075280F" w:rsidP="00716243">
            <w:pPr>
              <w:pStyle w:val="movimento"/>
              <w:rPr>
                <w:color w:val="002060"/>
              </w:rPr>
            </w:pPr>
            <w:r w:rsidRPr="006C2E4B">
              <w:rPr>
                <w:color w:val="002060"/>
              </w:rPr>
              <w:t>BALLONI STEFANO</w:t>
            </w:r>
          </w:p>
        </w:tc>
        <w:tc>
          <w:tcPr>
            <w:tcW w:w="2200" w:type="dxa"/>
            <w:tcMar>
              <w:top w:w="20" w:type="dxa"/>
              <w:left w:w="20" w:type="dxa"/>
              <w:bottom w:w="20" w:type="dxa"/>
              <w:right w:w="20" w:type="dxa"/>
            </w:tcMar>
            <w:vAlign w:val="center"/>
          </w:tcPr>
          <w:p w14:paraId="0FF11D69" w14:textId="77777777" w:rsidR="0075280F" w:rsidRPr="006C2E4B" w:rsidRDefault="0075280F" w:rsidP="00716243">
            <w:pPr>
              <w:pStyle w:val="movimento2"/>
              <w:rPr>
                <w:color w:val="002060"/>
              </w:rPr>
            </w:pPr>
            <w:r w:rsidRPr="006C2E4B">
              <w:rPr>
                <w:color w:val="002060"/>
              </w:rPr>
              <w:t xml:space="preserve">(BOCASTRUM UNITED) </w:t>
            </w:r>
          </w:p>
        </w:tc>
        <w:tc>
          <w:tcPr>
            <w:tcW w:w="800" w:type="dxa"/>
            <w:tcMar>
              <w:top w:w="20" w:type="dxa"/>
              <w:left w:w="20" w:type="dxa"/>
              <w:bottom w:w="20" w:type="dxa"/>
              <w:right w:w="20" w:type="dxa"/>
            </w:tcMar>
            <w:vAlign w:val="center"/>
          </w:tcPr>
          <w:p w14:paraId="3001F3AD"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5EE05F8" w14:textId="77777777" w:rsidR="0075280F" w:rsidRPr="006C2E4B" w:rsidRDefault="0075280F" w:rsidP="00716243">
            <w:pPr>
              <w:pStyle w:val="movimento"/>
              <w:rPr>
                <w:color w:val="002060"/>
              </w:rPr>
            </w:pPr>
            <w:r w:rsidRPr="006C2E4B">
              <w:rPr>
                <w:color w:val="002060"/>
              </w:rPr>
              <w:t>FALLERONI PAOLO</w:t>
            </w:r>
          </w:p>
        </w:tc>
        <w:tc>
          <w:tcPr>
            <w:tcW w:w="2200" w:type="dxa"/>
            <w:tcMar>
              <w:top w:w="20" w:type="dxa"/>
              <w:left w:w="20" w:type="dxa"/>
              <w:bottom w:w="20" w:type="dxa"/>
              <w:right w:w="20" w:type="dxa"/>
            </w:tcMar>
            <w:vAlign w:val="center"/>
          </w:tcPr>
          <w:p w14:paraId="2767D7EF" w14:textId="77777777" w:rsidR="0075280F" w:rsidRPr="006C2E4B" w:rsidRDefault="0075280F" w:rsidP="00716243">
            <w:pPr>
              <w:pStyle w:val="movimento2"/>
              <w:rPr>
                <w:color w:val="002060"/>
              </w:rPr>
            </w:pPr>
            <w:r w:rsidRPr="006C2E4B">
              <w:rPr>
                <w:color w:val="002060"/>
              </w:rPr>
              <w:t xml:space="preserve">(EAGLES PAGLIARE) </w:t>
            </w:r>
          </w:p>
        </w:tc>
      </w:tr>
      <w:tr w:rsidR="0075280F" w:rsidRPr="006C2E4B" w14:paraId="0763D4D4" w14:textId="77777777" w:rsidTr="0075280F">
        <w:trPr>
          <w:divId w:val="527259509"/>
        </w:trPr>
        <w:tc>
          <w:tcPr>
            <w:tcW w:w="2200" w:type="dxa"/>
            <w:tcMar>
              <w:top w:w="20" w:type="dxa"/>
              <w:left w:w="20" w:type="dxa"/>
              <w:bottom w:w="20" w:type="dxa"/>
              <w:right w:w="20" w:type="dxa"/>
            </w:tcMar>
            <w:vAlign w:val="center"/>
          </w:tcPr>
          <w:p w14:paraId="32E0BB27" w14:textId="77777777" w:rsidR="0075280F" w:rsidRPr="006C2E4B" w:rsidRDefault="0075280F" w:rsidP="00716243">
            <w:pPr>
              <w:pStyle w:val="movimento"/>
              <w:rPr>
                <w:color w:val="002060"/>
              </w:rPr>
            </w:pPr>
            <w:r w:rsidRPr="006C2E4B">
              <w:rPr>
                <w:color w:val="002060"/>
              </w:rPr>
              <w:t>FABIANI EDDJ</w:t>
            </w:r>
          </w:p>
        </w:tc>
        <w:tc>
          <w:tcPr>
            <w:tcW w:w="2200" w:type="dxa"/>
            <w:tcMar>
              <w:top w:w="20" w:type="dxa"/>
              <w:left w:w="20" w:type="dxa"/>
              <w:bottom w:w="20" w:type="dxa"/>
              <w:right w:w="20" w:type="dxa"/>
            </w:tcMar>
            <w:vAlign w:val="center"/>
          </w:tcPr>
          <w:p w14:paraId="7278A460" w14:textId="77777777" w:rsidR="0075280F" w:rsidRPr="006C2E4B" w:rsidRDefault="0075280F" w:rsidP="00716243">
            <w:pPr>
              <w:pStyle w:val="movimento2"/>
              <w:rPr>
                <w:color w:val="002060"/>
              </w:rPr>
            </w:pPr>
            <w:r w:rsidRPr="006C2E4B">
              <w:rPr>
                <w:color w:val="002060"/>
              </w:rPr>
              <w:t xml:space="preserve">(FUTSAL CAMPIGLIONE) </w:t>
            </w:r>
          </w:p>
        </w:tc>
        <w:tc>
          <w:tcPr>
            <w:tcW w:w="800" w:type="dxa"/>
            <w:tcMar>
              <w:top w:w="20" w:type="dxa"/>
              <w:left w:w="20" w:type="dxa"/>
              <w:bottom w:w="20" w:type="dxa"/>
              <w:right w:w="20" w:type="dxa"/>
            </w:tcMar>
            <w:vAlign w:val="center"/>
          </w:tcPr>
          <w:p w14:paraId="1946F595"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2480E99" w14:textId="77777777" w:rsidR="0075280F" w:rsidRPr="006C2E4B" w:rsidRDefault="0075280F" w:rsidP="00716243">
            <w:pPr>
              <w:pStyle w:val="movimento"/>
              <w:rPr>
                <w:color w:val="002060"/>
              </w:rPr>
            </w:pPr>
            <w:r w:rsidRPr="006C2E4B">
              <w:rPr>
                <w:color w:val="002060"/>
              </w:rPr>
              <w:t>MARZIALI ALESSANDRO</w:t>
            </w:r>
          </w:p>
        </w:tc>
        <w:tc>
          <w:tcPr>
            <w:tcW w:w="2200" w:type="dxa"/>
            <w:tcMar>
              <w:top w:w="20" w:type="dxa"/>
              <w:left w:w="20" w:type="dxa"/>
              <w:bottom w:w="20" w:type="dxa"/>
              <w:right w:w="20" w:type="dxa"/>
            </w:tcMar>
            <w:vAlign w:val="center"/>
          </w:tcPr>
          <w:p w14:paraId="3164E9A3" w14:textId="77777777" w:rsidR="0075280F" w:rsidRPr="006C2E4B" w:rsidRDefault="0075280F" w:rsidP="00716243">
            <w:pPr>
              <w:pStyle w:val="movimento2"/>
              <w:rPr>
                <w:color w:val="002060"/>
              </w:rPr>
            </w:pPr>
            <w:r w:rsidRPr="006C2E4B">
              <w:rPr>
                <w:color w:val="002060"/>
              </w:rPr>
              <w:t xml:space="preserve">(FUTSAL FERMO S.C.) </w:t>
            </w:r>
          </w:p>
        </w:tc>
      </w:tr>
      <w:tr w:rsidR="0075280F" w:rsidRPr="006C2E4B" w14:paraId="5485C5BB" w14:textId="77777777" w:rsidTr="0075280F">
        <w:trPr>
          <w:divId w:val="527259509"/>
        </w:trPr>
        <w:tc>
          <w:tcPr>
            <w:tcW w:w="2200" w:type="dxa"/>
            <w:tcMar>
              <w:top w:w="20" w:type="dxa"/>
              <w:left w:w="20" w:type="dxa"/>
              <w:bottom w:w="20" w:type="dxa"/>
              <w:right w:w="20" w:type="dxa"/>
            </w:tcMar>
            <w:vAlign w:val="center"/>
          </w:tcPr>
          <w:p w14:paraId="1BE88EDA" w14:textId="77777777" w:rsidR="0075280F" w:rsidRPr="006C2E4B" w:rsidRDefault="0075280F" w:rsidP="00716243">
            <w:pPr>
              <w:pStyle w:val="movimento"/>
              <w:rPr>
                <w:color w:val="002060"/>
              </w:rPr>
            </w:pPr>
            <w:r w:rsidRPr="006C2E4B">
              <w:rPr>
                <w:color w:val="002060"/>
              </w:rPr>
              <w:t>COCCIO PIER CARLO</w:t>
            </w:r>
          </w:p>
        </w:tc>
        <w:tc>
          <w:tcPr>
            <w:tcW w:w="2200" w:type="dxa"/>
            <w:tcMar>
              <w:top w:w="20" w:type="dxa"/>
              <w:left w:w="20" w:type="dxa"/>
              <w:bottom w:w="20" w:type="dxa"/>
              <w:right w:w="20" w:type="dxa"/>
            </w:tcMar>
            <w:vAlign w:val="center"/>
          </w:tcPr>
          <w:p w14:paraId="43BCFFC3" w14:textId="77777777" w:rsidR="0075280F" w:rsidRPr="006C2E4B" w:rsidRDefault="0075280F" w:rsidP="00716243">
            <w:pPr>
              <w:pStyle w:val="movimento2"/>
              <w:rPr>
                <w:color w:val="002060"/>
              </w:rPr>
            </w:pPr>
            <w:r w:rsidRPr="006C2E4B">
              <w:rPr>
                <w:color w:val="002060"/>
              </w:rPr>
              <w:t xml:space="preserve">(FUTSAL PRANDONE) </w:t>
            </w:r>
          </w:p>
        </w:tc>
        <w:tc>
          <w:tcPr>
            <w:tcW w:w="800" w:type="dxa"/>
            <w:tcMar>
              <w:top w:w="20" w:type="dxa"/>
              <w:left w:w="20" w:type="dxa"/>
              <w:bottom w:w="20" w:type="dxa"/>
              <w:right w:w="20" w:type="dxa"/>
            </w:tcMar>
            <w:vAlign w:val="center"/>
          </w:tcPr>
          <w:p w14:paraId="44ACA904"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EDCDBBD" w14:textId="77777777" w:rsidR="0075280F" w:rsidRPr="006C2E4B" w:rsidRDefault="0075280F" w:rsidP="00716243">
            <w:pPr>
              <w:pStyle w:val="movimento"/>
              <w:rPr>
                <w:color w:val="002060"/>
              </w:rPr>
            </w:pPr>
            <w:r w:rsidRPr="006C2E4B">
              <w:rPr>
                <w:color w:val="002060"/>
              </w:rPr>
              <w:t>GAZZANI MAURIZIO</w:t>
            </w:r>
          </w:p>
        </w:tc>
        <w:tc>
          <w:tcPr>
            <w:tcW w:w="2200" w:type="dxa"/>
            <w:tcMar>
              <w:top w:w="20" w:type="dxa"/>
              <w:left w:w="20" w:type="dxa"/>
              <w:bottom w:w="20" w:type="dxa"/>
              <w:right w:w="20" w:type="dxa"/>
            </w:tcMar>
            <w:vAlign w:val="center"/>
          </w:tcPr>
          <w:p w14:paraId="69E6C0F7" w14:textId="77777777" w:rsidR="0075280F" w:rsidRPr="006C2E4B" w:rsidRDefault="0075280F" w:rsidP="00716243">
            <w:pPr>
              <w:pStyle w:val="movimento2"/>
              <w:rPr>
                <w:color w:val="002060"/>
              </w:rPr>
            </w:pPr>
            <w:r w:rsidRPr="006C2E4B">
              <w:rPr>
                <w:color w:val="002060"/>
              </w:rPr>
              <w:t xml:space="preserve">(FUTSAL SILENZI) </w:t>
            </w:r>
          </w:p>
        </w:tc>
      </w:tr>
      <w:tr w:rsidR="0075280F" w:rsidRPr="006C2E4B" w14:paraId="65353E3C" w14:textId="77777777" w:rsidTr="0075280F">
        <w:trPr>
          <w:divId w:val="527259509"/>
        </w:trPr>
        <w:tc>
          <w:tcPr>
            <w:tcW w:w="2200" w:type="dxa"/>
            <w:tcMar>
              <w:top w:w="20" w:type="dxa"/>
              <w:left w:w="20" w:type="dxa"/>
              <w:bottom w:w="20" w:type="dxa"/>
              <w:right w:w="20" w:type="dxa"/>
            </w:tcMar>
            <w:vAlign w:val="center"/>
          </w:tcPr>
          <w:p w14:paraId="2AFF7665" w14:textId="77777777" w:rsidR="0075280F" w:rsidRPr="006C2E4B" w:rsidRDefault="0075280F" w:rsidP="00716243">
            <w:pPr>
              <w:pStyle w:val="movimento"/>
              <w:rPr>
                <w:color w:val="002060"/>
              </w:rPr>
            </w:pPr>
            <w:r w:rsidRPr="006C2E4B">
              <w:rPr>
                <w:color w:val="002060"/>
              </w:rPr>
              <w:t>FEDELI DOMENICO</w:t>
            </w:r>
          </w:p>
        </w:tc>
        <w:tc>
          <w:tcPr>
            <w:tcW w:w="2200" w:type="dxa"/>
            <w:tcMar>
              <w:top w:w="20" w:type="dxa"/>
              <w:left w:w="20" w:type="dxa"/>
              <w:bottom w:w="20" w:type="dxa"/>
              <w:right w:w="20" w:type="dxa"/>
            </w:tcMar>
            <w:vAlign w:val="center"/>
          </w:tcPr>
          <w:p w14:paraId="256DC3E7" w14:textId="77777777" w:rsidR="0075280F" w:rsidRPr="006C2E4B" w:rsidRDefault="0075280F" w:rsidP="00716243">
            <w:pPr>
              <w:pStyle w:val="movimento2"/>
              <w:rPr>
                <w:color w:val="002060"/>
              </w:rPr>
            </w:pPr>
            <w:r w:rsidRPr="006C2E4B">
              <w:rPr>
                <w:color w:val="002060"/>
              </w:rPr>
              <w:t xml:space="preserve">(MARTINSICURO SPORT) </w:t>
            </w:r>
          </w:p>
        </w:tc>
        <w:tc>
          <w:tcPr>
            <w:tcW w:w="800" w:type="dxa"/>
            <w:tcMar>
              <w:top w:w="20" w:type="dxa"/>
              <w:left w:w="20" w:type="dxa"/>
              <w:bottom w:w="20" w:type="dxa"/>
              <w:right w:w="20" w:type="dxa"/>
            </w:tcMar>
            <w:vAlign w:val="center"/>
          </w:tcPr>
          <w:p w14:paraId="7F014C22"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6FD29EAC" w14:textId="77777777" w:rsidR="0075280F" w:rsidRPr="006C2E4B" w:rsidRDefault="0075280F" w:rsidP="00716243">
            <w:pPr>
              <w:pStyle w:val="movimento"/>
              <w:rPr>
                <w:color w:val="002060"/>
              </w:rPr>
            </w:pPr>
            <w:r w:rsidRPr="006C2E4B">
              <w:rPr>
                <w:color w:val="002060"/>
              </w:rPr>
              <w:t>POLVERARI GIOVANNI</w:t>
            </w:r>
          </w:p>
        </w:tc>
        <w:tc>
          <w:tcPr>
            <w:tcW w:w="2200" w:type="dxa"/>
            <w:tcMar>
              <w:top w:w="20" w:type="dxa"/>
              <w:left w:w="20" w:type="dxa"/>
              <w:bottom w:w="20" w:type="dxa"/>
              <w:right w:w="20" w:type="dxa"/>
            </w:tcMar>
            <w:vAlign w:val="center"/>
          </w:tcPr>
          <w:p w14:paraId="7E1E2318" w14:textId="77777777" w:rsidR="0075280F" w:rsidRPr="006C2E4B" w:rsidRDefault="0075280F" w:rsidP="00716243">
            <w:pPr>
              <w:pStyle w:val="movimento2"/>
              <w:rPr>
                <w:color w:val="002060"/>
              </w:rPr>
            </w:pPr>
            <w:r w:rsidRPr="006C2E4B">
              <w:rPr>
                <w:color w:val="002060"/>
              </w:rPr>
              <w:t xml:space="preserve">(MONTALTO DI CUCCURANO CA5) </w:t>
            </w:r>
          </w:p>
        </w:tc>
      </w:tr>
      <w:tr w:rsidR="0075280F" w:rsidRPr="006C2E4B" w14:paraId="45D8B4BF" w14:textId="77777777" w:rsidTr="0075280F">
        <w:trPr>
          <w:divId w:val="527259509"/>
        </w:trPr>
        <w:tc>
          <w:tcPr>
            <w:tcW w:w="2200" w:type="dxa"/>
            <w:tcMar>
              <w:top w:w="20" w:type="dxa"/>
              <w:left w:w="20" w:type="dxa"/>
              <w:bottom w:w="20" w:type="dxa"/>
              <w:right w:w="20" w:type="dxa"/>
            </w:tcMar>
            <w:vAlign w:val="center"/>
          </w:tcPr>
          <w:p w14:paraId="46A18101" w14:textId="77777777" w:rsidR="0075280F" w:rsidRPr="006C2E4B" w:rsidRDefault="0075280F" w:rsidP="00716243">
            <w:pPr>
              <w:pStyle w:val="movimento"/>
              <w:rPr>
                <w:color w:val="002060"/>
              </w:rPr>
            </w:pPr>
            <w:r w:rsidRPr="006C2E4B">
              <w:rPr>
                <w:color w:val="002060"/>
              </w:rPr>
              <w:t>BITTONI GIACOMO</w:t>
            </w:r>
          </w:p>
        </w:tc>
        <w:tc>
          <w:tcPr>
            <w:tcW w:w="2200" w:type="dxa"/>
            <w:tcMar>
              <w:top w:w="20" w:type="dxa"/>
              <w:left w:w="20" w:type="dxa"/>
              <w:bottom w:w="20" w:type="dxa"/>
              <w:right w:w="20" w:type="dxa"/>
            </w:tcMar>
            <w:vAlign w:val="center"/>
          </w:tcPr>
          <w:p w14:paraId="3CDECAD8" w14:textId="77777777" w:rsidR="0075280F" w:rsidRPr="006C2E4B" w:rsidRDefault="0075280F" w:rsidP="00716243">
            <w:pPr>
              <w:pStyle w:val="movimento2"/>
              <w:rPr>
                <w:color w:val="002060"/>
              </w:rPr>
            </w:pPr>
            <w:r w:rsidRPr="006C2E4B">
              <w:rPr>
                <w:color w:val="002060"/>
              </w:rPr>
              <w:t xml:space="preserve">(MONTECAROTTO) </w:t>
            </w:r>
          </w:p>
        </w:tc>
        <w:tc>
          <w:tcPr>
            <w:tcW w:w="800" w:type="dxa"/>
            <w:tcMar>
              <w:top w:w="20" w:type="dxa"/>
              <w:left w:w="20" w:type="dxa"/>
              <w:bottom w:w="20" w:type="dxa"/>
              <w:right w:w="20" w:type="dxa"/>
            </w:tcMar>
            <w:vAlign w:val="center"/>
          </w:tcPr>
          <w:p w14:paraId="4A18A53F"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E88477E" w14:textId="77777777" w:rsidR="0075280F" w:rsidRPr="006C2E4B" w:rsidRDefault="0075280F" w:rsidP="00716243">
            <w:pPr>
              <w:pStyle w:val="movimento"/>
              <w:rPr>
                <w:color w:val="002060"/>
              </w:rPr>
            </w:pPr>
            <w:r w:rsidRPr="006C2E4B">
              <w:rPr>
                <w:color w:val="002060"/>
              </w:rPr>
              <w:t>MOLINARI FEDERICO</w:t>
            </w:r>
          </w:p>
        </w:tc>
        <w:tc>
          <w:tcPr>
            <w:tcW w:w="2200" w:type="dxa"/>
            <w:tcMar>
              <w:top w:w="20" w:type="dxa"/>
              <w:left w:w="20" w:type="dxa"/>
              <w:bottom w:w="20" w:type="dxa"/>
              <w:right w:w="20" w:type="dxa"/>
            </w:tcMar>
            <w:vAlign w:val="center"/>
          </w:tcPr>
          <w:p w14:paraId="3D2B6BF0" w14:textId="77777777" w:rsidR="0075280F" w:rsidRPr="006C2E4B" w:rsidRDefault="0075280F" w:rsidP="00716243">
            <w:pPr>
              <w:pStyle w:val="movimento2"/>
              <w:rPr>
                <w:color w:val="002060"/>
              </w:rPr>
            </w:pPr>
            <w:r w:rsidRPr="006C2E4B">
              <w:rPr>
                <w:color w:val="002060"/>
              </w:rPr>
              <w:t xml:space="preserve">(MONTECAROTTO) </w:t>
            </w:r>
          </w:p>
        </w:tc>
      </w:tr>
      <w:tr w:rsidR="0075280F" w:rsidRPr="006C2E4B" w14:paraId="5EC032A9" w14:textId="77777777" w:rsidTr="0075280F">
        <w:trPr>
          <w:divId w:val="527259509"/>
        </w:trPr>
        <w:tc>
          <w:tcPr>
            <w:tcW w:w="2200" w:type="dxa"/>
            <w:tcMar>
              <w:top w:w="20" w:type="dxa"/>
              <w:left w:w="20" w:type="dxa"/>
              <w:bottom w:w="20" w:type="dxa"/>
              <w:right w:w="20" w:type="dxa"/>
            </w:tcMar>
            <w:vAlign w:val="center"/>
          </w:tcPr>
          <w:p w14:paraId="259AE612" w14:textId="77777777" w:rsidR="0075280F" w:rsidRPr="006C2E4B" w:rsidRDefault="0075280F" w:rsidP="00716243">
            <w:pPr>
              <w:pStyle w:val="movimento"/>
              <w:rPr>
                <w:color w:val="002060"/>
              </w:rPr>
            </w:pPr>
            <w:r w:rsidRPr="006C2E4B">
              <w:rPr>
                <w:color w:val="002060"/>
              </w:rPr>
              <w:t>PACENTI GIACOMO</w:t>
            </w:r>
          </w:p>
        </w:tc>
        <w:tc>
          <w:tcPr>
            <w:tcW w:w="2200" w:type="dxa"/>
            <w:tcMar>
              <w:top w:w="20" w:type="dxa"/>
              <w:left w:w="20" w:type="dxa"/>
              <w:bottom w:w="20" w:type="dxa"/>
              <w:right w:w="20" w:type="dxa"/>
            </w:tcMar>
            <w:vAlign w:val="center"/>
          </w:tcPr>
          <w:p w14:paraId="4278FC7B" w14:textId="77777777" w:rsidR="0075280F" w:rsidRPr="006C2E4B" w:rsidRDefault="0075280F" w:rsidP="00716243">
            <w:pPr>
              <w:pStyle w:val="movimento2"/>
              <w:rPr>
                <w:color w:val="002060"/>
              </w:rPr>
            </w:pPr>
            <w:r w:rsidRPr="006C2E4B">
              <w:rPr>
                <w:color w:val="002060"/>
              </w:rPr>
              <w:t xml:space="preserve">(OSTRENSE) </w:t>
            </w:r>
          </w:p>
        </w:tc>
        <w:tc>
          <w:tcPr>
            <w:tcW w:w="800" w:type="dxa"/>
            <w:tcMar>
              <w:top w:w="20" w:type="dxa"/>
              <w:left w:w="20" w:type="dxa"/>
              <w:bottom w:w="20" w:type="dxa"/>
              <w:right w:w="20" w:type="dxa"/>
            </w:tcMar>
            <w:vAlign w:val="center"/>
          </w:tcPr>
          <w:p w14:paraId="367AE083"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303D5A9" w14:textId="77777777" w:rsidR="0075280F" w:rsidRPr="006C2E4B" w:rsidRDefault="0075280F" w:rsidP="00716243">
            <w:pPr>
              <w:pStyle w:val="movimento"/>
              <w:rPr>
                <w:color w:val="002060"/>
              </w:rPr>
            </w:pPr>
            <w:r w:rsidRPr="006C2E4B">
              <w:rPr>
                <w:color w:val="002060"/>
              </w:rPr>
              <w:t>STAFFOLANI NICOLA</w:t>
            </w:r>
          </w:p>
        </w:tc>
        <w:tc>
          <w:tcPr>
            <w:tcW w:w="2200" w:type="dxa"/>
            <w:tcMar>
              <w:top w:w="20" w:type="dxa"/>
              <w:left w:w="20" w:type="dxa"/>
              <w:bottom w:w="20" w:type="dxa"/>
              <w:right w:w="20" w:type="dxa"/>
            </w:tcMar>
            <w:vAlign w:val="center"/>
          </w:tcPr>
          <w:p w14:paraId="65288697" w14:textId="77777777" w:rsidR="0075280F" w:rsidRPr="006C2E4B" w:rsidRDefault="0075280F" w:rsidP="00716243">
            <w:pPr>
              <w:pStyle w:val="movimento2"/>
              <w:rPr>
                <w:color w:val="002060"/>
              </w:rPr>
            </w:pPr>
            <w:r w:rsidRPr="006C2E4B">
              <w:rPr>
                <w:color w:val="002060"/>
              </w:rPr>
              <w:t xml:space="preserve">(PIETRALACROCE 73) </w:t>
            </w:r>
          </w:p>
        </w:tc>
      </w:tr>
      <w:tr w:rsidR="0075280F" w:rsidRPr="006C2E4B" w14:paraId="7BE9762B" w14:textId="77777777" w:rsidTr="0075280F">
        <w:trPr>
          <w:divId w:val="527259509"/>
        </w:trPr>
        <w:tc>
          <w:tcPr>
            <w:tcW w:w="2200" w:type="dxa"/>
            <w:tcMar>
              <w:top w:w="20" w:type="dxa"/>
              <w:left w:w="20" w:type="dxa"/>
              <w:bottom w:w="20" w:type="dxa"/>
              <w:right w:w="20" w:type="dxa"/>
            </w:tcMar>
            <w:vAlign w:val="center"/>
          </w:tcPr>
          <w:p w14:paraId="0E645524" w14:textId="77777777" w:rsidR="0075280F" w:rsidRPr="006C2E4B" w:rsidRDefault="0075280F" w:rsidP="00716243">
            <w:pPr>
              <w:pStyle w:val="movimento"/>
              <w:rPr>
                <w:color w:val="002060"/>
              </w:rPr>
            </w:pPr>
            <w:r w:rsidRPr="006C2E4B">
              <w:rPr>
                <w:color w:val="002060"/>
              </w:rPr>
              <w:t>GIOVAGNOLI LUCA</w:t>
            </w:r>
          </w:p>
        </w:tc>
        <w:tc>
          <w:tcPr>
            <w:tcW w:w="2200" w:type="dxa"/>
            <w:tcMar>
              <w:top w:w="20" w:type="dxa"/>
              <w:left w:w="20" w:type="dxa"/>
              <w:bottom w:w="20" w:type="dxa"/>
              <w:right w:w="20" w:type="dxa"/>
            </w:tcMar>
            <w:vAlign w:val="center"/>
          </w:tcPr>
          <w:p w14:paraId="3A22EE17" w14:textId="77777777" w:rsidR="0075280F" w:rsidRPr="006C2E4B" w:rsidRDefault="0075280F" w:rsidP="00716243">
            <w:pPr>
              <w:pStyle w:val="movimento2"/>
              <w:rPr>
                <w:color w:val="002060"/>
              </w:rPr>
            </w:pPr>
            <w:r w:rsidRPr="006C2E4B">
              <w:rPr>
                <w:color w:val="002060"/>
              </w:rPr>
              <w:t xml:space="preserve">(VERBENA C5 ANCONA) </w:t>
            </w:r>
          </w:p>
        </w:tc>
        <w:tc>
          <w:tcPr>
            <w:tcW w:w="800" w:type="dxa"/>
            <w:tcMar>
              <w:top w:w="20" w:type="dxa"/>
              <w:left w:w="20" w:type="dxa"/>
              <w:bottom w:w="20" w:type="dxa"/>
              <w:right w:w="20" w:type="dxa"/>
            </w:tcMar>
            <w:vAlign w:val="center"/>
          </w:tcPr>
          <w:p w14:paraId="6914C20B"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C650A18"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B411C5A" w14:textId="77777777" w:rsidR="0075280F" w:rsidRPr="006C2E4B" w:rsidRDefault="0075280F" w:rsidP="00716243">
            <w:pPr>
              <w:pStyle w:val="movimento2"/>
              <w:rPr>
                <w:color w:val="002060"/>
              </w:rPr>
            </w:pPr>
            <w:r w:rsidRPr="006C2E4B">
              <w:rPr>
                <w:color w:val="002060"/>
              </w:rPr>
              <w:t> </w:t>
            </w:r>
          </w:p>
        </w:tc>
      </w:tr>
    </w:tbl>
    <w:p w14:paraId="466748C8" w14:textId="77777777" w:rsidR="0075280F" w:rsidRPr="006C2E4B" w:rsidRDefault="0075280F" w:rsidP="0075280F">
      <w:pPr>
        <w:pStyle w:val="titolo10"/>
        <w:divId w:val="527259509"/>
        <w:rPr>
          <w:color w:val="002060"/>
        </w:rPr>
      </w:pPr>
      <w:r w:rsidRPr="006C2E4B">
        <w:rPr>
          <w:color w:val="002060"/>
        </w:rPr>
        <w:t xml:space="preserve">GARE DEL 3/11/2018 </w:t>
      </w:r>
    </w:p>
    <w:p w14:paraId="035FEF8F" w14:textId="77777777" w:rsidR="0075280F" w:rsidRPr="006C2E4B" w:rsidRDefault="0075280F" w:rsidP="0075280F">
      <w:pPr>
        <w:pStyle w:val="titolo7a"/>
        <w:divId w:val="527259509"/>
        <w:rPr>
          <w:color w:val="002060"/>
        </w:rPr>
      </w:pPr>
      <w:r w:rsidRPr="006C2E4B">
        <w:rPr>
          <w:color w:val="002060"/>
        </w:rPr>
        <w:t xml:space="preserve">PROVVEDIMENTI DISCIPLINARI </w:t>
      </w:r>
    </w:p>
    <w:p w14:paraId="1275FEB1" w14:textId="77777777" w:rsidR="0075280F" w:rsidRPr="006C2E4B" w:rsidRDefault="0075280F" w:rsidP="0075280F">
      <w:pPr>
        <w:pStyle w:val="TITOLO7B"/>
        <w:divId w:val="527259509"/>
        <w:rPr>
          <w:color w:val="002060"/>
        </w:rPr>
      </w:pPr>
      <w:r w:rsidRPr="006C2E4B">
        <w:rPr>
          <w:color w:val="002060"/>
        </w:rPr>
        <w:t xml:space="preserve">In base alle risultanze degli atti ufficiali sono state deliberate le seguenti sanzioni disciplinari. </w:t>
      </w:r>
    </w:p>
    <w:p w14:paraId="53B8998D" w14:textId="77777777" w:rsidR="0075280F" w:rsidRPr="006C2E4B" w:rsidRDefault="0075280F" w:rsidP="0075280F">
      <w:pPr>
        <w:pStyle w:val="titolo3"/>
        <w:divId w:val="527259509"/>
        <w:rPr>
          <w:color w:val="002060"/>
        </w:rPr>
      </w:pPr>
      <w:r w:rsidRPr="006C2E4B">
        <w:rPr>
          <w:color w:val="002060"/>
        </w:rPr>
        <w:t xml:space="preserve">A CARICO CALCIATORI ESPULSI DAL CAMPO </w:t>
      </w:r>
    </w:p>
    <w:p w14:paraId="6BE79A79" w14:textId="77777777" w:rsidR="0075280F" w:rsidRPr="006C2E4B" w:rsidRDefault="0075280F" w:rsidP="0075280F">
      <w:pPr>
        <w:pStyle w:val="titolo20"/>
        <w:divId w:val="527259509"/>
        <w:rPr>
          <w:color w:val="002060"/>
        </w:rPr>
      </w:pPr>
      <w:r w:rsidRPr="006C2E4B">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4DB246CC" w14:textId="77777777" w:rsidTr="0075280F">
        <w:trPr>
          <w:divId w:val="527259509"/>
        </w:trPr>
        <w:tc>
          <w:tcPr>
            <w:tcW w:w="2200" w:type="dxa"/>
            <w:tcMar>
              <w:top w:w="20" w:type="dxa"/>
              <w:left w:w="20" w:type="dxa"/>
              <w:bottom w:w="20" w:type="dxa"/>
              <w:right w:w="20" w:type="dxa"/>
            </w:tcMar>
            <w:vAlign w:val="center"/>
          </w:tcPr>
          <w:p w14:paraId="2F1E1582" w14:textId="77777777" w:rsidR="0075280F" w:rsidRPr="006C2E4B" w:rsidRDefault="0075280F" w:rsidP="00716243">
            <w:pPr>
              <w:pStyle w:val="movimento"/>
              <w:rPr>
                <w:color w:val="002060"/>
              </w:rPr>
            </w:pPr>
            <w:r w:rsidRPr="006C2E4B">
              <w:rPr>
                <w:color w:val="002060"/>
              </w:rPr>
              <w:t>LO MUZIO PASQUALE</w:t>
            </w:r>
          </w:p>
        </w:tc>
        <w:tc>
          <w:tcPr>
            <w:tcW w:w="2200" w:type="dxa"/>
            <w:tcMar>
              <w:top w:w="20" w:type="dxa"/>
              <w:left w:w="20" w:type="dxa"/>
              <w:bottom w:w="20" w:type="dxa"/>
              <w:right w:w="20" w:type="dxa"/>
            </w:tcMar>
            <w:vAlign w:val="center"/>
          </w:tcPr>
          <w:p w14:paraId="302BF851" w14:textId="77777777" w:rsidR="0075280F" w:rsidRPr="006C2E4B" w:rsidRDefault="0075280F" w:rsidP="00716243">
            <w:pPr>
              <w:pStyle w:val="movimento2"/>
              <w:rPr>
                <w:color w:val="002060"/>
              </w:rPr>
            </w:pPr>
            <w:r w:rsidRPr="006C2E4B">
              <w:rPr>
                <w:color w:val="002060"/>
              </w:rPr>
              <w:t xml:space="preserve">(CERRETO D ESI C5 A.S.D.) </w:t>
            </w:r>
          </w:p>
        </w:tc>
        <w:tc>
          <w:tcPr>
            <w:tcW w:w="800" w:type="dxa"/>
            <w:tcMar>
              <w:top w:w="20" w:type="dxa"/>
              <w:left w:w="20" w:type="dxa"/>
              <w:bottom w:w="20" w:type="dxa"/>
              <w:right w:w="20" w:type="dxa"/>
            </w:tcMar>
            <w:vAlign w:val="center"/>
          </w:tcPr>
          <w:p w14:paraId="21E1F7F8"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74F2B5F0"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1E3AB804" w14:textId="77777777" w:rsidR="0075280F" w:rsidRPr="006C2E4B" w:rsidRDefault="0075280F" w:rsidP="00716243">
            <w:pPr>
              <w:pStyle w:val="movimento2"/>
              <w:rPr>
                <w:color w:val="002060"/>
              </w:rPr>
            </w:pPr>
            <w:r w:rsidRPr="006C2E4B">
              <w:rPr>
                <w:color w:val="002060"/>
              </w:rPr>
              <w:t> </w:t>
            </w:r>
          </w:p>
        </w:tc>
      </w:tr>
    </w:tbl>
    <w:p w14:paraId="4B52D5AD" w14:textId="77777777" w:rsidR="0075280F" w:rsidRPr="006C2E4B" w:rsidRDefault="0075280F" w:rsidP="0075280F">
      <w:pPr>
        <w:pStyle w:val="titolo3"/>
        <w:divId w:val="527259509"/>
        <w:rPr>
          <w:color w:val="002060"/>
        </w:rPr>
      </w:pPr>
      <w:r w:rsidRPr="006C2E4B">
        <w:rPr>
          <w:color w:val="002060"/>
        </w:rPr>
        <w:t xml:space="preserve">A CARICO CALCIATORI NON ESPULSI DAL CAMPO </w:t>
      </w:r>
    </w:p>
    <w:p w14:paraId="43DC3852" w14:textId="77777777" w:rsidR="0075280F" w:rsidRPr="006C2E4B" w:rsidRDefault="0075280F" w:rsidP="0075280F">
      <w:pPr>
        <w:pStyle w:val="titolo20"/>
        <w:divId w:val="527259509"/>
        <w:rPr>
          <w:color w:val="002060"/>
        </w:rPr>
      </w:pPr>
      <w:r w:rsidRPr="006C2E4B">
        <w:rPr>
          <w:color w:val="002060"/>
        </w:rPr>
        <w:lastRenderedPageBreak/>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4A529AAB" w14:textId="77777777" w:rsidTr="0075280F">
        <w:trPr>
          <w:divId w:val="527259509"/>
        </w:trPr>
        <w:tc>
          <w:tcPr>
            <w:tcW w:w="2200" w:type="dxa"/>
            <w:tcMar>
              <w:top w:w="20" w:type="dxa"/>
              <w:left w:w="20" w:type="dxa"/>
              <w:bottom w:w="20" w:type="dxa"/>
              <w:right w:w="20" w:type="dxa"/>
            </w:tcMar>
            <w:vAlign w:val="center"/>
          </w:tcPr>
          <w:p w14:paraId="72697FE5" w14:textId="77777777" w:rsidR="0075280F" w:rsidRPr="006C2E4B" w:rsidRDefault="0075280F" w:rsidP="00716243">
            <w:pPr>
              <w:pStyle w:val="movimento"/>
              <w:rPr>
                <w:color w:val="002060"/>
              </w:rPr>
            </w:pPr>
            <w:r w:rsidRPr="006C2E4B">
              <w:rPr>
                <w:color w:val="002060"/>
              </w:rPr>
              <w:t>SANCHEZ HERNANDEZ RICHARD JESUS</w:t>
            </w:r>
          </w:p>
        </w:tc>
        <w:tc>
          <w:tcPr>
            <w:tcW w:w="2200" w:type="dxa"/>
            <w:tcMar>
              <w:top w:w="20" w:type="dxa"/>
              <w:left w:w="20" w:type="dxa"/>
              <w:bottom w:w="20" w:type="dxa"/>
              <w:right w:w="20" w:type="dxa"/>
            </w:tcMar>
            <w:vAlign w:val="center"/>
          </w:tcPr>
          <w:p w14:paraId="545C79CA" w14:textId="77777777" w:rsidR="0075280F" w:rsidRPr="006C2E4B" w:rsidRDefault="0075280F" w:rsidP="00716243">
            <w:pPr>
              <w:pStyle w:val="movimento2"/>
              <w:rPr>
                <w:color w:val="002060"/>
              </w:rPr>
            </w:pPr>
            <w:r w:rsidRPr="006C2E4B">
              <w:rPr>
                <w:color w:val="002060"/>
              </w:rPr>
              <w:t xml:space="preserve">(CERRETO D ESI C5 A.S.D.) </w:t>
            </w:r>
          </w:p>
        </w:tc>
        <w:tc>
          <w:tcPr>
            <w:tcW w:w="800" w:type="dxa"/>
            <w:tcMar>
              <w:top w:w="20" w:type="dxa"/>
              <w:left w:w="20" w:type="dxa"/>
              <w:bottom w:w="20" w:type="dxa"/>
              <w:right w:w="20" w:type="dxa"/>
            </w:tcMar>
            <w:vAlign w:val="center"/>
          </w:tcPr>
          <w:p w14:paraId="7AB90F20"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886292D"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DE66237" w14:textId="77777777" w:rsidR="0075280F" w:rsidRPr="006C2E4B" w:rsidRDefault="0075280F" w:rsidP="00716243">
            <w:pPr>
              <w:pStyle w:val="movimento2"/>
              <w:rPr>
                <w:color w:val="002060"/>
              </w:rPr>
            </w:pPr>
            <w:r w:rsidRPr="006C2E4B">
              <w:rPr>
                <w:color w:val="002060"/>
              </w:rPr>
              <w:t> </w:t>
            </w:r>
          </w:p>
        </w:tc>
      </w:tr>
    </w:tbl>
    <w:p w14:paraId="5E045EEC" w14:textId="77777777" w:rsidR="0075280F" w:rsidRPr="006C2E4B" w:rsidRDefault="0075280F" w:rsidP="0075280F">
      <w:pPr>
        <w:pStyle w:val="titolo20"/>
        <w:divId w:val="527259509"/>
        <w:rPr>
          <w:color w:val="002060"/>
        </w:rPr>
      </w:pPr>
      <w:r w:rsidRPr="006C2E4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68ACD864" w14:textId="77777777" w:rsidTr="0075280F">
        <w:trPr>
          <w:divId w:val="527259509"/>
        </w:trPr>
        <w:tc>
          <w:tcPr>
            <w:tcW w:w="2200" w:type="dxa"/>
            <w:tcMar>
              <w:top w:w="20" w:type="dxa"/>
              <w:left w:w="20" w:type="dxa"/>
              <w:bottom w:w="20" w:type="dxa"/>
              <w:right w:w="20" w:type="dxa"/>
            </w:tcMar>
            <w:vAlign w:val="center"/>
          </w:tcPr>
          <w:p w14:paraId="68BA648A" w14:textId="77777777" w:rsidR="0075280F" w:rsidRPr="006C2E4B" w:rsidRDefault="0075280F" w:rsidP="00716243">
            <w:pPr>
              <w:pStyle w:val="movimento"/>
              <w:rPr>
                <w:color w:val="002060"/>
              </w:rPr>
            </w:pPr>
            <w:r w:rsidRPr="006C2E4B">
              <w:rPr>
                <w:color w:val="002060"/>
              </w:rPr>
              <w:t>GENTILUCCI NICOLO</w:t>
            </w:r>
          </w:p>
        </w:tc>
        <w:tc>
          <w:tcPr>
            <w:tcW w:w="2200" w:type="dxa"/>
            <w:tcMar>
              <w:top w:w="20" w:type="dxa"/>
              <w:left w:w="20" w:type="dxa"/>
              <w:bottom w:w="20" w:type="dxa"/>
              <w:right w:w="20" w:type="dxa"/>
            </w:tcMar>
            <w:vAlign w:val="center"/>
          </w:tcPr>
          <w:p w14:paraId="51AFF60C" w14:textId="77777777" w:rsidR="0075280F" w:rsidRPr="006C2E4B" w:rsidRDefault="0075280F" w:rsidP="00716243">
            <w:pPr>
              <w:pStyle w:val="movimento2"/>
              <w:rPr>
                <w:color w:val="002060"/>
              </w:rPr>
            </w:pPr>
            <w:r w:rsidRPr="006C2E4B">
              <w:rPr>
                <w:color w:val="002060"/>
              </w:rPr>
              <w:t xml:space="preserve">(CHIARAVALLE FUTSAL) </w:t>
            </w:r>
          </w:p>
        </w:tc>
        <w:tc>
          <w:tcPr>
            <w:tcW w:w="800" w:type="dxa"/>
            <w:tcMar>
              <w:top w:w="20" w:type="dxa"/>
              <w:left w:w="20" w:type="dxa"/>
              <w:bottom w:w="20" w:type="dxa"/>
              <w:right w:w="20" w:type="dxa"/>
            </w:tcMar>
            <w:vAlign w:val="center"/>
          </w:tcPr>
          <w:p w14:paraId="667F041F"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1CE0A54"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486F1607" w14:textId="77777777" w:rsidR="0075280F" w:rsidRPr="006C2E4B" w:rsidRDefault="0075280F" w:rsidP="00716243">
            <w:pPr>
              <w:pStyle w:val="movimento2"/>
              <w:rPr>
                <w:color w:val="002060"/>
              </w:rPr>
            </w:pPr>
            <w:r w:rsidRPr="006C2E4B">
              <w:rPr>
                <w:color w:val="002060"/>
              </w:rPr>
              <w:t> </w:t>
            </w:r>
          </w:p>
        </w:tc>
      </w:tr>
    </w:tbl>
    <w:p w14:paraId="49F669F7" w14:textId="77777777" w:rsidR="0075280F" w:rsidRPr="006C2E4B" w:rsidRDefault="0075280F" w:rsidP="0075280F">
      <w:pPr>
        <w:pStyle w:val="titolo20"/>
        <w:divId w:val="527259509"/>
        <w:rPr>
          <w:color w:val="002060"/>
        </w:rPr>
      </w:pPr>
      <w:r w:rsidRPr="006C2E4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43D2D37D" w14:textId="77777777" w:rsidTr="0075280F">
        <w:trPr>
          <w:divId w:val="527259509"/>
        </w:trPr>
        <w:tc>
          <w:tcPr>
            <w:tcW w:w="2200" w:type="dxa"/>
            <w:tcMar>
              <w:top w:w="20" w:type="dxa"/>
              <w:left w:w="20" w:type="dxa"/>
              <w:bottom w:w="20" w:type="dxa"/>
              <w:right w:w="20" w:type="dxa"/>
            </w:tcMar>
            <w:vAlign w:val="center"/>
          </w:tcPr>
          <w:p w14:paraId="0D4C0951" w14:textId="77777777" w:rsidR="0075280F" w:rsidRPr="006C2E4B" w:rsidRDefault="0075280F" w:rsidP="00716243">
            <w:pPr>
              <w:pStyle w:val="movimento"/>
              <w:rPr>
                <w:color w:val="002060"/>
              </w:rPr>
            </w:pPr>
            <w:r w:rsidRPr="006C2E4B">
              <w:rPr>
                <w:color w:val="002060"/>
              </w:rPr>
              <w:t>LO MUZIO ANTONIO</w:t>
            </w:r>
          </w:p>
        </w:tc>
        <w:tc>
          <w:tcPr>
            <w:tcW w:w="2200" w:type="dxa"/>
            <w:tcMar>
              <w:top w:w="20" w:type="dxa"/>
              <w:left w:w="20" w:type="dxa"/>
              <w:bottom w:w="20" w:type="dxa"/>
              <w:right w:w="20" w:type="dxa"/>
            </w:tcMar>
            <w:vAlign w:val="center"/>
          </w:tcPr>
          <w:p w14:paraId="390E2113" w14:textId="77777777" w:rsidR="0075280F" w:rsidRPr="006C2E4B" w:rsidRDefault="0075280F" w:rsidP="00716243">
            <w:pPr>
              <w:pStyle w:val="movimento2"/>
              <w:rPr>
                <w:color w:val="002060"/>
              </w:rPr>
            </w:pPr>
            <w:r w:rsidRPr="006C2E4B">
              <w:rPr>
                <w:color w:val="002060"/>
              </w:rPr>
              <w:t xml:space="preserve">(CERRETO D ESI C5 A.S.D.) </w:t>
            </w:r>
          </w:p>
        </w:tc>
        <w:tc>
          <w:tcPr>
            <w:tcW w:w="800" w:type="dxa"/>
            <w:tcMar>
              <w:top w:w="20" w:type="dxa"/>
              <w:left w:w="20" w:type="dxa"/>
              <w:bottom w:w="20" w:type="dxa"/>
              <w:right w:w="20" w:type="dxa"/>
            </w:tcMar>
            <w:vAlign w:val="center"/>
          </w:tcPr>
          <w:p w14:paraId="6E1795AA"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19D58AB4" w14:textId="77777777" w:rsidR="0075280F" w:rsidRPr="006C2E4B" w:rsidRDefault="0075280F" w:rsidP="00716243">
            <w:pPr>
              <w:pStyle w:val="movimento"/>
              <w:rPr>
                <w:color w:val="002060"/>
              </w:rPr>
            </w:pPr>
            <w:r w:rsidRPr="006C2E4B">
              <w:rPr>
                <w:color w:val="002060"/>
              </w:rPr>
              <w:t>GRASSI MICHELE</w:t>
            </w:r>
          </w:p>
        </w:tc>
        <w:tc>
          <w:tcPr>
            <w:tcW w:w="2200" w:type="dxa"/>
            <w:tcMar>
              <w:top w:w="20" w:type="dxa"/>
              <w:left w:w="20" w:type="dxa"/>
              <w:bottom w:w="20" w:type="dxa"/>
              <w:right w:w="20" w:type="dxa"/>
            </w:tcMar>
            <w:vAlign w:val="center"/>
          </w:tcPr>
          <w:p w14:paraId="3036DD41" w14:textId="77777777" w:rsidR="0075280F" w:rsidRPr="006C2E4B" w:rsidRDefault="0075280F" w:rsidP="00716243">
            <w:pPr>
              <w:pStyle w:val="movimento2"/>
              <w:rPr>
                <w:color w:val="002060"/>
              </w:rPr>
            </w:pPr>
            <w:r w:rsidRPr="006C2E4B">
              <w:rPr>
                <w:color w:val="002060"/>
              </w:rPr>
              <w:t xml:space="preserve">(CITTA DI FALCONARA) </w:t>
            </w:r>
          </w:p>
        </w:tc>
      </w:tr>
      <w:tr w:rsidR="0075280F" w:rsidRPr="006C2E4B" w14:paraId="6F4DC2BE" w14:textId="77777777" w:rsidTr="0075280F">
        <w:trPr>
          <w:divId w:val="527259509"/>
        </w:trPr>
        <w:tc>
          <w:tcPr>
            <w:tcW w:w="2200" w:type="dxa"/>
            <w:tcMar>
              <w:top w:w="20" w:type="dxa"/>
              <w:left w:w="20" w:type="dxa"/>
              <w:bottom w:w="20" w:type="dxa"/>
              <w:right w:w="20" w:type="dxa"/>
            </w:tcMar>
            <w:vAlign w:val="center"/>
          </w:tcPr>
          <w:p w14:paraId="0A084A31" w14:textId="77777777" w:rsidR="0075280F" w:rsidRPr="006C2E4B" w:rsidRDefault="0075280F" w:rsidP="00716243">
            <w:pPr>
              <w:pStyle w:val="movimento"/>
              <w:rPr>
                <w:color w:val="002060"/>
              </w:rPr>
            </w:pPr>
            <w:r w:rsidRPr="006C2E4B">
              <w:rPr>
                <w:color w:val="002060"/>
              </w:rPr>
              <w:t>PARTICELLI MIRKO</w:t>
            </w:r>
          </w:p>
        </w:tc>
        <w:tc>
          <w:tcPr>
            <w:tcW w:w="2200" w:type="dxa"/>
            <w:tcMar>
              <w:top w:w="20" w:type="dxa"/>
              <w:left w:w="20" w:type="dxa"/>
              <w:bottom w:w="20" w:type="dxa"/>
              <w:right w:w="20" w:type="dxa"/>
            </w:tcMar>
            <w:vAlign w:val="center"/>
          </w:tcPr>
          <w:p w14:paraId="7B12DCDD" w14:textId="77777777" w:rsidR="0075280F" w:rsidRPr="006C2E4B" w:rsidRDefault="0075280F" w:rsidP="00716243">
            <w:pPr>
              <w:pStyle w:val="movimento2"/>
              <w:rPr>
                <w:color w:val="002060"/>
              </w:rPr>
            </w:pPr>
            <w:r w:rsidRPr="006C2E4B">
              <w:rPr>
                <w:color w:val="002060"/>
              </w:rPr>
              <w:t xml:space="preserve">(GAGLIOLE F.C.) </w:t>
            </w:r>
          </w:p>
        </w:tc>
        <w:tc>
          <w:tcPr>
            <w:tcW w:w="800" w:type="dxa"/>
            <w:tcMar>
              <w:top w:w="20" w:type="dxa"/>
              <w:left w:w="20" w:type="dxa"/>
              <w:bottom w:w="20" w:type="dxa"/>
              <w:right w:w="20" w:type="dxa"/>
            </w:tcMar>
            <w:vAlign w:val="center"/>
          </w:tcPr>
          <w:p w14:paraId="1DB00ACA"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059AAEA5"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1A2A9974" w14:textId="77777777" w:rsidR="0075280F" w:rsidRPr="006C2E4B" w:rsidRDefault="0075280F" w:rsidP="00716243">
            <w:pPr>
              <w:pStyle w:val="movimento2"/>
              <w:rPr>
                <w:color w:val="002060"/>
              </w:rPr>
            </w:pPr>
            <w:r w:rsidRPr="006C2E4B">
              <w:rPr>
                <w:color w:val="002060"/>
              </w:rPr>
              <w:t> </w:t>
            </w:r>
          </w:p>
        </w:tc>
      </w:tr>
    </w:tbl>
    <w:p w14:paraId="1534D76E" w14:textId="77777777" w:rsidR="0075280F" w:rsidRPr="006C2E4B" w:rsidRDefault="0075280F" w:rsidP="0075280F">
      <w:pPr>
        <w:pStyle w:val="breakline"/>
        <w:divId w:val="527259509"/>
        <w:rPr>
          <w:color w:val="002060"/>
        </w:rPr>
      </w:pPr>
    </w:p>
    <w:p w14:paraId="273959B9" w14:textId="77777777" w:rsidR="0075280F" w:rsidRPr="006C2E4B" w:rsidRDefault="0075280F" w:rsidP="0075280F">
      <w:pPr>
        <w:pStyle w:val="Nessunaspaziatura"/>
        <w:divId w:val="527259509"/>
        <w:rPr>
          <w:rFonts w:ascii="Arial" w:hAnsi="Arial" w:cs="Arial"/>
          <w:noProof/>
          <w:color w:val="002060"/>
          <w:lang w:eastAsia="it-IT"/>
        </w:rPr>
      </w:pP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t>F.to IL GIUDICE SPORTIVO</w:t>
      </w:r>
    </w:p>
    <w:p w14:paraId="5E33E1FA" w14:textId="77777777" w:rsidR="0075280F" w:rsidRPr="006C2E4B" w:rsidRDefault="0075280F" w:rsidP="0075280F">
      <w:pPr>
        <w:pStyle w:val="Nessunaspaziatura"/>
        <w:divId w:val="527259509"/>
        <w:rPr>
          <w:rFonts w:ascii="Arial" w:hAnsi="Arial" w:cs="Arial"/>
          <w:noProof/>
          <w:color w:val="002060"/>
          <w:lang w:eastAsia="it-IT"/>
        </w:rPr>
      </w:pPr>
      <w:r w:rsidRPr="006C2E4B">
        <w:rPr>
          <w:rFonts w:ascii="Arial" w:hAnsi="Arial" w:cs="Arial"/>
          <w:noProof/>
          <w:color w:val="002060"/>
          <w:lang w:eastAsia="it-IT"/>
        </w:rPr>
        <w:t xml:space="preserve"> </w:t>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t xml:space="preserve">   </w:t>
      </w:r>
      <w:r w:rsidRPr="006C2E4B">
        <w:rPr>
          <w:rFonts w:ascii="Arial" w:hAnsi="Arial" w:cs="Arial"/>
          <w:noProof/>
          <w:color w:val="002060"/>
          <w:lang w:eastAsia="it-IT"/>
        </w:rPr>
        <w:tab/>
        <w:t xml:space="preserve">       Claudio Romagnoli</w:t>
      </w:r>
    </w:p>
    <w:p w14:paraId="07711083" w14:textId="77777777" w:rsidR="0075280F" w:rsidRPr="006C2E4B" w:rsidRDefault="0075280F" w:rsidP="0075280F">
      <w:pPr>
        <w:pStyle w:val="breakline"/>
        <w:divId w:val="527259509"/>
        <w:rPr>
          <w:color w:val="002060"/>
        </w:rPr>
      </w:pPr>
    </w:p>
    <w:p w14:paraId="17931928" w14:textId="77777777" w:rsidR="0075280F" w:rsidRPr="006C2E4B" w:rsidRDefault="0075280F" w:rsidP="0075280F">
      <w:pPr>
        <w:pStyle w:val="TITOLOPRINC"/>
        <w:divId w:val="527259509"/>
        <w:rPr>
          <w:color w:val="002060"/>
        </w:rPr>
      </w:pPr>
      <w:r w:rsidRPr="006C2E4B">
        <w:rPr>
          <w:color w:val="002060"/>
        </w:rPr>
        <w:t>CLASSIFICA</w:t>
      </w:r>
    </w:p>
    <w:p w14:paraId="0138C36A" w14:textId="77777777" w:rsidR="0075280F" w:rsidRPr="006C2E4B" w:rsidRDefault="0075280F" w:rsidP="0075280F">
      <w:pPr>
        <w:pStyle w:val="breakline"/>
        <w:divId w:val="527259509"/>
        <w:rPr>
          <w:color w:val="002060"/>
        </w:rPr>
      </w:pPr>
    </w:p>
    <w:p w14:paraId="79AD6F9A" w14:textId="77777777" w:rsidR="0075280F" w:rsidRPr="006C2E4B" w:rsidRDefault="0075280F" w:rsidP="0075280F">
      <w:pPr>
        <w:pStyle w:val="breakline"/>
        <w:divId w:val="527259509"/>
        <w:rPr>
          <w:color w:val="002060"/>
        </w:rPr>
      </w:pPr>
    </w:p>
    <w:p w14:paraId="0D9F6CB2" w14:textId="77777777" w:rsidR="0075280F" w:rsidRPr="006C2E4B" w:rsidRDefault="0075280F" w:rsidP="0075280F">
      <w:pPr>
        <w:pStyle w:val="SOTTOTITOLOCAMPIONATO1"/>
        <w:divId w:val="527259509"/>
        <w:rPr>
          <w:color w:val="002060"/>
        </w:rPr>
      </w:pPr>
      <w:r w:rsidRPr="006C2E4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280F" w:rsidRPr="006C2E4B" w14:paraId="464BF325" w14:textId="77777777" w:rsidTr="0075280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19B085" w14:textId="77777777" w:rsidR="0075280F" w:rsidRPr="006C2E4B" w:rsidRDefault="0075280F" w:rsidP="00716243">
            <w:pPr>
              <w:pStyle w:val="HEADERTABELLA"/>
              <w:rPr>
                <w:color w:val="002060"/>
              </w:rPr>
            </w:pPr>
            <w:r w:rsidRPr="006C2E4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95BF93" w14:textId="77777777" w:rsidR="0075280F" w:rsidRPr="006C2E4B" w:rsidRDefault="0075280F" w:rsidP="00716243">
            <w:pPr>
              <w:pStyle w:val="HEADERTABELLA"/>
              <w:rPr>
                <w:color w:val="002060"/>
              </w:rPr>
            </w:pPr>
            <w:r w:rsidRPr="006C2E4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E33B67" w14:textId="77777777" w:rsidR="0075280F" w:rsidRPr="006C2E4B" w:rsidRDefault="0075280F" w:rsidP="00716243">
            <w:pPr>
              <w:pStyle w:val="HEADERTABELLA"/>
              <w:rPr>
                <w:color w:val="002060"/>
              </w:rPr>
            </w:pPr>
            <w:r w:rsidRPr="006C2E4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6A9F74" w14:textId="77777777" w:rsidR="0075280F" w:rsidRPr="006C2E4B" w:rsidRDefault="0075280F" w:rsidP="00716243">
            <w:pPr>
              <w:pStyle w:val="HEADERTABELLA"/>
              <w:rPr>
                <w:color w:val="002060"/>
              </w:rPr>
            </w:pPr>
            <w:r w:rsidRPr="006C2E4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741875" w14:textId="77777777" w:rsidR="0075280F" w:rsidRPr="006C2E4B" w:rsidRDefault="0075280F" w:rsidP="00716243">
            <w:pPr>
              <w:pStyle w:val="HEADERTABELLA"/>
              <w:rPr>
                <w:color w:val="002060"/>
              </w:rPr>
            </w:pPr>
            <w:r w:rsidRPr="006C2E4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DB08E2" w14:textId="77777777" w:rsidR="0075280F" w:rsidRPr="006C2E4B" w:rsidRDefault="0075280F" w:rsidP="00716243">
            <w:pPr>
              <w:pStyle w:val="HEADERTABELLA"/>
              <w:rPr>
                <w:color w:val="002060"/>
              </w:rPr>
            </w:pPr>
            <w:r w:rsidRPr="006C2E4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F0B1C7" w14:textId="77777777" w:rsidR="0075280F" w:rsidRPr="006C2E4B" w:rsidRDefault="0075280F" w:rsidP="00716243">
            <w:pPr>
              <w:pStyle w:val="HEADERTABELLA"/>
              <w:rPr>
                <w:color w:val="002060"/>
              </w:rPr>
            </w:pPr>
            <w:r w:rsidRPr="006C2E4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E0D371" w14:textId="77777777" w:rsidR="0075280F" w:rsidRPr="006C2E4B" w:rsidRDefault="0075280F" w:rsidP="00716243">
            <w:pPr>
              <w:pStyle w:val="HEADERTABELLA"/>
              <w:rPr>
                <w:color w:val="002060"/>
              </w:rPr>
            </w:pPr>
            <w:r w:rsidRPr="006C2E4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1C8013" w14:textId="77777777" w:rsidR="0075280F" w:rsidRPr="006C2E4B" w:rsidRDefault="0075280F" w:rsidP="00716243">
            <w:pPr>
              <w:pStyle w:val="HEADERTABELLA"/>
              <w:rPr>
                <w:color w:val="002060"/>
              </w:rPr>
            </w:pPr>
            <w:r w:rsidRPr="006C2E4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6A33A4" w14:textId="77777777" w:rsidR="0075280F" w:rsidRPr="006C2E4B" w:rsidRDefault="0075280F" w:rsidP="00716243">
            <w:pPr>
              <w:pStyle w:val="HEADERTABELLA"/>
              <w:rPr>
                <w:color w:val="002060"/>
              </w:rPr>
            </w:pPr>
            <w:r w:rsidRPr="006C2E4B">
              <w:rPr>
                <w:color w:val="002060"/>
              </w:rPr>
              <w:t>PE</w:t>
            </w:r>
          </w:p>
        </w:tc>
      </w:tr>
      <w:tr w:rsidR="0075280F" w:rsidRPr="006C2E4B" w14:paraId="2CB14E17" w14:textId="77777777" w:rsidTr="0075280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ABBA0BD" w14:textId="77777777" w:rsidR="0075280F" w:rsidRPr="006C2E4B" w:rsidRDefault="0075280F" w:rsidP="00716243">
            <w:pPr>
              <w:pStyle w:val="ROWTABELLA"/>
              <w:rPr>
                <w:color w:val="002060"/>
              </w:rPr>
            </w:pPr>
            <w:r w:rsidRPr="006C2E4B">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26BBF"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C463E"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F99C7"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B5EA8"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B1425"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0A35C" w14:textId="77777777" w:rsidR="0075280F" w:rsidRPr="006C2E4B" w:rsidRDefault="0075280F" w:rsidP="00716243">
            <w:pPr>
              <w:pStyle w:val="ROWTABELLA"/>
              <w:jc w:val="center"/>
              <w:rPr>
                <w:color w:val="002060"/>
              </w:rPr>
            </w:pPr>
            <w:r w:rsidRPr="006C2E4B">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7EB0B"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0F11E"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8EE9EF" w14:textId="77777777" w:rsidR="0075280F" w:rsidRPr="006C2E4B" w:rsidRDefault="0075280F" w:rsidP="00716243">
            <w:pPr>
              <w:pStyle w:val="ROWTABELLA"/>
              <w:jc w:val="center"/>
              <w:rPr>
                <w:color w:val="002060"/>
              </w:rPr>
            </w:pPr>
            <w:r w:rsidRPr="006C2E4B">
              <w:rPr>
                <w:color w:val="002060"/>
              </w:rPr>
              <w:t>0</w:t>
            </w:r>
          </w:p>
        </w:tc>
      </w:tr>
      <w:tr w:rsidR="0075280F" w:rsidRPr="006C2E4B" w14:paraId="0B144922"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0DA126" w14:textId="77777777" w:rsidR="0075280F" w:rsidRPr="006C2E4B" w:rsidRDefault="0075280F" w:rsidP="00716243">
            <w:pPr>
              <w:pStyle w:val="ROWTABELLA"/>
              <w:rPr>
                <w:color w:val="002060"/>
              </w:rPr>
            </w:pPr>
            <w:r w:rsidRPr="006C2E4B">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BEBA6"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C05AA"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213BD"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2C105A"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C2C9A"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7FCF8" w14:textId="77777777" w:rsidR="0075280F" w:rsidRPr="006C2E4B" w:rsidRDefault="0075280F" w:rsidP="00716243">
            <w:pPr>
              <w:pStyle w:val="ROWTABELLA"/>
              <w:jc w:val="center"/>
              <w:rPr>
                <w:color w:val="002060"/>
              </w:rPr>
            </w:pPr>
            <w:r w:rsidRPr="006C2E4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07495"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564B3"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B50883" w14:textId="77777777" w:rsidR="0075280F" w:rsidRPr="006C2E4B" w:rsidRDefault="0075280F" w:rsidP="00716243">
            <w:pPr>
              <w:pStyle w:val="ROWTABELLA"/>
              <w:jc w:val="center"/>
              <w:rPr>
                <w:color w:val="002060"/>
              </w:rPr>
            </w:pPr>
            <w:r w:rsidRPr="006C2E4B">
              <w:rPr>
                <w:color w:val="002060"/>
              </w:rPr>
              <w:t>0</w:t>
            </w:r>
          </w:p>
        </w:tc>
      </w:tr>
      <w:tr w:rsidR="0075280F" w:rsidRPr="006C2E4B" w14:paraId="79493DE2"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465207" w14:textId="77777777" w:rsidR="0075280F" w:rsidRPr="006C2E4B" w:rsidRDefault="0075280F" w:rsidP="00716243">
            <w:pPr>
              <w:pStyle w:val="ROWTABELLA"/>
              <w:rPr>
                <w:color w:val="002060"/>
              </w:rPr>
            </w:pPr>
            <w:r w:rsidRPr="006C2E4B">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5A49E"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92595"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372FC"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F0DAE"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CA7C6"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D2F6B"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A10992"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8D684"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A73CD" w14:textId="77777777" w:rsidR="0075280F" w:rsidRPr="006C2E4B" w:rsidRDefault="0075280F" w:rsidP="00716243">
            <w:pPr>
              <w:pStyle w:val="ROWTABELLA"/>
              <w:jc w:val="center"/>
              <w:rPr>
                <w:color w:val="002060"/>
              </w:rPr>
            </w:pPr>
            <w:r w:rsidRPr="006C2E4B">
              <w:rPr>
                <w:color w:val="002060"/>
              </w:rPr>
              <w:t>0</w:t>
            </w:r>
          </w:p>
        </w:tc>
      </w:tr>
      <w:tr w:rsidR="0075280F" w:rsidRPr="006C2E4B" w14:paraId="58CFC26D"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D81312" w14:textId="77777777" w:rsidR="0075280F" w:rsidRPr="006C2E4B" w:rsidRDefault="0075280F" w:rsidP="00716243">
            <w:pPr>
              <w:pStyle w:val="ROWTABELLA"/>
              <w:rPr>
                <w:color w:val="002060"/>
              </w:rPr>
            </w:pPr>
            <w:r w:rsidRPr="006C2E4B">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058B4"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7CFF4"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17FF6"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6BC50"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30887"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B057D" w14:textId="77777777" w:rsidR="0075280F" w:rsidRPr="006C2E4B" w:rsidRDefault="0075280F" w:rsidP="00716243">
            <w:pPr>
              <w:pStyle w:val="ROWTABELLA"/>
              <w:jc w:val="center"/>
              <w:rPr>
                <w:color w:val="002060"/>
              </w:rPr>
            </w:pPr>
            <w:r w:rsidRPr="006C2E4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E42F6" w14:textId="77777777" w:rsidR="0075280F" w:rsidRPr="006C2E4B" w:rsidRDefault="0075280F" w:rsidP="00716243">
            <w:pPr>
              <w:pStyle w:val="ROWTABELLA"/>
              <w:jc w:val="center"/>
              <w:rPr>
                <w:color w:val="002060"/>
              </w:rPr>
            </w:pPr>
            <w:r w:rsidRPr="006C2E4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B93D5"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3429F" w14:textId="77777777" w:rsidR="0075280F" w:rsidRPr="006C2E4B" w:rsidRDefault="0075280F" w:rsidP="00716243">
            <w:pPr>
              <w:pStyle w:val="ROWTABELLA"/>
              <w:jc w:val="center"/>
              <w:rPr>
                <w:color w:val="002060"/>
              </w:rPr>
            </w:pPr>
            <w:r w:rsidRPr="006C2E4B">
              <w:rPr>
                <w:color w:val="002060"/>
              </w:rPr>
              <w:t>0</w:t>
            </w:r>
          </w:p>
        </w:tc>
      </w:tr>
      <w:tr w:rsidR="0075280F" w:rsidRPr="006C2E4B" w14:paraId="0E007257"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62A252" w14:textId="77777777" w:rsidR="0075280F" w:rsidRPr="006C2E4B" w:rsidRDefault="0075280F" w:rsidP="00716243">
            <w:pPr>
              <w:pStyle w:val="ROWTABELLA"/>
              <w:rPr>
                <w:color w:val="002060"/>
              </w:rPr>
            </w:pPr>
            <w:r w:rsidRPr="006C2E4B">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F9EBA6"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1FA33"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84787"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CC714"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E3D94"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D4583" w14:textId="77777777" w:rsidR="0075280F" w:rsidRPr="006C2E4B" w:rsidRDefault="0075280F" w:rsidP="00716243">
            <w:pPr>
              <w:pStyle w:val="ROWTABELLA"/>
              <w:jc w:val="center"/>
              <w:rPr>
                <w:color w:val="002060"/>
              </w:rPr>
            </w:pPr>
            <w:r w:rsidRPr="006C2E4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80780C" w14:textId="77777777" w:rsidR="0075280F" w:rsidRPr="006C2E4B" w:rsidRDefault="0075280F" w:rsidP="00716243">
            <w:pPr>
              <w:pStyle w:val="ROWTABELLA"/>
              <w:jc w:val="center"/>
              <w:rPr>
                <w:color w:val="002060"/>
              </w:rPr>
            </w:pPr>
            <w:r w:rsidRPr="006C2E4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A4CD0"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18322" w14:textId="77777777" w:rsidR="0075280F" w:rsidRPr="006C2E4B" w:rsidRDefault="0075280F" w:rsidP="00716243">
            <w:pPr>
              <w:pStyle w:val="ROWTABELLA"/>
              <w:jc w:val="center"/>
              <w:rPr>
                <w:color w:val="002060"/>
              </w:rPr>
            </w:pPr>
            <w:r w:rsidRPr="006C2E4B">
              <w:rPr>
                <w:color w:val="002060"/>
              </w:rPr>
              <w:t>0</w:t>
            </w:r>
          </w:p>
        </w:tc>
      </w:tr>
      <w:tr w:rsidR="0075280F" w:rsidRPr="006C2E4B" w14:paraId="436B98FA"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2F35EB" w14:textId="77777777" w:rsidR="0075280F" w:rsidRPr="006C2E4B" w:rsidRDefault="0075280F" w:rsidP="00716243">
            <w:pPr>
              <w:pStyle w:val="ROWTABELLA"/>
              <w:rPr>
                <w:color w:val="002060"/>
              </w:rPr>
            </w:pPr>
            <w:r w:rsidRPr="006C2E4B">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448B2"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5A3B6"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66F29"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33D0E"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A0EAA"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15BAA"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63C4F"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47B57"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C8DDF" w14:textId="77777777" w:rsidR="0075280F" w:rsidRPr="006C2E4B" w:rsidRDefault="0075280F" w:rsidP="00716243">
            <w:pPr>
              <w:pStyle w:val="ROWTABELLA"/>
              <w:jc w:val="center"/>
              <w:rPr>
                <w:color w:val="002060"/>
              </w:rPr>
            </w:pPr>
            <w:r w:rsidRPr="006C2E4B">
              <w:rPr>
                <w:color w:val="002060"/>
              </w:rPr>
              <w:t>0</w:t>
            </w:r>
          </w:p>
        </w:tc>
      </w:tr>
      <w:tr w:rsidR="0075280F" w:rsidRPr="006C2E4B" w14:paraId="56974796"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D87721" w14:textId="77777777" w:rsidR="0075280F" w:rsidRPr="006C2E4B" w:rsidRDefault="0075280F" w:rsidP="00716243">
            <w:pPr>
              <w:pStyle w:val="ROWTABELLA"/>
              <w:rPr>
                <w:color w:val="002060"/>
              </w:rPr>
            </w:pPr>
            <w:r w:rsidRPr="006C2E4B">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EEB54"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6D427"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59F74"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30354"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936D5C"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70C9C"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B7A43"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5E4205"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78007" w14:textId="77777777" w:rsidR="0075280F" w:rsidRPr="006C2E4B" w:rsidRDefault="0075280F" w:rsidP="00716243">
            <w:pPr>
              <w:pStyle w:val="ROWTABELLA"/>
              <w:jc w:val="center"/>
              <w:rPr>
                <w:color w:val="002060"/>
              </w:rPr>
            </w:pPr>
            <w:r w:rsidRPr="006C2E4B">
              <w:rPr>
                <w:color w:val="002060"/>
              </w:rPr>
              <w:t>0</w:t>
            </w:r>
          </w:p>
        </w:tc>
      </w:tr>
      <w:tr w:rsidR="0075280F" w:rsidRPr="006C2E4B" w14:paraId="7B4006B9"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A2246E" w14:textId="77777777" w:rsidR="0075280F" w:rsidRPr="006C2E4B" w:rsidRDefault="0075280F" w:rsidP="00716243">
            <w:pPr>
              <w:pStyle w:val="ROWTABELLA"/>
              <w:rPr>
                <w:color w:val="002060"/>
              </w:rPr>
            </w:pPr>
            <w:r w:rsidRPr="006C2E4B">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C48C1"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0082C"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68E0C"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244B2E"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52855"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93234"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7A8E3"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70EEB"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4409FE" w14:textId="77777777" w:rsidR="0075280F" w:rsidRPr="006C2E4B" w:rsidRDefault="0075280F" w:rsidP="00716243">
            <w:pPr>
              <w:pStyle w:val="ROWTABELLA"/>
              <w:jc w:val="center"/>
              <w:rPr>
                <w:color w:val="002060"/>
              </w:rPr>
            </w:pPr>
            <w:r w:rsidRPr="006C2E4B">
              <w:rPr>
                <w:color w:val="002060"/>
              </w:rPr>
              <w:t>0</w:t>
            </w:r>
          </w:p>
        </w:tc>
      </w:tr>
      <w:tr w:rsidR="0075280F" w:rsidRPr="006C2E4B" w14:paraId="7DD3D002"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4EE2E9" w14:textId="77777777" w:rsidR="0075280F" w:rsidRPr="006C2E4B" w:rsidRDefault="0075280F" w:rsidP="00716243">
            <w:pPr>
              <w:pStyle w:val="ROWTABELLA"/>
              <w:rPr>
                <w:color w:val="002060"/>
              </w:rPr>
            </w:pPr>
            <w:r w:rsidRPr="006C2E4B">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400A8"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9D1C0"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706660"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4507D"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07631"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32B24" w14:textId="77777777" w:rsidR="0075280F" w:rsidRPr="006C2E4B" w:rsidRDefault="0075280F" w:rsidP="00716243">
            <w:pPr>
              <w:pStyle w:val="ROWTABELLA"/>
              <w:jc w:val="center"/>
              <w:rPr>
                <w:color w:val="002060"/>
              </w:rPr>
            </w:pPr>
            <w:r w:rsidRPr="006C2E4B">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AC8CA" w14:textId="77777777" w:rsidR="0075280F" w:rsidRPr="006C2E4B" w:rsidRDefault="0075280F" w:rsidP="00716243">
            <w:pPr>
              <w:pStyle w:val="ROWTABELLA"/>
              <w:jc w:val="center"/>
              <w:rPr>
                <w:color w:val="002060"/>
              </w:rPr>
            </w:pPr>
            <w:r w:rsidRPr="006C2E4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B5B684"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7A439" w14:textId="77777777" w:rsidR="0075280F" w:rsidRPr="006C2E4B" w:rsidRDefault="0075280F" w:rsidP="00716243">
            <w:pPr>
              <w:pStyle w:val="ROWTABELLA"/>
              <w:jc w:val="center"/>
              <w:rPr>
                <w:color w:val="002060"/>
              </w:rPr>
            </w:pPr>
            <w:r w:rsidRPr="006C2E4B">
              <w:rPr>
                <w:color w:val="002060"/>
              </w:rPr>
              <w:t>0</w:t>
            </w:r>
          </w:p>
        </w:tc>
      </w:tr>
      <w:tr w:rsidR="0075280F" w:rsidRPr="006C2E4B" w14:paraId="16458150"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DFCA7F" w14:textId="77777777" w:rsidR="0075280F" w:rsidRPr="006C2E4B" w:rsidRDefault="0075280F" w:rsidP="00716243">
            <w:pPr>
              <w:pStyle w:val="ROWTABELLA"/>
              <w:rPr>
                <w:color w:val="002060"/>
              </w:rPr>
            </w:pPr>
            <w:r w:rsidRPr="006C2E4B">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84806"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9FD882"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1D443"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8CA70"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AD1BA"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C9865"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F5400" w14:textId="77777777" w:rsidR="0075280F" w:rsidRPr="006C2E4B" w:rsidRDefault="0075280F" w:rsidP="00716243">
            <w:pPr>
              <w:pStyle w:val="ROWTABELLA"/>
              <w:jc w:val="center"/>
              <w:rPr>
                <w:color w:val="002060"/>
              </w:rPr>
            </w:pPr>
            <w:r w:rsidRPr="006C2E4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660D6"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7DCD9B" w14:textId="77777777" w:rsidR="0075280F" w:rsidRPr="006C2E4B" w:rsidRDefault="0075280F" w:rsidP="00716243">
            <w:pPr>
              <w:pStyle w:val="ROWTABELLA"/>
              <w:jc w:val="center"/>
              <w:rPr>
                <w:color w:val="002060"/>
              </w:rPr>
            </w:pPr>
            <w:r w:rsidRPr="006C2E4B">
              <w:rPr>
                <w:color w:val="002060"/>
              </w:rPr>
              <w:t>0</w:t>
            </w:r>
          </w:p>
        </w:tc>
      </w:tr>
      <w:tr w:rsidR="0075280F" w:rsidRPr="006C2E4B" w14:paraId="5CD8863F"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7E90EA" w14:textId="77777777" w:rsidR="0075280F" w:rsidRPr="006C2E4B" w:rsidRDefault="0075280F" w:rsidP="00716243">
            <w:pPr>
              <w:pStyle w:val="ROWTABELLA"/>
              <w:rPr>
                <w:color w:val="002060"/>
              </w:rPr>
            </w:pPr>
            <w:r w:rsidRPr="006C2E4B">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8A12FD"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72D4E"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1E86B"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E3DF7"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C188E"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6C1BF"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C3A523" w14:textId="77777777" w:rsidR="0075280F" w:rsidRPr="006C2E4B" w:rsidRDefault="0075280F" w:rsidP="00716243">
            <w:pPr>
              <w:pStyle w:val="ROWTABELLA"/>
              <w:jc w:val="center"/>
              <w:rPr>
                <w:color w:val="002060"/>
              </w:rPr>
            </w:pPr>
            <w:r w:rsidRPr="006C2E4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3128D"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B4EBD" w14:textId="77777777" w:rsidR="0075280F" w:rsidRPr="006C2E4B" w:rsidRDefault="0075280F" w:rsidP="00716243">
            <w:pPr>
              <w:pStyle w:val="ROWTABELLA"/>
              <w:jc w:val="center"/>
              <w:rPr>
                <w:color w:val="002060"/>
              </w:rPr>
            </w:pPr>
            <w:r w:rsidRPr="006C2E4B">
              <w:rPr>
                <w:color w:val="002060"/>
              </w:rPr>
              <w:t>0</w:t>
            </w:r>
          </w:p>
        </w:tc>
      </w:tr>
      <w:tr w:rsidR="0075280F" w:rsidRPr="006C2E4B" w14:paraId="006A7154"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A2F3B4" w14:textId="77777777" w:rsidR="0075280F" w:rsidRPr="006C2E4B" w:rsidRDefault="0075280F" w:rsidP="00716243">
            <w:pPr>
              <w:pStyle w:val="ROWTABELLA"/>
              <w:rPr>
                <w:color w:val="002060"/>
              </w:rPr>
            </w:pPr>
            <w:r w:rsidRPr="006C2E4B">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C31E7"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C37251"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054997"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52098"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01406"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D1BD9"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121C70" w14:textId="77777777" w:rsidR="0075280F" w:rsidRPr="006C2E4B" w:rsidRDefault="0075280F" w:rsidP="00716243">
            <w:pPr>
              <w:pStyle w:val="ROWTABELLA"/>
              <w:jc w:val="center"/>
              <w:rPr>
                <w:color w:val="002060"/>
              </w:rPr>
            </w:pPr>
            <w:r w:rsidRPr="006C2E4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9CEE7"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E34211" w14:textId="77777777" w:rsidR="0075280F" w:rsidRPr="006C2E4B" w:rsidRDefault="0075280F" w:rsidP="00716243">
            <w:pPr>
              <w:pStyle w:val="ROWTABELLA"/>
              <w:jc w:val="center"/>
              <w:rPr>
                <w:color w:val="002060"/>
              </w:rPr>
            </w:pPr>
            <w:r w:rsidRPr="006C2E4B">
              <w:rPr>
                <w:color w:val="002060"/>
              </w:rPr>
              <w:t>0</w:t>
            </w:r>
          </w:p>
        </w:tc>
      </w:tr>
      <w:tr w:rsidR="0075280F" w:rsidRPr="006C2E4B" w14:paraId="75EC80A5"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8A4D41" w14:textId="77777777" w:rsidR="0075280F" w:rsidRPr="006C2E4B" w:rsidRDefault="0075280F" w:rsidP="00716243">
            <w:pPr>
              <w:pStyle w:val="ROWTABELLA"/>
              <w:rPr>
                <w:color w:val="002060"/>
              </w:rPr>
            </w:pPr>
            <w:r w:rsidRPr="006C2E4B">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270C2"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CA605"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9E064"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21640"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C5863"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879E36" w14:textId="77777777" w:rsidR="0075280F" w:rsidRPr="006C2E4B" w:rsidRDefault="0075280F" w:rsidP="00716243">
            <w:pPr>
              <w:pStyle w:val="ROWTABELLA"/>
              <w:jc w:val="center"/>
              <w:rPr>
                <w:color w:val="002060"/>
              </w:rPr>
            </w:pPr>
            <w:r w:rsidRPr="006C2E4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D6C10" w14:textId="77777777" w:rsidR="0075280F" w:rsidRPr="006C2E4B" w:rsidRDefault="0075280F" w:rsidP="00716243">
            <w:pPr>
              <w:pStyle w:val="ROWTABELLA"/>
              <w:jc w:val="center"/>
              <w:rPr>
                <w:color w:val="002060"/>
              </w:rPr>
            </w:pPr>
            <w:r w:rsidRPr="006C2E4B">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7719C"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E58AB" w14:textId="77777777" w:rsidR="0075280F" w:rsidRPr="006C2E4B" w:rsidRDefault="0075280F" w:rsidP="00716243">
            <w:pPr>
              <w:pStyle w:val="ROWTABELLA"/>
              <w:jc w:val="center"/>
              <w:rPr>
                <w:color w:val="002060"/>
              </w:rPr>
            </w:pPr>
            <w:r w:rsidRPr="006C2E4B">
              <w:rPr>
                <w:color w:val="002060"/>
              </w:rPr>
              <w:t>0</w:t>
            </w:r>
          </w:p>
        </w:tc>
      </w:tr>
      <w:tr w:rsidR="0075280F" w:rsidRPr="006C2E4B" w14:paraId="7264090A" w14:textId="77777777" w:rsidTr="0075280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D1022B2" w14:textId="77777777" w:rsidR="0075280F" w:rsidRPr="006C2E4B" w:rsidRDefault="0075280F" w:rsidP="00716243">
            <w:pPr>
              <w:pStyle w:val="ROWTABELLA"/>
              <w:rPr>
                <w:color w:val="002060"/>
              </w:rPr>
            </w:pPr>
            <w:r w:rsidRPr="006C2E4B">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FB7BE"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8CCE3"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90AA3"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9F7D1"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4D648"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4D5B53"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570D2" w14:textId="77777777" w:rsidR="0075280F" w:rsidRPr="006C2E4B" w:rsidRDefault="0075280F" w:rsidP="00716243">
            <w:pPr>
              <w:pStyle w:val="ROWTABELLA"/>
              <w:jc w:val="center"/>
              <w:rPr>
                <w:color w:val="002060"/>
              </w:rPr>
            </w:pPr>
            <w:r w:rsidRPr="006C2E4B">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B5F0D2"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E47B88" w14:textId="77777777" w:rsidR="0075280F" w:rsidRPr="006C2E4B" w:rsidRDefault="0075280F" w:rsidP="00716243">
            <w:pPr>
              <w:pStyle w:val="ROWTABELLA"/>
              <w:jc w:val="center"/>
              <w:rPr>
                <w:color w:val="002060"/>
              </w:rPr>
            </w:pPr>
            <w:r w:rsidRPr="006C2E4B">
              <w:rPr>
                <w:color w:val="002060"/>
              </w:rPr>
              <w:t>0</w:t>
            </w:r>
          </w:p>
        </w:tc>
      </w:tr>
    </w:tbl>
    <w:p w14:paraId="02BBAF69" w14:textId="77777777" w:rsidR="0075280F" w:rsidRPr="006C2E4B" w:rsidRDefault="0075280F" w:rsidP="0075280F">
      <w:pPr>
        <w:pStyle w:val="breakline"/>
        <w:divId w:val="527259509"/>
        <w:rPr>
          <w:color w:val="002060"/>
        </w:rPr>
      </w:pPr>
    </w:p>
    <w:p w14:paraId="7544FC79" w14:textId="77777777" w:rsidR="0075280F" w:rsidRPr="006C2E4B" w:rsidRDefault="0075280F" w:rsidP="0075280F">
      <w:pPr>
        <w:pStyle w:val="breakline"/>
        <w:divId w:val="527259509"/>
        <w:rPr>
          <w:color w:val="002060"/>
        </w:rPr>
      </w:pPr>
    </w:p>
    <w:p w14:paraId="7296AA0A" w14:textId="77777777" w:rsidR="0075280F" w:rsidRPr="006C2E4B" w:rsidRDefault="0075280F" w:rsidP="0075280F">
      <w:pPr>
        <w:pStyle w:val="SOTTOTITOLOCAMPIONATO1"/>
        <w:divId w:val="527259509"/>
        <w:rPr>
          <w:color w:val="002060"/>
        </w:rPr>
      </w:pPr>
      <w:r w:rsidRPr="006C2E4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280F" w:rsidRPr="006C2E4B" w14:paraId="1BD72432" w14:textId="77777777" w:rsidTr="0075280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062AC3" w14:textId="77777777" w:rsidR="0075280F" w:rsidRPr="006C2E4B" w:rsidRDefault="0075280F" w:rsidP="00716243">
            <w:pPr>
              <w:pStyle w:val="HEADERTABELLA"/>
              <w:rPr>
                <w:color w:val="002060"/>
              </w:rPr>
            </w:pPr>
            <w:r w:rsidRPr="006C2E4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A32853" w14:textId="77777777" w:rsidR="0075280F" w:rsidRPr="006C2E4B" w:rsidRDefault="0075280F" w:rsidP="00716243">
            <w:pPr>
              <w:pStyle w:val="HEADERTABELLA"/>
              <w:rPr>
                <w:color w:val="002060"/>
              </w:rPr>
            </w:pPr>
            <w:r w:rsidRPr="006C2E4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4EB572" w14:textId="77777777" w:rsidR="0075280F" w:rsidRPr="006C2E4B" w:rsidRDefault="0075280F" w:rsidP="00716243">
            <w:pPr>
              <w:pStyle w:val="HEADERTABELLA"/>
              <w:rPr>
                <w:color w:val="002060"/>
              </w:rPr>
            </w:pPr>
            <w:r w:rsidRPr="006C2E4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93A037" w14:textId="77777777" w:rsidR="0075280F" w:rsidRPr="006C2E4B" w:rsidRDefault="0075280F" w:rsidP="00716243">
            <w:pPr>
              <w:pStyle w:val="HEADERTABELLA"/>
              <w:rPr>
                <w:color w:val="002060"/>
              </w:rPr>
            </w:pPr>
            <w:r w:rsidRPr="006C2E4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765AF6" w14:textId="77777777" w:rsidR="0075280F" w:rsidRPr="006C2E4B" w:rsidRDefault="0075280F" w:rsidP="00716243">
            <w:pPr>
              <w:pStyle w:val="HEADERTABELLA"/>
              <w:rPr>
                <w:color w:val="002060"/>
              </w:rPr>
            </w:pPr>
            <w:r w:rsidRPr="006C2E4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8C684F" w14:textId="77777777" w:rsidR="0075280F" w:rsidRPr="006C2E4B" w:rsidRDefault="0075280F" w:rsidP="00716243">
            <w:pPr>
              <w:pStyle w:val="HEADERTABELLA"/>
              <w:rPr>
                <w:color w:val="002060"/>
              </w:rPr>
            </w:pPr>
            <w:r w:rsidRPr="006C2E4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8A697B" w14:textId="77777777" w:rsidR="0075280F" w:rsidRPr="006C2E4B" w:rsidRDefault="0075280F" w:rsidP="00716243">
            <w:pPr>
              <w:pStyle w:val="HEADERTABELLA"/>
              <w:rPr>
                <w:color w:val="002060"/>
              </w:rPr>
            </w:pPr>
            <w:r w:rsidRPr="006C2E4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FD51CD" w14:textId="77777777" w:rsidR="0075280F" w:rsidRPr="006C2E4B" w:rsidRDefault="0075280F" w:rsidP="00716243">
            <w:pPr>
              <w:pStyle w:val="HEADERTABELLA"/>
              <w:rPr>
                <w:color w:val="002060"/>
              </w:rPr>
            </w:pPr>
            <w:r w:rsidRPr="006C2E4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37EF34" w14:textId="77777777" w:rsidR="0075280F" w:rsidRPr="006C2E4B" w:rsidRDefault="0075280F" w:rsidP="00716243">
            <w:pPr>
              <w:pStyle w:val="HEADERTABELLA"/>
              <w:rPr>
                <w:color w:val="002060"/>
              </w:rPr>
            </w:pPr>
            <w:r w:rsidRPr="006C2E4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E06D89" w14:textId="77777777" w:rsidR="0075280F" w:rsidRPr="006C2E4B" w:rsidRDefault="0075280F" w:rsidP="00716243">
            <w:pPr>
              <w:pStyle w:val="HEADERTABELLA"/>
              <w:rPr>
                <w:color w:val="002060"/>
              </w:rPr>
            </w:pPr>
            <w:r w:rsidRPr="006C2E4B">
              <w:rPr>
                <w:color w:val="002060"/>
              </w:rPr>
              <w:t>PE</w:t>
            </w:r>
          </w:p>
        </w:tc>
      </w:tr>
      <w:tr w:rsidR="0075280F" w:rsidRPr="006C2E4B" w14:paraId="3646C2CF" w14:textId="77777777" w:rsidTr="0075280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7945CB8" w14:textId="77777777" w:rsidR="0075280F" w:rsidRPr="006C2E4B" w:rsidRDefault="0075280F" w:rsidP="00716243">
            <w:pPr>
              <w:pStyle w:val="ROWTABELLA"/>
              <w:rPr>
                <w:color w:val="002060"/>
              </w:rPr>
            </w:pPr>
            <w:r w:rsidRPr="006C2E4B">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5CE6C"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CB4F7"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73643"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95A3D"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7D550"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F4CE2" w14:textId="77777777" w:rsidR="0075280F" w:rsidRPr="006C2E4B" w:rsidRDefault="0075280F" w:rsidP="00716243">
            <w:pPr>
              <w:pStyle w:val="ROWTABELLA"/>
              <w:jc w:val="center"/>
              <w:rPr>
                <w:color w:val="002060"/>
              </w:rPr>
            </w:pPr>
            <w:r w:rsidRPr="006C2E4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54674"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CAD81"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8EDC7" w14:textId="77777777" w:rsidR="0075280F" w:rsidRPr="006C2E4B" w:rsidRDefault="0075280F" w:rsidP="00716243">
            <w:pPr>
              <w:pStyle w:val="ROWTABELLA"/>
              <w:jc w:val="center"/>
              <w:rPr>
                <w:color w:val="002060"/>
              </w:rPr>
            </w:pPr>
            <w:r w:rsidRPr="006C2E4B">
              <w:rPr>
                <w:color w:val="002060"/>
              </w:rPr>
              <w:t>0</w:t>
            </w:r>
          </w:p>
        </w:tc>
      </w:tr>
      <w:tr w:rsidR="0075280F" w:rsidRPr="006C2E4B" w14:paraId="07988D21"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AC5F08" w14:textId="77777777" w:rsidR="0075280F" w:rsidRPr="006C2E4B" w:rsidRDefault="0075280F" w:rsidP="00716243">
            <w:pPr>
              <w:pStyle w:val="ROWTABELLA"/>
              <w:rPr>
                <w:color w:val="002060"/>
              </w:rPr>
            </w:pPr>
            <w:r w:rsidRPr="006C2E4B">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69BF6"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9EEFA"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1D905"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F5361"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EA3C8"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DF21F" w14:textId="77777777" w:rsidR="0075280F" w:rsidRPr="006C2E4B" w:rsidRDefault="0075280F" w:rsidP="00716243">
            <w:pPr>
              <w:pStyle w:val="ROWTABELLA"/>
              <w:jc w:val="center"/>
              <w:rPr>
                <w:color w:val="002060"/>
              </w:rPr>
            </w:pPr>
            <w:r w:rsidRPr="006C2E4B">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E4728"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CB6B4"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9E3E4" w14:textId="77777777" w:rsidR="0075280F" w:rsidRPr="006C2E4B" w:rsidRDefault="0075280F" w:rsidP="00716243">
            <w:pPr>
              <w:pStyle w:val="ROWTABELLA"/>
              <w:jc w:val="center"/>
              <w:rPr>
                <w:color w:val="002060"/>
              </w:rPr>
            </w:pPr>
            <w:r w:rsidRPr="006C2E4B">
              <w:rPr>
                <w:color w:val="002060"/>
              </w:rPr>
              <w:t>0</w:t>
            </w:r>
          </w:p>
        </w:tc>
      </w:tr>
      <w:tr w:rsidR="0075280F" w:rsidRPr="006C2E4B" w14:paraId="0A535663"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6AE2AA" w14:textId="77777777" w:rsidR="0075280F" w:rsidRPr="006C2E4B" w:rsidRDefault="0075280F" w:rsidP="00716243">
            <w:pPr>
              <w:pStyle w:val="ROWTABELLA"/>
              <w:rPr>
                <w:color w:val="002060"/>
              </w:rPr>
            </w:pPr>
            <w:r w:rsidRPr="006C2E4B">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645A9"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B3D31"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72E49"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1763D0"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CEC5F"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4A8C5" w14:textId="77777777" w:rsidR="0075280F" w:rsidRPr="006C2E4B" w:rsidRDefault="0075280F" w:rsidP="00716243">
            <w:pPr>
              <w:pStyle w:val="ROWTABELLA"/>
              <w:jc w:val="center"/>
              <w:rPr>
                <w:color w:val="002060"/>
              </w:rPr>
            </w:pPr>
            <w:r w:rsidRPr="006C2E4B">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2B4025" w14:textId="77777777" w:rsidR="0075280F" w:rsidRPr="006C2E4B" w:rsidRDefault="0075280F" w:rsidP="00716243">
            <w:pPr>
              <w:pStyle w:val="ROWTABELLA"/>
              <w:jc w:val="center"/>
              <w:rPr>
                <w:color w:val="002060"/>
              </w:rPr>
            </w:pPr>
            <w:r w:rsidRPr="006C2E4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489639"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7C6D3" w14:textId="77777777" w:rsidR="0075280F" w:rsidRPr="006C2E4B" w:rsidRDefault="0075280F" w:rsidP="00716243">
            <w:pPr>
              <w:pStyle w:val="ROWTABELLA"/>
              <w:jc w:val="center"/>
              <w:rPr>
                <w:color w:val="002060"/>
              </w:rPr>
            </w:pPr>
            <w:r w:rsidRPr="006C2E4B">
              <w:rPr>
                <w:color w:val="002060"/>
              </w:rPr>
              <w:t>0</w:t>
            </w:r>
          </w:p>
        </w:tc>
      </w:tr>
      <w:tr w:rsidR="0075280F" w:rsidRPr="006C2E4B" w14:paraId="7143127F"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25BD40" w14:textId="77777777" w:rsidR="0075280F" w:rsidRPr="006C2E4B" w:rsidRDefault="0075280F" w:rsidP="00716243">
            <w:pPr>
              <w:pStyle w:val="ROWTABELLA"/>
              <w:rPr>
                <w:color w:val="002060"/>
              </w:rPr>
            </w:pPr>
            <w:r w:rsidRPr="006C2E4B">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A1D4F"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35077"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2CD3B"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982EC6"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470958"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3E3D46" w14:textId="77777777" w:rsidR="0075280F" w:rsidRPr="006C2E4B" w:rsidRDefault="0075280F" w:rsidP="00716243">
            <w:pPr>
              <w:pStyle w:val="ROWTABELLA"/>
              <w:jc w:val="center"/>
              <w:rPr>
                <w:color w:val="002060"/>
              </w:rPr>
            </w:pPr>
            <w:r w:rsidRPr="006C2E4B">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18B22" w14:textId="77777777" w:rsidR="0075280F" w:rsidRPr="006C2E4B" w:rsidRDefault="0075280F" w:rsidP="00716243">
            <w:pPr>
              <w:pStyle w:val="ROWTABELLA"/>
              <w:jc w:val="center"/>
              <w:rPr>
                <w:color w:val="002060"/>
              </w:rPr>
            </w:pPr>
            <w:r w:rsidRPr="006C2E4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375FC"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D22E32" w14:textId="77777777" w:rsidR="0075280F" w:rsidRPr="006C2E4B" w:rsidRDefault="0075280F" w:rsidP="00716243">
            <w:pPr>
              <w:pStyle w:val="ROWTABELLA"/>
              <w:jc w:val="center"/>
              <w:rPr>
                <w:color w:val="002060"/>
              </w:rPr>
            </w:pPr>
            <w:r w:rsidRPr="006C2E4B">
              <w:rPr>
                <w:color w:val="002060"/>
              </w:rPr>
              <w:t>0</w:t>
            </w:r>
          </w:p>
        </w:tc>
      </w:tr>
      <w:tr w:rsidR="0075280F" w:rsidRPr="006C2E4B" w14:paraId="55AD847B"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298647" w14:textId="77777777" w:rsidR="0075280F" w:rsidRPr="006C2E4B" w:rsidRDefault="0075280F" w:rsidP="00716243">
            <w:pPr>
              <w:pStyle w:val="ROWTABELLA"/>
              <w:rPr>
                <w:color w:val="002060"/>
              </w:rPr>
            </w:pPr>
            <w:r w:rsidRPr="006C2E4B">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11A40"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8D587"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94726F"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6F6B9"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3EE5A"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BAFB0" w14:textId="77777777" w:rsidR="0075280F" w:rsidRPr="006C2E4B" w:rsidRDefault="0075280F" w:rsidP="00716243">
            <w:pPr>
              <w:pStyle w:val="ROWTABELLA"/>
              <w:jc w:val="center"/>
              <w:rPr>
                <w:color w:val="002060"/>
              </w:rPr>
            </w:pPr>
            <w:r w:rsidRPr="006C2E4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FC73B"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B098A"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9A436" w14:textId="77777777" w:rsidR="0075280F" w:rsidRPr="006C2E4B" w:rsidRDefault="0075280F" w:rsidP="00716243">
            <w:pPr>
              <w:pStyle w:val="ROWTABELLA"/>
              <w:jc w:val="center"/>
              <w:rPr>
                <w:color w:val="002060"/>
              </w:rPr>
            </w:pPr>
            <w:r w:rsidRPr="006C2E4B">
              <w:rPr>
                <w:color w:val="002060"/>
              </w:rPr>
              <w:t>0</w:t>
            </w:r>
          </w:p>
        </w:tc>
      </w:tr>
      <w:tr w:rsidR="0075280F" w:rsidRPr="006C2E4B" w14:paraId="78154DDF"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C04CDB" w14:textId="77777777" w:rsidR="0075280F" w:rsidRPr="006C2E4B" w:rsidRDefault="0075280F" w:rsidP="00716243">
            <w:pPr>
              <w:pStyle w:val="ROWTABELLA"/>
              <w:rPr>
                <w:color w:val="002060"/>
              </w:rPr>
            </w:pPr>
            <w:r w:rsidRPr="006C2E4B">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15628"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632C3F"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5667E"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9E868"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5C8B4"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182F3" w14:textId="77777777" w:rsidR="0075280F" w:rsidRPr="006C2E4B" w:rsidRDefault="0075280F" w:rsidP="00716243">
            <w:pPr>
              <w:pStyle w:val="ROWTABELLA"/>
              <w:jc w:val="center"/>
              <w:rPr>
                <w:color w:val="002060"/>
              </w:rPr>
            </w:pPr>
            <w:r w:rsidRPr="006C2E4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96AC8"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277EF"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000A4" w14:textId="77777777" w:rsidR="0075280F" w:rsidRPr="006C2E4B" w:rsidRDefault="0075280F" w:rsidP="00716243">
            <w:pPr>
              <w:pStyle w:val="ROWTABELLA"/>
              <w:jc w:val="center"/>
              <w:rPr>
                <w:color w:val="002060"/>
              </w:rPr>
            </w:pPr>
            <w:r w:rsidRPr="006C2E4B">
              <w:rPr>
                <w:color w:val="002060"/>
              </w:rPr>
              <w:t>0</w:t>
            </w:r>
          </w:p>
        </w:tc>
      </w:tr>
      <w:tr w:rsidR="0075280F" w:rsidRPr="006C2E4B" w14:paraId="3E7862E1"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5949FD" w14:textId="77777777" w:rsidR="0075280F" w:rsidRPr="006C2E4B" w:rsidRDefault="0075280F" w:rsidP="00716243">
            <w:pPr>
              <w:pStyle w:val="ROWTABELLA"/>
              <w:rPr>
                <w:color w:val="002060"/>
              </w:rPr>
            </w:pPr>
            <w:r w:rsidRPr="006C2E4B">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850FE"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C7F132"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CEB99"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71DA8"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E97E0B"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50E78" w14:textId="77777777" w:rsidR="0075280F" w:rsidRPr="006C2E4B" w:rsidRDefault="0075280F" w:rsidP="00716243">
            <w:pPr>
              <w:pStyle w:val="ROWTABELLA"/>
              <w:jc w:val="center"/>
              <w:rPr>
                <w:color w:val="002060"/>
              </w:rPr>
            </w:pPr>
            <w:r w:rsidRPr="006C2E4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8B3FC"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DB2B2"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D4E7A" w14:textId="77777777" w:rsidR="0075280F" w:rsidRPr="006C2E4B" w:rsidRDefault="0075280F" w:rsidP="00716243">
            <w:pPr>
              <w:pStyle w:val="ROWTABELLA"/>
              <w:jc w:val="center"/>
              <w:rPr>
                <w:color w:val="002060"/>
              </w:rPr>
            </w:pPr>
            <w:r w:rsidRPr="006C2E4B">
              <w:rPr>
                <w:color w:val="002060"/>
              </w:rPr>
              <w:t>0</w:t>
            </w:r>
          </w:p>
        </w:tc>
      </w:tr>
      <w:tr w:rsidR="0075280F" w:rsidRPr="006C2E4B" w14:paraId="31E4B8D9"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76334C" w14:textId="77777777" w:rsidR="0075280F" w:rsidRPr="006C2E4B" w:rsidRDefault="0075280F" w:rsidP="00716243">
            <w:pPr>
              <w:pStyle w:val="ROWTABELLA"/>
              <w:rPr>
                <w:color w:val="002060"/>
              </w:rPr>
            </w:pPr>
            <w:r w:rsidRPr="006C2E4B">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AB11D"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9A2D0"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7FA61"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D159B"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2C841"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943A5"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50F93"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32CFB"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163F6" w14:textId="77777777" w:rsidR="0075280F" w:rsidRPr="006C2E4B" w:rsidRDefault="0075280F" w:rsidP="00716243">
            <w:pPr>
              <w:pStyle w:val="ROWTABELLA"/>
              <w:jc w:val="center"/>
              <w:rPr>
                <w:color w:val="002060"/>
              </w:rPr>
            </w:pPr>
            <w:r w:rsidRPr="006C2E4B">
              <w:rPr>
                <w:color w:val="002060"/>
              </w:rPr>
              <w:t>0</w:t>
            </w:r>
          </w:p>
        </w:tc>
      </w:tr>
      <w:tr w:rsidR="0075280F" w:rsidRPr="006C2E4B" w14:paraId="25533B11"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942690" w14:textId="77777777" w:rsidR="0075280F" w:rsidRPr="006C2E4B" w:rsidRDefault="0075280F" w:rsidP="00716243">
            <w:pPr>
              <w:pStyle w:val="ROWTABELLA"/>
              <w:rPr>
                <w:color w:val="002060"/>
              </w:rPr>
            </w:pPr>
            <w:r w:rsidRPr="006C2E4B">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9831F7"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1876D"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75515D"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F44CA"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EB15A"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6BDD6" w14:textId="77777777" w:rsidR="0075280F" w:rsidRPr="006C2E4B" w:rsidRDefault="0075280F" w:rsidP="00716243">
            <w:pPr>
              <w:pStyle w:val="ROWTABELLA"/>
              <w:jc w:val="center"/>
              <w:rPr>
                <w:color w:val="002060"/>
              </w:rPr>
            </w:pPr>
            <w:r w:rsidRPr="006C2E4B">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D830C" w14:textId="77777777" w:rsidR="0075280F" w:rsidRPr="006C2E4B" w:rsidRDefault="0075280F" w:rsidP="00716243">
            <w:pPr>
              <w:pStyle w:val="ROWTABELLA"/>
              <w:jc w:val="center"/>
              <w:rPr>
                <w:color w:val="002060"/>
              </w:rPr>
            </w:pPr>
            <w:r w:rsidRPr="006C2E4B">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94811"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E6C72" w14:textId="77777777" w:rsidR="0075280F" w:rsidRPr="006C2E4B" w:rsidRDefault="0075280F" w:rsidP="00716243">
            <w:pPr>
              <w:pStyle w:val="ROWTABELLA"/>
              <w:jc w:val="center"/>
              <w:rPr>
                <w:color w:val="002060"/>
              </w:rPr>
            </w:pPr>
            <w:r w:rsidRPr="006C2E4B">
              <w:rPr>
                <w:color w:val="002060"/>
              </w:rPr>
              <w:t>0</w:t>
            </w:r>
          </w:p>
        </w:tc>
      </w:tr>
      <w:tr w:rsidR="0075280F" w:rsidRPr="006C2E4B" w14:paraId="698F6583"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0DB327" w14:textId="77777777" w:rsidR="0075280F" w:rsidRPr="006C2E4B" w:rsidRDefault="0075280F" w:rsidP="00716243">
            <w:pPr>
              <w:pStyle w:val="ROWTABELLA"/>
              <w:rPr>
                <w:color w:val="002060"/>
              </w:rPr>
            </w:pPr>
            <w:r w:rsidRPr="006C2E4B">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E8694"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DCA6F"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BE91B"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A700D"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961E4"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FD2005" w14:textId="77777777" w:rsidR="0075280F" w:rsidRPr="006C2E4B" w:rsidRDefault="0075280F" w:rsidP="00716243">
            <w:pPr>
              <w:pStyle w:val="ROWTABELLA"/>
              <w:jc w:val="center"/>
              <w:rPr>
                <w:color w:val="002060"/>
              </w:rPr>
            </w:pPr>
            <w:r w:rsidRPr="006C2E4B">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268DD" w14:textId="77777777" w:rsidR="0075280F" w:rsidRPr="006C2E4B" w:rsidRDefault="0075280F" w:rsidP="00716243">
            <w:pPr>
              <w:pStyle w:val="ROWTABELLA"/>
              <w:jc w:val="center"/>
              <w:rPr>
                <w:color w:val="002060"/>
              </w:rPr>
            </w:pPr>
            <w:r w:rsidRPr="006C2E4B">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DA24E"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850C4" w14:textId="77777777" w:rsidR="0075280F" w:rsidRPr="006C2E4B" w:rsidRDefault="0075280F" w:rsidP="00716243">
            <w:pPr>
              <w:pStyle w:val="ROWTABELLA"/>
              <w:jc w:val="center"/>
              <w:rPr>
                <w:color w:val="002060"/>
              </w:rPr>
            </w:pPr>
            <w:r w:rsidRPr="006C2E4B">
              <w:rPr>
                <w:color w:val="002060"/>
              </w:rPr>
              <w:t>0</w:t>
            </w:r>
          </w:p>
        </w:tc>
      </w:tr>
      <w:tr w:rsidR="0075280F" w:rsidRPr="006C2E4B" w14:paraId="37103AA4"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364B86" w14:textId="77777777" w:rsidR="0075280F" w:rsidRPr="006C2E4B" w:rsidRDefault="0075280F" w:rsidP="00716243">
            <w:pPr>
              <w:pStyle w:val="ROWTABELLA"/>
              <w:rPr>
                <w:color w:val="002060"/>
              </w:rPr>
            </w:pPr>
            <w:r w:rsidRPr="006C2E4B">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FC33F6"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24DDD"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20DE5"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EBF8B6"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134F5"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4988D9" w14:textId="77777777" w:rsidR="0075280F" w:rsidRPr="006C2E4B" w:rsidRDefault="0075280F" w:rsidP="00716243">
            <w:pPr>
              <w:pStyle w:val="ROWTABELLA"/>
              <w:jc w:val="center"/>
              <w:rPr>
                <w:color w:val="002060"/>
              </w:rPr>
            </w:pPr>
            <w:r w:rsidRPr="006C2E4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13D19D" w14:textId="77777777" w:rsidR="0075280F" w:rsidRPr="006C2E4B" w:rsidRDefault="0075280F" w:rsidP="00716243">
            <w:pPr>
              <w:pStyle w:val="ROWTABELLA"/>
              <w:jc w:val="center"/>
              <w:rPr>
                <w:color w:val="002060"/>
              </w:rPr>
            </w:pPr>
            <w:r w:rsidRPr="006C2E4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D3346"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4E9F5" w14:textId="77777777" w:rsidR="0075280F" w:rsidRPr="006C2E4B" w:rsidRDefault="0075280F" w:rsidP="00716243">
            <w:pPr>
              <w:pStyle w:val="ROWTABELLA"/>
              <w:jc w:val="center"/>
              <w:rPr>
                <w:color w:val="002060"/>
              </w:rPr>
            </w:pPr>
            <w:r w:rsidRPr="006C2E4B">
              <w:rPr>
                <w:color w:val="002060"/>
              </w:rPr>
              <w:t>0</w:t>
            </w:r>
          </w:p>
        </w:tc>
      </w:tr>
      <w:tr w:rsidR="0075280F" w:rsidRPr="006C2E4B" w14:paraId="5D0877F3"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A668DE" w14:textId="77777777" w:rsidR="0075280F" w:rsidRPr="006C2E4B" w:rsidRDefault="0075280F" w:rsidP="00716243">
            <w:pPr>
              <w:pStyle w:val="ROWTABELLA"/>
              <w:rPr>
                <w:color w:val="002060"/>
              </w:rPr>
            </w:pPr>
            <w:r w:rsidRPr="006C2E4B">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11C477"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B15CB"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003A9"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927FC"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FD43A"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D7B34"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FC5455"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BFD91"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7BA8D4" w14:textId="77777777" w:rsidR="0075280F" w:rsidRPr="006C2E4B" w:rsidRDefault="0075280F" w:rsidP="00716243">
            <w:pPr>
              <w:pStyle w:val="ROWTABELLA"/>
              <w:jc w:val="center"/>
              <w:rPr>
                <w:color w:val="002060"/>
              </w:rPr>
            </w:pPr>
            <w:r w:rsidRPr="006C2E4B">
              <w:rPr>
                <w:color w:val="002060"/>
              </w:rPr>
              <w:t>0</w:t>
            </w:r>
          </w:p>
        </w:tc>
      </w:tr>
      <w:tr w:rsidR="0075280F" w:rsidRPr="006C2E4B" w14:paraId="2E511970"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EE8231" w14:textId="77777777" w:rsidR="0075280F" w:rsidRPr="006C2E4B" w:rsidRDefault="0075280F" w:rsidP="00716243">
            <w:pPr>
              <w:pStyle w:val="ROWTABELLA"/>
              <w:rPr>
                <w:color w:val="002060"/>
              </w:rPr>
            </w:pPr>
            <w:r w:rsidRPr="006C2E4B">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56545"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AEF3F"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8FBEE"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35D491"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8A939"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0D4C8"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FFE35" w14:textId="77777777" w:rsidR="0075280F" w:rsidRPr="006C2E4B" w:rsidRDefault="0075280F" w:rsidP="00716243">
            <w:pPr>
              <w:pStyle w:val="ROWTABELLA"/>
              <w:jc w:val="center"/>
              <w:rPr>
                <w:color w:val="002060"/>
              </w:rPr>
            </w:pPr>
            <w:r w:rsidRPr="006C2E4B">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81358"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AD383" w14:textId="77777777" w:rsidR="0075280F" w:rsidRPr="006C2E4B" w:rsidRDefault="0075280F" w:rsidP="00716243">
            <w:pPr>
              <w:pStyle w:val="ROWTABELLA"/>
              <w:jc w:val="center"/>
              <w:rPr>
                <w:color w:val="002060"/>
              </w:rPr>
            </w:pPr>
            <w:r w:rsidRPr="006C2E4B">
              <w:rPr>
                <w:color w:val="002060"/>
              </w:rPr>
              <w:t>0</w:t>
            </w:r>
          </w:p>
        </w:tc>
      </w:tr>
      <w:tr w:rsidR="0075280F" w:rsidRPr="006C2E4B" w14:paraId="7CE52F40" w14:textId="77777777" w:rsidTr="0075280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849B726" w14:textId="77777777" w:rsidR="0075280F" w:rsidRPr="006C2E4B" w:rsidRDefault="0075280F" w:rsidP="00716243">
            <w:pPr>
              <w:pStyle w:val="ROWTABELLA"/>
              <w:rPr>
                <w:color w:val="002060"/>
              </w:rPr>
            </w:pPr>
            <w:r w:rsidRPr="006C2E4B">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4285D"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D3F7E"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99818"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CA9F6"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102A7"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FBB06" w14:textId="77777777" w:rsidR="0075280F" w:rsidRPr="006C2E4B" w:rsidRDefault="0075280F" w:rsidP="00716243">
            <w:pPr>
              <w:pStyle w:val="ROWTABELLA"/>
              <w:jc w:val="center"/>
              <w:rPr>
                <w:color w:val="002060"/>
              </w:rPr>
            </w:pPr>
            <w:r w:rsidRPr="006C2E4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6C6D9" w14:textId="77777777" w:rsidR="0075280F" w:rsidRPr="006C2E4B" w:rsidRDefault="0075280F" w:rsidP="00716243">
            <w:pPr>
              <w:pStyle w:val="ROWTABELLA"/>
              <w:jc w:val="center"/>
              <w:rPr>
                <w:color w:val="002060"/>
              </w:rPr>
            </w:pPr>
            <w:r w:rsidRPr="006C2E4B">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73B5C"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D3208" w14:textId="77777777" w:rsidR="0075280F" w:rsidRPr="006C2E4B" w:rsidRDefault="0075280F" w:rsidP="00716243">
            <w:pPr>
              <w:pStyle w:val="ROWTABELLA"/>
              <w:jc w:val="center"/>
              <w:rPr>
                <w:color w:val="002060"/>
              </w:rPr>
            </w:pPr>
            <w:r w:rsidRPr="006C2E4B">
              <w:rPr>
                <w:color w:val="002060"/>
              </w:rPr>
              <w:t>0</w:t>
            </w:r>
          </w:p>
        </w:tc>
      </w:tr>
    </w:tbl>
    <w:p w14:paraId="7F529BFD" w14:textId="77777777" w:rsidR="0075280F" w:rsidRPr="006C2E4B" w:rsidRDefault="0075280F" w:rsidP="0075280F">
      <w:pPr>
        <w:pStyle w:val="breakline"/>
        <w:divId w:val="527259509"/>
        <w:rPr>
          <w:color w:val="002060"/>
        </w:rPr>
      </w:pPr>
    </w:p>
    <w:p w14:paraId="1F372EED" w14:textId="77777777" w:rsidR="0075280F" w:rsidRPr="006C2E4B" w:rsidRDefault="0075280F" w:rsidP="0075280F">
      <w:pPr>
        <w:pStyle w:val="breakline"/>
        <w:divId w:val="527259509"/>
        <w:rPr>
          <w:color w:val="002060"/>
        </w:rPr>
      </w:pPr>
    </w:p>
    <w:p w14:paraId="230FF0DF" w14:textId="77777777" w:rsidR="0075280F" w:rsidRPr="006C2E4B" w:rsidRDefault="0075280F" w:rsidP="0075280F">
      <w:pPr>
        <w:pStyle w:val="SOTTOTITOLOCAMPIONATO1"/>
        <w:divId w:val="527259509"/>
        <w:rPr>
          <w:color w:val="002060"/>
        </w:rPr>
      </w:pPr>
      <w:r w:rsidRPr="006C2E4B">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280F" w:rsidRPr="006C2E4B" w14:paraId="78DBE80E" w14:textId="77777777" w:rsidTr="0075280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986C63" w14:textId="77777777" w:rsidR="0075280F" w:rsidRPr="006C2E4B" w:rsidRDefault="0075280F" w:rsidP="00716243">
            <w:pPr>
              <w:pStyle w:val="HEADERTABELLA"/>
              <w:rPr>
                <w:color w:val="002060"/>
              </w:rPr>
            </w:pPr>
            <w:r w:rsidRPr="006C2E4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82CF7B" w14:textId="77777777" w:rsidR="0075280F" w:rsidRPr="006C2E4B" w:rsidRDefault="0075280F" w:rsidP="00716243">
            <w:pPr>
              <w:pStyle w:val="HEADERTABELLA"/>
              <w:rPr>
                <w:color w:val="002060"/>
              </w:rPr>
            </w:pPr>
            <w:r w:rsidRPr="006C2E4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5E8065" w14:textId="77777777" w:rsidR="0075280F" w:rsidRPr="006C2E4B" w:rsidRDefault="0075280F" w:rsidP="00716243">
            <w:pPr>
              <w:pStyle w:val="HEADERTABELLA"/>
              <w:rPr>
                <w:color w:val="002060"/>
              </w:rPr>
            </w:pPr>
            <w:r w:rsidRPr="006C2E4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706CF3" w14:textId="77777777" w:rsidR="0075280F" w:rsidRPr="006C2E4B" w:rsidRDefault="0075280F" w:rsidP="00716243">
            <w:pPr>
              <w:pStyle w:val="HEADERTABELLA"/>
              <w:rPr>
                <w:color w:val="002060"/>
              </w:rPr>
            </w:pPr>
            <w:r w:rsidRPr="006C2E4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1059FA" w14:textId="77777777" w:rsidR="0075280F" w:rsidRPr="006C2E4B" w:rsidRDefault="0075280F" w:rsidP="00716243">
            <w:pPr>
              <w:pStyle w:val="HEADERTABELLA"/>
              <w:rPr>
                <w:color w:val="002060"/>
              </w:rPr>
            </w:pPr>
            <w:r w:rsidRPr="006C2E4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58B266" w14:textId="77777777" w:rsidR="0075280F" w:rsidRPr="006C2E4B" w:rsidRDefault="0075280F" w:rsidP="00716243">
            <w:pPr>
              <w:pStyle w:val="HEADERTABELLA"/>
              <w:rPr>
                <w:color w:val="002060"/>
              </w:rPr>
            </w:pPr>
            <w:r w:rsidRPr="006C2E4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C0C014" w14:textId="77777777" w:rsidR="0075280F" w:rsidRPr="006C2E4B" w:rsidRDefault="0075280F" w:rsidP="00716243">
            <w:pPr>
              <w:pStyle w:val="HEADERTABELLA"/>
              <w:rPr>
                <w:color w:val="002060"/>
              </w:rPr>
            </w:pPr>
            <w:r w:rsidRPr="006C2E4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95B4FB" w14:textId="77777777" w:rsidR="0075280F" w:rsidRPr="006C2E4B" w:rsidRDefault="0075280F" w:rsidP="00716243">
            <w:pPr>
              <w:pStyle w:val="HEADERTABELLA"/>
              <w:rPr>
                <w:color w:val="002060"/>
              </w:rPr>
            </w:pPr>
            <w:r w:rsidRPr="006C2E4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4CC260" w14:textId="77777777" w:rsidR="0075280F" w:rsidRPr="006C2E4B" w:rsidRDefault="0075280F" w:rsidP="00716243">
            <w:pPr>
              <w:pStyle w:val="HEADERTABELLA"/>
              <w:rPr>
                <w:color w:val="002060"/>
              </w:rPr>
            </w:pPr>
            <w:r w:rsidRPr="006C2E4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C99167" w14:textId="77777777" w:rsidR="0075280F" w:rsidRPr="006C2E4B" w:rsidRDefault="0075280F" w:rsidP="00716243">
            <w:pPr>
              <w:pStyle w:val="HEADERTABELLA"/>
              <w:rPr>
                <w:color w:val="002060"/>
              </w:rPr>
            </w:pPr>
            <w:r w:rsidRPr="006C2E4B">
              <w:rPr>
                <w:color w:val="002060"/>
              </w:rPr>
              <w:t>PE</w:t>
            </w:r>
          </w:p>
        </w:tc>
      </w:tr>
      <w:tr w:rsidR="0075280F" w:rsidRPr="006C2E4B" w14:paraId="47270BB8" w14:textId="77777777" w:rsidTr="0075280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7625C1F" w14:textId="77777777" w:rsidR="0075280F" w:rsidRPr="006C2E4B" w:rsidRDefault="0075280F" w:rsidP="00716243">
            <w:pPr>
              <w:pStyle w:val="ROWTABELLA"/>
              <w:rPr>
                <w:color w:val="002060"/>
              </w:rPr>
            </w:pPr>
            <w:r w:rsidRPr="006C2E4B">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4CEA2"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27C743"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427D7"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9160E"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E004B6"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163A0" w14:textId="77777777" w:rsidR="0075280F" w:rsidRPr="006C2E4B" w:rsidRDefault="0075280F" w:rsidP="00716243">
            <w:pPr>
              <w:pStyle w:val="ROWTABELLA"/>
              <w:jc w:val="center"/>
              <w:rPr>
                <w:color w:val="002060"/>
              </w:rPr>
            </w:pPr>
            <w:r w:rsidRPr="006C2E4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7E318"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FCDC3" w14:textId="77777777" w:rsidR="0075280F" w:rsidRPr="006C2E4B" w:rsidRDefault="0075280F" w:rsidP="00716243">
            <w:pPr>
              <w:pStyle w:val="ROWTABELLA"/>
              <w:jc w:val="center"/>
              <w:rPr>
                <w:color w:val="002060"/>
              </w:rPr>
            </w:pPr>
            <w:r w:rsidRPr="006C2E4B">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57499" w14:textId="77777777" w:rsidR="0075280F" w:rsidRPr="006C2E4B" w:rsidRDefault="0075280F" w:rsidP="00716243">
            <w:pPr>
              <w:pStyle w:val="ROWTABELLA"/>
              <w:jc w:val="center"/>
              <w:rPr>
                <w:color w:val="002060"/>
              </w:rPr>
            </w:pPr>
            <w:r w:rsidRPr="006C2E4B">
              <w:rPr>
                <w:color w:val="002060"/>
              </w:rPr>
              <w:t>0</w:t>
            </w:r>
          </w:p>
        </w:tc>
      </w:tr>
      <w:tr w:rsidR="0075280F" w:rsidRPr="006C2E4B" w14:paraId="7239AC2E"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F95F3F" w14:textId="77777777" w:rsidR="0075280F" w:rsidRPr="006C2E4B" w:rsidRDefault="0075280F" w:rsidP="00716243">
            <w:pPr>
              <w:pStyle w:val="ROWTABELLA"/>
              <w:rPr>
                <w:color w:val="002060"/>
              </w:rPr>
            </w:pPr>
            <w:r w:rsidRPr="006C2E4B">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7BFB6"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2A26C"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EE0C5C"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CFA78"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18749"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FF67B" w14:textId="77777777" w:rsidR="0075280F" w:rsidRPr="006C2E4B" w:rsidRDefault="0075280F" w:rsidP="00716243">
            <w:pPr>
              <w:pStyle w:val="ROWTABELLA"/>
              <w:jc w:val="center"/>
              <w:rPr>
                <w:color w:val="002060"/>
              </w:rPr>
            </w:pPr>
            <w:r w:rsidRPr="006C2E4B">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F8302" w14:textId="77777777" w:rsidR="0075280F" w:rsidRPr="006C2E4B" w:rsidRDefault="0075280F" w:rsidP="00716243">
            <w:pPr>
              <w:pStyle w:val="ROWTABELLA"/>
              <w:jc w:val="center"/>
              <w:rPr>
                <w:color w:val="002060"/>
              </w:rPr>
            </w:pPr>
            <w:r w:rsidRPr="006C2E4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1B1A6"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929EA" w14:textId="77777777" w:rsidR="0075280F" w:rsidRPr="006C2E4B" w:rsidRDefault="0075280F" w:rsidP="00716243">
            <w:pPr>
              <w:pStyle w:val="ROWTABELLA"/>
              <w:jc w:val="center"/>
              <w:rPr>
                <w:color w:val="002060"/>
              </w:rPr>
            </w:pPr>
            <w:r w:rsidRPr="006C2E4B">
              <w:rPr>
                <w:color w:val="002060"/>
              </w:rPr>
              <w:t>0</w:t>
            </w:r>
          </w:p>
        </w:tc>
      </w:tr>
      <w:tr w:rsidR="0075280F" w:rsidRPr="006C2E4B" w14:paraId="6CD0AE4D"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8F4711" w14:textId="77777777" w:rsidR="0075280F" w:rsidRPr="006C2E4B" w:rsidRDefault="0075280F" w:rsidP="00716243">
            <w:pPr>
              <w:pStyle w:val="ROWTABELLA"/>
              <w:rPr>
                <w:color w:val="002060"/>
              </w:rPr>
            </w:pPr>
            <w:r w:rsidRPr="006C2E4B">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60F72"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AB7211"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3AE25"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CB594"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EDD96"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78FC5" w14:textId="77777777" w:rsidR="0075280F" w:rsidRPr="006C2E4B" w:rsidRDefault="0075280F" w:rsidP="00716243">
            <w:pPr>
              <w:pStyle w:val="ROWTABELLA"/>
              <w:jc w:val="center"/>
              <w:rPr>
                <w:color w:val="002060"/>
              </w:rPr>
            </w:pPr>
            <w:r w:rsidRPr="006C2E4B">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34EF6" w14:textId="77777777" w:rsidR="0075280F" w:rsidRPr="006C2E4B" w:rsidRDefault="0075280F" w:rsidP="00716243">
            <w:pPr>
              <w:pStyle w:val="ROWTABELLA"/>
              <w:jc w:val="center"/>
              <w:rPr>
                <w:color w:val="002060"/>
              </w:rPr>
            </w:pPr>
            <w:r w:rsidRPr="006C2E4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8F766"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8018F" w14:textId="77777777" w:rsidR="0075280F" w:rsidRPr="006C2E4B" w:rsidRDefault="0075280F" w:rsidP="00716243">
            <w:pPr>
              <w:pStyle w:val="ROWTABELLA"/>
              <w:jc w:val="center"/>
              <w:rPr>
                <w:color w:val="002060"/>
              </w:rPr>
            </w:pPr>
            <w:r w:rsidRPr="006C2E4B">
              <w:rPr>
                <w:color w:val="002060"/>
              </w:rPr>
              <w:t>0</w:t>
            </w:r>
          </w:p>
        </w:tc>
      </w:tr>
      <w:tr w:rsidR="0075280F" w:rsidRPr="006C2E4B" w14:paraId="40329854"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BBBAC8" w14:textId="77777777" w:rsidR="0075280F" w:rsidRPr="006C2E4B" w:rsidRDefault="0075280F" w:rsidP="00716243">
            <w:pPr>
              <w:pStyle w:val="ROWTABELLA"/>
              <w:rPr>
                <w:color w:val="002060"/>
              </w:rPr>
            </w:pPr>
            <w:r w:rsidRPr="006C2E4B">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95967"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7C0F3"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1FFC6"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E0C13"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1F0C6"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E946C" w14:textId="77777777" w:rsidR="0075280F" w:rsidRPr="006C2E4B" w:rsidRDefault="0075280F" w:rsidP="00716243">
            <w:pPr>
              <w:pStyle w:val="ROWTABELLA"/>
              <w:jc w:val="center"/>
              <w:rPr>
                <w:color w:val="002060"/>
              </w:rPr>
            </w:pPr>
            <w:r w:rsidRPr="006C2E4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0F1CA" w14:textId="77777777" w:rsidR="0075280F" w:rsidRPr="006C2E4B" w:rsidRDefault="0075280F" w:rsidP="00716243">
            <w:pPr>
              <w:pStyle w:val="ROWTABELLA"/>
              <w:jc w:val="center"/>
              <w:rPr>
                <w:color w:val="002060"/>
              </w:rPr>
            </w:pPr>
            <w:r w:rsidRPr="006C2E4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8A435"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204638" w14:textId="77777777" w:rsidR="0075280F" w:rsidRPr="006C2E4B" w:rsidRDefault="0075280F" w:rsidP="00716243">
            <w:pPr>
              <w:pStyle w:val="ROWTABELLA"/>
              <w:jc w:val="center"/>
              <w:rPr>
                <w:color w:val="002060"/>
              </w:rPr>
            </w:pPr>
            <w:r w:rsidRPr="006C2E4B">
              <w:rPr>
                <w:color w:val="002060"/>
              </w:rPr>
              <w:t>0</w:t>
            </w:r>
          </w:p>
        </w:tc>
      </w:tr>
      <w:tr w:rsidR="0075280F" w:rsidRPr="006C2E4B" w14:paraId="3024D612"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0A9B04" w14:textId="77777777" w:rsidR="0075280F" w:rsidRPr="006C2E4B" w:rsidRDefault="0075280F" w:rsidP="00716243">
            <w:pPr>
              <w:pStyle w:val="ROWTABELLA"/>
              <w:rPr>
                <w:color w:val="002060"/>
              </w:rPr>
            </w:pPr>
            <w:r w:rsidRPr="006C2E4B">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9D3C0"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D4AC9"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AD94A"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E9E50"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C1FE8"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0CDA4" w14:textId="77777777" w:rsidR="0075280F" w:rsidRPr="006C2E4B" w:rsidRDefault="0075280F" w:rsidP="00716243">
            <w:pPr>
              <w:pStyle w:val="ROWTABELLA"/>
              <w:jc w:val="center"/>
              <w:rPr>
                <w:color w:val="002060"/>
              </w:rPr>
            </w:pPr>
            <w:r w:rsidRPr="006C2E4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DD58E"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6A5A3"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D647D" w14:textId="77777777" w:rsidR="0075280F" w:rsidRPr="006C2E4B" w:rsidRDefault="0075280F" w:rsidP="00716243">
            <w:pPr>
              <w:pStyle w:val="ROWTABELLA"/>
              <w:jc w:val="center"/>
              <w:rPr>
                <w:color w:val="002060"/>
              </w:rPr>
            </w:pPr>
            <w:r w:rsidRPr="006C2E4B">
              <w:rPr>
                <w:color w:val="002060"/>
              </w:rPr>
              <w:t>0</w:t>
            </w:r>
          </w:p>
        </w:tc>
      </w:tr>
      <w:tr w:rsidR="0075280F" w:rsidRPr="006C2E4B" w14:paraId="50EDE1F3"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352F08" w14:textId="77777777" w:rsidR="0075280F" w:rsidRPr="006C2E4B" w:rsidRDefault="0075280F" w:rsidP="00716243">
            <w:pPr>
              <w:pStyle w:val="ROWTABELLA"/>
              <w:rPr>
                <w:color w:val="002060"/>
              </w:rPr>
            </w:pPr>
            <w:r w:rsidRPr="006C2E4B">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A0C1D"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F95F2"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81D7B"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FFD34"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1A81A"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AE329" w14:textId="77777777" w:rsidR="0075280F" w:rsidRPr="006C2E4B" w:rsidRDefault="0075280F" w:rsidP="00716243">
            <w:pPr>
              <w:pStyle w:val="ROWTABELLA"/>
              <w:jc w:val="center"/>
              <w:rPr>
                <w:color w:val="002060"/>
              </w:rPr>
            </w:pPr>
            <w:r w:rsidRPr="006C2E4B">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95D29" w14:textId="77777777" w:rsidR="0075280F" w:rsidRPr="006C2E4B" w:rsidRDefault="0075280F" w:rsidP="00716243">
            <w:pPr>
              <w:pStyle w:val="ROWTABELLA"/>
              <w:jc w:val="center"/>
              <w:rPr>
                <w:color w:val="002060"/>
              </w:rPr>
            </w:pPr>
            <w:r w:rsidRPr="006C2E4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7A963"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A28D9" w14:textId="77777777" w:rsidR="0075280F" w:rsidRPr="006C2E4B" w:rsidRDefault="0075280F" w:rsidP="00716243">
            <w:pPr>
              <w:pStyle w:val="ROWTABELLA"/>
              <w:jc w:val="center"/>
              <w:rPr>
                <w:color w:val="002060"/>
              </w:rPr>
            </w:pPr>
            <w:r w:rsidRPr="006C2E4B">
              <w:rPr>
                <w:color w:val="002060"/>
              </w:rPr>
              <w:t>0</w:t>
            </w:r>
          </w:p>
        </w:tc>
      </w:tr>
      <w:tr w:rsidR="0075280F" w:rsidRPr="006C2E4B" w14:paraId="0FEEBB6E"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020E4E" w14:textId="77777777" w:rsidR="0075280F" w:rsidRPr="006C2E4B" w:rsidRDefault="0075280F" w:rsidP="00716243">
            <w:pPr>
              <w:pStyle w:val="ROWTABELLA"/>
              <w:rPr>
                <w:color w:val="002060"/>
              </w:rPr>
            </w:pPr>
            <w:r w:rsidRPr="006C2E4B">
              <w:rPr>
                <w:color w:val="002060"/>
              </w:rPr>
              <w:lastRenderedPageBreak/>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EB96CF"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56030"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7D4E0"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E5B23"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B054F"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79F5C"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96969"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DA494"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EFADE4" w14:textId="77777777" w:rsidR="0075280F" w:rsidRPr="006C2E4B" w:rsidRDefault="0075280F" w:rsidP="00716243">
            <w:pPr>
              <w:pStyle w:val="ROWTABELLA"/>
              <w:jc w:val="center"/>
              <w:rPr>
                <w:color w:val="002060"/>
              </w:rPr>
            </w:pPr>
            <w:r w:rsidRPr="006C2E4B">
              <w:rPr>
                <w:color w:val="002060"/>
              </w:rPr>
              <w:t>0</w:t>
            </w:r>
          </w:p>
        </w:tc>
      </w:tr>
      <w:tr w:rsidR="0075280F" w:rsidRPr="006C2E4B" w14:paraId="5D5DB6FB"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9915E5" w14:textId="77777777" w:rsidR="0075280F" w:rsidRPr="006C2E4B" w:rsidRDefault="0075280F" w:rsidP="00716243">
            <w:pPr>
              <w:pStyle w:val="ROWTABELLA"/>
              <w:rPr>
                <w:color w:val="002060"/>
              </w:rPr>
            </w:pPr>
            <w:r w:rsidRPr="006C2E4B">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9CF1B"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AFB47"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69CAB"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55011"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D9770"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74F73" w14:textId="77777777" w:rsidR="0075280F" w:rsidRPr="006C2E4B" w:rsidRDefault="0075280F" w:rsidP="00716243">
            <w:pPr>
              <w:pStyle w:val="ROWTABELLA"/>
              <w:jc w:val="center"/>
              <w:rPr>
                <w:color w:val="002060"/>
              </w:rPr>
            </w:pPr>
            <w:r w:rsidRPr="006C2E4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2FA540" w14:textId="77777777" w:rsidR="0075280F" w:rsidRPr="006C2E4B" w:rsidRDefault="0075280F" w:rsidP="00716243">
            <w:pPr>
              <w:pStyle w:val="ROWTABELLA"/>
              <w:jc w:val="center"/>
              <w:rPr>
                <w:color w:val="002060"/>
              </w:rPr>
            </w:pPr>
            <w:r w:rsidRPr="006C2E4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3641D"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847A8A" w14:textId="77777777" w:rsidR="0075280F" w:rsidRPr="006C2E4B" w:rsidRDefault="0075280F" w:rsidP="00716243">
            <w:pPr>
              <w:pStyle w:val="ROWTABELLA"/>
              <w:jc w:val="center"/>
              <w:rPr>
                <w:color w:val="002060"/>
              </w:rPr>
            </w:pPr>
            <w:r w:rsidRPr="006C2E4B">
              <w:rPr>
                <w:color w:val="002060"/>
              </w:rPr>
              <w:t>0</w:t>
            </w:r>
          </w:p>
        </w:tc>
      </w:tr>
      <w:tr w:rsidR="0075280F" w:rsidRPr="006C2E4B" w14:paraId="01D1C78E"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419386" w14:textId="77777777" w:rsidR="0075280F" w:rsidRPr="006C2E4B" w:rsidRDefault="0075280F" w:rsidP="00716243">
            <w:pPr>
              <w:pStyle w:val="ROWTABELLA"/>
              <w:rPr>
                <w:color w:val="002060"/>
              </w:rPr>
            </w:pPr>
            <w:r w:rsidRPr="006C2E4B">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C55B70"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1B6EC"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35068"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062FF"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2B9D6"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0217A"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1443F" w14:textId="77777777" w:rsidR="0075280F" w:rsidRPr="006C2E4B" w:rsidRDefault="0075280F" w:rsidP="00716243">
            <w:pPr>
              <w:pStyle w:val="ROWTABELLA"/>
              <w:jc w:val="center"/>
              <w:rPr>
                <w:color w:val="002060"/>
              </w:rPr>
            </w:pPr>
            <w:r w:rsidRPr="006C2E4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0419B3"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AC8AF" w14:textId="77777777" w:rsidR="0075280F" w:rsidRPr="006C2E4B" w:rsidRDefault="0075280F" w:rsidP="00716243">
            <w:pPr>
              <w:pStyle w:val="ROWTABELLA"/>
              <w:jc w:val="center"/>
              <w:rPr>
                <w:color w:val="002060"/>
              </w:rPr>
            </w:pPr>
            <w:r w:rsidRPr="006C2E4B">
              <w:rPr>
                <w:color w:val="002060"/>
              </w:rPr>
              <w:t>0</w:t>
            </w:r>
          </w:p>
        </w:tc>
      </w:tr>
      <w:tr w:rsidR="0075280F" w:rsidRPr="006C2E4B" w14:paraId="4FDCB004"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E14E3A" w14:textId="77777777" w:rsidR="0075280F" w:rsidRPr="006C2E4B" w:rsidRDefault="0075280F" w:rsidP="00716243">
            <w:pPr>
              <w:pStyle w:val="ROWTABELLA"/>
              <w:rPr>
                <w:color w:val="002060"/>
              </w:rPr>
            </w:pPr>
            <w:r w:rsidRPr="006C2E4B">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2F764"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98C86"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0B850"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BA169"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C3CDE"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7F713"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E796E" w14:textId="77777777" w:rsidR="0075280F" w:rsidRPr="006C2E4B" w:rsidRDefault="0075280F" w:rsidP="00716243">
            <w:pPr>
              <w:pStyle w:val="ROWTABELLA"/>
              <w:jc w:val="center"/>
              <w:rPr>
                <w:color w:val="002060"/>
              </w:rPr>
            </w:pPr>
            <w:r w:rsidRPr="006C2E4B">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54F84"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A88400" w14:textId="77777777" w:rsidR="0075280F" w:rsidRPr="006C2E4B" w:rsidRDefault="0075280F" w:rsidP="00716243">
            <w:pPr>
              <w:pStyle w:val="ROWTABELLA"/>
              <w:jc w:val="center"/>
              <w:rPr>
                <w:color w:val="002060"/>
              </w:rPr>
            </w:pPr>
            <w:r w:rsidRPr="006C2E4B">
              <w:rPr>
                <w:color w:val="002060"/>
              </w:rPr>
              <w:t>0</w:t>
            </w:r>
          </w:p>
        </w:tc>
      </w:tr>
      <w:tr w:rsidR="0075280F" w:rsidRPr="006C2E4B" w14:paraId="5C79484C"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59763F" w14:textId="77777777" w:rsidR="0075280F" w:rsidRPr="006C2E4B" w:rsidRDefault="0075280F" w:rsidP="00716243">
            <w:pPr>
              <w:pStyle w:val="ROWTABELLA"/>
              <w:rPr>
                <w:color w:val="002060"/>
              </w:rPr>
            </w:pPr>
            <w:r w:rsidRPr="006C2E4B">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A4532"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D881A"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BB075E"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66449"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22BC5"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609F2" w14:textId="77777777" w:rsidR="0075280F" w:rsidRPr="006C2E4B" w:rsidRDefault="0075280F" w:rsidP="00716243">
            <w:pPr>
              <w:pStyle w:val="ROWTABELLA"/>
              <w:jc w:val="center"/>
              <w:rPr>
                <w:color w:val="002060"/>
              </w:rPr>
            </w:pPr>
            <w:r w:rsidRPr="006C2E4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85989" w14:textId="77777777" w:rsidR="0075280F" w:rsidRPr="006C2E4B" w:rsidRDefault="0075280F" w:rsidP="00716243">
            <w:pPr>
              <w:pStyle w:val="ROWTABELLA"/>
              <w:jc w:val="center"/>
              <w:rPr>
                <w:color w:val="002060"/>
              </w:rPr>
            </w:pPr>
            <w:r w:rsidRPr="006C2E4B">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FC7B2"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CB2EF" w14:textId="77777777" w:rsidR="0075280F" w:rsidRPr="006C2E4B" w:rsidRDefault="0075280F" w:rsidP="00716243">
            <w:pPr>
              <w:pStyle w:val="ROWTABELLA"/>
              <w:jc w:val="center"/>
              <w:rPr>
                <w:color w:val="002060"/>
              </w:rPr>
            </w:pPr>
            <w:r w:rsidRPr="006C2E4B">
              <w:rPr>
                <w:color w:val="002060"/>
              </w:rPr>
              <w:t>0</w:t>
            </w:r>
          </w:p>
        </w:tc>
      </w:tr>
      <w:tr w:rsidR="0075280F" w:rsidRPr="006C2E4B" w14:paraId="5377117E"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D784C5" w14:textId="77777777" w:rsidR="0075280F" w:rsidRPr="006C2E4B" w:rsidRDefault="0075280F" w:rsidP="00716243">
            <w:pPr>
              <w:pStyle w:val="ROWTABELLA"/>
              <w:rPr>
                <w:color w:val="002060"/>
              </w:rPr>
            </w:pPr>
            <w:r w:rsidRPr="006C2E4B">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D4863"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F0178"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803AE"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1EEB3"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EFD40"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6713F" w14:textId="77777777" w:rsidR="0075280F" w:rsidRPr="006C2E4B" w:rsidRDefault="0075280F" w:rsidP="00716243">
            <w:pPr>
              <w:pStyle w:val="ROWTABELLA"/>
              <w:jc w:val="center"/>
              <w:rPr>
                <w:color w:val="002060"/>
              </w:rPr>
            </w:pPr>
            <w:r w:rsidRPr="006C2E4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32E11" w14:textId="77777777" w:rsidR="0075280F" w:rsidRPr="006C2E4B" w:rsidRDefault="0075280F" w:rsidP="00716243">
            <w:pPr>
              <w:pStyle w:val="ROWTABELLA"/>
              <w:jc w:val="center"/>
              <w:rPr>
                <w:color w:val="002060"/>
              </w:rPr>
            </w:pPr>
            <w:r w:rsidRPr="006C2E4B">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B1427"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B0C4B3" w14:textId="77777777" w:rsidR="0075280F" w:rsidRPr="006C2E4B" w:rsidRDefault="0075280F" w:rsidP="00716243">
            <w:pPr>
              <w:pStyle w:val="ROWTABELLA"/>
              <w:jc w:val="center"/>
              <w:rPr>
                <w:color w:val="002060"/>
              </w:rPr>
            </w:pPr>
            <w:r w:rsidRPr="006C2E4B">
              <w:rPr>
                <w:color w:val="002060"/>
              </w:rPr>
              <w:t>0</w:t>
            </w:r>
          </w:p>
        </w:tc>
      </w:tr>
      <w:tr w:rsidR="0075280F" w:rsidRPr="006C2E4B" w14:paraId="305D5458"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E70264" w14:textId="77777777" w:rsidR="0075280F" w:rsidRPr="006C2E4B" w:rsidRDefault="0075280F" w:rsidP="00716243">
            <w:pPr>
              <w:pStyle w:val="ROWTABELLA"/>
              <w:rPr>
                <w:color w:val="002060"/>
              </w:rPr>
            </w:pPr>
            <w:r w:rsidRPr="006C2E4B">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37438"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9E6387"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D346B"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0C8CF"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4822B"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D284B6" w14:textId="77777777" w:rsidR="0075280F" w:rsidRPr="006C2E4B" w:rsidRDefault="0075280F" w:rsidP="00716243">
            <w:pPr>
              <w:pStyle w:val="ROWTABELLA"/>
              <w:jc w:val="center"/>
              <w:rPr>
                <w:color w:val="002060"/>
              </w:rPr>
            </w:pPr>
            <w:r w:rsidRPr="006C2E4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A12D6" w14:textId="77777777" w:rsidR="0075280F" w:rsidRPr="006C2E4B" w:rsidRDefault="0075280F" w:rsidP="00716243">
            <w:pPr>
              <w:pStyle w:val="ROWTABELLA"/>
              <w:jc w:val="center"/>
              <w:rPr>
                <w:color w:val="002060"/>
              </w:rPr>
            </w:pPr>
            <w:r w:rsidRPr="006C2E4B">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1519E"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4E4E2" w14:textId="77777777" w:rsidR="0075280F" w:rsidRPr="006C2E4B" w:rsidRDefault="0075280F" w:rsidP="00716243">
            <w:pPr>
              <w:pStyle w:val="ROWTABELLA"/>
              <w:jc w:val="center"/>
              <w:rPr>
                <w:color w:val="002060"/>
              </w:rPr>
            </w:pPr>
            <w:r w:rsidRPr="006C2E4B">
              <w:rPr>
                <w:color w:val="002060"/>
              </w:rPr>
              <w:t>0</w:t>
            </w:r>
          </w:p>
        </w:tc>
      </w:tr>
      <w:tr w:rsidR="0075280F" w:rsidRPr="006C2E4B" w14:paraId="3A1785ED" w14:textId="77777777" w:rsidTr="0075280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7798E30" w14:textId="77777777" w:rsidR="0075280F" w:rsidRPr="006C2E4B" w:rsidRDefault="0075280F" w:rsidP="00716243">
            <w:pPr>
              <w:pStyle w:val="ROWTABELLA"/>
              <w:rPr>
                <w:color w:val="002060"/>
              </w:rPr>
            </w:pPr>
            <w:r w:rsidRPr="006C2E4B">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506F39"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7C8DA"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149A9"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3929D"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C700B"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33C20" w14:textId="77777777" w:rsidR="0075280F" w:rsidRPr="006C2E4B" w:rsidRDefault="0075280F" w:rsidP="00716243">
            <w:pPr>
              <w:pStyle w:val="ROWTABELLA"/>
              <w:jc w:val="center"/>
              <w:rPr>
                <w:color w:val="002060"/>
              </w:rPr>
            </w:pPr>
            <w:r w:rsidRPr="006C2E4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66135" w14:textId="77777777" w:rsidR="0075280F" w:rsidRPr="006C2E4B" w:rsidRDefault="0075280F" w:rsidP="00716243">
            <w:pPr>
              <w:pStyle w:val="ROWTABELLA"/>
              <w:jc w:val="center"/>
              <w:rPr>
                <w:color w:val="002060"/>
              </w:rPr>
            </w:pPr>
            <w:r w:rsidRPr="006C2E4B">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8BEFF8" w14:textId="77777777" w:rsidR="0075280F" w:rsidRPr="006C2E4B" w:rsidRDefault="0075280F" w:rsidP="00716243">
            <w:pPr>
              <w:pStyle w:val="ROWTABELLA"/>
              <w:jc w:val="center"/>
              <w:rPr>
                <w:color w:val="002060"/>
              </w:rPr>
            </w:pPr>
            <w:r w:rsidRPr="006C2E4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1BC0A" w14:textId="77777777" w:rsidR="0075280F" w:rsidRPr="006C2E4B" w:rsidRDefault="0075280F" w:rsidP="00716243">
            <w:pPr>
              <w:pStyle w:val="ROWTABELLA"/>
              <w:jc w:val="center"/>
              <w:rPr>
                <w:color w:val="002060"/>
              </w:rPr>
            </w:pPr>
            <w:r w:rsidRPr="006C2E4B">
              <w:rPr>
                <w:color w:val="002060"/>
              </w:rPr>
              <w:t>0</w:t>
            </w:r>
          </w:p>
        </w:tc>
      </w:tr>
    </w:tbl>
    <w:p w14:paraId="3379BB13" w14:textId="77777777" w:rsidR="0075280F" w:rsidRPr="006C2E4B" w:rsidRDefault="0075280F" w:rsidP="0075280F">
      <w:pPr>
        <w:pStyle w:val="breakline"/>
        <w:divId w:val="527259509"/>
        <w:rPr>
          <w:color w:val="002060"/>
        </w:rPr>
      </w:pPr>
    </w:p>
    <w:p w14:paraId="600AA9E8" w14:textId="77777777" w:rsidR="0075280F" w:rsidRPr="006C2E4B" w:rsidRDefault="0075280F" w:rsidP="0075280F">
      <w:pPr>
        <w:pStyle w:val="TITOLOPRINC"/>
        <w:divId w:val="527259509"/>
        <w:rPr>
          <w:color w:val="002060"/>
        </w:rPr>
      </w:pPr>
      <w:r w:rsidRPr="006C2E4B">
        <w:rPr>
          <w:color w:val="002060"/>
        </w:rPr>
        <w:t>PROGRAMMA GARE</w:t>
      </w:r>
    </w:p>
    <w:p w14:paraId="1425199A" w14:textId="77777777" w:rsidR="0075280F" w:rsidRPr="006C2E4B" w:rsidRDefault="0075280F" w:rsidP="0075280F">
      <w:pPr>
        <w:pStyle w:val="SOTTOTITOLOCAMPIONATO1"/>
        <w:divId w:val="527259509"/>
        <w:rPr>
          <w:color w:val="002060"/>
        </w:rPr>
      </w:pPr>
      <w:r w:rsidRPr="006C2E4B">
        <w:rPr>
          <w:color w:val="002060"/>
        </w:rP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21"/>
        <w:gridCol w:w="385"/>
        <w:gridCol w:w="898"/>
        <w:gridCol w:w="1182"/>
        <w:gridCol w:w="1550"/>
        <w:gridCol w:w="1553"/>
      </w:tblGrid>
      <w:tr w:rsidR="0075280F" w:rsidRPr="006C2E4B" w14:paraId="000430EC" w14:textId="77777777" w:rsidTr="0075280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53E722" w14:textId="77777777" w:rsidR="0075280F" w:rsidRPr="006C2E4B" w:rsidRDefault="0075280F" w:rsidP="00716243">
            <w:pPr>
              <w:pStyle w:val="HEADERTABELLA"/>
              <w:rPr>
                <w:color w:val="002060"/>
              </w:rPr>
            </w:pPr>
            <w:r w:rsidRPr="006C2E4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D6FA6A" w14:textId="77777777" w:rsidR="0075280F" w:rsidRPr="006C2E4B" w:rsidRDefault="0075280F" w:rsidP="00716243">
            <w:pPr>
              <w:pStyle w:val="HEADERTABELLA"/>
              <w:rPr>
                <w:color w:val="002060"/>
              </w:rPr>
            </w:pPr>
            <w:r w:rsidRPr="006C2E4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51801D" w14:textId="77777777" w:rsidR="0075280F" w:rsidRPr="006C2E4B" w:rsidRDefault="0075280F" w:rsidP="00716243">
            <w:pPr>
              <w:pStyle w:val="HEADERTABELLA"/>
              <w:rPr>
                <w:color w:val="002060"/>
              </w:rPr>
            </w:pPr>
            <w:r w:rsidRPr="006C2E4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AC9694" w14:textId="77777777" w:rsidR="0075280F" w:rsidRPr="006C2E4B" w:rsidRDefault="0075280F" w:rsidP="00716243">
            <w:pPr>
              <w:pStyle w:val="HEADERTABELLA"/>
              <w:rPr>
                <w:color w:val="002060"/>
              </w:rPr>
            </w:pPr>
            <w:r w:rsidRPr="006C2E4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196E86" w14:textId="77777777" w:rsidR="0075280F" w:rsidRPr="006C2E4B" w:rsidRDefault="0075280F" w:rsidP="00716243">
            <w:pPr>
              <w:pStyle w:val="HEADERTABELLA"/>
              <w:rPr>
                <w:color w:val="002060"/>
              </w:rPr>
            </w:pPr>
            <w:r w:rsidRPr="006C2E4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B204D0" w14:textId="77777777" w:rsidR="0075280F" w:rsidRPr="006C2E4B" w:rsidRDefault="0075280F" w:rsidP="00716243">
            <w:pPr>
              <w:pStyle w:val="HEADERTABELLA"/>
              <w:rPr>
                <w:color w:val="002060"/>
              </w:rPr>
            </w:pPr>
            <w:proofErr w:type="spellStart"/>
            <w:r w:rsidRPr="006C2E4B">
              <w:rPr>
                <w:color w:val="002060"/>
              </w:rPr>
              <w:t>Localita'</w:t>
            </w:r>
            <w:proofErr w:type="spellEnd"/>
            <w:r w:rsidRPr="006C2E4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6F7C65" w14:textId="77777777" w:rsidR="0075280F" w:rsidRPr="006C2E4B" w:rsidRDefault="0075280F" w:rsidP="00716243">
            <w:pPr>
              <w:pStyle w:val="HEADERTABELLA"/>
              <w:rPr>
                <w:color w:val="002060"/>
              </w:rPr>
            </w:pPr>
            <w:r w:rsidRPr="006C2E4B">
              <w:rPr>
                <w:color w:val="002060"/>
              </w:rPr>
              <w:t>Indirizzo Impianto</w:t>
            </w:r>
          </w:p>
        </w:tc>
      </w:tr>
      <w:tr w:rsidR="0075280F" w:rsidRPr="006C2E4B" w14:paraId="7AAC6A85" w14:textId="77777777" w:rsidTr="0075280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D57586" w14:textId="77777777" w:rsidR="0075280F" w:rsidRPr="006C2E4B" w:rsidRDefault="0075280F" w:rsidP="00716243">
            <w:pPr>
              <w:pStyle w:val="ROWTABELLA"/>
              <w:rPr>
                <w:color w:val="002060"/>
              </w:rPr>
            </w:pPr>
            <w:r w:rsidRPr="006C2E4B">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0A5A78" w14:textId="77777777" w:rsidR="0075280F" w:rsidRPr="006C2E4B" w:rsidRDefault="0075280F" w:rsidP="00716243">
            <w:pPr>
              <w:pStyle w:val="ROWTABELLA"/>
              <w:rPr>
                <w:color w:val="002060"/>
              </w:rPr>
            </w:pPr>
            <w:r w:rsidRPr="006C2E4B">
              <w:rPr>
                <w:color w:val="002060"/>
              </w:rPr>
              <w:t>CANDIA BARACCOLA ASPIO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33D6531" w14:textId="77777777" w:rsidR="0075280F" w:rsidRPr="006C2E4B" w:rsidRDefault="0075280F" w:rsidP="00716243">
            <w:pPr>
              <w:pStyle w:val="ROWTABELLA"/>
              <w:jc w:val="center"/>
              <w:rPr>
                <w:color w:val="002060"/>
              </w:rPr>
            </w:pPr>
            <w:r w:rsidRPr="006C2E4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5FDA19" w14:textId="77777777" w:rsidR="0075280F" w:rsidRPr="006C2E4B" w:rsidRDefault="0075280F" w:rsidP="00716243">
            <w:pPr>
              <w:pStyle w:val="ROWTABELLA"/>
              <w:rPr>
                <w:color w:val="002060"/>
              </w:rPr>
            </w:pPr>
            <w:r w:rsidRPr="006C2E4B">
              <w:rPr>
                <w:color w:val="002060"/>
              </w:rPr>
              <w:t>09/11/2018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3ECDFE" w14:textId="77777777" w:rsidR="0075280F" w:rsidRPr="006C2E4B" w:rsidRDefault="0075280F" w:rsidP="00716243">
            <w:pPr>
              <w:pStyle w:val="ROWTABELLA"/>
              <w:rPr>
                <w:color w:val="002060"/>
              </w:rPr>
            </w:pPr>
            <w:r w:rsidRPr="006C2E4B">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716C1A" w14:textId="77777777" w:rsidR="0075280F" w:rsidRPr="006C2E4B" w:rsidRDefault="0075280F" w:rsidP="00716243">
            <w:pPr>
              <w:pStyle w:val="ROWTABELLA"/>
              <w:rPr>
                <w:color w:val="002060"/>
              </w:rPr>
            </w:pPr>
            <w:r w:rsidRPr="006C2E4B">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4D11AF" w14:textId="77777777" w:rsidR="0075280F" w:rsidRPr="006C2E4B" w:rsidRDefault="0075280F" w:rsidP="00716243">
            <w:pPr>
              <w:pStyle w:val="ROWTABELLA"/>
              <w:rPr>
                <w:color w:val="002060"/>
              </w:rPr>
            </w:pPr>
            <w:r w:rsidRPr="006C2E4B">
              <w:rPr>
                <w:color w:val="002060"/>
              </w:rPr>
              <w:t>VIA MADRE TERESA DI CALCUTTA</w:t>
            </w:r>
          </w:p>
        </w:tc>
      </w:tr>
      <w:tr w:rsidR="0075280F" w:rsidRPr="006C2E4B" w14:paraId="67A79E8B"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37F6B93" w14:textId="77777777" w:rsidR="0075280F" w:rsidRPr="006C2E4B" w:rsidRDefault="0075280F" w:rsidP="00716243">
            <w:pPr>
              <w:pStyle w:val="ROWTABELLA"/>
              <w:rPr>
                <w:color w:val="002060"/>
              </w:rPr>
            </w:pPr>
            <w:r w:rsidRPr="006C2E4B">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4EB89A" w14:textId="77777777" w:rsidR="0075280F" w:rsidRPr="006C2E4B" w:rsidRDefault="0075280F" w:rsidP="00716243">
            <w:pPr>
              <w:pStyle w:val="ROWTABELLA"/>
              <w:rPr>
                <w:color w:val="002060"/>
              </w:rPr>
            </w:pPr>
            <w:r w:rsidRPr="006C2E4B">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90CA964"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CB12B5" w14:textId="77777777" w:rsidR="0075280F" w:rsidRPr="006C2E4B" w:rsidRDefault="0075280F" w:rsidP="00716243">
            <w:pPr>
              <w:pStyle w:val="ROWTABELLA"/>
              <w:rPr>
                <w:color w:val="002060"/>
              </w:rPr>
            </w:pPr>
            <w:r w:rsidRPr="006C2E4B">
              <w:rPr>
                <w:color w:val="002060"/>
              </w:rPr>
              <w:t>09/11/2018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A997822" w14:textId="77777777" w:rsidR="0075280F" w:rsidRPr="006C2E4B" w:rsidRDefault="0075280F" w:rsidP="00716243">
            <w:pPr>
              <w:pStyle w:val="ROWTABELLA"/>
              <w:rPr>
                <w:color w:val="002060"/>
              </w:rPr>
            </w:pPr>
            <w:r w:rsidRPr="006C2E4B">
              <w:rPr>
                <w:color w:val="002060"/>
              </w:rPr>
              <w:t>CAMPO DI C5 ENTRO PAL OLIMPIA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A263AE" w14:textId="77777777" w:rsidR="0075280F" w:rsidRPr="006C2E4B" w:rsidRDefault="0075280F" w:rsidP="00716243">
            <w:pPr>
              <w:pStyle w:val="ROWTABELLA"/>
              <w:rPr>
                <w:color w:val="002060"/>
              </w:rPr>
            </w:pPr>
            <w:r w:rsidRPr="006C2E4B">
              <w:rPr>
                <w:color w:val="002060"/>
              </w:rPr>
              <w:t>MONTEPORZIO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D6CDF2" w14:textId="77777777" w:rsidR="0075280F" w:rsidRPr="006C2E4B" w:rsidRDefault="0075280F" w:rsidP="00716243">
            <w:pPr>
              <w:pStyle w:val="ROWTABELLA"/>
              <w:rPr>
                <w:color w:val="002060"/>
              </w:rPr>
            </w:pPr>
            <w:r w:rsidRPr="006C2E4B">
              <w:rPr>
                <w:color w:val="002060"/>
              </w:rPr>
              <w:t>VIA RISORGIMENTO 16</w:t>
            </w:r>
          </w:p>
        </w:tc>
      </w:tr>
      <w:tr w:rsidR="0075280F" w:rsidRPr="006C2E4B" w14:paraId="36C616FB"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47A2E56" w14:textId="77777777" w:rsidR="0075280F" w:rsidRPr="006C2E4B" w:rsidRDefault="0075280F" w:rsidP="00716243">
            <w:pPr>
              <w:pStyle w:val="ROWTABELLA"/>
              <w:rPr>
                <w:color w:val="002060"/>
              </w:rPr>
            </w:pPr>
            <w:r w:rsidRPr="006C2E4B">
              <w:rPr>
                <w:color w:val="002060"/>
              </w:rP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E506C09" w14:textId="77777777" w:rsidR="0075280F" w:rsidRPr="006C2E4B" w:rsidRDefault="0075280F" w:rsidP="00716243">
            <w:pPr>
              <w:pStyle w:val="ROWTABELLA"/>
              <w:rPr>
                <w:color w:val="002060"/>
              </w:rPr>
            </w:pPr>
            <w:r w:rsidRPr="006C2E4B">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E4D8A74"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FC587A4" w14:textId="77777777" w:rsidR="0075280F" w:rsidRPr="006C2E4B" w:rsidRDefault="0075280F" w:rsidP="00716243">
            <w:pPr>
              <w:pStyle w:val="ROWTABELLA"/>
              <w:rPr>
                <w:color w:val="002060"/>
              </w:rPr>
            </w:pPr>
            <w:r w:rsidRPr="006C2E4B">
              <w:rPr>
                <w:color w:val="002060"/>
              </w:rPr>
              <w:t>09/11/2018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7F17006" w14:textId="77777777" w:rsidR="0075280F" w:rsidRPr="006C2E4B" w:rsidRDefault="0075280F" w:rsidP="00716243">
            <w:pPr>
              <w:pStyle w:val="ROWTABELLA"/>
              <w:rPr>
                <w:color w:val="002060"/>
              </w:rPr>
            </w:pPr>
            <w:r w:rsidRPr="006C2E4B">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638108" w14:textId="77777777" w:rsidR="0075280F" w:rsidRPr="006C2E4B" w:rsidRDefault="0075280F" w:rsidP="00716243">
            <w:pPr>
              <w:pStyle w:val="ROWTABELLA"/>
              <w:rPr>
                <w:color w:val="002060"/>
              </w:rPr>
            </w:pPr>
            <w:r w:rsidRPr="006C2E4B">
              <w:rPr>
                <w:color w:val="002060"/>
              </w:rP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59C422" w14:textId="77777777" w:rsidR="0075280F" w:rsidRPr="006C2E4B" w:rsidRDefault="0075280F" w:rsidP="00716243">
            <w:pPr>
              <w:pStyle w:val="ROWTABELLA"/>
              <w:rPr>
                <w:color w:val="002060"/>
              </w:rPr>
            </w:pPr>
            <w:r w:rsidRPr="006C2E4B">
              <w:rPr>
                <w:color w:val="002060"/>
              </w:rPr>
              <w:t>VIA ROSSINI</w:t>
            </w:r>
          </w:p>
        </w:tc>
      </w:tr>
      <w:tr w:rsidR="0075280F" w:rsidRPr="006C2E4B" w14:paraId="7540E847"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86C71B9" w14:textId="77777777" w:rsidR="0075280F" w:rsidRPr="006C2E4B" w:rsidRDefault="0075280F" w:rsidP="00716243">
            <w:pPr>
              <w:pStyle w:val="ROWTABELLA"/>
              <w:rPr>
                <w:color w:val="002060"/>
              </w:rPr>
            </w:pPr>
            <w:r w:rsidRPr="006C2E4B">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353BE8B" w14:textId="77777777" w:rsidR="0075280F" w:rsidRPr="006C2E4B" w:rsidRDefault="0075280F" w:rsidP="00716243">
            <w:pPr>
              <w:pStyle w:val="ROWTABELLA"/>
              <w:rPr>
                <w:color w:val="002060"/>
              </w:rPr>
            </w:pPr>
            <w:r w:rsidRPr="006C2E4B">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EC1A965"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68C6BCC" w14:textId="77777777" w:rsidR="0075280F" w:rsidRPr="006C2E4B" w:rsidRDefault="0075280F" w:rsidP="00716243">
            <w:pPr>
              <w:pStyle w:val="ROWTABELLA"/>
              <w:rPr>
                <w:color w:val="002060"/>
              </w:rPr>
            </w:pPr>
            <w:r w:rsidRPr="006C2E4B">
              <w:rPr>
                <w:color w:val="002060"/>
              </w:rPr>
              <w:t>09/11/2018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4103E5D" w14:textId="77777777" w:rsidR="0075280F" w:rsidRPr="006C2E4B" w:rsidRDefault="0075280F" w:rsidP="00716243">
            <w:pPr>
              <w:pStyle w:val="ROWTABELLA"/>
              <w:rPr>
                <w:color w:val="002060"/>
              </w:rPr>
            </w:pPr>
            <w:r w:rsidRPr="006C2E4B">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3533AD" w14:textId="77777777" w:rsidR="0075280F" w:rsidRPr="006C2E4B" w:rsidRDefault="0075280F" w:rsidP="00716243">
            <w:pPr>
              <w:pStyle w:val="ROWTABELLA"/>
              <w:rPr>
                <w:color w:val="002060"/>
              </w:rPr>
            </w:pPr>
            <w:r w:rsidRPr="006C2E4B">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0C4F08" w14:textId="77777777" w:rsidR="0075280F" w:rsidRPr="006C2E4B" w:rsidRDefault="0075280F" w:rsidP="00716243">
            <w:pPr>
              <w:pStyle w:val="ROWTABELLA"/>
              <w:rPr>
                <w:color w:val="002060"/>
              </w:rPr>
            </w:pPr>
            <w:r w:rsidRPr="006C2E4B">
              <w:rPr>
                <w:color w:val="002060"/>
              </w:rPr>
              <w:t>VIA DELLO STADIO</w:t>
            </w:r>
          </w:p>
        </w:tc>
      </w:tr>
      <w:tr w:rsidR="0075280F" w:rsidRPr="006C2E4B" w14:paraId="0F59E454"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61BEE18" w14:textId="77777777" w:rsidR="0075280F" w:rsidRPr="006C2E4B" w:rsidRDefault="0075280F" w:rsidP="00716243">
            <w:pPr>
              <w:pStyle w:val="ROWTABELLA"/>
              <w:rPr>
                <w:color w:val="002060"/>
              </w:rPr>
            </w:pPr>
            <w:r w:rsidRPr="006C2E4B">
              <w:rPr>
                <w:color w:val="002060"/>
              </w:rPr>
              <w:t>MONTALTO DI CUCCURANO CA5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889E3C4" w14:textId="77777777" w:rsidR="0075280F" w:rsidRPr="006C2E4B" w:rsidRDefault="0075280F" w:rsidP="00716243">
            <w:pPr>
              <w:pStyle w:val="ROWTABELLA"/>
              <w:rPr>
                <w:color w:val="002060"/>
              </w:rPr>
            </w:pPr>
            <w:r w:rsidRPr="006C2E4B">
              <w:rPr>
                <w:color w:val="002060"/>
              </w:rP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CF38FE6"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E43F27" w14:textId="77777777" w:rsidR="0075280F" w:rsidRPr="006C2E4B" w:rsidRDefault="0075280F" w:rsidP="00716243">
            <w:pPr>
              <w:pStyle w:val="ROWTABELLA"/>
              <w:rPr>
                <w:color w:val="002060"/>
              </w:rPr>
            </w:pPr>
            <w:r w:rsidRPr="006C2E4B">
              <w:rPr>
                <w:color w:val="002060"/>
              </w:rPr>
              <w:t>09/11/2018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D57716A" w14:textId="77777777" w:rsidR="0075280F" w:rsidRPr="006C2E4B" w:rsidRDefault="0075280F" w:rsidP="00716243">
            <w:pPr>
              <w:pStyle w:val="ROWTABELLA"/>
              <w:rPr>
                <w:color w:val="002060"/>
              </w:rPr>
            </w:pPr>
            <w:r w:rsidRPr="006C2E4B">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A6DCD4" w14:textId="77777777" w:rsidR="0075280F" w:rsidRPr="006C2E4B" w:rsidRDefault="0075280F" w:rsidP="00716243">
            <w:pPr>
              <w:pStyle w:val="ROWTABELLA"/>
              <w:rPr>
                <w:color w:val="002060"/>
              </w:rPr>
            </w:pPr>
            <w:r w:rsidRPr="006C2E4B">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728B61" w14:textId="77777777" w:rsidR="0075280F" w:rsidRPr="006C2E4B" w:rsidRDefault="0075280F" w:rsidP="00716243">
            <w:pPr>
              <w:pStyle w:val="ROWTABELLA"/>
              <w:rPr>
                <w:color w:val="002060"/>
              </w:rPr>
            </w:pPr>
            <w:r w:rsidRPr="006C2E4B">
              <w:rPr>
                <w:color w:val="002060"/>
              </w:rPr>
              <w:t>CUCCURANO DI FANO</w:t>
            </w:r>
          </w:p>
        </w:tc>
      </w:tr>
      <w:tr w:rsidR="0075280F" w:rsidRPr="006C2E4B" w14:paraId="4C29C0F0"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6992710" w14:textId="77777777" w:rsidR="0075280F" w:rsidRPr="006C2E4B" w:rsidRDefault="0075280F" w:rsidP="00716243">
            <w:pPr>
              <w:pStyle w:val="ROWTABELLA"/>
              <w:rPr>
                <w:color w:val="002060"/>
              </w:rPr>
            </w:pPr>
            <w:r w:rsidRPr="006C2E4B">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7C3B4C" w14:textId="77777777" w:rsidR="0075280F" w:rsidRPr="006C2E4B" w:rsidRDefault="0075280F" w:rsidP="00716243">
            <w:pPr>
              <w:pStyle w:val="ROWTABELLA"/>
              <w:rPr>
                <w:color w:val="002060"/>
              </w:rPr>
            </w:pPr>
            <w:r w:rsidRPr="006C2E4B">
              <w:rPr>
                <w:color w:val="002060"/>
              </w:rPr>
              <w:t>MONTESICURO TRE COLLI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4FBAC14"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6052A19" w14:textId="77777777" w:rsidR="0075280F" w:rsidRPr="006C2E4B" w:rsidRDefault="0075280F" w:rsidP="00716243">
            <w:pPr>
              <w:pStyle w:val="ROWTABELLA"/>
              <w:rPr>
                <w:color w:val="002060"/>
              </w:rPr>
            </w:pPr>
            <w:r w:rsidRPr="006C2E4B">
              <w:rPr>
                <w:color w:val="002060"/>
              </w:rPr>
              <w:t>09/11/2018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F2CC8B6" w14:textId="77777777" w:rsidR="0075280F" w:rsidRPr="006C2E4B" w:rsidRDefault="0075280F" w:rsidP="00716243">
            <w:pPr>
              <w:pStyle w:val="ROWTABELLA"/>
              <w:rPr>
                <w:color w:val="002060"/>
              </w:rPr>
            </w:pPr>
            <w:r w:rsidRPr="006C2E4B">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1CE0D6" w14:textId="77777777" w:rsidR="0075280F" w:rsidRPr="006C2E4B" w:rsidRDefault="0075280F" w:rsidP="00716243">
            <w:pPr>
              <w:pStyle w:val="ROWTABELLA"/>
              <w:rPr>
                <w:color w:val="002060"/>
              </w:rPr>
            </w:pPr>
            <w:r w:rsidRPr="006C2E4B">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EA28BD" w14:textId="77777777" w:rsidR="0075280F" w:rsidRPr="006C2E4B" w:rsidRDefault="0075280F" w:rsidP="00716243">
            <w:pPr>
              <w:pStyle w:val="ROWTABELLA"/>
              <w:rPr>
                <w:color w:val="002060"/>
              </w:rPr>
            </w:pPr>
            <w:r w:rsidRPr="006C2E4B">
              <w:rPr>
                <w:color w:val="002060"/>
              </w:rPr>
              <w:t>VIA MATTEOTTI</w:t>
            </w:r>
          </w:p>
        </w:tc>
      </w:tr>
      <w:tr w:rsidR="0075280F" w:rsidRPr="006C2E4B" w14:paraId="59B48E45" w14:textId="77777777" w:rsidTr="0075280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8DB8EB3" w14:textId="77777777" w:rsidR="0075280F" w:rsidRPr="006C2E4B" w:rsidRDefault="0075280F" w:rsidP="00716243">
            <w:pPr>
              <w:pStyle w:val="ROWTABELLA"/>
              <w:rPr>
                <w:color w:val="002060"/>
              </w:rPr>
            </w:pPr>
            <w:r w:rsidRPr="006C2E4B">
              <w:rPr>
                <w:color w:val="002060"/>
              </w:rPr>
              <w:t>VERBENA C5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FE6F3A" w14:textId="77777777" w:rsidR="0075280F" w:rsidRPr="006C2E4B" w:rsidRDefault="0075280F" w:rsidP="00716243">
            <w:pPr>
              <w:pStyle w:val="ROWTABELLA"/>
              <w:rPr>
                <w:color w:val="002060"/>
              </w:rPr>
            </w:pPr>
            <w:r w:rsidRPr="006C2E4B">
              <w:rPr>
                <w:color w:val="002060"/>
              </w:rPr>
              <w:t>SPORTLAND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0FDC3D5"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4EB253" w14:textId="77777777" w:rsidR="0075280F" w:rsidRPr="006C2E4B" w:rsidRDefault="0075280F" w:rsidP="00716243">
            <w:pPr>
              <w:pStyle w:val="ROWTABELLA"/>
              <w:rPr>
                <w:color w:val="002060"/>
              </w:rPr>
            </w:pPr>
            <w:r w:rsidRPr="006C2E4B">
              <w:rPr>
                <w:color w:val="002060"/>
              </w:rPr>
              <w:t>09/11/2018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1BDBDE" w14:textId="77777777" w:rsidR="0075280F" w:rsidRPr="006C2E4B" w:rsidRDefault="0075280F" w:rsidP="00716243">
            <w:pPr>
              <w:pStyle w:val="ROWTABELLA"/>
              <w:rPr>
                <w:color w:val="002060"/>
              </w:rPr>
            </w:pPr>
            <w:r w:rsidRPr="006C2E4B">
              <w:rPr>
                <w:color w:val="002060"/>
              </w:rPr>
              <w:t>PALLONE GEODETICO VERBENA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CE9297" w14:textId="77777777" w:rsidR="0075280F" w:rsidRPr="006C2E4B" w:rsidRDefault="0075280F" w:rsidP="00716243">
            <w:pPr>
              <w:pStyle w:val="ROWTABELLA"/>
              <w:rPr>
                <w:color w:val="002060"/>
              </w:rPr>
            </w:pPr>
            <w:r w:rsidRPr="006C2E4B">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DA7482" w14:textId="77777777" w:rsidR="0075280F" w:rsidRPr="006C2E4B" w:rsidRDefault="0075280F" w:rsidP="00716243">
            <w:pPr>
              <w:pStyle w:val="ROWTABELLA"/>
              <w:rPr>
                <w:color w:val="002060"/>
              </w:rPr>
            </w:pPr>
            <w:r w:rsidRPr="006C2E4B">
              <w:rPr>
                <w:color w:val="002060"/>
              </w:rPr>
              <w:t>VIA PETRARCA</w:t>
            </w:r>
          </w:p>
        </w:tc>
      </w:tr>
    </w:tbl>
    <w:p w14:paraId="7EC2CE65" w14:textId="77777777" w:rsidR="0075280F" w:rsidRPr="006C2E4B" w:rsidRDefault="0075280F" w:rsidP="0075280F">
      <w:pPr>
        <w:pStyle w:val="breakline"/>
        <w:divId w:val="527259509"/>
        <w:rPr>
          <w:color w:val="002060"/>
        </w:rPr>
      </w:pPr>
    </w:p>
    <w:p w14:paraId="1274F706" w14:textId="77777777" w:rsidR="0075280F" w:rsidRPr="006C2E4B" w:rsidRDefault="0075280F" w:rsidP="0075280F">
      <w:pPr>
        <w:pStyle w:val="breakline"/>
        <w:divId w:val="527259509"/>
        <w:rPr>
          <w:color w:val="002060"/>
        </w:rPr>
      </w:pPr>
    </w:p>
    <w:p w14:paraId="2C355E3F" w14:textId="77777777" w:rsidR="0075280F" w:rsidRPr="006C2E4B" w:rsidRDefault="0075280F" w:rsidP="0075280F">
      <w:pPr>
        <w:pStyle w:val="breakline"/>
        <w:divId w:val="527259509"/>
        <w:rPr>
          <w:color w:val="002060"/>
        </w:rPr>
      </w:pPr>
    </w:p>
    <w:p w14:paraId="166D7227" w14:textId="77777777" w:rsidR="0075280F" w:rsidRPr="006C2E4B" w:rsidRDefault="0075280F" w:rsidP="0075280F">
      <w:pPr>
        <w:pStyle w:val="SOTTOTITOLOCAMPIONATO1"/>
        <w:divId w:val="527259509"/>
        <w:rPr>
          <w:color w:val="002060"/>
        </w:rPr>
      </w:pPr>
      <w:r w:rsidRPr="006C2E4B">
        <w:rPr>
          <w:color w:val="002060"/>
        </w:rPr>
        <w:t>GIRONE 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2"/>
        <w:gridCol w:w="385"/>
        <w:gridCol w:w="898"/>
        <w:gridCol w:w="1198"/>
        <w:gridCol w:w="1551"/>
        <w:gridCol w:w="1541"/>
      </w:tblGrid>
      <w:tr w:rsidR="0075280F" w:rsidRPr="006C2E4B" w14:paraId="658AA78F" w14:textId="77777777" w:rsidTr="0075280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C0FEC8" w14:textId="77777777" w:rsidR="0075280F" w:rsidRPr="006C2E4B" w:rsidRDefault="0075280F" w:rsidP="00716243">
            <w:pPr>
              <w:pStyle w:val="HEADERTABELLA"/>
              <w:rPr>
                <w:color w:val="002060"/>
              </w:rPr>
            </w:pPr>
            <w:r w:rsidRPr="006C2E4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FB3CD6" w14:textId="77777777" w:rsidR="0075280F" w:rsidRPr="006C2E4B" w:rsidRDefault="0075280F" w:rsidP="00716243">
            <w:pPr>
              <w:pStyle w:val="HEADERTABELLA"/>
              <w:rPr>
                <w:color w:val="002060"/>
              </w:rPr>
            </w:pPr>
            <w:r w:rsidRPr="006C2E4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59B316" w14:textId="77777777" w:rsidR="0075280F" w:rsidRPr="006C2E4B" w:rsidRDefault="0075280F" w:rsidP="00716243">
            <w:pPr>
              <w:pStyle w:val="HEADERTABELLA"/>
              <w:rPr>
                <w:color w:val="002060"/>
              </w:rPr>
            </w:pPr>
            <w:r w:rsidRPr="006C2E4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38288F" w14:textId="77777777" w:rsidR="0075280F" w:rsidRPr="006C2E4B" w:rsidRDefault="0075280F" w:rsidP="00716243">
            <w:pPr>
              <w:pStyle w:val="HEADERTABELLA"/>
              <w:rPr>
                <w:color w:val="002060"/>
              </w:rPr>
            </w:pPr>
            <w:r w:rsidRPr="006C2E4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78E06C" w14:textId="77777777" w:rsidR="0075280F" w:rsidRPr="006C2E4B" w:rsidRDefault="0075280F" w:rsidP="00716243">
            <w:pPr>
              <w:pStyle w:val="HEADERTABELLA"/>
              <w:rPr>
                <w:color w:val="002060"/>
              </w:rPr>
            </w:pPr>
            <w:r w:rsidRPr="006C2E4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466D58" w14:textId="77777777" w:rsidR="0075280F" w:rsidRPr="006C2E4B" w:rsidRDefault="0075280F" w:rsidP="00716243">
            <w:pPr>
              <w:pStyle w:val="HEADERTABELLA"/>
              <w:rPr>
                <w:color w:val="002060"/>
              </w:rPr>
            </w:pPr>
            <w:proofErr w:type="spellStart"/>
            <w:r w:rsidRPr="006C2E4B">
              <w:rPr>
                <w:color w:val="002060"/>
              </w:rPr>
              <w:t>Localita'</w:t>
            </w:r>
            <w:proofErr w:type="spellEnd"/>
            <w:r w:rsidRPr="006C2E4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DDA834" w14:textId="77777777" w:rsidR="0075280F" w:rsidRPr="006C2E4B" w:rsidRDefault="0075280F" w:rsidP="00716243">
            <w:pPr>
              <w:pStyle w:val="HEADERTABELLA"/>
              <w:rPr>
                <w:color w:val="002060"/>
              </w:rPr>
            </w:pPr>
            <w:r w:rsidRPr="006C2E4B">
              <w:rPr>
                <w:color w:val="002060"/>
              </w:rPr>
              <w:t>Indirizzo Impianto</w:t>
            </w:r>
          </w:p>
        </w:tc>
      </w:tr>
      <w:tr w:rsidR="0075280F" w:rsidRPr="006C2E4B" w14:paraId="6CF83DFA" w14:textId="77777777" w:rsidTr="0075280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34AFC88" w14:textId="77777777" w:rsidR="0075280F" w:rsidRPr="006C2E4B" w:rsidRDefault="0075280F" w:rsidP="00716243">
            <w:pPr>
              <w:pStyle w:val="ROWTABELLA"/>
              <w:rPr>
                <w:color w:val="002060"/>
              </w:rPr>
            </w:pPr>
            <w:r w:rsidRPr="006C2E4B">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C6B03E" w14:textId="77777777" w:rsidR="0075280F" w:rsidRPr="006C2E4B" w:rsidRDefault="0075280F" w:rsidP="00716243">
            <w:pPr>
              <w:pStyle w:val="ROWTABELLA"/>
              <w:rPr>
                <w:color w:val="002060"/>
              </w:rPr>
            </w:pPr>
            <w:r w:rsidRPr="006C2E4B">
              <w:rPr>
                <w:color w:val="002060"/>
              </w:rPr>
              <w:t>NUOVA OTTRANO 98</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7641542" w14:textId="77777777" w:rsidR="0075280F" w:rsidRPr="006C2E4B" w:rsidRDefault="0075280F" w:rsidP="00716243">
            <w:pPr>
              <w:pStyle w:val="ROWTABELLA"/>
              <w:jc w:val="center"/>
              <w:rPr>
                <w:color w:val="002060"/>
              </w:rPr>
            </w:pPr>
            <w:r w:rsidRPr="006C2E4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9083E9" w14:textId="77777777" w:rsidR="0075280F" w:rsidRPr="006C2E4B" w:rsidRDefault="0075280F" w:rsidP="00716243">
            <w:pPr>
              <w:pStyle w:val="ROWTABELLA"/>
              <w:rPr>
                <w:color w:val="002060"/>
              </w:rPr>
            </w:pPr>
            <w:r w:rsidRPr="006C2E4B">
              <w:rPr>
                <w:color w:val="002060"/>
              </w:rPr>
              <w:t>09/11/2018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212996" w14:textId="77777777" w:rsidR="0075280F" w:rsidRPr="006C2E4B" w:rsidRDefault="0075280F" w:rsidP="00716243">
            <w:pPr>
              <w:pStyle w:val="ROWTABELLA"/>
              <w:rPr>
                <w:color w:val="002060"/>
              </w:rPr>
            </w:pPr>
            <w:r w:rsidRPr="006C2E4B">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450BD9" w14:textId="77777777" w:rsidR="0075280F" w:rsidRPr="006C2E4B" w:rsidRDefault="0075280F" w:rsidP="00716243">
            <w:pPr>
              <w:pStyle w:val="ROWTABELLA"/>
              <w:rPr>
                <w:color w:val="002060"/>
              </w:rPr>
            </w:pPr>
            <w:r w:rsidRPr="006C2E4B">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E4720E" w14:textId="77777777" w:rsidR="0075280F" w:rsidRPr="006C2E4B" w:rsidRDefault="0075280F" w:rsidP="00716243">
            <w:pPr>
              <w:pStyle w:val="ROWTABELLA"/>
              <w:rPr>
                <w:color w:val="002060"/>
              </w:rPr>
            </w:pPr>
            <w:r w:rsidRPr="006C2E4B">
              <w:rPr>
                <w:color w:val="002060"/>
              </w:rPr>
              <w:t>VIA ROSSINI</w:t>
            </w:r>
          </w:p>
        </w:tc>
      </w:tr>
      <w:tr w:rsidR="0075280F" w:rsidRPr="006C2E4B" w14:paraId="33403321"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A6E972F" w14:textId="77777777" w:rsidR="0075280F" w:rsidRPr="006C2E4B" w:rsidRDefault="0075280F" w:rsidP="00716243">
            <w:pPr>
              <w:pStyle w:val="ROWTABELLA"/>
              <w:rPr>
                <w:color w:val="002060"/>
              </w:rPr>
            </w:pPr>
            <w:r w:rsidRPr="006C2E4B">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FAAA730" w14:textId="77777777" w:rsidR="0075280F" w:rsidRPr="006C2E4B" w:rsidRDefault="0075280F" w:rsidP="00716243">
            <w:pPr>
              <w:pStyle w:val="ROWTABELLA"/>
              <w:rPr>
                <w:color w:val="002060"/>
              </w:rPr>
            </w:pPr>
            <w:r w:rsidRPr="006C2E4B">
              <w:rPr>
                <w:color w:val="002060"/>
              </w:rP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0DCB05B"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D667DAF" w14:textId="77777777" w:rsidR="0075280F" w:rsidRPr="006C2E4B" w:rsidRDefault="0075280F" w:rsidP="00716243">
            <w:pPr>
              <w:pStyle w:val="ROWTABELLA"/>
              <w:rPr>
                <w:color w:val="002060"/>
              </w:rPr>
            </w:pPr>
            <w:r w:rsidRPr="006C2E4B">
              <w:rPr>
                <w:color w:val="002060"/>
              </w:rPr>
              <w:t>09/11/2018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FF06842" w14:textId="77777777" w:rsidR="0075280F" w:rsidRPr="006C2E4B" w:rsidRDefault="0075280F" w:rsidP="00716243">
            <w:pPr>
              <w:pStyle w:val="ROWTABELLA"/>
              <w:rPr>
                <w:color w:val="002060"/>
              </w:rPr>
            </w:pPr>
            <w:r w:rsidRPr="006C2E4B">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DC82F8" w14:textId="77777777" w:rsidR="0075280F" w:rsidRPr="006C2E4B" w:rsidRDefault="0075280F" w:rsidP="00716243">
            <w:pPr>
              <w:pStyle w:val="ROWTABELLA"/>
              <w:rPr>
                <w:color w:val="002060"/>
              </w:rPr>
            </w:pPr>
            <w:r w:rsidRPr="006C2E4B">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993984" w14:textId="77777777" w:rsidR="0075280F" w:rsidRPr="006C2E4B" w:rsidRDefault="0075280F" w:rsidP="00716243">
            <w:pPr>
              <w:pStyle w:val="ROWTABELLA"/>
              <w:rPr>
                <w:color w:val="002060"/>
              </w:rPr>
            </w:pPr>
            <w:r w:rsidRPr="006C2E4B">
              <w:rPr>
                <w:color w:val="002060"/>
              </w:rPr>
              <w:t>VIA FRATELLI CERVI</w:t>
            </w:r>
          </w:p>
        </w:tc>
      </w:tr>
      <w:tr w:rsidR="0075280F" w:rsidRPr="006C2E4B" w14:paraId="67973A45"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0F638FA" w14:textId="77777777" w:rsidR="0075280F" w:rsidRPr="006C2E4B" w:rsidRDefault="0075280F" w:rsidP="00716243">
            <w:pPr>
              <w:pStyle w:val="ROWTABELLA"/>
              <w:rPr>
                <w:color w:val="002060"/>
              </w:rPr>
            </w:pPr>
            <w:r w:rsidRPr="006C2E4B">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0F4AD4E" w14:textId="77777777" w:rsidR="0075280F" w:rsidRPr="006C2E4B" w:rsidRDefault="0075280F" w:rsidP="00716243">
            <w:pPr>
              <w:pStyle w:val="ROWTABELLA"/>
              <w:rPr>
                <w:color w:val="002060"/>
              </w:rPr>
            </w:pPr>
            <w:r w:rsidRPr="006C2E4B">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5A9650D"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E9663C9" w14:textId="77777777" w:rsidR="0075280F" w:rsidRPr="006C2E4B" w:rsidRDefault="0075280F" w:rsidP="00716243">
            <w:pPr>
              <w:pStyle w:val="ROWTABELLA"/>
              <w:rPr>
                <w:color w:val="002060"/>
              </w:rPr>
            </w:pPr>
            <w:r w:rsidRPr="006C2E4B">
              <w:rPr>
                <w:color w:val="002060"/>
              </w:rPr>
              <w:t>09/11/2018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A7EFB78" w14:textId="77777777" w:rsidR="0075280F" w:rsidRPr="006C2E4B" w:rsidRDefault="0075280F" w:rsidP="00716243">
            <w:pPr>
              <w:pStyle w:val="ROWTABELLA"/>
              <w:rPr>
                <w:color w:val="002060"/>
              </w:rPr>
            </w:pPr>
            <w:r w:rsidRPr="006C2E4B">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482288C" w14:textId="77777777" w:rsidR="0075280F" w:rsidRPr="006C2E4B" w:rsidRDefault="0075280F" w:rsidP="00716243">
            <w:pPr>
              <w:pStyle w:val="ROWTABELLA"/>
              <w:rPr>
                <w:color w:val="002060"/>
              </w:rPr>
            </w:pPr>
            <w:r w:rsidRPr="006C2E4B">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5A69BC" w14:textId="77777777" w:rsidR="0075280F" w:rsidRPr="006C2E4B" w:rsidRDefault="0075280F" w:rsidP="00716243">
            <w:pPr>
              <w:pStyle w:val="ROWTABELLA"/>
              <w:rPr>
                <w:color w:val="002060"/>
              </w:rPr>
            </w:pPr>
            <w:r w:rsidRPr="006C2E4B">
              <w:rPr>
                <w:color w:val="002060"/>
              </w:rPr>
              <w:t>VIA ALFIERI SNC</w:t>
            </w:r>
          </w:p>
        </w:tc>
      </w:tr>
      <w:tr w:rsidR="0075280F" w:rsidRPr="006C2E4B" w14:paraId="15FAC09A"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FA35544" w14:textId="77777777" w:rsidR="0075280F" w:rsidRPr="006C2E4B" w:rsidRDefault="0075280F" w:rsidP="00716243">
            <w:pPr>
              <w:pStyle w:val="ROWTABELLA"/>
              <w:rPr>
                <w:color w:val="002060"/>
              </w:rPr>
            </w:pPr>
            <w:r w:rsidRPr="006C2E4B">
              <w:rPr>
                <w:color w:val="002060"/>
              </w:rPr>
              <w:t>MONTECAROTTO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80AD045" w14:textId="77777777" w:rsidR="0075280F" w:rsidRPr="006C2E4B" w:rsidRDefault="0075280F" w:rsidP="00716243">
            <w:pPr>
              <w:pStyle w:val="ROWTABELLA"/>
              <w:rPr>
                <w:color w:val="002060"/>
              </w:rPr>
            </w:pPr>
            <w:r w:rsidRPr="006C2E4B">
              <w:rPr>
                <w:color w:val="002060"/>
              </w:rPr>
              <w:t>GAGLIOLE 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1E4B43E"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DE38BCE" w14:textId="77777777" w:rsidR="0075280F" w:rsidRPr="006C2E4B" w:rsidRDefault="0075280F" w:rsidP="00716243">
            <w:pPr>
              <w:pStyle w:val="ROWTABELLA"/>
              <w:rPr>
                <w:color w:val="002060"/>
              </w:rPr>
            </w:pPr>
            <w:r w:rsidRPr="006C2E4B">
              <w:rPr>
                <w:color w:val="002060"/>
              </w:rPr>
              <w:t>09/11/2018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D776383" w14:textId="77777777" w:rsidR="0075280F" w:rsidRPr="006C2E4B" w:rsidRDefault="0075280F" w:rsidP="00716243">
            <w:pPr>
              <w:pStyle w:val="ROWTABELLA"/>
              <w:rPr>
                <w:color w:val="002060"/>
              </w:rPr>
            </w:pPr>
            <w:r w:rsidRPr="006C2E4B">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314DDE" w14:textId="77777777" w:rsidR="0075280F" w:rsidRPr="006C2E4B" w:rsidRDefault="0075280F" w:rsidP="00716243">
            <w:pPr>
              <w:pStyle w:val="ROWTABELLA"/>
              <w:rPr>
                <w:color w:val="002060"/>
              </w:rPr>
            </w:pPr>
            <w:r w:rsidRPr="006C2E4B">
              <w:rPr>
                <w:color w:val="002060"/>
              </w:rP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84F6BE" w14:textId="77777777" w:rsidR="0075280F" w:rsidRPr="006C2E4B" w:rsidRDefault="0075280F" w:rsidP="00716243">
            <w:pPr>
              <w:pStyle w:val="ROWTABELLA"/>
              <w:rPr>
                <w:color w:val="002060"/>
              </w:rPr>
            </w:pPr>
            <w:r w:rsidRPr="006C2E4B">
              <w:rPr>
                <w:color w:val="002060"/>
              </w:rPr>
              <w:t>VIA GRAMSCI</w:t>
            </w:r>
          </w:p>
        </w:tc>
      </w:tr>
      <w:tr w:rsidR="0075280F" w:rsidRPr="006C2E4B" w14:paraId="0544493D"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FBB84CC" w14:textId="77777777" w:rsidR="0075280F" w:rsidRPr="006C2E4B" w:rsidRDefault="0075280F" w:rsidP="00716243">
            <w:pPr>
              <w:pStyle w:val="ROWTABELLA"/>
              <w:rPr>
                <w:color w:val="002060"/>
              </w:rPr>
            </w:pPr>
            <w:r w:rsidRPr="006C2E4B">
              <w:rPr>
                <w:color w:val="002060"/>
              </w:rPr>
              <w:t>MOSCOSI 2008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7E2706E" w14:textId="77777777" w:rsidR="0075280F" w:rsidRPr="006C2E4B" w:rsidRDefault="0075280F" w:rsidP="00716243">
            <w:pPr>
              <w:pStyle w:val="ROWTABELLA"/>
              <w:rPr>
                <w:color w:val="002060"/>
              </w:rPr>
            </w:pPr>
            <w:r w:rsidRPr="006C2E4B">
              <w:rPr>
                <w:color w:val="002060"/>
              </w:rPr>
              <w:t>CERRETO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500227F"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138499D" w14:textId="77777777" w:rsidR="0075280F" w:rsidRPr="006C2E4B" w:rsidRDefault="0075280F" w:rsidP="00716243">
            <w:pPr>
              <w:pStyle w:val="ROWTABELLA"/>
              <w:rPr>
                <w:color w:val="002060"/>
              </w:rPr>
            </w:pPr>
            <w:r w:rsidRPr="006C2E4B">
              <w:rPr>
                <w:color w:val="002060"/>
              </w:rPr>
              <w:t>09/11/2018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76CE009" w14:textId="77777777" w:rsidR="0075280F" w:rsidRPr="006C2E4B" w:rsidRDefault="0075280F" w:rsidP="00716243">
            <w:pPr>
              <w:pStyle w:val="ROWTABELLA"/>
              <w:rPr>
                <w:color w:val="002060"/>
              </w:rPr>
            </w:pPr>
            <w:r w:rsidRPr="006C2E4B">
              <w:rPr>
                <w:color w:val="002060"/>
              </w:rPr>
              <w:t>CAMPO C/5 BOCCIODROMO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DB5E22" w14:textId="77777777" w:rsidR="0075280F" w:rsidRPr="006C2E4B" w:rsidRDefault="0075280F" w:rsidP="00716243">
            <w:pPr>
              <w:pStyle w:val="ROWTABELLA"/>
              <w:rPr>
                <w:color w:val="002060"/>
              </w:rPr>
            </w:pPr>
            <w:r w:rsidRPr="006C2E4B">
              <w:rPr>
                <w:color w:val="002060"/>
              </w:rPr>
              <w:t>APIRO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B72647" w14:textId="77777777" w:rsidR="0075280F" w:rsidRPr="006C2E4B" w:rsidRDefault="0075280F" w:rsidP="00716243">
            <w:pPr>
              <w:pStyle w:val="ROWTABELLA"/>
              <w:rPr>
                <w:color w:val="002060"/>
              </w:rPr>
            </w:pPr>
            <w:r w:rsidRPr="006C2E4B">
              <w:rPr>
                <w:color w:val="002060"/>
              </w:rPr>
              <w:t>LOC. FRONTALE - VIA FIGURETTA</w:t>
            </w:r>
          </w:p>
        </w:tc>
      </w:tr>
      <w:tr w:rsidR="0075280F" w:rsidRPr="006C2E4B" w14:paraId="3B844BC7"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7BA5BAA" w14:textId="77777777" w:rsidR="0075280F" w:rsidRPr="006C2E4B" w:rsidRDefault="0075280F" w:rsidP="00716243">
            <w:pPr>
              <w:pStyle w:val="ROWTABELLA"/>
              <w:rPr>
                <w:color w:val="002060"/>
              </w:rPr>
            </w:pPr>
            <w:r w:rsidRPr="006C2E4B">
              <w:rPr>
                <w:color w:val="002060"/>
              </w:rPr>
              <w:t>CERRETO D ESI C5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35B4C92" w14:textId="77777777" w:rsidR="0075280F" w:rsidRPr="006C2E4B" w:rsidRDefault="0075280F" w:rsidP="00716243">
            <w:pPr>
              <w:pStyle w:val="ROWTABELLA"/>
              <w:rPr>
                <w:color w:val="002060"/>
              </w:rPr>
            </w:pPr>
            <w:r w:rsidRPr="006C2E4B">
              <w:rPr>
                <w:color w:val="002060"/>
              </w:rPr>
              <w:t>ILL.PA.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0953F46"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A95027" w14:textId="77777777" w:rsidR="0075280F" w:rsidRPr="006C2E4B" w:rsidRDefault="0075280F" w:rsidP="00716243">
            <w:pPr>
              <w:pStyle w:val="ROWTABELLA"/>
              <w:rPr>
                <w:color w:val="002060"/>
              </w:rPr>
            </w:pPr>
            <w:r w:rsidRPr="006C2E4B">
              <w:rPr>
                <w:color w:val="002060"/>
              </w:rPr>
              <w:t>10/11/2018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27494F9" w14:textId="77777777" w:rsidR="0075280F" w:rsidRPr="006C2E4B" w:rsidRDefault="0075280F" w:rsidP="00716243">
            <w:pPr>
              <w:pStyle w:val="ROWTABELLA"/>
              <w:rPr>
                <w:color w:val="002060"/>
              </w:rPr>
            </w:pPr>
            <w:r w:rsidRPr="006C2E4B">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840620" w14:textId="77777777" w:rsidR="0075280F" w:rsidRPr="006C2E4B" w:rsidRDefault="0075280F" w:rsidP="00716243">
            <w:pPr>
              <w:pStyle w:val="ROWTABELLA"/>
              <w:rPr>
                <w:color w:val="002060"/>
              </w:rPr>
            </w:pPr>
            <w:r w:rsidRPr="006C2E4B">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EBC228" w14:textId="77777777" w:rsidR="0075280F" w:rsidRPr="006C2E4B" w:rsidRDefault="0075280F" w:rsidP="00716243">
            <w:pPr>
              <w:pStyle w:val="ROWTABELLA"/>
              <w:rPr>
                <w:color w:val="002060"/>
              </w:rPr>
            </w:pPr>
            <w:r w:rsidRPr="006C2E4B">
              <w:rPr>
                <w:color w:val="002060"/>
              </w:rPr>
              <w:t>VIA VERDI</w:t>
            </w:r>
          </w:p>
        </w:tc>
      </w:tr>
      <w:tr w:rsidR="0075280F" w:rsidRPr="006C2E4B" w14:paraId="45DABBF6" w14:textId="77777777" w:rsidTr="0075280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D5BE390" w14:textId="77777777" w:rsidR="0075280F" w:rsidRPr="006C2E4B" w:rsidRDefault="0075280F" w:rsidP="00716243">
            <w:pPr>
              <w:pStyle w:val="ROWTABELLA"/>
              <w:rPr>
                <w:color w:val="002060"/>
              </w:rPr>
            </w:pPr>
            <w:r w:rsidRPr="006C2E4B">
              <w:rPr>
                <w:color w:val="002060"/>
              </w:rP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35F616" w14:textId="77777777" w:rsidR="0075280F" w:rsidRPr="006C2E4B" w:rsidRDefault="0075280F" w:rsidP="00716243">
            <w:pPr>
              <w:pStyle w:val="ROWTABELLA"/>
              <w:rPr>
                <w:color w:val="002060"/>
              </w:rPr>
            </w:pPr>
            <w:r w:rsidRPr="006C2E4B">
              <w:rPr>
                <w:color w:val="002060"/>
              </w:rPr>
              <w:t>AVENALE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62E7D9D"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95BECA" w14:textId="77777777" w:rsidR="0075280F" w:rsidRPr="006C2E4B" w:rsidRDefault="0075280F" w:rsidP="00716243">
            <w:pPr>
              <w:pStyle w:val="ROWTABELLA"/>
              <w:rPr>
                <w:color w:val="002060"/>
              </w:rPr>
            </w:pPr>
            <w:r w:rsidRPr="006C2E4B">
              <w:rPr>
                <w:color w:val="002060"/>
              </w:rPr>
              <w:t>10/11/2018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C4FB30" w14:textId="77777777" w:rsidR="0075280F" w:rsidRPr="006C2E4B" w:rsidRDefault="0075280F" w:rsidP="00716243">
            <w:pPr>
              <w:pStyle w:val="ROWTABELLA"/>
              <w:rPr>
                <w:color w:val="002060"/>
              </w:rPr>
            </w:pPr>
            <w:r w:rsidRPr="006C2E4B">
              <w:rPr>
                <w:color w:val="002060"/>
              </w:rPr>
              <w:t>CAMPO SCOPERTO C.SP.RECANATES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E535EF" w14:textId="77777777" w:rsidR="0075280F" w:rsidRPr="006C2E4B" w:rsidRDefault="0075280F" w:rsidP="00716243">
            <w:pPr>
              <w:pStyle w:val="ROWTABELLA"/>
              <w:rPr>
                <w:color w:val="002060"/>
              </w:rPr>
            </w:pPr>
            <w:r w:rsidRPr="006C2E4B">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52CEF8" w14:textId="77777777" w:rsidR="0075280F" w:rsidRPr="006C2E4B" w:rsidRDefault="0075280F" w:rsidP="00716243">
            <w:pPr>
              <w:pStyle w:val="ROWTABELLA"/>
              <w:rPr>
                <w:color w:val="002060"/>
              </w:rPr>
            </w:pPr>
            <w:r w:rsidRPr="006C2E4B">
              <w:rPr>
                <w:color w:val="002060"/>
              </w:rPr>
              <w:t>VIA ALDO MORO</w:t>
            </w:r>
          </w:p>
        </w:tc>
      </w:tr>
    </w:tbl>
    <w:p w14:paraId="7369AB39" w14:textId="77777777" w:rsidR="0075280F" w:rsidRPr="006C2E4B" w:rsidRDefault="0075280F" w:rsidP="0075280F">
      <w:pPr>
        <w:pStyle w:val="breakline"/>
        <w:divId w:val="527259509"/>
        <w:rPr>
          <w:color w:val="002060"/>
        </w:rPr>
      </w:pPr>
    </w:p>
    <w:p w14:paraId="37DAA843" w14:textId="77777777" w:rsidR="0075280F" w:rsidRPr="006C2E4B" w:rsidRDefault="0075280F" w:rsidP="0075280F">
      <w:pPr>
        <w:pStyle w:val="breakline"/>
        <w:divId w:val="527259509"/>
        <w:rPr>
          <w:color w:val="002060"/>
        </w:rPr>
      </w:pPr>
    </w:p>
    <w:p w14:paraId="5A75E43C" w14:textId="77777777" w:rsidR="0075280F" w:rsidRPr="006C2E4B" w:rsidRDefault="0075280F" w:rsidP="0075280F">
      <w:pPr>
        <w:pStyle w:val="breakline"/>
        <w:divId w:val="527259509"/>
        <w:rPr>
          <w:color w:val="002060"/>
        </w:rPr>
      </w:pPr>
    </w:p>
    <w:p w14:paraId="77C1C017" w14:textId="77777777" w:rsidR="0075280F" w:rsidRPr="006C2E4B" w:rsidRDefault="0075280F" w:rsidP="0075280F">
      <w:pPr>
        <w:pStyle w:val="SOTTOTITOLOCAMPIONATO1"/>
        <w:divId w:val="527259509"/>
        <w:rPr>
          <w:color w:val="002060"/>
        </w:rPr>
      </w:pPr>
      <w:r w:rsidRPr="006C2E4B">
        <w:rPr>
          <w:color w:val="002060"/>
        </w:rPr>
        <w:t>GIRONE C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4"/>
        <w:gridCol w:w="385"/>
        <w:gridCol w:w="898"/>
        <w:gridCol w:w="1175"/>
        <w:gridCol w:w="1566"/>
        <w:gridCol w:w="1553"/>
      </w:tblGrid>
      <w:tr w:rsidR="0075280F" w:rsidRPr="006C2E4B" w14:paraId="067A0CE7" w14:textId="77777777" w:rsidTr="0075280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F31A94" w14:textId="77777777" w:rsidR="0075280F" w:rsidRPr="006C2E4B" w:rsidRDefault="0075280F" w:rsidP="00716243">
            <w:pPr>
              <w:pStyle w:val="HEADERTABELLA"/>
              <w:rPr>
                <w:color w:val="002060"/>
              </w:rPr>
            </w:pPr>
            <w:r w:rsidRPr="006C2E4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4F9315" w14:textId="77777777" w:rsidR="0075280F" w:rsidRPr="006C2E4B" w:rsidRDefault="0075280F" w:rsidP="00716243">
            <w:pPr>
              <w:pStyle w:val="HEADERTABELLA"/>
              <w:rPr>
                <w:color w:val="002060"/>
              </w:rPr>
            </w:pPr>
            <w:r w:rsidRPr="006C2E4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CA5503" w14:textId="77777777" w:rsidR="0075280F" w:rsidRPr="006C2E4B" w:rsidRDefault="0075280F" w:rsidP="00716243">
            <w:pPr>
              <w:pStyle w:val="HEADERTABELLA"/>
              <w:rPr>
                <w:color w:val="002060"/>
              </w:rPr>
            </w:pPr>
            <w:r w:rsidRPr="006C2E4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2C1966" w14:textId="77777777" w:rsidR="0075280F" w:rsidRPr="006C2E4B" w:rsidRDefault="0075280F" w:rsidP="00716243">
            <w:pPr>
              <w:pStyle w:val="HEADERTABELLA"/>
              <w:rPr>
                <w:color w:val="002060"/>
              </w:rPr>
            </w:pPr>
            <w:r w:rsidRPr="006C2E4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D73892" w14:textId="77777777" w:rsidR="0075280F" w:rsidRPr="006C2E4B" w:rsidRDefault="0075280F" w:rsidP="00716243">
            <w:pPr>
              <w:pStyle w:val="HEADERTABELLA"/>
              <w:rPr>
                <w:color w:val="002060"/>
              </w:rPr>
            </w:pPr>
            <w:r w:rsidRPr="006C2E4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A1FCB4" w14:textId="77777777" w:rsidR="0075280F" w:rsidRPr="006C2E4B" w:rsidRDefault="0075280F" w:rsidP="00716243">
            <w:pPr>
              <w:pStyle w:val="HEADERTABELLA"/>
              <w:rPr>
                <w:color w:val="002060"/>
              </w:rPr>
            </w:pPr>
            <w:proofErr w:type="spellStart"/>
            <w:r w:rsidRPr="006C2E4B">
              <w:rPr>
                <w:color w:val="002060"/>
              </w:rPr>
              <w:t>Localita'</w:t>
            </w:r>
            <w:proofErr w:type="spellEnd"/>
            <w:r w:rsidRPr="006C2E4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6839B1" w14:textId="77777777" w:rsidR="0075280F" w:rsidRPr="006C2E4B" w:rsidRDefault="0075280F" w:rsidP="00716243">
            <w:pPr>
              <w:pStyle w:val="HEADERTABELLA"/>
              <w:rPr>
                <w:color w:val="002060"/>
              </w:rPr>
            </w:pPr>
            <w:r w:rsidRPr="006C2E4B">
              <w:rPr>
                <w:color w:val="002060"/>
              </w:rPr>
              <w:t>Indirizzo Impianto</w:t>
            </w:r>
          </w:p>
        </w:tc>
      </w:tr>
      <w:tr w:rsidR="0075280F" w:rsidRPr="006C2E4B" w14:paraId="4041B24E" w14:textId="77777777" w:rsidTr="0075280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34DA5FB" w14:textId="77777777" w:rsidR="0075280F" w:rsidRPr="006C2E4B" w:rsidRDefault="0075280F" w:rsidP="00716243">
            <w:pPr>
              <w:pStyle w:val="ROWTABELLA"/>
              <w:rPr>
                <w:color w:val="002060"/>
              </w:rPr>
            </w:pPr>
            <w:r w:rsidRPr="006C2E4B">
              <w:rPr>
                <w:color w:val="002060"/>
              </w:rPr>
              <w:t>EAGLES PAGLIARE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E53A2B" w14:textId="77777777" w:rsidR="0075280F" w:rsidRPr="006C2E4B" w:rsidRDefault="0075280F" w:rsidP="00716243">
            <w:pPr>
              <w:pStyle w:val="ROWTABELLA"/>
              <w:rPr>
                <w:color w:val="002060"/>
              </w:rPr>
            </w:pPr>
            <w:r w:rsidRPr="006C2E4B">
              <w:rPr>
                <w:color w:val="002060"/>
              </w:rPr>
              <w:t>REAL SAN GIORGIO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8F54F01" w14:textId="77777777" w:rsidR="0075280F" w:rsidRPr="006C2E4B" w:rsidRDefault="0075280F" w:rsidP="00716243">
            <w:pPr>
              <w:pStyle w:val="ROWTABELLA"/>
              <w:jc w:val="center"/>
              <w:rPr>
                <w:color w:val="002060"/>
              </w:rPr>
            </w:pPr>
            <w:r w:rsidRPr="006C2E4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E48280" w14:textId="77777777" w:rsidR="0075280F" w:rsidRPr="006C2E4B" w:rsidRDefault="0075280F" w:rsidP="00716243">
            <w:pPr>
              <w:pStyle w:val="ROWTABELLA"/>
              <w:rPr>
                <w:color w:val="002060"/>
              </w:rPr>
            </w:pPr>
            <w:r w:rsidRPr="006C2E4B">
              <w:rPr>
                <w:color w:val="002060"/>
              </w:rPr>
              <w:t>09/11/2018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6F379F" w14:textId="77777777" w:rsidR="0075280F" w:rsidRPr="006C2E4B" w:rsidRDefault="0075280F" w:rsidP="00716243">
            <w:pPr>
              <w:pStyle w:val="ROWTABELLA"/>
              <w:rPr>
                <w:color w:val="002060"/>
              </w:rPr>
            </w:pPr>
            <w:r w:rsidRPr="006C2E4B">
              <w:rPr>
                <w:color w:val="002060"/>
              </w:rPr>
              <w:t>PALAZZO DELLO 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B5C7C5" w14:textId="77777777" w:rsidR="0075280F" w:rsidRPr="006C2E4B" w:rsidRDefault="0075280F" w:rsidP="00716243">
            <w:pPr>
              <w:pStyle w:val="ROWTABELLA"/>
              <w:rPr>
                <w:color w:val="002060"/>
              </w:rPr>
            </w:pPr>
            <w:r w:rsidRPr="006C2E4B">
              <w:rPr>
                <w:color w:val="002060"/>
              </w:rPr>
              <w:t>SPINETOLI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BDB7D2" w14:textId="77777777" w:rsidR="0075280F" w:rsidRPr="006C2E4B" w:rsidRDefault="0075280F" w:rsidP="00716243">
            <w:pPr>
              <w:pStyle w:val="ROWTABELLA"/>
              <w:rPr>
                <w:color w:val="002060"/>
              </w:rPr>
            </w:pPr>
            <w:r w:rsidRPr="006C2E4B">
              <w:rPr>
                <w:color w:val="002060"/>
              </w:rPr>
              <w:t>FRAZ.PAGLIARE VIA VECCHI</w:t>
            </w:r>
          </w:p>
        </w:tc>
      </w:tr>
      <w:tr w:rsidR="0075280F" w:rsidRPr="006C2E4B" w14:paraId="394A30B5"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3622AF6" w14:textId="77777777" w:rsidR="0075280F" w:rsidRPr="006C2E4B" w:rsidRDefault="0075280F" w:rsidP="00716243">
            <w:pPr>
              <w:pStyle w:val="ROWTABELLA"/>
              <w:rPr>
                <w:color w:val="002060"/>
              </w:rPr>
            </w:pPr>
            <w:r w:rsidRPr="006C2E4B">
              <w:rPr>
                <w:color w:val="002060"/>
              </w:rPr>
              <w:t>FUTSAL CAMPIGLIONE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816E3ED" w14:textId="77777777" w:rsidR="0075280F" w:rsidRPr="006C2E4B" w:rsidRDefault="0075280F" w:rsidP="00716243">
            <w:pPr>
              <w:pStyle w:val="ROWTABELLA"/>
              <w:rPr>
                <w:color w:val="002060"/>
              </w:rPr>
            </w:pPr>
            <w:r w:rsidRPr="006C2E4B">
              <w:rPr>
                <w:color w:val="002060"/>
              </w:rPr>
              <w:t>BOCASTRUM UNITED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132DCA9"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747DF8B" w14:textId="77777777" w:rsidR="0075280F" w:rsidRPr="006C2E4B" w:rsidRDefault="0075280F" w:rsidP="00716243">
            <w:pPr>
              <w:pStyle w:val="ROWTABELLA"/>
              <w:rPr>
                <w:color w:val="002060"/>
              </w:rPr>
            </w:pPr>
            <w:r w:rsidRPr="006C2E4B">
              <w:rPr>
                <w:color w:val="002060"/>
              </w:rPr>
              <w:t>09/11/2018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B57880D" w14:textId="77777777" w:rsidR="0075280F" w:rsidRPr="006C2E4B" w:rsidRDefault="0075280F" w:rsidP="00716243">
            <w:pPr>
              <w:pStyle w:val="ROWTABELLA"/>
              <w:rPr>
                <w:color w:val="002060"/>
              </w:rPr>
            </w:pPr>
            <w:r w:rsidRPr="006C2E4B">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0B34AD" w14:textId="77777777" w:rsidR="0075280F" w:rsidRPr="006C2E4B" w:rsidRDefault="0075280F" w:rsidP="00716243">
            <w:pPr>
              <w:pStyle w:val="ROWTABELLA"/>
              <w:rPr>
                <w:color w:val="002060"/>
              </w:rPr>
            </w:pPr>
            <w:r w:rsidRPr="006C2E4B">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F099D4" w14:textId="77777777" w:rsidR="0075280F" w:rsidRPr="006C2E4B" w:rsidRDefault="0075280F" w:rsidP="00716243">
            <w:pPr>
              <w:pStyle w:val="ROWTABELLA"/>
              <w:rPr>
                <w:color w:val="002060"/>
              </w:rPr>
            </w:pPr>
            <w:r w:rsidRPr="006C2E4B">
              <w:rPr>
                <w:color w:val="002060"/>
              </w:rPr>
              <w:t>VIA C.ULPIANI</w:t>
            </w:r>
          </w:p>
        </w:tc>
      </w:tr>
      <w:tr w:rsidR="0075280F" w:rsidRPr="006C2E4B" w14:paraId="6D628FEB"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E3B6FA9" w14:textId="77777777" w:rsidR="0075280F" w:rsidRPr="006C2E4B" w:rsidRDefault="0075280F" w:rsidP="00716243">
            <w:pPr>
              <w:pStyle w:val="ROWTABELLA"/>
              <w:rPr>
                <w:color w:val="002060"/>
              </w:rPr>
            </w:pPr>
            <w:r w:rsidRPr="006C2E4B">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9379369" w14:textId="77777777" w:rsidR="0075280F" w:rsidRPr="006C2E4B" w:rsidRDefault="0075280F" w:rsidP="00716243">
            <w:pPr>
              <w:pStyle w:val="ROWTABELLA"/>
              <w:rPr>
                <w:color w:val="002060"/>
              </w:rPr>
            </w:pPr>
            <w:r w:rsidRPr="006C2E4B">
              <w:rPr>
                <w:color w:val="002060"/>
              </w:rPr>
              <w:t>MARTINSICURO SPORT</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41F2E6F"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454BF1" w14:textId="77777777" w:rsidR="0075280F" w:rsidRPr="006C2E4B" w:rsidRDefault="0075280F" w:rsidP="00716243">
            <w:pPr>
              <w:pStyle w:val="ROWTABELLA"/>
              <w:rPr>
                <w:color w:val="002060"/>
              </w:rPr>
            </w:pPr>
            <w:r w:rsidRPr="006C2E4B">
              <w:rPr>
                <w:color w:val="002060"/>
              </w:rPr>
              <w:t>09/11/2018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C7F1A71" w14:textId="77777777" w:rsidR="0075280F" w:rsidRPr="006C2E4B" w:rsidRDefault="0075280F" w:rsidP="00716243">
            <w:pPr>
              <w:pStyle w:val="ROWTABELLA"/>
              <w:rPr>
                <w:color w:val="002060"/>
              </w:rPr>
            </w:pPr>
            <w:r w:rsidRPr="006C2E4B">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3263C3D" w14:textId="77777777" w:rsidR="0075280F" w:rsidRPr="006C2E4B" w:rsidRDefault="0075280F" w:rsidP="00716243">
            <w:pPr>
              <w:pStyle w:val="ROWTABELLA"/>
              <w:rPr>
                <w:color w:val="002060"/>
              </w:rPr>
            </w:pPr>
            <w:r w:rsidRPr="006C2E4B">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CE1CC2C" w14:textId="77777777" w:rsidR="0075280F" w:rsidRPr="006C2E4B" w:rsidRDefault="0075280F" w:rsidP="00716243">
            <w:pPr>
              <w:pStyle w:val="ROWTABELLA"/>
              <w:rPr>
                <w:color w:val="002060"/>
              </w:rPr>
            </w:pPr>
            <w:r w:rsidRPr="006C2E4B">
              <w:rPr>
                <w:color w:val="002060"/>
              </w:rPr>
              <w:t>VIA COLLE GIOIOSO</w:t>
            </w:r>
          </w:p>
        </w:tc>
      </w:tr>
      <w:tr w:rsidR="0075280F" w:rsidRPr="006C2E4B" w14:paraId="2B64BB0C"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93825B3" w14:textId="77777777" w:rsidR="0075280F" w:rsidRPr="006C2E4B" w:rsidRDefault="0075280F" w:rsidP="00716243">
            <w:pPr>
              <w:pStyle w:val="ROWTABELLA"/>
              <w:rPr>
                <w:color w:val="002060"/>
              </w:rPr>
            </w:pPr>
            <w:r w:rsidRPr="006C2E4B">
              <w:rPr>
                <w:color w:val="002060"/>
              </w:rPr>
              <w:t>FUTSAL SANGIUSTESE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A0B43A1" w14:textId="77777777" w:rsidR="0075280F" w:rsidRPr="006C2E4B" w:rsidRDefault="0075280F" w:rsidP="00716243">
            <w:pPr>
              <w:pStyle w:val="ROWTABELLA"/>
              <w:rPr>
                <w:color w:val="002060"/>
              </w:rPr>
            </w:pPr>
            <w:r w:rsidRPr="006C2E4B">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D2E5E38"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E13F05" w14:textId="77777777" w:rsidR="0075280F" w:rsidRPr="006C2E4B" w:rsidRDefault="0075280F" w:rsidP="00716243">
            <w:pPr>
              <w:pStyle w:val="ROWTABELLA"/>
              <w:rPr>
                <w:color w:val="002060"/>
              </w:rPr>
            </w:pPr>
            <w:r w:rsidRPr="006C2E4B">
              <w:rPr>
                <w:color w:val="002060"/>
              </w:rPr>
              <w:t>09/11/2018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A3B70E4" w14:textId="77777777" w:rsidR="0075280F" w:rsidRPr="006C2E4B" w:rsidRDefault="0075280F" w:rsidP="00716243">
            <w:pPr>
              <w:pStyle w:val="ROWTABELLA"/>
              <w:rPr>
                <w:color w:val="002060"/>
              </w:rPr>
            </w:pPr>
            <w:r w:rsidRPr="006C2E4B">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66BF02" w14:textId="77777777" w:rsidR="0075280F" w:rsidRPr="006C2E4B" w:rsidRDefault="0075280F" w:rsidP="00716243">
            <w:pPr>
              <w:pStyle w:val="ROWTABELLA"/>
              <w:rPr>
                <w:color w:val="002060"/>
              </w:rPr>
            </w:pPr>
            <w:r w:rsidRPr="006C2E4B">
              <w:rPr>
                <w:color w:val="002060"/>
              </w:rP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1BA83F2" w14:textId="77777777" w:rsidR="0075280F" w:rsidRPr="006C2E4B" w:rsidRDefault="0075280F" w:rsidP="00716243">
            <w:pPr>
              <w:pStyle w:val="ROWTABELLA"/>
              <w:rPr>
                <w:color w:val="002060"/>
              </w:rPr>
            </w:pPr>
            <w:r w:rsidRPr="006C2E4B">
              <w:rPr>
                <w:color w:val="002060"/>
              </w:rPr>
              <w:t>VIA MANZONI</w:t>
            </w:r>
          </w:p>
        </w:tc>
      </w:tr>
      <w:tr w:rsidR="0075280F" w:rsidRPr="006C2E4B" w14:paraId="68C40105"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26896EC" w14:textId="77777777" w:rsidR="0075280F" w:rsidRPr="006C2E4B" w:rsidRDefault="0075280F" w:rsidP="00716243">
            <w:pPr>
              <w:pStyle w:val="ROWTABELLA"/>
              <w:rPr>
                <w:color w:val="002060"/>
              </w:rPr>
            </w:pPr>
            <w:r w:rsidRPr="006C2E4B">
              <w:rPr>
                <w:color w:val="002060"/>
              </w:rP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172B43A" w14:textId="77777777" w:rsidR="0075280F" w:rsidRPr="006C2E4B" w:rsidRDefault="0075280F" w:rsidP="00716243">
            <w:pPr>
              <w:pStyle w:val="ROWTABELLA"/>
              <w:rPr>
                <w:color w:val="002060"/>
              </w:rPr>
            </w:pPr>
            <w:r w:rsidRPr="006C2E4B">
              <w:rPr>
                <w:color w:val="002060"/>
              </w:rPr>
              <w:t>FUTSAL FERMO S.C.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878DC66"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FAC3242" w14:textId="77777777" w:rsidR="0075280F" w:rsidRPr="006C2E4B" w:rsidRDefault="0075280F" w:rsidP="00716243">
            <w:pPr>
              <w:pStyle w:val="ROWTABELLA"/>
              <w:rPr>
                <w:color w:val="002060"/>
              </w:rPr>
            </w:pPr>
            <w:r w:rsidRPr="006C2E4B">
              <w:rPr>
                <w:color w:val="002060"/>
              </w:rPr>
              <w:t>09/11/2018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C10FBE6" w14:textId="77777777" w:rsidR="0075280F" w:rsidRPr="006C2E4B" w:rsidRDefault="0075280F" w:rsidP="00716243">
            <w:pPr>
              <w:pStyle w:val="ROWTABELLA"/>
              <w:rPr>
                <w:color w:val="002060"/>
              </w:rPr>
            </w:pPr>
            <w:r w:rsidRPr="006C2E4B">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9C6BF0" w14:textId="77777777" w:rsidR="0075280F" w:rsidRPr="006C2E4B" w:rsidRDefault="0075280F" w:rsidP="00716243">
            <w:pPr>
              <w:pStyle w:val="ROWTABELLA"/>
              <w:rPr>
                <w:color w:val="002060"/>
              </w:rPr>
            </w:pPr>
            <w:r w:rsidRPr="006C2E4B">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E5B7AB" w14:textId="77777777" w:rsidR="0075280F" w:rsidRPr="006C2E4B" w:rsidRDefault="0075280F" w:rsidP="00716243">
            <w:pPr>
              <w:pStyle w:val="ROWTABELLA"/>
              <w:rPr>
                <w:color w:val="002060"/>
              </w:rPr>
            </w:pPr>
            <w:r w:rsidRPr="006C2E4B">
              <w:rPr>
                <w:color w:val="002060"/>
              </w:rPr>
              <w:t>VIA PIRANDELLO AREA MT.4</w:t>
            </w:r>
          </w:p>
        </w:tc>
      </w:tr>
      <w:tr w:rsidR="0075280F" w:rsidRPr="006C2E4B" w14:paraId="6DE9E895"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2681E38" w14:textId="77777777" w:rsidR="0075280F" w:rsidRPr="006C2E4B" w:rsidRDefault="0075280F" w:rsidP="00716243">
            <w:pPr>
              <w:pStyle w:val="ROWTABELLA"/>
              <w:rPr>
                <w:color w:val="002060"/>
              </w:rPr>
            </w:pPr>
            <w:r w:rsidRPr="006C2E4B">
              <w:rPr>
                <w:color w:val="002060"/>
              </w:rPr>
              <w:t>TRE TORRI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F5C186C" w14:textId="77777777" w:rsidR="0075280F" w:rsidRPr="006C2E4B" w:rsidRDefault="0075280F" w:rsidP="00716243">
            <w:pPr>
              <w:pStyle w:val="ROWTABELLA"/>
              <w:rPr>
                <w:color w:val="002060"/>
              </w:rPr>
            </w:pPr>
            <w:r w:rsidRPr="006C2E4B">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B21A50C"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4C5B7F1" w14:textId="77777777" w:rsidR="0075280F" w:rsidRPr="006C2E4B" w:rsidRDefault="0075280F" w:rsidP="00716243">
            <w:pPr>
              <w:pStyle w:val="ROWTABELLA"/>
              <w:rPr>
                <w:color w:val="002060"/>
              </w:rPr>
            </w:pPr>
            <w:r w:rsidRPr="006C2E4B">
              <w:rPr>
                <w:color w:val="002060"/>
              </w:rPr>
              <w:t>09/11/2018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02E78AF" w14:textId="77777777" w:rsidR="0075280F" w:rsidRPr="006C2E4B" w:rsidRDefault="0075280F" w:rsidP="00716243">
            <w:pPr>
              <w:pStyle w:val="ROWTABELLA"/>
              <w:rPr>
                <w:color w:val="002060"/>
              </w:rPr>
            </w:pPr>
            <w:r w:rsidRPr="006C2E4B">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D8AD23" w14:textId="77777777" w:rsidR="0075280F" w:rsidRPr="006C2E4B" w:rsidRDefault="0075280F" w:rsidP="00716243">
            <w:pPr>
              <w:pStyle w:val="ROWTABELLA"/>
              <w:rPr>
                <w:color w:val="002060"/>
              </w:rPr>
            </w:pPr>
            <w:r w:rsidRPr="006C2E4B">
              <w:rPr>
                <w:color w:val="002060"/>
              </w:rPr>
              <w:t>SARNANO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76F036" w14:textId="77777777" w:rsidR="0075280F" w:rsidRPr="006C2E4B" w:rsidRDefault="0075280F" w:rsidP="00716243">
            <w:pPr>
              <w:pStyle w:val="ROWTABELLA"/>
              <w:rPr>
                <w:color w:val="002060"/>
              </w:rPr>
            </w:pPr>
            <w:r w:rsidRPr="006C2E4B">
              <w:rPr>
                <w:color w:val="002060"/>
              </w:rPr>
              <w:t>VIA LUDOVICO SCARFIOTTI</w:t>
            </w:r>
          </w:p>
        </w:tc>
      </w:tr>
      <w:tr w:rsidR="0075280F" w:rsidRPr="006C2E4B" w14:paraId="31548E65" w14:textId="77777777" w:rsidTr="0075280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18C9956" w14:textId="77777777" w:rsidR="0075280F" w:rsidRPr="006C2E4B" w:rsidRDefault="0075280F" w:rsidP="00716243">
            <w:pPr>
              <w:pStyle w:val="ROWTABELLA"/>
              <w:rPr>
                <w:color w:val="002060"/>
              </w:rPr>
            </w:pPr>
            <w:r w:rsidRPr="006C2E4B">
              <w:rPr>
                <w:color w:val="002060"/>
              </w:rPr>
              <w:t>CSI STELLA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E34B56" w14:textId="77777777" w:rsidR="0075280F" w:rsidRPr="006C2E4B" w:rsidRDefault="0075280F" w:rsidP="00716243">
            <w:pPr>
              <w:pStyle w:val="ROWTABELLA"/>
              <w:rPr>
                <w:color w:val="002060"/>
              </w:rPr>
            </w:pPr>
            <w:r w:rsidRPr="006C2E4B">
              <w:rPr>
                <w:color w:val="002060"/>
              </w:rPr>
              <w:t>REAL ANCARIA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FCE0CF1"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D34635" w14:textId="77777777" w:rsidR="0075280F" w:rsidRPr="006C2E4B" w:rsidRDefault="0075280F" w:rsidP="00716243">
            <w:pPr>
              <w:pStyle w:val="ROWTABELLA"/>
              <w:rPr>
                <w:color w:val="002060"/>
              </w:rPr>
            </w:pPr>
            <w:r w:rsidRPr="006C2E4B">
              <w:rPr>
                <w:color w:val="002060"/>
              </w:rPr>
              <w:t>12/11/2018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390BC3" w14:textId="77777777" w:rsidR="0075280F" w:rsidRPr="006C2E4B" w:rsidRDefault="0075280F" w:rsidP="00716243">
            <w:pPr>
              <w:pStyle w:val="ROWTABELLA"/>
              <w:rPr>
                <w:color w:val="002060"/>
              </w:rPr>
            </w:pPr>
            <w:r w:rsidRPr="006C2E4B">
              <w:rPr>
                <w:color w:val="002060"/>
              </w:rPr>
              <w:t>PALASPORT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850DA2" w14:textId="77777777" w:rsidR="0075280F" w:rsidRPr="006C2E4B" w:rsidRDefault="0075280F" w:rsidP="00716243">
            <w:pPr>
              <w:pStyle w:val="ROWTABELLA"/>
              <w:rPr>
                <w:color w:val="002060"/>
              </w:rPr>
            </w:pPr>
            <w:r w:rsidRPr="006C2E4B">
              <w:rPr>
                <w:color w:val="002060"/>
              </w:rPr>
              <w:t>MONSAMPOLO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68D8DD" w14:textId="77777777" w:rsidR="0075280F" w:rsidRPr="006C2E4B" w:rsidRDefault="0075280F" w:rsidP="00716243">
            <w:pPr>
              <w:pStyle w:val="ROWTABELLA"/>
              <w:rPr>
                <w:color w:val="002060"/>
              </w:rPr>
            </w:pPr>
            <w:r w:rsidRPr="006C2E4B">
              <w:rPr>
                <w:color w:val="002060"/>
              </w:rPr>
              <w:t>VIA CORRADI</w:t>
            </w:r>
          </w:p>
        </w:tc>
      </w:tr>
    </w:tbl>
    <w:p w14:paraId="13E7990D" w14:textId="77777777" w:rsidR="0075280F" w:rsidRPr="006C2E4B" w:rsidRDefault="0075280F" w:rsidP="0075280F">
      <w:pPr>
        <w:pStyle w:val="breakline"/>
        <w:divId w:val="527259509"/>
        <w:rPr>
          <w:color w:val="002060"/>
        </w:rPr>
      </w:pPr>
    </w:p>
    <w:p w14:paraId="36E751D4" w14:textId="77777777" w:rsidR="0075280F" w:rsidRPr="006C2E4B" w:rsidRDefault="0075280F" w:rsidP="0075280F">
      <w:pPr>
        <w:pStyle w:val="TITOLOCAMPIONATO"/>
        <w:shd w:val="clear" w:color="auto" w:fill="CCCCCC"/>
        <w:spacing w:before="80" w:after="40"/>
        <w:divId w:val="527259509"/>
        <w:rPr>
          <w:color w:val="002060"/>
        </w:rPr>
      </w:pPr>
      <w:r w:rsidRPr="006C2E4B">
        <w:rPr>
          <w:color w:val="002060"/>
        </w:rPr>
        <w:lastRenderedPageBreak/>
        <w:t>REGIONALE CALCIO A 5 FEMMINILE</w:t>
      </w:r>
    </w:p>
    <w:p w14:paraId="633AFE24" w14:textId="77777777" w:rsidR="0075280F" w:rsidRPr="006C2E4B" w:rsidRDefault="0075280F" w:rsidP="0075280F">
      <w:pPr>
        <w:pStyle w:val="TITOLOPRINC"/>
        <w:divId w:val="527259509"/>
        <w:rPr>
          <w:color w:val="002060"/>
        </w:rPr>
      </w:pPr>
      <w:r w:rsidRPr="006C2E4B">
        <w:rPr>
          <w:color w:val="002060"/>
        </w:rPr>
        <w:t>VARIAZIONI AL PROGRAMMA GARE</w:t>
      </w:r>
    </w:p>
    <w:p w14:paraId="693499E5" w14:textId="77777777" w:rsidR="0075280F" w:rsidRPr="006C2E4B" w:rsidRDefault="0075280F" w:rsidP="0075280F">
      <w:pPr>
        <w:pStyle w:val="Corpodeltesto21"/>
        <w:divId w:val="527259509"/>
        <w:rPr>
          <w:rFonts w:ascii="Arial" w:hAnsi="Arial" w:cs="Arial"/>
          <w:b/>
          <w:color w:val="002060"/>
          <w:sz w:val="22"/>
          <w:szCs w:val="22"/>
          <w:u w:val="single"/>
        </w:rPr>
      </w:pPr>
      <w:r w:rsidRPr="006C2E4B">
        <w:rPr>
          <w:rFonts w:ascii="Arial" w:hAnsi="Arial" w:cs="Arial"/>
          <w:b/>
          <w:color w:val="002060"/>
          <w:sz w:val="22"/>
          <w:szCs w:val="22"/>
          <w:u w:val="single"/>
        </w:rPr>
        <w:t>GIRONE “A”</w:t>
      </w:r>
    </w:p>
    <w:p w14:paraId="2200D8D5" w14:textId="77777777" w:rsidR="0075280F" w:rsidRPr="006C2E4B" w:rsidRDefault="0075280F" w:rsidP="0075280F">
      <w:pPr>
        <w:pStyle w:val="Corpodeltesto21"/>
        <w:divId w:val="527259509"/>
        <w:rPr>
          <w:rFonts w:ascii="Arial" w:hAnsi="Arial" w:cs="Arial"/>
          <w:color w:val="002060"/>
          <w:sz w:val="22"/>
          <w:szCs w:val="22"/>
        </w:rPr>
      </w:pPr>
    </w:p>
    <w:p w14:paraId="158B39C6" w14:textId="77777777" w:rsidR="0075280F" w:rsidRPr="006C2E4B" w:rsidRDefault="0075280F" w:rsidP="0075280F">
      <w:pPr>
        <w:pStyle w:val="Corpodeltesto21"/>
        <w:divId w:val="527259509"/>
        <w:rPr>
          <w:rFonts w:ascii="Arial" w:hAnsi="Arial" w:cs="Arial"/>
          <w:b/>
          <w:i/>
          <w:color w:val="002060"/>
          <w:sz w:val="22"/>
          <w:szCs w:val="22"/>
        </w:rPr>
      </w:pPr>
      <w:r w:rsidRPr="006C2E4B">
        <w:rPr>
          <w:rFonts w:ascii="Arial" w:hAnsi="Arial" w:cs="Arial"/>
          <w:b/>
          <w:i/>
          <w:color w:val="002060"/>
          <w:sz w:val="22"/>
          <w:szCs w:val="22"/>
        </w:rPr>
        <w:t>VI^ GIORNATA</w:t>
      </w:r>
    </w:p>
    <w:p w14:paraId="193424F8" w14:textId="77777777" w:rsidR="0075280F" w:rsidRPr="006C2E4B" w:rsidRDefault="0075280F" w:rsidP="0075280F">
      <w:pPr>
        <w:pStyle w:val="Corpodeltesto21"/>
        <w:divId w:val="527259509"/>
        <w:rPr>
          <w:rFonts w:ascii="Arial" w:hAnsi="Arial" w:cs="Arial"/>
          <w:color w:val="002060"/>
          <w:sz w:val="22"/>
          <w:szCs w:val="22"/>
        </w:rPr>
      </w:pPr>
    </w:p>
    <w:p w14:paraId="007AEEE0" w14:textId="77777777" w:rsidR="0075280F" w:rsidRPr="006C2E4B" w:rsidRDefault="0075280F" w:rsidP="0075280F">
      <w:pPr>
        <w:pStyle w:val="Corpodeltesto21"/>
        <w:divId w:val="527259509"/>
        <w:rPr>
          <w:rFonts w:ascii="Arial" w:hAnsi="Arial" w:cs="Arial"/>
          <w:color w:val="002060"/>
          <w:sz w:val="22"/>
          <w:szCs w:val="22"/>
        </w:rPr>
      </w:pPr>
      <w:r w:rsidRPr="006C2E4B">
        <w:rPr>
          <w:rFonts w:ascii="Arial" w:hAnsi="Arial" w:cs="Arial"/>
          <w:color w:val="002060"/>
          <w:sz w:val="22"/>
          <w:szCs w:val="22"/>
        </w:rPr>
        <w:t xml:space="preserve">La gara </w:t>
      </w:r>
      <w:r w:rsidRPr="006C2E4B">
        <w:rPr>
          <w:rFonts w:ascii="Arial" w:hAnsi="Arial" w:cs="Arial"/>
          <w:b/>
          <w:color w:val="002060"/>
          <w:sz w:val="22"/>
          <w:szCs w:val="22"/>
        </w:rPr>
        <w:t xml:space="preserve">SAN MICHELE – ATL URBINO C5 1999 </w:t>
      </w:r>
      <w:r w:rsidRPr="006C2E4B">
        <w:rPr>
          <w:rFonts w:ascii="Arial" w:hAnsi="Arial" w:cs="Arial"/>
          <w:color w:val="002060"/>
          <w:sz w:val="22"/>
          <w:szCs w:val="22"/>
        </w:rPr>
        <w:t xml:space="preserve">sarà disputata </w:t>
      </w:r>
      <w:r w:rsidRPr="006C2E4B">
        <w:rPr>
          <w:rFonts w:ascii="Arial" w:hAnsi="Arial" w:cs="Arial"/>
          <w:b/>
          <w:color w:val="002060"/>
          <w:sz w:val="22"/>
          <w:szCs w:val="22"/>
        </w:rPr>
        <w:t>DOMENICA 11/11/2018</w:t>
      </w:r>
      <w:r w:rsidRPr="006C2E4B">
        <w:rPr>
          <w:rFonts w:ascii="Arial" w:hAnsi="Arial" w:cs="Arial"/>
          <w:color w:val="002060"/>
          <w:sz w:val="22"/>
          <w:szCs w:val="22"/>
        </w:rPr>
        <w:t xml:space="preserve"> alle </w:t>
      </w:r>
      <w:r w:rsidRPr="006C2E4B">
        <w:rPr>
          <w:rFonts w:ascii="Arial" w:hAnsi="Arial" w:cs="Arial"/>
          <w:b/>
          <w:color w:val="002060"/>
          <w:sz w:val="22"/>
          <w:szCs w:val="22"/>
        </w:rPr>
        <w:t>ore 16:40</w:t>
      </w:r>
      <w:r w:rsidRPr="006C2E4B">
        <w:rPr>
          <w:rFonts w:ascii="Arial" w:hAnsi="Arial" w:cs="Arial"/>
          <w:color w:val="002060"/>
          <w:sz w:val="22"/>
          <w:szCs w:val="22"/>
        </w:rPr>
        <w:t>,</w:t>
      </w:r>
      <w:r w:rsidRPr="006C2E4B">
        <w:rPr>
          <w:rFonts w:ascii="Arial" w:hAnsi="Arial" w:cs="Arial"/>
          <w:b/>
          <w:color w:val="002060"/>
          <w:sz w:val="22"/>
          <w:szCs w:val="22"/>
        </w:rPr>
        <w:t xml:space="preserve"> </w:t>
      </w:r>
      <w:r w:rsidRPr="006C2E4B">
        <w:rPr>
          <w:rFonts w:ascii="Arial" w:hAnsi="Arial" w:cs="Arial"/>
          <w:color w:val="002060"/>
          <w:sz w:val="22"/>
          <w:szCs w:val="22"/>
        </w:rPr>
        <w:t>stesso campo.</w:t>
      </w:r>
    </w:p>
    <w:p w14:paraId="072AC45F" w14:textId="77777777" w:rsidR="0075280F" w:rsidRPr="006C2E4B" w:rsidRDefault="0075280F" w:rsidP="0075280F">
      <w:pPr>
        <w:pStyle w:val="TITOLOPRINC"/>
        <w:divId w:val="527259509"/>
        <w:rPr>
          <w:color w:val="002060"/>
        </w:rPr>
      </w:pPr>
      <w:r w:rsidRPr="006C2E4B">
        <w:rPr>
          <w:color w:val="002060"/>
        </w:rPr>
        <w:t>RECUPERO GARE</w:t>
      </w:r>
    </w:p>
    <w:p w14:paraId="0EBC1E73" w14:textId="77777777" w:rsidR="0075280F" w:rsidRPr="006C2E4B" w:rsidRDefault="0075280F" w:rsidP="0075280F">
      <w:pPr>
        <w:pStyle w:val="Corpodeltesto21"/>
        <w:divId w:val="527259509"/>
        <w:rPr>
          <w:rFonts w:ascii="Arial" w:hAnsi="Arial" w:cs="Arial"/>
          <w:b/>
          <w:color w:val="002060"/>
          <w:sz w:val="22"/>
          <w:szCs w:val="22"/>
          <w:u w:val="single"/>
        </w:rPr>
      </w:pPr>
      <w:r w:rsidRPr="006C2E4B">
        <w:rPr>
          <w:rFonts w:ascii="Arial" w:hAnsi="Arial" w:cs="Arial"/>
          <w:b/>
          <w:color w:val="002060"/>
          <w:sz w:val="22"/>
          <w:szCs w:val="22"/>
          <w:u w:val="single"/>
        </w:rPr>
        <w:t>GIRONE “A”</w:t>
      </w:r>
    </w:p>
    <w:p w14:paraId="61E8C7A7" w14:textId="77777777" w:rsidR="0075280F" w:rsidRPr="006C2E4B" w:rsidRDefault="0075280F" w:rsidP="0075280F">
      <w:pPr>
        <w:pStyle w:val="Corpodeltesto21"/>
        <w:divId w:val="527259509"/>
        <w:rPr>
          <w:rFonts w:ascii="Arial" w:hAnsi="Arial" w:cs="Arial"/>
          <w:color w:val="002060"/>
          <w:sz w:val="22"/>
          <w:szCs w:val="22"/>
        </w:rPr>
      </w:pPr>
    </w:p>
    <w:p w14:paraId="3A4037C2" w14:textId="77777777" w:rsidR="0075280F" w:rsidRPr="006C2E4B" w:rsidRDefault="0075280F" w:rsidP="0075280F">
      <w:pPr>
        <w:pStyle w:val="Corpodeltesto21"/>
        <w:divId w:val="527259509"/>
        <w:rPr>
          <w:rFonts w:ascii="Arial" w:hAnsi="Arial" w:cs="Arial"/>
          <w:b/>
          <w:i/>
          <w:color w:val="002060"/>
          <w:sz w:val="22"/>
          <w:szCs w:val="22"/>
        </w:rPr>
      </w:pPr>
      <w:r w:rsidRPr="006C2E4B">
        <w:rPr>
          <w:rFonts w:ascii="Arial" w:hAnsi="Arial" w:cs="Arial"/>
          <w:b/>
          <w:i/>
          <w:color w:val="002060"/>
          <w:sz w:val="22"/>
          <w:szCs w:val="22"/>
        </w:rPr>
        <w:t>V^ GIORNATA</w:t>
      </w:r>
    </w:p>
    <w:p w14:paraId="4CA7E6CA" w14:textId="77777777" w:rsidR="0075280F" w:rsidRPr="006C2E4B" w:rsidRDefault="0075280F" w:rsidP="0075280F">
      <w:pPr>
        <w:pStyle w:val="Corpodeltesto21"/>
        <w:divId w:val="527259509"/>
        <w:rPr>
          <w:rFonts w:ascii="Arial" w:hAnsi="Arial" w:cs="Arial"/>
          <w:color w:val="002060"/>
          <w:sz w:val="22"/>
          <w:szCs w:val="22"/>
        </w:rPr>
      </w:pPr>
    </w:p>
    <w:p w14:paraId="604DC100" w14:textId="77777777" w:rsidR="0075280F" w:rsidRPr="006C2E4B" w:rsidRDefault="0075280F" w:rsidP="0075280F">
      <w:pPr>
        <w:pStyle w:val="Corpodeltesto21"/>
        <w:divId w:val="527259509"/>
        <w:rPr>
          <w:rFonts w:ascii="Arial" w:hAnsi="Arial" w:cs="Arial"/>
          <w:color w:val="002060"/>
          <w:sz w:val="22"/>
          <w:szCs w:val="22"/>
        </w:rPr>
      </w:pPr>
      <w:r w:rsidRPr="006C2E4B">
        <w:rPr>
          <w:rFonts w:ascii="Arial" w:hAnsi="Arial" w:cs="Arial"/>
          <w:color w:val="002060"/>
          <w:sz w:val="22"/>
          <w:szCs w:val="22"/>
        </w:rPr>
        <w:t xml:space="preserve">La gara </w:t>
      </w:r>
      <w:r w:rsidRPr="006C2E4B">
        <w:rPr>
          <w:rFonts w:ascii="Arial" w:hAnsi="Arial" w:cs="Arial"/>
          <w:b/>
          <w:color w:val="002060"/>
          <w:sz w:val="22"/>
          <w:szCs w:val="22"/>
        </w:rPr>
        <w:t xml:space="preserve">LA FENICE C5 - PIANDIROSE </w:t>
      </w:r>
      <w:r w:rsidRPr="006C2E4B">
        <w:rPr>
          <w:rFonts w:ascii="Arial" w:hAnsi="Arial" w:cs="Arial"/>
          <w:color w:val="002060"/>
          <w:sz w:val="22"/>
          <w:szCs w:val="22"/>
        </w:rPr>
        <w:t xml:space="preserve">sarà disputata </w:t>
      </w:r>
      <w:r w:rsidRPr="006C2E4B">
        <w:rPr>
          <w:rFonts w:ascii="Arial" w:hAnsi="Arial" w:cs="Arial"/>
          <w:b/>
          <w:color w:val="002060"/>
          <w:sz w:val="22"/>
          <w:szCs w:val="22"/>
        </w:rPr>
        <w:t>GIOVEDI’ 15/11/2018</w:t>
      </w:r>
      <w:r w:rsidRPr="006C2E4B">
        <w:rPr>
          <w:rFonts w:ascii="Arial" w:hAnsi="Arial" w:cs="Arial"/>
          <w:color w:val="002060"/>
          <w:sz w:val="22"/>
          <w:szCs w:val="22"/>
        </w:rPr>
        <w:t xml:space="preserve"> alle </w:t>
      </w:r>
      <w:r w:rsidRPr="006C2E4B">
        <w:rPr>
          <w:rFonts w:ascii="Arial" w:hAnsi="Arial" w:cs="Arial"/>
          <w:b/>
          <w:color w:val="002060"/>
          <w:sz w:val="22"/>
          <w:szCs w:val="22"/>
        </w:rPr>
        <w:t>ore 21:45</w:t>
      </w:r>
      <w:r w:rsidRPr="006C2E4B">
        <w:rPr>
          <w:rFonts w:ascii="Arial" w:hAnsi="Arial" w:cs="Arial"/>
          <w:color w:val="002060"/>
          <w:sz w:val="22"/>
          <w:szCs w:val="22"/>
        </w:rPr>
        <w:t>,</w:t>
      </w:r>
      <w:r w:rsidRPr="006C2E4B">
        <w:rPr>
          <w:rFonts w:ascii="Arial" w:hAnsi="Arial" w:cs="Arial"/>
          <w:b/>
          <w:color w:val="002060"/>
          <w:sz w:val="22"/>
          <w:szCs w:val="22"/>
        </w:rPr>
        <w:t xml:space="preserve"> </w:t>
      </w:r>
      <w:r w:rsidRPr="006C2E4B">
        <w:rPr>
          <w:rFonts w:ascii="Arial" w:hAnsi="Arial" w:cs="Arial"/>
          <w:color w:val="002060"/>
          <w:sz w:val="22"/>
          <w:szCs w:val="22"/>
        </w:rPr>
        <w:t>stesso campo.</w:t>
      </w:r>
    </w:p>
    <w:p w14:paraId="21F2133D" w14:textId="77777777" w:rsidR="0075280F" w:rsidRPr="006C2E4B" w:rsidRDefault="0075280F" w:rsidP="0075280F">
      <w:pPr>
        <w:pStyle w:val="TITOLOPRINC"/>
        <w:divId w:val="527259509"/>
        <w:rPr>
          <w:color w:val="002060"/>
        </w:rPr>
      </w:pPr>
      <w:r w:rsidRPr="006C2E4B">
        <w:rPr>
          <w:color w:val="002060"/>
        </w:rPr>
        <w:t>RISULTATI</w:t>
      </w:r>
    </w:p>
    <w:p w14:paraId="5ED8D6C3" w14:textId="77777777" w:rsidR="0075280F" w:rsidRPr="006C2E4B" w:rsidRDefault="0075280F" w:rsidP="0075280F">
      <w:pPr>
        <w:pStyle w:val="breakline"/>
        <w:divId w:val="527259509"/>
        <w:rPr>
          <w:color w:val="002060"/>
        </w:rPr>
      </w:pPr>
    </w:p>
    <w:p w14:paraId="3FB3DB3E" w14:textId="77777777" w:rsidR="0075280F" w:rsidRPr="006C2E4B" w:rsidRDefault="0075280F" w:rsidP="0075280F">
      <w:pPr>
        <w:pStyle w:val="SOTTOTITOLOCAMPIONATO1"/>
        <w:divId w:val="527259509"/>
        <w:rPr>
          <w:color w:val="002060"/>
        </w:rPr>
      </w:pPr>
      <w:r w:rsidRPr="006C2E4B">
        <w:rPr>
          <w:color w:val="002060"/>
        </w:rPr>
        <w:t>RISULTATI UFFICIALI GARE DEL 04/11/2018</w:t>
      </w:r>
    </w:p>
    <w:p w14:paraId="71EEC2A5" w14:textId="77777777" w:rsidR="0075280F" w:rsidRPr="006C2E4B" w:rsidRDefault="0075280F" w:rsidP="0075280F">
      <w:pPr>
        <w:pStyle w:val="SOTTOTITOLOCAMPIONATO2"/>
        <w:divId w:val="527259509"/>
        <w:rPr>
          <w:color w:val="002060"/>
        </w:rPr>
      </w:pPr>
      <w:r w:rsidRPr="006C2E4B">
        <w:rPr>
          <w:color w:val="002060"/>
        </w:rPr>
        <w:t>Si trascrivono qui di seguito i risultati ufficiali delle gare disputate</w:t>
      </w:r>
    </w:p>
    <w:p w14:paraId="6FAE2E12" w14:textId="77777777" w:rsidR="0075280F" w:rsidRPr="006C2E4B" w:rsidRDefault="0075280F" w:rsidP="0075280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5280F" w:rsidRPr="006C2E4B" w14:paraId="386CFD99" w14:textId="77777777" w:rsidTr="0075280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5280F" w:rsidRPr="006C2E4B" w14:paraId="5E740D98" w14:textId="77777777" w:rsidTr="0071624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2A6BBE" w14:textId="77777777" w:rsidR="0075280F" w:rsidRPr="006C2E4B" w:rsidRDefault="0075280F" w:rsidP="00716243">
                  <w:pPr>
                    <w:pStyle w:val="HEADERTABELLA"/>
                    <w:rPr>
                      <w:color w:val="002060"/>
                    </w:rPr>
                  </w:pPr>
                  <w:r w:rsidRPr="006C2E4B">
                    <w:rPr>
                      <w:color w:val="002060"/>
                    </w:rPr>
                    <w:t>GIRONE A - 5 Giornata - A</w:t>
                  </w:r>
                </w:p>
              </w:tc>
            </w:tr>
            <w:tr w:rsidR="0075280F" w:rsidRPr="006C2E4B" w14:paraId="436BEBE3" w14:textId="77777777" w:rsidTr="0071624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53A7B8D" w14:textId="77777777" w:rsidR="0075280F" w:rsidRPr="006C2E4B" w:rsidRDefault="0075280F" w:rsidP="00716243">
                  <w:pPr>
                    <w:pStyle w:val="ROWTABELLA"/>
                    <w:rPr>
                      <w:color w:val="002060"/>
                    </w:rPr>
                  </w:pPr>
                  <w:r w:rsidRPr="006C2E4B">
                    <w:rPr>
                      <w:color w:val="002060"/>
                    </w:rPr>
                    <w:t>(1) 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A2A950" w14:textId="77777777" w:rsidR="0075280F" w:rsidRPr="006C2E4B" w:rsidRDefault="0075280F" w:rsidP="00716243">
                  <w:pPr>
                    <w:pStyle w:val="ROWTABELLA"/>
                    <w:rPr>
                      <w:color w:val="002060"/>
                    </w:rPr>
                  </w:pPr>
                  <w:r w:rsidRPr="006C2E4B">
                    <w:rPr>
                      <w:color w:val="002060"/>
                    </w:rPr>
                    <w:t>- DORICA ANUR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463AC7" w14:textId="77777777" w:rsidR="0075280F" w:rsidRPr="006C2E4B" w:rsidRDefault="0075280F" w:rsidP="00716243">
                  <w:pPr>
                    <w:pStyle w:val="ROWTABELLA"/>
                    <w:jc w:val="center"/>
                    <w:rPr>
                      <w:color w:val="002060"/>
                    </w:rPr>
                  </w:pPr>
                  <w:r w:rsidRPr="006C2E4B">
                    <w:rPr>
                      <w:color w:val="002060"/>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49C087" w14:textId="77777777" w:rsidR="0075280F" w:rsidRPr="006C2E4B" w:rsidRDefault="0075280F" w:rsidP="00716243">
                  <w:pPr>
                    <w:pStyle w:val="ROWTABELLA"/>
                    <w:jc w:val="center"/>
                    <w:rPr>
                      <w:color w:val="002060"/>
                    </w:rPr>
                  </w:pPr>
                  <w:r w:rsidRPr="006C2E4B">
                    <w:rPr>
                      <w:color w:val="002060"/>
                    </w:rPr>
                    <w:t> </w:t>
                  </w:r>
                </w:p>
              </w:tc>
            </w:tr>
            <w:tr w:rsidR="0075280F" w:rsidRPr="006C2E4B" w14:paraId="5EC43E82"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E452C13" w14:textId="77777777" w:rsidR="0075280F" w:rsidRPr="006C2E4B" w:rsidRDefault="0075280F" w:rsidP="00716243">
                  <w:pPr>
                    <w:pStyle w:val="ROWTABELLA"/>
                    <w:rPr>
                      <w:color w:val="002060"/>
                    </w:rPr>
                  </w:pPr>
                  <w:r w:rsidRPr="006C2E4B">
                    <w:rPr>
                      <w:color w:val="002060"/>
                    </w:rPr>
                    <w:t>CALCIO A 5 CORINALDO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EB888C0" w14:textId="77777777" w:rsidR="0075280F" w:rsidRPr="006C2E4B" w:rsidRDefault="0075280F" w:rsidP="00716243">
                  <w:pPr>
                    <w:pStyle w:val="ROWTABELLA"/>
                    <w:rPr>
                      <w:color w:val="002060"/>
                    </w:rPr>
                  </w:pPr>
                  <w:r w:rsidRPr="006C2E4B">
                    <w:rPr>
                      <w:color w:val="002060"/>
                    </w:rPr>
                    <w:t>- LF JESINA FEMMINILE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632243" w14:textId="77777777" w:rsidR="0075280F" w:rsidRPr="006C2E4B" w:rsidRDefault="0075280F" w:rsidP="00716243">
                  <w:pPr>
                    <w:pStyle w:val="ROWTABELLA"/>
                    <w:jc w:val="center"/>
                    <w:rPr>
                      <w:color w:val="002060"/>
                    </w:rPr>
                  </w:pPr>
                  <w:r w:rsidRPr="006C2E4B">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E264F7D" w14:textId="77777777" w:rsidR="0075280F" w:rsidRPr="006C2E4B" w:rsidRDefault="0075280F" w:rsidP="00716243">
                  <w:pPr>
                    <w:pStyle w:val="ROWTABELLA"/>
                    <w:jc w:val="center"/>
                    <w:rPr>
                      <w:color w:val="002060"/>
                    </w:rPr>
                  </w:pPr>
                  <w:r w:rsidRPr="006C2E4B">
                    <w:rPr>
                      <w:color w:val="002060"/>
                    </w:rPr>
                    <w:t> </w:t>
                  </w:r>
                </w:p>
              </w:tc>
            </w:tr>
            <w:tr w:rsidR="0075280F" w:rsidRPr="006C2E4B" w14:paraId="55B3DE6B" w14:textId="77777777" w:rsidTr="0071624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99EE1BC" w14:textId="77777777" w:rsidR="0075280F" w:rsidRPr="006C2E4B" w:rsidRDefault="0075280F" w:rsidP="00716243">
                  <w:pPr>
                    <w:pStyle w:val="ROWTABELLA"/>
                    <w:rPr>
                      <w:color w:val="002060"/>
                    </w:rPr>
                  </w:pPr>
                  <w:r w:rsidRPr="006C2E4B">
                    <w:rPr>
                      <w:color w:val="002060"/>
                    </w:rPr>
                    <w:t>HELVIA RECINA FUTSAL RECA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46C156" w14:textId="77777777" w:rsidR="0075280F" w:rsidRPr="006C2E4B" w:rsidRDefault="0075280F" w:rsidP="00716243">
                  <w:pPr>
                    <w:pStyle w:val="ROWTABELLA"/>
                    <w:rPr>
                      <w:color w:val="002060"/>
                    </w:rPr>
                  </w:pPr>
                  <w:r w:rsidRPr="006C2E4B">
                    <w:rPr>
                      <w:color w:val="002060"/>
                    </w:rPr>
                    <w:t>- SAN MICHELE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73EA7D" w14:textId="77777777" w:rsidR="0075280F" w:rsidRPr="006C2E4B" w:rsidRDefault="0075280F" w:rsidP="00716243">
                  <w:pPr>
                    <w:pStyle w:val="ROWTABELLA"/>
                    <w:jc w:val="center"/>
                    <w:rPr>
                      <w:color w:val="002060"/>
                    </w:rPr>
                  </w:pPr>
                  <w:r w:rsidRPr="006C2E4B">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F7ACFB" w14:textId="77777777" w:rsidR="0075280F" w:rsidRPr="006C2E4B" w:rsidRDefault="0075280F" w:rsidP="00716243">
                  <w:pPr>
                    <w:pStyle w:val="ROWTABELLA"/>
                    <w:jc w:val="center"/>
                    <w:rPr>
                      <w:color w:val="002060"/>
                    </w:rPr>
                  </w:pPr>
                  <w:r w:rsidRPr="006C2E4B">
                    <w:rPr>
                      <w:color w:val="002060"/>
                    </w:rPr>
                    <w:t> </w:t>
                  </w:r>
                </w:p>
              </w:tc>
            </w:tr>
            <w:tr w:rsidR="0075280F" w:rsidRPr="006C2E4B" w14:paraId="74600AA6" w14:textId="77777777" w:rsidTr="00716243">
              <w:tc>
                <w:tcPr>
                  <w:tcW w:w="4700" w:type="dxa"/>
                  <w:gridSpan w:val="4"/>
                  <w:tcBorders>
                    <w:top w:val="nil"/>
                    <w:left w:val="nil"/>
                    <w:bottom w:val="nil"/>
                    <w:right w:val="nil"/>
                  </w:tcBorders>
                  <w:tcMar>
                    <w:top w:w="20" w:type="dxa"/>
                    <w:left w:w="20" w:type="dxa"/>
                    <w:bottom w:w="20" w:type="dxa"/>
                    <w:right w:w="20" w:type="dxa"/>
                  </w:tcMar>
                  <w:vAlign w:val="center"/>
                </w:tcPr>
                <w:p w14:paraId="7068826A" w14:textId="77777777" w:rsidR="0075280F" w:rsidRPr="006C2E4B" w:rsidRDefault="0075280F" w:rsidP="00716243">
                  <w:pPr>
                    <w:pStyle w:val="ROWTABELLA"/>
                    <w:rPr>
                      <w:color w:val="002060"/>
                    </w:rPr>
                  </w:pPr>
                  <w:r w:rsidRPr="006C2E4B">
                    <w:rPr>
                      <w:color w:val="002060"/>
                    </w:rPr>
                    <w:t>(1) - disputata il 03/11/2018</w:t>
                  </w:r>
                </w:p>
              </w:tc>
            </w:tr>
          </w:tbl>
          <w:p w14:paraId="2385831C" w14:textId="77777777" w:rsidR="0075280F" w:rsidRPr="006C2E4B" w:rsidRDefault="0075280F" w:rsidP="0071624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5280F" w:rsidRPr="006C2E4B" w14:paraId="26362DF1" w14:textId="77777777" w:rsidTr="0071624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0385F0" w14:textId="77777777" w:rsidR="0075280F" w:rsidRPr="006C2E4B" w:rsidRDefault="0075280F" w:rsidP="00716243">
                  <w:pPr>
                    <w:pStyle w:val="HEADERTABELLA"/>
                    <w:rPr>
                      <w:color w:val="002060"/>
                    </w:rPr>
                  </w:pPr>
                  <w:r w:rsidRPr="006C2E4B">
                    <w:rPr>
                      <w:color w:val="002060"/>
                    </w:rPr>
                    <w:t>GIRONE B - 5 Giornata - A</w:t>
                  </w:r>
                </w:p>
              </w:tc>
            </w:tr>
            <w:tr w:rsidR="0075280F" w:rsidRPr="006C2E4B" w14:paraId="5DBC279C" w14:textId="77777777" w:rsidTr="0071624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8D43A8" w14:textId="77777777" w:rsidR="0075280F" w:rsidRPr="006C2E4B" w:rsidRDefault="0075280F" w:rsidP="00716243">
                  <w:pPr>
                    <w:pStyle w:val="ROWTABELLA"/>
                    <w:rPr>
                      <w:color w:val="002060"/>
                    </w:rPr>
                  </w:pPr>
                  <w:r w:rsidRPr="006C2E4B">
                    <w:rPr>
                      <w:color w:val="002060"/>
                    </w:rPr>
                    <w:t>CSKA CORRIDONIA C5F</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6933FC" w14:textId="77777777" w:rsidR="0075280F" w:rsidRPr="006C2E4B" w:rsidRDefault="0075280F" w:rsidP="00716243">
                  <w:pPr>
                    <w:pStyle w:val="ROWTABELLA"/>
                    <w:rPr>
                      <w:color w:val="002060"/>
                    </w:rPr>
                  </w:pPr>
                  <w:r w:rsidRPr="006C2E4B">
                    <w:rPr>
                      <w:color w:val="002060"/>
                    </w:rPr>
                    <w:t>- FUTSAL PRANDONE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FC2DFA" w14:textId="77777777" w:rsidR="0075280F" w:rsidRPr="006C2E4B" w:rsidRDefault="0075280F" w:rsidP="00716243">
                  <w:pPr>
                    <w:pStyle w:val="ROWTABELLA"/>
                    <w:jc w:val="center"/>
                    <w:rPr>
                      <w:color w:val="002060"/>
                    </w:rPr>
                  </w:pPr>
                  <w:r w:rsidRPr="006C2E4B">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7CAB16" w14:textId="77777777" w:rsidR="0075280F" w:rsidRPr="006C2E4B" w:rsidRDefault="0075280F" w:rsidP="00716243">
                  <w:pPr>
                    <w:pStyle w:val="ROWTABELLA"/>
                    <w:jc w:val="center"/>
                    <w:rPr>
                      <w:color w:val="002060"/>
                    </w:rPr>
                  </w:pPr>
                  <w:r w:rsidRPr="006C2E4B">
                    <w:rPr>
                      <w:color w:val="002060"/>
                    </w:rPr>
                    <w:t> </w:t>
                  </w:r>
                </w:p>
              </w:tc>
            </w:tr>
            <w:tr w:rsidR="0075280F" w:rsidRPr="006C2E4B" w14:paraId="7935EC7F"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648637E" w14:textId="77777777" w:rsidR="0075280F" w:rsidRPr="006C2E4B" w:rsidRDefault="0075280F" w:rsidP="00716243">
                  <w:pPr>
                    <w:pStyle w:val="ROWTABELLA"/>
                    <w:rPr>
                      <w:color w:val="002060"/>
                    </w:rPr>
                  </w:pPr>
                  <w:r w:rsidRPr="006C2E4B">
                    <w:rPr>
                      <w:color w:val="002060"/>
                    </w:rPr>
                    <w:t>(1) 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1D87C0" w14:textId="77777777" w:rsidR="0075280F" w:rsidRPr="006C2E4B" w:rsidRDefault="0075280F" w:rsidP="00716243">
                  <w:pPr>
                    <w:pStyle w:val="ROWTABELLA"/>
                    <w:rPr>
                      <w:color w:val="002060"/>
                    </w:rPr>
                  </w:pPr>
                  <w:r w:rsidRPr="006C2E4B">
                    <w:rPr>
                      <w:color w:val="002060"/>
                    </w:rP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1EDCCAE" w14:textId="77777777" w:rsidR="0075280F" w:rsidRPr="006C2E4B" w:rsidRDefault="0075280F" w:rsidP="00716243">
                  <w:pPr>
                    <w:pStyle w:val="ROWTABELLA"/>
                    <w:jc w:val="center"/>
                    <w:rPr>
                      <w:color w:val="002060"/>
                    </w:rPr>
                  </w:pPr>
                  <w:r w:rsidRPr="006C2E4B">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AD219D5" w14:textId="77777777" w:rsidR="0075280F" w:rsidRPr="006C2E4B" w:rsidRDefault="0075280F" w:rsidP="00716243">
                  <w:pPr>
                    <w:pStyle w:val="ROWTABELLA"/>
                    <w:jc w:val="center"/>
                    <w:rPr>
                      <w:color w:val="002060"/>
                    </w:rPr>
                  </w:pPr>
                  <w:r w:rsidRPr="006C2E4B">
                    <w:rPr>
                      <w:color w:val="002060"/>
                    </w:rPr>
                    <w:t> </w:t>
                  </w:r>
                </w:p>
              </w:tc>
            </w:tr>
            <w:tr w:rsidR="0075280F" w:rsidRPr="006C2E4B" w14:paraId="3298806D"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4BEC876" w14:textId="77777777" w:rsidR="0075280F" w:rsidRPr="006C2E4B" w:rsidRDefault="0075280F" w:rsidP="00716243">
                  <w:pPr>
                    <w:pStyle w:val="ROWTABELLA"/>
                    <w:rPr>
                      <w:color w:val="002060"/>
                    </w:rPr>
                  </w:pPr>
                  <w:r w:rsidRPr="006C2E4B">
                    <w:rPr>
                      <w:color w:val="002060"/>
                    </w:rPr>
                    <w:t>(2) MONTEVIDONESE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1D2850" w14:textId="77777777" w:rsidR="0075280F" w:rsidRPr="006C2E4B" w:rsidRDefault="0075280F" w:rsidP="00716243">
                  <w:pPr>
                    <w:pStyle w:val="ROWTABELLA"/>
                    <w:rPr>
                      <w:color w:val="002060"/>
                    </w:rPr>
                  </w:pPr>
                  <w:r w:rsidRPr="006C2E4B">
                    <w:rPr>
                      <w:color w:val="002060"/>
                    </w:rPr>
                    <w:t>- FUTSAL 100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7A06FE8" w14:textId="77777777" w:rsidR="0075280F" w:rsidRPr="006C2E4B" w:rsidRDefault="0075280F" w:rsidP="00716243">
                  <w:pPr>
                    <w:pStyle w:val="ROWTABELLA"/>
                    <w:jc w:val="center"/>
                    <w:rPr>
                      <w:color w:val="002060"/>
                    </w:rPr>
                  </w:pPr>
                  <w:r w:rsidRPr="006C2E4B">
                    <w:rPr>
                      <w:color w:val="002060"/>
                    </w:rPr>
                    <w:t>3 - 11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F2183C" w14:textId="77777777" w:rsidR="0075280F" w:rsidRPr="006C2E4B" w:rsidRDefault="0075280F" w:rsidP="00716243">
                  <w:pPr>
                    <w:pStyle w:val="ROWTABELLA"/>
                    <w:jc w:val="center"/>
                    <w:rPr>
                      <w:color w:val="002060"/>
                    </w:rPr>
                  </w:pPr>
                  <w:r w:rsidRPr="006C2E4B">
                    <w:rPr>
                      <w:color w:val="002060"/>
                    </w:rPr>
                    <w:t> </w:t>
                  </w:r>
                </w:p>
              </w:tc>
            </w:tr>
            <w:tr w:rsidR="0075280F" w:rsidRPr="006C2E4B" w14:paraId="58C794E6" w14:textId="77777777" w:rsidTr="0071624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F83AC24" w14:textId="77777777" w:rsidR="0075280F" w:rsidRPr="006C2E4B" w:rsidRDefault="0075280F" w:rsidP="00716243">
                  <w:pPr>
                    <w:pStyle w:val="ROWTABELLA"/>
                    <w:rPr>
                      <w:color w:val="002060"/>
                    </w:rPr>
                  </w:pPr>
                  <w:r w:rsidRPr="006C2E4B">
                    <w:rPr>
                      <w:color w:val="002060"/>
                    </w:rPr>
                    <w:t>(2)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6FB30D" w14:textId="77777777" w:rsidR="0075280F" w:rsidRPr="006C2E4B" w:rsidRDefault="0075280F" w:rsidP="00716243">
                  <w:pPr>
                    <w:pStyle w:val="ROWTABELLA"/>
                    <w:rPr>
                      <w:color w:val="002060"/>
                    </w:rPr>
                  </w:pPr>
                  <w:r w:rsidRPr="006C2E4B">
                    <w:rPr>
                      <w:color w:val="002060"/>
                    </w:rP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34C89F" w14:textId="77777777" w:rsidR="0075280F" w:rsidRPr="006C2E4B" w:rsidRDefault="0075280F" w:rsidP="00716243">
                  <w:pPr>
                    <w:pStyle w:val="ROWTABELLA"/>
                    <w:jc w:val="center"/>
                    <w:rPr>
                      <w:color w:val="002060"/>
                    </w:rPr>
                  </w:pPr>
                  <w:r w:rsidRPr="006C2E4B">
                    <w:rPr>
                      <w:color w:val="002060"/>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015FDE" w14:textId="77777777" w:rsidR="0075280F" w:rsidRPr="006C2E4B" w:rsidRDefault="0075280F" w:rsidP="00716243">
                  <w:pPr>
                    <w:pStyle w:val="ROWTABELLA"/>
                    <w:jc w:val="center"/>
                    <w:rPr>
                      <w:color w:val="002060"/>
                    </w:rPr>
                  </w:pPr>
                  <w:r w:rsidRPr="006C2E4B">
                    <w:rPr>
                      <w:color w:val="002060"/>
                    </w:rPr>
                    <w:t> </w:t>
                  </w:r>
                </w:p>
              </w:tc>
            </w:tr>
            <w:tr w:rsidR="0075280F" w:rsidRPr="006C2E4B" w14:paraId="7BD92362" w14:textId="77777777" w:rsidTr="00716243">
              <w:tc>
                <w:tcPr>
                  <w:tcW w:w="4700" w:type="dxa"/>
                  <w:gridSpan w:val="4"/>
                  <w:tcBorders>
                    <w:top w:val="nil"/>
                    <w:left w:val="nil"/>
                    <w:bottom w:val="nil"/>
                    <w:right w:val="nil"/>
                  </w:tcBorders>
                  <w:tcMar>
                    <w:top w:w="20" w:type="dxa"/>
                    <w:left w:w="20" w:type="dxa"/>
                    <w:bottom w:w="20" w:type="dxa"/>
                    <w:right w:w="20" w:type="dxa"/>
                  </w:tcMar>
                  <w:vAlign w:val="center"/>
                </w:tcPr>
                <w:p w14:paraId="7BA81FCE" w14:textId="77777777" w:rsidR="0075280F" w:rsidRPr="006C2E4B" w:rsidRDefault="0075280F" w:rsidP="00716243">
                  <w:pPr>
                    <w:pStyle w:val="ROWTABELLA"/>
                    <w:rPr>
                      <w:color w:val="002060"/>
                    </w:rPr>
                  </w:pPr>
                  <w:r w:rsidRPr="006C2E4B">
                    <w:rPr>
                      <w:color w:val="002060"/>
                    </w:rPr>
                    <w:t>(1) - disputata il 03/11/2018</w:t>
                  </w:r>
                </w:p>
              </w:tc>
            </w:tr>
            <w:tr w:rsidR="0075280F" w:rsidRPr="006C2E4B" w14:paraId="39DDFAB4" w14:textId="77777777" w:rsidTr="00716243">
              <w:tc>
                <w:tcPr>
                  <w:tcW w:w="4700" w:type="dxa"/>
                  <w:gridSpan w:val="4"/>
                  <w:tcBorders>
                    <w:top w:val="nil"/>
                    <w:left w:val="nil"/>
                    <w:bottom w:val="nil"/>
                    <w:right w:val="nil"/>
                  </w:tcBorders>
                  <w:tcMar>
                    <w:top w:w="20" w:type="dxa"/>
                    <w:left w:w="20" w:type="dxa"/>
                    <w:bottom w:w="20" w:type="dxa"/>
                    <w:right w:w="20" w:type="dxa"/>
                  </w:tcMar>
                  <w:vAlign w:val="center"/>
                </w:tcPr>
                <w:p w14:paraId="542F690D" w14:textId="77777777" w:rsidR="0075280F" w:rsidRPr="006C2E4B" w:rsidRDefault="0075280F" w:rsidP="00716243">
                  <w:pPr>
                    <w:pStyle w:val="ROWTABELLA"/>
                    <w:rPr>
                      <w:color w:val="002060"/>
                    </w:rPr>
                  </w:pPr>
                  <w:r w:rsidRPr="006C2E4B">
                    <w:rPr>
                      <w:color w:val="002060"/>
                    </w:rPr>
                    <w:t>(2) - disputata il 05/11/2018</w:t>
                  </w:r>
                </w:p>
              </w:tc>
            </w:tr>
          </w:tbl>
          <w:p w14:paraId="13E7A336" w14:textId="77777777" w:rsidR="0075280F" w:rsidRPr="006C2E4B" w:rsidRDefault="0075280F" w:rsidP="00716243">
            <w:pPr>
              <w:rPr>
                <w:color w:val="002060"/>
                <w:sz w:val="24"/>
                <w:szCs w:val="24"/>
              </w:rPr>
            </w:pPr>
          </w:p>
        </w:tc>
      </w:tr>
    </w:tbl>
    <w:p w14:paraId="4849AC26" w14:textId="77777777" w:rsidR="0075280F" w:rsidRPr="006C2E4B" w:rsidRDefault="0075280F" w:rsidP="0075280F">
      <w:pPr>
        <w:pStyle w:val="breakline"/>
        <w:divId w:val="527259509"/>
        <w:rPr>
          <w:color w:val="002060"/>
        </w:rPr>
      </w:pPr>
    </w:p>
    <w:p w14:paraId="4D5E1847" w14:textId="77777777" w:rsidR="0075280F" w:rsidRPr="006C2E4B" w:rsidRDefault="0075280F" w:rsidP="0075280F">
      <w:pPr>
        <w:pStyle w:val="breakline"/>
        <w:divId w:val="527259509"/>
        <w:rPr>
          <w:color w:val="002060"/>
        </w:rPr>
      </w:pPr>
    </w:p>
    <w:p w14:paraId="2DD639E8" w14:textId="77777777" w:rsidR="0075280F" w:rsidRPr="006C2E4B" w:rsidRDefault="0075280F" w:rsidP="0075280F">
      <w:pPr>
        <w:pStyle w:val="TITOLOPRINC"/>
        <w:divId w:val="527259509"/>
        <w:rPr>
          <w:color w:val="002060"/>
        </w:rPr>
      </w:pPr>
      <w:r w:rsidRPr="006C2E4B">
        <w:rPr>
          <w:color w:val="002060"/>
        </w:rPr>
        <w:t>GIUDICE SPORTIVO</w:t>
      </w:r>
    </w:p>
    <w:p w14:paraId="0E783228" w14:textId="77777777" w:rsidR="0075280F" w:rsidRPr="006C2E4B" w:rsidRDefault="0075280F" w:rsidP="0075280F">
      <w:pPr>
        <w:pStyle w:val="diffida"/>
        <w:divId w:val="527259509"/>
        <w:rPr>
          <w:color w:val="002060"/>
        </w:rPr>
      </w:pPr>
      <w:r w:rsidRPr="006C2E4B">
        <w:rPr>
          <w:color w:val="002060"/>
        </w:rPr>
        <w:t>Il Giudice Sportivo, Avv. Claudio Romagnoli, nella seduta del 07/11/2018, ha adottato le decisioni che di seguito integralmente si riportano:</w:t>
      </w:r>
    </w:p>
    <w:p w14:paraId="3428D6D7" w14:textId="77777777" w:rsidR="0075280F" w:rsidRPr="006C2E4B" w:rsidRDefault="0075280F" w:rsidP="0075280F">
      <w:pPr>
        <w:pStyle w:val="titolo10"/>
        <w:divId w:val="527259509"/>
        <w:rPr>
          <w:color w:val="002060"/>
        </w:rPr>
      </w:pPr>
      <w:r w:rsidRPr="006C2E4B">
        <w:rPr>
          <w:color w:val="002060"/>
        </w:rPr>
        <w:t xml:space="preserve">GARE DEL 4/11/2018 </w:t>
      </w:r>
    </w:p>
    <w:p w14:paraId="1DC6B353" w14:textId="77777777" w:rsidR="0075280F" w:rsidRPr="006C2E4B" w:rsidRDefault="0075280F" w:rsidP="0075280F">
      <w:pPr>
        <w:pStyle w:val="titolo6"/>
        <w:divId w:val="527259509"/>
        <w:rPr>
          <w:color w:val="002060"/>
        </w:rPr>
      </w:pPr>
      <w:r w:rsidRPr="006C2E4B">
        <w:rPr>
          <w:color w:val="002060"/>
        </w:rPr>
        <w:t xml:space="preserve">DECISIONI DEL GIUDICE SPORTIVO </w:t>
      </w:r>
    </w:p>
    <w:p w14:paraId="6ADA39FC" w14:textId="77777777" w:rsidR="0075280F" w:rsidRPr="006C2E4B" w:rsidRDefault="0075280F" w:rsidP="0075280F">
      <w:pPr>
        <w:pStyle w:val="diffida"/>
        <w:spacing w:before="80" w:beforeAutospacing="0" w:after="40" w:afterAutospacing="0"/>
        <w:jc w:val="left"/>
        <w:divId w:val="527259509"/>
        <w:rPr>
          <w:color w:val="002060"/>
        </w:rPr>
      </w:pPr>
      <w:r w:rsidRPr="006C2E4B">
        <w:rPr>
          <w:color w:val="002060"/>
        </w:rPr>
        <w:t xml:space="preserve">gara del 4/11/2018 LA FENICE C5 - PIANDIROSE </w:t>
      </w:r>
      <w:r w:rsidRPr="006C2E4B">
        <w:rPr>
          <w:color w:val="002060"/>
        </w:rPr>
        <w:br/>
        <w:t xml:space="preserve">Rilevato dal referto arbitrale che la gara in oggetto non è stata effettuata per impraticabilità del terreno di giuoco, si dispone la ripetizione della stessa dando mandato al Comitato Regionale Marche per l'effettuazione della medesima. </w:t>
      </w:r>
    </w:p>
    <w:p w14:paraId="50EF79A6" w14:textId="77777777" w:rsidR="0075280F" w:rsidRPr="006C2E4B" w:rsidRDefault="0075280F" w:rsidP="0075280F">
      <w:pPr>
        <w:pStyle w:val="titolo7a"/>
        <w:divId w:val="527259509"/>
        <w:rPr>
          <w:color w:val="002060"/>
        </w:rPr>
      </w:pPr>
      <w:r w:rsidRPr="006C2E4B">
        <w:rPr>
          <w:color w:val="002060"/>
        </w:rPr>
        <w:t xml:space="preserve">PROVVEDIMENTI DISCIPLINARI </w:t>
      </w:r>
    </w:p>
    <w:p w14:paraId="0E1AADF3" w14:textId="77777777" w:rsidR="0075280F" w:rsidRPr="006C2E4B" w:rsidRDefault="0075280F" w:rsidP="0075280F">
      <w:pPr>
        <w:pStyle w:val="TITOLO7B"/>
        <w:divId w:val="527259509"/>
        <w:rPr>
          <w:color w:val="002060"/>
        </w:rPr>
      </w:pPr>
      <w:r w:rsidRPr="006C2E4B">
        <w:rPr>
          <w:color w:val="002060"/>
        </w:rPr>
        <w:t xml:space="preserve">In base alle risultanze degli atti ufficiali sono state deliberate le seguenti sanzioni disciplinari. </w:t>
      </w:r>
    </w:p>
    <w:p w14:paraId="308FF22F" w14:textId="77777777" w:rsidR="0075280F" w:rsidRPr="006C2E4B" w:rsidRDefault="0075280F" w:rsidP="0075280F">
      <w:pPr>
        <w:pStyle w:val="titolo3"/>
        <w:divId w:val="527259509"/>
        <w:rPr>
          <w:color w:val="002060"/>
        </w:rPr>
      </w:pPr>
      <w:r w:rsidRPr="006C2E4B">
        <w:rPr>
          <w:color w:val="002060"/>
        </w:rPr>
        <w:t xml:space="preserve">A CARICO CALCIATORI NON ESPULSI DAL CAMPO </w:t>
      </w:r>
    </w:p>
    <w:p w14:paraId="1D4AC3AD" w14:textId="77777777" w:rsidR="0075280F" w:rsidRPr="006C2E4B" w:rsidRDefault="0075280F" w:rsidP="0075280F">
      <w:pPr>
        <w:pStyle w:val="titolo20"/>
        <w:divId w:val="527259509"/>
        <w:rPr>
          <w:color w:val="002060"/>
        </w:rPr>
      </w:pPr>
      <w:r w:rsidRPr="006C2E4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29ABA5CD" w14:textId="77777777" w:rsidTr="0075280F">
        <w:trPr>
          <w:divId w:val="527259509"/>
        </w:trPr>
        <w:tc>
          <w:tcPr>
            <w:tcW w:w="2200" w:type="dxa"/>
            <w:tcMar>
              <w:top w:w="20" w:type="dxa"/>
              <w:left w:w="20" w:type="dxa"/>
              <w:bottom w:w="20" w:type="dxa"/>
              <w:right w:w="20" w:type="dxa"/>
            </w:tcMar>
            <w:vAlign w:val="center"/>
          </w:tcPr>
          <w:p w14:paraId="58418C14" w14:textId="77777777" w:rsidR="0075280F" w:rsidRPr="006C2E4B" w:rsidRDefault="0075280F" w:rsidP="00716243">
            <w:pPr>
              <w:pStyle w:val="movimento"/>
              <w:rPr>
                <w:color w:val="002060"/>
              </w:rPr>
            </w:pPr>
            <w:r w:rsidRPr="006C2E4B">
              <w:rPr>
                <w:color w:val="002060"/>
              </w:rPr>
              <w:lastRenderedPageBreak/>
              <w:t>URBISAGLIA FEDERICA</w:t>
            </w:r>
          </w:p>
        </w:tc>
        <w:tc>
          <w:tcPr>
            <w:tcW w:w="2200" w:type="dxa"/>
            <w:tcMar>
              <w:top w:w="20" w:type="dxa"/>
              <w:left w:w="20" w:type="dxa"/>
              <w:bottom w:w="20" w:type="dxa"/>
              <w:right w:w="20" w:type="dxa"/>
            </w:tcMar>
            <w:vAlign w:val="center"/>
          </w:tcPr>
          <w:p w14:paraId="65A7B900" w14:textId="77777777" w:rsidR="0075280F" w:rsidRPr="006C2E4B" w:rsidRDefault="0075280F" w:rsidP="00716243">
            <w:pPr>
              <w:pStyle w:val="movimento2"/>
              <w:rPr>
                <w:color w:val="002060"/>
              </w:rPr>
            </w:pPr>
            <w:r w:rsidRPr="006C2E4B">
              <w:rPr>
                <w:color w:val="002060"/>
              </w:rPr>
              <w:t xml:space="preserve">(HELVIA RECINA FUTSAL RECA) </w:t>
            </w:r>
          </w:p>
        </w:tc>
        <w:tc>
          <w:tcPr>
            <w:tcW w:w="800" w:type="dxa"/>
            <w:tcMar>
              <w:top w:w="20" w:type="dxa"/>
              <w:left w:w="20" w:type="dxa"/>
              <w:bottom w:w="20" w:type="dxa"/>
              <w:right w:w="20" w:type="dxa"/>
            </w:tcMar>
            <w:vAlign w:val="center"/>
          </w:tcPr>
          <w:p w14:paraId="6E7117C1"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03A93064"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0CB227C0" w14:textId="77777777" w:rsidR="0075280F" w:rsidRPr="006C2E4B" w:rsidRDefault="0075280F" w:rsidP="00716243">
            <w:pPr>
              <w:pStyle w:val="movimento2"/>
              <w:rPr>
                <w:color w:val="002060"/>
              </w:rPr>
            </w:pPr>
            <w:r w:rsidRPr="006C2E4B">
              <w:rPr>
                <w:color w:val="002060"/>
              </w:rPr>
              <w:t> </w:t>
            </w:r>
          </w:p>
        </w:tc>
      </w:tr>
    </w:tbl>
    <w:p w14:paraId="39047407" w14:textId="77777777" w:rsidR="0075280F" w:rsidRPr="006C2E4B" w:rsidRDefault="0075280F" w:rsidP="0075280F">
      <w:pPr>
        <w:pStyle w:val="titolo10"/>
        <w:divId w:val="527259509"/>
        <w:rPr>
          <w:color w:val="002060"/>
        </w:rPr>
      </w:pPr>
      <w:r w:rsidRPr="006C2E4B">
        <w:rPr>
          <w:color w:val="002060"/>
        </w:rPr>
        <w:t xml:space="preserve">GARE DEL 5/11/2018 </w:t>
      </w:r>
    </w:p>
    <w:p w14:paraId="7AE4001D" w14:textId="77777777" w:rsidR="0075280F" w:rsidRPr="006C2E4B" w:rsidRDefault="0075280F" w:rsidP="0075280F">
      <w:pPr>
        <w:pStyle w:val="titolo7a"/>
        <w:divId w:val="527259509"/>
        <w:rPr>
          <w:color w:val="002060"/>
        </w:rPr>
      </w:pPr>
      <w:r w:rsidRPr="006C2E4B">
        <w:rPr>
          <w:color w:val="002060"/>
        </w:rPr>
        <w:t xml:space="preserve">PROVVEDIMENTI DISCIPLINARI </w:t>
      </w:r>
    </w:p>
    <w:p w14:paraId="17E554FE" w14:textId="77777777" w:rsidR="0075280F" w:rsidRPr="006C2E4B" w:rsidRDefault="0075280F" w:rsidP="0075280F">
      <w:pPr>
        <w:pStyle w:val="TITOLO7B"/>
        <w:divId w:val="527259509"/>
        <w:rPr>
          <w:color w:val="002060"/>
        </w:rPr>
      </w:pPr>
      <w:r w:rsidRPr="006C2E4B">
        <w:rPr>
          <w:color w:val="002060"/>
        </w:rPr>
        <w:t xml:space="preserve">In base alle risultanze degli atti ufficiali sono state deliberate le seguenti sanzioni disciplinari. </w:t>
      </w:r>
    </w:p>
    <w:p w14:paraId="53FA62DF" w14:textId="77777777" w:rsidR="0075280F" w:rsidRPr="006C2E4B" w:rsidRDefault="0075280F" w:rsidP="0075280F">
      <w:pPr>
        <w:pStyle w:val="titolo3"/>
        <w:divId w:val="527259509"/>
        <w:rPr>
          <w:color w:val="002060"/>
        </w:rPr>
      </w:pPr>
      <w:r w:rsidRPr="006C2E4B">
        <w:rPr>
          <w:color w:val="002060"/>
        </w:rPr>
        <w:t xml:space="preserve">A CARICO CALCIATORI NON ESPULSI DAL CAMPO </w:t>
      </w:r>
    </w:p>
    <w:p w14:paraId="47AFF39B" w14:textId="77777777" w:rsidR="0075280F" w:rsidRPr="006C2E4B" w:rsidRDefault="0075280F" w:rsidP="0075280F">
      <w:pPr>
        <w:pStyle w:val="titolo20"/>
        <w:divId w:val="527259509"/>
        <w:rPr>
          <w:color w:val="002060"/>
        </w:rPr>
      </w:pPr>
      <w:r w:rsidRPr="006C2E4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3DC6D652" w14:textId="77777777" w:rsidTr="0075280F">
        <w:trPr>
          <w:divId w:val="527259509"/>
        </w:trPr>
        <w:tc>
          <w:tcPr>
            <w:tcW w:w="2200" w:type="dxa"/>
            <w:tcMar>
              <w:top w:w="20" w:type="dxa"/>
              <w:left w:w="20" w:type="dxa"/>
              <w:bottom w:w="20" w:type="dxa"/>
              <w:right w:w="20" w:type="dxa"/>
            </w:tcMar>
            <w:vAlign w:val="center"/>
          </w:tcPr>
          <w:p w14:paraId="44215F0B" w14:textId="77777777" w:rsidR="0075280F" w:rsidRPr="006C2E4B" w:rsidRDefault="0075280F" w:rsidP="00716243">
            <w:pPr>
              <w:pStyle w:val="movimento"/>
              <w:rPr>
                <w:color w:val="002060"/>
              </w:rPr>
            </w:pPr>
            <w:r w:rsidRPr="006C2E4B">
              <w:rPr>
                <w:color w:val="002060"/>
              </w:rPr>
              <w:t>FIORETTI ELISA</w:t>
            </w:r>
          </w:p>
        </w:tc>
        <w:tc>
          <w:tcPr>
            <w:tcW w:w="2200" w:type="dxa"/>
            <w:tcMar>
              <w:top w:w="20" w:type="dxa"/>
              <w:left w:w="20" w:type="dxa"/>
              <w:bottom w:w="20" w:type="dxa"/>
              <w:right w:w="20" w:type="dxa"/>
            </w:tcMar>
            <w:vAlign w:val="center"/>
          </w:tcPr>
          <w:p w14:paraId="4F480BC0" w14:textId="77777777" w:rsidR="0075280F" w:rsidRPr="006C2E4B" w:rsidRDefault="0075280F" w:rsidP="00716243">
            <w:pPr>
              <w:pStyle w:val="movimento2"/>
              <w:rPr>
                <w:color w:val="002060"/>
              </w:rPr>
            </w:pPr>
            <w:r w:rsidRPr="006C2E4B">
              <w:rPr>
                <w:color w:val="002060"/>
              </w:rPr>
              <w:t xml:space="preserve">(U.MANDOLESI CALCIO) </w:t>
            </w:r>
          </w:p>
        </w:tc>
        <w:tc>
          <w:tcPr>
            <w:tcW w:w="800" w:type="dxa"/>
            <w:tcMar>
              <w:top w:w="20" w:type="dxa"/>
              <w:left w:w="20" w:type="dxa"/>
              <w:bottom w:w="20" w:type="dxa"/>
              <w:right w:w="20" w:type="dxa"/>
            </w:tcMar>
            <w:vAlign w:val="center"/>
          </w:tcPr>
          <w:p w14:paraId="19F7AE07"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4DDBFDE3"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0BA7C1EA" w14:textId="77777777" w:rsidR="0075280F" w:rsidRPr="006C2E4B" w:rsidRDefault="0075280F" w:rsidP="00716243">
            <w:pPr>
              <w:pStyle w:val="movimento2"/>
              <w:rPr>
                <w:color w:val="002060"/>
              </w:rPr>
            </w:pPr>
            <w:r w:rsidRPr="006C2E4B">
              <w:rPr>
                <w:color w:val="002060"/>
              </w:rPr>
              <w:t> </w:t>
            </w:r>
          </w:p>
        </w:tc>
      </w:tr>
    </w:tbl>
    <w:p w14:paraId="1018D6FE" w14:textId="77777777" w:rsidR="0075280F" w:rsidRPr="006C2E4B" w:rsidRDefault="0075280F" w:rsidP="0075280F">
      <w:pPr>
        <w:pStyle w:val="breakline"/>
        <w:divId w:val="527259509"/>
        <w:rPr>
          <w:color w:val="002060"/>
        </w:rPr>
      </w:pPr>
    </w:p>
    <w:p w14:paraId="23FC8187" w14:textId="77777777" w:rsidR="0075280F" w:rsidRPr="006C2E4B" w:rsidRDefault="0075280F" w:rsidP="0075280F">
      <w:pPr>
        <w:pStyle w:val="Nessunaspaziatura"/>
        <w:divId w:val="527259509"/>
        <w:rPr>
          <w:rFonts w:ascii="Arial" w:hAnsi="Arial" w:cs="Arial"/>
          <w:noProof/>
          <w:color w:val="002060"/>
          <w:lang w:eastAsia="it-IT"/>
        </w:rPr>
      </w:pP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t>F.to IL GIUDICE SPORTIVO</w:t>
      </w:r>
    </w:p>
    <w:p w14:paraId="2901D4D0" w14:textId="77777777" w:rsidR="0075280F" w:rsidRPr="006C2E4B" w:rsidRDefault="0075280F" w:rsidP="0075280F">
      <w:pPr>
        <w:pStyle w:val="Nessunaspaziatura"/>
        <w:divId w:val="527259509"/>
        <w:rPr>
          <w:rFonts w:ascii="Arial" w:hAnsi="Arial" w:cs="Arial"/>
          <w:noProof/>
          <w:color w:val="002060"/>
          <w:lang w:eastAsia="it-IT"/>
        </w:rPr>
      </w:pPr>
      <w:r w:rsidRPr="006C2E4B">
        <w:rPr>
          <w:rFonts w:ascii="Arial" w:hAnsi="Arial" w:cs="Arial"/>
          <w:noProof/>
          <w:color w:val="002060"/>
          <w:lang w:eastAsia="it-IT"/>
        </w:rPr>
        <w:t xml:space="preserve"> </w:t>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t xml:space="preserve">   </w:t>
      </w:r>
      <w:r w:rsidRPr="006C2E4B">
        <w:rPr>
          <w:rFonts w:ascii="Arial" w:hAnsi="Arial" w:cs="Arial"/>
          <w:noProof/>
          <w:color w:val="002060"/>
          <w:lang w:eastAsia="it-IT"/>
        </w:rPr>
        <w:tab/>
        <w:t xml:space="preserve">       Claudio Romagnoli</w:t>
      </w:r>
    </w:p>
    <w:p w14:paraId="464DEEF4" w14:textId="77777777" w:rsidR="0075280F" w:rsidRPr="006C2E4B" w:rsidRDefault="0075280F" w:rsidP="0075280F">
      <w:pPr>
        <w:pStyle w:val="breakline"/>
        <w:divId w:val="527259509"/>
        <w:rPr>
          <w:color w:val="002060"/>
        </w:rPr>
      </w:pPr>
    </w:p>
    <w:p w14:paraId="36D4D3BE" w14:textId="77777777" w:rsidR="0075280F" w:rsidRPr="006C2E4B" w:rsidRDefault="0075280F" w:rsidP="0075280F">
      <w:pPr>
        <w:pStyle w:val="TITOLOPRINC"/>
        <w:divId w:val="527259509"/>
        <w:rPr>
          <w:color w:val="002060"/>
        </w:rPr>
      </w:pPr>
      <w:r w:rsidRPr="006C2E4B">
        <w:rPr>
          <w:color w:val="002060"/>
        </w:rPr>
        <w:t>CLASSIFICA</w:t>
      </w:r>
    </w:p>
    <w:p w14:paraId="1DCBF658" w14:textId="77777777" w:rsidR="0075280F" w:rsidRPr="006C2E4B" w:rsidRDefault="0075280F" w:rsidP="0075280F">
      <w:pPr>
        <w:pStyle w:val="breakline"/>
        <w:divId w:val="527259509"/>
        <w:rPr>
          <w:color w:val="002060"/>
        </w:rPr>
      </w:pPr>
    </w:p>
    <w:p w14:paraId="34B64B09" w14:textId="77777777" w:rsidR="0075280F" w:rsidRPr="006C2E4B" w:rsidRDefault="0075280F" w:rsidP="0075280F">
      <w:pPr>
        <w:pStyle w:val="breakline"/>
        <w:divId w:val="527259509"/>
        <w:rPr>
          <w:color w:val="002060"/>
        </w:rPr>
      </w:pPr>
    </w:p>
    <w:p w14:paraId="50697388" w14:textId="77777777" w:rsidR="0075280F" w:rsidRPr="006C2E4B" w:rsidRDefault="0075280F" w:rsidP="0075280F">
      <w:pPr>
        <w:pStyle w:val="SOTTOTITOLOCAMPIONATO1"/>
        <w:divId w:val="527259509"/>
        <w:rPr>
          <w:color w:val="002060"/>
        </w:rPr>
      </w:pPr>
      <w:r w:rsidRPr="006C2E4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280F" w:rsidRPr="006C2E4B" w14:paraId="4244BEB4" w14:textId="77777777" w:rsidTr="0075280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820B62" w14:textId="77777777" w:rsidR="0075280F" w:rsidRPr="006C2E4B" w:rsidRDefault="0075280F" w:rsidP="00716243">
            <w:pPr>
              <w:pStyle w:val="HEADERTABELLA"/>
              <w:rPr>
                <w:color w:val="002060"/>
              </w:rPr>
            </w:pPr>
            <w:r w:rsidRPr="006C2E4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FBACC8" w14:textId="77777777" w:rsidR="0075280F" w:rsidRPr="006C2E4B" w:rsidRDefault="0075280F" w:rsidP="00716243">
            <w:pPr>
              <w:pStyle w:val="HEADERTABELLA"/>
              <w:rPr>
                <w:color w:val="002060"/>
              </w:rPr>
            </w:pPr>
            <w:r w:rsidRPr="006C2E4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2049FF" w14:textId="77777777" w:rsidR="0075280F" w:rsidRPr="006C2E4B" w:rsidRDefault="0075280F" w:rsidP="00716243">
            <w:pPr>
              <w:pStyle w:val="HEADERTABELLA"/>
              <w:rPr>
                <w:color w:val="002060"/>
              </w:rPr>
            </w:pPr>
            <w:r w:rsidRPr="006C2E4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C3B792" w14:textId="77777777" w:rsidR="0075280F" w:rsidRPr="006C2E4B" w:rsidRDefault="0075280F" w:rsidP="00716243">
            <w:pPr>
              <w:pStyle w:val="HEADERTABELLA"/>
              <w:rPr>
                <w:color w:val="002060"/>
              </w:rPr>
            </w:pPr>
            <w:r w:rsidRPr="006C2E4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662026" w14:textId="77777777" w:rsidR="0075280F" w:rsidRPr="006C2E4B" w:rsidRDefault="0075280F" w:rsidP="00716243">
            <w:pPr>
              <w:pStyle w:val="HEADERTABELLA"/>
              <w:rPr>
                <w:color w:val="002060"/>
              </w:rPr>
            </w:pPr>
            <w:r w:rsidRPr="006C2E4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EC2FEA" w14:textId="77777777" w:rsidR="0075280F" w:rsidRPr="006C2E4B" w:rsidRDefault="0075280F" w:rsidP="00716243">
            <w:pPr>
              <w:pStyle w:val="HEADERTABELLA"/>
              <w:rPr>
                <w:color w:val="002060"/>
              </w:rPr>
            </w:pPr>
            <w:r w:rsidRPr="006C2E4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F7033F" w14:textId="77777777" w:rsidR="0075280F" w:rsidRPr="006C2E4B" w:rsidRDefault="0075280F" w:rsidP="00716243">
            <w:pPr>
              <w:pStyle w:val="HEADERTABELLA"/>
              <w:rPr>
                <w:color w:val="002060"/>
              </w:rPr>
            </w:pPr>
            <w:r w:rsidRPr="006C2E4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443644" w14:textId="77777777" w:rsidR="0075280F" w:rsidRPr="006C2E4B" w:rsidRDefault="0075280F" w:rsidP="00716243">
            <w:pPr>
              <w:pStyle w:val="HEADERTABELLA"/>
              <w:rPr>
                <w:color w:val="002060"/>
              </w:rPr>
            </w:pPr>
            <w:r w:rsidRPr="006C2E4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E2B940" w14:textId="77777777" w:rsidR="0075280F" w:rsidRPr="006C2E4B" w:rsidRDefault="0075280F" w:rsidP="00716243">
            <w:pPr>
              <w:pStyle w:val="HEADERTABELLA"/>
              <w:rPr>
                <w:color w:val="002060"/>
              </w:rPr>
            </w:pPr>
            <w:r w:rsidRPr="006C2E4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E9B155" w14:textId="77777777" w:rsidR="0075280F" w:rsidRPr="006C2E4B" w:rsidRDefault="0075280F" w:rsidP="00716243">
            <w:pPr>
              <w:pStyle w:val="HEADERTABELLA"/>
              <w:rPr>
                <w:color w:val="002060"/>
              </w:rPr>
            </w:pPr>
            <w:r w:rsidRPr="006C2E4B">
              <w:rPr>
                <w:color w:val="002060"/>
              </w:rPr>
              <w:t>PE</w:t>
            </w:r>
          </w:p>
        </w:tc>
      </w:tr>
      <w:tr w:rsidR="0075280F" w:rsidRPr="006C2E4B" w14:paraId="6A9BD40F" w14:textId="77777777" w:rsidTr="0075280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254DB67" w14:textId="77777777" w:rsidR="0075280F" w:rsidRPr="006C2E4B" w:rsidRDefault="0075280F" w:rsidP="00716243">
            <w:pPr>
              <w:pStyle w:val="ROWTABELLA"/>
              <w:rPr>
                <w:color w:val="002060"/>
              </w:rPr>
            </w:pPr>
            <w:r w:rsidRPr="006C2E4B">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71DA5A"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2AA06"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1A7C9"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E8A50"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CCCB1"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593E5" w14:textId="77777777" w:rsidR="0075280F" w:rsidRPr="006C2E4B" w:rsidRDefault="0075280F" w:rsidP="00716243">
            <w:pPr>
              <w:pStyle w:val="ROWTABELLA"/>
              <w:jc w:val="center"/>
              <w:rPr>
                <w:color w:val="002060"/>
              </w:rPr>
            </w:pPr>
            <w:r w:rsidRPr="006C2E4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7779C1"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86B87A"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01894" w14:textId="77777777" w:rsidR="0075280F" w:rsidRPr="006C2E4B" w:rsidRDefault="0075280F" w:rsidP="00716243">
            <w:pPr>
              <w:pStyle w:val="ROWTABELLA"/>
              <w:jc w:val="center"/>
              <w:rPr>
                <w:color w:val="002060"/>
              </w:rPr>
            </w:pPr>
            <w:r w:rsidRPr="006C2E4B">
              <w:rPr>
                <w:color w:val="002060"/>
              </w:rPr>
              <w:t>0</w:t>
            </w:r>
          </w:p>
        </w:tc>
      </w:tr>
      <w:tr w:rsidR="0075280F" w:rsidRPr="006C2E4B" w14:paraId="7350692A"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232BAC" w14:textId="77777777" w:rsidR="0075280F" w:rsidRPr="006C2E4B" w:rsidRDefault="0075280F" w:rsidP="00716243">
            <w:pPr>
              <w:pStyle w:val="ROWTABELLA"/>
              <w:rPr>
                <w:color w:val="002060"/>
              </w:rPr>
            </w:pPr>
            <w:r w:rsidRPr="006C2E4B">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4F58BA"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B9922"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E84B8"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658BE"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738F4"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0D0DD"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9A199"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95953"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94B0D3" w14:textId="77777777" w:rsidR="0075280F" w:rsidRPr="006C2E4B" w:rsidRDefault="0075280F" w:rsidP="00716243">
            <w:pPr>
              <w:pStyle w:val="ROWTABELLA"/>
              <w:jc w:val="center"/>
              <w:rPr>
                <w:color w:val="002060"/>
              </w:rPr>
            </w:pPr>
            <w:r w:rsidRPr="006C2E4B">
              <w:rPr>
                <w:color w:val="002060"/>
              </w:rPr>
              <w:t>0</w:t>
            </w:r>
          </w:p>
        </w:tc>
      </w:tr>
      <w:tr w:rsidR="0075280F" w:rsidRPr="006C2E4B" w14:paraId="537F17DB"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DF5A47" w14:textId="77777777" w:rsidR="0075280F" w:rsidRPr="006C2E4B" w:rsidRDefault="0075280F" w:rsidP="00716243">
            <w:pPr>
              <w:pStyle w:val="ROWTABELLA"/>
              <w:rPr>
                <w:color w:val="002060"/>
              </w:rPr>
            </w:pPr>
            <w:r w:rsidRPr="006C2E4B">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9756E6"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D67D6"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52BA5"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84DE8"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B18583"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BD052"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3E2E9"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4C7B5"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E3409" w14:textId="77777777" w:rsidR="0075280F" w:rsidRPr="006C2E4B" w:rsidRDefault="0075280F" w:rsidP="00716243">
            <w:pPr>
              <w:pStyle w:val="ROWTABELLA"/>
              <w:jc w:val="center"/>
              <w:rPr>
                <w:color w:val="002060"/>
              </w:rPr>
            </w:pPr>
            <w:r w:rsidRPr="006C2E4B">
              <w:rPr>
                <w:color w:val="002060"/>
              </w:rPr>
              <w:t>0</w:t>
            </w:r>
          </w:p>
        </w:tc>
      </w:tr>
      <w:tr w:rsidR="0075280F" w:rsidRPr="006C2E4B" w14:paraId="683E2B91"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C31D8D" w14:textId="77777777" w:rsidR="0075280F" w:rsidRPr="006C2E4B" w:rsidRDefault="0075280F" w:rsidP="00716243">
            <w:pPr>
              <w:pStyle w:val="ROWTABELLA"/>
              <w:rPr>
                <w:color w:val="002060"/>
              </w:rPr>
            </w:pPr>
            <w:r w:rsidRPr="006C2E4B">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180C4"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5B12D"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ADA3F"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386FE"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E8B87"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B77EF"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4E704"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F3A1A"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4D363" w14:textId="77777777" w:rsidR="0075280F" w:rsidRPr="006C2E4B" w:rsidRDefault="0075280F" w:rsidP="00716243">
            <w:pPr>
              <w:pStyle w:val="ROWTABELLA"/>
              <w:jc w:val="center"/>
              <w:rPr>
                <w:color w:val="002060"/>
              </w:rPr>
            </w:pPr>
            <w:r w:rsidRPr="006C2E4B">
              <w:rPr>
                <w:color w:val="002060"/>
              </w:rPr>
              <w:t>0</w:t>
            </w:r>
          </w:p>
        </w:tc>
      </w:tr>
      <w:tr w:rsidR="0075280F" w:rsidRPr="006C2E4B" w14:paraId="0214909A"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1A5922" w14:textId="77777777" w:rsidR="0075280F" w:rsidRPr="006C2E4B" w:rsidRDefault="0075280F" w:rsidP="00716243">
            <w:pPr>
              <w:pStyle w:val="ROWTABELLA"/>
              <w:rPr>
                <w:color w:val="002060"/>
              </w:rPr>
            </w:pPr>
            <w:r w:rsidRPr="006C2E4B">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A36B4"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190EC"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19F8D"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2BAB1"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0E34E"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BCFA5C"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D58C9"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40E29"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FE72D" w14:textId="77777777" w:rsidR="0075280F" w:rsidRPr="006C2E4B" w:rsidRDefault="0075280F" w:rsidP="00716243">
            <w:pPr>
              <w:pStyle w:val="ROWTABELLA"/>
              <w:jc w:val="center"/>
              <w:rPr>
                <w:color w:val="002060"/>
              </w:rPr>
            </w:pPr>
            <w:r w:rsidRPr="006C2E4B">
              <w:rPr>
                <w:color w:val="002060"/>
              </w:rPr>
              <w:t>0</w:t>
            </w:r>
          </w:p>
        </w:tc>
      </w:tr>
      <w:tr w:rsidR="0075280F" w:rsidRPr="006C2E4B" w14:paraId="0E48296C"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FC22F5" w14:textId="77777777" w:rsidR="0075280F" w:rsidRPr="006C2E4B" w:rsidRDefault="0075280F" w:rsidP="00716243">
            <w:pPr>
              <w:pStyle w:val="ROWTABELLA"/>
              <w:rPr>
                <w:color w:val="002060"/>
              </w:rPr>
            </w:pPr>
            <w:r w:rsidRPr="006C2E4B">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607FF"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D76D7"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4C83C"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26D22"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161D4"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2EFDD"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8AFD9"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F0B5F"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418CD" w14:textId="77777777" w:rsidR="0075280F" w:rsidRPr="006C2E4B" w:rsidRDefault="0075280F" w:rsidP="00716243">
            <w:pPr>
              <w:pStyle w:val="ROWTABELLA"/>
              <w:jc w:val="center"/>
              <w:rPr>
                <w:color w:val="002060"/>
              </w:rPr>
            </w:pPr>
            <w:r w:rsidRPr="006C2E4B">
              <w:rPr>
                <w:color w:val="002060"/>
              </w:rPr>
              <w:t>0</w:t>
            </w:r>
          </w:p>
        </w:tc>
      </w:tr>
      <w:tr w:rsidR="0075280F" w:rsidRPr="006C2E4B" w14:paraId="77677FD3"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169C983" w14:textId="77777777" w:rsidR="0075280F" w:rsidRPr="006C2E4B" w:rsidRDefault="0075280F" w:rsidP="00716243">
            <w:pPr>
              <w:pStyle w:val="ROWTABELLA"/>
              <w:rPr>
                <w:color w:val="002060"/>
              </w:rPr>
            </w:pPr>
            <w:r w:rsidRPr="006C2E4B">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45FAF"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7A626"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DE27C"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6916D"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5EF79"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D0A582"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A610B"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9ABC1"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ECCE6" w14:textId="77777777" w:rsidR="0075280F" w:rsidRPr="006C2E4B" w:rsidRDefault="0075280F" w:rsidP="00716243">
            <w:pPr>
              <w:pStyle w:val="ROWTABELLA"/>
              <w:jc w:val="center"/>
              <w:rPr>
                <w:color w:val="002060"/>
              </w:rPr>
            </w:pPr>
            <w:r w:rsidRPr="006C2E4B">
              <w:rPr>
                <w:color w:val="002060"/>
              </w:rPr>
              <w:t>0</w:t>
            </w:r>
          </w:p>
        </w:tc>
      </w:tr>
      <w:tr w:rsidR="0075280F" w:rsidRPr="006C2E4B" w14:paraId="7DEAF6BA"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9FAD8C" w14:textId="77777777" w:rsidR="0075280F" w:rsidRPr="006C2E4B" w:rsidRDefault="0075280F" w:rsidP="00716243">
            <w:pPr>
              <w:pStyle w:val="ROWTABELLA"/>
              <w:rPr>
                <w:color w:val="002060"/>
              </w:rPr>
            </w:pPr>
            <w:r w:rsidRPr="006C2E4B">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1C348"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D5875"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735ED"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CBDFE"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1A94A"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F86B01"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DC739"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0C8F2"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9D3B1" w14:textId="77777777" w:rsidR="0075280F" w:rsidRPr="006C2E4B" w:rsidRDefault="0075280F" w:rsidP="00716243">
            <w:pPr>
              <w:pStyle w:val="ROWTABELLA"/>
              <w:jc w:val="center"/>
              <w:rPr>
                <w:color w:val="002060"/>
              </w:rPr>
            </w:pPr>
            <w:r w:rsidRPr="006C2E4B">
              <w:rPr>
                <w:color w:val="002060"/>
              </w:rPr>
              <w:t>0</w:t>
            </w:r>
          </w:p>
        </w:tc>
      </w:tr>
      <w:tr w:rsidR="0075280F" w:rsidRPr="006C2E4B" w14:paraId="74E0C38C" w14:textId="77777777" w:rsidTr="0075280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A083E13" w14:textId="77777777" w:rsidR="0075280F" w:rsidRPr="006C2E4B" w:rsidRDefault="0075280F" w:rsidP="00716243">
            <w:pPr>
              <w:pStyle w:val="ROWTABELLA"/>
              <w:rPr>
                <w:color w:val="002060"/>
              </w:rPr>
            </w:pPr>
            <w:r w:rsidRPr="006C2E4B">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22628"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EC2C5"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2CB2C"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91507"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8704F"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9341C"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0CC7E"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1F211"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0260F" w14:textId="77777777" w:rsidR="0075280F" w:rsidRPr="006C2E4B" w:rsidRDefault="0075280F" w:rsidP="00716243">
            <w:pPr>
              <w:pStyle w:val="ROWTABELLA"/>
              <w:jc w:val="center"/>
              <w:rPr>
                <w:color w:val="002060"/>
              </w:rPr>
            </w:pPr>
            <w:r w:rsidRPr="006C2E4B">
              <w:rPr>
                <w:color w:val="002060"/>
              </w:rPr>
              <w:t>0</w:t>
            </w:r>
          </w:p>
        </w:tc>
      </w:tr>
    </w:tbl>
    <w:p w14:paraId="6DBAC83E" w14:textId="77777777" w:rsidR="0075280F" w:rsidRPr="006C2E4B" w:rsidRDefault="0075280F" w:rsidP="0075280F">
      <w:pPr>
        <w:pStyle w:val="breakline"/>
        <w:divId w:val="527259509"/>
        <w:rPr>
          <w:color w:val="002060"/>
        </w:rPr>
      </w:pPr>
    </w:p>
    <w:p w14:paraId="31A0F26D" w14:textId="77777777" w:rsidR="0075280F" w:rsidRPr="006C2E4B" w:rsidRDefault="0075280F" w:rsidP="0075280F">
      <w:pPr>
        <w:pStyle w:val="breakline"/>
        <w:divId w:val="527259509"/>
        <w:rPr>
          <w:color w:val="002060"/>
        </w:rPr>
      </w:pPr>
    </w:p>
    <w:p w14:paraId="06811BD7" w14:textId="77777777" w:rsidR="0075280F" w:rsidRPr="006C2E4B" w:rsidRDefault="0075280F" w:rsidP="0075280F">
      <w:pPr>
        <w:pStyle w:val="SOTTOTITOLOCAMPIONATO1"/>
        <w:divId w:val="527259509"/>
        <w:rPr>
          <w:color w:val="002060"/>
        </w:rPr>
      </w:pPr>
      <w:r w:rsidRPr="006C2E4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280F" w:rsidRPr="006C2E4B" w14:paraId="67586995" w14:textId="77777777" w:rsidTr="0075280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15AB39" w14:textId="77777777" w:rsidR="0075280F" w:rsidRPr="006C2E4B" w:rsidRDefault="0075280F" w:rsidP="00716243">
            <w:pPr>
              <w:pStyle w:val="HEADERTABELLA"/>
              <w:rPr>
                <w:color w:val="002060"/>
              </w:rPr>
            </w:pPr>
            <w:r w:rsidRPr="006C2E4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567250" w14:textId="77777777" w:rsidR="0075280F" w:rsidRPr="006C2E4B" w:rsidRDefault="0075280F" w:rsidP="00716243">
            <w:pPr>
              <w:pStyle w:val="HEADERTABELLA"/>
              <w:rPr>
                <w:color w:val="002060"/>
              </w:rPr>
            </w:pPr>
            <w:r w:rsidRPr="006C2E4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6C4146" w14:textId="77777777" w:rsidR="0075280F" w:rsidRPr="006C2E4B" w:rsidRDefault="0075280F" w:rsidP="00716243">
            <w:pPr>
              <w:pStyle w:val="HEADERTABELLA"/>
              <w:rPr>
                <w:color w:val="002060"/>
              </w:rPr>
            </w:pPr>
            <w:r w:rsidRPr="006C2E4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110EF2" w14:textId="77777777" w:rsidR="0075280F" w:rsidRPr="006C2E4B" w:rsidRDefault="0075280F" w:rsidP="00716243">
            <w:pPr>
              <w:pStyle w:val="HEADERTABELLA"/>
              <w:rPr>
                <w:color w:val="002060"/>
              </w:rPr>
            </w:pPr>
            <w:r w:rsidRPr="006C2E4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771EC5" w14:textId="77777777" w:rsidR="0075280F" w:rsidRPr="006C2E4B" w:rsidRDefault="0075280F" w:rsidP="00716243">
            <w:pPr>
              <w:pStyle w:val="HEADERTABELLA"/>
              <w:rPr>
                <w:color w:val="002060"/>
              </w:rPr>
            </w:pPr>
            <w:r w:rsidRPr="006C2E4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E46900" w14:textId="77777777" w:rsidR="0075280F" w:rsidRPr="006C2E4B" w:rsidRDefault="0075280F" w:rsidP="00716243">
            <w:pPr>
              <w:pStyle w:val="HEADERTABELLA"/>
              <w:rPr>
                <w:color w:val="002060"/>
              </w:rPr>
            </w:pPr>
            <w:r w:rsidRPr="006C2E4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9CDB2D" w14:textId="77777777" w:rsidR="0075280F" w:rsidRPr="006C2E4B" w:rsidRDefault="0075280F" w:rsidP="00716243">
            <w:pPr>
              <w:pStyle w:val="HEADERTABELLA"/>
              <w:rPr>
                <w:color w:val="002060"/>
              </w:rPr>
            </w:pPr>
            <w:r w:rsidRPr="006C2E4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910D56" w14:textId="77777777" w:rsidR="0075280F" w:rsidRPr="006C2E4B" w:rsidRDefault="0075280F" w:rsidP="00716243">
            <w:pPr>
              <w:pStyle w:val="HEADERTABELLA"/>
              <w:rPr>
                <w:color w:val="002060"/>
              </w:rPr>
            </w:pPr>
            <w:r w:rsidRPr="006C2E4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B97AB9" w14:textId="77777777" w:rsidR="0075280F" w:rsidRPr="006C2E4B" w:rsidRDefault="0075280F" w:rsidP="00716243">
            <w:pPr>
              <w:pStyle w:val="HEADERTABELLA"/>
              <w:rPr>
                <w:color w:val="002060"/>
              </w:rPr>
            </w:pPr>
            <w:r w:rsidRPr="006C2E4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A60D48" w14:textId="77777777" w:rsidR="0075280F" w:rsidRPr="006C2E4B" w:rsidRDefault="0075280F" w:rsidP="00716243">
            <w:pPr>
              <w:pStyle w:val="HEADERTABELLA"/>
              <w:rPr>
                <w:color w:val="002060"/>
              </w:rPr>
            </w:pPr>
            <w:r w:rsidRPr="006C2E4B">
              <w:rPr>
                <w:color w:val="002060"/>
              </w:rPr>
              <w:t>PE</w:t>
            </w:r>
          </w:p>
        </w:tc>
      </w:tr>
      <w:tr w:rsidR="0075280F" w:rsidRPr="006C2E4B" w14:paraId="25F35BC1" w14:textId="77777777" w:rsidTr="0075280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5D75EA8" w14:textId="77777777" w:rsidR="0075280F" w:rsidRPr="006C2E4B" w:rsidRDefault="0075280F" w:rsidP="00716243">
            <w:pPr>
              <w:pStyle w:val="ROWTABELLA"/>
              <w:rPr>
                <w:color w:val="002060"/>
              </w:rPr>
            </w:pPr>
            <w:r w:rsidRPr="006C2E4B">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573197"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6508A"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1C7A26"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6F099"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913E6"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D0AD7"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59AFD"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7E7A6"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EC25D" w14:textId="77777777" w:rsidR="0075280F" w:rsidRPr="006C2E4B" w:rsidRDefault="0075280F" w:rsidP="00716243">
            <w:pPr>
              <w:pStyle w:val="ROWTABELLA"/>
              <w:jc w:val="center"/>
              <w:rPr>
                <w:color w:val="002060"/>
              </w:rPr>
            </w:pPr>
            <w:r w:rsidRPr="006C2E4B">
              <w:rPr>
                <w:color w:val="002060"/>
              </w:rPr>
              <w:t>0</w:t>
            </w:r>
          </w:p>
        </w:tc>
      </w:tr>
      <w:tr w:rsidR="0075280F" w:rsidRPr="006C2E4B" w14:paraId="06BC1AF4"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13B93C" w14:textId="77777777" w:rsidR="0075280F" w:rsidRPr="006C2E4B" w:rsidRDefault="0075280F" w:rsidP="00716243">
            <w:pPr>
              <w:pStyle w:val="ROWTABELLA"/>
              <w:rPr>
                <w:color w:val="002060"/>
              </w:rPr>
            </w:pPr>
            <w:r w:rsidRPr="006C2E4B">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5D62B"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5D8E7"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F1958"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C0F86"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C5741"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1C2EB5" w14:textId="77777777" w:rsidR="0075280F" w:rsidRPr="006C2E4B" w:rsidRDefault="0075280F" w:rsidP="00716243">
            <w:pPr>
              <w:pStyle w:val="ROWTABELLA"/>
              <w:jc w:val="center"/>
              <w:rPr>
                <w:color w:val="002060"/>
              </w:rPr>
            </w:pPr>
            <w:r w:rsidRPr="006C2E4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8A447"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031F6C"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D92DBA" w14:textId="77777777" w:rsidR="0075280F" w:rsidRPr="006C2E4B" w:rsidRDefault="0075280F" w:rsidP="00716243">
            <w:pPr>
              <w:pStyle w:val="ROWTABELLA"/>
              <w:jc w:val="center"/>
              <w:rPr>
                <w:color w:val="002060"/>
              </w:rPr>
            </w:pPr>
            <w:r w:rsidRPr="006C2E4B">
              <w:rPr>
                <w:color w:val="002060"/>
              </w:rPr>
              <w:t>0</w:t>
            </w:r>
          </w:p>
        </w:tc>
      </w:tr>
      <w:tr w:rsidR="0075280F" w:rsidRPr="006C2E4B" w14:paraId="3913D3CD"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62C912" w14:textId="77777777" w:rsidR="0075280F" w:rsidRPr="006C2E4B" w:rsidRDefault="0075280F" w:rsidP="00716243">
            <w:pPr>
              <w:pStyle w:val="ROWTABELLA"/>
              <w:rPr>
                <w:color w:val="002060"/>
              </w:rPr>
            </w:pPr>
            <w:r w:rsidRPr="006C2E4B">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8ADD9"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256D7"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A5D5C"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C5197"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2C60E"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B4C367"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928BA"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C2709"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25856" w14:textId="77777777" w:rsidR="0075280F" w:rsidRPr="006C2E4B" w:rsidRDefault="0075280F" w:rsidP="00716243">
            <w:pPr>
              <w:pStyle w:val="ROWTABELLA"/>
              <w:jc w:val="center"/>
              <w:rPr>
                <w:color w:val="002060"/>
              </w:rPr>
            </w:pPr>
            <w:r w:rsidRPr="006C2E4B">
              <w:rPr>
                <w:color w:val="002060"/>
              </w:rPr>
              <w:t>0</w:t>
            </w:r>
          </w:p>
        </w:tc>
      </w:tr>
      <w:tr w:rsidR="0075280F" w:rsidRPr="006C2E4B" w14:paraId="6B819660"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B1435A" w14:textId="77777777" w:rsidR="0075280F" w:rsidRPr="006C2E4B" w:rsidRDefault="0075280F" w:rsidP="00716243">
            <w:pPr>
              <w:pStyle w:val="ROWTABELLA"/>
              <w:rPr>
                <w:color w:val="002060"/>
              </w:rPr>
            </w:pPr>
            <w:r w:rsidRPr="006C2E4B">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1B267"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60A09"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BD555"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40475"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BC99A"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215A0"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47E8E"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7E8DA"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CCAFCF" w14:textId="77777777" w:rsidR="0075280F" w:rsidRPr="006C2E4B" w:rsidRDefault="0075280F" w:rsidP="00716243">
            <w:pPr>
              <w:pStyle w:val="ROWTABELLA"/>
              <w:jc w:val="center"/>
              <w:rPr>
                <w:color w:val="002060"/>
              </w:rPr>
            </w:pPr>
            <w:r w:rsidRPr="006C2E4B">
              <w:rPr>
                <w:color w:val="002060"/>
              </w:rPr>
              <w:t>0</w:t>
            </w:r>
          </w:p>
        </w:tc>
      </w:tr>
      <w:tr w:rsidR="0075280F" w:rsidRPr="006C2E4B" w14:paraId="01FCF792"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72DC94" w14:textId="77777777" w:rsidR="0075280F" w:rsidRPr="006C2E4B" w:rsidRDefault="0075280F" w:rsidP="00716243">
            <w:pPr>
              <w:pStyle w:val="ROWTABELLA"/>
              <w:rPr>
                <w:color w:val="002060"/>
              </w:rPr>
            </w:pPr>
            <w:r w:rsidRPr="006C2E4B">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8515C7"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11802"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2DEB8"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70918"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4A5CD"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97945" w14:textId="77777777" w:rsidR="0075280F" w:rsidRPr="006C2E4B" w:rsidRDefault="0075280F" w:rsidP="00716243">
            <w:pPr>
              <w:pStyle w:val="ROWTABELLA"/>
              <w:jc w:val="center"/>
              <w:rPr>
                <w:color w:val="002060"/>
              </w:rPr>
            </w:pPr>
            <w:r w:rsidRPr="006C2E4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E3711" w14:textId="77777777" w:rsidR="0075280F" w:rsidRPr="006C2E4B" w:rsidRDefault="0075280F" w:rsidP="00716243">
            <w:pPr>
              <w:pStyle w:val="ROWTABELLA"/>
              <w:jc w:val="center"/>
              <w:rPr>
                <w:color w:val="002060"/>
              </w:rPr>
            </w:pPr>
            <w:r w:rsidRPr="006C2E4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534956"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150FE" w14:textId="77777777" w:rsidR="0075280F" w:rsidRPr="006C2E4B" w:rsidRDefault="0075280F" w:rsidP="00716243">
            <w:pPr>
              <w:pStyle w:val="ROWTABELLA"/>
              <w:jc w:val="center"/>
              <w:rPr>
                <w:color w:val="002060"/>
              </w:rPr>
            </w:pPr>
            <w:r w:rsidRPr="006C2E4B">
              <w:rPr>
                <w:color w:val="002060"/>
              </w:rPr>
              <w:t>0</w:t>
            </w:r>
          </w:p>
        </w:tc>
      </w:tr>
      <w:tr w:rsidR="0075280F" w:rsidRPr="006C2E4B" w14:paraId="255F466E"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B2409A" w14:textId="77777777" w:rsidR="0075280F" w:rsidRPr="006C2E4B" w:rsidRDefault="0075280F" w:rsidP="00716243">
            <w:pPr>
              <w:pStyle w:val="ROWTABELLA"/>
              <w:rPr>
                <w:color w:val="002060"/>
              </w:rPr>
            </w:pPr>
            <w:r w:rsidRPr="006C2E4B">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5465D"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93647"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40920"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EE777"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2AE14"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CF3D5"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2FF8E"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2C7DF"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A9552" w14:textId="77777777" w:rsidR="0075280F" w:rsidRPr="006C2E4B" w:rsidRDefault="0075280F" w:rsidP="00716243">
            <w:pPr>
              <w:pStyle w:val="ROWTABELLA"/>
              <w:jc w:val="center"/>
              <w:rPr>
                <w:color w:val="002060"/>
              </w:rPr>
            </w:pPr>
            <w:r w:rsidRPr="006C2E4B">
              <w:rPr>
                <w:color w:val="002060"/>
              </w:rPr>
              <w:t>0</w:t>
            </w:r>
          </w:p>
        </w:tc>
      </w:tr>
      <w:tr w:rsidR="0075280F" w:rsidRPr="006C2E4B" w14:paraId="050E8B00"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1DA30E" w14:textId="77777777" w:rsidR="0075280F" w:rsidRPr="006C2E4B" w:rsidRDefault="0075280F" w:rsidP="00716243">
            <w:pPr>
              <w:pStyle w:val="ROWTABELLA"/>
              <w:rPr>
                <w:color w:val="002060"/>
              </w:rPr>
            </w:pPr>
            <w:r w:rsidRPr="006C2E4B">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539A9"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1DF9C"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C4E00"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8FFCF"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7A8FAD"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6B3C4"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B50D3"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89AC7"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67BF8" w14:textId="77777777" w:rsidR="0075280F" w:rsidRPr="006C2E4B" w:rsidRDefault="0075280F" w:rsidP="00716243">
            <w:pPr>
              <w:pStyle w:val="ROWTABELLA"/>
              <w:jc w:val="center"/>
              <w:rPr>
                <w:color w:val="002060"/>
              </w:rPr>
            </w:pPr>
            <w:r w:rsidRPr="006C2E4B">
              <w:rPr>
                <w:color w:val="002060"/>
              </w:rPr>
              <w:t>0</w:t>
            </w:r>
          </w:p>
        </w:tc>
      </w:tr>
      <w:tr w:rsidR="0075280F" w:rsidRPr="006C2E4B" w14:paraId="3194CEA9"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F7316E" w14:textId="77777777" w:rsidR="0075280F" w:rsidRPr="006C2E4B" w:rsidRDefault="0075280F" w:rsidP="00716243">
            <w:pPr>
              <w:pStyle w:val="ROWTABELLA"/>
              <w:rPr>
                <w:color w:val="002060"/>
              </w:rPr>
            </w:pPr>
            <w:r w:rsidRPr="006C2E4B">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3005CE"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B7632"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D22526"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7D322"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B9F43"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993FF"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F827D" w14:textId="77777777" w:rsidR="0075280F" w:rsidRPr="006C2E4B" w:rsidRDefault="0075280F" w:rsidP="00716243">
            <w:pPr>
              <w:pStyle w:val="ROWTABELLA"/>
              <w:jc w:val="center"/>
              <w:rPr>
                <w:color w:val="002060"/>
              </w:rPr>
            </w:pPr>
            <w:r w:rsidRPr="006C2E4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DE1FB"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33BAA" w14:textId="77777777" w:rsidR="0075280F" w:rsidRPr="006C2E4B" w:rsidRDefault="0075280F" w:rsidP="00716243">
            <w:pPr>
              <w:pStyle w:val="ROWTABELLA"/>
              <w:jc w:val="center"/>
              <w:rPr>
                <w:color w:val="002060"/>
              </w:rPr>
            </w:pPr>
            <w:r w:rsidRPr="006C2E4B">
              <w:rPr>
                <w:color w:val="002060"/>
              </w:rPr>
              <w:t>0</w:t>
            </w:r>
          </w:p>
        </w:tc>
      </w:tr>
      <w:tr w:rsidR="0075280F" w:rsidRPr="006C2E4B" w14:paraId="13FD228C" w14:textId="77777777" w:rsidTr="0075280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4C9046F" w14:textId="77777777" w:rsidR="0075280F" w:rsidRPr="006C2E4B" w:rsidRDefault="0075280F" w:rsidP="00716243">
            <w:pPr>
              <w:pStyle w:val="ROWTABELLA"/>
              <w:rPr>
                <w:color w:val="002060"/>
              </w:rPr>
            </w:pPr>
            <w:r w:rsidRPr="006C2E4B">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BBE467"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36013C"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A2F05"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A8C97"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0320E"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D1B93"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7C419" w14:textId="77777777" w:rsidR="0075280F" w:rsidRPr="006C2E4B" w:rsidRDefault="0075280F" w:rsidP="00716243">
            <w:pPr>
              <w:pStyle w:val="ROWTABELLA"/>
              <w:jc w:val="center"/>
              <w:rPr>
                <w:color w:val="002060"/>
              </w:rPr>
            </w:pPr>
            <w:r w:rsidRPr="006C2E4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AC9ED"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15093" w14:textId="77777777" w:rsidR="0075280F" w:rsidRPr="006C2E4B" w:rsidRDefault="0075280F" w:rsidP="00716243">
            <w:pPr>
              <w:pStyle w:val="ROWTABELLA"/>
              <w:jc w:val="center"/>
              <w:rPr>
                <w:color w:val="002060"/>
              </w:rPr>
            </w:pPr>
            <w:r w:rsidRPr="006C2E4B">
              <w:rPr>
                <w:color w:val="002060"/>
              </w:rPr>
              <w:t>0</w:t>
            </w:r>
          </w:p>
        </w:tc>
      </w:tr>
    </w:tbl>
    <w:p w14:paraId="7123142C" w14:textId="77777777" w:rsidR="0075280F" w:rsidRPr="006C2E4B" w:rsidRDefault="0075280F" w:rsidP="0075280F">
      <w:pPr>
        <w:pStyle w:val="breakline"/>
        <w:divId w:val="527259509"/>
        <w:rPr>
          <w:color w:val="002060"/>
        </w:rPr>
      </w:pPr>
    </w:p>
    <w:p w14:paraId="69C9C87A" w14:textId="77777777" w:rsidR="0075280F" w:rsidRPr="006C2E4B" w:rsidRDefault="0075280F" w:rsidP="0075280F">
      <w:pPr>
        <w:pStyle w:val="TITOLOPRINC"/>
        <w:divId w:val="527259509"/>
        <w:rPr>
          <w:color w:val="002060"/>
        </w:rPr>
      </w:pPr>
      <w:r w:rsidRPr="006C2E4B">
        <w:rPr>
          <w:color w:val="002060"/>
        </w:rPr>
        <w:t>PROGRAMMA GARE</w:t>
      </w:r>
    </w:p>
    <w:p w14:paraId="7D1CF11E" w14:textId="77777777" w:rsidR="0075280F" w:rsidRPr="006C2E4B" w:rsidRDefault="0075280F" w:rsidP="0075280F">
      <w:pPr>
        <w:pStyle w:val="SOTTOTITOLOCAMPIONATO1"/>
        <w:divId w:val="527259509"/>
        <w:rPr>
          <w:color w:val="002060"/>
        </w:rPr>
      </w:pPr>
      <w:r w:rsidRPr="006C2E4B">
        <w:rPr>
          <w:color w:val="002060"/>
        </w:rPr>
        <w:t>GIRONE 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6"/>
        <w:gridCol w:w="385"/>
        <w:gridCol w:w="898"/>
        <w:gridCol w:w="1182"/>
        <w:gridCol w:w="1553"/>
        <w:gridCol w:w="1555"/>
      </w:tblGrid>
      <w:tr w:rsidR="0075280F" w:rsidRPr="006C2E4B" w14:paraId="27177621" w14:textId="77777777" w:rsidTr="0075280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5B1551" w14:textId="77777777" w:rsidR="0075280F" w:rsidRPr="006C2E4B" w:rsidRDefault="0075280F" w:rsidP="00716243">
            <w:pPr>
              <w:pStyle w:val="HEADERTABELLA"/>
              <w:rPr>
                <w:color w:val="002060"/>
              </w:rPr>
            </w:pPr>
            <w:r w:rsidRPr="006C2E4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4DA35B" w14:textId="77777777" w:rsidR="0075280F" w:rsidRPr="006C2E4B" w:rsidRDefault="0075280F" w:rsidP="00716243">
            <w:pPr>
              <w:pStyle w:val="HEADERTABELLA"/>
              <w:rPr>
                <w:color w:val="002060"/>
              </w:rPr>
            </w:pPr>
            <w:r w:rsidRPr="006C2E4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80DF96" w14:textId="77777777" w:rsidR="0075280F" w:rsidRPr="006C2E4B" w:rsidRDefault="0075280F" w:rsidP="00716243">
            <w:pPr>
              <w:pStyle w:val="HEADERTABELLA"/>
              <w:rPr>
                <w:color w:val="002060"/>
              </w:rPr>
            </w:pPr>
            <w:r w:rsidRPr="006C2E4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0E24FA" w14:textId="77777777" w:rsidR="0075280F" w:rsidRPr="006C2E4B" w:rsidRDefault="0075280F" w:rsidP="00716243">
            <w:pPr>
              <w:pStyle w:val="HEADERTABELLA"/>
              <w:rPr>
                <w:color w:val="002060"/>
              </w:rPr>
            </w:pPr>
            <w:r w:rsidRPr="006C2E4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AD8075" w14:textId="77777777" w:rsidR="0075280F" w:rsidRPr="006C2E4B" w:rsidRDefault="0075280F" w:rsidP="00716243">
            <w:pPr>
              <w:pStyle w:val="HEADERTABELLA"/>
              <w:rPr>
                <w:color w:val="002060"/>
              </w:rPr>
            </w:pPr>
            <w:r w:rsidRPr="006C2E4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25E916" w14:textId="77777777" w:rsidR="0075280F" w:rsidRPr="006C2E4B" w:rsidRDefault="0075280F" w:rsidP="00716243">
            <w:pPr>
              <w:pStyle w:val="HEADERTABELLA"/>
              <w:rPr>
                <w:color w:val="002060"/>
              </w:rPr>
            </w:pPr>
            <w:proofErr w:type="spellStart"/>
            <w:r w:rsidRPr="006C2E4B">
              <w:rPr>
                <w:color w:val="002060"/>
              </w:rPr>
              <w:t>Localita'</w:t>
            </w:r>
            <w:proofErr w:type="spellEnd"/>
            <w:r w:rsidRPr="006C2E4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6BD001" w14:textId="77777777" w:rsidR="0075280F" w:rsidRPr="006C2E4B" w:rsidRDefault="0075280F" w:rsidP="00716243">
            <w:pPr>
              <w:pStyle w:val="HEADERTABELLA"/>
              <w:rPr>
                <w:color w:val="002060"/>
              </w:rPr>
            </w:pPr>
            <w:r w:rsidRPr="006C2E4B">
              <w:rPr>
                <w:color w:val="002060"/>
              </w:rPr>
              <w:t>Indirizzo Impianto</w:t>
            </w:r>
          </w:p>
        </w:tc>
      </w:tr>
      <w:tr w:rsidR="0075280F" w:rsidRPr="006C2E4B" w14:paraId="3553F37C" w14:textId="77777777" w:rsidTr="0075280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A1B9991" w14:textId="77777777" w:rsidR="0075280F" w:rsidRPr="006C2E4B" w:rsidRDefault="0075280F" w:rsidP="00716243">
            <w:pPr>
              <w:pStyle w:val="ROWTABELLA"/>
              <w:rPr>
                <w:color w:val="002060"/>
              </w:rPr>
            </w:pPr>
            <w:r w:rsidRPr="006C2E4B">
              <w:rPr>
                <w:color w:val="002060"/>
              </w:rPr>
              <w:t>DORICA ANUR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DF37C1" w14:textId="77777777" w:rsidR="0075280F" w:rsidRPr="006C2E4B" w:rsidRDefault="0075280F" w:rsidP="00716243">
            <w:pPr>
              <w:pStyle w:val="ROWTABELLA"/>
              <w:rPr>
                <w:color w:val="002060"/>
              </w:rPr>
            </w:pPr>
            <w:r w:rsidRPr="006C2E4B">
              <w:rPr>
                <w:color w:val="002060"/>
              </w:rPr>
              <w:t>LA FENICE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16AA60D" w14:textId="77777777" w:rsidR="0075280F" w:rsidRPr="006C2E4B" w:rsidRDefault="0075280F" w:rsidP="00716243">
            <w:pPr>
              <w:pStyle w:val="ROWTABELLA"/>
              <w:jc w:val="center"/>
              <w:rPr>
                <w:color w:val="002060"/>
              </w:rPr>
            </w:pPr>
            <w:r w:rsidRPr="006C2E4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7130BF" w14:textId="77777777" w:rsidR="0075280F" w:rsidRPr="006C2E4B" w:rsidRDefault="0075280F" w:rsidP="00716243">
            <w:pPr>
              <w:pStyle w:val="ROWTABELLA"/>
              <w:rPr>
                <w:color w:val="002060"/>
              </w:rPr>
            </w:pPr>
            <w:r w:rsidRPr="006C2E4B">
              <w:rPr>
                <w:color w:val="002060"/>
              </w:rPr>
              <w:t>09/11/2018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67B1B5" w14:textId="77777777" w:rsidR="0075280F" w:rsidRPr="006C2E4B" w:rsidRDefault="0075280F" w:rsidP="00716243">
            <w:pPr>
              <w:pStyle w:val="ROWTABELLA"/>
              <w:rPr>
                <w:color w:val="002060"/>
              </w:rPr>
            </w:pPr>
            <w:r w:rsidRPr="006C2E4B">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192793" w14:textId="77777777" w:rsidR="0075280F" w:rsidRPr="006C2E4B" w:rsidRDefault="0075280F" w:rsidP="00716243">
            <w:pPr>
              <w:pStyle w:val="ROWTABELLA"/>
              <w:rPr>
                <w:color w:val="002060"/>
              </w:rPr>
            </w:pPr>
            <w:r w:rsidRPr="006C2E4B">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0FFC6F" w14:textId="77777777" w:rsidR="0075280F" w:rsidRPr="006C2E4B" w:rsidRDefault="0075280F" w:rsidP="00716243">
            <w:pPr>
              <w:pStyle w:val="ROWTABELLA"/>
              <w:rPr>
                <w:color w:val="002060"/>
              </w:rPr>
            </w:pPr>
            <w:r w:rsidRPr="006C2E4B">
              <w:rPr>
                <w:color w:val="002060"/>
              </w:rPr>
              <w:t>VIA MONTEPELAGO</w:t>
            </w:r>
          </w:p>
        </w:tc>
      </w:tr>
      <w:tr w:rsidR="0075280F" w:rsidRPr="006C2E4B" w14:paraId="4F9FD98B"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0B0A89F" w14:textId="77777777" w:rsidR="0075280F" w:rsidRPr="006C2E4B" w:rsidRDefault="0075280F" w:rsidP="00716243">
            <w:pPr>
              <w:pStyle w:val="ROWTABELLA"/>
              <w:rPr>
                <w:color w:val="002060"/>
              </w:rPr>
            </w:pPr>
            <w:r w:rsidRPr="006C2E4B">
              <w:rPr>
                <w:color w:val="002060"/>
              </w:rP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441CE07" w14:textId="77777777" w:rsidR="0075280F" w:rsidRPr="006C2E4B" w:rsidRDefault="0075280F" w:rsidP="00716243">
            <w:pPr>
              <w:pStyle w:val="ROWTABELLA"/>
              <w:rPr>
                <w:color w:val="002060"/>
              </w:rPr>
            </w:pPr>
            <w:r w:rsidRPr="006C2E4B">
              <w:rPr>
                <w:color w:val="002060"/>
              </w:rPr>
              <w:t>POLISPORTIVA FILOTTRANO 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89BC89"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E128D03" w14:textId="77777777" w:rsidR="0075280F" w:rsidRPr="006C2E4B" w:rsidRDefault="0075280F" w:rsidP="00716243">
            <w:pPr>
              <w:pStyle w:val="ROWTABELLA"/>
              <w:rPr>
                <w:color w:val="002060"/>
              </w:rPr>
            </w:pPr>
            <w:r w:rsidRPr="006C2E4B">
              <w:rPr>
                <w:color w:val="002060"/>
              </w:rPr>
              <w:t>09/11/2018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8B8A39B" w14:textId="77777777" w:rsidR="0075280F" w:rsidRPr="006C2E4B" w:rsidRDefault="0075280F" w:rsidP="00716243">
            <w:pPr>
              <w:pStyle w:val="ROWTABELLA"/>
              <w:rPr>
                <w:color w:val="002060"/>
              </w:rPr>
            </w:pPr>
            <w:r w:rsidRPr="006C2E4B">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6919EC" w14:textId="77777777" w:rsidR="0075280F" w:rsidRPr="006C2E4B" w:rsidRDefault="0075280F" w:rsidP="00716243">
            <w:pPr>
              <w:pStyle w:val="ROWTABELLA"/>
              <w:rPr>
                <w:color w:val="002060"/>
              </w:rPr>
            </w:pPr>
            <w:r w:rsidRPr="006C2E4B">
              <w:rPr>
                <w:color w:val="002060"/>
              </w:rP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143772" w14:textId="77777777" w:rsidR="0075280F" w:rsidRPr="006C2E4B" w:rsidRDefault="0075280F" w:rsidP="00716243">
            <w:pPr>
              <w:pStyle w:val="ROWTABELLA"/>
              <w:rPr>
                <w:color w:val="002060"/>
              </w:rPr>
            </w:pPr>
            <w:r w:rsidRPr="006C2E4B">
              <w:rPr>
                <w:color w:val="002060"/>
              </w:rPr>
              <w:t>VIA ROMA, SNC</w:t>
            </w:r>
          </w:p>
        </w:tc>
      </w:tr>
      <w:tr w:rsidR="0075280F" w:rsidRPr="006C2E4B" w14:paraId="05F0C264"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2698E20" w14:textId="77777777" w:rsidR="0075280F" w:rsidRPr="006C2E4B" w:rsidRDefault="0075280F" w:rsidP="00716243">
            <w:pPr>
              <w:pStyle w:val="ROWTABELLA"/>
              <w:rPr>
                <w:color w:val="002060"/>
              </w:rPr>
            </w:pPr>
            <w:r w:rsidRPr="006C2E4B">
              <w:rPr>
                <w:color w:val="002060"/>
              </w:rPr>
              <w:t>LF JESINA FEMMINILE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67E394A" w14:textId="77777777" w:rsidR="0075280F" w:rsidRPr="006C2E4B" w:rsidRDefault="0075280F" w:rsidP="00716243">
            <w:pPr>
              <w:pStyle w:val="ROWTABELLA"/>
              <w:rPr>
                <w:color w:val="002060"/>
              </w:rPr>
            </w:pPr>
            <w:r w:rsidRPr="006C2E4B">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368B9A8"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3A7197B" w14:textId="77777777" w:rsidR="0075280F" w:rsidRPr="006C2E4B" w:rsidRDefault="0075280F" w:rsidP="00716243">
            <w:pPr>
              <w:pStyle w:val="ROWTABELLA"/>
              <w:rPr>
                <w:color w:val="002060"/>
              </w:rPr>
            </w:pPr>
            <w:r w:rsidRPr="006C2E4B">
              <w:rPr>
                <w:color w:val="002060"/>
              </w:rPr>
              <w:t>10/11/2018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C89470C" w14:textId="77777777" w:rsidR="0075280F" w:rsidRPr="006C2E4B" w:rsidRDefault="0075280F" w:rsidP="00716243">
            <w:pPr>
              <w:pStyle w:val="ROWTABELLA"/>
              <w:rPr>
                <w:color w:val="002060"/>
              </w:rPr>
            </w:pPr>
            <w:r w:rsidRPr="006C2E4B">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775627" w14:textId="77777777" w:rsidR="0075280F" w:rsidRPr="006C2E4B" w:rsidRDefault="0075280F" w:rsidP="00716243">
            <w:pPr>
              <w:pStyle w:val="ROWTABELLA"/>
              <w:rPr>
                <w:color w:val="002060"/>
              </w:rPr>
            </w:pPr>
            <w:r w:rsidRPr="006C2E4B">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30D1E2" w14:textId="77777777" w:rsidR="0075280F" w:rsidRPr="006C2E4B" w:rsidRDefault="0075280F" w:rsidP="00716243">
            <w:pPr>
              <w:pStyle w:val="ROWTABELLA"/>
              <w:rPr>
                <w:color w:val="002060"/>
              </w:rPr>
            </w:pPr>
            <w:r w:rsidRPr="006C2E4B">
              <w:rPr>
                <w:color w:val="002060"/>
              </w:rPr>
              <w:t>VIA ZANNONI</w:t>
            </w:r>
          </w:p>
        </w:tc>
      </w:tr>
      <w:tr w:rsidR="0075280F" w:rsidRPr="006C2E4B" w14:paraId="1B952563" w14:textId="77777777" w:rsidTr="0075280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05E3067" w14:textId="77777777" w:rsidR="0075280F" w:rsidRPr="006C2E4B" w:rsidRDefault="0075280F" w:rsidP="00716243">
            <w:pPr>
              <w:pStyle w:val="ROWTABELLA"/>
              <w:rPr>
                <w:color w:val="002060"/>
              </w:rPr>
            </w:pPr>
            <w:r w:rsidRPr="006C2E4B">
              <w:rPr>
                <w:color w:val="002060"/>
              </w:rPr>
              <w:t>SAN MICHELE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738A21" w14:textId="77777777" w:rsidR="0075280F" w:rsidRPr="006C2E4B" w:rsidRDefault="0075280F" w:rsidP="00716243">
            <w:pPr>
              <w:pStyle w:val="ROWTABELLA"/>
              <w:rPr>
                <w:color w:val="002060"/>
              </w:rPr>
            </w:pPr>
            <w:r w:rsidRPr="006C2E4B">
              <w:rPr>
                <w:color w:val="002060"/>
              </w:rP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386DBFF"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B29CDB" w14:textId="77777777" w:rsidR="0075280F" w:rsidRPr="006C2E4B" w:rsidRDefault="0075280F" w:rsidP="00716243">
            <w:pPr>
              <w:pStyle w:val="ROWTABELLA"/>
              <w:rPr>
                <w:color w:val="002060"/>
              </w:rPr>
            </w:pPr>
            <w:r w:rsidRPr="006C2E4B">
              <w:rPr>
                <w:color w:val="002060"/>
              </w:rPr>
              <w:t>11/11/2018 16:40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384186" w14:textId="77777777" w:rsidR="0075280F" w:rsidRPr="006C2E4B" w:rsidRDefault="0075280F" w:rsidP="00716243">
            <w:pPr>
              <w:pStyle w:val="ROWTABELLA"/>
              <w:rPr>
                <w:color w:val="002060"/>
              </w:rPr>
            </w:pPr>
            <w:r w:rsidRPr="006C2E4B">
              <w:rPr>
                <w:color w:val="002060"/>
              </w:rPr>
              <w:t>PAL.COM. S.MICHELE AL FIUME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365B7E" w14:textId="77777777" w:rsidR="0075280F" w:rsidRPr="006C2E4B" w:rsidRDefault="0075280F" w:rsidP="00716243">
            <w:pPr>
              <w:pStyle w:val="ROWTABELLA"/>
              <w:rPr>
                <w:color w:val="002060"/>
              </w:rPr>
            </w:pPr>
            <w:r w:rsidRPr="006C2E4B">
              <w:rPr>
                <w:color w:val="002060"/>
              </w:rPr>
              <w:t>MONDAVIO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60B1E2" w14:textId="77777777" w:rsidR="0075280F" w:rsidRPr="006C2E4B" w:rsidRDefault="0075280F" w:rsidP="00716243">
            <w:pPr>
              <w:pStyle w:val="ROWTABELLA"/>
              <w:rPr>
                <w:color w:val="002060"/>
              </w:rPr>
            </w:pPr>
            <w:r w:rsidRPr="006C2E4B">
              <w:rPr>
                <w:color w:val="002060"/>
              </w:rPr>
              <w:t>VIA LORETO</w:t>
            </w:r>
          </w:p>
        </w:tc>
      </w:tr>
    </w:tbl>
    <w:p w14:paraId="43C80B3A" w14:textId="77777777" w:rsidR="0075280F" w:rsidRPr="006C2E4B" w:rsidRDefault="0075280F" w:rsidP="0075280F">
      <w:pPr>
        <w:pStyle w:val="breakline"/>
        <w:divId w:val="527259509"/>
        <w:rPr>
          <w:color w:val="002060"/>
        </w:rPr>
      </w:pPr>
    </w:p>
    <w:p w14:paraId="6C6375C0" w14:textId="77777777" w:rsidR="0075280F" w:rsidRPr="006C2E4B" w:rsidRDefault="0075280F" w:rsidP="0075280F">
      <w:pPr>
        <w:pStyle w:val="breakline"/>
        <w:divId w:val="527259509"/>
        <w:rPr>
          <w:color w:val="002060"/>
        </w:rPr>
      </w:pPr>
    </w:p>
    <w:p w14:paraId="3EA9441B" w14:textId="77777777" w:rsidR="0075280F" w:rsidRPr="006C2E4B" w:rsidRDefault="0075280F" w:rsidP="0075280F">
      <w:pPr>
        <w:pStyle w:val="breakline"/>
        <w:divId w:val="527259509"/>
        <w:rPr>
          <w:color w:val="002060"/>
        </w:rPr>
      </w:pPr>
    </w:p>
    <w:p w14:paraId="7EA6954C" w14:textId="77777777" w:rsidR="0075280F" w:rsidRPr="006C2E4B" w:rsidRDefault="0075280F" w:rsidP="0075280F">
      <w:pPr>
        <w:pStyle w:val="SOTTOTITOLOCAMPIONATO1"/>
        <w:divId w:val="527259509"/>
        <w:rPr>
          <w:color w:val="002060"/>
        </w:rPr>
      </w:pPr>
      <w:r w:rsidRPr="006C2E4B">
        <w:rPr>
          <w:color w:val="002060"/>
        </w:rPr>
        <w:t>GIRONE B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90"/>
        <w:gridCol w:w="2007"/>
        <w:gridCol w:w="385"/>
        <w:gridCol w:w="898"/>
        <w:gridCol w:w="1198"/>
        <w:gridCol w:w="1559"/>
        <w:gridCol w:w="1563"/>
      </w:tblGrid>
      <w:tr w:rsidR="0075280F" w:rsidRPr="006C2E4B" w14:paraId="261F658D" w14:textId="77777777" w:rsidTr="0075280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BA8E7A" w14:textId="77777777" w:rsidR="0075280F" w:rsidRPr="006C2E4B" w:rsidRDefault="0075280F" w:rsidP="00716243">
            <w:pPr>
              <w:pStyle w:val="HEADERTABELLA"/>
              <w:rPr>
                <w:color w:val="002060"/>
              </w:rPr>
            </w:pPr>
            <w:r w:rsidRPr="006C2E4B">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F8C08E" w14:textId="77777777" w:rsidR="0075280F" w:rsidRPr="006C2E4B" w:rsidRDefault="0075280F" w:rsidP="00716243">
            <w:pPr>
              <w:pStyle w:val="HEADERTABELLA"/>
              <w:rPr>
                <w:color w:val="002060"/>
              </w:rPr>
            </w:pPr>
            <w:r w:rsidRPr="006C2E4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FFC015" w14:textId="77777777" w:rsidR="0075280F" w:rsidRPr="006C2E4B" w:rsidRDefault="0075280F" w:rsidP="00716243">
            <w:pPr>
              <w:pStyle w:val="HEADERTABELLA"/>
              <w:rPr>
                <w:color w:val="002060"/>
              </w:rPr>
            </w:pPr>
            <w:r w:rsidRPr="006C2E4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78BDD2" w14:textId="77777777" w:rsidR="0075280F" w:rsidRPr="006C2E4B" w:rsidRDefault="0075280F" w:rsidP="00716243">
            <w:pPr>
              <w:pStyle w:val="HEADERTABELLA"/>
              <w:rPr>
                <w:color w:val="002060"/>
              </w:rPr>
            </w:pPr>
            <w:r w:rsidRPr="006C2E4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16F31D" w14:textId="77777777" w:rsidR="0075280F" w:rsidRPr="006C2E4B" w:rsidRDefault="0075280F" w:rsidP="00716243">
            <w:pPr>
              <w:pStyle w:val="HEADERTABELLA"/>
              <w:rPr>
                <w:color w:val="002060"/>
              </w:rPr>
            </w:pPr>
            <w:r w:rsidRPr="006C2E4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796080" w14:textId="77777777" w:rsidR="0075280F" w:rsidRPr="006C2E4B" w:rsidRDefault="0075280F" w:rsidP="00716243">
            <w:pPr>
              <w:pStyle w:val="HEADERTABELLA"/>
              <w:rPr>
                <w:color w:val="002060"/>
              </w:rPr>
            </w:pPr>
            <w:proofErr w:type="spellStart"/>
            <w:r w:rsidRPr="006C2E4B">
              <w:rPr>
                <w:color w:val="002060"/>
              </w:rPr>
              <w:t>Localita'</w:t>
            </w:r>
            <w:proofErr w:type="spellEnd"/>
            <w:r w:rsidRPr="006C2E4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77D47D" w14:textId="77777777" w:rsidR="0075280F" w:rsidRPr="006C2E4B" w:rsidRDefault="0075280F" w:rsidP="00716243">
            <w:pPr>
              <w:pStyle w:val="HEADERTABELLA"/>
              <w:rPr>
                <w:color w:val="002060"/>
              </w:rPr>
            </w:pPr>
            <w:r w:rsidRPr="006C2E4B">
              <w:rPr>
                <w:color w:val="002060"/>
              </w:rPr>
              <w:t>Indirizzo Impianto</w:t>
            </w:r>
          </w:p>
        </w:tc>
      </w:tr>
      <w:tr w:rsidR="0075280F" w:rsidRPr="006C2E4B" w14:paraId="7B5673E8" w14:textId="77777777" w:rsidTr="0075280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D879729" w14:textId="77777777" w:rsidR="0075280F" w:rsidRPr="006C2E4B" w:rsidRDefault="0075280F" w:rsidP="00716243">
            <w:pPr>
              <w:pStyle w:val="ROWTABELLA"/>
              <w:rPr>
                <w:color w:val="002060"/>
              </w:rPr>
            </w:pPr>
            <w:r w:rsidRPr="006C2E4B">
              <w:rPr>
                <w:color w:val="002060"/>
              </w:rP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BEB790" w14:textId="77777777" w:rsidR="0075280F" w:rsidRPr="006C2E4B" w:rsidRDefault="0075280F" w:rsidP="00716243">
            <w:pPr>
              <w:pStyle w:val="ROWTABELLA"/>
              <w:rPr>
                <w:color w:val="002060"/>
              </w:rPr>
            </w:pPr>
            <w:r w:rsidRPr="006C2E4B">
              <w:rPr>
                <w:color w:val="002060"/>
              </w:rPr>
              <w:t>MONTEVIDONESE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0950DF1" w14:textId="77777777" w:rsidR="0075280F" w:rsidRPr="006C2E4B" w:rsidRDefault="0075280F" w:rsidP="00716243">
            <w:pPr>
              <w:pStyle w:val="ROWTABELLA"/>
              <w:jc w:val="center"/>
              <w:rPr>
                <w:color w:val="002060"/>
              </w:rPr>
            </w:pPr>
            <w:r w:rsidRPr="006C2E4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44AF7D" w14:textId="77777777" w:rsidR="0075280F" w:rsidRPr="006C2E4B" w:rsidRDefault="0075280F" w:rsidP="00716243">
            <w:pPr>
              <w:pStyle w:val="ROWTABELLA"/>
              <w:rPr>
                <w:color w:val="002060"/>
              </w:rPr>
            </w:pPr>
            <w:r w:rsidRPr="006C2E4B">
              <w:rPr>
                <w:color w:val="002060"/>
              </w:rPr>
              <w:t>10/11/2018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0D3F8E" w14:textId="77777777" w:rsidR="0075280F" w:rsidRPr="006C2E4B" w:rsidRDefault="0075280F" w:rsidP="00716243">
            <w:pPr>
              <w:pStyle w:val="ROWTABELLA"/>
              <w:rPr>
                <w:color w:val="002060"/>
              </w:rPr>
            </w:pPr>
            <w:r w:rsidRPr="006C2E4B">
              <w:rPr>
                <w:color w:val="002060"/>
              </w:rP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4BE8B3" w14:textId="77777777" w:rsidR="0075280F" w:rsidRPr="006C2E4B" w:rsidRDefault="0075280F" w:rsidP="00716243">
            <w:pPr>
              <w:pStyle w:val="ROWTABELLA"/>
              <w:rPr>
                <w:color w:val="002060"/>
              </w:rPr>
            </w:pPr>
            <w:r w:rsidRPr="006C2E4B">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2B0B1F" w14:textId="77777777" w:rsidR="0075280F" w:rsidRPr="006C2E4B" w:rsidRDefault="0075280F" w:rsidP="00716243">
            <w:pPr>
              <w:pStyle w:val="ROWTABELLA"/>
              <w:rPr>
                <w:color w:val="002060"/>
              </w:rPr>
            </w:pPr>
            <w:r w:rsidRPr="006C2E4B">
              <w:rPr>
                <w:color w:val="002060"/>
              </w:rPr>
              <w:t>VIA DELLA REPUBBLICA</w:t>
            </w:r>
          </w:p>
        </w:tc>
      </w:tr>
      <w:tr w:rsidR="0075280F" w:rsidRPr="006C2E4B" w14:paraId="7BB24E73"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EA98EB5" w14:textId="77777777" w:rsidR="0075280F" w:rsidRPr="006C2E4B" w:rsidRDefault="0075280F" w:rsidP="00716243">
            <w:pPr>
              <w:pStyle w:val="ROWTABELLA"/>
              <w:rPr>
                <w:color w:val="002060"/>
              </w:rPr>
            </w:pPr>
            <w:r w:rsidRPr="006C2E4B">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9D48050" w14:textId="77777777" w:rsidR="0075280F" w:rsidRPr="006C2E4B" w:rsidRDefault="0075280F" w:rsidP="00716243">
            <w:pPr>
              <w:pStyle w:val="ROWTABELLA"/>
              <w:rPr>
                <w:color w:val="002060"/>
              </w:rPr>
            </w:pPr>
            <w:r w:rsidRPr="006C2E4B">
              <w:rPr>
                <w:color w:val="002060"/>
              </w:rPr>
              <w:t>BAYER CAPPUCCINI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84B2646"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6082186" w14:textId="77777777" w:rsidR="0075280F" w:rsidRPr="006C2E4B" w:rsidRDefault="0075280F" w:rsidP="00716243">
            <w:pPr>
              <w:pStyle w:val="ROWTABELLA"/>
              <w:rPr>
                <w:color w:val="002060"/>
              </w:rPr>
            </w:pPr>
            <w:r w:rsidRPr="006C2E4B">
              <w:rPr>
                <w:color w:val="002060"/>
              </w:rPr>
              <w:t>10/11/2018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0FAE034" w14:textId="77777777" w:rsidR="0075280F" w:rsidRPr="006C2E4B" w:rsidRDefault="0075280F" w:rsidP="00716243">
            <w:pPr>
              <w:pStyle w:val="ROWTABELLA"/>
              <w:rPr>
                <w:color w:val="002060"/>
              </w:rPr>
            </w:pPr>
            <w:r w:rsidRPr="006C2E4B">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781284" w14:textId="77777777" w:rsidR="0075280F" w:rsidRPr="006C2E4B" w:rsidRDefault="0075280F" w:rsidP="00716243">
            <w:pPr>
              <w:pStyle w:val="ROWTABELLA"/>
              <w:rPr>
                <w:color w:val="002060"/>
              </w:rPr>
            </w:pPr>
            <w:r w:rsidRPr="006C2E4B">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6B33E3" w14:textId="77777777" w:rsidR="0075280F" w:rsidRPr="006C2E4B" w:rsidRDefault="0075280F" w:rsidP="00716243">
            <w:pPr>
              <w:pStyle w:val="ROWTABELLA"/>
              <w:rPr>
                <w:color w:val="002060"/>
              </w:rPr>
            </w:pPr>
            <w:r w:rsidRPr="006C2E4B">
              <w:rPr>
                <w:color w:val="002060"/>
              </w:rPr>
              <w:t>VIA COLLE GIOIOSO</w:t>
            </w:r>
          </w:p>
        </w:tc>
      </w:tr>
      <w:tr w:rsidR="0075280F" w:rsidRPr="006C2E4B" w14:paraId="501D8894"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2787A75" w14:textId="77777777" w:rsidR="0075280F" w:rsidRPr="006C2E4B" w:rsidRDefault="0075280F" w:rsidP="00716243">
            <w:pPr>
              <w:pStyle w:val="ROWTABELLA"/>
              <w:rPr>
                <w:color w:val="002060"/>
              </w:rPr>
            </w:pPr>
            <w:r w:rsidRPr="006C2E4B">
              <w:rPr>
                <w:color w:val="002060"/>
              </w:rPr>
              <w:t>FUTSAL 100 TORRI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2FE8489" w14:textId="77777777" w:rsidR="0075280F" w:rsidRPr="006C2E4B" w:rsidRDefault="0075280F" w:rsidP="00716243">
            <w:pPr>
              <w:pStyle w:val="ROWTABELLA"/>
              <w:rPr>
                <w:color w:val="002060"/>
              </w:rPr>
            </w:pPr>
            <w:r w:rsidRPr="006C2E4B">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92F7827"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D214EBB" w14:textId="77777777" w:rsidR="0075280F" w:rsidRPr="006C2E4B" w:rsidRDefault="0075280F" w:rsidP="00716243">
            <w:pPr>
              <w:pStyle w:val="ROWTABELLA"/>
              <w:rPr>
                <w:color w:val="002060"/>
              </w:rPr>
            </w:pPr>
            <w:r w:rsidRPr="006C2E4B">
              <w:rPr>
                <w:color w:val="002060"/>
              </w:rPr>
              <w:t>11/11/2018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1D61840" w14:textId="77777777" w:rsidR="0075280F" w:rsidRPr="006C2E4B" w:rsidRDefault="0075280F" w:rsidP="00716243">
            <w:pPr>
              <w:pStyle w:val="ROWTABELLA"/>
              <w:rPr>
                <w:color w:val="002060"/>
              </w:rPr>
            </w:pPr>
            <w:r w:rsidRPr="006C2E4B">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6D318F" w14:textId="77777777" w:rsidR="0075280F" w:rsidRPr="006C2E4B" w:rsidRDefault="0075280F" w:rsidP="00716243">
            <w:pPr>
              <w:pStyle w:val="ROWTABELLA"/>
              <w:rPr>
                <w:color w:val="002060"/>
              </w:rPr>
            </w:pPr>
            <w:r w:rsidRPr="006C2E4B">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12FA6B" w14:textId="77777777" w:rsidR="0075280F" w:rsidRPr="006C2E4B" w:rsidRDefault="0075280F" w:rsidP="00716243">
            <w:pPr>
              <w:pStyle w:val="ROWTABELLA"/>
              <w:rPr>
                <w:color w:val="002060"/>
              </w:rPr>
            </w:pPr>
            <w:r w:rsidRPr="006C2E4B">
              <w:rPr>
                <w:color w:val="002060"/>
              </w:rPr>
              <w:t>LOC.MONTEROCCO VIA A.MANCINI</w:t>
            </w:r>
          </w:p>
        </w:tc>
      </w:tr>
      <w:tr w:rsidR="0075280F" w:rsidRPr="006C2E4B" w14:paraId="5F5D09BF" w14:textId="77777777" w:rsidTr="0075280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80D67F7" w14:textId="77777777" w:rsidR="0075280F" w:rsidRPr="006C2E4B" w:rsidRDefault="0075280F" w:rsidP="00716243">
            <w:pPr>
              <w:pStyle w:val="ROWTABELLA"/>
              <w:rPr>
                <w:color w:val="002060"/>
              </w:rPr>
            </w:pPr>
            <w:r w:rsidRPr="006C2E4B">
              <w:rPr>
                <w:color w:val="002060"/>
              </w:rPr>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5A37A2" w14:textId="77777777" w:rsidR="0075280F" w:rsidRPr="006C2E4B" w:rsidRDefault="0075280F" w:rsidP="00716243">
            <w:pPr>
              <w:pStyle w:val="ROWTABELLA"/>
              <w:rPr>
                <w:color w:val="002060"/>
              </w:rPr>
            </w:pPr>
            <w:r w:rsidRPr="006C2E4B">
              <w:rPr>
                <w:color w:val="002060"/>
              </w:rPr>
              <w:t>CSKA CORRIDONIA C5F</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11537F1"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0FD638" w14:textId="77777777" w:rsidR="0075280F" w:rsidRPr="006C2E4B" w:rsidRDefault="0075280F" w:rsidP="00716243">
            <w:pPr>
              <w:pStyle w:val="ROWTABELLA"/>
              <w:rPr>
                <w:color w:val="002060"/>
              </w:rPr>
            </w:pPr>
            <w:r w:rsidRPr="006C2E4B">
              <w:rPr>
                <w:color w:val="002060"/>
              </w:rPr>
              <w:t>11/11/2018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99E8A1" w14:textId="77777777" w:rsidR="0075280F" w:rsidRPr="006C2E4B" w:rsidRDefault="0075280F" w:rsidP="00716243">
            <w:pPr>
              <w:pStyle w:val="ROWTABELLA"/>
              <w:rPr>
                <w:color w:val="002060"/>
              </w:rPr>
            </w:pPr>
            <w:r w:rsidRPr="006C2E4B">
              <w:rPr>
                <w:color w:val="002060"/>
              </w:rPr>
              <w:t>PALASPORT LOC.RIPABERARDA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7E3600" w14:textId="77777777" w:rsidR="0075280F" w:rsidRPr="006C2E4B" w:rsidRDefault="0075280F" w:rsidP="00716243">
            <w:pPr>
              <w:pStyle w:val="ROWTABELLA"/>
              <w:rPr>
                <w:color w:val="002060"/>
              </w:rPr>
            </w:pPr>
            <w:r w:rsidRPr="006C2E4B">
              <w:rPr>
                <w:color w:val="002060"/>
              </w:rP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EA8780" w14:textId="77777777" w:rsidR="0075280F" w:rsidRPr="006C2E4B" w:rsidRDefault="0075280F" w:rsidP="00716243">
            <w:pPr>
              <w:pStyle w:val="ROWTABELLA"/>
              <w:rPr>
                <w:color w:val="002060"/>
              </w:rPr>
            </w:pPr>
            <w:r w:rsidRPr="006C2E4B">
              <w:rPr>
                <w:color w:val="002060"/>
              </w:rPr>
              <w:t>VIA DON GIUSEPPE MARUCCI</w:t>
            </w:r>
          </w:p>
        </w:tc>
      </w:tr>
    </w:tbl>
    <w:p w14:paraId="0F4BD2D6" w14:textId="77777777" w:rsidR="0075280F" w:rsidRPr="006C2E4B" w:rsidRDefault="0075280F" w:rsidP="0075280F">
      <w:pPr>
        <w:pStyle w:val="breakline"/>
        <w:divId w:val="527259509"/>
        <w:rPr>
          <w:color w:val="002060"/>
        </w:rPr>
      </w:pPr>
    </w:p>
    <w:p w14:paraId="6AE4052D" w14:textId="77777777" w:rsidR="0075280F" w:rsidRPr="006C2E4B" w:rsidRDefault="0075280F" w:rsidP="0075280F">
      <w:pPr>
        <w:pStyle w:val="TITOLOCAMPIONATO"/>
        <w:shd w:val="clear" w:color="auto" w:fill="CCCCCC"/>
        <w:spacing w:before="80" w:after="40"/>
        <w:divId w:val="527259509"/>
        <w:rPr>
          <w:color w:val="002060"/>
        </w:rPr>
      </w:pPr>
      <w:r w:rsidRPr="006C2E4B">
        <w:rPr>
          <w:color w:val="002060"/>
        </w:rPr>
        <w:t>UNDER 21 CALCIO A 5 REGIONALE</w:t>
      </w:r>
    </w:p>
    <w:p w14:paraId="48A77A58" w14:textId="77777777" w:rsidR="0075280F" w:rsidRPr="006C2E4B" w:rsidRDefault="0075280F" w:rsidP="0075280F">
      <w:pPr>
        <w:pStyle w:val="TITOLOPRINC"/>
        <w:divId w:val="527259509"/>
        <w:rPr>
          <w:color w:val="002060"/>
        </w:rPr>
      </w:pPr>
      <w:r w:rsidRPr="006C2E4B">
        <w:rPr>
          <w:color w:val="002060"/>
        </w:rPr>
        <w:t>RISULTATI</w:t>
      </w:r>
    </w:p>
    <w:p w14:paraId="5C0D6A7E" w14:textId="77777777" w:rsidR="0075280F" w:rsidRPr="006C2E4B" w:rsidRDefault="0075280F" w:rsidP="0075280F">
      <w:pPr>
        <w:pStyle w:val="breakline"/>
        <w:divId w:val="527259509"/>
        <w:rPr>
          <w:color w:val="002060"/>
        </w:rPr>
      </w:pPr>
    </w:p>
    <w:p w14:paraId="09BB4C87" w14:textId="77777777" w:rsidR="0075280F" w:rsidRPr="006C2E4B" w:rsidRDefault="0075280F" w:rsidP="0075280F">
      <w:pPr>
        <w:pStyle w:val="SOTTOTITOLOCAMPIONATO1"/>
        <w:divId w:val="527259509"/>
        <w:rPr>
          <w:color w:val="002060"/>
        </w:rPr>
      </w:pPr>
      <w:r w:rsidRPr="006C2E4B">
        <w:rPr>
          <w:color w:val="002060"/>
        </w:rPr>
        <w:t>RISULTATI UFFICIALI GARE DEL 03/11/2018</w:t>
      </w:r>
    </w:p>
    <w:p w14:paraId="717387F8" w14:textId="77777777" w:rsidR="0075280F" w:rsidRPr="006C2E4B" w:rsidRDefault="0075280F" w:rsidP="0075280F">
      <w:pPr>
        <w:pStyle w:val="SOTTOTITOLOCAMPIONATO2"/>
        <w:divId w:val="527259509"/>
        <w:rPr>
          <w:color w:val="002060"/>
        </w:rPr>
      </w:pPr>
      <w:r w:rsidRPr="006C2E4B">
        <w:rPr>
          <w:color w:val="002060"/>
        </w:rPr>
        <w:t>Si trascrivono qui di seguito i risultati ufficiali delle gare disputate</w:t>
      </w:r>
    </w:p>
    <w:p w14:paraId="78342662" w14:textId="77777777" w:rsidR="0075280F" w:rsidRPr="006C2E4B" w:rsidRDefault="0075280F" w:rsidP="0075280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5280F" w:rsidRPr="006C2E4B" w14:paraId="03F81A5B" w14:textId="77777777" w:rsidTr="0075280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5280F" w:rsidRPr="006C2E4B" w14:paraId="49233161" w14:textId="77777777" w:rsidTr="0071624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B17005" w14:textId="77777777" w:rsidR="0075280F" w:rsidRPr="006C2E4B" w:rsidRDefault="0075280F" w:rsidP="00716243">
                  <w:pPr>
                    <w:pStyle w:val="HEADERTABELLA"/>
                    <w:rPr>
                      <w:color w:val="002060"/>
                    </w:rPr>
                  </w:pPr>
                  <w:r w:rsidRPr="006C2E4B">
                    <w:rPr>
                      <w:color w:val="002060"/>
                    </w:rPr>
                    <w:t>GIRONE A - 5 Giornata - A</w:t>
                  </w:r>
                </w:p>
              </w:tc>
            </w:tr>
            <w:tr w:rsidR="0075280F" w:rsidRPr="006C2E4B" w14:paraId="13E1D7DA" w14:textId="77777777" w:rsidTr="0071624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62A2D9A" w14:textId="77777777" w:rsidR="0075280F" w:rsidRPr="006C2E4B" w:rsidRDefault="0075280F" w:rsidP="00716243">
                  <w:pPr>
                    <w:pStyle w:val="ROWTABELLA"/>
                    <w:rPr>
                      <w:color w:val="002060"/>
                    </w:rPr>
                  </w:pPr>
                  <w:r w:rsidRPr="006C2E4B">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246534" w14:textId="77777777" w:rsidR="0075280F" w:rsidRPr="006C2E4B" w:rsidRDefault="0075280F" w:rsidP="00716243">
                  <w:pPr>
                    <w:pStyle w:val="ROWTABELLA"/>
                    <w:rPr>
                      <w:color w:val="002060"/>
                    </w:rPr>
                  </w:pPr>
                  <w:r w:rsidRPr="006C2E4B">
                    <w:rPr>
                      <w:color w:val="002060"/>
                    </w:rPr>
                    <w:t>- VERBENA C5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4B6A2F" w14:textId="77777777" w:rsidR="0075280F" w:rsidRPr="006C2E4B" w:rsidRDefault="0075280F" w:rsidP="00716243">
                  <w:pPr>
                    <w:pStyle w:val="ROWTABELLA"/>
                    <w:jc w:val="center"/>
                    <w:rPr>
                      <w:color w:val="002060"/>
                    </w:rPr>
                  </w:pPr>
                  <w:r w:rsidRPr="006C2E4B">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35754C" w14:textId="77777777" w:rsidR="0075280F" w:rsidRPr="006C2E4B" w:rsidRDefault="0075280F" w:rsidP="00716243">
                  <w:pPr>
                    <w:pStyle w:val="ROWTABELLA"/>
                    <w:jc w:val="center"/>
                    <w:rPr>
                      <w:color w:val="002060"/>
                    </w:rPr>
                  </w:pPr>
                  <w:r w:rsidRPr="006C2E4B">
                    <w:rPr>
                      <w:color w:val="002060"/>
                    </w:rPr>
                    <w:t> </w:t>
                  </w:r>
                </w:p>
              </w:tc>
            </w:tr>
            <w:tr w:rsidR="0075280F" w:rsidRPr="006C2E4B" w14:paraId="1F0EE15D"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A2287C2" w14:textId="77777777" w:rsidR="0075280F" w:rsidRPr="006C2E4B" w:rsidRDefault="0075280F" w:rsidP="00716243">
                  <w:pPr>
                    <w:pStyle w:val="ROWTABELLA"/>
                    <w:rPr>
                      <w:color w:val="002060"/>
                    </w:rPr>
                  </w:pPr>
                  <w:r w:rsidRPr="006C2E4B">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9BEF4D7" w14:textId="77777777" w:rsidR="0075280F" w:rsidRPr="006C2E4B" w:rsidRDefault="0075280F" w:rsidP="00716243">
                  <w:pPr>
                    <w:pStyle w:val="ROWTABELLA"/>
                    <w:rPr>
                      <w:color w:val="002060"/>
                    </w:rPr>
                  </w:pPr>
                  <w:r w:rsidRPr="006C2E4B">
                    <w:rPr>
                      <w:color w:val="002060"/>
                    </w:rPr>
                    <w:t>- CERRETO D ESI C5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DC3D45E" w14:textId="77777777" w:rsidR="0075280F" w:rsidRPr="006C2E4B" w:rsidRDefault="0075280F" w:rsidP="00716243">
                  <w:pPr>
                    <w:pStyle w:val="ROWTABELLA"/>
                    <w:jc w:val="center"/>
                    <w:rPr>
                      <w:color w:val="002060"/>
                    </w:rPr>
                  </w:pPr>
                  <w:r w:rsidRPr="006C2E4B">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CB6E227" w14:textId="77777777" w:rsidR="0075280F" w:rsidRPr="006C2E4B" w:rsidRDefault="0075280F" w:rsidP="00716243">
                  <w:pPr>
                    <w:pStyle w:val="ROWTABELLA"/>
                    <w:jc w:val="center"/>
                    <w:rPr>
                      <w:color w:val="002060"/>
                    </w:rPr>
                  </w:pPr>
                  <w:r w:rsidRPr="006C2E4B">
                    <w:rPr>
                      <w:color w:val="002060"/>
                    </w:rPr>
                    <w:t> </w:t>
                  </w:r>
                </w:p>
              </w:tc>
            </w:tr>
            <w:tr w:rsidR="0075280F" w:rsidRPr="006C2E4B" w14:paraId="4114C731"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8E8758B" w14:textId="77777777" w:rsidR="0075280F" w:rsidRPr="006C2E4B" w:rsidRDefault="0075280F" w:rsidP="00716243">
                  <w:pPr>
                    <w:pStyle w:val="ROWTABELLA"/>
                    <w:rPr>
                      <w:color w:val="002060"/>
                    </w:rPr>
                  </w:pPr>
                  <w:r w:rsidRPr="006C2E4B">
                    <w:rPr>
                      <w:color w:val="002060"/>
                    </w:rPr>
                    <w:t>(1) 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8F21749" w14:textId="77777777" w:rsidR="0075280F" w:rsidRPr="006C2E4B" w:rsidRDefault="0075280F" w:rsidP="00716243">
                  <w:pPr>
                    <w:pStyle w:val="ROWTABELLA"/>
                    <w:rPr>
                      <w:color w:val="002060"/>
                    </w:rPr>
                  </w:pPr>
                  <w:r w:rsidRPr="006C2E4B">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74116D" w14:textId="77777777" w:rsidR="0075280F" w:rsidRPr="006C2E4B" w:rsidRDefault="0075280F" w:rsidP="00716243">
                  <w:pPr>
                    <w:pStyle w:val="ROWTABELLA"/>
                    <w:jc w:val="center"/>
                    <w:rPr>
                      <w:color w:val="002060"/>
                    </w:rPr>
                  </w:pPr>
                  <w:r w:rsidRPr="006C2E4B">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1CD6E80" w14:textId="77777777" w:rsidR="0075280F" w:rsidRPr="006C2E4B" w:rsidRDefault="0075280F" w:rsidP="00716243">
                  <w:pPr>
                    <w:pStyle w:val="ROWTABELLA"/>
                    <w:jc w:val="center"/>
                    <w:rPr>
                      <w:color w:val="002060"/>
                    </w:rPr>
                  </w:pPr>
                  <w:r w:rsidRPr="006C2E4B">
                    <w:rPr>
                      <w:color w:val="002060"/>
                    </w:rPr>
                    <w:t> </w:t>
                  </w:r>
                </w:p>
              </w:tc>
            </w:tr>
            <w:tr w:rsidR="0075280F" w:rsidRPr="006C2E4B" w14:paraId="4D3922A8"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52A8076" w14:textId="77777777" w:rsidR="0075280F" w:rsidRPr="006C2E4B" w:rsidRDefault="0075280F" w:rsidP="00716243">
                  <w:pPr>
                    <w:pStyle w:val="ROWTABELLA"/>
                    <w:rPr>
                      <w:color w:val="002060"/>
                    </w:rPr>
                  </w:pPr>
                  <w:r w:rsidRPr="006C2E4B">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A8F21A8" w14:textId="77777777" w:rsidR="0075280F" w:rsidRPr="006C2E4B" w:rsidRDefault="0075280F" w:rsidP="00716243">
                  <w:pPr>
                    <w:pStyle w:val="ROWTABELLA"/>
                    <w:rPr>
                      <w:color w:val="002060"/>
                    </w:rPr>
                  </w:pPr>
                  <w:r w:rsidRPr="006C2E4B">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00B0E5C" w14:textId="77777777" w:rsidR="0075280F" w:rsidRPr="006C2E4B" w:rsidRDefault="0075280F" w:rsidP="00716243">
                  <w:pPr>
                    <w:pStyle w:val="ROWTABELLA"/>
                    <w:jc w:val="center"/>
                    <w:rPr>
                      <w:color w:val="002060"/>
                    </w:rPr>
                  </w:pPr>
                  <w:r w:rsidRPr="006C2E4B">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332C195" w14:textId="77777777" w:rsidR="0075280F" w:rsidRPr="006C2E4B" w:rsidRDefault="0075280F" w:rsidP="00716243">
                  <w:pPr>
                    <w:pStyle w:val="ROWTABELLA"/>
                    <w:jc w:val="center"/>
                    <w:rPr>
                      <w:color w:val="002060"/>
                    </w:rPr>
                  </w:pPr>
                  <w:r w:rsidRPr="006C2E4B">
                    <w:rPr>
                      <w:color w:val="002060"/>
                    </w:rPr>
                    <w:t> </w:t>
                  </w:r>
                </w:p>
              </w:tc>
            </w:tr>
            <w:tr w:rsidR="0075280F" w:rsidRPr="006C2E4B" w14:paraId="28A00F2F" w14:textId="77777777" w:rsidTr="0071624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3F36359" w14:textId="77777777" w:rsidR="0075280F" w:rsidRPr="006C2E4B" w:rsidRDefault="0075280F" w:rsidP="00716243">
                  <w:pPr>
                    <w:pStyle w:val="ROWTABELLA"/>
                    <w:rPr>
                      <w:color w:val="002060"/>
                    </w:rPr>
                  </w:pPr>
                  <w:r w:rsidRPr="006C2E4B">
                    <w:rPr>
                      <w:color w:val="002060"/>
                    </w:rPr>
                    <w:t>SANTA MARIA NUOVA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370F6B" w14:textId="77777777" w:rsidR="0075280F" w:rsidRPr="006C2E4B" w:rsidRDefault="0075280F" w:rsidP="00716243">
                  <w:pPr>
                    <w:pStyle w:val="ROWTABELLA"/>
                    <w:rPr>
                      <w:color w:val="002060"/>
                    </w:rPr>
                  </w:pPr>
                  <w:r w:rsidRPr="006C2E4B">
                    <w:rPr>
                      <w:color w:val="002060"/>
                    </w:rPr>
                    <w:t>- FFJ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575DA8" w14:textId="77777777" w:rsidR="0075280F" w:rsidRPr="006C2E4B" w:rsidRDefault="0075280F" w:rsidP="00716243">
                  <w:pPr>
                    <w:pStyle w:val="ROWTABELLA"/>
                    <w:jc w:val="center"/>
                    <w:rPr>
                      <w:color w:val="002060"/>
                    </w:rPr>
                  </w:pPr>
                  <w:r w:rsidRPr="006C2E4B">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B0AB15" w14:textId="77777777" w:rsidR="0075280F" w:rsidRPr="006C2E4B" w:rsidRDefault="0075280F" w:rsidP="00716243">
                  <w:pPr>
                    <w:pStyle w:val="ROWTABELLA"/>
                    <w:jc w:val="center"/>
                    <w:rPr>
                      <w:color w:val="002060"/>
                    </w:rPr>
                  </w:pPr>
                  <w:r w:rsidRPr="006C2E4B">
                    <w:rPr>
                      <w:color w:val="002060"/>
                    </w:rPr>
                    <w:t> </w:t>
                  </w:r>
                </w:p>
              </w:tc>
            </w:tr>
            <w:tr w:rsidR="0075280F" w:rsidRPr="006C2E4B" w14:paraId="2576AF66" w14:textId="77777777" w:rsidTr="00716243">
              <w:tc>
                <w:tcPr>
                  <w:tcW w:w="4700" w:type="dxa"/>
                  <w:gridSpan w:val="4"/>
                  <w:tcBorders>
                    <w:top w:val="nil"/>
                    <w:left w:val="nil"/>
                    <w:bottom w:val="nil"/>
                    <w:right w:val="nil"/>
                  </w:tcBorders>
                  <w:tcMar>
                    <w:top w:w="20" w:type="dxa"/>
                    <w:left w:w="20" w:type="dxa"/>
                    <w:bottom w:w="20" w:type="dxa"/>
                    <w:right w:w="20" w:type="dxa"/>
                  </w:tcMar>
                  <w:vAlign w:val="center"/>
                </w:tcPr>
                <w:p w14:paraId="1F734DA6" w14:textId="77777777" w:rsidR="0075280F" w:rsidRPr="006C2E4B" w:rsidRDefault="0075280F" w:rsidP="00716243">
                  <w:pPr>
                    <w:pStyle w:val="ROWTABELLA"/>
                    <w:rPr>
                      <w:color w:val="002060"/>
                    </w:rPr>
                  </w:pPr>
                  <w:r w:rsidRPr="006C2E4B">
                    <w:rPr>
                      <w:color w:val="002060"/>
                    </w:rPr>
                    <w:t>(1) - disputata il 05/11/2018</w:t>
                  </w:r>
                </w:p>
              </w:tc>
            </w:tr>
          </w:tbl>
          <w:p w14:paraId="5533AA94" w14:textId="77777777" w:rsidR="0075280F" w:rsidRPr="006C2E4B" w:rsidRDefault="0075280F" w:rsidP="0071624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5280F" w:rsidRPr="006C2E4B" w14:paraId="0C0AF930" w14:textId="77777777" w:rsidTr="0071624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23D764" w14:textId="77777777" w:rsidR="0075280F" w:rsidRPr="006C2E4B" w:rsidRDefault="0075280F" w:rsidP="00716243">
                  <w:pPr>
                    <w:pStyle w:val="HEADERTABELLA"/>
                    <w:rPr>
                      <w:color w:val="002060"/>
                    </w:rPr>
                  </w:pPr>
                  <w:r w:rsidRPr="006C2E4B">
                    <w:rPr>
                      <w:color w:val="002060"/>
                    </w:rPr>
                    <w:t>GIRONE B - 5 Giornata - A</w:t>
                  </w:r>
                </w:p>
              </w:tc>
            </w:tr>
            <w:tr w:rsidR="0075280F" w:rsidRPr="006C2E4B" w14:paraId="2590C4CE" w14:textId="77777777" w:rsidTr="0071624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C066275" w14:textId="77777777" w:rsidR="0075280F" w:rsidRPr="006C2E4B" w:rsidRDefault="0075280F" w:rsidP="00716243">
                  <w:pPr>
                    <w:pStyle w:val="ROWTABELLA"/>
                    <w:rPr>
                      <w:color w:val="002060"/>
                    </w:rPr>
                  </w:pPr>
                  <w:r w:rsidRPr="006C2E4B">
                    <w:rPr>
                      <w:color w:val="002060"/>
                    </w:rPr>
                    <w:t>CANDIA BARACCOLA ASPIO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FBE8F0" w14:textId="77777777" w:rsidR="0075280F" w:rsidRPr="006C2E4B" w:rsidRDefault="0075280F" w:rsidP="00716243">
                  <w:pPr>
                    <w:pStyle w:val="ROWTABELLA"/>
                    <w:rPr>
                      <w:color w:val="002060"/>
                    </w:rPr>
                  </w:pPr>
                  <w:r w:rsidRPr="006C2E4B">
                    <w:rPr>
                      <w:color w:val="002060"/>
                    </w:rPr>
                    <w:t>- MONTELUPONE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240F23" w14:textId="77777777" w:rsidR="0075280F" w:rsidRPr="006C2E4B" w:rsidRDefault="0075280F" w:rsidP="00716243">
                  <w:pPr>
                    <w:pStyle w:val="ROWTABELLA"/>
                    <w:jc w:val="center"/>
                    <w:rPr>
                      <w:color w:val="002060"/>
                    </w:rPr>
                  </w:pPr>
                  <w:r w:rsidRPr="006C2E4B">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658449" w14:textId="77777777" w:rsidR="0075280F" w:rsidRPr="006C2E4B" w:rsidRDefault="0075280F" w:rsidP="00716243">
                  <w:pPr>
                    <w:pStyle w:val="ROWTABELLA"/>
                    <w:jc w:val="center"/>
                    <w:rPr>
                      <w:color w:val="002060"/>
                    </w:rPr>
                  </w:pPr>
                  <w:r w:rsidRPr="006C2E4B">
                    <w:rPr>
                      <w:color w:val="002060"/>
                    </w:rPr>
                    <w:t> </w:t>
                  </w:r>
                </w:p>
              </w:tc>
            </w:tr>
            <w:tr w:rsidR="0075280F" w:rsidRPr="006C2E4B" w14:paraId="010A3A36"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DAD5F9" w14:textId="77777777" w:rsidR="0075280F" w:rsidRPr="006C2E4B" w:rsidRDefault="0075280F" w:rsidP="00716243">
                  <w:pPr>
                    <w:pStyle w:val="ROWTABELLA"/>
                    <w:rPr>
                      <w:color w:val="002060"/>
                    </w:rPr>
                  </w:pPr>
                  <w:r w:rsidRPr="006C2E4B">
                    <w:rPr>
                      <w:color w:val="002060"/>
                    </w:rPr>
                    <w:t>(1) 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F4F81B5" w14:textId="77777777" w:rsidR="0075280F" w:rsidRPr="006C2E4B" w:rsidRDefault="0075280F" w:rsidP="00716243">
                  <w:pPr>
                    <w:pStyle w:val="ROWTABELLA"/>
                    <w:rPr>
                      <w:color w:val="002060"/>
                    </w:rPr>
                  </w:pPr>
                  <w:r w:rsidRPr="006C2E4B">
                    <w:rPr>
                      <w:color w:val="002060"/>
                    </w:rPr>
                    <w:t>- FUTSAL COBA SPORTIVA DIL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82FC4D5" w14:textId="77777777" w:rsidR="0075280F" w:rsidRPr="006C2E4B" w:rsidRDefault="0075280F" w:rsidP="00716243">
                  <w:pPr>
                    <w:pStyle w:val="ROWTABELLA"/>
                    <w:jc w:val="center"/>
                    <w:rPr>
                      <w:color w:val="002060"/>
                    </w:rPr>
                  </w:pPr>
                  <w:r w:rsidRPr="006C2E4B">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B9F158A" w14:textId="77777777" w:rsidR="0075280F" w:rsidRPr="006C2E4B" w:rsidRDefault="0075280F" w:rsidP="00716243">
                  <w:pPr>
                    <w:pStyle w:val="ROWTABELLA"/>
                    <w:jc w:val="center"/>
                    <w:rPr>
                      <w:color w:val="002060"/>
                    </w:rPr>
                  </w:pPr>
                  <w:r w:rsidRPr="006C2E4B">
                    <w:rPr>
                      <w:color w:val="002060"/>
                    </w:rPr>
                    <w:t> </w:t>
                  </w:r>
                </w:p>
              </w:tc>
            </w:tr>
            <w:tr w:rsidR="0075280F" w:rsidRPr="006C2E4B" w14:paraId="042D8CF3"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067CC63" w14:textId="77777777" w:rsidR="0075280F" w:rsidRPr="006C2E4B" w:rsidRDefault="0075280F" w:rsidP="00716243">
                  <w:pPr>
                    <w:pStyle w:val="ROWTABELLA"/>
                    <w:rPr>
                      <w:color w:val="002060"/>
                    </w:rPr>
                  </w:pPr>
                  <w:r w:rsidRPr="006C2E4B">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18B03C" w14:textId="77777777" w:rsidR="0075280F" w:rsidRPr="006C2E4B" w:rsidRDefault="0075280F" w:rsidP="00716243">
                  <w:pPr>
                    <w:pStyle w:val="ROWTABELLA"/>
                    <w:rPr>
                      <w:color w:val="002060"/>
                    </w:rPr>
                  </w:pPr>
                  <w:r w:rsidRPr="006C2E4B">
                    <w:rPr>
                      <w:color w:val="002060"/>
                    </w:rPr>
                    <w:t>- C.U.S.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32DAA9A" w14:textId="77777777" w:rsidR="0075280F" w:rsidRPr="006C2E4B" w:rsidRDefault="0075280F" w:rsidP="00716243">
                  <w:pPr>
                    <w:pStyle w:val="ROWTABELLA"/>
                    <w:jc w:val="center"/>
                    <w:rPr>
                      <w:color w:val="002060"/>
                    </w:rPr>
                  </w:pPr>
                  <w:r w:rsidRPr="006C2E4B">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9F697E1" w14:textId="77777777" w:rsidR="0075280F" w:rsidRPr="006C2E4B" w:rsidRDefault="0075280F" w:rsidP="00716243">
                  <w:pPr>
                    <w:pStyle w:val="ROWTABELLA"/>
                    <w:jc w:val="center"/>
                    <w:rPr>
                      <w:color w:val="002060"/>
                    </w:rPr>
                  </w:pPr>
                  <w:r w:rsidRPr="006C2E4B">
                    <w:rPr>
                      <w:color w:val="002060"/>
                    </w:rPr>
                    <w:t> </w:t>
                  </w:r>
                </w:p>
              </w:tc>
            </w:tr>
            <w:tr w:rsidR="0075280F" w:rsidRPr="006C2E4B" w14:paraId="2AEFE8F9"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28503A4" w14:textId="77777777" w:rsidR="0075280F" w:rsidRPr="006C2E4B" w:rsidRDefault="0075280F" w:rsidP="00716243">
                  <w:pPr>
                    <w:pStyle w:val="ROWTABELLA"/>
                    <w:rPr>
                      <w:color w:val="002060"/>
                    </w:rPr>
                  </w:pPr>
                  <w:r w:rsidRPr="006C2E4B">
                    <w:rPr>
                      <w:color w:val="002060"/>
                    </w:rP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3E9A1B7" w14:textId="77777777" w:rsidR="0075280F" w:rsidRPr="006C2E4B" w:rsidRDefault="0075280F" w:rsidP="00716243">
                  <w:pPr>
                    <w:pStyle w:val="ROWTABELLA"/>
                    <w:rPr>
                      <w:color w:val="002060"/>
                    </w:rPr>
                  </w:pPr>
                  <w:r w:rsidRPr="006C2E4B">
                    <w:rPr>
                      <w:color w:val="002060"/>
                    </w:rP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4EDBBFA" w14:textId="77777777" w:rsidR="0075280F" w:rsidRPr="006C2E4B" w:rsidRDefault="0075280F" w:rsidP="00716243">
                  <w:pPr>
                    <w:pStyle w:val="ROWTABELLA"/>
                    <w:jc w:val="center"/>
                    <w:rPr>
                      <w:color w:val="002060"/>
                    </w:rPr>
                  </w:pPr>
                  <w:r w:rsidRPr="006C2E4B">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F513F23" w14:textId="77777777" w:rsidR="0075280F" w:rsidRPr="006C2E4B" w:rsidRDefault="0075280F" w:rsidP="00716243">
                  <w:pPr>
                    <w:pStyle w:val="ROWTABELLA"/>
                    <w:jc w:val="center"/>
                    <w:rPr>
                      <w:color w:val="002060"/>
                    </w:rPr>
                  </w:pPr>
                  <w:r w:rsidRPr="006C2E4B">
                    <w:rPr>
                      <w:color w:val="002060"/>
                    </w:rPr>
                    <w:t> </w:t>
                  </w:r>
                </w:p>
              </w:tc>
            </w:tr>
            <w:tr w:rsidR="0075280F" w:rsidRPr="006C2E4B" w14:paraId="3FB74EBE" w14:textId="77777777" w:rsidTr="0071624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0C96854" w14:textId="77777777" w:rsidR="0075280F" w:rsidRPr="006C2E4B" w:rsidRDefault="0075280F" w:rsidP="00716243">
                  <w:pPr>
                    <w:pStyle w:val="ROWTABELLA"/>
                    <w:rPr>
                      <w:color w:val="002060"/>
                    </w:rPr>
                  </w:pPr>
                  <w:r w:rsidRPr="006C2E4B">
                    <w:rPr>
                      <w:color w:val="002060"/>
                    </w:rP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B4507B" w14:textId="77777777" w:rsidR="0075280F" w:rsidRPr="006C2E4B" w:rsidRDefault="0075280F" w:rsidP="00716243">
                  <w:pPr>
                    <w:pStyle w:val="ROWTABELLA"/>
                    <w:rPr>
                      <w:color w:val="002060"/>
                    </w:rPr>
                  </w:pPr>
                  <w:r w:rsidRPr="006C2E4B">
                    <w:rPr>
                      <w:color w:val="002060"/>
                    </w:rPr>
                    <w:t>- FUTSAL MONTURANO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806316" w14:textId="77777777" w:rsidR="0075280F" w:rsidRPr="006C2E4B" w:rsidRDefault="0075280F" w:rsidP="00716243">
                  <w:pPr>
                    <w:pStyle w:val="ROWTABELLA"/>
                    <w:jc w:val="center"/>
                    <w:rPr>
                      <w:color w:val="002060"/>
                    </w:rPr>
                  </w:pPr>
                  <w:r w:rsidRPr="006C2E4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662C1E" w14:textId="77777777" w:rsidR="0075280F" w:rsidRPr="006C2E4B" w:rsidRDefault="0075280F" w:rsidP="00716243">
                  <w:pPr>
                    <w:pStyle w:val="ROWTABELLA"/>
                    <w:jc w:val="center"/>
                    <w:rPr>
                      <w:color w:val="002060"/>
                    </w:rPr>
                  </w:pPr>
                  <w:r w:rsidRPr="006C2E4B">
                    <w:rPr>
                      <w:color w:val="002060"/>
                    </w:rPr>
                    <w:t>B</w:t>
                  </w:r>
                </w:p>
              </w:tc>
            </w:tr>
            <w:tr w:rsidR="0075280F" w:rsidRPr="006C2E4B" w14:paraId="2A578704" w14:textId="77777777" w:rsidTr="00716243">
              <w:tc>
                <w:tcPr>
                  <w:tcW w:w="4700" w:type="dxa"/>
                  <w:gridSpan w:val="4"/>
                  <w:tcBorders>
                    <w:top w:val="nil"/>
                    <w:left w:val="nil"/>
                    <w:bottom w:val="nil"/>
                    <w:right w:val="nil"/>
                  </w:tcBorders>
                  <w:tcMar>
                    <w:top w:w="20" w:type="dxa"/>
                    <w:left w:w="20" w:type="dxa"/>
                    <w:bottom w:w="20" w:type="dxa"/>
                    <w:right w:w="20" w:type="dxa"/>
                  </w:tcMar>
                  <w:vAlign w:val="center"/>
                </w:tcPr>
                <w:p w14:paraId="7654B2AD" w14:textId="77777777" w:rsidR="0075280F" w:rsidRPr="006C2E4B" w:rsidRDefault="0075280F" w:rsidP="00716243">
                  <w:pPr>
                    <w:pStyle w:val="ROWTABELLA"/>
                    <w:rPr>
                      <w:color w:val="002060"/>
                    </w:rPr>
                  </w:pPr>
                  <w:r w:rsidRPr="006C2E4B">
                    <w:rPr>
                      <w:color w:val="002060"/>
                    </w:rPr>
                    <w:t>(1) - disputata il 04/11/2018</w:t>
                  </w:r>
                </w:p>
              </w:tc>
            </w:tr>
          </w:tbl>
          <w:p w14:paraId="7AE37B24" w14:textId="77777777" w:rsidR="0075280F" w:rsidRPr="006C2E4B" w:rsidRDefault="0075280F" w:rsidP="00716243">
            <w:pPr>
              <w:rPr>
                <w:color w:val="002060"/>
                <w:sz w:val="24"/>
                <w:szCs w:val="24"/>
              </w:rPr>
            </w:pPr>
          </w:p>
        </w:tc>
      </w:tr>
    </w:tbl>
    <w:p w14:paraId="6017B55A" w14:textId="77777777" w:rsidR="0075280F" w:rsidRPr="006C2E4B" w:rsidRDefault="0075280F" w:rsidP="0075280F">
      <w:pPr>
        <w:pStyle w:val="breakline"/>
        <w:divId w:val="527259509"/>
        <w:rPr>
          <w:color w:val="002060"/>
        </w:rPr>
      </w:pPr>
    </w:p>
    <w:p w14:paraId="0895228D" w14:textId="77777777" w:rsidR="0075280F" w:rsidRPr="006C2E4B" w:rsidRDefault="0075280F" w:rsidP="0075280F">
      <w:pPr>
        <w:pStyle w:val="breakline"/>
        <w:divId w:val="527259509"/>
        <w:rPr>
          <w:color w:val="002060"/>
        </w:rPr>
      </w:pPr>
    </w:p>
    <w:p w14:paraId="5C5B416E" w14:textId="77777777" w:rsidR="0075280F" w:rsidRPr="006C2E4B" w:rsidRDefault="0075280F" w:rsidP="0075280F">
      <w:pPr>
        <w:pStyle w:val="TITOLOPRINC"/>
        <w:divId w:val="527259509"/>
        <w:rPr>
          <w:color w:val="002060"/>
        </w:rPr>
      </w:pPr>
      <w:r w:rsidRPr="006C2E4B">
        <w:rPr>
          <w:color w:val="002060"/>
        </w:rPr>
        <w:t>GIUDICE SPORTIVO</w:t>
      </w:r>
    </w:p>
    <w:p w14:paraId="33E9FA5E" w14:textId="77777777" w:rsidR="0075280F" w:rsidRPr="006C2E4B" w:rsidRDefault="0075280F" w:rsidP="0075280F">
      <w:pPr>
        <w:pStyle w:val="diffida"/>
        <w:divId w:val="527259509"/>
        <w:rPr>
          <w:color w:val="002060"/>
        </w:rPr>
      </w:pPr>
      <w:r w:rsidRPr="006C2E4B">
        <w:rPr>
          <w:color w:val="002060"/>
        </w:rPr>
        <w:t>Il Giudice Sportivo, Avv. Claudio Romagnoli, nella seduta del 07/11/2018, ha adottato le decisioni che di seguito integralmente si riportano:</w:t>
      </w:r>
    </w:p>
    <w:p w14:paraId="3236C715" w14:textId="77777777" w:rsidR="0075280F" w:rsidRPr="006C2E4B" w:rsidRDefault="0075280F" w:rsidP="0075280F">
      <w:pPr>
        <w:pStyle w:val="titolo10"/>
        <w:divId w:val="527259509"/>
        <w:rPr>
          <w:color w:val="002060"/>
        </w:rPr>
      </w:pPr>
      <w:r w:rsidRPr="006C2E4B">
        <w:rPr>
          <w:color w:val="002060"/>
        </w:rPr>
        <w:t xml:space="preserve">GARE DEL 3/11/2018 </w:t>
      </w:r>
    </w:p>
    <w:p w14:paraId="7A804FC9" w14:textId="77777777" w:rsidR="0075280F" w:rsidRPr="006C2E4B" w:rsidRDefault="0075280F" w:rsidP="0075280F">
      <w:pPr>
        <w:pStyle w:val="titolo6"/>
        <w:divId w:val="527259509"/>
        <w:rPr>
          <w:color w:val="002060"/>
        </w:rPr>
      </w:pPr>
      <w:r w:rsidRPr="006C2E4B">
        <w:rPr>
          <w:color w:val="002060"/>
        </w:rPr>
        <w:t xml:space="preserve">DECISIONI DEL GIUDICE SPORTIVO </w:t>
      </w:r>
    </w:p>
    <w:p w14:paraId="2781C616" w14:textId="77777777" w:rsidR="0075280F" w:rsidRPr="006C2E4B" w:rsidRDefault="0075280F" w:rsidP="0075280F">
      <w:pPr>
        <w:pStyle w:val="diffida"/>
        <w:spacing w:before="80" w:beforeAutospacing="0" w:after="40" w:afterAutospacing="0"/>
        <w:jc w:val="left"/>
        <w:divId w:val="527259509"/>
        <w:rPr>
          <w:color w:val="002060"/>
        </w:rPr>
      </w:pPr>
      <w:r w:rsidRPr="006C2E4B">
        <w:rPr>
          <w:color w:val="002060"/>
        </w:rPr>
        <w:t xml:space="preserve">gara del 3/11/2018 U.MANDOLESI CALCIO - FUTSAL MONTURANO </w:t>
      </w:r>
      <w:r w:rsidRPr="006C2E4B">
        <w:rPr>
          <w:color w:val="002060"/>
        </w:rPr>
        <w:br/>
        <w:t xml:space="preserve">Rilevato dal referto arbitrale che la gara in oggetto è stata sospesa al 1 minuto del secondo tempo per sopraggiunta impraticabilità del terreno di gioco si decide di dare mandato al Comitato Regionale Marche per la ripetizione della gara. </w:t>
      </w:r>
    </w:p>
    <w:p w14:paraId="3898FB68" w14:textId="77777777" w:rsidR="0075280F" w:rsidRPr="006C2E4B" w:rsidRDefault="0075280F" w:rsidP="0075280F">
      <w:pPr>
        <w:pStyle w:val="titolo7a"/>
        <w:divId w:val="527259509"/>
        <w:rPr>
          <w:color w:val="002060"/>
        </w:rPr>
      </w:pPr>
      <w:r w:rsidRPr="006C2E4B">
        <w:rPr>
          <w:color w:val="002060"/>
        </w:rPr>
        <w:t xml:space="preserve">PROVVEDIMENTI DISCIPLINARI </w:t>
      </w:r>
    </w:p>
    <w:p w14:paraId="5FF18E36" w14:textId="77777777" w:rsidR="0075280F" w:rsidRPr="006C2E4B" w:rsidRDefault="0075280F" w:rsidP="0075280F">
      <w:pPr>
        <w:pStyle w:val="TITOLO7B"/>
        <w:divId w:val="527259509"/>
        <w:rPr>
          <w:color w:val="002060"/>
        </w:rPr>
      </w:pPr>
      <w:r w:rsidRPr="006C2E4B">
        <w:rPr>
          <w:color w:val="002060"/>
        </w:rPr>
        <w:t xml:space="preserve">In base alle risultanze degli atti ufficiali sono state deliberate le seguenti sanzioni disciplinari. </w:t>
      </w:r>
    </w:p>
    <w:p w14:paraId="50E987C1" w14:textId="77777777" w:rsidR="0075280F" w:rsidRPr="006C2E4B" w:rsidRDefault="0075280F" w:rsidP="0075280F">
      <w:pPr>
        <w:pStyle w:val="titolo3"/>
        <w:divId w:val="527259509"/>
        <w:rPr>
          <w:color w:val="002060"/>
        </w:rPr>
      </w:pPr>
      <w:r w:rsidRPr="006C2E4B">
        <w:rPr>
          <w:color w:val="002060"/>
        </w:rPr>
        <w:t xml:space="preserve">A CARICO CALCIATORI ESPULSI DAL CAMPO </w:t>
      </w:r>
    </w:p>
    <w:p w14:paraId="2A09E4A9" w14:textId="77777777" w:rsidR="0075280F" w:rsidRPr="006C2E4B" w:rsidRDefault="0075280F" w:rsidP="0075280F">
      <w:pPr>
        <w:pStyle w:val="titolo20"/>
        <w:divId w:val="527259509"/>
        <w:rPr>
          <w:color w:val="002060"/>
        </w:rPr>
      </w:pPr>
      <w:r w:rsidRPr="006C2E4B">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31A418B2" w14:textId="77777777" w:rsidTr="0075280F">
        <w:trPr>
          <w:divId w:val="527259509"/>
        </w:trPr>
        <w:tc>
          <w:tcPr>
            <w:tcW w:w="2200" w:type="dxa"/>
            <w:tcMar>
              <w:top w:w="20" w:type="dxa"/>
              <w:left w:w="20" w:type="dxa"/>
              <w:bottom w:w="20" w:type="dxa"/>
              <w:right w:w="20" w:type="dxa"/>
            </w:tcMar>
            <w:vAlign w:val="center"/>
          </w:tcPr>
          <w:p w14:paraId="5895F04C" w14:textId="77777777" w:rsidR="0075280F" w:rsidRPr="006C2E4B" w:rsidRDefault="0075280F" w:rsidP="00716243">
            <w:pPr>
              <w:pStyle w:val="movimento"/>
              <w:rPr>
                <w:color w:val="002060"/>
              </w:rPr>
            </w:pPr>
            <w:r w:rsidRPr="006C2E4B">
              <w:rPr>
                <w:color w:val="002060"/>
              </w:rPr>
              <w:t>SAVI FRANCESCO</w:t>
            </w:r>
          </w:p>
        </w:tc>
        <w:tc>
          <w:tcPr>
            <w:tcW w:w="2200" w:type="dxa"/>
            <w:tcMar>
              <w:top w:w="20" w:type="dxa"/>
              <w:left w:w="20" w:type="dxa"/>
              <w:bottom w:w="20" w:type="dxa"/>
              <w:right w:w="20" w:type="dxa"/>
            </w:tcMar>
            <w:vAlign w:val="center"/>
          </w:tcPr>
          <w:p w14:paraId="0B3089B3" w14:textId="77777777" w:rsidR="0075280F" w:rsidRPr="006C2E4B" w:rsidRDefault="0075280F" w:rsidP="00716243">
            <w:pPr>
              <w:pStyle w:val="movimento2"/>
              <w:rPr>
                <w:color w:val="002060"/>
              </w:rPr>
            </w:pPr>
            <w:r w:rsidRPr="006C2E4B">
              <w:rPr>
                <w:color w:val="002060"/>
              </w:rPr>
              <w:t xml:space="preserve">(MONTELUPONE CALCIO A 5) </w:t>
            </w:r>
          </w:p>
        </w:tc>
        <w:tc>
          <w:tcPr>
            <w:tcW w:w="800" w:type="dxa"/>
            <w:tcMar>
              <w:top w:w="20" w:type="dxa"/>
              <w:left w:w="20" w:type="dxa"/>
              <w:bottom w:w="20" w:type="dxa"/>
              <w:right w:w="20" w:type="dxa"/>
            </w:tcMar>
            <w:vAlign w:val="center"/>
          </w:tcPr>
          <w:p w14:paraId="601F55B1"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D2753F3"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8CC534A" w14:textId="77777777" w:rsidR="0075280F" w:rsidRPr="006C2E4B" w:rsidRDefault="0075280F" w:rsidP="00716243">
            <w:pPr>
              <w:pStyle w:val="movimento2"/>
              <w:rPr>
                <w:color w:val="002060"/>
              </w:rPr>
            </w:pPr>
            <w:r w:rsidRPr="006C2E4B">
              <w:rPr>
                <w:color w:val="002060"/>
              </w:rPr>
              <w:t> </w:t>
            </w:r>
          </w:p>
        </w:tc>
      </w:tr>
    </w:tbl>
    <w:p w14:paraId="7F544432" w14:textId="77777777" w:rsidR="0075280F" w:rsidRPr="006C2E4B" w:rsidRDefault="0075280F" w:rsidP="0075280F">
      <w:pPr>
        <w:pStyle w:val="titolo3"/>
        <w:divId w:val="527259509"/>
        <w:rPr>
          <w:color w:val="002060"/>
        </w:rPr>
      </w:pPr>
      <w:r w:rsidRPr="006C2E4B">
        <w:rPr>
          <w:color w:val="002060"/>
        </w:rPr>
        <w:t xml:space="preserve">A CARICO CALCIATORI NON ESPULSI DAL CAMPO </w:t>
      </w:r>
    </w:p>
    <w:p w14:paraId="5EC922B4" w14:textId="77777777" w:rsidR="0075280F" w:rsidRPr="006C2E4B" w:rsidRDefault="0075280F" w:rsidP="0075280F">
      <w:pPr>
        <w:pStyle w:val="titolo20"/>
        <w:divId w:val="527259509"/>
        <w:rPr>
          <w:color w:val="002060"/>
        </w:rPr>
      </w:pPr>
      <w:r w:rsidRPr="006C2E4B">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0E16F8F6" w14:textId="77777777" w:rsidTr="0075280F">
        <w:trPr>
          <w:divId w:val="527259509"/>
        </w:trPr>
        <w:tc>
          <w:tcPr>
            <w:tcW w:w="2200" w:type="dxa"/>
            <w:tcMar>
              <w:top w:w="20" w:type="dxa"/>
              <w:left w:w="20" w:type="dxa"/>
              <w:bottom w:w="20" w:type="dxa"/>
              <w:right w:w="20" w:type="dxa"/>
            </w:tcMar>
            <w:vAlign w:val="center"/>
          </w:tcPr>
          <w:p w14:paraId="65454CFF" w14:textId="77777777" w:rsidR="0075280F" w:rsidRPr="006C2E4B" w:rsidRDefault="0075280F" w:rsidP="00716243">
            <w:pPr>
              <w:pStyle w:val="movimento"/>
              <w:rPr>
                <w:color w:val="002060"/>
              </w:rPr>
            </w:pPr>
            <w:r w:rsidRPr="006C2E4B">
              <w:rPr>
                <w:color w:val="002060"/>
              </w:rPr>
              <w:t>URBINELLI RICCARDO</w:t>
            </w:r>
          </w:p>
        </w:tc>
        <w:tc>
          <w:tcPr>
            <w:tcW w:w="2200" w:type="dxa"/>
            <w:tcMar>
              <w:top w:w="20" w:type="dxa"/>
              <w:left w:w="20" w:type="dxa"/>
              <w:bottom w:w="20" w:type="dxa"/>
              <w:right w:w="20" w:type="dxa"/>
            </w:tcMar>
            <w:vAlign w:val="center"/>
          </w:tcPr>
          <w:p w14:paraId="2EA7CB46" w14:textId="77777777" w:rsidR="0075280F" w:rsidRPr="006C2E4B" w:rsidRDefault="0075280F" w:rsidP="00716243">
            <w:pPr>
              <w:pStyle w:val="movimento2"/>
              <w:rPr>
                <w:color w:val="002060"/>
              </w:rPr>
            </w:pPr>
            <w:r w:rsidRPr="006C2E4B">
              <w:rPr>
                <w:color w:val="002060"/>
              </w:rPr>
              <w:t xml:space="preserve">(AUDAX 1970 S.ANGELO) </w:t>
            </w:r>
          </w:p>
        </w:tc>
        <w:tc>
          <w:tcPr>
            <w:tcW w:w="800" w:type="dxa"/>
            <w:tcMar>
              <w:top w:w="20" w:type="dxa"/>
              <w:left w:w="20" w:type="dxa"/>
              <w:bottom w:w="20" w:type="dxa"/>
              <w:right w:w="20" w:type="dxa"/>
            </w:tcMar>
            <w:vAlign w:val="center"/>
          </w:tcPr>
          <w:p w14:paraId="762E00D6"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DE30BB9"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6A45AD51" w14:textId="77777777" w:rsidR="0075280F" w:rsidRPr="006C2E4B" w:rsidRDefault="0075280F" w:rsidP="00716243">
            <w:pPr>
              <w:pStyle w:val="movimento2"/>
              <w:rPr>
                <w:color w:val="002060"/>
              </w:rPr>
            </w:pPr>
            <w:r w:rsidRPr="006C2E4B">
              <w:rPr>
                <w:color w:val="002060"/>
              </w:rPr>
              <w:t> </w:t>
            </w:r>
          </w:p>
        </w:tc>
      </w:tr>
    </w:tbl>
    <w:p w14:paraId="2259A480" w14:textId="77777777" w:rsidR="0075280F" w:rsidRPr="006C2E4B" w:rsidRDefault="0075280F" w:rsidP="0075280F">
      <w:pPr>
        <w:pStyle w:val="titolo20"/>
        <w:divId w:val="527259509"/>
        <w:rPr>
          <w:color w:val="002060"/>
        </w:rPr>
      </w:pPr>
      <w:r w:rsidRPr="006C2E4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55487C61" w14:textId="77777777" w:rsidTr="0075280F">
        <w:trPr>
          <w:divId w:val="527259509"/>
        </w:trPr>
        <w:tc>
          <w:tcPr>
            <w:tcW w:w="2200" w:type="dxa"/>
            <w:tcMar>
              <w:top w:w="20" w:type="dxa"/>
              <w:left w:w="20" w:type="dxa"/>
              <w:bottom w:w="20" w:type="dxa"/>
              <w:right w:w="20" w:type="dxa"/>
            </w:tcMar>
            <w:vAlign w:val="center"/>
          </w:tcPr>
          <w:p w14:paraId="64087FA4" w14:textId="77777777" w:rsidR="0075280F" w:rsidRPr="006C2E4B" w:rsidRDefault="0075280F" w:rsidP="00716243">
            <w:pPr>
              <w:pStyle w:val="movimento"/>
              <w:rPr>
                <w:color w:val="002060"/>
              </w:rPr>
            </w:pPr>
            <w:r w:rsidRPr="006C2E4B">
              <w:rPr>
                <w:color w:val="002060"/>
              </w:rPr>
              <w:t>MORESCHI LEONARDO</w:t>
            </w:r>
          </w:p>
        </w:tc>
        <w:tc>
          <w:tcPr>
            <w:tcW w:w="2200" w:type="dxa"/>
            <w:tcMar>
              <w:top w:w="20" w:type="dxa"/>
              <w:left w:w="20" w:type="dxa"/>
              <w:bottom w:w="20" w:type="dxa"/>
              <w:right w:w="20" w:type="dxa"/>
            </w:tcMar>
            <w:vAlign w:val="center"/>
          </w:tcPr>
          <w:p w14:paraId="351598CF" w14:textId="77777777" w:rsidR="0075280F" w:rsidRPr="006C2E4B" w:rsidRDefault="0075280F" w:rsidP="00716243">
            <w:pPr>
              <w:pStyle w:val="movimento2"/>
              <w:rPr>
                <w:color w:val="002060"/>
              </w:rPr>
            </w:pPr>
            <w:r w:rsidRPr="006C2E4B">
              <w:rPr>
                <w:color w:val="002060"/>
              </w:rPr>
              <w:t xml:space="preserve">(CANDIA BARACCOLA ASPIO) </w:t>
            </w:r>
          </w:p>
        </w:tc>
        <w:tc>
          <w:tcPr>
            <w:tcW w:w="800" w:type="dxa"/>
            <w:tcMar>
              <w:top w:w="20" w:type="dxa"/>
              <w:left w:w="20" w:type="dxa"/>
              <w:bottom w:w="20" w:type="dxa"/>
              <w:right w:w="20" w:type="dxa"/>
            </w:tcMar>
            <w:vAlign w:val="center"/>
          </w:tcPr>
          <w:p w14:paraId="18941C10"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050543A5" w14:textId="77777777" w:rsidR="0075280F" w:rsidRPr="006C2E4B" w:rsidRDefault="0075280F" w:rsidP="00716243">
            <w:pPr>
              <w:pStyle w:val="movimento"/>
              <w:rPr>
                <w:color w:val="002060"/>
              </w:rPr>
            </w:pPr>
            <w:r w:rsidRPr="006C2E4B">
              <w:rPr>
                <w:color w:val="002060"/>
              </w:rPr>
              <w:t>MENGONI NICOLO</w:t>
            </w:r>
          </w:p>
        </w:tc>
        <w:tc>
          <w:tcPr>
            <w:tcW w:w="2200" w:type="dxa"/>
            <w:tcMar>
              <w:top w:w="20" w:type="dxa"/>
              <w:left w:w="20" w:type="dxa"/>
              <w:bottom w:w="20" w:type="dxa"/>
              <w:right w:w="20" w:type="dxa"/>
            </w:tcMar>
            <w:vAlign w:val="center"/>
          </w:tcPr>
          <w:p w14:paraId="3600BC67" w14:textId="77777777" w:rsidR="0075280F" w:rsidRPr="006C2E4B" w:rsidRDefault="0075280F" w:rsidP="00716243">
            <w:pPr>
              <w:pStyle w:val="movimento2"/>
              <w:rPr>
                <w:color w:val="002060"/>
              </w:rPr>
            </w:pPr>
            <w:r w:rsidRPr="006C2E4B">
              <w:rPr>
                <w:color w:val="002060"/>
              </w:rPr>
              <w:t xml:space="preserve">(CASENUOVE) </w:t>
            </w:r>
          </w:p>
        </w:tc>
      </w:tr>
      <w:tr w:rsidR="0075280F" w:rsidRPr="006C2E4B" w14:paraId="7D900868" w14:textId="77777777" w:rsidTr="0075280F">
        <w:trPr>
          <w:divId w:val="527259509"/>
        </w:trPr>
        <w:tc>
          <w:tcPr>
            <w:tcW w:w="2200" w:type="dxa"/>
            <w:tcMar>
              <w:top w:w="20" w:type="dxa"/>
              <w:left w:w="20" w:type="dxa"/>
              <w:bottom w:w="20" w:type="dxa"/>
              <w:right w:w="20" w:type="dxa"/>
            </w:tcMar>
            <w:vAlign w:val="center"/>
          </w:tcPr>
          <w:p w14:paraId="58D88195" w14:textId="77777777" w:rsidR="0075280F" w:rsidRPr="006C2E4B" w:rsidRDefault="0075280F" w:rsidP="00716243">
            <w:pPr>
              <w:pStyle w:val="movimento"/>
              <w:rPr>
                <w:color w:val="002060"/>
              </w:rPr>
            </w:pPr>
            <w:r w:rsidRPr="006C2E4B">
              <w:rPr>
                <w:color w:val="002060"/>
              </w:rPr>
              <w:lastRenderedPageBreak/>
              <w:t>BARBINI ALESSANDRO</w:t>
            </w:r>
          </w:p>
        </w:tc>
        <w:tc>
          <w:tcPr>
            <w:tcW w:w="2200" w:type="dxa"/>
            <w:tcMar>
              <w:top w:w="20" w:type="dxa"/>
              <w:left w:w="20" w:type="dxa"/>
              <w:bottom w:w="20" w:type="dxa"/>
              <w:right w:w="20" w:type="dxa"/>
            </w:tcMar>
            <w:vAlign w:val="center"/>
          </w:tcPr>
          <w:p w14:paraId="04F023FF" w14:textId="77777777" w:rsidR="0075280F" w:rsidRPr="006C2E4B" w:rsidRDefault="0075280F" w:rsidP="00716243">
            <w:pPr>
              <w:pStyle w:val="movimento2"/>
              <w:rPr>
                <w:color w:val="002060"/>
              </w:rPr>
            </w:pPr>
            <w:r w:rsidRPr="006C2E4B">
              <w:rPr>
                <w:color w:val="002060"/>
              </w:rPr>
              <w:t xml:space="preserve">(FANO CALCIO A 5) </w:t>
            </w:r>
          </w:p>
        </w:tc>
        <w:tc>
          <w:tcPr>
            <w:tcW w:w="800" w:type="dxa"/>
            <w:tcMar>
              <w:top w:w="20" w:type="dxa"/>
              <w:left w:w="20" w:type="dxa"/>
              <w:bottom w:w="20" w:type="dxa"/>
              <w:right w:w="20" w:type="dxa"/>
            </w:tcMar>
            <w:vAlign w:val="center"/>
          </w:tcPr>
          <w:p w14:paraId="0BA1B293"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54C6913"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6F67D62A" w14:textId="77777777" w:rsidR="0075280F" w:rsidRPr="006C2E4B" w:rsidRDefault="0075280F" w:rsidP="00716243">
            <w:pPr>
              <w:pStyle w:val="movimento2"/>
              <w:rPr>
                <w:color w:val="002060"/>
              </w:rPr>
            </w:pPr>
            <w:r w:rsidRPr="006C2E4B">
              <w:rPr>
                <w:color w:val="002060"/>
              </w:rPr>
              <w:t> </w:t>
            </w:r>
          </w:p>
        </w:tc>
      </w:tr>
    </w:tbl>
    <w:p w14:paraId="199F876D" w14:textId="77777777" w:rsidR="0075280F" w:rsidRPr="006C2E4B" w:rsidRDefault="0075280F" w:rsidP="0075280F">
      <w:pPr>
        <w:pStyle w:val="titolo20"/>
        <w:divId w:val="527259509"/>
        <w:rPr>
          <w:color w:val="002060"/>
        </w:rPr>
      </w:pPr>
      <w:r w:rsidRPr="006C2E4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634BEC39" w14:textId="77777777" w:rsidTr="0075280F">
        <w:trPr>
          <w:divId w:val="527259509"/>
        </w:trPr>
        <w:tc>
          <w:tcPr>
            <w:tcW w:w="2200" w:type="dxa"/>
            <w:tcMar>
              <w:top w:w="20" w:type="dxa"/>
              <w:left w:w="20" w:type="dxa"/>
              <w:bottom w:w="20" w:type="dxa"/>
              <w:right w:w="20" w:type="dxa"/>
            </w:tcMar>
            <w:vAlign w:val="center"/>
          </w:tcPr>
          <w:p w14:paraId="181B2E00" w14:textId="77777777" w:rsidR="0075280F" w:rsidRPr="006C2E4B" w:rsidRDefault="0075280F" w:rsidP="00716243">
            <w:pPr>
              <w:pStyle w:val="movimento"/>
              <w:rPr>
                <w:color w:val="002060"/>
              </w:rPr>
            </w:pPr>
            <w:r w:rsidRPr="006C2E4B">
              <w:rPr>
                <w:color w:val="002060"/>
              </w:rPr>
              <w:t>LIBERATI LORENZO</w:t>
            </w:r>
          </w:p>
        </w:tc>
        <w:tc>
          <w:tcPr>
            <w:tcW w:w="2200" w:type="dxa"/>
            <w:tcMar>
              <w:top w:w="20" w:type="dxa"/>
              <w:left w:w="20" w:type="dxa"/>
              <w:bottom w:w="20" w:type="dxa"/>
              <w:right w:w="20" w:type="dxa"/>
            </w:tcMar>
            <w:vAlign w:val="center"/>
          </w:tcPr>
          <w:p w14:paraId="65C081D3" w14:textId="77777777" w:rsidR="0075280F" w:rsidRPr="006C2E4B" w:rsidRDefault="0075280F" w:rsidP="00716243">
            <w:pPr>
              <w:pStyle w:val="movimento2"/>
              <w:rPr>
                <w:color w:val="002060"/>
              </w:rPr>
            </w:pPr>
            <w:r w:rsidRPr="006C2E4B">
              <w:rPr>
                <w:color w:val="002060"/>
              </w:rPr>
              <w:t xml:space="preserve">(AUDAX 1970 S.ANGELO) </w:t>
            </w:r>
          </w:p>
        </w:tc>
        <w:tc>
          <w:tcPr>
            <w:tcW w:w="800" w:type="dxa"/>
            <w:tcMar>
              <w:top w:w="20" w:type="dxa"/>
              <w:left w:w="20" w:type="dxa"/>
              <w:bottom w:w="20" w:type="dxa"/>
              <w:right w:w="20" w:type="dxa"/>
            </w:tcMar>
            <w:vAlign w:val="center"/>
          </w:tcPr>
          <w:p w14:paraId="254174F7"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B30DE21" w14:textId="77777777" w:rsidR="0075280F" w:rsidRPr="006C2E4B" w:rsidRDefault="0075280F" w:rsidP="00716243">
            <w:pPr>
              <w:pStyle w:val="movimento"/>
              <w:rPr>
                <w:color w:val="002060"/>
              </w:rPr>
            </w:pPr>
            <w:r w:rsidRPr="006C2E4B">
              <w:rPr>
                <w:color w:val="002060"/>
              </w:rPr>
              <w:t>PUPILLI ALESSANDRO</w:t>
            </w:r>
          </w:p>
        </w:tc>
        <w:tc>
          <w:tcPr>
            <w:tcW w:w="2200" w:type="dxa"/>
            <w:tcMar>
              <w:top w:w="20" w:type="dxa"/>
              <w:left w:w="20" w:type="dxa"/>
              <w:bottom w:w="20" w:type="dxa"/>
              <w:right w:w="20" w:type="dxa"/>
            </w:tcMar>
            <w:vAlign w:val="center"/>
          </w:tcPr>
          <w:p w14:paraId="7CC66CE1" w14:textId="77777777" w:rsidR="0075280F" w:rsidRPr="006C2E4B" w:rsidRDefault="0075280F" w:rsidP="00716243">
            <w:pPr>
              <w:pStyle w:val="movimento2"/>
              <w:rPr>
                <w:color w:val="002060"/>
              </w:rPr>
            </w:pPr>
            <w:r w:rsidRPr="006C2E4B">
              <w:rPr>
                <w:color w:val="002060"/>
              </w:rPr>
              <w:t xml:space="preserve">(C.U.S. ANCONA) </w:t>
            </w:r>
          </w:p>
        </w:tc>
      </w:tr>
      <w:tr w:rsidR="0075280F" w:rsidRPr="006C2E4B" w14:paraId="5DE5FB47" w14:textId="77777777" w:rsidTr="0075280F">
        <w:trPr>
          <w:divId w:val="527259509"/>
        </w:trPr>
        <w:tc>
          <w:tcPr>
            <w:tcW w:w="2200" w:type="dxa"/>
            <w:tcMar>
              <w:top w:w="20" w:type="dxa"/>
              <w:left w:w="20" w:type="dxa"/>
              <w:bottom w:w="20" w:type="dxa"/>
              <w:right w:w="20" w:type="dxa"/>
            </w:tcMar>
            <w:vAlign w:val="center"/>
          </w:tcPr>
          <w:p w14:paraId="72B2238A" w14:textId="77777777" w:rsidR="0075280F" w:rsidRPr="006C2E4B" w:rsidRDefault="0075280F" w:rsidP="00716243">
            <w:pPr>
              <w:pStyle w:val="movimento"/>
              <w:rPr>
                <w:color w:val="002060"/>
              </w:rPr>
            </w:pPr>
            <w:r w:rsidRPr="006C2E4B">
              <w:rPr>
                <w:color w:val="002060"/>
              </w:rPr>
              <w:t>PAZIANI MANUELE</w:t>
            </w:r>
          </w:p>
        </w:tc>
        <w:tc>
          <w:tcPr>
            <w:tcW w:w="2200" w:type="dxa"/>
            <w:tcMar>
              <w:top w:w="20" w:type="dxa"/>
              <w:left w:w="20" w:type="dxa"/>
              <w:bottom w:w="20" w:type="dxa"/>
              <w:right w:w="20" w:type="dxa"/>
            </w:tcMar>
            <w:vAlign w:val="center"/>
          </w:tcPr>
          <w:p w14:paraId="370A675C" w14:textId="77777777" w:rsidR="0075280F" w:rsidRPr="006C2E4B" w:rsidRDefault="0075280F" w:rsidP="00716243">
            <w:pPr>
              <w:pStyle w:val="movimento2"/>
              <w:rPr>
                <w:color w:val="002060"/>
              </w:rPr>
            </w:pPr>
            <w:r w:rsidRPr="006C2E4B">
              <w:rPr>
                <w:color w:val="002060"/>
              </w:rPr>
              <w:t xml:space="preserve">(CASTELBELLINO CALCIO A 5) </w:t>
            </w:r>
          </w:p>
        </w:tc>
        <w:tc>
          <w:tcPr>
            <w:tcW w:w="800" w:type="dxa"/>
            <w:tcMar>
              <w:top w:w="20" w:type="dxa"/>
              <w:left w:w="20" w:type="dxa"/>
              <w:bottom w:w="20" w:type="dxa"/>
              <w:right w:w="20" w:type="dxa"/>
            </w:tcMar>
            <w:vAlign w:val="center"/>
          </w:tcPr>
          <w:p w14:paraId="252C0293"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46B8630" w14:textId="77777777" w:rsidR="0075280F" w:rsidRPr="006C2E4B" w:rsidRDefault="0075280F" w:rsidP="00716243">
            <w:pPr>
              <w:pStyle w:val="movimento"/>
              <w:rPr>
                <w:color w:val="002060"/>
              </w:rPr>
            </w:pPr>
            <w:r w:rsidRPr="006C2E4B">
              <w:rPr>
                <w:color w:val="002060"/>
              </w:rPr>
              <w:t>RICCI RICCARDO</w:t>
            </w:r>
          </w:p>
        </w:tc>
        <w:tc>
          <w:tcPr>
            <w:tcW w:w="2200" w:type="dxa"/>
            <w:tcMar>
              <w:top w:w="20" w:type="dxa"/>
              <w:left w:w="20" w:type="dxa"/>
              <w:bottom w:w="20" w:type="dxa"/>
              <w:right w:w="20" w:type="dxa"/>
            </w:tcMar>
            <w:vAlign w:val="center"/>
          </w:tcPr>
          <w:p w14:paraId="4C07AF89" w14:textId="77777777" w:rsidR="0075280F" w:rsidRPr="006C2E4B" w:rsidRDefault="0075280F" w:rsidP="00716243">
            <w:pPr>
              <w:pStyle w:val="movimento2"/>
              <w:rPr>
                <w:color w:val="002060"/>
              </w:rPr>
            </w:pPr>
            <w:r w:rsidRPr="006C2E4B">
              <w:rPr>
                <w:color w:val="002060"/>
              </w:rPr>
              <w:t xml:space="preserve">(CERRETO D ESI C5 A.S.D.) </w:t>
            </w:r>
          </w:p>
        </w:tc>
      </w:tr>
      <w:tr w:rsidR="0075280F" w:rsidRPr="006C2E4B" w14:paraId="5D49793A" w14:textId="77777777" w:rsidTr="0075280F">
        <w:trPr>
          <w:divId w:val="527259509"/>
        </w:trPr>
        <w:tc>
          <w:tcPr>
            <w:tcW w:w="2200" w:type="dxa"/>
            <w:tcMar>
              <w:top w:w="20" w:type="dxa"/>
              <w:left w:w="20" w:type="dxa"/>
              <w:bottom w:w="20" w:type="dxa"/>
              <w:right w:w="20" w:type="dxa"/>
            </w:tcMar>
            <w:vAlign w:val="center"/>
          </w:tcPr>
          <w:p w14:paraId="5AE5AAD5" w14:textId="77777777" w:rsidR="0075280F" w:rsidRPr="006C2E4B" w:rsidRDefault="0075280F" w:rsidP="00716243">
            <w:pPr>
              <w:pStyle w:val="movimento"/>
              <w:rPr>
                <w:color w:val="002060"/>
              </w:rPr>
            </w:pPr>
            <w:r w:rsidRPr="006C2E4B">
              <w:rPr>
                <w:color w:val="002060"/>
              </w:rPr>
              <w:t>ANTONIONI ALEX</w:t>
            </w:r>
          </w:p>
        </w:tc>
        <w:tc>
          <w:tcPr>
            <w:tcW w:w="2200" w:type="dxa"/>
            <w:tcMar>
              <w:top w:w="20" w:type="dxa"/>
              <w:left w:w="20" w:type="dxa"/>
              <w:bottom w:w="20" w:type="dxa"/>
              <w:right w:w="20" w:type="dxa"/>
            </w:tcMar>
            <w:vAlign w:val="center"/>
          </w:tcPr>
          <w:p w14:paraId="37D797A1" w14:textId="77777777" w:rsidR="0075280F" w:rsidRPr="006C2E4B" w:rsidRDefault="0075280F" w:rsidP="00716243">
            <w:pPr>
              <w:pStyle w:val="movimento2"/>
              <w:rPr>
                <w:color w:val="002060"/>
              </w:rPr>
            </w:pPr>
            <w:r w:rsidRPr="006C2E4B">
              <w:rPr>
                <w:color w:val="002060"/>
              </w:rPr>
              <w:t xml:space="preserve">(FANO CALCIO A 5) </w:t>
            </w:r>
          </w:p>
        </w:tc>
        <w:tc>
          <w:tcPr>
            <w:tcW w:w="800" w:type="dxa"/>
            <w:tcMar>
              <w:top w:w="20" w:type="dxa"/>
              <w:left w:w="20" w:type="dxa"/>
              <w:bottom w:w="20" w:type="dxa"/>
              <w:right w:w="20" w:type="dxa"/>
            </w:tcMar>
            <w:vAlign w:val="center"/>
          </w:tcPr>
          <w:p w14:paraId="64E0C4B1"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1DE6A5E6" w14:textId="77777777" w:rsidR="0075280F" w:rsidRPr="006C2E4B" w:rsidRDefault="0075280F" w:rsidP="00716243">
            <w:pPr>
              <w:pStyle w:val="movimento"/>
              <w:rPr>
                <w:color w:val="002060"/>
              </w:rPr>
            </w:pPr>
            <w:r w:rsidRPr="006C2E4B">
              <w:rPr>
                <w:color w:val="002060"/>
              </w:rPr>
              <w:t>CIRILLO ALESSIO</w:t>
            </w:r>
          </w:p>
        </w:tc>
        <w:tc>
          <w:tcPr>
            <w:tcW w:w="2200" w:type="dxa"/>
            <w:tcMar>
              <w:top w:w="20" w:type="dxa"/>
              <w:left w:w="20" w:type="dxa"/>
              <w:bottom w:w="20" w:type="dxa"/>
              <w:right w:w="20" w:type="dxa"/>
            </w:tcMar>
            <w:vAlign w:val="center"/>
          </w:tcPr>
          <w:p w14:paraId="34773C1A" w14:textId="77777777" w:rsidR="0075280F" w:rsidRPr="006C2E4B" w:rsidRDefault="0075280F" w:rsidP="00716243">
            <w:pPr>
              <w:pStyle w:val="movimento2"/>
              <w:rPr>
                <w:color w:val="002060"/>
              </w:rPr>
            </w:pPr>
            <w:r w:rsidRPr="006C2E4B">
              <w:rPr>
                <w:color w:val="002060"/>
              </w:rPr>
              <w:t xml:space="preserve">(FANO CALCIO A 5) </w:t>
            </w:r>
          </w:p>
        </w:tc>
      </w:tr>
      <w:tr w:rsidR="0075280F" w:rsidRPr="006C2E4B" w14:paraId="33910D27" w14:textId="77777777" w:rsidTr="0075280F">
        <w:trPr>
          <w:divId w:val="527259509"/>
        </w:trPr>
        <w:tc>
          <w:tcPr>
            <w:tcW w:w="2200" w:type="dxa"/>
            <w:tcMar>
              <w:top w:w="20" w:type="dxa"/>
              <w:left w:w="20" w:type="dxa"/>
              <w:bottom w:w="20" w:type="dxa"/>
              <w:right w:w="20" w:type="dxa"/>
            </w:tcMar>
            <w:vAlign w:val="center"/>
          </w:tcPr>
          <w:p w14:paraId="66BC805B" w14:textId="77777777" w:rsidR="0075280F" w:rsidRPr="006C2E4B" w:rsidRDefault="0075280F" w:rsidP="00716243">
            <w:pPr>
              <w:pStyle w:val="movimento"/>
              <w:rPr>
                <w:color w:val="002060"/>
              </w:rPr>
            </w:pPr>
            <w:r w:rsidRPr="006C2E4B">
              <w:rPr>
                <w:color w:val="002060"/>
              </w:rPr>
              <w:t>ESPOSITO LUCA</w:t>
            </w:r>
          </w:p>
        </w:tc>
        <w:tc>
          <w:tcPr>
            <w:tcW w:w="2200" w:type="dxa"/>
            <w:tcMar>
              <w:top w:w="20" w:type="dxa"/>
              <w:left w:w="20" w:type="dxa"/>
              <w:bottom w:w="20" w:type="dxa"/>
              <w:right w:w="20" w:type="dxa"/>
            </w:tcMar>
            <w:vAlign w:val="center"/>
          </w:tcPr>
          <w:p w14:paraId="68951E8A" w14:textId="77777777" w:rsidR="0075280F" w:rsidRPr="006C2E4B" w:rsidRDefault="0075280F" w:rsidP="00716243">
            <w:pPr>
              <w:pStyle w:val="movimento2"/>
              <w:rPr>
                <w:color w:val="002060"/>
              </w:rPr>
            </w:pPr>
            <w:r w:rsidRPr="006C2E4B">
              <w:rPr>
                <w:color w:val="002060"/>
              </w:rPr>
              <w:t xml:space="preserve">(FANO CALCIO A 5) </w:t>
            </w:r>
          </w:p>
        </w:tc>
        <w:tc>
          <w:tcPr>
            <w:tcW w:w="800" w:type="dxa"/>
            <w:tcMar>
              <w:top w:w="20" w:type="dxa"/>
              <w:left w:w="20" w:type="dxa"/>
              <w:bottom w:w="20" w:type="dxa"/>
              <w:right w:w="20" w:type="dxa"/>
            </w:tcMar>
            <w:vAlign w:val="center"/>
          </w:tcPr>
          <w:p w14:paraId="3BC17B29"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089EA45F" w14:textId="77777777" w:rsidR="0075280F" w:rsidRPr="006C2E4B" w:rsidRDefault="0075280F" w:rsidP="00716243">
            <w:pPr>
              <w:pStyle w:val="movimento"/>
              <w:rPr>
                <w:color w:val="002060"/>
              </w:rPr>
            </w:pPr>
            <w:r w:rsidRPr="006C2E4B">
              <w:rPr>
                <w:color w:val="002060"/>
              </w:rPr>
              <w:t>EL HAMRAOUI JAWED</w:t>
            </w:r>
          </w:p>
        </w:tc>
        <w:tc>
          <w:tcPr>
            <w:tcW w:w="2200" w:type="dxa"/>
            <w:tcMar>
              <w:top w:w="20" w:type="dxa"/>
              <w:left w:w="20" w:type="dxa"/>
              <w:bottom w:w="20" w:type="dxa"/>
              <w:right w:w="20" w:type="dxa"/>
            </w:tcMar>
            <w:vAlign w:val="center"/>
          </w:tcPr>
          <w:p w14:paraId="49148722" w14:textId="77777777" w:rsidR="0075280F" w:rsidRPr="006C2E4B" w:rsidRDefault="0075280F" w:rsidP="00716243">
            <w:pPr>
              <w:pStyle w:val="movimento2"/>
              <w:rPr>
                <w:color w:val="002060"/>
              </w:rPr>
            </w:pPr>
            <w:r w:rsidRPr="006C2E4B">
              <w:rPr>
                <w:color w:val="002060"/>
              </w:rPr>
              <w:t xml:space="preserve">(FFJ CALCIO A 5) </w:t>
            </w:r>
          </w:p>
        </w:tc>
      </w:tr>
      <w:tr w:rsidR="0075280F" w:rsidRPr="006C2E4B" w14:paraId="6FB2DCD1" w14:textId="77777777" w:rsidTr="0075280F">
        <w:trPr>
          <w:divId w:val="527259509"/>
        </w:trPr>
        <w:tc>
          <w:tcPr>
            <w:tcW w:w="2200" w:type="dxa"/>
            <w:tcMar>
              <w:top w:w="20" w:type="dxa"/>
              <w:left w:w="20" w:type="dxa"/>
              <w:bottom w:w="20" w:type="dxa"/>
              <w:right w:w="20" w:type="dxa"/>
            </w:tcMar>
            <w:vAlign w:val="center"/>
          </w:tcPr>
          <w:p w14:paraId="5EB256ED" w14:textId="77777777" w:rsidR="0075280F" w:rsidRPr="006C2E4B" w:rsidRDefault="0075280F" w:rsidP="00716243">
            <w:pPr>
              <w:pStyle w:val="movimento"/>
              <w:rPr>
                <w:color w:val="002060"/>
              </w:rPr>
            </w:pPr>
            <w:r w:rsidRPr="006C2E4B">
              <w:rPr>
                <w:color w:val="002060"/>
              </w:rPr>
              <w:t>BARBOURA FIRAS</w:t>
            </w:r>
          </w:p>
        </w:tc>
        <w:tc>
          <w:tcPr>
            <w:tcW w:w="2200" w:type="dxa"/>
            <w:tcMar>
              <w:top w:w="20" w:type="dxa"/>
              <w:left w:w="20" w:type="dxa"/>
              <w:bottom w:w="20" w:type="dxa"/>
              <w:right w:w="20" w:type="dxa"/>
            </w:tcMar>
            <w:vAlign w:val="center"/>
          </w:tcPr>
          <w:p w14:paraId="7ABDA00E" w14:textId="77777777" w:rsidR="0075280F" w:rsidRPr="006C2E4B" w:rsidRDefault="0075280F" w:rsidP="00716243">
            <w:pPr>
              <w:pStyle w:val="movimento2"/>
              <w:rPr>
                <w:color w:val="002060"/>
              </w:rPr>
            </w:pPr>
            <w:r w:rsidRPr="006C2E4B">
              <w:rPr>
                <w:color w:val="002060"/>
              </w:rPr>
              <w:t xml:space="preserve">(MONTELUPONE CALCIO A 5) </w:t>
            </w:r>
          </w:p>
        </w:tc>
        <w:tc>
          <w:tcPr>
            <w:tcW w:w="800" w:type="dxa"/>
            <w:tcMar>
              <w:top w:w="20" w:type="dxa"/>
              <w:left w:w="20" w:type="dxa"/>
              <w:bottom w:w="20" w:type="dxa"/>
              <w:right w:w="20" w:type="dxa"/>
            </w:tcMar>
            <w:vAlign w:val="center"/>
          </w:tcPr>
          <w:p w14:paraId="57B230BF"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6A04EC5F" w14:textId="77777777" w:rsidR="0075280F" w:rsidRPr="006C2E4B" w:rsidRDefault="0075280F" w:rsidP="00716243">
            <w:pPr>
              <w:pStyle w:val="movimento"/>
              <w:rPr>
                <w:color w:val="002060"/>
              </w:rPr>
            </w:pPr>
            <w:r w:rsidRPr="006C2E4B">
              <w:rPr>
                <w:color w:val="002060"/>
              </w:rPr>
              <w:t>PERRI FEDERICO</w:t>
            </w:r>
          </w:p>
        </w:tc>
        <w:tc>
          <w:tcPr>
            <w:tcW w:w="2200" w:type="dxa"/>
            <w:tcMar>
              <w:top w:w="20" w:type="dxa"/>
              <w:left w:w="20" w:type="dxa"/>
              <w:bottom w:w="20" w:type="dxa"/>
              <w:right w:w="20" w:type="dxa"/>
            </w:tcMar>
            <w:vAlign w:val="center"/>
          </w:tcPr>
          <w:p w14:paraId="59ECE24F" w14:textId="77777777" w:rsidR="0075280F" w:rsidRPr="006C2E4B" w:rsidRDefault="0075280F" w:rsidP="00716243">
            <w:pPr>
              <w:pStyle w:val="movimento2"/>
              <w:rPr>
                <w:color w:val="002060"/>
              </w:rPr>
            </w:pPr>
            <w:r w:rsidRPr="006C2E4B">
              <w:rPr>
                <w:color w:val="002060"/>
              </w:rPr>
              <w:t xml:space="preserve">(MONTELUPONE CALCIO A 5) </w:t>
            </w:r>
          </w:p>
        </w:tc>
      </w:tr>
      <w:tr w:rsidR="0075280F" w:rsidRPr="006C2E4B" w14:paraId="44209814" w14:textId="77777777" w:rsidTr="0075280F">
        <w:trPr>
          <w:divId w:val="527259509"/>
        </w:trPr>
        <w:tc>
          <w:tcPr>
            <w:tcW w:w="2200" w:type="dxa"/>
            <w:tcMar>
              <w:top w:w="20" w:type="dxa"/>
              <w:left w:w="20" w:type="dxa"/>
              <w:bottom w:w="20" w:type="dxa"/>
              <w:right w:w="20" w:type="dxa"/>
            </w:tcMar>
            <w:vAlign w:val="center"/>
          </w:tcPr>
          <w:p w14:paraId="3BCE4240" w14:textId="77777777" w:rsidR="0075280F" w:rsidRPr="006C2E4B" w:rsidRDefault="0075280F" w:rsidP="00716243">
            <w:pPr>
              <w:pStyle w:val="movimento"/>
              <w:rPr>
                <w:color w:val="002060"/>
              </w:rPr>
            </w:pPr>
            <w:r w:rsidRPr="006C2E4B">
              <w:rPr>
                <w:color w:val="002060"/>
              </w:rPr>
              <w:t>FERJANI WALID</w:t>
            </w:r>
          </w:p>
        </w:tc>
        <w:tc>
          <w:tcPr>
            <w:tcW w:w="2200" w:type="dxa"/>
            <w:tcMar>
              <w:top w:w="20" w:type="dxa"/>
              <w:left w:w="20" w:type="dxa"/>
              <w:bottom w:w="20" w:type="dxa"/>
              <w:right w:w="20" w:type="dxa"/>
            </w:tcMar>
            <w:vAlign w:val="center"/>
          </w:tcPr>
          <w:p w14:paraId="72D062B2" w14:textId="77777777" w:rsidR="0075280F" w:rsidRPr="006C2E4B" w:rsidRDefault="0075280F" w:rsidP="00716243">
            <w:pPr>
              <w:pStyle w:val="movimento2"/>
              <w:rPr>
                <w:color w:val="002060"/>
              </w:rPr>
            </w:pPr>
            <w:r w:rsidRPr="006C2E4B">
              <w:rPr>
                <w:color w:val="002060"/>
              </w:rPr>
              <w:t xml:space="preserve">(PIETRALACROCE 73) </w:t>
            </w:r>
          </w:p>
        </w:tc>
        <w:tc>
          <w:tcPr>
            <w:tcW w:w="800" w:type="dxa"/>
            <w:tcMar>
              <w:top w:w="20" w:type="dxa"/>
              <w:left w:w="20" w:type="dxa"/>
              <w:bottom w:w="20" w:type="dxa"/>
              <w:right w:w="20" w:type="dxa"/>
            </w:tcMar>
            <w:vAlign w:val="center"/>
          </w:tcPr>
          <w:p w14:paraId="3F673183"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74E34953"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4E80F415" w14:textId="77777777" w:rsidR="0075280F" w:rsidRPr="006C2E4B" w:rsidRDefault="0075280F" w:rsidP="00716243">
            <w:pPr>
              <w:pStyle w:val="movimento2"/>
              <w:rPr>
                <w:color w:val="002060"/>
              </w:rPr>
            </w:pPr>
            <w:r w:rsidRPr="006C2E4B">
              <w:rPr>
                <w:color w:val="002060"/>
              </w:rPr>
              <w:t> </w:t>
            </w:r>
          </w:p>
        </w:tc>
      </w:tr>
    </w:tbl>
    <w:p w14:paraId="317717ED" w14:textId="77777777" w:rsidR="0075280F" w:rsidRPr="006C2E4B" w:rsidRDefault="0075280F" w:rsidP="0075280F">
      <w:pPr>
        <w:pStyle w:val="titolo10"/>
        <w:divId w:val="527259509"/>
        <w:rPr>
          <w:color w:val="002060"/>
        </w:rPr>
      </w:pPr>
      <w:r w:rsidRPr="006C2E4B">
        <w:rPr>
          <w:color w:val="002060"/>
        </w:rPr>
        <w:t xml:space="preserve">GARE DEL 4/11/2018 </w:t>
      </w:r>
    </w:p>
    <w:p w14:paraId="40DD9EB6" w14:textId="77777777" w:rsidR="0075280F" w:rsidRPr="006C2E4B" w:rsidRDefault="0075280F" w:rsidP="0075280F">
      <w:pPr>
        <w:pStyle w:val="titolo7a"/>
        <w:divId w:val="527259509"/>
        <w:rPr>
          <w:color w:val="002060"/>
        </w:rPr>
      </w:pPr>
      <w:r w:rsidRPr="006C2E4B">
        <w:rPr>
          <w:color w:val="002060"/>
        </w:rPr>
        <w:t xml:space="preserve">PROVVEDIMENTI DISCIPLINARI </w:t>
      </w:r>
    </w:p>
    <w:p w14:paraId="111E8E20" w14:textId="77777777" w:rsidR="0075280F" w:rsidRPr="006C2E4B" w:rsidRDefault="0075280F" w:rsidP="0075280F">
      <w:pPr>
        <w:pStyle w:val="TITOLO7B"/>
        <w:divId w:val="527259509"/>
        <w:rPr>
          <w:color w:val="002060"/>
        </w:rPr>
      </w:pPr>
      <w:r w:rsidRPr="006C2E4B">
        <w:rPr>
          <w:color w:val="002060"/>
        </w:rPr>
        <w:t xml:space="preserve">In base alle risultanze degli atti ufficiali sono state deliberate le seguenti sanzioni disciplinari. </w:t>
      </w:r>
    </w:p>
    <w:p w14:paraId="5C3F2B94" w14:textId="77777777" w:rsidR="0075280F" w:rsidRPr="006C2E4B" w:rsidRDefault="0075280F" w:rsidP="0075280F">
      <w:pPr>
        <w:pStyle w:val="titolo3"/>
        <w:divId w:val="527259509"/>
        <w:rPr>
          <w:color w:val="002060"/>
        </w:rPr>
      </w:pPr>
      <w:r w:rsidRPr="006C2E4B">
        <w:rPr>
          <w:color w:val="002060"/>
        </w:rPr>
        <w:t xml:space="preserve">A CARICO CALCIATORI NON ESPULSI DAL CAMPO </w:t>
      </w:r>
    </w:p>
    <w:p w14:paraId="7E77B151" w14:textId="77777777" w:rsidR="0075280F" w:rsidRPr="006C2E4B" w:rsidRDefault="0075280F" w:rsidP="0075280F">
      <w:pPr>
        <w:pStyle w:val="titolo20"/>
        <w:divId w:val="527259509"/>
        <w:rPr>
          <w:color w:val="002060"/>
        </w:rPr>
      </w:pPr>
      <w:r w:rsidRPr="006C2E4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169F6AD7" w14:textId="77777777" w:rsidTr="0075280F">
        <w:trPr>
          <w:divId w:val="527259509"/>
        </w:trPr>
        <w:tc>
          <w:tcPr>
            <w:tcW w:w="2200" w:type="dxa"/>
            <w:tcMar>
              <w:top w:w="20" w:type="dxa"/>
              <w:left w:w="20" w:type="dxa"/>
              <w:bottom w:w="20" w:type="dxa"/>
              <w:right w:w="20" w:type="dxa"/>
            </w:tcMar>
            <w:vAlign w:val="center"/>
          </w:tcPr>
          <w:p w14:paraId="50DA677C" w14:textId="77777777" w:rsidR="0075280F" w:rsidRPr="006C2E4B" w:rsidRDefault="0075280F" w:rsidP="00716243">
            <w:pPr>
              <w:pStyle w:val="movimento"/>
              <w:rPr>
                <w:color w:val="002060"/>
              </w:rPr>
            </w:pPr>
            <w:r w:rsidRPr="006C2E4B">
              <w:rPr>
                <w:color w:val="002060"/>
              </w:rPr>
              <w:t>NASINI MATTEO</w:t>
            </w:r>
          </w:p>
        </w:tc>
        <w:tc>
          <w:tcPr>
            <w:tcW w:w="2200" w:type="dxa"/>
            <w:tcMar>
              <w:top w:w="20" w:type="dxa"/>
              <w:left w:w="20" w:type="dxa"/>
              <w:bottom w:w="20" w:type="dxa"/>
              <w:right w:w="20" w:type="dxa"/>
            </w:tcMar>
            <w:vAlign w:val="center"/>
          </w:tcPr>
          <w:p w14:paraId="65C0F203" w14:textId="77777777" w:rsidR="0075280F" w:rsidRPr="006C2E4B" w:rsidRDefault="0075280F" w:rsidP="00716243">
            <w:pPr>
              <w:pStyle w:val="movimento2"/>
              <w:rPr>
                <w:color w:val="002060"/>
              </w:rPr>
            </w:pPr>
            <w:r w:rsidRPr="006C2E4B">
              <w:rPr>
                <w:color w:val="002060"/>
              </w:rPr>
              <w:t xml:space="preserve">(FUTSAL COBA SPORTIVA DIL) </w:t>
            </w:r>
          </w:p>
        </w:tc>
        <w:tc>
          <w:tcPr>
            <w:tcW w:w="800" w:type="dxa"/>
            <w:tcMar>
              <w:top w:w="20" w:type="dxa"/>
              <w:left w:w="20" w:type="dxa"/>
              <w:bottom w:w="20" w:type="dxa"/>
              <w:right w:w="20" w:type="dxa"/>
            </w:tcMar>
            <w:vAlign w:val="center"/>
          </w:tcPr>
          <w:p w14:paraId="3611417F"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4F0A67E6"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D40B653" w14:textId="77777777" w:rsidR="0075280F" w:rsidRPr="006C2E4B" w:rsidRDefault="0075280F" w:rsidP="00716243">
            <w:pPr>
              <w:pStyle w:val="movimento2"/>
              <w:rPr>
                <w:color w:val="002060"/>
              </w:rPr>
            </w:pPr>
            <w:r w:rsidRPr="006C2E4B">
              <w:rPr>
                <w:color w:val="002060"/>
              </w:rPr>
              <w:t> </w:t>
            </w:r>
          </w:p>
        </w:tc>
      </w:tr>
    </w:tbl>
    <w:p w14:paraId="7CD28807" w14:textId="77777777" w:rsidR="0075280F" w:rsidRPr="006C2E4B" w:rsidRDefault="0075280F" w:rsidP="0075280F">
      <w:pPr>
        <w:pStyle w:val="titolo20"/>
        <w:divId w:val="527259509"/>
        <w:rPr>
          <w:color w:val="002060"/>
        </w:rPr>
      </w:pPr>
      <w:r w:rsidRPr="006C2E4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1A9C6D79" w14:textId="77777777" w:rsidTr="0075280F">
        <w:trPr>
          <w:divId w:val="527259509"/>
        </w:trPr>
        <w:tc>
          <w:tcPr>
            <w:tcW w:w="2200" w:type="dxa"/>
            <w:tcMar>
              <w:top w:w="20" w:type="dxa"/>
              <w:left w:w="20" w:type="dxa"/>
              <w:bottom w:w="20" w:type="dxa"/>
              <w:right w:w="20" w:type="dxa"/>
            </w:tcMar>
            <w:vAlign w:val="center"/>
          </w:tcPr>
          <w:p w14:paraId="33B97126" w14:textId="77777777" w:rsidR="0075280F" w:rsidRPr="006C2E4B" w:rsidRDefault="0075280F" w:rsidP="00716243">
            <w:pPr>
              <w:pStyle w:val="movimento"/>
              <w:rPr>
                <w:color w:val="002060"/>
              </w:rPr>
            </w:pPr>
            <w:r w:rsidRPr="006C2E4B">
              <w:rPr>
                <w:color w:val="002060"/>
              </w:rPr>
              <w:t>VITTORI ALESSIO</w:t>
            </w:r>
          </w:p>
        </w:tc>
        <w:tc>
          <w:tcPr>
            <w:tcW w:w="2200" w:type="dxa"/>
            <w:tcMar>
              <w:top w:w="20" w:type="dxa"/>
              <w:left w:w="20" w:type="dxa"/>
              <w:bottom w:w="20" w:type="dxa"/>
              <w:right w:w="20" w:type="dxa"/>
            </w:tcMar>
            <w:vAlign w:val="center"/>
          </w:tcPr>
          <w:p w14:paraId="6C369B57" w14:textId="77777777" w:rsidR="0075280F" w:rsidRPr="006C2E4B" w:rsidRDefault="0075280F" w:rsidP="00716243">
            <w:pPr>
              <w:pStyle w:val="movimento2"/>
              <w:rPr>
                <w:color w:val="002060"/>
              </w:rPr>
            </w:pPr>
            <w:r w:rsidRPr="006C2E4B">
              <w:rPr>
                <w:color w:val="002060"/>
              </w:rPr>
              <w:t xml:space="preserve">(FUTSAL COBA SPORTIVA DIL) </w:t>
            </w:r>
          </w:p>
        </w:tc>
        <w:tc>
          <w:tcPr>
            <w:tcW w:w="800" w:type="dxa"/>
            <w:tcMar>
              <w:top w:w="20" w:type="dxa"/>
              <w:left w:w="20" w:type="dxa"/>
              <w:bottom w:w="20" w:type="dxa"/>
              <w:right w:w="20" w:type="dxa"/>
            </w:tcMar>
            <w:vAlign w:val="center"/>
          </w:tcPr>
          <w:p w14:paraId="05F23EF6"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9661BA4"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1D3F25DE" w14:textId="77777777" w:rsidR="0075280F" w:rsidRPr="006C2E4B" w:rsidRDefault="0075280F" w:rsidP="00716243">
            <w:pPr>
              <w:pStyle w:val="movimento2"/>
              <w:rPr>
                <w:color w:val="002060"/>
              </w:rPr>
            </w:pPr>
            <w:r w:rsidRPr="006C2E4B">
              <w:rPr>
                <w:color w:val="002060"/>
              </w:rPr>
              <w:t> </w:t>
            </w:r>
          </w:p>
        </w:tc>
      </w:tr>
    </w:tbl>
    <w:p w14:paraId="7E207ACB" w14:textId="77777777" w:rsidR="0075280F" w:rsidRPr="006C2E4B" w:rsidRDefault="0075280F" w:rsidP="0075280F">
      <w:pPr>
        <w:pStyle w:val="titolo10"/>
        <w:divId w:val="527259509"/>
        <w:rPr>
          <w:color w:val="002060"/>
        </w:rPr>
      </w:pPr>
      <w:r w:rsidRPr="006C2E4B">
        <w:rPr>
          <w:color w:val="002060"/>
        </w:rPr>
        <w:t xml:space="preserve">GARE DEL 5/11/2018 </w:t>
      </w:r>
    </w:p>
    <w:p w14:paraId="3F13B4A8" w14:textId="77777777" w:rsidR="0075280F" w:rsidRPr="006C2E4B" w:rsidRDefault="0075280F" w:rsidP="0075280F">
      <w:pPr>
        <w:pStyle w:val="titolo7a"/>
        <w:divId w:val="527259509"/>
        <w:rPr>
          <w:color w:val="002060"/>
        </w:rPr>
      </w:pPr>
      <w:r w:rsidRPr="006C2E4B">
        <w:rPr>
          <w:color w:val="002060"/>
        </w:rPr>
        <w:t xml:space="preserve">PROVVEDIMENTI DISCIPLINARI </w:t>
      </w:r>
    </w:p>
    <w:p w14:paraId="7206750F" w14:textId="77777777" w:rsidR="0075280F" w:rsidRPr="006C2E4B" w:rsidRDefault="0075280F" w:rsidP="0075280F">
      <w:pPr>
        <w:pStyle w:val="TITOLO7B"/>
        <w:divId w:val="527259509"/>
        <w:rPr>
          <w:color w:val="002060"/>
        </w:rPr>
      </w:pPr>
      <w:r w:rsidRPr="006C2E4B">
        <w:rPr>
          <w:color w:val="002060"/>
        </w:rPr>
        <w:t xml:space="preserve">In base alle risultanze degli atti ufficiali sono state deliberate le seguenti sanzioni disciplinari. </w:t>
      </w:r>
    </w:p>
    <w:p w14:paraId="7CC5AD18" w14:textId="77777777" w:rsidR="0075280F" w:rsidRPr="006C2E4B" w:rsidRDefault="0075280F" w:rsidP="0075280F">
      <w:pPr>
        <w:pStyle w:val="titolo3"/>
        <w:divId w:val="527259509"/>
        <w:rPr>
          <w:color w:val="002060"/>
        </w:rPr>
      </w:pPr>
      <w:r w:rsidRPr="006C2E4B">
        <w:rPr>
          <w:color w:val="002060"/>
        </w:rPr>
        <w:t xml:space="preserve">A CARICO CALCIATORI NON ESPULSI DAL CAMPO </w:t>
      </w:r>
    </w:p>
    <w:p w14:paraId="468E5A3E" w14:textId="77777777" w:rsidR="0075280F" w:rsidRPr="006C2E4B" w:rsidRDefault="0075280F" w:rsidP="0075280F">
      <w:pPr>
        <w:pStyle w:val="titolo20"/>
        <w:divId w:val="527259509"/>
        <w:rPr>
          <w:color w:val="002060"/>
        </w:rPr>
      </w:pPr>
      <w:r w:rsidRPr="006C2E4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66B0FA63" w14:textId="77777777" w:rsidTr="0075280F">
        <w:trPr>
          <w:divId w:val="527259509"/>
        </w:trPr>
        <w:tc>
          <w:tcPr>
            <w:tcW w:w="2200" w:type="dxa"/>
            <w:tcMar>
              <w:top w:w="20" w:type="dxa"/>
              <w:left w:w="20" w:type="dxa"/>
              <w:bottom w:w="20" w:type="dxa"/>
              <w:right w:w="20" w:type="dxa"/>
            </w:tcMar>
            <w:vAlign w:val="center"/>
          </w:tcPr>
          <w:p w14:paraId="5E28E559" w14:textId="77777777" w:rsidR="0075280F" w:rsidRPr="006C2E4B" w:rsidRDefault="0075280F" w:rsidP="00716243">
            <w:pPr>
              <w:pStyle w:val="movimento"/>
              <w:rPr>
                <w:color w:val="002060"/>
              </w:rPr>
            </w:pPr>
            <w:r w:rsidRPr="006C2E4B">
              <w:rPr>
                <w:color w:val="002060"/>
              </w:rPr>
              <w:t>BREGA GIACOMO</w:t>
            </w:r>
          </w:p>
        </w:tc>
        <w:tc>
          <w:tcPr>
            <w:tcW w:w="2200" w:type="dxa"/>
            <w:tcMar>
              <w:top w:w="20" w:type="dxa"/>
              <w:left w:w="20" w:type="dxa"/>
              <w:bottom w:w="20" w:type="dxa"/>
              <w:right w:w="20" w:type="dxa"/>
            </w:tcMar>
            <w:vAlign w:val="center"/>
          </w:tcPr>
          <w:p w14:paraId="61F36597" w14:textId="77777777" w:rsidR="0075280F" w:rsidRPr="006C2E4B" w:rsidRDefault="0075280F" w:rsidP="00716243">
            <w:pPr>
              <w:pStyle w:val="movimento2"/>
              <w:rPr>
                <w:color w:val="002060"/>
              </w:rPr>
            </w:pPr>
            <w:r w:rsidRPr="006C2E4B">
              <w:rPr>
                <w:color w:val="002060"/>
              </w:rPr>
              <w:t xml:space="preserve">(CITTA DI FALCONARA) </w:t>
            </w:r>
          </w:p>
        </w:tc>
        <w:tc>
          <w:tcPr>
            <w:tcW w:w="800" w:type="dxa"/>
            <w:tcMar>
              <w:top w:w="20" w:type="dxa"/>
              <w:left w:w="20" w:type="dxa"/>
              <w:bottom w:w="20" w:type="dxa"/>
              <w:right w:w="20" w:type="dxa"/>
            </w:tcMar>
            <w:vAlign w:val="center"/>
          </w:tcPr>
          <w:p w14:paraId="518D3F06"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2B7BBF9" w14:textId="77777777" w:rsidR="0075280F" w:rsidRPr="006C2E4B" w:rsidRDefault="0075280F" w:rsidP="00716243">
            <w:pPr>
              <w:pStyle w:val="movimento"/>
              <w:rPr>
                <w:color w:val="002060"/>
              </w:rPr>
            </w:pPr>
            <w:r w:rsidRPr="006C2E4B">
              <w:rPr>
                <w:color w:val="002060"/>
              </w:rPr>
              <w:t>FRABONI ANDREA</w:t>
            </w:r>
          </w:p>
        </w:tc>
        <w:tc>
          <w:tcPr>
            <w:tcW w:w="2200" w:type="dxa"/>
            <w:tcMar>
              <w:top w:w="20" w:type="dxa"/>
              <w:left w:w="20" w:type="dxa"/>
              <w:bottom w:w="20" w:type="dxa"/>
              <w:right w:w="20" w:type="dxa"/>
            </w:tcMar>
            <w:vAlign w:val="center"/>
          </w:tcPr>
          <w:p w14:paraId="4DB2FD6C" w14:textId="77777777" w:rsidR="0075280F" w:rsidRPr="006C2E4B" w:rsidRDefault="0075280F" w:rsidP="00716243">
            <w:pPr>
              <w:pStyle w:val="movimento2"/>
              <w:rPr>
                <w:color w:val="002060"/>
              </w:rPr>
            </w:pPr>
            <w:r w:rsidRPr="006C2E4B">
              <w:rPr>
                <w:color w:val="002060"/>
              </w:rPr>
              <w:t xml:space="preserve">(REAL S.COSTANZO CALCIO 5) </w:t>
            </w:r>
          </w:p>
        </w:tc>
      </w:tr>
    </w:tbl>
    <w:p w14:paraId="2E82A638" w14:textId="77777777" w:rsidR="0075280F" w:rsidRPr="006C2E4B" w:rsidRDefault="0075280F" w:rsidP="0075280F">
      <w:pPr>
        <w:pStyle w:val="breakline"/>
        <w:divId w:val="527259509"/>
        <w:rPr>
          <w:color w:val="002060"/>
        </w:rPr>
      </w:pPr>
    </w:p>
    <w:p w14:paraId="652F8EA7" w14:textId="77777777" w:rsidR="0075280F" w:rsidRPr="006C2E4B" w:rsidRDefault="0075280F" w:rsidP="0075280F">
      <w:pPr>
        <w:pStyle w:val="Nessunaspaziatura"/>
        <w:divId w:val="527259509"/>
        <w:rPr>
          <w:rFonts w:ascii="Arial" w:hAnsi="Arial" w:cs="Arial"/>
          <w:noProof/>
          <w:color w:val="002060"/>
          <w:lang w:eastAsia="it-IT"/>
        </w:rPr>
      </w:pP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t>F.to IL GIUDICE SPORTIVO</w:t>
      </w:r>
    </w:p>
    <w:p w14:paraId="6C80947A" w14:textId="77777777" w:rsidR="0075280F" w:rsidRPr="006C2E4B" w:rsidRDefault="0075280F" w:rsidP="0075280F">
      <w:pPr>
        <w:pStyle w:val="Nessunaspaziatura"/>
        <w:divId w:val="527259509"/>
        <w:rPr>
          <w:rFonts w:ascii="Arial" w:hAnsi="Arial" w:cs="Arial"/>
          <w:noProof/>
          <w:color w:val="002060"/>
          <w:lang w:eastAsia="it-IT"/>
        </w:rPr>
      </w:pPr>
      <w:r w:rsidRPr="006C2E4B">
        <w:rPr>
          <w:rFonts w:ascii="Arial" w:hAnsi="Arial" w:cs="Arial"/>
          <w:noProof/>
          <w:color w:val="002060"/>
          <w:lang w:eastAsia="it-IT"/>
        </w:rPr>
        <w:t xml:space="preserve"> </w:t>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t xml:space="preserve">   </w:t>
      </w:r>
      <w:r w:rsidRPr="006C2E4B">
        <w:rPr>
          <w:rFonts w:ascii="Arial" w:hAnsi="Arial" w:cs="Arial"/>
          <w:noProof/>
          <w:color w:val="002060"/>
          <w:lang w:eastAsia="it-IT"/>
        </w:rPr>
        <w:tab/>
        <w:t xml:space="preserve">       Claudio Romagnoli</w:t>
      </w:r>
    </w:p>
    <w:p w14:paraId="1BCCF72C" w14:textId="77777777" w:rsidR="0075280F" w:rsidRPr="006C2E4B" w:rsidRDefault="0075280F" w:rsidP="0075280F">
      <w:pPr>
        <w:pStyle w:val="breakline"/>
        <w:divId w:val="527259509"/>
        <w:rPr>
          <w:color w:val="002060"/>
        </w:rPr>
      </w:pPr>
    </w:p>
    <w:p w14:paraId="2133075D" w14:textId="77777777" w:rsidR="0075280F" w:rsidRPr="006C2E4B" w:rsidRDefault="0075280F" w:rsidP="0075280F">
      <w:pPr>
        <w:pStyle w:val="TITOLOPRINC"/>
        <w:divId w:val="527259509"/>
        <w:rPr>
          <w:color w:val="002060"/>
        </w:rPr>
      </w:pPr>
      <w:r w:rsidRPr="006C2E4B">
        <w:rPr>
          <w:color w:val="002060"/>
        </w:rPr>
        <w:t>CLASSIFICA</w:t>
      </w:r>
    </w:p>
    <w:p w14:paraId="3DAE2CFD" w14:textId="77777777" w:rsidR="0075280F" w:rsidRPr="006C2E4B" w:rsidRDefault="0075280F" w:rsidP="0075280F">
      <w:pPr>
        <w:pStyle w:val="breakline"/>
        <w:divId w:val="527259509"/>
        <w:rPr>
          <w:color w:val="002060"/>
        </w:rPr>
      </w:pPr>
    </w:p>
    <w:p w14:paraId="5E00B435" w14:textId="77777777" w:rsidR="0075280F" w:rsidRPr="006C2E4B" w:rsidRDefault="0075280F" w:rsidP="0075280F">
      <w:pPr>
        <w:pStyle w:val="breakline"/>
        <w:divId w:val="527259509"/>
        <w:rPr>
          <w:color w:val="002060"/>
        </w:rPr>
      </w:pPr>
    </w:p>
    <w:p w14:paraId="5C0E4E56" w14:textId="77777777" w:rsidR="0075280F" w:rsidRPr="006C2E4B" w:rsidRDefault="0075280F" w:rsidP="0075280F">
      <w:pPr>
        <w:pStyle w:val="SOTTOTITOLOCAMPIONATO1"/>
        <w:divId w:val="527259509"/>
        <w:rPr>
          <w:color w:val="002060"/>
        </w:rPr>
      </w:pPr>
      <w:r w:rsidRPr="006C2E4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280F" w:rsidRPr="006C2E4B" w14:paraId="425B4BEB" w14:textId="77777777" w:rsidTr="0075280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E02777" w14:textId="77777777" w:rsidR="0075280F" w:rsidRPr="006C2E4B" w:rsidRDefault="0075280F" w:rsidP="00716243">
            <w:pPr>
              <w:pStyle w:val="HEADERTABELLA"/>
              <w:rPr>
                <w:color w:val="002060"/>
              </w:rPr>
            </w:pPr>
            <w:r w:rsidRPr="006C2E4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56BB20" w14:textId="77777777" w:rsidR="0075280F" w:rsidRPr="006C2E4B" w:rsidRDefault="0075280F" w:rsidP="00716243">
            <w:pPr>
              <w:pStyle w:val="HEADERTABELLA"/>
              <w:rPr>
                <w:color w:val="002060"/>
              </w:rPr>
            </w:pPr>
            <w:r w:rsidRPr="006C2E4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558BA0" w14:textId="77777777" w:rsidR="0075280F" w:rsidRPr="006C2E4B" w:rsidRDefault="0075280F" w:rsidP="00716243">
            <w:pPr>
              <w:pStyle w:val="HEADERTABELLA"/>
              <w:rPr>
                <w:color w:val="002060"/>
              </w:rPr>
            </w:pPr>
            <w:r w:rsidRPr="006C2E4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DA3A29" w14:textId="77777777" w:rsidR="0075280F" w:rsidRPr="006C2E4B" w:rsidRDefault="0075280F" w:rsidP="00716243">
            <w:pPr>
              <w:pStyle w:val="HEADERTABELLA"/>
              <w:rPr>
                <w:color w:val="002060"/>
              </w:rPr>
            </w:pPr>
            <w:r w:rsidRPr="006C2E4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F62A36" w14:textId="77777777" w:rsidR="0075280F" w:rsidRPr="006C2E4B" w:rsidRDefault="0075280F" w:rsidP="00716243">
            <w:pPr>
              <w:pStyle w:val="HEADERTABELLA"/>
              <w:rPr>
                <w:color w:val="002060"/>
              </w:rPr>
            </w:pPr>
            <w:r w:rsidRPr="006C2E4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BE2213" w14:textId="77777777" w:rsidR="0075280F" w:rsidRPr="006C2E4B" w:rsidRDefault="0075280F" w:rsidP="00716243">
            <w:pPr>
              <w:pStyle w:val="HEADERTABELLA"/>
              <w:rPr>
                <w:color w:val="002060"/>
              </w:rPr>
            </w:pPr>
            <w:r w:rsidRPr="006C2E4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2DFF2D" w14:textId="77777777" w:rsidR="0075280F" w:rsidRPr="006C2E4B" w:rsidRDefault="0075280F" w:rsidP="00716243">
            <w:pPr>
              <w:pStyle w:val="HEADERTABELLA"/>
              <w:rPr>
                <w:color w:val="002060"/>
              </w:rPr>
            </w:pPr>
            <w:r w:rsidRPr="006C2E4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A35E1B" w14:textId="77777777" w:rsidR="0075280F" w:rsidRPr="006C2E4B" w:rsidRDefault="0075280F" w:rsidP="00716243">
            <w:pPr>
              <w:pStyle w:val="HEADERTABELLA"/>
              <w:rPr>
                <w:color w:val="002060"/>
              </w:rPr>
            </w:pPr>
            <w:r w:rsidRPr="006C2E4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5DF5EC" w14:textId="77777777" w:rsidR="0075280F" w:rsidRPr="006C2E4B" w:rsidRDefault="0075280F" w:rsidP="00716243">
            <w:pPr>
              <w:pStyle w:val="HEADERTABELLA"/>
              <w:rPr>
                <w:color w:val="002060"/>
              </w:rPr>
            </w:pPr>
            <w:r w:rsidRPr="006C2E4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B0167C" w14:textId="77777777" w:rsidR="0075280F" w:rsidRPr="006C2E4B" w:rsidRDefault="0075280F" w:rsidP="00716243">
            <w:pPr>
              <w:pStyle w:val="HEADERTABELLA"/>
              <w:rPr>
                <w:color w:val="002060"/>
              </w:rPr>
            </w:pPr>
            <w:r w:rsidRPr="006C2E4B">
              <w:rPr>
                <w:color w:val="002060"/>
              </w:rPr>
              <w:t>PE</w:t>
            </w:r>
          </w:p>
        </w:tc>
      </w:tr>
      <w:tr w:rsidR="0075280F" w:rsidRPr="006C2E4B" w14:paraId="33FC7590" w14:textId="77777777" w:rsidTr="0075280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37C4B0A" w14:textId="77777777" w:rsidR="0075280F" w:rsidRPr="006C2E4B" w:rsidRDefault="0075280F" w:rsidP="00716243">
            <w:pPr>
              <w:pStyle w:val="ROWTABELLA"/>
              <w:rPr>
                <w:color w:val="002060"/>
              </w:rPr>
            </w:pPr>
            <w:r w:rsidRPr="006C2E4B">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7A237"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6DAD1"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55EAB"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7D7853"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DD674"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8F2DC"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A9D024"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2D656"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5723D" w14:textId="77777777" w:rsidR="0075280F" w:rsidRPr="006C2E4B" w:rsidRDefault="0075280F" w:rsidP="00716243">
            <w:pPr>
              <w:pStyle w:val="ROWTABELLA"/>
              <w:jc w:val="center"/>
              <w:rPr>
                <w:color w:val="002060"/>
              </w:rPr>
            </w:pPr>
            <w:r w:rsidRPr="006C2E4B">
              <w:rPr>
                <w:color w:val="002060"/>
              </w:rPr>
              <w:t>0</w:t>
            </w:r>
          </w:p>
        </w:tc>
      </w:tr>
      <w:tr w:rsidR="0075280F" w:rsidRPr="006C2E4B" w14:paraId="218F6560"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36E243" w14:textId="77777777" w:rsidR="0075280F" w:rsidRPr="006C2E4B" w:rsidRDefault="0075280F" w:rsidP="00716243">
            <w:pPr>
              <w:pStyle w:val="ROWTABELLA"/>
              <w:rPr>
                <w:color w:val="002060"/>
              </w:rPr>
            </w:pPr>
            <w:r w:rsidRPr="006C2E4B">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31316"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FF874"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B3C3A"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25EDB"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3DAC9B"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13A73A" w14:textId="77777777" w:rsidR="0075280F" w:rsidRPr="006C2E4B" w:rsidRDefault="0075280F" w:rsidP="00716243">
            <w:pPr>
              <w:pStyle w:val="ROWTABELLA"/>
              <w:jc w:val="center"/>
              <w:rPr>
                <w:color w:val="002060"/>
              </w:rPr>
            </w:pPr>
            <w:r w:rsidRPr="006C2E4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032BA6"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E2F09"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F3ACB" w14:textId="77777777" w:rsidR="0075280F" w:rsidRPr="006C2E4B" w:rsidRDefault="0075280F" w:rsidP="00716243">
            <w:pPr>
              <w:pStyle w:val="ROWTABELLA"/>
              <w:jc w:val="center"/>
              <w:rPr>
                <w:color w:val="002060"/>
              </w:rPr>
            </w:pPr>
            <w:r w:rsidRPr="006C2E4B">
              <w:rPr>
                <w:color w:val="002060"/>
              </w:rPr>
              <w:t>0</w:t>
            </w:r>
          </w:p>
        </w:tc>
      </w:tr>
      <w:tr w:rsidR="0075280F" w:rsidRPr="006C2E4B" w14:paraId="70C5B068"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30CF5F" w14:textId="77777777" w:rsidR="0075280F" w:rsidRPr="006C2E4B" w:rsidRDefault="0075280F" w:rsidP="00716243">
            <w:pPr>
              <w:pStyle w:val="ROWTABELLA"/>
              <w:rPr>
                <w:color w:val="002060"/>
              </w:rPr>
            </w:pPr>
            <w:r w:rsidRPr="006C2E4B">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02B88"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2C6D8"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2F60E"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649A8"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49250"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FDF090"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29490"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A2065"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9927E" w14:textId="77777777" w:rsidR="0075280F" w:rsidRPr="006C2E4B" w:rsidRDefault="0075280F" w:rsidP="00716243">
            <w:pPr>
              <w:pStyle w:val="ROWTABELLA"/>
              <w:jc w:val="center"/>
              <w:rPr>
                <w:color w:val="002060"/>
              </w:rPr>
            </w:pPr>
            <w:r w:rsidRPr="006C2E4B">
              <w:rPr>
                <w:color w:val="002060"/>
              </w:rPr>
              <w:t>0</w:t>
            </w:r>
          </w:p>
        </w:tc>
      </w:tr>
      <w:tr w:rsidR="0075280F" w:rsidRPr="006C2E4B" w14:paraId="5F2A5E57"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0D6E4E" w14:textId="77777777" w:rsidR="0075280F" w:rsidRPr="006C2E4B" w:rsidRDefault="0075280F" w:rsidP="00716243">
            <w:pPr>
              <w:pStyle w:val="ROWTABELLA"/>
              <w:rPr>
                <w:color w:val="002060"/>
              </w:rPr>
            </w:pPr>
            <w:r w:rsidRPr="006C2E4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D8F28"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9F63B"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80349"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2D6CC"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70A55"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41786"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2755CE"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3AFDB"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E2D3D" w14:textId="77777777" w:rsidR="0075280F" w:rsidRPr="006C2E4B" w:rsidRDefault="0075280F" w:rsidP="00716243">
            <w:pPr>
              <w:pStyle w:val="ROWTABELLA"/>
              <w:jc w:val="center"/>
              <w:rPr>
                <w:color w:val="002060"/>
              </w:rPr>
            </w:pPr>
            <w:r w:rsidRPr="006C2E4B">
              <w:rPr>
                <w:color w:val="002060"/>
              </w:rPr>
              <w:t>0</w:t>
            </w:r>
          </w:p>
        </w:tc>
      </w:tr>
      <w:tr w:rsidR="0075280F" w:rsidRPr="006C2E4B" w14:paraId="4353E4BE"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722012" w14:textId="77777777" w:rsidR="0075280F" w:rsidRPr="006C2E4B" w:rsidRDefault="0075280F" w:rsidP="00716243">
            <w:pPr>
              <w:pStyle w:val="ROWTABELLA"/>
              <w:rPr>
                <w:color w:val="002060"/>
              </w:rPr>
            </w:pPr>
            <w:r w:rsidRPr="006C2E4B">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54507"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60C5D"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C51823"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BD413"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3C32D"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A3934D" w14:textId="77777777" w:rsidR="0075280F" w:rsidRPr="006C2E4B" w:rsidRDefault="0075280F" w:rsidP="00716243">
            <w:pPr>
              <w:pStyle w:val="ROWTABELLA"/>
              <w:jc w:val="center"/>
              <w:rPr>
                <w:color w:val="002060"/>
              </w:rPr>
            </w:pPr>
            <w:r w:rsidRPr="006C2E4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56D7C6" w14:textId="77777777" w:rsidR="0075280F" w:rsidRPr="006C2E4B" w:rsidRDefault="0075280F" w:rsidP="00716243">
            <w:pPr>
              <w:pStyle w:val="ROWTABELLA"/>
              <w:jc w:val="center"/>
              <w:rPr>
                <w:color w:val="002060"/>
              </w:rPr>
            </w:pPr>
            <w:r w:rsidRPr="006C2E4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0A8DC"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AE945" w14:textId="77777777" w:rsidR="0075280F" w:rsidRPr="006C2E4B" w:rsidRDefault="0075280F" w:rsidP="00716243">
            <w:pPr>
              <w:pStyle w:val="ROWTABELLA"/>
              <w:jc w:val="center"/>
              <w:rPr>
                <w:color w:val="002060"/>
              </w:rPr>
            </w:pPr>
            <w:r w:rsidRPr="006C2E4B">
              <w:rPr>
                <w:color w:val="002060"/>
              </w:rPr>
              <w:t>0</w:t>
            </w:r>
          </w:p>
        </w:tc>
      </w:tr>
      <w:tr w:rsidR="0075280F" w:rsidRPr="006C2E4B" w14:paraId="4EAB4A1E"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7B1D5A" w14:textId="77777777" w:rsidR="0075280F" w:rsidRPr="006C2E4B" w:rsidRDefault="0075280F" w:rsidP="00716243">
            <w:pPr>
              <w:pStyle w:val="ROWTABELLA"/>
              <w:rPr>
                <w:color w:val="002060"/>
              </w:rPr>
            </w:pPr>
            <w:r w:rsidRPr="006C2E4B">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1AE63"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2BB147"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CDC2A"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73344"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682C9"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40CA6"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5F58D"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9F35F"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A527D" w14:textId="77777777" w:rsidR="0075280F" w:rsidRPr="006C2E4B" w:rsidRDefault="0075280F" w:rsidP="00716243">
            <w:pPr>
              <w:pStyle w:val="ROWTABELLA"/>
              <w:jc w:val="center"/>
              <w:rPr>
                <w:color w:val="002060"/>
              </w:rPr>
            </w:pPr>
            <w:r w:rsidRPr="006C2E4B">
              <w:rPr>
                <w:color w:val="002060"/>
              </w:rPr>
              <w:t>0</w:t>
            </w:r>
          </w:p>
        </w:tc>
      </w:tr>
      <w:tr w:rsidR="0075280F" w:rsidRPr="006C2E4B" w14:paraId="64EA9DFA"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475065" w14:textId="77777777" w:rsidR="0075280F" w:rsidRPr="006C2E4B" w:rsidRDefault="0075280F" w:rsidP="00716243">
            <w:pPr>
              <w:pStyle w:val="ROWTABELLA"/>
              <w:rPr>
                <w:color w:val="002060"/>
              </w:rPr>
            </w:pPr>
            <w:r w:rsidRPr="006C2E4B">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3F0F4"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FBEAC"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2940B"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62F61"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E47DB8"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7E1BE"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C376D"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71EAD"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090A9" w14:textId="77777777" w:rsidR="0075280F" w:rsidRPr="006C2E4B" w:rsidRDefault="0075280F" w:rsidP="00716243">
            <w:pPr>
              <w:pStyle w:val="ROWTABELLA"/>
              <w:jc w:val="center"/>
              <w:rPr>
                <w:color w:val="002060"/>
              </w:rPr>
            </w:pPr>
            <w:r w:rsidRPr="006C2E4B">
              <w:rPr>
                <w:color w:val="002060"/>
              </w:rPr>
              <w:t>0</w:t>
            </w:r>
          </w:p>
        </w:tc>
      </w:tr>
      <w:tr w:rsidR="0075280F" w:rsidRPr="006C2E4B" w14:paraId="64095F68"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BB5FF5" w14:textId="77777777" w:rsidR="0075280F" w:rsidRPr="006C2E4B" w:rsidRDefault="0075280F" w:rsidP="00716243">
            <w:pPr>
              <w:pStyle w:val="ROWTABELLA"/>
              <w:rPr>
                <w:color w:val="002060"/>
              </w:rPr>
            </w:pPr>
            <w:r w:rsidRPr="006C2E4B">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CEF35"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17662"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754F0"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C22BAA"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2069B"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426DF"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42C8E"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DFA82"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02C8A" w14:textId="77777777" w:rsidR="0075280F" w:rsidRPr="006C2E4B" w:rsidRDefault="0075280F" w:rsidP="00716243">
            <w:pPr>
              <w:pStyle w:val="ROWTABELLA"/>
              <w:jc w:val="center"/>
              <w:rPr>
                <w:color w:val="002060"/>
              </w:rPr>
            </w:pPr>
            <w:r w:rsidRPr="006C2E4B">
              <w:rPr>
                <w:color w:val="002060"/>
              </w:rPr>
              <w:t>0</w:t>
            </w:r>
          </w:p>
        </w:tc>
      </w:tr>
      <w:tr w:rsidR="0075280F" w:rsidRPr="006C2E4B" w14:paraId="04318E42"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9DF83D" w14:textId="77777777" w:rsidR="0075280F" w:rsidRPr="006C2E4B" w:rsidRDefault="0075280F" w:rsidP="00716243">
            <w:pPr>
              <w:pStyle w:val="ROWTABELLA"/>
              <w:rPr>
                <w:color w:val="002060"/>
              </w:rPr>
            </w:pPr>
            <w:r w:rsidRPr="006C2E4B">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925BD"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97483"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7AFEA"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64742E"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C9F031"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0355B"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BCEAE"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4D541"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61C1F" w14:textId="77777777" w:rsidR="0075280F" w:rsidRPr="006C2E4B" w:rsidRDefault="0075280F" w:rsidP="00716243">
            <w:pPr>
              <w:pStyle w:val="ROWTABELLA"/>
              <w:jc w:val="center"/>
              <w:rPr>
                <w:color w:val="002060"/>
              </w:rPr>
            </w:pPr>
            <w:r w:rsidRPr="006C2E4B">
              <w:rPr>
                <w:color w:val="002060"/>
              </w:rPr>
              <w:t>0</w:t>
            </w:r>
          </w:p>
        </w:tc>
      </w:tr>
      <w:tr w:rsidR="0075280F" w:rsidRPr="006C2E4B" w14:paraId="370973DD"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2B27E7" w14:textId="77777777" w:rsidR="0075280F" w:rsidRPr="006C2E4B" w:rsidRDefault="0075280F" w:rsidP="00716243">
            <w:pPr>
              <w:pStyle w:val="ROWTABELLA"/>
              <w:rPr>
                <w:color w:val="002060"/>
              </w:rPr>
            </w:pPr>
            <w:r w:rsidRPr="006C2E4B">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6D663"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B450C"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148FDC"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DFD519"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FEEDEE"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AB919"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BD4D1" w14:textId="77777777" w:rsidR="0075280F" w:rsidRPr="006C2E4B" w:rsidRDefault="0075280F" w:rsidP="00716243">
            <w:pPr>
              <w:pStyle w:val="ROWTABELLA"/>
              <w:jc w:val="center"/>
              <w:rPr>
                <w:color w:val="002060"/>
              </w:rPr>
            </w:pPr>
            <w:r w:rsidRPr="006C2E4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01C82"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2851C" w14:textId="77777777" w:rsidR="0075280F" w:rsidRPr="006C2E4B" w:rsidRDefault="0075280F" w:rsidP="00716243">
            <w:pPr>
              <w:pStyle w:val="ROWTABELLA"/>
              <w:jc w:val="center"/>
              <w:rPr>
                <w:color w:val="002060"/>
              </w:rPr>
            </w:pPr>
            <w:r w:rsidRPr="006C2E4B">
              <w:rPr>
                <w:color w:val="002060"/>
              </w:rPr>
              <w:t>0</w:t>
            </w:r>
          </w:p>
        </w:tc>
      </w:tr>
      <w:tr w:rsidR="0075280F" w:rsidRPr="006C2E4B" w14:paraId="696F88F0" w14:textId="77777777" w:rsidTr="0075280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0AEC652" w14:textId="77777777" w:rsidR="0075280F" w:rsidRPr="006C2E4B" w:rsidRDefault="0075280F" w:rsidP="00716243">
            <w:pPr>
              <w:pStyle w:val="ROWTABELLA"/>
              <w:rPr>
                <w:color w:val="002060"/>
              </w:rPr>
            </w:pPr>
            <w:r w:rsidRPr="006C2E4B">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AF3E2"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6AF280"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61628"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CC788"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AFA5CA"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781A1E"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E9B4F"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8F833"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66F7B" w14:textId="77777777" w:rsidR="0075280F" w:rsidRPr="006C2E4B" w:rsidRDefault="0075280F" w:rsidP="00716243">
            <w:pPr>
              <w:pStyle w:val="ROWTABELLA"/>
              <w:jc w:val="center"/>
              <w:rPr>
                <w:color w:val="002060"/>
              </w:rPr>
            </w:pPr>
            <w:r w:rsidRPr="006C2E4B">
              <w:rPr>
                <w:color w:val="002060"/>
              </w:rPr>
              <w:t>0</w:t>
            </w:r>
          </w:p>
        </w:tc>
      </w:tr>
    </w:tbl>
    <w:p w14:paraId="76E5556C" w14:textId="77777777" w:rsidR="0075280F" w:rsidRPr="006C2E4B" w:rsidRDefault="0075280F" w:rsidP="0075280F">
      <w:pPr>
        <w:pStyle w:val="breakline"/>
        <w:divId w:val="527259509"/>
        <w:rPr>
          <w:color w:val="002060"/>
        </w:rPr>
      </w:pPr>
    </w:p>
    <w:p w14:paraId="570B0233" w14:textId="77777777" w:rsidR="0075280F" w:rsidRPr="006C2E4B" w:rsidRDefault="0075280F" w:rsidP="0075280F">
      <w:pPr>
        <w:pStyle w:val="breakline"/>
        <w:divId w:val="527259509"/>
        <w:rPr>
          <w:color w:val="002060"/>
        </w:rPr>
      </w:pPr>
    </w:p>
    <w:p w14:paraId="5C604301" w14:textId="77777777" w:rsidR="0075280F" w:rsidRPr="006C2E4B" w:rsidRDefault="0075280F" w:rsidP="0075280F">
      <w:pPr>
        <w:pStyle w:val="SOTTOTITOLOCAMPIONATO1"/>
        <w:divId w:val="527259509"/>
        <w:rPr>
          <w:color w:val="002060"/>
        </w:rPr>
      </w:pPr>
      <w:r w:rsidRPr="006C2E4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280F" w:rsidRPr="006C2E4B" w14:paraId="20C3BFE5" w14:textId="77777777" w:rsidTr="0075280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F76D74" w14:textId="77777777" w:rsidR="0075280F" w:rsidRPr="006C2E4B" w:rsidRDefault="0075280F" w:rsidP="00716243">
            <w:pPr>
              <w:pStyle w:val="HEADERTABELLA"/>
              <w:rPr>
                <w:color w:val="002060"/>
              </w:rPr>
            </w:pPr>
            <w:r w:rsidRPr="006C2E4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2EF126" w14:textId="77777777" w:rsidR="0075280F" w:rsidRPr="006C2E4B" w:rsidRDefault="0075280F" w:rsidP="00716243">
            <w:pPr>
              <w:pStyle w:val="HEADERTABELLA"/>
              <w:rPr>
                <w:color w:val="002060"/>
              </w:rPr>
            </w:pPr>
            <w:r w:rsidRPr="006C2E4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E6424F" w14:textId="77777777" w:rsidR="0075280F" w:rsidRPr="006C2E4B" w:rsidRDefault="0075280F" w:rsidP="00716243">
            <w:pPr>
              <w:pStyle w:val="HEADERTABELLA"/>
              <w:rPr>
                <w:color w:val="002060"/>
              </w:rPr>
            </w:pPr>
            <w:r w:rsidRPr="006C2E4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8A7BC8" w14:textId="77777777" w:rsidR="0075280F" w:rsidRPr="006C2E4B" w:rsidRDefault="0075280F" w:rsidP="00716243">
            <w:pPr>
              <w:pStyle w:val="HEADERTABELLA"/>
              <w:rPr>
                <w:color w:val="002060"/>
              </w:rPr>
            </w:pPr>
            <w:r w:rsidRPr="006C2E4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BB9281" w14:textId="77777777" w:rsidR="0075280F" w:rsidRPr="006C2E4B" w:rsidRDefault="0075280F" w:rsidP="00716243">
            <w:pPr>
              <w:pStyle w:val="HEADERTABELLA"/>
              <w:rPr>
                <w:color w:val="002060"/>
              </w:rPr>
            </w:pPr>
            <w:r w:rsidRPr="006C2E4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F05088" w14:textId="77777777" w:rsidR="0075280F" w:rsidRPr="006C2E4B" w:rsidRDefault="0075280F" w:rsidP="00716243">
            <w:pPr>
              <w:pStyle w:val="HEADERTABELLA"/>
              <w:rPr>
                <w:color w:val="002060"/>
              </w:rPr>
            </w:pPr>
            <w:r w:rsidRPr="006C2E4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4E39F1" w14:textId="77777777" w:rsidR="0075280F" w:rsidRPr="006C2E4B" w:rsidRDefault="0075280F" w:rsidP="00716243">
            <w:pPr>
              <w:pStyle w:val="HEADERTABELLA"/>
              <w:rPr>
                <w:color w:val="002060"/>
              </w:rPr>
            </w:pPr>
            <w:r w:rsidRPr="006C2E4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117F6F" w14:textId="77777777" w:rsidR="0075280F" w:rsidRPr="006C2E4B" w:rsidRDefault="0075280F" w:rsidP="00716243">
            <w:pPr>
              <w:pStyle w:val="HEADERTABELLA"/>
              <w:rPr>
                <w:color w:val="002060"/>
              </w:rPr>
            </w:pPr>
            <w:r w:rsidRPr="006C2E4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529799" w14:textId="77777777" w:rsidR="0075280F" w:rsidRPr="006C2E4B" w:rsidRDefault="0075280F" w:rsidP="00716243">
            <w:pPr>
              <w:pStyle w:val="HEADERTABELLA"/>
              <w:rPr>
                <w:color w:val="002060"/>
              </w:rPr>
            </w:pPr>
            <w:r w:rsidRPr="006C2E4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8E8CFE" w14:textId="77777777" w:rsidR="0075280F" w:rsidRPr="006C2E4B" w:rsidRDefault="0075280F" w:rsidP="00716243">
            <w:pPr>
              <w:pStyle w:val="HEADERTABELLA"/>
              <w:rPr>
                <w:color w:val="002060"/>
              </w:rPr>
            </w:pPr>
            <w:r w:rsidRPr="006C2E4B">
              <w:rPr>
                <w:color w:val="002060"/>
              </w:rPr>
              <w:t>PE</w:t>
            </w:r>
          </w:p>
        </w:tc>
      </w:tr>
      <w:tr w:rsidR="0075280F" w:rsidRPr="006C2E4B" w14:paraId="6B9A9866" w14:textId="77777777" w:rsidTr="0075280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0A582F2" w14:textId="77777777" w:rsidR="0075280F" w:rsidRPr="006C2E4B" w:rsidRDefault="0075280F" w:rsidP="00716243">
            <w:pPr>
              <w:pStyle w:val="ROWTABELLA"/>
              <w:rPr>
                <w:color w:val="002060"/>
              </w:rPr>
            </w:pPr>
            <w:r w:rsidRPr="006C2E4B">
              <w:rPr>
                <w:color w:val="002060"/>
              </w:rPr>
              <w:lastRenderedPageBreak/>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D2DB8"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EFC157"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8E3C0"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5F89F"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FAFC3"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68C51" w14:textId="77777777" w:rsidR="0075280F" w:rsidRPr="006C2E4B" w:rsidRDefault="0075280F" w:rsidP="00716243">
            <w:pPr>
              <w:pStyle w:val="ROWTABELLA"/>
              <w:jc w:val="center"/>
              <w:rPr>
                <w:color w:val="002060"/>
              </w:rPr>
            </w:pPr>
            <w:r w:rsidRPr="006C2E4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1D1A9"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51478"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FEEB6D" w14:textId="77777777" w:rsidR="0075280F" w:rsidRPr="006C2E4B" w:rsidRDefault="0075280F" w:rsidP="00716243">
            <w:pPr>
              <w:pStyle w:val="ROWTABELLA"/>
              <w:jc w:val="center"/>
              <w:rPr>
                <w:color w:val="002060"/>
              </w:rPr>
            </w:pPr>
            <w:r w:rsidRPr="006C2E4B">
              <w:rPr>
                <w:color w:val="002060"/>
              </w:rPr>
              <w:t>0</w:t>
            </w:r>
          </w:p>
        </w:tc>
      </w:tr>
      <w:tr w:rsidR="0075280F" w:rsidRPr="006C2E4B" w14:paraId="6FEDA59D"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D57F29" w14:textId="77777777" w:rsidR="0075280F" w:rsidRPr="006C2E4B" w:rsidRDefault="0075280F" w:rsidP="00716243">
            <w:pPr>
              <w:pStyle w:val="ROWTABELLA"/>
              <w:rPr>
                <w:color w:val="002060"/>
              </w:rPr>
            </w:pPr>
            <w:r w:rsidRPr="006C2E4B">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C1659"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20EA1"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7F61B"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992573"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3E9D17"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1D8646" w14:textId="77777777" w:rsidR="0075280F" w:rsidRPr="006C2E4B" w:rsidRDefault="0075280F" w:rsidP="00716243">
            <w:pPr>
              <w:pStyle w:val="ROWTABELLA"/>
              <w:jc w:val="center"/>
              <w:rPr>
                <w:color w:val="002060"/>
              </w:rPr>
            </w:pPr>
            <w:r w:rsidRPr="006C2E4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4FC47"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F0942"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2FE2C" w14:textId="77777777" w:rsidR="0075280F" w:rsidRPr="006C2E4B" w:rsidRDefault="0075280F" w:rsidP="00716243">
            <w:pPr>
              <w:pStyle w:val="ROWTABELLA"/>
              <w:jc w:val="center"/>
              <w:rPr>
                <w:color w:val="002060"/>
              </w:rPr>
            </w:pPr>
            <w:r w:rsidRPr="006C2E4B">
              <w:rPr>
                <w:color w:val="002060"/>
              </w:rPr>
              <w:t>0</w:t>
            </w:r>
          </w:p>
        </w:tc>
      </w:tr>
      <w:tr w:rsidR="0075280F" w:rsidRPr="006C2E4B" w14:paraId="7147397B"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F76AC1" w14:textId="77777777" w:rsidR="0075280F" w:rsidRPr="006C2E4B" w:rsidRDefault="0075280F" w:rsidP="00716243">
            <w:pPr>
              <w:pStyle w:val="ROWTABELLA"/>
              <w:rPr>
                <w:color w:val="002060"/>
              </w:rPr>
            </w:pPr>
            <w:r w:rsidRPr="006C2E4B">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7252F"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A6953"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7422E"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2E548"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2F4C5"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4D57A"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E6DBA"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E4728D"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B8056" w14:textId="77777777" w:rsidR="0075280F" w:rsidRPr="006C2E4B" w:rsidRDefault="0075280F" w:rsidP="00716243">
            <w:pPr>
              <w:pStyle w:val="ROWTABELLA"/>
              <w:jc w:val="center"/>
              <w:rPr>
                <w:color w:val="002060"/>
              </w:rPr>
            </w:pPr>
            <w:r w:rsidRPr="006C2E4B">
              <w:rPr>
                <w:color w:val="002060"/>
              </w:rPr>
              <w:t>0</w:t>
            </w:r>
          </w:p>
        </w:tc>
      </w:tr>
      <w:tr w:rsidR="0075280F" w:rsidRPr="006C2E4B" w14:paraId="6944401B"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752682" w14:textId="77777777" w:rsidR="0075280F" w:rsidRPr="006C2E4B" w:rsidRDefault="0075280F" w:rsidP="00716243">
            <w:pPr>
              <w:pStyle w:val="ROWTABELLA"/>
              <w:rPr>
                <w:color w:val="002060"/>
              </w:rPr>
            </w:pPr>
            <w:r w:rsidRPr="006C2E4B">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328C3"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F8B04"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511EA"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D0257"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FB6A0"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DC4A3"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D50A4"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BA2F5"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6762C1" w14:textId="77777777" w:rsidR="0075280F" w:rsidRPr="006C2E4B" w:rsidRDefault="0075280F" w:rsidP="00716243">
            <w:pPr>
              <w:pStyle w:val="ROWTABELLA"/>
              <w:jc w:val="center"/>
              <w:rPr>
                <w:color w:val="002060"/>
              </w:rPr>
            </w:pPr>
            <w:r w:rsidRPr="006C2E4B">
              <w:rPr>
                <w:color w:val="002060"/>
              </w:rPr>
              <w:t>0</w:t>
            </w:r>
          </w:p>
        </w:tc>
      </w:tr>
      <w:tr w:rsidR="0075280F" w:rsidRPr="006C2E4B" w14:paraId="07850F24"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5C3C46" w14:textId="77777777" w:rsidR="0075280F" w:rsidRPr="006C2E4B" w:rsidRDefault="0075280F" w:rsidP="00716243">
            <w:pPr>
              <w:pStyle w:val="ROWTABELLA"/>
              <w:rPr>
                <w:color w:val="002060"/>
              </w:rPr>
            </w:pPr>
            <w:r w:rsidRPr="006C2E4B">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13BEC"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E49530"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C4513"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2E6A9"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7A580"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2523FB"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1FDC5"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14124"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CBBFF" w14:textId="77777777" w:rsidR="0075280F" w:rsidRPr="006C2E4B" w:rsidRDefault="0075280F" w:rsidP="00716243">
            <w:pPr>
              <w:pStyle w:val="ROWTABELLA"/>
              <w:jc w:val="center"/>
              <w:rPr>
                <w:color w:val="002060"/>
              </w:rPr>
            </w:pPr>
            <w:r w:rsidRPr="006C2E4B">
              <w:rPr>
                <w:color w:val="002060"/>
              </w:rPr>
              <w:t>0</w:t>
            </w:r>
          </w:p>
        </w:tc>
      </w:tr>
      <w:tr w:rsidR="0075280F" w:rsidRPr="006C2E4B" w14:paraId="7F797E36"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A281F7" w14:textId="77777777" w:rsidR="0075280F" w:rsidRPr="006C2E4B" w:rsidRDefault="0075280F" w:rsidP="00716243">
            <w:pPr>
              <w:pStyle w:val="ROWTABELLA"/>
              <w:rPr>
                <w:color w:val="002060"/>
              </w:rPr>
            </w:pPr>
            <w:r w:rsidRPr="006C2E4B">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0A8CF"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9035C"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42CB7E"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59044"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C6555"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8458C"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20D344"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5B584"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14C51" w14:textId="77777777" w:rsidR="0075280F" w:rsidRPr="006C2E4B" w:rsidRDefault="0075280F" w:rsidP="00716243">
            <w:pPr>
              <w:pStyle w:val="ROWTABELLA"/>
              <w:jc w:val="center"/>
              <w:rPr>
                <w:color w:val="002060"/>
              </w:rPr>
            </w:pPr>
            <w:r w:rsidRPr="006C2E4B">
              <w:rPr>
                <w:color w:val="002060"/>
              </w:rPr>
              <w:t>0</w:t>
            </w:r>
          </w:p>
        </w:tc>
      </w:tr>
      <w:tr w:rsidR="0075280F" w:rsidRPr="006C2E4B" w14:paraId="572A3BA8"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EBE60F" w14:textId="77777777" w:rsidR="0075280F" w:rsidRPr="006C2E4B" w:rsidRDefault="0075280F" w:rsidP="00716243">
            <w:pPr>
              <w:pStyle w:val="ROWTABELLA"/>
              <w:rPr>
                <w:color w:val="002060"/>
              </w:rPr>
            </w:pPr>
            <w:r w:rsidRPr="006C2E4B">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5C4CF"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C20AD"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E60C4"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1329D3"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86FB3"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1FD2B"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A3DFA"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28741D"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B63A3" w14:textId="77777777" w:rsidR="0075280F" w:rsidRPr="006C2E4B" w:rsidRDefault="0075280F" w:rsidP="00716243">
            <w:pPr>
              <w:pStyle w:val="ROWTABELLA"/>
              <w:jc w:val="center"/>
              <w:rPr>
                <w:color w:val="002060"/>
              </w:rPr>
            </w:pPr>
            <w:r w:rsidRPr="006C2E4B">
              <w:rPr>
                <w:color w:val="002060"/>
              </w:rPr>
              <w:t>0</w:t>
            </w:r>
          </w:p>
        </w:tc>
      </w:tr>
      <w:tr w:rsidR="0075280F" w:rsidRPr="006C2E4B" w14:paraId="306E8B61"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3F74E6" w14:textId="77777777" w:rsidR="0075280F" w:rsidRPr="006C2E4B" w:rsidRDefault="0075280F" w:rsidP="00716243">
            <w:pPr>
              <w:pStyle w:val="ROWTABELLA"/>
              <w:rPr>
                <w:color w:val="002060"/>
              </w:rPr>
            </w:pPr>
            <w:r w:rsidRPr="006C2E4B">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45F5D"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B5B62"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DAE53"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55309"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F528B"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E62E8"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8531E7"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D839AB"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92B49" w14:textId="77777777" w:rsidR="0075280F" w:rsidRPr="006C2E4B" w:rsidRDefault="0075280F" w:rsidP="00716243">
            <w:pPr>
              <w:pStyle w:val="ROWTABELLA"/>
              <w:jc w:val="center"/>
              <w:rPr>
                <w:color w:val="002060"/>
              </w:rPr>
            </w:pPr>
            <w:r w:rsidRPr="006C2E4B">
              <w:rPr>
                <w:color w:val="002060"/>
              </w:rPr>
              <w:t>0</w:t>
            </w:r>
          </w:p>
        </w:tc>
      </w:tr>
      <w:tr w:rsidR="0075280F" w:rsidRPr="006C2E4B" w14:paraId="02F0B102"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BE5C575" w14:textId="77777777" w:rsidR="0075280F" w:rsidRPr="006C2E4B" w:rsidRDefault="0075280F" w:rsidP="00716243">
            <w:pPr>
              <w:pStyle w:val="ROWTABELLA"/>
              <w:rPr>
                <w:color w:val="002060"/>
              </w:rPr>
            </w:pPr>
            <w:r w:rsidRPr="006C2E4B">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D4DC57"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5D057"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69888"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68E39"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ADB01"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F074FA"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47CD3"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59AF9"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700A7" w14:textId="77777777" w:rsidR="0075280F" w:rsidRPr="006C2E4B" w:rsidRDefault="0075280F" w:rsidP="00716243">
            <w:pPr>
              <w:pStyle w:val="ROWTABELLA"/>
              <w:jc w:val="center"/>
              <w:rPr>
                <w:color w:val="002060"/>
              </w:rPr>
            </w:pPr>
            <w:r w:rsidRPr="006C2E4B">
              <w:rPr>
                <w:color w:val="002060"/>
              </w:rPr>
              <w:t>0</w:t>
            </w:r>
          </w:p>
        </w:tc>
      </w:tr>
      <w:tr w:rsidR="0075280F" w:rsidRPr="006C2E4B" w14:paraId="31A6CA41"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C33EE4" w14:textId="77777777" w:rsidR="0075280F" w:rsidRPr="006C2E4B" w:rsidRDefault="0075280F" w:rsidP="00716243">
            <w:pPr>
              <w:pStyle w:val="ROWTABELLA"/>
              <w:rPr>
                <w:color w:val="002060"/>
              </w:rPr>
            </w:pPr>
            <w:r w:rsidRPr="006C2E4B">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08E44"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EA497"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ACFF43"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96EFB"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B34B27"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70B4F"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99E27" w14:textId="77777777" w:rsidR="0075280F" w:rsidRPr="006C2E4B" w:rsidRDefault="0075280F" w:rsidP="00716243">
            <w:pPr>
              <w:pStyle w:val="ROWTABELLA"/>
              <w:jc w:val="center"/>
              <w:rPr>
                <w:color w:val="002060"/>
              </w:rPr>
            </w:pPr>
            <w:r w:rsidRPr="006C2E4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530CF"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E4B98" w14:textId="77777777" w:rsidR="0075280F" w:rsidRPr="006C2E4B" w:rsidRDefault="0075280F" w:rsidP="00716243">
            <w:pPr>
              <w:pStyle w:val="ROWTABELLA"/>
              <w:jc w:val="center"/>
              <w:rPr>
                <w:color w:val="002060"/>
              </w:rPr>
            </w:pPr>
            <w:r w:rsidRPr="006C2E4B">
              <w:rPr>
                <w:color w:val="002060"/>
              </w:rPr>
              <w:t>0</w:t>
            </w:r>
          </w:p>
        </w:tc>
      </w:tr>
      <w:tr w:rsidR="0075280F" w:rsidRPr="006C2E4B" w14:paraId="55CE1310" w14:textId="77777777" w:rsidTr="0075280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6A9F6C1" w14:textId="77777777" w:rsidR="0075280F" w:rsidRPr="006C2E4B" w:rsidRDefault="0075280F" w:rsidP="00716243">
            <w:pPr>
              <w:pStyle w:val="ROWTABELLA"/>
              <w:rPr>
                <w:color w:val="002060"/>
              </w:rPr>
            </w:pPr>
            <w:r w:rsidRPr="006C2E4B">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C2D78"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928E3"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27391"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8591E"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FACC4"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39F04"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81EB0" w14:textId="77777777" w:rsidR="0075280F" w:rsidRPr="006C2E4B" w:rsidRDefault="0075280F" w:rsidP="00716243">
            <w:pPr>
              <w:pStyle w:val="ROWTABELLA"/>
              <w:jc w:val="center"/>
              <w:rPr>
                <w:color w:val="002060"/>
              </w:rPr>
            </w:pPr>
            <w:r w:rsidRPr="006C2E4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E35A8"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D4147" w14:textId="77777777" w:rsidR="0075280F" w:rsidRPr="006C2E4B" w:rsidRDefault="0075280F" w:rsidP="00716243">
            <w:pPr>
              <w:pStyle w:val="ROWTABELLA"/>
              <w:jc w:val="center"/>
              <w:rPr>
                <w:color w:val="002060"/>
              </w:rPr>
            </w:pPr>
            <w:r w:rsidRPr="006C2E4B">
              <w:rPr>
                <w:color w:val="002060"/>
              </w:rPr>
              <w:t>0</w:t>
            </w:r>
          </w:p>
        </w:tc>
      </w:tr>
    </w:tbl>
    <w:p w14:paraId="5DBE3795" w14:textId="77777777" w:rsidR="0075280F" w:rsidRPr="006C2E4B" w:rsidRDefault="0075280F" w:rsidP="0075280F">
      <w:pPr>
        <w:pStyle w:val="breakline"/>
        <w:divId w:val="527259509"/>
        <w:rPr>
          <w:color w:val="002060"/>
        </w:rPr>
      </w:pPr>
    </w:p>
    <w:p w14:paraId="6567491C" w14:textId="77777777" w:rsidR="0075280F" w:rsidRPr="006C2E4B" w:rsidRDefault="0075280F" w:rsidP="0075280F">
      <w:pPr>
        <w:pStyle w:val="TITOLOPRINC"/>
        <w:divId w:val="527259509"/>
        <w:rPr>
          <w:color w:val="002060"/>
        </w:rPr>
      </w:pPr>
      <w:r w:rsidRPr="006C2E4B">
        <w:rPr>
          <w:color w:val="002060"/>
        </w:rPr>
        <w:t>PROGRAMMA GARE</w:t>
      </w:r>
    </w:p>
    <w:p w14:paraId="466CAC49" w14:textId="77777777" w:rsidR="0075280F" w:rsidRPr="006C2E4B" w:rsidRDefault="0075280F" w:rsidP="0075280F">
      <w:pPr>
        <w:pStyle w:val="SOTTOTITOLOCAMPIONATO1"/>
        <w:divId w:val="527259509"/>
        <w:rPr>
          <w:color w:val="002060"/>
        </w:rPr>
      </w:pPr>
      <w:r w:rsidRPr="006C2E4B">
        <w:rPr>
          <w:color w:val="002060"/>
        </w:rPr>
        <w:t>GIRONE 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18"/>
        <w:gridCol w:w="385"/>
        <w:gridCol w:w="898"/>
        <w:gridCol w:w="1194"/>
        <w:gridCol w:w="1554"/>
        <w:gridCol w:w="1545"/>
      </w:tblGrid>
      <w:tr w:rsidR="0075280F" w:rsidRPr="006C2E4B" w14:paraId="3DCE3DB9" w14:textId="77777777" w:rsidTr="0075280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1A42B0" w14:textId="77777777" w:rsidR="0075280F" w:rsidRPr="006C2E4B" w:rsidRDefault="0075280F" w:rsidP="00716243">
            <w:pPr>
              <w:pStyle w:val="HEADERTABELLA"/>
              <w:rPr>
                <w:color w:val="002060"/>
              </w:rPr>
            </w:pPr>
            <w:r w:rsidRPr="006C2E4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7D2F6E" w14:textId="77777777" w:rsidR="0075280F" w:rsidRPr="006C2E4B" w:rsidRDefault="0075280F" w:rsidP="00716243">
            <w:pPr>
              <w:pStyle w:val="HEADERTABELLA"/>
              <w:rPr>
                <w:color w:val="002060"/>
              </w:rPr>
            </w:pPr>
            <w:r w:rsidRPr="006C2E4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917277" w14:textId="77777777" w:rsidR="0075280F" w:rsidRPr="006C2E4B" w:rsidRDefault="0075280F" w:rsidP="00716243">
            <w:pPr>
              <w:pStyle w:val="HEADERTABELLA"/>
              <w:rPr>
                <w:color w:val="002060"/>
              </w:rPr>
            </w:pPr>
            <w:r w:rsidRPr="006C2E4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E12177" w14:textId="77777777" w:rsidR="0075280F" w:rsidRPr="006C2E4B" w:rsidRDefault="0075280F" w:rsidP="00716243">
            <w:pPr>
              <w:pStyle w:val="HEADERTABELLA"/>
              <w:rPr>
                <w:color w:val="002060"/>
              </w:rPr>
            </w:pPr>
            <w:r w:rsidRPr="006C2E4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CD8ABB" w14:textId="77777777" w:rsidR="0075280F" w:rsidRPr="006C2E4B" w:rsidRDefault="0075280F" w:rsidP="00716243">
            <w:pPr>
              <w:pStyle w:val="HEADERTABELLA"/>
              <w:rPr>
                <w:color w:val="002060"/>
              </w:rPr>
            </w:pPr>
            <w:r w:rsidRPr="006C2E4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4FD9C2" w14:textId="77777777" w:rsidR="0075280F" w:rsidRPr="006C2E4B" w:rsidRDefault="0075280F" w:rsidP="00716243">
            <w:pPr>
              <w:pStyle w:val="HEADERTABELLA"/>
              <w:rPr>
                <w:color w:val="002060"/>
              </w:rPr>
            </w:pPr>
            <w:proofErr w:type="spellStart"/>
            <w:r w:rsidRPr="006C2E4B">
              <w:rPr>
                <w:color w:val="002060"/>
              </w:rPr>
              <w:t>Localita'</w:t>
            </w:r>
            <w:proofErr w:type="spellEnd"/>
            <w:r w:rsidRPr="006C2E4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61DFA9" w14:textId="77777777" w:rsidR="0075280F" w:rsidRPr="006C2E4B" w:rsidRDefault="0075280F" w:rsidP="00716243">
            <w:pPr>
              <w:pStyle w:val="HEADERTABELLA"/>
              <w:rPr>
                <w:color w:val="002060"/>
              </w:rPr>
            </w:pPr>
            <w:r w:rsidRPr="006C2E4B">
              <w:rPr>
                <w:color w:val="002060"/>
              </w:rPr>
              <w:t>Indirizzo Impianto</w:t>
            </w:r>
          </w:p>
        </w:tc>
      </w:tr>
      <w:tr w:rsidR="0075280F" w:rsidRPr="006C2E4B" w14:paraId="4C27016B" w14:textId="77777777" w:rsidTr="0075280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C22A831" w14:textId="77777777" w:rsidR="0075280F" w:rsidRPr="006C2E4B" w:rsidRDefault="0075280F" w:rsidP="00716243">
            <w:pPr>
              <w:pStyle w:val="ROWTABELLA"/>
              <w:rPr>
                <w:color w:val="002060"/>
              </w:rPr>
            </w:pPr>
            <w:r w:rsidRPr="006C2E4B">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9B2C4D" w14:textId="77777777" w:rsidR="0075280F" w:rsidRPr="006C2E4B" w:rsidRDefault="0075280F" w:rsidP="00716243">
            <w:pPr>
              <w:pStyle w:val="ROWTABELLA"/>
              <w:rPr>
                <w:color w:val="002060"/>
              </w:rPr>
            </w:pPr>
            <w:r w:rsidRPr="006C2E4B">
              <w:rPr>
                <w:color w:val="002060"/>
              </w:rPr>
              <w:t>AMICI DEL CENTROSOCIO SP.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3FF7146" w14:textId="77777777" w:rsidR="0075280F" w:rsidRPr="006C2E4B" w:rsidRDefault="0075280F" w:rsidP="00716243">
            <w:pPr>
              <w:pStyle w:val="ROWTABELLA"/>
              <w:jc w:val="center"/>
              <w:rPr>
                <w:color w:val="002060"/>
              </w:rPr>
            </w:pPr>
            <w:r w:rsidRPr="006C2E4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A94219" w14:textId="77777777" w:rsidR="0075280F" w:rsidRPr="006C2E4B" w:rsidRDefault="0075280F" w:rsidP="00716243">
            <w:pPr>
              <w:pStyle w:val="ROWTABELLA"/>
              <w:rPr>
                <w:color w:val="002060"/>
              </w:rPr>
            </w:pPr>
            <w:r w:rsidRPr="006C2E4B">
              <w:rPr>
                <w:color w:val="002060"/>
              </w:rPr>
              <w:t>10/11/2018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59B7B5" w14:textId="77777777" w:rsidR="0075280F" w:rsidRPr="006C2E4B" w:rsidRDefault="0075280F" w:rsidP="00716243">
            <w:pPr>
              <w:pStyle w:val="ROWTABELLA"/>
              <w:rPr>
                <w:color w:val="002060"/>
              </w:rPr>
            </w:pPr>
            <w:r w:rsidRPr="006C2E4B">
              <w:rPr>
                <w:color w:val="002060"/>
              </w:rPr>
              <w:t>PALLONE GEODETICO CAMPO NÂ°1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E99A0F" w14:textId="77777777" w:rsidR="0075280F" w:rsidRPr="006C2E4B" w:rsidRDefault="0075280F" w:rsidP="00716243">
            <w:pPr>
              <w:pStyle w:val="ROWTABELLA"/>
              <w:rPr>
                <w:color w:val="002060"/>
              </w:rPr>
            </w:pPr>
            <w:r w:rsidRPr="006C2E4B">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C7FC4E" w14:textId="77777777" w:rsidR="0075280F" w:rsidRPr="006C2E4B" w:rsidRDefault="0075280F" w:rsidP="00716243">
            <w:pPr>
              <w:pStyle w:val="ROWTABELLA"/>
              <w:rPr>
                <w:color w:val="002060"/>
              </w:rPr>
            </w:pPr>
            <w:r w:rsidRPr="006C2E4B">
              <w:rPr>
                <w:color w:val="002060"/>
              </w:rPr>
              <w:t>VIA CELLINI, 13</w:t>
            </w:r>
          </w:p>
        </w:tc>
      </w:tr>
      <w:tr w:rsidR="0075280F" w:rsidRPr="006C2E4B" w14:paraId="07BC729F"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F6E51D9" w14:textId="77777777" w:rsidR="0075280F" w:rsidRPr="006C2E4B" w:rsidRDefault="0075280F" w:rsidP="00716243">
            <w:pPr>
              <w:pStyle w:val="ROWTABELLA"/>
              <w:rPr>
                <w:color w:val="002060"/>
              </w:rPr>
            </w:pPr>
            <w:r w:rsidRPr="006C2E4B">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6469B7F" w14:textId="77777777" w:rsidR="0075280F" w:rsidRPr="006C2E4B" w:rsidRDefault="0075280F" w:rsidP="00716243">
            <w:pPr>
              <w:pStyle w:val="ROWTABELLA"/>
              <w:rPr>
                <w:color w:val="002060"/>
              </w:rPr>
            </w:pPr>
            <w:r w:rsidRPr="006C2E4B">
              <w:rPr>
                <w:color w:val="002060"/>
              </w:rP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DC80A50"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E407B39" w14:textId="77777777" w:rsidR="0075280F" w:rsidRPr="006C2E4B" w:rsidRDefault="0075280F" w:rsidP="00716243">
            <w:pPr>
              <w:pStyle w:val="ROWTABELLA"/>
              <w:rPr>
                <w:color w:val="002060"/>
              </w:rPr>
            </w:pPr>
            <w:r w:rsidRPr="006C2E4B">
              <w:rPr>
                <w:color w:val="002060"/>
              </w:rPr>
              <w:t>10/11/2018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AC42395" w14:textId="77777777" w:rsidR="0075280F" w:rsidRPr="006C2E4B" w:rsidRDefault="0075280F" w:rsidP="00716243">
            <w:pPr>
              <w:pStyle w:val="ROWTABELLA"/>
              <w:rPr>
                <w:color w:val="002060"/>
              </w:rPr>
            </w:pPr>
            <w:r w:rsidRPr="006C2E4B">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95D7EF" w14:textId="77777777" w:rsidR="0075280F" w:rsidRPr="006C2E4B" w:rsidRDefault="0075280F" w:rsidP="00716243">
            <w:pPr>
              <w:pStyle w:val="ROWTABELLA"/>
              <w:rPr>
                <w:color w:val="002060"/>
              </w:rPr>
            </w:pPr>
            <w:r w:rsidRPr="006C2E4B">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89A645" w14:textId="77777777" w:rsidR="0075280F" w:rsidRPr="006C2E4B" w:rsidRDefault="0075280F" w:rsidP="00716243">
            <w:pPr>
              <w:pStyle w:val="ROWTABELLA"/>
              <w:rPr>
                <w:color w:val="002060"/>
              </w:rPr>
            </w:pPr>
            <w:r w:rsidRPr="006C2E4B">
              <w:rPr>
                <w:color w:val="002060"/>
              </w:rPr>
              <w:t>VIA DELLA SANTA SELVINO</w:t>
            </w:r>
          </w:p>
        </w:tc>
      </w:tr>
      <w:tr w:rsidR="0075280F" w:rsidRPr="006C2E4B" w14:paraId="71CF1D7C"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385F129" w14:textId="77777777" w:rsidR="0075280F" w:rsidRPr="006C2E4B" w:rsidRDefault="0075280F" w:rsidP="00716243">
            <w:pPr>
              <w:pStyle w:val="ROWTABELLA"/>
              <w:rPr>
                <w:color w:val="002060"/>
              </w:rPr>
            </w:pPr>
            <w:r w:rsidRPr="006C2E4B">
              <w:rPr>
                <w:color w:val="002060"/>
              </w:rPr>
              <w:t>VERBENA C5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481A2F7" w14:textId="77777777" w:rsidR="0075280F" w:rsidRPr="006C2E4B" w:rsidRDefault="0075280F" w:rsidP="00716243">
            <w:pPr>
              <w:pStyle w:val="ROWTABELLA"/>
              <w:rPr>
                <w:color w:val="002060"/>
              </w:rPr>
            </w:pPr>
            <w:r w:rsidRPr="006C2E4B">
              <w:rPr>
                <w:color w:val="002060"/>
              </w:rP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C5594E1"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3D4997" w14:textId="77777777" w:rsidR="0075280F" w:rsidRPr="006C2E4B" w:rsidRDefault="0075280F" w:rsidP="00716243">
            <w:pPr>
              <w:pStyle w:val="ROWTABELLA"/>
              <w:rPr>
                <w:color w:val="002060"/>
              </w:rPr>
            </w:pPr>
            <w:r w:rsidRPr="006C2E4B">
              <w:rPr>
                <w:color w:val="002060"/>
              </w:rPr>
              <w:t>10/11/2018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C3CF521" w14:textId="77777777" w:rsidR="0075280F" w:rsidRPr="006C2E4B" w:rsidRDefault="0075280F" w:rsidP="00716243">
            <w:pPr>
              <w:pStyle w:val="ROWTABELLA"/>
              <w:rPr>
                <w:color w:val="002060"/>
              </w:rPr>
            </w:pPr>
            <w:r w:rsidRPr="006C2E4B">
              <w:rPr>
                <w:color w:val="002060"/>
              </w:rPr>
              <w:t>PALLONE GEODETICO VERBENA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94D393" w14:textId="77777777" w:rsidR="0075280F" w:rsidRPr="006C2E4B" w:rsidRDefault="0075280F" w:rsidP="00716243">
            <w:pPr>
              <w:pStyle w:val="ROWTABELLA"/>
              <w:rPr>
                <w:color w:val="002060"/>
              </w:rPr>
            </w:pPr>
            <w:r w:rsidRPr="006C2E4B">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85670D" w14:textId="77777777" w:rsidR="0075280F" w:rsidRPr="006C2E4B" w:rsidRDefault="0075280F" w:rsidP="00716243">
            <w:pPr>
              <w:pStyle w:val="ROWTABELLA"/>
              <w:rPr>
                <w:color w:val="002060"/>
              </w:rPr>
            </w:pPr>
            <w:r w:rsidRPr="006C2E4B">
              <w:rPr>
                <w:color w:val="002060"/>
              </w:rPr>
              <w:t>VIA PETRARCA</w:t>
            </w:r>
          </w:p>
        </w:tc>
      </w:tr>
      <w:tr w:rsidR="0075280F" w:rsidRPr="006C2E4B" w14:paraId="1DE6BAFB"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1AB0DFE" w14:textId="77777777" w:rsidR="0075280F" w:rsidRPr="006C2E4B" w:rsidRDefault="0075280F" w:rsidP="00716243">
            <w:pPr>
              <w:pStyle w:val="ROWTABELLA"/>
              <w:rPr>
                <w:color w:val="002060"/>
              </w:rPr>
            </w:pPr>
            <w:r w:rsidRPr="006C2E4B">
              <w:rPr>
                <w:color w:val="002060"/>
              </w:rPr>
              <w:t>CERRETO D ESI C5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448B24" w14:textId="77777777" w:rsidR="0075280F" w:rsidRPr="006C2E4B" w:rsidRDefault="0075280F" w:rsidP="00716243">
            <w:pPr>
              <w:pStyle w:val="ROWTABELLA"/>
              <w:rPr>
                <w:color w:val="002060"/>
              </w:rPr>
            </w:pPr>
            <w:r w:rsidRPr="006C2E4B">
              <w:rPr>
                <w:color w:val="002060"/>
              </w:rPr>
              <w:t>SANTA MARIA NUOVA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29A8A98"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DC3AAA1" w14:textId="77777777" w:rsidR="0075280F" w:rsidRPr="006C2E4B" w:rsidRDefault="0075280F" w:rsidP="00716243">
            <w:pPr>
              <w:pStyle w:val="ROWTABELLA"/>
              <w:rPr>
                <w:color w:val="002060"/>
              </w:rPr>
            </w:pPr>
            <w:r w:rsidRPr="006C2E4B">
              <w:rPr>
                <w:color w:val="002060"/>
              </w:rPr>
              <w:t>11/11/2018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675D248" w14:textId="77777777" w:rsidR="0075280F" w:rsidRPr="006C2E4B" w:rsidRDefault="0075280F" w:rsidP="00716243">
            <w:pPr>
              <w:pStyle w:val="ROWTABELLA"/>
              <w:rPr>
                <w:color w:val="002060"/>
              </w:rPr>
            </w:pPr>
            <w:r w:rsidRPr="006C2E4B">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110561" w14:textId="77777777" w:rsidR="0075280F" w:rsidRPr="006C2E4B" w:rsidRDefault="0075280F" w:rsidP="00716243">
            <w:pPr>
              <w:pStyle w:val="ROWTABELLA"/>
              <w:rPr>
                <w:color w:val="002060"/>
              </w:rPr>
            </w:pPr>
            <w:r w:rsidRPr="006C2E4B">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07F8F6" w14:textId="77777777" w:rsidR="0075280F" w:rsidRPr="006C2E4B" w:rsidRDefault="0075280F" w:rsidP="00716243">
            <w:pPr>
              <w:pStyle w:val="ROWTABELLA"/>
              <w:rPr>
                <w:color w:val="002060"/>
              </w:rPr>
            </w:pPr>
            <w:r w:rsidRPr="006C2E4B">
              <w:rPr>
                <w:color w:val="002060"/>
              </w:rPr>
              <w:t>VIA VERDI</w:t>
            </w:r>
          </w:p>
        </w:tc>
      </w:tr>
      <w:tr w:rsidR="0075280F" w:rsidRPr="006C2E4B" w14:paraId="6FCEE1CE" w14:textId="77777777" w:rsidTr="0075280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79FE457" w14:textId="77777777" w:rsidR="0075280F" w:rsidRPr="006C2E4B" w:rsidRDefault="0075280F" w:rsidP="00716243">
            <w:pPr>
              <w:pStyle w:val="ROWTABELLA"/>
              <w:rPr>
                <w:color w:val="002060"/>
              </w:rPr>
            </w:pPr>
            <w:r w:rsidRPr="006C2E4B">
              <w:rPr>
                <w:color w:val="002060"/>
              </w:rP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07BE27" w14:textId="77777777" w:rsidR="0075280F" w:rsidRPr="006C2E4B" w:rsidRDefault="0075280F" w:rsidP="00716243">
            <w:pPr>
              <w:pStyle w:val="ROWTABELLA"/>
              <w:rPr>
                <w:color w:val="002060"/>
              </w:rPr>
            </w:pPr>
            <w:r w:rsidRPr="006C2E4B">
              <w:rPr>
                <w:color w:val="002060"/>
              </w:rPr>
              <w:t>OSTRENSE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016A68D"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003489" w14:textId="77777777" w:rsidR="0075280F" w:rsidRPr="006C2E4B" w:rsidRDefault="0075280F" w:rsidP="00716243">
            <w:pPr>
              <w:pStyle w:val="ROWTABELLA"/>
              <w:rPr>
                <w:color w:val="002060"/>
              </w:rPr>
            </w:pPr>
            <w:r w:rsidRPr="006C2E4B">
              <w:rPr>
                <w:color w:val="002060"/>
              </w:rPr>
              <w:t>11/11/2018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EC1FEB" w14:textId="77777777" w:rsidR="0075280F" w:rsidRPr="006C2E4B" w:rsidRDefault="0075280F" w:rsidP="00716243">
            <w:pPr>
              <w:pStyle w:val="ROWTABELLA"/>
              <w:rPr>
                <w:color w:val="002060"/>
              </w:rPr>
            </w:pPr>
            <w:r w:rsidRPr="006C2E4B">
              <w:rPr>
                <w:color w:val="002060"/>
              </w:rPr>
              <w:t>CAMPO SCOPERTO CIRC.MONTECELS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916464" w14:textId="77777777" w:rsidR="0075280F" w:rsidRPr="006C2E4B" w:rsidRDefault="0075280F" w:rsidP="00716243">
            <w:pPr>
              <w:pStyle w:val="ROWTABELLA"/>
              <w:rPr>
                <w:color w:val="002060"/>
              </w:rPr>
            </w:pPr>
            <w:r w:rsidRPr="006C2E4B">
              <w:rPr>
                <w:color w:val="002060"/>
              </w:rP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C5515B" w14:textId="77777777" w:rsidR="0075280F" w:rsidRPr="006C2E4B" w:rsidRDefault="0075280F" w:rsidP="00716243">
            <w:pPr>
              <w:pStyle w:val="ROWTABELLA"/>
              <w:rPr>
                <w:color w:val="002060"/>
              </w:rPr>
            </w:pPr>
            <w:r w:rsidRPr="006C2E4B">
              <w:rPr>
                <w:color w:val="002060"/>
              </w:rPr>
              <w:t>VIA DEI PINI</w:t>
            </w:r>
          </w:p>
        </w:tc>
      </w:tr>
    </w:tbl>
    <w:p w14:paraId="6EB97C31" w14:textId="77777777" w:rsidR="0075280F" w:rsidRPr="006C2E4B" w:rsidRDefault="0075280F" w:rsidP="0075280F">
      <w:pPr>
        <w:pStyle w:val="breakline"/>
        <w:divId w:val="527259509"/>
        <w:rPr>
          <w:color w:val="002060"/>
        </w:rPr>
      </w:pPr>
    </w:p>
    <w:p w14:paraId="5CDE546B" w14:textId="77777777" w:rsidR="0075280F" w:rsidRPr="006C2E4B" w:rsidRDefault="0075280F" w:rsidP="0075280F">
      <w:pPr>
        <w:pStyle w:val="breakline"/>
        <w:divId w:val="527259509"/>
        <w:rPr>
          <w:color w:val="002060"/>
        </w:rPr>
      </w:pPr>
    </w:p>
    <w:p w14:paraId="58596702" w14:textId="77777777" w:rsidR="0075280F" w:rsidRPr="006C2E4B" w:rsidRDefault="0075280F" w:rsidP="0075280F">
      <w:pPr>
        <w:pStyle w:val="breakline"/>
        <w:divId w:val="527259509"/>
        <w:rPr>
          <w:color w:val="002060"/>
        </w:rPr>
      </w:pPr>
    </w:p>
    <w:p w14:paraId="78D1A545" w14:textId="77777777" w:rsidR="0075280F" w:rsidRPr="006C2E4B" w:rsidRDefault="0075280F" w:rsidP="0075280F">
      <w:pPr>
        <w:pStyle w:val="SOTTOTITOLOCAMPIONATO1"/>
        <w:divId w:val="527259509"/>
        <w:rPr>
          <w:color w:val="002060"/>
        </w:rPr>
      </w:pPr>
      <w:r w:rsidRPr="006C2E4B">
        <w:rPr>
          <w:color w:val="002060"/>
        </w:rPr>
        <w:t>GIRONE B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7"/>
        <w:gridCol w:w="385"/>
        <w:gridCol w:w="898"/>
        <w:gridCol w:w="1198"/>
        <w:gridCol w:w="1550"/>
        <w:gridCol w:w="1542"/>
      </w:tblGrid>
      <w:tr w:rsidR="0075280F" w:rsidRPr="006C2E4B" w14:paraId="69977D99" w14:textId="77777777" w:rsidTr="0075280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BE3756" w14:textId="77777777" w:rsidR="0075280F" w:rsidRPr="006C2E4B" w:rsidRDefault="0075280F" w:rsidP="00716243">
            <w:pPr>
              <w:pStyle w:val="HEADERTABELLA"/>
              <w:rPr>
                <w:color w:val="002060"/>
              </w:rPr>
            </w:pPr>
            <w:r w:rsidRPr="006C2E4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5DAE0B" w14:textId="77777777" w:rsidR="0075280F" w:rsidRPr="006C2E4B" w:rsidRDefault="0075280F" w:rsidP="00716243">
            <w:pPr>
              <w:pStyle w:val="HEADERTABELLA"/>
              <w:rPr>
                <w:color w:val="002060"/>
              </w:rPr>
            </w:pPr>
            <w:r w:rsidRPr="006C2E4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EAA0A2" w14:textId="77777777" w:rsidR="0075280F" w:rsidRPr="006C2E4B" w:rsidRDefault="0075280F" w:rsidP="00716243">
            <w:pPr>
              <w:pStyle w:val="HEADERTABELLA"/>
              <w:rPr>
                <w:color w:val="002060"/>
              </w:rPr>
            </w:pPr>
            <w:r w:rsidRPr="006C2E4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212903" w14:textId="77777777" w:rsidR="0075280F" w:rsidRPr="006C2E4B" w:rsidRDefault="0075280F" w:rsidP="00716243">
            <w:pPr>
              <w:pStyle w:val="HEADERTABELLA"/>
              <w:rPr>
                <w:color w:val="002060"/>
              </w:rPr>
            </w:pPr>
            <w:r w:rsidRPr="006C2E4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2F40D7" w14:textId="77777777" w:rsidR="0075280F" w:rsidRPr="006C2E4B" w:rsidRDefault="0075280F" w:rsidP="00716243">
            <w:pPr>
              <w:pStyle w:val="HEADERTABELLA"/>
              <w:rPr>
                <w:color w:val="002060"/>
              </w:rPr>
            </w:pPr>
            <w:r w:rsidRPr="006C2E4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D74F65" w14:textId="77777777" w:rsidR="0075280F" w:rsidRPr="006C2E4B" w:rsidRDefault="0075280F" w:rsidP="00716243">
            <w:pPr>
              <w:pStyle w:val="HEADERTABELLA"/>
              <w:rPr>
                <w:color w:val="002060"/>
              </w:rPr>
            </w:pPr>
            <w:proofErr w:type="spellStart"/>
            <w:r w:rsidRPr="006C2E4B">
              <w:rPr>
                <w:color w:val="002060"/>
              </w:rPr>
              <w:t>Localita'</w:t>
            </w:r>
            <w:proofErr w:type="spellEnd"/>
            <w:r w:rsidRPr="006C2E4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0DC6FB" w14:textId="77777777" w:rsidR="0075280F" w:rsidRPr="006C2E4B" w:rsidRDefault="0075280F" w:rsidP="00716243">
            <w:pPr>
              <w:pStyle w:val="HEADERTABELLA"/>
              <w:rPr>
                <w:color w:val="002060"/>
              </w:rPr>
            </w:pPr>
            <w:r w:rsidRPr="006C2E4B">
              <w:rPr>
                <w:color w:val="002060"/>
              </w:rPr>
              <w:t>Indirizzo Impianto</w:t>
            </w:r>
          </w:p>
        </w:tc>
      </w:tr>
      <w:tr w:rsidR="0075280F" w:rsidRPr="006C2E4B" w14:paraId="5A4777D5" w14:textId="77777777" w:rsidTr="0075280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3BA3E6E" w14:textId="77777777" w:rsidR="0075280F" w:rsidRPr="006C2E4B" w:rsidRDefault="0075280F" w:rsidP="00716243">
            <w:pPr>
              <w:pStyle w:val="ROWTABELLA"/>
              <w:rPr>
                <w:color w:val="002060"/>
              </w:rPr>
            </w:pPr>
            <w:r w:rsidRPr="006C2E4B">
              <w:rPr>
                <w:color w:val="002060"/>
              </w:rP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F9F8B9" w14:textId="77777777" w:rsidR="0075280F" w:rsidRPr="006C2E4B" w:rsidRDefault="0075280F" w:rsidP="00716243">
            <w:pPr>
              <w:pStyle w:val="ROWTABELLA"/>
              <w:rPr>
                <w:color w:val="002060"/>
              </w:rPr>
            </w:pPr>
            <w:r w:rsidRPr="006C2E4B">
              <w:rPr>
                <w:color w:val="002060"/>
              </w:rPr>
              <w:t>PIETRALACROCE 73</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2C7A74C" w14:textId="77777777" w:rsidR="0075280F" w:rsidRPr="006C2E4B" w:rsidRDefault="0075280F" w:rsidP="00716243">
            <w:pPr>
              <w:pStyle w:val="ROWTABELLA"/>
              <w:jc w:val="center"/>
              <w:rPr>
                <w:color w:val="002060"/>
              </w:rPr>
            </w:pPr>
            <w:r w:rsidRPr="006C2E4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6A037F" w14:textId="77777777" w:rsidR="0075280F" w:rsidRPr="006C2E4B" w:rsidRDefault="0075280F" w:rsidP="00716243">
            <w:pPr>
              <w:pStyle w:val="ROWTABELLA"/>
              <w:rPr>
                <w:color w:val="002060"/>
              </w:rPr>
            </w:pPr>
            <w:r w:rsidRPr="006C2E4B">
              <w:rPr>
                <w:color w:val="002060"/>
              </w:rPr>
              <w:t>10/11/2018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1506C4" w14:textId="77777777" w:rsidR="0075280F" w:rsidRPr="006C2E4B" w:rsidRDefault="0075280F" w:rsidP="00716243">
            <w:pPr>
              <w:pStyle w:val="ROWTABELLA"/>
              <w:rPr>
                <w:color w:val="002060"/>
              </w:rPr>
            </w:pPr>
            <w:r w:rsidRPr="006C2E4B">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B148C5" w14:textId="77777777" w:rsidR="0075280F" w:rsidRPr="006C2E4B" w:rsidRDefault="0075280F" w:rsidP="00716243">
            <w:pPr>
              <w:pStyle w:val="ROWTABELLA"/>
              <w:rPr>
                <w:color w:val="002060"/>
              </w:rPr>
            </w:pPr>
            <w:r w:rsidRPr="006C2E4B">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4196EA" w14:textId="77777777" w:rsidR="0075280F" w:rsidRPr="006C2E4B" w:rsidRDefault="0075280F" w:rsidP="00716243">
            <w:pPr>
              <w:pStyle w:val="ROWTABELLA"/>
              <w:rPr>
                <w:color w:val="002060"/>
              </w:rPr>
            </w:pPr>
            <w:r w:rsidRPr="006C2E4B">
              <w:rPr>
                <w:color w:val="002060"/>
              </w:rPr>
              <w:t>VIA GROTTE DI POSATORA 19/A</w:t>
            </w:r>
          </w:p>
        </w:tc>
      </w:tr>
      <w:tr w:rsidR="0075280F" w:rsidRPr="006C2E4B" w14:paraId="2B519ABF"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2CD04A5" w14:textId="77777777" w:rsidR="0075280F" w:rsidRPr="006C2E4B" w:rsidRDefault="0075280F" w:rsidP="00716243">
            <w:pPr>
              <w:pStyle w:val="ROWTABELLA"/>
              <w:rPr>
                <w:color w:val="002060"/>
              </w:rPr>
            </w:pPr>
            <w:r w:rsidRPr="006C2E4B">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E37CE64" w14:textId="77777777" w:rsidR="0075280F" w:rsidRPr="006C2E4B" w:rsidRDefault="0075280F" w:rsidP="00716243">
            <w:pPr>
              <w:pStyle w:val="ROWTABELLA"/>
              <w:rPr>
                <w:color w:val="002060"/>
              </w:rPr>
            </w:pPr>
            <w:r w:rsidRPr="006C2E4B">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F57866"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D188FAA" w14:textId="77777777" w:rsidR="0075280F" w:rsidRPr="006C2E4B" w:rsidRDefault="0075280F" w:rsidP="00716243">
            <w:pPr>
              <w:pStyle w:val="ROWTABELLA"/>
              <w:rPr>
                <w:color w:val="002060"/>
              </w:rPr>
            </w:pPr>
            <w:r w:rsidRPr="006C2E4B">
              <w:rPr>
                <w:color w:val="002060"/>
              </w:rPr>
              <w:t>10/11/2018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24C1F7C" w14:textId="77777777" w:rsidR="0075280F" w:rsidRPr="006C2E4B" w:rsidRDefault="0075280F" w:rsidP="00716243">
            <w:pPr>
              <w:pStyle w:val="ROWTABELLA"/>
              <w:rPr>
                <w:color w:val="002060"/>
              </w:rPr>
            </w:pPr>
            <w:r w:rsidRPr="006C2E4B">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60B0C3" w14:textId="77777777" w:rsidR="0075280F" w:rsidRPr="006C2E4B" w:rsidRDefault="0075280F" w:rsidP="00716243">
            <w:pPr>
              <w:pStyle w:val="ROWTABELLA"/>
              <w:rPr>
                <w:color w:val="002060"/>
              </w:rPr>
            </w:pPr>
            <w:r w:rsidRPr="006C2E4B">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6A0514" w14:textId="77777777" w:rsidR="0075280F" w:rsidRPr="006C2E4B" w:rsidRDefault="0075280F" w:rsidP="00716243">
            <w:pPr>
              <w:pStyle w:val="ROWTABELLA"/>
              <w:rPr>
                <w:color w:val="002060"/>
              </w:rPr>
            </w:pPr>
            <w:r w:rsidRPr="006C2E4B">
              <w:rPr>
                <w:color w:val="002060"/>
              </w:rPr>
              <w:t>FRAZ. CASENUOVE DI OSIMO</w:t>
            </w:r>
          </w:p>
        </w:tc>
      </w:tr>
      <w:tr w:rsidR="0075280F" w:rsidRPr="006C2E4B" w14:paraId="79EC82D9"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4AA59FD" w14:textId="77777777" w:rsidR="0075280F" w:rsidRPr="006C2E4B" w:rsidRDefault="0075280F" w:rsidP="00716243">
            <w:pPr>
              <w:pStyle w:val="ROWTABELLA"/>
              <w:rPr>
                <w:color w:val="002060"/>
              </w:rPr>
            </w:pPr>
            <w:r w:rsidRPr="006C2E4B">
              <w:rPr>
                <w:color w:val="002060"/>
              </w:rPr>
              <w:t>FUTSAL COBA SPORTIVA DIL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64B3F7D" w14:textId="77777777" w:rsidR="0075280F" w:rsidRPr="006C2E4B" w:rsidRDefault="0075280F" w:rsidP="00716243">
            <w:pPr>
              <w:pStyle w:val="ROWTABELLA"/>
              <w:rPr>
                <w:color w:val="002060"/>
              </w:rPr>
            </w:pPr>
            <w:r w:rsidRPr="006C2E4B">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FCF6C8F"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3849518" w14:textId="77777777" w:rsidR="0075280F" w:rsidRPr="006C2E4B" w:rsidRDefault="0075280F" w:rsidP="00716243">
            <w:pPr>
              <w:pStyle w:val="ROWTABELLA"/>
              <w:rPr>
                <w:color w:val="002060"/>
              </w:rPr>
            </w:pPr>
            <w:r w:rsidRPr="006C2E4B">
              <w:rPr>
                <w:color w:val="002060"/>
              </w:rPr>
              <w:t>10/11/2018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058B02E" w14:textId="77777777" w:rsidR="0075280F" w:rsidRPr="006C2E4B" w:rsidRDefault="0075280F" w:rsidP="00716243">
            <w:pPr>
              <w:pStyle w:val="ROWTABELLA"/>
              <w:rPr>
                <w:color w:val="002060"/>
              </w:rPr>
            </w:pPr>
            <w:r w:rsidRPr="006C2E4B">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6BB539" w14:textId="77777777" w:rsidR="0075280F" w:rsidRPr="006C2E4B" w:rsidRDefault="0075280F" w:rsidP="00716243">
            <w:pPr>
              <w:pStyle w:val="ROWTABELLA"/>
              <w:rPr>
                <w:color w:val="002060"/>
              </w:rPr>
            </w:pPr>
            <w:r w:rsidRPr="006C2E4B">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13FD62" w14:textId="77777777" w:rsidR="0075280F" w:rsidRPr="006C2E4B" w:rsidRDefault="0075280F" w:rsidP="00716243">
            <w:pPr>
              <w:pStyle w:val="ROWTABELLA"/>
              <w:rPr>
                <w:color w:val="002060"/>
              </w:rPr>
            </w:pPr>
            <w:r w:rsidRPr="006C2E4B">
              <w:rPr>
                <w:color w:val="002060"/>
              </w:rPr>
              <w:t>VIA C.ULPIANI</w:t>
            </w:r>
          </w:p>
        </w:tc>
      </w:tr>
      <w:tr w:rsidR="0075280F" w:rsidRPr="006C2E4B" w14:paraId="223BB69D"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164AE68" w14:textId="77777777" w:rsidR="0075280F" w:rsidRPr="006C2E4B" w:rsidRDefault="0075280F" w:rsidP="00716243">
            <w:pPr>
              <w:pStyle w:val="ROWTABELLA"/>
              <w:rPr>
                <w:color w:val="002060"/>
              </w:rPr>
            </w:pPr>
            <w:r w:rsidRPr="006C2E4B">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E836ABB" w14:textId="77777777" w:rsidR="0075280F" w:rsidRPr="006C2E4B" w:rsidRDefault="0075280F" w:rsidP="00716243">
            <w:pPr>
              <w:pStyle w:val="ROWTABELLA"/>
              <w:rPr>
                <w:color w:val="002060"/>
              </w:rPr>
            </w:pPr>
            <w:r w:rsidRPr="006C2E4B">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2A23C15"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4E7E728" w14:textId="77777777" w:rsidR="0075280F" w:rsidRPr="006C2E4B" w:rsidRDefault="0075280F" w:rsidP="00716243">
            <w:pPr>
              <w:pStyle w:val="ROWTABELLA"/>
              <w:rPr>
                <w:color w:val="002060"/>
              </w:rPr>
            </w:pPr>
            <w:r w:rsidRPr="006C2E4B">
              <w:rPr>
                <w:color w:val="002060"/>
              </w:rPr>
              <w:t>10/11/2018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F9BAC84" w14:textId="77777777" w:rsidR="0075280F" w:rsidRPr="006C2E4B" w:rsidRDefault="0075280F" w:rsidP="00716243">
            <w:pPr>
              <w:pStyle w:val="ROWTABELLA"/>
              <w:rPr>
                <w:color w:val="002060"/>
              </w:rPr>
            </w:pPr>
            <w:r w:rsidRPr="006C2E4B">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362CA1" w14:textId="77777777" w:rsidR="0075280F" w:rsidRPr="006C2E4B" w:rsidRDefault="0075280F" w:rsidP="00716243">
            <w:pPr>
              <w:pStyle w:val="ROWTABELLA"/>
              <w:rPr>
                <w:color w:val="002060"/>
              </w:rPr>
            </w:pPr>
            <w:r w:rsidRPr="006C2E4B">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5AECD1" w14:textId="77777777" w:rsidR="0075280F" w:rsidRPr="006C2E4B" w:rsidRDefault="0075280F" w:rsidP="00716243">
            <w:pPr>
              <w:pStyle w:val="ROWTABELLA"/>
              <w:rPr>
                <w:color w:val="002060"/>
              </w:rPr>
            </w:pPr>
            <w:r w:rsidRPr="006C2E4B">
              <w:rPr>
                <w:color w:val="002060"/>
              </w:rPr>
              <w:t>VIA OLIMPIADI</w:t>
            </w:r>
          </w:p>
        </w:tc>
      </w:tr>
      <w:tr w:rsidR="0075280F" w:rsidRPr="006C2E4B" w14:paraId="3EE8DF19" w14:textId="77777777" w:rsidTr="0075280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7D970B6" w14:textId="77777777" w:rsidR="0075280F" w:rsidRPr="006C2E4B" w:rsidRDefault="0075280F" w:rsidP="00716243">
            <w:pPr>
              <w:pStyle w:val="ROWTABELLA"/>
              <w:rPr>
                <w:color w:val="002060"/>
              </w:rPr>
            </w:pPr>
            <w:r w:rsidRPr="006C2E4B">
              <w:rPr>
                <w:color w:val="002060"/>
              </w:rPr>
              <w:t>MONTELUPONE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C5E17E" w14:textId="77777777" w:rsidR="0075280F" w:rsidRPr="006C2E4B" w:rsidRDefault="0075280F" w:rsidP="00716243">
            <w:pPr>
              <w:pStyle w:val="ROWTABELLA"/>
              <w:rPr>
                <w:color w:val="002060"/>
              </w:rPr>
            </w:pPr>
            <w:r w:rsidRPr="006C2E4B">
              <w:rPr>
                <w:color w:val="002060"/>
              </w:rP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1685D6B"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D47FA6" w14:textId="77777777" w:rsidR="0075280F" w:rsidRPr="006C2E4B" w:rsidRDefault="0075280F" w:rsidP="00716243">
            <w:pPr>
              <w:pStyle w:val="ROWTABELLA"/>
              <w:rPr>
                <w:color w:val="002060"/>
              </w:rPr>
            </w:pPr>
            <w:r w:rsidRPr="006C2E4B">
              <w:rPr>
                <w:color w:val="002060"/>
              </w:rPr>
              <w:t>10/11/2018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3202D5" w14:textId="77777777" w:rsidR="0075280F" w:rsidRPr="006C2E4B" w:rsidRDefault="0075280F" w:rsidP="00716243">
            <w:pPr>
              <w:pStyle w:val="ROWTABELLA"/>
              <w:rPr>
                <w:color w:val="002060"/>
              </w:rPr>
            </w:pPr>
            <w:r w:rsidRPr="006C2E4B">
              <w:rPr>
                <w:color w:val="002060"/>
              </w:rPr>
              <w:t>TENSOSTRUTTURA CALCIO A 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A38536" w14:textId="77777777" w:rsidR="0075280F" w:rsidRPr="006C2E4B" w:rsidRDefault="0075280F" w:rsidP="00716243">
            <w:pPr>
              <w:pStyle w:val="ROWTABELLA"/>
              <w:rPr>
                <w:color w:val="002060"/>
              </w:rPr>
            </w:pPr>
            <w:r w:rsidRPr="006C2E4B">
              <w:rPr>
                <w:color w:val="002060"/>
              </w:rPr>
              <w:t>MONTELUPONE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3A4EAC" w14:textId="77777777" w:rsidR="0075280F" w:rsidRPr="006C2E4B" w:rsidRDefault="0075280F" w:rsidP="00716243">
            <w:pPr>
              <w:pStyle w:val="ROWTABELLA"/>
              <w:rPr>
                <w:color w:val="002060"/>
              </w:rPr>
            </w:pPr>
            <w:r w:rsidRPr="006C2E4B">
              <w:rPr>
                <w:color w:val="002060"/>
              </w:rPr>
              <w:t>VIA ALESSANDRO MANZONI</w:t>
            </w:r>
          </w:p>
        </w:tc>
      </w:tr>
    </w:tbl>
    <w:p w14:paraId="06C387EB" w14:textId="77777777" w:rsidR="0075280F" w:rsidRPr="006C2E4B" w:rsidRDefault="0075280F" w:rsidP="0075280F">
      <w:pPr>
        <w:pStyle w:val="breakline"/>
        <w:divId w:val="527259509"/>
        <w:rPr>
          <w:color w:val="002060"/>
        </w:rPr>
      </w:pPr>
    </w:p>
    <w:p w14:paraId="164200F0" w14:textId="77777777" w:rsidR="0075280F" w:rsidRPr="006C2E4B" w:rsidRDefault="0075280F" w:rsidP="0075280F">
      <w:pPr>
        <w:pStyle w:val="breakline"/>
        <w:divId w:val="527259509"/>
        <w:rPr>
          <w:color w:val="002060"/>
        </w:rPr>
      </w:pPr>
    </w:p>
    <w:p w14:paraId="7D2AC45C" w14:textId="77777777" w:rsidR="0075280F" w:rsidRPr="006C2E4B" w:rsidRDefault="0075280F" w:rsidP="0075280F">
      <w:pPr>
        <w:pStyle w:val="TITOLOCAMPIONATO"/>
        <w:shd w:val="clear" w:color="auto" w:fill="CCCCCC"/>
        <w:spacing w:before="80" w:after="40"/>
        <w:divId w:val="527259509"/>
        <w:rPr>
          <w:color w:val="002060"/>
        </w:rPr>
      </w:pPr>
      <w:r w:rsidRPr="006C2E4B">
        <w:rPr>
          <w:color w:val="002060"/>
        </w:rPr>
        <w:t>UNDER 19 CALCIO A 5 REGIONALE</w:t>
      </w:r>
    </w:p>
    <w:p w14:paraId="6CBC0112" w14:textId="77777777" w:rsidR="0075280F" w:rsidRPr="006C2E4B" w:rsidRDefault="0075280F" w:rsidP="0075280F">
      <w:pPr>
        <w:pStyle w:val="TITOLOPRINC"/>
        <w:divId w:val="527259509"/>
        <w:rPr>
          <w:color w:val="002060"/>
        </w:rPr>
      </w:pPr>
      <w:r w:rsidRPr="006C2E4B">
        <w:rPr>
          <w:color w:val="002060"/>
        </w:rPr>
        <w:t>VARIAZIONI AL PROGRAMMA GARE</w:t>
      </w:r>
    </w:p>
    <w:p w14:paraId="0381EEED" w14:textId="77777777" w:rsidR="0075280F" w:rsidRPr="006C2E4B" w:rsidRDefault="0075280F" w:rsidP="0075280F">
      <w:pPr>
        <w:pStyle w:val="Corpodeltesto21"/>
        <w:divId w:val="527259509"/>
        <w:rPr>
          <w:rFonts w:ascii="Arial" w:hAnsi="Arial" w:cs="Arial"/>
          <w:b/>
          <w:color w:val="002060"/>
          <w:sz w:val="22"/>
          <w:szCs w:val="22"/>
          <w:u w:val="single"/>
        </w:rPr>
      </w:pPr>
      <w:r w:rsidRPr="006C2E4B">
        <w:rPr>
          <w:rFonts w:ascii="Arial" w:hAnsi="Arial" w:cs="Arial"/>
          <w:b/>
          <w:color w:val="002060"/>
          <w:sz w:val="22"/>
          <w:szCs w:val="22"/>
          <w:u w:val="single"/>
        </w:rPr>
        <w:t>GIRONE “B”</w:t>
      </w:r>
    </w:p>
    <w:p w14:paraId="2AB7B66B" w14:textId="77777777" w:rsidR="0075280F" w:rsidRPr="006C2E4B" w:rsidRDefault="0075280F" w:rsidP="0075280F">
      <w:pPr>
        <w:pStyle w:val="Corpodeltesto21"/>
        <w:divId w:val="527259509"/>
        <w:rPr>
          <w:rFonts w:ascii="Arial" w:hAnsi="Arial" w:cs="Arial"/>
          <w:color w:val="002060"/>
          <w:sz w:val="22"/>
          <w:szCs w:val="22"/>
        </w:rPr>
      </w:pPr>
    </w:p>
    <w:p w14:paraId="64DDE2D0" w14:textId="77777777" w:rsidR="0075280F" w:rsidRPr="006C2E4B" w:rsidRDefault="0075280F" w:rsidP="0075280F">
      <w:pPr>
        <w:pStyle w:val="Corpodeltesto21"/>
        <w:divId w:val="527259509"/>
        <w:rPr>
          <w:rFonts w:ascii="Arial" w:hAnsi="Arial" w:cs="Arial"/>
          <w:b/>
          <w:i/>
          <w:color w:val="002060"/>
          <w:sz w:val="22"/>
          <w:szCs w:val="22"/>
        </w:rPr>
      </w:pPr>
      <w:r w:rsidRPr="006C2E4B">
        <w:rPr>
          <w:rFonts w:ascii="Arial" w:hAnsi="Arial" w:cs="Arial"/>
          <w:b/>
          <w:i/>
          <w:color w:val="002060"/>
          <w:sz w:val="22"/>
          <w:szCs w:val="22"/>
        </w:rPr>
        <w:t>VI^ GIORNATA</w:t>
      </w:r>
    </w:p>
    <w:p w14:paraId="2F532B64" w14:textId="77777777" w:rsidR="0075280F" w:rsidRPr="006C2E4B" w:rsidRDefault="0075280F" w:rsidP="0075280F">
      <w:pPr>
        <w:pStyle w:val="Corpodeltesto21"/>
        <w:divId w:val="527259509"/>
        <w:rPr>
          <w:rFonts w:ascii="Arial" w:hAnsi="Arial" w:cs="Arial"/>
          <w:color w:val="002060"/>
          <w:sz w:val="22"/>
          <w:szCs w:val="22"/>
        </w:rPr>
      </w:pPr>
    </w:p>
    <w:p w14:paraId="24B46F66" w14:textId="77777777" w:rsidR="0075280F" w:rsidRPr="006C2E4B" w:rsidRDefault="0075280F" w:rsidP="0075280F">
      <w:pPr>
        <w:pStyle w:val="Corpodeltesto21"/>
        <w:divId w:val="527259509"/>
        <w:rPr>
          <w:rFonts w:ascii="Arial" w:hAnsi="Arial" w:cs="Arial"/>
          <w:color w:val="002060"/>
          <w:sz w:val="22"/>
          <w:szCs w:val="22"/>
        </w:rPr>
      </w:pPr>
      <w:r w:rsidRPr="006C2E4B">
        <w:rPr>
          <w:rFonts w:ascii="Arial" w:hAnsi="Arial" w:cs="Arial"/>
          <w:color w:val="002060"/>
          <w:sz w:val="22"/>
          <w:szCs w:val="22"/>
        </w:rPr>
        <w:t xml:space="preserve">La gara </w:t>
      </w:r>
      <w:r w:rsidRPr="006C2E4B">
        <w:rPr>
          <w:rFonts w:ascii="Arial" w:hAnsi="Arial" w:cs="Arial"/>
          <w:b/>
          <w:color w:val="002060"/>
          <w:sz w:val="22"/>
          <w:szCs w:val="22"/>
        </w:rPr>
        <w:t xml:space="preserve">HELVIA RECINA FUTSAL RECA – C.U.S. MACERATA CALCIO A5 </w:t>
      </w:r>
      <w:r w:rsidRPr="006C2E4B">
        <w:rPr>
          <w:rFonts w:ascii="Arial" w:hAnsi="Arial" w:cs="Arial"/>
          <w:color w:val="002060"/>
          <w:sz w:val="22"/>
          <w:szCs w:val="22"/>
        </w:rPr>
        <w:t xml:space="preserve">sarà disputata </w:t>
      </w:r>
      <w:r w:rsidRPr="006C2E4B">
        <w:rPr>
          <w:rFonts w:ascii="Arial" w:hAnsi="Arial" w:cs="Arial"/>
          <w:b/>
          <w:color w:val="002060"/>
          <w:sz w:val="22"/>
          <w:szCs w:val="22"/>
        </w:rPr>
        <w:t>SABATO 10/11/2018</w:t>
      </w:r>
      <w:r w:rsidRPr="006C2E4B">
        <w:rPr>
          <w:rFonts w:ascii="Arial" w:hAnsi="Arial" w:cs="Arial"/>
          <w:color w:val="002060"/>
          <w:sz w:val="22"/>
          <w:szCs w:val="22"/>
        </w:rPr>
        <w:t xml:space="preserve"> alle </w:t>
      </w:r>
      <w:r w:rsidRPr="006C2E4B">
        <w:rPr>
          <w:rFonts w:ascii="Arial" w:hAnsi="Arial" w:cs="Arial"/>
          <w:b/>
          <w:color w:val="002060"/>
          <w:sz w:val="22"/>
          <w:szCs w:val="22"/>
        </w:rPr>
        <w:t>ore 17:45</w:t>
      </w:r>
      <w:r w:rsidRPr="006C2E4B">
        <w:rPr>
          <w:rFonts w:ascii="Arial" w:hAnsi="Arial" w:cs="Arial"/>
          <w:color w:val="002060"/>
          <w:sz w:val="22"/>
          <w:szCs w:val="22"/>
        </w:rPr>
        <w:t>,</w:t>
      </w:r>
      <w:r w:rsidRPr="006C2E4B">
        <w:rPr>
          <w:rFonts w:ascii="Arial" w:hAnsi="Arial" w:cs="Arial"/>
          <w:b/>
          <w:color w:val="002060"/>
          <w:sz w:val="22"/>
          <w:szCs w:val="22"/>
        </w:rPr>
        <w:t xml:space="preserve"> </w:t>
      </w:r>
      <w:r w:rsidRPr="006C2E4B">
        <w:rPr>
          <w:rFonts w:ascii="Arial" w:hAnsi="Arial" w:cs="Arial"/>
          <w:color w:val="002060"/>
          <w:sz w:val="22"/>
          <w:szCs w:val="22"/>
        </w:rPr>
        <w:t>stesso campo.</w:t>
      </w:r>
    </w:p>
    <w:p w14:paraId="39226E40" w14:textId="77777777" w:rsidR="0075280F" w:rsidRPr="006C2E4B" w:rsidRDefault="0075280F" w:rsidP="0075280F">
      <w:pPr>
        <w:pStyle w:val="TITOLOPRINC"/>
        <w:divId w:val="527259509"/>
        <w:rPr>
          <w:color w:val="002060"/>
        </w:rPr>
      </w:pPr>
      <w:r w:rsidRPr="006C2E4B">
        <w:rPr>
          <w:color w:val="002060"/>
        </w:rPr>
        <w:t>RISULTATI</w:t>
      </w:r>
    </w:p>
    <w:p w14:paraId="78EC710D" w14:textId="77777777" w:rsidR="0075280F" w:rsidRPr="006C2E4B" w:rsidRDefault="0075280F" w:rsidP="0075280F">
      <w:pPr>
        <w:pStyle w:val="breakline"/>
        <w:divId w:val="527259509"/>
        <w:rPr>
          <w:color w:val="002060"/>
        </w:rPr>
      </w:pPr>
    </w:p>
    <w:p w14:paraId="21B9FDD4" w14:textId="77777777" w:rsidR="0075280F" w:rsidRPr="006C2E4B" w:rsidRDefault="0075280F" w:rsidP="0075280F">
      <w:pPr>
        <w:pStyle w:val="SOTTOTITOLOCAMPIONATO1"/>
        <w:divId w:val="527259509"/>
        <w:rPr>
          <w:color w:val="002060"/>
        </w:rPr>
      </w:pPr>
      <w:r w:rsidRPr="006C2E4B">
        <w:rPr>
          <w:color w:val="002060"/>
        </w:rPr>
        <w:t>RISULTATI UFFICIALI GARE DEL 03/11/2018</w:t>
      </w:r>
    </w:p>
    <w:p w14:paraId="774B7C76" w14:textId="77777777" w:rsidR="0075280F" w:rsidRPr="006C2E4B" w:rsidRDefault="0075280F" w:rsidP="0075280F">
      <w:pPr>
        <w:pStyle w:val="SOTTOTITOLOCAMPIONATO2"/>
        <w:divId w:val="527259509"/>
        <w:rPr>
          <w:color w:val="002060"/>
        </w:rPr>
      </w:pPr>
      <w:r w:rsidRPr="006C2E4B">
        <w:rPr>
          <w:color w:val="002060"/>
        </w:rPr>
        <w:lastRenderedPageBreak/>
        <w:t>Si trascrivono qui di seguito i risultati ufficiali delle gare disputate</w:t>
      </w:r>
    </w:p>
    <w:p w14:paraId="25F2C1E4" w14:textId="77777777" w:rsidR="0075280F" w:rsidRPr="006C2E4B" w:rsidRDefault="0075280F" w:rsidP="0075280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5280F" w:rsidRPr="006C2E4B" w14:paraId="1022225F" w14:textId="77777777" w:rsidTr="0075280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5280F" w:rsidRPr="006C2E4B" w14:paraId="75011BCC" w14:textId="77777777" w:rsidTr="0071624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050797" w14:textId="77777777" w:rsidR="0075280F" w:rsidRPr="006C2E4B" w:rsidRDefault="0075280F" w:rsidP="00716243">
                  <w:pPr>
                    <w:pStyle w:val="HEADERTABELLA"/>
                    <w:rPr>
                      <w:color w:val="002060"/>
                    </w:rPr>
                  </w:pPr>
                  <w:r w:rsidRPr="006C2E4B">
                    <w:rPr>
                      <w:color w:val="002060"/>
                    </w:rPr>
                    <w:t>GIRONE A - 5 Giornata - A</w:t>
                  </w:r>
                </w:p>
              </w:tc>
            </w:tr>
            <w:tr w:rsidR="0075280F" w:rsidRPr="006C2E4B" w14:paraId="7EDE0B22" w14:textId="77777777" w:rsidTr="0071624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6944956" w14:textId="77777777" w:rsidR="0075280F" w:rsidRPr="006C2E4B" w:rsidRDefault="0075280F" w:rsidP="00716243">
                  <w:pPr>
                    <w:pStyle w:val="ROWTABELLA"/>
                    <w:rPr>
                      <w:color w:val="002060"/>
                    </w:rPr>
                  </w:pPr>
                  <w:r w:rsidRPr="006C2E4B">
                    <w:rPr>
                      <w:color w:val="002060"/>
                    </w:rPr>
                    <w:t>(1) 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CE3532" w14:textId="77777777" w:rsidR="0075280F" w:rsidRPr="006C2E4B" w:rsidRDefault="0075280F" w:rsidP="00716243">
                  <w:pPr>
                    <w:pStyle w:val="ROWTABELLA"/>
                    <w:rPr>
                      <w:color w:val="002060"/>
                    </w:rPr>
                  </w:pPr>
                  <w:r w:rsidRPr="006C2E4B">
                    <w:rPr>
                      <w:color w:val="002060"/>
                    </w:rPr>
                    <w:t>- CAMPOCAVALLO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DB878C" w14:textId="77777777" w:rsidR="0075280F" w:rsidRPr="006C2E4B" w:rsidRDefault="0075280F" w:rsidP="00716243">
                  <w:pPr>
                    <w:pStyle w:val="ROWTABELLA"/>
                    <w:jc w:val="center"/>
                    <w:rPr>
                      <w:color w:val="002060"/>
                    </w:rPr>
                  </w:pPr>
                  <w:r w:rsidRPr="006C2E4B">
                    <w:rPr>
                      <w:color w:val="002060"/>
                    </w:rPr>
                    <w:t>15 - 0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EBCB2A" w14:textId="77777777" w:rsidR="0075280F" w:rsidRPr="006C2E4B" w:rsidRDefault="0075280F" w:rsidP="00716243">
                  <w:pPr>
                    <w:pStyle w:val="ROWTABELLA"/>
                    <w:jc w:val="center"/>
                    <w:rPr>
                      <w:color w:val="002060"/>
                    </w:rPr>
                  </w:pPr>
                  <w:r w:rsidRPr="006C2E4B">
                    <w:rPr>
                      <w:color w:val="002060"/>
                    </w:rPr>
                    <w:t> </w:t>
                  </w:r>
                </w:p>
              </w:tc>
            </w:tr>
            <w:tr w:rsidR="0075280F" w:rsidRPr="006C2E4B" w14:paraId="01B2F69D"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75E0160" w14:textId="77777777" w:rsidR="0075280F" w:rsidRPr="006C2E4B" w:rsidRDefault="0075280F" w:rsidP="00716243">
                  <w:pPr>
                    <w:pStyle w:val="ROWTABELLA"/>
                    <w:rPr>
                      <w:color w:val="002060"/>
                    </w:rPr>
                  </w:pPr>
                  <w:r w:rsidRPr="006C2E4B">
                    <w:rPr>
                      <w:color w:val="002060"/>
                    </w:rPr>
                    <w:t>ATL URBINO C5 1999</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C679A9D" w14:textId="77777777" w:rsidR="0075280F" w:rsidRPr="006C2E4B" w:rsidRDefault="0075280F" w:rsidP="00716243">
                  <w:pPr>
                    <w:pStyle w:val="ROWTABELLA"/>
                    <w:rPr>
                      <w:color w:val="002060"/>
                    </w:rPr>
                  </w:pPr>
                  <w:r w:rsidRPr="006C2E4B">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A3519B" w14:textId="77777777" w:rsidR="0075280F" w:rsidRPr="006C2E4B" w:rsidRDefault="0075280F" w:rsidP="00716243">
                  <w:pPr>
                    <w:pStyle w:val="ROWTABELLA"/>
                    <w:jc w:val="center"/>
                    <w:rPr>
                      <w:color w:val="002060"/>
                    </w:rPr>
                  </w:pPr>
                  <w:r w:rsidRPr="006C2E4B">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D7E4F3F" w14:textId="77777777" w:rsidR="0075280F" w:rsidRPr="006C2E4B" w:rsidRDefault="0075280F" w:rsidP="00716243">
                  <w:pPr>
                    <w:pStyle w:val="ROWTABELLA"/>
                    <w:jc w:val="center"/>
                    <w:rPr>
                      <w:color w:val="002060"/>
                    </w:rPr>
                  </w:pPr>
                  <w:r w:rsidRPr="006C2E4B">
                    <w:rPr>
                      <w:color w:val="002060"/>
                    </w:rPr>
                    <w:t> </w:t>
                  </w:r>
                </w:p>
              </w:tc>
            </w:tr>
            <w:tr w:rsidR="0075280F" w:rsidRPr="006C2E4B" w14:paraId="714F9A85"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9AB8687" w14:textId="77777777" w:rsidR="0075280F" w:rsidRPr="006C2E4B" w:rsidRDefault="0075280F" w:rsidP="00716243">
                  <w:pPr>
                    <w:pStyle w:val="ROWTABELLA"/>
                    <w:rPr>
                      <w:color w:val="002060"/>
                    </w:rPr>
                  </w:pPr>
                  <w:r w:rsidRPr="006C2E4B">
                    <w:rPr>
                      <w:color w:val="002060"/>
                    </w:rPr>
                    <w:t>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454CA4D" w14:textId="77777777" w:rsidR="0075280F" w:rsidRPr="006C2E4B" w:rsidRDefault="0075280F" w:rsidP="00716243">
                  <w:pPr>
                    <w:pStyle w:val="ROWTABELLA"/>
                    <w:rPr>
                      <w:color w:val="002060"/>
                    </w:rPr>
                  </w:pPr>
                  <w:r w:rsidRPr="006C2E4B">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3E1D3F9" w14:textId="77777777" w:rsidR="0075280F" w:rsidRPr="006C2E4B" w:rsidRDefault="0075280F" w:rsidP="00716243">
                  <w:pPr>
                    <w:pStyle w:val="ROWTABELLA"/>
                    <w:jc w:val="center"/>
                    <w:rPr>
                      <w:color w:val="002060"/>
                    </w:rPr>
                  </w:pPr>
                  <w:r w:rsidRPr="006C2E4B">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98DD5CB" w14:textId="77777777" w:rsidR="0075280F" w:rsidRPr="006C2E4B" w:rsidRDefault="0075280F" w:rsidP="00716243">
                  <w:pPr>
                    <w:pStyle w:val="ROWTABELLA"/>
                    <w:jc w:val="center"/>
                    <w:rPr>
                      <w:color w:val="002060"/>
                    </w:rPr>
                  </w:pPr>
                  <w:r w:rsidRPr="006C2E4B">
                    <w:rPr>
                      <w:color w:val="002060"/>
                    </w:rPr>
                    <w:t> </w:t>
                  </w:r>
                </w:p>
              </w:tc>
            </w:tr>
            <w:tr w:rsidR="0075280F" w:rsidRPr="006C2E4B" w14:paraId="0D5F9224"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5E7CEFD" w14:textId="77777777" w:rsidR="0075280F" w:rsidRPr="006C2E4B" w:rsidRDefault="0075280F" w:rsidP="00716243">
                  <w:pPr>
                    <w:pStyle w:val="ROWTABELLA"/>
                    <w:rPr>
                      <w:color w:val="002060"/>
                    </w:rPr>
                  </w:pPr>
                  <w:r w:rsidRPr="006C2E4B">
                    <w:rPr>
                      <w:color w:val="002060"/>
                    </w:rP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8FC7E53" w14:textId="77777777" w:rsidR="0075280F" w:rsidRPr="006C2E4B" w:rsidRDefault="0075280F" w:rsidP="00716243">
                  <w:pPr>
                    <w:pStyle w:val="ROWTABELLA"/>
                    <w:rPr>
                      <w:color w:val="002060"/>
                    </w:rPr>
                  </w:pPr>
                  <w:r w:rsidRPr="006C2E4B">
                    <w:rPr>
                      <w:color w:val="002060"/>
                    </w:rPr>
                    <w:t>- SPORTLAND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9871BC2" w14:textId="77777777" w:rsidR="0075280F" w:rsidRPr="006C2E4B" w:rsidRDefault="0075280F" w:rsidP="00716243">
                  <w:pPr>
                    <w:pStyle w:val="ROWTABELLA"/>
                    <w:jc w:val="center"/>
                    <w:rPr>
                      <w:color w:val="002060"/>
                    </w:rPr>
                  </w:pPr>
                  <w:r w:rsidRPr="006C2E4B">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F40A0A5" w14:textId="77777777" w:rsidR="0075280F" w:rsidRPr="006C2E4B" w:rsidRDefault="0075280F" w:rsidP="00716243">
                  <w:pPr>
                    <w:pStyle w:val="ROWTABELLA"/>
                    <w:jc w:val="center"/>
                    <w:rPr>
                      <w:color w:val="002060"/>
                    </w:rPr>
                  </w:pPr>
                  <w:r w:rsidRPr="006C2E4B">
                    <w:rPr>
                      <w:color w:val="002060"/>
                    </w:rPr>
                    <w:t> </w:t>
                  </w:r>
                </w:p>
              </w:tc>
            </w:tr>
            <w:tr w:rsidR="0075280F" w:rsidRPr="006C2E4B" w14:paraId="0590EC2C"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762B66" w14:textId="77777777" w:rsidR="0075280F" w:rsidRPr="006C2E4B" w:rsidRDefault="0075280F" w:rsidP="00716243">
                  <w:pPr>
                    <w:pStyle w:val="ROWTABELLA"/>
                    <w:rPr>
                      <w:color w:val="002060"/>
                    </w:rPr>
                  </w:pPr>
                  <w:r w:rsidRPr="006C2E4B">
                    <w:rPr>
                      <w:color w:val="002060"/>
                    </w:rPr>
                    <w:t>(1) 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E6BA400" w14:textId="77777777" w:rsidR="0075280F" w:rsidRPr="006C2E4B" w:rsidRDefault="0075280F" w:rsidP="00716243">
                  <w:pPr>
                    <w:pStyle w:val="ROWTABELLA"/>
                    <w:rPr>
                      <w:color w:val="002060"/>
                    </w:rPr>
                  </w:pPr>
                  <w:r w:rsidRPr="006C2E4B">
                    <w:rPr>
                      <w:color w:val="002060"/>
                    </w:rP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27F5377" w14:textId="77777777" w:rsidR="0075280F" w:rsidRPr="006C2E4B" w:rsidRDefault="0075280F" w:rsidP="00716243">
                  <w:pPr>
                    <w:pStyle w:val="ROWTABELLA"/>
                    <w:jc w:val="center"/>
                    <w:rPr>
                      <w:color w:val="002060"/>
                    </w:rPr>
                  </w:pPr>
                  <w:r w:rsidRPr="006C2E4B">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9B1D04E" w14:textId="77777777" w:rsidR="0075280F" w:rsidRPr="006C2E4B" w:rsidRDefault="0075280F" w:rsidP="00716243">
                  <w:pPr>
                    <w:pStyle w:val="ROWTABELLA"/>
                    <w:jc w:val="center"/>
                    <w:rPr>
                      <w:color w:val="002060"/>
                    </w:rPr>
                  </w:pPr>
                  <w:r w:rsidRPr="006C2E4B">
                    <w:rPr>
                      <w:color w:val="002060"/>
                    </w:rPr>
                    <w:t> </w:t>
                  </w:r>
                </w:p>
              </w:tc>
            </w:tr>
            <w:tr w:rsidR="0075280F" w:rsidRPr="006C2E4B" w14:paraId="263BC41D" w14:textId="77777777" w:rsidTr="0071624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3C1116D" w14:textId="77777777" w:rsidR="0075280F" w:rsidRPr="006C2E4B" w:rsidRDefault="0075280F" w:rsidP="00716243">
                  <w:pPr>
                    <w:pStyle w:val="ROWTABELLA"/>
                    <w:rPr>
                      <w:color w:val="002060"/>
                    </w:rPr>
                  </w:pPr>
                  <w:r w:rsidRPr="006C2E4B">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C65A57" w14:textId="77777777" w:rsidR="0075280F" w:rsidRPr="006C2E4B" w:rsidRDefault="0075280F" w:rsidP="00716243">
                  <w:pPr>
                    <w:pStyle w:val="ROWTABELLA"/>
                    <w:rPr>
                      <w:color w:val="002060"/>
                    </w:rPr>
                  </w:pPr>
                  <w:r w:rsidRPr="006C2E4B">
                    <w:rPr>
                      <w:color w:val="002060"/>
                    </w:rPr>
                    <w:t>- DINAMIS 1990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8489FC" w14:textId="77777777" w:rsidR="0075280F" w:rsidRPr="006C2E4B" w:rsidRDefault="0075280F" w:rsidP="00716243">
                  <w:pPr>
                    <w:pStyle w:val="ROWTABELLA"/>
                    <w:jc w:val="center"/>
                    <w:rPr>
                      <w:color w:val="002060"/>
                    </w:rPr>
                  </w:pPr>
                  <w:r w:rsidRPr="006C2E4B">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AE3BE0" w14:textId="77777777" w:rsidR="0075280F" w:rsidRPr="006C2E4B" w:rsidRDefault="0075280F" w:rsidP="00716243">
                  <w:pPr>
                    <w:pStyle w:val="ROWTABELLA"/>
                    <w:jc w:val="center"/>
                    <w:rPr>
                      <w:color w:val="002060"/>
                    </w:rPr>
                  </w:pPr>
                  <w:r w:rsidRPr="006C2E4B">
                    <w:rPr>
                      <w:color w:val="002060"/>
                    </w:rPr>
                    <w:t> </w:t>
                  </w:r>
                </w:p>
              </w:tc>
            </w:tr>
            <w:tr w:rsidR="0075280F" w:rsidRPr="006C2E4B" w14:paraId="59D2774F" w14:textId="77777777" w:rsidTr="00716243">
              <w:tc>
                <w:tcPr>
                  <w:tcW w:w="4700" w:type="dxa"/>
                  <w:gridSpan w:val="4"/>
                  <w:tcBorders>
                    <w:top w:val="nil"/>
                    <w:left w:val="nil"/>
                    <w:bottom w:val="nil"/>
                    <w:right w:val="nil"/>
                  </w:tcBorders>
                  <w:tcMar>
                    <w:top w:w="20" w:type="dxa"/>
                    <w:left w:w="20" w:type="dxa"/>
                    <w:bottom w:w="20" w:type="dxa"/>
                    <w:right w:w="20" w:type="dxa"/>
                  </w:tcMar>
                  <w:vAlign w:val="center"/>
                </w:tcPr>
                <w:p w14:paraId="5DDF47CD" w14:textId="77777777" w:rsidR="0075280F" w:rsidRPr="006C2E4B" w:rsidRDefault="0075280F" w:rsidP="00716243">
                  <w:pPr>
                    <w:pStyle w:val="ROWTABELLA"/>
                    <w:rPr>
                      <w:color w:val="002060"/>
                    </w:rPr>
                  </w:pPr>
                  <w:r w:rsidRPr="006C2E4B">
                    <w:rPr>
                      <w:color w:val="002060"/>
                    </w:rPr>
                    <w:t>(1) - disputata il 04/11/2018</w:t>
                  </w:r>
                </w:p>
              </w:tc>
            </w:tr>
          </w:tbl>
          <w:p w14:paraId="7A380ADB" w14:textId="77777777" w:rsidR="0075280F" w:rsidRPr="006C2E4B" w:rsidRDefault="0075280F" w:rsidP="0071624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5280F" w:rsidRPr="006C2E4B" w14:paraId="11904487" w14:textId="77777777" w:rsidTr="0071624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0568BF" w14:textId="77777777" w:rsidR="0075280F" w:rsidRPr="006C2E4B" w:rsidRDefault="0075280F" w:rsidP="00716243">
                  <w:pPr>
                    <w:pStyle w:val="HEADERTABELLA"/>
                    <w:rPr>
                      <w:color w:val="002060"/>
                    </w:rPr>
                  </w:pPr>
                  <w:r w:rsidRPr="006C2E4B">
                    <w:rPr>
                      <w:color w:val="002060"/>
                    </w:rPr>
                    <w:t>GIRONE B - 5 Giornata - A</w:t>
                  </w:r>
                </w:p>
              </w:tc>
            </w:tr>
            <w:tr w:rsidR="0075280F" w:rsidRPr="006C2E4B" w14:paraId="10CE6FA9" w14:textId="77777777" w:rsidTr="0071624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6A19A0D" w14:textId="77777777" w:rsidR="0075280F" w:rsidRPr="006C2E4B" w:rsidRDefault="0075280F" w:rsidP="00716243">
                  <w:pPr>
                    <w:pStyle w:val="ROWTABELLA"/>
                    <w:rPr>
                      <w:color w:val="002060"/>
                    </w:rPr>
                  </w:pPr>
                  <w:r w:rsidRPr="006C2E4B">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9FC89A" w14:textId="77777777" w:rsidR="0075280F" w:rsidRPr="006C2E4B" w:rsidRDefault="0075280F" w:rsidP="00716243">
                  <w:pPr>
                    <w:pStyle w:val="ROWTABELLA"/>
                    <w:rPr>
                      <w:color w:val="002060"/>
                    </w:rPr>
                  </w:pPr>
                  <w:r w:rsidRPr="006C2E4B">
                    <w:rPr>
                      <w:color w:val="002060"/>
                    </w:rPr>
                    <w:t>- NUOVA JUVENTINA FFC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DF9AA7" w14:textId="77777777" w:rsidR="0075280F" w:rsidRPr="006C2E4B" w:rsidRDefault="0075280F" w:rsidP="00716243">
                  <w:pPr>
                    <w:pStyle w:val="ROWTABELLA"/>
                    <w:jc w:val="center"/>
                    <w:rPr>
                      <w:color w:val="002060"/>
                    </w:rPr>
                  </w:pPr>
                  <w:r w:rsidRPr="006C2E4B">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3CE949" w14:textId="77777777" w:rsidR="0075280F" w:rsidRPr="006C2E4B" w:rsidRDefault="0075280F" w:rsidP="00716243">
                  <w:pPr>
                    <w:pStyle w:val="ROWTABELLA"/>
                    <w:jc w:val="center"/>
                    <w:rPr>
                      <w:color w:val="002060"/>
                    </w:rPr>
                  </w:pPr>
                  <w:r w:rsidRPr="006C2E4B">
                    <w:rPr>
                      <w:color w:val="002060"/>
                    </w:rPr>
                    <w:t> </w:t>
                  </w:r>
                </w:p>
              </w:tc>
            </w:tr>
            <w:tr w:rsidR="0075280F" w:rsidRPr="006C2E4B" w14:paraId="3461A8CE"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A9E6D93" w14:textId="77777777" w:rsidR="0075280F" w:rsidRPr="006C2E4B" w:rsidRDefault="0075280F" w:rsidP="00716243">
                  <w:pPr>
                    <w:pStyle w:val="ROWTABELLA"/>
                    <w:rPr>
                      <w:color w:val="002060"/>
                    </w:rPr>
                  </w:pPr>
                  <w:r w:rsidRPr="006C2E4B">
                    <w:rPr>
                      <w:color w:val="002060"/>
                    </w:rP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ADE8FAD" w14:textId="77777777" w:rsidR="0075280F" w:rsidRPr="006C2E4B" w:rsidRDefault="0075280F" w:rsidP="00716243">
                  <w:pPr>
                    <w:pStyle w:val="ROWTABELLA"/>
                    <w:rPr>
                      <w:color w:val="002060"/>
                    </w:rPr>
                  </w:pPr>
                  <w:r w:rsidRPr="006C2E4B">
                    <w:rPr>
                      <w:color w:val="002060"/>
                    </w:rPr>
                    <w:t>- CSI STELLA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73A8936" w14:textId="77777777" w:rsidR="0075280F" w:rsidRPr="006C2E4B" w:rsidRDefault="0075280F" w:rsidP="00716243">
                  <w:pPr>
                    <w:pStyle w:val="ROWTABELLA"/>
                    <w:jc w:val="center"/>
                    <w:rPr>
                      <w:color w:val="002060"/>
                    </w:rPr>
                  </w:pPr>
                  <w:r w:rsidRPr="006C2E4B">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BAE9A49" w14:textId="77777777" w:rsidR="0075280F" w:rsidRPr="006C2E4B" w:rsidRDefault="0075280F" w:rsidP="00716243">
                  <w:pPr>
                    <w:pStyle w:val="ROWTABELLA"/>
                    <w:jc w:val="center"/>
                    <w:rPr>
                      <w:color w:val="002060"/>
                    </w:rPr>
                  </w:pPr>
                  <w:r w:rsidRPr="006C2E4B">
                    <w:rPr>
                      <w:color w:val="002060"/>
                    </w:rPr>
                    <w:t> </w:t>
                  </w:r>
                </w:p>
              </w:tc>
            </w:tr>
            <w:tr w:rsidR="0075280F" w:rsidRPr="006C2E4B" w14:paraId="3470AF99"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195A8DA" w14:textId="77777777" w:rsidR="0075280F" w:rsidRPr="006C2E4B" w:rsidRDefault="0075280F" w:rsidP="00716243">
                  <w:pPr>
                    <w:pStyle w:val="ROWTABELLA"/>
                    <w:rPr>
                      <w:color w:val="002060"/>
                    </w:rPr>
                  </w:pPr>
                  <w:r w:rsidRPr="006C2E4B">
                    <w:rPr>
                      <w:color w:val="002060"/>
                    </w:rPr>
                    <w:t>(1) 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57B67A6" w14:textId="77777777" w:rsidR="0075280F" w:rsidRPr="006C2E4B" w:rsidRDefault="0075280F" w:rsidP="00716243">
                  <w:pPr>
                    <w:pStyle w:val="ROWTABELLA"/>
                    <w:rPr>
                      <w:color w:val="002060"/>
                    </w:rPr>
                  </w:pPr>
                  <w:r w:rsidRPr="006C2E4B">
                    <w:rPr>
                      <w:color w:val="002060"/>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440479" w14:textId="77777777" w:rsidR="0075280F" w:rsidRPr="006C2E4B" w:rsidRDefault="0075280F" w:rsidP="00716243">
                  <w:pPr>
                    <w:pStyle w:val="ROWTABELLA"/>
                    <w:jc w:val="center"/>
                    <w:rPr>
                      <w:color w:val="002060"/>
                    </w:rPr>
                  </w:pPr>
                  <w:r w:rsidRPr="006C2E4B">
                    <w:rPr>
                      <w:color w:val="002060"/>
                    </w:rPr>
                    <w:t>10 - 7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E6C8680" w14:textId="77777777" w:rsidR="0075280F" w:rsidRPr="006C2E4B" w:rsidRDefault="0075280F" w:rsidP="00716243">
                  <w:pPr>
                    <w:pStyle w:val="ROWTABELLA"/>
                    <w:jc w:val="center"/>
                    <w:rPr>
                      <w:color w:val="002060"/>
                    </w:rPr>
                  </w:pPr>
                  <w:r w:rsidRPr="006C2E4B">
                    <w:rPr>
                      <w:color w:val="002060"/>
                    </w:rPr>
                    <w:t> </w:t>
                  </w:r>
                </w:p>
              </w:tc>
            </w:tr>
            <w:tr w:rsidR="0075280F" w:rsidRPr="006C2E4B" w14:paraId="41CB21F8" w14:textId="77777777" w:rsidTr="0071624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20D44EA" w14:textId="77777777" w:rsidR="0075280F" w:rsidRPr="006C2E4B" w:rsidRDefault="0075280F" w:rsidP="00716243">
                  <w:pPr>
                    <w:pStyle w:val="ROWTABELLA"/>
                    <w:rPr>
                      <w:color w:val="002060"/>
                    </w:rPr>
                  </w:pPr>
                  <w:r w:rsidRPr="006C2E4B">
                    <w:rPr>
                      <w:color w:val="002060"/>
                    </w:rPr>
                    <w:t>MONTELUPONE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19B806" w14:textId="77777777" w:rsidR="0075280F" w:rsidRPr="006C2E4B" w:rsidRDefault="0075280F" w:rsidP="00716243">
                  <w:pPr>
                    <w:pStyle w:val="ROWTABELLA"/>
                    <w:rPr>
                      <w:color w:val="002060"/>
                    </w:rPr>
                  </w:pPr>
                  <w:r w:rsidRPr="006C2E4B">
                    <w:rPr>
                      <w:color w:val="002060"/>
                    </w:rPr>
                    <w:t>- HELVIA RECINA FUTSAL RECA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B5910D" w14:textId="77777777" w:rsidR="0075280F" w:rsidRPr="006C2E4B" w:rsidRDefault="0075280F" w:rsidP="00716243">
                  <w:pPr>
                    <w:pStyle w:val="ROWTABELLA"/>
                    <w:jc w:val="center"/>
                    <w:rPr>
                      <w:color w:val="002060"/>
                    </w:rPr>
                  </w:pPr>
                  <w:r w:rsidRPr="006C2E4B">
                    <w:rPr>
                      <w:color w:val="002060"/>
                    </w:rPr>
                    <w:t>4 - 8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8A7585" w14:textId="77777777" w:rsidR="0075280F" w:rsidRPr="006C2E4B" w:rsidRDefault="0075280F" w:rsidP="00716243">
                  <w:pPr>
                    <w:pStyle w:val="ROWTABELLA"/>
                    <w:jc w:val="center"/>
                    <w:rPr>
                      <w:color w:val="002060"/>
                    </w:rPr>
                  </w:pPr>
                  <w:r w:rsidRPr="006C2E4B">
                    <w:rPr>
                      <w:color w:val="002060"/>
                    </w:rPr>
                    <w:t> </w:t>
                  </w:r>
                </w:p>
              </w:tc>
            </w:tr>
            <w:tr w:rsidR="0075280F" w:rsidRPr="006C2E4B" w14:paraId="26713077" w14:textId="77777777" w:rsidTr="00716243">
              <w:tc>
                <w:tcPr>
                  <w:tcW w:w="4700" w:type="dxa"/>
                  <w:gridSpan w:val="4"/>
                  <w:tcBorders>
                    <w:top w:val="nil"/>
                    <w:left w:val="nil"/>
                    <w:bottom w:val="nil"/>
                    <w:right w:val="nil"/>
                  </w:tcBorders>
                  <w:tcMar>
                    <w:top w:w="20" w:type="dxa"/>
                    <w:left w:w="20" w:type="dxa"/>
                    <w:bottom w:w="20" w:type="dxa"/>
                    <w:right w:w="20" w:type="dxa"/>
                  </w:tcMar>
                  <w:vAlign w:val="center"/>
                </w:tcPr>
                <w:p w14:paraId="28E2F8D8" w14:textId="77777777" w:rsidR="0075280F" w:rsidRPr="006C2E4B" w:rsidRDefault="0075280F" w:rsidP="00716243">
                  <w:pPr>
                    <w:pStyle w:val="ROWTABELLA"/>
                    <w:rPr>
                      <w:color w:val="002060"/>
                    </w:rPr>
                  </w:pPr>
                  <w:r w:rsidRPr="006C2E4B">
                    <w:rPr>
                      <w:color w:val="002060"/>
                    </w:rPr>
                    <w:t>(1) - disputata il 04/11/2018</w:t>
                  </w:r>
                </w:p>
              </w:tc>
            </w:tr>
          </w:tbl>
          <w:p w14:paraId="5F5D0F55" w14:textId="77777777" w:rsidR="0075280F" w:rsidRPr="006C2E4B" w:rsidRDefault="0075280F" w:rsidP="00716243">
            <w:pPr>
              <w:rPr>
                <w:color w:val="002060"/>
                <w:sz w:val="24"/>
                <w:szCs w:val="24"/>
              </w:rPr>
            </w:pPr>
          </w:p>
        </w:tc>
      </w:tr>
    </w:tbl>
    <w:p w14:paraId="088D5EF9" w14:textId="77777777" w:rsidR="0075280F" w:rsidRPr="006C2E4B" w:rsidRDefault="0075280F" w:rsidP="0075280F">
      <w:pPr>
        <w:pStyle w:val="breakline"/>
        <w:divId w:val="527259509"/>
        <w:rPr>
          <w:color w:val="002060"/>
        </w:rPr>
      </w:pPr>
    </w:p>
    <w:p w14:paraId="32811C5F" w14:textId="77777777" w:rsidR="0075280F" w:rsidRPr="006C2E4B" w:rsidRDefault="0075280F" w:rsidP="0075280F">
      <w:pPr>
        <w:pStyle w:val="breakline"/>
        <w:divId w:val="527259509"/>
        <w:rPr>
          <w:color w:val="002060"/>
        </w:rPr>
      </w:pPr>
    </w:p>
    <w:p w14:paraId="1E2A3EE8" w14:textId="77777777" w:rsidR="0075280F" w:rsidRPr="006C2E4B" w:rsidRDefault="0075280F" w:rsidP="0075280F">
      <w:pPr>
        <w:pStyle w:val="TITOLOPRINC"/>
        <w:divId w:val="527259509"/>
        <w:rPr>
          <w:color w:val="002060"/>
        </w:rPr>
      </w:pPr>
      <w:r w:rsidRPr="006C2E4B">
        <w:rPr>
          <w:color w:val="002060"/>
        </w:rPr>
        <w:t>GIUDICE SPORTIVO</w:t>
      </w:r>
    </w:p>
    <w:p w14:paraId="55BC0E51" w14:textId="77777777" w:rsidR="0075280F" w:rsidRPr="006C2E4B" w:rsidRDefault="0075280F" w:rsidP="0075280F">
      <w:pPr>
        <w:pStyle w:val="diffida"/>
        <w:divId w:val="527259509"/>
        <w:rPr>
          <w:color w:val="002060"/>
        </w:rPr>
      </w:pPr>
      <w:r w:rsidRPr="006C2E4B">
        <w:rPr>
          <w:color w:val="002060"/>
        </w:rPr>
        <w:t>Il Giudice Sportivo, Avv. Claudio Romagnoli, nella seduta del 07/11/2018, ha adottato le decisioni che di seguito integralmente si riportano:</w:t>
      </w:r>
    </w:p>
    <w:p w14:paraId="2A7E1092" w14:textId="77777777" w:rsidR="0075280F" w:rsidRPr="006C2E4B" w:rsidRDefault="0075280F" w:rsidP="0075280F">
      <w:pPr>
        <w:pStyle w:val="titolo10"/>
        <w:divId w:val="527259509"/>
        <w:rPr>
          <w:color w:val="002060"/>
        </w:rPr>
      </w:pPr>
      <w:r w:rsidRPr="006C2E4B">
        <w:rPr>
          <w:color w:val="002060"/>
        </w:rPr>
        <w:t xml:space="preserve">GARE DEL 3/11/2018 </w:t>
      </w:r>
    </w:p>
    <w:p w14:paraId="414E6E08" w14:textId="77777777" w:rsidR="0075280F" w:rsidRPr="006C2E4B" w:rsidRDefault="0075280F" w:rsidP="0075280F">
      <w:pPr>
        <w:pStyle w:val="titolo7a"/>
        <w:divId w:val="527259509"/>
        <w:rPr>
          <w:color w:val="002060"/>
        </w:rPr>
      </w:pPr>
      <w:r w:rsidRPr="006C2E4B">
        <w:rPr>
          <w:color w:val="002060"/>
        </w:rPr>
        <w:t xml:space="preserve">PROVVEDIMENTI DISCIPLINARI </w:t>
      </w:r>
    </w:p>
    <w:p w14:paraId="78DFFD33" w14:textId="77777777" w:rsidR="0075280F" w:rsidRPr="006C2E4B" w:rsidRDefault="0075280F" w:rsidP="0075280F">
      <w:pPr>
        <w:pStyle w:val="TITOLO7B"/>
        <w:divId w:val="527259509"/>
        <w:rPr>
          <w:color w:val="002060"/>
        </w:rPr>
      </w:pPr>
      <w:r w:rsidRPr="006C2E4B">
        <w:rPr>
          <w:color w:val="002060"/>
        </w:rPr>
        <w:t xml:space="preserve">In base alle risultanze degli atti ufficiali sono state deliberate le seguenti sanzioni disciplinari. </w:t>
      </w:r>
    </w:p>
    <w:p w14:paraId="440174A1" w14:textId="77777777" w:rsidR="0075280F" w:rsidRPr="006C2E4B" w:rsidRDefault="0075280F" w:rsidP="0075280F">
      <w:pPr>
        <w:pStyle w:val="titolo3"/>
        <w:divId w:val="527259509"/>
        <w:rPr>
          <w:color w:val="002060"/>
        </w:rPr>
      </w:pPr>
      <w:r w:rsidRPr="006C2E4B">
        <w:rPr>
          <w:color w:val="002060"/>
        </w:rPr>
        <w:t xml:space="preserve">A CARICO CALCIATORI NON ESPULSI DAL CAMPO </w:t>
      </w:r>
    </w:p>
    <w:p w14:paraId="06E41BEF" w14:textId="77777777" w:rsidR="0075280F" w:rsidRPr="006C2E4B" w:rsidRDefault="0075280F" w:rsidP="0075280F">
      <w:pPr>
        <w:pStyle w:val="titolo20"/>
        <w:divId w:val="527259509"/>
        <w:rPr>
          <w:color w:val="002060"/>
        </w:rPr>
      </w:pPr>
      <w:r w:rsidRPr="006C2E4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031689B6" w14:textId="77777777" w:rsidTr="0075280F">
        <w:trPr>
          <w:divId w:val="527259509"/>
        </w:trPr>
        <w:tc>
          <w:tcPr>
            <w:tcW w:w="2200" w:type="dxa"/>
            <w:tcMar>
              <w:top w:w="20" w:type="dxa"/>
              <w:left w:w="20" w:type="dxa"/>
              <w:bottom w:w="20" w:type="dxa"/>
              <w:right w:w="20" w:type="dxa"/>
            </w:tcMar>
            <w:vAlign w:val="center"/>
          </w:tcPr>
          <w:p w14:paraId="78105253" w14:textId="77777777" w:rsidR="0075280F" w:rsidRPr="006C2E4B" w:rsidRDefault="0075280F" w:rsidP="00716243">
            <w:pPr>
              <w:pStyle w:val="movimento"/>
              <w:rPr>
                <w:color w:val="002060"/>
              </w:rPr>
            </w:pPr>
            <w:r w:rsidRPr="006C2E4B">
              <w:rPr>
                <w:color w:val="002060"/>
              </w:rPr>
              <w:t>AMRI BILEL</w:t>
            </w:r>
          </w:p>
        </w:tc>
        <w:tc>
          <w:tcPr>
            <w:tcW w:w="2200" w:type="dxa"/>
            <w:tcMar>
              <w:top w:w="20" w:type="dxa"/>
              <w:left w:w="20" w:type="dxa"/>
              <w:bottom w:w="20" w:type="dxa"/>
              <w:right w:w="20" w:type="dxa"/>
            </w:tcMar>
            <w:vAlign w:val="center"/>
          </w:tcPr>
          <w:p w14:paraId="25332454" w14:textId="77777777" w:rsidR="0075280F" w:rsidRPr="006C2E4B" w:rsidRDefault="0075280F" w:rsidP="00716243">
            <w:pPr>
              <w:pStyle w:val="movimento2"/>
              <w:rPr>
                <w:color w:val="002060"/>
              </w:rPr>
            </w:pPr>
            <w:r w:rsidRPr="006C2E4B">
              <w:rPr>
                <w:color w:val="002060"/>
              </w:rPr>
              <w:t xml:space="preserve">(DINAMIS 1990) </w:t>
            </w:r>
          </w:p>
        </w:tc>
        <w:tc>
          <w:tcPr>
            <w:tcW w:w="800" w:type="dxa"/>
            <w:tcMar>
              <w:top w:w="20" w:type="dxa"/>
              <w:left w:w="20" w:type="dxa"/>
              <w:bottom w:w="20" w:type="dxa"/>
              <w:right w:w="20" w:type="dxa"/>
            </w:tcMar>
            <w:vAlign w:val="center"/>
          </w:tcPr>
          <w:p w14:paraId="36056CD4"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092CD158"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1767C5A8" w14:textId="77777777" w:rsidR="0075280F" w:rsidRPr="006C2E4B" w:rsidRDefault="0075280F" w:rsidP="00716243">
            <w:pPr>
              <w:pStyle w:val="movimento2"/>
              <w:rPr>
                <w:color w:val="002060"/>
              </w:rPr>
            </w:pPr>
            <w:r w:rsidRPr="006C2E4B">
              <w:rPr>
                <w:color w:val="002060"/>
              </w:rPr>
              <w:t> </w:t>
            </w:r>
          </w:p>
        </w:tc>
      </w:tr>
    </w:tbl>
    <w:p w14:paraId="12ADD021" w14:textId="77777777" w:rsidR="0075280F" w:rsidRPr="006C2E4B" w:rsidRDefault="0075280F" w:rsidP="0075280F">
      <w:pPr>
        <w:pStyle w:val="titolo20"/>
        <w:divId w:val="527259509"/>
        <w:rPr>
          <w:color w:val="002060"/>
        </w:rPr>
      </w:pPr>
      <w:r w:rsidRPr="006C2E4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42780F97" w14:textId="77777777" w:rsidTr="0075280F">
        <w:trPr>
          <w:divId w:val="527259509"/>
        </w:trPr>
        <w:tc>
          <w:tcPr>
            <w:tcW w:w="2200" w:type="dxa"/>
            <w:tcMar>
              <w:top w:w="20" w:type="dxa"/>
              <w:left w:w="20" w:type="dxa"/>
              <w:bottom w:w="20" w:type="dxa"/>
              <w:right w:w="20" w:type="dxa"/>
            </w:tcMar>
            <w:vAlign w:val="center"/>
          </w:tcPr>
          <w:p w14:paraId="311640A2" w14:textId="77777777" w:rsidR="0075280F" w:rsidRPr="006C2E4B" w:rsidRDefault="0075280F" w:rsidP="00716243">
            <w:pPr>
              <w:pStyle w:val="movimento"/>
              <w:rPr>
                <w:color w:val="002060"/>
              </w:rPr>
            </w:pPr>
            <w:r w:rsidRPr="006C2E4B">
              <w:rPr>
                <w:color w:val="002060"/>
              </w:rPr>
              <w:t>ANTONELLI SEBASTIANO</w:t>
            </w:r>
          </w:p>
        </w:tc>
        <w:tc>
          <w:tcPr>
            <w:tcW w:w="2200" w:type="dxa"/>
            <w:tcMar>
              <w:top w:w="20" w:type="dxa"/>
              <w:left w:w="20" w:type="dxa"/>
              <w:bottom w:w="20" w:type="dxa"/>
              <w:right w:w="20" w:type="dxa"/>
            </w:tcMar>
            <w:vAlign w:val="center"/>
          </w:tcPr>
          <w:p w14:paraId="3DBA4BA3" w14:textId="77777777" w:rsidR="0075280F" w:rsidRPr="006C2E4B" w:rsidRDefault="0075280F" w:rsidP="00716243">
            <w:pPr>
              <w:pStyle w:val="movimento2"/>
              <w:rPr>
                <w:color w:val="002060"/>
              </w:rPr>
            </w:pPr>
            <w:r w:rsidRPr="006C2E4B">
              <w:rPr>
                <w:color w:val="002060"/>
              </w:rPr>
              <w:t xml:space="preserve">(ACLI AUDAX MONTECOSARO C5) </w:t>
            </w:r>
          </w:p>
        </w:tc>
        <w:tc>
          <w:tcPr>
            <w:tcW w:w="800" w:type="dxa"/>
            <w:tcMar>
              <w:top w:w="20" w:type="dxa"/>
              <w:left w:w="20" w:type="dxa"/>
              <w:bottom w:w="20" w:type="dxa"/>
              <w:right w:w="20" w:type="dxa"/>
            </w:tcMar>
            <w:vAlign w:val="center"/>
          </w:tcPr>
          <w:p w14:paraId="2EF47C51"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7451E991" w14:textId="77777777" w:rsidR="0075280F" w:rsidRPr="006C2E4B" w:rsidRDefault="0075280F" w:rsidP="00716243">
            <w:pPr>
              <w:pStyle w:val="movimento"/>
              <w:rPr>
                <w:color w:val="002060"/>
              </w:rPr>
            </w:pPr>
            <w:r w:rsidRPr="006C2E4B">
              <w:rPr>
                <w:color w:val="002060"/>
              </w:rPr>
              <w:t>TALE SIMONE</w:t>
            </w:r>
          </w:p>
        </w:tc>
        <w:tc>
          <w:tcPr>
            <w:tcW w:w="2200" w:type="dxa"/>
            <w:tcMar>
              <w:top w:w="20" w:type="dxa"/>
              <w:left w:w="20" w:type="dxa"/>
              <w:bottom w:w="20" w:type="dxa"/>
              <w:right w:w="20" w:type="dxa"/>
            </w:tcMar>
            <w:vAlign w:val="center"/>
          </w:tcPr>
          <w:p w14:paraId="057A5E15" w14:textId="77777777" w:rsidR="0075280F" w:rsidRPr="006C2E4B" w:rsidRDefault="0075280F" w:rsidP="00716243">
            <w:pPr>
              <w:pStyle w:val="movimento2"/>
              <w:rPr>
                <w:color w:val="002060"/>
              </w:rPr>
            </w:pPr>
            <w:r w:rsidRPr="006C2E4B">
              <w:rPr>
                <w:color w:val="002060"/>
              </w:rPr>
              <w:t xml:space="preserve">(AMICI DEL CENTROSOCIO SP.) </w:t>
            </w:r>
          </w:p>
        </w:tc>
      </w:tr>
      <w:tr w:rsidR="0075280F" w:rsidRPr="006C2E4B" w14:paraId="7BAD03DC" w14:textId="77777777" w:rsidTr="0075280F">
        <w:trPr>
          <w:divId w:val="527259509"/>
        </w:trPr>
        <w:tc>
          <w:tcPr>
            <w:tcW w:w="2200" w:type="dxa"/>
            <w:tcMar>
              <w:top w:w="20" w:type="dxa"/>
              <w:left w:w="20" w:type="dxa"/>
              <w:bottom w:w="20" w:type="dxa"/>
              <w:right w:w="20" w:type="dxa"/>
            </w:tcMar>
            <w:vAlign w:val="center"/>
          </w:tcPr>
          <w:p w14:paraId="12FAE408" w14:textId="77777777" w:rsidR="0075280F" w:rsidRPr="006C2E4B" w:rsidRDefault="0075280F" w:rsidP="00716243">
            <w:pPr>
              <w:pStyle w:val="movimento"/>
              <w:rPr>
                <w:color w:val="002060"/>
              </w:rPr>
            </w:pPr>
            <w:r w:rsidRPr="006C2E4B">
              <w:rPr>
                <w:color w:val="002060"/>
              </w:rPr>
              <w:t>VIDALE GIACOMO</w:t>
            </w:r>
          </w:p>
        </w:tc>
        <w:tc>
          <w:tcPr>
            <w:tcW w:w="2200" w:type="dxa"/>
            <w:tcMar>
              <w:top w:w="20" w:type="dxa"/>
              <w:left w:w="20" w:type="dxa"/>
              <w:bottom w:w="20" w:type="dxa"/>
              <w:right w:w="20" w:type="dxa"/>
            </w:tcMar>
            <w:vAlign w:val="center"/>
          </w:tcPr>
          <w:p w14:paraId="3E0AC805" w14:textId="77777777" w:rsidR="0075280F" w:rsidRPr="006C2E4B" w:rsidRDefault="0075280F" w:rsidP="00716243">
            <w:pPr>
              <w:pStyle w:val="movimento2"/>
              <w:rPr>
                <w:color w:val="002060"/>
              </w:rPr>
            </w:pPr>
            <w:r w:rsidRPr="006C2E4B">
              <w:rPr>
                <w:color w:val="002060"/>
              </w:rPr>
              <w:t xml:space="preserve">(AMICI DEL CENTROSOCIO SP.) </w:t>
            </w:r>
          </w:p>
        </w:tc>
        <w:tc>
          <w:tcPr>
            <w:tcW w:w="800" w:type="dxa"/>
            <w:tcMar>
              <w:top w:w="20" w:type="dxa"/>
              <w:left w:w="20" w:type="dxa"/>
              <w:bottom w:w="20" w:type="dxa"/>
              <w:right w:w="20" w:type="dxa"/>
            </w:tcMar>
            <w:vAlign w:val="center"/>
          </w:tcPr>
          <w:p w14:paraId="3EA83BBD"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70885EB" w14:textId="77777777" w:rsidR="0075280F" w:rsidRPr="006C2E4B" w:rsidRDefault="0075280F" w:rsidP="00716243">
            <w:pPr>
              <w:pStyle w:val="movimento"/>
              <w:rPr>
                <w:color w:val="002060"/>
              </w:rPr>
            </w:pPr>
            <w:r w:rsidRPr="006C2E4B">
              <w:rPr>
                <w:color w:val="002060"/>
              </w:rPr>
              <w:t>BAVOSI TOMMASO</w:t>
            </w:r>
          </w:p>
        </w:tc>
        <w:tc>
          <w:tcPr>
            <w:tcW w:w="2200" w:type="dxa"/>
            <w:tcMar>
              <w:top w:w="20" w:type="dxa"/>
              <w:left w:w="20" w:type="dxa"/>
              <w:bottom w:w="20" w:type="dxa"/>
              <w:right w:w="20" w:type="dxa"/>
            </w:tcMar>
            <w:vAlign w:val="center"/>
          </w:tcPr>
          <w:p w14:paraId="7D06746A" w14:textId="77777777" w:rsidR="0075280F" w:rsidRPr="006C2E4B" w:rsidRDefault="0075280F" w:rsidP="00716243">
            <w:pPr>
              <w:pStyle w:val="movimento2"/>
              <w:rPr>
                <w:color w:val="002060"/>
              </w:rPr>
            </w:pPr>
            <w:r w:rsidRPr="006C2E4B">
              <w:rPr>
                <w:color w:val="002060"/>
              </w:rPr>
              <w:t xml:space="preserve">(AUDAX 1970 S.ANGELO) </w:t>
            </w:r>
          </w:p>
        </w:tc>
      </w:tr>
      <w:tr w:rsidR="0075280F" w:rsidRPr="006C2E4B" w14:paraId="63B0045E" w14:textId="77777777" w:rsidTr="0075280F">
        <w:trPr>
          <w:divId w:val="527259509"/>
        </w:trPr>
        <w:tc>
          <w:tcPr>
            <w:tcW w:w="2200" w:type="dxa"/>
            <w:tcMar>
              <w:top w:w="20" w:type="dxa"/>
              <w:left w:w="20" w:type="dxa"/>
              <w:bottom w:w="20" w:type="dxa"/>
              <w:right w:w="20" w:type="dxa"/>
            </w:tcMar>
            <w:vAlign w:val="center"/>
          </w:tcPr>
          <w:p w14:paraId="377A0AC7" w14:textId="77777777" w:rsidR="0075280F" w:rsidRPr="006C2E4B" w:rsidRDefault="0075280F" w:rsidP="00716243">
            <w:pPr>
              <w:pStyle w:val="movimento"/>
              <w:rPr>
                <w:color w:val="002060"/>
              </w:rPr>
            </w:pPr>
            <w:r w:rsidRPr="006C2E4B">
              <w:rPr>
                <w:color w:val="002060"/>
              </w:rPr>
              <w:t>PIGLIAPOCO FRANCESCO</w:t>
            </w:r>
          </w:p>
        </w:tc>
        <w:tc>
          <w:tcPr>
            <w:tcW w:w="2200" w:type="dxa"/>
            <w:tcMar>
              <w:top w:w="20" w:type="dxa"/>
              <w:left w:w="20" w:type="dxa"/>
              <w:bottom w:w="20" w:type="dxa"/>
              <w:right w:w="20" w:type="dxa"/>
            </w:tcMar>
            <w:vAlign w:val="center"/>
          </w:tcPr>
          <w:p w14:paraId="5FFC57DF" w14:textId="77777777" w:rsidR="0075280F" w:rsidRPr="006C2E4B" w:rsidRDefault="0075280F" w:rsidP="00716243">
            <w:pPr>
              <w:pStyle w:val="movimento2"/>
              <w:rPr>
                <w:color w:val="002060"/>
              </w:rPr>
            </w:pPr>
            <w:r w:rsidRPr="006C2E4B">
              <w:rPr>
                <w:color w:val="002060"/>
              </w:rPr>
              <w:t xml:space="preserve">(AUDAX 1970 S.ANGELO) </w:t>
            </w:r>
          </w:p>
        </w:tc>
        <w:tc>
          <w:tcPr>
            <w:tcW w:w="800" w:type="dxa"/>
            <w:tcMar>
              <w:top w:w="20" w:type="dxa"/>
              <w:left w:w="20" w:type="dxa"/>
              <w:bottom w:w="20" w:type="dxa"/>
              <w:right w:w="20" w:type="dxa"/>
            </w:tcMar>
            <w:vAlign w:val="center"/>
          </w:tcPr>
          <w:p w14:paraId="6EC3EF35"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6DBCC55A" w14:textId="77777777" w:rsidR="0075280F" w:rsidRPr="006C2E4B" w:rsidRDefault="0075280F" w:rsidP="00716243">
            <w:pPr>
              <w:pStyle w:val="movimento"/>
              <w:rPr>
                <w:color w:val="002060"/>
              </w:rPr>
            </w:pPr>
            <w:r w:rsidRPr="006C2E4B">
              <w:rPr>
                <w:color w:val="002060"/>
              </w:rPr>
              <w:t>PIGLIAPOCO LORENZO</w:t>
            </w:r>
          </w:p>
        </w:tc>
        <w:tc>
          <w:tcPr>
            <w:tcW w:w="2200" w:type="dxa"/>
            <w:tcMar>
              <w:top w:w="20" w:type="dxa"/>
              <w:left w:w="20" w:type="dxa"/>
              <w:bottom w:w="20" w:type="dxa"/>
              <w:right w:w="20" w:type="dxa"/>
            </w:tcMar>
            <w:vAlign w:val="center"/>
          </w:tcPr>
          <w:p w14:paraId="7DEC0CB2" w14:textId="77777777" w:rsidR="0075280F" w:rsidRPr="006C2E4B" w:rsidRDefault="0075280F" w:rsidP="00716243">
            <w:pPr>
              <w:pStyle w:val="movimento2"/>
              <w:rPr>
                <w:color w:val="002060"/>
              </w:rPr>
            </w:pPr>
            <w:r w:rsidRPr="006C2E4B">
              <w:rPr>
                <w:color w:val="002060"/>
              </w:rPr>
              <w:t xml:space="preserve">(AUDAX 1970 S.ANGELO) </w:t>
            </w:r>
          </w:p>
        </w:tc>
      </w:tr>
      <w:tr w:rsidR="0075280F" w:rsidRPr="006C2E4B" w14:paraId="68B01FF8" w14:textId="77777777" w:rsidTr="0075280F">
        <w:trPr>
          <w:divId w:val="527259509"/>
        </w:trPr>
        <w:tc>
          <w:tcPr>
            <w:tcW w:w="2200" w:type="dxa"/>
            <w:tcMar>
              <w:top w:w="20" w:type="dxa"/>
              <w:left w:w="20" w:type="dxa"/>
              <w:bottom w:w="20" w:type="dxa"/>
              <w:right w:w="20" w:type="dxa"/>
            </w:tcMar>
            <w:vAlign w:val="center"/>
          </w:tcPr>
          <w:p w14:paraId="72A48627" w14:textId="77777777" w:rsidR="0075280F" w:rsidRPr="006C2E4B" w:rsidRDefault="0075280F" w:rsidP="00716243">
            <w:pPr>
              <w:pStyle w:val="movimento"/>
              <w:rPr>
                <w:color w:val="002060"/>
              </w:rPr>
            </w:pPr>
            <w:r w:rsidRPr="006C2E4B">
              <w:rPr>
                <w:color w:val="002060"/>
              </w:rPr>
              <w:t>BAFFETTI TOMMASO</w:t>
            </w:r>
          </w:p>
        </w:tc>
        <w:tc>
          <w:tcPr>
            <w:tcW w:w="2200" w:type="dxa"/>
            <w:tcMar>
              <w:top w:w="20" w:type="dxa"/>
              <w:left w:w="20" w:type="dxa"/>
              <w:bottom w:w="20" w:type="dxa"/>
              <w:right w:w="20" w:type="dxa"/>
            </w:tcMar>
            <w:vAlign w:val="center"/>
          </w:tcPr>
          <w:p w14:paraId="2CBB779C" w14:textId="77777777" w:rsidR="0075280F" w:rsidRPr="006C2E4B" w:rsidRDefault="0075280F" w:rsidP="00716243">
            <w:pPr>
              <w:pStyle w:val="movimento2"/>
              <w:rPr>
                <w:color w:val="002060"/>
              </w:rPr>
            </w:pPr>
            <w:r w:rsidRPr="006C2E4B">
              <w:rPr>
                <w:color w:val="002060"/>
              </w:rPr>
              <w:t xml:space="preserve">(CASENUOVE) </w:t>
            </w:r>
          </w:p>
        </w:tc>
        <w:tc>
          <w:tcPr>
            <w:tcW w:w="800" w:type="dxa"/>
            <w:tcMar>
              <w:top w:w="20" w:type="dxa"/>
              <w:left w:w="20" w:type="dxa"/>
              <w:bottom w:w="20" w:type="dxa"/>
              <w:right w:w="20" w:type="dxa"/>
            </w:tcMar>
            <w:vAlign w:val="center"/>
          </w:tcPr>
          <w:p w14:paraId="2EE875D0"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6FC73BF" w14:textId="77777777" w:rsidR="0075280F" w:rsidRPr="006C2E4B" w:rsidRDefault="0075280F" w:rsidP="00716243">
            <w:pPr>
              <w:pStyle w:val="movimento"/>
              <w:rPr>
                <w:color w:val="002060"/>
              </w:rPr>
            </w:pPr>
            <w:r w:rsidRPr="006C2E4B">
              <w:rPr>
                <w:color w:val="002060"/>
              </w:rPr>
              <w:t>MONDAINI ALESSANDRO</w:t>
            </w:r>
          </w:p>
        </w:tc>
        <w:tc>
          <w:tcPr>
            <w:tcW w:w="2200" w:type="dxa"/>
            <w:tcMar>
              <w:top w:w="20" w:type="dxa"/>
              <w:left w:w="20" w:type="dxa"/>
              <w:bottom w:w="20" w:type="dxa"/>
              <w:right w:w="20" w:type="dxa"/>
            </w:tcMar>
            <w:vAlign w:val="center"/>
          </w:tcPr>
          <w:p w14:paraId="3DF12F4B" w14:textId="77777777" w:rsidR="0075280F" w:rsidRPr="006C2E4B" w:rsidRDefault="0075280F" w:rsidP="00716243">
            <w:pPr>
              <w:pStyle w:val="movimento2"/>
              <w:rPr>
                <w:color w:val="002060"/>
              </w:rPr>
            </w:pPr>
            <w:r w:rsidRPr="006C2E4B">
              <w:rPr>
                <w:color w:val="002060"/>
              </w:rPr>
              <w:t xml:space="preserve">(DINAMIS 1990) </w:t>
            </w:r>
          </w:p>
        </w:tc>
      </w:tr>
      <w:tr w:rsidR="0075280F" w:rsidRPr="006C2E4B" w14:paraId="04B5AF8C" w14:textId="77777777" w:rsidTr="0075280F">
        <w:trPr>
          <w:divId w:val="527259509"/>
        </w:trPr>
        <w:tc>
          <w:tcPr>
            <w:tcW w:w="2200" w:type="dxa"/>
            <w:tcMar>
              <w:top w:w="20" w:type="dxa"/>
              <w:left w:w="20" w:type="dxa"/>
              <w:bottom w:w="20" w:type="dxa"/>
              <w:right w:w="20" w:type="dxa"/>
            </w:tcMar>
            <w:vAlign w:val="center"/>
          </w:tcPr>
          <w:p w14:paraId="47C7511F" w14:textId="77777777" w:rsidR="0075280F" w:rsidRPr="006C2E4B" w:rsidRDefault="0075280F" w:rsidP="00716243">
            <w:pPr>
              <w:pStyle w:val="movimento"/>
              <w:rPr>
                <w:color w:val="002060"/>
              </w:rPr>
            </w:pPr>
            <w:r w:rsidRPr="006C2E4B">
              <w:rPr>
                <w:color w:val="002060"/>
              </w:rPr>
              <w:t>DOUHAR ZIAD</w:t>
            </w:r>
          </w:p>
        </w:tc>
        <w:tc>
          <w:tcPr>
            <w:tcW w:w="2200" w:type="dxa"/>
            <w:tcMar>
              <w:top w:w="20" w:type="dxa"/>
              <w:left w:w="20" w:type="dxa"/>
              <w:bottom w:w="20" w:type="dxa"/>
              <w:right w:w="20" w:type="dxa"/>
            </w:tcMar>
            <w:vAlign w:val="center"/>
          </w:tcPr>
          <w:p w14:paraId="447FFEE8" w14:textId="77777777" w:rsidR="0075280F" w:rsidRPr="006C2E4B" w:rsidRDefault="0075280F" w:rsidP="00716243">
            <w:pPr>
              <w:pStyle w:val="movimento2"/>
              <w:rPr>
                <w:color w:val="002060"/>
              </w:rPr>
            </w:pPr>
            <w:r w:rsidRPr="006C2E4B">
              <w:rPr>
                <w:color w:val="002060"/>
              </w:rPr>
              <w:t xml:space="preserve">(MONTELUPONE CALCIO A 5) </w:t>
            </w:r>
          </w:p>
        </w:tc>
        <w:tc>
          <w:tcPr>
            <w:tcW w:w="800" w:type="dxa"/>
            <w:tcMar>
              <w:top w:w="20" w:type="dxa"/>
              <w:left w:w="20" w:type="dxa"/>
              <w:bottom w:w="20" w:type="dxa"/>
              <w:right w:w="20" w:type="dxa"/>
            </w:tcMar>
            <w:vAlign w:val="center"/>
          </w:tcPr>
          <w:p w14:paraId="7D62F2A7"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803F1D8" w14:textId="77777777" w:rsidR="0075280F" w:rsidRPr="006C2E4B" w:rsidRDefault="0075280F" w:rsidP="00716243">
            <w:pPr>
              <w:pStyle w:val="movimento"/>
              <w:rPr>
                <w:color w:val="002060"/>
              </w:rPr>
            </w:pPr>
            <w:r w:rsidRPr="006C2E4B">
              <w:rPr>
                <w:color w:val="002060"/>
              </w:rPr>
              <w:t>ALIANELLO FILIPPO</w:t>
            </w:r>
          </w:p>
        </w:tc>
        <w:tc>
          <w:tcPr>
            <w:tcW w:w="2200" w:type="dxa"/>
            <w:tcMar>
              <w:top w:w="20" w:type="dxa"/>
              <w:left w:w="20" w:type="dxa"/>
              <w:bottom w:w="20" w:type="dxa"/>
              <w:right w:w="20" w:type="dxa"/>
            </w:tcMar>
            <w:vAlign w:val="center"/>
          </w:tcPr>
          <w:p w14:paraId="2A61CB01" w14:textId="77777777" w:rsidR="0075280F" w:rsidRPr="006C2E4B" w:rsidRDefault="0075280F" w:rsidP="00716243">
            <w:pPr>
              <w:pStyle w:val="movimento2"/>
              <w:rPr>
                <w:color w:val="002060"/>
              </w:rPr>
            </w:pPr>
            <w:r w:rsidRPr="006C2E4B">
              <w:rPr>
                <w:color w:val="002060"/>
              </w:rPr>
              <w:t xml:space="preserve">(REAL FABRIANO) </w:t>
            </w:r>
          </w:p>
        </w:tc>
      </w:tr>
      <w:tr w:rsidR="0075280F" w:rsidRPr="006C2E4B" w14:paraId="1700140C" w14:textId="77777777" w:rsidTr="0075280F">
        <w:trPr>
          <w:divId w:val="527259509"/>
        </w:trPr>
        <w:tc>
          <w:tcPr>
            <w:tcW w:w="2200" w:type="dxa"/>
            <w:tcMar>
              <w:top w:w="20" w:type="dxa"/>
              <w:left w:w="20" w:type="dxa"/>
              <w:bottom w:w="20" w:type="dxa"/>
              <w:right w:w="20" w:type="dxa"/>
            </w:tcMar>
            <w:vAlign w:val="center"/>
          </w:tcPr>
          <w:p w14:paraId="491C3A97" w14:textId="77777777" w:rsidR="0075280F" w:rsidRPr="006C2E4B" w:rsidRDefault="0075280F" w:rsidP="00716243">
            <w:pPr>
              <w:pStyle w:val="movimento"/>
              <w:rPr>
                <w:color w:val="002060"/>
              </w:rPr>
            </w:pPr>
            <w:r w:rsidRPr="006C2E4B">
              <w:rPr>
                <w:color w:val="002060"/>
              </w:rPr>
              <w:t>SFORZA CHRISTIAN</w:t>
            </w:r>
          </w:p>
        </w:tc>
        <w:tc>
          <w:tcPr>
            <w:tcW w:w="2200" w:type="dxa"/>
            <w:tcMar>
              <w:top w:w="20" w:type="dxa"/>
              <w:left w:w="20" w:type="dxa"/>
              <w:bottom w:w="20" w:type="dxa"/>
              <w:right w:w="20" w:type="dxa"/>
            </w:tcMar>
            <w:vAlign w:val="center"/>
          </w:tcPr>
          <w:p w14:paraId="5B009D8D" w14:textId="77777777" w:rsidR="0075280F" w:rsidRPr="006C2E4B" w:rsidRDefault="0075280F" w:rsidP="00716243">
            <w:pPr>
              <w:pStyle w:val="movimento2"/>
              <w:rPr>
                <w:color w:val="002060"/>
              </w:rPr>
            </w:pPr>
            <w:r w:rsidRPr="006C2E4B">
              <w:rPr>
                <w:color w:val="002060"/>
              </w:rPr>
              <w:t xml:space="preserve">(REAL FABRIANO) </w:t>
            </w:r>
          </w:p>
        </w:tc>
        <w:tc>
          <w:tcPr>
            <w:tcW w:w="800" w:type="dxa"/>
            <w:tcMar>
              <w:top w:w="20" w:type="dxa"/>
              <w:left w:w="20" w:type="dxa"/>
              <w:bottom w:w="20" w:type="dxa"/>
              <w:right w:w="20" w:type="dxa"/>
            </w:tcMar>
            <w:vAlign w:val="center"/>
          </w:tcPr>
          <w:p w14:paraId="41A91D3D"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0FD38009" w14:textId="77777777" w:rsidR="0075280F" w:rsidRPr="006C2E4B" w:rsidRDefault="0075280F" w:rsidP="00716243">
            <w:pPr>
              <w:pStyle w:val="movimento"/>
              <w:rPr>
                <w:color w:val="002060"/>
              </w:rPr>
            </w:pPr>
            <w:r w:rsidRPr="006C2E4B">
              <w:rPr>
                <w:color w:val="002060"/>
              </w:rPr>
              <w:t>BARTOCCI LORENZO</w:t>
            </w:r>
          </w:p>
        </w:tc>
        <w:tc>
          <w:tcPr>
            <w:tcW w:w="2200" w:type="dxa"/>
            <w:tcMar>
              <w:top w:w="20" w:type="dxa"/>
              <w:left w:w="20" w:type="dxa"/>
              <w:bottom w:w="20" w:type="dxa"/>
              <w:right w:w="20" w:type="dxa"/>
            </w:tcMar>
            <w:vAlign w:val="center"/>
          </w:tcPr>
          <w:p w14:paraId="3FE388B3" w14:textId="77777777" w:rsidR="0075280F" w:rsidRPr="006C2E4B" w:rsidRDefault="0075280F" w:rsidP="00716243">
            <w:pPr>
              <w:pStyle w:val="movimento2"/>
              <w:rPr>
                <w:color w:val="002060"/>
              </w:rPr>
            </w:pPr>
            <w:r w:rsidRPr="006C2E4B">
              <w:rPr>
                <w:color w:val="002060"/>
              </w:rPr>
              <w:t xml:space="preserve">(VIRTUS TEAM SOC.COOP.) </w:t>
            </w:r>
          </w:p>
        </w:tc>
      </w:tr>
    </w:tbl>
    <w:p w14:paraId="790DBBBD" w14:textId="77777777" w:rsidR="0075280F" w:rsidRPr="006C2E4B" w:rsidRDefault="0075280F" w:rsidP="0075280F">
      <w:pPr>
        <w:pStyle w:val="titolo10"/>
        <w:divId w:val="527259509"/>
        <w:rPr>
          <w:color w:val="002060"/>
        </w:rPr>
      </w:pPr>
      <w:r w:rsidRPr="006C2E4B">
        <w:rPr>
          <w:color w:val="002060"/>
        </w:rPr>
        <w:t xml:space="preserve">GARE DEL 4/11/2018 </w:t>
      </w:r>
    </w:p>
    <w:p w14:paraId="1EE84862" w14:textId="77777777" w:rsidR="0075280F" w:rsidRPr="006C2E4B" w:rsidRDefault="0075280F" w:rsidP="0075280F">
      <w:pPr>
        <w:pStyle w:val="titolo7a"/>
        <w:divId w:val="527259509"/>
        <w:rPr>
          <w:color w:val="002060"/>
        </w:rPr>
      </w:pPr>
      <w:r w:rsidRPr="006C2E4B">
        <w:rPr>
          <w:color w:val="002060"/>
        </w:rPr>
        <w:t xml:space="preserve">PROVVEDIMENTI DISCIPLINARI </w:t>
      </w:r>
    </w:p>
    <w:p w14:paraId="502DA1DB" w14:textId="77777777" w:rsidR="0075280F" w:rsidRPr="006C2E4B" w:rsidRDefault="0075280F" w:rsidP="0075280F">
      <w:pPr>
        <w:pStyle w:val="TITOLO7B"/>
        <w:divId w:val="527259509"/>
        <w:rPr>
          <w:color w:val="002060"/>
        </w:rPr>
      </w:pPr>
      <w:r w:rsidRPr="006C2E4B">
        <w:rPr>
          <w:color w:val="002060"/>
        </w:rPr>
        <w:t xml:space="preserve">In base alle risultanze degli atti ufficiali sono state deliberate le seguenti sanzioni disciplinari. </w:t>
      </w:r>
    </w:p>
    <w:p w14:paraId="01A728A0" w14:textId="77777777" w:rsidR="0075280F" w:rsidRPr="006C2E4B" w:rsidRDefault="0075280F" w:rsidP="0075280F">
      <w:pPr>
        <w:pStyle w:val="titolo3"/>
        <w:divId w:val="527259509"/>
        <w:rPr>
          <w:color w:val="002060"/>
        </w:rPr>
      </w:pPr>
      <w:r w:rsidRPr="006C2E4B">
        <w:rPr>
          <w:color w:val="002060"/>
        </w:rPr>
        <w:t xml:space="preserve">A CARICO CALCIATORI NON ESPULSI DAL CAMPO </w:t>
      </w:r>
    </w:p>
    <w:p w14:paraId="04CE4258" w14:textId="77777777" w:rsidR="0075280F" w:rsidRPr="006C2E4B" w:rsidRDefault="0075280F" w:rsidP="0075280F">
      <w:pPr>
        <w:pStyle w:val="titolo20"/>
        <w:divId w:val="527259509"/>
        <w:rPr>
          <w:color w:val="002060"/>
        </w:rPr>
      </w:pPr>
      <w:r w:rsidRPr="006C2E4B">
        <w:rPr>
          <w:color w:val="002060"/>
        </w:rPr>
        <w:t xml:space="preserve">SQUALIFICA PER DUE GARA/E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51A83D90" w14:textId="77777777" w:rsidTr="0075280F">
        <w:trPr>
          <w:divId w:val="527259509"/>
        </w:trPr>
        <w:tc>
          <w:tcPr>
            <w:tcW w:w="2200" w:type="dxa"/>
            <w:tcMar>
              <w:top w:w="20" w:type="dxa"/>
              <w:left w:w="20" w:type="dxa"/>
              <w:bottom w:w="20" w:type="dxa"/>
              <w:right w:w="20" w:type="dxa"/>
            </w:tcMar>
            <w:vAlign w:val="center"/>
          </w:tcPr>
          <w:p w14:paraId="77D3D0A1" w14:textId="77777777" w:rsidR="0075280F" w:rsidRPr="006C2E4B" w:rsidRDefault="0075280F" w:rsidP="00716243">
            <w:pPr>
              <w:pStyle w:val="movimento"/>
              <w:rPr>
                <w:color w:val="002060"/>
              </w:rPr>
            </w:pPr>
            <w:r w:rsidRPr="006C2E4B">
              <w:rPr>
                <w:color w:val="002060"/>
              </w:rPr>
              <w:t>FRANCAVILLA MATTEO</w:t>
            </w:r>
          </w:p>
        </w:tc>
        <w:tc>
          <w:tcPr>
            <w:tcW w:w="2200" w:type="dxa"/>
            <w:tcMar>
              <w:top w:w="20" w:type="dxa"/>
              <w:left w:w="20" w:type="dxa"/>
              <w:bottom w:w="20" w:type="dxa"/>
              <w:right w:w="20" w:type="dxa"/>
            </w:tcMar>
            <w:vAlign w:val="center"/>
          </w:tcPr>
          <w:p w14:paraId="13F7B1B3" w14:textId="77777777" w:rsidR="0075280F" w:rsidRPr="006C2E4B" w:rsidRDefault="0075280F" w:rsidP="00716243">
            <w:pPr>
              <w:pStyle w:val="movimento2"/>
              <w:rPr>
                <w:color w:val="002060"/>
              </w:rPr>
            </w:pPr>
            <w:r w:rsidRPr="006C2E4B">
              <w:rPr>
                <w:color w:val="002060"/>
              </w:rPr>
              <w:t xml:space="preserve">(C.U.S. MACERATA CALCIO A5) </w:t>
            </w:r>
          </w:p>
        </w:tc>
        <w:tc>
          <w:tcPr>
            <w:tcW w:w="800" w:type="dxa"/>
            <w:tcMar>
              <w:top w:w="20" w:type="dxa"/>
              <w:left w:w="20" w:type="dxa"/>
              <w:bottom w:w="20" w:type="dxa"/>
              <w:right w:w="20" w:type="dxa"/>
            </w:tcMar>
            <w:vAlign w:val="center"/>
          </w:tcPr>
          <w:p w14:paraId="2068E856"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73A5E994"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EFED7C4" w14:textId="77777777" w:rsidR="0075280F" w:rsidRPr="006C2E4B" w:rsidRDefault="0075280F" w:rsidP="00716243">
            <w:pPr>
              <w:pStyle w:val="movimento2"/>
              <w:rPr>
                <w:color w:val="002060"/>
              </w:rPr>
            </w:pPr>
            <w:r w:rsidRPr="006C2E4B">
              <w:rPr>
                <w:color w:val="002060"/>
              </w:rPr>
              <w:t> </w:t>
            </w:r>
          </w:p>
        </w:tc>
      </w:tr>
    </w:tbl>
    <w:p w14:paraId="3E4EA277" w14:textId="77777777" w:rsidR="0075280F" w:rsidRPr="006C2E4B" w:rsidRDefault="0075280F" w:rsidP="0075280F">
      <w:pPr>
        <w:pStyle w:val="diffida"/>
        <w:spacing w:before="80" w:beforeAutospacing="0" w:after="40" w:afterAutospacing="0"/>
        <w:divId w:val="527259509"/>
        <w:rPr>
          <w:color w:val="002060"/>
        </w:rPr>
      </w:pPr>
      <w:r w:rsidRPr="006C2E4B">
        <w:rPr>
          <w:color w:val="002060"/>
        </w:rPr>
        <w:t xml:space="preserve">Per aver durante la gara dalla tribuna insultato ripetutamente l'arbitro. Non in distinta veniva personalmente riconosciuto dal direttore di gara. </w:t>
      </w:r>
    </w:p>
    <w:p w14:paraId="69BB914F" w14:textId="77777777" w:rsidR="0075280F" w:rsidRPr="006C2E4B" w:rsidRDefault="0075280F" w:rsidP="0075280F">
      <w:pPr>
        <w:pStyle w:val="titolo20"/>
        <w:divId w:val="527259509"/>
        <w:rPr>
          <w:color w:val="002060"/>
        </w:rPr>
      </w:pPr>
      <w:r w:rsidRPr="006C2E4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4FC69BFE" w14:textId="77777777" w:rsidTr="0075280F">
        <w:trPr>
          <w:divId w:val="527259509"/>
        </w:trPr>
        <w:tc>
          <w:tcPr>
            <w:tcW w:w="2200" w:type="dxa"/>
            <w:tcMar>
              <w:top w:w="20" w:type="dxa"/>
              <w:left w:w="20" w:type="dxa"/>
              <w:bottom w:w="20" w:type="dxa"/>
              <w:right w:w="20" w:type="dxa"/>
            </w:tcMar>
            <w:vAlign w:val="center"/>
          </w:tcPr>
          <w:p w14:paraId="5BC27AFC" w14:textId="77777777" w:rsidR="0075280F" w:rsidRPr="006C2E4B" w:rsidRDefault="0075280F" w:rsidP="00716243">
            <w:pPr>
              <w:pStyle w:val="movimento"/>
              <w:rPr>
                <w:color w:val="002060"/>
              </w:rPr>
            </w:pPr>
            <w:r w:rsidRPr="006C2E4B">
              <w:rPr>
                <w:color w:val="002060"/>
              </w:rPr>
              <w:t>CAMILLUCCI LUCA</w:t>
            </w:r>
          </w:p>
        </w:tc>
        <w:tc>
          <w:tcPr>
            <w:tcW w:w="2200" w:type="dxa"/>
            <w:tcMar>
              <w:top w:w="20" w:type="dxa"/>
              <w:left w:w="20" w:type="dxa"/>
              <w:bottom w:w="20" w:type="dxa"/>
              <w:right w:w="20" w:type="dxa"/>
            </w:tcMar>
            <w:vAlign w:val="center"/>
          </w:tcPr>
          <w:p w14:paraId="4EF4F5FB" w14:textId="77777777" w:rsidR="0075280F" w:rsidRPr="006C2E4B" w:rsidRDefault="0075280F" w:rsidP="00716243">
            <w:pPr>
              <w:pStyle w:val="movimento2"/>
              <w:rPr>
                <w:color w:val="002060"/>
              </w:rPr>
            </w:pPr>
            <w:r w:rsidRPr="006C2E4B">
              <w:rPr>
                <w:color w:val="002060"/>
              </w:rPr>
              <w:t xml:space="preserve">(ACLI MANTOVANI CALCIO A 5) </w:t>
            </w:r>
          </w:p>
        </w:tc>
        <w:tc>
          <w:tcPr>
            <w:tcW w:w="800" w:type="dxa"/>
            <w:tcMar>
              <w:top w:w="20" w:type="dxa"/>
              <w:left w:w="20" w:type="dxa"/>
              <w:bottom w:w="20" w:type="dxa"/>
              <w:right w:w="20" w:type="dxa"/>
            </w:tcMar>
            <w:vAlign w:val="center"/>
          </w:tcPr>
          <w:p w14:paraId="268D6F42"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1AF1FEFC" w14:textId="77777777" w:rsidR="0075280F" w:rsidRPr="006C2E4B" w:rsidRDefault="0075280F" w:rsidP="00716243">
            <w:pPr>
              <w:pStyle w:val="movimento"/>
              <w:rPr>
                <w:color w:val="002060"/>
              </w:rPr>
            </w:pPr>
            <w:r w:rsidRPr="006C2E4B">
              <w:rPr>
                <w:color w:val="002060"/>
              </w:rPr>
              <w:t>BOUTHLIJA OMAR</w:t>
            </w:r>
          </w:p>
        </w:tc>
        <w:tc>
          <w:tcPr>
            <w:tcW w:w="2200" w:type="dxa"/>
            <w:tcMar>
              <w:top w:w="20" w:type="dxa"/>
              <w:left w:w="20" w:type="dxa"/>
              <w:bottom w:w="20" w:type="dxa"/>
              <w:right w:w="20" w:type="dxa"/>
            </w:tcMar>
            <w:vAlign w:val="center"/>
          </w:tcPr>
          <w:p w14:paraId="50CFD260" w14:textId="77777777" w:rsidR="0075280F" w:rsidRPr="006C2E4B" w:rsidRDefault="0075280F" w:rsidP="00716243">
            <w:pPr>
              <w:pStyle w:val="movimento2"/>
              <w:rPr>
                <w:color w:val="002060"/>
              </w:rPr>
            </w:pPr>
            <w:r w:rsidRPr="006C2E4B">
              <w:rPr>
                <w:color w:val="002060"/>
              </w:rPr>
              <w:t xml:space="preserve">(CAMPOCAVALLO) </w:t>
            </w:r>
          </w:p>
        </w:tc>
      </w:tr>
      <w:tr w:rsidR="0075280F" w:rsidRPr="006C2E4B" w14:paraId="1FC30BFC" w14:textId="77777777" w:rsidTr="0075280F">
        <w:trPr>
          <w:divId w:val="527259509"/>
        </w:trPr>
        <w:tc>
          <w:tcPr>
            <w:tcW w:w="2200" w:type="dxa"/>
            <w:tcMar>
              <w:top w:w="20" w:type="dxa"/>
              <w:left w:w="20" w:type="dxa"/>
              <w:bottom w:w="20" w:type="dxa"/>
              <w:right w:w="20" w:type="dxa"/>
            </w:tcMar>
            <w:vAlign w:val="center"/>
          </w:tcPr>
          <w:p w14:paraId="115B476D" w14:textId="77777777" w:rsidR="0075280F" w:rsidRPr="006C2E4B" w:rsidRDefault="0075280F" w:rsidP="00716243">
            <w:pPr>
              <w:pStyle w:val="movimento"/>
              <w:rPr>
                <w:color w:val="002060"/>
              </w:rPr>
            </w:pPr>
            <w:r w:rsidRPr="006C2E4B">
              <w:rPr>
                <w:color w:val="002060"/>
              </w:rPr>
              <w:t>MUSAKU ENGL</w:t>
            </w:r>
          </w:p>
        </w:tc>
        <w:tc>
          <w:tcPr>
            <w:tcW w:w="2200" w:type="dxa"/>
            <w:tcMar>
              <w:top w:w="20" w:type="dxa"/>
              <w:left w:w="20" w:type="dxa"/>
              <w:bottom w:w="20" w:type="dxa"/>
              <w:right w:w="20" w:type="dxa"/>
            </w:tcMar>
            <w:vAlign w:val="center"/>
          </w:tcPr>
          <w:p w14:paraId="75CFE681" w14:textId="77777777" w:rsidR="0075280F" w:rsidRPr="006C2E4B" w:rsidRDefault="0075280F" w:rsidP="00716243">
            <w:pPr>
              <w:pStyle w:val="movimento2"/>
              <w:rPr>
                <w:color w:val="002060"/>
              </w:rPr>
            </w:pPr>
            <w:r w:rsidRPr="006C2E4B">
              <w:rPr>
                <w:color w:val="002060"/>
              </w:rPr>
              <w:t xml:space="preserve">(CSI STELLA A.S.D.) </w:t>
            </w:r>
          </w:p>
        </w:tc>
        <w:tc>
          <w:tcPr>
            <w:tcW w:w="800" w:type="dxa"/>
            <w:tcMar>
              <w:top w:w="20" w:type="dxa"/>
              <w:left w:w="20" w:type="dxa"/>
              <w:bottom w:w="20" w:type="dxa"/>
              <w:right w:w="20" w:type="dxa"/>
            </w:tcMar>
            <w:vAlign w:val="center"/>
          </w:tcPr>
          <w:p w14:paraId="43CACEC3"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66AD7E5"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BE949DA" w14:textId="77777777" w:rsidR="0075280F" w:rsidRPr="006C2E4B" w:rsidRDefault="0075280F" w:rsidP="00716243">
            <w:pPr>
              <w:pStyle w:val="movimento2"/>
              <w:rPr>
                <w:color w:val="002060"/>
              </w:rPr>
            </w:pPr>
            <w:r w:rsidRPr="006C2E4B">
              <w:rPr>
                <w:color w:val="002060"/>
              </w:rPr>
              <w:t> </w:t>
            </w:r>
          </w:p>
        </w:tc>
      </w:tr>
    </w:tbl>
    <w:p w14:paraId="18AF8995" w14:textId="77777777" w:rsidR="0075280F" w:rsidRPr="006C2E4B" w:rsidRDefault="0075280F" w:rsidP="0075280F">
      <w:pPr>
        <w:pStyle w:val="breakline"/>
        <w:divId w:val="527259509"/>
        <w:rPr>
          <w:color w:val="002060"/>
        </w:rPr>
      </w:pPr>
    </w:p>
    <w:p w14:paraId="213DD41A" w14:textId="77777777" w:rsidR="0075280F" w:rsidRPr="006C2E4B" w:rsidRDefault="0075280F" w:rsidP="0075280F">
      <w:pPr>
        <w:pStyle w:val="Nessunaspaziatura"/>
        <w:divId w:val="527259509"/>
        <w:rPr>
          <w:rFonts w:ascii="Arial" w:hAnsi="Arial" w:cs="Arial"/>
          <w:noProof/>
          <w:color w:val="002060"/>
          <w:lang w:eastAsia="it-IT"/>
        </w:rPr>
      </w:pP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t>F.to IL GIUDICE SPORTIVO</w:t>
      </w:r>
    </w:p>
    <w:p w14:paraId="5BFE9B0C" w14:textId="77777777" w:rsidR="0075280F" w:rsidRPr="006C2E4B" w:rsidRDefault="0075280F" w:rsidP="0075280F">
      <w:pPr>
        <w:pStyle w:val="Nessunaspaziatura"/>
        <w:divId w:val="527259509"/>
        <w:rPr>
          <w:rFonts w:ascii="Arial" w:hAnsi="Arial" w:cs="Arial"/>
          <w:noProof/>
          <w:color w:val="002060"/>
          <w:lang w:eastAsia="it-IT"/>
        </w:rPr>
      </w:pPr>
      <w:r w:rsidRPr="006C2E4B">
        <w:rPr>
          <w:rFonts w:ascii="Arial" w:hAnsi="Arial" w:cs="Arial"/>
          <w:noProof/>
          <w:color w:val="002060"/>
          <w:lang w:eastAsia="it-IT"/>
        </w:rPr>
        <w:t xml:space="preserve"> </w:t>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t xml:space="preserve">   </w:t>
      </w:r>
      <w:r w:rsidRPr="006C2E4B">
        <w:rPr>
          <w:rFonts w:ascii="Arial" w:hAnsi="Arial" w:cs="Arial"/>
          <w:noProof/>
          <w:color w:val="002060"/>
          <w:lang w:eastAsia="it-IT"/>
        </w:rPr>
        <w:tab/>
        <w:t xml:space="preserve">       Claudio Romagnoli</w:t>
      </w:r>
    </w:p>
    <w:p w14:paraId="518EFEA3" w14:textId="77777777" w:rsidR="0075280F" w:rsidRPr="006C2E4B" w:rsidRDefault="0075280F" w:rsidP="0075280F">
      <w:pPr>
        <w:pStyle w:val="breakline"/>
        <w:divId w:val="527259509"/>
        <w:rPr>
          <w:color w:val="002060"/>
        </w:rPr>
      </w:pPr>
    </w:p>
    <w:p w14:paraId="75CBA6E7" w14:textId="77777777" w:rsidR="0075280F" w:rsidRPr="006C2E4B" w:rsidRDefault="0075280F" w:rsidP="0075280F">
      <w:pPr>
        <w:pStyle w:val="TITOLOPRINC"/>
        <w:divId w:val="527259509"/>
        <w:rPr>
          <w:color w:val="002060"/>
        </w:rPr>
      </w:pPr>
      <w:r w:rsidRPr="006C2E4B">
        <w:rPr>
          <w:color w:val="002060"/>
        </w:rPr>
        <w:lastRenderedPageBreak/>
        <w:t>CLASSIFICA</w:t>
      </w:r>
    </w:p>
    <w:p w14:paraId="20CED725" w14:textId="77777777" w:rsidR="0075280F" w:rsidRPr="006C2E4B" w:rsidRDefault="0075280F" w:rsidP="0075280F">
      <w:pPr>
        <w:pStyle w:val="breakline"/>
        <w:divId w:val="527259509"/>
        <w:rPr>
          <w:color w:val="002060"/>
        </w:rPr>
      </w:pPr>
    </w:p>
    <w:p w14:paraId="3A205738" w14:textId="77777777" w:rsidR="0075280F" w:rsidRPr="006C2E4B" w:rsidRDefault="0075280F" w:rsidP="0075280F">
      <w:pPr>
        <w:pStyle w:val="breakline"/>
        <w:divId w:val="527259509"/>
        <w:rPr>
          <w:color w:val="002060"/>
        </w:rPr>
      </w:pPr>
    </w:p>
    <w:p w14:paraId="05BEE2B4" w14:textId="77777777" w:rsidR="0075280F" w:rsidRPr="006C2E4B" w:rsidRDefault="0075280F" w:rsidP="0075280F">
      <w:pPr>
        <w:pStyle w:val="SOTTOTITOLOCAMPIONATO1"/>
        <w:divId w:val="527259509"/>
        <w:rPr>
          <w:color w:val="002060"/>
        </w:rPr>
      </w:pPr>
      <w:r w:rsidRPr="006C2E4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280F" w:rsidRPr="006C2E4B" w14:paraId="5F34DB6F" w14:textId="77777777" w:rsidTr="0075280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0BC153" w14:textId="77777777" w:rsidR="0075280F" w:rsidRPr="006C2E4B" w:rsidRDefault="0075280F" w:rsidP="00716243">
            <w:pPr>
              <w:pStyle w:val="HEADERTABELLA"/>
              <w:rPr>
                <w:color w:val="002060"/>
              </w:rPr>
            </w:pPr>
            <w:r w:rsidRPr="006C2E4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044DE3" w14:textId="77777777" w:rsidR="0075280F" w:rsidRPr="006C2E4B" w:rsidRDefault="0075280F" w:rsidP="00716243">
            <w:pPr>
              <w:pStyle w:val="HEADERTABELLA"/>
              <w:rPr>
                <w:color w:val="002060"/>
              </w:rPr>
            </w:pPr>
            <w:r w:rsidRPr="006C2E4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2CFB44" w14:textId="77777777" w:rsidR="0075280F" w:rsidRPr="006C2E4B" w:rsidRDefault="0075280F" w:rsidP="00716243">
            <w:pPr>
              <w:pStyle w:val="HEADERTABELLA"/>
              <w:rPr>
                <w:color w:val="002060"/>
              </w:rPr>
            </w:pPr>
            <w:r w:rsidRPr="006C2E4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B05EEF" w14:textId="77777777" w:rsidR="0075280F" w:rsidRPr="006C2E4B" w:rsidRDefault="0075280F" w:rsidP="00716243">
            <w:pPr>
              <w:pStyle w:val="HEADERTABELLA"/>
              <w:rPr>
                <w:color w:val="002060"/>
              </w:rPr>
            </w:pPr>
            <w:r w:rsidRPr="006C2E4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36BAA2" w14:textId="77777777" w:rsidR="0075280F" w:rsidRPr="006C2E4B" w:rsidRDefault="0075280F" w:rsidP="00716243">
            <w:pPr>
              <w:pStyle w:val="HEADERTABELLA"/>
              <w:rPr>
                <w:color w:val="002060"/>
              </w:rPr>
            </w:pPr>
            <w:r w:rsidRPr="006C2E4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A2C174" w14:textId="77777777" w:rsidR="0075280F" w:rsidRPr="006C2E4B" w:rsidRDefault="0075280F" w:rsidP="00716243">
            <w:pPr>
              <w:pStyle w:val="HEADERTABELLA"/>
              <w:rPr>
                <w:color w:val="002060"/>
              </w:rPr>
            </w:pPr>
            <w:r w:rsidRPr="006C2E4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E44880" w14:textId="77777777" w:rsidR="0075280F" w:rsidRPr="006C2E4B" w:rsidRDefault="0075280F" w:rsidP="00716243">
            <w:pPr>
              <w:pStyle w:val="HEADERTABELLA"/>
              <w:rPr>
                <w:color w:val="002060"/>
              </w:rPr>
            </w:pPr>
            <w:r w:rsidRPr="006C2E4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BE034E" w14:textId="77777777" w:rsidR="0075280F" w:rsidRPr="006C2E4B" w:rsidRDefault="0075280F" w:rsidP="00716243">
            <w:pPr>
              <w:pStyle w:val="HEADERTABELLA"/>
              <w:rPr>
                <w:color w:val="002060"/>
              </w:rPr>
            </w:pPr>
            <w:r w:rsidRPr="006C2E4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91B901" w14:textId="77777777" w:rsidR="0075280F" w:rsidRPr="006C2E4B" w:rsidRDefault="0075280F" w:rsidP="00716243">
            <w:pPr>
              <w:pStyle w:val="HEADERTABELLA"/>
              <w:rPr>
                <w:color w:val="002060"/>
              </w:rPr>
            </w:pPr>
            <w:r w:rsidRPr="006C2E4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7323E4" w14:textId="77777777" w:rsidR="0075280F" w:rsidRPr="006C2E4B" w:rsidRDefault="0075280F" w:rsidP="00716243">
            <w:pPr>
              <w:pStyle w:val="HEADERTABELLA"/>
              <w:rPr>
                <w:color w:val="002060"/>
              </w:rPr>
            </w:pPr>
            <w:r w:rsidRPr="006C2E4B">
              <w:rPr>
                <w:color w:val="002060"/>
              </w:rPr>
              <w:t>PE</w:t>
            </w:r>
          </w:p>
        </w:tc>
      </w:tr>
      <w:tr w:rsidR="0075280F" w:rsidRPr="006C2E4B" w14:paraId="3C720C7B" w14:textId="77777777" w:rsidTr="0075280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9D329F6" w14:textId="77777777" w:rsidR="0075280F" w:rsidRPr="006C2E4B" w:rsidRDefault="0075280F" w:rsidP="00716243">
            <w:pPr>
              <w:pStyle w:val="ROWTABELLA"/>
              <w:rPr>
                <w:color w:val="002060"/>
              </w:rPr>
            </w:pPr>
            <w:r w:rsidRPr="006C2E4B">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D86C8"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853EB"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806C2"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816A6"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98D6F"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3BED3" w14:textId="77777777" w:rsidR="0075280F" w:rsidRPr="006C2E4B" w:rsidRDefault="0075280F" w:rsidP="00716243">
            <w:pPr>
              <w:pStyle w:val="ROWTABELLA"/>
              <w:jc w:val="center"/>
              <w:rPr>
                <w:color w:val="002060"/>
              </w:rPr>
            </w:pPr>
            <w:r w:rsidRPr="006C2E4B">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CAD40"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F28D2" w14:textId="77777777" w:rsidR="0075280F" w:rsidRPr="006C2E4B" w:rsidRDefault="0075280F" w:rsidP="00716243">
            <w:pPr>
              <w:pStyle w:val="ROWTABELLA"/>
              <w:jc w:val="center"/>
              <w:rPr>
                <w:color w:val="002060"/>
              </w:rPr>
            </w:pPr>
            <w:r w:rsidRPr="006C2E4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FDDF74" w14:textId="77777777" w:rsidR="0075280F" w:rsidRPr="006C2E4B" w:rsidRDefault="0075280F" w:rsidP="00716243">
            <w:pPr>
              <w:pStyle w:val="ROWTABELLA"/>
              <w:jc w:val="center"/>
              <w:rPr>
                <w:color w:val="002060"/>
              </w:rPr>
            </w:pPr>
            <w:r w:rsidRPr="006C2E4B">
              <w:rPr>
                <w:color w:val="002060"/>
              </w:rPr>
              <w:t>0</w:t>
            </w:r>
          </w:p>
        </w:tc>
      </w:tr>
      <w:tr w:rsidR="0075280F" w:rsidRPr="006C2E4B" w14:paraId="78452C95"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558C05" w14:textId="77777777" w:rsidR="0075280F" w:rsidRPr="006C2E4B" w:rsidRDefault="0075280F" w:rsidP="00716243">
            <w:pPr>
              <w:pStyle w:val="ROWTABELLA"/>
              <w:rPr>
                <w:color w:val="002060"/>
              </w:rPr>
            </w:pPr>
            <w:r w:rsidRPr="006C2E4B">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984A4"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265EA"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C8FC8"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4DA54"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886DC"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A5E32" w14:textId="77777777" w:rsidR="0075280F" w:rsidRPr="006C2E4B" w:rsidRDefault="0075280F" w:rsidP="00716243">
            <w:pPr>
              <w:pStyle w:val="ROWTABELLA"/>
              <w:jc w:val="center"/>
              <w:rPr>
                <w:color w:val="002060"/>
              </w:rPr>
            </w:pPr>
            <w:r w:rsidRPr="006C2E4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C6773"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984F6"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EB793" w14:textId="77777777" w:rsidR="0075280F" w:rsidRPr="006C2E4B" w:rsidRDefault="0075280F" w:rsidP="00716243">
            <w:pPr>
              <w:pStyle w:val="ROWTABELLA"/>
              <w:jc w:val="center"/>
              <w:rPr>
                <w:color w:val="002060"/>
              </w:rPr>
            </w:pPr>
            <w:r w:rsidRPr="006C2E4B">
              <w:rPr>
                <w:color w:val="002060"/>
              </w:rPr>
              <w:t>0</w:t>
            </w:r>
          </w:p>
        </w:tc>
      </w:tr>
      <w:tr w:rsidR="0075280F" w:rsidRPr="006C2E4B" w14:paraId="6475DDBE"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CC5A73" w14:textId="77777777" w:rsidR="0075280F" w:rsidRPr="006C2E4B" w:rsidRDefault="0075280F" w:rsidP="00716243">
            <w:pPr>
              <w:pStyle w:val="ROWTABELLA"/>
              <w:rPr>
                <w:color w:val="002060"/>
              </w:rPr>
            </w:pPr>
            <w:r w:rsidRPr="006C2E4B">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6B8A2"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D5E3F0"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633CD"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DE922"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596E4"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A84FE" w14:textId="77777777" w:rsidR="0075280F" w:rsidRPr="006C2E4B" w:rsidRDefault="0075280F" w:rsidP="00716243">
            <w:pPr>
              <w:pStyle w:val="ROWTABELLA"/>
              <w:jc w:val="center"/>
              <w:rPr>
                <w:color w:val="002060"/>
              </w:rPr>
            </w:pPr>
            <w:r w:rsidRPr="006C2E4B">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BCC7C9"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4936C0"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C61739" w14:textId="77777777" w:rsidR="0075280F" w:rsidRPr="006C2E4B" w:rsidRDefault="0075280F" w:rsidP="00716243">
            <w:pPr>
              <w:pStyle w:val="ROWTABELLA"/>
              <w:jc w:val="center"/>
              <w:rPr>
                <w:color w:val="002060"/>
              </w:rPr>
            </w:pPr>
            <w:r w:rsidRPr="006C2E4B">
              <w:rPr>
                <w:color w:val="002060"/>
              </w:rPr>
              <w:t>0</w:t>
            </w:r>
          </w:p>
        </w:tc>
      </w:tr>
      <w:tr w:rsidR="0075280F" w:rsidRPr="006C2E4B" w14:paraId="0757B9F6"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C89B6A" w14:textId="77777777" w:rsidR="0075280F" w:rsidRPr="006C2E4B" w:rsidRDefault="0075280F" w:rsidP="00716243">
            <w:pPr>
              <w:pStyle w:val="ROWTABELLA"/>
              <w:rPr>
                <w:color w:val="002060"/>
              </w:rPr>
            </w:pPr>
            <w:r w:rsidRPr="006C2E4B">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EFFBB"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59B0C"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A0DB3"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C6D10"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60BAE7"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F23AF"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8BC7A"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36E3C"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8CC70" w14:textId="77777777" w:rsidR="0075280F" w:rsidRPr="006C2E4B" w:rsidRDefault="0075280F" w:rsidP="00716243">
            <w:pPr>
              <w:pStyle w:val="ROWTABELLA"/>
              <w:jc w:val="center"/>
              <w:rPr>
                <w:color w:val="002060"/>
              </w:rPr>
            </w:pPr>
            <w:r w:rsidRPr="006C2E4B">
              <w:rPr>
                <w:color w:val="002060"/>
              </w:rPr>
              <w:t>0</w:t>
            </w:r>
          </w:p>
        </w:tc>
      </w:tr>
      <w:tr w:rsidR="0075280F" w:rsidRPr="006C2E4B" w14:paraId="39775183"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85BA9A" w14:textId="77777777" w:rsidR="0075280F" w:rsidRPr="006C2E4B" w:rsidRDefault="0075280F" w:rsidP="00716243">
            <w:pPr>
              <w:pStyle w:val="ROWTABELLA"/>
              <w:rPr>
                <w:color w:val="002060"/>
              </w:rPr>
            </w:pPr>
            <w:r w:rsidRPr="006C2E4B">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4948A"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D34FDF"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BDA68"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E68AB2"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38A01"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2432D"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7BDA8"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3CB97"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65FD5" w14:textId="77777777" w:rsidR="0075280F" w:rsidRPr="006C2E4B" w:rsidRDefault="0075280F" w:rsidP="00716243">
            <w:pPr>
              <w:pStyle w:val="ROWTABELLA"/>
              <w:jc w:val="center"/>
              <w:rPr>
                <w:color w:val="002060"/>
              </w:rPr>
            </w:pPr>
            <w:r w:rsidRPr="006C2E4B">
              <w:rPr>
                <w:color w:val="002060"/>
              </w:rPr>
              <w:t>0</w:t>
            </w:r>
          </w:p>
        </w:tc>
      </w:tr>
      <w:tr w:rsidR="0075280F" w:rsidRPr="006C2E4B" w14:paraId="5D06A7CA"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7ECE0E" w14:textId="77777777" w:rsidR="0075280F" w:rsidRPr="006C2E4B" w:rsidRDefault="0075280F" w:rsidP="00716243">
            <w:pPr>
              <w:pStyle w:val="ROWTABELLA"/>
              <w:rPr>
                <w:color w:val="002060"/>
              </w:rPr>
            </w:pPr>
            <w:r w:rsidRPr="006C2E4B">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3C327"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2A7BA"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96E60"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C309F"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1EBC6"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AEE49E"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56B7F"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9C8C5"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7FB0B" w14:textId="77777777" w:rsidR="0075280F" w:rsidRPr="006C2E4B" w:rsidRDefault="0075280F" w:rsidP="00716243">
            <w:pPr>
              <w:pStyle w:val="ROWTABELLA"/>
              <w:jc w:val="center"/>
              <w:rPr>
                <w:color w:val="002060"/>
              </w:rPr>
            </w:pPr>
            <w:r w:rsidRPr="006C2E4B">
              <w:rPr>
                <w:color w:val="002060"/>
              </w:rPr>
              <w:t>0</w:t>
            </w:r>
          </w:p>
        </w:tc>
      </w:tr>
      <w:tr w:rsidR="0075280F" w:rsidRPr="006C2E4B" w14:paraId="5DAF6FAC"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5FE592" w14:textId="77777777" w:rsidR="0075280F" w:rsidRPr="006C2E4B" w:rsidRDefault="0075280F" w:rsidP="00716243">
            <w:pPr>
              <w:pStyle w:val="ROWTABELLA"/>
              <w:rPr>
                <w:color w:val="002060"/>
              </w:rPr>
            </w:pPr>
            <w:r w:rsidRPr="006C2E4B">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6EF2C"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4262B8"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D210E0"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E27A8"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44068"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7B0AC"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1769F" w14:textId="77777777" w:rsidR="0075280F" w:rsidRPr="006C2E4B" w:rsidRDefault="0075280F" w:rsidP="00716243">
            <w:pPr>
              <w:pStyle w:val="ROWTABELLA"/>
              <w:jc w:val="center"/>
              <w:rPr>
                <w:color w:val="002060"/>
              </w:rPr>
            </w:pPr>
            <w:r w:rsidRPr="006C2E4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09E2F"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1448C" w14:textId="77777777" w:rsidR="0075280F" w:rsidRPr="006C2E4B" w:rsidRDefault="0075280F" w:rsidP="00716243">
            <w:pPr>
              <w:pStyle w:val="ROWTABELLA"/>
              <w:jc w:val="center"/>
              <w:rPr>
                <w:color w:val="002060"/>
              </w:rPr>
            </w:pPr>
            <w:r w:rsidRPr="006C2E4B">
              <w:rPr>
                <w:color w:val="002060"/>
              </w:rPr>
              <w:t>0</w:t>
            </w:r>
          </w:p>
        </w:tc>
      </w:tr>
      <w:tr w:rsidR="0075280F" w:rsidRPr="006C2E4B" w14:paraId="4DD61641"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5BF7E5" w14:textId="77777777" w:rsidR="0075280F" w:rsidRPr="006C2E4B" w:rsidRDefault="0075280F" w:rsidP="00716243">
            <w:pPr>
              <w:pStyle w:val="ROWTABELLA"/>
              <w:rPr>
                <w:color w:val="002060"/>
              </w:rPr>
            </w:pPr>
            <w:r w:rsidRPr="006C2E4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1E0F0"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5F1B60"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9F097"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FABF7"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51E24"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9204C6"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DF486" w14:textId="77777777" w:rsidR="0075280F" w:rsidRPr="006C2E4B" w:rsidRDefault="0075280F" w:rsidP="00716243">
            <w:pPr>
              <w:pStyle w:val="ROWTABELLA"/>
              <w:jc w:val="center"/>
              <w:rPr>
                <w:color w:val="002060"/>
              </w:rPr>
            </w:pPr>
            <w:r w:rsidRPr="006C2E4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2A954B"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AE2534" w14:textId="77777777" w:rsidR="0075280F" w:rsidRPr="006C2E4B" w:rsidRDefault="0075280F" w:rsidP="00716243">
            <w:pPr>
              <w:pStyle w:val="ROWTABELLA"/>
              <w:jc w:val="center"/>
              <w:rPr>
                <w:color w:val="002060"/>
              </w:rPr>
            </w:pPr>
            <w:r w:rsidRPr="006C2E4B">
              <w:rPr>
                <w:color w:val="002060"/>
              </w:rPr>
              <w:t>0</w:t>
            </w:r>
          </w:p>
        </w:tc>
      </w:tr>
      <w:tr w:rsidR="0075280F" w:rsidRPr="006C2E4B" w14:paraId="69C22199"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2097B4" w14:textId="77777777" w:rsidR="0075280F" w:rsidRPr="006C2E4B" w:rsidRDefault="0075280F" w:rsidP="00716243">
            <w:pPr>
              <w:pStyle w:val="ROWTABELLA"/>
              <w:rPr>
                <w:color w:val="002060"/>
              </w:rPr>
            </w:pPr>
            <w:r w:rsidRPr="006C2E4B">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890EE"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CF1AC"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02CF4"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93B78"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B5896"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26536"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17F9D" w14:textId="77777777" w:rsidR="0075280F" w:rsidRPr="006C2E4B" w:rsidRDefault="0075280F" w:rsidP="00716243">
            <w:pPr>
              <w:pStyle w:val="ROWTABELLA"/>
              <w:jc w:val="center"/>
              <w:rPr>
                <w:color w:val="002060"/>
              </w:rPr>
            </w:pPr>
            <w:r w:rsidRPr="006C2E4B">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99050"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22495" w14:textId="77777777" w:rsidR="0075280F" w:rsidRPr="006C2E4B" w:rsidRDefault="0075280F" w:rsidP="00716243">
            <w:pPr>
              <w:pStyle w:val="ROWTABELLA"/>
              <w:jc w:val="center"/>
              <w:rPr>
                <w:color w:val="002060"/>
              </w:rPr>
            </w:pPr>
            <w:r w:rsidRPr="006C2E4B">
              <w:rPr>
                <w:color w:val="002060"/>
              </w:rPr>
              <w:t>0</w:t>
            </w:r>
          </w:p>
        </w:tc>
      </w:tr>
      <w:tr w:rsidR="0075280F" w:rsidRPr="006C2E4B" w14:paraId="1C1E093F"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8FD0A2" w14:textId="77777777" w:rsidR="0075280F" w:rsidRPr="006C2E4B" w:rsidRDefault="0075280F" w:rsidP="00716243">
            <w:pPr>
              <w:pStyle w:val="ROWTABELLA"/>
              <w:rPr>
                <w:color w:val="002060"/>
              </w:rPr>
            </w:pPr>
            <w:r w:rsidRPr="006C2E4B">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3BFD4"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2EDDA"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B82C2"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44005"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8B6E4"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D0FB7"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08C84" w14:textId="77777777" w:rsidR="0075280F" w:rsidRPr="006C2E4B" w:rsidRDefault="0075280F" w:rsidP="00716243">
            <w:pPr>
              <w:pStyle w:val="ROWTABELLA"/>
              <w:jc w:val="center"/>
              <w:rPr>
                <w:color w:val="002060"/>
              </w:rPr>
            </w:pPr>
            <w:r w:rsidRPr="006C2E4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B5DCD"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A54A4" w14:textId="77777777" w:rsidR="0075280F" w:rsidRPr="006C2E4B" w:rsidRDefault="0075280F" w:rsidP="00716243">
            <w:pPr>
              <w:pStyle w:val="ROWTABELLA"/>
              <w:jc w:val="center"/>
              <w:rPr>
                <w:color w:val="002060"/>
              </w:rPr>
            </w:pPr>
            <w:r w:rsidRPr="006C2E4B">
              <w:rPr>
                <w:color w:val="002060"/>
              </w:rPr>
              <w:t>0</w:t>
            </w:r>
          </w:p>
        </w:tc>
      </w:tr>
      <w:tr w:rsidR="0075280F" w:rsidRPr="006C2E4B" w14:paraId="4703A87F"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557E7E" w14:textId="77777777" w:rsidR="0075280F" w:rsidRPr="006C2E4B" w:rsidRDefault="0075280F" w:rsidP="00716243">
            <w:pPr>
              <w:pStyle w:val="ROWTABELLA"/>
              <w:rPr>
                <w:color w:val="002060"/>
              </w:rPr>
            </w:pPr>
            <w:r w:rsidRPr="006C2E4B">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281FD"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1950F"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04B99"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0FCAF"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A7FB9"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28DE2"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3A0159"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2A30E"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5FCE4" w14:textId="77777777" w:rsidR="0075280F" w:rsidRPr="006C2E4B" w:rsidRDefault="0075280F" w:rsidP="00716243">
            <w:pPr>
              <w:pStyle w:val="ROWTABELLA"/>
              <w:jc w:val="center"/>
              <w:rPr>
                <w:color w:val="002060"/>
              </w:rPr>
            </w:pPr>
            <w:r w:rsidRPr="006C2E4B">
              <w:rPr>
                <w:color w:val="002060"/>
              </w:rPr>
              <w:t>0</w:t>
            </w:r>
          </w:p>
        </w:tc>
      </w:tr>
      <w:tr w:rsidR="0075280F" w:rsidRPr="006C2E4B" w14:paraId="5AB51D41" w14:textId="77777777" w:rsidTr="0075280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263D8BD" w14:textId="77777777" w:rsidR="0075280F" w:rsidRPr="006C2E4B" w:rsidRDefault="0075280F" w:rsidP="00716243">
            <w:pPr>
              <w:pStyle w:val="ROWTABELLA"/>
              <w:rPr>
                <w:color w:val="002060"/>
              </w:rPr>
            </w:pPr>
            <w:r w:rsidRPr="006C2E4B">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ECB3C"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7B14F"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6A0EEC"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B4ACC"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176DD"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39AE6A"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4DFD7" w14:textId="77777777" w:rsidR="0075280F" w:rsidRPr="006C2E4B" w:rsidRDefault="0075280F" w:rsidP="00716243">
            <w:pPr>
              <w:pStyle w:val="ROWTABELLA"/>
              <w:jc w:val="center"/>
              <w:rPr>
                <w:color w:val="002060"/>
              </w:rPr>
            </w:pPr>
            <w:r w:rsidRPr="006C2E4B">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C11F3" w14:textId="77777777" w:rsidR="0075280F" w:rsidRPr="006C2E4B" w:rsidRDefault="0075280F" w:rsidP="00716243">
            <w:pPr>
              <w:pStyle w:val="ROWTABELLA"/>
              <w:jc w:val="center"/>
              <w:rPr>
                <w:color w:val="002060"/>
              </w:rPr>
            </w:pPr>
            <w:r w:rsidRPr="006C2E4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95EC2" w14:textId="77777777" w:rsidR="0075280F" w:rsidRPr="006C2E4B" w:rsidRDefault="0075280F" w:rsidP="00716243">
            <w:pPr>
              <w:pStyle w:val="ROWTABELLA"/>
              <w:jc w:val="center"/>
              <w:rPr>
                <w:color w:val="002060"/>
              </w:rPr>
            </w:pPr>
            <w:r w:rsidRPr="006C2E4B">
              <w:rPr>
                <w:color w:val="002060"/>
              </w:rPr>
              <w:t>0</w:t>
            </w:r>
          </w:p>
        </w:tc>
      </w:tr>
    </w:tbl>
    <w:p w14:paraId="71302C37" w14:textId="77777777" w:rsidR="0075280F" w:rsidRPr="006C2E4B" w:rsidRDefault="0075280F" w:rsidP="0075280F">
      <w:pPr>
        <w:pStyle w:val="breakline"/>
        <w:divId w:val="527259509"/>
        <w:rPr>
          <w:color w:val="002060"/>
        </w:rPr>
      </w:pPr>
    </w:p>
    <w:p w14:paraId="601D1F82" w14:textId="77777777" w:rsidR="0075280F" w:rsidRPr="006C2E4B" w:rsidRDefault="0075280F" w:rsidP="0075280F">
      <w:pPr>
        <w:pStyle w:val="breakline"/>
        <w:divId w:val="527259509"/>
        <w:rPr>
          <w:color w:val="002060"/>
        </w:rPr>
      </w:pPr>
    </w:p>
    <w:p w14:paraId="584E9CDC" w14:textId="77777777" w:rsidR="0075280F" w:rsidRPr="006C2E4B" w:rsidRDefault="0075280F" w:rsidP="0075280F">
      <w:pPr>
        <w:pStyle w:val="SOTTOTITOLOCAMPIONATO1"/>
        <w:divId w:val="527259509"/>
        <w:rPr>
          <w:color w:val="002060"/>
        </w:rPr>
      </w:pPr>
      <w:r w:rsidRPr="006C2E4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280F" w:rsidRPr="006C2E4B" w14:paraId="66366578" w14:textId="77777777" w:rsidTr="0075280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E48D92" w14:textId="77777777" w:rsidR="0075280F" w:rsidRPr="006C2E4B" w:rsidRDefault="0075280F" w:rsidP="00716243">
            <w:pPr>
              <w:pStyle w:val="HEADERTABELLA"/>
              <w:rPr>
                <w:color w:val="002060"/>
              </w:rPr>
            </w:pPr>
            <w:r w:rsidRPr="006C2E4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17F83A" w14:textId="77777777" w:rsidR="0075280F" w:rsidRPr="006C2E4B" w:rsidRDefault="0075280F" w:rsidP="00716243">
            <w:pPr>
              <w:pStyle w:val="HEADERTABELLA"/>
              <w:rPr>
                <w:color w:val="002060"/>
              </w:rPr>
            </w:pPr>
            <w:r w:rsidRPr="006C2E4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9A88E8" w14:textId="77777777" w:rsidR="0075280F" w:rsidRPr="006C2E4B" w:rsidRDefault="0075280F" w:rsidP="00716243">
            <w:pPr>
              <w:pStyle w:val="HEADERTABELLA"/>
              <w:rPr>
                <w:color w:val="002060"/>
              </w:rPr>
            </w:pPr>
            <w:r w:rsidRPr="006C2E4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832332" w14:textId="77777777" w:rsidR="0075280F" w:rsidRPr="006C2E4B" w:rsidRDefault="0075280F" w:rsidP="00716243">
            <w:pPr>
              <w:pStyle w:val="HEADERTABELLA"/>
              <w:rPr>
                <w:color w:val="002060"/>
              </w:rPr>
            </w:pPr>
            <w:r w:rsidRPr="006C2E4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E9F2D5" w14:textId="77777777" w:rsidR="0075280F" w:rsidRPr="006C2E4B" w:rsidRDefault="0075280F" w:rsidP="00716243">
            <w:pPr>
              <w:pStyle w:val="HEADERTABELLA"/>
              <w:rPr>
                <w:color w:val="002060"/>
              </w:rPr>
            </w:pPr>
            <w:r w:rsidRPr="006C2E4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159BA9" w14:textId="77777777" w:rsidR="0075280F" w:rsidRPr="006C2E4B" w:rsidRDefault="0075280F" w:rsidP="00716243">
            <w:pPr>
              <w:pStyle w:val="HEADERTABELLA"/>
              <w:rPr>
                <w:color w:val="002060"/>
              </w:rPr>
            </w:pPr>
            <w:r w:rsidRPr="006C2E4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018AC5" w14:textId="77777777" w:rsidR="0075280F" w:rsidRPr="006C2E4B" w:rsidRDefault="0075280F" w:rsidP="00716243">
            <w:pPr>
              <w:pStyle w:val="HEADERTABELLA"/>
              <w:rPr>
                <w:color w:val="002060"/>
              </w:rPr>
            </w:pPr>
            <w:r w:rsidRPr="006C2E4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358274" w14:textId="77777777" w:rsidR="0075280F" w:rsidRPr="006C2E4B" w:rsidRDefault="0075280F" w:rsidP="00716243">
            <w:pPr>
              <w:pStyle w:val="HEADERTABELLA"/>
              <w:rPr>
                <w:color w:val="002060"/>
              </w:rPr>
            </w:pPr>
            <w:r w:rsidRPr="006C2E4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DA82A4" w14:textId="77777777" w:rsidR="0075280F" w:rsidRPr="006C2E4B" w:rsidRDefault="0075280F" w:rsidP="00716243">
            <w:pPr>
              <w:pStyle w:val="HEADERTABELLA"/>
              <w:rPr>
                <w:color w:val="002060"/>
              </w:rPr>
            </w:pPr>
            <w:r w:rsidRPr="006C2E4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D2BA00" w14:textId="77777777" w:rsidR="0075280F" w:rsidRPr="006C2E4B" w:rsidRDefault="0075280F" w:rsidP="00716243">
            <w:pPr>
              <w:pStyle w:val="HEADERTABELLA"/>
              <w:rPr>
                <w:color w:val="002060"/>
              </w:rPr>
            </w:pPr>
            <w:r w:rsidRPr="006C2E4B">
              <w:rPr>
                <w:color w:val="002060"/>
              </w:rPr>
              <w:t>PE</w:t>
            </w:r>
          </w:p>
        </w:tc>
      </w:tr>
      <w:tr w:rsidR="0075280F" w:rsidRPr="006C2E4B" w14:paraId="1515823E" w14:textId="77777777" w:rsidTr="0075280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FDF93C5" w14:textId="77777777" w:rsidR="0075280F" w:rsidRPr="006C2E4B" w:rsidRDefault="0075280F" w:rsidP="00716243">
            <w:pPr>
              <w:pStyle w:val="ROWTABELLA"/>
              <w:rPr>
                <w:color w:val="002060"/>
              </w:rPr>
            </w:pPr>
            <w:r w:rsidRPr="006C2E4B">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4CAFA"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5BAD91"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E57DC"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D7800"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1731D"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9F493"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8B1D4"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AC065"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3CD3E" w14:textId="77777777" w:rsidR="0075280F" w:rsidRPr="006C2E4B" w:rsidRDefault="0075280F" w:rsidP="00716243">
            <w:pPr>
              <w:pStyle w:val="ROWTABELLA"/>
              <w:jc w:val="center"/>
              <w:rPr>
                <w:color w:val="002060"/>
              </w:rPr>
            </w:pPr>
            <w:r w:rsidRPr="006C2E4B">
              <w:rPr>
                <w:color w:val="002060"/>
              </w:rPr>
              <w:t>0</w:t>
            </w:r>
          </w:p>
        </w:tc>
      </w:tr>
      <w:tr w:rsidR="0075280F" w:rsidRPr="006C2E4B" w14:paraId="0C2A11BE"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323945" w14:textId="77777777" w:rsidR="0075280F" w:rsidRPr="006C2E4B" w:rsidRDefault="0075280F" w:rsidP="00716243">
            <w:pPr>
              <w:pStyle w:val="ROWTABELLA"/>
              <w:rPr>
                <w:color w:val="002060"/>
              </w:rPr>
            </w:pPr>
            <w:r w:rsidRPr="006C2E4B">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C077A"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78D18"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C86EB"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0BDDC"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08E9F"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3C1A3E" w14:textId="77777777" w:rsidR="0075280F" w:rsidRPr="006C2E4B" w:rsidRDefault="0075280F" w:rsidP="00716243">
            <w:pPr>
              <w:pStyle w:val="ROWTABELLA"/>
              <w:jc w:val="center"/>
              <w:rPr>
                <w:color w:val="002060"/>
              </w:rPr>
            </w:pPr>
            <w:r w:rsidRPr="006C2E4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78401" w14:textId="77777777" w:rsidR="0075280F" w:rsidRPr="006C2E4B" w:rsidRDefault="0075280F" w:rsidP="00716243">
            <w:pPr>
              <w:pStyle w:val="ROWTABELLA"/>
              <w:jc w:val="center"/>
              <w:rPr>
                <w:color w:val="002060"/>
              </w:rPr>
            </w:pPr>
            <w:r w:rsidRPr="006C2E4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FFF25"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8BEDAE" w14:textId="77777777" w:rsidR="0075280F" w:rsidRPr="006C2E4B" w:rsidRDefault="0075280F" w:rsidP="00716243">
            <w:pPr>
              <w:pStyle w:val="ROWTABELLA"/>
              <w:jc w:val="center"/>
              <w:rPr>
                <w:color w:val="002060"/>
              </w:rPr>
            </w:pPr>
            <w:r w:rsidRPr="006C2E4B">
              <w:rPr>
                <w:color w:val="002060"/>
              </w:rPr>
              <w:t>0</w:t>
            </w:r>
          </w:p>
        </w:tc>
      </w:tr>
      <w:tr w:rsidR="0075280F" w:rsidRPr="006C2E4B" w14:paraId="11A3FC0A"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F75E38" w14:textId="77777777" w:rsidR="0075280F" w:rsidRPr="006C2E4B" w:rsidRDefault="0075280F" w:rsidP="00716243">
            <w:pPr>
              <w:pStyle w:val="ROWTABELLA"/>
              <w:rPr>
                <w:color w:val="002060"/>
              </w:rPr>
            </w:pPr>
            <w:r w:rsidRPr="006C2E4B">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66D06"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1617D"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5B7E1"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BE073"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E5E9D"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04E49" w14:textId="77777777" w:rsidR="0075280F" w:rsidRPr="006C2E4B" w:rsidRDefault="0075280F" w:rsidP="00716243">
            <w:pPr>
              <w:pStyle w:val="ROWTABELLA"/>
              <w:jc w:val="center"/>
              <w:rPr>
                <w:color w:val="002060"/>
              </w:rPr>
            </w:pPr>
            <w:r w:rsidRPr="006C2E4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81AB9"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603D0"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D0133" w14:textId="77777777" w:rsidR="0075280F" w:rsidRPr="006C2E4B" w:rsidRDefault="0075280F" w:rsidP="00716243">
            <w:pPr>
              <w:pStyle w:val="ROWTABELLA"/>
              <w:jc w:val="center"/>
              <w:rPr>
                <w:color w:val="002060"/>
              </w:rPr>
            </w:pPr>
            <w:r w:rsidRPr="006C2E4B">
              <w:rPr>
                <w:color w:val="002060"/>
              </w:rPr>
              <w:t>0</w:t>
            </w:r>
          </w:p>
        </w:tc>
      </w:tr>
      <w:tr w:rsidR="0075280F" w:rsidRPr="006C2E4B" w14:paraId="09CAE65A"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08BE82" w14:textId="77777777" w:rsidR="0075280F" w:rsidRPr="006C2E4B" w:rsidRDefault="0075280F" w:rsidP="00716243">
            <w:pPr>
              <w:pStyle w:val="ROWTABELLA"/>
              <w:rPr>
                <w:color w:val="002060"/>
              </w:rPr>
            </w:pPr>
            <w:r w:rsidRPr="006C2E4B">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167E0"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AF6BB"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8559A"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D8BD8D"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CA470"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D2AD6"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13EE4"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A680EC"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CE49B" w14:textId="77777777" w:rsidR="0075280F" w:rsidRPr="006C2E4B" w:rsidRDefault="0075280F" w:rsidP="00716243">
            <w:pPr>
              <w:pStyle w:val="ROWTABELLA"/>
              <w:jc w:val="center"/>
              <w:rPr>
                <w:color w:val="002060"/>
              </w:rPr>
            </w:pPr>
            <w:r w:rsidRPr="006C2E4B">
              <w:rPr>
                <w:color w:val="002060"/>
              </w:rPr>
              <w:t>0</w:t>
            </w:r>
          </w:p>
        </w:tc>
      </w:tr>
      <w:tr w:rsidR="0075280F" w:rsidRPr="006C2E4B" w14:paraId="242D333B"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F3CE95" w14:textId="77777777" w:rsidR="0075280F" w:rsidRPr="006C2E4B" w:rsidRDefault="0075280F" w:rsidP="00716243">
            <w:pPr>
              <w:pStyle w:val="ROWTABELLA"/>
              <w:rPr>
                <w:color w:val="002060"/>
              </w:rPr>
            </w:pPr>
            <w:r w:rsidRPr="006C2E4B">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8F355"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ABEF79"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EEEDD"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E826F"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E9040"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0BC5E" w14:textId="77777777" w:rsidR="0075280F" w:rsidRPr="006C2E4B" w:rsidRDefault="0075280F" w:rsidP="00716243">
            <w:pPr>
              <w:pStyle w:val="ROWTABELLA"/>
              <w:jc w:val="center"/>
              <w:rPr>
                <w:color w:val="002060"/>
              </w:rPr>
            </w:pPr>
            <w:r w:rsidRPr="006C2E4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07492D"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F13D3"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83C46" w14:textId="77777777" w:rsidR="0075280F" w:rsidRPr="006C2E4B" w:rsidRDefault="0075280F" w:rsidP="00716243">
            <w:pPr>
              <w:pStyle w:val="ROWTABELLA"/>
              <w:jc w:val="center"/>
              <w:rPr>
                <w:color w:val="002060"/>
              </w:rPr>
            </w:pPr>
            <w:r w:rsidRPr="006C2E4B">
              <w:rPr>
                <w:color w:val="002060"/>
              </w:rPr>
              <w:t>0</w:t>
            </w:r>
          </w:p>
        </w:tc>
      </w:tr>
      <w:tr w:rsidR="0075280F" w:rsidRPr="006C2E4B" w14:paraId="73CE864F"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132430" w14:textId="77777777" w:rsidR="0075280F" w:rsidRPr="006C2E4B" w:rsidRDefault="0075280F" w:rsidP="00716243">
            <w:pPr>
              <w:pStyle w:val="ROWTABELLA"/>
              <w:rPr>
                <w:color w:val="002060"/>
              </w:rPr>
            </w:pPr>
            <w:r w:rsidRPr="006C2E4B">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6049C2"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A8F49"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7CE71"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7A69C"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F752F"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F3CA0"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5BAF0"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169EC"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894950" w14:textId="77777777" w:rsidR="0075280F" w:rsidRPr="006C2E4B" w:rsidRDefault="0075280F" w:rsidP="00716243">
            <w:pPr>
              <w:pStyle w:val="ROWTABELLA"/>
              <w:jc w:val="center"/>
              <w:rPr>
                <w:color w:val="002060"/>
              </w:rPr>
            </w:pPr>
            <w:r w:rsidRPr="006C2E4B">
              <w:rPr>
                <w:color w:val="002060"/>
              </w:rPr>
              <w:t>0</w:t>
            </w:r>
          </w:p>
        </w:tc>
      </w:tr>
      <w:tr w:rsidR="0075280F" w:rsidRPr="006C2E4B" w14:paraId="5DAF35FE"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037577" w14:textId="77777777" w:rsidR="0075280F" w:rsidRPr="006C2E4B" w:rsidRDefault="0075280F" w:rsidP="00716243">
            <w:pPr>
              <w:pStyle w:val="ROWTABELLA"/>
              <w:rPr>
                <w:color w:val="002060"/>
              </w:rPr>
            </w:pPr>
            <w:r w:rsidRPr="006C2E4B">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BE3E4F"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91BA4"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62C3B"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BCDFA"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9DF9C"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4642C"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3D987"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CFF4F"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B6FDD" w14:textId="77777777" w:rsidR="0075280F" w:rsidRPr="006C2E4B" w:rsidRDefault="0075280F" w:rsidP="00716243">
            <w:pPr>
              <w:pStyle w:val="ROWTABELLA"/>
              <w:jc w:val="center"/>
              <w:rPr>
                <w:color w:val="002060"/>
              </w:rPr>
            </w:pPr>
            <w:r w:rsidRPr="006C2E4B">
              <w:rPr>
                <w:color w:val="002060"/>
              </w:rPr>
              <w:t>0</w:t>
            </w:r>
          </w:p>
        </w:tc>
      </w:tr>
      <w:tr w:rsidR="0075280F" w:rsidRPr="006C2E4B" w14:paraId="61C26AEC"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B740C5" w14:textId="77777777" w:rsidR="0075280F" w:rsidRPr="006C2E4B" w:rsidRDefault="0075280F" w:rsidP="00716243">
            <w:pPr>
              <w:pStyle w:val="ROWTABELLA"/>
              <w:rPr>
                <w:color w:val="002060"/>
              </w:rPr>
            </w:pPr>
            <w:r w:rsidRPr="006C2E4B">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C83D6"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A5A0B"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D45C5"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A6504"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22B1D"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CB726"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B0ECF" w14:textId="77777777" w:rsidR="0075280F" w:rsidRPr="006C2E4B" w:rsidRDefault="0075280F" w:rsidP="00716243">
            <w:pPr>
              <w:pStyle w:val="ROWTABELLA"/>
              <w:jc w:val="center"/>
              <w:rPr>
                <w:color w:val="002060"/>
              </w:rPr>
            </w:pPr>
            <w:r w:rsidRPr="006C2E4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740B85"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EAAB82" w14:textId="77777777" w:rsidR="0075280F" w:rsidRPr="006C2E4B" w:rsidRDefault="0075280F" w:rsidP="00716243">
            <w:pPr>
              <w:pStyle w:val="ROWTABELLA"/>
              <w:jc w:val="center"/>
              <w:rPr>
                <w:color w:val="002060"/>
              </w:rPr>
            </w:pPr>
            <w:r w:rsidRPr="006C2E4B">
              <w:rPr>
                <w:color w:val="002060"/>
              </w:rPr>
              <w:t>0</w:t>
            </w:r>
          </w:p>
        </w:tc>
      </w:tr>
      <w:tr w:rsidR="0075280F" w:rsidRPr="006C2E4B" w14:paraId="388971E6"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8CD19F" w14:textId="77777777" w:rsidR="0075280F" w:rsidRPr="006C2E4B" w:rsidRDefault="0075280F" w:rsidP="00716243">
            <w:pPr>
              <w:pStyle w:val="ROWTABELLA"/>
              <w:rPr>
                <w:color w:val="002060"/>
              </w:rPr>
            </w:pPr>
            <w:r w:rsidRPr="006C2E4B">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2C490"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4B8F46"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4246F"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66C0C"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BEB43"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D608D"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4DDAB1"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B6722"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04AFC" w14:textId="77777777" w:rsidR="0075280F" w:rsidRPr="006C2E4B" w:rsidRDefault="0075280F" w:rsidP="00716243">
            <w:pPr>
              <w:pStyle w:val="ROWTABELLA"/>
              <w:jc w:val="center"/>
              <w:rPr>
                <w:color w:val="002060"/>
              </w:rPr>
            </w:pPr>
            <w:r w:rsidRPr="006C2E4B">
              <w:rPr>
                <w:color w:val="002060"/>
              </w:rPr>
              <w:t>0</w:t>
            </w:r>
          </w:p>
        </w:tc>
      </w:tr>
      <w:tr w:rsidR="0075280F" w:rsidRPr="006C2E4B" w14:paraId="0AD16020"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E361EB" w14:textId="77777777" w:rsidR="0075280F" w:rsidRPr="006C2E4B" w:rsidRDefault="0075280F" w:rsidP="00716243">
            <w:pPr>
              <w:pStyle w:val="ROWTABELLA"/>
              <w:rPr>
                <w:color w:val="002060"/>
              </w:rPr>
            </w:pPr>
            <w:r w:rsidRPr="006C2E4B">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03449"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2AC0A"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9EB51A"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68C7F"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8CD1C"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19772"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BB606"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22D434"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3A86E" w14:textId="77777777" w:rsidR="0075280F" w:rsidRPr="006C2E4B" w:rsidRDefault="0075280F" w:rsidP="00716243">
            <w:pPr>
              <w:pStyle w:val="ROWTABELLA"/>
              <w:jc w:val="center"/>
              <w:rPr>
                <w:color w:val="002060"/>
              </w:rPr>
            </w:pPr>
            <w:r w:rsidRPr="006C2E4B">
              <w:rPr>
                <w:color w:val="002060"/>
              </w:rPr>
              <w:t>0</w:t>
            </w:r>
          </w:p>
        </w:tc>
      </w:tr>
      <w:tr w:rsidR="0075280F" w:rsidRPr="006C2E4B" w14:paraId="1F5EE220" w14:textId="77777777" w:rsidTr="0075280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D616F23" w14:textId="77777777" w:rsidR="0075280F" w:rsidRPr="006C2E4B" w:rsidRDefault="0075280F" w:rsidP="00716243">
            <w:pPr>
              <w:pStyle w:val="ROWTABELLA"/>
              <w:rPr>
                <w:color w:val="002060"/>
              </w:rPr>
            </w:pPr>
            <w:r w:rsidRPr="006C2E4B">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15E71"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C0EEE3"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997280"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A720A"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5C5CB"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1E6A0"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92E7D" w14:textId="77777777" w:rsidR="0075280F" w:rsidRPr="006C2E4B" w:rsidRDefault="0075280F" w:rsidP="00716243">
            <w:pPr>
              <w:pStyle w:val="ROWTABELLA"/>
              <w:jc w:val="center"/>
              <w:rPr>
                <w:color w:val="002060"/>
              </w:rPr>
            </w:pPr>
            <w:r w:rsidRPr="006C2E4B">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94B40" w14:textId="77777777" w:rsidR="0075280F" w:rsidRPr="006C2E4B" w:rsidRDefault="0075280F" w:rsidP="00716243">
            <w:pPr>
              <w:pStyle w:val="ROWTABELLA"/>
              <w:jc w:val="center"/>
              <w:rPr>
                <w:color w:val="002060"/>
              </w:rPr>
            </w:pPr>
            <w:r w:rsidRPr="006C2E4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8A7ED" w14:textId="77777777" w:rsidR="0075280F" w:rsidRPr="006C2E4B" w:rsidRDefault="0075280F" w:rsidP="00716243">
            <w:pPr>
              <w:pStyle w:val="ROWTABELLA"/>
              <w:jc w:val="center"/>
              <w:rPr>
                <w:color w:val="002060"/>
              </w:rPr>
            </w:pPr>
            <w:r w:rsidRPr="006C2E4B">
              <w:rPr>
                <w:color w:val="002060"/>
              </w:rPr>
              <w:t>0</w:t>
            </w:r>
          </w:p>
        </w:tc>
      </w:tr>
    </w:tbl>
    <w:p w14:paraId="1615B3DA" w14:textId="77777777" w:rsidR="0075280F" w:rsidRPr="006C2E4B" w:rsidRDefault="0075280F" w:rsidP="0075280F">
      <w:pPr>
        <w:pStyle w:val="breakline"/>
        <w:divId w:val="527259509"/>
        <w:rPr>
          <w:color w:val="002060"/>
        </w:rPr>
      </w:pPr>
    </w:p>
    <w:p w14:paraId="59A17DF2" w14:textId="77777777" w:rsidR="0075280F" w:rsidRPr="006C2E4B" w:rsidRDefault="0075280F" w:rsidP="0075280F">
      <w:pPr>
        <w:pStyle w:val="TITOLOPRINC"/>
        <w:divId w:val="527259509"/>
        <w:rPr>
          <w:color w:val="002060"/>
        </w:rPr>
      </w:pPr>
      <w:r w:rsidRPr="006C2E4B">
        <w:rPr>
          <w:color w:val="002060"/>
        </w:rPr>
        <w:t>PROGRAMMA GARE</w:t>
      </w:r>
    </w:p>
    <w:p w14:paraId="23699F42" w14:textId="77777777" w:rsidR="0075280F" w:rsidRPr="006C2E4B" w:rsidRDefault="0075280F" w:rsidP="0075280F">
      <w:pPr>
        <w:pStyle w:val="SOTTOTITOLOCAMPIONATO1"/>
        <w:divId w:val="527259509"/>
        <w:rPr>
          <w:color w:val="002060"/>
        </w:rPr>
      </w:pPr>
      <w:r w:rsidRPr="006C2E4B">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12"/>
        <w:gridCol w:w="385"/>
        <w:gridCol w:w="898"/>
        <w:gridCol w:w="1177"/>
        <w:gridCol w:w="1553"/>
        <w:gridCol w:w="1557"/>
      </w:tblGrid>
      <w:tr w:rsidR="0075280F" w:rsidRPr="006C2E4B" w14:paraId="13DDE3B2" w14:textId="77777777" w:rsidTr="0075280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0F617F" w14:textId="77777777" w:rsidR="0075280F" w:rsidRPr="006C2E4B" w:rsidRDefault="0075280F" w:rsidP="00716243">
            <w:pPr>
              <w:pStyle w:val="HEADERTABELLA"/>
              <w:rPr>
                <w:color w:val="002060"/>
              </w:rPr>
            </w:pPr>
            <w:r w:rsidRPr="006C2E4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1C19A8" w14:textId="77777777" w:rsidR="0075280F" w:rsidRPr="006C2E4B" w:rsidRDefault="0075280F" w:rsidP="00716243">
            <w:pPr>
              <w:pStyle w:val="HEADERTABELLA"/>
              <w:rPr>
                <w:color w:val="002060"/>
              </w:rPr>
            </w:pPr>
            <w:r w:rsidRPr="006C2E4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1117AD" w14:textId="77777777" w:rsidR="0075280F" w:rsidRPr="006C2E4B" w:rsidRDefault="0075280F" w:rsidP="00716243">
            <w:pPr>
              <w:pStyle w:val="HEADERTABELLA"/>
              <w:rPr>
                <w:color w:val="002060"/>
              </w:rPr>
            </w:pPr>
            <w:r w:rsidRPr="006C2E4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C612ED" w14:textId="77777777" w:rsidR="0075280F" w:rsidRPr="006C2E4B" w:rsidRDefault="0075280F" w:rsidP="00716243">
            <w:pPr>
              <w:pStyle w:val="HEADERTABELLA"/>
              <w:rPr>
                <w:color w:val="002060"/>
              </w:rPr>
            </w:pPr>
            <w:r w:rsidRPr="006C2E4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D0E816" w14:textId="77777777" w:rsidR="0075280F" w:rsidRPr="006C2E4B" w:rsidRDefault="0075280F" w:rsidP="00716243">
            <w:pPr>
              <w:pStyle w:val="HEADERTABELLA"/>
              <w:rPr>
                <w:color w:val="002060"/>
              </w:rPr>
            </w:pPr>
            <w:r w:rsidRPr="006C2E4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647399" w14:textId="77777777" w:rsidR="0075280F" w:rsidRPr="006C2E4B" w:rsidRDefault="0075280F" w:rsidP="00716243">
            <w:pPr>
              <w:pStyle w:val="HEADERTABELLA"/>
              <w:rPr>
                <w:color w:val="002060"/>
              </w:rPr>
            </w:pPr>
            <w:proofErr w:type="spellStart"/>
            <w:r w:rsidRPr="006C2E4B">
              <w:rPr>
                <w:color w:val="002060"/>
              </w:rPr>
              <w:t>Localita'</w:t>
            </w:r>
            <w:proofErr w:type="spellEnd"/>
            <w:r w:rsidRPr="006C2E4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B3AC17" w14:textId="77777777" w:rsidR="0075280F" w:rsidRPr="006C2E4B" w:rsidRDefault="0075280F" w:rsidP="00716243">
            <w:pPr>
              <w:pStyle w:val="HEADERTABELLA"/>
              <w:rPr>
                <w:color w:val="002060"/>
              </w:rPr>
            </w:pPr>
            <w:r w:rsidRPr="006C2E4B">
              <w:rPr>
                <w:color w:val="002060"/>
              </w:rPr>
              <w:t>Indirizzo Impianto</w:t>
            </w:r>
          </w:p>
        </w:tc>
      </w:tr>
      <w:tr w:rsidR="0075280F" w:rsidRPr="006C2E4B" w14:paraId="381EA585" w14:textId="77777777" w:rsidTr="0075280F">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274E886" w14:textId="77777777" w:rsidR="0075280F" w:rsidRPr="006C2E4B" w:rsidRDefault="0075280F" w:rsidP="00716243">
            <w:pPr>
              <w:pStyle w:val="ROWTABELLA"/>
              <w:rPr>
                <w:color w:val="002060"/>
              </w:rPr>
            </w:pPr>
            <w:r w:rsidRPr="006C2E4B">
              <w:rPr>
                <w:color w:val="002060"/>
              </w:rPr>
              <w:t>AMICI DEL CENTROSOCIO SP.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A0933C0" w14:textId="77777777" w:rsidR="0075280F" w:rsidRPr="006C2E4B" w:rsidRDefault="0075280F" w:rsidP="00716243">
            <w:pPr>
              <w:pStyle w:val="ROWTABELLA"/>
              <w:rPr>
                <w:color w:val="002060"/>
              </w:rPr>
            </w:pPr>
            <w:r w:rsidRPr="006C2E4B">
              <w:rPr>
                <w:color w:val="002060"/>
              </w:rPr>
              <w:t>DINAMIS 1990</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E1302C5" w14:textId="77777777" w:rsidR="0075280F" w:rsidRPr="006C2E4B" w:rsidRDefault="0075280F" w:rsidP="00716243">
            <w:pPr>
              <w:pStyle w:val="ROWTABELLA"/>
              <w:jc w:val="center"/>
              <w:rPr>
                <w:color w:val="002060"/>
              </w:rPr>
            </w:pPr>
            <w:r w:rsidRPr="006C2E4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A5E3E58" w14:textId="77777777" w:rsidR="0075280F" w:rsidRPr="006C2E4B" w:rsidRDefault="0075280F" w:rsidP="00716243">
            <w:pPr>
              <w:pStyle w:val="ROWTABELLA"/>
              <w:rPr>
                <w:color w:val="002060"/>
              </w:rPr>
            </w:pPr>
            <w:r w:rsidRPr="006C2E4B">
              <w:rPr>
                <w:color w:val="002060"/>
              </w:rPr>
              <w:t>07/11/2018 18:15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C8A9CB2" w14:textId="77777777" w:rsidR="0075280F" w:rsidRPr="006C2E4B" w:rsidRDefault="0075280F" w:rsidP="00716243">
            <w:pPr>
              <w:pStyle w:val="ROWTABELLA"/>
              <w:rPr>
                <w:color w:val="002060"/>
              </w:rPr>
            </w:pPr>
            <w:r w:rsidRPr="006C2E4B">
              <w:rPr>
                <w:color w:val="002060"/>
              </w:rPr>
              <w:t>CAMPO DI C5 ENTRO PAL OLIMPIA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AA33A1" w14:textId="77777777" w:rsidR="0075280F" w:rsidRPr="006C2E4B" w:rsidRDefault="0075280F" w:rsidP="00716243">
            <w:pPr>
              <w:pStyle w:val="ROWTABELLA"/>
              <w:rPr>
                <w:color w:val="002060"/>
              </w:rPr>
            </w:pPr>
            <w:r w:rsidRPr="006C2E4B">
              <w:rPr>
                <w:color w:val="002060"/>
              </w:rPr>
              <w:t>MONTEPORZIO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88B6E99" w14:textId="77777777" w:rsidR="0075280F" w:rsidRPr="006C2E4B" w:rsidRDefault="0075280F" w:rsidP="00716243">
            <w:pPr>
              <w:pStyle w:val="ROWTABELLA"/>
              <w:rPr>
                <w:color w:val="002060"/>
              </w:rPr>
            </w:pPr>
            <w:r w:rsidRPr="006C2E4B">
              <w:rPr>
                <w:color w:val="002060"/>
              </w:rPr>
              <w:t>VIA RISORGIMENTO 16</w:t>
            </w:r>
          </w:p>
        </w:tc>
      </w:tr>
    </w:tbl>
    <w:p w14:paraId="0AC0B32A" w14:textId="77777777" w:rsidR="0075280F" w:rsidRPr="006C2E4B" w:rsidRDefault="0075280F" w:rsidP="0075280F">
      <w:pPr>
        <w:pStyle w:val="breakline"/>
        <w:divId w:val="527259509"/>
        <w:rPr>
          <w:color w:val="002060"/>
        </w:rPr>
      </w:pPr>
    </w:p>
    <w:p w14:paraId="1DA60F8D" w14:textId="77777777" w:rsidR="0075280F" w:rsidRPr="006C2E4B" w:rsidRDefault="0075280F" w:rsidP="0075280F">
      <w:pPr>
        <w:pStyle w:val="breakline"/>
        <w:divId w:val="527259509"/>
        <w:rPr>
          <w:color w:val="002060"/>
        </w:rPr>
      </w:pPr>
    </w:p>
    <w:p w14:paraId="06AF5E08" w14:textId="77777777" w:rsidR="0075280F" w:rsidRPr="006C2E4B" w:rsidRDefault="0075280F" w:rsidP="0075280F">
      <w:pPr>
        <w:pStyle w:val="breakline"/>
        <w:divId w:val="527259509"/>
        <w:rPr>
          <w:color w:val="002060"/>
        </w:rPr>
      </w:pPr>
    </w:p>
    <w:p w14:paraId="10B7092A" w14:textId="77777777" w:rsidR="0075280F" w:rsidRPr="006C2E4B" w:rsidRDefault="0075280F" w:rsidP="0075280F">
      <w:pPr>
        <w:pStyle w:val="SOTTOTITOLOCAMPIONATO1"/>
        <w:divId w:val="527259509"/>
        <w:rPr>
          <w:color w:val="002060"/>
        </w:rPr>
      </w:pPr>
      <w:r w:rsidRPr="006C2E4B">
        <w:rPr>
          <w:color w:val="002060"/>
        </w:rPr>
        <w:t>GIRONE 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3"/>
        <w:gridCol w:w="2024"/>
        <w:gridCol w:w="385"/>
        <w:gridCol w:w="898"/>
        <w:gridCol w:w="1176"/>
        <w:gridCol w:w="1547"/>
        <w:gridCol w:w="1547"/>
      </w:tblGrid>
      <w:tr w:rsidR="0075280F" w:rsidRPr="006C2E4B" w14:paraId="7813A4BF" w14:textId="77777777" w:rsidTr="0075280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E742D5" w14:textId="77777777" w:rsidR="0075280F" w:rsidRPr="006C2E4B" w:rsidRDefault="0075280F" w:rsidP="00716243">
            <w:pPr>
              <w:pStyle w:val="HEADERTABELLA"/>
              <w:rPr>
                <w:color w:val="002060"/>
              </w:rPr>
            </w:pPr>
            <w:r w:rsidRPr="006C2E4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FBD685" w14:textId="77777777" w:rsidR="0075280F" w:rsidRPr="006C2E4B" w:rsidRDefault="0075280F" w:rsidP="00716243">
            <w:pPr>
              <w:pStyle w:val="HEADERTABELLA"/>
              <w:rPr>
                <w:color w:val="002060"/>
              </w:rPr>
            </w:pPr>
            <w:r w:rsidRPr="006C2E4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6190CB" w14:textId="77777777" w:rsidR="0075280F" w:rsidRPr="006C2E4B" w:rsidRDefault="0075280F" w:rsidP="00716243">
            <w:pPr>
              <w:pStyle w:val="HEADERTABELLA"/>
              <w:rPr>
                <w:color w:val="002060"/>
              </w:rPr>
            </w:pPr>
            <w:r w:rsidRPr="006C2E4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FCABD7" w14:textId="77777777" w:rsidR="0075280F" w:rsidRPr="006C2E4B" w:rsidRDefault="0075280F" w:rsidP="00716243">
            <w:pPr>
              <w:pStyle w:val="HEADERTABELLA"/>
              <w:rPr>
                <w:color w:val="002060"/>
              </w:rPr>
            </w:pPr>
            <w:r w:rsidRPr="006C2E4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5926C1" w14:textId="77777777" w:rsidR="0075280F" w:rsidRPr="006C2E4B" w:rsidRDefault="0075280F" w:rsidP="00716243">
            <w:pPr>
              <w:pStyle w:val="HEADERTABELLA"/>
              <w:rPr>
                <w:color w:val="002060"/>
              </w:rPr>
            </w:pPr>
            <w:r w:rsidRPr="006C2E4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30972C" w14:textId="77777777" w:rsidR="0075280F" w:rsidRPr="006C2E4B" w:rsidRDefault="0075280F" w:rsidP="00716243">
            <w:pPr>
              <w:pStyle w:val="HEADERTABELLA"/>
              <w:rPr>
                <w:color w:val="002060"/>
              </w:rPr>
            </w:pPr>
            <w:proofErr w:type="spellStart"/>
            <w:r w:rsidRPr="006C2E4B">
              <w:rPr>
                <w:color w:val="002060"/>
              </w:rPr>
              <w:t>Localita'</w:t>
            </w:r>
            <w:proofErr w:type="spellEnd"/>
            <w:r w:rsidRPr="006C2E4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2463BF" w14:textId="77777777" w:rsidR="0075280F" w:rsidRPr="006C2E4B" w:rsidRDefault="0075280F" w:rsidP="00716243">
            <w:pPr>
              <w:pStyle w:val="HEADERTABELLA"/>
              <w:rPr>
                <w:color w:val="002060"/>
              </w:rPr>
            </w:pPr>
            <w:r w:rsidRPr="006C2E4B">
              <w:rPr>
                <w:color w:val="002060"/>
              </w:rPr>
              <w:t>Indirizzo Impianto</w:t>
            </w:r>
          </w:p>
        </w:tc>
      </w:tr>
      <w:tr w:rsidR="0075280F" w:rsidRPr="006C2E4B" w14:paraId="14954956" w14:textId="77777777" w:rsidTr="0075280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4A43816" w14:textId="77777777" w:rsidR="0075280F" w:rsidRPr="006C2E4B" w:rsidRDefault="0075280F" w:rsidP="00716243">
            <w:pPr>
              <w:pStyle w:val="ROWTABELLA"/>
              <w:rPr>
                <w:color w:val="002060"/>
              </w:rPr>
            </w:pPr>
            <w:r w:rsidRPr="006C2E4B">
              <w:rPr>
                <w:color w:val="002060"/>
              </w:rPr>
              <w:t>CAMPOCAVALLO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0871D8" w14:textId="77777777" w:rsidR="0075280F" w:rsidRPr="006C2E4B" w:rsidRDefault="0075280F" w:rsidP="00716243">
            <w:pPr>
              <w:pStyle w:val="ROWTABELLA"/>
              <w:rPr>
                <w:color w:val="002060"/>
              </w:rPr>
            </w:pPr>
            <w:r w:rsidRPr="006C2E4B">
              <w:rPr>
                <w:color w:val="002060"/>
              </w:rPr>
              <w:t>CASENUOVE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E043ABF" w14:textId="77777777" w:rsidR="0075280F" w:rsidRPr="006C2E4B" w:rsidRDefault="0075280F" w:rsidP="00716243">
            <w:pPr>
              <w:pStyle w:val="ROWTABELLA"/>
              <w:jc w:val="center"/>
              <w:rPr>
                <w:color w:val="002060"/>
              </w:rPr>
            </w:pPr>
            <w:r w:rsidRPr="006C2E4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4E6B9C" w14:textId="77777777" w:rsidR="0075280F" w:rsidRPr="006C2E4B" w:rsidRDefault="0075280F" w:rsidP="00716243">
            <w:pPr>
              <w:pStyle w:val="ROWTABELLA"/>
              <w:rPr>
                <w:color w:val="002060"/>
              </w:rPr>
            </w:pPr>
            <w:r w:rsidRPr="006C2E4B">
              <w:rPr>
                <w:color w:val="002060"/>
              </w:rPr>
              <w:t>10/11/2018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82F852" w14:textId="77777777" w:rsidR="0075280F" w:rsidRPr="006C2E4B" w:rsidRDefault="0075280F" w:rsidP="00716243">
            <w:pPr>
              <w:pStyle w:val="ROWTABELLA"/>
              <w:rPr>
                <w:color w:val="002060"/>
              </w:rPr>
            </w:pPr>
            <w:r w:rsidRPr="006C2E4B">
              <w:rPr>
                <w:color w:val="002060"/>
              </w:rPr>
              <w:t>PALLONE GEODETICO - CAMPO N.1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7D218E" w14:textId="77777777" w:rsidR="0075280F" w:rsidRPr="006C2E4B" w:rsidRDefault="0075280F" w:rsidP="00716243">
            <w:pPr>
              <w:pStyle w:val="ROWTABELLA"/>
              <w:rPr>
                <w:color w:val="002060"/>
              </w:rPr>
            </w:pPr>
            <w:r w:rsidRPr="006C2E4B">
              <w:rPr>
                <w:color w:val="002060"/>
              </w:rP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7D0E2A" w14:textId="77777777" w:rsidR="0075280F" w:rsidRPr="006C2E4B" w:rsidRDefault="0075280F" w:rsidP="00716243">
            <w:pPr>
              <w:pStyle w:val="ROWTABELLA"/>
              <w:rPr>
                <w:color w:val="002060"/>
              </w:rPr>
            </w:pPr>
            <w:r w:rsidRPr="006C2E4B">
              <w:rPr>
                <w:color w:val="002060"/>
              </w:rPr>
              <w:t>VIA VESCOVARA, 7</w:t>
            </w:r>
          </w:p>
        </w:tc>
      </w:tr>
      <w:tr w:rsidR="0075280F" w:rsidRPr="006C2E4B" w14:paraId="3C7541A8"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E2B2742" w14:textId="77777777" w:rsidR="0075280F" w:rsidRPr="006C2E4B" w:rsidRDefault="0075280F" w:rsidP="00716243">
            <w:pPr>
              <w:pStyle w:val="ROWTABELLA"/>
              <w:rPr>
                <w:color w:val="002060"/>
              </w:rPr>
            </w:pPr>
            <w:r w:rsidRPr="006C2E4B">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88DDF9A" w14:textId="77777777" w:rsidR="0075280F" w:rsidRPr="006C2E4B" w:rsidRDefault="0075280F" w:rsidP="00716243">
            <w:pPr>
              <w:pStyle w:val="ROWTABELLA"/>
              <w:rPr>
                <w:color w:val="002060"/>
              </w:rPr>
            </w:pPr>
            <w:r w:rsidRPr="006C2E4B">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C7DB82"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F3CC56C" w14:textId="77777777" w:rsidR="0075280F" w:rsidRPr="006C2E4B" w:rsidRDefault="0075280F" w:rsidP="00716243">
            <w:pPr>
              <w:pStyle w:val="ROWTABELLA"/>
              <w:rPr>
                <w:color w:val="002060"/>
              </w:rPr>
            </w:pPr>
            <w:r w:rsidRPr="006C2E4B">
              <w:rPr>
                <w:color w:val="002060"/>
              </w:rPr>
              <w:t>10/11/2018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96E86BE" w14:textId="77777777" w:rsidR="0075280F" w:rsidRPr="006C2E4B" w:rsidRDefault="0075280F" w:rsidP="00716243">
            <w:pPr>
              <w:pStyle w:val="ROWTABELLA"/>
              <w:rPr>
                <w:color w:val="002060"/>
              </w:rPr>
            </w:pPr>
            <w:r w:rsidRPr="006C2E4B">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033FDF1" w14:textId="77777777" w:rsidR="0075280F" w:rsidRPr="006C2E4B" w:rsidRDefault="0075280F" w:rsidP="00716243">
            <w:pPr>
              <w:pStyle w:val="ROWTABELLA"/>
              <w:rPr>
                <w:color w:val="002060"/>
              </w:rPr>
            </w:pPr>
            <w:r w:rsidRPr="006C2E4B">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A1D500" w14:textId="77777777" w:rsidR="0075280F" w:rsidRPr="006C2E4B" w:rsidRDefault="0075280F" w:rsidP="00716243">
            <w:pPr>
              <w:pStyle w:val="ROWTABELLA"/>
              <w:rPr>
                <w:color w:val="002060"/>
              </w:rPr>
            </w:pPr>
            <w:r w:rsidRPr="006C2E4B">
              <w:rPr>
                <w:color w:val="002060"/>
              </w:rPr>
              <w:t>VIA DELLO STADIO</w:t>
            </w:r>
          </w:p>
        </w:tc>
      </w:tr>
      <w:tr w:rsidR="0075280F" w:rsidRPr="006C2E4B" w14:paraId="72754721"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964B001" w14:textId="77777777" w:rsidR="0075280F" w:rsidRPr="006C2E4B" w:rsidRDefault="0075280F" w:rsidP="00716243">
            <w:pPr>
              <w:pStyle w:val="ROWTABELLA"/>
              <w:rPr>
                <w:color w:val="002060"/>
              </w:rPr>
            </w:pPr>
            <w:r w:rsidRPr="006C2E4B">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6C11EBC" w14:textId="77777777" w:rsidR="0075280F" w:rsidRPr="006C2E4B" w:rsidRDefault="0075280F" w:rsidP="00716243">
            <w:pPr>
              <w:pStyle w:val="ROWTABELLA"/>
              <w:rPr>
                <w:color w:val="002060"/>
              </w:rPr>
            </w:pPr>
            <w:r w:rsidRPr="006C2E4B">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9C4DC40"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4267CD" w14:textId="77777777" w:rsidR="0075280F" w:rsidRPr="006C2E4B" w:rsidRDefault="0075280F" w:rsidP="00716243">
            <w:pPr>
              <w:pStyle w:val="ROWTABELLA"/>
              <w:rPr>
                <w:color w:val="002060"/>
              </w:rPr>
            </w:pPr>
            <w:r w:rsidRPr="006C2E4B">
              <w:rPr>
                <w:color w:val="002060"/>
              </w:rPr>
              <w:t>10/11/2018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E951A89" w14:textId="77777777" w:rsidR="0075280F" w:rsidRPr="006C2E4B" w:rsidRDefault="0075280F" w:rsidP="00716243">
            <w:pPr>
              <w:pStyle w:val="ROWTABELLA"/>
              <w:rPr>
                <w:color w:val="002060"/>
              </w:rPr>
            </w:pPr>
            <w:r w:rsidRPr="006C2E4B">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27C55E" w14:textId="77777777" w:rsidR="0075280F" w:rsidRPr="006C2E4B" w:rsidRDefault="0075280F" w:rsidP="00716243">
            <w:pPr>
              <w:pStyle w:val="ROWTABELLA"/>
              <w:rPr>
                <w:color w:val="002060"/>
              </w:rPr>
            </w:pPr>
            <w:r w:rsidRPr="006C2E4B">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CBB1EB" w14:textId="77777777" w:rsidR="0075280F" w:rsidRPr="006C2E4B" w:rsidRDefault="0075280F" w:rsidP="00716243">
            <w:pPr>
              <w:pStyle w:val="ROWTABELLA"/>
              <w:rPr>
                <w:color w:val="002060"/>
              </w:rPr>
            </w:pPr>
            <w:r w:rsidRPr="006C2E4B">
              <w:rPr>
                <w:color w:val="002060"/>
              </w:rPr>
              <w:t>VIA DEI TESSITORI</w:t>
            </w:r>
          </w:p>
        </w:tc>
      </w:tr>
      <w:tr w:rsidR="0075280F" w:rsidRPr="006C2E4B" w14:paraId="65CFEB2A"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836B720" w14:textId="77777777" w:rsidR="0075280F" w:rsidRPr="006C2E4B" w:rsidRDefault="0075280F" w:rsidP="00716243">
            <w:pPr>
              <w:pStyle w:val="ROWTABELLA"/>
              <w:rPr>
                <w:color w:val="002060"/>
              </w:rPr>
            </w:pPr>
            <w:r w:rsidRPr="006C2E4B">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61BFD1A" w14:textId="77777777" w:rsidR="0075280F" w:rsidRPr="006C2E4B" w:rsidRDefault="0075280F" w:rsidP="00716243">
            <w:pPr>
              <w:pStyle w:val="ROWTABELLA"/>
              <w:rPr>
                <w:color w:val="002060"/>
              </w:rPr>
            </w:pPr>
            <w:r w:rsidRPr="006C2E4B">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AC983F1"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FD7A8EB" w14:textId="77777777" w:rsidR="0075280F" w:rsidRPr="006C2E4B" w:rsidRDefault="0075280F" w:rsidP="00716243">
            <w:pPr>
              <w:pStyle w:val="ROWTABELLA"/>
              <w:rPr>
                <w:color w:val="002060"/>
              </w:rPr>
            </w:pPr>
            <w:r w:rsidRPr="006C2E4B">
              <w:rPr>
                <w:color w:val="002060"/>
              </w:rPr>
              <w:t>10/11/2018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F77F64B" w14:textId="77777777" w:rsidR="0075280F" w:rsidRPr="006C2E4B" w:rsidRDefault="0075280F" w:rsidP="00716243">
            <w:pPr>
              <w:pStyle w:val="ROWTABELLA"/>
              <w:rPr>
                <w:color w:val="002060"/>
              </w:rPr>
            </w:pPr>
            <w:r w:rsidRPr="006C2E4B">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307A8F" w14:textId="77777777" w:rsidR="0075280F" w:rsidRPr="006C2E4B" w:rsidRDefault="0075280F" w:rsidP="00716243">
            <w:pPr>
              <w:pStyle w:val="ROWTABELLA"/>
              <w:rPr>
                <w:color w:val="002060"/>
              </w:rPr>
            </w:pPr>
            <w:r w:rsidRPr="006C2E4B">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DA7539" w14:textId="77777777" w:rsidR="0075280F" w:rsidRPr="006C2E4B" w:rsidRDefault="0075280F" w:rsidP="00716243">
            <w:pPr>
              <w:pStyle w:val="ROWTABELLA"/>
              <w:rPr>
                <w:color w:val="002060"/>
              </w:rPr>
            </w:pPr>
            <w:r w:rsidRPr="006C2E4B">
              <w:rPr>
                <w:color w:val="002060"/>
              </w:rPr>
              <w:t>VIA B.BUOZZI</w:t>
            </w:r>
          </w:p>
        </w:tc>
      </w:tr>
      <w:tr w:rsidR="0075280F" w:rsidRPr="006C2E4B" w14:paraId="393A9E9B"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47D93D4" w14:textId="77777777" w:rsidR="0075280F" w:rsidRPr="006C2E4B" w:rsidRDefault="0075280F" w:rsidP="00716243">
            <w:pPr>
              <w:pStyle w:val="ROWTABELLA"/>
              <w:rPr>
                <w:color w:val="002060"/>
              </w:rPr>
            </w:pPr>
            <w:r w:rsidRPr="006C2E4B">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09D2999" w14:textId="77777777" w:rsidR="0075280F" w:rsidRPr="006C2E4B" w:rsidRDefault="0075280F" w:rsidP="00716243">
            <w:pPr>
              <w:pStyle w:val="ROWTABELLA"/>
              <w:rPr>
                <w:color w:val="002060"/>
              </w:rPr>
            </w:pPr>
            <w:r w:rsidRPr="006C2E4B">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851968A"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D0922AB" w14:textId="77777777" w:rsidR="0075280F" w:rsidRPr="006C2E4B" w:rsidRDefault="0075280F" w:rsidP="00716243">
            <w:pPr>
              <w:pStyle w:val="ROWTABELLA"/>
              <w:rPr>
                <w:color w:val="002060"/>
              </w:rPr>
            </w:pPr>
            <w:r w:rsidRPr="006C2E4B">
              <w:rPr>
                <w:color w:val="002060"/>
              </w:rPr>
              <w:t>10/11/2018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283E1C0" w14:textId="77777777" w:rsidR="0075280F" w:rsidRPr="006C2E4B" w:rsidRDefault="0075280F" w:rsidP="00716243">
            <w:pPr>
              <w:pStyle w:val="ROWTABELLA"/>
              <w:rPr>
                <w:color w:val="002060"/>
              </w:rPr>
            </w:pPr>
            <w:r w:rsidRPr="006C2E4B">
              <w:rPr>
                <w:color w:val="002060"/>
              </w:rPr>
              <w:t>CAMPO SCOPERTO SASSONIA 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783E51" w14:textId="77777777" w:rsidR="0075280F" w:rsidRPr="006C2E4B" w:rsidRDefault="0075280F" w:rsidP="00716243">
            <w:pPr>
              <w:pStyle w:val="ROWTABELLA"/>
              <w:rPr>
                <w:color w:val="002060"/>
              </w:rPr>
            </w:pPr>
            <w:r w:rsidRPr="006C2E4B">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FB92C6" w14:textId="77777777" w:rsidR="0075280F" w:rsidRPr="006C2E4B" w:rsidRDefault="0075280F" w:rsidP="00716243">
            <w:pPr>
              <w:pStyle w:val="ROWTABELLA"/>
              <w:rPr>
                <w:color w:val="002060"/>
              </w:rPr>
            </w:pPr>
            <w:r w:rsidRPr="006C2E4B">
              <w:rPr>
                <w:color w:val="002060"/>
              </w:rPr>
              <w:t>VIA DEGLI SCHIAVONI</w:t>
            </w:r>
          </w:p>
        </w:tc>
      </w:tr>
      <w:tr w:rsidR="0075280F" w:rsidRPr="006C2E4B" w14:paraId="06D0737F" w14:textId="77777777" w:rsidTr="0075280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8E370A2" w14:textId="77777777" w:rsidR="0075280F" w:rsidRPr="006C2E4B" w:rsidRDefault="0075280F" w:rsidP="00716243">
            <w:pPr>
              <w:pStyle w:val="ROWTABELLA"/>
              <w:rPr>
                <w:color w:val="002060"/>
              </w:rPr>
            </w:pPr>
            <w:r w:rsidRPr="006C2E4B">
              <w:rPr>
                <w:color w:val="002060"/>
              </w:rPr>
              <w:t>AMICI DEL CENTROSOCIO SP.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64C5E6" w14:textId="77777777" w:rsidR="0075280F" w:rsidRPr="006C2E4B" w:rsidRDefault="0075280F" w:rsidP="00716243">
            <w:pPr>
              <w:pStyle w:val="ROWTABELLA"/>
              <w:rPr>
                <w:color w:val="002060"/>
              </w:rPr>
            </w:pPr>
            <w:r w:rsidRPr="006C2E4B">
              <w:rPr>
                <w:color w:val="002060"/>
              </w:rPr>
              <w:t>VIRTUS TEAM SOC.COOP.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D08FA98"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828497" w14:textId="77777777" w:rsidR="0075280F" w:rsidRPr="006C2E4B" w:rsidRDefault="0075280F" w:rsidP="00716243">
            <w:pPr>
              <w:pStyle w:val="ROWTABELLA"/>
              <w:rPr>
                <w:color w:val="002060"/>
              </w:rPr>
            </w:pPr>
            <w:r w:rsidRPr="006C2E4B">
              <w:rPr>
                <w:color w:val="002060"/>
              </w:rPr>
              <w:t>11/11/2018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2579F0" w14:textId="77777777" w:rsidR="0075280F" w:rsidRPr="006C2E4B" w:rsidRDefault="0075280F" w:rsidP="00716243">
            <w:pPr>
              <w:pStyle w:val="ROWTABELLA"/>
              <w:rPr>
                <w:color w:val="002060"/>
              </w:rPr>
            </w:pPr>
            <w:r w:rsidRPr="006C2E4B">
              <w:rPr>
                <w:color w:val="002060"/>
              </w:rPr>
              <w:t>CAMPO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C3A0F0" w14:textId="77777777" w:rsidR="0075280F" w:rsidRPr="006C2E4B" w:rsidRDefault="0075280F" w:rsidP="00716243">
            <w:pPr>
              <w:pStyle w:val="ROWTABELLA"/>
              <w:rPr>
                <w:color w:val="002060"/>
              </w:rPr>
            </w:pPr>
            <w:r w:rsidRPr="006C2E4B">
              <w:rPr>
                <w:color w:val="002060"/>
              </w:rPr>
              <w:t>MONDOLFO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01EC3C" w14:textId="77777777" w:rsidR="0075280F" w:rsidRPr="006C2E4B" w:rsidRDefault="0075280F" w:rsidP="00716243">
            <w:pPr>
              <w:pStyle w:val="ROWTABELLA"/>
              <w:rPr>
                <w:color w:val="002060"/>
              </w:rPr>
            </w:pPr>
            <w:r w:rsidRPr="006C2E4B">
              <w:rPr>
                <w:color w:val="002060"/>
              </w:rPr>
              <w:t>VIA AMATO</w:t>
            </w:r>
          </w:p>
        </w:tc>
      </w:tr>
    </w:tbl>
    <w:p w14:paraId="05EB7D5F" w14:textId="77777777" w:rsidR="0075280F" w:rsidRPr="006C2E4B" w:rsidRDefault="0075280F" w:rsidP="0075280F">
      <w:pPr>
        <w:pStyle w:val="breakline"/>
        <w:divId w:val="527259509"/>
        <w:rPr>
          <w:color w:val="002060"/>
        </w:rPr>
      </w:pPr>
    </w:p>
    <w:p w14:paraId="36355BC3" w14:textId="77777777" w:rsidR="0075280F" w:rsidRPr="006C2E4B" w:rsidRDefault="0075280F" w:rsidP="0075280F">
      <w:pPr>
        <w:pStyle w:val="breakline"/>
        <w:divId w:val="527259509"/>
        <w:rPr>
          <w:color w:val="002060"/>
        </w:rPr>
      </w:pPr>
    </w:p>
    <w:p w14:paraId="380E0ECC" w14:textId="77777777" w:rsidR="0075280F" w:rsidRPr="006C2E4B" w:rsidRDefault="0075280F" w:rsidP="0075280F">
      <w:pPr>
        <w:pStyle w:val="breakline"/>
        <w:divId w:val="527259509"/>
        <w:rPr>
          <w:color w:val="002060"/>
        </w:rPr>
      </w:pPr>
    </w:p>
    <w:p w14:paraId="0E5A827A" w14:textId="77777777" w:rsidR="0075280F" w:rsidRPr="006C2E4B" w:rsidRDefault="0075280F" w:rsidP="0075280F">
      <w:pPr>
        <w:pStyle w:val="SOTTOTITOLOCAMPIONATO1"/>
        <w:divId w:val="527259509"/>
        <w:rPr>
          <w:color w:val="002060"/>
        </w:rPr>
      </w:pPr>
      <w:r w:rsidRPr="006C2E4B">
        <w:rPr>
          <w:color w:val="002060"/>
        </w:rPr>
        <w:t>GIRONE B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2"/>
        <w:gridCol w:w="2012"/>
        <w:gridCol w:w="385"/>
        <w:gridCol w:w="898"/>
        <w:gridCol w:w="1191"/>
        <w:gridCol w:w="1559"/>
        <w:gridCol w:w="1553"/>
      </w:tblGrid>
      <w:tr w:rsidR="0075280F" w:rsidRPr="006C2E4B" w14:paraId="05E738BA" w14:textId="77777777" w:rsidTr="0075280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4C380B" w14:textId="77777777" w:rsidR="0075280F" w:rsidRPr="006C2E4B" w:rsidRDefault="0075280F" w:rsidP="00716243">
            <w:pPr>
              <w:pStyle w:val="HEADERTABELLA"/>
              <w:rPr>
                <w:color w:val="002060"/>
              </w:rPr>
            </w:pPr>
            <w:r w:rsidRPr="006C2E4B">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0EE0E7" w14:textId="77777777" w:rsidR="0075280F" w:rsidRPr="006C2E4B" w:rsidRDefault="0075280F" w:rsidP="00716243">
            <w:pPr>
              <w:pStyle w:val="HEADERTABELLA"/>
              <w:rPr>
                <w:color w:val="002060"/>
              </w:rPr>
            </w:pPr>
            <w:r w:rsidRPr="006C2E4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D6CEC3" w14:textId="77777777" w:rsidR="0075280F" w:rsidRPr="006C2E4B" w:rsidRDefault="0075280F" w:rsidP="00716243">
            <w:pPr>
              <w:pStyle w:val="HEADERTABELLA"/>
              <w:rPr>
                <w:color w:val="002060"/>
              </w:rPr>
            </w:pPr>
            <w:r w:rsidRPr="006C2E4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C70EAA" w14:textId="77777777" w:rsidR="0075280F" w:rsidRPr="006C2E4B" w:rsidRDefault="0075280F" w:rsidP="00716243">
            <w:pPr>
              <w:pStyle w:val="HEADERTABELLA"/>
              <w:rPr>
                <w:color w:val="002060"/>
              </w:rPr>
            </w:pPr>
            <w:r w:rsidRPr="006C2E4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8A8B51" w14:textId="77777777" w:rsidR="0075280F" w:rsidRPr="006C2E4B" w:rsidRDefault="0075280F" w:rsidP="00716243">
            <w:pPr>
              <w:pStyle w:val="HEADERTABELLA"/>
              <w:rPr>
                <w:color w:val="002060"/>
              </w:rPr>
            </w:pPr>
            <w:r w:rsidRPr="006C2E4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0F6A22" w14:textId="77777777" w:rsidR="0075280F" w:rsidRPr="006C2E4B" w:rsidRDefault="0075280F" w:rsidP="00716243">
            <w:pPr>
              <w:pStyle w:val="HEADERTABELLA"/>
              <w:rPr>
                <w:color w:val="002060"/>
              </w:rPr>
            </w:pPr>
            <w:proofErr w:type="spellStart"/>
            <w:r w:rsidRPr="006C2E4B">
              <w:rPr>
                <w:color w:val="002060"/>
              </w:rPr>
              <w:t>Localita'</w:t>
            </w:r>
            <w:proofErr w:type="spellEnd"/>
            <w:r w:rsidRPr="006C2E4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676DAB" w14:textId="77777777" w:rsidR="0075280F" w:rsidRPr="006C2E4B" w:rsidRDefault="0075280F" w:rsidP="00716243">
            <w:pPr>
              <w:pStyle w:val="HEADERTABELLA"/>
              <w:rPr>
                <w:color w:val="002060"/>
              </w:rPr>
            </w:pPr>
            <w:r w:rsidRPr="006C2E4B">
              <w:rPr>
                <w:color w:val="002060"/>
              </w:rPr>
              <w:t>Indirizzo Impianto</w:t>
            </w:r>
          </w:p>
        </w:tc>
      </w:tr>
      <w:tr w:rsidR="0075280F" w:rsidRPr="006C2E4B" w14:paraId="74C7AB3D" w14:textId="77777777" w:rsidTr="0075280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277F7DD" w14:textId="77777777" w:rsidR="0075280F" w:rsidRPr="006C2E4B" w:rsidRDefault="0075280F" w:rsidP="00716243">
            <w:pPr>
              <w:pStyle w:val="ROWTABELLA"/>
              <w:rPr>
                <w:color w:val="002060"/>
              </w:rPr>
            </w:pPr>
            <w:r w:rsidRPr="006C2E4B">
              <w:rPr>
                <w:color w:val="002060"/>
              </w:rPr>
              <w:t>CSI STELLA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6C86EB" w14:textId="77777777" w:rsidR="0075280F" w:rsidRPr="006C2E4B" w:rsidRDefault="0075280F" w:rsidP="00716243">
            <w:pPr>
              <w:pStyle w:val="ROWTABELLA"/>
              <w:rPr>
                <w:color w:val="002060"/>
              </w:rPr>
            </w:pPr>
            <w:r w:rsidRPr="006C2E4B">
              <w:rPr>
                <w:color w:val="002060"/>
              </w:rPr>
              <w:t>FUTSAL POTENZA PICENA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180B09A" w14:textId="77777777" w:rsidR="0075280F" w:rsidRPr="006C2E4B" w:rsidRDefault="0075280F" w:rsidP="00716243">
            <w:pPr>
              <w:pStyle w:val="ROWTABELLA"/>
              <w:jc w:val="center"/>
              <w:rPr>
                <w:color w:val="002060"/>
              </w:rPr>
            </w:pPr>
            <w:r w:rsidRPr="006C2E4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03C582" w14:textId="77777777" w:rsidR="0075280F" w:rsidRPr="006C2E4B" w:rsidRDefault="0075280F" w:rsidP="00716243">
            <w:pPr>
              <w:pStyle w:val="ROWTABELLA"/>
              <w:rPr>
                <w:color w:val="002060"/>
              </w:rPr>
            </w:pPr>
            <w:r w:rsidRPr="006C2E4B">
              <w:rPr>
                <w:color w:val="002060"/>
              </w:rPr>
              <w:t>10/11/2018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BCE397" w14:textId="77777777" w:rsidR="0075280F" w:rsidRPr="006C2E4B" w:rsidRDefault="0075280F" w:rsidP="00716243">
            <w:pPr>
              <w:pStyle w:val="ROWTABELLA"/>
              <w:rPr>
                <w:color w:val="002060"/>
              </w:rPr>
            </w:pPr>
            <w:r w:rsidRPr="006C2E4B">
              <w:rPr>
                <w:color w:val="002060"/>
              </w:rPr>
              <w:t>PALASPORT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74101E" w14:textId="77777777" w:rsidR="0075280F" w:rsidRPr="006C2E4B" w:rsidRDefault="0075280F" w:rsidP="00716243">
            <w:pPr>
              <w:pStyle w:val="ROWTABELLA"/>
              <w:rPr>
                <w:color w:val="002060"/>
              </w:rPr>
            </w:pPr>
            <w:r w:rsidRPr="006C2E4B">
              <w:rPr>
                <w:color w:val="002060"/>
              </w:rPr>
              <w:t>MONSAMPOLO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9B16D4" w14:textId="77777777" w:rsidR="0075280F" w:rsidRPr="006C2E4B" w:rsidRDefault="0075280F" w:rsidP="00716243">
            <w:pPr>
              <w:pStyle w:val="ROWTABELLA"/>
              <w:rPr>
                <w:color w:val="002060"/>
              </w:rPr>
            </w:pPr>
            <w:r w:rsidRPr="006C2E4B">
              <w:rPr>
                <w:color w:val="002060"/>
              </w:rPr>
              <w:t>VIA CORRADI</w:t>
            </w:r>
          </w:p>
        </w:tc>
      </w:tr>
      <w:tr w:rsidR="0075280F" w:rsidRPr="006C2E4B" w14:paraId="14E60BA6"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B013667" w14:textId="77777777" w:rsidR="0075280F" w:rsidRPr="006C2E4B" w:rsidRDefault="0075280F" w:rsidP="00716243">
            <w:pPr>
              <w:pStyle w:val="ROWTABELLA"/>
              <w:rPr>
                <w:color w:val="002060"/>
              </w:rPr>
            </w:pPr>
            <w:r w:rsidRPr="006C2E4B">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890CEFA" w14:textId="77777777" w:rsidR="0075280F" w:rsidRPr="006C2E4B" w:rsidRDefault="0075280F" w:rsidP="00716243">
            <w:pPr>
              <w:pStyle w:val="ROWTABELLA"/>
              <w:rPr>
                <w:color w:val="002060"/>
              </w:rPr>
            </w:pPr>
            <w:r w:rsidRPr="006C2E4B">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6614A8E"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D75D51F" w14:textId="77777777" w:rsidR="0075280F" w:rsidRPr="006C2E4B" w:rsidRDefault="0075280F" w:rsidP="00716243">
            <w:pPr>
              <w:pStyle w:val="ROWTABELLA"/>
              <w:rPr>
                <w:color w:val="002060"/>
              </w:rPr>
            </w:pPr>
            <w:r w:rsidRPr="006C2E4B">
              <w:rPr>
                <w:color w:val="002060"/>
              </w:rPr>
              <w:t>10/11/2018 17:45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C7DCE32" w14:textId="77777777" w:rsidR="0075280F" w:rsidRPr="006C2E4B" w:rsidRDefault="0075280F" w:rsidP="00716243">
            <w:pPr>
              <w:pStyle w:val="ROWTABELLA"/>
              <w:rPr>
                <w:color w:val="002060"/>
              </w:rPr>
            </w:pPr>
            <w:r w:rsidRPr="006C2E4B">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5C1607" w14:textId="77777777" w:rsidR="0075280F" w:rsidRPr="006C2E4B" w:rsidRDefault="0075280F" w:rsidP="00716243">
            <w:pPr>
              <w:pStyle w:val="ROWTABELLA"/>
              <w:rPr>
                <w:color w:val="002060"/>
              </w:rPr>
            </w:pPr>
            <w:r w:rsidRPr="006C2E4B">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C5D76B" w14:textId="77777777" w:rsidR="0075280F" w:rsidRPr="006C2E4B" w:rsidRDefault="0075280F" w:rsidP="00716243">
            <w:pPr>
              <w:pStyle w:val="ROWTABELLA"/>
              <w:rPr>
                <w:color w:val="002060"/>
              </w:rPr>
            </w:pPr>
            <w:r w:rsidRPr="006C2E4B">
              <w:rPr>
                <w:color w:val="002060"/>
              </w:rPr>
              <w:t>VIA ALDO MORO</w:t>
            </w:r>
          </w:p>
        </w:tc>
      </w:tr>
      <w:tr w:rsidR="0075280F" w:rsidRPr="006C2E4B" w14:paraId="070A0889"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59A8BC" w14:textId="77777777" w:rsidR="0075280F" w:rsidRPr="006C2E4B" w:rsidRDefault="0075280F" w:rsidP="00716243">
            <w:pPr>
              <w:pStyle w:val="ROWTABELLA"/>
              <w:rPr>
                <w:color w:val="002060"/>
              </w:rPr>
            </w:pPr>
            <w:r w:rsidRPr="006C2E4B">
              <w:rPr>
                <w:color w:val="002060"/>
              </w:rP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2AB0E71" w14:textId="77777777" w:rsidR="0075280F" w:rsidRPr="006C2E4B" w:rsidRDefault="0075280F" w:rsidP="00716243">
            <w:pPr>
              <w:pStyle w:val="ROWTABELLA"/>
              <w:rPr>
                <w:color w:val="002060"/>
              </w:rPr>
            </w:pPr>
            <w:r w:rsidRPr="006C2E4B">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755A5DE"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BC924EC" w14:textId="77777777" w:rsidR="0075280F" w:rsidRPr="006C2E4B" w:rsidRDefault="0075280F" w:rsidP="00716243">
            <w:pPr>
              <w:pStyle w:val="ROWTABELLA"/>
              <w:rPr>
                <w:color w:val="002060"/>
              </w:rPr>
            </w:pPr>
            <w:r w:rsidRPr="006C2E4B">
              <w:rPr>
                <w:color w:val="002060"/>
              </w:rPr>
              <w:t>10/11/2018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E9A3219" w14:textId="77777777" w:rsidR="0075280F" w:rsidRPr="006C2E4B" w:rsidRDefault="0075280F" w:rsidP="00716243">
            <w:pPr>
              <w:pStyle w:val="ROWTABELLA"/>
              <w:rPr>
                <w:color w:val="002060"/>
              </w:rPr>
            </w:pPr>
            <w:r w:rsidRPr="006C2E4B">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80C40B" w14:textId="77777777" w:rsidR="0075280F" w:rsidRPr="006C2E4B" w:rsidRDefault="0075280F" w:rsidP="00716243">
            <w:pPr>
              <w:pStyle w:val="ROWTABELLA"/>
              <w:rPr>
                <w:color w:val="002060"/>
              </w:rPr>
            </w:pPr>
            <w:r w:rsidRPr="006C2E4B">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EDC777" w14:textId="77777777" w:rsidR="0075280F" w:rsidRPr="006C2E4B" w:rsidRDefault="0075280F" w:rsidP="00716243">
            <w:pPr>
              <w:pStyle w:val="ROWTABELLA"/>
              <w:rPr>
                <w:color w:val="002060"/>
              </w:rPr>
            </w:pPr>
            <w:r w:rsidRPr="006C2E4B">
              <w:rPr>
                <w:color w:val="002060"/>
              </w:rPr>
              <w:t>VIA DELLE REGIONI, 8</w:t>
            </w:r>
          </w:p>
        </w:tc>
      </w:tr>
      <w:tr w:rsidR="0075280F" w:rsidRPr="006C2E4B" w14:paraId="429B78BA"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6F61D41" w14:textId="77777777" w:rsidR="0075280F" w:rsidRPr="006C2E4B" w:rsidRDefault="0075280F" w:rsidP="00716243">
            <w:pPr>
              <w:pStyle w:val="ROWTABELLA"/>
              <w:rPr>
                <w:color w:val="002060"/>
              </w:rPr>
            </w:pPr>
            <w:r w:rsidRPr="006C2E4B">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ACD03E7" w14:textId="77777777" w:rsidR="0075280F" w:rsidRPr="006C2E4B" w:rsidRDefault="0075280F" w:rsidP="00716243">
            <w:pPr>
              <w:pStyle w:val="ROWTABELLA"/>
              <w:rPr>
                <w:color w:val="002060"/>
              </w:rPr>
            </w:pPr>
            <w:r w:rsidRPr="006C2E4B">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61BA516"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D99139C" w14:textId="77777777" w:rsidR="0075280F" w:rsidRPr="006C2E4B" w:rsidRDefault="0075280F" w:rsidP="00716243">
            <w:pPr>
              <w:pStyle w:val="ROWTABELLA"/>
              <w:rPr>
                <w:color w:val="002060"/>
              </w:rPr>
            </w:pPr>
            <w:r w:rsidRPr="006C2E4B">
              <w:rPr>
                <w:color w:val="002060"/>
              </w:rPr>
              <w:t>11/11/2018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492209C" w14:textId="77777777" w:rsidR="0075280F" w:rsidRPr="006C2E4B" w:rsidRDefault="0075280F" w:rsidP="00716243">
            <w:pPr>
              <w:pStyle w:val="ROWTABELLA"/>
              <w:rPr>
                <w:color w:val="002060"/>
              </w:rPr>
            </w:pPr>
            <w:r w:rsidRPr="006C2E4B">
              <w:rPr>
                <w:color w:val="002060"/>
              </w:rP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F9F1D1" w14:textId="77777777" w:rsidR="0075280F" w:rsidRPr="006C2E4B" w:rsidRDefault="0075280F" w:rsidP="00716243">
            <w:pPr>
              <w:pStyle w:val="ROWTABELLA"/>
              <w:rPr>
                <w:color w:val="002060"/>
              </w:rPr>
            </w:pPr>
            <w:r w:rsidRPr="006C2E4B">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BE9D0C" w14:textId="77777777" w:rsidR="0075280F" w:rsidRPr="006C2E4B" w:rsidRDefault="0075280F" w:rsidP="00716243">
            <w:pPr>
              <w:pStyle w:val="ROWTABELLA"/>
              <w:rPr>
                <w:color w:val="002060"/>
              </w:rPr>
            </w:pPr>
            <w:r w:rsidRPr="006C2E4B">
              <w:rPr>
                <w:color w:val="002060"/>
              </w:rPr>
              <w:t>VIA DELLA REPUBBLICA</w:t>
            </w:r>
          </w:p>
        </w:tc>
      </w:tr>
      <w:tr w:rsidR="0075280F" w:rsidRPr="006C2E4B" w14:paraId="13B1647B" w14:textId="77777777" w:rsidTr="0075280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1734738" w14:textId="77777777" w:rsidR="0075280F" w:rsidRPr="006C2E4B" w:rsidRDefault="0075280F" w:rsidP="00716243">
            <w:pPr>
              <w:pStyle w:val="ROWTABELLA"/>
              <w:rPr>
                <w:color w:val="002060"/>
              </w:rPr>
            </w:pPr>
            <w:r w:rsidRPr="006C2E4B">
              <w:rPr>
                <w:color w:val="002060"/>
              </w:rP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800C68" w14:textId="77777777" w:rsidR="0075280F" w:rsidRPr="006C2E4B" w:rsidRDefault="0075280F" w:rsidP="00716243">
            <w:pPr>
              <w:pStyle w:val="ROWTABELLA"/>
              <w:rPr>
                <w:color w:val="002060"/>
              </w:rPr>
            </w:pPr>
            <w:r w:rsidRPr="006C2E4B">
              <w:rPr>
                <w:color w:val="002060"/>
              </w:rPr>
              <w:t>ACLI VILLA MUSONE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168BC30"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083F14" w14:textId="77777777" w:rsidR="0075280F" w:rsidRPr="006C2E4B" w:rsidRDefault="0075280F" w:rsidP="00716243">
            <w:pPr>
              <w:pStyle w:val="ROWTABELLA"/>
              <w:rPr>
                <w:color w:val="002060"/>
              </w:rPr>
            </w:pPr>
            <w:r w:rsidRPr="006C2E4B">
              <w:rPr>
                <w:color w:val="002060"/>
              </w:rPr>
              <w:t>11/11/2018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689A3D" w14:textId="77777777" w:rsidR="0075280F" w:rsidRPr="006C2E4B" w:rsidRDefault="0075280F" w:rsidP="00716243">
            <w:pPr>
              <w:pStyle w:val="ROWTABELLA"/>
              <w:rPr>
                <w:color w:val="002060"/>
              </w:rPr>
            </w:pPr>
            <w:r w:rsidRPr="006C2E4B">
              <w:rPr>
                <w:color w:val="002060"/>
              </w:rPr>
              <w:t>PALESTRA SCUOLA MEDIA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F1E3EF" w14:textId="77777777" w:rsidR="0075280F" w:rsidRPr="006C2E4B" w:rsidRDefault="0075280F" w:rsidP="00716243">
            <w:pPr>
              <w:pStyle w:val="ROWTABELLA"/>
              <w:rPr>
                <w:color w:val="002060"/>
              </w:rPr>
            </w:pPr>
            <w:r w:rsidRPr="006C2E4B">
              <w:rPr>
                <w:color w:val="002060"/>
              </w:rP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C2367E" w14:textId="77777777" w:rsidR="0075280F" w:rsidRPr="006C2E4B" w:rsidRDefault="0075280F" w:rsidP="00716243">
            <w:pPr>
              <w:pStyle w:val="ROWTABELLA"/>
              <w:rPr>
                <w:color w:val="002060"/>
              </w:rPr>
            </w:pPr>
            <w:r w:rsidRPr="006C2E4B">
              <w:rPr>
                <w:color w:val="002060"/>
              </w:rPr>
              <w:t>CONT.S.LIBORIO VIA VEREGRENSE</w:t>
            </w:r>
          </w:p>
        </w:tc>
      </w:tr>
    </w:tbl>
    <w:p w14:paraId="17687AF5" w14:textId="77777777" w:rsidR="0075280F" w:rsidRPr="006C2E4B" w:rsidRDefault="0075280F" w:rsidP="0075280F">
      <w:pPr>
        <w:pStyle w:val="breakline"/>
        <w:divId w:val="527259509"/>
        <w:rPr>
          <w:color w:val="002060"/>
        </w:rPr>
      </w:pPr>
    </w:p>
    <w:p w14:paraId="1E41CC4B" w14:textId="77777777" w:rsidR="0075280F" w:rsidRPr="006C2E4B" w:rsidRDefault="0075280F" w:rsidP="0075280F">
      <w:pPr>
        <w:pStyle w:val="TITOLOCAMPIONATO"/>
        <w:shd w:val="clear" w:color="auto" w:fill="CCCCCC"/>
        <w:spacing w:before="80" w:after="40"/>
        <w:divId w:val="527259509"/>
        <w:rPr>
          <w:color w:val="002060"/>
        </w:rPr>
      </w:pPr>
      <w:r w:rsidRPr="006C2E4B">
        <w:rPr>
          <w:color w:val="002060"/>
        </w:rPr>
        <w:t>UNDER 17 C5 REGIONALI MASCHILI</w:t>
      </w:r>
    </w:p>
    <w:p w14:paraId="5D471111" w14:textId="77777777" w:rsidR="0075280F" w:rsidRPr="006C2E4B" w:rsidRDefault="0075280F" w:rsidP="0075280F">
      <w:pPr>
        <w:pStyle w:val="TITOLOPRINC"/>
        <w:divId w:val="527259509"/>
        <w:rPr>
          <w:color w:val="002060"/>
        </w:rPr>
      </w:pPr>
      <w:bookmarkStart w:id="9" w:name="OLE_LINK24"/>
      <w:bookmarkStart w:id="10" w:name="OLE_LINK25"/>
      <w:bookmarkStart w:id="11" w:name="OLE_LINK26"/>
      <w:r w:rsidRPr="006C2E4B">
        <w:rPr>
          <w:color w:val="002060"/>
        </w:rPr>
        <w:t>VARIAZIONI AL PROGRAMMA GARE</w:t>
      </w:r>
    </w:p>
    <w:bookmarkEnd w:id="9"/>
    <w:bookmarkEnd w:id="10"/>
    <w:bookmarkEnd w:id="11"/>
    <w:p w14:paraId="0A669F62" w14:textId="77777777" w:rsidR="0075280F" w:rsidRPr="006C2E4B" w:rsidRDefault="0075280F" w:rsidP="0075280F">
      <w:pPr>
        <w:pStyle w:val="Corpodeltesto21"/>
        <w:divId w:val="527259509"/>
        <w:rPr>
          <w:rFonts w:ascii="Arial" w:hAnsi="Arial" w:cs="Arial"/>
          <w:b/>
          <w:color w:val="002060"/>
          <w:sz w:val="22"/>
          <w:szCs w:val="22"/>
          <w:u w:val="single"/>
        </w:rPr>
      </w:pPr>
      <w:r w:rsidRPr="006C2E4B">
        <w:rPr>
          <w:rFonts w:ascii="Arial" w:hAnsi="Arial" w:cs="Arial"/>
          <w:b/>
          <w:color w:val="002060"/>
          <w:sz w:val="22"/>
          <w:szCs w:val="22"/>
          <w:u w:val="single"/>
        </w:rPr>
        <w:t>GIRONE “A”</w:t>
      </w:r>
    </w:p>
    <w:p w14:paraId="1DFD1CCA" w14:textId="77777777" w:rsidR="0075280F" w:rsidRPr="006C2E4B" w:rsidRDefault="0075280F" w:rsidP="0075280F">
      <w:pPr>
        <w:pStyle w:val="Corpodeltesto21"/>
        <w:divId w:val="527259509"/>
        <w:rPr>
          <w:rFonts w:ascii="Arial" w:hAnsi="Arial" w:cs="Arial"/>
          <w:color w:val="002060"/>
          <w:sz w:val="22"/>
          <w:szCs w:val="22"/>
        </w:rPr>
      </w:pPr>
    </w:p>
    <w:p w14:paraId="12462EFA" w14:textId="77777777" w:rsidR="0075280F" w:rsidRPr="006C2E4B" w:rsidRDefault="0075280F" w:rsidP="0075280F">
      <w:pPr>
        <w:pStyle w:val="Corpodeltesto21"/>
        <w:divId w:val="527259509"/>
        <w:rPr>
          <w:rFonts w:ascii="Arial" w:hAnsi="Arial" w:cs="Arial"/>
          <w:b/>
          <w:i/>
          <w:color w:val="002060"/>
          <w:sz w:val="22"/>
          <w:szCs w:val="22"/>
        </w:rPr>
      </w:pPr>
      <w:r w:rsidRPr="006C2E4B">
        <w:rPr>
          <w:rFonts w:ascii="Arial" w:hAnsi="Arial" w:cs="Arial"/>
          <w:b/>
          <w:i/>
          <w:color w:val="002060"/>
          <w:sz w:val="22"/>
          <w:szCs w:val="22"/>
        </w:rPr>
        <w:t>VI^ GIORNATA</w:t>
      </w:r>
    </w:p>
    <w:p w14:paraId="2984EC23" w14:textId="77777777" w:rsidR="0075280F" w:rsidRPr="006C2E4B" w:rsidRDefault="0075280F" w:rsidP="0075280F">
      <w:pPr>
        <w:pStyle w:val="Corpodeltesto21"/>
        <w:divId w:val="527259509"/>
        <w:rPr>
          <w:rFonts w:ascii="Arial" w:hAnsi="Arial" w:cs="Arial"/>
          <w:color w:val="002060"/>
          <w:sz w:val="22"/>
          <w:szCs w:val="22"/>
        </w:rPr>
      </w:pPr>
    </w:p>
    <w:p w14:paraId="6B63C0D8" w14:textId="77777777" w:rsidR="0075280F" w:rsidRPr="006C2E4B" w:rsidRDefault="0075280F" w:rsidP="0075280F">
      <w:pPr>
        <w:pStyle w:val="Corpodeltesto21"/>
        <w:divId w:val="527259509"/>
        <w:rPr>
          <w:rFonts w:ascii="Arial" w:hAnsi="Arial" w:cs="Arial"/>
          <w:color w:val="002060"/>
          <w:sz w:val="22"/>
          <w:szCs w:val="22"/>
        </w:rPr>
      </w:pPr>
      <w:r w:rsidRPr="006C2E4B">
        <w:rPr>
          <w:rFonts w:ascii="Arial" w:hAnsi="Arial" w:cs="Arial"/>
          <w:color w:val="002060"/>
          <w:sz w:val="22"/>
          <w:szCs w:val="22"/>
        </w:rPr>
        <w:t xml:space="preserve">La gara </w:t>
      </w:r>
      <w:r w:rsidRPr="006C2E4B">
        <w:rPr>
          <w:rFonts w:ascii="Arial" w:hAnsi="Arial" w:cs="Arial"/>
          <w:b/>
          <w:color w:val="002060"/>
          <w:sz w:val="22"/>
          <w:szCs w:val="22"/>
        </w:rPr>
        <w:t xml:space="preserve">ITALSERVICE C5 – CALCIO A 5 CORINALDO </w:t>
      </w:r>
      <w:r w:rsidRPr="006C2E4B">
        <w:rPr>
          <w:rFonts w:ascii="Arial" w:hAnsi="Arial" w:cs="Arial"/>
          <w:color w:val="002060"/>
          <w:sz w:val="22"/>
          <w:szCs w:val="22"/>
        </w:rPr>
        <w:t xml:space="preserve">sarà disputata </w:t>
      </w:r>
      <w:r w:rsidRPr="006C2E4B">
        <w:rPr>
          <w:rFonts w:ascii="Arial" w:hAnsi="Arial" w:cs="Arial"/>
          <w:b/>
          <w:color w:val="002060"/>
          <w:sz w:val="22"/>
          <w:szCs w:val="22"/>
        </w:rPr>
        <w:t>SABATO 10/11/2018</w:t>
      </w:r>
      <w:r w:rsidRPr="006C2E4B">
        <w:rPr>
          <w:rFonts w:ascii="Arial" w:hAnsi="Arial" w:cs="Arial"/>
          <w:color w:val="002060"/>
          <w:sz w:val="22"/>
          <w:szCs w:val="22"/>
        </w:rPr>
        <w:t xml:space="preserve"> alle </w:t>
      </w:r>
      <w:r w:rsidRPr="006C2E4B">
        <w:rPr>
          <w:rFonts w:ascii="Arial" w:hAnsi="Arial" w:cs="Arial"/>
          <w:b/>
          <w:color w:val="002060"/>
          <w:sz w:val="22"/>
          <w:szCs w:val="22"/>
        </w:rPr>
        <w:t>ore 15:30</w:t>
      </w:r>
      <w:r w:rsidRPr="006C2E4B">
        <w:rPr>
          <w:rFonts w:ascii="Arial" w:hAnsi="Arial" w:cs="Arial"/>
          <w:color w:val="002060"/>
          <w:sz w:val="22"/>
          <w:szCs w:val="22"/>
        </w:rPr>
        <w:t>,</w:t>
      </w:r>
      <w:r w:rsidRPr="006C2E4B">
        <w:rPr>
          <w:rFonts w:ascii="Arial" w:hAnsi="Arial" w:cs="Arial"/>
          <w:b/>
          <w:color w:val="002060"/>
          <w:sz w:val="22"/>
          <w:szCs w:val="22"/>
        </w:rPr>
        <w:t xml:space="preserve"> “Forma 2000” Campo Coperto</w:t>
      </w:r>
      <w:r w:rsidRPr="006C2E4B">
        <w:rPr>
          <w:rFonts w:ascii="Arial" w:hAnsi="Arial" w:cs="Arial"/>
          <w:color w:val="002060"/>
          <w:sz w:val="22"/>
          <w:szCs w:val="22"/>
        </w:rPr>
        <w:t xml:space="preserve"> Via Ottorino </w:t>
      </w:r>
      <w:proofErr w:type="spellStart"/>
      <w:r w:rsidRPr="006C2E4B">
        <w:rPr>
          <w:rFonts w:ascii="Arial" w:hAnsi="Arial" w:cs="Arial"/>
          <w:color w:val="002060"/>
          <w:sz w:val="22"/>
          <w:szCs w:val="22"/>
        </w:rPr>
        <w:t>Respighi</w:t>
      </w:r>
      <w:proofErr w:type="spellEnd"/>
      <w:r w:rsidRPr="006C2E4B">
        <w:rPr>
          <w:rFonts w:ascii="Arial" w:hAnsi="Arial" w:cs="Arial"/>
          <w:color w:val="002060"/>
          <w:sz w:val="22"/>
          <w:szCs w:val="22"/>
        </w:rPr>
        <w:t xml:space="preserve"> di </w:t>
      </w:r>
      <w:r w:rsidRPr="006C2E4B">
        <w:rPr>
          <w:rFonts w:ascii="Arial" w:hAnsi="Arial" w:cs="Arial"/>
          <w:b/>
          <w:color w:val="002060"/>
          <w:sz w:val="22"/>
          <w:szCs w:val="22"/>
        </w:rPr>
        <w:t>PESARO</w:t>
      </w:r>
      <w:r w:rsidRPr="006C2E4B">
        <w:rPr>
          <w:rFonts w:ascii="Arial" w:hAnsi="Arial" w:cs="Arial"/>
          <w:color w:val="002060"/>
          <w:sz w:val="22"/>
          <w:szCs w:val="22"/>
        </w:rPr>
        <w:t>.</w:t>
      </w:r>
    </w:p>
    <w:p w14:paraId="6CEA1F45" w14:textId="77777777" w:rsidR="0075280F" w:rsidRPr="006C2E4B" w:rsidRDefault="0075280F" w:rsidP="0075280F">
      <w:pPr>
        <w:pStyle w:val="Corpodeltesto21"/>
        <w:divId w:val="527259509"/>
        <w:rPr>
          <w:rFonts w:ascii="Arial" w:hAnsi="Arial" w:cs="Arial"/>
          <w:color w:val="002060"/>
          <w:sz w:val="22"/>
          <w:szCs w:val="22"/>
        </w:rPr>
      </w:pPr>
    </w:p>
    <w:p w14:paraId="6CBE7D32" w14:textId="77777777" w:rsidR="0075280F" w:rsidRPr="006C2E4B" w:rsidRDefault="0075280F" w:rsidP="0075280F">
      <w:pPr>
        <w:pStyle w:val="Corpodeltesto21"/>
        <w:divId w:val="527259509"/>
        <w:rPr>
          <w:rFonts w:ascii="Arial" w:hAnsi="Arial" w:cs="Arial"/>
          <w:b/>
          <w:color w:val="002060"/>
          <w:sz w:val="22"/>
          <w:szCs w:val="22"/>
          <w:u w:val="single"/>
        </w:rPr>
      </w:pPr>
      <w:r w:rsidRPr="006C2E4B">
        <w:rPr>
          <w:rFonts w:ascii="Arial" w:hAnsi="Arial" w:cs="Arial"/>
          <w:b/>
          <w:color w:val="002060"/>
          <w:sz w:val="22"/>
          <w:szCs w:val="22"/>
          <w:u w:val="single"/>
        </w:rPr>
        <w:t>GIRONE “B”</w:t>
      </w:r>
    </w:p>
    <w:p w14:paraId="62D5CCFD" w14:textId="77777777" w:rsidR="0075280F" w:rsidRPr="006C2E4B" w:rsidRDefault="0075280F" w:rsidP="0075280F">
      <w:pPr>
        <w:pStyle w:val="Corpodeltesto21"/>
        <w:divId w:val="527259509"/>
        <w:rPr>
          <w:rFonts w:ascii="Arial" w:hAnsi="Arial" w:cs="Arial"/>
          <w:color w:val="002060"/>
          <w:sz w:val="22"/>
          <w:szCs w:val="22"/>
        </w:rPr>
      </w:pPr>
    </w:p>
    <w:p w14:paraId="3F26006B" w14:textId="77777777" w:rsidR="0075280F" w:rsidRPr="006C2E4B" w:rsidRDefault="0075280F" w:rsidP="0075280F">
      <w:pPr>
        <w:pStyle w:val="Corpodeltesto21"/>
        <w:divId w:val="527259509"/>
        <w:rPr>
          <w:rFonts w:ascii="Arial" w:hAnsi="Arial" w:cs="Arial"/>
          <w:b/>
          <w:i/>
          <w:color w:val="002060"/>
          <w:sz w:val="22"/>
          <w:szCs w:val="22"/>
        </w:rPr>
      </w:pPr>
      <w:r w:rsidRPr="006C2E4B">
        <w:rPr>
          <w:rFonts w:ascii="Arial" w:hAnsi="Arial" w:cs="Arial"/>
          <w:b/>
          <w:i/>
          <w:color w:val="002060"/>
          <w:sz w:val="22"/>
          <w:szCs w:val="22"/>
        </w:rPr>
        <w:t>VI^ GIORNATA</w:t>
      </w:r>
    </w:p>
    <w:p w14:paraId="2FEAE209" w14:textId="77777777" w:rsidR="0075280F" w:rsidRPr="006C2E4B" w:rsidRDefault="0075280F" w:rsidP="0075280F">
      <w:pPr>
        <w:pStyle w:val="Corpodeltesto21"/>
        <w:divId w:val="527259509"/>
        <w:rPr>
          <w:rFonts w:ascii="Arial" w:hAnsi="Arial" w:cs="Arial"/>
          <w:color w:val="002060"/>
          <w:sz w:val="22"/>
          <w:szCs w:val="22"/>
        </w:rPr>
      </w:pPr>
    </w:p>
    <w:p w14:paraId="60EE52F4" w14:textId="77777777" w:rsidR="0075280F" w:rsidRPr="006C2E4B" w:rsidRDefault="0075280F" w:rsidP="0075280F">
      <w:pPr>
        <w:pStyle w:val="Corpodeltesto21"/>
        <w:divId w:val="527259509"/>
        <w:rPr>
          <w:rFonts w:ascii="Arial" w:hAnsi="Arial" w:cs="Arial"/>
          <w:color w:val="002060"/>
          <w:sz w:val="22"/>
          <w:szCs w:val="22"/>
        </w:rPr>
      </w:pPr>
      <w:r w:rsidRPr="006C2E4B">
        <w:rPr>
          <w:rFonts w:ascii="Arial" w:hAnsi="Arial" w:cs="Arial"/>
          <w:color w:val="002060"/>
          <w:sz w:val="22"/>
          <w:szCs w:val="22"/>
        </w:rPr>
        <w:t xml:space="preserve">La gara </w:t>
      </w:r>
      <w:r w:rsidRPr="006C2E4B">
        <w:rPr>
          <w:rFonts w:ascii="Arial" w:hAnsi="Arial" w:cs="Arial"/>
          <w:b/>
          <w:color w:val="002060"/>
          <w:sz w:val="22"/>
          <w:szCs w:val="22"/>
        </w:rPr>
        <w:t xml:space="preserve">HELVIA RECINA FUTSAL RECA – FERMO SSD ARL </w:t>
      </w:r>
      <w:r w:rsidRPr="006C2E4B">
        <w:rPr>
          <w:rFonts w:ascii="Arial" w:hAnsi="Arial" w:cs="Arial"/>
          <w:color w:val="002060"/>
          <w:sz w:val="22"/>
          <w:szCs w:val="22"/>
        </w:rPr>
        <w:t xml:space="preserve">sarà disputata </w:t>
      </w:r>
      <w:r w:rsidRPr="006C2E4B">
        <w:rPr>
          <w:rFonts w:ascii="Arial" w:hAnsi="Arial" w:cs="Arial"/>
          <w:b/>
          <w:color w:val="002060"/>
          <w:sz w:val="22"/>
          <w:szCs w:val="22"/>
        </w:rPr>
        <w:t>DOMENICA 11/11/2018</w:t>
      </w:r>
      <w:r w:rsidRPr="006C2E4B">
        <w:rPr>
          <w:rFonts w:ascii="Arial" w:hAnsi="Arial" w:cs="Arial"/>
          <w:color w:val="002060"/>
          <w:sz w:val="22"/>
          <w:szCs w:val="22"/>
        </w:rPr>
        <w:t xml:space="preserve"> alle </w:t>
      </w:r>
      <w:r w:rsidRPr="006C2E4B">
        <w:rPr>
          <w:rFonts w:ascii="Arial" w:hAnsi="Arial" w:cs="Arial"/>
          <w:b/>
          <w:color w:val="002060"/>
          <w:sz w:val="22"/>
          <w:szCs w:val="22"/>
        </w:rPr>
        <w:t>ore 15:00</w:t>
      </w:r>
      <w:r w:rsidRPr="006C2E4B">
        <w:rPr>
          <w:rFonts w:ascii="Arial" w:hAnsi="Arial" w:cs="Arial"/>
          <w:color w:val="002060"/>
          <w:sz w:val="22"/>
          <w:szCs w:val="22"/>
        </w:rPr>
        <w:t>,</w:t>
      </w:r>
      <w:r w:rsidRPr="006C2E4B">
        <w:rPr>
          <w:rFonts w:ascii="Arial" w:hAnsi="Arial" w:cs="Arial"/>
          <w:b/>
          <w:color w:val="002060"/>
          <w:sz w:val="22"/>
          <w:szCs w:val="22"/>
        </w:rPr>
        <w:t xml:space="preserve"> </w:t>
      </w:r>
      <w:r w:rsidRPr="006C2E4B">
        <w:rPr>
          <w:rFonts w:ascii="Arial" w:hAnsi="Arial" w:cs="Arial"/>
          <w:color w:val="002060"/>
          <w:sz w:val="22"/>
          <w:szCs w:val="22"/>
        </w:rPr>
        <w:t>stesso campo.</w:t>
      </w:r>
    </w:p>
    <w:p w14:paraId="31F132C2" w14:textId="77777777" w:rsidR="0075280F" w:rsidRPr="006C2E4B" w:rsidRDefault="0075280F" w:rsidP="0075280F">
      <w:pPr>
        <w:pStyle w:val="Corpodeltesto21"/>
        <w:divId w:val="527259509"/>
        <w:rPr>
          <w:rFonts w:ascii="Arial" w:hAnsi="Arial" w:cs="Arial"/>
          <w:color w:val="002060"/>
          <w:sz w:val="22"/>
          <w:szCs w:val="22"/>
        </w:rPr>
      </w:pPr>
    </w:p>
    <w:p w14:paraId="0D350755" w14:textId="77777777" w:rsidR="0075280F" w:rsidRPr="006C2E4B" w:rsidRDefault="0075280F" w:rsidP="0075280F">
      <w:pPr>
        <w:pStyle w:val="Corpodeltesto21"/>
        <w:divId w:val="527259509"/>
        <w:rPr>
          <w:rFonts w:ascii="Arial" w:hAnsi="Arial" w:cs="Arial"/>
          <w:color w:val="002060"/>
          <w:sz w:val="22"/>
          <w:szCs w:val="22"/>
        </w:rPr>
      </w:pPr>
      <w:r w:rsidRPr="006C2E4B">
        <w:rPr>
          <w:rFonts w:ascii="Arial" w:hAnsi="Arial" w:cs="Arial"/>
          <w:color w:val="002060"/>
          <w:sz w:val="22"/>
          <w:szCs w:val="22"/>
        </w:rPr>
        <w:t xml:space="preserve">La gara </w:t>
      </w:r>
      <w:r w:rsidRPr="006C2E4B">
        <w:rPr>
          <w:rFonts w:ascii="Arial" w:hAnsi="Arial" w:cs="Arial"/>
          <w:b/>
          <w:color w:val="002060"/>
          <w:sz w:val="22"/>
          <w:szCs w:val="22"/>
        </w:rPr>
        <w:t xml:space="preserve">FUTSAL FBC – GROTTACCIA 2005 </w:t>
      </w:r>
      <w:r w:rsidRPr="006C2E4B">
        <w:rPr>
          <w:rFonts w:ascii="Arial" w:hAnsi="Arial" w:cs="Arial"/>
          <w:color w:val="002060"/>
          <w:sz w:val="22"/>
          <w:szCs w:val="22"/>
        </w:rPr>
        <w:t xml:space="preserve">sarà disputata </w:t>
      </w:r>
      <w:r w:rsidRPr="006C2E4B">
        <w:rPr>
          <w:rFonts w:ascii="Arial" w:hAnsi="Arial" w:cs="Arial"/>
          <w:b/>
          <w:color w:val="002060"/>
          <w:sz w:val="22"/>
          <w:szCs w:val="22"/>
        </w:rPr>
        <w:t>MARTEDI’ 13/11/2018</w:t>
      </w:r>
      <w:r w:rsidRPr="006C2E4B">
        <w:rPr>
          <w:rFonts w:ascii="Arial" w:hAnsi="Arial" w:cs="Arial"/>
          <w:color w:val="002060"/>
          <w:sz w:val="22"/>
          <w:szCs w:val="22"/>
        </w:rPr>
        <w:t xml:space="preserve"> alle </w:t>
      </w:r>
      <w:r w:rsidRPr="006C2E4B">
        <w:rPr>
          <w:rFonts w:ascii="Arial" w:hAnsi="Arial" w:cs="Arial"/>
          <w:b/>
          <w:color w:val="002060"/>
          <w:sz w:val="22"/>
          <w:szCs w:val="22"/>
        </w:rPr>
        <w:t>ore 18:00</w:t>
      </w:r>
      <w:r w:rsidRPr="006C2E4B">
        <w:rPr>
          <w:rFonts w:ascii="Arial" w:hAnsi="Arial" w:cs="Arial"/>
          <w:color w:val="002060"/>
          <w:sz w:val="22"/>
          <w:szCs w:val="22"/>
        </w:rPr>
        <w:t>,</w:t>
      </w:r>
      <w:r w:rsidRPr="006C2E4B">
        <w:rPr>
          <w:rFonts w:ascii="Arial" w:hAnsi="Arial" w:cs="Arial"/>
          <w:b/>
          <w:color w:val="002060"/>
          <w:sz w:val="22"/>
          <w:szCs w:val="22"/>
        </w:rPr>
        <w:t xml:space="preserve"> </w:t>
      </w:r>
      <w:r w:rsidRPr="006C2E4B">
        <w:rPr>
          <w:rFonts w:ascii="Arial" w:hAnsi="Arial" w:cs="Arial"/>
          <w:color w:val="002060"/>
          <w:sz w:val="22"/>
          <w:szCs w:val="22"/>
        </w:rPr>
        <w:t>stesso campo.</w:t>
      </w:r>
    </w:p>
    <w:p w14:paraId="46670CF6" w14:textId="77777777" w:rsidR="0075280F" w:rsidRPr="006C2E4B" w:rsidRDefault="0075280F" w:rsidP="0075280F">
      <w:pPr>
        <w:pStyle w:val="Corpodeltesto21"/>
        <w:divId w:val="527259509"/>
        <w:rPr>
          <w:rFonts w:ascii="Arial" w:hAnsi="Arial" w:cs="Arial"/>
          <w:color w:val="002060"/>
          <w:sz w:val="22"/>
          <w:szCs w:val="22"/>
        </w:rPr>
      </w:pPr>
    </w:p>
    <w:p w14:paraId="7A692556" w14:textId="77777777" w:rsidR="0075280F" w:rsidRPr="006C2E4B" w:rsidRDefault="0075280F" w:rsidP="0075280F">
      <w:pPr>
        <w:pStyle w:val="Corpodeltesto21"/>
        <w:divId w:val="527259509"/>
        <w:rPr>
          <w:rFonts w:ascii="Arial" w:hAnsi="Arial" w:cs="Arial"/>
          <w:b/>
          <w:i/>
          <w:color w:val="002060"/>
          <w:sz w:val="22"/>
          <w:szCs w:val="22"/>
        </w:rPr>
      </w:pPr>
      <w:r w:rsidRPr="006C2E4B">
        <w:rPr>
          <w:rFonts w:ascii="Arial" w:hAnsi="Arial" w:cs="Arial"/>
          <w:b/>
          <w:i/>
          <w:color w:val="002060"/>
          <w:sz w:val="22"/>
          <w:szCs w:val="22"/>
        </w:rPr>
        <w:t>VIII^ GIORNATA</w:t>
      </w:r>
    </w:p>
    <w:p w14:paraId="2ECA4AA1" w14:textId="77777777" w:rsidR="0075280F" w:rsidRPr="006C2E4B" w:rsidRDefault="0075280F" w:rsidP="0075280F">
      <w:pPr>
        <w:pStyle w:val="Corpodeltesto21"/>
        <w:divId w:val="527259509"/>
        <w:rPr>
          <w:rFonts w:ascii="Arial" w:hAnsi="Arial" w:cs="Arial"/>
          <w:color w:val="002060"/>
          <w:sz w:val="22"/>
          <w:szCs w:val="22"/>
        </w:rPr>
      </w:pPr>
    </w:p>
    <w:p w14:paraId="219DDC08" w14:textId="77777777" w:rsidR="0075280F" w:rsidRPr="006C2E4B" w:rsidRDefault="0075280F" w:rsidP="0075280F">
      <w:pPr>
        <w:pStyle w:val="Corpodeltesto21"/>
        <w:divId w:val="527259509"/>
        <w:rPr>
          <w:rFonts w:ascii="Arial" w:hAnsi="Arial" w:cs="Arial"/>
          <w:color w:val="002060"/>
          <w:sz w:val="22"/>
          <w:szCs w:val="22"/>
        </w:rPr>
      </w:pPr>
      <w:r w:rsidRPr="006C2E4B">
        <w:rPr>
          <w:rFonts w:ascii="Arial" w:hAnsi="Arial" w:cs="Arial"/>
          <w:color w:val="002060"/>
          <w:sz w:val="22"/>
          <w:szCs w:val="22"/>
        </w:rPr>
        <w:t xml:space="preserve">La gara </w:t>
      </w:r>
      <w:r w:rsidRPr="006C2E4B">
        <w:rPr>
          <w:rFonts w:ascii="Arial" w:hAnsi="Arial" w:cs="Arial"/>
          <w:b/>
          <w:color w:val="002060"/>
          <w:sz w:val="22"/>
          <w:szCs w:val="22"/>
        </w:rPr>
        <w:t xml:space="preserve">HELVIA RECINA FUTSAL RECA – C.U.S. MACERATA CALCIO A5 </w:t>
      </w:r>
      <w:r w:rsidRPr="006C2E4B">
        <w:rPr>
          <w:rFonts w:ascii="Arial" w:hAnsi="Arial" w:cs="Arial"/>
          <w:color w:val="002060"/>
          <w:sz w:val="22"/>
          <w:szCs w:val="22"/>
        </w:rPr>
        <w:t xml:space="preserve">sarà disputata </w:t>
      </w:r>
      <w:r w:rsidRPr="006C2E4B">
        <w:rPr>
          <w:rFonts w:ascii="Arial" w:hAnsi="Arial" w:cs="Arial"/>
          <w:b/>
          <w:color w:val="002060"/>
          <w:sz w:val="22"/>
          <w:szCs w:val="22"/>
        </w:rPr>
        <w:t>DOMENICA 25/11/2018</w:t>
      </w:r>
      <w:r w:rsidRPr="006C2E4B">
        <w:rPr>
          <w:rFonts w:ascii="Arial" w:hAnsi="Arial" w:cs="Arial"/>
          <w:color w:val="002060"/>
          <w:sz w:val="22"/>
          <w:szCs w:val="22"/>
        </w:rPr>
        <w:t xml:space="preserve"> alle </w:t>
      </w:r>
      <w:r w:rsidRPr="006C2E4B">
        <w:rPr>
          <w:rFonts w:ascii="Arial" w:hAnsi="Arial" w:cs="Arial"/>
          <w:b/>
          <w:color w:val="002060"/>
          <w:sz w:val="22"/>
          <w:szCs w:val="22"/>
        </w:rPr>
        <w:t>ore 15:00</w:t>
      </w:r>
      <w:r w:rsidRPr="006C2E4B">
        <w:rPr>
          <w:rFonts w:ascii="Arial" w:hAnsi="Arial" w:cs="Arial"/>
          <w:color w:val="002060"/>
          <w:sz w:val="22"/>
          <w:szCs w:val="22"/>
        </w:rPr>
        <w:t>,</w:t>
      </w:r>
      <w:r w:rsidRPr="006C2E4B">
        <w:rPr>
          <w:rFonts w:ascii="Arial" w:hAnsi="Arial" w:cs="Arial"/>
          <w:b/>
          <w:color w:val="002060"/>
          <w:sz w:val="22"/>
          <w:szCs w:val="22"/>
        </w:rPr>
        <w:t xml:space="preserve"> </w:t>
      </w:r>
      <w:r w:rsidRPr="006C2E4B">
        <w:rPr>
          <w:rFonts w:ascii="Arial" w:hAnsi="Arial" w:cs="Arial"/>
          <w:color w:val="002060"/>
          <w:sz w:val="22"/>
          <w:szCs w:val="22"/>
        </w:rPr>
        <w:t>stesso campo.</w:t>
      </w:r>
    </w:p>
    <w:p w14:paraId="400ED4B5" w14:textId="77777777" w:rsidR="0075280F" w:rsidRPr="006C2E4B" w:rsidRDefault="0075280F" w:rsidP="0075280F">
      <w:pPr>
        <w:pStyle w:val="TITOLOPRINC"/>
        <w:divId w:val="527259509"/>
        <w:rPr>
          <w:color w:val="002060"/>
        </w:rPr>
      </w:pPr>
      <w:r w:rsidRPr="006C2E4B">
        <w:rPr>
          <w:color w:val="002060"/>
        </w:rPr>
        <w:t>RISULTATI</w:t>
      </w:r>
    </w:p>
    <w:p w14:paraId="1402E744" w14:textId="77777777" w:rsidR="0075280F" w:rsidRPr="006C2E4B" w:rsidRDefault="0075280F" w:rsidP="0075280F">
      <w:pPr>
        <w:pStyle w:val="breakline"/>
        <w:divId w:val="527259509"/>
        <w:rPr>
          <w:color w:val="002060"/>
        </w:rPr>
      </w:pPr>
    </w:p>
    <w:p w14:paraId="4E6EE86E" w14:textId="77777777" w:rsidR="0075280F" w:rsidRPr="006C2E4B" w:rsidRDefault="0075280F" w:rsidP="0075280F">
      <w:pPr>
        <w:pStyle w:val="SOTTOTITOLOCAMPIONATO1"/>
        <w:divId w:val="527259509"/>
        <w:rPr>
          <w:color w:val="002060"/>
        </w:rPr>
      </w:pPr>
      <w:r w:rsidRPr="006C2E4B">
        <w:rPr>
          <w:color w:val="002060"/>
        </w:rPr>
        <w:t>RISULTATI UFFICIALI GARE DEL 03/11/2018</w:t>
      </w:r>
    </w:p>
    <w:p w14:paraId="0FD79DCE" w14:textId="77777777" w:rsidR="0075280F" w:rsidRPr="006C2E4B" w:rsidRDefault="0075280F" w:rsidP="0075280F">
      <w:pPr>
        <w:pStyle w:val="SOTTOTITOLOCAMPIONATO2"/>
        <w:divId w:val="527259509"/>
        <w:rPr>
          <w:color w:val="002060"/>
        </w:rPr>
      </w:pPr>
      <w:r w:rsidRPr="006C2E4B">
        <w:rPr>
          <w:color w:val="002060"/>
        </w:rPr>
        <w:t>Si trascrivono qui di seguito i risultati ufficiali delle gare disputate</w:t>
      </w:r>
    </w:p>
    <w:p w14:paraId="5DCD9325" w14:textId="77777777" w:rsidR="0075280F" w:rsidRPr="006C2E4B" w:rsidRDefault="0075280F" w:rsidP="0075280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5280F" w:rsidRPr="006C2E4B" w14:paraId="70054C33" w14:textId="77777777" w:rsidTr="0075280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5280F" w:rsidRPr="006C2E4B" w14:paraId="44A2789B" w14:textId="77777777" w:rsidTr="0071624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92CBD5" w14:textId="77777777" w:rsidR="0075280F" w:rsidRPr="006C2E4B" w:rsidRDefault="0075280F" w:rsidP="00716243">
                  <w:pPr>
                    <w:pStyle w:val="HEADERTABELLA"/>
                    <w:rPr>
                      <w:color w:val="002060"/>
                    </w:rPr>
                  </w:pPr>
                  <w:r w:rsidRPr="006C2E4B">
                    <w:rPr>
                      <w:color w:val="002060"/>
                    </w:rPr>
                    <w:t>GIRONE A - 5 Giornata - A</w:t>
                  </w:r>
                </w:p>
              </w:tc>
            </w:tr>
            <w:tr w:rsidR="0075280F" w:rsidRPr="006C2E4B" w14:paraId="010EFA5B" w14:textId="77777777" w:rsidTr="0071624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7F99E10" w14:textId="77777777" w:rsidR="0075280F" w:rsidRPr="006C2E4B" w:rsidRDefault="0075280F" w:rsidP="00716243">
                  <w:pPr>
                    <w:pStyle w:val="ROWTABELLA"/>
                    <w:rPr>
                      <w:color w:val="002060"/>
                    </w:rPr>
                  </w:pPr>
                  <w:r w:rsidRPr="006C2E4B">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3197CB" w14:textId="77777777" w:rsidR="0075280F" w:rsidRPr="006C2E4B" w:rsidRDefault="0075280F" w:rsidP="00716243">
                  <w:pPr>
                    <w:pStyle w:val="ROWTABELLA"/>
                    <w:rPr>
                      <w:color w:val="002060"/>
                    </w:rPr>
                  </w:pPr>
                  <w:r w:rsidRPr="006C2E4B">
                    <w:rPr>
                      <w:color w:val="002060"/>
                    </w:rPr>
                    <w:t>- AMICI DEL CENTROSOCIO 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990144" w14:textId="77777777" w:rsidR="0075280F" w:rsidRPr="006C2E4B" w:rsidRDefault="0075280F" w:rsidP="00716243">
                  <w:pPr>
                    <w:pStyle w:val="ROWTABELLA"/>
                    <w:jc w:val="center"/>
                    <w:rPr>
                      <w:color w:val="002060"/>
                    </w:rPr>
                  </w:pPr>
                  <w:r w:rsidRPr="006C2E4B">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D26238" w14:textId="77777777" w:rsidR="0075280F" w:rsidRPr="006C2E4B" w:rsidRDefault="0075280F" w:rsidP="00716243">
                  <w:pPr>
                    <w:pStyle w:val="ROWTABELLA"/>
                    <w:jc w:val="center"/>
                    <w:rPr>
                      <w:color w:val="002060"/>
                    </w:rPr>
                  </w:pPr>
                  <w:r w:rsidRPr="006C2E4B">
                    <w:rPr>
                      <w:color w:val="002060"/>
                    </w:rPr>
                    <w:t> </w:t>
                  </w:r>
                </w:p>
              </w:tc>
            </w:tr>
            <w:tr w:rsidR="0075280F" w:rsidRPr="006C2E4B" w14:paraId="02ABEA7F"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6A719D9" w14:textId="77777777" w:rsidR="0075280F" w:rsidRPr="006C2E4B" w:rsidRDefault="0075280F" w:rsidP="00716243">
                  <w:pPr>
                    <w:pStyle w:val="ROWTABELLA"/>
                    <w:rPr>
                      <w:color w:val="002060"/>
                    </w:rPr>
                  </w:pPr>
                  <w:r w:rsidRPr="006C2E4B">
                    <w:rPr>
                      <w:color w:val="002060"/>
                    </w:rPr>
                    <w:t>C.U.S. ANCONA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3977ACA" w14:textId="77777777" w:rsidR="0075280F" w:rsidRPr="006C2E4B" w:rsidRDefault="0075280F" w:rsidP="00716243">
                  <w:pPr>
                    <w:pStyle w:val="ROWTABELLA"/>
                    <w:rPr>
                      <w:color w:val="002060"/>
                    </w:rPr>
                  </w:pPr>
                  <w:r w:rsidRPr="006C2E4B">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54E7E56" w14:textId="77777777" w:rsidR="0075280F" w:rsidRPr="006C2E4B" w:rsidRDefault="0075280F" w:rsidP="00716243">
                  <w:pPr>
                    <w:pStyle w:val="ROWTABELLA"/>
                    <w:jc w:val="center"/>
                    <w:rPr>
                      <w:color w:val="002060"/>
                    </w:rPr>
                  </w:pPr>
                  <w:r w:rsidRPr="006C2E4B">
                    <w:rPr>
                      <w:color w:val="002060"/>
                    </w:rPr>
                    <w:t>9 - 1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F5172BF" w14:textId="77777777" w:rsidR="0075280F" w:rsidRPr="006C2E4B" w:rsidRDefault="0075280F" w:rsidP="00716243">
                  <w:pPr>
                    <w:pStyle w:val="ROWTABELLA"/>
                    <w:jc w:val="center"/>
                    <w:rPr>
                      <w:color w:val="002060"/>
                    </w:rPr>
                  </w:pPr>
                  <w:r w:rsidRPr="006C2E4B">
                    <w:rPr>
                      <w:color w:val="002060"/>
                    </w:rPr>
                    <w:t> </w:t>
                  </w:r>
                </w:p>
              </w:tc>
            </w:tr>
            <w:tr w:rsidR="0075280F" w:rsidRPr="006C2E4B" w14:paraId="69F84022"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84FCD33" w14:textId="77777777" w:rsidR="0075280F" w:rsidRPr="006C2E4B" w:rsidRDefault="0075280F" w:rsidP="00716243">
                  <w:pPr>
                    <w:pStyle w:val="ROWTABELLA"/>
                    <w:rPr>
                      <w:color w:val="002060"/>
                    </w:rPr>
                  </w:pPr>
                  <w:r w:rsidRPr="006C2E4B">
                    <w:rPr>
                      <w:color w:val="002060"/>
                    </w:rPr>
                    <w:t>(1) 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87FE6CF" w14:textId="77777777" w:rsidR="0075280F" w:rsidRPr="006C2E4B" w:rsidRDefault="0075280F" w:rsidP="00716243">
                  <w:pPr>
                    <w:pStyle w:val="ROWTABELLA"/>
                    <w:rPr>
                      <w:color w:val="002060"/>
                    </w:rPr>
                  </w:pPr>
                  <w:r w:rsidRPr="006C2E4B">
                    <w:rPr>
                      <w:color w:val="002060"/>
                    </w:rPr>
                    <w:t>- VIRTUS TEAM SOC.COOP.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DC67667" w14:textId="77777777" w:rsidR="0075280F" w:rsidRPr="006C2E4B" w:rsidRDefault="0075280F" w:rsidP="00716243">
                  <w:pPr>
                    <w:pStyle w:val="ROWTABELLA"/>
                    <w:jc w:val="center"/>
                    <w:rPr>
                      <w:color w:val="002060"/>
                    </w:rPr>
                  </w:pPr>
                  <w:r w:rsidRPr="006C2E4B">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B93A23" w14:textId="77777777" w:rsidR="0075280F" w:rsidRPr="006C2E4B" w:rsidRDefault="0075280F" w:rsidP="00716243">
                  <w:pPr>
                    <w:pStyle w:val="ROWTABELLA"/>
                    <w:jc w:val="center"/>
                    <w:rPr>
                      <w:color w:val="002060"/>
                    </w:rPr>
                  </w:pPr>
                  <w:r w:rsidRPr="006C2E4B">
                    <w:rPr>
                      <w:color w:val="002060"/>
                    </w:rPr>
                    <w:t> </w:t>
                  </w:r>
                </w:p>
              </w:tc>
            </w:tr>
            <w:tr w:rsidR="0075280F" w:rsidRPr="006C2E4B" w14:paraId="081892AD"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3C13616" w14:textId="77777777" w:rsidR="0075280F" w:rsidRPr="006C2E4B" w:rsidRDefault="0075280F" w:rsidP="00716243">
                  <w:pPr>
                    <w:pStyle w:val="ROWTABELLA"/>
                    <w:rPr>
                      <w:color w:val="002060"/>
                    </w:rPr>
                  </w:pPr>
                  <w:r w:rsidRPr="006C2E4B">
                    <w:rPr>
                      <w:color w:val="002060"/>
                    </w:rPr>
                    <w:t>CALCIO A 5 CORINALDO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644CCBF" w14:textId="77777777" w:rsidR="0075280F" w:rsidRPr="006C2E4B" w:rsidRDefault="0075280F" w:rsidP="00716243">
                  <w:pPr>
                    <w:pStyle w:val="ROWTABELLA"/>
                    <w:rPr>
                      <w:color w:val="002060"/>
                    </w:rPr>
                  </w:pPr>
                  <w:r w:rsidRPr="006C2E4B">
                    <w:rPr>
                      <w:color w:val="002060"/>
                    </w:rP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86FA4D0" w14:textId="77777777" w:rsidR="0075280F" w:rsidRPr="006C2E4B" w:rsidRDefault="0075280F" w:rsidP="00716243">
                  <w:pPr>
                    <w:pStyle w:val="ROWTABELLA"/>
                    <w:jc w:val="center"/>
                    <w:rPr>
                      <w:color w:val="002060"/>
                    </w:rPr>
                  </w:pPr>
                  <w:r w:rsidRPr="006C2E4B">
                    <w:rPr>
                      <w:color w:val="002060"/>
                    </w:rPr>
                    <w:t>17 - 3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E1288D7" w14:textId="77777777" w:rsidR="0075280F" w:rsidRPr="006C2E4B" w:rsidRDefault="0075280F" w:rsidP="00716243">
                  <w:pPr>
                    <w:pStyle w:val="ROWTABELLA"/>
                    <w:jc w:val="center"/>
                    <w:rPr>
                      <w:color w:val="002060"/>
                    </w:rPr>
                  </w:pPr>
                  <w:r w:rsidRPr="006C2E4B">
                    <w:rPr>
                      <w:color w:val="002060"/>
                    </w:rPr>
                    <w:t> </w:t>
                  </w:r>
                </w:p>
              </w:tc>
            </w:tr>
            <w:tr w:rsidR="0075280F" w:rsidRPr="006C2E4B" w14:paraId="7DE0D12A"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1BF9FE9" w14:textId="77777777" w:rsidR="0075280F" w:rsidRPr="006C2E4B" w:rsidRDefault="0075280F" w:rsidP="00716243">
                  <w:pPr>
                    <w:pStyle w:val="ROWTABELLA"/>
                    <w:rPr>
                      <w:color w:val="002060"/>
                    </w:rPr>
                  </w:pPr>
                  <w:r w:rsidRPr="006C2E4B">
                    <w:rPr>
                      <w:color w:val="002060"/>
                    </w:rPr>
                    <w:t>(1) ETA BETA FOOTBALL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F6675CE" w14:textId="77777777" w:rsidR="0075280F" w:rsidRPr="006C2E4B" w:rsidRDefault="0075280F" w:rsidP="00716243">
                  <w:pPr>
                    <w:pStyle w:val="ROWTABELLA"/>
                    <w:rPr>
                      <w:color w:val="002060"/>
                    </w:rPr>
                  </w:pPr>
                  <w:r w:rsidRPr="006C2E4B">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8C2103E" w14:textId="77777777" w:rsidR="0075280F" w:rsidRPr="006C2E4B" w:rsidRDefault="0075280F" w:rsidP="00716243">
                  <w:pPr>
                    <w:pStyle w:val="ROWTABELLA"/>
                    <w:jc w:val="center"/>
                    <w:rPr>
                      <w:color w:val="002060"/>
                    </w:rPr>
                  </w:pPr>
                  <w:r w:rsidRPr="006C2E4B">
                    <w:rPr>
                      <w:color w:val="002060"/>
                    </w:rPr>
                    <w:t>2 - 7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F5DB0A" w14:textId="77777777" w:rsidR="0075280F" w:rsidRPr="006C2E4B" w:rsidRDefault="0075280F" w:rsidP="00716243">
                  <w:pPr>
                    <w:pStyle w:val="ROWTABELLA"/>
                    <w:jc w:val="center"/>
                    <w:rPr>
                      <w:color w:val="002060"/>
                    </w:rPr>
                  </w:pPr>
                  <w:r w:rsidRPr="006C2E4B">
                    <w:rPr>
                      <w:color w:val="002060"/>
                    </w:rPr>
                    <w:t> </w:t>
                  </w:r>
                </w:p>
              </w:tc>
            </w:tr>
            <w:tr w:rsidR="0075280F" w:rsidRPr="006C2E4B" w14:paraId="5B9B1153"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4C543DA" w14:textId="77777777" w:rsidR="0075280F" w:rsidRPr="006C2E4B" w:rsidRDefault="0075280F" w:rsidP="00716243">
                  <w:pPr>
                    <w:pStyle w:val="ROWTABELLA"/>
                    <w:rPr>
                      <w:color w:val="002060"/>
                    </w:rPr>
                  </w:pPr>
                  <w:r w:rsidRPr="006C2E4B">
                    <w:rPr>
                      <w:color w:val="002060"/>
                    </w:rP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EC8C4F6" w14:textId="77777777" w:rsidR="0075280F" w:rsidRPr="006C2E4B" w:rsidRDefault="0075280F" w:rsidP="00716243">
                  <w:pPr>
                    <w:pStyle w:val="ROWTABELLA"/>
                    <w:rPr>
                      <w:color w:val="002060"/>
                    </w:rPr>
                  </w:pPr>
                  <w:r w:rsidRPr="006C2E4B">
                    <w:rPr>
                      <w:color w:val="002060"/>
                    </w:rPr>
                    <w:t>- ITALSERVICE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738BEC6" w14:textId="77777777" w:rsidR="0075280F" w:rsidRPr="006C2E4B" w:rsidRDefault="0075280F" w:rsidP="00716243">
                  <w:pPr>
                    <w:pStyle w:val="ROWTABELLA"/>
                    <w:jc w:val="center"/>
                    <w:rPr>
                      <w:color w:val="002060"/>
                    </w:rPr>
                  </w:pPr>
                  <w:r w:rsidRPr="006C2E4B">
                    <w:rPr>
                      <w:color w:val="002060"/>
                    </w:rPr>
                    <w:t>5 - 11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6FB8E9D" w14:textId="77777777" w:rsidR="0075280F" w:rsidRPr="006C2E4B" w:rsidRDefault="0075280F" w:rsidP="00716243">
                  <w:pPr>
                    <w:pStyle w:val="ROWTABELLA"/>
                    <w:jc w:val="center"/>
                    <w:rPr>
                      <w:color w:val="002060"/>
                    </w:rPr>
                  </w:pPr>
                  <w:r w:rsidRPr="006C2E4B">
                    <w:rPr>
                      <w:color w:val="002060"/>
                    </w:rPr>
                    <w:t> </w:t>
                  </w:r>
                </w:p>
              </w:tc>
            </w:tr>
            <w:tr w:rsidR="0075280F" w:rsidRPr="006C2E4B" w14:paraId="7A61445A" w14:textId="77777777" w:rsidTr="0071624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6F47365" w14:textId="77777777" w:rsidR="0075280F" w:rsidRPr="006C2E4B" w:rsidRDefault="0075280F" w:rsidP="00716243">
                  <w:pPr>
                    <w:pStyle w:val="ROWTABELLA"/>
                    <w:rPr>
                      <w:color w:val="002060"/>
                    </w:rPr>
                  </w:pPr>
                  <w:r w:rsidRPr="006C2E4B">
                    <w:rPr>
                      <w:color w:val="002060"/>
                    </w:rP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FBC627" w14:textId="77777777" w:rsidR="0075280F" w:rsidRPr="006C2E4B" w:rsidRDefault="0075280F" w:rsidP="00716243">
                  <w:pPr>
                    <w:pStyle w:val="ROWTABELLA"/>
                    <w:rPr>
                      <w:color w:val="002060"/>
                    </w:rPr>
                  </w:pPr>
                  <w:r w:rsidRPr="006C2E4B">
                    <w:rPr>
                      <w:color w:val="002060"/>
                    </w:rPr>
                    <w:t>- REAL S.COSTANZO CALCIO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EDA58D" w14:textId="77777777" w:rsidR="0075280F" w:rsidRPr="006C2E4B" w:rsidRDefault="0075280F" w:rsidP="00716243">
                  <w:pPr>
                    <w:pStyle w:val="ROWTABELLA"/>
                    <w:jc w:val="center"/>
                    <w:rPr>
                      <w:color w:val="002060"/>
                    </w:rPr>
                  </w:pPr>
                  <w:r w:rsidRPr="006C2E4B">
                    <w:rPr>
                      <w:color w:val="002060"/>
                    </w:rPr>
                    <w:t>5 - 10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F4F4D4" w14:textId="77777777" w:rsidR="0075280F" w:rsidRPr="006C2E4B" w:rsidRDefault="0075280F" w:rsidP="00716243">
                  <w:pPr>
                    <w:pStyle w:val="ROWTABELLA"/>
                    <w:jc w:val="center"/>
                    <w:rPr>
                      <w:color w:val="002060"/>
                    </w:rPr>
                  </w:pPr>
                  <w:r w:rsidRPr="006C2E4B">
                    <w:rPr>
                      <w:color w:val="002060"/>
                    </w:rPr>
                    <w:t> </w:t>
                  </w:r>
                </w:p>
              </w:tc>
            </w:tr>
            <w:tr w:rsidR="0075280F" w:rsidRPr="006C2E4B" w14:paraId="0072FFCA" w14:textId="77777777" w:rsidTr="00716243">
              <w:tc>
                <w:tcPr>
                  <w:tcW w:w="4700" w:type="dxa"/>
                  <w:gridSpan w:val="4"/>
                  <w:tcBorders>
                    <w:top w:val="nil"/>
                    <w:left w:val="nil"/>
                    <w:bottom w:val="nil"/>
                    <w:right w:val="nil"/>
                  </w:tcBorders>
                  <w:tcMar>
                    <w:top w:w="20" w:type="dxa"/>
                    <w:left w:w="20" w:type="dxa"/>
                    <w:bottom w:w="20" w:type="dxa"/>
                    <w:right w:w="20" w:type="dxa"/>
                  </w:tcMar>
                  <w:vAlign w:val="center"/>
                </w:tcPr>
                <w:p w14:paraId="00881AA6" w14:textId="77777777" w:rsidR="0075280F" w:rsidRPr="006C2E4B" w:rsidRDefault="0075280F" w:rsidP="00716243">
                  <w:pPr>
                    <w:pStyle w:val="ROWTABELLA"/>
                    <w:rPr>
                      <w:color w:val="002060"/>
                    </w:rPr>
                  </w:pPr>
                  <w:r w:rsidRPr="006C2E4B">
                    <w:rPr>
                      <w:color w:val="002060"/>
                    </w:rPr>
                    <w:t>(1) - disputata il 04/11/2018</w:t>
                  </w:r>
                </w:p>
              </w:tc>
            </w:tr>
          </w:tbl>
          <w:p w14:paraId="56CBA5AD" w14:textId="77777777" w:rsidR="0075280F" w:rsidRPr="006C2E4B" w:rsidRDefault="0075280F" w:rsidP="0071624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5280F" w:rsidRPr="006C2E4B" w14:paraId="52A8AD78" w14:textId="77777777" w:rsidTr="0071624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9FB326" w14:textId="77777777" w:rsidR="0075280F" w:rsidRPr="006C2E4B" w:rsidRDefault="0075280F" w:rsidP="00716243">
                  <w:pPr>
                    <w:pStyle w:val="HEADERTABELLA"/>
                    <w:rPr>
                      <w:color w:val="002060"/>
                    </w:rPr>
                  </w:pPr>
                  <w:r w:rsidRPr="006C2E4B">
                    <w:rPr>
                      <w:color w:val="002060"/>
                    </w:rPr>
                    <w:t>GIRONE B - 5 Giornata - A</w:t>
                  </w:r>
                </w:p>
              </w:tc>
            </w:tr>
            <w:tr w:rsidR="0075280F" w:rsidRPr="006C2E4B" w14:paraId="7F447443" w14:textId="77777777" w:rsidTr="0071624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C13A751" w14:textId="77777777" w:rsidR="0075280F" w:rsidRPr="006C2E4B" w:rsidRDefault="0075280F" w:rsidP="00716243">
                  <w:pPr>
                    <w:pStyle w:val="ROWTABELLA"/>
                    <w:rPr>
                      <w:color w:val="002060"/>
                    </w:rPr>
                  </w:pPr>
                  <w:r w:rsidRPr="006C2E4B">
                    <w:rPr>
                      <w:color w:val="002060"/>
                    </w:rPr>
                    <w:t>(1) 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069649" w14:textId="77777777" w:rsidR="0075280F" w:rsidRPr="006C2E4B" w:rsidRDefault="0075280F" w:rsidP="00716243">
                  <w:pPr>
                    <w:pStyle w:val="ROWTABELLA"/>
                    <w:rPr>
                      <w:color w:val="002060"/>
                    </w:rPr>
                  </w:pPr>
                  <w:r w:rsidRPr="006C2E4B">
                    <w:rPr>
                      <w:color w:val="002060"/>
                    </w:rPr>
                    <w:t>- FUTSAL FBC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C02969" w14:textId="77777777" w:rsidR="0075280F" w:rsidRPr="006C2E4B" w:rsidRDefault="0075280F" w:rsidP="00716243">
                  <w:pPr>
                    <w:pStyle w:val="ROWTABELLA"/>
                    <w:jc w:val="center"/>
                    <w:rPr>
                      <w:color w:val="002060"/>
                    </w:rPr>
                  </w:pPr>
                  <w:r w:rsidRPr="006C2E4B">
                    <w:rPr>
                      <w:color w:val="002060"/>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019881" w14:textId="77777777" w:rsidR="0075280F" w:rsidRPr="006C2E4B" w:rsidRDefault="0075280F" w:rsidP="00716243">
                  <w:pPr>
                    <w:pStyle w:val="ROWTABELLA"/>
                    <w:jc w:val="center"/>
                    <w:rPr>
                      <w:color w:val="002060"/>
                    </w:rPr>
                  </w:pPr>
                  <w:r w:rsidRPr="006C2E4B">
                    <w:rPr>
                      <w:color w:val="002060"/>
                    </w:rPr>
                    <w:t> </w:t>
                  </w:r>
                </w:p>
              </w:tc>
            </w:tr>
            <w:tr w:rsidR="0075280F" w:rsidRPr="006C2E4B" w14:paraId="2334BF16"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02D21A9" w14:textId="77777777" w:rsidR="0075280F" w:rsidRPr="006C2E4B" w:rsidRDefault="0075280F" w:rsidP="00716243">
                  <w:pPr>
                    <w:pStyle w:val="ROWTABELLA"/>
                    <w:rPr>
                      <w:color w:val="002060"/>
                    </w:rPr>
                  </w:pPr>
                  <w:r w:rsidRPr="006C2E4B">
                    <w:rPr>
                      <w:color w:val="002060"/>
                    </w:rP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E70F27C" w14:textId="77777777" w:rsidR="0075280F" w:rsidRPr="006C2E4B" w:rsidRDefault="0075280F" w:rsidP="00716243">
                  <w:pPr>
                    <w:pStyle w:val="ROWTABELLA"/>
                    <w:rPr>
                      <w:color w:val="002060"/>
                    </w:rPr>
                  </w:pPr>
                  <w:r w:rsidRPr="006C2E4B">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E1371B1" w14:textId="77777777" w:rsidR="0075280F" w:rsidRPr="006C2E4B" w:rsidRDefault="0075280F" w:rsidP="00716243">
                  <w:pPr>
                    <w:pStyle w:val="ROWTABELLA"/>
                    <w:jc w:val="center"/>
                    <w:rPr>
                      <w:color w:val="002060"/>
                    </w:rPr>
                  </w:pPr>
                  <w:r w:rsidRPr="006C2E4B">
                    <w:rPr>
                      <w:color w:val="002060"/>
                    </w:rPr>
                    <w:t>0 - 10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AFD51B7" w14:textId="77777777" w:rsidR="0075280F" w:rsidRPr="006C2E4B" w:rsidRDefault="0075280F" w:rsidP="00716243">
                  <w:pPr>
                    <w:pStyle w:val="ROWTABELLA"/>
                    <w:jc w:val="center"/>
                    <w:rPr>
                      <w:color w:val="002060"/>
                    </w:rPr>
                  </w:pPr>
                  <w:r w:rsidRPr="006C2E4B">
                    <w:rPr>
                      <w:color w:val="002060"/>
                    </w:rPr>
                    <w:t> </w:t>
                  </w:r>
                </w:p>
              </w:tc>
            </w:tr>
            <w:tr w:rsidR="0075280F" w:rsidRPr="006C2E4B" w14:paraId="4349383B"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9936E28" w14:textId="77777777" w:rsidR="0075280F" w:rsidRPr="006C2E4B" w:rsidRDefault="0075280F" w:rsidP="00716243">
                  <w:pPr>
                    <w:pStyle w:val="ROWTABELLA"/>
                    <w:rPr>
                      <w:color w:val="002060"/>
                    </w:rPr>
                  </w:pPr>
                  <w:r w:rsidRPr="006C2E4B">
                    <w:rPr>
                      <w:color w:val="002060"/>
                    </w:rPr>
                    <w:t>(2) 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7F5D317" w14:textId="77777777" w:rsidR="0075280F" w:rsidRPr="006C2E4B" w:rsidRDefault="0075280F" w:rsidP="00716243">
                  <w:pPr>
                    <w:pStyle w:val="ROWTABELLA"/>
                    <w:rPr>
                      <w:color w:val="002060"/>
                    </w:rPr>
                  </w:pPr>
                  <w:r w:rsidRPr="006C2E4B">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CAFFC09" w14:textId="77777777" w:rsidR="0075280F" w:rsidRPr="006C2E4B" w:rsidRDefault="0075280F" w:rsidP="00716243">
                  <w:pPr>
                    <w:pStyle w:val="ROWTABELLA"/>
                    <w:jc w:val="center"/>
                    <w:rPr>
                      <w:color w:val="002060"/>
                    </w:rPr>
                  </w:pPr>
                  <w:r w:rsidRPr="006C2E4B">
                    <w:rPr>
                      <w:color w:val="002060"/>
                    </w:rPr>
                    <w:t>0 - 10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664C793" w14:textId="77777777" w:rsidR="0075280F" w:rsidRPr="006C2E4B" w:rsidRDefault="0075280F" w:rsidP="00716243">
                  <w:pPr>
                    <w:pStyle w:val="ROWTABELLA"/>
                    <w:jc w:val="center"/>
                    <w:rPr>
                      <w:color w:val="002060"/>
                    </w:rPr>
                  </w:pPr>
                  <w:r w:rsidRPr="006C2E4B">
                    <w:rPr>
                      <w:color w:val="002060"/>
                    </w:rPr>
                    <w:t> </w:t>
                  </w:r>
                </w:p>
              </w:tc>
            </w:tr>
            <w:tr w:rsidR="0075280F" w:rsidRPr="006C2E4B" w14:paraId="62EBAD53"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AFF0380" w14:textId="77777777" w:rsidR="0075280F" w:rsidRPr="006C2E4B" w:rsidRDefault="0075280F" w:rsidP="00716243">
                  <w:pPr>
                    <w:pStyle w:val="ROWTABELLA"/>
                    <w:rPr>
                      <w:color w:val="002060"/>
                    </w:rPr>
                  </w:pPr>
                  <w:r w:rsidRPr="006C2E4B">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4363E0F" w14:textId="77777777" w:rsidR="0075280F" w:rsidRPr="006C2E4B" w:rsidRDefault="0075280F" w:rsidP="00716243">
                  <w:pPr>
                    <w:pStyle w:val="ROWTABELLA"/>
                    <w:rPr>
                      <w:color w:val="002060"/>
                    </w:rPr>
                  </w:pPr>
                  <w:r w:rsidRPr="006C2E4B">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FF7A954" w14:textId="77777777" w:rsidR="0075280F" w:rsidRPr="006C2E4B" w:rsidRDefault="0075280F" w:rsidP="00716243">
                  <w:pPr>
                    <w:pStyle w:val="ROWTABELLA"/>
                    <w:jc w:val="center"/>
                    <w:rPr>
                      <w:color w:val="002060"/>
                    </w:rPr>
                  </w:pPr>
                  <w:r w:rsidRPr="006C2E4B">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B27DA3A" w14:textId="77777777" w:rsidR="0075280F" w:rsidRPr="006C2E4B" w:rsidRDefault="0075280F" w:rsidP="00716243">
                  <w:pPr>
                    <w:pStyle w:val="ROWTABELLA"/>
                    <w:jc w:val="center"/>
                    <w:rPr>
                      <w:color w:val="002060"/>
                    </w:rPr>
                  </w:pPr>
                  <w:r w:rsidRPr="006C2E4B">
                    <w:rPr>
                      <w:color w:val="002060"/>
                    </w:rPr>
                    <w:t> </w:t>
                  </w:r>
                </w:p>
              </w:tc>
            </w:tr>
            <w:tr w:rsidR="0075280F" w:rsidRPr="006C2E4B" w14:paraId="4C9C982C"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6652338" w14:textId="77777777" w:rsidR="0075280F" w:rsidRPr="006C2E4B" w:rsidRDefault="0075280F" w:rsidP="00716243">
                  <w:pPr>
                    <w:pStyle w:val="ROWTABELLA"/>
                    <w:rPr>
                      <w:color w:val="002060"/>
                    </w:rPr>
                  </w:pPr>
                  <w:r w:rsidRPr="006C2E4B">
                    <w:rPr>
                      <w:color w:val="002060"/>
                    </w:rPr>
                    <w:t>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104DB8E" w14:textId="77777777" w:rsidR="0075280F" w:rsidRPr="006C2E4B" w:rsidRDefault="0075280F" w:rsidP="00716243">
                  <w:pPr>
                    <w:pStyle w:val="ROWTABELLA"/>
                    <w:rPr>
                      <w:color w:val="002060"/>
                    </w:rPr>
                  </w:pPr>
                  <w:r w:rsidRPr="006C2E4B">
                    <w:rPr>
                      <w:color w:val="002060"/>
                    </w:rPr>
                    <w:t>- ACLI VILLA MUSONE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67C9F9" w14:textId="77777777" w:rsidR="0075280F" w:rsidRPr="006C2E4B" w:rsidRDefault="0075280F" w:rsidP="00716243">
                  <w:pPr>
                    <w:pStyle w:val="ROWTABELLA"/>
                    <w:jc w:val="center"/>
                    <w:rPr>
                      <w:color w:val="002060"/>
                    </w:rPr>
                  </w:pPr>
                  <w:r w:rsidRPr="006C2E4B">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2BC4B2B" w14:textId="77777777" w:rsidR="0075280F" w:rsidRPr="006C2E4B" w:rsidRDefault="0075280F" w:rsidP="00716243">
                  <w:pPr>
                    <w:pStyle w:val="ROWTABELLA"/>
                    <w:jc w:val="center"/>
                    <w:rPr>
                      <w:color w:val="002060"/>
                    </w:rPr>
                  </w:pPr>
                  <w:r w:rsidRPr="006C2E4B">
                    <w:rPr>
                      <w:color w:val="002060"/>
                    </w:rPr>
                    <w:t> </w:t>
                  </w:r>
                </w:p>
              </w:tc>
            </w:tr>
            <w:tr w:rsidR="0075280F" w:rsidRPr="006C2E4B" w14:paraId="13478000" w14:textId="77777777" w:rsidTr="0071624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E86AAE0" w14:textId="77777777" w:rsidR="0075280F" w:rsidRPr="006C2E4B" w:rsidRDefault="0075280F" w:rsidP="00716243">
                  <w:pPr>
                    <w:pStyle w:val="ROWTABELLA"/>
                    <w:rPr>
                      <w:color w:val="002060"/>
                    </w:rPr>
                  </w:pPr>
                  <w:r w:rsidRPr="006C2E4B">
                    <w:rPr>
                      <w:color w:val="002060"/>
                    </w:rPr>
                    <w:t>(2) 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561383" w14:textId="77777777" w:rsidR="0075280F" w:rsidRPr="006C2E4B" w:rsidRDefault="0075280F" w:rsidP="00716243">
                  <w:pPr>
                    <w:pStyle w:val="ROWTABELLA"/>
                    <w:rPr>
                      <w:color w:val="002060"/>
                    </w:rPr>
                  </w:pPr>
                  <w:r w:rsidRPr="006C2E4B">
                    <w:rPr>
                      <w:color w:val="002060"/>
                    </w:rPr>
                    <w:t>- ACLI AUDAX MONTECOSARO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377503" w14:textId="77777777" w:rsidR="0075280F" w:rsidRPr="006C2E4B" w:rsidRDefault="0075280F" w:rsidP="00716243">
                  <w:pPr>
                    <w:pStyle w:val="ROWTABELLA"/>
                    <w:jc w:val="center"/>
                    <w:rPr>
                      <w:color w:val="002060"/>
                    </w:rPr>
                  </w:pPr>
                  <w:r w:rsidRPr="006C2E4B">
                    <w:rPr>
                      <w:color w:val="002060"/>
                    </w:rP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90C7A2" w14:textId="77777777" w:rsidR="0075280F" w:rsidRPr="006C2E4B" w:rsidRDefault="0075280F" w:rsidP="00716243">
                  <w:pPr>
                    <w:pStyle w:val="ROWTABELLA"/>
                    <w:jc w:val="center"/>
                    <w:rPr>
                      <w:color w:val="002060"/>
                    </w:rPr>
                  </w:pPr>
                  <w:r w:rsidRPr="006C2E4B">
                    <w:rPr>
                      <w:color w:val="002060"/>
                    </w:rPr>
                    <w:t> </w:t>
                  </w:r>
                </w:p>
              </w:tc>
            </w:tr>
            <w:tr w:rsidR="0075280F" w:rsidRPr="006C2E4B" w14:paraId="3E089FF5" w14:textId="77777777" w:rsidTr="00716243">
              <w:tc>
                <w:tcPr>
                  <w:tcW w:w="4700" w:type="dxa"/>
                  <w:gridSpan w:val="4"/>
                  <w:tcBorders>
                    <w:top w:val="nil"/>
                    <w:left w:val="nil"/>
                    <w:bottom w:val="nil"/>
                    <w:right w:val="nil"/>
                  </w:tcBorders>
                  <w:tcMar>
                    <w:top w:w="20" w:type="dxa"/>
                    <w:left w:w="20" w:type="dxa"/>
                    <w:bottom w:w="20" w:type="dxa"/>
                    <w:right w:w="20" w:type="dxa"/>
                  </w:tcMar>
                  <w:vAlign w:val="center"/>
                </w:tcPr>
                <w:p w14:paraId="39063413" w14:textId="77777777" w:rsidR="0075280F" w:rsidRPr="006C2E4B" w:rsidRDefault="0075280F" w:rsidP="00716243">
                  <w:pPr>
                    <w:pStyle w:val="ROWTABELLA"/>
                    <w:rPr>
                      <w:color w:val="002060"/>
                    </w:rPr>
                  </w:pPr>
                  <w:r w:rsidRPr="006C2E4B">
                    <w:rPr>
                      <w:color w:val="002060"/>
                    </w:rPr>
                    <w:t>(1) - disputata il 05/11/2018</w:t>
                  </w:r>
                </w:p>
              </w:tc>
            </w:tr>
            <w:tr w:rsidR="0075280F" w:rsidRPr="006C2E4B" w14:paraId="0B740E9C" w14:textId="77777777" w:rsidTr="00716243">
              <w:tc>
                <w:tcPr>
                  <w:tcW w:w="4700" w:type="dxa"/>
                  <w:gridSpan w:val="4"/>
                  <w:tcBorders>
                    <w:top w:val="nil"/>
                    <w:left w:val="nil"/>
                    <w:bottom w:val="nil"/>
                    <w:right w:val="nil"/>
                  </w:tcBorders>
                  <w:tcMar>
                    <w:top w:w="20" w:type="dxa"/>
                    <w:left w:w="20" w:type="dxa"/>
                    <w:bottom w:w="20" w:type="dxa"/>
                    <w:right w:w="20" w:type="dxa"/>
                  </w:tcMar>
                  <w:vAlign w:val="center"/>
                </w:tcPr>
                <w:p w14:paraId="6BED58C9" w14:textId="77777777" w:rsidR="0075280F" w:rsidRPr="006C2E4B" w:rsidRDefault="0075280F" w:rsidP="00716243">
                  <w:pPr>
                    <w:pStyle w:val="ROWTABELLA"/>
                    <w:rPr>
                      <w:color w:val="002060"/>
                    </w:rPr>
                  </w:pPr>
                  <w:r w:rsidRPr="006C2E4B">
                    <w:rPr>
                      <w:color w:val="002060"/>
                    </w:rPr>
                    <w:t>(2) - disputata il 04/11/2018</w:t>
                  </w:r>
                </w:p>
              </w:tc>
            </w:tr>
          </w:tbl>
          <w:p w14:paraId="7E61263F" w14:textId="77777777" w:rsidR="0075280F" w:rsidRPr="006C2E4B" w:rsidRDefault="0075280F" w:rsidP="00716243">
            <w:pPr>
              <w:rPr>
                <w:color w:val="002060"/>
                <w:sz w:val="24"/>
                <w:szCs w:val="24"/>
              </w:rPr>
            </w:pPr>
          </w:p>
        </w:tc>
      </w:tr>
    </w:tbl>
    <w:p w14:paraId="1649308C" w14:textId="77777777" w:rsidR="0075280F" w:rsidRPr="006C2E4B" w:rsidRDefault="0075280F" w:rsidP="0075280F">
      <w:pPr>
        <w:pStyle w:val="breakline"/>
        <w:divId w:val="527259509"/>
        <w:rPr>
          <w:color w:val="002060"/>
        </w:rPr>
      </w:pPr>
    </w:p>
    <w:p w14:paraId="10D8339E" w14:textId="77777777" w:rsidR="0075280F" w:rsidRPr="006C2E4B" w:rsidRDefault="0075280F" w:rsidP="0075280F">
      <w:pPr>
        <w:pStyle w:val="breakline"/>
        <w:divId w:val="527259509"/>
        <w:rPr>
          <w:color w:val="002060"/>
        </w:rPr>
      </w:pPr>
    </w:p>
    <w:p w14:paraId="5140F62F" w14:textId="77777777" w:rsidR="0075280F" w:rsidRPr="006C2E4B" w:rsidRDefault="0075280F" w:rsidP="0075280F">
      <w:pPr>
        <w:pStyle w:val="TITOLOPRINC"/>
        <w:divId w:val="527259509"/>
        <w:rPr>
          <w:color w:val="002060"/>
        </w:rPr>
      </w:pPr>
      <w:r w:rsidRPr="006C2E4B">
        <w:rPr>
          <w:color w:val="002060"/>
        </w:rPr>
        <w:lastRenderedPageBreak/>
        <w:t>GIUDICE SPORTIVO</w:t>
      </w:r>
    </w:p>
    <w:p w14:paraId="44315558" w14:textId="77777777" w:rsidR="0075280F" w:rsidRPr="006C2E4B" w:rsidRDefault="0075280F" w:rsidP="0075280F">
      <w:pPr>
        <w:pStyle w:val="diffida"/>
        <w:divId w:val="527259509"/>
        <w:rPr>
          <w:color w:val="002060"/>
        </w:rPr>
      </w:pPr>
      <w:r w:rsidRPr="006C2E4B">
        <w:rPr>
          <w:color w:val="002060"/>
        </w:rPr>
        <w:t>Il Giudice Sportivo, Avv. Claudio Romagnoli, nella seduta del 07/11/2018, ha adottato le decisioni che di seguito integralmente si riportano:</w:t>
      </w:r>
    </w:p>
    <w:p w14:paraId="33A3FCDE" w14:textId="77777777" w:rsidR="0075280F" w:rsidRPr="006C2E4B" w:rsidRDefault="0075280F" w:rsidP="0075280F">
      <w:pPr>
        <w:pStyle w:val="titolo10"/>
        <w:divId w:val="527259509"/>
        <w:rPr>
          <w:color w:val="002060"/>
        </w:rPr>
      </w:pPr>
      <w:r w:rsidRPr="006C2E4B">
        <w:rPr>
          <w:color w:val="002060"/>
        </w:rPr>
        <w:t xml:space="preserve">GARE DEL 3/11/2018 </w:t>
      </w:r>
    </w:p>
    <w:p w14:paraId="352899B4" w14:textId="77777777" w:rsidR="0075280F" w:rsidRPr="006C2E4B" w:rsidRDefault="0075280F" w:rsidP="0075280F">
      <w:pPr>
        <w:pStyle w:val="titolo7a"/>
        <w:divId w:val="527259509"/>
        <w:rPr>
          <w:color w:val="002060"/>
        </w:rPr>
      </w:pPr>
      <w:r w:rsidRPr="006C2E4B">
        <w:rPr>
          <w:color w:val="002060"/>
        </w:rPr>
        <w:t xml:space="preserve">PROVVEDIMENTI DISCIPLINARI </w:t>
      </w:r>
    </w:p>
    <w:p w14:paraId="719D6C0C" w14:textId="77777777" w:rsidR="0075280F" w:rsidRPr="006C2E4B" w:rsidRDefault="0075280F" w:rsidP="0075280F">
      <w:pPr>
        <w:pStyle w:val="TITOLO7B"/>
        <w:divId w:val="527259509"/>
        <w:rPr>
          <w:color w:val="002060"/>
        </w:rPr>
      </w:pPr>
      <w:r w:rsidRPr="006C2E4B">
        <w:rPr>
          <w:color w:val="002060"/>
        </w:rPr>
        <w:t xml:space="preserve">In base alle risultanze degli atti ufficiali sono state deliberate le seguenti sanzioni disciplinari. </w:t>
      </w:r>
    </w:p>
    <w:p w14:paraId="3F470A83" w14:textId="77777777" w:rsidR="0075280F" w:rsidRPr="006C2E4B" w:rsidRDefault="0075280F" w:rsidP="0075280F">
      <w:pPr>
        <w:pStyle w:val="titolo3"/>
        <w:divId w:val="527259509"/>
        <w:rPr>
          <w:color w:val="002060"/>
        </w:rPr>
      </w:pPr>
      <w:r w:rsidRPr="006C2E4B">
        <w:rPr>
          <w:color w:val="002060"/>
        </w:rPr>
        <w:t xml:space="preserve">A CARICO CALCIATORI ESPULSI DAL CAMPO </w:t>
      </w:r>
    </w:p>
    <w:p w14:paraId="236B0AB3" w14:textId="77777777" w:rsidR="0075280F" w:rsidRPr="006C2E4B" w:rsidRDefault="0075280F" w:rsidP="0075280F">
      <w:pPr>
        <w:pStyle w:val="titolo20"/>
        <w:divId w:val="527259509"/>
        <w:rPr>
          <w:color w:val="002060"/>
        </w:rPr>
      </w:pPr>
      <w:r w:rsidRPr="006C2E4B">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6914A15F" w14:textId="77777777" w:rsidTr="0075280F">
        <w:trPr>
          <w:divId w:val="527259509"/>
        </w:trPr>
        <w:tc>
          <w:tcPr>
            <w:tcW w:w="2200" w:type="dxa"/>
            <w:tcMar>
              <w:top w:w="20" w:type="dxa"/>
              <w:left w:w="20" w:type="dxa"/>
              <w:bottom w:w="20" w:type="dxa"/>
              <w:right w:w="20" w:type="dxa"/>
            </w:tcMar>
            <w:vAlign w:val="center"/>
          </w:tcPr>
          <w:p w14:paraId="5C8636F6" w14:textId="77777777" w:rsidR="0075280F" w:rsidRPr="006C2E4B" w:rsidRDefault="0075280F" w:rsidP="00716243">
            <w:pPr>
              <w:pStyle w:val="movimento"/>
              <w:rPr>
                <w:color w:val="002060"/>
              </w:rPr>
            </w:pPr>
            <w:r w:rsidRPr="006C2E4B">
              <w:rPr>
                <w:color w:val="002060"/>
              </w:rPr>
              <w:t>DORIGHI GIANLUCA</w:t>
            </w:r>
          </w:p>
        </w:tc>
        <w:tc>
          <w:tcPr>
            <w:tcW w:w="2200" w:type="dxa"/>
            <w:tcMar>
              <w:top w:w="20" w:type="dxa"/>
              <w:left w:w="20" w:type="dxa"/>
              <w:bottom w:w="20" w:type="dxa"/>
              <w:right w:w="20" w:type="dxa"/>
            </w:tcMar>
            <w:vAlign w:val="center"/>
          </w:tcPr>
          <w:p w14:paraId="23F77594" w14:textId="77777777" w:rsidR="0075280F" w:rsidRPr="006C2E4B" w:rsidRDefault="0075280F" w:rsidP="00716243">
            <w:pPr>
              <w:pStyle w:val="movimento2"/>
              <w:rPr>
                <w:color w:val="002060"/>
              </w:rPr>
            </w:pPr>
            <w:r w:rsidRPr="006C2E4B">
              <w:rPr>
                <w:color w:val="002060"/>
              </w:rPr>
              <w:t xml:space="preserve">(FFJ CALCIO A 5) </w:t>
            </w:r>
          </w:p>
        </w:tc>
        <w:tc>
          <w:tcPr>
            <w:tcW w:w="800" w:type="dxa"/>
            <w:tcMar>
              <w:top w:w="20" w:type="dxa"/>
              <w:left w:w="20" w:type="dxa"/>
              <w:bottom w:w="20" w:type="dxa"/>
              <w:right w:w="20" w:type="dxa"/>
            </w:tcMar>
            <w:vAlign w:val="center"/>
          </w:tcPr>
          <w:p w14:paraId="67666C0E"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F4C4541"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0C09A53C" w14:textId="77777777" w:rsidR="0075280F" w:rsidRPr="006C2E4B" w:rsidRDefault="0075280F" w:rsidP="00716243">
            <w:pPr>
              <w:pStyle w:val="movimento2"/>
              <w:rPr>
                <w:color w:val="002060"/>
              </w:rPr>
            </w:pPr>
            <w:r w:rsidRPr="006C2E4B">
              <w:rPr>
                <w:color w:val="002060"/>
              </w:rPr>
              <w:t> </w:t>
            </w:r>
          </w:p>
        </w:tc>
      </w:tr>
    </w:tbl>
    <w:p w14:paraId="577FAAA7" w14:textId="77777777" w:rsidR="0075280F" w:rsidRPr="006C2E4B" w:rsidRDefault="0075280F" w:rsidP="0075280F">
      <w:pPr>
        <w:pStyle w:val="titolo3"/>
        <w:divId w:val="527259509"/>
        <w:rPr>
          <w:color w:val="002060"/>
        </w:rPr>
      </w:pPr>
      <w:r w:rsidRPr="006C2E4B">
        <w:rPr>
          <w:color w:val="002060"/>
        </w:rPr>
        <w:t xml:space="preserve">A CARICO CALCIATORI NON ESPULSI DAL CAMPO </w:t>
      </w:r>
    </w:p>
    <w:p w14:paraId="57C2AD25" w14:textId="77777777" w:rsidR="0075280F" w:rsidRPr="006C2E4B" w:rsidRDefault="0075280F" w:rsidP="0075280F">
      <w:pPr>
        <w:pStyle w:val="titolo20"/>
        <w:divId w:val="527259509"/>
        <w:rPr>
          <w:color w:val="002060"/>
        </w:rPr>
      </w:pPr>
      <w:r w:rsidRPr="006C2E4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2CEDFCBF" w14:textId="77777777" w:rsidTr="0075280F">
        <w:trPr>
          <w:divId w:val="527259509"/>
        </w:trPr>
        <w:tc>
          <w:tcPr>
            <w:tcW w:w="2200" w:type="dxa"/>
            <w:tcMar>
              <w:top w:w="20" w:type="dxa"/>
              <w:left w:w="20" w:type="dxa"/>
              <w:bottom w:w="20" w:type="dxa"/>
              <w:right w:w="20" w:type="dxa"/>
            </w:tcMar>
            <w:vAlign w:val="center"/>
          </w:tcPr>
          <w:p w14:paraId="62795488" w14:textId="77777777" w:rsidR="0075280F" w:rsidRPr="006C2E4B" w:rsidRDefault="0075280F" w:rsidP="00716243">
            <w:pPr>
              <w:pStyle w:val="movimento"/>
              <w:rPr>
                <w:color w:val="002060"/>
              </w:rPr>
            </w:pPr>
            <w:r w:rsidRPr="006C2E4B">
              <w:rPr>
                <w:color w:val="002060"/>
              </w:rPr>
              <w:t>SILMI HAMZA</w:t>
            </w:r>
          </w:p>
        </w:tc>
        <w:tc>
          <w:tcPr>
            <w:tcW w:w="2200" w:type="dxa"/>
            <w:tcMar>
              <w:top w:w="20" w:type="dxa"/>
              <w:left w:w="20" w:type="dxa"/>
              <w:bottom w:w="20" w:type="dxa"/>
              <w:right w:w="20" w:type="dxa"/>
            </w:tcMar>
            <w:vAlign w:val="center"/>
          </w:tcPr>
          <w:p w14:paraId="63ACDB6B" w14:textId="77777777" w:rsidR="0075280F" w:rsidRPr="006C2E4B" w:rsidRDefault="0075280F" w:rsidP="00716243">
            <w:pPr>
              <w:pStyle w:val="movimento2"/>
              <w:rPr>
                <w:color w:val="002060"/>
              </w:rPr>
            </w:pPr>
            <w:r w:rsidRPr="006C2E4B">
              <w:rPr>
                <w:color w:val="002060"/>
              </w:rPr>
              <w:t xml:space="preserve">(FUTSAL ASKL) </w:t>
            </w:r>
          </w:p>
        </w:tc>
        <w:tc>
          <w:tcPr>
            <w:tcW w:w="800" w:type="dxa"/>
            <w:tcMar>
              <w:top w:w="20" w:type="dxa"/>
              <w:left w:w="20" w:type="dxa"/>
              <w:bottom w:w="20" w:type="dxa"/>
              <w:right w:w="20" w:type="dxa"/>
            </w:tcMar>
            <w:vAlign w:val="center"/>
          </w:tcPr>
          <w:p w14:paraId="796A74EE"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0414BF3B"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AF8FC26" w14:textId="77777777" w:rsidR="0075280F" w:rsidRPr="006C2E4B" w:rsidRDefault="0075280F" w:rsidP="00716243">
            <w:pPr>
              <w:pStyle w:val="movimento2"/>
              <w:rPr>
                <w:color w:val="002060"/>
              </w:rPr>
            </w:pPr>
            <w:r w:rsidRPr="006C2E4B">
              <w:rPr>
                <w:color w:val="002060"/>
              </w:rPr>
              <w:t> </w:t>
            </w:r>
          </w:p>
        </w:tc>
      </w:tr>
    </w:tbl>
    <w:p w14:paraId="4105F50B" w14:textId="77777777" w:rsidR="0075280F" w:rsidRPr="006C2E4B" w:rsidRDefault="0075280F" w:rsidP="0075280F">
      <w:pPr>
        <w:pStyle w:val="titolo20"/>
        <w:divId w:val="527259509"/>
        <w:rPr>
          <w:color w:val="002060"/>
        </w:rPr>
      </w:pPr>
      <w:r w:rsidRPr="006C2E4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7F48898B" w14:textId="77777777" w:rsidTr="0075280F">
        <w:trPr>
          <w:divId w:val="527259509"/>
        </w:trPr>
        <w:tc>
          <w:tcPr>
            <w:tcW w:w="2200" w:type="dxa"/>
            <w:tcMar>
              <w:top w:w="20" w:type="dxa"/>
              <w:left w:w="20" w:type="dxa"/>
              <w:bottom w:w="20" w:type="dxa"/>
              <w:right w:w="20" w:type="dxa"/>
            </w:tcMar>
            <w:vAlign w:val="center"/>
          </w:tcPr>
          <w:p w14:paraId="1C966FAE" w14:textId="77777777" w:rsidR="0075280F" w:rsidRPr="006C2E4B" w:rsidRDefault="0075280F" w:rsidP="00716243">
            <w:pPr>
              <w:pStyle w:val="movimento"/>
              <w:rPr>
                <w:color w:val="002060"/>
              </w:rPr>
            </w:pPr>
            <w:r w:rsidRPr="006C2E4B">
              <w:rPr>
                <w:color w:val="002060"/>
              </w:rPr>
              <w:t>FALINI THOMAS</w:t>
            </w:r>
          </w:p>
        </w:tc>
        <w:tc>
          <w:tcPr>
            <w:tcW w:w="2200" w:type="dxa"/>
            <w:tcMar>
              <w:top w:w="20" w:type="dxa"/>
              <w:left w:w="20" w:type="dxa"/>
              <w:bottom w:w="20" w:type="dxa"/>
              <w:right w:w="20" w:type="dxa"/>
            </w:tcMar>
            <w:vAlign w:val="center"/>
          </w:tcPr>
          <w:p w14:paraId="52472107" w14:textId="77777777" w:rsidR="0075280F" w:rsidRPr="006C2E4B" w:rsidRDefault="0075280F" w:rsidP="00716243">
            <w:pPr>
              <w:pStyle w:val="movimento2"/>
              <w:rPr>
                <w:color w:val="002060"/>
              </w:rPr>
            </w:pPr>
            <w:r w:rsidRPr="006C2E4B">
              <w:rPr>
                <w:color w:val="002060"/>
              </w:rPr>
              <w:t xml:space="preserve">(AUDAX 1970 S.ANGELO) </w:t>
            </w:r>
          </w:p>
        </w:tc>
        <w:tc>
          <w:tcPr>
            <w:tcW w:w="800" w:type="dxa"/>
            <w:tcMar>
              <w:top w:w="20" w:type="dxa"/>
              <w:left w:w="20" w:type="dxa"/>
              <w:bottom w:w="20" w:type="dxa"/>
              <w:right w:w="20" w:type="dxa"/>
            </w:tcMar>
            <w:vAlign w:val="center"/>
          </w:tcPr>
          <w:p w14:paraId="0DCAF9F0"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EE33159" w14:textId="77777777" w:rsidR="0075280F" w:rsidRPr="006C2E4B" w:rsidRDefault="0075280F" w:rsidP="00716243">
            <w:pPr>
              <w:pStyle w:val="movimento"/>
              <w:rPr>
                <w:color w:val="002060"/>
              </w:rPr>
            </w:pPr>
            <w:r w:rsidRPr="006C2E4B">
              <w:rPr>
                <w:color w:val="002060"/>
              </w:rPr>
              <w:t>CANTARINI ARIS</w:t>
            </w:r>
          </w:p>
        </w:tc>
        <w:tc>
          <w:tcPr>
            <w:tcW w:w="2200" w:type="dxa"/>
            <w:tcMar>
              <w:top w:w="20" w:type="dxa"/>
              <w:left w:w="20" w:type="dxa"/>
              <w:bottom w:w="20" w:type="dxa"/>
              <w:right w:w="20" w:type="dxa"/>
            </w:tcMar>
            <w:vAlign w:val="center"/>
          </w:tcPr>
          <w:p w14:paraId="2CE8EFE9" w14:textId="77777777" w:rsidR="0075280F" w:rsidRPr="006C2E4B" w:rsidRDefault="0075280F" w:rsidP="00716243">
            <w:pPr>
              <w:pStyle w:val="movimento2"/>
              <w:rPr>
                <w:color w:val="002060"/>
              </w:rPr>
            </w:pPr>
            <w:r w:rsidRPr="006C2E4B">
              <w:rPr>
                <w:color w:val="002060"/>
              </w:rPr>
              <w:t xml:space="preserve">(C.U.S. ANCONA) </w:t>
            </w:r>
          </w:p>
        </w:tc>
      </w:tr>
      <w:tr w:rsidR="0075280F" w:rsidRPr="006C2E4B" w14:paraId="2B56F6A1" w14:textId="77777777" w:rsidTr="0075280F">
        <w:trPr>
          <w:divId w:val="527259509"/>
        </w:trPr>
        <w:tc>
          <w:tcPr>
            <w:tcW w:w="2200" w:type="dxa"/>
            <w:tcMar>
              <w:top w:w="20" w:type="dxa"/>
              <w:left w:w="20" w:type="dxa"/>
              <w:bottom w:w="20" w:type="dxa"/>
              <w:right w:w="20" w:type="dxa"/>
            </w:tcMar>
            <w:vAlign w:val="center"/>
          </w:tcPr>
          <w:p w14:paraId="1CD199C7" w14:textId="77777777" w:rsidR="0075280F" w:rsidRPr="006C2E4B" w:rsidRDefault="0075280F" w:rsidP="00716243">
            <w:pPr>
              <w:pStyle w:val="movimento"/>
              <w:rPr>
                <w:color w:val="002060"/>
              </w:rPr>
            </w:pPr>
            <w:r w:rsidRPr="006C2E4B">
              <w:rPr>
                <w:color w:val="002060"/>
              </w:rPr>
              <w:t>PEZZOTTI NICOLA</w:t>
            </w:r>
          </w:p>
        </w:tc>
        <w:tc>
          <w:tcPr>
            <w:tcW w:w="2200" w:type="dxa"/>
            <w:tcMar>
              <w:top w:w="20" w:type="dxa"/>
              <w:left w:w="20" w:type="dxa"/>
              <w:bottom w:w="20" w:type="dxa"/>
              <w:right w:w="20" w:type="dxa"/>
            </w:tcMar>
            <w:vAlign w:val="center"/>
          </w:tcPr>
          <w:p w14:paraId="30051992" w14:textId="77777777" w:rsidR="0075280F" w:rsidRPr="006C2E4B" w:rsidRDefault="0075280F" w:rsidP="00716243">
            <w:pPr>
              <w:pStyle w:val="movimento2"/>
              <w:rPr>
                <w:color w:val="002060"/>
              </w:rPr>
            </w:pPr>
            <w:r w:rsidRPr="006C2E4B">
              <w:rPr>
                <w:color w:val="002060"/>
              </w:rPr>
              <w:t xml:space="preserve">(C.U.S. ANCONA) </w:t>
            </w:r>
          </w:p>
        </w:tc>
        <w:tc>
          <w:tcPr>
            <w:tcW w:w="800" w:type="dxa"/>
            <w:tcMar>
              <w:top w:w="20" w:type="dxa"/>
              <w:left w:w="20" w:type="dxa"/>
              <w:bottom w:w="20" w:type="dxa"/>
              <w:right w:w="20" w:type="dxa"/>
            </w:tcMar>
            <w:vAlign w:val="center"/>
          </w:tcPr>
          <w:p w14:paraId="4EB2CB4F"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C2E644D" w14:textId="77777777" w:rsidR="0075280F" w:rsidRPr="006C2E4B" w:rsidRDefault="0075280F" w:rsidP="00716243">
            <w:pPr>
              <w:pStyle w:val="movimento"/>
              <w:rPr>
                <w:color w:val="002060"/>
              </w:rPr>
            </w:pPr>
            <w:r w:rsidRPr="006C2E4B">
              <w:rPr>
                <w:color w:val="002060"/>
              </w:rPr>
              <w:t>PERLINI ANDREA</w:t>
            </w:r>
          </w:p>
        </w:tc>
        <w:tc>
          <w:tcPr>
            <w:tcW w:w="2200" w:type="dxa"/>
            <w:tcMar>
              <w:top w:w="20" w:type="dxa"/>
              <w:left w:w="20" w:type="dxa"/>
              <w:bottom w:w="20" w:type="dxa"/>
              <w:right w:w="20" w:type="dxa"/>
            </w:tcMar>
            <w:vAlign w:val="center"/>
          </w:tcPr>
          <w:p w14:paraId="5ACAA634" w14:textId="77777777" w:rsidR="0075280F" w:rsidRPr="006C2E4B" w:rsidRDefault="0075280F" w:rsidP="00716243">
            <w:pPr>
              <w:pStyle w:val="movimento2"/>
              <w:rPr>
                <w:color w:val="002060"/>
              </w:rPr>
            </w:pPr>
            <w:r w:rsidRPr="006C2E4B">
              <w:rPr>
                <w:color w:val="002060"/>
              </w:rPr>
              <w:t xml:space="preserve">(CALCIO A 5 CORINALDO) </w:t>
            </w:r>
          </w:p>
        </w:tc>
      </w:tr>
      <w:tr w:rsidR="0075280F" w:rsidRPr="006C2E4B" w14:paraId="2BE6B48A" w14:textId="77777777" w:rsidTr="0075280F">
        <w:trPr>
          <w:divId w:val="527259509"/>
        </w:trPr>
        <w:tc>
          <w:tcPr>
            <w:tcW w:w="2200" w:type="dxa"/>
            <w:tcMar>
              <w:top w:w="20" w:type="dxa"/>
              <w:left w:w="20" w:type="dxa"/>
              <w:bottom w:w="20" w:type="dxa"/>
              <w:right w:w="20" w:type="dxa"/>
            </w:tcMar>
            <w:vAlign w:val="center"/>
          </w:tcPr>
          <w:p w14:paraId="42403AE1" w14:textId="77777777" w:rsidR="0075280F" w:rsidRPr="006C2E4B" w:rsidRDefault="0075280F" w:rsidP="00716243">
            <w:pPr>
              <w:pStyle w:val="movimento"/>
              <w:rPr>
                <w:color w:val="002060"/>
              </w:rPr>
            </w:pPr>
            <w:r w:rsidRPr="006C2E4B">
              <w:rPr>
                <w:color w:val="002060"/>
              </w:rPr>
              <w:t>PASCALE GABRIEL</w:t>
            </w:r>
          </w:p>
        </w:tc>
        <w:tc>
          <w:tcPr>
            <w:tcW w:w="2200" w:type="dxa"/>
            <w:tcMar>
              <w:top w:w="20" w:type="dxa"/>
              <w:left w:w="20" w:type="dxa"/>
              <w:bottom w:w="20" w:type="dxa"/>
              <w:right w:w="20" w:type="dxa"/>
            </w:tcMar>
            <w:vAlign w:val="center"/>
          </w:tcPr>
          <w:p w14:paraId="351FB303" w14:textId="77777777" w:rsidR="0075280F" w:rsidRPr="006C2E4B" w:rsidRDefault="0075280F" w:rsidP="00716243">
            <w:pPr>
              <w:pStyle w:val="movimento2"/>
              <w:rPr>
                <w:color w:val="002060"/>
              </w:rPr>
            </w:pPr>
            <w:r w:rsidRPr="006C2E4B">
              <w:rPr>
                <w:color w:val="002060"/>
              </w:rPr>
              <w:t xml:space="preserve">(DINAMIS 1990) </w:t>
            </w:r>
          </w:p>
        </w:tc>
        <w:tc>
          <w:tcPr>
            <w:tcW w:w="800" w:type="dxa"/>
            <w:tcMar>
              <w:top w:w="20" w:type="dxa"/>
              <w:left w:w="20" w:type="dxa"/>
              <w:bottom w:w="20" w:type="dxa"/>
              <w:right w:w="20" w:type="dxa"/>
            </w:tcMar>
            <w:vAlign w:val="center"/>
          </w:tcPr>
          <w:p w14:paraId="1C235BCD"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1385758E" w14:textId="77777777" w:rsidR="0075280F" w:rsidRPr="006C2E4B" w:rsidRDefault="0075280F" w:rsidP="00716243">
            <w:pPr>
              <w:pStyle w:val="movimento"/>
              <w:rPr>
                <w:color w:val="002060"/>
              </w:rPr>
            </w:pPr>
            <w:r w:rsidRPr="006C2E4B">
              <w:rPr>
                <w:color w:val="002060"/>
              </w:rPr>
              <w:t>TAINI MANUEL</w:t>
            </w:r>
          </w:p>
        </w:tc>
        <w:tc>
          <w:tcPr>
            <w:tcW w:w="2200" w:type="dxa"/>
            <w:tcMar>
              <w:top w:w="20" w:type="dxa"/>
              <w:left w:w="20" w:type="dxa"/>
              <w:bottom w:w="20" w:type="dxa"/>
              <w:right w:w="20" w:type="dxa"/>
            </w:tcMar>
            <w:vAlign w:val="center"/>
          </w:tcPr>
          <w:p w14:paraId="01FB9744" w14:textId="77777777" w:rsidR="0075280F" w:rsidRPr="006C2E4B" w:rsidRDefault="0075280F" w:rsidP="00716243">
            <w:pPr>
              <w:pStyle w:val="movimento2"/>
              <w:rPr>
                <w:color w:val="002060"/>
              </w:rPr>
            </w:pPr>
            <w:r w:rsidRPr="006C2E4B">
              <w:rPr>
                <w:color w:val="002060"/>
              </w:rPr>
              <w:t xml:space="preserve">(DINAMIS 1990) </w:t>
            </w:r>
          </w:p>
        </w:tc>
      </w:tr>
      <w:tr w:rsidR="0075280F" w:rsidRPr="006C2E4B" w14:paraId="18F6C417" w14:textId="77777777" w:rsidTr="0075280F">
        <w:trPr>
          <w:divId w:val="527259509"/>
        </w:trPr>
        <w:tc>
          <w:tcPr>
            <w:tcW w:w="2200" w:type="dxa"/>
            <w:tcMar>
              <w:top w:w="20" w:type="dxa"/>
              <w:left w:w="20" w:type="dxa"/>
              <w:bottom w:w="20" w:type="dxa"/>
              <w:right w:w="20" w:type="dxa"/>
            </w:tcMar>
            <w:vAlign w:val="center"/>
          </w:tcPr>
          <w:p w14:paraId="4CA8EBC0" w14:textId="77777777" w:rsidR="0075280F" w:rsidRPr="006C2E4B" w:rsidRDefault="0075280F" w:rsidP="00716243">
            <w:pPr>
              <w:pStyle w:val="movimento"/>
              <w:rPr>
                <w:color w:val="002060"/>
              </w:rPr>
            </w:pPr>
            <w:r w:rsidRPr="006C2E4B">
              <w:rPr>
                <w:color w:val="002060"/>
              </w:rPr>
              <w:t>CIMINI LUCA</w:t>
            </w:r>
          </w:p>
        </w:tc>
        <w:tc>
          <w:tcPr>
            <w:tcW w:w="2200" w:type="dxa"/>
            <w:tcMar>
              <w:top w:w="20" w:type="dxa"/>
              <w:left w:w="20" w:type="dxa"/>
              <w:bottom w:w="20" w:type="dxa"/>
              <w:right w:w="20" w:type="dxa"/>
            </w:tcMar>
            <w:vAlign w:val="center"/>
          </w:tcPr>
          <w:p w14:paraId="0768F886" w14:textId="77777777" w:rsidR="0075280F" w:rsidRPr="006C2E4B" w:rsidRDefault="0075280F" w:rsidP="00716243">
            <w:pPr>
              <w:pStyle w:val="movimento2"/>
              <w:rPr>
                <w:color w:val="002060"/>
              </w:rPr>
            </w:pPr>
            <w:r w:rsidRPr="006C2E4B">
              <w:rPr>
                <w:color w:val="002060"/>
              </w:rPr>
              <w:t xml:space="preserve">(GROTTACCIA 2005) </w:t>
            </w:r>
          </w:p>
        </w:tc>
        <w:tc>
          <w:tcPr>
            <w:tcW w:w="800" w:type="dxa"/>
            <w:tcMar>
              <w:top w:w="20" w:type="dxa"/>
              <w:left w:w="20" w:type="dxa"/>
              <w:bottom w:w="20" w:type="dxa"/>
              <w:right w:w="20" w:type="dxa"/>
            </w:tcMar>
            <w:vAlign w:val="center"/>
          </w:tcPr>
          <w:p w14:paraId="6112E300"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2C9B6B4A"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616FCC20" w14:textId="77777777" w:rsidR="0075280F" w:rsidRPr="006C2E4B" w:rsidRDefault="0075280F" w:rsidP="00716243">
            <w:pPr>
              <w:pStyle w:val="movimento2"/>
              <w:rPr>
                <w:color w:val="002060"/>
              </w:rPr>
            </w:pPr>
            <w:r w:rsidRPr="006C2E4B">
              <w:rPr>
                <w:color w:val="002060"/>
              </w:rPr>
              <w:t> </w:t>
            </w:r>
          </w:p>
        </w:tc>
      </w:tr>
    </w:tbl>
    <w:p w14:paraId="4DCD5F60" w14:textId="77777777" w:rsidR="0075280F" w:rsidRPr="006C2E4B" w:rsidRDefault="0075280F" w:rsidP="0075280F">
      <w:pPr>
        <w:pStyle w:val="titolo10"/>
        <w:divId w:val="527259509"/>
        <w:rPr>
          <w:color w:val="002060"/>
        </w:rPr>
      </w:pPr>
      <w:r w:rsidRPr="006C2E4B">
        <w:rPr>
          <w:color w:val="002060"/>
        </w:rPr>
        <w:t xml:space="preserve">GARE DEL 4/11/2018 </w:t>
      </w:r>
    </w:p>
    <w:p w14:paraId="5AD0C87B" w14:textId="77777777" w:rsidR="0075280F" w:rsidRPr="006C2E4B" w:rsidRDefault="0075280F" w:rsidP="0075280F">
      <w:pPr>
        <w:pStyle w:val="titolo7a"/>
        <w:divId w:val="527259509"/>
        <w:rPr>
          <w:color w:val="002060"/>
        </w:rPr>
      </w:pPr>
      <w:r w:rsidRPr="006C2E4B">
        <w:rPr>
          <w:color w:val="002060"/>
        </w:rPr>
        <w:t xml:space="preserve">PROVVEDIMENTI DISCIPLINARI </w:t>
      </w:r>
    </w:p>
    <w:p w14:paraId="16A7F206" w14:textId="77777777" w:rsidR="0075280F" w:rsidRPr="006C2E4B" w:rsidRDefault="0075280F" w:rsidP="0075280F">
      <w:pPr>
        <w:pStyle w:val="TITOLO7B"/>
        <w:divId w:val="527259509"/>
        <w:rPr>
          <w:color w:val="002060"/>
        </w:rPr>
      </w:pPr>
      <w:r w:rsidRPr="006C2E4B">
        <w:rPr>
          <w:color w:val="002060"/>
        </w:rPr>
        <w:t xml:space="preserve">In base alle risultanze degli atti ufficiali sono state deliberate le seguenti sanzioni disciplinari. </w:t>
      </w:r>
    </w:p>
    <w:p w14:paraId="43FC93C4" w14:textId="77777777" w:rsidR="0075280F" w:rsidRPr="006C2E4B" w:rsidRDefault="0075280F" w:rsidP="0075280F">
      <w:pPr>
        <w:pStyle w:val="titolo3"/>
        <w:divId w:val="527259509"/>
        <w:rPr>
          <w:color w:val="002060"/>
        </w:rPr>
      </w:pPr>
      <w:r w:rsidRPr="006C2E4B">
        <w:rPr>
          <w:color w:val="002060"/>
        </w:rPr>
        <w:t xml:space="preserve">A CARICO DIRIGENTI </w:t>
      </w:r>
    </w:p>
    <w:p w14:paraId="4BBD99E6" w14:textId="77777777" w:rsidR="0075280F" w:rsidRPr="006C2E4B" w:rsidRDefault="0075280F" w:rsidP="0075280F">
      <w:pPr>
        <w:pStyle w:val="titolo20"/>
        <w:divId w:val="527259509"/>
        <w:rPr>
          <w:color w:val="002060"/>
        </w:rPr>
      </w:pPr>
      <w:r w:rsidRPr="006C2E4B">
        <w:rPr>
          <w:color w:val="002060"/>
        </w:rPr>
        <w:t xml:space="preserve">AMMONIZIONE E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20720CA8" w14:textId="77777777" w:rsidTr="0075280F">
        <w:trPr>
          <w:divId w:val="527259509"/>
        </w:trPr>
        <w:tc>
          <w:tcPr>
            <w:tcW w:w="2200" w:type="dxa"/>
            <w:tcMar>
              <w:top w:w="20" w:type="dxa"/>
              <w:left w:w="20" w:type="dxa"/>
              <w:bottom w:w="20" w:type="dxa"/>
              <w:right w:w="20" w:type="dxa"/>
            </w:tcMar>
            <w:vAlign w:val="center"/>
          </w:tcPr>
          <w:p w14:paraId="43C5E246" w14:textId="77777777" w:rsidR="0075280F" w:rsidRPr="006C2E4B" w:rsidRDefault="0075280F" w:rsidP="00716243">
            <w:pPr>
              <w:pStyle w:val="movimento"/>
              <w:rPr>
                <w:color w:val="002060"/>
              </w:rPr>
            </w:pPr>
            <w:r w:rsidRPr="006C2E4B">
              <w:rPr>
                <w:color w:val="002060"/>
              </w:rPr>
              <w:t>ADDAZI VALERIO</w:t>
            </w:r>
          </w:p>
        </w:tc>
        <w:tc>
          <w:tcPr>
            <w:tcW w:w="2200" w:type="dxa"/>
            <w:tcMar>
              <w:top w:w="20" w:type="dxa"/>
              <w:left w:w="20" w:type="dxa"/>
              <w:bottom w:w="20" w:type="dxa"/>
              <w:right w:w="20" w:type="dxa"/>
            </w:tcMar>
            <w:vAlign w:val="center"/>
          </w:tcPr>
          <w:p w14:paraId="1986697B" w14:textId="77777777" w:rsidR="0075280F" w:rsidRPr="006C2E4B" w:rsidRDefault="0075280F" w:rsidP="00716243">
            <w:pPr>
              <w:pStyle w:val="movimento2"/>
              <w:rPr>
                <w:color w:val="002060"/>
              </w:rPr>
            </w:pPr>
            <w:r w:rsidRPr="006C2E4B">
              <w:rPr>
                <w:color w:val="002060"/>
              </w:rPr>
              <w:t xml:space="preserve">(POLISPORTIVA GAGLIARDA) </w:t>
            </w:r>
          </w:p>
        </w:tc>
        <w:tc>
          <w:tcPr>
            <w:tcW w:w="800" w:type="dxa"/>
            <w:tcMar>
              <w:top w:w="20" w:type="dxa"/>
              <w:left w:w="20" w:type="dxa"/>
              <w:bottom w:w="20" w:type="dxa"/>
              <w:right w:w="20" w:type="dxa"/>
            </w:tcMar>
            <w:vAlign w:val="center"/>
          </w:tcPr>
          <w:p w14:paraId="54894330"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30E3686C"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1F29C4DD" w14:textId="77777777" w:rsidR="0075280F" w:rsidRPr="006C2E4B" w:rsidRDefault="0075280F" w:rsidP="00716243">
            <w:pPr>
              <w:pStyle w:val="movimento2"/>
              <w:rPr>
                <w:color w:val="002060"/>
              </w:rPr>
            </w:pPr>
            <w:r w:rsidRPr="006C2E4B">
              <w:rPr>
                <w:color w:val="002060"/>
              </w:rPr>
              <w:t> </w:t>
            </w:r>
          </w:p>
        </w:tc>
      </w:tr>
    </w:tbl>
    <w:p w14:paraId="525C4F9D" w14:textId="77777777" w:rsidR="0075280F" w:rsidRPr="006C2E4B" w:rsidRDefault="0075280F" w:rsidP="0075280F">
      <w:pPr>
        <w:pStyle w:val="diffida"/>
        <w:spacing w:before="80" w:beforeAutospacing="0" w:after="40" w:afterAutospacing="0"/>
        <w:divId w:val="527259509"/>
        <w:rPr>
          <w:color w:val="002060"/>
        </w:rPr>
      </w:pPr>
      <w:r w:rsidRPr="006C2E4B">
        <w:rPr>
          <w:color w:val="002060"/>
        </w:rPr>
        <w:t xml:space="preserve">intervento inopportuno. Allontanato. </w:t>
      </w:r>
    </w:p>
    <w:p w14:paraId="3A6717EC" w14:textId="77777777" w:rsidR="0075280F" w:rsidRPr="006C2E4B" w:rsidRDefault="0075280F" w:rsidP="0075280F">
      <w:pPr>
        <w:pStyle w:val="titolo3"/>
        <w:divId w:val="527259509"/>
        <w:rPr>
          <w:color w:val="002060"/>
        </w:rPr>
      </w:pPr>
      <w:r w:rsidRPr="006C2E4B">
        <w:rPr>
          <w:color w:val="002060"/>
        </w:rPr>
        <w:t xml:space="preserve">A CARICO CALCIATORI NON ESPULSI DAL CAMPO </w:t>
      </w:r>
    </w:p>
    <w:p w14:paraId="200D8311" w14:textId="77777777" w:rsidR="0075280F" w:rsidRPr="006C2E4B" w:rsidRDefault="0075280F" w:rsidP="0075280F">
      <w:pPr>
        <w:pStyle w:val="titolo20"/>
        <w:divId w:val="527259509"/>
        <w:rPr>
          <w:color w:val="002060"/>
        </w:rPr>
      </w:pPr>
      <w:r w:rsidRPr="006C2E4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18D568A2" w14:textId="77777777" w:rsidTr="0075280F">
        <w:trPr>
          <w:divId w:val="527259509"/>
        </w:trPr>
        <w:tc>
          <w:tcPr>
            <w:tcW w:w="2200" w:type="dxa"/>
            <w:tcMar>
              <w:top w:w="20" w:type="dxa"/>
              <w:left w:w="20" w:type="dxa"/>
              <w:bottom w:w="20" w:type="dxa"/>
              <w:right w:w="20" w:type="dxa"/>
            </w:tcMar>
            <w:vAlign w:val="center"/>
          </w:tcPr>
          <w:p w14:paraId="4169DDD8" w14:textId="77777777" w:rsidR="0075280F" w:rsidRPr="006C2E4B" w:rsidRDefault="0075280F" w:rsidP="00716243">
            <w:pPr>
              <w:pStyle w:val="movimento"/>
              <w:rPr>
                <w:color w:val="002060"/>
              </w:rPr>
            </w:pPr>
            <w:r w:rsidRPr="006C2E4B">
              <w:rPr>
                <w:color w:val="002060"/>
              </w:rPr>
              <w:t>ANTINORI NICOLO</w:t>
            </w:r>
          </w:p>
        </w:tc>
        <w:tc>
          <w:tcPr>
            <w:tcW w:w="2200" w:type="dxa"/>
            <w:tcMar>
              <w:top w:w="20" w:type="dxa"/>
              <w:left w:w="20" w:type="dxa"/>
              <w:bottom w:w="20" w:type="dxa"/>
              <w:right w:w="20" w:type="dxa"/>
            </w:tcMar>
            <w:vAlign w:val="center"/>
          </w:tcPr>
          <w:p w14:paraId="157089ED" w14:textId="77777777" w:rsidR="0075280F" w:rsidRPr="006C2E4B" w:rsidRDefault="0075280F" w:rsidP="00716243">
            <w:pPr>
              <w:pStyle w:val="movimento2"/>
              <w:rPr>
                <w:color w:val="002060"/>
              </w:rPr>
            </w:pPr>
            <w:r w:rsidRPr="006C2E4B">
              <w:rPr>
                <w:color w:val="002060"/>
              </w:rPr>
              <w:t xml:space="preserve">(ACLI AUDAX MONTECOSARO C5) </w:t>
            </w:r>
          </w:p>
        </w:tc>
        <w:tc>
          <w:tcPr>
            <w:tcW w:w="800" w:type="dxa"/>
            <w:tcMar>
              <w:top w:w="20" w:type="dxa"/>
              <w:left w:w="20" w:type="dxa"/>
              <w:bottom w:w="20" w:type="dxa"/>
              <w:right w:w="20" w:type="dxa"/>
            </w:tcMar>
            <w:vAlign w:val="center"/>
          </w:tcPr>
          <w:p w14:paraId="19681680"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4933F854" w14:textId="77777777" w:rsidR="0075280F" w:rsidRPr="006C2E4B" w:rsidRDefault="0075280F" w:rsidP="00716243">
            <w:pPr>
              <w:pStyle w:val="movimento"/>
              <w:rPr>
                <w:color w:val="002060"/>
              </w:rPr>
            </w:pPr>
            <w:r w:rsidRPr="006C2E4B">
              <w:rPr>
                <w:color w:val="002060"/>
              </w:rPr>
              <w:t>BADIOLI FILIPPO</w:t>
            </w:r>
          </w:p>
        </w:tc>
        <w:tc>
          <w:tcPr>
            <w:tcW w:w="2200" w:type="dxa"/>
            <w:tcMar>
              <w:top w:w="20" w:type="dxa"/>
              <w:left w:w="20" w:type="dxa"/>
              <w:bottom w:w="20" w:type="dxa"/>
              <w:right w:w="20" w:type="dxa"/>
            </w:tcMar>
            <w:vAlign w:val="center"/>
          </w:tcPr>
          <w:p w14:paraId="69CA8176" w14:textId="77777777" w:rsidR="0075280F" w:rsidRPr="006C2E4B" w:rsidRDefault="0075280F" w:rsidP="00716243">
            <w:pPr>
              <w:pStyle w:val="movimento2"/>
              <w:rPr>
                <w:color w:val="002060"/>
              </w:rPr>
            </w:pPr>
            <w:r w:rsidRPr="006C2E4B">
              <w:rPr>
                <w:color w:val="002060"/>
              </w:rPr>
              <w:t xml:space="preserve">(ITALSERVICE C5) </w:t>
            </w:r>
          </w:p>
        </w:tc>
      </w:tr>
    </w:tbl>
    <w:p w14:paraId="4E1BBD62" w14:textId="77777777" w:rsidR="0075280F" w:rsidRPr="006C2E4B" w:rsidRDefault="0075280F" w:rsidP="0075280F">
      <w:pPr>
        <w:pStyle w:val="titolo10"/>
        <w:divId w:val="527259509"/>
        <w:rPr>
          <w:color w:val="002060"/>
        </w:rPr>
      </w:pPr>
      <w:r w:rsidRPr="006C2E4B">
        <w:rPr>
          <w:color w:val="002060"/>
        </w:rPr>
        <w:t xml:space="preserve">GARE DEL 5/11/2018 </w:t>
      </w:r>
    </w:p>
    <w:p w14:paraId="193D2ABA" w14:textId="77777777" w:rsidR="0075280F" w:rsidRPr="006C2E4B" w:rsidRDefault="0075280F" w:rsidP="0075280F">
      <w:pPr>
        <w:pStyle w:val="titolo7a"/>
        <w:divId w:val="527259509"/>
        <w:rPr>
          <w:color w:val="002060"/>
        </w:rPr>
      </w:pPr>
      <w:r w:rsidRPr="006C2E4B">
        <w:rPr>
          <w:color w:val="002060"/>
        </w:rPr>
        <w:t xml:space="preserve">PROVVEDIMENTI DISCIPLINARI </w:t>
      </w:r>
    </w:p>
    <w:p w14:paraId="5A9CD80B" w14:textId="77777777" w:rsidR="0075280F" w:rsidRPr="006C2E4B" w:rsidRDefault="0075280F" w:rsidP="0075280F">
      <w:pPr>
        <w:pStyle w:val="TITOLO7B"/>
        <w:divId w:val="527259509"/>
        <w:rPr>
          <w:color w:val="002060"/>
        </w:rPr>
      </w:pPr>
      <w:r w:rsidRPr="006C2E4B">
        <w:rPr>
          <w:color w:val="002060"/>
        </w:rPr>
        <w:t xml:space="preserve">In base alle risultanze degli atti ufficiali sono state deliberate le seguenti sanzioni disciplinari. </w:t>
      </w:r>
    </w:p>
    <w:p w14:paraId="4E18F9DC" w14:textId="77777777" w:rsidR="0075280F" w:rsidRPr="006C2E4B" w:rsidRDefault="0075280F" w:rsidP="0075280F">
      <w:pPr>
        <w:pStyle w:val="titolo3"/>
        <w:divId w:val="527259509"/>
        <w:rPr>
          <w:color w:val="002060"/>
        </w:rPr>
      </w:pPr>
      <w:r w:rsidRPr="006C2E4B">
        <w:rPr>
          <w:color w:val="002060"/>
        </w:rPr>
        <w:t xml:space="preserve">A CARICO CALCIATORI NON ESPULSI DAL CAMPO </w:t>
      </w:r>
    </w:p>
    <w:p w14:paraId="2F363AEC" w14:textId="77777777" w:rsidR="0075280F" w:rsidRPr="006C2E4B" w:rsidRDefault="0075280F" w:rsidP="0075280F">
      <w:pPr>
        <w:pStyle w:val="titolo20"/>
        <w:divId w:val="527259509"/>
        <w:rPr>
          <w:color w:val="002060"/>
        </w:rPr>
      </w:pPr>
      <w:r w:rsidRPr="006C2E4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5280F" w:rsidRPr="006C2E4B" w14:paraId="121EC8E3" w14:textId="77777777" w:rsidTr="0075280F">
        <w:trPr>
          <w:divId w:val="527259509"/>
        </w:trPr>
        <w:tc>
          <w:tcPr>
            <w:tcW w:w="2200" w:type="dxa"/>
            <w:tcMar>
              <w:top w:w="20" w:type="dxa"/>
              <w:left w:w="20" w:type="dxa"/>
              <w:bottom w:w="20" w:type="dxa"/>
              <w:right w:w="20" w:type="dxa"/>
            </w:tcMar>
            <w:vAlign w:val="center"/>
          </w:tcPr>
          <w:p w14:paraId="4E7F4CF2" w14:textId="77777777" w:rsidR="0075280F" w:rsidRPr="006C2E4B" w:rsidRDefault="0075280F" w:rsidP="00716243">
            <w:pPr>
              <w:pStyle w:val="movimento"/>
              <w:rPr>
                <w:color w:val="002060"/>
              </w:rPr>
            </w:pPr>
            <w:r w:rsidRPr="006C2E4B">
              <w:rPr>
                <w:color w:val="002060"/>
              </w:rPr>
              <w:t>GIUGGIOLINI VALERIO</w:t>
            </w:r>
          </w:p>
        </w:tc>
        <w:tc>
          <w:tcPr>
            <w:tcW w:w="2200" w:type="dxa"/>
            <w:tcMar>
              <w:top w:w="20" w:type="dxa"/>
              <w:left w:w="20" w:type="dxa"/>
              <w:bottom w:w="20" w:type="dxa"/>
              <w:right w:w="20" w:type="dxa"/>
            </w:tcMar>
            <w:vAlign w:val="center"/>
          </w:tcPr>
          <w:p w14:paraId="04B7B842" w14:textId="77777777" w:rsidR="0075280F" w:rsidRPr="006C2E4B" w:rsidRDefault="0075280F" w:rsidP="00716243">
            <w:pPr>
              <w:pStyle w:val="movimento2"/>
              <w:rPr>
                <w:color w:val="002060"/>
              </w:rPr>
            </w:pPr>
            <w:r w:rsidRPr="006C2E4B">
              <w:rPr>
                <w:color w:val="002060"/>
              </w:rPr>
              <w:t xml:space="preserve">(FUTSAL FBC) </w:t>
            </w:r>
          </w:p>
        </w:tc>
        <w:tc>
          <w:tcPr>
            <w:tcW w:w="800" w:type="dxa"/>
            <w:tcMar>
              <w:top w:w="20" w:type="dxa"/>
              <w:left w:w="20" w:type="dxa"/>
              <w:bottom w:w="20" w:type="dxa"/>
              <w:right w:w="20" w:type="dxa"/>
            </w:tcMar>
            <w:vAlign w:val="center"/>
          </w:tcPr>
          <w:p w14:paraId="17247560"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6CB79C98" w14:textId="77777777" w:rsidR="0075280F" w:rsidRPr="006C2E4B" w:rsidRDefault="0075280F" w:rsidP="00716243">
            <w:pPr>
              <w:pStyle w:val="movimento"/>
              <w:rPr>
                <w:color w:val="002060"/>
              </w:rPr>
            </w:pPr>
            <w:r w:rsidRPr="006C2E4B">
              <w:rPr>
                <w:color w:val="002060"/>
              </w:rPr>
              <w:t> </w:t>
            </w:r>
          </w:p>
        </w:tc>
        <w:tc>
          <w:tcPr>
            <w:tcW w:w="2200" w:type="dxa"/>
            <w:tcMar>
              <w:top w:w="20" w:type="dxa"/>
              <w:left w:w="20" w:type="dxa"/>
              <w:bottom w:w="20" w:type="dxa"/>
              <w:right w:w="20" w:type="dxa"/>
            </w:tcMar>
            <w:vAlign w:val="center"/>
          </w:tcPr>
          <w:p w14:paraId="5AFF6050" w14:textId="77777777" w:rsidR="0075280F" w:rsidRPr="006C2E4B" w:rsidRDefault="0075280F" w:rsidP="00716243">
            <w:pPr>
              <w:pStyle w:val="movimento2"/>
              <w:rPr>
                <w:color w:val="002060"/>
              </w:rPr>
            </w:pPr>
            <w:r w:rsidRPr="006C2E4B">
              <w:rPr>
                <w:color w:val="002060"/>
              </w:rPr>
              <w:t> </w:t>
            </w:r>
          </w:p>
        </w:tc>
      </w:tr>
    </w:tbl>
    <w:p w14:paraId="420D6E8D" w14:textId="77777777" w:rsidR="0075280F" w:rsidRPr="006C2E4B" w:rsidRDefault="0075280F" w:rsidP="0075280F">
      <w:pPr>
        <w:pStyle w:val="breakline"/>
        <w:divId w:val="527259509"/>
        <w:rPr>
          <w:color w:val="002060"/>
        </w:rPr>
      </w:pPr>
    </w:p>
    <w:p w14:paraId="1856F902" w14:textId="77777777" w:rsidR="0075280F" w:rsidRPr="006C2E4B" w:rsidRDefault="0075280F" w:rsidP="0075280F">
      <w:pPr>
        <w:pStyle w:val="Nessunaspaziatura"/>
        <w:divId w:val="527259509"/>
        <w:rPr>
          <w:rFonts w:ascii="Arial" w:hAnsi="Arial" w:cs="Arial"/>
          <w:noProof/>
          <w:color w:val="002060"/>
          <w:lang w:eastAsia="it-IT"/>
        </w:rPr>
      </w:pP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t>F.to IL GIUDICE SPORTIVO</w:t>
      </w:r>
    </w:p>
    <w:p w14:paraId="5B9B76C6" w14:textId="77777777" w:rsidR="0075280F" w:rsidRPr="006C2E4B" w:rsidRDefault="0075280F" w:rsidP="0075280F">
      <w:pPr>
        <w:pStyle w:val="Nessunaspaziatura"/>
        <w:divId w:val="527259509"/>
        <w:rPr>
          <w:rFonts w:ascii="Arial" w:hAnsi="Arial" w:cs="Arial"/>
          <w:noProof/>
          <w:color w:val="002060"/>
          <w:lang w:eastAsia="it-IT"/>
        </w:rPr>
      </w:pPr>
      <w:r w:rsidRPr="006C2E4B">
        <w:rPr>
          <w:rFonts w:ascii="Arial" w:hAnsi="Arial" w:cs="Arial"/>
          <w:noProof/>
          <w:color w:val="002060"/>
          <w:lang w:eastAsia="it-IT"/>
        </w:rPr>
        <w:lastRenderedPageBreak/>
        <w:t xml:space="preserve"> </w:t>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r>
      <w:r w:rsidRPr="006C2E4B">
        <w:rPr>
          <w:rFonts w:ascii="Arial" w:hAnsi="Arial" w:cs="Arial"/>
          <w:noProof/>
          <w:color w:val="002060"/>
          <w:lang w:eastAsia="it-IT"/>
        </w:rPr>
        <w:tab/>
        <w:t xml:space="preserve">   </w:t>
      </w:r>
      <w:r w:rsidRPr="006C2E4B">
        <w:rPr>
          <w:rFonts w:ascii="Arial" w:hAnsi="Arial" w:cs="Arial"/>
          <w:noProof/>
          <w:color w:val="002060"/>
          <w:lang w:eastAsia="it-IT"/>
        </w:rPr>
        <w:tab/>
        <w:t xml:space="preserve">       Claudio Romagnoli</w:t>
      </w:r>
    </w:p>
    <w:p w14:paraId="76287AD8" w14:textId="77777777" w:rsidR="0075280F" w:rsidRPr="006C2E4B" w:rsidRDefault="0075280F" w:rsidP="0075280F">
      <w:pPr>
        <w:pStyle w:val="breakline"/>
        <w:divId w:val="527259509"/>
        <w:rPr>
          <w:color w:val="002060"/>
        </w:rPr>
      </w:pPr>
    </w:p>
    <w:p w14:paraId="09FDA669" w14:textId="77777777" w:rsidR="0075280F" w:rsidRPr="006C2E4B" w:rsidRDefault="0075280F" w:rsidP="0075280F">
      <w:pPr>
        <w:pStyle w:val="TITOLOPRINC"/>
        <w:divId w:val="527259509"/>
        <w:rPr>
          <w:color w:val="002060"/>
        </w:rPr>
      </w:pPr>
      <w:r w:rsidRPr="006C2E4B">
        <w:rPr>
          <w:color w:val="002060"/>
        </w:rPr>
        <w:t>CLASSIFICA</w:t>
      </w:r>
    </w:p>
    <w:p w14:paraId="62E5BA06" w14:textId="77777777" w:rsidR="0075280F" w:rsidRPr="006C2E4B" w:rsidRDefault="0075280F" w:rsidP="0075280F">
      <w:pPr>
        <w:pStyle w:val="breakline"/>
        <w:divId w:val="527259509"/>
        <w:rPr>
          <w:color w:val="002060"/>
        </w:rPr>
      </w:pPr>
    </w:p>
    <w:p w14:paraId="221E54A5" w14:textId="77777777" w:rsidR="0075280F" w:rsidRPr="006C2E4B" w:rsidRDefault="0075280F" w:rsidP="0075280F">
      <w:pPr>
        <w:pStyle w:val="breakline"/>
        <w:divId w:val="527259509"/>
        <w:rPr>
          <w:color w:val="002060"/>
        </w:rPr>
      </w:pPr>
    </w:p>
    <w:p w14:paraId="00A1F6F7" w14:textId="77777777" w:rsidR="0075280F" w:rsidRPr="006C2E4B" w:rsidRDefault="0075280F" w:rsidP="0075280F">
      <w:pPr>
        <w:pStyle w:val="SOTTOTITOLOCAMPIONATO1"/>
        <w:divId w:val="527259509"/>
        <w:rPr>
          <w:color w:val="002060"/>
        </w:rPr>
      </w:pPr>
      <w:r w:rsidRPr="006C2E4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280F" w:rsidRPr="006C2E4B" w14:paraId="37AB25DB" w14:textId="77777777" w:rsidTr="0075280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8C1DF9" w14:textId="77777777" w:rsidR="0075280F" w:rsidRPr="006C2E4B" w:rsidRDefault="0075280F" w:rsidP="00716243">
            <w:pPr>
              <w:pStyle w:val="HEADERTABELLA"/>
              <w:rPr>
                <w:color w:val="002060"/>
              </w:rPr>
            </w:pPr>
            <w:r w:rsidRPr="006C2E4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66B4CB" w14:textId="77777777" w:rsidR="0075280F" w:rsidRPr="006C2E4B" w:rsidRDefault="0075280F" w:rsidP="00716243">
            <w:pPr>
              <w:pStyle w:val="HEADERTABELLA"/>
              <w:rPr>
                <w:color w:val="002060"/>
              </w:rPr>
            </w:pPr>
            <w:r w:rsidRPr="006C2E4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32C528" w14:textId="77777777" w:rsidR="0075280F" w:rsidRPr="006C2E4B" w:rsidRDefault="0075280F" w:rsidP="00716243">
            <w:pPr>
              <w:pStyle w:val="HEADERTABELLA"/>
              <w:rPr>
                <w:color w:val="002060"/>
              </w:rPr>
            </w:pPr>
            <w:r w:rsidRPr="006C2E4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C281A6" w14:textId="77777777" w:rsidR="0075280F" w:rsidRPr="006C2E4B" w:rsidRDefault="0075280F" w:rsidP="00716243">
            <w:pPr>
              <w:pStyle w:val="HEADERTABELLA"/>
              <w:rPr>
                <w:color w:val="002060"/>
              </w:rPr>
            </w:pPr>
            <w:r w:rsidRPr="006C2E4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F48947" w14:textId="77777777" w:rsidR="0075280F" w:rsidRPr="006C2E4B" w:rsidRDefault="0075280F" w:rsidP="00716243">
            <w:pPr>
              <w:pStyle w:val="HEADERTABELLA"/>
              <w:rPr>
                <w:color w:val="002060"/>
              </w:rPr>
            </w:pPr>
            <w:r w:rsidRPr="006C2E4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437009" w14:textId="77777777" w:rsidR="0075280F" w:rsidRPr="006C2E4B" w:rsidRDefault="0075280F" w:rsidP="00716243">
            <w:pPr>
              <w:pStyle w:val="HEADERTABELLA"/>
              <w:rPr>
                <w:color w:val="002060"/>
              </w:rPr>
            </w:pPr>
            <w:r w:rsidRPr="006C2E4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2E043A" w14:textId="77777777" w:rsidR="0075280F" w:rsidRPr="006C2E4B" w:rsidRDefault="0075280F" w:rsidP="00716243">
            <w:pPr>
              <w:pStyle w:val="HEADERTABELLA"/>
              <w:rPr>
                <w:color w:val="002060"/>
              </w:rPr>
            </w:pPr>
            <w:r w:rsidRPr="006C2E4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6501C2" w14:textId="77777777" w:rsidR="0075280F" w:rsidRPr="006C2E4B" w:rsidRDefault="0075280F" w:rsidP="00716243">
            <w:pPr>
              <w:pStyle w:val="HEADERTABELLA"/>
              <w:rPr>
                <w:color w:val="002060"/>
              </w:rPr>
            </w:pPr>
            <w:r w:rsidRPr="006C2E4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013D68" w14:textId="77777777" w:rsidR="0075280F" w:rsidRPr="006C2E4B" w:rsidRDefault="0075280F" w:rsidP="00716243">
            <w:pPr>
              <w:pStyle w:val="HEADERTABELLA"/>
              <w:rPr>
                <w:color w:val="002060"/>
              </w:rPr>
            </w:pPr>
            <w:r w:rsidRPr="006C2E4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9D6EA9" w14:textId="77777777" w:rsidR="0075280F" w:rsidRPr="006C2E4B" w:rsidRDefault="0075280F" w:rsidP="00716243">
            <w:pPr>
              <w:pStyle w:val="HEADERTABELLA"/>
              <w:rPr>
                <w:color w:val="002060"/>
              </w:rPr>
            </w:pPr>
            <w:r w:rsidRPr="006C2E4B">
              <w:rPr>
                <w:color w:val="002060"/>
              </w:rPr>
              <w:t>PE</w:t>
            </w:r>
          </w:p>
        </w:tc>
      </w:tr>
      <w:tr w:rsidR="0075280F" w:rsidRPr="006C2E4B" w14:paraId="352E2D30" w14:textId="77777777" w:rsidTr="0075280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D821F1" w14:textId="77777777" w:rsidR="0075280F" w:rsidRPr="006C2E4B" w:rsidRDefault="0075280F" w:rsidP="00716243">
            <w:pPr>
              <w:pStyle w:val="ROWTABELLA"/>
              <w:rPr>
                <w:color w:val="002060"/>
              </w:rPr>
            </w:pPr>
            <w:r w:rsidRPr="006C2E4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AFD27"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EC2DE"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6A8AB"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1A939"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5C85A"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3D39A" w14:textId="77777777" w:rsidR="0075280F" w:rsidRPr="006C2E4B" w:rsidRDefault="0075280F" w:rsidP="00716243">
            <w:pPr>
              <w:pStyle w:val="ROWTABELLA"/>
              <w:jc w:val="center"/>
              <w:rPr>
                <w:color w:val="002060"/>
              </w:rPr>
            </w:pPr>
            <w:r w:rsidRPr="006C2E4B">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9898C"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8E8816" w14:textId="77777777" w:rsidR="0075280F" w:rsidRPr="006C2E4B" w:rsidRDefault="0075280F" w:rsidP="00716243">
            <w:pPr>
              <w:pStyle w:val="ROWTABELLA"/>
              <w:jc w:val="center"/>
              <w:rPr>
                <w:color w:val="002060"/>
              </w:rPr>
            </w:pPr>
            <w:r w:rsidRPr="006C2E4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7B818" w14:textId="77777777" w:rsidR="0075280F" w:rsidRPr="006C2E4B" w:rsidRDefault="0075280F" w:rsidP="00716243">
            <w:pPr>
              <w:pStyle w:val="ROWTABELLA"/>
              <w:jc w:val="center"/>
              <w:rPr>
                <w:color w:val="002060"/>
              </w:rPr>
            </w:pPr>
            <w:r w:rsidRPr="006C2E4B">
              <w:rPr>
                <w:color w:val="002060"/>
              </w:rPr>
              <w:t>0</w:t>
            </w:r>
          </w:p>
        </w:tc>
      </w:tr>
      <w:tr w:rsidR="0075280F" w:rsidRPr="006C2E4B" w14:paraId="5832C2A6"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885451" w14:textId="77777777" w:rsidR="0075280F" w:rsidRPr="006C2E4B" w:rsidRDefault="0075280F" w:rsidP="00716243">
            <w:pPr>
              <w:pStyle w:val="ROWTABELLA"/>
              <w:rPr>
                <w:color w:val="002060"/>
              </w:rPr>
            </w:pPr>
            <w:r w:rsidRPr="006C2E4B">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78503"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698E9"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4EDCD"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938C11"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143AA"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DA248" w14:textId="77777777" w:rsidR="0075280F" w:rsidRPr="006C2E4B" w:rsidRDefault="0075280F" w:rsidP="00716243">
            <w:pPr>
              <w:pStyle w:val="ROWTABELLA"/>
              <w:jc w:val="center"/>
              <w:rPr>
                <w:color w:val="002060"/>
              </w:rPr>
            </w:pPr>
            <w:r w:rsidRPr="006C2E4B">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76F9C"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18A24" w14:textId="77777777" w:rsidR="0075280F" w:rsidRPr="006C2E4B" w:rsidRDefault="0075280F" w:rsidP="00716243">
            <w:pPr>
              <w:pStyle w:val="ROWTABELLA"/>
              <w:jc w:val="center"/>
              <w:rPr>
                <w:color w:val="002060"/>
              </w:rPr>
            </w:pPr>
            <w:r w:rsidRPr="006C2E4B">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D5216" w14:textId="77777777" w:rsidR="0075280F" w:rsidRPr="006C2E4B" w:rsidRDefault="0075280F" w:rsidP="00716243">
            <w:pPr>
              <w:pStyle w:val="ROWTABELLA"/>
              <w:jc w:val="center"/>
              <w:rPr>
                <w:color w:val="002060"/>
              </w:rPr>
            </w:pPr>
            <w:r w:rsidRPr="006C2E4B">
              <w:rPr>
                <w:color w:val="002060"/>
              </w:rPr>
              <w:t>0</w:t>
            </w:r>
          </w:p>
        </w:tc>
      </w:tr>
      <w:tr w:rsidR="0075280F" w:rsidRPr="006C2E4B" w14:paraId="471D6090"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623E09" w14:textId="77777777" w:rsidR="0075280F" w:rsidRPr="006C2E4B" w:rsidRDefault="0075280F" w:rsidP="00716243">
            <w:pPr>
              <w:pStyle w:val="ROWTABELLA"/>
              <w:rPr>
                <w:color w:val="002060"/>
              </w:rPr>
            </w:pPr>
            <w:r w:rsidRPr="006C2E4B">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F2B00C"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58687E"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D8316"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AD09C"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1E6E9"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44467" w14:textId="77777777" w:rsidR="0075280F" w:rsidRPr="006C2E4B" w:rsidRDefault="0075280F" w:rsidP="00716243">
            <w:pPr>
              <w:pStyle w:val="ROWTABELLA"/>
              <w:jc w:val="center"/>
              <w:rPr>
                <w:color w:val="002060"/>
              </w:rPr>
            </w:pPr>
            <w:r w:rsidRPr="006C2E4B">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0C909" w14:textId="77777777" w:rsidR="0075280F" w:rsidRPr="006C2E4B" w:rsidRDefault="0075280F" w:rsidP="00716243">
            <w:pPr>
              <w:pStyle w:val="ROWTABELLA"/>
              <w:jc w:val="center"/>
              <w:rPr>
                <w:color w:val="002060"/>
              </w:rPr>
            </w:pPr>
            <w:r w:rsidRPr="006C2E4B">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D18C9" w14:textId="77777777" w:rsidR="0075280F" w:rsidRPr="006C2E4B" w:rsidRDefault="0075280F" w:rsidP="00716243">
            <w:pPr>
              <w:pStyle w:val="ROWTABELLA"/>
              <w:jc w:val="center"/>
              <w:rPr>
                <w:color w:val="002060"/>
              </w:rPr>
            </w:pPr>
            <w:r w:rsidRPr="006C2E4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CD1E7" w14:textId="77777777" w:rsidR="0075280F" w:rsidRPr="006C2E4B" w:rsidRDefault="0075280F" w:rsidP="00716243">
            <w:pPr>
              <w:pStyle w:val="ROWTABELLA"/>
              <w:jc w:val="center"/>
              <w:rPr>
                <w:color w:val="002060"/>
              </w:rPr>
            </w:pPr>
            <w:r w:rsidRPr="006C2E4B">
              <w:rPr>
                <w:color w:val="002060"/>
              </w:rPr>
              <w:t>0</w:t>
            </w:r>
          </w:p>
        </w:tc>
      </w:tr>
      <w:tr w:rsidR="0075280F" w:rsidRPr="006C2E4B" w14:paraId="2954DFA0"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0E3F64" w14:textId="77777777" w:rsidR="0075280F" w:rsidRPr="006C2E4B" w:rsidRDefault="0075280F" w:rsidP="00716243">
            <w:pPr>
              <w:pStyle w:val="ROWTABELLA"/>
              <w:rPr>
                <w:color w:val="002060"/>
              </w:rPr>
            </w:pPr>
            <w:r w:rsidRPr="006C2E4B">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2B951"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C3809"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EE826B"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E11D9"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F768C"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37BA0" w14:textId="77777777" w:rsidR="0075280F" w:rsidRPr="006C2E4B" w:rsidRDefault="0075280F" w:rsidP="00716243">
            <w:pPr>
              <w:pStyle w:val="ROWTABELLA"/>
              <w:jc w:val="center"/>
              <w:rPr>
                <w:color w:val="002060"/>
              </w:rPr>
            </w:pPr>
            <w:r w:rsidRPr="006C2E4B">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A8DC1"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CFCC8"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4A4C10" w14:textId="77777777" w:rsidR="0075280F" w:rsidRPr="006C2E4B" w:rsidRDefault="0075280F" w:rsidP="00716243">
            <w:pPr>
              <w:pStyle w:val="ROWTABELLA"/>
              <w:jc w:val="center"/>
              <w:rPr>
                <w:color w:val="002060"/>
              </w:rPr>
            </w:pPr>
            <w:r w:rsidRPr="006C2E4B">
              <w:rPr>
                <w:color w:val="002060"/>
              </w:rPr>
              <w:t>0</w:t>
            </w:r>
          </w:p>
        </w:tc>
      </w:tr>
      <w:tr w:rsidR="0075280F" w:rsidRPr="006C2E4B" w14:paraId="754E9D4D"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13C07D" w14:textId="77777777" w:rsidR="0075280F" w:rsidRPr="006C2E4B" w:rsidRDefault="0075280F" w:rsidP="00716243">
            <w:pPr>
              <w:pStyle w:val="ROWTABELLA"/>
              <w:rPr>
                <w:color w:val="002060"/>
              </w:rPr>
            </w:pPr>
            <w:r w:rsidRPr="006C2E4B">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CC3A33"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1989B"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86998"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7CCA7"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2F3BD"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D8808" w14:textId="77777777" w:rsidR="0075280F" w:rsidRPr="006C2E4B" w:rsidRDefault="0075280F" w:rsidP="00716243">
            <w:pPr>
              <w:pStyle w:val="ROWTABELLA"/>
              <w:jc w:val="center"/>
              <w:rPr>
                <w:color w:val="002060"/>
              </w:rPr>
            </w:pPr>
            <w:r w:rsidRPr="006C2E4B">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863BD"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7126B" w14:textId="77777777" w:rsidR="0075280F" w:rsidRPr="006C2E4B" w:rsidRDefault="0075280F" w:rsidP="00716243">
            <w:pPr>
              <w:pStyle w:val="ROWTABELLA"/>
              <w:jc w:val="center"/>
              <w:rPr>
                <w:color w:val="002060"/>
              </w:rPr>
            </w:pPr>
            <w:r w:rsidRPr="006C2E4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BA54A8" w14:textId="77777777" w:rsidR="0075280F" w:rsidRPr="006C2E4B" w:rsidRDefault="0075280F" w:rsidP="00716243">
            <w:pPr>
              <w:pStyle w:val="ROWTABELLA"/>
              <w:jc w:val="center"/>
              <w:rPr>
                <w:color w:val="002060"/>
              </w:rPr>
            </w:pPr>
            <w:r w:rsidRPr="006C2E4B">
              <w:rPr>
                <w:color w:val="002060"/>
              </w:rPr>
              <w:t>0</w:t>
            </w:r>
          </w:p>
        </w:tc>
      </w:tr>
      <w:tr w:rsidR="0075280F" w:rsidRPr="006C2E4B" w14:paraId="73B39084"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F57EDE" w14:textId="77777777" w:rsidR="0075280F" w:rsidRPr="006C2E4B" w:rsidRDefault="0075280F" w:rsidP="00716243">
            <w:pPr>
              <w:pStyle w:val="ROWTABELLA"/>
              <w:rPr>
                <w:color w:val="002060"/>
              </w:rPr>
            </w:pPr>
            <w:r w:rsidRPr="006C2E4B">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10FA11"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63BD7"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25C88"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49470"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F6E06"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CC8DC7"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814F0"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80896"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6E54B0" w14:textId="77777777" w:rsidR="0075280F" w:rsidRPr="006C2E4B" w:rsidRDefault="0075280F" w:rsidP="00716243">
            <w:pPr>
              <w:pStyle w:val="ROWTABELLA"/>
              <w:jc w:val="center"/>
              <w:rPr>
                <w:color w:val="002060"/>
              </w:rPr>
            </w:pPr>
            <w:r w:rsidRPr="006C2E4B">
              <w:rPr>
                <w:color w:val="002060"/>
              </w:rPr>
              <w:t>0</w:t>
            </w:r>
          </w:p>
        </w:tc>
      </w:tr>
      <w:tr w:rsidR="0075280F" w:rsidRPr="006C2E4B" w14:paraId="16A5C73E"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BC1B14" w14:textId="77777777" w:rsidR="0075280F" w:rsidRPr="006C2E4B" w:rsidRDefault="0075280F" w:rsidP="00716243">
            <w:pPr>
              <w:pStyle w:val="ROWTABELLA"/>
              <w:rPr>
                <w:color w:val="002060"/>
              </w:rPr>
            </w:pPr>
            <w:r w:rsidRPr="006C2E4B">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7A350"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0EDC1"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E0012"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B58F3A"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471FF"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619E0" w14:textId="77777777" w:rsidR="0075280F" w:rsidRPr="006C2E4B" w:rsidRDefault="0075280F" w:rsidP="00716243">
            <w:pPr>
              <w:pStyle w:val="ROWTABELLA"/>
              <w:jc w:val="center"/>
              <w:rPr>
                <w:color w:val="002060"/>
              </w:rPr>
            </w:pPr>
            <w:r w:rsidRPr="006C2E4B">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BA933"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6E910"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7D511" w14:textId="77777777" w:rsidR="0075280F" w:rsidRPr="006C2E4B" w:rsidRDefault="0075280F" w:rsidP="00716243">
            <w:pPr>
              <w:pStyle w:val="ROWTABELLA"/>
              <w:jc w:val="center"/>
              <w:rPr>
                <w:color w:val="002060"/>
              </w:rPr>
            </w:pPr>
            <w:r w:rsidRPr="006C2E4B">
              <w:rPr>
                <w:color w:val="002060"/>
              </w:rPr>
              <w:t>0</w:t>
            </w:r>
          </w:p>
        </w:tc>
      </w:tr>
      <w:tr w:rsidR="0075280F" w:rsidRPr="006C2E4B" w14:paraId="46266DE2"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D955BC" w14:textId="77777777" w:rsidR="0075280F" w:rsidRPr="006C2E4B" w:rsidRDefault="0075280F" w:rsidP="00716243">
            <w:pPr>
              <w:pStyle w:val="ROWTABELLA"/>
              <w:rPr>
                <w:color w:val="002060"/>
              </w:rPr>
            </w:pPr>
            <w:r w:rsidRPr="006C2E4B">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B00AF"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62F4A"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0EB13"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6EC6E"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8F81A"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2C380" w14:textId="77777777" w:rsidR="0075280F" w:rsidRPr="006C2E4B" w:rsidRDefault="0075280F" w:rsidP="00716243">
            <w:pPr>
              <w:pStyle w:val="ROWTABELLA"/>
              <w:jc w:val="center"/>
              <w:rPr>
                <w:color w:val="002060"/>
              </w:rPr>
            </w:pPr>
            <w:r w:rsidRPr="006C2E4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2FF56"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A470E"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84C27F" w14:textId="77777777" w:rsidR="0075280F" w:rsidRPr="006C2E4B" w:rsidRDefault="0075280F" w:rsidP="00716243">
            <w:pPr>
              <w:pStyle w:val="ROWTABELLA"/>
              <w:jc w:val="center"/>
              <w:rPr>
                <w:color w:val="002060"/>
              </w:rPr>
            </w:pPr>
            <w:r w:rsidRPr="006C2E4B">
              <w:rPr>
                <w:color w:val="002060"/>
              </w:rPr>
              <w:t>0</w:t>
            </w:r>
          </w:p>
        </w:tc>
      </w:tr>
      <w:tr w:rsidR="0075280F" w:rsidRPr="006C2E4B" w14:paraId="730B0478"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5258BC" w14:textId="77777777" w:rsidR="0075280F" w:rsidRPr="006C2E4B" w:rsidRDefault="0075280F" w:rsidP="00716243">
            <w:pPr>
              <w:pStyle w:val="ROWTABELLA"/>
              <w:rPr>
                <w:color w:val="002060"/>
              </w:rPr>
            </w:pPr>
            <w:r w:rsidRPr="006C2E4B">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22F1C6"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20BBA"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8AD64"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0D8D4"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B0E77"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6AFB8" w14:textId="77777777" w:rsidR="0075280F" w:rsidRPr="006C2E4B" w:rsidRDefault="0075280F" w:rsidP="00716243">
            <w:pPr>
              <w:pStyle w:val="ROWTABELLA"/>
              <w:jc w:val="center"/>
              <w:rPr>
                <w:color w:val="002060"/>
              </w:rPr>
            </w:pPr>
            <w:r w:rsidRPr="006C2E4B">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FDA11" w14:textId="77777777" w:rsidR="0075280F" w:rsidRPr="006C2E4B" w:rsidRDefault="0075280F" w:rsidP="00716243">
            <w:pPr>
              <w:pStyle w:val="ROWTABELLA"/>
              <w:jc w:val="center"/>
              <w:rPr>
                <w:color w:val="002060"/>
              </w:rPr>
            </w:pPr>
            <w:r w:rsidRPr="006C2E4B">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DAF2B"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5F23E" w14:textId="77777777" w:rsidR="0075280F" w:rsidRPr="006C2E4B" w:rsidRDefault="0075280F" w:rsidP="00716243">
            <w:pPr>
              <w:pStyle w:val="ROWTABELLA"/>
              <w:jc w:val="center"/>
              <w:rPr>
                <w:color w:val="002060"/>
              </w:rPr>
            </w:pPr>
            <w:r w:rsidRPr="006C2E4B">
              <w:rPr>
                <w:color w:val="002060"/>
              </w:rPr>
              <w:t>0</w:t>
            </w:r>
          </w:p>
        </w:tc>
      </w:tr>
      <w:tr w:rsidR="0075280F" w:rsidRPr="006C2E4B" w14:paraId="478102B6"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B76888" w14:textId="77777777" w:rsidR="0075280F" w:rsidRPr="006C2E4B" w:rsidRDefault="0075280F" w:rsidP="00716243">
            <w:pPr>
              <w:pStyle w:val="ROWTABELLA"/>
              <w:rPr>
                <w:color w:val="002060"/>
              </w:rPr>
            </w:pPr>
            <w:r w:rsidRPr="006C2E4B">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1E379"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09065"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03AD9"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E6D9A"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F6D75"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70A68"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6F6A5" w14:textId="77777777" w:rsidR="0075280F" w:rsidRPr="006C2E4B" w:rsidRDefault="0075280F" w:rsidP="00716243">
            <w:pPr>
              <w:pStyle w:val="ROWTABELLA"/>
              <w:jc w:val="center"/>
              <w:rPr>
                <w:color w:val="002060"/>
              </w:rPr>
            </w:pPr>
            <w:r w:rsidRPr="006C2E4B">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100FE" w14:textId="77777777" w:rsidR="0075280F" w:rsidRPr="006C2E4B" w:rsidRDefault="0075280F" w:rsidP="00716243">
            <w:pPr>
              <w:pStyle w:val="ROWTABELLA"/>
              <w:jc w:val="center"/>
              <w:rPr>
                <w:color w:val="002060"/>
              </w:rPr>
            </w:pPr>
            <w:r w:rsidRPr="006C2E4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FDD12" w14:textId="77777777" w:rsidR="0075280F" w:rsidRPr="006C2E4B" w:rsidRDefault="0075280F" w:rsidP="00716243">
            <w:pPr>
              <w:pStyle w:val="ROWTABELLA"/>
              <w:jc w:val="center"/>
              <w:rPr>
                <w:color w:val="002060"/>
              </w:rPr>
            </w:pPr>
            <w:r w:rsidRPr="006C2E4B">
              <w:rPr>
                <w:color w:val="002060"/>
              </w:rPr>
              <w:t>0</w:t>
            </w:r>
          </w:p>
        </w:tc>
      </w:tr>
      <w:tr w:rsidR="0075280F" w:rsidRPr="006C2E4B" w14:paraId="21B35498"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51CDAB" w14:textId="77777777" w:rsidR="0075280F" w:rsidRPr="006C2E4B" w:rsidRDefault="0075280F" w:rsidP="00716243">
            <w:pPr>
              <w:pStyle w:val="ROWTABELLA"/>
              <w:rPr>
                <w:color w:val="002060"/>
              </w:rPr>
            </w:pPr>
            <w:r w:rsidRPr="006C2E4B">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4BF2E2"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B1B92C"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98421"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EEDA33"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5CC3D"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927CA" w14:textId="77777777" w:rsidR="0075280F" w:rsidRPr="006C2E4B" w:rsidRDefault="0075280F" w:rsidP="00716243">
            <w:pPr>
              <w:pStyle w:val="ROWTABELLA"/>
              <w:jc w:val="center"/>
              <w:rPr>
                <w:color w:val="002060"/>
              </w:rPr>
            </w:pPr>
            <w:r w:rsidRPr="006C2E4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82BE1" w14:textId="77777777" w:rsidR="0075280F" w:rsidRPr="006C2E4B" w:rsidRDefault="0075280F" w:rsidP="00716243">
            <w:pPr>
              <w:pStyle w:val="ROWTABELLA"/>
              <w:jc w:val="center"/>
              <w:rPr>
                <w:color w:val="002060"/>
              </w:rPr>
            </w:pPr>
            <w:r w:rsidRPr="006C2E4B">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812C2" w14:textId="77777777" w:rsidR="0075280F" w:rsidRPr="006C2E4B" w:rsidRDefault="0075280F" w:rsidP="00716243">
            <w:pPr>
              <w:pStyle w:val="ROWTABELLA"/>
              <w:jc w:val="center"/>
              <w:rPr>
                <w:color w:val="002060"/>
              </w:rPr>
            </w:pPr>
            <w:r w:rsidRPr="006C2E4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462E9" w14:textId="77777777" w:rsidR="0075280F" w:rsidRPr="006C2E4B" w:rsidRDefault="0075280F" w:rsidP="00716243">
            <w:pPr>
              <w:pStyle w:val="ROWTABELLA"/>
              <w:jc w:val="center"/>
              <w:rPr>
                <w:color w:val="002060"/>
              </w:rPr>
            </w:pPr>
            <w:r w:rsidRPr="006C2E4B">
              <w:rPr>
                <w:color w:val="002060"/>
              </w:rPr>
              <w:t>0</w:t>
            </w:r>
          </w:p>
        </w:tc>
      </w:tr>
      <w:tr w:rsidR="0075280F" w:rsidRPr="006C2E4B" w14:paraId="48D8E731"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C11DC9" w14:textId="77777777" w:rsidR="0075280F" w:rsidRPr="006C2E4B" w:rsidRDefault="0075280F" w:rsidP="00716243">
            <w:pPr>
              <w:pStyle w:val="ROWTABELLA"/>
              <w:rPr>
                <w:color w:val="002060"/>
              </w:rPr>
            </w:pPr>
            <w:r w:rsidRPr="006C2E4B">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0AEAA"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99956"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C2919"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1680B"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13E2C"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ADF18"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D9601" w14:textId="77777777" w:rsidR="0075280F" w:rsidRPr="006C2E4B" w:rsidRDefault="0075280F" w:rsidP="00716243">
            <w:pPr>
              <w:pStyle w:val="ROWTABELLA"/>
              <w:jc w:val="center"/>
              <w:rPr>
                <w:color w:val="002060"/>
              </w:rPr>
            </w:pPr>
            <w:r w:rsidRPr="006C2E4B">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068A0" w14:textId="77777777" w:rsidR="0075280F" w:rsidRPr="006C2E4B" w:rsidRDefault="0075280F" w:rsidP="00716243">
            <w:pPr>
              <w:pStyle w:val="ROWTABELLA"/>
              <w:jc w:val="center"/>
              <w:rPr>
                <w:color w:val="002060"/>
              </w:rPr>
            </w:pPr>
            <w:r w:rsidRPr="006C2E4B">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A87CF" w14:textId="77777777" w:rsidR="0075280F" w:rsidRPr="006C2E4B" w:rsidRDefault="0075280F" w:rsidP="00716243">
            <w:pPr>
              <w:pStyle w:val="ROWTABELLA"/>
              <w:jc w:val="center"/>
              <w:rPr>
                <w:color w:val="002060"/>
              </w:rPr>
            </w:pPr>
            <w:r w:rsidRPr="006C2E4B">
              <w:rPr>
                <w:color w:val="002060"/>
              </w:rPr>
              <w:t>0</w:t>
            </w:r>
          </w:p>
        </w:tc>
      </w:tr>
      <w:tr w:rsidR="0075280F" w:rsidRPr="006C2E4B" w14:paraId="06440A1D"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2A1838" w14:textId="77777777" w:rsidR="0075280F" w:rsidRPr="006C2E4B" w:rsidRDefault="0075280F" w:rsidP="00716243">
            <w:pPr>
              <w:pStyle w:val="ROWTABELLA"/>
              <w:rPr>
                <w:color w:val="002060"/>
              </w:rPr>
            </w:pPr>
            <w:r w:rsidRPr="006C2E4B">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FF8E2"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BB618"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F56ED8"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A09D1"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77D5A"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0CB39"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A12844" w14:textId="77777777" w:rsidR="0075280F" w:rsidRPr="006C2E4B" w:rsidRDefault="0075280F" w:rsidP="00716243">
            <w:pPr>
              <w:pStyle w:val="ROWTABELLA"/>
              <w:jc w:val="center"/>
              <w:rPr>
                <w:color w:val="002060"/>
              </w:rPr>
            </w:pPr>
            <w:r w:rsidRPr="006C2E4B">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929B61" w14:textId="77777777" w:rsidR="0075280F" w:rsidRPr="006C2E4B" w:rsidRDefault="0075280F" w:rsidP="00716243">
            <w:pPr>
              <w:pStyle w:val="ROWTABELLA"/>
              <w:jc w:val="center"/>
              <w:rPr>
                <w:color w:val="002060"/>
              </w:rPr>
            </w:pPr>
            <w:r w:rsidRPr="006C2E4B">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FE0E8" w14:textId="77777777" w:rsidR="0075280F" w:rsidRPr="006C2E4B" w:rsidRDefault="0075280F" w:rsidP="00716243">
            <w:pPr>
              <w:pStyle w:val="ROWTABELLA"/>
              <w:jc w:val="center"/>
              <w:rPr>
                <w:color w:val="002060"/>
              </w:rPr>
            </w:pPr>
            <w:r w:rsidRPr="006C2E4B">
              <w:rPr>
                <w:color w:val="002060"/>
              </w:rPr>
              <w:t>0</w:t>
            </w:r>
          </w:p>
        </w:tc>
      </w:tr>
      <w:tr w:rsidR="0075280F" w:rsidRPr="006C2E4B" w14:paraId="666745D1" w14:textId="77777777" w:rsidTr="0075280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B44A850" w14:textId="77777777" w:rsidR="0075280F" w:rsidRPr="006C2E4B" w:rsidRDefault="0075280F" w:rsidP="00716243">
            <w:pPr>
              <w:pStyle w:val="ROWTABELLA"/>
              <w:rPr>
                <w:color w:val="002060"/>
              </w:rPr>
            </w:pPr>
            <w:r w:rsidRPr="006C2E4B">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A0498"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EF4B0"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4DE9FD"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67809"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7C51C"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1CD31"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99AC1" w14:textId="77777777" w:rsidR="0075280F" w:rsidRPr="006C2E4B" w:rsidRDefault="0075280F" w:rsidP="00716243">
            <w:pPr>
              <w:pStyle w:val="ROWTABELLA"/>
              <w:jc w:val="center"/>
              <w:rPr>
                <w:color w:val="002060"/>
              </w:rPr>
            </w:pPr>
            <w:r w:rsidRPr="006C2E4B">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2C2AC" w14:textId="77777777" w:rsidR="0075280F" w:rsidRPr="006C2E4B" w:rsidRDefault="0075280F" w:rsidP="00716243">
            <w:pPr>
              <w:pStyle w:val="ROWTABELLA"/>
              <w:jc w:val="center"/>
              <w:rPr>
                <w:color w:val="002060"/>
              </w:rPr>
            </w:pPr>
            <w:r w:rsidRPr="006C2E4B">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2EAD2" w14:textId="77777777" w:rsidR="0075280F" w:rsidRPr="006C2E4B" w:rsidRDefault="0075280F" w:rsidP="00716243">
            <w:pPr>
              <w:pStyle w:val="ROWTABELLA"/>
              <w:jc w:val="center"/>
              <w:rPr>
                <w:color w:val="002060"/>
              </w:rPr>
            </w:pPr>
            <w:r w:rsidRPr="006C2E4B">
              <w:rPr>
                <w:color w:val="002060"/>
              </w:rPr>
              <w:t>0</w:t>
            </w:r>
          </w:p>
        </w:tc>
      </w:tr>
    </w:tbl>
    <w:p w14:paraId="22EE405D" w14:textId="77777777" w:rsidR="0075280F" w:rsidRPr="006C2E4B" w:rsidRDefault="0075280F" w:rsidP="0075280F">
      <w:pPr>
        <w:pStyle w:val="breakline"/>
        <w:divId w:val="527259509"/>
        <w:rPr>
          <w:color w:val="002060"/>
        </w:rPr>
      </w:pPr>
    </w:p>
    <w:p w14:paraId="2927F6AB" w14:textId="77777777" w:rsidR="0075280F" w:rsidRPr="006C2E4B" w:rsidRDefault="0075280F" w:rsidP="0075280F">
      <w:pPr>
        <w:pStyle w:val="breakline"/>
        <w:divId w:val="527259509"/>
        <w:rPr>
          <w:color w:val="002060"/>
        </w:rPr>
      </w:pPr>
    </w:p>
    <w:p w14:paraId="7D2ED183" w14:textId="77777777" w:rsidR="0075280F" w:rsidRPr="006C2E4B" w:rsidRDefault="0075280F" w:rsidP="0075280F">
      <w:pPr>
        <w:pStyle w:val="SOTTOTITOLOCAMPIONATO1"/>
        <w:divId w:val="527259509"/>
        <w:rPr>
          <w:color w:val="002060"/>
        </w:rPr>
      </w:pPr>
      <w:r w:rsidRPr="006C2E4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280F" w:rsidRPr="006C2E4B" w14:paraId="1E651A9F" w14:textId="77777777" w:rsidTr="0075280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28952A" w14:textId="77777777" w:rsidR="0075280F" w:rsidRPr="006C2E4B" w:rsidRDefault="0075280F" w:rsidP="00716243">
            <w:pPr>
              <w:pStyle w:val="HEADERTABELLA"/>
              <w:rPr>
                <w:color w:val="002060"/>
              </w:rPr>
            </w:pPr>
            <w:r w:rsidRPr="006C2E4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EF286E" w14:textId="77777777" w:rsidR="0075280F" w:rsidRPr="006C2E4B" w:rsidRDefault="0075280F" w:rsidP="00716243">
            <w:pPr>
              <w:pStyle w:val="HEADERTABELLA"/>
              <w:rPr>
                <w:color w:val="002060"/>
              </w:rPr>
            </w:pPr>
            <w:r w:rsidRPr="006C2E4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EEB1F7" w14:textId="77777777" w:rsidR="0075280F" w:rsidRPr="006C2E4B" w:rsidRDefault="0075280F" w:rsidP="00716243">
            <w:pPr>
              <w:pStyle w:val="HEADERTABELLA"/>
              <w:rPr>
                <w:color w:val="002060"/>
              </w:rPr>
            </w:pPr>
            <w:r w:rsidRPr="006C2E4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2E3ECC" w14:textId="77777777" w:rsidR="0075280F" w:rsidRPr="006C2E4B" w:rsidRDefault="0075280F" w:rsidP="00716243">
            <w:pPr>
              <w:pStyle w:val="HEADERTABELLA"/>
              <w:rPr>
                <w:color w:val="002060"/>
              </w:rPr>
            </w:pPr>
            <w:r w:rsidRPr="006C2E4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2C11CC" w14:textId="77777777" w:rsidR="0075280F" w:rsidRPr="006C2E4B" w:rsidRDefault="0075280F" w:rsidP="00716243">
            <w:pPr>
              <w:pStyle w:val="HEADERTABELLA"/>
              <w:rPr>
                <w:color w:val="002060"/>
              </w:rPr>
            </w:pPr>
            <w:r w:rsidRPr="006C2E4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B371FC" w14:textId="77777777" w:rsidR="0075280F" w:rsidRPr="006C2E4B" w:rsidRDefault="0075280F" w:rsidP="00716243">
            <w:pPr>
              <w:pStyle w:val="HEADERTABELLA"/>
              <w:rPr>
                <w:color w:val="002060"/>
              </w:rPr>
            </w:pPr>
            <w:r w:rsidRPr="006C2E4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28B733" w14:textId="77777777" w:rsidR="0075280F" w:rsidRPr="006C2E4B" w:rsidRDefault="0075280F" w:rsidP="00716243">
            <w:pPr>
              <w:pStyle w:val="HEADERTABELLA"/>
              <w:rPr>
                <w:color w:val="002060"/>
              </w:rPr>
            </w:pPr>
            <w:r w:rsidRPr="006C2E4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08F385" w14:textId="77777777" w:rsidR="0075280F" w:rsidRPr="006C2E4B" w:rsidRDefault="0075280F" w:rsidP="00716243">
            <w:pPr>
              <w:pStyle w:val="HEADERTABELLA"/>
              <w:rPr>
                <w:color w:val="002060"/>
              </w:rPr>
            </w:pPr>
            <w:r w:rsidRPr="006C2E4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7326E9" w14:textId="77777777" w:rsidR="0075280F" w:rsidRPr="006C2E4B" w:rsidRDefault="0075280F" w:rsidP="00716243">
            <w:pPr>
              <w:pStyle w:val="HEADERTABELLA"/>
              <w:rPr>
                <w:color w:val="002060"/>
              </w:rPr>
            </w:pPr>
            <w:r w:rsidRPr="006C2E4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A87A36" w14:textId="77777777" w:rsidR="0075280F" w:rsidRPr="006C2E4B" w:rsidRDefault="0075280F" w:rsidP="00716243">
            <w:pPr>
              <w:pStyle w:val="HEADERTABELLA"/>
              <w:rPr>
                <w:color w:val="002060"/>
              </w:rPr>
            </w:pPr>
            <w:r w:rsidRPr="006C2E4B">
              <w:rPr>
                <w:color w:val="002060"/>
              </w:rPr>
              <w:t>PE</w:t>
            </w:r>
          </w:p>
        </w:tc>
      </w:tr>
      <w:tr w:rsidR="0075280F" w:rsidRPr="006C2E4B" w14:paraId="658F9459" w14:textId="77777777" w:rsidTr="0075280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7BB17A9" w14:textId="77777777" w:rsidR="0075280F" w:rsidRPr="006C2E4B" w:rsidRDefault="0075280F" w:rsidP="00716243">
            <w:pPr>
              <w:pStyle w:val="ROWTABELLA"/>
              <w:rPr>
                <w:color w:val="002060"/>
              </w:rPr>
            </w:pPr>
            <w:r w:rsidRPr="006C2E4B">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77653"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33661"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9F41E"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6E44F"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19A7E"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0ADEA" w14:textId="77777777" w:rsidR="0075280F" w:rsidRPr="006C2E4B" w:rsidRDefault="0075280F" w:rsidP="00716243">
            <w:pPr>
              <w:pStyle w:val="ROWTABELLA"/>
              <w:jc w:val="center"/>
              <w:rPr>
                <w:color w:val="002060"/>
              </w:rPr>
            </w:pPr>
            <w:r w:rsidRPr="006C2E4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CB131"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66DB4" w14:textId="77777777" w:rsidR="0075280F" w:rsidRPr="006C2E4B" w:rsidRDefault="0075280F" w:rsidP="00716243">
            <w:pPr>
              <w:pStyle w:val="ROWTABELLA"/>
              <w:jc w:val="center"/>
              <w:rPr>
                <w:color w:val="002060"/>
              </w:rPr>
            </w:pPr>
            <w:r w:rsidRPr="006C2E4B">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B887B" w14:textId="77777777" w:rsidR="0075280F" w:rsidRPr="006C2E4B" w:rsidRDefault="0075280F" w:rsidP="00716243">
            <w:pPr>
              <w:pStyle w:val="ROWTABELLA"/>
              <w:jc w:val="center"/>
              <w:rPr>
                <w:color w:val="002060"/>
              </w:rPr>
            </w:pPr>
            <w:r w:rsidRPr="006C2E4B">
              <w:rPr>
                <w:color w:val="002060"/>
              </w:rPr>
              <w:t>0</w:t>
            </w:r>
          </w:p>
        </w:tc>
      </w:tr>
      <w:tr w:rsidR="0075280F" w:rsidRPr="006C2E4B" w14:paraId="46955EF6"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3B06FA" w14:textId="77777777" w:rsidR="0075280F" w:rsidRPr="006C2E4B" w:rsidRDefault="0075280F" w:rsidP="00716243">
            <w:pPr>
              <w:pStyle w:val="ROWTABELLA"/>
              <w:rPr>
                <w:color w:val="002060"/>
              </w:rPr>
            </w:pPr>
            <w:r w:rsidRPr="006C2E4B">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78D33"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091FB"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D035C"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6843E"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C0242"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F51A0" w14:textId="77777777" w:rsidR="0075280F" w:rsidRPr="006C2E4B" w:rsidRDefault="0075280F" w:rsidP="00716243">
            <w:pPr>
              <w:pStyle w:val="ROWTABELLA"/>
              <w:jc w:val="center"/>
              <w:rPr>
                <w:color w:val="002060"/>
              </w:rPr>
            </w:pPr>
            <w:r w:rsidRPr="006C2E4B">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B1886"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89335" w14:textId="77777777" w:rsidR="0075280F" w:rsidRPr="006C2E4B" w:rsidRDefault="0075280F" w:rsidP="00716243">
            <w:pPr>
              <w:pStyle w:val="ROWTABELLA"/>
              <w:jc w:val="center"/>
              <w:rPr>
                <w:color w:val="002060"/>
              </w:rPr>
            </w:pPr>
            <w:r w:rsidRPr="006C2E4B">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F42753" w14:textId="77777777" w:rsidR="0075280F" w:rsidRPr="006C2E4B" w:rsidRDefault="0075280F" w:rsidP="00716243">
            <w:pPr>
              <w:pStyle w:val="ROWTABELLA"/>
              <w:jc w:val="center"/>
              <w:rPr>
                <w:color w:val="002060"/>
              </w:rPr>
            </w:pPr>
            <w:r w:rsidRPr="006C2E4B">
              <w:rPr>
                <w:color w:val="002060"/>
              </w:rPr>
              <w:t>0</w:t>
            </w:r>
          </w:p>
        </w:tc>
      </w:tr>
      <w:tr w:rsidR="0075280F" w:rsidRPr="006C2E4B" w14:paraId="71F7B895"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68EBF7" w14:textId="77777777" w:rsidR="0075280F" w:rsidRPr="006C2E4B" w:rsidRDefault="0075280F" w:rsidP="00716243">
            <w:pPr>
              <w:pStyle w:val="ROWTABELLA"/>
              <w:rPr>
                <w:color w:val="002060"/>
              </w:rPr>
            </w:pPr>
            <w:r w:rsidRPr="006C2E4B">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15273"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4D907"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68D74"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D5F8D"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777D7"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D6838" w14:textId="77777777" w:rsidR="0075280F" w:rsidRPr="006C2E4B" w:rsidRDefault="0075280F" w:rsidP="00716243">
            <w:pPr>
              <w:pStyle w:val="ROWTABELLA"/>
              <w:jc w:val="center"/>
              <w:rPr>
                <w:color w:val="002060"/>
              </w:rPr>
            </w:pPr>
            <w:r w:rsidRPr="006C2E4B">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40283"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13116" w14:textId="77777777" w:rsidR="0075280F" w:rsidRPr="006C2E4B" w:rsidRDefault="0075280F" w:rsidP="00716243">
            <w:pPr>
              <w:pStyle w:val="ROWTABELLA"/>
              <w:jc w:val="center"/>
              <w:rPr>
                <w:color w:val="002060"/>
              </w:rPr>
            </w:pPr>
            <w:r w:rsidRPr="006C2E4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4D621" w14:textId="77777777" w:rsidR="0075280F" w:rsidRPr="006C2E4B" w:rsidRDefault="0075280F" w:rsidP="00716243">
            <w:pPr>
              <w:pStyle w:val="ROWTABELLA"/>
              <w:jc w:val="center"/>
              <w:rPr>
                <w:color w:val="002060"/>
              </w:rPr>
            </w:pPr>
            <w:r w:rsidRPr="006C2E4B">
              <w:rPr>
                <w:color w:val="002060"/>
              </w:rPr>
              <w:t>0</w:t>
            </w:r>
          </w:p>
        </w:tc>
      </w:tr>
      <w:tr w:rsidR="0075280F" w:rsidRPr="006C2E4B" w14:paraId="2ECEBA12"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7121FE" w14:textId="77777777" w:rsidR="0075280F" w:rsidRPr="006C2E4B" w:rsidRDefault="0075280F" w:rsidP="00716243">
            <w:pPr>
              <w:pStyle w:val="ROWTABELLA"/>
              <w:rPr>
                <w:color w:val="002060"/>
              </w:rPr>
            </w:pPr>
            <w:r w:rsidRPr="006C2E4B">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1DC79"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3E792"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7AF2B"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47EA60"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731FA"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451A23" w14:textId="77777777" w:rsidR="0075280F" w:rsidRPr="006C2E4B" w:rsidRDefault="0075280F" w:rsidP="00716243">
            <w:pPr>
              <w:pStyle w:val="ROWTABELLA"/>
              <w:jc w:val="center"/>
              <w:rPr>
                <w:color w:val="002060"/>
              </w:rPr>
            </w:pPr>
            <w:r w:rsidRPr="006C2E4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89424"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82AB4"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FB1E86" w14:textId="77777777" w:rsidR="0075280F" w:rsidRPr="006C2E4B" w:rsidRDefault="0075280F" w:rsidP="00716243">
            <w:pPr>
              <w:pStyle w:val="ROWTABELLA"/>
              <w:jc w:val="center"/>
              <w:rPr>
                <w:color w:val="002060"/>
              </w:rPr>
            </w:pPr>
            <w:r w:rsidRPr="006C2E4B">
              <w:rPr>
                <w:color w:val="002060"/>
              </w:rPr>
              <w:t>0</w:t>
            </w:r>
          </w:p>
        </w:tc>
      </w:tr>
      <w:tr w:rsidR="0075280F" w:rsidRPr="006C2E4B" w14:paraId="681E08C7"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C511A4" w14:textId="77777777" w:rsidR="0075280F" w:rsidRPr="006C2E4B" w:rsidRDefault="0075280F" w:rsidP="00716243">
            <w:pPr>
              <w:pStyle w:val="ROWTABELLA"/>
              <w:rPr>
                <w:color w:val="002060"/>
              </w:rPr>
            </w:pPr>
            <w:r w:rsidRPr="006C2E4B">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296E5"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3B29F"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85906"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C1E28"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DE2B5"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F3577"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2C583"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FFDAC" w14:textId="77777777" w:rsidR="0075280F" w:rsidRPr="006C2E4B" w:rsidRDefault="0075280F" w:rsidP="00716243">
            <w:pPr>
              <w:pStyle w:val="ROWTABELLA"/>
              <w:jc w:val="center"/>
              <w:rPr>
                <w:color w:val="002060"/>
              </w:rPr>
            </w:pPr>
            <w:r w:rsidRPr="006C2E4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3631D" w14:textId="77777777" w:rsidR="0075280F" w:rsidRPr="006C2E4B" w:rsidRDefault="0075280F" w:rsidP="00716243">
            <w:pPr>
              <w:pStyle w:val="ROWTABELLA"/>
              <w:jc w:val="center"/>
              <w:rPr>
                <w:color w:val="002060"/>
              </w:rPr>
            </w:pPr>
            <w:r w:rsidRPr="006C2E4B">
              <w:rPr>
                <w:color w:val="002060"/>
              </w:rPr>
              <w:t>0</w:t>
            </w:r>
          </w:p>
        </w:tc>
      </w:tr>
      <w:tr w:rsidR="0075280F" w:rsidRPr="006C2E4B" w14:paraId="1E97E116"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43B1CD" w14:textId="77777777" w:rsidR="0075280F" w:rsidRPr="006C2E4B" w:rsidRDefault="0075280F" w:rsidP="00716243">
            <w:pPr>
              <w:pStyle w:val="ROWTABELLA"/>
              <w:rPr>
                <w:color w:val="002060"/>
              </w:rPr>
            </w:pPr>
            <w:r w:rsidRPr="006C2E4B">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8FAD0"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AC245"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4BC08F"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271294"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08F6F"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B5CBB"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14FBE"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D15C0"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08259D" w14:textId="77777777" w:rsidR="0075280F" w:rsidRPr="006C2E4B" w:rsidRDefault="0075280F" w:rsidP="00716243">
            <w:pPr>
              <w:pStyle w:val="ROWTABELLA"/>
              <w:jc w:val="center"/>
              <w:rPr>
                <w:color w:val="002060"/>
              </w:rPr>
            </w:pPr>
            <w:r w:rsidRPr="006C2E4B">
              <w:rPr>
                <w:color w:val="002060"/>
              </w:rPr>
              <w:t>0</w:t>
            </w:r>
          </w:p>
        </w:tc>
      </w:tr>
      <w:tr w:rsidR="0075280F" w:rsidRPr="006C2E4B" w14:paraId="04540423"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A2D5CB" w14:textId="77777777" w:rsidR="0075280F" w:rsidRPr="006C2E4B" w:rsidRDefault="0075280F" w:rsidP="00716243">
            <w:pPr>
              <w:pStyle w:val="ROWTABELLA"/>
              <w:rPr>
                <w:color w:val="002060"/>
              </w:rPr>
            </w:pPr>
            <w:r w:rsidRPr="006C2E4B">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F0AD8D"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3EEE24"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28E7B"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0CF64"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00E67A"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6A42D"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4FB43"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7F38E"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793F5" w14:textId="77777777" w:rsidR="0075280F" w:rsidRPr="006C2E4B" w:rsidRDefault="0075280F" w:rsidP="00716243">
            <w:pPr>
              <w:pStyle w:val="ROWTABELLA"/>
              <w:jc w:val="center"/>
              <w:rPr>
                <w:color w:val="002060"/>
              </w:rPr>
            </w:pPr>
            <w:r w:rsidRPr="006C2E4B">
              <w:rPr>
                <w:color w:val="002060"/>
              </w:rPr>
              <w:t>0</w:t>
            </w:r>
          </w:p>
        </w:tc>
      </w:tr>
      <w:tr w:rsidR="0075280F" w:rsidRPr="006C2E4B" w14:paraId="26673BCE"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2F55EF" w14:textId="77777777" w:rsidR="0075280F" w:rsidRPr="006C2E4B" w:rsidRDefault="0075280F" w:rsidP="00716243">
            <w:pPr>
              <w:pStyle w:val="ROWTABELLA"/>
              <w:rPr>
                <w:color w:val="002060"/>
              </w:rPr>
            </w:pPr>
            <w:r w:rsidRPr="006C2E4B">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00738A"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D3414"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A3868F"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DF022"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A211C9"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90FFCB"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1FC4A" w14:textId="77777777" w:rsidR="0075280F" w:rsidRPr="006C2E4B" w:rsidRDefault="0075280F" w:rsidP="00716243">
            <w:pPr>
              <w:pStyle w:val="ROWTABELLA"/>
              <w:jc w:val="center"/>
              <w:rPr>
                <w:color w:val="002060"/>
              </w:rPr>
            </w:pPr>
            <w:r w:rsidRPr="006C2E4B">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89226"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BB1F7" w14:textId="77777777" w:rsidR="0075280F" w:rsidRPr="006C2E4B" w:rsidRDefault="0075280F" w:rsidP="00716243">
            <w:pPr>
              <w:pStyle w:val="ROWTABELLA"/>
              <w:jc w:val="center"/>
              <w:rPr>
                <w:color w:val="002060"/>
              </w:rPr>
            </w:pPr>
            <w:r w:rsidRPr="006C2E4B">
              <w:rPr>
                <w:color w:val="002060"/>
              </w:rPr>
              <w:t>0</w:t>
            </w:r>
          </w:p>
        </w:tc>
      </w:tr>
      <w:tr w:rsidR="0075280F" w:rsidRPr="006C2E4B" w14:paraId="64C1892F"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6E16F7" w14:textId="77777777" w:rsidR="0075280F" w:rsidRPr="006C2E4B" w:rsidRDefault="0075280F" w:rsidP="00716243">
            <w:pPr>
              <w:pStyle w:val="ROWTABELLA"/>
              <w:rPr>
                <w:color w:val="002060"/>
              </w:rPr>
            </w:pPr>
            <w:r w:rsidRPr="006C2E4B">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73E65C"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92F17"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04CC3"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3DB2A7"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B7407"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F15B2"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102FBE" w14:textId="77777777" w:rsidR="0075280F" w:rsidRPr="006C2E4B" w:rsidRDefault="0075280F" w:rsidP="00716243">
            <w:pPr>
              <w:pStyle w:val="ROWTABELLA"/>
              <w:jc w:val="center"/>
              <w:rPr>
                <w:color w:val="002060"/>
              </w:rPr>
            </w:pPr>
            <w:r w:rsidRPr="006C2E4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48363"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12E13" w14:textId="77777777" w:rsidR="0075280F" w:rsidRPr="006C2E4B" w:rsidRDefault="0075280F" w:rsidP="00716243">
            <w:pPr>
              <w:pStyle w:val="ROWTABELLA"/>
              <w:jc w:val="center"/>
              <w:rPr>
                <w:color w:val="002060"/>
              </w:rPr>
            </w:pPr>
            <w:r w:rsidRPr="006C2E4B">
              <w:rPr>
                <w:color w:val="002060"/>
              </w:rPr>
              <w:t>0</w:t>
            </w:r>
          </w:p>
        </w:tc>
      </w:tr>
      <w:tr w:rsidR="0075280F" w:rsidRPr="006C2E4B" w14:paraId="1F41C6C9"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B8BAB2" w14:textId="77777777" w:rsidR="0075280F" w:rsidRPr="006C2E4B" w:rsidRDefault="0075280F" w:rsidP="00716243">
            <w:pPr>
              <w:pStyle w:val="ROWTABELLA"/>
              <w:rPr>
                <w:color w:val="002060"/>
              </w:rPr>
            </w:pPr>
            <w:r w:rsidRPr="006C2E4B">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F2AB7"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765F42"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14A55"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D732C"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84616"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59170"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92831" w14:textId="77777777" w:rsidR="0075280F" w:rsidRPr="006C2E4B" w:rsidRDefault="0075280F" w:rsidP="00716243">
            <w:pPr>
              <w:pStyle w:val="ROWTABELLA"/>
              <w:jc w:val="center"/>
              <w:rPr>
                <w:color w:val="002060"/>
              </w:rPr>
            </w:pPr>
            <w:r w:rsidRPr="006C2E4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7A39D" w14:textId="77777777" w:rsidR="0075280F" w:rsidRPr="006C2E4B" w:rsidRDefault="0075280F" w:rsidP="00716243">
            <w:pPr>
              <w:pStyle w:val="ROWTABELLA"/>
              <w:jc w:val="center"/>
              <w:rPr>
                <w:color w:val="002060"/>
              </w:rPr>
            </w:pPr>
            <w:r w:rsidRPr="006C2E4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C8046" w14:textId="77777777" w:rsidR="0075280F" w:rsidRPr="006C2E4B" w:rsidRDefault="0075280F" w:rsidP="00716243">
            <w:pPr>
              <w:pStyle w:val="ROWTABELLA"/>
              <w:jc w:val="center"/>
              <w:rPr>
                <w:color w:val="002060"/>
              </w:rPr>
            </w:pPr>
            <w:r w:rsidRPr="006C2E4B">
              <w:rPr>
                <w:color w:val="002060"/>
              </w:rPr>
              <w:t>0</w:t>
            </w:r>
          </w:p>
        </w:tc>
      </w:tr>
      <w:tr w:rsidR="0075280F" w:rsidRPr="006C2E4B" w14:paraId="37E26357"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73E031" w14:textId="77777777" w:rsidR="0075280F" w:rsidRPr="006C2E4B" w:rsidRDefault="0075280F" w:rsidP="00716243">
            <w:pPr>
              <w:pStyle w:val="ROWTABELLA"/>
              <w:rPr>
                <w:color w:val="002060"/>
              </w:rPr>
            </w:pPr>
            <w:r w:rsidRPr="006C2E4B">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C831B"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E6B57"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8BBD9"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B6C77"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CFC27"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245B9"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9B714" w14:textId="77777777" w:rsidR="0075280F" w:rsidRPr="006C2E4B" w:rsidRDefault="0075280F" w:rsidP="00716243">
            <w:pPr>
              <w:pStyle w:val="ROWTABELLA"/>
              <w:jc w:val="center"/>
              <w:rPr>
                <w:color w:val="002060"/>
              </w:rPr>
            </w:pPr>
            <w:r w:rsidRPr="006C2E4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1512F"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144687" w14:textId="77777777" w:rsidR="0075280F" w:rsidRPr="006C2E4B" w:rsidRDefault="0075280F" w:rsidP="00716243">
            <w:pPr>
              <w:pStyle w:val="ROWTABELLA"/>
              <w:jc w:val="center"/>
              <w:rPr>
                <w:color w:val="002060"/>
              </w:rPr>
            </w:pPr>
            <w:r w:rsidRPr="006C2E4B">
              <w:rPr>
                <w:color w:val="002060"/>
              </w:rPr>
              <w:t>0</w:t>
            </w:r>
          </w:p>
        </w:tc>
      </w:tr>
      <w:tr w:rsidR="0075280F" w:rsidRPr="006C2E4B" w14:paraId="451235F0"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09C039" w14:textId="77777777" w:rsidR="0075280F" w:rsidRPr="006C2E4B" w:rsidRDefault="0075280F" w:rsidP="00716243">
            <w:pPr>
              <w:pStyle w:val="ROWTABELLA"/>
              <w:rPr>
                <w:color w:val="002060"/>
              </w:rPr>
            </w:pPr>
            <w:r w:rsidRPr="006C2E4B">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0065A"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074A6"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7FFDC"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F88FE"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74BAC"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EEBF54" w14:textId="77777777" w:rsidR="0075280F" w:rsidRPr="006C2E4B" w:rsidRDefault="0075280F" w:rsidP="00716243">
            <w:pPr>
              <w:pStyle w:val="ROWTABELLA"/>
              <w:jc w:val="center"/>
              <w:rPr>
                <w:color w:val="002060"/>
              </w:rPr>
            </w:pPr>
            <w:r w:rsidRPr="006C2E4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EDC0B" w14:textId="77777777" w:rsidR="0075280F" w:rsidRPr="006C2E4B" w:rsidRDefault="0075280F" w:rsidP="00716243">
            <w:pPr>
              <w:pStyle w:val="ROWTABELLA"/>
              <w:jc w:val="center"/>
              <w:rPr>
                <w:color w:val="002060"/>
              </w:rPr>
            </w:pPr>
            <w:r w:rsidRPr="006C2E4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C8CCD"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28984" w14:textId="77777777" w:rsidR="0075280F" w:rsidRPr="006C2E4B" w:rsidRDefault="0075280F" w:rsidP="00716243">
            <w:pPr>
              <w:pStyle w:val="ROWTABELLA"/>
              <w:jc w:val="center"/>
              <w:rPr>
                <w:color w:val="002060"/>
              </w:rPr>
            </w:pPr>
            <w:r w:rsidRPr="006C2E4B">
              <w:rPr>
                <w:color w:val="002060"/>
              </w:rPr>
              <w:t>0</w:t>
            </w:r>
          </w:p>
        </w:tc>
      </w:tr>
      <w:tr w:rsidR="0075280F" w:rsidRPr="006C2E4B" w14:paraId="493576E6" w14:textId="77777777" w:rsidTr="0075280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6AC1FBD" w14:textId="77777777" w:rsidR="0075280F" w:rsidRPr="006C2E4B" w:rsidRDefault="0075280F" w:rsidP="00716243">
            <w:pPr>
              <w:pStyle w:val="ROWTABELLA"/>
              <w:rPr>
                <w:color w:val="002060"/>
              </w:rPr>
            </w:pPr>
            <w:r w:rsidRPr="006C2E4B">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A7C02"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45D93"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06AC31"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89AD5"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8BEB5"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92415"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A1D0F" w14:textId="77777777" w:rsidR="0075280F" w:rsidRPr="006C2E4B" w:rsidRDefault="0075280F" w:rsidP="00716243">
            <w:pPr>
              <w:pStyle w:val="ROWTABELLA"/>
              <w:jc w:val="center"/>
              <w:rPr>
                <w:color w:val="002060"/>
              </w:rPr>
            </w:pPr>
            <w:r w:rsidRPr="006C2E4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19A3B6" w14:textId="77777777" w:rsidR="0075280F" w:rsidRPr="006C2E4B" w:rsidRDefault="0075280F" w:rsidP="00716243">
            <w:pPr>
              <w:pStyle w:val="ROWTABELLA"/>
              <w:jc w:val="center"/>
              <w:rPr>
                <w:color w:val="002060"/>
              </w:rPr>
            </w:pPr>
            <w:r w:rsidRPr="006C2E4B">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A6019" w14:textId="77777777" w:rsidR="0075280F" w:rsidRPr="006C2E4B" w:rsidRDefault="0075280F" w:rsidP="00716243">
            <w:pPr>
              <w:pStyle w:val="ROWTABELLA"/>
              <w:jc w:val="center"/>
              <w:rPr>
                <w:color w:val="002060"/>
              </w:rPr>
            </w:pPr>
            <w:r w:rsidRPr="006C2E4B">
              <w:rPr>
                <w:color w:val="002060"/>
              </w:rPr>
              <w:t>0</w:t>
            </w:r>
          </w:p>
        </w:tc>
      </w:tr>
    </w:tbl>
    <w:p w14:paraId="231F2AE6" w14:textId="77777777" w:rsidR="0075280F" w:rsidRPr="006C2E4B" w:rsidRDefault="0075280F" w:rsidP="0075280F">
      <w:pPr>
        <w:pStyle w:val="breakline"/>
        <w:divId w:val="527259509"/>
        <w:rPr>
          <w:color w:val="002060"/>
        </w:rPr>
      </w:pPr>
    </w:p>
    <w:p w14:paraId="7DBD8F1F" w14:textId="77777777" w:rsidR="0075280F" w:rsidRPr="006C2E4B" w:rsidRDefault="0075280F" w:rsidP="0075280F">
      <w:pPr>
        <w:pStyle w:val="TITOLOPRINC"/>
        <w:divId w:val="527259509"/>
        <w:rPr>
          <w:color w:val="002060"/>
        </w:rPr>
      </w:pPr>
      <w:r w:rsidRPr="006C2E4B">
        <w:rPr>
          <w:color w:val="002060"/>
        </w:rPr>
        <w:t>PROGRAMMA GARE</w:t>
      </w:r>
    </w:p>
    <w:p w14:paraId="6C2882BC" w14:textId="77777777" w:rsidR="0075280F" w:rsidRPr="006C2E4B" w:rsidRDefault="0075280F" w:rsidP="0075280F">
      <w:pPr>
        <w:pStyle w:val="SOTTOTITOLOCAMPIONATO1"/>
        <w:divId w:val="527259509"/>
        <w:rPr>
          <w:color w:val="002060"/>
        </w:rPr>
      </w:pPr>
      <w:r w:rsidRPr="006C2E4B">
        <w:rPr>
          <w:color w:val="002060"/>
        </w:rPr>
        <w:t>GIRONE 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07"/>
        <w:gridCol w:w="385"/>
        <w:gridCol w:w="898"/>
        <w:gridCol w:w="1194"/>
        <w:gridCol w:w="1555"/>
        <w:gridCol w:w="1547"/>
      </w:tblGrid>
      <w:tr w:rsidR="0075280F" w:rsidRPr="006C2E4B" w14:paraId="4B7E2AF9" w14:textId="77777777" w:rsidTr="0075280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2C447B" w14:textId="77777777" w:rsidR="0075280F" w:rsidRPr="006C2E4B" w:rsidRDefault="0075280F" w:rsidP="00716243">
            <w:pPr>
              <w:pStyle w:val="HEADERTABELLA"/>
              <w:rPr>
                <w:color w:val="002060"/>
              </w:rPr>
            </w:pPr>
            <w:r w:rsidRPr="006C2E4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4C08F5" w14:textId="77777777" w:rsidR="0075280F" w:rsidRPr="006C2E4B" w:rsidRDefault="0075280F" w:rsidP="00716243">
            <w:pPr>
              <w:pStyle w:val="HEADERTABELLA"/>
              <w:rPr>
                <w:color w:val="002060"/>
              </w:rPr>
            </w:pPr>
            <w:r w:rsidRPr="006C2E4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009CE3" w14:textId="77777777" w:rsidR="0075280F" w:rsidRPr="006C2E4B" w:rsidRDefault="0075280F" w:rsidP="00716243">
            <w:pPr>
              <w:pStyle w:val="HEADERTABELLA"/>
              <w:rPr>
                <w:color w:val="002060"/>
              </w:rPr>
            </w:pPr>
            <w:r w:rsidRPr="006C2E4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8F69F0" w14:textId="77777777" w:rsidR="0075280F" w:rsidRPr="006C2E4B" w:rsidRDefault="0075280F" w:rsidP="00716243">
            <w:pPr>
              <w:pStyle w:val="HEADERTABELLA"/>
              <w:rPr>
                <w:color w:val="002060"/>
              </w:rPr>
            </w:pPr>
            <w:r w:rsidRPr="006C2E4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DFDBE1" w14:textId="77777777" w:rsidR="0075280F" w:rsidRPr="006C2E4B" w:rsidRDefault="0075280F" w:rsidP="00716243">
            <w:pPr>
              <w:pStyle w:val="HEADERTABELLA"/>
              <w:rPr>
                <w:color w:val="002060"/>
              </w:rPr>
            </w:pPr>
            <w:r w:rsidRPr="006C2E4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03095A" w14:textId="77777777" w:rsidR="0075280F" w:rsidRPr="006C2E4B" w:rsidRDefault="0075280F" w:rsidP="00716243">
            <w:pPr>
              <w:pStyle w:val="HEADERTABELLA"/>
              <w:rPr>
                <w:color w:val="002060"/>
              </w:rPr>
            </w:pPr>
            <w:proofErr w:type="spellStart"/>
            <w:r w:rsidRPr="006C2E4B">
              <w:rPr>
                <w:color w:val="002060"/>
              </w:rPr>
              <w:t>Localita'</w:t>
            </w:r>
            <w:proofErr w:type="spellEnd"/>
            <w:r w:rsidRPr="006C2E4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8A8787" w14:textId="77777777" w:rsidR="0075280F" w:rsidRPr="006C2E4B" w:rsidRDefault="0075280F" w:rsidP="00716243">
            <w:pPr>
              <w:pStyle w:val="HEADERTABELLA"/>
              <w:rPr>
                <w:color w:val="002060"/>
              </w:rPr>
            </w:pPr>
            <w:r w:rsidRPr="006C2E4B">
              <w:rPr>
                <w:color w:val="002060"/>
              </w:rPr>
              <w:t>Indirizzo Impianto</w:t>
            </w:r>
          </w:p>
        </w:tc>
      </w:tr>
      <w:tr w:rsidR="0075280F" w:rsidRPr="006C2E4B" w14:paraId="39172F6B" w14:textId="77777777" w:rsidTr="0075280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2435FA2" w14:textId="77777777" w:rsidR="0075280F" w:rsidRPr="006C2E4B" w:rsidRDefault="0075280F" w:rsidP="00716243">
            <w:pPr>
              <w:pStyle w:val="ROWTABELLA"/>
              <w:rPr>
                <w:color w:val="002060"/>
              </w:rPr>
            </w:pPr>
            <w:r w:rsidRPr="006C2E4B">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B8A724" w14:textId="77777777" w:rsidR="0075280F" w:rsidRPr="006C2E4B" w:rsidRDefault="0075280F" w:rsidP="00716243">
            <w:pPr>
              <w:pStyle w:val="ROWTABELLA"/>
              <w:rPr>
                <w:color w:val="002060"/>
              </w:rPr>
            </w:pPr>
            <w:r w:rsidRPr="006C2E4B">
              <w:rPr>
                <w:color w:val="002060"/>
              </w:rPr>
              <w:t>ETA BETA FOOTBALL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FF0C907" w14:textId="77777777" w:rsidR="0075280F" w:rsidRPr="006C2E4B" w:rsidRDefault="0075280F" w:rsidP="00716243">
            <w:pPr>
              <w:pStyle w:val="ROWTABELLA"/>
              <w:jc w:val="center"/>
              <w:rPr>
                <w:color w:val="002060"/>
              </w:rPr>
            </w:pPr>
            <w:r w:rsidRPr="006C2E4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5CC6D0" w14:textId="77777777" w:rsidR="0075280F" w:rsidRPr="006C2E4B" w:rsidRDefault="0075280F" w:rsidP="00716243">
            <w:pPr>
              <w:pStyle w:val="ROWTABELLA"/>
              <w:rPr>
                <w:color w:val="002060"/>
              </w:rPr>
            </w:pPr>
            <w:r w:rsidRPr="006C2E4B">
              <w:rPr>
                <w:color w:val="002060"/>
              </w:rPr>
              <w:t>10/11/2018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441F62" w14:textId="77777777" w:rsidR="0075280F" w:rsidRPr="006C2E4B" w:rsidRDefault="0075280F" w:rsidP="00716243">
            <w:pPr>
              <w:pStyle w:val="ROWTABELLA"/>
              <w:rPr>
                <w:color w:val="002060"/>
              </w:rPr>
            </w:pPr>
            <w:r w:rsidRPr="006C2E4B">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74DC53" w14:textId="77777777" w:rsidR="0075280F" w:rsidRPr="006C2E4B" w:rsidRDefault="0075280F" w:rsidP="00716243">
            <w:pPr>
              <w:pStyle w:val="ROWTABELLA"/>
              <w:rPr>
                <w:color w:val="002060"/>
              </w:rPr>
            </w:pPr>
            <w:r w:rsidRPr="006C2E4B">
              <w:rPr>
                <w:color w:val="002060"/>
              </w:rP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35414D" w14:textId="77777777" w:rsidR="0075280F" w:rsidRPr="006C2E4B" w:rsidRDefault="0075280F" w:rsidP="00716243">
            <w:pPr>
              <w:pStyle w:val="ROWTABELLA"/>
              <w:rPr>
                <w:color w:val="002060"/>
              </w:rPr>
            </w:pPr>
            <w:r w:rsidRPr="006C2E4B">
              <w:rPr>
                <w:color w:val="002060"/>
              </w:rPr>
              <w:t>VIA AMATO</w:t>
            </w:r>
          </w:p>
        </w:tc>
      </w:tr>
      <w:tr w:rsidR="0075280F" w:rsidRPr="006C2E4B" w14:paraId="3347CA7C"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982ECDE" w14:textId="77777777" w:rsidR="0075280F" w:rsidRPr="006C2E4B" w:rsidRDefault="0075280F" w:rsidP="00716243">
            <w:pPr>
              <w:pStyle w:val="ROWTABELLA"/>
              <w:rPr>
                <w:color w:val="002060"/>
              </w:rPr>
            </w:pPr>
            <w:r w:rsidRPr="006C2E4B">
              <w:rPr>
                <w:color w:val="002060"/>
              </w:rPr>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EC5E80D" w14:textId="77777777" w:rsidR="0075280F" w:rsidRPr="006C2E4B" w:rsidRDefault="0075280F" w:rsidP="00716243">
            <w:pPr>
              <w:pStyle w:val="ROWTABELLA"/>
              <w:rPr>
                <w:color w:val="002060"/>
              </w:rPr>
            </w:pPr>
            <w:r w:rsidRPr="006C2E4B">
              <w:rPr>
                <w:color w:val="002060"/>
              </w:rPr>
              <w:t>CALCIO A 5 CORINALDO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96407AC"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D87403B" w14:textId="77777777" w:rsidR="0075280F" w:rsidRPr="006C2E4B" w:rsidRDefault="0075280F" w:rsidP="00716243">
            <w:pPr>
              <w:pStyle w:val="ROWTABELLA"/>
              <w:rPr>
                <w:color w:val="002060"/>
              </w:rPr>
            </w:pPr>
            <w:r w:rsidRPr="006C2E4B">
              <w:rPr>
                <w:color w:val="002060"/>
              </w:rPr>
              <w:t>10/11/2018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8B7DCBD" w14:textId="77777777" w:rsidR="0075280F" w:rsidRPr="006C2E4B" w:rsidRDefault="0075280F" w:rsidP="00716243">
            <w:pPr>
              <w:pStyle w:val="ROWTABELLA"/>
              <w:rPr>
                <w:color w:val="002060"/>
              </w:rPr>
            </w:pPr>
            <w:r w:rsidRPr="006C2E4B">
              <w:rPr>
                <w:color w:val="002060"/>
              </w:rPr>
              <w:t>"FORMA 2000" 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9C3F89" w14:textId="77777777" w:rsidR="0075280F" w:rsidRPr="006C2E4B" w:rsidRDefault="0075280F" w:rsidP="00716243">
            <w:pPr>
              <w:pStyle w:val="ROWTABELLA"/>
              <w:rPr>
                <w:color w:val="002060"/>
              </w:rPr>
            </w:pPr>
            <w:r w:rsidRPr="006C2E4B">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3E54CB" w14:textId="77777777" w:rsidR="0075280F" w:rsidRPr="006C2E4B" w:rsidRDefault="0075280F" w:rsidP="00716243">
            <w:pPr>
              <w:pStyle w:val="ROWTABELLA"/>
              <w:rPr>
                <w:color w:val="002060"/>
              </w:rPr>
            </w:pPr>
            <w:r w:rsidRPr="006C2E4B">
              <w:rPr>
                <w:color w:val="002060"/>
              </w:rPr>
              <w:t>VIA O.RESPIGHI</w:t>
            </w:r>
          </w:p>
        </w:tc>
      </w:tr>
      <w:tr w:rsidR="0075280F" w:rsidRPr="006C2E4B" w14:paraId="23C7E156"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42FCF9C" w14:textId="77777777" w:rsidR="0075280F" w:rsidRPr="006C2E4B" w:rsidRDefault="0075280F" w:rsidP="00716243">
            <w:pPr>
              <w:pStyle w:val="ROWTABELLA"/>
              <w:rPr>
                <w:color w:val="002060"/>
              </w:rPr>
            </w:pPr>
            <w:r w:rsidRPr="006C2E4B">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93C8857" w14:textId="77777777" w:rsidR="0075280F" w:rsidRPr="006C2E4B" w:rsidRDefault="0075280F" w:rsidP="00716243">
            <w:pPr>
              <w:pStyle w:val="ROWTABELLA"/>
              <w:rPr>
                <w:color w:val="002060"/>
              </w:rPr>
            </w:pPr>
            <w:r w:rsidRPr="006C2E4B">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2471DF7"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D555496" w14:textId="77777777" w:rsidR="0075280F" w:rsidRPr="006C2E4B" w:rsidRDefault="0075280F" w:rsidP="00716243">
            <w:pPr>
              <w:pStyle w:val="ROWTABELLA"/>
              <w:rPr>
                <w:color w:val="002060"/>
              </w:rPr>
            </w:pPr>
            <w:r w:rsidRPr="006C2E4B">
              <w:rPr>
                <w:color w:val="002060"/>
              </w:rPr>
              <w:t>10/11/2018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D9ADFC1" w14:textId="77777777" w:rsidR="0075280F" w:rsidRPr="006C2E4B" w:rsidRDefault="0075280F" w:rsidP="00716243">
            <w:pPr>
              <w:pStyle w:val="ROWTABELLA"/>
              <w:rPr>
                <w:color w:val="002060"/>
              </w:rPr>
            </w:pPr>
            <w:r w:rsidRPr="006C2E4B">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8699C0" w14:textId="77777777" w:rsidR="0075280F" w:rsidRPr="006C2E4B" w:rsidRDefault="0075280F" w:rsidP="00716243">
            <w:pPr>
              <w:pStyle w:val="ROWTABELLA"/>
              <w:rPr>
                <w:color w:val="002060"/>
              </w:rPr>
            </w:pPr>
            <w:r w:rsidRPr="006C2E4B">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C51BCB" w14:textId="77777777" w:rsidR="0075280F" w:rsidRPr="006C2E4B" w:rsidRDefault="0075280F" w:rsidP="00716243">
            <w:pPr>
              <w:pStyle w:val="ROWTABELLA"/>
              <w:rPr>
                <w:color w:val="002060"/>
              </w:rPr>
            </w:pPr>
            <w:r w:rsidRPr="006C2E4B">
              <w:rPr>
                <w:color w:val="002060"/>
              </w:rPr>
              <w:t>VIA DELLA SANTA SELVINO</w:t>
            </w:r>
          </w:p>
        </w:tc>
      </w:tr>
      <w:tr w:rsidR="0075280F" w:rsidRPr="006C2E4B" w14:paraId="7A2E490B"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61C689F" w14:textId="77777777" w:rsidR="0075280F" w:rsidRPr="006C2E4B" w:rsidRDefault="0075280F" w:rsidP="00716243">
            <w:pPr>
              <w:pStyle w:val="ROWTABELLA"/>
              <w:rPr>
                <w:color w:val="002060"/>
              </w:rPr>
            </w:pPr>
            <w:r w:rsidRPr="006C2E4B">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AE6876F" w14:textId="77777777" w:rsidR="0075280F" w:rsidRPr="006C2E4B" w:rsidRDefault="0075280F" w:rsidP="00716243">
            <w:pPr>
              <w:pStyle w:val="ROWTABELLA"/>
              <w:rPr>
                <w:color w:val="002060"/>
              </w:rPr>
            </w:pPr>
            <w:r w:rsidRPr="006C2E4B">
              <w:rPr>
                <w:color w:val="002060"/>
              </w:rP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8E687D7"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EF606C5" w14:textId="77777777" w:rsidR="0075280F" w:rsidRPr="006C2E4B" w:rsidRDefault="0075280F" w:rsidP="00716243">
            <w:pPr>
              <w:pStyle w:val="ROWTABELLA"/>
              <w:rPr>
                <w:color w:val="002060"/>
              </w:rPr>
            </w:pPr>
            <w:r w:rsidRPr="006C2E4B">
              <w:rPr>
                <w:color w:val="002060"/>
              </w:rPr>
              <w:t>10/11/2018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F6E67DF" w14:textId="77777777" w:rsidR="0075280F" w:rsidRPr="006C2E4B" w:rsidRDefault="0075280F" w:rsidP="00716243">
            <w:pPr>
              <w:pStyle w:val="ROWTABELLA"/>
              <w:rPr>
                <w:color w:val="002060"/>
              </w:rPr>
            </w:pPr>
            <w:r w:rsidRPr="006C2E4B">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93813F" w14:textId="77777777" w:rsidR="0075280F" w:rsidRPr="006C2E4B" w:rsidRDefault="0075280F" w:rsidP="00716243">
            <w:pPr>
              <w:pStyle w:val="ROWTABELLA"/>
              <w:rPr>
                <w:color w:val="002060"/>
              </w:rPr>
            </w:pPr>
            <w:r w:rsidRPr="006C2E4B">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D2204F" w14:textId="77777777" w:rsidR="0075280F" w:rsidRPr="006C2E4B" w:rsidRDefault="0075280F" w:rsidP="00716243">
            <w:pPr>
              <w:pStyle w:val="ROWTABELLA"/>
              <w:rPr>
                <w:color w:val="002060"/>
              </w:rPr>
            </w:pPr>
            <w:r w:rsidRPr="006C2E4B">
              <w:rPr>
                <w:color w:val="002060"/>
              </w:rPr>
              <w:t>VIA MARCONI GENGA STAZIONE</w:t>
            </w:r>
          </w:p>
        </w:tc>
      </w:tr>
      <w:tr w:rsidR="0075280F" w:rsidRPr="006C2E4B" w14:paraId="0445E7F2"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CB51CBC" w14:textId="77777777" w:rsidR="0075280F" w:rsidRPr="006C2E4B" w:rsidRDefault="0075280F" w:rsidP="00716243">
            <w:pPr>
              <w:pStyle w:val="ROWTABELLA"/>
              <w:rPr>
                <w:color w:val="002060"/>
              </w:rPr>
            </w:pPr>
            <w:r w:rsidRPr="006C2E4B">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B1C4E4F" w14:textId="77777777" w:rsidR="0075280F" w:rsidRPr="006C2E4B" w:rsidRDefault="0075280F" w:rsidP="00716243">
            <w:pPr>
              <w:pStyle w:val="ROWTABELLA"/>
              <w:rPr>
                <w:color w:val="002060"/>
              </w:rPr>
            </w:pPr>
            <w:r w:rsidRPr="006C2E4B">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7F509C2"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E84483F" w14:textId="77777777" w:rsidR="0075280F" w:rsidRPr="006C2E4B" w:rsidRDefault="0075280F" w:rsidP="00716243">
            <w:pPr>
              <w:pStyle w:val="ROWTABELLA"/>
              <w:rPr>
                <w:color w:val="002060"/>
              </w:rPr>
            </w:pPr>
            <w:r w:rsidRPr="006C2E4B">
              <w:rPr>
                <w:color w:val="002060"/>
              </w:rPr>
              <w:t>11/11/2018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D45A9A" w14:textId="77777777" w:rsidR="0075280F" w:rsidRPr="006C2E4B" w:rsidRDefault="0075280F" w:rsidP="00716243">
            <w:pPr>
              <w:pStyle w:val="ROWTABELLA"/>
              <w:rPr>
                <w:color w:val="002060"/>
              </w:rPr>
            </w:pPr>
            <w:r w:rsidRPr="006C2E4B">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A484E4" w14:textId="77777777" w:rsidR="0075280F" w:rsidRPr="006C2E4B" w:rsidRDefault="0075280F" w:rsidP="00716243">
            <w:pPr>
              <w:pStyle w:val="ROWTABELLA"/>
              <w:rPr>
                <w:color w:val="002060"/>
              </w:rPr>
            </w:pPr>
            <w:r w:rsidRPr="006C2E4B">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8AC21F" w14:textId="77777777" w:rsidR="0075280F" w:rsidRPr="006C2E4B" w:rsidRDefault="0075280F" w:rsidP="00716243">
            <w:pPr>
              <w:pStyle w:val="ROWTABELLA"/>
              <w:rPr>
                <w:color w:val="002060"/>
              </w:rPr>
            </w:pPr>
            <w:r w:rsidRPr="006C2E4B">
              <w:rPr>
                <w:color w:val="002060"/>
              </w:rPr>
              <w:t>VIA DELLO STADIO</w:t>
            </w:r>
          </w:p>
        </w:tc>
      </w:tr>
      <w:tr w:rsidR="0075280F" w:rsidRPr="006C2E4B" w14:paraId="0B7137F8"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8DFE9BD" w14:textId="77777777" w:rsidR="0075280F" w:rsidRPr="006C2E4B" w:rsidRDefault="0075280F" w:rsidP="00716243">
            <w:pPr>
              <w:pStyle w:val="ROWTABELLA"/>
              <w:rPr>
                <w:color w:val="002060"/>
              </w:rPr>
            </w:pPr>
            <w:r w:rsidRPr="006C2E4B">
              <w:rPr>
                <w:color w:val="002060"/>
              </w:rPr>
              <w:t>FFJ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1169B54" w14:textId="77777777" w:rsidR="0075280F" w:rsidRPr="006C2E4B" w:rsidRDefault="0075280F" w:rsidP="00716243">
            <w:pPr>
              <w:pStyle w:val="ROWTABELLA"/>
              <w:rPr>
                <w:color w:val="002060"/>
              </w:rPr>
            </w:pPr>
            <w:r w:rsidRPr="006C2E4B">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51AAAD"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70D7B6C" w14:textId="77777777" w:rsidR="0075280F" w:rsidRPr="006C2E4B" w:rsidRDefault="0075280F" w:rsidP="00716243">
            <w:pPr>
              <w:pStyle w:val="ROWTABELLA"/>
              <w:rPr>
                <w:color w:val="002060"/>
              </w:rPr>
            </w:pPr>
            <w:r w:rsidRPr="006C2E4B">
              <w:rPr>
                <w:color w:val="002060"/>
              </w:rPr>
              <w:t>11/11/2018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B44D080" w14:textId="77777777" w:rsidR="0075280F" w:rsidRPr="006C2E4B" w:rsidRDefault="0075280F" w:rsidP="00716243">
            <w:pPr>
              <w:pStyle w:val="ROWTABELLA"/>
              <w:rPr>
                <w:color w:val="002060"/>
              </w:rPr>
            </w:pPr>
            <w:r w:rsidRPr="006C2E4B">
              <w:rPr>
                <w:color w:val="002060"/>
              </w:rPr>
              <w:t>CAMPO SCOPERTO CIRC.MONTECELS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FF987C" w14:textId="77777777" w:rsidR="0075280F" w:rsidRPr="006C2E4B" w:rsidRDefault="0075280F" w:rsidP="00716243">
            <w:pPr>
              <w:pStyle w:val="ROWTABELLA"/>
              <w:rPr>
                <w:color w:val="002060"/>
              </w:rPr>
            </w:pPr>
            <w:r w:rsidRPr="006C2E4B">
              <w:rPr>
                <w:color w:val="002060"/>
              </w:rP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89D304" w14:textId="77777777" w:rsidR="0075280F" w:rsidRPr="006C2E4B" w:rsidRDefault="0075280F" w:rsidP="00716243">
            <w:pPr>
              <w:pStyle w:val="ROWTABELLA"/>
              <w:rPr>
                <w:color w:val="002060"/>
              </w:rPr>
            </w:pPr>
            <w:r w:rsidRPr="006C2E4B">
              <w:rPr>
                <w:color w:val="002060"/>
              </w:rPr>
              <w:t>VIA DEI PINI</w:t>
            </w:r>
          </w:p>
        </w:tc>
      </w:tr>
      <w:tr w:rsidR="0075280F" w:rsidRPr="006C2E4B" w14:paraId="7724ED67" w14:textId="77777777" w:rsidTr="0075280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17CCDB5" w14:textId="77777777" w:rsidR="0075280F" w:rsidRPr="006C2E4B" w:rsidRDefault="0075280F" w:rsidP="00716243">
            <w:pPr>
              <w:pStyle w:val="ROWTABELLA"/>
              <w:rPr>
                <w:color w:val="002060"/>
              </w:rPr>
            </w:pPr>
            <w:r w:rsidRPr="006C2E4B">
              <w:rPr>
                <w:color w:val="002060"/>
              </w:rPr>
              <w:t>REAL FABRIANO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EC5D76" w14:textId="77777777" w:rsidR="0075280F" w:rsidRPr="006C2E4B" w:rsidRDefault="0075280F" w:rsidP="00716243">
            <w:pPr>
              <w:pStyle w:val="ROWTABELLA"/>
              <w:rPr>
                <w:color w:val="002060"/>
              </w:rPr>
            </w:pPr>
            <w:r w:rsidRPr="006C2E4B">
              <w:rPr>
                <w:color w:val="002060"/>
              </w:rPr>
              <w:t>TAVERNELLE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5CA675D"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EC190D" w14:textId="77777777" w:rsidR="0075280F" w:rsidRPr="006C2E4B" w:rsidRDefault="0075280F" w:rsidP="00716243">
            <w:pPr>
              <w:pStyle w:val="ROWTABELLA"/>
              <w:rPr>
                <w:color w:val="002060"/>
              </w:rPr>
            </w:pPr>
            <w:r w:rsidRPr="006C2E4B">
              <w:rPr>
                <w:color w:val="002060"/>
              </w:rPr>
              <w:t>11/11/2018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89DF63" w14:textId="77777777" w:rsidR="0075280F" w:rsidRPr="006C2E4B" w:rsidRDefault="0075280F" w:rsidP="00716243">
            <w:pPr>
              <w:pStyle w:val="ROWTABELLA"/>
              <w:rPr>
                <w:color w:val="002060"/>
              </w:rPr>
            </w:pPr>
            <w:r w:rsidRPr="006C2E4B">
              <w:rPr>
                <w:color w:val="002060"/>
              </w:rPr>
              <w:t>PALESTRA "FERMI"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4BC6BD" w14:textId="77777777" w:rsidR="0075280F" w:rsidRPr="006C2E4B" w:rsidRDefault="0075280F" w:rsidP="00716243">
            <w:pPr>
              <w:pStyle w:val="ROWTABELLA"/>
              <w:rPr>
                <w:color w:val="002060"/>
              </w:rPr>
            </w:pPr>
            <w:r w:rsidRPr="006C2E4B">
              <w:rPr>
                <w:color w:val="002060"/>
              </w:rP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13F82E" w14:textId="77777777" w:rsidR="0075280F" w:rsidRPr="006C2E4B" w:rsidRDefault="0075280F" w:rsidP="00716243">
            <w:pPr>
              <w:pStyle w:val="ROWTABELLA"/>
              <w:rPr>
                <w:color w:val="002060"/>
              </w:rPr>
            </w:pPr>
            <w:r w:rsidRPr="006C2E4B">
              <w:rPr>
                <w:color w:val="002060"/>
              </w:rPr>
              <w:t>VIA B.BUOZZI</w:t>
            </w:r>
          </w:p>
        </w:tc>
      </w:tr>
    </w:tbl>
    <w:p w14:paraId="5EB477D6" w14:textId="77777777" w:rsidR="0075280F" w:rsidRPr="006C2E4B" w:rsidRDefault="0075280F" w:rsidP="0075280F">
      <w:pPr>
        <w:pStyle w:val="breakline"/>
        <w:divId w:val="527259509"/>
        <w:rPr>
          <w:color w:val="002060"/>
        </w:rPr>
      </w:pPr>
    </w:p>
    <w:p w14:paraId="4C662A7A" w14:textId="77777777" w:rsidR="0075280F" w:rsidRPr="006C2E4B" w:rsidRDefault="0075280F" w:rsidP="0075280F">
      <w:pPr>
        <w:pStyle w:val="breakline"/>
        <w:divId w:val="527259509"/>
        <w:rPr>
          <w:color w:val="002060"/>
        </w:rPr>
      </w:pPr>
    </w:p>
    <w:p w14:paraId="06786D14" w14:textId="77777777" w:rsidR="0075280F" w:rsidRPr="006C2E4B" w:rsidRDefault="0075280F" w:rsidP="0075280F">
      <w:pPr>
        <w:pStyle w:val="breakline"/>
        <w:divId w:val="527259509"/>
        <w:rPr>
          <w:color w:val="002060"/>
        </w:rPr>
      </w:pPr>
    </w:p>
    <w:p w14:paraId="54FD5B2D" w14:textId="77777777" w:rsidR="0075280F" w:rsidRPr="006C2E4B" w:rsidRDefault="0075280F" w:rsidP="0075280F">
      <w:pPr>
        <w:pStyle w:val="SOTTOTITOLOCAMPIONATO1"/>
        <w:divId w:val="527259509"/>
        <w:rPr>
          <w:color w:val="002060"/>
        </w:rPr>
      </w:pPr>
      <w:r w:rsidRPr="006C2E4B">
        <w:rPr>
          <w:color w:val="002060"/>
        </w:rPr>
        <w:t>GIRONE B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1995"/>
        <w:gridCol w:w="385"/>
        <w:gridCol w:w="898"/>
        <w:gridCol w:w="1198"/>
        <w:gridCol w:w="1549"/>
        <w:gridCol w:w="1567"/>
      </w:tblGrid>
      <w:tr w:rsidR="0075280F" w:rsidRPr="006C2E4B" w14:paraId="0B0EA146" w14:textId="77777777" w:rsidTr="0075280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9FAF0F" w14:textId="77777777" w:rsidR="0075280F" w:rsidRPr="006C2E4B" w:rsidRDefault="0075280F" w:rsidP="00716243">
            <w:pPr>
              <w:pStyle w:val="HEADERTABELLA"/>
              <w:rPr>
                <w:color w:val="002060"/>
              </w:rPr>
            </w:pPr>
            <w:r w:rsidRPr="006C2E4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0B8089" w14:textId="77777777" w:rsidR="0075280F" w:rsidRPr="006C2E4B" w:rsidRDefault="0075280F" w:rsidP="00716243">
            <w:pPr>
              <w:pStyle w:val="HEADERTABELLA"/>
              <w:rPr>
                <w:color w:val="002060"/>
              </w:rPr>
            </w:pPr>
            <w:r w:rsidRPr="006C2E4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4EB014" w14:textId="77777777" w:rsidR="0075280F" w:rsidRPr="006C2E4B" w:rsidRDefault="0075280F" w:rsidP="00716243">
            <w:pPr>
              <w:pStyle w:val="HEADERTABELLA"/>
              <w:rPr>
                <w:color w:val="002060"/>
              </w:rPr>
            </w:pPr>
            <w:r w:rsidRPr="006C2E4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C5E4D3" w14:textId="77777777" w:rsidR="0075280F" w:rsidRPr="006C2E4B" w:rsidRDefault="0075280F" w:rsidP="00716243">
            <w:pPr>
              <w:pStyle w:val="HEADERTABELLA"/>
              <w:rPr>
                <w:color w:val="002060"/>
              </w:rPr>
            </w:pPr>
            <w:r w:rsidRPr="006C2E4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E872A2" w14:textId="77777777" w:rsidR="0075280F" w:rsidRPr="006C2E4B" w:rsidRDefault="0075280F" w:rsidP="00716243">
            <w:pPr>
              <w:pStyle w:val="HEADERTABELLA"/>
              <w:rPr>
                <w:color w:val="002060"/>
              </w:rPr>
            </w:pPr>
            <w:r w:rsidRPr="006C2E4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826D9F" w14:textId="77777777" w:rsidR="0075280F" w:rsidRPr="006C2E4B" w:rsidRDefault="0075280F" w:rsidP="00716243">
            <w:pPr>
              <w:pStyle w:val="HEADERTABELLA"/>
              <w:rPr>
                <w:color w:val="002060"/>
              </w:rPr>
            </w:pPr>
            <w:proofErr w:type="spellStart"/>
            <w:r w:rsidRPr="006C2E4B">
              <w:rPr>
                <w:color w:val="002060"/>
              </w:rPr>
              <w:t>Localita'</w:t>
            </w:r>
            <w:proofErr w:type="spellEnd"/>
            <w:r w:rsidRPr="006C2E4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B42C27" w14:textId="77777777" w:rsidR="0075280F" w:rsidRPr="006C2E4B" w:rsidRDefault="0075280F" w:rsidP="00716243">
            <w:pPr>
              <w:pStyle w:val="HEADERTABELLA"/>
              <w:rPr>
                <w:color w:val="002060"/>
              </w:rPr>
            </w:pPr>
            <w:r w:rsidRPr="006C2E4B">
              <w:rPr>
                <w:color w:val="002060"/>
              </w:rPr>
              <w:t>Indirizzo Impianto</w:t>
            </w:r>
          </w:p>
        </w:tc>
      </w:tr>
      <w:tr w:rsidR="0075280F" w:rsidRPr="006C2E4B" w14:paraId="615AF8CA" w14:textId="77777777" w:rsidTr="0075280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B4DAA62" w14:textId="77777777" w:rsidR="0075280F" w:rsidRPr="006C2E4B" w:rsidRDefault="0075280F" w:rsidP="00716243">
            <w:pPr>
              <w:pStyle w:val="ROWTABELLA"/>
              <w:rPr>
                <w:color w:val="002060"/>
              </w:rPr>
            </w:pPr>
            <w:r w:rsidRPr="006C2E4B">
              <w:rPr>
                <w:color w:val="002060"/>
              </w:rPr>
              <w:lastRenderedPageBreak/>
              <w:t>ACLI VILLA MUSONE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8E5507" w14:textId="77777777" w:rsidR="0075280F" w:rsidRPr="006C2E4B" w:rsidRDefault="0075280F" w:rsidP="00716243">
            <w:pPr>
              <w:pStyle w:val="ROWTABELLA"/>
              <w:rPr>
                <w:color w:val="002060"/>
              </w:rPr>
            </w:pPr>
            <w:r w:rsidRPr="006C2E4B">
              <w:rPr>
                <w:color w:val="002060"/>
              </w:rPr>
              <w:t>AMICI 84</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860EF2B" w14:textId="77777777" w:rsidR="0075280F" w:rsidRPr="006C2E4B" w:rsidRDefault="0075280F" w:rsidP="00716243">
            <w:pPr>
              <w:pStyle w:val="ROWTABELLA"/>
              <w:jc w:val="center"/>
              <w:rPr>
                <w:color w:val="002060"/>
              </w:rPr>
            </w:pPr>
            <w:r w:rsidRPr="006C2E4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C427C1" w14:textId="77777777" w:rsidR="0075280F" w:rsidRPr="006C2E4B" w:rsidRDefault="0075280F" w:rsidP="00716243">
            <w:pPr>
              <w:pStyle w:val="ROWTABELLA"/>
              <w:rPr>
                <w:color w:val="002060"/>
              </w:rPr>
            </w:pPr>
            <w:r w:rsidRPr="006C2E4B">
              <w:rPr>
                <w:color w:val="002060"/>
              </w:rPr>
              <w:t>10/11/2018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35D681" w14:textId="77777777" w:rsidR="0075280F" w:rsidRPr="006C2E4B" w:rsidRDefault="0075280F" w:rsidP="00716243">
            <w:pPr>
              <w:pStyle w:val="ROWTABELLA"/>
              <w:rPr>
                <w:color w:val="002060"/>
              </w:rPr>
            </w:pPr>
            <w:r w:rsidRPr="006C2E4B">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72DFF7" w14:textId="77777777" w:rsidR="0075280F" w:rsidRPr="006C2E4B" w:rsidRDefault="0075280F" w:rsidP="00716243">
            <w:pPr>
              <w:pStyle w:val="ROWTABELLA"/>
              <w:rPr>
                <w:color w:val="002060"/>
              </w:rPr>
            </w:pPr>
            <w:r w:rsidRPr="006C2E4B">
              <w:rPr>
                <w:color w:val="002060"/>
              </w:rPr>
              <w:t>LORETO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06DD0C" w14:textId="77777777" w:rsidR="0075280F" w:rsidRPr="006C2E4B" w:rsidRDefault="0075280F" w:rsidP="00716243">
            <w:pPr>
              <w:pStyle w:val="ROWTABELLA"/>
              <w:rPr>
                <w:color w:val="002060"/>
              </w:rPr>
            </w:pPr>
            <w:r w:rsidRPr="006C2E4B">
              <w:rPr>
                <w:color w:val="002060"/>
              </w:rPr>
              <w:t>VIA ROSARIO VILLA MUSONE</w:t>
            </w:r>
          </w:p>
        </w:tc>
      </w:tr>
      <w:tr w:rsidR="0075280F" w:rsidRPr="006C2E4B" w14:paraId="2678A2B9"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A0738A4" w14:textId="77777777" w:rsidR="0075280F" w:rsidRPr="006C2E4B" w:rsidRDefault="0075280F" w:rsidP="00716243">
            <w:pPr>
              <w:pStyle w:val="ROWTABELLA"/>
              <w:rPr>
                <w:color w:val="002060"/>
              </w:rPr>
            </w:pPr>
            <w:r w:rsidRPr="006C2E4B">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214F4ED" w14:textId="77777777" w:rsidR="0075280F" w:rsidRPr="006C2E4B" w:rsidRDefault="0075280F" w:rsidP="00716243">
            <w:pPr>
              <w:pStyle w:val="ROWTABELLA"/>
              <w:rPr>
                <w:color w:val="002060"/>
              </w:rPr>
            </w:pPr>
            <w:r w:rsidRPr="006C2E4B">
              <w:rPr>
                <w:color w:val="002060"/>
              </w:rPr>
              <w:t>FUTSAL COBA SPORTIVA DIL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904D99F"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A1DAB70" w14:textId="77777777" w:rsidR="0075280F" w:rsidRPr="006C2E4B" w:rsidRDefault="0075280F" w:rsidP="00716243">
            <w:pPr>
              <w:pStyle w:val="ROWTABELLA"/>
              <w:rPr>
                <w:color w:val="002060"/>
              </w:rPr>
            </w:pPr>
            <w:r w:rsidRPr="006C2E4B">
              <w:rPr>
                <w:color w:val="002060"/>
              </w:rPr>
              <w:t>10/11/2018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F46D036" w14:textId="77777777" w:rsidR="0075280F" w:rsidRPr="006C2E4B" w:rsidRDefault="0075280F" w:rsidP="00716243">
            <w:pPr>
              <w:pStyle w:val="ROWTABELLA"/>
              <w:rPr>
                <w:color w:val="002060"/>
              </w:rPr>
            </w:pPr>
            <w:r w:rsidRPr="006C2E4B">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AE905F" w14:textId="77777777" w:rsidR="0075280F" w:rsidRPr="006C2E4B" w:rsidRDefault="0075280F" w:rsidP="00716243">
            <w:pPr>
              <w:pStyle w:val="ROWTABELLA"/>
              <w:rPr>
                <w:color w:val="002060"/>
              </w:rPr>
            </w:pPr>
            <w:r w:rsidRPr="006C2E4B">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E53D96" w14:textId="77777777" w:rsidR="0075280F" w:rsidRPr="006C2E4B" w:rsidRDefault="0075280F" w:rsidP="00716243">
            <w:pPr>
              <w:pStyle w:val="ROWTABELLA"/>
              <w:rPr>
                <w:color w:val="002060"/>
              </w:rPr>
            </w:pPr>
            <w:r w:rsidRPr="006C2E4B">
              <w:rPr>
                <w:color w:val="002060"/>
              </w:rPr>
              <w:t>LOC.MONTEROCCO VIA A.MANCINI</w:t>
            </w:r>
          </w:p>
        </w:tc>
      </w:tr>
      <w:tr w:rsidR="0075280F" w:rsidRPr="006C2E4B" w14:paraId="2ACADC68"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D075704" w14:textId="77777777" w:rsidR="0075280F" w:rsidRPr="006C2E4B" w:rsidRDefault="0075280F" w:rsidP="00716243">
            <w:pPr>
              <w:pStyle w:val="ROWTABELLA"/>
              <w:rPr>
                <w:color w:val="002060"/>
              </w:rPr>
            </w:pPr>
            <w:r w:rsidRPr="006C2E4B">
              <w:rPr>
                <w:color w:val="002060"/>
              </w:rPr>
              <w:t>ACLI AUDAX MONTECOSARO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A21D0E" w14:textId="77777777" w:rsidR="0075280F" w:rsidRPr="006C2E4B" w:rsidRDefault="0075280F" w:rsidP="00716243">
            <w:pPr>
              <w:pStyle w:val="ROWTABELLA"/>
              <w:rPr>
                <w:color w:val="002060"/>
              </w:rPr>
            </w:pPr>
            <w:r w:rsidRPr="006C2E4B">
              <w:rPr>
                <w:color w:val="002060"/>
              </w:rPr>
              <w:t>L ALTRO SPORT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416B70"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BC3A139" w14:textId="77777777" w:rsidR="0075280F" w:rsidRPr="006C2E4B" w:rsidRDefault="0075280F" w:rsidP="00716243">
            <w:pPr>
              <w:pStyle w:val="ROWTABELLA"/>
              <w:rPr>
                <w:color w:val="002060"/>
              </w:rPr>
            </w:pPr>
            <w:r w:rsidRPr="006C2E4B">
              <w:rPr>
                <w:color w:val="002060"/>
              </w:rPr>
              <w:t>11/11/2018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B0CD329" w14:textId="77777777" w:rsidR="0075280F" w:rsidRPr="006C2E4B" w:rsidRDefault="0075280F" w:rsidP="00716243">
            <w:pPr>
              <w:pStyle w:val="ROWTABELLA"/>
              <w:rPr>
                <w:color w:val="002060"/>
              </w:rPr>
            </w:pPr>
            <w:r w:rsidRPr="006C2E4B">
              <w:rPr>
                <w:color w:val="002060"/>
              </w:rPr>
              <w:t>TENSOSTRUTTURA VIA ROSSINI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0DA25D" w14:textId="77777777" w:rsidR="0075280F" w:rsidRPr="006C2E4B" w:rsidRDefault="0075280F" w:rsidP="00716243">
            <w:pPr>
              <w:pStyle w:val="ROWTABELLA"/>
              <w:rPr>
                <w:color w:val="002060"/>
              </w:rPr>
            </w:pPr>
            <w:r w:rsidRPr="006C2E4B">
              <w:rPr>
                <w:color w:val="002060"/>
              </w:rP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1A94CA" w14:textId="77777777" w:rsidR="0075280F" w:rsidRPr="006C2E4B" w:rsidRDefault="0075280F" w:rsidP="00716243">
            <w:pPr>
              <w:pStyle w:val="ROWTABELLA"/>
              <w:rPr>
                <w:color w:val="002060"/>
              </w:rPr>
            </w:pPr>
            <w:r w:rsidRPr="006C2E4B">
              <w:rPr>
                <w:color w:val="002060"/>
              </w:rPr>
              <w:t>VIA ROSSINI</w:t>
            </w:r>
          </w:p>
        </w:tc>
      </w:tr>
      <w:tr w:rsidR="0075280F" w:rsidRPr="006C2E4B" w14:paraId="442713AB"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3763F26" w14:textId="77777777" w:rsidR="0075280F" w:rsidRPr="006C2E4B" w:rsidRDefault="0075280F" w:rsidP="00716243">
            <w:pPr>
              <w:pStyle w:val="ROWTABELLA"/>
              <w:rPr>
                <w:color w:val="002060"/>
              </w:rPr>
            </w:pPr>
            <w:r w:rsidRPr="006C2E4B">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A616594" w14:textId="77777777" w:rsidR="0075280F" w:rsidRPr="006C2E4B" w:rsidRDefault="0075280F" w:rsidP="00716243">
            <w:pPr>
              <w:pStyle w:val="ROWTABELLA"/>
              <w:rPr>
                <w:color w:val="002060"/>
              </w:rPr>
            </w:pPr>
            <w:r w:rsidRPr="006C2E4B">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582B142"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1D730A8" w14:textId="77777777" w:rsidR="0075280F" w:rsidRPr="006C2E4B" w:rsidRDefault="0075280F" w:rsidP="00716243">
            <w:pPr>
              <w:pStyle w:val="ROWTABELLA"/>
              <w:rPr>
                <w:color w:val="002060"/>
              </w:rPr>
            </w:pPr>
            <w:r w:rsidRPr="006C2E4B">
              <w:rPr>
                <w:color w:val="002060"/>
              </w:rPr>
              <w:t>11/11/2018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772644A" w14:textId="77777777" w:rsidR="0075280F" w:rsidRPr="006C2E4B" w:rsidRDefault="0075280F" w:rsidP="00716243">
            <w:pPr>
              <w:pStyle w:val="ROWTABELLA"/>
              <w:rPr>
                <w:color w:val="002060"/>
              </w:rPr>
            </w:pPr>
            <w:r w:rsidRPr="006C2E4B">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7E3AC1" w14:textId="77777777" w:rsidR="0075280F" w:rsidRPr="006C2E4B" w:rsidRDefault="0075280F" w:rsidP="00716243">
            <w:pPr>
              <w:pStyle w:val="ROWTABELLA"/>
              <w:rPr>
                <w:color w:val="002060"/>
              </w:rPr>
            </w:pPr>
            <w:r w:rsidRPr="006C2E4B">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7A0F015" w14:textId="77777777" w:rsidR="0075280F" w:rsidRPr="006C2E4B" w:rsidRDefault="0075280F" w:rsidP="00716243">
            <w:pPr>
              <w:pStyle w:val="ROWTABELLA"/>
              <w:rPr>
                <w:color w:val="002060"/>
              </w:rPr>
            </w:pPr>
            <w:r w:rsidRPr="006C2E4B">
              <w:rPr>
                <w:color w:val="002060"/>
              </w:rPr>
              <w:t>VIA FRATELLI CERVI</w:t>
            </w:r>
          </w:p>
        </w:tc>
      </w:tr>
      <w:tr w:rsidR="0075280F" w:rsidRPr="006C2E4B" w14:paraId="14D3D7E7"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A2A703F" w14:textId="77777777" w:rsidR="0075280F" w:rsidRPr="006C2E4B" w:rsidRDefault="0075280F" w:rsidP="00716243">
            <w:pPr>
              <w:pStyle w:val="ROWTABELLA"/>
              <w:rPr>
                <w:color w:val="002060"/>
              </w:rPr>
            </w:pPr>
            <w:r w:rsidRPr="006C2E4B">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920F4A8" w14:textId="77777777" w:rsidR="0075280F" w:rsidRPr="006C2E4B" w:rsidRDefault="0075280F" w:rsidP="00716243">
            <w:pPr>
              <w:pStyle w:val="ROWTABELLA"/>
              <w:rPr>
                <w:color w:val="002060"/>
              </w:rPr>
            </w:pPr>
            <w:r w:rsidRPr="006C2E4B">
              <w:rPr>
                <w:color w:val="002060"/>
              </w:rPr>
              <w:t>FERMO SSD ARL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056ADB8"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85339C5" w14:textId="77777777" w:rsidR="0075280F" w:rsidRPr="006C2E4B" w:rsidRDefault="0075280F" w:rsidP="00716243">
            <w:pPr>
              <w:pStyle w:val="ROWTABELLA"/>
              <w:rPr>
                <w:color w:val="002060"/>
              </w:rPr>
            </w:pPr>
            <w:r w:rsidRPr="006C2E4B">
              <w:rPr>
                <w:color w:val="002060"/>
              </w:rPr>
              <w:t>11/11/2018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DC10D0" w14:textId="77777777" w:rsidR="0075280F" w:rsidRPr="006C2E4B" w:rsidRDefault="0075280F" w:rsidP="00716243">
            <w:pPr>
              <w:pStyle w:val="ROWTABELLA"/>
              <w:rPr>
                <w:color w:val="002060"/>
              </w:rPr>
            </w:pPr>
            <w:r w:rsidRPr="006C2E4B">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7DB1AA" w14:textId="77777777" w:rsidR="0075280F" w:rsidRPr="006C2E4B" w:rsidRDefault="0075280F" w:rsidP="00716243">
            <w:pPr>
              <w:pStyle w:val="ROWTABELLA"/>
              <w:rPr>
                <w:color w:val="002060"/>
              </w:rPr>
            </w:pPr>
            <w:r w:rsidRPr="006C2E4B">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157FC7" w14:textId="77777777" w:rsidR="0075280F" w:rsidRPr="006C2E4B" w:rsidRDefault="0075280F" w:rsidP="00716243">
            <w:pPr>
              <w:pStyle w:val="ROWTABELLA"/>
              <w:rPr>
                <w:color w:val="002060"/>
              </w:rPr>
            </w:pPr>
            <w:r w:rsidRPr="006C2E4B">
              <w:rPr>
                <w:color w:val="002060"/>
              </w:rPr>
              <w:t>VIA ALDO MORO</w:t>
            </w:r>
          </w:p>
        </w:tc>
      </w:tr>
      <w:tr w:rsidR="0075280F" w:rsidRPr="006C2E4B" w14:paraId="014BBF28" w14:textId="77777777" w:rsidTr="0075280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E0E6DE5" w14:textId="77777777" w:rsidR="0075280F" w:rsidRPr="006C2E4B" w:rsidRDefault="0075280F" w:rsidP="00716243">
            <w:pPr>
              <w:pStyle w:val="ROWTABELLA"/>
              <w:rPr>
                <w:color w:val="002060"/>
              </w:rPr>
            </w:pPr>
            <w:r w:rsidRPr="006C2E4B">
              <w:rPr>
                <w:color w:val="002060"/>
              </w:rPr>
              <w:t>FUTSAL FBC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9AADC7" w14:textId="77777777" w:rsidR="0075280F" w:rsidRPr="006C2E4B" w:rsidRDefault="0075280F" w:rsidP="00716243">
            <w:pPr>
              <w:pStyle w:val="ROWTABELLA"/>
              <w:rPr>
                <w:color w:val="002060"/>
              </w:rPr>
            </w:pPr>
            <w:r w:rsidRPr="006C2E4B">
              <w:rPr>
                <w:color w:val="002060"/>
              </w:rPr>
              <w:t>GROTTACCIA 2005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B097EFE"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5985A2" w14:textId="77777777" w:rsidR="0075280F" w:rsidRPr="006C2E4B" w:rsidRDefault="0075280F" w:rsidP="00716243">
            <w:pPr>
              <w:pStyle w:val="ROWTABELLA"/>
              <w:rPr>
                <w:color w:val="002060"/>
              </w:rPr>
            </w:pPr>
            <w:r w:rsidRPr="006C2E4B">
              <w:rPr>
                <w:color w:val="002060"/>
              </w:rPr>
              <w:t>13/11/2018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684389" w14:textId="77777777" w:rsidR="0075280F" w:rsidRPr="006C2E4B" w:rsidRDefault="0075280F" w:rsidP="00716243">
            <w:pPr>
              <w:pStyle w:val="ROWTABELLA"/>
              <w:rPr>
                <w:color w:val="002060"/>
              </w:rPr>
            </w:pPr>
            <w:r w:rsidRPr="006C2E4B">
              <w:rPr>
                <w:color w:val="002060"/>
              </w:rPr>
              <w:t>CAMPO SCOPERTO "GREEN PLANET"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F3B4A3" w14:textId="77777777" w:rsidR="0075280F" w:rsidRPr="006C2E4B" w:rsidRDefault="0075280F" w:rsidP="00716243">
            <w:pPr>
              <w:pStyle w:val="ROWTABELLA"/>
              <w:rPr>
                <w:color w:val="002060"/>
              </w:rPr>
            </w:pPr>
            <w:r w:rsidRPr="006C2E4B">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65B133" w14:textId="77777777" w:rsidR="0075280F" w:rsidRPr="006C2E4B" w:rsidRDefault="0075280F" w:rsidP="00716243">
            <w:pPr>
              <w:pStyle w:val="ROWTABELLA"/>
              <w:rPr>
                <w:color w:val="002060"/>
              </w:rPr>
            </w:pPr>
            <w:r w:rsidRPr="006C2E4B">
              <w:rPr>
                <w:color w:val="002060"/>
              </w:rPr>
              <w:t>VIA ABBADIA DI FIASTRA</w:t>
            </w:r>
          </w:p>
        </w:tc>
      </w:tr>
    </w:tbl>
    <w:p w14:paraId="51F11BE6" w14:textId="77777777" w:rsidR="0075280F" w:rsidRPr="006C2E4B" w:rsidRDefault="0075280F" w:rsidP="0075280F">
      <w:pPr>
        <w:pStyle w:val="breakline"/>
        <w:divId w:val="527259509"/>
        <w:rPr>
          <w:color w:val="002060"/>
        </w:rPr>
      </w:pPr>
    </w:p>
    <w:p w14:paraId="29C83381" w14:textId="77777777" w:rsidR="0075280F" w:rsidRPr="006C2E4B" w:rsidRDefault="0075280F" w:rsidP="0075280F">
      <w:pPr>
        <w:pStyle w:val="TITOLOCAMPIONATO"/>
        <w:shd w:val="clear" w:color="auto" w:fill="CCCCCC"/>
        <w:spacing w:before="80" w:after="40"/>
        <w:divId w:val="527259509"/>
        <w:rPr>
          <w:color w:val="002060"/>
        </w:rPr>
      </w:pPr>
      <w:r w:rsidRPr="006C2E4B">
        <w:rPr>
          <w:color w:val="002060"/>
        </w:rPr>
        <w:t>UNDER 15 C5 REGIONALI MASCHILI</w:t>
      </w:r>
    </w:p>
    <w:p w14:paraId="006C9EDA" w14:textId="77777777" w:rsidR="0075280F" w:rsidRPr="006C2E4B" w:rsidRDefault="0075280F" w:rsidP="0075280F">
      <w:pPr>
        <w:pStyle w:val="TITOLOPRINC"/>
        <w:divId w:val="527259509"/>
        <w:rPr>
          <w:color w:val="002060"/>
        </w:rPr>
      </w:pPr>
      <w:r w:rsidRPr="006C2E4B">
        <w:rPr>
          <w:color w:val="002060"/>
        </w:rPr>
        <w:t>VARIAZIONI AL PROGRAMMA GARE</w:t>
      </w:r>
    </w:p>
    <w:p w14:paraId="6216D381" w14:textId="77777777" w:rsidR="0075280F" w:rsidRPr="006C2E4B" w:rsidRDefault="0075280F" w:rsidP="0075280F">
      <w:pPr>
        <w:pStyle w:val="Corpodeltesto21"/>
        <w:divId w:val="527259509"/>
        <w:rPr>
          <w:rFonts w:ascii="Arial" w:hAnsi="Arial" w:cs="Arial"/>
          <w:b/>
          <w:color w:val="002060"/>
          <w:sz w:val="22"/>
          <w:szCs w:val="22"/>
          <w:u w:val="single"/>
        </w:rPr>
      </w:pPr>
      <w:r w:rsidRPr="006C2E4B">
        <w:rPr>
          <w:rFonts w:ascii="Arial" w:hAnsi="Arial" w:cs="Arial"/>
          <w:b/>
          <w:color w:val="002060"/>
          <w:sz w:val="22"/>
          <w:szCs w:val="22"/>
          <w:u w:val="single"/>
        </w:rPr>
        <w:t>GIRONE “B”</w:t>
      </w:r>
    </w:p>
    <w:p w14:paraId="20BCF28E" w14:textId="77777777" w:rsidR="0075280F" w:rsidRPr="006C2E4B" w:rsidRDefault="0075280F" w:rsidP="0075280F">
      <w:pPr>
        <w:pStyle w:val="Corpodeltesto21"/>
        <w:divId w:val="527259509"/>
        <w:rPr>
          <w:rFonts w:ascii="Arial" w:hAnsi="Arial" w:cs="Arial"/>
          <w:color w:val="002060"/>
          <w:sz w:val="22"/>
          <w:szCs w:val="22"/>
        </w:rPr>
      </w:pPr>
    </w:p>
    <w:p w14:paraId="0BB1E5BD" w14:textId="77777777" w:rsidR="0075280F" w:rsidRPr="006C2E4B" w:rsidRDefault="0075280F" w:rsidP="0075280F">
      <w:pPr>
        <w:pStyle w:val="Corpodeltesto21"/>
        <w:divId w:val="527259509"/>
        <w:rPr>
          <w:rFonts w:ascii="Arial" w:hAnsi="Arial" w:cs="Arial"/>
          <w:b/>
          <w:i/>
          <w:color w:val="002060"/>
          <w:sz w:val="22"/>
          <w:szCs w:val="22"/>
        </w:rPr>
      </w:pPr>
      <w:r w:rsidRPr="006C2E4B">
        <w:rPr>
          <w:rFonts w:ascii="Arial" w:hAnsi="Arial" w:cs="Arial"/>
          <w:b/>
          <w:i/>
          <w:color w:val="002060"/>
          <w:sz w:val="22"/>
          <w:szCs w:val="22"/>
        </w:rPr>
        <w:t>VI^ GIORNATA</w:t>
      </w:r>
    </w:p>
    <w:p w14:paraId="42C74752" w14:textId="77777777" w:rsidR="0075280F" w:rsidRPr="006C2E4B" w:rsidRDefault="0075280F" w:rsidP="0075280F">
      <w:pPr>
        <w:pStyle w:val="Corpodeltesto21"/>
        <w:divId w:val="527259509"/>
        <w:rPr>
          <w:rFonts w:ascii="Arial" w:hAnsi="Arial" w:cs="Arial"/>
          <w:color w:val="002060"/>
          <w:sz w:val="22"/>
          <w:szCs w:val="22"/>
        </w:rPr>
      </w:pPr>
    </w:p>
    <w:p w14:paraId="7207EF73" w14:textId="77777777" w:rsidR="0075280F" w:rsidRPr="006C2E4B" w:rsidRDefault="0075280F" w:rsidP="0075280F">
      <w:pPr>
        <w:pStyle w:val="Corpodeltesto21"/>
        <w:divId w:val="527259509"/>
        <w:rPr>
          <w:rFonts w:ascii="Arial" w:hAnsi="Arial" w:cs="Arial"/>
          <w:color w:val="002060"/>
          <w:sz w:val="22"/>
          <w:szCs w:val="22"/>
        </w:rPr>
      </w:pPr>
      <w:r w:rsidRPr="006C2E4B">
        <w:rPr>
          <w:rFonts w:ascii="Arial" w:hAnsi="Arial" w:cs="Arial"/>
          <w:color w:val="002060"/>
          <w:sz w:val="22"/>
          <w:szCs w:val="22"/>
        </w:rPr>
        <w:t xml:space="preserve">La gara </w:t>
      </w:r>
      <w:r w:rsidRPr="006C2E4B">
        <w:rPr>
          <w:rFonts w:ascii="Arial" w:hAnsi="Arial" w:cs="Arial"/>
          <w:b/>
          <w:color w:val="002060"/>
          <w:sz w:val="22"/>
          <w:szCs w:val="22"/>
        </w:rPr>
        <w:t xml:space="preserve">CANTINE RIUNITE CSI – C.U.S. MACERATA CALCIO A5 </w:t>
      </w:r>
      <w:r w:rsidRPr="006C2E4B">
        <w:rPr>
          <w:rFonts w:ascii="Arial" w:hAnsi="Arial" w:cs="Arial"/>
          <w:color w:val="002060"/>
          <w:sz w:val="22"/>
          <w:szCs w:val="22"/>
        </w:rPr>
        <w:t xml:space="preserve">sarà disputata </w:t>
      </w:r>
      <w:r w:rsidRPr="006C2E4B">
        <w:rPr>
          <w:rFonts w:ascii="Arial" w:hAnsi="Arial" w:cs="Arial"/>
          <w:b/>
          <w:color w:val="002060"/>
          <w:sz w:val="22"/>
          <w:szCs w:val="22"/>
        </w:rPr>
        <w:t>SABATO 10/11/2018</w:t>
      </w:r>
      <w:r w:rsidRPr="006C2E4B">
        <w:rPr>
          <w:rFonts w:ascii="Arial" w:hAnsi="Arial" w:cs="Arial"/>
          <w:color w:val="002060"/>
          <w:sz w:val="22"/>
          <w:szCs w:val="22"/>
        </w:rPr>
        <w:t xml:space="preserve"> alle </w:t>
      </w:r>
      <w:r w:rsidRPr="006C2E4B">
        <w:rPr>
          <w:rFonts w:ascii="Arial" w:hAnsi="Arial" w:cs="Arial"/>
          <w:b/>
          <w:color w:val="002060"/>
          <w:sz w:val="22"/>
          <w:szCs w:val="22"/>
        </w:rPr>
        <w:t>ore 16:00</w:t>
      </w:r>
      <w:r w:rsidRPr="006C2E4B">
        <w:rPr>
          <w:rFonts w:ascii="Arial" w:hAnsi="Arial" w:cs="Arial"/>
          <w:color w:val="002060"/>
          <w:sz w:val="22"/>
          <w:szCs w:val="22"/>
        </w:rPr>
        <w:t>,</w:t>
      </w:r>
      <w:r w:rsidRPr="006C2E4B">
        <w:rPr>
          <w:rFonts w:ascii="Arial" w:hAnsi="Arial" w:cs="Arial"/>
          <w:b/>
          <w:color w:val="002060"/>
          <w:sz w:val="22"/>
          <w:szCs w:val="22"/>
        </w:rPr>
        <w:t xml:space="preserve"> Pallone Geodetico “</w:t>
      </w:r>
      <w:proofErr w:type="spellStart"/>
      <w:r w:rsidRPr="006C2E4B">
        <w:rPr>
          <w:rFonts w:ascii="Arial" w:hAnsi="Arial" w:cs="Arial"/>
          <w:b/>
          <w:color w:val="002060"/>
          <w:sz w:val="22"/>
          <w:szCs w:val="22"/>
        </w:rPr>
        <w:t>Ciommei</w:t>
      </w:r>
      <w:proofErr w:type="spellEnd"/>
      <w:r w:rsidRPr="006C2E4B">
        <w:rPr>
          <w:rFonts w:ascii="Arial" w:hAnsi="Arial" w:cs="Arial"/>
          <w:b/>
          <w:color w:val="002060"/>
          <w:sz w:val="22"/>
          <w:szCs w:val="22"/>
        </w:rPr>
        <w:t>”</w:t>
      </w:r>
      <w:r w:rsidRPr="006C2E4B">
        <w:rPr>
          <w:rFonts w:ascii="Arial" w:hAnsi="Arial" w:cs="Arial"/>
          <w:color w:val="002060"/>
          <w:sz w:val="22"/>
          <w:szCs w:val="22"/>
        </w:rPr>
        <w:t xml:space="preserve"> Via Willy Weber – Zona Sticchi di </w:t>
      </w:r>
      <w:r w:rsidRPr="006C2E4B">
        <w:rPr>
          <w:rFonts w:ascii="Arial" w:hAnsi="Arial" w:cs="Arial"/>
          <w:b/>
          <w:color w:val="002060"/>
          <w:sz w:val="22"/>
          <w:szCs w:val="22"/>
        </w:rPr>
        <w:t>TOLENTINO</w:t>
      </w:r>
      <w:r w:rsidRPr="006C2E4B">
        <w:rPr>
          <w:rFonts w:ascii="Arial" w:hAnsi="Arial" w:cs="Arial"/>
          <w:color w:val="002060"/>
          <w:sz w:val="22"/>
          <w:szCs w:val="22"/>
        </w:rPr>
        <w:t>.</w:t>
      </w:r>
    </w:p>
    <w:p w14:paraId="357A06BD" w14:textId="77777777" w:rsidR="0075280F" w:rsidRPr="006C2E4B" w:rsidRDefault="0075280F" w:rsidP="0075280F">
      <w:pPr>
        <w:pStyle w:val="TITOLOPRINC"/>
        <w:divId w:val="527259509"/>
        <w:rPr>
          <w:color w:val="002060"/>
        </w:rPr>
      </w:pPr>
      <w:r w:rsidRPr="006C2E4B">
        <w:rPr>
          <w:color w:val="002060"/>
        </w:rPr>
        <w:t>RISULTATI</w:t>
      </w:r>
    </w:p>
    <w:p w14:paraId="25615328" w14:textId="77777777" w:rsidR="0075280F" w:rsidRPr="006C2E4B" w:rsidRDefault="0075280F" w:rsidP="0075280F">
      <w:pPr>
        <w:pStyle w:val="breakline"/>
        <w:divId w:val="527259509"/>
        <w:rPr>
          <w:color w:val="002060"/>
        </w:rPr>
      </w:pPr>
    </w:p>
    <w:p w14:paraId="21BFFED9" w14:textId="77777777" w:rsidR="0075280F" w:rsidRPr="006C2E4B" w:rsidRDefault="0075280F" w:rsidP="0075280F">
      <w:pPr>
        <w:pStyle w:val="SOTTOTITOLOCAMPIONATO1"/>
        <w:divId w:val="527259509"/>
        <w:rPr>
          <w:color w:val="002060"/>
        </w:rPr>
      </w:pPr>
      <w:r w:rsidRPr="006C2E4B">
        <w:rPr>
          <w:color w:val="002060"/>
        </w:rPr>
        <w:t>RISULTATI UFFICIALI GARE DEL 03/11/2018</w:t>
      </w:r>
    </w:p>
    <w:p w14:paraId="5DA09216" w14:textId="77777777" w:rsidR="0075280F" w:rsidRPr="006C2E4B" w:rsidRDefault="0075280F" w:rsidP="0075280F">
      <w:pPr>
        <w:pStyle w:val="SOTTOTITOLOCAMPIONATO2"/>
        <w:divId w:val="527259509"/>
        <w:rPr>
          <w:color w:val="002060"/>
        </w:rPr>
      </w:pPr>
      <w:r w:rsidRPr="006C2E4B">
        <w:rPr>
          <w:color w:val="002060"/>
        </w:rPr>
        <w:t>Si trascrivono qui di seguito i risultati ufficiali delle gare disputate</w:t>
      </w:r>
    </w:p>
    <w:p w14:paraId="74114C3A" w14:textId="77777777" w:rsidR="0075280F" w:rsidRPr="006C2E4B" w:rsidRDefault="0075280F" w:rsidP="0075280F">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5280F" w:rsidRPr="006C2E4B" w14:paraId="344A2D9B" w14:textId="77777777" w:rsidTr="0075280F">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5280F" w:rsidRPr="006C2E4B" w14:paraId="42CD20C0" w14:textId="77777777" w:rsidTr="0071624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A63F09" w14:textId="77777777" w:rsidR="0075280F" w:rsidRPr="006C2E4B" w:rsidRDefault="0075280F" w:rsidP="00716243">
                  <w:pPr>
                    <w:pStyle w:val="HEADERTABELLA"/>
                    <w:rPr>
                      <w:color w:val="002060"/>
                    </w:rPr>
                  </w:pPr>
                  <w:r w:rsidRPr="006C2E4B">
                    <w:rPr>
                      <w:color w:val="002060"/>
                    </w:rPr>
                    <w:t>GIRONE A - 5 Giornata - A</w:t>
                  </w:r>
                </w:p>
              </w:tc>
            </w:tr>
            <w:tr w:rsidR="0075280F" w:rsidRPr="006C2E4B" w14:paraId="1D3719A5" w14:textId="77777777" w:rsidTr="0071624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26E2F7B" w14:textId="77777777" w:rsidR="0075280F" w:rsidRPr="006C2E4B" w:rsidRDefault="0075280F" w:rsidP="00716243">
                  <w:pPr>
                    <w:pStyle w:val="ROWTABELLA"/>
                    <w:rPr>
                      <w:color w:val="002060"/>
                    </w:rPr>
                  </w:pPr>
                  <w:r w:rsidRPr="006C2E4B">
                    <w:rPr>
                      <w:color w:val="002060"/>
                    </w:rPr>
                    <w:t>(1) ITALSERVICE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205155" w14:textId="77777777" w:rsidR="0075280F" w:rsidRPr="006C2E4B" w:rsidRDefault="0075280F" w:rsidP="00716243">
                  <w:pPr>
                    <w:pStyle w:val="ROWTABELLA"/>
                    <w:rPr>
                      <w:color w:val="002060"/>
                    </w:rPr>
                  </w:pPr>
                  <w:r w:rsidRPr="006C2E4B">
                    <w:rPr>
                      <w:color w:val="002060"/>
                    </w:rPr>
                    <w:t>- BULDOG T.N.T. LUCREZIA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DD06F1" w14:textId="77777777" w:rsidR="0075280F" w:rsidRPr="006C2E4B" w:rsidRDefault="0075280F" w:rsidP="00716243">
                  <w:pPr>
                    <w:pStyle w:val="ROWTABELLA"/>
                    <w:jc w:val="center"/>
                    <w:rPr>
                      <w:color w:val="002060"/>
                    </w:rPr>
                  </w:pPr>
                  <w:r w:rsidRPr="006C2E4B">
                    <w:rPr>
                      <w:color w:val="002060"/>
                    </w:rPr>
                    <w:t>9 - 2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6015F4" w14:textId="77777777" w:rsidR="0075280F" w:rsidRPr="006C2E4B" w:rsidRDefault="0075280F" w:rsidP="00716243">
                  <w:pPr>
                    <w:pStyle w:val="ROWTABELLA"/>
                    <w:jc w:val="center"/>
                    <w:rPr>
                      <w:color w:val="002060"/>
                    </w:rPr>
                  </w:pPr>
                  <w:r w:rsidRPr="006C2E4B">
                    <w:rPr>
                      <w:color w:val="002060"/>
                    </w:rPr>
                    <w:t> </w:t>
                  </w:r>
                </w:p>
              </w:tc>
            </w:tr>
            <w:tr w:rsidR="0075280F" w:rsidRPr="006C2E4B" w14:paraId="51D94F31"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5DF86E9" w14:textId="77777777" w:rsidR="0075280F" w:rsidRPr="006C2E4B" w:rsidRDefault="0075280F" w:rsidP="00716243">
                  <w:pPr>
                    <w:pStyle w:val="ROWTABELLA"/>
                    <w:rPr>
                      <w:color w:val="002060"/>
                    </w:rPr>
                  </w:pPr>
                  <w:r w:rsidRPr="006C2E4B">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B478CC8" w14:textId="77777777" w:rsidR="0075280F" w:rsidRPr="006C2E4B" w:rsidRDefault="0075280F" w:rsidP="00716243">
                  <w:pPr>
                    <w:pStyle w:val="ROWTABELLA"/>
                    <w:rPr>
                      <w:color w:val="002060"/>
                    </w:rPr>
                  </w:pPr>
                  <w:r w:rsidRPr="006C2E4B">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2F0C354" w14:textId="77777777" w:rsidR="0075280F" w:rsidRPr="006C2E4B" w:rsidRDefault="0075280F" w:rsidP="00716243">
                  <w:pPr>
                    <w:pStyle w:val="ROWTABELLA"/>
                    <w:jc w:val="center"/>
                    <w:rPr>
                      <w:color w:val="002060"/>
                    </w:rPr>
                  </w:pPr>
                  <w:r w:rsidRPr="006C2E4B">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9822BDB" w14:textId="77777777" w:rsidR="0075280F" w:rsidRPr="006C2E4B" w:rsidRDefault="0075280F" w:rsidP="00716243">
                  <w:pPr>
                    <w:pStyle w:val="ROWTABELLA"/>
                    <w:jc w:val="center"/>
                    <w:rPr>
                      <w:color w:val="002060"/>
                    </w:rPr>
                  </w:pPr>
                  <w:r w:rsidRPr="006C2E4B">
                    <w:rPr>
                      <w:color w:val="002060"/>
                    </w:rPr>
                    <w:t> </w:t>
                  </w:r>
                </w:p>
              </w:tc>
            </w:tr>
            <w:tr w:rsidR="0075280F" w:rsidRPr="006C2E4B" w14:paraId="470D7772"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8BFF474" w14:textId="77777777" w:rsidR="0075280F" w:rsidRPr="006C2E4B" w:rsidRDefault="0075280F" w:rsidP="00716243">
                  <w:pPr>
                    <w:pStyle w:val="ROWTABELLA"/>
                    <w:rPr>
                      <w:color w:val="002060"/>
                    </w:rPr>
                  </w:pPr>
                  <w:r w:rsidRPr="006C2E4B">
                    <w:rPr>
                      <w:color w:val="002060"/>
                    </w:rPr>
                    <w:t>(1) 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711BDF7" w14:textId="77777777" w:rsidR="0075280F" w:rsidRPr="006C2E4B" w:rsidRDefault="0075280F" w:rsidP="00716243">
                  <w:pPr>
                    <w:pStyle w:val="ROWTABELLA"/>
                    <w:rPr>
                      <w:color w:val="002060"/>
                    </w:rPr>
                  </w:pPr>
                  <w:r w:rsidRPr="006C2E4B">
                    <w:rPr>
                      <w:color w:val="002060"/>
                    </w:rP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EB16C92" w14:textId="77777777" w:rsidR="0075280F" w:rsidRPr="006C2E4B" w:rsidRDefault="0075280F" w:rsidP="00716243">
                  <w:pPr>
                    <w:pStyle w:val="ROWTABELLA"/>
                    <w:jc w:val="center"/>
                    <w:rPr>
                      <w:color w:val="002060"/>
                    </w:rPr>
                  </w:pPr>
                  <w:r w:rsidRPr="006C2E4B">
                    <w:rPr>
                      <w:color w:val="002060"/>
                    </w:rPr>
                    <w:t>12 - 3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79EED97" w14:textId="77777777" w:rsidR="0075280F" w:rsidRPr="006C2E4B" w:rsidRDefault="0075280F" w:rsidP="00716243">
                  <w:pPr>
                    <w:pStyle w:val="ROWTABELLA"/>
                    <w:jc w:val="center"/>
                    <w:rPr>
                      <w:color w:val="002060"/>
                    </w:rPr>
                  </w:pPr>
                  <w:r w:rsidRPr="006C2E4B">
                    <w:rPr>
                      <w:color w:val="002060"/>
                    </w:rPr>
                    <w:t> </w:t>
                  </w:r>
                </w:p>
              </w:tc>
            </w:tr>
            <w:tr w:rsidR="0075280F" w:rsidRPr="006C2E4B" w14:paraId="13CAC0F0" w14:textId="77777777" w:rsidTr="0071624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AAC3617" w14:textId="77777777" w:rsidR="0075280F" w:rsidRPr="006C2E4B" w:rsidRDefault="0075280F" w:rsidP="00716243">
                  <w:pPr>
                    <w:pStyle w:val="ROWTABELLA"/>
                    <w:rPr>
                      <w:color w:val="002060"/>
                    </w:rPr>
                  </w:pPr>
                  <w:r w:rsidRPr="006C2E4B">
                    <w:rPr>
                      <w:color w:val="002060"/>
                    </w:rP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A3FCD9" w14:textId="77777777" w:rsidR="0075280F" w:rsidRPr="006C2E4B" w:rsidRDefault="0075280F" w:rsidP="00716243">
                  <w:pPr>
                    <w:pStyle w:val="ROWTABELLA"/>
                    <w:rPr>
                      <w:color w:val="002060"/>
                    </w:rPr>
                  </w:pPr>
                  <w:r w:rsidRPr="006C2E4B">
                    <w:rPr>
                      <w:color w:val="002060"/>
                    </w:rP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2811A3" w14:textId="77777777" w:rsidR="0075280F" w:rsidRPr="006C2E4B" w:rsidRDefault="0075280F" w:rsidP="00716243">
                  <w:pPr>
                    <w:pStyle w:val="ROWTABELLA"/>
                    <w:jc w:val="center"/>
                    <w:rPr>
                      <w:color w:val="002060"/>
                    </w:rPr>
                  </w:pPr>
                  <w:r w:rsidRPr="006C2E4B">
                    <w:rPr>
                      <w:color w:val="002060"/>
                    </w:rPr>
                    <w:t>1 - 8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3956FB" w14:textId="77777777" w:rsidR="0075280F" w:rsidRPr="006C2E4B" w:rsidRDefault="0075280F" w:rsidP="00716243">
                  <w:pPr>
                    <w:pStyle w:val="ROWTABELLA"/>
                    <w:jc w:val="center"/>
                    <w:rPr>
                      <w:color w:val="002060"/>
                    </w:rPr>
                  </w:pPr>
                  <w:r w:rsidRPr="006C2E4B">
                    <w:rPr>
                      <w:color w:val="002060"/>
                    </w:rPr>
                    <w:t> </w:t>
                  </w:r>
                </w:p>
              </w:tc>
            </w:tr>
            <w:tr w:rsidR="0075280F" w:rsidRPr="006C2E4B" w14:paraId="32D7E134" w14:textId="77777777" w:rsidTr="00716243">
              <w:tc>
                <w:tcPr>
                  <w:tcW w:w="4700" w:type="dxa"/>
                  <w:gridSpan w:val="4"/>
                  <w:tcBorders>
                    <w:top w:val="nil"/>
                    <w:left w:val="nil"/>
                    <w:bottom w:val="nil"/>
                    <w:right w:val="nil"/>
                  </w:tcBorders>
                  <w:tcMar>
                    <w:top w:w="20" w:type="dxa"/>
                    <w:left w:w="20" w:type="dxa"/>
                    <w:bottom w:w="20" w:type="dxa"/>
                    <w:right w:w="20" w:type="dxa"/>
                  </w:tcMar>
                  <w:vAlign w:val="center"/>
                </w:tcPr>
                <w:p w14:paraId="64588449" w14:textId="77777777" w:rsidR="0075280F" w:rsidRPr="006C2E4B" w:rsidRDefault="0075280F" w:rsidP="00716243">
                  <w:pPr>
                    <w:pStyle w:val="ROWTABELLA"/>
                    <w:rPr>
                      <w:color w:val="002060"/>
                    </w:rPr>
                  </w:pPr>
                  <w:r w:rsidRPr="006C2E4B">
                    <w:rPr>
                      <w:color w:val="002060"/>
                    </w:rPr>
                    <w:t>(1) - disputata il 04/11/2018</w:t>
                  </w:r>
                </w:p>
              </w:tc>
            </w:tr>
          </w:tbl>
          <w:p w14:paraId="1EE744F6" w14:textId="77777777" w:rsidR="0075280F" w:rsidRPr="006C2E4B" w:rsidRDefault="0075280F" w:rsidP="0071624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5280F" w:rsidRPr="006C2E4B" w14:paraId="148D81B0" w14:textId="77777777" w:rsidTr="0071624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4D4645" w14:textId="77777777" w:rsidR="0075280F" w:rsidRPr="006C2E4B" w:rsidRDefault="0075280F" w:rsidP="00716243">
                  <w:pPr>
                    <w:pStyle w:val="HEADERTABELLA"/>
                    <w:rPr>
                      <w:color w:val="002060"/>
                    </w:rPr>
                  </w:pPr>
                  <w:r w:rsidRPr="006C2E4B">
                    <w:rPr>
                      <w:color w:val="002060"/>
                    </w:rPr>
                    <w:t>GIRONE B - 5 Giornata - A</w:t>
                  </w:r>
                </w:p>
              </w:tc>
            </w:tr>
            <w:tr w:rsidR="0075280F" w:rsidRPr="006C2E4B" w14:paraId="03108447" w14:textId="77777777" w:rsidTr="0071624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3B4EE65" w14:textId="77777777" w:rsidR="0075280F" w:rsidRPr="006C2E4B" w:rsidRDefault="0075280F" w:rsidP="00716243">
                  <w:pPr>
                    <w:pStyle w:val="ROWTABELLA"/>
                    <w:rPr>
                      <w:color w:val="002060"/>
                    </w:rPr>
                  </w:pPr>
                  <w:r w:rsidRPr="006C2E4B">
                    <w:rPr>
                      <w:color w:val="002060"/>
                    </w:rPr>
                    <w:t xml:space="preserve">ACLI MANTOVANI </w:t>
                  </w:r>
                  <w:proofErr w:type="spellStart"/>
                  <w:r w:rsidRPr="006C2E4B">
                    <w:rPr>
                      <w:color w:val="002060"/>
                    </w:rPr>
                    <w:t>CALCIOsq.B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2A47AC" w14:textId="77777777" w:rsidR="0075280F" w:rsidRPr="006C2E4B" w:rsidRDefault="0075280F" w:rsidP="00716243">
                  <w:pPr>
                    <w:pStyle w:val="ROWTABELLA"/>
                    <w:rPr>
                      <w:color w:val="002060"/>
                    </w:rPr>
                  </w:pPr>
                  <w:r w:rsidRPr="006C2E4B">
                    <w:rPr>
                      <w:color w:val="002060"/>
                    </w:rPr>
                    <w:t>- ACLI MANTOVANI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0C670E" w14:textId="77777777" w:rsidR="0075280F" w:rsidRPr="006C2E4B" w:rsidRDefault="0075280F" w:rsidP="00716243">
                  <w:pPr>
                    <w:pStyle w:val="ROWTABELLA"/>
                    <w:jc w:val="center"/>
                    <w:rPr>
                      <w:color w:val="002060"/>
                    </w:rPr>
                  </w:pPr>
                  <w:r w:rsidRPr="006C2E4B">
                    <w:rPr>
                      <w:color w:val="002060"/>
                    </w:rPr>
                    <w:t>5 - 9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DA4832" w14:textId="77777777" w:rsidR="0075280F" w:rsidRPr="006C2E4B" w:rsidRDefault="0075280F" w:rsidP="00716243">
                  <w:pPr>
                    <w:pStyle w:val="ROWTABELLA"/>
                    <w:jc w:val="center"/>
                    <w:rPr>
                      <w:color w:val="002060"/>
                    </w:rPr>
                  </w:pPr>
                  <w:r w:rsidRPr="006C2E4B">
                    <w:rPr>
                      <w:color w:val="002060"/>
                    </w:rPr>
                    <w:t> </w:t>
                  </w:r>
                </w:p>
              </w:tc>
            </w:tr>
            <w:tr w:rsidR="0075280F" w:rsidRPr="006C2E4B" w14:paraId="70871407"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BAF50AA" w14:textId="77777777" w:rsidR="0075280F" w:rsidRPr="006C2E4B" w:rsidRDefault="0075280F" w:rsidP="00716243">
                  <w:pPr>
                    <w:pStyle w:val="ROWTABELLA"/>
                    <w:rPr>
                      <w:color w:val="002060"/>
                    </w:rPr>
                  </w:pPr>
                  <w:r w:rsidRPr="006C2E4B">
                    <w:rPr>
                      <w:color w:val="002060"/>
                    </w:rPr>
                    <w:t>FUTBOL3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FB65E6D" w14:textId="77777777" w:rsidR="0075280F" w:rsidRPr="006C2E4B" w:rsidRDefault="0075280F" w:rsidP="00716243">
                  <w:pPr>
                    <w:pStyle w:val="ROWTABELLA"/>
                    <w:rPr>
                      <w:color w:val="002060"/>
                    </w:rPr>
                  </w:pPr>
                  <w:r w:rsidRPr="006C2E4B">
                    <w:rPr>
                      <w:color w:val="002060"/>
                    </w:rPr>
                    <w:t>- VIRTUS TEAM SOC.COOP.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251762F" w14:textId="77777777" w:rsidR="0075280F" w:rsidRPr="006C2E4B" w:rsidRDefault="0075280F" w:rsidP="00716243">
                  <w:pPr>
                    <w:pStyle w:val="ROWTABELLA"/>
                    <w:jc w:val="center"/>
                    <w:rPr>
                      <w:color w:val="002060"/>
                    </w:rPr>
                  </w:pPr>
                  <w:r w:rsidRPr="006C2E4B">
                    <w:rPr>
                      <w:color w:val="002060"/>
                    </w:rPr>
                    <w:t>12 - 0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A2FA2D8" w14:textId="77777777" w:rsidR="0075280F" w:rsidRPr="006C2E4B" w:rsidRDefault="0075280F" w:rsidP="00716243">
                  <w:pPr>
                    <w:pStyle w:val="ROWTABELLA"/>
                    <w:jc w:val="center"/>
                    <w:rPr>
                      <w:color w:val="002060"/>
                    </w:rPr>
                  </w:pPr>
                  <w:r w:rsidRPr="006C2E4B">
                    <w:rPr>
                      <w:color w:val="002060"/>
                    </w:rPr>
                    <w:t> </w:t>
                  </w:r>
                </w:p>
              </w:tc>
            </w:tr>
            <w:tr w:rsidR="0075280F" w:rsidRPr="006C2E4B" w14:paraId="41083F31" w14:textId="77777777" w:rsidTr="0071624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9184F66" w14:textId="77777777" w:rsidR="0075280F" w:rsidRPr="006C2E4B" w:rsidRDefault="0075280F" w:rsidP="00716243">
                  <w:pPr>
                    <w:pStyle w:val="ROWTABELLA"/>
                    <w:rPr>
                      <w:color w:val="002060"/>
                    </w:rPr>
                  </w:pPr>
                  <w:r w:rsidRPr="006C2E4B">
                    <w:rPr>
                      <w:color w:val="002060"/>
                    </w:rPr>
                    <w:t>(1) 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4AAC377" w14:textId="77777777" w:rsidR="0075280F" w:rsidRPr="006C2E4B" w:rsidRDefault="0075280F" w:rsidP="00716243">
                  <w:pPr>
                    <w:pStyle w:val="ROWTABELLA"/>
                    <w:rPr>
                      <w:color w:val="002060"/>
                    </w:rPr>
                  </w:pPr>
                  <w:r w:rsidRPr="006C2E4B">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61963AE" w14:textId="77777777" w:rsidR="0075280F" w:rsidRPr="006C2E4B" w:rsidRDefault="0075280F" w:rsidP="00716243">
                  <w:pPr>
                    <w:pStyle w:val="ROWTABELLA"/>
                    <w:jc w:val="center"/>
                    <w:rPr>
                      <w:color w:val="002060"/>
                    </w:rPr>
                  </w:pPr>
                  <w:r w:rsidRPr="006C2E4B">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711CD93" w14:textId="77777777" w:rsidR="0075280F" w:rsidRPr="006C2E4B" w:rsidRDefault="0075280F" w:rsidP="00716243">
                  <w:pPr>
                    <w:pStyle w:val="ROWTABELLA"/>
                    <w:jc w:val="center"/>
                    <w:rPr>
                      <w:color w:val="002060"/>
                    </w:rPr>
                  </w:pPr>
                  <w:r w:rsidRPr="006C2E4B">
                    <w:rPr>
                      <w:color w:val="002060"/>
                    </w:rPr>
                    <w:t> </w:t>
                  </w:r>
                </w:p>
              </w:tc>
            </w:tr>
            <w:tr w:rsidR="0075280F" w:rsidRPr="006C2E4B" w14:paraId="304CAF2E" w14:textId="77777777" w:rsidTr="0071624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46D1CE1" w14:textId="77777777" w:rsidR="0075280F" w:rsidRPr="006C2E4B" w:rsidRDefault="0075280F" w:rsidP="00716243">
                  <w:pPr>
                    <w:pStyle w:val="ROWTABELLA"/>
                    <w:rPr>
                      <w:color w:val="002060"/>
                    </w:rPr>
                  </w:pPr>
                  <w:r w:rsidRPr="006C2E4B">
                    <w:rPr>
                      <w:color w:val="002060"/>
                    </w:rPr>
                    <w:t>FUTSAL FBC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F9DB07" w14:textId="77777777" w:rsidR="0075280F" w:rsidRPr="006C2E4B" w:rsidRDefault="0075280F" w:rsidP="00716243">
                  <w:pPr>
                    <w:pStyle w:val="ROWTABELLA"/>
                    <w:rPr>
                      <w:color w:val="002060"/>
                    </w:rPr>
                  </w:pPr>
                  <w:r w:rsidRPr="006C2E4B">
                    <w:rPr>
                      <w:color w:val="002060"/>
                    </w:rPr>
                    <w:t>- ACLI AUDAX MONTECOSARO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54559D" w14:textId="77777777" w:rsidR="0075280F" w:rsidRPr="006C2E4B" w:rsidRDefault="0075280F" w:rsidP="00716243">
                  <w:pPr>
                    <w:pStyle w:val="ROWTABELLA"/>
                    <w:jc w:val="center"/>
                    <w:rPr>
                      <w:color w:val="002060"/>
                    </w:rPr>
                  </w:pPr>
                  <w:r w:rsidRPr="006C2E4B">
                    <w:rPr>
                      <w:color w:val="002060"/>
                    </w:rPr>
                    <w:t>2 - 10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65391B" w14:textId="77777777" w:rsidR="0075280F" w:rsidRPr="006C2E4B" w:rsidRDefault="0075280F" w:rsidP="00716243">
                  <w:pPr>
                    <w:pStyle w:val="ROWTABELLA"/>
                    <w:jc w:val="center"/>
                    <w:rPr>
                      <w:color w:val="002060"/>
                    </w:rPr>
                  </w:pPr>
                  <w:r w:rsidRPr="006C2E4B">
                    <w:rPr>
                      <w:color w:val="002060"/>
                    </w:rPr>
                    <w:t> </w:t>
                  </w:r>
                </w:p>
              </w:tc>
            </w:tr>
            <w:tr w:rsidR="0075280F" w:rsidRPr="006C2E4B" w14:paraId="7760BD1E" w14:textId="77777777" w:rsidTr="00716243">
              <w:tc>
                <w:tcPr>
                  <w:tcW w:w="4700" w:type="dxa"/>
                  <w:gridSpan w:val="4"/>
                  <w:tcBorders>
                    <w:top w:val="nil"/>
                    <w:left w:val="nil"/>
                    <w:bottom w:val="nil"/>
                    <w:right w:val="nil"/>
                  </w:tcBorders>
                  <w:tcMar>
                    <w:top w:w="20" w:type="dxa"/>
                    <w:left w:w="20" w:type="dxa"/>
                    <w:bottom w:w="20" w:type="dxa"/>
                    <w:right w:w="20" w:type="dxa"/>
                  </w:tcMar>
                  <w:vAlign w:val="center"/>
                </w:tcPr>
                <w:p w14:paraId="08E9409F" w14:textId="77777777" w:rsidR="0075280F" w:rsidRPr="006C2E4B" w:rsidRDefault="0075280F" w:rsidP="00716243">
                  <w:pPr>
                    <w:pStyle w:val="ROWTABELLA"/>
                    <w:rPr>
                      <w:color w:val="002060"/>
                    </w:rPr>
                  </w:pPr>
                  <w:r w:rsidRPr="006C2E4B">
                    <w:rPr>
                      <w:color w:val="002060"/>
                    </w:rPr>
                    <w:t>(1) - disputata il 04/11/2018</w:t>
                  </w:r>
                </w:p>
              </w:tc>
            </w:tr>
          </w:tbl>
          <w:p w14:paraId="5544324A" w14:textId="77777777" w:rsidR="0075280F" w:rsidRPr="006C2E4B" w:rsidRDefault="0075280F" w:rsidP="00716243">
            <w:pPr>
              <w:rPr>
                <w:color w:val="002060"/>
                <w:sz w:val="24"/>
                <w:szCs w:val="24"/>
              </w:rPr>
            </w:pPr>
          </w:p>
        </w:tc>
      </w:tr>
    </w:tbl>
    <w:p w14:paraId="1CC45C4B" w14:textId="77777777" w:rsidR="0075280F" w:rsidRPr="006C2E4B" w:rsidRDefault="0075280F" w:rsidP="0075280F">
      <w:pPr>
        <w:pStyle w:val="breakline"/>
        <w:divId w:val="527259509"/>
        <w:rPr>
          <w:color w:val="002060"/>
        </w:rPr>
      </w:pPr>
    </w:p>
    <w:p w14:paraId="34155993" w14:textId="77777777" w:rsidR="0075280F" w:rsidRPr="006C2E4B" w:rsidRDefault="0075280F" w:rsidP="0075280F">
      <w:pPr>
        <w:pStyle w:val="breakline"/>
        <w:divId w:val="527259509"/>
        <w:rPr>
          <w:color w:val="002060"/>
        </w:rPr>
      </w:pPr>
    </w:p>
    <w:p w14:paraId="321A3C50" w14:textId="77777777" w:rsidR="0075280F" w:rsidRPr="006C2E4B" w:rsidRDefault="0075280F" w:rsidP="0075280F">
      <w:pPr>
        <w:pStyle w:val="TITOLOPRINC"/>
        <w:divId w:val="527259509"/>
        <w:rPr>
          <w:color w:val="002060"/>
        </w:rPr>
      </w:pPr>
      <w:r w:rsidRPr="006C2E4B">
        <w:rPr>
          <w:color w:val="002060"/>
        </w:rPr>
        <w:t>CLASSIFICA</w:t>
      </w:r>
    </w:p>
    <w:p w14:paraId="33888FB9" w14:textId="77777777" w:rsidR="0075280F" w:rsidRPr="006C2E4B" w:rsidRDefault="0075280F" w:rsidP="0075280F">
      <w:pPr>
        <w:pStyle w:val="breakline"/>
        <w:divId w:val="527259509"/>
        <w:rPr>
          <w:color w:val="002060"/>
        </w:rPr>
      </w:pPr>
    </w:p>
    <w:p w14:paraId="18FE6AB3" w14:textId="77777777" w:rsidR="0075280F" w:rsidRPr="006C2E4B" w:rsidRDefault="0075280F" w:rsidP="0075280F">
      <w:pPr>
        <w:pStyle w:val="breakline"/>
        <w:divId w:val="527259509"/>
        <w:rPr>
          <w:color w:val="002060"/>
        </w:rPr>
      </w:pPr>
    </w:p>
    <w:p w14:paraId="73501B3B" w14:textId="77777777" w:rsidR="0075280F" w:rsidRPr="006C2E4B" w:rsidRDefault="0075280F" w:rsidP="0075280F">
      <w:pPr>
        <w:pStyle w:val="SOTTOTITOLOCAMPIONATO1"/>
        <w:divId w:val="527259509"/>
        <w:rPr>
          <w:color w:val="002060"/>
        </w:rPr>
      </w:pPr>
      <w:r w:rsidRPr="006C2E4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280F" w:rsidRPr="006C2E4B" w14:paraId="1A377A64" w14:textId="77777777" w:rsidTr="0075280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31AE34" w14:textId="77777777" w:rsidR="0075280F" w:rsidRPr="006C2E4B" w:rsidRDefault="0075280F" w:rsidP="00716243">
            <w:pPr>
              <w:pStyle w:val="HEADERTABELLA"/>
              <w:rPr>
                <w:color w:val="002060"/>
              </w:rPr>
            </w:pPr>
            <w:r w:rsidRPr="006C2E4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F4DFD4" w14:textId="77777777" w:rsidR="0075280F" w:rsidRPr="006C2E4B" w:rsidRDefault="0075280F" w:rsidP="00716243">
            <w:pPr>
              <w:pStyle w:val="HEADERTABELLA"/>
              <w:rPr>
                <w:color w:val="002060"/>
              </w:rPr>
            </w:pPr>
            <w:r w:rsidRPr="006C2E4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3B80CF" w14:textId="77777777" w:rsidR="0075280F" w:rsidRPr="006C2E4B" w:rsidRDefault="0075280F" w:rsidP="00716243">
            <w:pPr>
              <w:pStyle w:val="HEADERTABELLA"/>
              <w:rPr>
                <w:color w:val="002060"/>
              </w:rPr>
            </w:pPr>
            <w:r w:rsidRPr="006C2E4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C97943" w14:textId="77777777" w:rsidR="0075280F" w:rsidRPr="006C2E4B" w:rsidRDefault="0075280F" w:rsidP="00716243">
            <w:pPr>
              <w:pStyle w:val="HEADERTABELLA"/>
              <w:rPr>
                <w:color w:val="002060"/>
              </w:rPr>
            </w:pPr>
            <w:r w:rsidRPr="006C2E4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3DE70B" w14:textId="77777777" w:rsidR="0075280F" w:rsidRPr="006C2E4B" w:rsidRDefault="0075280F" w:rsidP="00716243">
            <w:pPr>
              <w:pStyle w:val="HEADERTABELLA"/>
              <w:rPr>
                <w:color w:val="002060"/>
              </w:rPr>
            </w:pPr>
            <w:r w:rsidRPr="006C2E4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D55375" w14:textId="77777777" w:rsidR="0075280F" w:rsidRPr="006C2E4B" w:rsidRDefault="0075280F" w:rsidP="00716243">
            <w:pPr>
              <w:pStyle w:val="HEADERTABELLA"/>
              <w:rPr>
                <w:color w:val="002060"/>
              </w:rPr>
            </w:pPr>
            <w:r w:rsidRPr="006C2E4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EF8DC4" w14:textId="77777777" w:rsidR="0075280F" w:rsidRPr="006C2E4B" w:rsidRDefault="0075280F" w:rsidP="00716243">
            <w:pPr>
              <w:pStyle w:val="HEADERTABELLA"/>
              <w:rPr>
                <w:color w:val="002060"/>
              </w:rPr>
            </w:pPr>
            <w:r w:rsidRPr="006C2E4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1E5F02" w14:textId="77777777" w:rsidR="0075280F" w:rsidRPr="006C2E4B" w:rsidRDefault="0075280F" w:rsidP="00716243">
            <w:pPr>
              <w:pStyle w:val="HEADERTABELLA"/>
              <w:rPr>
                <w:color w:val="002060"/>
              </w:rPr>
            </w:pPr>
            <w:r w:rsidRPr="006C2E4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2FC283" w14:textId="77777777" w:rsidR="0075280F" w:rsidRPr="006C2E4B" w:rsidRDefault="0075280F" w:rsidP="00716243">
            <w:pPr>
              <w:pStyle w:val="HEADERTABELLA"/>
              <w:rPr>
                <w:color w:val="002060"/>
              </w:rPr>
            </w:pPr>
            <w:r w:rsidRPr="006C2E4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462649" w14:textId="77777777" w:rsidR="0075280F" w:rsidRPr="006C2E4B" w:rsidRDefault="0075280F" w:rsidP="00716243">
            <w:pPr>
              <w:pStyle w:val="HEADERTABELLA"/>
              <w:rPr>
                <w:color w:val="002060"/>
              </w:rPr>
            </w:pPr>
            <w:r w:rsidRPr="006C2E4B">
              <w:rPr>
                <w:color w:val="002060"/>
              </w:rPr>
              <w:t>PE</w:t>
            </w:r>
          </w:p>
        </w:tc>
      </w:tr>
      <w:tr w:rsidR="0075280F" w:rsidRPr="006C2E4B" w14:paraId="6E11DDBD" w14:textId="77777777" w:rsidTr="0075280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D5F06D3" w14:textId="77777777" w:rsidR="0075280F" w:rsidRPr="006C2E4B" w:rsidRDefault="0075280F" w:rsidP="00716243">
            <w:pPr>
              <w:pStyle w:val="ROWTABELLA"/>
              <w:rPr>
                <w:color w:val="002060"/>
              </w:rPr>
            </w:pPr>
            <w:r w:rsidRPr="006C2E4B">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5A4D8"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1C44B"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43235"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77079A"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B6B73"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5DFB6" w14:textId="77777777" w:rsidR="0075280F" w:rsidRPr="006C2E4B" w:rsidRDefault="0075280F" w:rsidP="00716243">
            <w:pPr>
              <w:pStyle w:val="ROWTABELLA"/>
              <w:jc w:val="center"/>
              <w:rPr>
                <w:color w:val="002060"/>
              </w:rPr>
            </w:pPr>
            <w:r w:rsidRPr="006C2E4B">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642727"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EDB6F" w14:textId="77777777" w:rsidR="0075280F" w:rsidRPr="006C2E4B" w:rsidRDefault="0075280F" w:rsidP="00716243">
            <w:pPr>
              <w:pStyle w:val="ROWTABELLA"/>
              <w:jc w:val="center"/>
              <w:rPr>
                <w:color w:val="002060"/>
              </w:rPr>
            </w:pPr>
            <w:r w:rsidRPr="006C2E4B">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50A1D" w14:textId="77777777" w:rsidR="0075280F" w:rsidRPr="006C2E4B" w:rsidRDefault="0075280F" w:rsidP="00716243">
            <w:pPr>
              <w:pStyle w:val="ROWTABELLA"/>
              <w:jc w:val="center"/>
              <w:rPr>
                <w:color w:val="002060"/>
              </w:rPr>
            </w:pPr>
            <w:r w:rsidRPr="006C2E4B">
              <w:rPr>
                <w:color w:val="002060"/>
              </w:rPr>
              <w:t>0</w:t>
            </w:r>
          </w:p>
        </w:tc>
      </w:tr>
      <w:tr w:rsidR="0075280F" w:rsidRPr="006C2E4B" w14:paraId="0AF83DBB"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748862" w14:textId="77777777" w:rsidR="0075280F" w:rsidRPr="006C2E4B" w:rsidRDefault="0075280F" w:rsidP="00716243">
            <w:pPr>
              <w:pStyle w:val="ROWTABELLA"/>
              <w:rPr>
                <w:color w:val="002060"/>
              </w:rPr>
            </w:pPr>
            <w:r w:rsidRPr="006C2E4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0E0A9"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76AB2"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4E417"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F0D62"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1704C"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FDEBA6" w14:textId="77777777" w:rsidR="0075280F" w:rsidRPr="006C2E4B" w:rsidRDefault="0075280F" w:rsidP="00716243">
            <w:pPr>
              <w:pStyle w:val="ROWTABELLA"/>
              <w:jc w:val="center"/>
              <w:rPr>
                <w:color w:val="002060"/>
              </w:rPr>
            </w:pPr>
            <w:r w:rsidRPr="006C2E4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6298F"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4F5CB"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4631FA" w14:textId="77777777" w:rsidR="0075280F" w:rsidRPr="006C2E4B" w:rsidRDefault="0075280F" w:rsidP="00716243">
            <w:pPr>
              <w:pStyle w:val="ROWTABELLA"/>
              <w:jc w:val="center"/>
              <w:rPr>
                <w:color w:val="002060"/>
              </w:rPr>
            </w:pPr>
            <w:r w:rsidRPr="006C2E4B">
              <w:rPr>
                <w:color w:val="002060"/>
              </w:rPr>
              <w:t>0</w:t>
            </w:r>
          </w:p>
        </w:tc>
      </w:tr>
      <w:tr w:rsidR="0075280F" w:rsidRPr="006C2E4B" w14:paraId="190D9E4A"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64F6B6" w14:textId="77777777" w:rsidR="0075280F" w:rsidRPr="006C2E4B" w:rsidRDefault="0075280F" w:rsidP="00716243">
            <w:pPr>
              <w:pStyle w:val="ROWTABELLA"/>
              <w:rPr>
                <w:color w:val="002060"/>
              </w:rPr>
            </w:pPr>
            <w:r w:rsidRPr="006C2E4B">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9A4C4"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2EEC3"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E768B"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6AC2E"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839F4"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405EE" w14:textId="77777777" w:rsidR="0075280F" w:rsidRPr="006C2E4B" w:rsidRDefault="0075280F" w:rsidP="00716243">
            <w:pPr>
              <w:pStyle w:val="ROWTABELLA"/>
              <w:jc w:val="center"/>
              <w:rPr>
                <w:color w:val="002060"/>
              </w:rPr>
            </w:pPr>
            <w:r w:rsidRPr="006C2E4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44F74"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906BC" w14:textId="77777777" w:rsidR="0075280F" w:rsidRPr="006C2E4B" w:rsidRDefault="0075280F" w:rsidP="00716243">
            <w:pPr>
              <w:pStyle w:val="ROWTABELLA"/>
              <w:jc w:val="center"/>
              <w:rPr>
                <w:color w:val="002060"/>
              </w:rPr>
            </w:pPr>
            <w:r w:rsidRPr="006C2E4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41BDD" w14:textId="77777777" w:rsidR="0075280F" w:rsidRPr="006C2E4B" w:rsidRDefault="0075280F" w:rsidP="00716243">
            <w:pPr>
              <w:pStyle w:val="ROWTABELLA"/>
              <w:jc w:val="center"/>
              <w:rPr>
                <w:color w:val="002060"/>
              </w:rPr>
            </w:pPr>
            <w:r w:rsidRPr="006C2E4B">
              <w:rPr>
                <w:color w:val="002060"/>
              </w:rPr>
              <w:t>0</w:t>
            </w:r>
          </w:p>
        </w:tc>
      </w:tr>
      <w:tr w:rsidR="0075280F" w:rsidRPr="006C2E4B" w14:paraId="10C79FB7"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7E4EC8" w14:textId="77777777" w:rsidR="0075280F" w:rsidRPr="006C2E4B" w:rsidRDefault="0075280F" w:rsidP="00716243">
            <w:pPr>
              <w:pStyle w:val="ROWTABELLA"/>
              <w:rPr>
                <w:color w:val="002060"/>
              </w:rPr>
            </w:pPr>
            <w:r w:rsidRPr="006C2E4B">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11697"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C60B8"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73FB8"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45DA0"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86644"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81FD0"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9319F"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19068"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DB222" w14:textId="77777777" w:rsidR="0075280F" w:rsidRPr="006C2E4B" w:rsidRDefault="0075280F" w:rsidP="00716243">
            <w:pPr>
              <w:pStyle w:val="ROWTABELLA"/>
              <w:jc w:val="center"/>
              <w:rPr>
                <w:color w:val="002060"/>
              </w:rPr>
            </w:pPr>
            <w:r w:rsidRPr="006C2E4B">
              <w:rPr>
                <w:color w:val="002060"/>
              </w:rPr>
              <w:t>0</w:t>
            </w:r>
          </w:p>
        </w:tc>
      </w:tr>
      <w:tr w:rsidR="0075280F" w:rsidRPr="006C2E4B" w14:paraId="6FE8A757"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46EF65" w14:textId="77777777" w:rsidR="0075280F" w:rsidRPr="006C2E4B" w:rsidRDefault="0075280F" w:rsidP="00716243">
            <w:pPr>
              <w:pStyle w:val="ROWTABELLA"/>
              <w:rPr>
                <w:color w:val="002060"/>
              </w:rPr>
            </w:pPr>
            <w:r w:rsidRPr="006C2E4B">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ACD36"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F4A16"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A140C"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FD2F8"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D604A"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E3DBD1"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7487BE"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83AF2"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A3539" w14:textId="77777777" w:rsidR="0075280F" w:rsidRPr="006C2E4B" w:rsidRDefault="0075280F" w:rsidP="00716243">
            <w:pPr>
              <w:pStyle w:val="ROWTABELLA"/>
              <w:jc w:val="center"/>
              <w:rPr>
                <w:color w:val="002060"/>
              </w:rPr>
            </w:pPr>
            <w:r w:rsidRPr="006C2E4B">
              <w:rPr>
                <w:color w:val="002060"/>
              </w:rPr>
              <w:t>0</w:t>
            </w:r>
          </w:p>
        </w:tc>
      </w:tr>
      <w:tr w:rsidR="0075280F" w:rsidRPr="006C2E4B" w14:paraId="45E09D26"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68BA6D" w14:textId="77777777" w:rsidR="0075280F" w:rsidRPr="006C2E4B" w:rsidRDefault="0075280F" w:rsidP="00716243">
            <w:pPr>
              <w:pStyle w:val="ROWTABELLA"/>
              <w:rPr>
                <w:color w:val="002060"/>
              </w:rPr>
            </w:pPr>
            <w:r w:rsidRPr="006C2E4B">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4D153"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F1BF2"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FCEA2"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A6EDC6"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CA55D"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0B1DC"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40CED" w14:textId="77777777" w:rsidR="0075280F" w:rsidRPr="006C2E4B" w:rsidRDefault="0075280F" w:rsidP="00716243">
            <w:pPr>
              <w:pStyle w:val="ROWTABELLA"/>
              <w:jc w:val="center"/>
              <w:rPr>
                <w:color w:val="002060"/>
              </w:rPr>
            </w:pPr>
            <w:r w:rsidRPr="006C2E4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0CF4A"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D3900" w14:textId="77777777" w:rsidR="0075280F" w:rsidRPr="006C2E4B" w:rsidRDefault="0075280F" w:rsidP="00716243">
            <w:pPr>
              <w:pStyle w:val="ROWTABELLA"/>
              <w:jc w:val="center"/>
              <w:rPr>
                <w:color w:val="002060"/>
              </w:rPr>
            </w:pPr>
            <w:r w:rsidRPr="006C2E4B">
              <w:rPr>
                <w:color w:val="002060"/>
              </w:rPr>
              <w:t>0</w:t>
            </w:r>
          </w:p>
        </w:tc>
      </w:tr>
      <w:tr w:rsidR="0075280F" w:rsidRPr="006C2E4B" w14:paraId="7F696905"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F9A713" w14:textId="77777777" w:rsidR="0075280F" w:rsidRPr="006C2E4B" w:rsidRDefault="0075280F" w:rsidP="00716243">
            <w:pPr>
              <w:pStyle w:val="ROWTABELLA"/>
              <w:rPr>
                <w:color w:val="002060"/>
              </w:rPr>
            </w:pPr>
            <w:r w:rsidRPr="006C2E4B">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8B6FCE"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CD487"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21CB4"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4012E"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E08BE"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2425B" w14:textId="77777777" w:rsidR="0075280F" w:rsidRPr="006C2E4B" w:rsidRDefault="0075280F" w:rsidP="00716243">
            <w:pPr>
              <w:pStyle w:val="ROWTABELLA"/>
              <w:jc w:val="center"/>
              <w:rPr>
                <w:color w:val="002060"/>
              </w:rPr>
            </w:pPr>
            <w:r w:rsidRPr="006C2E4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87506" w14:textId="77777777" w:rsidR="0075280F" w:rsidRPr="006C2E4B" w:rsidRDefault="0075280F" w:rsidP="00716243">
            <w:pPr>
              <w:pStyle w:val="ROWTABELLA"/>
              <w:jc w:val="center"/>
              <w:rPr>
                <w:color w:val="002060"/>
              </w:rPr>
            </w:pPr>
            <w:r w:rsidRPr="006C2E4B">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E4A77" w14:textId="77777777" w:rsidR="0075280F" w:rsidRPr="006C2E4B" w:rsidRDefault="0075280F" w:rsidP="00716243">
            <w:pPr>
              <w:pStyle w:val="ROWTABELLA"/>
              <w:jc w:val="center"/>
              <w:rPr>
                <w:color w:val="002060"/>
              </w:rPr>
            </w:pPr>
            <w:r w:rsidRPr="006C2E4B">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B5E31" w14:textId="77777777" w:rsidR="0075280F" w:rsidRPr="006C2E4B" w:rsidRDefault="0075280F" w:rsidP="00716243">
            <w:pPr>
              <w:pStyle w:val="ROWTABELLA"/>
              <w:jc w:val="center"/>
              <w:rPr>
                <w:color w:val="002060"/>
              </w:rPr>
            </w:pPr>
            <w:r w:rsidRPr="006C2E4B">
              <w:rPr>
                <w:color w:val="002060"/>
              </w:rPr>
              <w:t>0</w:t>
            </w:r>
          </w:p>
        </w:tc>
      </w:tr>
      <w:tr w:rsidR="0075280F" w:rsidRPr="006C2E4B" w14:paraId="5CB3014B"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EEE253" w14:textId="77777777" w:rsidR="0075280F" w:rsidRPr="006C2E4B" w:rsidRDefault="0075280F" w:rsidP="00716243">
            <w:pPr>
              <w:pStyle w:val="ROWTABELLA"/>
              <w:rPr>
                <w:color w:val="002060"/>
              </w:rPr>
            </w:pPr>
            <w:r w:rsidRPr="006C2E4B">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D4738"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520A9A"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DBF4B"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051C7"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DF53E"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61CF9"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240F2" w14:textId="77777777" w:rsidR="0075280F" w:rsidRPr="006C2E4B" w:rsidRDefault="0075280F" w:rsidP="00716243">
            <w:pPr>
              <w:pStyle w:val="ROWTABELLA"/>
              <w:jc w:val="center"/>
              <w:rPr>
                <w:color w:val="002060"/>
              </w:rPr>
            </w:pPr>
            <w:r w:rsidRPr="006C2E4B">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23823" w14:textId="77777777" w:rsidR="0075280F" w:rsidRPr="006C2E4B" w:rsidRDefault="0075280F" w:rsidP="00716243">
            <w:pPr>
              <w:pStyle w:val="ROWTABELLA"/>
              <w:jc w:val="center"/>
              <w:rPr>
                <w:color w:val="002060"/>
              </w:rPr>
            </w:pPr>
            <w:r w:rsidRPr="006C2E4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087B4" w14:textId="77777777" w:rsidR="0075280F" w:rsidRPr="006C2E4B" w:rsidRDefault="0075280F" w:rsidP="00716243">
            <w:pPr>
              <w:pStyle w:val="ROWTABELLA"/>
              <w:jc w:val="center"/>
              <w:rPr>
                <w:color w:val="002060"/>
              </w:rPr>
            </w:pPr>
            <w:r w:rsidRPr="006C2E4B">
              <w:rPr>
                <w:color w:val="002060"/>
              </w:rPr>
              <w:t>0</w:t>
            </w:r>
          </w:p>
        </w:tc>
      </w:tr>
      <w:tr w:rsidR="0075280F" w:rsidRPr="006C2E4B" w14:paraId="5B0526E2" w14:textId="77777777" w:rsidTr="0075280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A4592A8" w14:textId="77777777" w:rsidR="0075280F" w:rsidRPr="006C2E4B" w:rsidRDefault="0075280F" w:rsidP="00716243">
            <w:pPr>
              <w:pStyle w:val="ROWTABELLA"/>
              <w:rPr>
                <w:color w:val="002060"/>
              </w:rPr>
            </w:pPr>
            <w:proofErr w:type="spellStart"/>
            <w:r w:rsidRPr="006C2E4B">
              <w:rPr>
                <w:color w:val="002060"/>
              </w:rPr>
              <w:t>sq.B</w:t>
            </w:r>
            <w:proofErr w:type="spellEnd"/>
            <w:r w:rsidRPr="006C2E4B">
              <w:rPr>
                <w:color w:val="002060"/>
              </w:rPr>
              <w:t xml:space="preserve"> AMICI DEL </w:t>
            </w:r>
            <w:proofErr w:type="spellStart"/>
            <w:r w:rsidRPr="006C2E4B">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180CE6"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3B38A"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B82C2"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42D35"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D73733"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D7D8F"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76D594"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C67B6"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35589" w14:textId="77777777" w:rsidR="0075280F" w:rsidRPr="006C2E4B" w:rsidRDefault="0075280F" w:rsidP="00716243">
            <w:pPr>
              <w:pStyle w:val="ROWTABELLA"/>
              <w:jc w:val="center"/>
              <w:rPr>
                <w:color w:val="002060"/>
              </w:rPr>
            </w:pPr>
            <w:r w:rsidRPr="006C2E4B">
              <w:rPr>
                <w:color w:val="002060"/>
              </w:rPr>
              <w:t>0</w:t>
            </w:r>
          </w:p>
        </w:tc>
      </w:tr>
    </w:tbl>
    <w:p w14:paraId="6FB19C31" w14:textId="77777777" w:rsidR="0075280F" w:rsidRPr="006C2E4B" w:rsidRDefault="0075280F" w:rsidP="0075280F">
      <w:pPr>
        <w:pStyle w:val="breakline"/>
        <w:divId w:val="527259509"/>
        <w:rPr>
          <w:color w:val="002060"/>
        </w:rPr>
      </w:pPr>
    </w:p>
    <w:p w14:paraId="0BC1F9D1" w14:textId="77777777" w:rsidR="0075280F" w:rsidRPr="006C2E4B" w:rsidRDefault="0075280F" w:rsidP="0075280F">
      <w:pPr>
        <w:pStyle w:val="breakline"/>
        <w:divId w:val="527259509"/>
        <w:rPr>
          <w:color w:val="002060"/>
        </w:rPr>
      </w:pPr>
    </w:p>
    <w:p w14:paraId="2B997DB3" w14:textId="77777777" w:rsidR="0075280F" w:rsidRPr="006C2E4B" w:rsidRDefault="0075280F" w:rsidP="0075280F">
      <w:pPr>
        <w:pStyle w:val="SOTTOTITOLOCAMPIONATO1"/>
        <w:divId w:val="527259509"/>
        <w:rPr>
          <w:color w:val="002060"/>
        </w:rPr>
      </w:pPr>
      <w:r w:rsidRPr="006C2E4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280F" w:rsidRPr="006C2E4B" w14:paraId="34CBB333" w14:textId="77777777" w:rsidTr="0075280F">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780D66" w14:textId="77777777" w:rsidR="0075280F" w:rsidRPr="006C2E4B" w:rsidRDefault="0075280F" w:rsidP="00716243">
            <w:pPr>
              <w:pStyle w:val="HEADERTABELLA"/>
              <w:rPr>
                <w:color w:val="002060"/>
              </w:rPr>
            </w:pPr>
            <w:r w:rsidRPr="006C2E4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A6E5F0" w14:textId="77777777" w:rsidR="0075280F" w:rsidRPr="006C2E4B" w:rsidRDefault="0075280F" w:rsidP="00716243">
            <w:pPr>
              <w:pStyle w:val="HEADERTABELLA"/>
              <w:rPr>
                <w:color w:val="002060"/>
              </w:rPr>
            </w:pPr>
            <w:r w:rsidRPr="006C2E4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CFE088" w14:textId="77777777" w:rsidR="0075280F" w:rsidRPr="006C2E4B" w:rsidRDefault="0075280F" w:rsidP="00716243">
            <w:pPr>
              <w:pStyle w:val="HEADERTABELLA"/>
              <w:rPr>
                <w:color w:val="002060"/>
              </w:rPr>
            </w:pPr>
            <w:r w:rsidRPr="006C2E4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E5B206" w14:textId="77777777" w:rsidR="0075280F" w:rsidRPr="006C2E4B" w:rsidRDefault="0075280F" w:rsidP="00716243">
            <w:pPr>
              <w:pStyle w:val="HEADERTABELLA"/>
              <w:rPr>
                <w:color w:val="002060"/>
              </w:rPr>
            </w:pPr>
            <w:r w:rsidRPr="006C2E4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EB6A3E" w14:textId="77777777" w:rsidR="0075280F" w:rsidRPr="006C2E4B" w:rsidRDefault="0075280F" w:rsidP="00716243">
            <w:pPr>
              <w:pStyle w:val="HEADERTABELLA"/>
              <w:rPr>
                <w:color w:val="002060"/>
              </w:rPr>
            </w:pPr>
            <w:r w:rsidRPr="006C2E4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57B319" w14:textId="77777777" w:rsidR="0075280F" w:rsidRPr="006C2E4B" w:rsidRDefault="0075280F" w:rsidP="00716243">
            <w:pPr>
              <w:pStyle w:val="HEADERTABELLA"/>
              <w:rPr>
                <w:color w:val="002060"/>
              </w:rPr>
            </w:pPr>
            <w:r w:rsidRPr="006C2E4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7EB978" w14:textId="77777777" w:rsidR="0075280F" w:rsidRPr="006C2E4B" w:rsidRDefault="0075280F" w:rsidP="00716243">
            <w:pPr>
              <w:pStyle w:val="HEADERTABELLA"/>
              <w:rPr>
                <w:color w:val="002060"/>
              </w:rPr>
            </w:pPr>
            <w:r w:rsidRPr="006C2E4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9E264F" w14:textId="77777777" w:rsidR="0075280F" w:rsidRPr="006C2E4B" w:rsidRDefault="0075280F" w:rsidP="00716243">
            <w:pPr>
              <w:pStyle w:val="HEADERTABELLA"/>
              <w:rPr>
                <w:color w:val="002060"/>
              </w:rPr>
            </w:pPr>
            <w:r w:rsidRPr="006C2E4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3065E3" w14:textId="77777777" w:rsidR="0075280F" w:rsidRPr="006C2E4B" w:rsidRDefault="0075280F" w:rsidP="00716243">
            <w:pPr>
              <w:pStyle w:val="HEADERTABELLA"/>
              <w:rPr>
                <w:color w:val="002060"/>
              </w:rPr>
            </w:pPr>
            <w:r w:rsidRPr="006C2E4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C1905A" w14:textId="77777777" w:rsidR="0075280F" w:rsidRPr="006C2E4B" w:rsidRDefault="0075280F" w:rsidP="00716243">
            <w:pPr>
              <w:pStyle w:val="HEADERTABELLA"/>
              <w:rPr>
                <w:color w:val="002060"/>
              </w:rPr>
            </w:pPr>
            <w:r w:rsidRPr="006C2E4B">
              <w:rPr>
                <w:color w:val="002060"/>
              </w:rPr>
              <w:t>PE</w:t>
            </w:r>
          </w:p>
        </w:tc>
      </w:tr>
      <w:tr w:rsidR="0075280F" w:rsidRPr="006C2E4B" w14:paraId="7BCAB1AC" w14:textId="77777777" w:rsidTr="0075280F">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5A67197" w14:textId="77777777" w:rsidR="0075280F" w:rsidRPr="006C2E4B" w:rsidRDefault="0075280F" w:rsidP="00716243">
            <w:pPr>
              <w:pStyle w:val="ROWTABELLA"/>
              <w:rPr>
                <w:color w:val="002060"/>
              </w:rPr>
            </w:pPr>
            <w:r w:rsidRPr="006C2E4B">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05AF6"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E768B"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690E7"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1E907"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575CE"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52585" w14:textId="77777777" w:rsidR="0075280F" w:rsidRPr="006C2E4B" w:rsidRDefault="0075280F" w:rsidP="00716243">
            <w:pPr>
              <w:pStyle w:val="ROWTABELLA"/>
              <w:jc w:val="center"/>
              <w:rPr>
                <w:color w:val="002060"/>
              </w:rPr>
            </w:pPr>
            <w:r w:rsidRPr="006C2E4B">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D364E" w14:textId="77777777" w:rsidR="0075280F" w:rsidRPr="006C2E4B" w:rsidRDefault="0075280F" w:rsidP="00716243">
            <w:pPr>
              <w:pStyle w:val="ROWTABELLA"/>
              <w:jc w:val="center"/>
              <w:rPr>
                <w:color w:val="002060"/>
              </w:rPr>
            </w:pPr>
            <w:r w:rsidRPr="006C2E4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94A1F" w14:textId="77777777" w:rsidR="0075280F" w:rsidRPr="006C2E4B" w:rsidRDefault="0075280F" w:rsidP="00716243">
            <w:pPr>
              <w:pStyle w:val="ROWTABELLA"/>
              <w:jc w:val="center"/>
              <w:rPr>
                <w:color w:val="002060"/>
              </w:rPr>
            </w:pPr>
            <w:r w:rsidRPr="006C2E4B">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1D3D70" w14:textId="77777777" w:rsidR="0075280F" w:rsidRPr="006C2E4B" w:rsidRDefault="0075280F" w:rsidP="00716243">
            <w:pPr>
              <w:pStyle w:val="ROWTABELLA"/>
              <w:jc w:val="center"/>
              <w:rPr>
                <w:color w:val="002060"/>
              </w:rPr>
            </w:pPr>
            <w:r w:rsidRPr="006C2E4B">
              <w:rPr>
                <w:color w:val="002060"/>
              </w:rPr>
              <w:t>0</w:t>
            </w:r>
          </w:p>
        </w:tc>
      </w:tr>
      <w:tr w:rsidR="0075280F" w:rsidRPr="006C2E4B" w14:paraId="35271E6E"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0F1855" w14:textId="77777777" w:rsidR="0075280F" w:rsidRPr="006C2E4B" w:rsidRDefault="0075280F" w:rsidP="00716243">
            <w:pPr>
              <w:pStyle w:val="ROWTABELLA"/>
              <w:rPr>
                <w:color w:val="002060"/>
              </w:rPr>
            </w:pPr>
            <w:r w:rsidRPr="006C2E4B">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550AB"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47727"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BF480"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FAA77"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CB7A84"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7C0FE" w14:textId="77777777" w:rsidR="0075280F" w:rsidRPr="006C2E4B" w:rsidRDefault="0075280F" w:rsidP="00716243">
            <w:pPr>
              <w:pStyle w:val="ROWTABELLA"/>
              <w:jc w:val="center"/>
              <w:rPr>
                <w:color w:val="002060"/>
              </w:rPr>
            </w:pPr>
            <w:r w:rsidRPr="006C2E4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239C1B"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286FE4" w14:textId="77777777" w:rsidR="0075280F" w:rsidRPr="006C2E4B" w:rsidRDefault="0075280F" w:rsidP="00716243">
            <w:pPr>
              <w:pStyle w:val="ROWTABELLA"/>
              <w:jc w:val="center"/>
              <w:rPr>
                <w:color w:val="002060"/>
              </w:rPr>
            </w:pPr>
            <w:r w:rsidRPr="006C2E4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9693D" w14:textId="77777777" w:rsidR="0075280F" w:rsidRPr="006C2E4B" w:rsidRDefault="0075280F" w:rsidP="00716243">
            <w:pPr>
              <w:pStyle w:val="ROWTABELLA"/>
              <w:jc w:val="center"/>
              <w:rPr>
                <w:color w:val="002060"/>
              </w:rPr>
            </w:pPr>
            <w:r w:rsidRPr="006C2E4B">
              <w:rPr>
                <w:color w:val="002060"/>
              </w:rPr>
              <w:t>0</w:t>
            </w:r>
          </w:p>
        </w:tc>
      </w:tr>
      <w:tr w:rsidR="0075280F" w:rsidRPr="006C2E4B" w14:paraId="2B627E47"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C73090" w14:textId="77777777" w:rsidR="0075280F" w:rsidRPr="006C2E4B" w:rsidRDefault="0075280F" w:rsidP="00716243">
            <w:pPr>
              <w:pStyle w:val="ROWTABELLA"/>
              <w:rPr>
                <w:color w:val="002060"/>
              </w:rPr>
            </w:pPr>
            <w:r w:rsidRPr="006C2E4B">
              <w:rPr>
                <w:color w:val="002060"/>
              </w:rPr>
              <w:lastRenderedPageBreak/>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ECC8B"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9CE3C"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99031"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D6AB6"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3C0D5"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95064"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E0230"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6E0EE"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FB6BF" w14:textId="77777777" w:rsidR="0075280F" w:rsidRPr="006C2E4B" w:rsidRDefault="0075280F" w:rsidP="00716243">
            <w:pPr>
              <w:pStyle w:val="ROWTABELLA"/>
              <w:jc w:val="center"/>
              <w:rPr>
                <w:color w:val="002060"/>
              </w:rPr>
            </w:pPr>
            <w:r w:rsidRPr="006C2E4B">
              <w:rPr>
                <w:color w:val="002060"/>
              </w:rPr>
              <w:t>0</w:t>
            </w:r>
          </w:p>
        </w:tc>
      </w:tr>
      <w:tr w:rsidR="0075280F" w:rsidRPr="006C2E4B" w14:paraId="629E5615"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9328CE" w14:textId="77777777" w:rsidR="0075280F" w:rsidRPr="006C2E4B" w:rsidRDefault="0075280F" w:rsidP="00716243">
            <w:pPr>
              <w:pStyle w:val="ROWTABELLA"/>
              <w:rPr>
                <w:color w:val="002060"/>
              </w:rPr>
            </w:pPr>
            <w:r w:rsidRPr="006C2E4B">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15DD3"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C92C36"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1F52D"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785DB"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6F97A"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D8BC6"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7E539" w14:textId="77777777" w:rsidR="0075280F" w:rsidRPr="006C2E4B" w:rsidRDefault="0075280F" w:rsidP="00716243">
            <w:pPr>
              <w:pStyle w:val="ROWTABELLA"/>
              <w:jc w:val="center"/>
              <w:rPr>
                <w:color w:val="002060"/>
              </w:rPr>
            </w:pPr>
            <w:r w:rsidRPr="006C2E4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1A1B0"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49896" w14:textId="77777777" w:rsidR="0075280F" w:rsidRPr="006C2E4B" w:rsidRDefault="0075280F" w:rsidP="00716243">
            <w:pPr>
              <w:pStyle w:val="ROWTABELLA"/>
              <w:jc w:val="center"/>
              <w:rPr>
                <w:color w:val="002060"/>
              </w:rPr>
            </w:pPr>
            <w:r w:rsidRPr="006C2E4B">
              <w:rPr>
                <w:color w:val="002060"/>
              </w:rPr>
              <w:t>0</w:t>
            </w:r>
          </w:p>
        </w:tc>
      </w:tr>
      <w:tr w:rsidR="0075280F" w:rsidRPr="006C2E4B" w14:paraId="67BE41E1"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59482E" w14:textId="77777777" w:rsidR="0075280F" w:rsidRPr="006C2E4B" w:rsidRDefault="0075280F" w:rsidP="00716243">
            <w:pPr>
              <w:pStyle w:val="ROWTABELLA"/>
              <w:rPr>
                <w:color w:val="002060"/>
              </w:rPr>
            </w:pPr>
            <w:r w:rsidRPr="006C2E4B">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31228" w14:textId="77777777" w:rsidR="0075280F" w:rsidRPr="006C2E4B" w:rsidRDefault="0075280F" w:rsidP="00716243">
            <w:pPr>
              <w:pStyle w:val="ROWTABELLA"/>
              <w:jc w:val="center"/>
              <w:rPr>
                <w:color w:val="002060"/>
              </w:rPr>
            </w:pPr>
            <w:r w:rsidRPr="006C2E4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C75B3"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C46D2"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5A441"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B33C5" w14:textId="77777777" w:rsidR="0075280F" w:rsidRPr="006C2E4B" w:rsidRDefault="0075280F" w:rsidP="00716243">
            <w:pPr>
              <w:pStyle w:val="ROWTABELLA"/>
              <w:jc w:val="center"/>
              <w:rPr>
                <w:color w:val="002060"/>
              </w:rPr>
            </w:pPr>
            <w:r w:rsidRPr="006C2E4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DE475" w14:textId="77777777" w:rsidR="0075280F" w:rsidRPr="006C2E4B" w:rsidRDefault="0075280F" w:rsidP="00716243">
            <w:pPr>
              <w:pStyle w:val="ROWTABELLA"/>
              <w:jc w:val="center"/>
              <w:rPr>
                <w:color w:val="002060"/>
              </w:rPr>
            </w:pPr>
            <w:r w:rsidRPr="006C2E4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238D0" w14:textId="77777777" w:rsidR="0075280F" w:rsidRPr="006C2E4B" w:rsidRDefault="0075280F" w:rsidP="00716243">
            <w:pPr>
              <w:pStyle w:val="ROWTABELLA"/>
              <w:jc w:val="center"/>
              <w:rPr>
                <w:color w:val="002060"/>
              </w:rPr>
            </w:pPr>
            <w:r w:rsidRPr="006C2E4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7A7B60" w14:textId="77777777" w:rsidR="0075280F" w:rsidRPr="006C2E4B" w:rsidRDefault="0075280F" w:rsidP="00716243">
            <w:pPr>
              <w:pStyle w:val="ROWTABELLA"/>
              <w:jc w:val="center"/>
              <w:rPr>
                <w:color w:val="002060"/>
              </w:rPr>
            </w:pPr>
            <w:r w:rsidRPr="006C2E4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BD670" w14:textId="77777777" w:rsidR="0075280F" w:rsidRPr="006C2E4B" w:rsidRDefault="0075280F" w:rsidP="00716243">
            <w:pPr>
              <w:pStyle w:val="ROWTABELLA"/>
              <w:jc w:val="center"/>
              <w:rPr>
                <w:color w:val="002060"/>
              </w:rPr>
            </w:pPr>
            <w:r w:rsidRPr="006C2E4B">
              <w:rPr>
                <w:color w:val="002060"/>
              </w:rPr>
              <w:t>0</w:t>
            </w:r>
          </w:p>
        </w:tc>
      </w:tr>
      <w:tr w:rsidR="0075280F" w:rsidRPr="006C2E4B" w14:paraId="4301311A"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F2419D" w14:textId="77777777" w:rsidR="0075280F" w:rsidRPr="006C2E4B" w:rsidRDefault="0075280F" w:rsidP="00716243">
            <w:pPr>
              <w:pStyle w:val="ROWTABELLA"/>
              <w:rPr>
                <w:color w:val="002060"/>
              </w:rPr>
            </w:pPr>
            <w:r w:rsidRPr="006C2E4B">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BD497"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7734E"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F57FE" w14:textId="77777777" w:rsidR="0075280F" w:rsidRPr="006C2E4B" w:rsidRDefault="0075280F" w:rsidP="00716243">
            <w:pPr>
              <w:pStyle w:val="ROWTABELLA"/>
              <w:jc w:val="center"/>
              <w:rPr>
                <w:color w:val="002060"/>
              </w:rPr>
            </w:pPr>
            <w:r w:rsidRPr="006C2E4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F9140"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42642"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C7BEF" w14:textId="77777777" w:rsidR="0075280F" w:rsidRPr="006C2E4B" w:rsidRDefault="0075280F" w:rsidP="00716243">
            <w:pPr>
              <w:pStyle w:val="ROWTABELLA"/>
              <w:jc w:val="center"/>
              <w:rPr>
                <w:color w:val="002060"/>
              </w:rPr>
            </w:pPr>
            <w:r w:rsidRPr="006C2E4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B3E04" w14:textId="77777777" w:rsidR="0075280F" w:rsidRPr="006C2E4B" w:rsidRDefault="0075280F" w:rsidP="00716243">
            <w:pPr>
              <w:pStyle w:val="ROWTABELLA"/>
              <w:jc w:val="center"/>
              <w:rPr>
                <w:color w:val="002060"/>
              </w:rPr>
            </w:pPr>
            <w:r w:rsidRPr="006C2E4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6F027" w14:textId="77777777" w:rsidR="0075280F" w:rsidRPr="006C2E4B" w:rsidRDefault="0075280F" w:rsidP="00716243">
            <w:pPr>
              <w:pStyle w:val="ROWTABELLA"/>
              <w:jc w:val="center"/>
              <w:rPr>
                <w:color w:val="002060"/>
              </w:rPr>
            </w:pPr>
            <w:r w:rsidRPr="006C2E4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7D3B2" w14:textId="77777777" w:rsidR="0075280F" w:rsidRPr="006C2E4B" w:rsidRDefault="0075280F" w:rsidP="00716243">
            <w:pPr>
              <w:pStyle w:val="ROWTABELLA"/>
              <w:jc w:val="center"/>
              <w:rPr>
                <w:color w:val="002060"/>
              </w:rPr>
            </w:pPr>
            <w:r w:rsidRPr="006C2E4B">
              <w:rPr>
                <w:color w:val="002060"/>
              </w:rPr>
              <w:t>0</w:t>
            </w:r>
          </w:p>
        </w:tc>
      </w:tr>
      <w:tr w:rsidR="0075280F" w:rsidRPr="006C2E4B" w14:paraId="256C293A"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C57954" w14:textId="77777777" w:rsidR="0075280F" w:rsidRPr="006C2E4B" w:rsidRDefault="0075280F" w:rsidP="00716243">
            <w:pPr>
              <w:pStyle w:val="ROWTABELLA"/>
              <w:rPr>
                <w:color w:val="002060"/>
              </w:rPr>
            </w:pPr>
            <w:r w:rsidRPr="006C2E4B">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C5EE8"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1F0DA"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1BDBB"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85CF2"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25142"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4244C" w14:textId="77777777" w:rsidR="0075280F" w:rsidRPr="006C2E4B" w:rsidRDefault="0075280F" w:rsidP="00716243">
            <w:pPr>
              <w:pStyle w:val="ROWTABELLA"/>
              <w:jc w:val="center"/>
              <w:rPr>
                <w:color w:val="002060"/>
              </w:rPr>
            </w:pPr>
            <w:r w:rsidRPr="006C2E4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7150DA" w14:textId="77777777" w:rsidR="0075280F" w:rsidRPr="006C2E4B" w:rsidRDefault="0075280F" w:rsidP="00716243">
            <w:pPr>
              <w:pStyle w:val="ROWTABELLA"/>
              <w:jc w:val="center"/>
              <w:rPr>
                <w:color w:val="002060"/>
              </w:rPr>
            </w:pPr>
            <w:r w:rsidRPr="006C2E4B">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77B7C" w14:textId="77777777" w:rsidR="0075280F" w:rsidRPr="006C2E4B" w:rsidRDefault="0075280F" w:rsidP="00716243">
            <w:pPr>
              <w:pStyle w:val="ROWTABELLA"/>
              <w:jc w:val="center"/>
              <w:rPr>
                <w:color w:val="002060"/>
              </w:rPr>
            </w:pPr>
            <w:r w:rsidRPr="006C2E4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9180C" w14:textId="77777777" w:rsidR="0075280F" w:rsidRPr="006C2E4B" w:rsidRDefault="0075280F" w:rsidP="00716243">
            <w:pPr>
              <w:pStyle w:val="ROWTABELLA"/>
              <w:jc w:val="center"/>
              <w:rPr>
                <w:color w:val="002060"/>
              </w:rPr>
            </w:pPr>
            <w:r w:rsidRPr="006C2E4B">
              <w:rPr>
                <w:color w:val="002060"/>
              </w:rPr>
              <w:t>0</w:t>
            </w:r>
          </w:p>
        </w:tc>
      </w:tr>
      <w:tr w:rsidR="0075280F" w:rsidRPr="006C2E4B" w14:paraId="587503BE" w14:textId="77777777" w:rsidTr="0075280F">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7657A2" w14:textId="77777777" w:rsidR="0075280F" w:rsidRPr="006C2E4B" w:rsidRDefault="0075280F" w:rsidP="00716243">
            <w:pPr>
              <w:pStyle w:val="ROWTABELLA"/>
              <w:rPr>
                <w:color w:val="002060"/>
              </w:rPr>
            </w:pPr>
            <w:r w:rsidRPr="006C2E4B">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CB937"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A6B3E" w14:textId="77777777" w:rsidR="0075280F" w:rsidRPr="006C2E4B" w:rsidRDefault="0075280F" w:rsidP="00716243">
            <w:pPr>
              <w:pStyle w:val="ROWTABELLA"/>
              <w:jc w:val="center"/>
              <w:rPr>
                <w:color w:val="002060"/>
              </w:rPr>
            </w:pPr>
            <w:r w:rsidRPr="006C2E4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0F188"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EB73D"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867EA" w14:textId="77777777" w:rsidR="0075280F" w:rsidRPr="006C2E4B" w:rsidRDefault="0075280F" w:rsidP="00716243">
            <w:pPr>
              <w:pStyle w:val="ROWTABELLA"/>
              <w:jc w:val="center"/>
              <w:rPr>
                <w:color w:val="002060"/>
              </w:rPr>
            </w:pPr>
            <w:r w:rsidRPr="006C2E4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76428"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A3EF5" w14:textId="77777777" w:rsidR="0075280F" w:rsidRPr="006C2E4B" w:rsidRDefault="0075280F" w:rsidP="00716243">
            <w:pPr>
              <w:pStyle w:val="ROWTABELLA"/>
              <w:jc w:val="center"/>
              <w:rPr>
                <w:color w:val="002060"/>
              </w:rPr>
            </w:pPr>
            <w:r w:rsidRPr="006C2E4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DEA1D" w14:textId="77777777" w:rsidR="0075280F" w:rsidRPr="006C2E4B" w:rsidRDefault="0075280F" w:rsidP="00716243">
            <w:pPr>
              <w:pStyle w:val="ROWTABELLA"/>
              <w:jc w:val="center"/>
              <w:rPr>
                <w:color w:val="002060"/>
              </w:rPr>
            </w:pPr>
            <w:r w:rsidRPr="006C2E4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B1B5A" w14:textId="77777777" w:rsidR="0075280F" w:rsidRPr="006C2E4B" w:rsidRDefault="0075280F" w:rsidP="00716243">
            <w:pPr>
              <w:pStyle w:val="ROWTABELLA"/>
              <w:jc w:val="center"/>
              <w:rPr>
                <w:color w:val="002060"/>
              </w:rPr>
            </w:pPr>
            <w:r w:rsidRPr="006C2E4B">
              <w:rPr>
                <w:color w:val="002060"/>
              </w:rPr>
              <w:t>0</w:t>
            </w:r>
          </w:p>
        </w:tc>
      </w:tr>
      <w:tr w:rsidR="0075280F" w:rsidRPr="006C2E4B" w14:paraId="3CC4D910" w14:textId="77777777" w:rsidTr="0075280F">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C1D64C5" w14:textId="77777777" w:rsidR="0075280F" w:rsidRPr="006C2E4B" w:rsidRDefault="0075280F" w:rsidP="00716243">
            <w:pPr>
              <w:pStyle w:val="ROWTABELLA"/>
              <w:rPr>
                <w:color w:val="002060"/>
              </w:rPr>
            </w:pPr>
            <w:proofErr w:type="spellStart"/>
            <w:r w:rsidRPr="006C2E4B">
              <w:rPr>
                <w:color w:val="002060"/>
              </w:rPr>
              <w:t>sq.B</w:t>
            </w:r>
            <w:proofErr w:type="spellEnd"/>
            <w:r w:rsidRPr="006C2E4B">
              <w:rPr>
                <w:color w:val="002060"/>
              </w:rPr>
              <w:t xml:space="preserve"> ACLI MANTOVANI </w:t>
            </w:r>
            <w:proofErr w:type="spellStart"/>
            <w:r w:rsidRPr="006C2E4B">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F9DC1"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3B3D5" w14:textId="77777777" w:rsidR="0075280F" w:rsidRPr="006C2E4B" w:rsidRDefault="0075280F" w:rsidP="00716243">
            <w:pPr>
              <w:pStyle w:val="ROWTABELLA"/>
              <w:jc w:val="center"/>
              <w:rPr>
                <w:color w:val="002060"/>
              </w:rPr>
            </w:pPr>
            <w:r w:rsidRPr="006C2E4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56A722"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67209"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17CF7"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3E453"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B20C4"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4C62A" w14:textId="77777777" w:rsidR="0075280F" w:rsidRPr="006C2E4B" w:rsidRDefault="0075280F" w:rsidP="00716243">
            <w:pPr>
              <w:pStyle w:val="ROWTABELLA"/>
              <w:jc w:val="center"/>
              <w:rPr>
                <w:color w:val="002060"/>
              </w:rPr>
            </w:pPr>
            <w:r w:rsidRPr="006C2E4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2ED43" w14:textId="77777777" w:rsidR="0075280F" w:rsidRPr="006C2E4B" w:rsidRDefault="0075280F" w:rsidP="00716243">
            <w:pPr>
              <w:pStyle w:val="ROWTABELLA"/>
              <w:jc w:val="center"/>
              <w:rPr>
                <w:color w:val="002060"/>
              </w:rPr>
            </w:pPr>
            <w:r w:rsidRPr="006C2E4B">
              <w:rPr>
                <w:color w:val="002060"/>
              </w:rPr>
              <w:t>0</w:t>
            </w:r>
          </w:p>
        </w:tc>
      </w:tr>
    </w:tbl>
    <w:p w14:paraId="66C81DB8" w14:textId="77777777" w:rsidR="0075280F" w:rsidRPr="006C2E4B" w:rsidRDefault="0075280F" w:rsidP="0075280F">
      <w:pPr>
        <w:pStyle w:val="breakline"/>
        <w:divId w:val="527259509"/>
        <w:rPr>
          <w:color w:val="002060"/>
        </w:rPr>
      </w:pPr>
    </w:p>
    <w:p w14:paraId="2628FB14" w14:textId="77777777" w:rsidR="0075280F" w:rsidRPr="006C2E4B" w:rsidRDefault="0075280F" w:rsidP="0075280F">
      <w:pPr>
        <w:pStyle w:val="TITOLOPRINC"/>
        <w:divId w:val="527259509"/>
        <w:rPr>
          <w:color w:val="002060"/>
        </w:rPr>
      </w:pPr>
      <w:r w:rsidRPr="006C2E4B">
        <w:rPr>
          <w:color w:val="002060"/>
        </w:rPr>
        <w:t>PROGRAMMA GARE</w:t>
      </w:r>
    </w:p>
    <w:p w14:paraId="0D3502F0" w14:textId="77777777" w:rsidR="0075280F" w:rsidRPr="006C2E4B" w:rsidRDefault="0075280F" w:rsidP="0075280F">
      <w:pPr>
        <w:pStyle w:val="SOTTOTITOLOCAMPIONATO1"/>
        <w:divId w:val="527259509"/>
        <w:rPr>
          <w:color w:val="002060"/>
        </w:rPr>
      </w:pPr>
      <w:r w:rsidRPr="006C2E4B">
        <w:rPr>
          <w:color w:val="002060"/>
        </w:rPr>
        <w:t>GIRONE 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32"/>
        <w:gridCol w:w="385"/>
        <w:gridCol w:w="898"/>
        <w:gridCol w:w="1176"/>
        <w:gridCol w:w="1547"/>
        <w:gridCol w:w="1547"/>
      </w:tblGrid>
      <w:tr w:rsidR="0075280F" w:rsidRPr="006C2E4B" w14:paraId="0094B55C" w14:textId="77777777" w:rsidTr="0075280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BE6E67" w14:textId="77777777" w:rsidR="0075280F" w:rsidRPr="006C2E4B" w:rsidRDefault="0075280F" w:rsidP="00716243">
            <w:pPr>
              <w:pStyle w:val="HEADERTABELLA"/>
              <w:rPr>
                <w:color w:val="002060"/>
              </w:rPr>
            </w:pPr>
            <w:r w:rsidRPr="006C2E4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9E4E9E" w14:textId="77777777" w:rsidR="0075280F" w:rsidRPr="006C2E4B" w:rsidRDefault="0075280F" w:rsidP="00716243">
            <w:pPr>
              <w:pStyle w:val="HEADERTABELLA"/>
              <w:rPr>
                <w:color w:val="002060"/>
              </w:rPr>
            </w:pPr>
            <w:r w:rsidRPr="006C2E4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3ADE24" w14:textId="77777777" w:rsidR="0075280F" w:rsidRPr="006C2E4B" w:rsidRDefault="0075280F" w:rsidP="00716243">
            <w:pPr>
              <w:pStyle w:val="HEADERTABELLA"/>
              <w:rPr>
                <w:color w:val="002060"/>
              </w:rPr>
            </w:pPr>
            <w:r w:rsidRPr="006C2E4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68BD49" w14:textId="77777777" w:rsidR="0075280F" w:rsidRPr="006C2E4B" w:rsidRDefault="0075280F" w:rsidP="00716243">
            <w:pPr>
              <w:pStyle w:val="HEADERTABELLA"/>
              <w:rPr>
                <w:color w:val="002060"/>
              </w:rPr>
            </w:pPr>
            <w:r w:rsidRPr="006C2E4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324174" w14:textId="77777777" w:rsidR="0075280F" w:rsidRPr="006C2E4B" w:rsidRDefault="0075280F" w:rsidP="00716243">
            <w:pPr>
              <w:pStyle w:val="HEADERTABELLA"/>
              <w:rPr>
                <w:color w:val="002060"/>
              </w:rPr>
            </w:pPr>
            <w:r w:rsidRPr="006C2E4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05F83A" w14:textId="77777777" w:rsidR="0075280F" w:rsidRPr="006C2E4B" w:rsidRDefault="0075280F" w:rsidP="00716243">
            <w:pPr>
              <w:pStyle w:val="HEADERTABELLA"/>
              <w:rPr>
                <w:color w:val="002060"/>
              </w:rPr>
            </w:pPr>
            <w:proofErr w:type="spellStart"/>
            <w:r w:rsidRPr="006C2E4B">
              <w:rPr>
                <w:color w:val="002060"/>
              </w:rPr>
              <w:t>Localita'</w:t>
            </w:r>
            <w:proofErr w:type="spellEnd"/>
            <w:r w:rsidRPr="006C2E4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1090EC" w14:textId="77777777" w:rsidR="0075280F" w:rsidRPr="006C2E4B" w:rsidRDefault="0075280F" w:rsidP="00716243">
            <w:pPr>
              <w:pStyle w:val="HEADERTABELLA"/>
              <w:rPr>
                <w:color w:val="002060"/>
              </w:rPr>
            </w:pPr>
            <w:r w:rsidRPr="006C2E4B">
              <w:rPr>
                <w:color w:val="002060"/>
              </w:rPr>
              <w:t>Indirizzo Impianto</w:t>
            </w:r>
          </w:p>
        </w:tc>
      </w:tr>
      <w:tr w:rsidR="0075280F" w:rsidRPr="006C2E4B" w14:paraId="0DE8DCE2" w14:textId="77777777" w:rsidTr="0075280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3FE3534" w14:textId="77777777" w:rsidR="0075280F" w:rsidRPr="006C2E4B" w:rsidRDefault="0075280F" w:rsidP="00716243">
            <w:pPr>
              <w:pStyle w:val="ROWTABELLA"/>
              <w:rPr>
                <w:color w:val="002060"/>
              </w:rPr>
            </w:pPr>
            <w:r w:rsidRPr="006C2E4B">
              <w:rPr>
                <w:color w:val="002060"/>
              </w:rPr>
              <w:t>BULDOG T.N.T. LUCREZIA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4C013B" w14:textId="77777777" w:rsidR="0075280F" w:rsidRPr="006C2E4B" w:rsidRDefault="0075280F" w:rsidP="00716243">
            <w:pPr>
              <w:pStyle w:val="ROWTABELLA"/>
              <w:rPr>
                <w:color w:val="002060"/>
              </w:rPr>
            </w:pPr>
            <w:r w:rsidRPr="006C2E4B">
              <w:rPr>
                <w:color w:val="002060"/>
              </w:rPr>
              <w:t>REAL S.COSTANZO CALCIO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0D8049B" w14:textId="77777777" w:rsidR="0075280F" w:rsidRPr="006C2E4B" w:rsidRDefault="0075280F" w:rsidP="00716243">
            <w:pPr>
              <w:pStyle w:val="ROWTABELLA"/>
              <w:jc w:val="center"/>
              <w:rPr>
                <w:color w:val="002060"/>
              </w:rPr>
            </w:pPr>
            <w:r w:rsidRPr="006C2E4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3595C9" w14:textId="77777777" w:rsidR="0075280F" w:rsidRPr="006C2E4B" w:rsidRDefault="0075280F" w:rsidP="00716243">
            <w:pPr>
              <w:pStyle w:val="ROWTABELLA"/>
              <w:rPr>
                <w:color w:val="002060"/>
              </w:rPr>
            </w:pPr>
            <w:r w:rsidRPr="006C2E4B">
              <w:rPr>
                <w:color w:val="002060"/>
              </w:rPr>
              <w:t>09/11/2018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C013F1" w14:textId="77777777" w:rsidR="0075280F" w:rsidRPr="006C2E4B" w:rsidRDefault="0075280F" w:rsidP="00716243">
            <w:pPr>
              <w:pStyle w:val="ROWTABELLA"/>
              <w:rPr>
                <w:color w:val="002060"/>
              </w:rPr>
            </w:pPr>
            <w:r w:rsidRPr="006C2E4B">
              <w:rPr>
                <w:color w:val="002060"/>
              </w:rPr>
              <w:t>PALLONE GEODETICO "OMAR SIVOR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C9C8CF" w14:textId="77777777" w:rsidR="0075280F" w:rsidRPr="006C2E4B" w:rsidRDefault="0075280F" w:rsidP="00716243">
            <w:pPr>
              <w:pStyle w:val="ROWTABELLA"/>
              <w:rPr>
                <w:color w:val="002060"/>
              </w:rPr>
            </w:pPr>
            <w:r w:rsidRPr="006C2E4B">
              <w:rPr>
                <w:color w:val="002060"/>
              </w:rPr>
              <w:t>CARTOCETO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29993F" w14:textId="77777777" w:rsidR="0075280F" w:rsidRPr="006C2E4B" w:rsidRDefault="0075280F" w:rsidP="00716243">
            <w:pPr>
              <w:pStyle w:val="ROWTABELLA"/>
              <w:rPr>
                <w:color w:val="002060"/>
              </w:rPr>
            </w:pPr>
            <w:r w:rsidRPr="006C2E4B">
              <w:rPr>
                <w:color w:val="002060"/>
              </w:rPr>
              <w:t>VIA NAZARIO SAURO</w:t>
            </w:r>
          </w:p>
        </w:tc>
      </w:tr>
      <w:tr w:rsidR="0075280F" w:rsidRPr="006C2E4B" w14:paraId="5A244C3B"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96E7928" w14:textId="77777777" w:rsidR="0075280F" w:rsidRPr="006C2E4B" w:rsidRDefault="0075280F" w:rsidP="00716243">
            <w:pPr>
              <w:pStyle w:val="ROWTABELLA"/>
              <w:rPr>
                <w:color w:val="002060"/>
              </w:rPr>
            </w:pPr>
            <w:r w:rsidRPr="006C2E4B">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E2AD011" w14:textId="77777777" w:rsidR="0075280F" w:rsidRPr="006C2E4B" w:rsidRDefault="0075280F" w:rsidP="00716243">
            <w:pPr>
              <w:pStyle w:val="ROWTABELLA"/>
              <w:rPr>
                <w:color w:val="002060"/>
              </w:rPr>
            </w:pPr>
            <w:r w:rsidRPr="006C2E4B">
              <w:rPr>
                <w:color w:val="002060"/>
              </w:rPr>
              <w:t>SENIGALLIA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7D0288"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5D6D386" w14:textId="77777777" w:rsidR="0075280F" w:rsidRPr="006C2E4B" w:rsidRDefault="0075280F" w:rsidP="00716243">
            <w:pPr>
              <w:pStyle w:val="ROWTABELLA"/>
              <w:rPr>
                <w:color w:val="002060"/>
              </w:rPr>
            </w:pPr>
            <w:r w:rsidRPr="006C2E4B">
              <w:rPr>
                <w:color w:val="002060"/>
              </w:rPr>
              <w:t>10/11/2018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D7DBDC1" w14:textId="77777777" w:rsidR="0075280F" w:rsidRPr="006C2E4B" w:rsidRDefault="0075280F" w:rsidP="00716243">
            <w:pPr>
              <w:pStyle w:val="ROWTABELLA"/>
              <w:rPr>
                <w:color w:val="002060"/>
              </w:rPr>
            </w:pPr>
            <w:r w:rsidRPr="006C2E4B">
              <w:rPr>
                <w:color w:val="002060"/>
              </w:rPr>
              <w:t>PALLONE GEODETICO CAMPO NÂ°1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E57B8A" w14:textId="77777777" w:rsidR="0075280F" w:rsidRPr="006C2E4B" w:rsidRDefault="0075280F" w:rsidP="00716243">
            <w:pPr>
              <w:pStyle w:val="ROWTABELLA"/>
              <w:rPr>
                <w:color w:val="002060"/>
              </w:rPr>
            </w:pPr>
            <w:r w:rsidRPr="006C2E4B">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C14296" w14:textId="77777777" w:rsidR="0075280F" w:rsidRPr="006C2E4B" w:rsidRDefault="0075280F" w:rsidP="00716243">
            <w:pPr>
              <w:pStyle w:val="ROWTABELLA"/>
              <w:rPr>
                <w:color w:val="002060"/>
              </w:rPr>
            </w:pPr>
            <w:r w:rsidRPr="006C2E4B">
              <w:rPr>
                <w:color w:val="002060"/>
              </w:rPr>
              <w:t>VIA CELLINI, 13</w:t>
            </w:r>
          </w:p>
        </w:tc>
      </w:tr>
      <w:tr w:rsidR="0075280F" w:rsidRPr="006C2E4B" w14:paraId="1D5B9D8B"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D8D682C" w14:textId="77777777" w:rsidR="0075280F" w:rsidRPr="006C2E4B" w:rsidRDefault="0075280F" w:rsidP="00716243">
            <w:pPr>
              <w:pStyle w:val="ROWTABELLA"/>
              <w:rPr>
                <w:color w:val="002060"/>
              </w:rPr>
            </w:pPr>
            <w:r w:rsidRPr="006C2E4B">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4E239AC" w14:textId="77777777" w:rsidR="0075280F" w:rsidRPr="006C2E4B" w:rsidRDefault="0075280F" w:rsidP="00716243">
            <w:pPr>
              <w:pStyle w:val="ROWTABELLA"/>
              <w:rPr>
                <w:color w:val="002060"/>
              </w:rPr>
            </w:pPr>
            <w:r w:rsidRPr="006C2E4B">
              <w:rPr>
                <w:color w:val="002060"/>
              </w:rPr>
              <w:t>ITALSERVICE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5CB6596"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04E6C4" w14:textId="77777777" w:rsidR="0075280F" w:rsidRPr="006C2E4B" w:rsidRDefault="0075280F" w:rsidP="00716243">
            <w:pPr>
              <w:pStyle w:val="ROWTABELLA"/>
              <w:rPr>
                <w:color w:val="002060"/>
              </w:rPr>
            </w:pPr>
            <w:r w:rsidRPr="006C2E4B">
              <w:rPr>
                <w:color w:val="002060"/>
              </w:rPr>
              <w:t>11/11/2018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2159450" w14:textId="77777777" w:rsidR="0075280F" w:rsidRPr="006C2E4B" w:rsidRDefault="0075280F" w:rsidP="00716243">
            <w:pPr>
              <w:pStyle w:val="ROWTABELLA"/>
              <w:rPr>
                <w:color w:val="002060"/>
              </w:rPr>
            </w:pPr>
            <w:r w:rsidRPr="006C2E4B">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E7BA38" w14:textId="77777777" w:rsidR="0075280F" w:rsidRPr="006C2E4B" w:rsidRDefault="0075280F" w:rsidP="00716243">
            <w:pPr>
              <w:pStyle w:val="ROWTABELLA"/>
              <w:rPr>
                <w:color w:val="002060"/>
              </w:rPr>
            </w:pPr>
            <w:r w:rsidRPr="006C2E4B">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DFEB89" w14:textId="77777777" w:rsidR="0075280F" w:rsidRPr="006C2E4B" w:rsidRDefault="0075280F" w:rsidP="00716243">
            <w:pPr>
              <w:pStyle w:val="ROWTABELLA"/>
              <w:rPr>
                <w:color w:val="002060"/>
              </w:rPr>
            </w:pPr>
            <w:r w:rsidRPr="006C2E4B">
              <w:rPr>
                <w:color w:val="002060"/>
              </w:rPr>
              <w:t>VIA AMATO</w:t>
            </w:r>
          </w:p>
        </w:tc>
      </w:tr>
      <w:tr w:rsidR="0075280F" w:rsidRPr="006C2E4B" w14:paraId="1FAA6D27" w14:textId="77777777" w:rsidTr="0075280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EB7AEDE" w14:textId="77777777" w:rsidR="0075280F" w:rsidRPr="006C2E4B" w:rsidRDefault="0075280F" w:rsidP="00716243">
            <w:pPr>
              <w:pStyle w:val="ROWTABELLA"/>
              <w:rPr>
                <w:color w:val="002060"/>
              </w:rPr>
            </w:pPr>
            <w:r w:rsidRPr="006C2E4B">
              <w:rPr>
                <w:color w:val="002060"/>
              </w:rPr>
              <w:t>PIANACCIO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BC5E87" w14:textId="77777777" w:rsidR="0075280F" w:rsidRPr="006C2E4B" w:rsidRDefault="0075280F" w:rsidP="00716243">
            <w:pPr>
              <w:pStyle w:val="ROWTABELLA"/>
              <w:rPr>
                <w:color w:val="002060"/>
              </w:rPr>
            </w:pPr>
            <w:r w:rsidRPr="006C2E4B">
              <w:rPr>
                <w:color w:val="002060"/>
              </w:rPr>
              <w:t xml:space="preserve">AMICI DEL </w:t>
            </w:r>
            <w:proofErr w:type="spellStart"/>
            <w:r w:rsidRPr="006C2E4B">
              <w:rPr>
                <w:color w:val="002060"/>
              </w:rPr>
              <w:t>CENTROSOCIOsq.B</w:t>
            </w:r>
            <w:proofErr w:type="spellEnd"/>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0833FC1"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31995D" w14:textId="77777777" w:rsidR="0075280F" w:rsidRPr="006C2E4B" w:rsidRDefault="0075280F" w:rsidP="00716243">
            <w:pPr>
              <w:pStyle w:val="ROWTABELLA"/>
              <w:rPr>
                <w:color w:val="002060"/>
              </w:rPr>
            </w:pPr>
            <w:r w:rsidRPr="006C2E4B">
              <w:rPr>
                <w:color w:val="002060"/>
              </w:rPr>
              <w:t>11/11/2018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D58537" w14:textId="77777777" w:rsidR="0075280F" w:rsidRPr="006C2E4B" w:rsidRDefault="0075280F" w:rsidP="00716243">
            <w:pPr>
              <w:pStyle w:val="ROWTABELLA"/>
              <w:rPr>
                <w:color w:val="002060"/>
              </w:rPr>
            </w:pPr>
            <w:r w:rsidRPr="006C2E4B">
              <w:rPr>
                <w:color w:val="002060"/>
              </w:rPr>
              <w:t>PAL.COM. S.MICHELE AL FIUME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644F31" w14:textId="77777777" w:rsidR="0075280F" w:rsidRPr="006C2E4B" w:rsidRDefault="0075280F" w:rsidP="00716243">
            <w:pPr>
              <w:pStyle w:val="ROWTABELLA"/>
              <w:rPr>
                <w:color w:val="002060"/>
              </w:rPr>
            </w:pPr>
            <w:r w:rsidRPr="006C2E4B">
              <w:rPr>
                <w:color w:val="002060"/>
              </w:rPr>
              <w:t>MONDAVIO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3EFE31" w14:textId="77777777" w:rsidR="0075280F" w:rsidRPr="006C2E4B" w:rsidRDefault="0075280F" w:rsidP="00716243">
            <w:pPr>
              <w:pStyle w:val="ROWTABELLA"/>
              <w:rPr>
                <w:color w:val="002060"/>
              </w:rPr>
            </w:pPr>
            <w:r w:rsidRPr="006C2E4B">
              <w:rPr>
                <w:color w:val="002060"/>
              </w:rPr>
              <w:t>VIA LORETO</w:t>
            </w:r>
          </w:p>
        </w:tc>
      </w:tr>
    </w:tbl>
    <w:p w14:paraId="682A325A" w14:textId="77777777" w:rsidR="0075280F" w:rsidRPr="006C2E4B" w:rsidRDefault="0075280F" w:rsidP="0075280F">
      <w:pPr>
        <w:pStyle w:val="breakline"/>
        <w:divId w:val="527259509"/>
        <w:rPr>
          <w:color w:val="002060"/>
        </w:rPr>
      </w:pPr>
    </w:p>
    <w:p w14:paraId="35DAA7F3" w14:textId="77777777" w:rsidR="0075280F" w:rsidRPr="006C2E4B" w:rsidRDefault="0075280F" w:rsidP="0075280F">
      <w:pPr>
        <w:pStyle w:val="breakline"/>
        <w:divId w:val="527259509"/>
        <w:rPr>
          <w:color w:val="002060"/>
        </w:rPr>
      </w:pPr>
    </w:p>
    <w:p w14:paraId="2069D56B" w14:textId="77777777" w:rsidR="0075280F" w:rsidRPr="006C2E4B" w:rsidRDefault="0075280F" w:rsidP="0075280F">
      <w:pPr>
        <w:pStyle w:val="breakline"/>
        <w:divId w:val="527259509"/>
        <w:rPr>
          <w:color w:val="002060"/>
        </w:rPr>
      </w:pPr>
    </w:p>
    <w:p w14:paraId="172D2FEF" w14:textId="77777777" w:rsidR="0075280F" w:rsidRPr="006C2E4B" w:rsidRDefault="0075280F" w:rsidP="0075280F">
      <w:pPr>
        <w:pStyle w:val="SOTTOTITOLOCAMPIONATO1"/>
        <w:divId w:val="527259509"/>
        <w:rPr>
          <w:color w:val="002060"/>
        </w:rPr>
      </w:pPr>
      <w:r w:rsidRPr="006C2E4B">
        <w:rPr>
          <w:color w:val="002060"/>
        </w:rPr>
        <w:t>GIRONE B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75280F" w:rsidRPr="006C2E4B" w14:paraId="271CEF43" w14:textId="77777777" w:rsidTr="0075280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9490EF" w14:textId="77777777" w:rsidR="0075280F" w:rsidRPr="006C2E4B" w:rsidRDefault="0075280F" w:rsidP="00716243">
            <w:pPr>
              <w:pStyle w:val="HEADERTABELLA"/>
              <w:rPr>
                <w:color w:val="002060"/>
              </w:rPr>
            </w:pPr>
            <w:r w:rsidRPr="006C2E4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88E1A3" w14:textId="77777777" w:rsidR="0075280F" w:rsidRPr="006C2E4B" w:rsidRDefault="0075280F" w:rsidP="00716243">
            <w:pPr>
              <w:pStyle w:val="HEADERTABELLA"/>
              <w:rPr>
                <w:color w:val="002060"/>
              </w:rPr>
            </w:pPr>
            <w:r w:rsidRPr="006C2E4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4508A1" w14:textId="77777777" w:rsidR="0075280F" w:rsidRPr="006C2E4B" w:rsidRDefault="0075280F" w:rsidP="00716243">
            <w:pPr>
              <w:pStyle w:val="HEADERTABELLA"/>
              <w:rPr>
                <w:color w:val="002060"/>
              </w:rPr>
            </w:pPr>
            <w:r w:rsidRPr="006C2E4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68B6DE" w14:textId="77777777" w:rsidR="0075280F" w:rsidRPr="006C2E4B" w:rsidRDefault="0075280F" w:rsidP="00716243">
            <w:pPr>
              <w:pStyle w:val="HEADERTABELLA"/>
              <w:rPr>
                <w:color w:val="002060"/>
              </w:rPr>
            </w:pPr>
            <w:r w:rsidRPr="006C2E4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3C4D33" w14:textId="77777777" w:rsidR="0075280F" w:rsidRPr="006C2E4B" w:rsidRDefault="0075280F" w:rsidP="00716243">
            <w:pPr>
              <w:pStyle w:val="HEADERTABELLA"/>
              <w:rPr>
                <w:color w:val="002060"/>
              </w:rPr>
            </w:pPr>
            <w:r w:rsidRPr="006C2E4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6A5C3D" w14:textId="77777777" w:rsidR="0075280F" w:rsidRPr="006C2E4B" w:rsidRDefault="0075280F" w:rsidP="00716243">
            <w:pPr>
              <w:pStyle w:val="HEADERTABELLA"/>
              <w:rPr>
                <w:color w:val="002060"/>
              </w:rPr>
            </w:pPr>
            <w:proofErr w:type="spellStart"/>
            <w:r w:rsidRPr="006C2E4B">
              <w:rPr>
                <w:color w:val="002060"/>
              </w:rPr>
              <w:t>Localita'</w:t>
            </w:r>
            <w:proofErr w:type="spellEnd"/>
            <w:r w:rsidRPr="006C2E4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6191A3" w14:textId="77777777" w:rsidR="0075280F" w:rsidRPr="006C2E4B" w:rsidRDefault="0075280F" w:rsidP="00716243">
            <w:pPr>
              <w:pStyle w:val="HEADERTABELLA"/>
              <w:rPr>
                <w:color w:val="002060"/>
              </w:rPr>
            </w:pPr>
            <w:r w:rsidRPr="006C2E4B">
              <w:rPr>
                <w:color w:val="002060"/>
              </w:rPr>
              <w:t>Indirizzo Impianto</w:t>
            </w:r>
          </w:p>
        </w:tc>
      </w:tr>
      <w:tr w:rsidR="0075280F" w:rsidRPr="006C2E4B" w14:paraId="68D09E2A" w14:textId="77777777" w:rsidTr="0075280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C13970A" w14:textId="77777777" w:rsidR="0075280F" w:rsidRPr="006C2E4B" w:rsidRDefault="0075280F" w:rsidP="00716243">
            <w:pPr>
              <w:pStyle w:val="ROWTABELLA"/>
              <w:rPr>
                <w:color w:val="002060"/>
              </w:rPr>
            </w:pPr>
            <w:r w:rsidRPr="006C2E4B">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9608DD" w14:textId="77777777" w:rsidR="0075280F" w:rsidRPr="006C2E4B" w:rsidRDefault="0075280F" w:rsidP="00716243">
            <w:pPr>
              <w:pStyle w:val="ROWTABELLA"/>
              <w:rPr>
                <w:color w:val="002060"/>
              </w:rPr>
            </w:pPr>
            <w:r w:rsidRPr="006C2E4B">
              <w:rPr>
                <w:color w:val="002060"/>
              </w:rPr>
              <w:t>FUTSAL ASKL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4DEE2E6" w14:textId="77777777" w:rsidR="0075280F" w:rsidRPr="006C2E4B" w:rsidRDefault="0075280F" w:rsidP="00716243">
            <w:pPr>
              <w:pStyle w:val="ROWTABELLA"/>
              <w:jc w:val="center"/>
              <w:rPr>
                <w:color w:val="002060"/>
              </w:rPr>
            </w:pPr>
            <w:r w:rsidRPr="006C2E4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B35883" w14:textId="77777777" w:rsidR="0075280F" w:rsidRPr="006C2E4B" w:rsidRDefault="0075280F" w:rsidP="00716243">
            <w:pPr>
              <w:pStyle w:val="ROWTABELLA"/>
              <w:rPr>
                <w:color w:val="002060"/>
              </w:rPr>
            </w:pPr>
            <w:r w:rsidRPr="006C2E4B">
              <w:rPr>
                <w:color w:val="002060"/>
              </w:rPr>
              <w:t>10/11/2018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5773F4" w14:textId="77777777" w:rsidR="0075280F" w:rsidRPr="006C2E4B" w:rsidRDefault="0075280F" w:rsidP="00716243">
            <w:pPr>
              <w:pStyle w:val="ROWTABELLA"/>
              <w:rPr>
                <w:color w:val="002060"/>
              </w:rPr>
            </w:pPr>
            <w:r w:rsidRPr="006C2E4B">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0833BB" w14:textId="77777777" w:rsidR="0075280F" w:rsidRPr="006C2E4B" w:rsidRDefault="0075280F" w:rsidP="00716243">
            <w:pPr>
              <w:pStyle w:val="ROWTABELLA"/>
              <w:rPr>
                <w:color w:val="002060"/>
              </w:rPr>
            </w:pPr>
            <w:r w:rsidRPr="006C2E4B">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B54979" w14:textId="77777777" w:rsidR="0075280F" w:rsidRPr="006C2E4B" w:rsidRDefault="0075280F" w:rsidP="00716243">
            <w:pPr>
              <w:pStyle w:val="ROWTABELLA"/>
              <w:rPr>
                <w:color w:val="002060"/>
              </w:rPr>
            </w:pPr>
            <w:r w:rsidRPr="006C2E4B">
              <w:rPr>
                <w:color w:val="002060"/>
              </w:rPr>
              <w:t>VIA ROSSINI</w:t>
            </w:r>
          </w:p>
        </w:tc>
      </w:tr>
      <w:tr w:rsidR="0075280F" w:rsidRPr="006C2E4B" w14:paraId="55FBB19E"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650B12A" w14:textId="77777777" w:rsidR="0075280F" w:rsidRPr="006C2E4B" w:rsidRDefault="0075280F" w:rsidP="00716243">
            <w:pPr>
              <w:pStyle w:val="ROWTABELLA"/>
              <w:rPr>
                <w:color w:val="002060"/>
              </w:rPr>
            </w:pPr>
            <w:r w:rsidRPr="006C2E4B">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0A94E0F" w14:textId="77777777" w:rsidR="0075280F" w:rsidRPr="006C2E4B" w:rsidRDefault="0075280F" w:rsidP="00716243">
            <w:pPr>
              <w:pStyle w:val="ROWTABELLA"/>
              <w:rPr>
                <w:color w:val="002060"/>
              </w:rPr>
            </w:pPr>
            <w:r w:rsidRPr="006C2E4B">
              <w:rPr>
                <w:color w:val="002060"/>
              </w:rPr>
              <w:t>FUTBOL3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A2458F5"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F75A218" w14:textId="77777777" w:rsidR="0075280F" w:rsidRPr="006C2E4B" w:rsidRDefault="0075280F" w:rsidP="00716243">
            <w:pPr>
              <w:pStyle w:val="ROWTABELLA"/>
              <w:rPr>
                <w:color w:val="002060"/>
              </w:rPr>
            </w:pPr>
            <w:r w:rsidRPr="006C2E4B">
              <w:rPr>
                <w:color w:val="002060"/>
              </w:rPr>
              <w:t>10/11/2018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ED85819" w14:textId="77777777" w:rsidR="0075280F" w:rsidRPr="006C2E4B" w:rsidRDefault="0075280F" w:rsidP="00716243">
            <w:pPr>
              <w:pStyle w:val="ROWTABELLA"/>
              <w:rPr>
                <w:color w:val="002060"/>
              </w:rPr>
            </w:pPr>
            <w:r w:rsidRPr="006C2E4B">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B887B5" w14:textId="77777777" w:rsidR="0075280F" w:rsidRPr="006C2E4B" w:rsidRDefault="0075280F" w:rsidP="00716243">
            <w:pPr>
              <w:pStyle w:val="ROWTABELLA"/>
              <w:rPr>
                <w:color w:val="002060"/>
              </w:rPr>
            </w:pPr>
            <w:r w:rsidRPr="006C2E4B">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E3AEF51" w14:textId="77777777" w:rsidR="0075280F" w:rsidRPr="006C2E4B" w:rsidRDefault="0075280F" w:rsidP="00716243">
            <w:pPr>
              <w:pStyle w:val="ROWTABELLA"/>
              <w:rPr>
                <w:color w:val="002060"/>
              </w:rPr>
            </w:pPr>
            <w:r w:rsidRPr="006C2E4B">
              <w:rPr>
                <w:color w:val="002060"/>
              </w:rPr>
              <w:t>VIA MADRE TERESA DI CALCUTTA</w:t>
            </w:r>
          </w:p>
        </w:tc>
      </w:tr>
      <w:tr w:rsidR="0075280F" w:rsidRPr="006C2E4B" w14:paraId="305AFBE1" w14:textId="77777777" w:rsidTr="0075280F">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3D9E745" w14:textId="77777777" w:rsidR="0075280F" w:rsidRPr="006C2E4B" w:rsidRDefault="0075280F" w:rsidP="00716243">
            <w:pPr>
              <w:pStyle w:val="ROWTABELLA"/>
              <w:rPr>
                <w:color w:val="002060"/>
              </w:rPr>
            </w:pPr>
            <w:r w:rsidRPr="006C2E4B">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98A18FC" w14:textId="77777777" w:rsidR="0075280F" w:rsidRPr="006C2E4B" w:rsidRDefault="0075280F" w:rsidP="00716243">
            <w:pPr>
              <w:pStyle w:val="ROWTABELLA"/>
              <w:rPr>
                <w:color w:val="002060"/>
              </w:rPr>
            </w:pPr>
            <w:r w:rsidRPr="006C2E4B">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1ED49FF"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73C9C4C" w14:textId="77777777" w:rsidR="0075280F" w:rsidRPr="006C2E4B" w:rsidRDefault="0075280F" w:rsidP="00716243">
            <w:pPr>
              <w:pStyle w:val="ROWTABELLA"/>
              <w:rPr>
                <w:color w:val="002060"/>
              </w:rPr>
            </w:pPr>
            <w:r w:rsidRPr="006C2E4B">
              <w:rPr>
                <w:color w:val="002060"/>
              </w:rPr>
              <w:t>10/11/2018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44CF3A" w14:textId="77777777" w:rsidR="0075280F" w:rsidRPr="006C2E4B" w:rsidRDefault="0075280F" w:rsidP="00716243">
            <w:pPr>
              <w:pStyle w:val="ROWTABELLA"/>
              <w:rPr>
                <w:color w:val="002060"/>
              </w:rPr>
            </w:pPr>
            <w:r w:rsidRPr="006C2E4B">
              <w:rPr>
                <w:color w:val="002060"/>
              </w:rPr>
              <w:t>PALLONE GEODETICO "CIOMMEI"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CE9FB6" w14:textId="77777777" w:rsidR="0075280F" w:rsidRPr="006C2E4B" w:rsidRDefault="0075280F" w:rsidP="00716243">
            <w:pPr>
              <w:pStyle w:val="ROWTABELLA"/>
              <w:rPr>
                <w:color w:val="002060"/>
              </w:rPr>
            </w:pPr>
            <w:r w:rsidRPr="006C2E4B">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D1F970" w14:textId="77777777" w:rsidR="0075280F" w:rsidRPr="006C2E4B" w:rsidRDefault="0075280F" w:rsidP="00716243">
            <w:pPr>
              <w:pStyle w:val="ROWTABELLA"/>
              <w:rPr>
                <w:color w:val="002060"/>
              </w:rPr>
            </w:pPr>
            <w:r w:rsidRPr="006C2E4B">
              <w:rPr>
                <w:color w:val="002060"/>
              </w:rPr>
              <w:t>VIA WEBER - ZONA STICCHI</w:t>
            </w:r>
          </w:p>
        </w:tc>
      </w:tr>
      <w:tr w:rsidR="0075280F" w:rsidRPr="006C2E4B" w14:paraId="1C363CEE" w14:textId="77777777" w:rsidTr="0075280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D7DB770" w14:textId="77777777" w:rsidR="0075280F" w:rsidRPr="006C2E4B" w:rsidRDefault="0075280F" w:rsidP="00716243">
            <w:pPr>
              <w:pStyle w:val="ROWTABELLA"/>
              <w:rPr>
                <w:color w:val="002060"/>
              </w:rPr>
            </w:pPr>
            <w:r w:rsidRPr="006C2E4B">
              <w:rPr>
                <w:color w:val="002060"/>
              </w:rPr>
              <w:t>VIRTUS TEAM SOC.COOP.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F30F37" w14:textId="77777777" w:rsidR="0075280F" w:rsidRPr="006C2E4B" w:rsidRDefault="0075280F" w:rsidP="00716243">
            <w:pPr>
              <w:pStyle w:val="ROWTABELLA"/>
              <w:rPr>
                <w:color w:val="002060"/>
              </w:rPr>
            </w:pPr>
            <w:r w:rsidRPr="006C2E4B">
              <w:rPr>
                <w:color w:val="002060"/>
              </w:rPr>
              <w:t>FUTSAL FBC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99B8E6A" w14:textId="77777777" w:rsidR="0075280F" w:rsidRPr="006C2E4B" w:rsidRDefault="0075280F" w:rsidP="00716243">
            <w:pPr>
              <w:pStyle w:val="ROWTABELLA"/>
              <w:jc w:val="center"/>
              <w:rPr>
                <w:color w:val="002060"/>
              </w:rPr>
            </w:pPr>
            <w:r w:rsidRPr="006C2E4B">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B365C2" w14:textId="77777777" w:rsidR="0075280F" w:rsidRPr="006C2E4B" w:rsidRDefault="0075280F" w:rsidP="00716243">
            <w:pPr>
              <w:pStyle w:val="ROWTABELLA"/>
              <w:rPr>
                <w:color w:val="002060"/>
              </w:rPr>
            </w:pPr>
            <w:r w:rsidRPr="006C2E4B">
              <w:rPr>
                <w:color w:val="002060"/>
              </w:rPr>
              <w:t>11/11/2018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537081" w14:textId="77777777" w:rsidR="0075280F" w:rsidRPr="006C2E4B" w:rsidRDefault="0075280F" w:rsidP="00716243">
            <w:pPr>
              <w:pStyle w:val="ROWTABELLA"/>
              <w:rPr>
                <w:color w:val="002060"/>
              </w:rPr>
            </w:pPr>
            <w:r w:rsidRPr="006C2E4B">
              <w:rPr>
                <w:color w:val="002060"/>
              </w:rPr>
              <w:t>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100B6F" w14:textId="77777777" w:rsidR="0075280F" w:rsidRPr="006C2E4B" w:rsidRDefault="0075280F" w:rsidP="00716243">
            <w:pPr>
              <w:pStyle w:val="ROWTABELLA"/>
              <w:rPr>
                <w:color w:val="002060"/>
              </w:rPr>
            </w:pPr>
            <w:r w:rsidRPr="006C2E4B">
              <w:rPr>
                <w:color w:val="002060"/>
              </w:rP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9383DB" w14:textId="77777777" w:rsidR="0075280F" w:rsidRPr="006C2E4B" w:rsidRDefault="0075280F" w:rsidP="00716243">
            <w:pPr>
              <w:pStyle w:val="ROWTABELLA"/>
              <w:rPr>
                <w:color w:val="002060"/>
              </w:rPr>
            </w:pPr>
            <w:r w:rsidRPr="006C2E4B">
              <w:rPr>
                <w:color w:val="002060"/>
              </w:rPr>
              <w:t>VIA MARCONI GENGA STAZIONE</w:t>
            </w:r>
          </w:p>
        </w:tc>
      </w:tr>
    </w:tbl>
    <w:p w14:paraId="67CC3E2A" w14:textId="77777777" w:rsidR="0075280F" w:rsidRDefault="0075280F" w:rsidP="0075280F">
      <w:pPr>
        <w:pStyle w:val="breakline"/>
        <w:divId w:val="527259509"/>
      </w:pPr>
    </w:p>
    <w:p w14:paraId="5FA99C38" w14:textId="42A15777" w:rsidR="0075280F" w:rsidRDefault="0075280F" w:rsidP="0075280F">
      <w:pPr>
        <w:pStyle w:val="Corpodeltesto21"/>
        <w:jc w:val="center"/>
        <w:divId w:val="527259509"/>
        <w:rPr>
          <w:rFonts w:ascii="Arial" w:hAnsi="Arial" w:cs="Arial"/>
          <w:b/>
          <w:color w:val="002060"/>
          <w:sz w:val="30"/>
          <w:szCs w:val="30"/>
        </w:rPr>
      </w:pPr>
    </w:p>
    <w:p w14:paraId="61B8E1F4" w14:textId="77777777" w:rsidR="008B3C94" w:rsidRPr="00937FDE" w:rsidRDefault="008B3C94" w:rsidP="008B3C94">
      <w:pPr>
        <w:pStyle w:val="TITOLOCAMPIONATO"/>
        <w:shd w:val="clear" w:color="auto" w:fill="002060"/>
        <w:spacing w:before="0" w:beforeAutospacing="0" w:after="0" w:afterAutospacing="0"/>
        <w:divId w:val="527259509"/>
        <w:rPr>
          <w:color w:val="FFFFFF"/>
          <w:szCs w:val="30"/>
        </w:rPr>
      </w:pPr>
      <w:bookmarkStart w:id="12" w:name="_Toc529367580"/>
      <w:r w:rsidRPr="00937FDE">
        <w:rPr>
          <w:color w:val="FFFFFF"/>
          <w:szCs w:val="30"/>
        </w:rPr>
        <w:t>DELIBERE DELLA CORTE SPORTIVA DI APPELLO TERRITORIALE</w:t>
      </w:r>
      <w:bookmarkEnd w:id="12"/>
    </w:p>
    <w:p w14:paraId="0CC1436E" w14:textId="77777777" w:rsidR="008B3C94" w:rsidRDefault="008B3C94" w:rsidP="008B3C94">
      <w:pPr>
        <w:pStyle w:val="LndNormale1"/>
        <w:divId w:val="527259509"/>
      </w:pPr>
    </w:p>
    <w:p w14:paraId="6D449B1D" w14:textId="77777777" w:rsidR="008B3C94" w:rsidRPr="008B3C94" w:rsidRDefault="008B3C94" w:rsidP="008B3C94">
      <w:pPr>
        <w:pStyle w:val="Titolo"/>
        <w:jc w:val="both"/>
        <w:divId w:val="527259509"/>
        <w:rPr>
          <w:rFonts w:cs="Arial"/>
          <w:b w:val="0"/>
          <w:color w:val="002060"/>
          <w:szCs w:val="22"/>
        </w:rPr>
      </w:pPr>
      <w:smartTag w:uri="urn:schemas-microsoft-com:office:smarttags" w:element="PersonName">
        <w:smartTagPr>
          <w:attr w:name="ProductID" w:val="La Corte"/>
        </w:smartTagPr>
        <w:r w:rsidRPr="008B3C94">
          <w:rPr>
            <w:b w:val="0"/>
            <w:color w:val="002060"/>
          </w:rPr>
          <w:t>La Corte</w:t>
        </w:r>
      </w:smartTag>
      <w:r w:rsidRPr="008B3C94">
        <w:rPr>
          <w:b w:val="0"/>
          <w:color w:val="002060"/>
        </w:rPr>
        <w:t xml:space="preserve"> sportiva d’appello del Comitato Regionale Marche, costituita dall’Avv. Giammario </w:t>
      </w:r>
      <w:proofErr w:type="spellStart"/>
      <w:r w:rsidRPr="008B3C94">
        <w:rPr>
          <w:b w:val="0"/>
          <w:color w:val="002060"/>
        </w:rPr>
        <w:t>Schi</w:t>
      </w:r>
      <w:r w:rsidRPr="008B3C94">
        <w:rPr>
          <w:b w:val="0"/>
          <w:color w:val="002060"/>
        </w:rPr>
        <w:t>p</w:t>
      </w:r>
      <w:r w:rsidRPr="008B3C94">
        <w:rPr>
          <w:b w:val="0"/>
          <w:color w:val="002060"/>
        </w:rPr>
        <w:t>pa</w:t>
      </w:r>
      <w:proofErr w:type="spellEnd"/>
      <w:r w:rsidRPr="008B3C94">
        <w:rPr>
          <w:b w:val="0"/>
          <w:color w:val="002060"/>
        </w:rPr>
        <w:t xml:space="preserve"> - </w:t>
      </w:r>
      <w:r w:rsidRPr="008B3C94">
        <w:rPr>
          <w:i/>
          <w:color w:val="002060"/>
        </w:rPr>
        <w:t>Presidente</w:t>
      </w:r>
      <w:r w:rsidRPr="008B3C94">
        <w:rPr>
          <w:b w:val="0"/>
          <w:color w:val="002060"/>
        </w:rPr>
        <w:t xml:space="preserve">; dal </w:t>
      </w:r>
      <w:r w:rsidRPr="008B3C94">
        <w:rPr>
          <w:rFonts w:cs="Arial"/>
          <w:b w:val="0"/>
          <w:color w:val="002060"/>
          <w:szCs w:val="22"/>
        </w:rPr>
        <w:t>Dott. Giovanni Spanti; dal Dott. Lorenzo Cas</w:t>
      </w:r>
      <w:r w:rsidRPr="008B3C94">
        <w:rPr>
          <w:rFonts w:cs="Arial"/>
          <w:b w:val="0"/>
          <w:color w:val="002060"/>
          <w:szCs w:val="22"/>
        </w:rPr>
        <w:t>a</w:t>
      </w:r>
      <w:r w:rsidRPr="008B3C94">
        <w:rPr>
          <w:rFonts w:cs="Arial"/>
          <w:b w:val="0"/>
          <w:color w:val="002060"/>
          <w:szCs w:val="22"/>
        </w:rPr>
        <w:t xml:space="preserve">grande Albano - </w:t>
      </w:r>
      <w:r w:rsidRPr="008B3C94">
        <w:rPr>
          <w:rFonts w:cs="Arial"/>
          <w:i/>
          <w:color w:val="002060"/>
          <w:szCs w:val="22"/>
        </w:rPr>
        <w:t>Componenti</w:t>
      </w:r>
      <w:r w:rsidRPr="008B3C94">
        <w:rPr>
          <w:rFonts w:cs="Arial"/>
          <w:b w:val="0"/>
          <w:color w:val="002060"/>
          <w:szCs w:val="22"/>
        </w:rPr>
        <w:t xml:space="preserve">; con l’assistenza del Rag. Angelo Castellana - </w:t>
      </w:r>
      <w:r w:rsidRPr="008B3C94">
        <w:rPr>
          <w:rFonts w:cs="Arial"/>
          <w:i/>
          <w:color w:val="002060"/>
          <w:szCs w:val="22"/>
        </w:rPr>
        <w:t>Segretario</w:t>
      </w:r>
      <w:r w:rsidRPr="008B3C94">
        <w:rPr>
          <w:rFonts w:cs="Arial"/>
          <w:b w:val="0"/>
          <w:color w:val="002060"/>
          <w:szCs w:val="22"/>
        </w:rPr>
        <w:t xml:space="preserve">, con la collaborazione della Dott.ssa </w:t>
      </w:r>
      <w:r w:rsidRPr="008B3C94">
        <w:rPr>
          <w:rFonts w:cs="Arial"/>
          <w:b w:val="0"/>
          <w:color w:val="002060"/>
          <w:szCs w:val="22"/>
        </w:rPr>
        <w:t>A</w:t>
      </w:r>
      <w:r w:rsidRPr="008B3C94">
        <w:rPr>
          <w:rFonts w:cs="Arial"/>
          <w:b w:val="0"/>
          <w:color w:val="002060"/>
          <w:szCs w:val="22"/>
        </w:rPr>
        <w:t>gnese Fiocco si è riunita il giorno 6 novembre 2018 ed ha assunto le seguenti decisioni:</w:t>
      </w:r>
    </w:p>
    <w:p w14:paraId="7BFFA4A9" w14:textId="77777777" w:rsidR="008B3C94" w:rsidRPr="008B3C94" w:rsidRDefault="008B3C94" w:rsidP="008B3C94">
      <w:pPr>
        <w:pStyle w:val="LndNormale1"/>
        <w:divId w:val="527259509"/>
        <w:rPr>
          <w:color w:val="002060"/>
        </w:rPr>
      </w:pPr>
    </w:p>
    <w:p w14:paraId="195CF4C9" w14:textId="77777777" w:rsidR="008B3C94" w:rsidRPr="008B3C94" w:rsidRDefault="008B3C94" w:rsidP="008B3C94">
      <w:pPr>
        <w:divId w:val="527259509"/>
        <w:rPr>
          <w:rFonts w:ascii="Arial" w:hAnsi="Arial"/>
          <w:b/>
          <w:color w:val="002060"/>
          <w:sz w:val="22"/>
        </w:rPr>
      </w:pPr>
      <w:r w:rsidRPr="008B3C94">
        <w:rPr>
          <w:rFonts w:ascii="Arial" w:hAnsi="Arial"/>
          <w:b/>
          <w:color w:val="002060"/>
          <w:sz w:val="22"/>
          <w:u w:val="single"/>
        </w:rPr>
        <w:t>RECLAMO A.S.D. AMICI DEL CENTROSOCIO SP AVVERSO SANZIONI MERITO GARA SPORTLAND/AMICI DEL CENTROSOCIO SP DEL 19.10.2018 CAMPIONATO REGIONALE DI CALCIO A CINQUE SERIE C2 GIRONE “A”</w:t>
      </w:r>
      <w:r w:rsidRPr="008B3C94">
        <w:rPr>
          <w:rFonts w:ascii="Arial" w:hAnsi="Arial"/>
          <w:color w:val="002060"/>
          <w:sz w:val="22"/>
        </w:rPr>
        <w:t xml:space="preserve"> </w:t>
      </w:r>
    </w:p>
    <w:p w14:paraId="1E279392" w14:textId="77777777" w:rsidR="008B3C94" w:rsidRPr="008B3C94" w:rsidRDefault="008B3C94" w:rsidP="008B3C94">
      <w:pPr>
        <w:divId w:val="527259509"/>
        <w:rPr>
          <w:rFonts w:ascii="Arial" w:hAnsi="Arial"/>
          <w:color w:val="002060"/>
          <w:sz w:val="22"/>
        </w:rPr>
      </w:pPr>
      <w:r w:rsidRPr="008B3C94">
        <w:rPr>
          <w:rFonts w:ascii="Arial" w:hAnsi="Arial"/>
          <w:color w:val="002060"/>
          <w:sz w:val="22"/>
        </w:rPr>
        <w:t xml:space="preserve">(Delibera del Giudice sportivo del Comitato Regionale Marche - </w:t>
      </w:r>
      <w:proofErr w:type="spellStart"/>
      <w:r w:rsidRPr="008B3C94">
        <w:rPr>
          <w:rFonts w:ascii="Arial" w:hAnsi="Arial"/>
          <w:color w:val="002060"/>
          <w:sz w:val="22"/>
        </w:rPr>
        <w:t>Com</w:t>
      </w:r>
      <w:proofErr w:type="spellEnd"/>
      <w:r w:rsidRPr="008B3C94">
        <w:rPr>
          <w:rFonts w:ascii="Arial" w:hAnsi="Arial"/>
          <w:color w:val="002060"/>
          <w:sz w:val="22"/>
        </w:rPr>
        <w:t xml:space="preserve">. Uff. n. 26 del 24.10.2018) </w:t>
      </w:r>
    </w:p>
    <w:p w14:paraId="6F5505A1" w14:textId="77777777" w:rsidR="008B3C94" w:rsidRPr="008B3C94" w:rsidRDefault="008B3C94" w:rsidP="008B3C94">
      <w:pPr>
        <w:divId w:val="527259509"/>
        <w:rPr>
          <w:rFonts w:ascii="Arial" w:hAnsi="Arial"/>
          <w:color w:val="002060"/>
          <w:sz w:val="22"/>
        </w:rPr>
      </w:pPr>
    </w:p>
    <w:p w14:paraId="2BC5D72B" w14:textId="77777777" w:rsidR="008B3C94" w:rsidRPr="008B3C94" w:rsidRDefault="008B3C94" w:rsidP="008B3C94">
      <w:pPr>
        <w:divId w:val="527259509"/>
        <w:rPr>
          <w:rFonts w:ascii="Arial" w:hAnsi="Arial"/>
          <w:color w:val="002060"/>
          <w:sz w:val="22"/>
        </w:rPr>
      </w:pPr>
      <w:r w:rsidRPr="008B3C94">
        <w:rPr>
          <w:rFonts w:ascii="Arial" w:hAnsi="Arial"/>
          <w:color w:val="002060"/>
          <w:sz w:val="22"/>
        </w:rPr>
        <w:t>Il reclamo risulta privo di sottoscrizione, impedendone così di accertare la provenienza e la legitt</w:t>
      </w:r>
      <w:r w:rsidRPr="008B3C94">
        <w:rPr>
          <w:rFonts w:ascii="Arial" w:hAnsi="Arial"/>
          <w:color w:val="002060"/>
          <w:sz w:val="22"/>
        </w:rPr>
        <w:t>i</w:t>
      </w:r>
      <w:r w:rsidRPr="008B3C94">
        <w:rPr>
          <w:rFonts w:ascii="Arial" w:hAnsi="Arial"/>
          <w:color w:val="002060"/>
          <w:sz w:val="22"/>
        </w:rPr>
        <w:t>mazione e, quindi, di affermare la validità rituale e sostanziale dell’atto: la sottoscrizione è infatti uno degli elementi essenziali dell’atto-reclamo e la sua mancanza lo rende giuridicamente ines</w:t>
      </w:r>
      <w:r w:rsidRPr="008B3C94">
        <w:rPr>
          <w:rFonts w:ascii="Arial" w:hAnsi="Arial"/>
          <w:color w:val="002060"/>
          <w:sz w:val="22"/>
        </w:rPr>
        <w:t>i</w:t>
      </w:r>
      <w:r w:rsidRPr="008B3C94">
        <w:rPr>
          <w:rFonts w:ascii="Arial" w:hAnsi="Arial"/>
          <w:color w:val="002060"/>
          <w:sz w:val="22"/>
        </w:rPr>
        <w:t xml:space="preserve">stente.  </w:t>
      </w:r>
    </w:p>
    <w:p w14:paraId="5FDC52D4" w14:textId="77777777" w:rsidR="008B3C94" w:rsidRPr="008B3C94" w:rsidRDefault="008B3C94" w:rsidP="008B3C94">
      <w:pPr>
        <w:divId w:val="527259509"/>
        <w:rPr>
          <w:rFonts w:ascii="Arial" w:hAnsi="Arial"/>
          <w:color w:val="002060"/>
          <w:sz w:val="22"/>
        </w:rPr>
      </w:pPr>
      <w:smartTag w:uri="urn:schemas-microsoft-com:office:smarttags" w:element="PersonName">
        <w:smartTagPr>
          <w:attr w:name="ProductID" w:val="La Corte"/>
        </w:smartTagPr>
        <w:r w:rsidRPr="008B3C94">
          <w:rPr>
            <w:rFonts w:ascii="Arial" w:hAnsi="Arial"/>
            <w:color w:val="002060"/>
            <w:sz w:val="22"/>
          </w:rPr>
          <w:t>La Corte</w:t>
        </w:r>
      </w:smartTag>
      <w:r w:rsidRPr="008B3C94">
        <w:rPr>
          <w:rFonts w:ascii="Arial" w:hAnsi="Arial"/>
          <w:color w:val="002060"/>
          <w:sz w:val="22"/>
        </w:rPr>
        <w:t xml:space="preserve"> sportiva d’appello territoriale,</w:t>
      </w:r>
    </w:p>
    <w:p w14:paraId="2262706D" w14:textId="77777777" w:rsidR="008B3C94" w:rsidRPr="008B3C94" w:rsidRDefault="008B3C94" w:rsidP="008B3C94">
      <w:pPr>
        <w:divId w:val="527259509"/>
        <w:rPr>
          <w:rFonts w:ascii="Arial" w:hAnsi="Arial"/>
          <w:color w:val="002060"/>
          <w:sz w:val="22"/>
        </w:rPr>
      </w:pPr>
    </w:p>
    <w:p w14:paraId="357FBE2B" w14:textId="77777777" w:rsidR="008B3C94" w:rsidRPr="008B3C94" w:rsidRDefault="008B3C94" w:rsidP="008B3C94">
      <w:pPr>
        <w:pStyle w:val="Nessunaspaziatura"/>
        <w:jc w:val="center"/>
        <w:divId w:val="527259509"/>
        <w:rPr>
          <w:rFonts w:ascii="Arial" w:hAnsi="Arial" w:cs="Arial"/>
          <w:b/>
          <w:color w:val="002060"/>
        </w:rPr>
      </w:pPr>
      <w:r w:rsidRPr="008B3C94">
        <w:rPr>
          <w:rFonts w:ascii="Arial" w:hAnsi="Arial" w:cs="Arial"/>
          <w:b/>
          <w:color w:val="002060"/>
        </w:rPr>
        <w:t>P.Q.M.</w:t>
      </w:r>
    </w:p>
    <w:p w14:paraId="00AF56C9" w14:textId="77777777" w:rsidR="008B3C94" w:rsidRPr="008B3C94" w:rsidRDefault="008B3C94" w:rsidP="008B3C94">
      <w:pPr>
        <w:divId w:val="527259509"/>
        <w:rPr>
          <w:rFonts w:ascii="Arial" w:hAnsi="Arial"/>
          <w:b/>
          <w:color w:val="002060"/>
          <w:sz w:val="22"/>
        </w:rPr>
      </w:pPr>
    </w:p>
    <w:p w14:paraId="61A1045B" w14:textId="77777777" w:rsidR="008B3C94" w:rsidRPr="008B3C94" w:rsidRDefault="008B3C94" w:rsidP="008B3C94">
      <w:pPr>
        <w:pStyle w:val="Corpotesto"/>
        <w:divId w:val="527259509"/>
        <w:rPr>
          <w:color w:val="002060"/>
        </w:rPr>
      </w:pPr>
      <w:r w:rsidRPr="008B3C94">
        <w:rPr>
          <w:color w:val="002060"/>
        </w:rPr>
        <w:lastRenderedPageBreak/>
        <w:t>dichiara inammissibile il gravame come sopra proposto per difetto di sottoscrizione. Nulla per la tassa reclamo.</w:t>
      </w:r>
    </w:p>
    <w:p w14:paraId="7930FEC2" w14:textId="77777777" w:rsidR="008B3C94" w:rsidRPr="008B3C94" w:rsidRDefault="008B3C94" w:rsidP="008B3C94">
      <w:pPr>
        <w:divId w:val="527259509"/>
        <w:rPr>
          <w:rFonts w:ascii="Arial" w:hAnsi="Arial" w:cs="Arial"/>
          <w:color w:val="002060"/>
          <w:sz w:val="22"/>
          <w:szCs w:val="22"/>
        </w:rPr>
      </w:pPr>
      <w:r w:rsidRPr="008B3C94">
        <w:rPr>
          <w:rFonts w:ascii="Arial" w:hAnsi="Arial" w:cs="Arial"/>
          <w:color w:val="002060"/>
          <w:sz w:val="22"/>
          <w:szCs w:val="22"/>
        </w:rPr>
        <w:t>Così deciso in Ancona, nella sede della FIGC - LND - Comitato Regionale Marche, in data 6 n</w:t>
      </w:r>
      <w:r w:rsidRPr="008B3C94">
        <w:rPr>
          <w:rFonts w:ascii="Arial" w:hAnsi="Arial" w:cs="Arial"/>
          <w:color w:val="002060"/>
          <w:sz w:val="22"/>
          <w:szCs w:val="22"/>
        </w:rPr>
        <w:t>o</w:t>
      </w:r>
      <w:r w:rsidRPr="008B3C94">
        <w:rPr>
          <w:rFonts w:ascii="Arial" w:hAnsi="Arial" w:cs="Arial"/>
          <w:color w:val="002060"/>
          <w:sz w:val="22"/>
          <w:szCs w:val="22"/>
        </w:rPr>
        <w:t xml:space="preserve">vembre 2018. </w:t>
      </w:r>
    </w:p>
    <w:p w14:paraId="67AA4CC3" w14:textId="77777777" w:rsidR="008B3C94" w:rsidRPr="008B3C94" w:rsidRDefault="008B3C94" w:rsidP="008B3C94">
      <w:pPr>
        <w:divId w:val="527259509"/>
        <w:rPr>
          <w:rFonts w:ascii="Arial" w:hAnsi="Arial" w:cs="Arial"/>
          <w:color w:val="002060"/>
          <w:sz w:val="22"/>
          <w:szCs w:val="22"/>
        </w:rPr>
      </w:pPr>
      <w:r w:rsidRPr="008B3C94">
        <w:rPr>
          <w:rFonts w:ascii="Arial" w:hAnsi="Arial" w:cs="Arial"/>
          <w:color w:val="002060"/>
          <w:sz w:val="22"/>
          <w:szCs w:val="22"/>
        </w:rPr>
        <w:t>Il Relatore e Segretario f.f.                                                                       Il Preside</w:t>
      </w:r>
      <w:r w:rsidRPr="008B3C94">
        <w:rPr>
          <w:rFonts w:ascii="Arial" w:hAnsi="Arial" w:cs="Arial"/>
          <w:color w:val="002060"/>
          <w:sz w:val="22"/>
          <w:szCs w:val="22"/>
        </w:rPr>
        <w:t>n</w:t>
      </w:r>
      <w:r w:rsidRPr="008B3C94">
        <w:rPr>
          <w:rFonts w:ascii="Arial" w:hAnsi="Arial" w:cs="Arial"/>
          <w:color w:val="002060"/>
          <w:sz w:val="22"/>
          <w:szCs w:val="22"/>
        </w:rPr>
        <w:t xml:space="preserve">te                                              </w:t>
      </w:r>
    </w:p>
    <w:p w14:paraId="0B4FD173" w14:textId="77777777" w:rsidR="008B3C94" w:rsidRPr="008B3C94" w:rsidRDefault="008B3C94" w:rsidP="008B3C94">
      <w:pPr>
        <w:divId w:val="527259509"/>
        <w:rPr>
          <w:rFonts w:ascii="Arial" w:hAnsi="Arial" w:cs="Arial"/>
          <w:color w:val="002060"/>
          <w:sz w:val="22"/>
          <w:szCs w:val="22"/>
        </w:rPr>
      </w:pPr>
      <w:r w:rsidRPr="008B3C94">
        <w:rPr>
          <w:rFonts w:ascii="Arial" w:hAnsi="Arial" w:cs="Arial"/>
          <w:color w:val="002060"/>
          <w:sz w:val="22"/>
          <w:szCs w:val="22"/>
        </w:rPr>
        <w:t xml:space="preserve">F.to Lorenzo Casagrande Albano                                                             F.to Giammario </w:t>
      </w:r>
      <w:proofErr w:type="spellStart"/>
      <w:r w:rsidRPr="008B3C94">
        <w:rPr>
          <w:rFonts w:ascii="Arial" w:hAnsi="Arial" w:cs="Arial"/>
          <w:color w:val="002060"/>
          <w:sz w:val="22"/>
          <w:szCs w:val="22"/>
        </w:rPr>
        <w:t>Schi</w:t>
      </w:r>
      <w:r w:rsidRPr="008B3C94">
        <w:rPr>
          <w:rFonts w:ascii="Arial" w:hAnsi="Arial" w:cs="Arial"/>
          <w:color w:val="002060"/>
          <w:sz w:val="22"/>
          <w:szCs w:val="22"/>
        </w:rPr>
        <w:t>p</w:t>
      </w:r>
      <w:r w:rsidRPr="008B3C94">
        <w:rPr>
          <w:rFonts w:ascii="Arial" w:hAnsi="Arial" w:cs="Arial"/>
          <w:color w:val="002060"/>
          <w:sz w:val="22"/>
          <w:szCs w:val="22"/>
        </w:rPr>
        <w:t>pa</w:t>
      </w:r>
      <w:proofErr w:type="spellEnd"/>
      <w:r w:rsidRPr="008B3C94">
        <w:rPr>
          <w:rFonts w:ascii="Arial" w:hAnsi="Arial" w:cs="Arial"/>
          <w:color w:val="002060"/>
          <w:sz w:val="22"/>
          <w:szCs w:val="22"/>
        </w:rPr>
        <w:t xml:space="preserve"> </w:t>
      </w:r>
    </w:p>
    <w:p w14:paraId="42A539BC" w14:textId="77777777" w:rsidR="008B3C94" w:rsidRPr="008B3C94" w:rsidRDefault="008B3C94" w:rsidP="0075280F">
      <w:pPr>
        <w:pStyle w:val="Corpodeltesto21"/>
        <w:jc w:val="center"/>
        <w:divId w:val="527259509"/>
        <w:rPr>
          <w:rFonts w:ascii="Arial" w:hAnsi="Arial" w:cs="Arial"/>
          <w:b/>
          <w:color w:val="002060"/>
          <w:sz w:val="30"/>
          <w:szCs w:val="30"/>
        </w:rPr>
      </w:pPr>
    </w:p>
    <w:p w14:paraId="5F683CDD" w14:textId="138E92FC" w:rsidR="0075280F" w:rsidRPr="0047650C" w:rsidRDefault="0075280F" w:rsidP="0075280F">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3CF3DE93" w14:textId="77777777" w:rsidR="0075280F" w:rsidRPr="00833798" w:rsidRDefault="0075280F" w:rsidP="0075280F">
      <w:pPr>
        <w:pStyle w:val="Corpodeltesto21"/>
        <w:divId w:val="527259509"/>
        <w:rPr>
          <w:rFonts w:ascii="Arial" w:hAnsi="Arial" w:cs="Arial"/>
          <w:color w:val="002060"/>
          <w:sz w:val="22"/>
        </w:rPr>
      </w:pPr>
    </w:p>
    <w:p w14:paraId="72AE83A4" w14:textId="77777777" w:rsidR="0075280F" w:rsidRPr="009D68DE" w:rsidRDefault="0075280F" w:rsidP="0075280F">
      <w:pPr>
        <w:pStyle w:val="LndNormale1"/>
        <w:divId w:val="527259509"/>
        <w:rPr>
          <w:b/>
          <w:color w:val="002060"/>
          <w:sz w:val="28"/>
          <w:szCs w:val="28"/>
        </w:rPr>
      </w:pPr>
      <w:r w:rsidRPr="009D68DE">
        <w:rPr>
          <w:b/>
          <w:color w:val="002060"/>
          <w:sz w:val="28"/>
          <w:szCs w:val="28"/>
        </w:rPr>
        <w:t>ORARIO UFFICI</w:t>
      </w:r>
    </w:p>
    <w:p w14:paraId="2BFD2D68" w14:textId="77777777" w:rsidR="0075280F" w:rsidRPr="009D68DE" w:rsidRDefault="0075280F" w:rsidP="0075280F">
      <w:pPr>
        <w:pStyle w:val="LndNormale1"/>
        <w:divId w:val="527259509"/>
        <w:rPr>
          <w:color w:val="002060"/>
        </w:rPr>
      </w:pPr>
    </w:p>
    <w:p w14:paraId="2AC3A7F4" w14:textId="77777777" w:rsidR="0075280F" w:rsidRPr="009D68DE" w:rsidRDefault="0075280F" w:rsidP="0075280F">
      <w:pPr>
        <w:pStyle w:val="LndNormale1"/>
        <w:divId w:val="527259509"/>
        <w:rPr>
          <w:color w:val="002060"/>
        </w:rPr>
      </w:pPr>
      <w:r w:rsidRPr="009D68DE">
        <w:rPr>
          <w:color w:val="002060"/>
        </w:rPr>
        <w:t>Si ricorda che l’orario di apertura degli uffici del Comitato Regionale Marche è il seguente:</w:t>
      </w:r>
    </w:p>
    <w:p w14:paraId="2F0F05D2" w14:textId="77777777" w:rsidR="0075280F" w:rsidRPr="009D68DE" w:rsidRDefault="0075280F" w:rsidP="0075280F">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75280F" w:rsidRPr="009D68DE" w14:paraId="28D980FF" w14:textId="77777777" w:rsidTr="0075280F">
        <w:trPr>
          <w:divId w:val="527259509"/>
        </w:trPr>
        <w:tc>
          <w:tcPr>
            <w:tcW w:w="3448" w:type="dxa"/>
          </w:tcPr>
          <w:p w14:paraId="6E5F1C62" w14:textId="77777777" w:rsidR="0075280F" w:rsidRPr="009D68DE" w:rsidRDefault="0075280F" w:rsidP="00716243">
            <w:pPr>
              <w:pStyle w:val="LndNormale1"/>
              <w:rPr>
                <w:b/>
                <w:color w:val="002060"/>
              </w:rPr>
            </w:pPr>
            <w:r w:rsidRPr="009D68DE">
              <w:rPr>
                <w:b/>
                <w:color w:val="002060"/>
              </w:rPr>
              <w:t>GIORNO</w:t>
            </w:r>
          </w:p>
        </w:tc>
        <w:tc>
          <w:tcPr>
            <w:tcW w:w="3448" w:type="dxa"/>
          </w:tcPr>
          <w:p w14:paraId="51D0C64C" w14:textId="77777777" w:rsidR="0075280F" w:rsidRPr="009D68DE" w:rsidRDefault="0075280F" w:rsidP="00716243">
            <w:pPr>
              <w:pStyle w:val="LndNormale1"/>
              <w:rPr>
                <w:b/>
                <w:color w:val="002060"/>
              </w:rPr>
            </w:pPr>
            <w:r w:rsidRPr="009D68DE">
              <w:rPr>
                <w:b/>
                <w:color w:val="002060"/>
              </w:rPr>
              <w:t>MATTINO</w:t>
            </w:r>
          </w:p>
        </w:tc>
        <w:tc>
          <w:tcPr>
            <w:tcW w:w="3449" w:type="dxa"/>
          </w:tcPr>
          <w:p w14:paraId="515444A0" w14:textId="77777777" w:rsidR="0075280F" w:rsidRPr="009D68DE" w:rsidRDefault="0075280F" w:rsidP="00716243">
            <w:pPr>
              <w:pStyle w:val="LndNormale1"/>
              <w:rPr>
                <w:b/>
                <w:color w:val="002060"/>
              </w:rPr>
            </w:pPr>
            <w:r w:rsidRPr="009D68DE">
              <w:rPr>
                <w:b/>
                <w:color w:val="002060"/>
              </w:rPr>
              <w:t>POMERIGGIO</w:t>
            </w:r>
          </w:p>
        </w:tc>
      </w:tr>
      <w:tr w:rsidR="0075280F" w:rsidRPr="009D68DE" w14:paraId="39927309" w14:textId="77777777" w:rsidTr="0075280F">
        <w:trPr>
          <w:divId w:val="527259509"/>
        </w:trPr>
        <w:tc>
          <w:tcPr>
            <w:tcW w:w="3448" w:type="dxa"/>
          </w:tcPr>
          <w:p w14:paraId="3B368C6E" w14:textId="77777777" w:rsidR="0075280F" w:rsidRPr="009D68DE" w:rsidRDefault="0075280F" w:rsidP="00716243">
            <w:pPr>
              <w:pStyle w:val="LndNormale1"/>
              <w:rPr>
                <w:color w:val="002060"/>
              </w:rPr>
            </w:pPr>
            <w:r w:rsidRPr="009D68DE">
              <w:rPr>
                <w:color w:val="002060"/>
              </w:rPr>
              <w:t>Lunedì</w:t>
            </w:r>
          </w:p>
        </w:tc>
        <w:tc>
          <w:tcPr>
            <w:tcW w:w="3448" w:type="dxa"/>
          </w:tcPr>
          <w:p w14:paraId="36B630FA" w14:textId="77777777" w:rsidR="0075280F" w:rsidRPr="009D68DE" w:rsidRDefault="0075280F" w:rsidP="00716243">
            <w:pPr>
              <w:pStyle w:val="LndNormale1"/>
              <w:rPr>
                <w:color w:val="002060"/>
              </w:rPr>
            </w:pPr>
            <w:r w:rsidRPr="009D68DE">
              <w:rPr>
                <w:color w:val="002060"/>
              </w:rPr>
              <w:t>chiuso</w:t>
            </w:r>
          </w:p>
        </w:tc>
        <w:tc>
          <w:tcPr>
            <w:tcW w:w="3449" w:type="dxa"/>
          </w:tcPr>
          <w:p w14:paraId="0681B892" w14:textId="77777777" w:rsidR="0075280F" w:rsidRPr="009D68DE" w:rsidRDefault="0075280F" w:rsidP="00716243">
            <w:pPr>
              <w:pStyle w:val="LndNormale1"/>
              <w:rPr>
                <w:color w:val="002060"/>
              </w:rPr>
            </w:pPr>
            <w:r w:rsidRPr="009D68DE">
              <w:rPr>
                <w:color w:val="002060"/>
              </w:rPr>
              <w:t>15.00 – 17,00</w:t>
            </w:r>
          </w:p>
        </w:tc>
      </w:tr>
      <w:tr w:rsidR="0075280F" w:rsidRPr="009D68DE" w14:paraId="7DB13390" w14:textId="77777777" w:rsidTr="0075280F">
        <w:trPr>
          <w:divId w:val="527259509"/>
        </w:trPr>
        <w:tc>
          <w:tcPr>
            <w:tcW w:w="3448" w:type="dxa"/>
          </w:tcPr>
          <w:p w14:paraId="4253EA60" w14:textId="77777777" w:rsidR="0075280F" w:rsidRPr="009D68DE" w:rsidRDefault="0075280F" w:rsidP="00716243">
            <w:pPr>
              <w:pStyle w:val="LndNormale1"/>
              <w:rPr>
                <w:color w:val="002060"/>
              </w:rPr>
            </w:pPr>
            <w:r w:rsidRPr="009D68DE">
              <w:rPr>
                <w:color w:val="002060"/>
              </w:rPr>
              <w:t>Martedì</w:t>
            </w:r>
          </w:p>
        </w:tc>
        <w:tc>
          <w:tcPr>
            <w:tcW w:w="3448" w:type="dxa"/>
          </w:tcPr>
          <w:p w14:paraId="28533101" w14:textId="77777777" w:rsidR="0075280F" w:rsidRPr="009D68DE" w:rsidRDefault="0075280F" w:rsidP="00716243">
            <w:pPr>
              <w:pStyle w:val="LndNormale1"/>
              <w:rPr>
                <w:color w:val="002060"/>
              </w:rPr>
            </w:pPr>
            <w:r w:rsidRPr="009D68DE">
              <w:rPr>
                <w:color w:val="002060"/>
              </w:rPr>
              <w:t>10.00 – 12.00</w:t>
            </w:r>
          </w:p>
        </w:tc>
        <w:tc>
          <w:tcPr>
            <w:tcW w:w="3449" w:type="dxa"/>
          </w:tcPr>
          <w:p w14:paraId="1A8BBBD2" w14:textId="77777777" w:rsidR="0075280F" w:rsidRPr="009D68DE" w:rsidRDefault="0075280F" w:rsidP="00716243">
            <w:pPr>
              <w:pStyle w:val="LndNormale1"/>
              <w:rPr>
                <w:color w:val="002060"/>
              </w:rPr>
            </w:pPr>
            <w:r w:rsidRPr="009D68DE">
              <w:rPr>
                <w:color w:val="002060"/>
              </w:rPr>
              <w:t>chiuso</w:t>
            </w:r>
          </w:p>
        </w:tc>
      </w:tr>
      <w:tr w:rsidR="0075280F" w:rsidRPr="009D68DE" w14:paraId="1A6CE5BF" w14:textId="77777777" w:rsidTr="0075280F">
        <w:trPr>
          <w:divId w:val="527259509"/>
        </w:trPr>
        <w:tc>
          <w:tcPr>
            <w:tcW w:w="3448" w:type="dxa"/>
          </w:tcPr>
          <w:p w14:paraId="12141812" w14:textId="77777777" w:rsidR="0075280F" w:rsidRPr="009D68DE" w:rsidRDefault="0075280F" w:rsidP="00716243">
            <w:pPr>
              <w:pStyle w:val="LndNormale1"/>
              <w:rPr>
                <w:color w:val="002060"/>
              </w:rPr>
            </w:pPr>
            <w:r w:rsidRPr="009D68DE">
              <w:rPr>
                <w:color w:val="002060"/>
              </w:rPr>
              <w:t>Mercoledì</w:t>
            </w:r>
          </w:p>
        </w:tc>
        <w:tc>
          <w:tcPr>
            <w:tcW w:w="3448" w:type="dxa"/>
          </w:tcPr>
          <w:p w14:paraId="27EC2EA7" w14:textId="77777777" w:rsidR="0075280F" w:rsidRPr="009D68DE" w:rsidRDefault="0075280F" w:rsidP="00716243">
            <w:pPr>
              <w:pStyle w:val="LndNormale1"/>
              <w:rPr>
                <w:color w:val="002060"/>
              </w:rPr>
            </w:pPr>
            <w:r w:rsidRPr="009D68DE">
              <w:rPr>
                <w:color w:val="002060"/>
              </w:rPr>
              <w:t>chiuso</w:t>
            </w:r>
          </w:p>
        </w:tc>
        <w:tc>
          <w:tcPr>
            <w:tcW w:w="3449" w:type="dxa"/>
          </w:tcPr>
          <w:p w14:paraId="2AC6746B" w14:textId="77777777" w:rsidR="0075280F" w:rsidRPr="009D68DE" w:rsidRDefault="0075280F" w:rsidP="00716243">
            <w:pPr>
              <w:pStyle w:val="LndNormale1"/>
              <w:rPr>
                <w:color w:val="002060"/>
              </w:rPr>
            </w:pPr>
            <w:r w:rsidRPr="009D68DE">
              <w:rPr>
                <w:color w:val="002060"/>
              </w:rPr>
              <w:t>15.00 – 17.00</w:t>
            </w:r>
          </w:p>
        </w:tc>
      </w:tr>
      <w:tr w:rsidR="0075280F" w:rsidRPr="009D68DE" w14:paraId="6E57D8EC" w14:textId="77777777" w:rsidTr="0075280F">
        <w:trPr>
          <w:divId w:val="527259509"/>
        </w:trPr>
        <w:tc>
          <w:tcPr>
            <w:tcW w:w="3448" w:type="dxa"/>
          </w:tcPr>
          <w:p w14:paraId="5EB67EB1" w14:textId="77777777" w:rsidR="0075280F" w:rsidRPr="009D68DE" w:rsidRDefault="0075280F" w:rsidP="00716243">
            <w:pPr>
              <w:pStyle w:val="LndNormale1"/>
              <w:rPr>
                <w:color w:val="002060"/>
              </w:rPr>
            </w:pPr>
            <w:r w:rsidRPr="009D68DE">
              <w:rPr>
                <w:color w:val="002060"/>
              </w:rPr>
              <w:t>Giovedì</w:t>
            </w:r>
          </w:p>
        </w:tc>
        <w:tc>
          <w:tcPr>
            <w:tcW w:w="3448" w:type="dxa"/>
          </w:tcPr>
          <w:p w14:paraId="1A272FE2" w14:textId="77777777" w:rsidR="0075280F" w:rsidRPr="009D68DE" w:rsidRDefault="0075280F" w:rsidP="00716243">
            <w:pPr>
              <w:pStyle w:val="LndNormale1"/>
              <w:rPr>
                <w:color w:val="002060"/>
              </w:rPr>
            </w:pPr>
            <w:r w:rsidRPr="009D68DE">
              <w:rPr>
                <w:color w:val="002060"/>
              </w:rPr>
              <w:t>10.00 – 12.00</w:t>
            </w:r>
          </w:p>
        </w:tc>
        <w:tc>
          <w:tcPr>
            <w:tcW w:w="3449" w:type="dxa"/>
          </w:tcPr>
          <w:p w14:paraId="6C64B3EF" w14:textId="77777777" w:rsidR="0075280F" w:rsidRPr="009D68DE" w:rsidRDefault="0075280F" w:rsidP="00716243">
            <w:pPr>
              <w:pStyle w:val="LndNormale1"/>
              <w:rPr>
                <w:color w:val="002060"/>
              </w:rPr>
            </w:pPr>
            <w:r w:rsidRPr="009D68DE">
              <w:rPr>
                <w:color w:val="002060"/>
              </w:rPr>
              <w:t>chiuso</w:t>
            </w:r>
          </w:p>
        </w:tc>
      </w:tr>
      <w:tr w:rsidR="0075280F" w:rsidRPr="009D68DE" w14:paraId="7B734FEE" w14:textId="77777777" w:rsidTr="0075280F">
        <w:trPr>
          <w:divId w:val="527259509"/>
        </w:trPr>
        <w:tc>
          <w:tcPr>
            <w:tcW w:w="3448" w:type="dxa"/>
          </w:tcPr>
          <w:p w14:paraId="3B29D4BD" w14:textId="77777777" w:rsidR="0075280F" w:rsidRPr="009D68DE" w:rsidRDefault="0075280F" w:rsidP="00716243">
            <w:pPr>
              <w:pStyle w:val="LndNormale1"/>
              <w:rPr>
                <w:color w:val="002060"/>
              </w:rPr>
            </w:pPr>
            <w:r w:rsidRPr="009D68DE">
              <w:rPr>
                <w:color w:val="002060"/>
              </w:rPr>
              <w:t>Venerdì</w:t>
            </w:r>
          </w:p>
        </w:tc>
        <w:tc>
          <w:tcPr>
            <w:tcW w:w="3448" w:type="dxa"/>
          </w:tcPr>
          <w:p w14:paraId="4ED32C01" w14:textId="77777777" w:rsidR="0075280F" w:rsidRPr="009D68DE" w:rsidRDefault="0075280F" w:rsidP="00716243">
            <w:pPr>
              <w:pStyle w:val="LndNormale1"/>
              <w:rPr>
                <w:color w:val="002060"/>
              </w:rPr>
            </w:pPr>
            <w:r w:rsidRPr="009D68DE">
              <w:rPr>
                <w:color w:val="002060"/>
              </w:rPr>
              <w:t>chiuso</w:t>
            </w:r>
          </w:p>
        </w:tc>
        <w:tc>
          <w:tcPr>
            <w:tcW w:w="3449" w:type="dxa"/>
          </w:tcPr>
          <w:p w14:paraId="164BF7EF" w14:textId="77777777" w:rsidR="0075280F" w:rsidRPr="009D68DE" w:rsidRDefault="0075280F" w:rsidP="00716243">
            <w:pPr>
              <w:pStyle w:val="LndNormale1"/>
              <w:rPr>
                <w:color w:val="002060"/>
              </w:rPr>
            </w:pPr>
            <w:r w:rsidRPr="009D68DE">
              <w:rPr>
                <w:color w:val="002060"/>
              </w:rPr>
              <w:t>15.00 – 17.00</w:t>
            </w:r>
          </w:p>
        </w:tc>
      </w:tr>
    </w:tbl>
    <w:p w14:paraId="11CE61F0" w14:textId="77777777" w:rsidR="0075280F" w:rsidRPr="009D68DE" w:rsidRDefault="0075280F" w:rsidP="0075280F">
      <w:pPr>
        <w:pStyle w:val="LndNormale1"/>
        <w:divId w:val="527259509"/>
        <w:rPr>
          <w:color w:val="002060"/>
        </w:rPr>
      </w:pPr>
    </w:p>
    <w:p w14:paraId="358FED0F" w14:textId="77777777" w:rsidR="0075280F" w:rsidRPr="009D68DE" w:rsidRDefault="0075280F" w:rsidP="0075280F">
      <w:pPr>
        <w:pStyle w:val="LndNormale1"/>
        <w:divId w:val="527259509"/>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6D862D1E" w14:textId="77777777" w:rsidR="0075280F" w:rsidRPr="009D68DE" w:rsidRDefault="0075280F" w:rsidP="0075280F">
      <w:pPr>
        <w:pStyle w:val="LndNormale1"/>
        <w:divId w:val="527259509"/>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4F7DBB7A" w14:textId="77777777" w:rsidR="0075280F" w:rsidRPr="009D68DE" w:rsidRDefault="0075280F" w:rsidP="0075280F">
      <w:pPr>
        <w:pStyle w:val="LndNormale1"/>
        <w:divId w:val="527259509"/>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258E2099" w14:textId="77777777" w:rsidR="0075280F" w:rsidRPr="009D68DE" w:rsidRDefault="0075280F" w:rsidP="0075280F">
      <w:pPr>
        <w:pStyle w:val="LndNormale1"/>
        <w:divId w:val="527259509"/>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588548ED" w14:textId="77777777" w:rsidR="0075280F" w:rsidRPr="009D68DE" w:rsidRDefault="0075280F" w:rsidP="0075280F">
      <w:pPr>
        <w:pStyle w:val="LndNormale1"/>
        <w:divId w:val="527259509"/>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688C2AF1" w14:textId="4AD8E798" w:rsidR="007E3000" w:rsidRDefault="007E3000" w:rsidP="007E3000">
      <w:pPr>
        <w:pStyle w:val="breakline"/>
        <w:divId w:val="527259509"/>
        <w:rPr>
          <w:color w:val="002060"/>
        </w:rPr>
      </w:pPr>
    </w:p>
    <w:p w14:paraId="7E399439" w14:textId="77777777" w:rsidR="00090180" w:rsidRPr="007E3000" w:rsidRDefault="00090180" w:rsidP="007E3000">
      <w:pPr>
        <w:pStyle w:val="breakline"/>
        <w:divId w:val="527259509"/>
        <w:rPr>
          <w:color w:val="002060"/>
        </w:rPr>
      </w:pPr>
    </w:p>
    <w:p w14:paraId="152426E3" w14:textId="77777777" w:rsidR="007E3000" w:rsidRPr="007E3000" w:rsidRDefault="007E3000" w:rsidP="007C2DC9">
      <w:pPr>
        <w:pStyle w:val="breakline"/>
        <w:divId w:val="527259509"/>
        <w:rPr>
          <w:color w:val="002060"/>
        </w:rPr>
      </w:pPr>
    </w:p>
    <w:p w14:paraId="69E8A48F" w14:textId="596FC4D8"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12790C">
        <w:rPr>
          <w:b/>
          <w:color w:val="002060"/>
          <w:u w:val="single"/>
        </w:rPr>
        <w:t>1</w:t>
      </w:r>
      <w:r w:rsidR="001F4353">
        <w:rPr>
          <w:b/>
          <w:color w:val="002060"/>
          <w:u w:val="single"/>
        </w:rPr>
        <w:t>9</w:t>
      </w:r>
      <w:r w:rsidR="00C27B4A">
        <w:rPr>
          <w:b/>
          <w:color w:val="002060"/>
          <w:u w:val="single"/>
        </w:rPr>
        <w:t>/11</w:t>
      </w:r>
      <w:r>
        <w:rPr>
          <w:b/>
          <w:color w:val="002060"/>
          <w:u w:val="single"/>
        </w:rPr>
        <w:t>/2018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415B2F81"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8E3612">
        <w:rPr>
          <w:b/>
          <w:color w:val="002060"/>
          <w:u w:val="single"/>
        </w:rPr>
        <w:t>0</w:t>
      </w:r>
      <w:r w:rsidR="0075280F">
        <w:rPr>
          <w:b/>
          <w:color w:val="002060"/>
          <w:u w:val="single"/>
        </w:rPr>
        <w:t>7</w:t>
      </w:r>
      <w:r w:rsidR="008E3612">
        <w:rPr>
          <w:b/>
          <w:color w:val="002060"/>
          <w:u w:val="single"/>
        </w:rPr>
        <w:t>/11</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8365B" w14:textId="77777777" w:rsidR="00FD3EF5" w:rsidRDefault="00FD3EF5">
      <w:r>
        <w:separator/>
      </w:r>
    </w:p>
  </w:endnote>
  <w:endnote w:type="continuationSeparator" w:id="0">
    <w:p w14:paraId="3D5CCBFD" w14:textId="77777777" w:rsidR="00FD3EF5" w:rsidRDefault="00FD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8E3612" w:rsidRDefault="008E3612"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8E3612" w:rsidRDefault="008E36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1F9D0699" w:rsidR="008E3612" w:rsidRPr="00687C6B" w:rsidRDefault="008E3612"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8B3C94">
      <w:rPr>
        <w:rStyle w:val="Numeropagina"/>
        <w:rFonts w:ascii="Arial" w:hAnsi="Arial" w:cs="Arial"/>
        <w:noProof/>
        <w:color w:val="002060"/>
      </w:rPr>
      <w:t>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1F4353">
      <w:rPr>
        <w:rStyle w:val="Numeropagina"/>
        <w:rFonts w:ascii="Arial" w:hAnsi="Arial" w:cs="Arial"/>
        <w:color w:val="002060"/>
      </w:rPr>
      <w:t>3</w:t>
    </w:r>
    <w:r w:rsidR="0075280F">
      <w:rPr>
        <w:rStyle w:val="Numeropagina"/>
        <w:rFonts w:ascii="Arial" w:hAnsi="Arial" w:cs="Arial"/>
        <w:color w:val="002060"/>
      </w:rPr>
      <w:t>1</w:t>
    </w:r>
  </w:p>
  <w:p w14:paraId="5657A4D4" w14:textId="77777777" w:rsidR="008E3612" w:rsidRPr="00B41648" w:rsidRDefault="008E3612"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13597" w14:textId="77777777" w:rsidR="00FD3EF5" w:rsidRDefault="00FD3EF5">
      <w:r>
        <w:separator/>
      </w:r>
    </w:p>
  </w:footnote>
  <w:footnote w:type="continuationSeparator" w:id="0">
    <w:p w14:paraId="7BE005D1" w14:textId="77777777" w:rsidR="00FD3EF5" w:rsidRDefault="00FD3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A41F" w14:textId="77777777" w:rsidR="001F4353" w:rsidRDefault="001F4353"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E3612" w14:paraId="7DCA3F09" w14:textId="77777777">
      <w:tc>
        <w:tcPr>
          <w:tcW w:w="2050" w:type="dxa"/>
        </w:tcPr>
        <w:p w14:paraId="73B25920" w14:textId="77777777" w:rsidR="008E3612" w:rsidRDefault="008E3612">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8E3612" w:rsidRDefault="008E3612">
          <w:pPr>
            <w:pStyle w:val="Intestazione"/>
            <w:tabs>
              <w:tab w:val="left" w:pos="435"/>
              <w:tab w:val="right" w:pos="7588"/>
            </w:tabs>
            <w:rPr>
              <w:sz w:val="24"/>
            </w:rPr>
          </w:pPr>
        </w:p>
      </w:tc>
    </w:tr>
  </w:tbl>
  <w:p w14:paraId="52E13E32" w14:textId="77777777" w:rsidR="008E3612" w:rsidRDefault="008E361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CAB"/>
    <w:rsid w:val="0020745A"/>
    <w:rsid w:val="0021468E"/>
    <w:rsid w:val="00217A46"/>
    <w:rsid w:val="0022051B"/>
    <w:rsid w:val="00222539"/>
    <w:rsid w:val="00222EED"/>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55F3A"/>
    <w:rsid w:val="00260A9B"/>
    <w:rsid w:val="00266B19"/>
    <w:rsid w:val="0026741F"/>
    <w:rsid w:val="002735B5"/>
    <w:rsid w:val="00273EB4"/>
    <w:rsid w:val="0027739C"/>
    <w:rsid w:val="00280A86"/>
    <w:rsid w:val="00283E77"/>
    <w:rsid w:val="00285909"/>
    <w:rsid w:val="00292B28"/>
    <w:rsid w:val="00294EBD"/>
    <w:rsid w:val="002950F9"/>
    <w:rsid w:val="002964ED"/>
    <w:rsid w:val="00297957"/>
    <w:rsid w:val="002A0FA1"/>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25B7"/>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47AA"/>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792C"/>
    <w:rsid w:val="00651DD4"/>
    <w:rsid w:val="00653ABD"/>
    <w:rsid w:val="00654544"/>
    <w:rsid w:val="00656024"/>
    <w:rsid w:val="006575FF"/>
    <w:rsid w:val="00664AFB"/>
    <w:rsid w:val="00665A69"/>
    <w:rsid w:val="00667D4D"/>
    <w:rsid w:val="00673513"/>
    <w:rsid w:val="0067374C"/>
    <w:rsid w:val="00674877"/>
    <w:rsid w:val="00674B26"/>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280F"/>
    <w:rsid w:val="007535A8"/>
    <w:rsid w:val="00754139"/>
    <w:rsid w:val="00756487"/>
    <w:rsid w:val="00760249"/>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40FE"/>
    <w:rsid w:val="008C582C"/>
    <w:rsid w:val="008D0C91"/>
    <w:rsid w:val="008D3FA7"/>
    <w:rsid w:val="008D6F88"/>
    <w:rsid w:val="008D7FA3"/>
    <w:rsid w:val="008E0B3C"/>
    <w:rsid w:val="008E1BBD"/>
    <w:rsid w:val="008E3612"/>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56DB"/>
    <w:rsid w:val="00945A3E"/>
    <w:rsid w:val="009508DC"/>
    <w:rsid w:val="00960130"/>
    <w:rsid w:val="00960C3F"/>
    <w:rsid w:val="00961809"/>
    <w:rsid w:val="00970658"/>
    <w:rsid w:val="00971DED"/>
    <w:rsid w:val="00972FCE"/>
    <w:rsid w:val="00974974"/>
    <w:rsid w:val="00980B1E"/>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D6EE5"/>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57E6"/>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27B4A"/>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F0853"/>
    <w:rsid w:val="00EF5396"/>
    <w:rsid w:val="00EF6409"/>
    <w:rsid w:val="00F00698"/>
    <w:rsid w:val="00F00E88"/>
    <w:rsid w:val="00F0369E"/>
    <w:rsid w:val="00F048E6"/>
    <w:rsid w:val="00F04BBE"/>
    <w:rsid w:val="00F0649A"/>
    <w:rsid w:val="00F079B5"/>
    <w:rsid w:val="00F10308"/>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B7B096E"/>
  <w15:docId w15:val="{A99A2073-FFAF-4A66-91F6-53060E6E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EE128-95FA-44B2-94FB-299191F7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7</TotalTime>
  <Pages>22</Pages>
  <Words>6865</Words>
  <Characters>39135</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45909</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9</cp:revision>
  <cp:lastPrinted>2018-10-25T08:15:00Z</cp:lastPrinted>
  <dcterms:created xsi:type="dcterms:W3CDTF">2018-11-07T12:30:00Z</dcterms:created>
  <dcterms:modified xsi:type="dcterms:W3CDTF">2018-11-07T14:52:00Z</dcterms:modified>
</cp:coreProperties>
</file>