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47"/>
        <w:gridCol w:w="7017"/>
      </w:tblGrid>
      <w:tr w:rsidR="00E0255E" w14:paraId="22FE60CD" w14:textId="77777777" w:rsidTr="00E0255E">
        <w:tc>
          <w:tcPr>
            <w:tcW w:w="1514" w:type="pct"/>
          </w:tcPr>
          <w:p w14:paraId="0E9DD117" w14:textId="77777777" w:rsidR="00E0255E" w:rsidRPr="00917825" w:rsidRDefault="00E0255E" w:rsidP="00E941E3">
            <w:pPr>
              <w:pStyle w:val="Nessunaspaziatura"/>
              <w:rPr>
                <w:sz w:val="16"/>
              </w:rPr>
            </w:pPr>
          </w:p>
          <w:p w14:paraId="576B12AE" w14:textId="77777777" w:rsidR="00E0255E" w:rsidRPr="00917825" w:rsidRDefault="00526208" w:rsidP="00E941E3">
            <w:pPr>
              <w:pStyle w:val="Nessunaspaziatura"/>
              <w:rPr>
                <w:sz w:val="16"/>
              </w:rPr>
            </w:pPr>
            <w:r>
              <w:rPr>
                <w:noProof/>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9"/>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F2BC354"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2CF1615B" w14:textId="77777777" w:rsidR="00E0255E" w:rsidRPr="00E941E3" w:rsidRDefault="00E0255E" w:rsidP="00E941E3">
            <w:pPr>
              <w:pStyle w:val="Nessunaspaziatura"/>
              <w:jc w:val="center"/>
              <w:rPr>
                <w:rFonts w:ascii="Arial" w:hAnsi="Arial"/>
                <w:b/>
                <w:color w:val="002060"/>
                <w:sz w:val="24"/>
              </w:rPr>
            </w:pPr>
          </w:p>
          <w:p w14:paraId="4330B2DB"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3E4A4A62"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43146EBD"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01E91A09" w14:textId="77777777" w:rsidR="00E0255E" w:rsidRPr="00917825" w:rsidRDefault="00E0255E" w:rsidP="00E941E3">
            <w:pPr>
              <w:pStyle w:val="Nessunaspaziatura"/>
              <w:jc w:val="center"/>
              <w:rPr>
                <w:rFonts w:ascii="Arial" w:hAnsi="Arial"/>
                <w:color w:val="002060"/>
                <w:sz w:val="24"/>
              </w:rPr>
            </w:pPr>
          </w:p>
          <w:p w14:paraId="669888C9"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04C465BC"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7D7F9830"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bookmarkStart w:id="0" w:name="_GoBack"/>
        <w:bookmarkEnd w:id="0"/>
      </w:tr>
      <w:tr w:rsidR="00AA13B6" w14:paraId="316E3265" w14:textId="77777777">
        <w:tc>
          <w:tcPr>
            <w:tcW w:w="5000" w:type="pct"/>
            <w:gridSpan w:val="2"/>
          </w:tcPr>
          <w:p w14:paraId="13D45997" w14:textId="77777777" w:rsidR="00E0255E" w:rsidRDefault="00E0255E" w:rsidP="003815EE">
            <w:pPr>
              <w:pStyle w:val="IntestazioneComunicato"/>
              <w:rPr>
                <w:rFonts w:ascii="Arial" w:hAnsi="Arial" w:cs="Arial"/>
                <w:color w:val="FF0000"/>
                <w:sz w:val="32"/>
                <w:szCs w:val="32"/>
              </w:rPr>
            </w:pPr>
          </w:p>
          <w:p w14:paraId="547DA369"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72F2DDC4" w14:textId="77777777" w:rsidR="00AA13B6" w:rsidRDefault="00AA13B6" w:rsidP="003815EE">
            <w:pPr>
              <w:pStyle w:val="Nessunaspaziatura"/>
              <w:jc w:val="center"/>
            </w:pPr>
          </w:p>
          <w:p w14:paraId="6A32943F" w14:textId="077237F8" w:rsidR="00AA13B6" w:rsidRPr="00937FDE" w:rsidRDefault="00AA13B6" w:rsidP="008C20A0">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6D145E">
              <w:rPr>
                <w:rFonts w:ascii="Arial" w:hAnsi="Arial" w:cs="Arial"/>
                <w:color w:val="002060"/>
                <w:sz w:val="40"/>
                <w:szCs w:val="40"/>
              </w:rPr>
              <w:t>5</w:t>
            </w:r>
            <w:r w:rsidR="005D6BBA">
              <w:rPr>
                <w:rFonts w:ascii="Arial" w:hAnsi="Arial" w:cs="Arial"/>
                <w:color w:val="002060"/>
                <w:sz w:val="40"/>
                <w:szCs w:val="40"/>
              </w:rPr>
              <w:t>6</w:t>
            </w:r>
            <w:r w:rsidRPr="00937FDE">
              <w:rPr>
                <w:rFonts w:ascii="Arial" w:hAnsi="Arial" w:cs="Arial"/>
                <w:color w:val="002060"/>
                <w:sz w:val="40"/>
                <w:szCs w:val="40"/>
              </w:rPr>
              <w:t xml:space="preserve"> del </w:t>
            </w:r>
            <w:r w:rsidR="005D6BBA">
              <w:rPr>
                <w:rFonts w:ascii="Arial" w:hAnsi="Arial" w:cs="Arial"/>
                <w:color w:val="002060"/>
                <w:sz w:val="40"/>
                <w:szCs w:val="40"/>
              </w:rPr>
              <w:t>28</w:t>
            </w:r>
            <w:r w:rsidR="00CF4C7D">
              <w:rPr>
                <w:rFonts w:ascii="Arial" w:hAnsi="Arial" w:cs="Arial"/>
                <w:color w:val="002060"/>
                <w:sz w:val="40"/>
                <w:szCs w:val="40"/>
              </w:rPr>
              <w:t>/</w:t>
            </w:r>
            <w:r w:rsidR="00714DE7">
              <w:rPr>
                <w:rFonts w:ascii="Arial" w:hAnsi="Arial" w:cs="Arial"/>
                <w:color w:val="002060"/>
                <w:sz w:val="40"/>
                <w:szCs w:val="40"/>
              </w:rPr>
              <w:t>12</w:t>
            </w:r>
            <w:r w:rsidR="00DD0D52">
              <w:rPr>
                <w:rFonts w:ascii="Arial" w:hAnsi="Arial" w:cs="Arial"/>
                <w:color w:val="002060"/>
                <w:sz w:val="40"/>
                <w:szCs w:val="40"/>
              </w:rPr>
              <w:t>/2018</w:t>
            </w:r>
          </w:p>
        </w:tc>
      </w:tr>
    </w:tbl>
    <w:p w14:paraId="6B9009AE" w14:textId="77777777" w:rsidR="00AA13B6" w:rsidRDefault="00AA13B6" w:rsidP="00824900">
      <w:pPr>
        <w:spacing w:after="120"/>
      </w:pPr>
    </w:p>
    <w:p w14:paraId="0FD052DF"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4607F5D3" w14:textId="77777777" w:rsidR="001B5DD6" w:rsidRPr="001B5DD6" w:rsidRDefault="001B5DD6" w:rsidP="001B5DD6">
      <w:pPr>
        <w:spacing w:after="120"/>
        <w:jc w:val="center"/>
        <w:rPr>
          <w:rFonts w:ascii="Arial" w:hAnsi="Arial" w:cs="Arial"/>
        </w:rPr>
      </w:pPr>
    </w:p>
    <w:p w14:paraId="3A6E7E10"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526865994"/>
      <w:r w:rsidRPr="00AD41A0">
        <w:rPr>
          <w:color w:val="FFFFFF"/>
        </w:rPr>
        <w:t>SOMMARIO</w:t>
      </w:r>
      <w:bookmarkEnd w:id="1"/>
    </w:p>
    <w:p w14:paraId="3BE7008F" w14:textId="77777777" w:rsidR="00937FDE" w:rsidRPr="00DE17C7" w:rsidRDefault="00937FDE" w:rsidP="00DE17C7">
      <w:pPr>
        <w:rPr>
          <w:rFonts w:ascii="Calibri" w:hAnsi="Calibri"/>
          <w:sz w:val="22"/>
          <w:szCs w:val="22"/>
        </w:rPr>
      </w:pPr>
    </w:p>
    <w:p w14:paraId="280D3223" w14:textId="3FC67572" w:rsidR="00052314" w:rsidRPr="00052314" w:rsidRDefault="00660563">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Pr="00052314">
          <w:rPr>
            <w:noProof/>
            <w:webHidden/>
            <w:color w:val="002060"/>
          </w:rPr>
          <w:fldChar w:fldCharType="begin"/>
        </w:r>
        <w:r w:rsidR="00052314" w:rsidRPr="00052314">
          <w:rPr>
            <w:noProof/>
            <w:webHidden/>
            <w:color w:val="002060"/>
          </w:rPr>
          <w:instrText xml:space="preserve"> PAGEREF _Toc526865994 \h </w:instrText>
        </w:r>
        <w:r w:rsidRPr="00052314">
          <w:rPr>
            <w:noProof/>
            <w:webHidden/>
            <w:color w:val="002060"/>
          </w:rPr>
        </w:r>
        <w:r w:rsidRPr="00052314">
          <w:rPr>
            <w:noProof/>
            <w:webHidden/>
            <w:color w:val="002060"/>
          </w:rPr>
          <w:fldChar w:fldCharType="separate"/>
        </w:r>
        <w:r w:rsidR="00941EAE">
          <w:rPr>
            <w:noProof/>
            <w:webHidden/>
            <w:color w:val="002060"/>
          </w:rPr>
          <w:t>1</w:t>
        </w:r>
        <w:r w:rsidRPr="00052314">
          <w:rPr>
            <w:noProof/>
            <w:webHidden/>
            <w:color w:val="002060"/>
          </w:rPr>
          <w:fldChar w:fldCharType="end"/>
        </w:r>
      </w:hyperlink>
    </w:p>
    <w:p w14:paraId="1D49276F" w14:textId="6AA232AE" w:rsidR="00052314" w:rsidRPr="00052314" w:rsidRDefault="00B76D24">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_Toc526865995 \h </w:instrText>
        </w:r>
        <w:r w:rsidR="00660563" w:rsidRPr="00052314">
          <w:rPr>
            <w:noProof/>
            <w:webHidden/>
            <w:color w:val="002060"/>
          </w:rPr>
        </w:r>
        <w:r w:rsidR="00660563" w:rsidRPr="00052314">
          <w:rPr>
            <w:noProof/>
            <w:webHidden/>
            <w:color w:val="002060"/>
          </w:rPr>
          <w:fldChar w:fldCharType="separate"/>
        </w:r>
        <w:r w:rsidR="00941EAE">
          <w:rPr>
            <w:noProof/>
            <w:webHidden/>
            <w:color w:val="002060"/>
          </w:rPr>
          <w:t>1</w:t>
        </w:r>
        <w:r w:rsidR="00660563" w:rsidRPr="00052314">
          <w:rPr>
            <w:noProof/>
            <w:webHidden/>
            <w:color w:val="002060"/>
          </w:rPr>
          <w:fldChar w:fldCharType="end"/>
        </w:r>
      </w:hyperlink>
    </w:p>
    <w:p w14:paraId="1A7A8214" w14:textId="274BF6E0" w:rsidR="00052314" w:rsidRPr="00052314" w:rsidRDefault="00B76D24">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_Toc526865996 \h </w:instrText>
        </w:r>
        <w:r w:rsidR="00660563" w:rsidRPr="00052314">
          <w:rPr>
            <w:noProof/>
            <w:webHidden/>
            <w:color w:val="002060"/>
          </w:rPr>
        </w:r>
        <w:r w:rsidR="00660563" w:rsidRPr="00052314">
          <w:rPr>
            <w:noProof/>
            <w:webHidden/>
            <w:color w:val="002060"/>
          </w:rPr>
          <w:fldChar w:fldCharType="separate"/>
        </w:r>
        <w:r w:rsidR="00941EAE">
          <w:rPr>
            <w:noProof/>
            <w:webHidden/>
            <w:color w:val="002060"/>
          </w:rPr>
          <w:t>1</w:t>
        </w:r>
        <w:r w:rsidR="00660563" w:rsidRPr="00052314">
          <w:rPr>
            <w:noProof/>
            <w:webHidden/>
            <w:color w:val="002060"/>
          </w:rPr>
          <w:fldChar w:fldCharType="end"/>
        </w:r>
      </w:hyperlink>
    </w:p>
    <w:p w14:paraId="68DCE7F2" w14:textId="25D745E7" w:rsidR="00052314" w:rsidRPr="00052314" w:rsidRDefault="00B76D24">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_Toc526865997 \h </w:instrText>
        </w:r>
        <w:r w:rsidR="00660563" w:rsidRPr="00052314">
          <w:rPr>
            <w:noProof/>
            <w:webHidden/>
            <w:color w:val="002060"/>
          </w:rPr>
        </w:r>
        <w:r w:rsidR="00660563" w:rsidRPr="00052314">
          <w:rPr>
            <w:noProof/>
            <w:webHidden/>
            <w:color w:val="002060"/>
          </w:rPr>
          <w:fldChar w:fldCharType="separate"/>
        </w:r>
        <w:r w:rsidR="00941EAE">
          <w:rPr>
            <w:noProof/>
            <w:webHidden/>
            <w:color w:val="002060"/>
          </w:rPr>
          <w:t>1</w:t>
        </w:r>
        <w:r w:rsidR="00660563" w:rsidRPr="00052314">
          <w:rPr>
            <w:noProof/>
            <w:webHidden/>
            <w:color w:val="002060"/>
          </w:rPr>
          <w:fldChar w:fldCharType="end"/>
        </w:r>
      </w:hyperlink>
    </w:p>
    <w:p w14:paraId="7DBB0EF8" w14:textId="688FD370" w:rsidR="00052314" w:rsidRPr="00052314" w:rsidRDefault="00B76D24">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_Toc526865998 \h </w:instrText>
        </w:r>
        <w:r w:rsidR="00660563" w:rsidRPr="00052314">
          <w:rPr>
            <w:noProof/>
            <w:webHidden/>
            <w:color w:val="002060"/>
          </w:rPr>
        </w:r>
        <w:r w:rsidR="00660563" w:rsidRPr="00052314">
          <w:rPr>
            <w:noProof/>
            <w:webHidden/>
            <w:color w:val="002060"/>
          </w:rPr>
          <w:fldChar w:fldCharType="separate"/>
        </w:r>
        <w:r w:rsidR="00941EAE">
          <w:rPr>
            <w:noProof/>
            <w:webHidden/>
            <w:color w:val="002060"/>
          </w:rPr>
          <w:t>3</w:t>
        </w:r>
        <w:r w:rsidR="00660563" w:rsidRPr="00052314">
          <w:rPr>
            <w:noProof/>
            <w:webHidden/>
            <w:color w:val="002060"/>
          </w:rPr>
          <w:fldChar w:fldCharType="end"/>
        </w:r>
      </w:hyperlink>
    </w:p>
    <w:p w14:paraId="0C3A3B0E" w14:textId="77777777" w:rsidR="00674877" w:rsidRPr="00E12908" w:rsidRDefault="00660563" w:rsidP="00DE17C7">
      <w:pPr>
        <w:rPr>
          <w:rFonts w:ascii="Calibri" w:hAnsi="Calibri"/>
          <w:color w:val="002060"/>
          <w:sz w:val="22"/>
          <w:szCs w:val="22"/>
        </w:rPr>
      </w:pPr>
      <w:r w:rsidRPr="00052314">
        <w:rPr>
          <w:rFonts w:ascii="Calibri" w:hAnsi="Calibri"/>
          <w:color w:val="002060"/>
          <w:sz w:val="22"/>
          <w:szCs w:val="22"/>
        </w:rPr>
        <w:fldChar w:fldCharType="end"/>
      </w:r>
    </w:p>
    <w:p w14:paraId="30F83E69"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5"/>
      <w:r>
        <w:rPr>
          <w:color w:val="FFFFFF"/>
        </w:rPr>
        <w:t>COMUNICAZIONI DELLA F.I.G.C.</w:t>
      </w:r>
      <w:bookmarkEnd w:id="2"/>
    </w:p>
    <w:p w14:paraId="2B9858C8" w14:textId="7012927D" w:rsidR="00D44EDE" w:rsidRPr="001F5F0F" w:rsidRDefault="00D44EDE" w:rsidP="00122193">
      <w:pPr>
        <w:pStyle w:val="LndNormale1"/>
        <w:rPr>
          <w:color w:val="002060"/>
        </w:rPr>
      </w:pPr>
    </w:p>
    <w:p w14:paraId="0E92CD1F"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6"/>
      <w:r>
        <w:rPr>
          <w:color w:val="FFFFFF"/>
        </w:rPr>
        <w:t>COMUNICAZIONI DELLA L.N.D.</w:t>
      </w:r>
      <w:bookmarkEnd w:id="3"/>
    </w:p>
    <w:p w14:paraId="796866DC" w14:textId="3C29CB06" w:rsidR="00A36AE6" w:rsidRDefault="00A36AE6" w:rsidP="00822CD8">
      <w:pPr>
        <w:spacing w:after="120"/>
        <w:rPr>
          <w:rFonts w:ascii="Arial" w:hAnsi="Arial" w:cs="Arial"/>
          <w:color w:val="002060"/>
          <w:sz w:val="22"/>
          <w:szCs w:val="22"/>
        </w:rPr>
      </w:pPr>
    </w:p>
    <w:p w14:paraId="1B5A5F2E"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526865997"/>
      <w:r>
        <w:rPr>
          <w:color w:val="FFFFFF"/>
        </w:rPr>
        <w:t>COMUNICAZIONI DEL COMITATO REGIONALE MARCHE</w:t>
      </w:r>
      <w:bookmarkEnd w:id="4"/>
    </w:p>
    <w:p w14:paraId="75022B4B" w14:textId="77777777" w:rsidR="00822CD8" w:rsidRDefault="00822CD8" w:rsidP="00822CD8">
      <w:pPr>
        <w:pStyle w:val="LndNormale1"/>
      </w:pPr>
    </w:p>
    <w:p w14:paraId="6F43D64D" w14:textId="77777777"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10"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18814422" w14:textId="0B12D907" w:rsidR="0067374C" w:rsidRDefault="0067374C" w:rsidP="00ED05C4">
      <w:pPr>
        <w:pStyle w:val="LndNormale1"/>
        <w:rPr>
          <w:color w:val="002060"/>
          <w:sz w:val="26"/>
          <w:szCs w:val="26"/>
        </w:rPr>
      </w:pPr>
    </w:p>
    <w:p w14:paraId="6D1CA9D9" w14:textId="3879D554" w:rsidR="008F035F" w:rsidRDefault="008F035F" w:rsidP="00ED05C4">
      <w:pPr>
        <w:pStyle w:val="LndNormale1"/>
        <w:rPr>
          <w:color w:val="002060"/>
          <w:sz w:val="26"/>
          <w:szCs w:val="26"/>
        </w:rPr>
      </w:pPr>
    </w:p>
    <w:p w14:paraId="1DA732DB"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3256B495" w14:textId="77777777" w:rsidR="00241A56" w:rsidRPr="00241A56" w:rsidRDefault="00241A56" w:rsidP="00241A56">
      <w:pPr>
        <w:pStyle w:val="LndNormale1"/>
        <w:rPr>
          <w:color w:val="002060"/>
          <w:szCs w:val="22"/>
        </w:rPr>
      </w:pPr>
    </w:p>
    <w:p w14:paraId="435A745F"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002F3BDB"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2F17DDC8"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1A4155A"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4ED401CD" w14:textId="77777777" w:rsidR="00986F4D" w:rsidRPr="00986F4D" w:rsidRDefault="00986F4D" w:rsidP="00986F4D">
      <w:pPr>
        <w:pStyle w:val="LndNormale1"/>
        <w:rPr>
          <w:color w:val="002060"/>
          <w:szCs w:val="22"/>
        </w:rPr>
      </w:pPr>
    </w:p>
    <w:p w14:paraId="3655E2BA" w14:textId="77777777" w:rsidR="00986F4D" w:rsidRPr="00986F4D" w:rsidRDefault="00986F4D" w:rsidP="00986F4D">
      <w:pPr>
        <w:pStyle w:val="LndNormale1"/>
        <w:rPr>
          <w:color w:val="002060"/>
          <w:szCs w:val="22"/>
        </w:rPr>
      </w:pPr>
      <w:r w:rsidRPr="00986F4D">
        <w:rPr>
          <w:color w:val="002060"/>
          <w:szCs w:val="22"/>
        </w:rPr>
        <w:lastRenderedPageBreak/>
        <w:t xml:space="preserve">Non saranno rinviate gare a data da destinarsi. </w:t>
      </w:r>
    </w:p>
    <w:p w14:paraId="17E7B777"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2F76050E" w14:textId="77777777"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1"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5DACC619"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3BED59C9" w14:textId="17404D64" w:rsidR="009D6EE5" w:rsidRDefault="009D6EE5" w:rsidP="003849FA">
      <w:pPr>
        <w:pStyle w:val="LndNormale1"/>
        <w:rPr>
          <w:b/>
          <w:color w:val="002060"/>
          <w:szCs w:val="22"/>
        </w:rPr>
      </w:pPr>
    </w:p>
    <w:p w14:paraId="40D24317" w14:textId="028F7F3E" w:rsidR="00697CB9" w:rsidRDefault="00697CB9" w:rsidP="003849FA">
      <w:pPr>
        <w:pStyle w:val="LndNormale1"/>
        <w:rPr>
          <w:b/>
          <w:color w:val="002060"/>
          <w:szCs w:val="22"/>
        </w:rPr>
      </w:pPr>
    </w:p>
    <w:p w14:paraId="062054AF" w14:textId="77777777" w:rsidR="00C33899" w:rsidRPr="00C33899" w:rsidRDefault="00C33899" w:rsidP="00C33899">
      <w:pPr>
        <w:pStyle w:val="LndNormale1"/>
        <w:rPr>
          <w:b/>
          <w:color w:val="002060"/>
          <w:sz w:val="28"/>
          <w:szCs w:val="28"/>
        </w:rPr>
      </w:pPr>
      <w:r w:rsidRPr="00C33899">
        <w:rPr>
          <w:b/>
          <w:color w:val="002060"/>
          <w:sz w:val="28"/>
          <w:szCs w:val="28"/>
        </w:rPr>
        <w:t>CORSO ALLENATORE DI CALCIO A CINQUE</w:t>
      </w:r>
    </w:p>
    <w:p w14:paraId="215D70FA" w14:textId="77777777" w:rsidR="00C33899" w:rsidRPr="00D745FE" w:rsidRDefault="00C33899" w:rsidP="00C33899">
      <w:pPr>
        <w:pStyle w:val="LndNormale1"/>
        <w:rPr>
          <w:caps/>
          <w:color w:val="002060"/>
          <w:szCs w:val="22"/>
        </w:rPr>
      </w:pPr>
    </w:p>
    <w:p w14:paraId="18C3F187" w14:textId="77777777" w:rsidR="00C33899" w:rsidRPr="00D745FE" w:rsidRDefault="00C33899" w:rsidP="00C33899">
      <w:pPr>
        <w:pStyle w:val="LndNormale1"/>
        <w:rPr>
          <w:b/>
          <w:color w:val="002060"/>
          <w:szCs w:val="22"/>
          <w:u w:val="single"/>
        </w:rPr>
      </w:pPr>
      <w:r w:rsidRPr="00D745FE">
        <w:rPr>
          <w:b/>
          <w:caps/>
          <w:color w:val="002060"/>
          <w:szCs w:val="22"/>
          <w:u w:val="single"/>
        </w:rPr>
        <w:t xml:space="preserve">c.u. n. 80 del 22.11.2018 DEL </w:t>
      </w:r>
      <w:r w:rsidRPr="00D745FE">
        <w:rPr>
          <w:b/>
          <w:color w:val="002060"/>
          <w:szCs w:val="22"/>
          <w:u w:val="single"/>
        </w:rPr>
        <w:t>SETTORE TECNICO F.I.G.C.</w:t>
      </w:r>
    </w:p>
    <w:p w14:paraId="30157F31" w14:textId="77777777" w:rsidR="00C33899" w:rsidRPr="00D745FE" w:rsidRDefault="00C33899" w:rsidP="00C33899">
      <w:pPr>
        <w:pStyle w:val="LndNormale1"/>
        <w:rPr>
          <w:caps/>
          <w:color w:val="002060"/>
          <w:szCs w:val="22"/>
        </w:rPr>
      </w:pPr>
    </w:p>
    <w:p w14:paraId="43BD48A7" w14:textId="77777777" w:rsidR="00C33899" w:rsidRPr="00D745FE" w:rsidRDefault="00C33899" w:rsidP="00C33899">
      <w:pPr>
        <w:pStyle w:val="LndNormale1"/>
        <w:rPr>
          <w:b/>
          <w:caps/>
          <w:color w:val="002060"/>
          <w:szCs w:val="22"/>
          <w:u w:val="single"/>
        </w:rPr>
      </w:pPr>
      <w:r w:rsidRPr="00D745FE">
        <w:rPr>
          <w:b/>
          <w:caps/>
          <w:color w:val="002060"/>
          <w:szCs w:val="22"/>
          <w:u w:val="single"/>
        </w:rPr>
        <w:t>BANDO DI AMMISSIONE AL CORSO PER L’ABILITAZIONE ad ALLENATORI DI CALCIO A CINQUE LA CUI ATTUAZIONE E’ AFFIDATA AL comitato regionale marche della l.n.d. E CHE SARA’ SVOLTO AD ANCONA DAL 28.01.2019 AL 27.04.2019.</w:t>
      </w:r>
    </w:p>
    <w:p w14:paraId="4F98FDF1" w14:textId="77777777" w:rsidR="00C33899" w:rsidRPr="00D745FE" w:rsidRDefault="00C33899" w:rsidP="00C33899">
      <w:pPr>
        <w:pStyle w:val="LndNormale1"/>
        <w:rPr>
          <w:caps/>
          <w:color w:val="002060"/>
          <w:szCs w:val="22"/>
        </w:rPr>
      </w:pPr>
    </w:p>
    <w:p w14:paraId="3B52E722" w14:textId="77777777" w:rsidR="00C33899" w:rsidRPr="00D745FE" w:rsidRDefault="00C33899" w:rsidP="00C33899">
      <w:pPr>
        <w:pStyle w:val="LndNormale1"/>
        <w:rPr>
          <w:color w:val="002060"/>
        </w:rPr>
      </w:pPr>
      <w:r w:rsidRPr="00D745FE">
        <w:rPr>
          <w:color w:val="002060"/>
        </w:rPr>
        <w:t xml:space="preserve">Si precisa che le domande di ammissione, compilate utilizzando i modelli allegati al bando, dovranno essere presentate o fatte pervenire </w:t>
      </w:r>
      <w:r w:rsidRPr="00D745FE">
        <w:rPr>
          <w:b/>
          <w:color w:val="002060"/>
          <w:u w:val="single"/>
        </w:rPr>
        <w:t>entro lunedì 14.01.2019</w:t>
      </w:r>
      <w:r w:rsidRPr="00D745FE">
        <w:rPr>
          <w:color w:val="002060"/>
        </w:rPr>
        <w:t xml:space="preserve"> al seguente indirizzo:</w:t>
      </w:r>
    </w:p>
    <w:p w14:paraId="7679E25C" w14:textId="77777777" w:rsidR="00C33899" w:rsidRPr="00D745FE" w:rsidRDefault="00C33899" w:rsidP="00C33899">
      <w:pPr>
        <w:pStyle w:val="LndNormale1"/>
        <w:rPr>
          <w:rFonts w:cs="Arial"/>
          <w:b/>
          <w:bCs/>
          <w:color w:val="002060"/>
        </w:rPr>
      </w:pPr>
    </w:p>
    <w:p w14:paraId="3CEDC98D" w14:textId="77777777" w:rsidR="00C33899" w:rsidRPr="00D745FE" w:rsidRDefault="00C33899" w:rsidP="00C33899">
      <w:pPr>
        <w:pStyle w:val="LndNormale1"/>
        <w:rPr>
          <w:rFonts w:cs="Arial"/>
          <w:b/>
          <w:bCs/>
          <w:color w:val="002060"/>
        </w:rPr>
      </w:pPr>
      <w:r w:rsidRPr="00D745FE">
        <w:rPr>
          <w:rFonts w:cs="Arial"/>
          <w:b/>
          <w:bCs/>
          <w:color w:val="002060"/>
        </w:rPr>
        <w:t>Comitato Regionale MARCHE LND – FIGC</w:t>
      </w:r>
    </w:p>
    <w:p w14:paraId="0959EFE1" w14:textId="77777777" w:rsidR="00C33899" w:rsidRPr="00D745FE" w:rsidRDefault="00C33899" w:rsidP="00C33899">
      <w:pPr>
        <w:pStyle w:val="LndNormale1"/>
        <w:rPr>
          <w:rFonts w:cs="Arial"/>
          <w:b/>
          <w:bCs/>
          <w:color w:val="002060"/>
        </w:rPr>
      </w:pPr>
      <w:r w:rsidRPr="00D745FE">
        <w:rPr>
          <w:rFonts w:cs="Arial"/>
          <w:b/>
          <w:bCs/>
          <w:color w:val="002060"/>
        </w:rPr>
        <w:t>Commissione Corso Allenatori di Calcio a Cinque</w:t>
      </w:r>
    </w:p>
    <w:p w14:paraId="5A54536B" w14:textId="77777777" w:rsidR="00C33899" w:rsidRPr="00D745FE" w:rsidRDefault="00C33899" w:rsidP="00C33899">
      <w:pPr>
        <w:pStyle w:val="LndNormale1"/>
        <w:rPr>
          <w:rFonts w:cs="Arial"/>
          <w:b/>
          <w:bCs/>
          <w:color w:val="002060"/>
        </w:rPr>
      </w:pPr>
      <w:r w:rsidRPr="00D745FE">
        <w:rPr>
          <w:rFonts w:cs="Arial"/>
          <w:b/>
          <w:bCs/>
          <w:color w:val="002060"/>
        </w:rPr>
        <w:t>Via Schiavoni snc – zona Baraccola</w:t>
      </w:r>
    </w:p>
    <w:p w14:paraId="7011110D" w14:textId="77777777" w:rsidR="00C33899" w:rsidRPr="00D745FE" w:rsidRDefault="00C33899" w:rsidP="00C33899">
      <w:pPr>
        <w:pStyle w:val="LndNormale1"/>
        <w:rPr>
          <w:b/>
          <w:color w:val="002060"/>
        </w:rPr>
      </w:pPr>
      <w:r w:rsidRPr="00D745FE">
        <w:rPr>
          <w:rFonts w:cs="Arial"/>
          <w:b/>
          <w:bCs/>
          <w:color w:val="002060"/>
        </w:rPr>
        <w:t xml:space="preserve">60131 ANCONA </w:t>
      </w:r>
    </w:p>
    <w:p w14:paraId="59C8101D" w14:textId="77777777" w:rsidR="00C33899" w:rsidRPr="00D745FE" w:rsidRDefault="00C33899" w:rsidP="00C33899">
      <w:pPr>
        <w:pStyle w:val="Paragrafoelenco"/>
        <w:autoSpaceDN w:val="0"/>
        <w:adjustRightInd w:val="0"/>
        <w:ind w:left="0"/>
        <w:jc w:val="both"/>
        <w:rPr>
          <w:rFonts w:ascii="Arial" w:hAnsi="Arial" w:cs="Arial"/>
          <w:b/>
          <w:color w:val="002060"/>
          <w:u w:val="single"/>
        </w:rPr>
      </w:pPr>
    </w:p>
    <w:p w14:paraId="6B1F140E" w14:textId="77777777" w:rsidR="00C33899" w:rsidRPr="00D745FE" w:rsidRDefault="00C33899" w:rsidP="00C33899">
      <w:pPr>
        <w:pStyle w:val="Paragrafoelenco"/>
        <w:autoSpaceDN w:val="0"/>
        <w:adjustRightInd w:val="0"/>
        <w:ind w:left="0"/>
        <w:jc w:val="both"/>
        <w:rPr>
          <w:rFonts w:ascii="Arial" w:hAnsi="Arial" w:cs="Arial"/>
          <w:b/>
          <w:color w:val="002060"/>
          <w:sz w:val="22"/>
          <w:szCs w:val="22"/>
          <w:u w:val="single"/>
        </w:rPr>
      </w:pPr>
      <w:r w:rsidRPr="00D745FE">
        <w:rPr>
          <w:rFonts w:ascii="Arial" w:hAnsi="Arial" w:cs="Arial"/>
          <w:b/>
          <w:color w:val="002060"/>
          <w:sz w:val="22"/>
          <w:szCs w:val="22"/>
          <w:u w:val="single"/>
        </w:rPr>
        <w:t>Si sottolinea che non saranno accettate le domande che perverranno oltre tale termine anche se presentate in tempo utile agli uffici postali o ai corrieri.</w:t>
      </w:r>
    </w:p>
    <w:p w14:paraId="22515007" w14:textId="77777777" w:rsidR="00C33899" w:rsidRPr="00D745FE" w:rsidRDefault="00C33899" w:rsidP="00C33899">
      <w:pPr>
        <w:pStyle w:val="LndNormale1"/>
        <w:rPr>
          <w:color w:val="002060"/>
        </w:rPr>
      </w:pPr>
      <w:r w:rsidRPr="00D745FE">
        <w:rPr>
          <w:color w:val="002060"/>
        </w:rPr>
        <w:t>Il corso avrà la durata di 7 settimane per un totale di 124 ore con l’obbligo della frequenza e sarà strutturato in forma modulare con un modulo di una settimana di lezione intervallato da una settimana di sosta.</w:t>
      </w:r>
    </w:p>
    <w:p w14:paraId="2477E899" w14:textId="77777777" w:rsidR="00C33899" w:rsidRPr="00D745FE" w:rsidRDefault="00C33899" w:rsidP="00C33899">
      <w:pPr>
        <w:pStyle w:val="LndNormale1"/>
        <w:rPr>
          <w:color w:val="002060"/>
        </w:rPr>
      </w:pPr>
      <w:r w:rsidRPr="00D745FE">
        <w:rPr>
          <w:color w:val="002060"/>
        </w:rPr>
        <w:t>Gli esami si terranno al termine del Corso il 25, 26, 27.04.2019.</w:t>
      </w:r>
    </w:p>
    <w:p w14:paraId="2722F712" w14:textId="77777777" w:rsidR="00C33899" w:rsidRPr="00D745FE" w:rsidRDefault="00C33899" w:rsidP="00C33899">
      <w:pPr>
        <w:pStyle w:val="LndNormale1"/>
        <w:rPr>
          <w:color w:val="002060"/>
        </w:rPr>
      </w:pPr>
      <w:r w:rsidRPr="00D745FE">
        <w:rPr>
          <w:color w:val="002060"/>
        </w:rPr>
        <w:t xml:space="preserve">La quota di partecipazione dovuta dai candidati ammessi al Corso è di </w:t>
      </w:r>
      <w:r w:rsidRPr="00D745FE">
        <w:rPr>
          <w:b/>
          <w:color w:val="002060"/>
        </w:rPr>
        <w:t xml:space="preserve">€. 328,00, </w:t>
      </w:r>
      <w:r w:rsidRPr="00D745FE">
        <w:rPr>
          <w:color w:val="002060"/>
        </w:rPr>
        <w:t>comprensiva della quota di immissione nei ruoli.</w:t>
      </w:r>
    </w:p>
    <w:p w14:paraId="036D3DF1" w14:textId="77777777" w:rsidR="00C33899" w:rsidRDefault="00C33899" w:rsidP="009E2B20">
      <w:pPr>
        <w:pStyle w:val="LndNormale1"/>
        <w:rPr>
          <w:color w:val="002060"/>
        </w:rPr>
      </w:pPr>
    </w:p>
    <w:p w14:paraId="10EDF635" w14:textId="03E6ABB7" w:rsidR="00283D21" w:rsidRDefault="00283D21" w:rsidP="00283D21">
      <w:pPr>
        <w:pStyle w:val="LndNormale1"/>
        <w:rPr>
          <w:color w:val="002060"/>
        </w:rPr>
      </w:pPr>
      <w:r>
        <w:rPr>
          <w:color w:val="002060"/>
        </w:rPr>
        <w:t>I</w:t>
      </w:r>
      <w:r w:rsidRPr="00D745FE">
        <w:rPr>
          <w:color w:val="002060"/>
        </w:rPr>
        <w:t xml:space="preserve">l bando di ammissione al Corso per Allenatore di Calcio a 5 </w:t>
      </w:r>
      <w:r>
        <w:rPr>
          <w:color w:val="002060"/>
        </w:rPr>
        <w:t>è allegato al Comunicato Ufficiale n° 41 del 28/11/2018</w:t>
      </w:r>
      <w:r w:rsidRPr="00D745FE">
        <w:rPr>
          <w:color w:val="002060"/>
        </w:rPr>
        <w:t>.</w:t>
      </w:r>
    </w:p>
    <w:p w14:paraId="1E0764BD" w14:textId="662B4D35" w:rsidR="00697CB9" w:rsidRDefault="00697CB9" w:rsidP="00283D21">
      <w:pPr>
        <w:pStyle w:val="LndNormale1"/>
        <w:rPr>
          <w:color w:val="002060"/>
        </w:rPr>
      </w:pPr>
    </w:p>
    <w:p w14:paraId="779C2E89" w14:textId="635BF09C" w:rsidR="003929EF" w:rsidRDefault="003929EF" w:rsidP="00283D21">
      <w:pPr>
        <w:pStyle w:val="LndNormale1"/>
        <w:rPr>
          <w:color w:val="002060"/>
        </w:rPr>
      </w:pPr>
    </w:p>
    <w:p w14:paraId="50AAFD07" w14:textId="77777777" w:rsidR="008C20A0" w:rsidRPr="00A36AE6" w:rsidRDefault="008C20A0" w:rsidP="008C20A0">
      <w:pPr>
        <w:pStyle w:val="LndNormale1"/>
        <w:rPr>
          <w:b/>
          <w:color w:val="002060"/>
          <w:sz w:val="28"/>
          <w:szCs w:val="28"/>
          <w:lang w:val="x-none"/>
        </w:rPr>
      </w:pPr>
      <w:r w:rsidRPr="00A36AE6">
        <w:rPr>
          <w:b/>
          <w:color w:val="002060"/>
          <w:sz w:val="28"/>
          <w:szCs w:val="28"/>
          <w:lang w:val="x-none"/>
        </w:rPr>
        <w:t>IBAN C.R. MARCHE</w:t>
      </w:r>
    </w:p>
    <w:p w14:paraId="4AB9CB7C" w14:textId="77777777" w:rsidR="008C20A0" w:rsidRPr="00A36AE6" w:rsidRDefault="008C20A0" w:rsidP="008C20A0">
      <w:pPr>
        <w:pStyle w:val="LndNormale1"/>
        <w:rPr>
          <w:b/>
          <w:color w:val="002060"/>
          <w:sz w:val="28"/>
          <w:szCs w:val="28"/>
          <w:lang w:val="x-none"/>
        </w:rPr>
      </w:pPr>
    </w:p>
    <w:p w14:paraId="54C03AFF" w14:textId="77777777" w:rsidR="008C20A0" w:rsidRPr="00A36AE6" w:rsidRDefault="008C20A0" w:rsidP="008C20A0">
      <w:pPr>
        <w:pStyle w:val="LndNormale1"/>
        <w:rPr>
          <w:color w:val="002060"/>
          <w:szCs w:val="22"/>
        </w:rPr>
      </w:pPr>
      <w:r w:rsidRPr="00A36AE6">
        <w:rPr>
          <w:color w:val="002060"/>
          <w:szCs w:val="22"/>
          <w:lang w:val="x-none"/>
        </w:rPr>
        <w:t>Si comunica che il Comitato Regionale Marche ha un nuovo IBAN in cui effettuare tutti i versamenti</w:t>
      </w:r>
      <w:r w:rsidRPr="00A36AE6">
        <w:rPr>
          <w:color w:val="002060"/>
          <w:szCs w:val="22"/>
        </w:rPr>
        <w:t>:</w:t>
      </w:r>
    </w:p>
    <w:p w14:paraId="6DA43881" w14:textId="77777777" w:rsidR="008C20A0" w:rsidRDefault="008C20A0" w:rsidP="008C20A0">
      <w:pPr>
        <w:pStyle w:val="LndNormale1"/>
        <w:rPr>
          <w:b/>
          <w:color w:val="002060"/>
          <w:szCs w:val="22"/>
          <w:lang w:val="x-none"/>
        </w:rPr>
      </w:pPr>
    </w:p>
    <w:p w14:paraId="50188DF8" w14:textId="77777777" w:rsidR="008C20A0" w:rsidRPr="00A36AE6" w:rsidRDefault="008C20A0" w:rsidP="008C20A0">
      <w:pPr>
        <w:pStyle w:val="LndNormale1"/>
        <w:jc w:val="center"/>
        <w:rPr>
          <w:b/>
          <w:color w:val="002060"/>
          <w:szCs w:val="22"/>
        </w:rPr>
      </w:pPr>
      <w:r w:rsidRPr="00A36AE6">
        <w:rPr>
          <w:b/>
          <w:color w:val="002060"/>
          <w:szCs w:val="22"/>
          <w:lang w:val="x-none"/>
        </w:rPr>
        <w:t>IT13 E010 0502 6040 00000001 453</w:t>
      </w:r>
    </w:p>
    <w:p w14:paraId="590B4C84" w14:textId="77777777" w:rsidR="008C20A0" w:rsidRPr="00A36AE6" w:rsidRDefault="008C20A0" w:rsidP="008C20A0">
      <w:pPr>
        <w:pStyle w:val="LndNormale1"/>
        <w:rPr>
          <w:b/>
          <w:color w:val="002060"/>
          <w:sz w:val="28"/>
          <w:szCs w:val="28"/>
        </w:rPr>
      </w:pPr>
    </w:p>
    <w:p w14:paraId="21835399" w14:textId="77777777" w:rsidR="008C20A0" w:rsidRPr="008C20A0" w:rsidRDefault="008C20A0" w:rsidP="008C20A0">
      <w:pPr>
        <w:pStyle w:val="LndNormale1"/>
        <w:rPr>
          <w:b/>
          <w:color w:val="002060"/>
          <w:szCs w:val="22"/>
        </w:rPr>
      </w:pPr>
      <w:r w:rsidRPr="00A36AE6">
        <w:rPr>
          <w:b/>
          <w:color w:val="002060"/>
          <w:szCs w:val="22"/>
        </w:rPr>
        <w:t xml:space="preserve">Al fine di evitare errori e ritardi negli accreditamenti è necessario che nel bonifico venga SEMPRE indicato il </w:t>
      </w:r>
      <w:r w:rsidRPr="00A36AE6">
        <w:rPr>
          <w:b/>
          <w:i/>
          <w:color w:val="002060"/>
          <w:szCs w:val="22"/>
          <w:u w:val="single"/>
        </w:rPr>
        <w:t>numero di matricola,</w:t>
      </w:r>
      <w:r w:rsidRPr="00A36AE6">
        <w:rPr>
          <w:b/>
          <w:color w:val="002060"/>
          <w:szCs w:val="22"/>
        </w:rPr>
        <w:t xml:space="preserve"> la </w:t>
      </w:r>
      <w:r w:rsidRPr="00A36AE6">
        <w:rPr>
          <w:b/>
          <w:i/>
          <w:color w:val="002060"/>
          <w:szCs w:val="22"/>
          <w:u w:val="single"/>
        </w:rPr>
        <w:t>denominazione della Società</w:t>
      </w:r>
      <w:r w:rsidRPr="00A36AE6">
        <w:rPr>
          <w:b/>
          <w:color w:val="002060"/>
          <w:szCs w:val="22"/>
        </w:rPr>
        <w:t xml:space="preserve"> e la </w:t>
      </w:r>
      <w:r w:rsidRPr="00A36AE6">
        <w:rPr>
          <w:b/>
          <w:i/>
          <w:color w:val="002060"/>
          <w:szCs w:val="22"/>
          <w:u w:val="single"/>
        </w:rPr>
        <w:t>causale</w:t>
      </w:r>
      <w:r w:rsidRPr="00A36AE6">
        <w:rPr>
          <w:b/>
          <w:color w:val="002060"/>
          <w:szCs w:val="22"/>
        </w:rPr>
        <w:t xml:space="preserve"> del versamento.</w:t>
      </w:r>
    </w:p>
    <w:p w14:paraId="462AE0C9" w14:textId="77777777" w:rsidR="008C20A0" w:rsidRPr="00A36AE6" w:rsidRDefault="008C20A0" w:rsidP="008C20A0">
      <w:pPr>
        <w:pStyle w:val="LndNormale1"/>
        <w:rPr>
          <w:b/>
          <w:color w:val="002060"/>
          <w:sz w:val="28"/>
          <w:szCs w:val="28"/>
          <w:lang w:val="x-none"/>
        </w:rPr>
      </w:pPr>
    </w:p>
    <w:p w14:paraId="39A741A9" w14:textId="77777777" w:rsidR="00093000" w:rsidRPr="00AF1C53" w:rsidRDefault="00093000" w:rsidP="00093000">
      <w:pPr>
        <w:pStyle w:val="Corpodeltesto21"/>
        <w:rPr>
          <w:rFonts w:ascii="Arial" w:hAnsi="Arial" w:cs="Arial"/>
          <w:color w:val="002060"/>
          <w:sz w:val="22"/>
          <w:szCs w:val="22"/>
        </w:rPr>
      </w:pPr>
    </w:p>
    <w:p w14:paraId="4901D1B5" w14:textId="6543091E" w:rsidR="00705849" w:rsidRDefault="00705849" w:rsidP="00283D21">
      <w:pPr>
        <w:pStyle w:val="LndNormale1"/>
        <w:rPr>
          <w:color w:val="002060"/>
        </w:rPr>
      </w:pPr>
    </w:p>
    <w:p w14:paraId="75196640" w14:textId="3ADF4E1C" w:rsidR="00705849" w:rsidRPr="00705849" w:rsidRDefault="00705849" w:rsidP="00705849">
      <w:pPr>
        <w:rPr>
          <w:rFonts w:ascii="Arial" w:hAnsi="Arial" w:cs="Arial"/>
          <w:b/>
          <w:color w:val="002060"/>
          <w:sz w:val="28"/>
          <w:szCs w:val="28"/>
        </w:rPr>
      </w:pPr>
      <w:r>
        <w:rPr>
          <w:rFonts w:ascii="Arial" w:hAnsi="Arial" w:cs="Arial"/>
          <w:b/>
          <w:color w:val="002060"/>
          <w:sz w:val="28"/>
          <w:szCs w:val="28"/>
        </w:rPr>
        <w:lastRenderedPageBreak/>
        <w:t xml:space="preserve">FUTSAL DAY </w:t>
      </w:r>
    </w:p>
    <w:p w14:paraId="70215FF2" w14:textId="77777777" w:rsidR="00705849" w:rsidRDefault="00705849" w:rsidP="00705849">
      <w:pPr>
        <w:rPr>
          <w:rFonts w:ascii="Arial" w:hAnsi="Arial" w:cs="Arial"/>
          <w:color w:val="002060"/>
          <w:sz w:val="22"/>
          <w:szCs w:val="22"/>
        </w:rPr>
      </w:pPr>
    </w:p>
    <w:p w14:paraId="6A74A78C" w14:textId="14F49246" w:rsidR="00705849" w:rsidRPr="00705849" w:rsidRDefault="00705849" w:rsidP="00705849">
      <w:pPr>
        <w:rPr>
          <w:rFonts w:ascii="Arial" w:hAnsi="Arial" w:cs="Arial"/>
          <w:color w:val="002060"/>
          <w:sz w:val="22"/>
          <w:szCs w:val="22"/>
        </w:rPr>
      </w:pPr>
      <w:r w:rsidRPr="00705849">
        <w:rPr>
          <w:rFonts w:ascii="Arial" w:hAnsi="Arial" w:cs="Arial"/>
          <w:color w:val="002060"/>
          <w:sz w:val="22"/>
          <w:szCs w:val="22"/>
        </w:rPr>
        <w:t xml:space="preserve">Il Settore Giovanile e Scolastico Nazionale, come già avvenuto lo scorso anno, il prossimo 6 Gennaio   organizza in tutte le regioni la giornata del </w:t>
      </w:r>
      <w:r w:rsidRPr="00705849">
        <w:rPr>
          <w:rFonts w:ascii="Arial" w:hAnsi="Arial" w:cs="Arial"/>
          <w:b/>
          <w:color w:val="002060"/>
          <w:sz w:val="22"/>
          <w:szCs w:val="22"/>
        </w:rPr>
        <w:t>FUTSAL DAY</w:t>
      </w:r>
      <w:r w:rsidR="001A2994">
        <w:rPr>
          <w:rFonts w:ascii="Arial" w:hAnsi="Arial" w:cs="Arial"/>
          <w:color w:val="002060"/>
          <w:sz w:val="22"/>
          <w:szCs w:val="22"/>
        </w:rPr>
        <w:t>: u</w:t>
      </w:r>
      <w:r w:rsidRPr="00705849">
        <w:rPr>
          <w:rFonts w:ascii="Arial" w:hAnsi="Arial" w:cs="Arial"/>
          <w:color w:val="002060"/>
          <w:sz w:val="22"/>
          <w:szCs w:val="22"/>
        </w:rPr>
        <w:t>na giornata</w:t>
      </w:r>
      <w:r w:rsidR="001A2994">
        <w:rPr>
          <w:rFonts w:ascii="Arial" w:hAnsi="Arial" w:cs="Arial"/>
          <w:color w:val="002060"/>
          <w:sz w:val="22"/>
          <w:szCs w:val="22"/>
        </w:rPr>
        <w:t xml:space="preserve">, </w:t>
      </w:r>
      <w:r w:rsidR="001A2994" w:rsidRPr="00705849">
        <w:rPr>
          <w:rFonts w:ascii="Arial" w:hAnsi="Arial" w:cs="Arial"/>
          <w:color w:val="002060"/>
          <w:sz w:val="22"/>
          <w:szCs w:val="22"/>
        </w:rPr>
        <w:t>organizzata in collaborazione con la Divisione Calcio a 5</w:t>
      </w:r>
      <w:r w:rsidR="001A2994">
        <w:rPr>
          <w:rFonts w:ascii="Arial" w:hAnsi="Arial" w:cs="Arial"/>
          <w:color w:val="002060"/>
          <w:sz w:val="22"/>
          <w:szCs w:val="22"/>
        </w:rPr>
        <w:t>,</w:t>
      </w:r>
      <w:r w:rsidRPr="00705849">
        <w:rPr>
          <w:rFonts w:ascii="Arial" w:hAnsi="Arial" w:cs="Arial"/>
          <w:color w:val="002060"/>
          <w:sz w:val="22"/>
          <w:szCs w:val="22"/>
        </w:rPr>
        <w:t xml:space="preserve"> dedicata alle c</w:t>
      </w:r>
      <w:r>
        <w:rPr>
          <w:rFonts w:ascii="Arial" w:hAnsi="Arial" w:cs="Arial"/>
          <w:color w:val="002060"/>
          <w:sz w:val="22"/>
          <w:szCs w:val="22"/>
        </w:rPr>
        <w:t>ategorie di base del Calcio a 5</w:t>
      </w:r>
      <w:r w:rsidR="001A2994">
        <w:rPr>
          <w:rFonts w:ascii="Arial" w:hAnsi="Arial" w:cs="Arial"/>
          <w:color w:val="002060"/>
          <w:sz w:val="22"/>
          <w:szCs w:val="22"/>
        </w:rPr>
        <w:t>.</w:t>
      </w:r>
    </w:p>
    <w:p w14:paraId="184CA145" w14:textId="4A10E849" w:rsidR="00705849" w:rsidRDefault="00705849" w:rsidP="00705849">
      <w:pPr>
        <w:rPr>
          <w:rFonts w:ascii="Arial" w:hAnsi="Arial" w:cs="Arial"/>
          <w:color w:val="002060"/>
          <w:sz w:val="22"/>
          <w:szCs w:val="22"/>
          <w:shd w:val="clear" w:color="auto" w:fill="FFFFFF"/>
        </w:rPr>
      </w:pPr>
      <w:r w:rsidRPr="00705849">
        <w:rPr>
          <w:rFonts w:ascii="Arial" w:hAnsi="Arial" w:cs="Arial"/>
          <w:color w:val="002060"/>
          <w:sz w:val="22"/>
          <w:szCs w:val="22"/>
        </w:rPr>
        <w:t xml:space="preserve">Il Coordinamento Federale Regionale Marche FIGC/SGS in collaborazione con la Delegazione Regionale Calcio a 5 organizza l’evento presso il </w:t>
      </w:r>
      <w:r w:rsidRPr="00705849">
        <w:rPr>
          <w:rFonts w:ascii="Arial" w:hAnsi="Arial" w:cs="Arial"/>
          <w:b/>
          <w:color w:val="002060"/>
          <w:sz w:val="22"/>
          <w:szCs w:val="22"/>
        </w:rPr>
        <w:t>“</w:t>
      </w:r>
      <w:proofErr w:type="spellStart"/>
      <w:r w:rsidRPr="00705849">
        <w:rPr>
          <w:rFonts w:ascii="Arial" w:hAnsi="Arial" w:cs="Arial"/>
          <w:b/>
          <w:color w:val="002060"/>
          <w:sz w:val="22"/>
          <w:szCs w:val="22"/>
        </w:rPr>
        <w:t>Pala</w:t>
      </w:r>
      <w:r w:rsidR="001A2994">
        <w:rPr>
          <w:rFonts w:ascii="Arial" w:hAnsi="Arial" w:cs="Arial"/>
          <w:b/>
          <w:color w:val="002060"/>
          <w:sz w:val="22"/>
          <w:szCs w:val="22"/>
        </w:rPr>
        <w:t>S</w:t>
      </w:r>
      <w:r w:rsidRPr="00705849">
        <w:rPr>
          <w:rFonts w:ascii="Arial" w:hAnsi="Arial" w:cs="Arial"/>
          <w:b/>
          <w:color w:val="002060"/>
          <w:sz w:val="22"/>
          <w:szCs w:val="22"/>
        </w:rPr>
        <w:t>cherma</w:t>
      </w:r>
      <w:proofErr w:type="spellEnd"/>
      <w:r w:rsidRPr="00705849">
        <w:rPr>
          <w:rFonts w:ascii="Arial" w:hAnsi="Arial" w:cs="Arial"/>
          <w:b/>
          <w:color w:val="002060"/>
          <w:sz w:val="22"/>
          <w:szCs w:val="22"/>
        </w:rPr>
        <w:t xml:space="preserve">” </w:t>
      </w:r>
      <w:r w:rsidRPr="00705849">
        <w:rPr>
          <w:rFonts w:ascii="Arial" w:hAnsi="Arial" w:cs="Arial"/>
          <w:color w:val="002060"/>
          <w:sz w:val="22"/>
          <w:szCs w:val="22"/>
          <w:shd w:val="clear" w:color="auto" w:fill="FFFFFF"/>
        </w:rPr>
        <w:t xml:space="preserve">Via Monte Pelago, 10 - </w:t>
      </w:r>
      <w:r w:rsidRPr="00705849">
        <w:rPr>
          <w:rFonts w:ascii="Arial" w:hAnsi="Arial" w:cs="Arial"/>
          <w:b/>
          <w:color w:val="002060"/>
          <w:sz w:val="22"/>
          <w:szCs w:val="22"/>
          <w:shd w:val="clear" w:color="auto" w:fill="FFFFFF"/>
        </w:rPr>
        <w:t>Ancona</w:t>
      </w:r>
      <w:r w:rsidRPr="00705849">
        <w:rPr>
          <w:rFonts w:ascii="Arial" w:hAnsi="Arial" w:cs="Arial"/>
          <w:color w:val="002060"/>
          <w:sz w:val="22"/>
          <w:szCs w:val="22"/>
          <w:shd w:val="clear" w:color="auto" w:fill="FFFFFF"/>
        </w:rPr>
        <w:t xml:space="preserve"> </w:t>
      </w:r>
      <w:r w:rsidRPr="00705849">
        <w:rPr>
          <w:rFonts w:ascii="Arial" w:hAnsi="Arial" w:cs="Arial"/>
          <w:color w:val="002060"/>
          <w:sz w:val="22"/>
          <w:szCs w:val="22"/>
          <w:u w:val="single"/>
          <w:shd w:val="clear" w:color="auto" w:fill="FFFFFF"/>
        </w:rPr>
        <w:t xml:space="preserve">dalle ore 09.00 alle ore 12.00 del </w:t>
      </w:r>
      <w:r w:rsidRPr="00705849">
        <w:rPr>
          <w:rFonts w:ascii="Arial" w:hAnsi="Arial" w:cs="Arial"/>
          <w:b/>
          <w:color w:val="002060"/>
          <w:sz w:val="22"/>
          <w:szCs w:val="22"/>
          <w:u w:val="single"/>
          <w:shd w:val="clear" w:color="auto" w:fill="FFFFFF"/>
        </w:rPr>
        <w:t>6 gennaio 2019</w:t>
      </w:r>
      <w:r w:rsidRPr="00705849">
        <w:rPr>
          <w:rFonts w:ascii="Arial" w:hAnsi="Arial" w:cs="Arial"/>
          <w:color w:val="002060"/>
          <w:sz w:val="22"/>
          <w:szCs w:val="22"/>
          <w:shd w:val="clear" w:color="auto" w:fill="FFFFFF"/>
        </w:rPr>
        <w:t>.</w:t>
      </w:r>
    </w:p>
    <w:p w14:paraId="6F7E5E1F" w14:textId="496D64A4" w:rsidR="00705849" w:rsidRPr="00705849" w:rsidRDefault="00705849" w:rsidP="00705849">
      <w:pPr>
        <w:rPr>
          <w:rFonts w:ascii="Arial" w:hAnsi="Arial" w:cs="Arial"/>
          <w:color w:val="002060"/>
          <w:sz w:val="22"/>
          <w:szCs w:val="22"/>
        </w:rPr>
      </w:pPr>
      <w:r>
        <w:rPr>
          <w:rFonts w:ascii="Arial" w:hAnsi="Arial" w:cs="Arial"/>
          <w:color w:val="002060"/>
          <w:sz w:val="22"/>
          <w:szCs w:val="22"/>
          <w:shd w:val="clear" w:color="auto" w:fill="FFFFFF"/>
        </w:rPr>
        <w:t xml:space="preserve">Il tema dell’evento sarà </w:t>
      </w:r>
      <w:r w:rsidRPr="00705849">
        <w:rPr>
          <w:rFonts w:ascii="Arial" w:hAnsi="Arial" w:cs="Arial"/>
          <w:b/>
          <w:color w:val="002060"/>
          <w:sz w:val="22"/>
          <w:szCs w:val="22"/>
          <w:shd w:val="clear" w:color="auto" w:fill="FFFFFF"/>
        </w:rPr>
        <w:t xml:space="preserve">“I LOVE FUTSAL – Promozione del </w:t>
      </w:r>
      <w:proofErr w:type="spellStart"/>
      <w:r w:rsidRPr="00705849">
        <w:rPr>
          <w:rFonts w:ascii="Arial" w:hAnsi="Arial" w:cs="Arial"/>
          <w:b/>
          <w:color w:val="002060"/>
          <w:sz w:val="22"/>
          <w:szCs w:val="22"/>
          <w:shd w:val="clear" w:color="auto" w:fill="FFFFFF"/>
        </w:rPr>
        <w:t>Futsal</w:t>
      </w:r>
      <w:proofErr w:type="spellEnd"/>
      <w:r w:rsidRPr="00705849">
        <w:rPr>
          <w:rFonts w:ascii="Arial" w:hAnsi="Arial" w:cs="Arial"/>
          <w:b/>
          <w:color w:val="002060"/>
          <w:sz w:val="22"/>
          <w:szCs w:val="22"/>
          <w:shd w:val="clear" w:color="auto" w:fill="FFFFFF"/>
        </w:rPr>
        <w:t xml:space="preserve"> Giovanile e dell’Attività di Base delle Scuole Calcio a 5”</w:t>
      </w:r>
      <w:r>
        <w:rPr>
          <w:rFonts w:ascii="Arial" w:hAnsi="Arial" w:cs="Arial"/>
          <w:color w:val="002060"/>
          <w:sz w:val="22"/>
          <w:szCs w:val="22"/>
          <w:shd w:val="clear" w:color="auto" w:fill="FFFFFF"/>
        </w:rPr>
        <w:t>.</w:t>
      </w:r>
    </w:p>
    <w:p w14:paraId="33FA313C" w14:textId="30C0E928" w:rsidR="00F42375" w:rsidRDefault="00F42375" w:rsidP="00705849">
      <w:pPr>
        <w:rPr>
          <w:rFonts w:ascii="Arial" w:hAnsi="Arial" w:cs="Arial"/>
        </w:rPr>
      </w:pPr>
    </w:p>
    <w:p w14:paraId="73BD74C0" w14:textId="3EE6323B" w:rsidR="00CC509D" w:rsidRDefault="00CC509D" w:rsidP="00705849">
      <w:pPr>
        <w:rPr>
          <w:rFonts w:ascii="Arial" w:hAnsi="Arial" w:cs="Arial"/>
        </w:rPr>
      </w:pPr>
    </w:p>
    <w:p w14:paraId="18AC3D42" w14:textId="77777777" w:rsidR="00BC60AF" w:rsidRPr="00AD41A0" w:rsidRDefault="00BC60AF" w:rsidP="00BC60AF">
      <w:pPr>
        <w:pStyle w:val="TITOLOCAMPIONATO"/>
        <w:shd w:val="clear" w:color="auto" w:fill="002060"/>
        <w:spacing w:before="0" w:beforeAutospacing="0" w:after="0" w:afterAutospacing="0"/>
        <w:rPr>
          <w:color w:val="FFFFFF"/>
        </w:rPr>
      </w:pPr>
      <w:bookmarkStart w:id="5" w:name="_Toc526865998"/>
      <w:r>
        <w:rPr>
          <w:color w:val="FFFFFF"/>
        </w:rPr>
        <w:t>NOTIZIE SU ATTIVITA’ AGONISTICA</w:t>
      </w:r>
      <w:bookmarkEnd w:id="5"/>
    </w:p>
    <w:p w14:paraId="5A31C8B4" w14:textId="072E4B0D" w:rsidR="004463C1" w:rsidRDefault="004463C1" w:rsidP="008C0157">
      <w:pPr>
        <w:pStyle w:val="breakline"/>
        <w:divId w:val="527259509"/>
        <w:rPr>
          <w:color w:val="002060"/>
        </w:rPr>
      </w:pPr>
    </w:p>
    <w:p w14:paraId="4D0CA89E" w14:textId="77777777" w:rsidR="000129EB" w:rsidRPr="00460C26" w:rsidRDefault="000129EB" w:rsidP="000129EB">
      <w:pPr>
        <w:pStyle w:val="breakline"/>
        <w:divId w:val="527259509"/>
        <w:rPr>
          <w:color w:val="002060"/>
        </w:rPr>
      </w:pPr>
    </w:p>
    <w:p w14:paraId="192433D2" w14:textId="77777777" w:rsidR="00A413DE" w:rsidRPr="00B672CA" w:rsidRDefault="00A413DE" w:rsidP="00A413DE">
      <w:pPr>
        <w:pStyle w:val="TITOLOCAMPIONATO"/>
        <w:shd w:val="clear" w:color="auto" w:fill="CCCCCC"/>
        <w:spacing w:before="80" w:after="40"/>
        <w:divId w:val="527259509"/>
        <w:rPr>
          <w:color w:val="002060"/>
        </w:rPr>
      </w:pPr>
      <w:r w:rsidRPr="00B672CA">
        <w:rPr>
          <w:color w:val="002060"/>
        </w:rPr>
        <w:t>CALCIO A CINQUE SERIE C1</w:t>
      </w:r>
    </w:p>
    <w:p w14:paraId="25E61C1B" w14:textId="77777777" w:rsidR="0026569A" w:rsidRPr="00A35802" w:rsidRDefault="0026569A" w:rsidP="0026569A">
      <w:pPr>
        <w:pStyle w:val="TITOLOPRINC"/>
        <w:divId w:val="527259509"/>
        <w:rPr>
          <w:color w:val="002060"/>
        </w:rPr>
      </w:pPr>
      <w:r>
        <w:rPr>
          <w:color w:val="002060"/>
        </w:rPr>
        <w:t>RECUPERO</w:t>
      </w:r>
      <w:r w:rsidRPr="00A35802">
        <w:rPr>
          <w:color w:val="002060"/>
        </w:rPr>
        <w:t xml:space="preserve"> GARE</w:t>
      </w:r>
    </w:p>
    <w:p w14:paraId="07D10297" w14:textId="5AB7DFD5" w:rsidR="0026569A" w:rsidRPr="00A35802" w:rsidRDefault="0026569A" w:rsidP="0026569A">
      <w:pPr>
        <w:pStyle w:val="Corpodeltesto21"/>
        <w:divId w:val="527259509"/>
        <w:rPr>
          <w:rFonts w:ascii="Arial" w:hAnsi="Arial" w:cs="Arial"/>
          <w:b/>
          <w:color w:val="002060"/>
          <w:sz w:val="22"/>
          <w:szCs w:val="22"/>
          <w:u w:val="single"/>
        </w:rPr>
      </w:pPr>
      <w:r w:rsidRPr="00A35802">
        <w:rPr>
          <w:rFonts w:ascii="Arial" w:hAnsi="Arial" w:cs="Arial"/>
          <w:b/>
          <w:color w:val="002060"/>
          <w:sz w:val="22"/>
          <w:szCs w:val="22"/>
          <w:u w:val="single"/>
        </w:rPr>
        <w:t>GIRONE “</w:t>
      </w:r>
      <w:r>
        <w:rPr>
          <w:rFonts w:ascii="Arial" w:hAnsi="Arial" w:cs="Arial"/>
          <w:b/>
          <w:color w:val="002060"/>
          <w:sz w:val="22"/>
          <w:szCs w:val="22"/>
          <w:u w:val="single"/>
        </w:rPr>
        <w:t>A – UNICO</w:t>
      </w:r>
      <w:r w:rsidRPr="00A35802">
        <w:rPr>
          <w:rFonts w:ascii="Arial" w:hAnsi="Arial" w:cs="Arial"/>
          <w:b/>
          <w:color w:val="002060"/>
          <w:sz w:val="22"/>
          <w:szCs w:val="22"/>
          <w:u w:val="single"/>
        </w:rPr>
        <w:t>”</w:t>
      </w:r>
    </w:p>
    <w:p w14:paraId="785D18F8" w14:textId="77777777" w:rsidR="0026569A" w:rsidRPr="00A35802" w:rsidRDefault="0026569A" w:rsidP="0026569A">
      <w:pPr>
        <w:pStyle w:val="Corpodeltesto21"/>
        <w:divId w:val="527259509"/>
        <w:rPr>
          <w:rFonts w:ascii="Arial" w:hAnsi="Arial" w:cs="Arial"/>
          <w:color w:val="002060"/>
          <w:sz w:val="22"/>
          <w:szCs w:val="22"/>
        </w:rPr>
      </w:pPr>
    </w:p>
    <w:p w14:paraId="2693D230" w14:textId="2D838E3F" w:rsidR="0026569A" w:rsidRPr="00A35802" w:rsidRDefault="00A026E4" w:rsidP="0026569A">
      <w:pPr>
        <w:pStyle w:val="Corpodeltesto21"/>
        <w:divId w:val="527259509"/>
        <w:rPr>
          <w:rFonts w:ascii="Arial" w:hAnsi="Arial" w:cs="Arial"/>
          <w:b/>
          <w:i/>
          <w:color w:val="002060"/>
          <w:sz w:val="22"/>
          <w:szCs w:val="22"/>
        </w:rPr>
      </w:pPr>
      <w:r>
        <w:rPr>
          <w:rFonts w:ascii="Arial" w:hAnsi="Arial" w:cs="Arial"/>
          <w:b/>
          <w:i/>
          <w:color w:val="002060"/>
          <w:sz w:val="22"/>
          <w:szCs w:val="22"/>
        </w:rPr>
        <w:t>XI</w:t>
      </w:r>
      <w:r w:rsidR="0026569A">
        <w:rPr>
          <w:rFonts w:ascii="Arial" w:hAnsi="Arial" w:cs="Arial"/>
          <w:b/>
          <w:i/>
          <w:color w:val="002060"/>
          <w:sz w:val="22"/>
          <w:szCs w:val="22"/>
        </w:rPr>
        <w:t xml:space="preserve">I^ GIORNATA </w:t>
      </w:r>
      <w:r>
        <w:rPr>
          <w:rFonts w:ascii="Arial" w:hAnsi="Arial" w:cs="Arial"/>
          <w:b/>
          <w:i/>
          <w:color w:val="002060"/>
          <w:sz w:val="22"/>
          <w:szCs w:val="22"/>
        </w:rPr>
        <w:t>ANDATA</w:t>
      </w:r>
    </w:p>
    <w:p w14:paraId="0FF34B17" w14:textId="77777777" w:rsidR="0026569A" w:rsidRPr="00A35802" w:rsidRDefault="0026569A" w:rsidP="0026569A">
      <w:pPr>
        <w:pStyle w:val="Corpodeltesto21"/>
        <w:divId w:val="527259509"/>
        <w:rPr>
          <w:rFonts w:ascii="Arial" w:hAnsi="Arial" w:cs="Arial"/>
          <w:color w:val="002060"/>
          <w:sz w:val="22"/>
          <w:szCs w:val="22"/>
        </w:rPr>
      </w:pPr>
    </w:p>
    <w:p w14:paraId="0394680F" w14:textId="4AF280FB" w:rsidR="0026569A" w:rsidRPr="00A026E4" w:rsidRDefault="0026569A" w:rsidP="0026569A">
      <w:pPr>
        <w:pStyle w:val="Corpodeltesto21"/>
        <w:divId w:val="527259509"/>
        <w:rPr>
          <w:rFonts w:ascii="Arial" w:hAnsi="Arial" w:cs="Arial"/>
          <w:color w:val="002060"/>
          <w:sz w:val="22"/>
          <w:szCs w:val="22"/>
        </w:rPr>
      </w:pPr>
      <w:r w:rsidRPr="00A35802">
        <w:rPr>
          <w:rFonts w:ascii="Arial" w:hAnsi="Arial" w:cs="Arial"/>
          <w:color w:val="002060"/>
          <w:sz w:val="22"/>
          <w:szCs w:val="22"/>
        </w:rPr>
        <w:t xml:space="preserve">La gara </w:t>
      </w:r>
      <w:r w:rsidR="00A026E4">
        <w:rPr>
          <w:rFonts w:ascii="Arial" w:hAnsi="Arial" w:cs="Arial"/>
          <w:b/>
          <w:color w:val="002060"/>
          <w:sz w:val="22"/>
          <w:szCs w:val="22"/>
        </w:rPr>
        <w:t>PIEVE D’ICO CALCIO A 5 – SPORTING GROTTAMMARE</w:t>
      </w:r>
      <w:r w:rsidRPr="00A35802">
        <w:rPr>
          <w:rFonts w:ascii="Arial" w:hAnsi="Arial" w:cs="Arial"/>
          <w:b/>
          <w:color w:val="002060"/>
          <w:sz w:val="22"/>
          <w:szCs w:val="22"/>
        </w:rPr>
        <w:t xml:space="preserve"> </w:t>
      </w:r>
      <w:r w:rsidRPr="00A35802">
        <w:rPr>
          <w:rFonts w:ascii="Arial" w:hAnsi="Arial" w:cs="Arial"/>
          <w:color w:val="002060"/>
          <w:sz w:val="22"/>
          <w:szCs w:val="22"/>
        </w:rPr>
        <w:t xml:space="preserve">sarà disputata </w:t>
      </w:r>
      <w:r w:rsidR="00A026E4">
        <w:rPr>
          <w:rFonts w:ascii="Arial" w:hAnsi="Arial" w:cs="Arial"/>
          <w:b/>
          <w:color w:val="002060"/>
          <w:sz w:val="22"/>
          <w:szCs w:val="22"/>
        </w:rPr>
        <w:t>MERCOLEDI’ 16</w:t>
      </w:r>
      <w:r>
        <w:rPr>
          <w:rFonts w:ascii="Arial" w:hAnsi="Arial" w:cs="Arial"/>
          <w:b/>
          <w:color w:val="002060"/>
          <w:sz w:val="22"/>
          <w:szCs w:val="22"/>
        </w:rPr>
        <w:t>/</w:t>
      </w:r>
      <w:r w:rsidRPr="00A35802">
        <w:rPr>
          <w:rFonts w:ascii="Arial" w:hAnsi="Arial" w:cs="Arial"/>
          <w:b/>
          <w:color w:val="002060"/>
          <w:sz w:val="22"/>
          <w:szCs w:val="22"/>
        </w:rPr>
        <w:t>01/2019</w:t>
      </w:r>
      <w:r w:rsidRPr="00A35802">
        <w:rPr>
          <w:rFonts w:ascii="Arial" w:hAnsi="Arial" w:cs="Arial"/>
          <w:color w:val="002060"/>
          <w:sz w:val="22"/>
          <w:szCs w:val="22"/>
        </w:rPr>
        <w:t xml:space="preserve"> alle </w:t>
      </w:r>
      <w:r w:rsidRPr="00A35802">
        <w:rPr>
          <w:rFonts w:ascii="Arial" w:hAnsi="Arial" w:cs="Arial"/>
          <w:b/>
          <w:color w:val="002060"/>
          <w:sz w:val="22"/>
          <w:szCs w:val="22"/>
        </w:rPr>
        <w:t xml:space="preserve">ore </w:t>
      </w:r>
      <w:r w:rsidR="00A026E4">
        <w:rPr>
          <w:rFonts w:ascii="Arial" w:hAnsi="Arial" w:cs="Arial"/>
          <w:b/>
          <w:color w:val="002060"/>
          <w:sz w:val="22"/>
          <w:szCs w:val="22"/>
        </w:rPr>
        <w:t>21:3</w:t>
      </w:r>
      <w:r>
        <w:rPr>
          <w:rFonts w:ascii="Arial" w:hAnsi="Arial" w:cs="Arial"/>
          <w:b/>
          <w:color w:val="002060"/>
          <w:sz w:val="22"/>
          <w:szCs w:val="22"/>
        </w:rPr>
        <w:t>0</w:t>
      </w:r>
      <w:r w:rsidRPr="00A35802">
        <w:rPr>
          <w:rFonts w:ascii="Arial" w:hAnsi="Arial" w:cs="Arial"/>
          <w:color w:val="002060"/>
          <w:sz w:val="22"/>
          <w:szCs w:val="22"/>
        </w:rPr>
        <w:t>,</w:t>
      </w:r>
      <w:r w:rsidRPr="00A35802">
        <w:rPr>
          <w:rFonts w:ascii="Arial" w:hAnsi="Arial" w:cs="Arial"/>
          <w:b/>
          <w:color w:val="002060"/>
          <w:sz w:val="22"/>
          <w:szCs w:val="22"/>
        </w:rPr>
        <w:t xml:space="preserve"> </w:t>
      </w:r>
      <w:r w:rsidR="00A026E4">
        <w:rPr>
          <w:rFonts w:ascii="Arial" w:hAnsi="Arial" w:cs="Arial"/>
          <w:color w:val="002060"/>
          <w:sz w:val="22"/>
          <w:szCs w:val="22"/>
        </w:rPr>
        <w:t>stesso campo.</w:t>
      </w:r>
    </w:p>
    <w:p w14:paraId="29720C17" w14:textId="77777777" w:rsidR="00A026E4" w:rsidRDefault="00A026E4" w:rsidP="0026569A">
      <w:pPr>
        <w:pStyle w:val="Corpodeltesto21"/>
        <w:divId w:val="527259509"/>
        <w:rPr>
          <w:rFonts w:ascii="Arial" w:hAnsi="Arial" w:cs="Arial"/>
          <w:color w:val="002060"/>
          <w:sz w:val="22"/>
          <w:szCs w:val="22"/>
        </w:rPr>
      </w:pPr>
    </w:p>
    <w:p w14:paraId="0B36C8C8" w14:textId="77777777" w:rsidR="00A026E4" w:rsidRPr="00A35802" w:rsidRDefault="00A026E4" w:rsidP="00A026E4">
      <w:pPr>
        <w:pStyle w:val="Corpodeltesto21"/>
        <w:divId w:val="527259509"/>
        <w:rPr>
          <w:rFonts w:ascii="Arial" w:hAnsi="Arial" w:cs="Arial"/>
          <w:b/>
          <w:i/>
          <w:color w:val="002060"/>
          <w:sz w:val="22"/>
          <w:szCs w:val="22"/>
        </w:rPr>
      </w:pPr>
      <w:r>
        <w:rPr>
          <w:rFonts w:ascii="Arial" w:hAnsi="Arial" w:cs="Arial"/>
          <w:b/>
          <w:i/>
          <w:color w:val="002060"/>
          <w:sz w:val="22"/>
          <w:szCs w:val="22"/>
        </w:rPr>
        <w:t>I^ GIORNATA RITORNO</w:t>
      </w:r>
    </w:p>
    <w:p w14:paraId="4FC15674" w14:textId="77777777" w:rsidR="00A026E4" w:rsidRPr="00A35802" w:rsidRDefault="00A026E4" w:rsidP="00A026E4">
      <w:pPr>
        <w:pStyle w:val="Corpodeltesto21"/>
        <w:divId w:val="527259509"/>
        <w:rPr>
          <w:rFonts w:ascii="Arial" w:hAnsi="Arial" w:cs="Arial"/>
          <w:color w:val="002060"/>
          <w:sz w:val="22"/>
          <w:szCs w:val="22"/>
        </w:rPr>
      </w:pPr>
    </w:p>
    <w:p w14:paraId="471E8A04" w14:textId="77777777" w:rsidR="00A026E4" w:rsidRPr="00E81DAD" w:rsidRDefault="00A026E4" w:rsidP="00A026E4">
      <w:pPr>
        <w:pStyle w:val="Corpodeltesto21"/>
        <w:divId w:val="527259509"/>
        <w:rPr>
          <w:rFonts w:ascii="Arial" w:hAnsi="Arial" w:cs="Arial"/>
          <w:color w:val="002060"/>
          <w:sz w:val="22"/>
          <w:szCs w:val="22"/>
        </w:rPr>
      </w:pPr>
      <w:r w:rsidRPr="00A35802">
        <w:rPr>
          <w:rFonts w:ascii="Arial" w:hAnsi="Arial" w:cs="Arial"/>
          <w:color w:val="002060"/>
          <w:sz w:val="22"/>
          <w:szCs w:val="22"/>
        </w:rPr>
        <w:t xml:space="preserve">La gara </w:t>
      </w:r>
      <w:r>
        <w:rPr>
          <w:rFonts w:ascii="Arial" w:hAnsi="Arial" w:cs="Arial"/>
          <w:b/>
          <w:color w:val="002060"/>
          <w:sz w:val="22"/>
          <w:szCs w:val="22"/>
        </w:rPr>
        <w:t>SPORTING GROTTAMMARE – FUTSAL POTENZA PICENA</w:t>
      </w:r>
      <w:r w:rsidRPr="00A35802">
        <w:rPr>
          <w:rFonts w:ascii="Arial" w:hAnsi="Arial" w:cs="Arial"/>
          <w:b/>
          <w:color w:val="002060"/>
          <w:sz w:val="22"/>
          <w:szCs w:val="22"/>
        </w:rPr>
        <w:t xml:space="preserve"> </w:t>
      </w:r>
      <w:r w:rsidRPr="00A35802">
        <w:rPr>
          <w:rFonts w:ascii="Arial" w:hAnsi="Arial" w:cs="Arial"/>
          <w:color w:val="002060"/>
          <w:sz w:val="22"/>
          <w:szCs w:val="22"/>
        </w:rPr>
        <w:t xml:space="preserve">sarà disputata </w:t>
      </w:r>
      <w:r>
        <w:rPr>
          <w:rFonts w:ascii="Arial" w:hAnsi="Arial" w:cs="Arial"/>
          <w:b/>
          <w:color w:val="002060"/>
          <w:sz w:val="22"/>
          <w:szCs w:val="22"/>
        </w:rPr>
        <w:t>LUNEDI’ 07/</w:t>
      </w:r>
      <w:r w:rsidRPr="00A35802">
        <w:rPr>
          <w:rFonts w:ascii="Arial" w:hAnsi="Arial" w:cs="Arial"/>
          <w:b/>
          <w:color w:val="002060"/>
          <w:sz w:val="22"/>
          <w:szCs w:val="22"/>
        </w:rPr>
        <w:t>01/2019</w:t>
      </w:r>
      <w:r w:rsidRPr="00A35802">
        <w:rPr>
          <w:rFonts w:ascii="Arial" w:hAnsi="Arial" w:cs="Arial"/>
          <w:color w:val="002060"/>
          <w:sz w:val="22"/>
          <w:szCs w:val="22"/>
        </w:rPr>
        <w:t xml:space="preserve"> alle </w:t>
      </w:r>
      <w:r w:rsidRPr="00A35802">
        <w:rPr>
          <w:rFonts w:ascii="Arial" w:hAnsi="Arial" w:cs="Arial"/>
          <w:b/>
          <w:color w:val="002060"/>
          <w:sz w:val="22"/>
          <w:szCs w:val="22"/>
        </w:rPr>
        <w:t xml:space="preserve">ore </w:t>
      </w:r>
      <w:r>
        <w:rPr>
          <w:rFonts w:ascii="Arial" w:hAnsi="Arial" w:cs="Arial"/>
          <w:b/>
          <w:color w:val="002060"/>
          <w:sz w:val="22"/>
          <w:szCs w:val="22"/>
        </w:rPr>
        <w:t>22:00</w:t>
      </w:r>
      <w:r w:rsidRPr="00A35802">
        <w:rPr>
          <w:rFonts w:ascii="Arial" w:hAnsi="Arial" w:cs="Arial"/>
          <w:color w:val="002060"/>
          <w:sz w:val="22"/>
          <w:szCs w:val="22"/>
        </w:rPr>
        <w:t>,</w:t>
      </w:r>
      <w:r w:rsidRPr="00A35802">
        <w:rPr>
          <w:rFonts w:ascii="Arial" w:hAnsi="Arial" w:cs="Arial"/>
          <w:b/>
          <w:color w:val="002060"/>
          <w:sz w:val="22"/>
          <w:szCs w:val="22"/>
        </w:rPr>
        <w:t xml:space="preserve"> </w:t>
      </w:r>
      <w:r w:rsidRPr="0026569A">
        <w:rPr>
          <w:rFonts w:ascii="Arial" w:hAnsi="Arial" w:cs="Arial"/>
          <w:b/>
          <w:color w:val="002060"/>
          <w:sz w:val="22"/>
          <w:szCs w:val="22"/>
        </w:rPr>
        <w:t>Palestra Comunale Vannicola</w:t>
      </w:r>
      <w:r>
        <w:rPr>
          <w:rFonts w:ascii="Arial" w:hAnsi="Arial" w:cs="Arial"/>
          <w:color w:val="002060"/>
          <w:sz w:val="22"/>
          <w:szCs w:val="22"/>
        </w:rPr>
        <w:t xml:space="preserve"> Via Martiri della Resistenza di </w:t>
      </w:r>
      <w:r w:rsidRPr="0026569A">
        <w:rPr>
          <w:rFonts w:ascii="Arial" w:hAnsi="Arial" w:cs="Arial"/>
          <w:b/>
          <w:color w:val="002060"/>
          <w:sz w:val="22"/>
          <w:szCs w:val="22"/>
        </w:rPr>
        <w:t>OFFIDA</w:t>
      </w:r>
      <w:r>
        <w:rPr>
          <w:rFonts w:ascii="Arial" w:hAnsi="Arial" w:cs="Arial"/>
          <w:color w:val="002060"/>
          <w:sz w:val="22"/>
          <w:szCs w:val="22"/>
        </w:rPr>
        <w:t>.</w:t>
      </w:r>
    </w:p>
    <w:p w14:paraId="17469E62" w14:textId="77777777" w:rsidR="00A026E4" w:rsidRPr="00E81DAD" w:rsidRDefault="00A026E4" w:rsidP="0026569A">
      <w:pPr>
        <w:pStyle w:val="Corpodeltesto21"/>
        <w:divId w:val="527259509"/>
        <w:rPr>
          <w:rFonts w:ascii="Arial" w:hAnsi="Arial" w:cs="Arial"/>
          <w:color w:val="002060"/>
          <w:sz w:val="22"/>
          <w:szCs w:val="22"/>
        </w:rPr>
      </w:pPr>
    </w:p>
    <w:p w14:paraId="1CE4CF3D" w14:textId="77777777" w:rsidR="00A413DE" w:rsidRPr="00B672CA" w:rsidRDefault="00A413DE" w:rsidP="00A413DE">
      <w:pPr>
        <w:pStyle w:val="TITOLOPRINC"/>
        <w:divId w:val="527259509"/>
        <w:rPr>
          <w:color w:val="002060"/>
        </w:rPr>
      </w:pPr>
      <w:r w:rsidRPr="00B672CA">
        <w:rPr>
          <w:color w:val="002060"/>
        </w:rPr>
        <w:t>RISULTATI</w:t>
      </w:r>
    </w:p>
    <w:p w14:paraId="10EF29BC" w14:textId="77777777" w:rsidR="00A413DE" w:rsidRPr="00B672CA" w:rsidRDefault="00A413DE" w:rsidP="00A413DE">
      <w:pPr>
        <w:pStyle w:val="breakline"/>
        <w:divId w:val="527259509"/>
        <w:rPr>
          <w:color w:val="002060"/>
        </w:rPr>
      </w:pPr>
    </w:p>
    <w:p w14:paraId="4220CB37" w14:textId="77777777" w:rsidR="00A413DE" w:rsidRPr="00B672CA" w:rsidRDefault="00A413DE" w:rsidP="00A413DE">
      <w:pPr>
        <w:pStyle w:val="SOTTOTITOLOCAMPIONATO1"/>
        <w:divId w:val="527259509"/>
        <w:rPr>
          <w:color w:val="002060"/>
        </w:rPr>
      </w:pPr>
      <w:r w:rsidRPr="00B672CA">
        <w:rPr>
          <w:color w:val="002060"/>
        </w:rPr>
        <w:t>RISULTATI UFFICIALI GARE DEL 21/12/2018</w:t>
      </w:r>
    </w:p>
    <w:p w14:paraId="7F20E67A" w14:textId="77777777" w:rsidR="00A413DE" w:rsidRPr="00B672CA" w:rsidRDefault="00A413DE" w:rsidP="00A413DE">
      <w:pPr>
        <w:pStyle w:val="SOTTOTITOLOCAMPIONATO2"/>
        <w:divId w:val="527259509"/>
        <w:rPr>
          <w:color w:val="002060"/>
        </w:rPr>
      </w:pPr>
      <w:r w:rsidRPr="00B672CA">
        <w:rPr>
          <w:color w:val="002060"/>
        </w:rPr>
        <w:t>Si trascrivono qui di seguito i risultati ufficiali delle gare disputate</w:t>
      </w:r>
    </w:p>
    <w:p w14:paraId="2C36CCEF" w14:textId="77777777" w:rsidR="00A413DE" w:rsidRPr="00B672CA" w:rsidRDefault="00A413DE" w:rsidP="00A413D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A413DE" w:rsidRPr="00B672CA" w14:paraId="56D59887" w14:textId="77777777" w:rsidTr="00A413D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413DE" w:rsidRPr="00B672CA" w14:paraId="120BD7F4" w14:textId="77777777" w:rsidTr="00A413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60B4FB" w14:textId="77777777" w:rsidR="00A413DE" w:rsidRPr="00B672CA" w:rsidRDefault="00A413DE" w:rsidP="00A413DE">
                  <w:pPr>
                    <w:pStyle w:val="HEADERTABELLA"/>
                    <w:rPr>
                      <w:color w:val="002060"/>
                    </w:rPr>
                  </w:pPr>
                  <w:r w:rsidRPr="00B672CA">
                    <w:rPr>
                      <w:color w:val="002060"/>
                    </w:rPr>
                    <w:t>GIRONE A - 1 Giornata - R</w:t>
                  </w:r>
                </w:p>
              </w:tc>
            </w:tr>
            <w:tr w:rsidR="00A413DE" w:rsidRPr="00B672CA" w14:paraId="12E16A66" w14:textId="77777777" w:rsidTr="00A413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B686C27" w14:textId="77777777" w:rsidR="00A413DE" w:rsidRPr="00B672CA" w:rsidRDefault="00A413DE" w:rsidP="00A413DE">
                  <w:pPr>
                    <w:pStyle w:val="ROWTABELLA"/>
                    <w:rPr>
                      <w:color w:val="002060"/>
                    </w:rPr>
                  </w:pPr>
                  <w:r w:rsidRPr="00B672CA">
                    <w:rPr>
                      <w:color w:val="002060"/>
                    </w:rPr>
                    <w:t>AUDAX 1970 S.ANGELO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009FD12" w14:textId="77777777" w:rsidR="00A413DE" w:rsidRPr="00B672CA" w:rsidRDefault="00A413DE" w:rsidP="00A413DE">
                  <w:pPr>
                    <w:pStyle w:val="ROWTABELLA"/>
                    <w:rPr>
                      <w:color w:val="002060"/>
                    </w:rPr>
                  </w:pPr>
                  <w:r w:rsidRPr="00B672CA">
                    <w:rPr>
                      <w:color w:val="002060"/>
                    </w:rPr>
                    <w:t>- 1995 FUTSAL PESARO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3E5A68" w14:textId="77777777" w:rsidR="00A413DE" w:rsidRPr="00B672CA" w:rsidRDefault="00A413DE" w:rsidP="00A413DE">
                  <w:pPr>
                    <w:pStyle w:val="ROWTABELLA"/>
                    <w:jc w:val="center"/>
                    <w:rPr>
                      <w:color w:val="002060"/>
                    </w:rPr>
                  </w:pPr>
                  <w:r w:rsidRPr="00B672CA">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51F0A79" w14:textId="77777777" w:rsidR="00A413DE" w:rsidRPr="00B672CA" w:rsidRDefault="00A413DE" w:rsidP="00A413DE">
                  <w:pPr>
                    <w:pStyle w:val="ROWTABELLA"/>
                    <w:jc w:val="center"/>
                    <w:rPr>
                      <w:color w:val="002060"/>
                    </w:rPr>
                  </w:pPr>
                  <w:r w:rsidRPr="00B672CA">
                    <w:rPr>
                      <w:color w:val="002060"/>
                    </w:rPr>
                    <w:t> </w:t>
                  </w:r>
                </w:p>
              </w:tc>
            </w:tr>
            <w:tr w:rsidR="00A413DE" w:rsidRPr="00B672CA" w14:paraId="0106DAD0"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CBB857F" w14:textId="77777777" w:rsidR="00A413DE" w:rsidRPr="00B672CA" w:rsidRDefault="00A413DE" w:rsidP="00A413DE">
                  <w:pPr>
                    <w:pStyle w:val="ROWTABELLA"/>
                    <w:rPr>
                      <w:color w:val="002060"/>
                    </w:rPr>
                  </w:pPr>
                  <w:r w:rsidRPr="00B672CA">
                    <w:rPr>
                      <w:color w:val="002060"/>
                    </w:rPr>
                    <w:t>(1) CAMPOCAVALLO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0FD4D0C" w14:textId="77777777" w:rsidR="00A413DE" w:rsidRPr="00B672CA" w:rsidRDefault="00A413DE" w:rsidP="00A413DE">
                  <w:pPr>
                    <w:pStyle w:val="ROWTABELLA"/>
                    <w:rPr>
                      <w:color w:val="002060"/>
                    </w:rPr>
                  </w:pPr>
                  <w:r w:rsidRPr="00B672CA">
                    <w:rPr>
                      <w:color w:val="002060"/>
                    </w:rPr>
                    <w:t>- PIEVE D ICO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081C590" w14:textId="77777777" w:rsidR="00A413DE" w:rsidRPr="00B672CA" w:rsidRDefault="00A413DE" w:rsidP="00A413DE">
                  <w:pPr>
                    <w:pStyle w:val="ROWTABELLA"/>
                    <w:jc w:val="center"/>
                    <w:rPr>
                      <w:color w:val="002060"/>
                    </w:rPr>
                  </w:pPr>
                  <w:r w:rsidRPr="00B672CA">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D84F70F" w14:textId="77777777" w:rsidR="00A413DE" w:rsidRPr="00B672CA" w:rsidRDefault="00A413DE" w:rsidP="00A413DE">
                  <w:pPr>
                    <w:pStyle w:val="ROWTABELLA"/>
                    <w:jc w:val="center"/>
                    <w:rPr>
                      <w:color w:val="002060"/>
                    </w:rPr>
                  </w:pPr>
                  <w:r w:rsidRPr="00B672CA">
                    <w:rPr>
                      <w:color w:val="002060"/>
                    </w:rPr>
                    <w:t> </w:t>
                  </w:r>
                </w:p>
              </w:tc>
            </w:tr>
            <w:tr w:rsidR="00A413DE" w:rsidRPr="00B672CA" w14:paraId="5A002568"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F05014D" w14:textId="77777777" w:rsidR="00A413DE" w:rsidRPr="00B672CA" w:rsidRDefault="00A413DE" w:rsidP="00A413DE">
                  <w:pPr>
                    <w:pStyle w:val="ROWTABELLA"/>
                    <w:rPr>
                      <w:color w:val="002060"/>
                    </w:rPr>
                  </w:pPr>
                  <w:r w:rsidRPr="00B672CA">
                    <w:rPr>
                      <w:color w:val="002060"/>
                    </w:rPr>
                    <w:t>FANO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E0FD976" w14:textId="77777777" w:rsidR="00A413DE" w:rsidRPr="00B672CA" w:rsidRDefault="00A413DE" w:rsidP="00A413DE">
                  <w:pPr>
                    <w:pStyle w:val="ROWTABELLA"/>
                    <w:rPr>
                      <w:color w:val="002060"/>
                    </w:rPr>
                  </w:pPr>
                  <w:r w:rsidRPr="00B672CA">
                    <w:rPr>
                      <w:color w:val="002060"/>
                    </w:rPr>
                    <w:t>- GROTTACCIA 2005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1167E3A" w14:textId="77777777" w:rsidR="00A413DE" w:rsidRPr="00B672CA" w:rsidRDefault="00A413DE" w:rsidP="00A413DE">
                  <w:pPr>
                    <w:pStyle w:val="ROWTABELLA"/>
                    <w:jc w:val="center"/>
                    <w:rPr>
                      <w:color w:val="002060"/>
                    </w:rPr>
                  </w:pPr>
                  <w:r w:rsidRPr="00B672CA">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6F54260" w14:textId="77777777" w:rsidR="00A413DE" w:rsidRPr="00B672CA" w:rsidRDefault="00A413DE" w:rsidP="00A413DE">
                  <w:pPr>
                    <w:pStyle w:val="ROWTABELLA"/>
                    <w:jc w:val="center"/>
                    <w:rPr>
                      <w:color w:val="002060"/>
                    </w:rPr>
                  </w:pPr>
                  <w:r w:rsidRPr="00B672CA">
                    <w:rPr>
                      <w:color w:val="002060"/>
                    </w:rPr>
                    <w:t> </w:t>
                  </w:r>
                </w:p>
              </w:tc>
            </w:tr>
            <w:tr w:rsidR="00A413DE" w:rsidRPr="00B672CA" w14:paraId="2AD8A109"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2A7DA07" w14:textId="77777777" w:rsidR="00A413DE" w:rsidRPr="00B672CA" w:rsidRDefault="00A413DE" w:rsidP="00A413DE">
                  <w:pPr>
                    <w:pStyle w:val="ROWTABELLA"/>
                    <w:rPr>
                      <w:color w:val="002060"/>
                    </w:rPr>
                  </w:pPr>
                  <w:r w:rsidRPr="00B672CA">
                    <w:rPr>
                      <w:color w:val="002060"/>
                    </w:rPr>
                    <w:t>MONTELUPONE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C6410D1" w14:textId="77777777" w:rsidR="00A413DE" w:rsidRPr="00B672CA" w:rsidRDefault="00A413DE" w:rsidP="00A413DE">
                  <w:pPr>
                    <w:pStyle w:val="ROWTABELLA"/>
                    <w:rPr>
                      <w:color w:val="002060"/>
                    </w:rPr>
                  </w:pPr>
                  <w:r w:rsidRPr="00B672CA">
                    <w:rPr>
                      <w:color w:val="002060"/>
                    </w:rPr>
                    <w:t>- POL.CAGLI SPORT ASSOCIATI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5E5E655" w14:textId="77777777" w:rsidR="00A413DE" w:rsidRPr="00B672CA" w:rsidRDefault="00A413DE" w:rsidP="00A413DE">
                  <w:pPr>
                    <w:pStyle w:val="ROWTABELLA"/>
                    <w:jc w:val="center"/>
                    <w:rPr>
                      <w:color w:val="002060"/>
                    </w:rPr>
                  </w:pPr>
                  <w:r w:rsidRPr="00B672CA">
                    <w:rPr>
                      <w:color w:val="002060"/>
                    </w:rP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FC244DE" w14:textId="77777777" w:rsidR="00A413DE" w:rsidRPr="00B672CA" w:rsidRDefault="00A413DE" w:rsidP="00A413DE">
                  <w:pPr>
                    <w:pStyle w:val="ROWTABELLA"/>
                    <w:jc w:val="center"/>
                    <w:rPr>
                      <w:color w:val="002060"/>
                    </w:rPr>
                  </w:pPr>
                  <w:r w:rsidRPr="00B672CA">
                    <w:rPr>
                      <w:color w:val="002060"/>
                    </w:rPr>
                    <w:t> </w:t>
                  </w:r>
                </w:p>
              </w:tc>
            </w:tr>
            <w:tr w:rsidR="00A413DE" w:rsidRPr="00B672CA" w14:paraId="68FC2079"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3A6AC70" w14:textId="77777777" w:rsidR="00A413DE" w:rsidRPr="00B672CA" w:rsidRDefault="00A413DE" w:rsidP="00A413DE">
                  <w:pPr>
                    <w:pStyle w:val="ROWTABELLA"/>
                    <w:rPr>
                      <w:color w:val="002060"/>
                    </w:rPr>
                  </w:pPr>
                  <w:r w:rsidRPr="00B672CA">
                    <w:rPr>
                      <w:color w:val="002060"/>
                    </w:rPr>
                    <w:t>NUOVA JUVENTINA FFC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C321A2E" w14:textId="77777777" w:rsidR="00A413DE" w:rsidRPr="00B672CA" w:rsidRDefault="00A413DE" w:rsidP="00A413DE">
                  <w:pPr>
                    <w:pStyle w:val="ROWTABELLA"/>
                    <w:rPr>
                      <w:color w:val="002060"/>
                    </w:rPr>
                  </w:pPr>
                  <w:r w:rsidRPr="00B672CA">
                    <w:rPr>
                      <w:color w:val="002060"/>
                    </w:rPr>
                    <w:t>- JESI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9233A37" w14:textId="77777777" w:rsidR="00A413DE" w:rsidRPr="00B672CA" w:rsidRDefault="00A413DE" w:rsidP="00A413DE">
                  <w:pPr>
                    <w:pStyle w:val="ROWTABELLA"/>
                    <w:jc w:val="center"/>
                    <w:rPr>
                      <w:color w:val="002060"/>
                    </w:rPr>
                  </w:pPr>
                  <w:r w:rsidRPr="00B672CA">
                    <w:rPr>
                      <w:color w:val="002060"/>
                    </w:rPr>
                    <w:t>6 - 4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77D3237" w14:textId="77777777" w:rsidR="00A413DE" w:rsidRPr="00B672CA" w:rsidRDefault="00A413DE" w:rsidP="00A413DE">
                  <w:pPr>
                    <w:pStyle w:val="ROWTABELLA"/>
                    <w:jc w:val="center"/>
                    <w:rPr>
                      <w:color w:val="002060"/>
                    </w:rPr>
                  </w:pPr>
                  <w:r w:rsidRPr="00B672CA">
                    <w:rPr>
                      <w:color w:val="002060"/>
                    </w:rPr>
                    <w:t> </w:t>
                  </w:r>
                </w:p>
              </w:tc>
            </w:tr>
            <w:tr w:rsidR="00A413DE" w:rsidRPr="00B672CA" w14:paraId="0434CF0E" w14:textId="77777777" w:rsidTr="00A413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B76C083" w14:textId="77777777" w:rsidR="00A413DE" w:rsidRPr="00B672CA" w:rsidRDefault="00A413DE" w:rsidP="00A413DE">
                  <w:pPr>
                    <w:pStyle w:val="ROWTABELLA"/>
                    <w:rPr>
                      <w:color w:val="002060"/>
                    </w:rPr>
                  </w:pPr>
                  <w:r w:rsidRPr="00B672CA">
                    <w:rPr>
                      <w:color w:val="002060"/>
                    </w:rPr>
                    <w:t>PIANACCIO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5C4336A" w14:textId="77777777" w:rsidR="00A413DE" w:rsidRPr="00B672CA" w:rsidRDefault="00A413DE" w:rsidP="00A413DE">
                  <w:pPr>
                    <w:pStyle w:val="ROWTABELLA"/>
                    <w:rPr>
                      <w:color w:val="002060"/>
                    </w:rPr>
                  </w:pPr>
                  <w:r w:rsidRPr="00B672CA">
                    <w:rPr>
                      <w:color w:val="002060"/>
                    </w:rPr>
                    <w:t>- CALCETTO CASTRUM LAURI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F52A78" w14:textId="77777777" w:rsidR="00A413DE" w:rsidRPr="00B672CA" w:rsidRDefault="00A413DE" w:rsidP="00A413DE">
                  <w:pPr>
                    <w:pStyle w:val="ROWTABELLA"/>
                    <w:jc w:val="center"/>
                    <w:rPr>
                      <w:color w:val="002060"/>
                    </w:rPr>
                  </w:pPr>
                  <w:r w:rsidRPr="00B672CA">
                    <w:rPr>
                      <w:color w:val="002060"/>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26B29F1" w14:textId="77777777" w:rsidR="00A413DE" w:rsidRPr="00B672CA" w:rsidRDefault="00A413DE" w:rsidP="00A413DE">
                  <w:pPr>
                    <w:pStyle w:val="ROWTABELLA"/>
                    <w:jc w:val="center"/>
                    <w:rPr>
                      <w:color w:val="002060"/>
                    </w:rPr>
                  </w:pPr>
                  <w:r w:rsidRPr="00B672CA">
                    <w:rPr>
                      <w:color w:val="002060"/>
                    </w:rPr>
                    <w:t> </w:t>
                  </w:r>
                </w:p>
              </w:tc>
            </w:tr>
            <w:tr w:rsidR="00A413DE" w:rsidRPr="00B672CA" w14:paraId="5FB1CADA" w14:textId="77777777" w:rsidTr="00A413DE">
              <w:tc>
                <w:tcPr>
                  <w:tcW w:w="4700" w:type="dxa"/>
                  <w:gridSpan w:val="4"/>
                  <w:tcBorders>
                    <w:top w:val="nil"/>
                    <w:left w:val="nil"/>
                    <w:bottom w:val="nil"/>
                    <w:right w:val="nil"/>
                  </w:tcBorders>
                  <w:tcMar>
                    <w:top w:w="20" w:type="dxa"/>
                    <w:left w:w="20" w:type="dxa"/>
                    <w:bottom w:w="20" w:type="dxa"/>
                    <w:right w:w="20" w:type="dxa"/>
                  </w:tcMar>
                  <w:vAlign w:val="center"/>
                </w:tcPr>
                <w:p w14:paraId="78F81104" w14:textId="77777777" w:rsidR="00A413DE" w:rsidRPr="00B672CA" w:rsidRDefault="00A413DE" w:rsidP="00A413DE">
                  <w:pPr>
                    <w:pStyle w:val="ROWTABELLA"/>
                    <w:rPr>
                      <w:color w:val="002060"/>
                    </w:rPr>
                  </w:pPr>
                  <w:r w:rsidRPr="00B672CA">
                    <w:rPr>
                      <w:color w:val="002060"/>
                    </w:rPr>
                    <w:t>(1) - disputata il 22/12/2018</w:t>
                  </w:r>
                </w:p>
              </w:tc>
            </w:tr>
          </w:tbl>
          <w:p w14:paraId="42BFE589" w14:textId="77777777" w:rsidR="00A413DE" w:rsidRPr="00B672CA" w:rsidRDefault="00A413DE" w:rsidP="00A413DE">
            <w:pPr>
              <w:rPr>
                <w:color w:val="002060"/>
              </w:rPr>
            </w:pPr>
          </w:p>
        </w:tc>
      </w:tr>
    </w:tbl>
    <w:p w14:paraId="5B495220" w14:textId="77777777" w:rsidR="00A413DE" w:rsidRPr="00B672CA" w:rsidRDefault="00A413DE" w:rsidP="00A413DE">
      <w:pPr>
        <w:pStyle w:val="breakline"/>
        <w:divId w:val="527259509"/>
        <w:rPr>
          <w:color w:val="002060"/>
        </w:rPr>
      </w:pPr>
    </w:p>
    <w:p w14:paraId="26E082B9" w14:textId="77777777" w:rsidR="00A413DE" w:rsidRPr="00B672CA" w:rsidRDefault="00A413DE" w:rsidP="00A413DE">
      <w:pPr>
        <w:pStyle w:val="breakline"/>
        <w:divId w:val="527259509"/>
        <w:rPr>
          <w:color w:val="002060"/>
        </w:rPr>
      </w:pPr>
    </w:p>
    <w:p w14:paraId="0E03B8AB" w14:textId="77777777" w:rsidR="00A413DE" w:rsidRPr="00B672CA" w:rsidRDefault="00A413DE" w:rsidP="00A413DE">
      <w:pPr>
        <w:pStyle w:val="TITOLOPRINC"/>
        <w:divId w:val="527259509"/>
        <w:rPr>
          <w:color w:val="002060"/>
        </w:rPr>
      </w:pPr>
      <w:r w:rsidRPr="00B672CA">
        <w:rPr>
          <w:color w:val="002060"/>
        </w:rPr>
        <w:t>GIUDICE SPORTIVO</w:t>
      </w:r>
    </w:p>
    <w:p w14:paraId="3FD03A35" w14:textId="77777777" w:rsidR="00A413DE" w:rsidRPr="00B672CA" w:rsidRDefault="00A413DE" w:rsidP="00A413DE">
      <w:pPr>
        <w:pStyle w:val="diffida"/>
        <w:divId w:val="527259509"/>
        <w:rPr>
          <w:color w:val="002060"/>
        </w:rPr>
      </w:pPr>
      <w:r w:rsidRPr="00B672CA">
        <w:rPr>
          <w:color w:val="002060"/>
        </w:rPr>
        <w:t>Il Giudice Sportivo, Avv. Claudio Romagnoli, nella seduta del 28/12/2018, ha adottato le decisioni che di seguito integralmente si riportano:</w:t>
      </w:r>
    </w:p>
    <w:p w14:paraId="3255E509" w14:textId="77777777" w:rsidR="00A413DE" w:rsidRPr="00B672CA" w:rsidRDefault="00A413DE" w:rsidP="00A413DE">
      <w:pPr>
        <w:pStyle w:val="titolo10"/>
        <w:divId w:val="527259509"/>
        <w:rPr>
          <w:color w:val="002060"/>
        </w:rPr>
      </w:pPr>
      <w:r w:rsidRPr="00B672CA">
        <w:rPr>
          <w:color w:val="002060"/>
        </w:rPr>
        <w:lastRenderedPageBreak/>
        <w:t xml:space="preserve">GARE DEL 21/12/2018 </w:t>
      </w:r>
    </w:p>
    <w:p w14:paraId="244065AF" w14:textId="77777777" w:rsidR="00A413DE" w:rsidRPr="00B672CA" w:rsidRDefault="00A413DE" w:rsidP="00A413DE">
      <w:pPr>
        <w:pStyle w:val="titolo6"/>
        <w:divId w:val="527259509"/>
        <w:rPr>
          <w:color w:val="002060"/>
        </w:rPr>
      </w:pPr>
      <w:r w:rsidRPr="00B672CA">
        <w:rPr>
          <w:color w:val="002060"/>
        </w:rPr>
        <w:t xml:space="preserve">DECISIONI DEL GIUDICE SPORTIVO </w:t>
      </w:r>
    </w:p>
    <w:p w14:paraId="5589B520" w14:textId="12490B1F" w:rsidR="00A413DE" w:rsidRDefault="00A413DE" w:rsidP="00A413DE">
      <w:pPr>
        <w:pStyle w:val="diffida"/>
        <w:spacing w:before="80" w:beforeAutospacing="0" w:after="40" w:afterAutospacing="0"/>
        <w:jc w:val="left"/>
        <w:divId w:val="527259509"/>
        <w:rPr>
          <w:color w:val="002060"/>
        </w:rPr>
      </w:pPr>
      <w:r w:rsidRPr="00B672CA">
        <w:rPr>
          <w:color w:val="002060"/>
        </w:rPr>
        <w:t xml:space="preserve">gara del 21/12/2018 SPORTING GROTTAMMARE - FUTSAL POTENZA PICENA </w:t>
      </w:r>
      <w:r w:rsidRPr="00B672CA">
        <w:rPr>
          <w:color w:val="002060"/>
        </w:rPr>
        <w:br/>
        <w:t>Rilevato dal referto arbitrale che la gara in oggetto non si e disputata per il ritardato arrivo degli arbitri, che hanno incontrato durante</w:t>
      </w:r>
      <w:r>
        <w:rPr>
          <w:color w:val="002060"/>
        </w:rPr>
        <w:t xml:space="preserve"> </w:t>
      </w:r>
      <w:r w:rsidRPr="00B672CA">
        <w:rPr>
          <w:color w:val="002060"/>
        </w:rPr>
        <w:t>il tragitto un grave incidente strada</w:t>
      </w:r>
      <w:r>
        <w:rPr>
          <w:color w:val="002060"/>
        </w:rPr>
        <w:t>le che sono giunti presso l'im</w:t>
      </w:r>
      <w:r w:rsidRPr="00B672CA">
        <w:rPr>
          <w:color w:val="002060"/>
        </w:rPr>
        <w:t>pianto sportivo alle ore 22,40 e che a seguito di detto ritardo le due</w:t>
      </w:r>
      <w:r>
        <w:rPr>
          <w:color w:val="002060"/>
        </w:rPr>
        <w:t xml:space="preserve"> società</w:t>
      </w:r>
      <w:r w:rsidRPr="00B672CA">
        <w:rPr>
          <w:color w:val="002060"/>
        </w:rPr>
        <w:t xml:space="preserve"> hanno concordemente richiesto di non effettuare l'incontro che</w:t>
      </w:r>
      <w:r>
        <w:rPr>
          <w:color w:val="002060"/>
        </w:rPr>
        <w:t xml:space="preserve"> </w:t>
      </w:r>
      <w:r w:rsidRPr="00B672CA">
        <w:rPr>
          <w:color w:val="002060"/>
        </w:rPr>
        <w:t>sarebbe terminato dopo le ore 00.30 quando sarebbe entrato in funzione</w:t>
      </w:r>
      <w:r>
        <w:rPr>
          <w:color w:val="002060"/>
        </w:rPr>
        <w:t xml:space="preserve"> </w:t>
      </w:r>
      <w:r w:rsidRPr="00B672CA">
        <w:rPr>
          <w:color w:val="002060"/>
        </w:rPr>
        <w:t>l'impianto di allarme.</w:t>
      </w:r>
    </w:p>
    <w:p w14:paraId="1EF68291" w14:textId="77777777" w:rsidR="00A413DE" w:rsidRDefault="00A413DE" w:rsidP="00A413DE">
      <w:pPr>
        <w:pStyle w:val="diffida"/>
        <w:spacing w:before="80" w:beforeAutospacing="0" w:after="40" w:afterAutospacing="0"/>
        <w:jc w:val="left"/>
        <w:divId w:val="527259509"/>
        <w:rPr>
          <w:color w:val="002060"/>
        </w:rPr>
      </w:pPr>
      <w:r w:rsidRPr="00B672CA">
        <w:rPr>
          <w:color w:val="002060"/>
        </w:rPr>
        <w:t xml:space="preserve">Ritenuto giustificabile la richiesta di rinvio </w:t>
      </w:r>
    </w:p>
    <w:p w14:paraId="71FBA467" w14:textId="77777777" w:rsidR="00A413DE" w:rsidRDefault="00A413DE" w:rsidP="00A413DE">
      <w:pPr>
        <w:pStyle w:val="diffida"/>
        <w:spacing w:before="80" w:beforeAutospacing="0" w:after="40" w:afterAutospacing="0"/>
        <w:jc w:val="center"/>
        <w:divId w:val="527259509"/>
        <w:rPr>
          <w:color w:val="002060"/>
        </w:rPr>
      </w:pPr>
      <w:r w:rsidRPr="00B672CA">
        <w:rPr>
          <w:color w:val="002060"/>
        </w:rPr>
        <w:t>si decide</w:t>
      </w:r>
    </w:p>
    <w:p w14:paraId="5DDEF84E" w14:textId="77777777" w:rsidR="00A413DE" w:rsidRPr="00B672CA" w:rsidRDefault="00A413DE" w:rsidP="00A413DE">
      <w:pPr>
        <w:pStyle w:val="diffida"/>
        <w:spacing w:before="80" w:beforeAutospacing="0" w:after="40" w:afterAutospacing="0"/>
        <w:jc w:val="left"/>
        <w:divId w:val="527259509"/>
        <w:rPr>
          <w:color w:val="002060"/>
        </w:rPr>
      </w:pPr>
      <w:r>
        <w:rPr>
          <w:color w:val="002060"/>
        </w:rPr>
        <w:t xml:space="preserve">- </w:t>
      </w:r>
      <w:r w:rsidRPr="00B672CA">
        <w:rPr>
          <w:color w:val="002060"/>
        </w:rPr>
        <w:t>di dare mandato al CRM per la fissazione</w:t>
      </w:r>
      <w:r>
        <w:rPr>
          <w:color w:val="002060"/>
        </w:rPr>
        <w:t xml:space="preserve"> di una nuova data per la dispu</w:t>
      </w:r>
      <w:r w:rsidRPr="00B672CA">
        <w:rPr>
          <w:color w:val="002060"/>
        </w:rPr>
        <w:t xml:space="preserve">ta dell'incontro. </w:t>
      </w:r>
    </w:p>
    <w:p w14:paraId="4DE8AFF6" w14:textId="77777777" w:rsidR="00A413DE" w:rsidRPr="00B672CA" w:rsidRDefault="00A413DE" w:rsidP="00A413DE">
      <w:pPr>
        <w:pStyle w:val="titolo7a"/>
        <w:divId w:val="527259509"/>
        <w:rPr>
          <w:color w:val="002060"/>
        </w:rPr>
      </w:pPr>
      <w:r w:rsidRPr="00B672CA">
        <w:rPr>
          <w:color w:val="002060"/>
        </w:rPr>
        <w:t xml:space="preserve">PROVVEDIMENTI DISCIPLINARI </w:t>
      </w:r>
    </w:p>
    <w:p w14:paraId="72B35239" w14:textId="77777777" w:rsidR="00A413DE" w:rsidRPr="00B672CA" w:rsidRDefault="00A413DE" w:rsidP="00A413DE">
      <w:pPr>
        <w:pStyle w:val="TITOLO7B"/>
        <w:divId w:val="527259509"/>
        <w:rPr>
          <w:color w:val="002060"/>
        </w:rPr>
      </w:pPr>
      <w:r w:rsidRPr="00B672CA">
        <w:rPr>
          <w:color w:val="002060"/>
        </w:rPr>
        <w:t xml:space="preserve">In base alle risultanze degli atti ufficiali sono state deliberate le seguenti sanzioni disciplinari. </w:t>
      </w:r>
    </w:p>
    <w:p w14:paraId="64663716" w14:textId="77777777" w:rsidR="00A413DE" w:rsidRPr="00B672CA" w:rsidRDefault="00A413DE" w:rsidP="00A413DE">
      <w:pPr>
        <w:pStyle w:val="titolo3"/>
        <w:divId w:val="527259509"/>
        <w:rPr>
          <w:color w:val="002060"/>
        </w:rPr>
      </w:pPr>
      <w:r w:rsidRPr="00B672CA">
        <w:rPr>
          <w:color w:val="002060"/>
        </w:rPr>
        <w:t xml:space="preserve">A CARICO DIRIGENTI </w:t>
      </w:r>
    </w:p>
    <w:p w14:paraId="405C33DD" w14:textId="77777777" w:rsidR="00A413DE" w:rsidRPr="00B672CA" w:rsidRDefault="00A413DE" w:rsidP="00A413DE">
      <w:pPr>
        <w:pStyle w:val="titolo20"/>
        <w:divId w:val="527259509"/>
        <w:rPr>
          <w:color w:val="002060"/>
        </w:rPr>
      </w:pPr>
      <w:r w:rsidRPr="00B672CA">
        <w:rPr>
          <w:color w:val="002060"/>
        </w:rPr>
        <w:t xml:space="preserve">INIBIZIONE A SVOLGERE OGNI ATTIVITA' FINO AL 4/ 1/2019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154BC810" w14:textId="77777777" w:rsidTr="00A413DE">
        <w:trPr>
          <w:divId w:val="527259509"/>
        </w:trPr>
        <w:tc>
          <w:tcPr>
            <w:tcW w:w="2200" w:type="dxa"/>
            <w:tcMar>
              <w:top w:w="20" w:type="dxa"/>
              <w:left w:w="20" w:type="dxa"/>
              <w:bottom w:w="20" w:type="dxa"/>
              <w:right w:w="20" w:type="dxa"/>
            </w:tcMar>
            <w:vAlign w:val="center"/>
          </w:tcPr>
          <w:p w14:paraId="2C3E7C34" w14:textId="77777777" w:rsidR="00A413DE" w:rsidRPr="00B672CA" w:rsidRDefault="00A413DE" w:rsidP="00A413DE">
            <w:pPr>
              <w:pStyle w:val="movimento"/>
              <w:rPr>
                <w:color w:val="002060"/>
              </w:rPr>
            </w:pPr>
            <w:r w:rsidRPr="00B672CA">
              <w:rPr>
                <w:color w:val="002060"/>
              </w:rPr>
              <w:t>PROSPERI MARCO</w:t>
            </w:r>
          </w:p>
        </w:tc>
        <w:tc>
          <w:tcPr>
            <w:tcW w:w="2200" w:type="dxa"/>
            <w:tcMar>
              <w:top w:w="20" w:type="dxa"/>
              <w:left w:w="20" w:type="dxa"/>
              <w:bottom w:w="20" w:type="dxa"/>
              <w:right w:w="20" w:type="dxa"/>
            </w:tcMar>
            <w:vAlign w:val="center"/>
          </w:tcPr>
          <w:p w14:paraId="742FA556" w14:textId="77777777" w:rsidR="00A413DE" w:rsidRPr="00B672CA" w:rsidRDefault="00A413DE" w:rsidP="00A413DE">
            <w:pPr>
              <w:pStyle w:val="movimento2"/>
              <w:rPr>
                <w:color w:val="002060"/>
              </w:rPr>
            </w:pPr>
            <w:r w:rsidRPr="00B672CA">
              <w:rPr>
                <w:color w:val="002060"/>
              </w:rPr>
              <w:t xml:space="preserve">(GROTTACCIA 2005) </w:t>
            </w:r>
          </w:p>
        </w:tc>
        <w:tc>
          <w:tcPr>
            <w:tcW w:w="800" w:type="dxa"/>
            <w:tcMar>
              <w:top w:w="20" w:type="dxa"/>
              <w:left w:w="20" w:type="dxa"/>
              <w:bottom w:w="20" w:type="dxa"/>
              <w:right w:w="20" w:type="dxa"/>
            </w:tcMar>
            <w:vAlign w:val="center"/>
          </w:tcPr>
          <w:p w14:paraId="62E6DB43"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4D767F77"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5604E82C" w14:textId="77777777" w:rsidR="00A413DE" w:rsidRPr="00B672CA" w:rsidRDefault="00A413DE" w:rsidP="00A413DE">
            <w:pPr>
              <w:pStyle w:val="movimento2"/>
              <w:rPr>
                <w:color w:val="002060"/>
              </w:rPr>
            </w:pPr>
            <w:r w:rsidRPr="00B672CA">
              <w:rPr>
                <w:color w:val="002060"/>
              </w:rPr>
              <w:t> </w:t>
            </w:r>
          </w:p>
        </w:tc>
      </w:tr>
    </w:tbl>
    <w:p w14:paraId="1746CCC1" w14:textId="77777777" w:rsidR="00A413DE" w:rsidRPr="00B672CA" w:rsidRDefault="00A413DE" w:rsidP="00A413DE">
      <w:pPr>
        <w:pStyle w:val="diffida"/>
        <w:spacing w:before="80" w:beforeAutospacing="0" w:after="40" w:afterAutospacing="0"/>
        <w:jc w:val="left"/>
        <w:divId w:val="527259509"/>
        <w:rPr>
          <w:color w:val="002060"/>
        </w:rPr>
      </w:pPr>
      <w:r w:rsidRPr="00B672CA">
        <w:rPr>
          <w:color w:val="002060"/>
        </w:rPr>
        <w:t xml:space="preserve">Per proteste nei confronti dell'arbitro Allontanato. </w:t>
      </w:r>
    </w:p>
    <w:p w14:paraId="1229D1C5" w14:textId="77777777" w:rsidR="00A413DE" w:rsidRPr="00B672CA" w:rsidRDefault="00A413DE" w:rsidP="00A413DE">
      <w:pPr>
        <w:pStyle w:val="titolo3"/>
        <w:divId w:val="527259509"/>
        <w:rPr>
          <w:color w:val="002060"/>
        </w:rPr>
      </w:pPr>
      <w:r w:rsidRPr="00B672CA">
        <w:rPr>
          <w:color w:val="002060"/>
        </w:rPr>
        <w:t xml:space="preserve">A CARICO CALCIATORI ESPULSI DAL CAMPO </w:t>
      </w:r>
    </w:p>
    <w:p w14:paraId="69613B3F" w14:textId="77777777" w:rsidR="00A413DE" w:rsidRPr="00B672CA" w:rsidRDefault="00A413DE" w:rsidP="00A413DE">
      <w:pPr>
        <w:pStyle w:val="titolo20"/>
        <w:divId w:val="527259509"/>
        <w:rPr>
          <w:color w:val="002060"/>
        </w:rPr>
      </w:pPr>
      <w:r w:rsidRPr="00B672CA">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7CE01B07" w14:textId="77777777" w:rsidTr="00A413DE">
        <w:trPr>
          <w:divId w:val="527259509"/>
        </w:trPr>
        <w:tc>
          <w:tcPr>
            <w:tcW w:w="2200" w:type="dxa"/>
            <w:tcMar>
              <w:top w:w="20" w:type="dxa"/>
              <w:left w:w="20" w:type="dxa"/>
              <w:bottom w:w="20" w:type="dxa"/>
              <w:right w:w="20" w:type="dxa"/>
            </w:tcMar>
            <w:vAlign w:val="center"/>
          </w:tcPr>
          <w:p w14:paraId="522AC111" w14:textId="77777777" w:rsidR="00A413DE" w:rsidRPr="00B672CA" w:rsidRDefault="00A413DE" w:rsidP="00A413DE">
            <w:pPr>
              <w:pStyle w:val="movimento"/>
              <w:rPr>
                <w:color w:val="002060"/>
              </w:rPr>
            </w:pPr>
            <w:r w:rsidRPr="00B672CA">
              <w:rPr>
                <w:color w:val="002060"/>
              </w:rPr>
              <w:t>DI MAGGIO ENRICO</w:t>
            </w:r>
          </w:p>
        </w:tc>
        <w:tc>
          <w:tcPr>
            <w:tcW w:w="2200" w:type="dxa"/>
            <w:tcMar>
              <w:top w:w="20" w:type="dxa"/>
              <w:left w:w="20" w:type="dxa"/>
              <w:bottom w:w="20" w:type="dxa"/>
              <w:right w:w="20" w:type="dxa"/>
            </w:tcMar>
            <w:vAlign w:val="center"/>
          </w:tcPr>
          <w:p w14:paraId="4D3D9991" w14:textId="77777777" w:rsidR="00A413DE" w:rsidRPr="00B672CA" w:rsidRDefault="00A413DE" w:rsidP="00A413DE">
            <w:pPr>
              <w:pStyle w:val="movimento2"/>
              <w:rPr>
                <w:color w:val="002060"/>
              </w:rPr>
            </w:pPr>
            <w:r w:rsidRPr="00B672CA">
              <w:rPr>
                <w:color w:val="002060"/>
              </w:rPr>
              <w:t xml:space="preserve">(FANO CALCIO A 5) </w:t>
            </w:r>
          </w:p>
        </w:tc>
        <w:tc>
          <w:tcPr>
            <w:tcW w:w="800" w:type="dxa"/>
            <w:tcMar>
              <w:top w:w="20" w:type="dxa"/>
              <w:left w:w="20" w:type="dxa"/>
              <w:bottom w:w="20" w:type="dxa"/>
              <w:right w:w="20" w:type="dxa"/>
            </w:tcMar>
            <w:vAlign w:val="center"/>
          </w:tcPr>
          <w:p w14:paraId="4F393B33"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61A0E01A"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3C237B5" w14:textId="77777777" w:rsidR="00A413DE" w:rsidRPr="00B672CA" w:rsidRDefault="00A413DE" w:rsidP="00A413DE">
            <w:pPr>
              <w:pStyle w:val="movimento2"/>
              <w:rPr>
                <w:color w:val="002060"/>
              </w:rPr>
            </w:pPr>
            <w:r w:rsidRPr="00B672CA">
              <w:rPr>
                <w:color w:val="002060"/>
              </w:rPr>
              <w:t> </w:t>
            </w:r>
          </w:p>
        </w:tc>
      </w:tr>
    </w:tbl>
    <w:p w14:paraId="3C79DA8C" w14:textId="77777777" w:rsidR="00A413DE" w:rsidRPr="00B672CA" w:rsidRDefault="00A413DE" w:rsidP="00A413DE">
      <w:pPr>
        <w:pStyle w:val="titolo20"/>
        <w:divId w:val="527259509"/>
        <w:rPr>
          <w:color w:val="002060"/>
        </w:rPr>
      </w:pPr>
      <w:r w:rsidRPr="00B672CA">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0B99EE56" w14:textId="77777777" w:rsidTr="00A413DE">
        <w:trPr>
          <w:divId w:val="527259509"/>
        </w:trPr>
        <w:tc>
          <w:tcPr>
            <w:tcW w:w="2200" w:type="dxa"/>
            <w:tcMar>
              <w:top w:w="20" w:type="dxa"/>
              <w:left w:w="20" w:type="dxa"/>
              <w:bottom w:w="20" w:type="dxa"/>
              <w:right w:w="20" w:type="dxa"/>
            </w:tcMar>
            <w:vAlign w:val="center"/>
          </w:tcPr>
          <w:p w14:paraId="29C20234" w14:textId="77777777" w:rsidR="00A413DE" w:rsidRPr="00B672CA" w:rsidRDefault="00A413DE" w:rsidP="00A413DE">
            <w:pPr>
              <w:pStyle w:val="movimento"/>
              <w:rPr>
                <w:color w:val="002060"/>
              </w:rPr>
            </w:pPr>
            <w:r w:rsidRPr="00B672CA">
              <w:rPr>
                <w:color w:val="002060"/>
              </w:rPr>
              <w:t>TRILLINI FILIPPO</w:t>
            </w:r>
          </w:p>
        </w:tc>
        <w:tc>
          <w:tcPr>
            <w:tcW w:w="2200" w:type="dxa"/>
            <w:tcMar>
              <w:top w:w="20" w:type="dxa"/>
              <w:left w:w="20" w:type="dxa"/>
              <w:bottom w:w="20" w:type="dxa"/>
              <w:right w:w="20" w:type="dxa"/>
            </w:tcMar>
            <w:vAlign w:val="center"/>
          </w:tcPr>
          <w:p w14:paraId="12DB5A76" w14:textId="77777777" w:rsidR="00A413DE" w:rsidRPr="00B672CA" w:rsidRDefault="00A413DE" w:rsidP="00A413DE">
            <w:pPr>
              <w:pStyle w:val="movimento2"/>
              <w:rPr>
                <w:color w:val="002060"/>
              </w:rPr>
            </w:pPr>
            <w:r w:rsidRPr="00B672CA">
              <w:rPr>
                <w:color w:val="002060"/>
              </w:rPr>
              <w:t xml:space="preserve">(JESI CALCIO A 5) </w:t>
            </w:r>
          </w:p>
        </w:tc>
        <w:tc>
          <w:tcPr>
            <w:tcW w:w="800" w:type="dxa"/>
            <w:tcMar>
              <w:top w:w="20" w:type="dxa"/>
              <w:left w:w="20" w:type="dxa"/>
              <w:bottom w:w="20" w:type="dxa"/>
              <w:right w:w="20" w:type="dxa"/>
            </w:tcMar>
            <w:vAlign w:val="center"/>
          </w:tcPr>
          <w:p w14:paraId="042A24FB"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5FD968EE"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329B51B2" w14:textId="77777777" w:rsidR="00A413DE" w:rsidRPr="00B672CA" w:rsidRDefault="00A413DE" w:rsidP="00A413DE">
            <w:pPr>
              <w:pStyle w:val="movimento2"/>
              <w:rPr>
                <w:color w:val="002060"/>
              </w:rPr>
            </w:pPr>
            <w:r w:rsidRPr="00B672CA">
              <w:rPr>
                <w:color w:val="002060"/>
              </w:rPr>
              <w:t> </w:t>
            </w:r>
          </w:p>
        </w:tc>
      </w:tr>
    </w:tbl>
    <w:p w14:paraId="2B591676" w14:textId="77777777" w:rsidR="00A413DE" w:rsidRPr="00B672CA" w:rsidRDefault="00A413DE" w:rsidP="00A413DE">
      <w:pPr>
        <w:pStyle w:val="titolo3"/>
        <w:divId w:val="527259509"/>
        <w:rPr>
          <w:color w:val="002060"/>
        </w:rPr>
      </w:pPr>
      <w:r w:rsidRPr="00B672CA">
        <w:rPr>
          <w:color w:val="002060"/>
        </w:rPr>
        <w:t xml:space="preserve">A CARICO CALCIATORI NON ESPULSI DAL CAMPO </w:t>
      </w:r>
    </w:p>
    <w:p w14:paraId="13BF6FB5" w14:textId="77777777" w:rsidR="00A413DE" w:rsidRPr="00B672CA" w:rsidRDefault="00A413DE" w:rsidP="00A413DE">
      <w:pPr>
        <w:pStyle w:val="titolo20"/>
        <w:divId w:val="527259509"/>
        <w:rPr>
          <w:color w:val="002060"/>
        </w:rPr>
      </w:pPr>
      <w:r w:rsidRPr="00B672CA">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5520D081" w14:textId="77777777" w:rsidTr="00A413DE">
        <w:trPr>
          <w:divId w:val="527259509"/>
        </w:trPr>
        <w:tc>
          <w:tcPr>
            <w:tcW w:w="2200" w:type="dxa"/>
            <w:tcMar>
              <w:top w:w="20" w:type="dxa"/>
              <w:left w:w="20" w:type="dxa"/>
              <w:bottom w:w="20" w:type="dxa"/>
              <w:right w:w="20" w:type="dxa"/>
            </w:tcMar>
            <w:vAlign w:val="center"/>
          </w:tcPr>
          <w:p w14:paraId="322D2721" w14:textId="77777777" w:rsidR="00A413DE" w:rsidRPr="00B672CA" w:rsidRDefault="00A413DE" w:rsidP="00A413DE">
            <w:pPr>
              <w:pStyle w:val="movimento"/>
              <w:rPr>
                <w:color w:val="002060"/>
              </w:rPr>
            </w:pPr>
            <w:r w:rsidRPr="00B672CA">
              <w:rPr>
                <w:color w:val="002060"/>
              </w:rPr>
              <w:t>BACALONI RUDY</w:t>
            </w:r>
          </w:p>
        </w:tc>
        <w:tc>
          <w:tcPr>
            <w:tcW w:w="2200" w:type="dxa"/>
            <w:tcMar>
              <w:top w:w="20" w:type="dxa"/>
              <w:left w:w="20" w:type="dxa"/>
              <w:bottom w:w="20" w:type="dxa"/>
              <w:right w:w="20" w:type="dxa"/>
            </w:tcMar>
            <w:vAlign w:val="center"/>
          </w:tcPr>
          <w:p w14:paraId="0942F58F" w14:textId="77777777" w:rsidR="00A413DE" w:rsidRPr="00B672CA" w:rsidRDefault="00A413DE" w:rsidP="00A413DE">
            <w:pPr>
              <w:pStyle w:val="movimento2"/>
              <w:rPr>
                <w:color w:val="002060"/>
              </w:rPr>
            </w:pPr>
            <w:r w:rsidRPr="00B672CA">
              <w:rPr>
                <w:color w:val="002060"/>
              </w:rPr>
              <w:t xml:space="preserve">(MONTELUPONE CALCIO A 5) </w:t>
            </w:r>
          </w:p>
        </w:tc>
        <w:tc>
          <w:tcPr>
            <w:tcW w:w="800" w:type="dxa"/>
            <w:tcMar>
              <w:top w:w="20" w:type="dxa"/>
              <w:left w:w="20" w:type="dxa"/>
              <w:bottom w:w="20" w:type="dxa"/>
              <w:right w:w="20" w:type="dxa"/>
            </w:tcMar>
            <w:vAlign w:val="center"/>
          </w:tcPr>
          <w:p w14:paraId="68D316E2"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0521D531"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DFC5A4A" w14:textId="77777777" w:rsidR="00A413DE" w:rsidRPr="00B672CA" w:rsidRDefault="00A413DE" w:rsidP="00A413DE">
            <w:pPr>
              <w:pStyle w:val="movimento2"/>
              <w:rPr>
                <w:color w:val="002060"/>
              </w:rPr>
            </w:pPr>
            <w:r w:rsidRPr="00B672CA">
              <w:rPr>
                <w:color w:val="002060"/>
              </w:rPr>
              <w:t> </w:t>
            </w:r>
          </w:p>
        </w:tc>
      </w:tr>
    </w:tbl>
    <w:p w14:paraId="66EBB602" w14:textId="77777777" w:rsidR="00A413DE" w:rsidRPr="00B672CA" w:rsidRDefault="00A413DE" w:rsidP="00A413DE">
      <w:pPr>
        <w:pStyle w:val="titolo20"/>
        <w:divId w:val="527259509"/>
        <w:rPr>
          <w:color w:val="002060"/>
        </w:rPr>
      </w:pPr>
      <w:r w:rsidRPr="00B672CA">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0534261D" w14:textId="77777777" w:rsidTr="00A413DE">
        <w:trPr>
          <w:divId w:val="527259509"/>
        </w:trPr>
        <w:tc>
          <w:tcPr>
            <w:tcW w:w="2200" w:type="dxa"/>
            <w:tcMar>
              <w:top w:w="20" w:type="dxa"/>
              <w:left w:w="20" w:type="dxa"/>
              <w:bottom w:w="20" w:type="dxa"/>
              <w:right w:w="20" w:type="dxa"/>
            </w:tcMar>
            <w:vAlign w:val="center"/>
          </w:tcPr>
          <w:p w14:paraId="7BB26010" w14:textId="77777777" w:rsidR="00A413DE" w:rsidRPr="00B672CA" w:rsidRDefault="00A413DE" w:rsidP="00A413DE">
            <w:pPr>
              <w:pStyle w:val="movimento"/>
              <w:rPr>
                <w:color w:val="002060"/>
              </w:rPr>
            </w:pPr>
            <w:r w:rsidRPr="00B672CA">
              <w:rPr>
                <w:color w:val="002060"/>
              </w:rPr>
              <w:t>BARTOLUCCI DIEGO</w:t>
            </w:r>
          </w:p>
        </w:tc>
        <w:tc>
          <w:tcPr>
            <w:tcW w:w="2200" w:type="dxa"/>
            <w:tcMar>
              <w:top w:w="20" w:type="dxa"/>
              <w:left w:w="20" w:type="dxa"/>
              <w:bottom w:w="20" w:type="dxa"/>
              <w:right w:w="20" w:type="dxa"/>
            </w:tcMar>
            <w:vAlign w:val="center"/>
          </w:tcPr>
          <w:p w14:paraId="051C30E4" w14:textId="77777777" w:rsidR="00A413DE" w:rsidRPr="00B672CA" w:rsidRDefault="00A413DE" w:rsidP="00A413DE">
            <w:pPr>
              <w:pStyle w:val="movimento2"/>
              <w:rPr>
                <w:color w:val="002060"/>
              </w:rPr>
            </w:pPr>
            <w:r w:rsidRPr="00B672CA">
              <w:rPr>
                <w:color w:val="002060"/>
              </w:rPr>
              <w:t xml:space="preserve">(JESI CALCIO A 5) </w:t>
            </w:r>
          </w:p>
        </w:tc>
        <w:tc>
          <w:tcPr>
            <w:tcW w:w="800" w:type="dxa"/>
            <w:tcMar>
              <w:top w:w="20" w:type="dxa"/>
              <w:left w:w="20" w:type="dxa"/>
              <w:bottom w:w="20" w:type="dxa"/>
              <w:right w:w="20" w:type="dxa"/>
            </w:tcMar>
            <w:vAlign w:val="center"/>
          </w:tcPr>
          <w:p w14:paraId="258C3DAC"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1026B4B9" w14:textId="77777777" w:rsidR="00A413DE" w:rsidRPr="00B672CA" w:rsidRDefault="00A413DE" w:rsidP="00A413DE">
            <w:pPr>
              <w:pStyle w:val="movimento"/>
              <w:rPr>
                <w:color w:val="002060"/>
              </w:rPr>
            </w:pPr>
            <w:r w:rsidRPr="00B672CA">
              <w:rPr>
                <w:color w:val="002060"/>
              </w:rPr>
              <w:t>ORLANDI MICHELE</w:t>
            </w:r>
          </w:p>
        </w:tc>
        <w:tc>
          <w:tcPr>
            <w:tcW w:w="2200" w:type="dxa"/>
            <w:tcMar>
              <w:top w:w="20" w:type="dxa"/>
              <w:left w:w="20" w:type="dxa"/>
              <w:bottom w:w="20" w:type="dxa"/>
              <w:right w:w="20" w:type="dxa"/>
            </w:tcMar>
            <w:vAlign w:val="center"/>
          </w:tcPr>
          <w:p w14:paraId="37EFCA64" w14:textId="77777777" w:rsidR="00A413DE" w:rsidRPr="00B672CA" w:rsidRDefault="00A413DE" w:rsidP="00A413DE">
            <w:pPr>
              <w:pStyle w:val="movimento2"/>
              <w:rPr>
                <w:color w:val="002060"/>
              </w:rPr>
            </w:pPr>
            <w:r w:rsidRPr="00B672CA">
              <w:rPr>
                <w:color w:val="002060"/>
              </w:rPr>
              <w:t xml:space="preserve">(POL.CAGLI SPORT ASSOCIATI) </w:t>
            </w:r>
          </w:p>
        </w:tc>
      </w:tr>
    </w:tbl>
    <w:p w14:paraId="3CA6DA76" w14:textId="77777777" w:rsidR="00A413DE" w:rsidRPr="00B672CA" w:rsidRDefault="00A413DE" w:rsidP="00A413DE">
      <w:pPr>
        <w:pStyle w:val="titolo20"/>
        <w:divId w:val="527259509"/>
        <w:rPr>
          <w:color w:val="002060"/>
        </w:rPr>
      </w:pPr>
      <w:r w:rsidRPr="00B672CA">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0FD91766" w14:textId="77777777" w:rsidTr="00A413DE">
        <w:trPr>
          <w:divId w:val="527259509"/>
        </w:trPr>
        <w:tc>
          <w:tcPr>
            <w:tcW w:w="2200" w:type="dxa"/>
            <w:tcMar>
              <w:top w:w="20" w:type="dxa"/>
              <w:left w:w="20" w:type="dxa"/>
              <w:bottom w:w="20" w:type="dxa"/>
              <w:right w:w="20" w:type="dxa"/>
            </w:tcMar>
            <w:vAlign w:val="center"/>
          </w:tcPr>
          <w:p w14:paraId="6817B5FC" w14:textId="77777777" w:rsidR="00A413DE" w:rsidRPr="00B672CA" w:rsidRDefault="00A413DE" w:rsidP="00A413DE">
            <w:pPr>
              <w:pStyle w:val="movimento"/>
              <w:rPr>
                <w:color w:val="002060"/>
              </w:rPr>
            </w:pPr>
            <w:r w:rsidRPr="00B672CA">
              <w:rPr>
                <w:color w:val="002060"/>
              </w:rPr>
              <w:t>CRESCIMBENI LEONARDO</w:t>
            </w:r>
          </w:p>
        </w:tc>
        <w:tc>
          <w:tcPr>
            <w:tcW w:w="2200" w:type="dxa"/>
            <w:tcMar>
              <w:top w:w="20" w:type="dxa"/>
              <w:left w:w="20" w:type="dxa"/>
              <w:bottom w:w="20" w:type="dxa"/>
              <w:right w:w="20" w:type="dxa"/>
            </w:tcMar>
            <w:vAlign w:val="center"/>
          </w:tcPr>
          <w:p w14:paraId="70AD6B92" w14:textId="77777777" w:rsidR="00A413DE" w:rsidRPr="00B672CA" w:rsidRDefault="00A413DE" w:rsidP="00A413DE">
            <w:pPr>
              <w:pStyle w:val="movimento2"/>
              <w:rPr>
                <w:color w:val="002060"/>
              </w:rPr>
            </w:pPr>
            <w:r w:rsidRPr="00B672CA">
              <w:rPr>
                <w:color w:val="002060"/>
              </w:rPr>
              <w:t xml:space="preserve">(GROTTACCIA 2005) </w:t>
            </w:r>
          </w:p>
        </w:tc>
        <w:tc>
          <w:tcPr>
            <w:tcW w:w="800" w:type="dxa"/>
            <w:tcMar>
              <w:top w:w="20" w:type="dxa"/>
              <w:left w:w="20" w:type="dxa"/>
              <w:bottom w:w="20" w:type="dxa"/>
              <w:right w:w="20" w:type="dxa"/>
            </w:tcMar>
            <w:vAlign w:val="center"/>
          </w:tcPr>
          <w:p w14:paraId="4804B6E0"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7E88C82" w14:textId="77777777" w:rsidR="00A413DE" w:rsidRPr="00B672CA" w:rsidRDefault="00A413DE" w:rsidP="00A413DE">
            <w:pPr>
              <w:pStyle w:val="movimento"/>
              <w:rPr>
                <w:color w:val="002060"/>
              </w:rPr>
            </w:pPr>
            <w:r w:rsidRPr="00B672CA">
              <w:rPr>
                <w:color w:val="002060"/>
              </w:rPr>
              <w:t>FUFI MICHELE</w:t>
            </w:r>
          </w:p>
        </w:tc>
        <w:tc>
          <w:tcPr>
            <w:tcW w:w="2200" w:type="dxa"/>
            <w:tcMar>
              <w:top w:w="20" w:type="dxa"/>
              <w:left w:w="20" w:type="dxa"/>
              <w:bottom w:w="20" w:type="dxa"/>
              <w:right w:w="20" w:type="dxa"/>
            </w:tcMar>
            <w:vAlign w:val="center"/>
          </w:tcPr>
          <w:p w14:paraId="2F634EF7" w14:textId="77777777" w:rsidR="00A413DE" w:rsidRPr="00B672CA" w:rsidRDefault="00A413DE" w:rsidP="00A413DE">
            <w:pPr>
              <w:pStyle w:val="movimento2"/>
              <w:rPr>
                <w:color w:val="002060"/>
              </w:rPr>
            </w:pPr>
            <w:r w:rsidRPr="00B672CA">
              <w:rPr>
                <w:color w:val="002060"/>
              </w:rPr>
              <w:t xml:space="preserve">(GROTTACCIA 2005) </w:t>
            </w:r>
          </w:p>
        </w:tc>
      </w:tr>
      <w:tr w:rsidR="00A413DE" w:rsidRPr="00B672CA" w14:paraId="0E4F776E" w14:textId="77777777" w:rsidTr="00A413DE">
        <w:trPr>
          <w:divId w:val="527259509"/>
        </w:trPr>
        <w:tc>
          <w:tcPr>
            <w:tcW w:w="2200" w:type="dxa"/>
            <w:tcMar>
              <w:top w:w="20" w:type="dxa"/>
              <w:left w:w="20" w:type="dxa"/>
              <w:bottom w:w="20" w:type="dxa"/>
              <w:right w:w="20" w:type="dxa"/>
            </w:tcMar>
            <w:vAlign w:val="center"/>
          </w:tcPr>
          <w:p w14:paraId="16636A57" w14:textId="77777777" w:rsidR="00A413DE" w:rsidRPr="00B672CA" w:rsidRDefault="00A413DE" w:rsidP="00A413DE">
            <w:pPr>
              <w:pStyle w:val="movimento"/>
              <w:rPr>
                <w:color w:val="002060"/>
              </w:rPr>
            </w:pPr>
            <w:r w:rsidRPr="00B672CA">
              <w:rPr>
                <w:color w:val="002060"/>
              </w:rPr>
              <w:t>CIRILLO NUNZIO</w:t>
            </w:r>
          </w:p>
        </w:tc>
        <w:tc>
          <w:tcPr>
            <w:tcW w:w="2200" w:type="dxa"/>
            <w:tcMar>
              <w:top w:w="20" w:type="dxa"/>
              <w:left w:w="20" w:type="dxa"/>
              <w:bottom w:w="20" w:type="dxa"/>
              <w:right w:w="20" w:type="dxa"/>
            </w:tcMar>
            <w:vAlign w:val="center"/>
          </w:tcPr>
          <w:p w14:paraId="7EF34D9D" w14:textId="77777777" w:rsidR="00A413DE" w:rsidRPr="00B672CA" w:rsidRDefault="00A413DE" w:rsidP="00A413DE">
            <w:pPr>
              <w:pStyle w:val="movimento2"/>
              <w:rPr>
                <w:color w:val="002060"/>
              </w:rPr>
            </w:pPr>
            <w:r w:rsidRPr="00B672CA">
              <w:rPr>
                <w:color w:val="002060"/>
              </w:rPr>
              <w:t xml:space="preserve">(POL.CAGLI SPORT ASSOCIATI) </w:t>
            </w:r>
          </w:p>
        </w:tc>
        <w:tc>
          <w:tcPr>
            <w:tcW w:w="800" w:type="dxa"/>
            <w:tcMar>
              <w:top w:w="20" w:type="dxa"/>
              <w:left w:w="20" w:type="dxa"/>
              <w:bottom w:w="20" w:type="dxa"/>
              <w:right w:w="20" w:type="dxa"/>
            </w:tcMar>
            <w:vAlign w:val="center"/>
          </w:tcPr>
          <w:p w14:paraId="56F58136"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236AD427"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5459A659" w14:textId="77777777" w:rsidR="00A413DE" w:rsidRPr="00B672CA" w:rsidRDefault="00A413DE" w:rsidP="00A413DE">
            <w:pPr>
              <w:pStyle w:val="movimento2"/>
              <w:rPr>
                <w:color w:val="002060"/>
              </w:rPr>
            </w:pPr>
            <w:r w:rsidRPr="00B672CA">
              <w:rPr>
                <w:color w:val="002060"/>
              </w:rPr>
              <w:t> </w:t>
            </w:r>
          </w:p>
        </w:tc>
      </w:tr>
    </w:tbl>
    <w:p w14:paraId="19A57B4C" w14:textId="77777777" w:rsidR="00A413DE" w:rsidRPr="00B672CA" w:rsidRDefault="00A413DE" w:rsidP="00A413DE">
      <w:pPr>
        <w:pStyle w:val="titolo20"/>
        <w:divId w:val="527259509"/>
        <w:rPr>
          <w:color w:val="002060"/>
        </w:rPr>
      </w:pPr>
      <w:r w:rsidRPr="00B672C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5380B028" w14:textId="77777777" w:rsidTr="00A413DE">
        <w:trPr>
          <w:divId w:val="527259509"/>
        </w:trPr>
        <w:tc>
          <w:tcPr>
            <w:tcW w:w="2200" w:type="dxa"/>
            <w:tcMar>
              <w:top w:w="20" w:type="dxa"/>
              <w:left w:w="20" w:type="dxa"/>
              <w:bottom w:w="20" w:type="dxa"/>
              <w:right w:w="20" w:type="dxa"/>
            </w:tcMar>
            <w:vAlign w:val="center"/>
          </w:tcPr>
          <w:p w14:paraId="7C77DF42" w14:textId="77777777" w:rsidR="00A413DE" w:rsidRPr="00B672CA" w:rsidRDefault="00A413DE" w:rsidP="00A413DE">
            <w:pPr>
              <w:pStyle w:val="movimento"/>
              <w:rPr>
                <w:color w:val="002060"/>
              </w:rPr>
            </w:pPr>
            <w:r w:rsidRPr="00B672CA">
              <w:rPr>
                <w:color w:val="002060"/>
              </w:rPr>
              <w:t>CALVISI MICHELE</w:t>
            </w:r>
          </w:p>
        </w:tc>
        <w:tc>
          <w:tcPr>
            <w:tcW w:w="2200" w:type="dxa"/>
            <w:tcMar>
              <w:top w:w="20" w:type="dxa"/>
              <w:left w:w="20" w:type="dxa"/>
              <w:bottom w:w="20" w:type="dxa"/>
              <w:right w:w="20" w:type="dxa"/>
            </w:tcMar>
            <w:vAlign w:val="center"/>
          </w:tcPr>
          <w:p w14:paraId="1DBCE037" w14:textId="77777777" w:rsidR="00A413DE" w:rsidRPr="00B672CA" w:rsidRDefault="00A413DE" w:rsidP="00A413DE">
            <w:pPr>
              <w:pStyle w:val="movimento2"/>
              <w:rPr>
                <w:color w:val="002060"/>
              </w:rPr>
            </w:pPr>
            <w:r w:rsidRPr="00B672CA">
              <w:rPr>
                <w:color w:val="002060"/>
              </w:rPr>
              <w:t xml:space="preserve">(GROTTACCIA 2005) </w:t>
            </w:r>
          </w:p>
        </w:tc>
        <w:tc>
          <w:tcPr>
            <w:tcW w:w="800" w:type="dxa"/>
            <w:tcMar>
              <w:top w:w="20" w:type="dxa"/>
              <w:left w:w="20" w:type="dxa"/>
              <w:bottom w:w="20" w:type="dxa"/>
              <w:right w:w="20" w:type="dxa"/>
            </w:tcMar>
            <w:vAlign w:val="center"/>
          </w:tcPr>
          <w:p w14:paraId="71F24D8F"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7964DE6" w14:textId="77777777" w:rsidR="00A413DE" w:rsidRPr="00B672CA" w:rsidRDefault="00A413DE" w:rsidP="00A413DE">
            <w:pPr>
              <w:pStyle w:val="movimento"/>
              <w:rPr>
                <w:color w:val="002060"/>
              </w:rPr>
            </w:pPr>
            <w:r w:rsidRPr="00B672CA">
              <w:rPr>
                <w:color w:val="002060"/>
              </w:rPr>
              <w:t>GIULIANI RICCARDO</w:t>
            </w:r>
          </w:p>
        </w:tc>
        <w:tc>
          <w:tcPr>
            <w:tcW w:w="2200" w:type="dxa"/>
            <w:tcMar>
              <w:top w:w="20" w:type="dxa"/>
              <w:left w:w="20" w:type="dxa"/>
              <w:bottom w:w="20" w:type="dxa"/>
              <w:right w:w="20" w:type="dxa"/>
            </w:tcMar>
            <w:vAlign w:val="center"/>
          </w:tcPr>
          <w:p w14:paraId="5C376092" w14:textId="77777777" w:rsidR="00A413DE" w:rsidRPr="00B672CA" w:rsidRDefault="00A413DE" w:rsidP="00A413DE">
            <w:pPr>
              <w:pStyle w:val="movimento2"/>
              <w:rPr>
                <w:color w:val="002060"/>
              </w:rPr>
            </w:pPr>
            <w:r w:rsidRPr="00B672CA">
              <w:rPr>
                <w:color w:val="002060"/>
              </w:rPr>
              <w:t xml:space="preserve">(GROTTACCIA 2005) </w:t>
            </w:r>
          </w:p>
        </w:tc>
      </w:tr>
      <w:tr w:rsidR="00A413DE" w:rsidRPr="00B672CA" w14:paraId="1F232416" w14:textId="77777777" w:rsidTr="00A413DE">
        <w:trPr>
          <w:divId w:val="527259509"/>
        </w:trPr>
        <w:tc>
          <w:tcPr>
            <w:tcW w:w="2200" w:type="dxa"/>
            <w:tcMar>
              <w:top w:w="20" w:type="dxa"/>
              <w:left w:w="20" w:type="dxa"/>
              <w:bottom w:w="20" w:type="dxa"/>
              <w:right w:w="20" w:type="dxa"/>
            </w:tcMar>
            <w:vAlign w:val="center"/>
          </w:tcPr>
          <w:p w14:paraId="0AF2D6AF" w14:textId="77777777" w:rsidR="00A413DE" w:rsidRPr="00B672CA" w:rsidRDefault="00A413DE" w:rsidP="00A413DE">
            <w:pPr>
              <w:pStyle w:val="movimento"/>
              <w:rPr>
                <w:color w:val="002060"/>
              </w:rPr>
            </w:pPr>
            <w:r w:rsidRPr="00B672CA">
              <w:rPr>
                <w:color w:val="002060"/>
              </w:rPr>
              <w:t>FAVETTI CLEVERSON</w:t>
            </w:r>
          </w:p>
        </w:tc>
        <w:tc>
          <w:tcPr>
            <w:tcW w:w="2200" w:type="dxa"/>
            <w:tcMar>
              <w:top w:w="20" w:type="dxa"/>
              <w:left w:w="20" w:type="dxa"/>
              <w:bottom w:w="20" w:type="dxa"/>
              <w:right w:w="20" w:type="dxa"/>
            </w:tcMar>
            <w:vAlign w:val="center"/>
          </w:tcPr>
          <w:p w14:paraId="2122BD7C" w14:textId="77777777" w:rsidR="00A413DE" w:rsidRPr="00B672CA" w:rsidRDefault="00A413DE" w:rsidP="00A413DE">
            <w:pPr>
              <w:pStyle w:val="movimento2"/>
              <w:rPr>
                <w:color w:val="002060"/>
              </w:rPr>
            </w:pPr>
            <w:r w:rsidRPr="00B672CA">
              <w:rPr>
                <w:color w:val="002060"/>
              </w:rPr>
              <w:t xml:space="preserve">(NUOVA JUVENTINA FFC) </w:t>
            </w:r>
          </w:p>
        </w:tc>
        <w:tc>
          <w:tcPr>
            <w:tcW w:w="800" w:type="dxa"/>
            <w:tcMar>
              <w:top w:w="20" w:type="dxa"/>
              <w:left w:w="20" w:type="dxa"/>
              <w:bottom w:w="20" w:type="dxa"/>
              <w:right w:w="20" w:type="dxa"/>
            </w:tcMar>
            <w:vAlign w:val="center"/>
          </w:tcPr>
          <w:p w14:paraId="4CCC0394"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49B2342F"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5488CCBC" w14:textId="77777777" w:rsidR="00A413DE" w:rsidRPr="00B672CA" w:rsidRDefault="00A413DE" w:rsidP="00A413DE">
            <w:pPr>
              <w:pStyle w:val="movimento2"/>
              <w:rPr>
                <w:color w:val="002060"/>
              </w:rPr>
            </w:pPr>
            <w:r w:rsidRPr="00B672CA">
              <w:rPr>
                <w:color w:val="002060"/>
              </w:rPr>
              <w:t> </w:t>
            </w:r>
          </w:p>
        </w:tc>
      </w:tr>
    </w:tbl>
    <w:p w14:paraId="222C2707" w14:textId="77777777" w:rsidR="00A413DE" w:rsidRPr="00B672CA" w:rsidRDefault="00A413DE" w:rsidP="00A413DE">
      <w:pPr>
        <w:pStyle w:val="titolo10"/>
        <w:divId w:val="527259509"/>
        <w:rPr>
          <w:color w:val="002060"/>
        </w:rPr>
      </w:pPr>
      <w:r w:rsidRPr="00B672CA">
        <w:rPr>
          <w:color w:val="002060"/>
        </w:rPr>
        <w:t xml:space="preserve">GARE DEL 22/12/2018 </w:t>
      </w:r>
    </w:p>
    <w:p w14:paraId="12E1F284" w14:textId="77777777" w:rsidR="00A413DE" w:rsidRPr="00B672CA" w:rsidRDefault="00A413DE" w:rsidP="00A413DE">
      <w:pPr>
        <w:pStyle w:val="titolo7a"/>
        <w:divId w:val="527259509"/>
        <w:rPr>
          <w:color w:val="002060"/>
        </w:rPr>
      </w:pPr>
      <w:r w:rsidRPr="00B672CA">
        <w:rPr>
          <w:color w:val="002060"/>
        </w:rPr>
        <w:t xml:space="preserve">PROVVEDIMENTI DISCIPLINARI </w:t>
      </w:r>
    </w:p>
    <w:p w14:paraId="0121638F" w14:textId="77777777" w:rsidR="00A413DE" w:rsidRPr="00B672CA" w:rsidRDefault="00A413DE" w:rsidP="00A413DE">
      <w:pPr>
        <w:pStyle w:val="TITOLO7B"/>
        <w:divId w:val="527259509"/>
        <w:rPr>
          <w:color w:val="002060"/>
        </w:rPr>
      </w:pPr>
      <w:r w:rsidRPr="00B672CA">
        <w:rPr>
          <w:color w:val="002060"/>
        </w:rPr>
        <w:t xml:space="preserve">In base alle risultanze degli atti ufficiali sono state deliberate le seguenti sanzioni disciplinari. </w:t>
      </w:r>
    </w:p>
    <w:p w14:paraId="78F521DD" w14:textId="77777777" w:rsidR="00A413DE" w:rsidRPr="00B672CA" w:rsidRDefault="00A413DE" w:rsidP="00A413DE">
      <w:pPr>
        <w:pStyle w:val="titolo3"/>
        <w:divId w:val="527259509"/>
        <w:rPr>
          <w:color w:val="002060"/>
        </w:rPr>
      </w:pPr>
      <w:r w:rsidRPr="00B672CA">
        <w:rPr>
          <w:color w:val="002060"/>
        </w:rPr>
        <w:t xml:space="preserve">A CARICO DIRIGENTI </w:t>
      </w:r>
    </w:p>
    <w:p w14:paraId="6F210EF9" w14:textId="77777777" w:rsidR="00A413DE" w:rsidRPr="00B672CA" w:rsidRDefault="00A413DE" w:rsidP="00A413DE">
      <w:pPr>
        <w:pStyle w:val="titolo20"/>
        <w:divId w:val="527259509"/>
        <w:rPr>
          <w:color w:val="002060"/>
        </w:rPr>
      </w:pPr>
      <w:r w:rsidRPr="00B672CA">
        <w:rPr>
          <w:color w:val="002060"/>
        </w:rPr>
        <w:t xml:space="preserve">INIBIZIONE A SVOLGERE OGNI ATTIVITA' FINO AL 11/ 1/2019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19F1049F" w14:textId="77777777" w:rsidTr="00A413DE">
        <w:trPr>
          <w:divId w:val="527259509"/>
        </w:trPr>
        <w:tc>
          <w:tcPr>
            <w:tcW w:w="2200" w:type="dxa"/>
            <w:tcMar>
              <w:top w:w="20" w:type="dxa"/>
              <w:left w:w="20" w:type="dxa"/>
              <w:bottom w:w="20" w:type="dxa"/>
              <w:right w:w="20" w:type="dxa"/>
            </w:tcMar>
            <w:vAlign w:val="center"/>
          </w:tcPr>
          <w:p w14:paraId="62485D37" w14:textId="77777777" w:rsidR="00A413DE" w:rsidRPr="00B672CA" w:rsidRDefault="00A413DE" w:rsidP="00A413DE">
            <w:pPr>
              <w:pStyle w:val="movimento"/>
              <w:rPr>
                <w:color w:val="002060"/>
              </w:rPr>
            </w:pPr>
            <w:r w:rsidRPr="00B672CA">
              <w:rPr>
                <w:color w:val="002060"/>
              </w:rPr>
              <w:lastRenderedPageBreak/>
              <w:t>MARCHETTI STEFANO</w:t>
            </w:r>
          </w:p>
        </w:tc>
        <w:tc>
          <w:tcPr>
            <w:tcW w:w="2200" w:type="dxa"/>
            <w:tcMar>
              <w:top w:w="20" w:type="dxa"/>
              <w:left w:w="20" w:type="dxa"/>
              <w:bottom w:w="20" w:type="dxa"/>
              <w:right w:w="20" w:type="dxa"/>
            </w:tcMar>
            <w:vAlign w:val="center"/>
          </w:tcPr>
          <w:p w14:paraId="0D2D0371" w14:textId="77777777" w:rsidR="00A413DE" w:rsidRPr="00B672CA" w:rsidRDefault="00A413DE" w:rsidP="00A413DE">
            <w:pPr>
              <w:pStyle w:val="movimento2"/>
              <w:rPr>
                <w:color w:val="002060"/>
              </w:rPr>
            </w:pPr>
            <w:r w:rsidRPr="00B672CA">
              <w:rPr>
                <w:color w:val="002060"/>
              </w:rPr>
              <w:t xml:space="preserve">(PIEVE D ICO CALCIO A 5) </w:t>
            </w:r>
          </w:p>
        </w:tc>
        <w:tc>
          <w:tcPr>
            <w:tcW w:w="800" w:type="dxa"/>
            <w:tcMar>
              <w:top w:w="20" w:type="dxa"/>
              <w:left w:w="20" w:type="dxa"/>
              <w:bottom w:w="20" w:type="dxa"/>
              <w:right w:w="20" w:type="dxa"/>
            </w:tcMar>
            <w:vAlign w:val="center"/>
          </w:tcPr>
          <w:p w14:paraId="12E9AE37"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29CD353F"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40806D61" w14:textId="77777777" w:rsidR="00A413DE" w:rsidRPr="00B672CA" w:rsidRDefault="00A413DE" w:rsidP="00A413DE">
            <w:pPr>
              <w:pStyle w:val="movimento2"/>
              <w:rPr>
                <w:color w:val="002060"/>
              </w:rPr>
            </w:pPr>
            <w:r w:rsidRPr="00B672CA">
              <w:rPr>
                <w:color w:val="002060"/>
              </w:rPr>
              <w:t> </w:t>
            </w:r>
          </w:p>
        </w:tc>
      </w:tr>
    </w:tbl>
    <w:p w14:paraId="4E4B0E32" w14:textId="77777777" w:rsidR="00A413DE" w:rsidRPr="00B672CA" w:rsidRDefault="00A413DE" w:rsidP="00A413DE">
      <w:pPr>
        <w:pStyle w:val="diffida"/>
        <w:spacing w:before="80" w:beforeAutospacing="0" w:after="40" w:afterAutospacing="0"/>
        <w:jc w:val="left"/>
        <w:divId w:val="527259509"/>
        <w:rPr>
          <w:color w:val="002060"/>
        </w:rPr>
      </w:pPr>
      <w:r w:rsidRPr="00B672CA">
        <w:rPr>
          <w:color w:val="002060"/>
        </w:rPr>
        <w:t>Per comportamento non regolamentare.</w:t>
      </w:r>
      <w:r>
        <w:rPr>
          <w:color w:val="002060"/>
        </w:rPr>
        <w:t xml:space="preserve"> </w:t>
      </w:r>
      <w:r w:rsidRPr="00B672CA">
        <w:rPr>
          <w:color w:val="002060"/>
        </w:rPr>
        <w:t xml:space="preserve">Allontanato. </w:t>
      </w:r>
    </w:p>
    <w:p w14:paraId="306C641D" w14:textId="77777777" w:rsidR="00A413DE" w:rsidRPr="00B672CA" w:rsidRDefault="00A413DE" w:rsidP="00A413DE">
      <w:pPr>
        <w:pStyle w:val="titolo3"/>
        <w:divId w:val="527259509"/>
        <w:rPr>
          <w:color w:val="002060"/>
        </w:rPr>
      </w:pPr>
      <w:r w:rsidRPr="00B672CA">
        <w:rPr>
          <w:color w:val="002060"/>
        </w:rPr>
        <w:t xml:space="preserve">A CARICO CALCIATORI ESPULSI DAL CAMPO </w:t>
      </w:r>
    </w:p>
    <w:p w14:paraId="49497F1B" w14:textId="77777777" w:rsidR="00A413DE" w:rsidRPr="00B672CA" w:rsidRDefault="00A413DE" w:rsidP="00A413DE">
      <w:pPr>
        <w:pStyle w:val="titolo20"/>
        <w:divId w:val="527259509"/>
        <w:rPr>
          <w:color w:val="002060"/>
        </w:rPr>
      </w:pPr>
      <w:r w:rsidRPr="00B672CA">
        <w:rPr>
          <w:color w:val="002060"/>
        </w:rPr>
        <w:t xml:space="preserve">SQUALIFICA PER QUATTRO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41A4D0EF" w14:textId="77777777" w:rsidTr="00A413DE">
        <w:trPr>
          <w:divId w:val="527259509"/>
        </w:trPr>
        <w:tc>
          <w:tcPr>
            <w:tcW w:w="2200" w:type="dxa"/>
            <w:tcMar>
              <w:top w:w="20" w:type="dxa"/>
              <w:left w:w="20" w:type="dxa"/>
              <w:bottom w:w="20" w:type="dxa"/>
              <w:right w:w="20" w:type="dxa"/>
            </w:tcMar>
            <w:vAlign w:val="center"/>
          </w:tcPr>
          <w:p w14:paraId="239E0F18" w14:textId="77777777" w:rsidR="00A413DE" w:rsidRPr="00B672CA" w:rsidRDefault="00A413DE" w:rsidP="00A413DE">
            <w:pPr>
              <w:pStyle w:val="movimento"/>
              <w:rPr>
                <w:color w:val="002060"/>
              </w:rPr>
            </w:pPr>
            <w:r w:rsidRPr="00B672CA">
              <w:rPr>
                <w:color w:val="002060"/>
              </w:rPr>
              <w:t>PAOLILLO LUCA</w:t>
            </w:r>
          </w:p>
        </w:tc>
        <w:tc>
          <w:tcPr>
            <w:tcW w:w="2200" w:type="dxa"/>
            <w:tcMar>
              <w:top w:w="20" w:type="dxa"/>
              <w:left w:w="20" w:type="dxa"/>
              <w:bottom w:w="20" w:type="dxa"/>
              <w:right w:w="20" w:type="dxa"/>
            </w:tcMar>
            <w:vAlign w:val="center"/>
          </w:tcPr>
          <w:p w14:paraId="01B5CEDC" w14:textId="77777777" w:rsidR="00A413DE" w:rsidRPr="00B672CA" w:rsidRDefault="00A413DE" w:rsidP="00A413DE">
            <w:pPr>
              <w:pStyle w:val="movimento2"/>
              <w:rPr>
                <w:color w:val="002060"/>
              </w:rPr>
            </w:pPr>
            <w:r w:rsidRPr="00B672CA">
              <w:rPr>
                <w:color w:val="002060"/>
              </w:rPr>
              <w:t xml:space="preserve">(PIEVE D ICO CALCIO A 5) </w:t>
            </w:r>
          </w:p>
        </w:tc>
        <w:tc>
          <w:tcPr>
            <w:tcW w:w="800" w:type="dxa"/>
            <w:tcMar>
              <w:top w:w="20" w:type="dxa"/>
              <w:left w:w="20" w:type="dxa"/>
              <w:bottom w:w="20" w:type="dxa"/>
              <w:right w:w="20" w:type="dxa"/>
            </w:tcMar>
            <w:vAlign w:val="center"/>
          </w:tcPr>
          <w:p w14:paraId="36CD77CF"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037A0849"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B9C98F4" w14:textId="77777777" w:rsidR="00A413DE" w:rsidRPr="00B672CA" w:rsidRDefault="00A413DE" w:rsidP="00A413DE">
            <w:pPr>
              <w:pStyle w:val="movimento2"/>
              <w:rPr>
                <w:color w:val="002060"/>
              </w:rPr>
            </w:pPr>
            <w:r w:rsidRPr="00B672CA">
              <w:rPr>
                <w:color w:val="002060"/>
              </w:rPr>
              <w:t> </w:t>
            </w:r>
          </w:p>
        </w:tc>
      </w:tr>
    </w:tbl>
    <w:p w14:paraId="6AF04A3F" w14:textId="77777777" w:rsidR="00A413DE" w:rsidRPr="00B672CA" w:rsidRDefault="00A413DE" w:rsidP="00A413DE">
      <w:pPr>
        <w:pStyle w:val="diffida"/>
        <w:spacing w:before="80" w:beforeAutospacing="0" w:after="40" w:afterAutospacing="0"/>
        <w:jc w:val="left"/>
        <w:divId w:val="527259509"/>
        <w:rPr>
          <w:color w:val="002060"/>
        </w:rPr>
      </w:pPr>
      <w:r w:rsidRPr="00B672CA">
        <w:rPr>
          <w:color w:val="002060"/>
        </w:rPr>
        <w:t xml:space="preserve">Dopo una decisione tecnica assunta </w:t>
      </w:r>
      <w:proofErr w:type="spellStart"/>
      <w:r w:rsidRPr="00B672CA">
        <w:rPr>
          <w:color w:val="002060"/>
        </w:rPr>
        <w:t>dal'arbitro</w:t>
      </w:r>
      <w:proofErr w:type="spellEnd"/>
      <w:r w:rsidRPr="00B672CA">
        <w:rPr>
          <w:color w:val="002060"/>
        </w:rPr>
        <w:t xml:space="preserve"> scagliava un pallone all'indirizzo dello stesso colpendolo al</w:t>
      </w:r>
      <w:r>
        <w:rPr>
          <w:color w:val="002060"/>
        </w:rPr>
        <w:t>lo stomaco procurando lieve mo</w:t>
      </w:r>
      <w:r w:rsidRPr="00B672CA">
        <w:rPr>
          <w:color w:val="002060"/>
        </w:rPr>
        <w:t xml:space="preserve">mentaneo dolore in tale frangente rivolgeva al direttor di gara frasi offensive. </w:t>
      </w:r>
    </w:p>
    <w:p w14:paraId="1F5D4288" w14:textId="77777777" w:rsidR="00A413DE" w:rsidRPr="00B672CA" w:rsidRDefault="00A413DE" w:rsidP="00A413DE">
      <w:pPr>
        <w:pStyle w:val="titolo20"/>
        <w:divId w:val="527259509"/>
        <w:rPr>
          <w:color w:val="002060"/>
        </w:rPr>
      </w:pPr>
      <w:r w:rsidRPr="00B672CA">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5E48792B" w14:textId="77777777" w:rsidTr="00A413DE">
        <w:trPr>
          <w:divId w:val="527259509"/>
        </w:trPr>
        <w:tc>
          <w:tcPr>
            <w:tcW w:w="2200" w:type="dxa"/>
            <w:tcMar>
              <w:top w:w="20" w:type="dxa"/>
              <w:left w:w="20" w:type="dxa"/>
              <w:bottom w:w="20" w:type="dxa"/>
              <w:right w:w="20" w:type="dxa"/>
            </w:tcMar>
            <w:vAlign w:val="center"/>
          </w:tcPr>
          <w:p w14:paraId="57CE27C2" w14:textId="77777777" w:rsidR="00A413DE" w:rsidRPr="00B672CA" w:rsidRDefault="00A413DE" w:rsidP="00A413DE">
            <w:pPr>
              <w:pStyle w:val="movimento"/>
              <w:rPr>
                <w:color w:val="002060"/>
              </w:rPr>
            </w:pPr>
            <w:r w:rsidRPr="00B672CA">
              <w:rPr>
                <w:color w:val="002060"/>
              </w:rPr>
              <w:t>CORSINI LUCA</w:t>
            </w:r>
          </w:p>
        </w:tc>
        <w:tc>
          <w:tcPr>
            <w:tcW w:w="2200" w:type="dxa"/>
            <w:tcMar>
              <w:top w:w="20" w:type="dxa"/>
              <w:left w:w="20" w:type="dxa"/>
              <w:bottom w:w="20" w:type="dxa"/>
              <w:right w:w="20" w:type="dxa"/>
            </w:tcMar>
            <w:vAlign w:val="center"/>
          </w:tcPr>
          <w:p w14:paraId="1AD81AD7" w14:textId="77777777" w:rsidR="00A413DE" w:rsidRPr="00B672CA" w:rsidRDefault="00A413DE" w:rsidP="00A413DE">
            <w:pPr>
              <w:pStyle w:val="movimento2"/>
              <w:rPr>
                <w:color w:val="002060"/>
              </w:rPr>
            </w:pPr>
            <w:r w:rsidRPr="00B672CA">
              <w:rPr>
                <w:color w:val="002060"/>
              </w:rPr>
              <w:t xml:space="preserve">(PIEVE D ICO CALCIO A 5) </w:t>
            </w:r>
          </w:p>
        </w:tc>
        <w:tc>
          <w:tcPr>
            <w:tcW w:w="800" w:type="dxa"/>
            <w:tcMar>
              <w:top w:w="20" w:type="dxa"/>
              <w:left w:w="20" w:type="dxa"/>
              <w:bottom w:w="20" w:type="dxa"/>
              <w:right w:w="20" w:type="dxa"/>
            </w:tcMar>
            <w:vAlign w:val="center"/>
          </w:tcPr>
          <w:p w14:paraId="6F8A6A04"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2C121956"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4D62B1B6" w14:textId="77777777" w:rsidR="00A413DE" w:rsidRPr="00B672CA" w:rsidRDefault="00A413DE" w:rsidP="00A413DE">
            <w:pPr>
              <w:pStyle w:val="movimento2"/>
              <w:rPr>
                <w:color w:val="002060"/>
              </w:rPr>
            </w:pPr>
            <w:r w:rsidRPr="00B672CA">
              <w:rPr>
                <w:color w:val="002060"/>
              </w:rPr>
              <w:t> </w:t>
            </w:r>
          </w:p>
        </w:tc>
      </w:tr>
    </w:tbl>
    <w:p w14:paraId="1D5D4F99" w14:textId="77777777" w:rsidR="00A413DE" w:rsidRPr="00B672CA" w:rsidRDefault="00A413DE" w:rsidP="00A413DE">
      <w:pPr>
        <w:pStyle w:val="titolo3"/>
        <w:divId w:val="527259509"/>
        <w:rPr>
          <w:color w:val="002060"/>
        </w:rPr>
      </w:pPr>
      <w:r w:rsidRPr="00B672CA">
        <w:rPr>
          <w:color w:val="002060"/>
        </w:rPr>
        <w:t xml:space="preserve">A CARICO CALCIATORI NON ESPULSI DAL CAMPO </w:t>
      </w:r>
    </w:p>
    <w:p w14:paraId="1FC3666B" w14:textId="77777777" w:rsidR="00A413DE" w:rsidRPr="00B672CA" w:rsidRDefault="00A413DE" w:rsidP="00A413DE">
      <w:pPr>
        <w:pStyle w:val="titolo20"/>
        <w:divId w:val="527259509"/>
        <w:rPr>
          <w:color w:val="002060"/>
        </w:rPr>
      </w:pPr>
      <w:r w:rsidRPr="00B672CA">
        <w:rPr>
          <w:color w:val="002060"/>
        </w:rP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64D953A0" w14:textId="77777777" w:rsidTr="00A413DE">
        <w:trPr>
          <w:divId w:val="527259509"/>
        </w:trPr>
        <w:tc>
          <w:tcPr>
            <w:tcW w:w="2200" w:type="dxa"/>
            <w:tcMar>
              <w:top w:w="20" w:type="dxa"/>
              <w:left w:w="20" w:type="dxa"/>
              <w:bottom w:w="20" w:type="dxa"/>
              <w:right w:w="20" w:type="dxa"/>
            </w:tcMar>
            <w:vAlign w:val="center"/>
          </w:tcPr>
          <w:p w14:paraId="263CD570" w14:textId="77777777" w:rsidR="00A413DE" w:rsidRPr="00B672CA" w:rsidRDefault="00A413DE" w:rsidP="00A413DE">
            <w:pPr>
              <w:pStyle w:val="movimento"/>
              <w:rPr>
                <w:color w:val="002060"/>
              </w:rPr>
            </w:pPr>
            <w:r w:rsidRPr="00B672CA">
              <w:rPr>
                <w:color w:val="002060"/>
              </w:rPr>
              <w:t>MULINARI MATTEO</w:t>
            </w:r>
          </w:p>
        </w:tc>
        <w:tc>
          <w:tcPr>
            <w:tcW w:w="2200" w:type="dxa"/>
            <w:tcMar>
              <w:top w:w="20" w:type="dxa"/>
              <w:left w:w="20" w:type="dxa"/>
              <w:bottom w:w="20" w:type="dxa"/>
              <w:right w:w="20" w:type="dxa"/>
            </w:tcMar>
            <w:vAlign w:val="center"/>
          </w:tcPr>
          <w:p w14:paraId="06D4F6DE" w14:textId="77777777" w:rsidR="00A413DE" w:rsidRPr="00B672CA" w:rsidRDefault="00A413DE" w:rsidP="00A413DE">
            <w:pPr>
              <w:pStyle w:val="movimento2"/>
              <w:rPr>
                <w:color w:val="002060"/>
              </w:rPr>
            </w:pPr>
            <w:r w:rsidRPr="00B672CA">
              <w:rPr>
                <w:color w:val="002060"/>
              </w:rPr>
              <w:t xml:space="preserve">(CAMPOCAVALLO) </w:t>
            </w:r>
          </w:p>
        </w:tc>
        <w:tc>
          <w:tcPr>
            <w:tcW w:w="800" w:type="dxa"/>
            <w:tcMar>
              <w:top w:w="20" w:type="dxa"/>
              <w:left w:w="20" w:type="dxa"/>
              <w:bottom w:w="20" w:type="dxa"/>
              <w:right w:w="20" w:type="dxa"/>
            </w:tcMar>
            <w:vAlign w:val="center"/>
          </w:tcPr>
          <w:p w14:paraId="330F5992"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6EEC1558"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1FBD2F7" w14:textId="77777777" w:rsidR="00A413DE" w:rsidRPr="00B672CA" w:rsidRDefault="00A413DE" w:rsidP="00A413DE">
            <w:pPr>
              <w:pStyle w:val="movimento2"/>
              <w:rPr>
                <w:color w:val="002060"/>
              </w:rPr>
            </w:pPr>
            <w:r w:rsidRPr="00B672CA">
              <w:rPr>
                <w:color w:val="002060"/>
              </w:rPr>
              <w:t> </w:t>
            </w:r>
          </w:p>
        </w:tc>
      </w:tr>
    </w:tbl>
    <w:p w14:paraId="006A11BF" w14:textId="77777777" w:rsidR="00A413DE" w:rsidRPr="00B672CA" w:rsidRDefault="00A413DE" w:rsidP="00A413DE">
      <w:pPr>
        <w:pStyle w:val="titolo20"/>
        <w:divId w:val="527259509"/>
        <w:rPr>
          <w:color w:val="002060"/>
        </w:rPr>
      </w:pPr>
      <w:r w:rsidRPr="00B672CA">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30BDBAA4" w14:textId="77777777" w:rsidTr="00A413DE">
        <w:trPr>
          <w:divId w:val="527259509"/>
        </w:trPr>
        <w:tc>
          <w:tcPr>
            <w:tcW w:w="2200" w:type="dxa"/>
            <w:tcMar>
              <w:top w:w="20" w:type="dxa"/>
              <w:left w:w="20" w:type="dxa"/>
              <w:bottom w:w="20" w:type="dxa"/>
              <w:right w:w="20" w:type="dxa"/>
            </w:tcMar>
            <w:vAlign w:val="center"/>
          </w:tcPr>
          <w:p w14:paraId="00378017" w14:textId="77777777" w:rsidR="00A413DE" w:rsidRPr="00B672CA" w:rsidRDefault="00A413DE" w:rsidP="00A413DE">
            <w:pPr>
              <w:pStyle w:val="movimento"/>
              <w:rPr>
                <w:color w:val="002060"/>
              </w:rPr>
            </w:pPr>
            <w:r w:rsidRPr="00B672CA">
              <w:rPr>
                <w:color w:val="002060"/>
              </w:rPr>
              <w:t>ANEDDA ALESSANDRO</w:t>
            </w:r>
          </w:p>
        </w:tc>
        <w:tc>
          <w:tcPr>
            <w:tcW w:w="2200" w:type="dxa"/>
            <w:tcMar>
              <w:top w:w="20" w:type="dxa"/>
              <w:left w:w="20" w:type="dxa"/>
              <w:bottom w:w="20" w:type="dxa"/>
              <w:right w:w="20" w:type="dxa"/>
            </w:tcMar>
            <w:vAlign w:val="center"/>
          </w:tcPr>
          <w:p w14:paraId="6C39B291" w14:textId="77777777" w:rsidR="00A413DE" w:rsidRPr="00B672CA" w:rsidRDefault="00A413DE" w:rsidP="00A413DE">
            <w:pPr>
              <w:pStyle w:val="movimento2"/>
              <w:rPr>
                <w:color w:val="002060"/>
              </w:rPr>
            </w:pPr>
            <w:r w:rsidRPr="00B672CA">
              <w:rPr>
                <w:color w:val="002060"/>
              </w:rPr>
              <w:t xml:space="preserve">(PIEVE D ICO CALCIO A 5) </w:t>
            </w:r>
          </w:p>
        </w:tc>
        <w:tc>
          <w:tcPr>
            <w:tcW w:w="800" w:type="dxa"/>
            <w:tcMar>
              <w:top w:w="20" w:type="dxa"/>
              <w:left w:w="20" w:type="dxa"/>
              <w:bottom w:w="20" w:type="dxa"/>
              <w:right w:w="20" w:type="dxa"/>
            </w:tcMar>
            <w:vAlign w:val="center"/>
          </w:tcPr>
          <w:p w14:paraId="7C846390"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DEC7BA0" w14:textId="77777777" w:rsidR="00A413DE" w:rsidRPr="00B672CA" w:rsidRDefault="00A413DE" w:rsidP="00A413DE">
            <w:pPr>
              <w:pStyle w:val="movimento"/>
              <w:rPr>
                <w:color w:val="002060"/>
              </w:rPr>
            </w:pPr>
            <w:r w:rsidRPr="00B672CA">
              <w:rPr>
                <w:color w:val="002060"/>
              </w:rPr>
              <w:t>MELIFFI NICOLA</w:t>
            </w:r>
          </w:p>
        </w:tc>
        <w:tc>
          <w:tcPr>
            <w:tcW w:w="2200" w:type="dxa"/>
            <w:tcMar>
              <w:top w:w="20" w:type="dxa"/>
              <w:left w:w="20" w:type="dxa"/>
              <w:bottom w:w="20" w:type="dxa"/>
              <w:right w:w="20" w:type="dxa"/>
            </w:tcMar>
            <w:vAlign w:val="center"/>
          </w:tcPr>
          <w:p w14:paraId="744FB41D" w14:textId="77777777" w:rsidR="00A413DE" w:rsidRPr="00B672CA" w:rsidRDefault="00A413DE" w:rsidP="00A413DE">
            <w:pPr>
              <w:pStyle w:val="movimento2"/>
              <w:rPr>
                <w:color w:val="002060"/>
              </w:rPr>
            </w:pPr>
            <w:r w:rsidRPr="00B672CA">
              <w:rPr>
                <w:color w:val="002060"/>
              </w:rPr>
              <w:t xml:space="preserve">(PIEVE D ICO CALCIO A 5) </w:t>
            </w:r>
          </w:p>
        </w:tc>
      </w:tr>
    </w:tbl>
    <w:p w14:paraId="79ADF406" w14:textId="77777777" w:rsidR="00A413DE" w:rsidRPr="00B672CA" w:rsidRDefault="00A413DE" w:rsidP="00A413DE">
      <w:pPr>
        <w:pStyle w:val="titolo20"/>
        <w:divId w:val="527259509"/>
        <w:rPr>
          <w:color w:val="002060"/>
        </w:rPr>
      </w:pPr>
      <w:r w:rsidRPr="00B672CA">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6050F940" w14:textId="77777777" w:rsidTr="00A413DE">
        <w:trPr>
          <w:divId w:val="527259509"/>
        </w:trPr>
        <w:tc>
          <w:tcPr>
            <w:tcW w:w="2200" w:type="dxa"/>
            <w:tcMar>
              <w:top w:w="20" w:type="dxa"/>
              <w:left w:w="20" w:type="dxa"/>
              <w:bottom w:w="20" w:type="dxa"/>
              <w:right w:w="20" w:type="dxa"/>
            </w:tcMar>
            <w:vAlign w:val="center"/>
          </w:tcPr>
          <w:p w14:paraId="21779134" w14:textId="77777777" w:rsidR="00A413DE" w:rsidRPr="00B672CA" w:rsidRDefault="00A413DE" w:rsidP="00A413DE">
            <w:pPr>
              <w:pStyle w:val="movimento"/>
              <w:rPr>
                <w:color w:val="002060"/>
              </w:rPr>
            </w:pPr>
            <w:r w:rsidRPr="00B672CA">
              <w:rPr>
                <w:color w:val="002060"/>
              </w:rPr>
              <w:t>LATESSA ALESSANDRO</w:t>
            </w:r>
          </w:p>
        </w:tc>
        <w:tc>
          <w:tcPr>
            <w:tcW w:w="2200" w:type="dxa"/>
            <w:tcMar>
              <w:top w:w="20" w:type="dxa"/>
              <w:left w:w="20" w:type="dxa"/>
              <w:bottom w:w="20" w:type="dxa"/>
              <w:right w:w="20" w:type="dxa"/>
            </w:tcMar>
            <w:vAlign w:val="center"/>
          </w:tcPr>
          <w:p w14:paraId="030A37A9" w14:textId="77777777" w:rsidR="00A413DE" w:rsidRPr="00B672CA" w:rsidRDefault="00A413DE" w:rsidP="00A413DE">
            <w:pPr>
              <w:pStyle w:val="movimento2"/>
              <w:rPr>
                <w:color w:val="002060"/>
              </w:rPr>
            </w:pPr>
            <w:r w:rsidRPr="00B672CA">
              <w:rPr>
                <w:color w:val="002060"/>
              </w:rPr>
              <w:t xml:space="preserve">(PIEVE D ICO CALCIO A 5) </w:t>
            </w:r>
          </w:p>
        </w:tc>
        <w:tc>
          <w:tcPr>
            <w:tcW w:w="800" w:type="dxa"/>
            <w:tcMar>
              <w:top w:w="20" w:type="dxa"/>
              <w:left w:w="20" w:type="dxa"/>
              <w:bottom w:w="20" w:type="dxa"/>
              <w:right w:w="20" w:type="dxa"/>
            </w:tcMar>
            <w:vAlign w:val="center"/>
          </w:tcPr>
          <w:p w14:paraId="3A05F19D"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1112D5C1"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1A9EFCB2" w14:textId="77777777" w:rsidR="00A413DE" w:rsidRPr="00B672CA" w:rsidRDefault="00A413DE" w:rsidP="00A413DE">
            <w:pPr>
              <w:pStyle w:val="movimento2"/>
              <w:rPr>
                <w:color w:val="002060"/>
              </w:rPr>
            </w:pPr>
            <w:r w:rsidRPr="00B672CA">
              <w:rPr>
                <w:color w:val="002060"/>
              </w:rPr>
              <w:t> </w:t>
            </w:r>
          </w:p>
        </w:tc>
      </w:tr>
    </w:tbl>
    <w:p w14:paraId="1D76FC1F" w14:textId="77777777" w:rsidR="00A413DE" w:rsidRDefault="00A413DE" w:rsidP="00A413DE">
      <w:pPr>
        <w:pStyle w:val="breakline"/>
        <w:divId w:val="527259509"/>
        <w:rPr>
          <w:color w:val="002060"/>
        </w:rPr>
      </w:pPr>
    </w:p>
    <w:p w14:paraId="78B2EC01" w14:textId="77777777" w:rsidR="00A413DE" w:rsidRPr="00460C26" w:rsidRDefault="00A413DE" w:rsidP="00A413DE">
      <w:pPr>
        <w:pStyle w:val="Nessunaspaziatura"/>
        <w:divId w:val="527259509"/>
        <w:rPr>
          <w:rFonts w:ascii="Arial" w:hAnsi="Arial" w:cs="Arial"/>
          <w:noProof/>
          <w:color w:val="002060"/>
          <w:lang w:eastAsia="it-IT"/>
        </w:rPr>
      </w:pP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t>F.to IL GIUDICE SPORTIVO</w:t>
      </w:r>
    </w:p>
    <w:p w14:paraId="0314CBCB" w14:textId="77777777" w:rsidR="00A413DE" w:rsidRPr="00460C26" w:rsidRDefault="00A413DE" w:rsidP="00A413DE">
      <w:pPr>
        <w:pStyle w:val="Nessunaspaziatura"/>
        <w:divId w:val="527259509"/>
        <w:rPr>
          <w:rFonts w:ascii="Arial" w:hAnsi="Arial" w:cs="Arial"/>
          <w:noProof/>
          <w:color w:val="002060"/>
          <w:lang w:eastAsia="it-IT"/>
        </w:rPr>
      </w:pPr>
      <w:r w:rsidRPr="00460C26">
        <w:rPr>
          <w:rFonts w:ascii="Arial" w:hAnsi="Arial" w:cs="Arial"/>
          <w:noProof/>
          <w:color w:val="002060"/>
          <w:lang w:eastAsia="it-IT"/>
        </w:rPr>
        <w:t xml:space="preserve"> </w:t>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t xml:space="preserve">   </w:t>
      </w:r>
      <w:r w:rsidRPr="00460C26">
        <w:rPr>
          <w:rFonts w:ascii="Arial" w:hAnsi="Arial" w:cs="Arial"/>
          <w:noProof/>
          <w:color w:val="002060"/>
          <w:lang w:eastAsia="it-IT"/>
        </w:rPr>
        <w:tab/>
        <w:t xml:space="preserve">       Claudio Romagnoli</w:t>
      </w:r>
    </w:p>
    <w:p w14:paraId="4FDACDBD" w14:textId="77777777" w:rsidR="00A413DE" w:rsidRPr="00B672CA" w:rsidRDefault="00A413DE" w:rsidP="00A413DE">
      <w:pPr>
        <w:pStyle w:val="breakline"/>
        <w:divId w:val="527259509"/>
        <w:rPr>
          <w:color w:val="002060"/>
        </w:rPr>
      </w:pPr>
    </w:p>
    <w:p w14:paraId="18139ED6" w14:textId="77777777" w:rsidR="00A413DE" w:rsidRPr="00B672CA" w:rsidRDefault="00A413DE" w:rsidP="00A413DE">
      <w:pPr>
        <w:pStyle w:val="TITOLOPRINC"/>
        <w:divId w:val="527259509"/>
        <w:rPr>
          <w:color w:val="002060"/>
        </w:rPr>
      </w:pPr>
      <w:r w:rsidRPr="00B672CA">
        <w:rPr>
          <w:color w:val="002060"/>
        </w:rPr>
        <w:t>CLASSIFICA</w:t>
      </w:r>
    </w:p>
    <w:p w14:paraId="43C133AF" w14:textId="77777777" w:rsidR="00A413DE" w:rsidRPr="00B672CA" w:rsidRDefault="00A413DE" w:rsidP="00A413DE">
      <w:pPr>
        <w:pStyle w:val="breakline"/>
        <w:divId w:val="527259509"/>
        <w:rPr>
          <w:color w:val="002060"/>
        </w:rPr>
      </w:pPr>
    </w:p>
    <w:p w14:paraId="65E8A666" w14:textId="77777777" w:rsidR="00A413DE" w:rsidRPr="00B672CA" w:rsidRDefault="00A413DE" w:rsidP="00A413DE">
      <w:pPr>
        <w:pStyle w:val="breakline"/>
        <w:divId w:val="527259509"/>
        <w:rPr>
          <w:color w:val="002060"/>
        </w:rPr>
      </w:pPr>
    </w:p>
    <w:p w14:paraId="2944917D" w14:textId="77777777" w:rsidR="00A413DE" w:rsidRPr="00B672CA" w:rsidRDefault="00A413DE" w:rsidP="00A413DE">
      <w:pPr>
        <w:pStyle w:val="SOTTOTITOLOCAMPIONATO1"/>
        <w:divId w:val="527259509"/>
        <w:rPr>
          <w:color w:val="002060"/>
        </w:rPr>
      </w:pPr>
      <w:r w:rsidRPr="00B672CA">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413DE" w:rsidRPr="00B672CA" w14:paraId="1A1BEE80" w14:textId="77777777" w:rsidTr="00A413D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8E3A9B" w14:textId="77777777" w:rsidR="00A413DE" w:rsidRPr="00B672CA" w:rsidRDefault="00A413DE" w:rsidP="00A413DE">
            <w:pPr>
              <w:pStyle w:val="HEADERTABELLA"/>
              <w:rPr>
                <w:color w:val="002060"/>
              </w:rPr>
            </w:pPr>
            <w:r w:rsidRPr="00B672C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6B301D" w14:textId="77777777" w:rsidR="00A413DE" w:rsidRPr="00B672CA" w:rsidRDefault="00A413DE" w:rsidP="00A413DE">
            <w:pPr>
              <w:pStyle w:val="HEADERTABELLA"/>
              <w:rPr>
                <w:color w:val="002060"/>
              </w:rPr>
            </w:pPr>
            <w:r w:rsidRPr="00B672C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21A048" w14:textId="77777777" w:rsidR="00A413DE" w:rsidRPr="00B672CA" w:rsidRDefault="00A413DE" w:rsidP="00A413DE">
            <w:pPr>
              <w:pStyle w:val="HEADERTABELLA"/>
              <w:rPr>
                <w:color w:val="002060"/>
              </w:rPr>
            </w:pPr>
            <w:r w:rsidRPr="00B672C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0E922C" w14:textId="77777777" w:rsidR="00A413DE" w:rsidRPr="00B672CA" w:rsidRDefault="00A413DE" w:rsidP="00A413DE">
            <w:pPr>
              <w:pStyle w:val="HEADERTABELLA"/>
              <w:rPr>
                <w:color w:val="002060"/>
              </w:rPr>
            </w:pPr>
            <w:r w:rsidRPr="00B672C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0A5550" w14:textId="77777777" w:rsidR="00A413DE" w:rsidRPr="00B672CA" w:rsidRDefault="00A413DE" w:rsidP="00A413DE">
            <w:pPr>
              <w:pStyle w:val="HEADERTABELLA"/>
              <w:rPr>
                <w:color w:val="002060"/>
              </w:rPr>
            </w:pPr>
            <w:r w:rsidRPr="00B672C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77B030" w14:textId="77777777" w:rsidR="00A413DE" w:rsidRPr="00B672CA" w:rsidRDefault="00A413DE" w:rsidP="00A413DE">
            <w:pPr>
              <w:pStyle w:val="HEADERTABELLA"/>
              <w:rPr>
                <w:color w:val="002060"/>
              </w:rPr>
            </w:pPr>
            <w:r w:rsidRPr="00B672C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AED7EA" w14:textId="77777777" w:rsidR="00A413DE" w:rsidRPr="00B672CA" w:rsidRDefault="00A413DE" w:rsidP="00A413DE">
            <w:pPr>
              <w:pStyle w:val="HEADERTABELLA"/>
              <w:rPr>
                <w:color w:val="002060"/>
              </w:rPr>
            </w:pPr>
            <w:r w:rsidRPr="00B672C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9DE182" w14:textId="77777777" w:rsidR="00A413DE" w:rsidRPr="00B672CA" w:rsidRDefault="00A413DE" w:rsidP="00A413DE">
            <w:pPr>
              <w:pStyle w:val="HEADERTABELLA"/>
              <w:rPr>
                <w:color w:val="002060"/>
              </w:rPr>
            </w:pPr>
            <w:r w:rsidRPr="00B672C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E1063A" w14:textId="77777777" w:rsidR="00A413DE" w:rsidRPr="00B672CA" w:rsidRDefault="00A413DE" w:rsidP="00A413DE">
            <w:pPr>
              <w:pStyle w:val="HEADERTABELLA"/>
              <w:rPr>
                <w:color w:val="002060"/>
              </w:rPr>
            </w:pPr>
            <w:r w:rsidRPr="00B672C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B8BC49" w14:textId="77777777" w:rsidR="00A413DE" w:rsidRPr="00B672CA" w:rsidRDefault="00A413DE" w:rsidP="00A413DE">
            <w:pPr>
              <w:pStyle w:val="HEADERTABELLA"/>
              <w:rPr>
                <w:color w:val="002060"/>
              </w:rPr>
            </w:pPr>
            <w:r w:rsidRPr="00B672CA">
              <w:rPr>
                <w:color w:val="002060"/>
              </w:rPr>
              <w:t>PE</w:t>
            </w:r>
          </w:p>
        </w:tc>
      </w:tr>
      <w:tr w:rsidR="00A413DE" w:rsidRPr="00B672CA" w14:paraId="515325DC" w14:textId="77777777" w:rsidTr="00A413D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C995DE5" w14:textId="77777777" w:rsidR="00A413DE" w:rsidRPr="00B672CA" w:rsidRDefault="00A413DE" w:rsidP="00A413DE">
            <w:pPr>
              <w:pStyle w:val="ROWTABELLA"/>
              <w:rPr>
                <w:color w:val="002060"/>
              </w:rPr>
            </w:pPr>
            <w:r w:rsidRPr="00B672CA">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B3F946" w14:textId="77777777" w:rsidR="00A413DE" w:rsidRPr="00B672CA" w:rsidRDefault="00A413DE" w:rsidP="00A413DE">
            <w:pPr>
              <w:pStyle w:val="ROWTABELLA"/>
              <w:jc w:val="center"/>
              <w:rPr>
                <w:color w:val="002060"/>
              </w:rPr>
            </w:pPr>
            <w:r w:rsidRPr="00B672CA">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6EDF87"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820381"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CD2DF3"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68A50F"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910BDD" w14:textId="77777777" w:rsidR="00A413DE" w:rsidRPr="00B672CA" w:rsidRDefault="00A413DE" w:rsidP="00A413DE">
            <w:pPr>
              <w:pStyle w:val="ROWTABELLA"/>
              <w:jc w:val="center"/>
              <w:rPr>
                <w:color w:val="002060"/>
              </w:rPr>
            </w:pPr>
            <w:r w:rsidRPr="00B672CA">
              <w:rPr>
                <w:color w:val="002060"/>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80E7D6" w14:textId="77777777" w:rsidR="00A413DE" w:rsidRPr="00B672CA" w:rsidRDefault="00A413DE" w:rsidP="00A413DE">
            <w:pPr>
              <w:pStyle w:val="ROWTABELLA"/>
              <w:jc w:val="center"/>
              <w:rPr>
                <w:color w:val="002060"/>
              </w:rPr>
            </w:pPr>
            <w:r w:rsidRPr="00B672CA">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4AF2AE" w14:textId="77777777" w:rsidR="00A413DE" w:rsidRPr="00B672CA" w:rsidRDefault="00A413DE" w:rsidP="00A413DE">
            <w:pPr>
              <w:pStyle w:val="ROWTABELLA"/>
              <w:jc w:val="center"/>
              <w:rPr>
                <w:color w:val="002060"/>
              </w:rPr>
            </w:pPr>
            <w:r w:rsidRPr="00B672CA">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4CD34E" w14:textId="77777777" w:rsidR="00A413DE" w:rsidRPr="00B672CA" w:rsidRDefault="00A413DE" w:rsidP="00A413DE">
            <w:pPr>
              <w:pStyle w:val="ROWTABELLA"/>
              <w:jc w:val="center"/>
              <w:rPr>
                <w:color w:val="002060"/>
              </w:rPr>
            </w:pPr>
            <w:r w:rsidRPr="00B672CA">
              <w:rPr>
                <w:color w:val="002060"/>
              </w:rPr>
              <w:t>0</w:t>
            </w:r>
          </w:p>
        </w:tc>
      </w:tr>
      <w:tr w:rsidR="00A413DE" w:rsidRPr="00B672CA" w14:paraId="4367A18C"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DE0508B" w14:textId="77777777" w:rsidR="00A413DE" w:rsidRPr="00B672CA" w:rsidRDefault="00A413DE" w:rsidP="00A413DE">
            <w:pPr>
              <w:pStyle w:val="ROWTABELLA"/>
              <w:rPr>
                <w:color w:val="002060"/>
              </w:rPr>
            </w:pPr>
            <w:r w:rsidRPr="00B672CA">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7EECB8" w14:textId="77777777" w:rsidR="00A413DE" w:rsidRPr="00B672CA" w:rsidRDefault="00A413DE" w:rsidP="00A413DE">
            <w:pPr>
              <w:pStyle w:val="ROWTABELLA"/>
              <w:jc w:val="center"/>
              <w:rPr>
                <w:color w:val="002060"/>
              </w:rPr>
            </w:pPr>
            <w:r w:rsidRPr="00B672CA">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4C0B03"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4F4676"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4EE493"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A3AEBA"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72C872" w14:textId="77777777" w:rsidR="00A413DE" w:rsidRPr="00B672CA" w:rsidRDefault="00A413DE" w:rsidP="00A413DE">
            <w:pPr>
              <w:pStyle w:val="ROWTABELLA"/>
              <w:jc w:val="center"/>
              <w:rPr>
                <w:color w:val="002060"/>
              </w:rPr>
            </w:pPr>
            <w:r w:rsidRPr="00B672CA">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80A412" w14:textId="77777777" w:rsidR="00A413DE" w:rsidRPr="00B672CA" w:rsidRDefault="00A413DE" w:rsidP="00A413DE">
            <w:pPr>
              <w:pStyle w:val="ROWTABELLA"/>
              <w:jc w:val="center"/>
              <w:rPr>
                <w:color w:val="002060"/>
              </w:rPr>
            </w:pPr>
            <w:r w:rsidRPr="00B672CA">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22F42C"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FE0738" w14:textId="77777777" w:rsidR="00A413DE" w:rsidRPr="00B672CA" w:rsidRDefault="00A413DE" w:rsidP="00A413DE">
            <w:pPr>
              <w:pStyle w:val="ROWTABELLA"/>
              <w:jc w:val="center"/>
              <w:rPr>
                <w:color w:val="002060"/>
              </w:rPr>
            </w:pPr>
            <w:r w:rsidRPr="00B672CA">
              <w:rPr>
                <w:color w:val="002060"/>
              </w:rPr>
              <w:t>0</w:t>
            </w:r>
          </w:p>
        </w:tc>
      </w:tr>
      <w:tr w:rsidR="00A413DE" w:rsidRPr="00B672CA" w14:paraId="21D4AB9F"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9AD4628" w14:textId="77777777" w:rsidR="00A413DE" w:rsidRPr="00B672CA" w:rsidRDefault="00A413DE" w:rsidP="00A413DE">
            <w:pPr>
              <w:pStyle w:val="ROWTABELLA"/>
              <w:rPr>
                <w:color w:val="002060"/>
              </w:rPr>
            </w:pPr>
            <w:r w:rsidRPr="00B672CA">
              <w:rPr>
                <w:color w:val="002060"/>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69659F" w14:textId="77777777" w:rsidR="00A413DE" w:rsidRPr="00B672CA" w:rsidRDefault="00A413DE" w:rsidP="00A413DE">
            <w:pPr>
              <w:pStyle w:val="ROWTABELLA"/>
              <w:jc w:val="center"/>
              <w:rPr>
                <w:color w:val="002060"/>
              </w:rPr>
            </w:pPr>
            <w:r w:rsidRPr="00B672C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6C2641"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046CDE"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D1782A"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FB8BDF"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31AEB9" w14:textId="77777777" w:rsidR="00A413DE" w:rsidRPr="00B672CA" w:rsidRDefault="00A413DE" w:rsidP="00A413DE">
            <w:pPr>
              <w:pStyle w:val="ROWTABELLA"/>
              <w:jc w:val="center"/>
              <w:rPr>
                <w:color w:val="002060"/>
              </w:rPr>
            </w:pPr>
            <w:r w:rsidRPr="00B672CA">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08B857" w14:textId="77777777" w:rsidR="00A413DE" w:rsidRPr="00B672CA" w:rsidRDefault="00A413DE" w:rsidP="00A413DE">
            <w:pPr>
              <w:pStyle w:val="ROWTABELLA"/>
              <w:jc w:val="center"/>
              <w:rPr>
                <w:color w:val="002060"/>
              </w:rPr>
            </w:pPr>
            <w:r w:rsidRPr="00B672CA">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949FDF"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C605AE" w14:textId="77777777" w:rsidR="00A413DE" w:rsidRPr="00B672CA" w:rsidRDefault="00A413DE" w:rsidP="00A413DE">
            <w:pPr>
              <w:pStyle w:val="ROWTABELLA"/>
              <w:jc w:val="center"/>
              <w:rPr>
                <w:color w:val="002060"/>
              </w:rPr>
            </w:pPr>
            <w:r w:rsidRPr="00B672CA">
              <w:rPr>
                <w:color w:val="002060"/>
              </w:rPr>
              <w:t>0</w:t>
            </w:r>
          </w:p>
        </w:tc>
      </w:tr>
      <w:tr w:rsidR="00A413DE" w:rsidRPr="00B672CA" w14:paraId="5857F6E2"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6C8AA35" w14:textId="77777777" w:rsidR="00A413DE" w:rsidRPr="00B672CA" w:rsidRDefault="00A413DE" w:rsidP="00A413DE">
            <w:pPr>
              <w:pStyle w:val="ROWTABELLA"/>
              <w:rPr>
                <w:color w:val="002060"/>
              </w:rPr>
            </w:pPr>
            <w:r w:rsidRPr="00B672CA">
              <w:rPr>
                <w:color w:val="002060"/>
              </w:rPr>
              <w:t>A.S.D.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369CFB" w14:textId="77777777" w:rsidR="00A413DE" w:rsidRPr="00B672CA" w:rsidRDefault="00A413DE" w:rsidP="00A413DE">
            <w:pPr>
              <w:pStyle w:val="ROWTABELLA"/>
              <w:jc w:val="center"/>
              <w:rPr>
                <w:color w:val="002060"/>
              </w:rPr>
            </w:pPr>
            <w:r w:rsidRPr="00B672C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31080C"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0E9D68"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B991F2"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20D1CC"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1D53A1" w14:textId="77777777" w:rsidR="00A413DE" w:rsidRPr="00B672CA" w:rsidRDefault="00A413DE" w:rsidP="00A413DE">
            <w:pPr>
              <w:pStyle w:val="ROWTABELLA"/>
              <w:jc w:val="center"/>
              <w:rPr>
                <w:color w:val="002060"/>
              </w:rPr>
            </w:pPr>
            <w:r w:rsidRPr="00B672CA">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1E1D22" w14:textId="77777777" w:rsidR="00A413DE" w:rsidRPr="00B672CA" w:rsidRDefault="00A413DE" w:rsidP="00A413DE">
            <w:pPr>
              <w:pStyle w:val="ROWTABELLA"/>
              <w:jc w:val="center"/>
              <w:rPr>
                <w:color w:val="002060"/>
              </w:rPr>
            </w:pPr>
            <w:r w:rsidRPr="00B672CA">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506C6E"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5C91F2" w14:textId="77777777" w:rsidR="00A413DE" w:rsidRPr="00B672CA" w:rsidRDefault="00A413DE" w:rsidP="00A413DE">
            <w:pPr>
              <w:pStyle w:val="ROWTABELLA"/>
              <w:jc w:val="center"/>
              <w:rPr>
                <w:color w:val="002060"/>
              </w:rPr>
            </w:pPr>
            <w:r w:rsidRPr="00B672CA">
              <w:rPr>
                <w:color w:val="002060"/>
              </w:rPr>
              <w:t>0</w:t>
            </w:r>
          </w:p>
        </w:tc>
      </w:tr>
      <w:tr w:rsidR="00A413DE" w:rsidRPr="00B672CA" w14:paraId="4A0EAA1B"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1A7339D" w14:textId="77777777" w:rsidR="00A413DE" w:rsidRPr="00B672CA" w:rsidRDefault="00A413DE" w:rsidP="00A413DE">
            <w:pPr>
              <w:pStyle w:val="ROWTABELLA"/>
              <w:rPr>
                <w:color w:val="002060"/>
              </w:rPr>
            </w:pPr>
            <w:r w:rsidRPr="00B672CA">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73DD02" w14:textId="77777777" w:rsidR="00A413DE" w:rsidRPr="00B672CA" w:rsidRDefault="00A413DE" w:rsidP="00A413DE">
            <w:pPr>
              <w:pStyle w:val="ROWTABELLA"/>
              <w:jc w:val="center"/>
              <w:rPr>
                <w:color w:val="002060"/>
              </w:rPr>
            </w:pPr>
            <w:r w:rsidRPr="00B672C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F280CC"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44019B"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FE5594"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25C011"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4639F3" w14:textId="77777777" w:rsidR="00A413DE" w:rsidRPr="00B672CA" w:rsidRDefault="00A413DE" w:rsidP="00A413DE">
            <w:pPr>
              <w:pStyle w:val="ROWTABELLA"/>
              <w:jc w:val="center"/>
              <w:rPr>
                <w:color w:val="002060"/>
              </w:rPr>
            </w:pPr>
            <w:r w:rsidRPr="00B672CA">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29EDB9" w14:textId="77777777" w:rsidR="00A413DE" w:rsidRPr="00B672CA" w:rsidRDefault="00A413DE" w:rsidP="00A413DE">
            <w:pPr>
              <w:pStyle w:val="ROWTABELLA"/>
              <w:jc w:val="center"/>
              <w:rPr>
                <w:color w:val="002060"/>
              </w:rPr>
            </w:pPr>
            <w:r w:rsidRPr="00B672CA">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91D93B"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476C33" w14:textId="77777777" w:rsidR="00A413DE" w:rsidRPr="00B672CA" w:rsidRDefault="00A413DE" w:rsidP="00A413DE">
            <w:pPr>
              <w:pStyle w:val="ROWTABELLA"/>
              <w:jc w:val="center"/>
              <w:rPr>
                <w:color w:val="002060"/>
              </w:rPr>
            </w:pPr>
            <w:r w:rsidRPr="00B672CA">
              <w:rPr>
                <w:color w:val="002060"/>
              </w:rPr>
              <w:t>0</w:t>
            </w:r>
          </w:p>
        </w:tc>
      </w:tr>
      <w:tr w:rsidR="00A413DE" w:rsidRPr="00B672CA" w14:paraId="03F8EB5F"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FA0B5E3" w14:textId="77777777" w:rsidR="00A413DE" w:rsidRPr="00B672CA" w:rsidRDefault="00A413DE" w:rsidP="00A413DE">
            <w:pPr>
              <w:pStyle w:val="ROWTABELLA"/>
              <w:rPr>
                <w:color w:val="002060"/>
              </w:rPr>
            </w:pPr>
            <w:r w:rsidRPr="00B672CA">
              <w:rPr>
                <w:color w:val="002060"/>
              </w:rPr>
              <w:t>A.S.D.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6E8468" w14:textId="77777777" w:rsidR="00A413DE" w:rsidRPr="00B672CA" w:rsidRDefault="00A413DE" w:rsidP="00A413DE">
            <w:pPr>
              <w:pStyle w:val="ROWTABELLA"/>
              <w:jc w:val="center"/>
              <w:rPr>
                <w:color w:val="002060"/>
              </w:rPr>
            </w:pPr>
            <w:r w:rsidRPr="00B672C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DA5371" w14:textId="77777777" w:rsidR="00A413DE" w:rsidRPr="00B672CA" w:rsidRDefault="00A413DE" w:rsidP="00A413DE">
            <w:pPr>
              <w:pStyle w:val="ROWTABELLA"/>
              <w:jc w:val="center"/>
              <w:rPr>
                <w:color w:val="002060"/>
              </w:rPr>
            </w:pPr>
            <w:r w:rsidRPr="00B672C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BFB85F"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10CF55"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EED0E9"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D15D1A" w14:textId="77777777" w:rsidR="00A413DE" w:rsidRPr="00B672CA" w:rsidRDefault="00A413DE" w:rsidP="00A413DE">
            <w:pPr>
              <w:pStyle w:val="ROWTABELLA"/>
              <w:jc w:val="center"/>
              <w:rPr>
                <w:color w:val="002060"/>
              </w:rPr>
            </w:pPr>
            <w:r w:rsidRPr="00B672CA">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ED7BD9" w14:textId="77777777" w:rsidR="00A413DE" w:rsidRPr="00B672CA" w:rsidRDefault="00A413DE" w:rsidP="00A413DE">
            <w:pPr>
              <w:pStyle w:val="ROWTABELLA"/>
              <w:jc w:val="center"/>
              <w:rPr>
                <w:color w:val="002060"/>
              </w:rPr>
            </w:pPr>
            <w:r w:rsidRPr="00B672CA">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B4FFA8"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C0C957" w14:textId="77777777" w:rsidR="00A413DE" w:rsidRPr="00B672CA" w:rsidRDefault="00A413DE" w:rsidP="00A413DE">
            <w:pPr>
              <w:pStyle w:val="ROWTABELLA"/>
              <w:jc w:val="center"/>
              <w:rPr>
                <w:color w:val="002060"/>
              </w:rPr>
            </w:pPr>
            <w:r w:rsidRPr="00B672CA">
              <w:rPr>
                <w:color w:val="002060"/>
              </w:rPr>
              <w:t>0</w:t>
            </w:r>
          </w:p>
        </w:tc>
      </w:tr>
      <w:tr w:rsidR="00A413DE" w:rsidRPr="00B672CA" w14:paraId="7699281B"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F6A4A0A" w14:textId="77777777" w:rsidR="00A413DE" w:rsidRPr="00B672CA" w:rsidRDefault="00A413DE" w:rsidP="00A413DE">
            <w:pPr>
              <w:pStyle w:val="ROWTABELLA"/>
              <w:rPr>
                <w:color w:val="002060"/>
              </w:rPr>
            </w:pPr>
            <w:r w:rsidRPr="00B672CA">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A75A1E" w14:textId="77777777" w:rsidR="00A413DE" w:rsidRPr="00B672CA" w:rsidRDefault="00A413DE" w:rsidP="00A413DE">
            <w:pPr>
              <w:pStyle w:val="ROWTABELLA"/>
              <w:jc w:val="center"/>
              <w:rPr>
                <w:color w:val="002060"/>
              </w:rPr>
            </w:pPr>
            <w:r w:rsidRPr="00B672C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390DBC"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D0C128"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8F0FE5"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61A17B"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7CA4A1" w14:textId="77777777" w:rsidR="00A413DE" w:rsidRPr="00B672CA" w:rsidRDefault="00A413DE" w:rsidP="00A413DE">
            <w:pPr>
              <w:pStyle w:val="ROWTABELLA"/>
              <w:jc w:val="center"/>
              <w:rPr>
                <w:color w:val="002060"/>
              </w:rPr>
            </w:pPr>
            <w:r w:rsidRPr="00B672CA">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C49020" w14:textId="77777777" w:rsidR="00A413DE" w:rsidRPr="00B672CA" w:rsidRDefault="00A413DE" w:rsidP="00A413DE">
            <w:pPr>
              <w:pStyle w:val="ROWTABELLA"/>
              <w:jc w:val="center"/>
              <w:rPr>
                <w:color w:val="002060"/>
              </w:rPr>
            </w:pPr>
            <w:r w:rsidRPr="00B672CA">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D9FB16"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823E34" w14:textId="77777777" w:rsidR="00A413DE" w:rsidRPr="00B672CA" w:rsidRDefault="00A413DE" w:rsidP="00A413DE">
            <w:pPr>
              <w:pStyle w:val="ROWTABELLA"/>
              <w:jc w:val="center"/>
              <w:rPr>
                <w:color w:val="002060"/>
              </w:rPr>
            </w:pPr>
            <w:r w:rsidRPr="00B672CA">
              <w:rPr>
                <w:color w:val="002060"/>
              </w:rPr>
              <w:t>0</w:t>
            </w:r>
          </w:p>
        </w:tc>
      </w:tr>
      <w:tr w:rsidR="00A413DE" w:rsidRPr="00B672CA" w14:paraId="7C21B277"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A47E21" w14:textId="77777777" w:rsidR="00A413DE" w:rsidRPr="00B672CA" w:rsidRDefault="00A413DE" w:rsidP="00A413DE">
            <w:pPr>
              <w:pStyle w:val="ROWTABELLA"/>
              <w:rPr>
                <w:color w:val="002060"/>
              </w:rPr>
            </w:pPr>
            <w:r w:rsidRPr="00B672CA">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87AE99" w14:textId="77777777" w:rsidR="00A413DE" w:rsidRPr="00B672CA" w:rsidRDefault="00A413DE" w:rsidP="00A413DE">
            <w:pPr>
              <w:pStyle w:val="ROWTABELLA"/>
              <w:jc w:val="center"/>
              <w:rPr>
                <w:color w:val="002060"/>
              </w:rPr>
            </w:pPr>
            <w:r w:rsidRPr="00B672C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42121A"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BD4649"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3E4C5E"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047091"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5F29EB" w14:textId="77777777" w:rsidR="00A413DE" w:rsidRPr="00B672CA" w:rsidRDefault="00A413DE" w:rsidP="00A413DE">
            <w:pPr>
              <w:pStyle w:val="ROWTABELLA"/>
              <w:jc w:val="center"/>
              <w:rPr>
                <w:color w:val="002060"/>
              </w:rPr>
            </w:pPr>
            <w:r w:rsidRPr="00B672CA">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D7DB89" w14:textId="77777777" w:rsidR="00A413DE" w:rsidRPr="00B672CA" w:rsidRDefault="00A413DE" w:rsidP="00A413DE">
            <w:pPr>
              <w:pStyle w:val="ROWTABELLA"/>
              <w:jc w:val="center"/>
              <w:rPr>
                <w:color w:val="002060"/>
              </w:rPr>
            </w:pPr>
            <w:r w:rsidRPr="00B672CA">
              <w:rPr>
                <w:color w:val="002060"/>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0DF554" w14:textId="77777777" w:rsidR="00A413DE" w:rsidRPr="00B672CA" w:rsidRDefault="00A413DE" w:rsidP="00A413DE">
            <w:pPr>
              <w:pStyle w:val="ROWTABELLA"/>
              <w:jc w:val="center"/>
              <w:rPr>
                <w:color w:val="002060"/>
              </w:rPr>
            </w:pPr>
            <w:r w:rsidRPr="00B672C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897A32" w14:textId="77777777" w:rsidR="00A413DE" w:rsidRPr="00B672CA" w:rsidRDefault="00A413DE" w:rsidP="00A413DE">
            <w:pPr>
              <w:pStyle w:val="ROWTABELLA"/>
              <w:jc w:val="center"/>
              <w:rPr>
                <w:color w:val="002060"/>
              </w:rPr>
            </w:pPr>
            <w:r w:rsidRPr="00B672CA">
              <w:rPr>
                <w:color w:val="002060"/>
              </w:rPr>
              <w:t>0</w:t>
            </w:r>
          </w:p>
        </w:tc>
      </w:tr>
      <w:tr w:rsidR="00A413DE" w:rsidRPr="00B672CA" w14:paraId="7FF7C3B6"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3C88B6C" w14:textId="77777777" w:rsidR="00A413DE" w:rsidRPr="00B672CA" w:rsidRDefault="00A413DE" w:rsidP="00A413DE">
            <w:pPr>
              <w:pStyle w:val="ROWTABELLA"/>
              <w:rPr>
                <w:color w:val="002060"/>
              </w:rPr>
            </w:pPr>
            <w:r w:rsidRPr="00B672CA">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998261" w14:textId="77777777" w:rsidR="00A413DE" w:rsidRPr="00B672CA" w:rsidRDefault="00A413DE" w:rsidP="00A413DE">
            <w:pPr>
              <w:pStyle w:val="ROWTABELLA"/>
              <w:jc w:val="center"/>
              <w:rPr>
                <w:color w:val="002060"/>
              </w:rPr>
            </w:pPr>
            <w:r w:rsidRPr="00B672C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2B9C68"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1BFB1A"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7CEC90"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8C1B2B"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FB05B4" w14:textId="77777777" w:rsidR="00A413DE" w:rsidRPr="00B672CA" w:rsidRDefault="00A413DE" w:rsidP="00A413DE">
            <w:pPr>
              <w:pStyle w:val="ROWTABELLA"/>
              <w:jc w:val="center"/>
              <w:rPr>
                <w:color w:val="002060"/>
              </w:rPr>
            </w:pPr>
            <w:r w:rsidRPr="00B672CA">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16B65C" w14:textId="77777777" w:rsidR="00A413DE" w:rsidRPr="00B672CA" w:rsidRDefault="00A413DE" w:rsidP="00A413DE">
            <w:pPr>
              <w:pStyle w:val="ROWTABELLA"/>
              <w:jc w:val="center"/>
              <w:rPr>
                <w:color w:val="002060"/>
              </w:rPr>
            </w:pPr>
            <w:r w:rsidRPr="00B672CA">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5EDDE2"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73079C" w14:textId="77777777" w:rsidR="00A413DE" w:rsidRPr="00B672CA" w:rsidRDefault="00A413DE" w:rsidP="00A413DE">
            <w:pPr>
              <w:pStyle w:val="ROWTABELLA"/>
              <w:jc w:val="center"/>
              <w:rPr>
                <w:color w:val="002060"/>
              </w:rPr>
            </w:pPr>
            <w:r w:rsidRPr="00B672CA">
              <w:rPr>
                <w:color w:val="002060"/>
              </w:rPr>
              <w:t>0</w:t>
            </w:r>
          </w:p>
        </w:tc>
      </w:tr>
      <w:tr w:rsidR="00A413DE" w:rsidRPr="00B672CA" w14:paraId="063B8208"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F1C075D" w14:textId="77777777" w:rsidR="00A413DE" w:rsidRPr="00B672CA" w:rsidRDefault="00A413DE" w:rsidP="00A413DE">
            <w:pPr>
              <w:pStyle w:val="ROWTABELLA"/>
              <w:rPr>
                <w:color w:val="002060"/>
              </w:rPr>
            </w:pPr>
            <w:r w:rsidRPr="00B672CA">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536A81" w14:textId="77777777" w:rsidR="00A413DE" w:rsidRPr="00B672CA" w:rsidRDefault="00A413DE" w:rsidP="00A413DE">
            <w:pPr>
              <w:pStyle w:val="ROWTABELLA"/>
              <w:jc w:val="center"/>
              <w:rPr>
                <w:color w:val="002060"/>
              </w:rPr>
            </w:pPr>
            <w:r w:rsidRPr="00B672C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29AA0A"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6CE693"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D65DF0"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DE6D11"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0B1DD0" w14:textId="77777777" w:rsidR="00A413DE" w:rsidRPr="00B672CA" w:rsidRDefault="00A413DE" w:rsidP="00A413DE">
            <w:pPr>
              <w:pStyle w:val="ROWTABELLA"/>
              <w:jc w:val="center"/>
              <w:rPr>
                <w:color w:val="002060"/>
              </w:rPr>
            </w:pPr>
            <w:r w:rsidRPr="00B672CA">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837920" w14:textId="77777777" w:rsidR="00A413DE" w:rsidRPr="00B672CA" w:rsidRDefault="00A413DE" w:rsidP="00A413DE">
            <w:pPr>
              <w:pStyle w:val="ROWTABELLA"/>
              <w:jc w:val="center"/>
              <w:rPr>
                <w:color w:val="002060"/>
              </w:rPr>
            </w:pPr>
            <w:r w:rsidRPr="00B672CA">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CA7BD1"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FCEDCC" w14:textId="77777777" w:rsidR="00A413DE" w:rsidRPr="00B672CA" w:rsidRDefault="00A413DE" w:rsidP="00A413DE">
            <w:pPr>
              <w:pStyle w:val="ROWTABELLA"/>
              <w:jc w:val="center"/>
              <w:rPr>
                <w:color w:val="002060"/>
              </w:rPr>
            </w:pPr>
            <w:r w:rsidRPr="00B672CA">
              <w:rPr>
                <w:color w:val="002060"/>
              </w:rPr>
              <w:t>0</w:t>
            </w:r>
          </w:p>
        </w:tc>
      </w:tr>
      <w:tr w:rsidR="00A413DE" w:rsidRPr="00B672CA" w14:paraId="35D8CB9A"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3F814FE" w14:textId="77777777" w:rsidR="00A413DE" w:rsidRPr="00B672CA" w:rsidRDefault="00A413DE" w:rsidP="00A413DE">
            <w:pPr>
              <w:pStyle w:val="ROWTABELLA"/>
              <w:rPr>
                <w:color w:val="002060"/>
              </w:rPr>
            </w:pPr>
            <w:r w:rsidRPr="00B672CA">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4A34EE" w14:textId="77777777" w:rsidR="00A413DE" w:rsidRPr="00B672CA" w:rsidRDefault="00A413DE" w:rsidP="00A413DE">
            <w:pPr>
              <w:pStyle w:val="ROWTABELLA"/>
              <w:jc w:val="center"/>
              <w:rPr>
                <w:color w:val="002060"/>
              </w:rPr>
            </w:pPr>
            <w:r w:rsidRPr="00B672C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DD7470"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C8CEB3"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AE4C9E"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BE2DF4"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F5BA57" w14:textId="77777777" w:rsidR="00A413DE" w:rsidRPr="00B672CA" w:rsidRDefault="00A413DE" w:rsidP="00A413DE">
            <w:pPr>
              <w:pStyle w:val="ROWTABELLA"/>
              <w:jc w:val="center"/>
              <w:rPr>
                <w:color w:val="002060"/>
              </w:rPr>
            </w:pPr>
            <w:r w:rsidRPr="00B672CA">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FA6723" w14:textId="77777777" w:rsidR="00A413DE" w:rsidRPr="00B672CA" w:rsidRDefault="00A413DE" w:rsidP="00A413DE">
            <w:pPr>
              <w:pStyle w:val="ROWTABELLA"/>
              <w:jc w:val="center"/>
              <w:rPr>
                <w:color w:val="002060"/>
              </w:rPr>
            </w:pPr>
            <w:r w:rsidRPr="00B672CA">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5360CA"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B4EC45" w14:textId="77777777" w:rsidR="00A413DE" w:rsidRPr="00B672CA" w:rsidRDefault="00A413DE" w:rsidP="00A413DE">
            <w:pPr>
              <w:pStyle w:val="ROWTABELLA"/>
              <w:jc w:val="center"/>
              <w:rPr>
                <w:color w:val="002060"/>
              </w:rPr>
            </w:pPr>
            <w:r w:rsidRPr="00B672CA">
              <w:rPr>
                <w:color w:val="002060"/>
              </w:rPr>
              <w:t>0</w:t>
            </w:r>
          </w:p>
        </w:tc>
      </w:tr>
      <w:tr w:rsidR="00A413DE" w:rsidRPr="00B672CA" w14:paraId="7A4E2B64"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079B70" w14:textId="77777777" w:rsidR="00A413DE" w:rsidRPr="00B672CA" w:rsidRDefault="00A413DE" w:rsidP="00A413DE">
            <w:pPr>
              <w:pStyle w:val="ROWTABELLA"/>
              <w:rPr>
                <w:color w:val="002060"/>
              </w:rPr>
            </w:pPr>
            <w:r w:rsidRPr="00B672CA">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E2FA99" w14:textId="77777777" w:rsidR="00A413DE" w:rsidRPr="00B672CA" w:rsidRDefault="00A413DE" w:rsidP="00A413DE">
            <w:pPr>
              <w:pStyle w:val="ROWTABELLA"/>
              <w:jc w:val="center"/>
              <w:rPr>
                <w:color w:val="002060"/>
              </w:rPr>
            </w:pPr>
            <w:r w:rsidRPr="00B672C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B46A12"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55E7A3"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A453C5"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2E9AA2"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EF329D" w14:textId="77777777" w:rsidR="00A413DE" w:rsidRPr="00B672CA" w:rsidRDefault="00A413DE" w:rsidP="00A413DE">
            <w:pPr>
              <w:pStyle w:val="ROWTABELLA"/>
              <w:jc w:val="center"/>
              <w:rPr>
                <w:color w:val="002060"/>
              </w:rPr>
            </w:pPr>
            <w:r w:rsidRPr="00B672CA">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756AE2" w14:textId="77777777" w:rsidR="00A413DE" w:rsidRPr="00B672CA" w:rsidRDefault="00A413DE" w:rsidP="00A413DE">
            <w:pPr>
              <w:pStyle w:val="ROWTABELLA"/>
              <w:jc w:val="center"/>
              <w:rPr>
                <w:color w:val="002060"/>
              </w:rPr>
            </w:pPr>
            <w:r w:rsidRPr="00B672CA">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921C45"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53576F" w14:textId="77777777" w:rsidR="00A413DE" w:rsidRPr="00B672CA" w:rsidRDefault="00A413DE" w:rsidP="00A413DE">
            <w:pPr>
              <w:pStyle w:val="ROWTABELLA"/>
              <w:jc w:val="center"/>
              <w:rPr>
                <w:color w:val="002060"/>
              </w:rPr>
            </w:pPr>
            <w:r w:rsidRPr="00B672CA">
              <w:rPr>
                <w:color w:val="002060"/>
              </w:rPr>
              <w:t>0</w:t>
            </w:r>
          </w:p>
        </w:tc>
      </w:tr>
      <w:tr w:rsidR="00A413DE" w:rsidRPr="00B672CA" w14:paraId="6452B1D2"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3E39504" w14:textId="77777777" w:rsidR="00A413DE" w:rsidRPr="00B672CA" w:rsidRDefault="00A413DE" w:rsidP="00A413DE">
            <w:pPr>
              <w:pStyle w:val="ROWTABELLA"/>
              <w:rPr>
                <w:color w:val="002060"/>
              </w:rPr>
            </w:pPr>
            <w:r w:rsidRPr="00B672CA">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D86D54" w14:textId="77777777" w:rsidR="00A413DE" w:rsidRPr="00B672CA" w:rsidRDefault="00A413DE" w:rsidP="00A413DE">
            <w:pPr>
              <w:pStyle w:val="ROWTABELLA"/>
              <w:jc w:val="center"/>
              <w:rPr>
                <w:color w:val="002060"/>
              </w:rPr>
            </w:pPr>
            <w:r w:rsidRPr="00B672C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E7162B" w14:textId="77777777" w:rsidR="00A413DE" w:rsidRPr="00B672CA" w:rsidRDefault="00A413DE" w:rsidP="00A413DE">
            <w:pPr>
              <w:pStyle w:val="ROWTABELLA"/>
              <w:jc w:val="center"/>
              <w:rPr>
                <w:color w:val="002060"/>
              </w:rPr>
            </w:pPr>
            <w:r w:rsidRPr="00B672C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4A43C4"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168F5E"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86E8D5"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9F0B7E" w14:textId="77777777" w:rsidR="00A413DE" w:rsidRPr="00B672CA" w:rsidRDefault="00A413DE" w:rsidP="00A413DE">
            <w:pPr>
              <w:pStyle w:val="ROWTABELLA"/>
              <w:jc w:val="center"/>
              <w:rPr>
                <w:color w:val="002060"/>
              </w:rPr>
            </w:pPr>
            <w:r w:rsidRPr="00B672CA">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88D1FE" w14:textId="77777777" w:rsidR="00A413DE" w:rsidRPr="00B672CA" w:rsidRDefault="00A413DE" w:rsidP="00A413DE">
            <w:pPr>
              <w:pStyle w:val="ROWTABELLA"/>
              <w:jc w:val="center"/>
              <w:rPr>
                <w:color w:val="002060"/>
              </w:rPr>
            </w:pPr>
            <w:r w:rsidRPr="00B672CA">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ECC26E"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EBE8E7" w14:textId="77777777" w:rsidR="00A413DE" w:rsidRPr="00B672CA" w:rsidRDefault="00A413DE" w:rsidP="00A413DE">
            <w:pPr>
              <w:pStyle w:val="ROWTABELLA"/>
              <w:jc w:val="center"/>
              <w:rPr>
                <w:color w:val="002060"/>
              </w:rPr>
            </w:pPr>
            <w:r w:rsidRPr="00B672CA">
              <w:rPr>
                <w:color w:val="002060"/>
              </w:rPr>
              <w:t>0</w:t>
            </w:r>
          </w:p>
        </w:tc>
      </w:tr>
      <w:tr w:rsidR="00A413DE" w:rsidRPr="00B672CA" w14:paraId="2EF3BC28" w14:textId="77777777" w:rsidTr="00A413D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37C9F34" w14:textId="77777777" w:rsidR="00A413DE" w:rsidRPr="00B672CA" w:rsidRDefault="00A413DE" w:rsidP="00A413DE">
            <w:pPr>
              <w:pStyle w:val="ROWTABELLA"/>
              <w:rPr>
                <w:color w:val="002060"/>
              </w:rPr>
            </w:pPr>
            <w:r w:rsidRPr="00B672CA">
              <w:rPr>
                <w:color w:val="002060"/>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F46687"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0E44AD"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6D6F9A"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5F16C1"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F8993E"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1BC308" w14:textId="77777777" w:rsidR="00A413DE" w:rsidRPr="00B672CA" w:rsidRDefault="00A413DE" w:rsidP="00A413DE">
            <w:pPr>
              <w:pStyle w:val="ROWTABELLA"/>
              <w:jc w:val="center"/>
              <w:rPr>
                <w:color w:val="002060"/>
              </w:rPr>
            </w:pPr>
            <w:r w:rsidRPr="00B672CA">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15D429" w14:textId="77777777" w:rsidR="00A413DE" w:rsidRPr="00B672CA" w:rsidRDefault="00A413DE" w:rsidP="00A413DE">
            <w:pPr>
              <w:pStyle w:val="ROWTABELLA"/>
              <w:jc w:val="center"/>
              <w:rPr>
                <w:color w:val="002060"/>
              </w:rPr>
            </w:pPr>
            <w:r w:rsidRPr="00B672CA">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7902F6"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735795" w14:textId="77777777" w:rsidR="00A413DE" w:rsidRPr="00B672CA" w:rsidRDefault="00A413DE" w:rsidP="00A413DE">
            <w:pPr>
              <w:pStyle w:val="ROWTABELLA"/>
              <w:jc w:val="center"/>
              <w:rPr>
                <w:color w:val="002060"/>
              </w:rPr>
            </w:pPr>
            <w:r w:rsidRPr="00B672CA">
              <w:rPr>
                <w:color w:val="002060"/>
              </w:rPr>
              <w:t>0</w:t>
            </w:r>
          </w:p>
        </w:tc>
      </w:tr>
    </w:tbl>
    <w:p w14:paraId="578619E1" w14:textId="77777777" w:rsidR="00A413DE" w:rsidRPr="00B672CA" w:rsidRDefault="00A413DE" w:rsidP="00A413DE">
      <w:pPr>
        <w:pStyle w:val="breakline"/>
        <w:divId w:val="527259509"/>
        <w:rPr>
          <w:color w:val="002060"/>
        </w:rPr>
      </w:pPr>
    </w:p>
    <w:p w14:paraId="4E9BB44A" w14:textId="77777777" w:rsidR="00A413DE" w:rsidRPr="00B672CA" w:rsidRDefault="00A413DE" w:rsidP="00A413DE">
      <w:pPr>
        <w:pStyle w:val="TITOLOPRINC"/>
        <w:divId w:val="527259509"/>
        <w:rPr>
          <w:color w:val="002060"/>
        </w:rPr>
      </w:pPr>
      <w:r>
        <w:rPr>
          <w:color w:val="002060"/>
        </w:rPr>
        <w:t>PROGRAMMA GARE</w:t>
      </w:r>
    </w:p>
    <w:p w14:paraId="466055C5" w14:textId="77777777" w:rsidR="00A413DE" w:rsidRPr="00F6038C" w:rsidRDefault="00A413DE" w:rsidP="00A413DE">
      <w:pPr>
        <w:pStyle w:val="SOTTOTITOLOCAMPIONATO1"/>
        <w:divId w:val="527259509"/>
        <w:rPr>
          <w:color w:val="002060"/>
        </w:rPr>
      </w:pPr>
      <w:r w:rsidRPr="00F6038C">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5"/>
        <w:gridCol w:w="2014"/>
        <w:gridCol w:w="385"/>
        <w:gridCol w:w="898"/>
        <w:gridCol w:w="1178"/>
        <w:gridCol w:w="1550"/>
        <w:gridCol w:w="1550"/>
      </w:tblGrid>
      <w:tr w:rsidR="00A413DE" w:rsidRPr="00F6038C" w14:paraId="5F2E62BD"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C74D11"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E4719A"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E6CE21"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7E8FC4"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5E52DB"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9D70C0" w14:textId="77777777" w:rsidR="00A413DE" w:rsidRPr="00F6038C" w:rsidRDefault="00A413DE" w:rsidP="00A413DE">
            <w:pPr>
              <w:pStyle w:val="HEADERTABELLA"/>
              <w:rPr>
                <w:color w:val="002060"/>
              </w:rPr>
            </w:pPr>
            <w:proofErr w:type="spellStart"/>
            <w:r w:rsidRPr="00F6038C">
              <w:rPr>
                <w:color w:val="002060"/>
              </w:rPr>
              <w:t>Localita'</w:t>
            </w:r>
            <w:proofErr w:type="spellEnd"/>
            <w:r w:rsidRPr="00F6038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FB63BE"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1B1ECC42" w14:textId="77777777" w:rsidTr="00A413DE">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18ECA19" w14:textId="77777777" w:rsidR="00A413DE" w:rsidRPr="00F6038C" w:rsidRDefault="00A413DE" w:rsidP="00A413DE">
            <w:pPr>
              <w:pStyle w:val="ROWTABELLA"/>
              <w:rPr>
                <w:color w:val="002060"/>
              </w:rPr>
            </w:pPr>
            <w:r w:rsidRPr="00F6038C">
              <w:rPr>
                <w:color w:val="002060"/>
              </w:rPr>
              <w:t>SPORTING GROTTAMMARE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DEBE7F7" w14:textId="77777777" w:rsidR="00A413DE" w:rsidRPr="00F6038C" w:rsidRDefault="00A413DE" w:rsidP="00A413DE">
            <w:pPr>
              <w:pStyle w:val="ROWTABELLA"/>
              <w:rPr>
                <w:color w:val="002060"/>
              </w:rPr>
            </w:pPr>
            <w:r w:rsidRPr="00F6038C">
              <w:rPr>
                <w:color w:val="002060"/>
              </w:rPr>
              <w:t>FUTSAL POTENZA PICENA</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E2EC220" w14:textId="77777777" w:rsidR="00A413DE" w:rsidRPr="00F6038C" w:rsidRDefault="00A413DE" w:rsidP="00A413DE">
            <w:pPr>
              <w:pStyle w:val="ROWTABELLA"/>
              <w:jc w:val="center"/>
              <w:rPr>
                <w:color w:val="002060"/>
              </w:rPr>
            </w:pPr>
            <w:r w:rsidRPr="00F6038C">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2DA25D5" w14:textId="77777777" w:rsidR="00A413DE" w:rsidRPr="00F6038C" w:rsidRDefault="00A413DE" w:rsidP="00A413DE">
            <w:pPr>
              <w:pStyle w:val="ROWTABELLA"/>
              <w:rPr>
                <w:color w:val="002060"/>
              </w:rPr>
            </w:pPr>
            <w:r w:rsidRPr="00F6038C">
              <w:rPr>
                <w:color w:val="002060"/>
              </w:rPr>
              <w:t>07/01/2019 22:00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5EA3EE9" w14:textId="77777777" w:rsidR="00A413DE" w:rsidRPr="00F6038C" w:rsidRDefault="00A413DE" w:rsidP="00A413DE">
            <w:pPr>
              <w:pStyle w:val="ROWTABELLA"/>
              <w:rPr>
                <w:color w:val="002060"/>
              </w:rPr>
            </w:pPr>
            <w:r w:rsidRPr="00F6038C">
              <w:rPr>
                <w:color w:val="002060"/>
              </w:rPr>
              <w:t xml:space="preserve">PALESTRA COMUNALE </w:t>
            </w:r>
            <w:r w:rsidRPr="00F6038C">
              <w:rPr>
                <w:color w:val="002060"/>
              </w:rPr>
              <w:lastRenderedPageBreak/>
              <w:t>VANNICOLA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67C4516" w14:textId="77777777" w:rsidR="00A413DE" w:rsidRPr="00F6038C" w:rsidRDefault="00A413DE" w:rsidP="00A413DE">
            <w:pPr>
              <w:pStyle w:val="ROWTABELLA"/>
              <w:rPr>
                <w:color w:val="002060"/>
              </w:rPr>
            </w:pPr>
            <w:r w:rsidRPr="00F6038C">
              <w:rPr>
                <w:color w:val="002060"/>
              </w:rPr>
              <w:lastRenderedPageBreak/>
              <w:t>OFFIDA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8735208" w14:textId="77777777" w:rsidR="00A413DE" w:rsidRPr="00F6038C" w:rsidRDefault="00A413DE" w:rsidP="00A413DE">
            <w:pPr>
              <w:pStyle w:val="ROWTABELLA"/>
              <w:rPr>
                <w:color w:val="002060"/>
              </w:rPr>
            </w:pPr>
            <w:r w:rsidRPr="00F6038C">
              <w:rPr>
                <w:color w:val="002060"/>
              </w:rPr>
              <w:t>VIA MARTIRI DELLA RESISTENZA</w:t>
            </w:r>
          </w:p>
        </w:tc>
      </w:tr>
    </w:tbl>
    <w:p w14:paraId="078EC12B" w14:textId="77777777" w:rsidR="00A413DE" w:rsidRPr="00B672CA" w:rsidRDefault="00A413DE" w:rsidP="00A413DE">
      <w:pPr>
        <w:pStyle w:val="breakline"/>
        <w:divId w:val="527259509"/>
        <w:rPr>
          <w:color w:val="002060"/>
        </w:rPr>
      </w:pPr>
    </w:p>
    <w:p w14:paraId="0A954326" w14:textId="77777777" w:rsidR="00A413DE" w:rsidRPr="00B672CA" w:rsidRDefault="00A413DE" w:rsidP="00A413DE">
      <w:pPr>
        <w:pStyle w:val="TITOLOCAMPIONATO"/>
        <w:shd w:val="clear" w:color="auto" w:fill="CCCCCC"/>
        <w:spacing w:before="80" w:after="40"/>
        <w:divId w:val="527259509"/>
        <w:rPr>
          <w:color w:val="002060"/>
        </w:rPr>
      </w:pPr>
      <w:r w:rsidRPr="00B672CA">
        <w:rPr>
          <w:color w:val="002060"/>
        </w:rPr>
        <w:t>CALCIO A CINQUE SERIE C2</w:t>
      </w:r>
    </w:p>
    <w:p w14:paraId="1B3DC8F2" w14:textId="77777777" w:rsidR="00A413DE" w:rsidRPr="00B672CA" w:rsidRDefault="00A413DE" w:rsidP="00A413DE">
      <w:pPr>
        <w:pStyle w:val="TITOLOPRINC"/>
        <w:divId w:val="527259509"/>
        <w:rPr>
          <w:color w:val="002060"/>
        </w:rPr>
      </w:pPr>
      <w:r w:rsidRPr="00B672CA">
        <w:rPr>
          <w:color w:val="002060"/>
        </w:rPr>
        <w:t>RISULTATI</w:t>
      </w:r>
    </w:p>
    <w:p w14:paraId="2C52B1F9" w14:textId="77777777" w:rsidR="00A413DE" w:rsidRPr="00B672CA" w:rsidRDefault="00A413DE" w:rsidP="00A413DE">
      <w:pPr>
        <w:pStyle w:val="breakline"/>
        <w:divId w:val="527259509"/>
        <w:rPr>
          <w:color w:val="002060"/>
        </w:rPr>
      </w:pPr>
    </w:p>
    <w:p w14:paraId="7B8270ED" w14:textId="77777777" w:rsidR="00A413DE" w:rsidRPr="00B672CA" w:rsidRDefault="00A413DE" w:rsidP="00A413DE">
      <w:pPr>
        <w:pStyle w:val="SOTTOTITOLOCAMPIONATO1"/>
        <w:divId w:val="527259509"/>
        <w:rPr>
          <w:color w:val="002060"/>
        </w:rPr>
      </w:pPr>
      <w:r w:rsidRPr="00B672CA">
        <w:rPr>
          <w:color w:val="002060"/>
        </w:rPr>
        <w:t>RISULTATI UFFICIALI GARE DEL 21/12/2018</w:t>
      </w:r>
    </w:p>
    <w:p w14:paraId="56331B46" w14:textId="77777777" w:rsidR="00A413DE" w:rsidRPr="00B672CA" w:rsidRDefault="00A413DE" w:rsidP="00A413DE">
      <w:pPr>
        <w:pStyle w:val="SOTTOTITOLOCAMPIONATO2"/>
        <w:divId w:val="527259509"/>
        <w:rPr>
          <w:color w:val="002060"/>
        </w:rPr>
      </w:pPr>
      <w:r w:rsidRPr="00B672CA">
        <w:rPr>
          <w:color w:val="002060"/>
        </w:rPr>
        <w:t>Si trascrivono qui di seguito i risultati ufficiali delle gare disputate</w:t>
      </w:r>
    </w:p>
    <w:p w14:paraId="01AA2AEB" w14:textId="77777777" w:rsidR="00A413DE" w:rsidRPr="00B672CA" w:rsidRDefault="00A413DE" w:rsidP="00A413D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A413DE" w:rsidRPr="00B672CA" w14:paraId="283EF5CE" w14:textId="77777777" w:rsidTr="00A413D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413DE" w:rsidRPr="00B672CA" w14:paraId="5E362F45" w14:textId="77777777" w:rsidTr="00A413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3D2EB8" w14:textId="77777777" w:rsidR="00A413DE" w:rsidRPr="00B672CA" w:rsidRDefault="00A413DE" w:rsidP="00A413DE">
                  <w:pPr>
                    <w:pStyle w:val="HEADERTABELLA"/>
                    <w:rPr>
                      <w:color w:val="002060"/>
                    </w:rPr>
                  </w:pPr>
                  <w:r w:rsidRPr="00B672CA">
                    <w:rPr>
                      <w:color w:val="002060"/>
                    </w:rPr>
                    <w:t>GIRONE A - 1 Giornata - R</w:t>
                  </w:r>
                </w:p>
              </w:tc>
            </w:tr>
            <w:tr w:rsidR="00A413DE" w:rsidRPr="00B672CA" w14:paraId="5F65C35D" w14:textId="77777777" w:rsidTr="00A413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FC05B22" w14:textId="77777777" w:rsidR="00A413DE" w:rsidRPr="00B672CA" w:rsidRDefault="00A413DE" w:rsidP="00A413DE">
                  <w:pPr>
                    <w:pStyle w:val="ROWTABELLA"/>
                    <w:rPr>
                      <w:color w:val="002060"/>
                    </w:rPr>
                  </w:pPr>
                  <w:r w:rsidRPr="00B672CA">
                    <w:rPr>
                      <w:color w:val="002060"/>
                    </w:rPr>
                    <w:t>ATL URBINO C5 1999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17504DC" w14:textId="77777777" w:rsidR="00A413DE" w:rsidRPr="00B672CA" w:rsidRDefault="00A413DE" w:rsidP="00A413DE">
                  <w:pPr>
                    <w:pStyle w:val="ROWTABELLA"/>
                    <w:rPr>
                      <w:color w:val="002060"/>
                    </w:rPr>
                  </w:pPr>
                  <w:r w:rsidRPr="00B672CA">
                    <w:rPr>
                      <w:color w:val="002060"/>
                    </w:rPr>
                    <w:t>- SPORTLAND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486023" w14:textId="77777777" w:rsidR="00A413DE" w:rsidRPr="00B672CA" w:rsidRDefault="00A413DE" w:rsidP="00A413DE">
                  <w:pPr>
                    <w:pStyle w:val="ROWTABELLA"/>
                    <w:jc w:val="center"/>
                    <w:rPr>
                      <w:color w:val="002060"/>
                    </w:rPr>
                  </w:pPr>
                  <w:r w:rsidRPr="00B672CA">
                    <w:rPr>
                      <w:color w:val="002060"/>
                    </w:rPr>
                    <w:t>5 - 4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09CEE10" w14:textId="77777777" w:rsidR="00A413DE" w:rsidRPr="00B672CA" w:rsidRDefault="00A413DE" w:rsidP="00A413DE">
                  <w:pPr>
                    <w:pStyle w:val="ROWTABELLA"/>
                    <w:jc w:val="center"/>
                    <w:rPr>
                      <w:color w:val="002060"/>
                    </w:rPr>
                  </w:pPr>
                  <w:r w:rsidRPr="00B672CA">
                    <w:rPr>
                      <w:color w:val="002060"/>
                    </w:rPr>
                    <w:t> </w:t>
                  </w:r>
                </w:p>
              </w:tc>
            </w:tr>
            <w:tr w:rsidR="00A413DE" w:rsidRPr="00B672CA" w14:paraId="7F8A785B"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E04A1AC" w14:textId="77777777" w:rsidR="00A413DE" w:rsidRPr="00B672CA" w:rsidRDefault="00A413DE" w:rsidP="00A413DE">
                  <w:pPr>
                    <w:pStyle w:val="ROWTABELLA"/>
                    <w:rPr>
                      <w:color w:val="002060"/>
                    </w:rPr>
                  </w:pPr>
                  <w:r w:rsidRPr="00B672CA">
                    <w:rPr>
                      <w:color w:val="002060"/>
                    </w:rPr>
                    <w:t>AVIS ARCEVIA 1964</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2BB29FC" w14:textId="77777777" w:rsidR="00A413DE" w:rsidRPr="00B672CA" w:rsidRDefault="00A413DE" w:rsidP="00A413DE">
                  <w:pPr>
                    <w:pStyle w:val="ROWTABELLA"/>
                    <w:rPr>
                      <w:color w:val="002060"/>
                    </w:rPr>
                  </w:pPr>
                  <w:r w:rsidRPr="00B672CA">
                    <w:rPr>
                      <w:color w:val="002060"/>
                    </w:rPr>
                    <w:t>- AMICI DEL CENTROSOCIO SP.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14694F9" w14:textId="77777777" w:rsidR="00A413DE" w:rsidRPr="00B672CA" w:rsidRDefault="00A413DE" w:rsidP="00A413DE">
                  <w:pPr>
                    <w:pStyle w:val="ROWTABELLA"/>
                    <w:jc w:val="center"/>
                    <w:rPr>
                      <w:color w:val="002060"/>
                    </w:rPr>
                  </w:pPr>
                  <w:r w:rsidRPr="00B672CA">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BCDC1A3" w14:textId="77777777" w:rsidR="00A413DE" w:rsidRPr="00B672CA" w:rsidRDefault="00A413DE" w:rsidP="00A413DE">
                  <w:pPr>
                    <w:pStyle w:val="ROWTABELLA"/>
                    <w:jc w:val="center"/>
                    <w:rPr>
                      <w:color w:val="002060"/>
                    </w:rPr>
                  </w:pPr>
                  <w:r w:rsidRPr="00B672CA">
                    <w:rPr>
                      <w:color w:val="002060"/>
                    </w:rPr>
                    <w:t> </w:t>
                  </w:r>
                </w:p>
              </w:tc>
            </w:tr>
            <w:tr w:rsidR="00A413DE" w:rsidRPr="00B672CA" w14:paraId="374C6BB5"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E383BB5" w14:textId="77777777" w:rsidR="00A413DE" w:rsidRPr="00B672CA" w:rsidRDefault="00A413DE" w:rsidP="00A413DE">
                  <w:pPr>
                    <w:pStyle w:val="ROWTABELLA"/>
                    <w:rPr>
                      <w:color w:val="002060"/>
                    </w:rPr>
                  </w:pPr>
                  <w:r w:rsidRPr="00B672CA">
                    <w:rPr>
                      <w:color w:val="002060"/>
                    </w:rPr>
                    <w:t>CHIARAVALLE FUTSAL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E578A4F" w14:textId="77777777" w:rsidR="00A413DE" w:rsidRPr="00B672CA" w:rsidRDefault="00A413DE" w:rsidP="00A413DE">
                  <w:pPr>
                    <w:pStyle w:val="ROWTABELLA"/>
                    <w:rPr>
                      <w:color w:val="002060"/>
                    </w:rPr>
                  </w:pPr>
                  <w:r w:rsidRPr="00B672CA">
                    <w:rPr>
                      <w:color w:val="002060"/>
                    </w:rPr>
                    <w:t>- DINAMIS 1990</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F61E6C6" w14:textId="77777777" w:rsidR="00A413DE" w:rsidRPr="00B672CA" w:rsidRDefault="00A413DE" w:rsidP="00A413DE">
                  <w:pPr>
                    <w:pStyle w:val="ROWTABELLA"/>
                    <w:jc w:val="center"/>
                    <w:rPr>
                      <w:color w:val="002060"/>
                    </w:rPr>
                  </w:pPr>
                  <w:r w:rsidRPr="00B672CA">
                    <w:rPr>
                      <w:color w:val="002060"/>
                    </w:rPr>
                    <w:t>2 - 6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9DEE6E3" w14:textId="77777777" w:rsidR="00A413DE" w:rsidRPr="00B672CA" w:rsidRDefault="00A413DE" w:rsidP="00A413DE">
                  <w:pPr>
                    <w:pStyle w:val="ROWTABELLA"/>
                    <w:jc w:val="center"/>
                    <w:rPr>
                      <w:color w:val="002060"/>
                    </w:rPr>
                  </w:pPr>
                  <w:r w:rsidRPr="00B672CA">
                    <w:rPr>
                      <w:color w:val="002060"/>
                    </w:rPr>
                    <w:t> </w:t>
                  </w:r>
                </w:p>
              </w:tc>
            </w:tr>
            <w:tr w:rsidR="00A413DE" w:rsidRPr="00B672CA" w14:paraId="56776A0A"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9CCBF0C" w14:textId="77777777" w:rsidR="00A413DE" w:rsidRPr="00B672CA" w:rsidRDefault="00A413DE" w:rsidP="00A413DE">
                  <w:pPr>
                    <w:pStyle w:val="ROWTABELLA"/>
                    <w:rPr>
                      <w:color w:val="002060"/>
                    </w:rPr>
                  </w:pPr>
                  <w:r w:rsidRPr="00B672CA">
                    <w:rPr>
                      <w:color w:val="002060"/>
                    </w:rPr>
                    <w:t>CITTA DI FALCONARA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EC9DCFE" w14:textId="77777777" w:rsidR="00A413DE" w:rsidRPr="00B672CA" w:rsidRDefault="00A413DE" w:rsidP="00A413DE">
                  <w:pPr>
                    <w:pStyle w:val="ROWTABELLA"/>
                    <w:rPr>
                      <w:color w:val="002060"/>
                    </w:rPr>
                  </w:pPr>
                  <w:r w:rsidRPr="00B672CA">
                    <w:rPr>
                      <w:color w:val="002060"/>
                    </w:rPr>
                    <w:t>- VERBENA C5 ANCONA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12FC780" w14:textId="77777777" w:rsidR="00A413DE" w:rsidRPr="00B672CA" w:rsidRDefault="00A413DE" w:rsidP="00A413DE">
                  <w:pPr>
                    <w:pStyle w:val="ROWTABELLA"/>
                    <w:jc w:val="center"/>
                    <w:rPr>
                      <w:color w:val="002060"/>
                    </w:rPr>
                  </w:pPr>
                  <w:r w:rsidRPr="00B672CA">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105616D" w14:textId="77777777" w:rsidR="00A413DE" w:rsidRPr="00B672CA" w:rsidRDefault="00A413DE" w:rsidP="00A413DE">
                  <w:pPr>
                    <w:pStyle w:val="ROWTABELLA"/>
                    <w:jc w:val="center"/>
                    <w:rPr>
                      <w:color w:val="002060"/>
                    </w:rPr>
                  </w:pPr>
                  <w:r w:rsidRPr="00B672CA">
                    <w:rPr>
                      <w:color w:val="002060"/>
                    </w:rPr>
                    <w:t> </w:t>
                  </w:r>
                </w:p>
              </w:tc>
            </w:tr>
            <w:tr w:rsidR="00A413DE" w:rsidRPr="00B672CA" w14:paraId="34E53BB0"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E2BDA80" w14:textId="77777777" w:rsidR="00A413DE" w:rsidRPr="00B672CA" w:rsidRDefault="00A413DE" w:rsidP="00A413DE">
                  <w:pPr>
                    <w:pStyle w:val="ROWTABELLA"/>
                    <w:rPr>
                      <w:color w:val="002060"/>
                    </w:rPr>
                  </w:pPr>
                  <w:r w:rsidRPr="00B672CA">
                    <w:rPr>
                      <w:color w:val="002060"/>
                    </w:rPr>
                    <w:t>MONTALTO DI CUCCURANO CA5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36A2450" w14:textId="77777777" w:rsidR="00A413DE" w:rsidRPr="00B672CA" w:rsidRDefault="00A413DE" w:rsidP="00A413DE">
                  <w:pPr>
                    <w:pStyle w:val="ROWTABELLA"/>
                    <w:rPr>
                      <w:color w:val="002060"/>
                    </w:rPr>
                  </w:pPr>
                  <w:r w:rsidRPr="00B672CA">
                    <w:rPr>
                      <w:color w:val="002060"/>
                    </w:rPr>
                    <w:t>- ACLI MANTOVANI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9FFD34E" w14:textId="77777777" w:rsidR="00A413DE" w:rsidRPr="00B672CA" w:rsidRDefault="00A413DE" w:rsidP="00A413DE">
                  <w:pPr>
                    <w:pStyle w:val="ROWTABELLA"/>
                    <w:jc w:val="center"/>
                    <w:rPr>
                      <w:color w:val="002060"/>
                    </w:rPr>
                  </w:pPr>
                  <w:r w:rsidRPr="00B672CA">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659FA54" w14:textId="77777777" w:rsidR="00A413DE" w:rsidRPr="00B672CA" w:rsidRDefault="00A413DE" w:rsidP="00A413DE">
                  <w:pPr>
                    <w:pStyle w:val="ROWTABELLA"/>
                    <w:jc w:val="center"/>
                    <w:rPr>
                      <w:color w:val="002060"/>
                    </w:rPr>
                  </w:pPr>
                  <w:r w:rsidRPr="00B672CA">
                    <w:rPr>
                      <w:color w:val="002060"/>
                    </w:rPr>
                    <w:t> </w:t>
                  </w:r>
                </w:p>
              </w:tc>
            </w:tr>
            <w:tr w:rsidR="00A413DE" w:rsidRPr="00B672CA" w14:paraId="3BA1F494"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92F9A3D" w14:textId="77777777" w:rsidR="00A413DE" w:rsidRPr="00B672CA" w:rsidRDefault="00A413DE" w:rsidP="00A413DE">
                  <w:pPr>
                    <w:pStyle w:val="ROWTABELLA"/>
                    <w:rPr>
                      <w:color w:val="002060"/>
                    </w:rPr>
                  </w:pPr>
                  <w:r w:rsidRPr="00B672CA">
                    <w:rPr>
                      <w:color w:val="002060"/>
                    </w:rPr>
                    <w:t>MONTESICURO TRE COLLI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23D050F" w14:textId="77777777" w:rsidR="00A413DE" w:rsidRPr="00B672CA" w:rsidRDefault="00A413DE" w:rsidP="00A413DE">
                  <w:pPr>
                    <w:pStyle w:val="ROWTABELLA"/>
                    <w:rPr>
                      <w:color w:val="002060"/>
                    </w:rPr>
                  </w:pPr>
                  <w:r w:rsidRPr="00B672CA">
                    <w:rPr>
                      <w:color w:val="002060"/>
                    </w:rP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9F7BD55" w14:textId="77777777" w:rsidR="00A413DE" w:rsidRPr="00B672CA" w:rsidRDefault="00A413DE" w:rsidP="00A413DE">
                  <w:pPr>
                    <w:pStyle w:val="ROWTABELLA"/>
                    <w:jc w:val="center"/>
                    <w:rPr>
                      <w:color w:val="002060"/>
                    </w:rPr>
                  </w:pPr>
                  <w:r w:rsidRPr="00B672CA">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0273827" w14:textId="77777777" w:rsidR="00A413DE" w:rsidRPr="00B672CA" w:rsidRDefault="00A413DE" w:rsidP="00A413DE">
                  <w:pPr>
                    <w:pStyle w:val="ROWTABELLA"/>
                    <w:jc w:val="center"/>
                    <w:rPr>
                      <w:color w:val="002060"/>
                    </w:rPr>
                  </w:pPr>
                  <w:r w:rsidRPr="00B672CA">
                    <w:rPr>
                      <w:color w:val="002060"/>
                    </w:rPr>
                    <w:t> </w:t>
                  </w:r>
                </w:p>
              </w:tc>
            </w:tr>
            <w:tr w:rsidR="00A413DE" w:rsidRPr="00B672CA" w14:paraId="7ED5F19C" w14:textId="77777777" w:rsidTr="00A413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F30A563" w14:textId="77777777" w:rsidR="00A413DE" w:rsidRPr="00B672CA" w:rsidRDefault="00A413DE" w:rsidP="00A413DE">
                  <w:pPr>
                    <w:pStyle w:val="ROWTABELLA"/>
                    <w:rPr>
                      <w:color w:val="002060"/>
                    </w:rPr>
                  </w:pPr>
                  <w:r w:rsidRPr="00B672CA">
                    <w:rPr>
                      <w:color w:val="002060"/>
                    </w:rPr>
                    <w:t>OSTRENSE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4595B8" w14:textId="77777777" w:rsidR="00A413DE" w:rsidRPr="00B672CA" w:rsidRDefault="00A413DE" w:rsidP="00A413DE">
                  <w:pPr>
                    <w:pStyle w:val="ROWTABELLA"/>
                    <w:rPr>
                      <w:color w:val="002060"/>
                    </w:rPr>
                  </w:pPr>
                  <w:r w:rsidRPr="00B672CA">
                    <w:rPr>
                      <w:color w:val="002060"/>
                    </w:rPr>
                    <w:t>- CANDIA BARACCOLA ASPIO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08D63A6" w14:textId="77777777" w:rsidR="00A413DE" w:rsidRPr="00B672CA" w:rsidRDefault="00A413DE" w:rsidP="00A413DE">
                  <w:pPr>
                    <w:pStyle w:val="ROWTABELLA"/>
                    <w:jc w:val="center"/>
                    <w:rPr>
                      <w:color w:val="002060"/>
                    </w:rPr>
                  </w:pPr>
                  <w:r w:rsidRPr="00B672CA">
                    <w:rPr>
                      <w:color w:val="002060"/>
                    </w:rPr>
                    <w:t>8 - 5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34ACCD" w14:textId="77777777" w:rsidR="00A413DE" w:rsidRPr="00B672CA" w:rsidRDefault="00A413DE" w:rsidP="00A413DE">
                  <w:pPr>
                    <w:pStyle w:val="ROWTABELLA"/>
                    <w:jc w:val="center"/>
                    <w:rPr>
                      <w:color w:val="002060"/>
                    </w:rPr>
                  </w:pPr>
                  <w:r w:rsidRPr="00B672CA">
                    <w:rPr>
                      <w:color w:val="002060"/>
                    </w:rPr>
                    <w:t> </w:t>
                  </w:r>
                </w:p>
              </w:tc>
            </w:tr>
          </w:tbl>
          <w:p w14:paraId="70A2F643" w14:textId="77777777" w:rsidR="00A413DE" w:rsidRPr="00B672CA" w:rsidRDefault="00A413DE" w:rsidP="00A413DE">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413DE" w:rsidRPr="00B672CA" w14:paraId="2850E573" w14:textId="77777777" w:rsidTr="00A413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CE6DA3" w14:textId="77777777" w:rsidR="00A413DE" w:rsidRPr="00B672CA" w:rsidRDefault="00A413DE" w:rsidP="00A413DE">
                  <w:pPr>
                    <w:pStyle w:val="HEADERTABELLA"/>
                    <w:rPr>
                      <w:color w:val="002060"/>
                    </w:rPr>
                  </w:pPr>
                  <w:r w:rsidRPr="00B672CA">
                    <w:rPr>
                      <w:color w:val="002060"/>
                    </w:rPr>
                    <w:t>GIRONE B - 1 Giornata - R</w:t>
                  </w:r>
                </w:p>
              </w:tc>
            </w:tr>
            <w:tr w:rsidR="00A413DE" w:rsidRPr="00B672CA" w14:paraId="490C7B3B" w14:textId="77777777" w:rsidTr="00A413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27F4172" w14:textId="77777777" w:rsidR="00A413DE" w:rsidRPr="00B672CA" w:rsidRDefault="00A413DE" w:rsidP="00A413DE">
                  <w:pPr>
                    <w:pStyle w:val="ROWTABELLA"/>
                    <w:rPr>
                      <w:color w:val="002060"/>
                    </w:rPr>
                  </w:pPr>
                  <w:r w:rsidRPr="00B672CA">
                    <w:rPr>
                      <w:color w:val="002060"/>
                    </w:rPr>
                    <w:t>AVENALE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6FE95FF" w14:textId="77777777" w:rsidR="00A413DE" w:rsidRPr="00B672CA" w:rsidRDefault="00A413DE" w:rsidP="00A413DE">
                  <w:pPr>
                    <w:pStyle w:val="ROWTABELLA"/>
                    <w:rPr>
                      <w:color w:val="002060"/>
                    </w:rPr>
                  </w:pPr>
                  <w:r w:rsidRPr="00B672CA">
                    <w:rPr>
                      <w:color w:val="002060"/>
                    </w:rPr>
                    <w:t>- CASTELBELLINO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CD1A7A" w14:textId="77777777" w:rsidR="00A413DE" w:rsidRPr="00B672CA" w:rsidRDefault="00A413DE" w:rsidP="00A413DE">
                  <w:pPr>
                    <w:pStyle w:val="ROWTABELLA"/>
                    <w:jc w:val="center"/>
                    <w:rPr>
                      <w:color w:val="002060"/>
                    </w:rPr>
                  </w:pPr>
                  <w:r w:rsidRPr="00B672CA">
                    <w:rPr>
                      <w:color w:val="002060"/>
                    </w:rP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A7D6EB2" w14:textId="77777777" w:rsidR="00A413DE" w:rsidRPr="00B672CA" w:rsidRDefault="00A413DE" w:rsidP="00A413DE">
                  <w:pPr>
                    <w:pStyle w:val="ROWTABELLA"/>
                    <w:jc w:val="center"/>
                    <w:rPr>
                      <w:color w:val="002060"/>
                    </w:rPr>
                  </w:pPr>
                  <w:r w:rsidRPr="00B672CA">
                    <w:rPr>
                      <w:color w:val="002060"/>
                    </w:rPr>
                    <w:t> </w:t>
                  </w:r>
                </w:p>
              </w:tc>
            </w:tr>
            <w:tr w:rsidR="00A413DE" w:rsidRPr="00B672CA" w14:paraId="3B4062F8"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EE054BB" w14:textId="77777777" w:rsidR="00A413DE" w:rsidRPr="00B672CA" w:rsidRDefault="00A413DE" w:rsidP="00A413DE">
                  <w:pPr>
                    <w:pStyle w:val="ROWTABELLA"/>
                    <w:rPr>
                      <w:color w:val="002060"/>
                    </w:rPr>
                  </w:pPr>
                  <w:r w:rsidRPr="00B672CA">
                    <w:rPr>
                      <w:color w:val="002060"/>
                    </w:rPr>
                    <w:t>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F1F8304" w14:textId="77777777" w:rsidR="00A413DE" w:rsidRPr="00B672CA" w:rsidRDefault="00A413DE" w:rsidP="00A413DE">
                  <w:pPr>
                    <w:pStyle w:val="ROWTABELLA"/>
                    <w:rPr>
                      <w:color w:val="002060"/>
                    </w:rPr>
                  </w:pPr>
                  <w:r w:rsidRPr="00B672CA">
                    <w:rPr>
                      <w:color w:val="002060"/>
                    </w:rPr>
                    <w:t>- MONTECAROTTO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6F21EAB" w14:textId="77777777" w:rsidR="00A413DE" w:rsidRPr="00B672CA" w:rsidRDefault="00A413DE" w:rsidP="00A413DE">
                  <w:pPr>
                    <w:pStyle w:val="ROWTABELLA"/>
                    <w:jc w:val="center"/>
                    <w:rPr>
                      <w:color w:val="002060"/>
                    </w:rPr>
                  </w:pPr>
                  <w:r w:rsidRPr="00B672CA">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18F8DD1" w14:textId="77777777" w:rsidR="00A413DE" w:rsidRPr="00B672CA" w:rsidRDefault="00A413DE" w:rsidP="00A413DE">
                  <w:pPr>
                    <w:pStyle w:val="ROWTABELLA"/>
                    <w:jc w:val="center"/>
                    <w:rPr>
                      <w:color w:val="002060"/>
                    </w:rPr>
                  </w:pPr>
                  <w:r w:rsidRPr="00B672CA">
                    <w:rPr>
                      <w:color w:val="002060"/>
                    </w:rPr>
                    <w:t> </w:t>
                  </w:r>
                </w:p>
              </w:tc>
            </w:tr>
            <w:tr w:rsidR="00A413DE" w:rsidRPr="00B672CA" w14:paraId="799AE8B3"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02187FB" w14:textId="77777777" w:rsidR="00A413DE" w:rsidRPr="00B672CA" w:rsidRDefault="00A413DE" w:rsidP="00A413DE">
                  <w:pPr>
                    <w:pStyle w:val="ROWTABELLA"/>
                    <w:rPr>
                      <w:color w:val="002060"/>
                    </w:rPr>
                  </w:pPr>
                  <w:r w:rsidRPr="00B672CA">
                    <w:rPr>
                      <w:color w:val="002060"/>
                    </w:rPr>
                    <w:t>CERRETO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16A7164" w14:textId="77777777" w:rsidR="00A413DE" w:rsidRPr="00B672CA" w:rsidRDefault="00A413DE" w:rsidP="00A413DE">
                  <w:pPr>
                    <w:pStyle w:val="ROWTABELLA"/>
                    <w:rPr>
                      <w:color w:val="002060"/>
                    </w:rPr>
                  </w:pPr>
                  <w:r w:rsidRPr="00B672CA">
                    <w:rPr>
                      <w:color w:val="002060"/>
                    </w:rPr>
                    <w:t>- GAGLIOLE 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B8CCE90" w14:textId="77777777" w:rsidR="00A413DE" w:rsidRPr="00B672CA" w:rsidRDefault="00A413DE" w:rsidP="00A413DE">
                  <w:pPr>
                    <w:pStyle w:val="ROWTABELLA"/>
                    <w:jc w:val="center"/>
                    <w:rPr>
                      <w:color w:val="002060"/>
                    </w:rPr>
                  </w:pPr>
                  <w:r w:rsidRPr="00B672CA">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3DD3DDC" w14:textId="77777777" w:rsidR="00A413DE" w:rsidRPr="00B672CA" w:rsidRDefault="00A413DE" w:rsidP="00A413DE">
                  <w:pPr>
                    <w:pStyle w:val="ROWTABELLA"/>
                    <w:jc w:val="center"/>
                    <w:rPr>
                      <w:color w:val="002060"/>
                    </w:rPr>
                  </w:pPr>
                  <w:r w:rsidRPr="00B672CA">
                    <w:rPr>
                      <w:color w:val="002060"/>
                    </w:rPr>
                    <w:t> </w:t>
                  </w:r>
                </w:p>
              </w:tc>
            </w:tr>
            <w:tr w:rsidR="00A413DE" w:rsidRPr="00B672CA" w14:paraId="108EA34A"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6DE1BAE" w14:textId="77777777" w:rsidR="00A413DE" w:rsidRPr="00B672CA" w:rsidRDefault="00A413DE" w:rsidP="00A413DE">
                  <w:pPr>
                    <w:pStyle w:val="ROWTABELLA"/>
                    <w:rPr>
                      <w:color w:val="002060"/>
                    </w:rPr>
                  </w:pPr>
                  <w:r w:rsidRPr="00B672CA">
                    <w:rPr>
                      <w:color w:val="002060"/>
                    </w:rPr>
                    <w:t>(1) 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1D8B767" w14:textId="77777777" w:rsidR="00A413DE" w:rsidRPr="00B672CA" w:rsidRDefault="00A413DE" w:rsidP="00A413DE">
                  <w:pPr>
                    <w:pStyle w:val="ROWTABELLA"/>
                    <w:rPr>
                      <w:color w:val="002060"/>
                    </w:rPr>
                  </w:pPr>
                  <w:r w:rsidRPr="00B672CA">
                    <w:rPr>
                      <w:color w:val="002060"/>
                    </w:rPr>
                    <w:t>- CERRETO D ESI C5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200D86B" w14:textId="77777777" w:rsidR="00A413DE" w:rsidRPr="00B672CA" w:rsidRDefault="00A413DE" w:rsidP="00A413DE">
                  <w:pPr>
                    <w:pStyle w:val="ROWTABELLA"/>
                    <w:jc w:val="center"/>
                    <w:rPr>
                      <w:color w:val="002060"/>
                    </w:rPr>
                  </w:pPr>
                  <w:r w:rsidRPr="00B672CA">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57B26DB" w14:textId="77777777" w:rsidR="00A413DE" w:rsidRPr="00B672CA" w:rsidRDefault="00A413DE" w:rsidP="00A413DE">
                  <w:pPr>
                    <w:pStyle w:val="ROWTABELLA"/>
                    <w:jc w:val="center"/>
                    <w:rPr>
                      <w:color w:val="002060"/>
                    </w:rPr>
                  </w:pPr>
                  <w:r w:rsidRPr="00B672CA">
                    <w:rPr>
                      <w:color w:val="002060"/>
                    </w:rPr>
                    <w:t> </w:t>
                  </w:r>
                </w:p>
              </w:tc>
            </w:tr>
            <w:tr w:rsidR="00A413DE" w:rsidRPr="00B672CA" w14:paraId="4C8C76C9"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B1AFE83" w14:textId="77777777" w:rsidR="00A413DE" w:rsidRPr="00B672CA" w:rsidRDefault="00A413DE" w:rsidP="00A413DE">
                  <w:pPr>
                    <w:pStyle w:val="ROWTABELLA"/>
                    <w:rPr>
                      <w:color w:val="002060"/>
                    </w:rPr>
                  </w:pPr>
                  <w:r w:rsidRPr="00B672CA">
                    <w:rPr>
                      <w:color w:val="002060"/>
                    </w:rPr>
                    <w:t>(1) MOSCOSI 2008</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5A2BD02" w14:textId="77777777" w:rsidR="00A413DE" w:rsidRPr="00B672CA" w:rsidRDefault="00A413DE" w:rsidP="00A413DE">
                  <w:pPr>
                    <w:pStyle w:val="ROWTABELLA"/>
                    <w:rPr>
                      <w:color w:val="002060"/>
                    </w:rPr>
                  </w:pPr>
                  <w:r w:rsidRPr="00B672CA">
                    <w:rPr>
                      <w:color w:val="002060"/>
                    </w:rP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F39D244" w14:textId="77777777" w:rsidR="00A413DE" w:rsidRPr="00B672CA" w:rsidRDefault="00A413DE" w:rsidP="00A413DE">
                  <w:pPr>
                    <w:pStyle w:val="ROWTABELLA"/>
                    <w:jc w:val="center"/>
                    <w:rPr>
                      <w:color w:val="002060"/>
                    </w:rPr>
                  </w:pPr>
                  <w:r w:rsidRPr="00B672CA">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8443AB1" w14:textId="77777777" w:rsidR="00A413DE" w:rsidRPr="00B672CA" w:rsidRDefault="00A413DE" w:rsidP="00A413DE">
                  <w:pPr>
                    <w:pStyle w:val="ROWTABELLA"/>
                    <w:jc w:val="center"/>
                    <w:rPr>
                      <w:color w:val="002060"/>
                    </w:rPr>
                  </w:pPr>
                  <w:r w:rsidRPr="00B672CA">
                    <w:rPr>
                      <w:color w:val="002060"/>
                    </w:rPr>
                    <w:t> </w:t>
                  </w:r>
                </w:p>
              </w:tc>
            </w:tr>
            <w:tr w:rsidR="00A413DE" w:rsidRPr="00B672CA" w14:paraId="20704489" w14:textId="77777777" w:rsidTr="00A413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3B5D8BB" w14:textId="77777777" w:rsidR="00A413DE" w:rsidRPr="00B672CA" w:rsidRDefault="00A413DE" w:rsidP="00A413DE">
                  <w:pPr>
                    <w:pStyle w:val="ROWTABELLA"/>
                    <w:rPr>
                      <w:color w:val="002060"/>
                    </w:rPr>
                  </w:pPr>
                  <w:r w:rsidRPr="00B672CA">
                    <w:rPr>
                      <w:color w:val="002060"/>
                    </w:rPr>
                    <w:t>REAL FABRIANO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48645D" w14:textId="77777777" w:rsidR="00A413DE" w:rsidRPr="00B672CA" w:rsidRDefault="00A413DE" w:rsidP="00A413DE">
                  <w:pPr>
                    <w:pStyle w:val="ROWTABELLA"/>
                    <w:rPr>
                      <w:color w:val="002060"/>
                    </w:rPr>
                  </w:pPr>
                  <w:r w:rsidRPr="00B672CA">
                    <w:rPr>
                      <w:color w:val="002060"/>
                    </w:rPr>
                    <w:t>- NUOVA OTTRANO 98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E3F02E1" w14:textId="77777777" w:rsidR="00A413DE" w:rsidRPr="00B672CA" w:rsidRDefault="00A413DE" w:rsidP="00A413DE">
                  <w:pPr>
                    <w:pStyle w:val="ROWTABELLA"/>
                    <w:jc w:val="center"/>
                    <w:rPr>
                      <w:color w:val="002060"/>
                    </w:rPr>
                  </w:pPr>
                  <w:r w:rsidRPr="00B672CA">
                    <w:rPr>
                      <w:color w:val="002060"/>
                    </w:rPr>
                    <w:t>3 - 6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25E22F7" w14:textId="77777777" w:rsidR="00A413DE" w:rsidRPr="00B672CA" w:rsidRDefault="00A413DE" w:rsidP="00A413DE">
                  <w:pPr>
                    <w:pStyle w:val="ROWTABELLA"/>
                    <w:jc w:val="center"/>
                    <w:rPr>
                      <w:color w:val="002060"/>
                    </w:rPr>
                  </w:pPr>
                  <w:r w:rsidRPr="00B672CA">
                    <w:rPr>
                      <w:color w:val="002060"/>
                    </w:rPr>
                    <w:t> </w:t>
                  </w:r>
                </w:p>
              </w:tc>
            </w:tr>
            <w:tr w:rsidR="00A413DE" w:rsidRPr="00B672CA" w14:paraId="7C7A8797" w14:textId="77777777" w:rsidTr="00A413DE">
              <w:tc>
                <w:tcPr>
                  <w:tcW w:w="4700" w:type="dxa"/>
                  <w:gridSpan w:val="4"/>
                  <w:tcBorders>
                    <w:top w:val="nil"/>
                    <w:left w:val="nil"/>
                    <w:bottom w:val="nil"/>
                    <w:right w:val="nil"/>
                  </w:tcBorders>
                  <w:tcMar>
                    <w:top w:w="20" w:type="dxa"/>
                    <w:left w:w="20" w:type="dxa"/>
                    <w:bottom w:w="20" w:type="dxa"/>
                    <w:right w:w="20" w:type="dxa"/>
                  </w:tcMar>
                  <w:vAlign w:val="center"/>
                </w:tcPr>
                <w:p w14:paraId="0E01F757" w14:textId="77777777" w:rsidR="00A413DE" w:rsidRPr="00B672CA" w:rsidRDefault="00A413DE" w:rsidP="00A413DE">
                  <w:pPr>
                    <w:pStyle w:val="ROWTABELLA"/>
                    <w:rPr>
                      <w:color w:val="002060"/>
                    </w:rPr>
                  </w:pPr>
                  <w:r w:rsidRPr="00B672CA">
                    <w:rPr>
                      <w:color w:val="002060"/>
                    </w:rPr>
                    <w:t>(1) - disputata il 22/12/2018</w:t>
                  </w:r>
                </w:p>
              </w:tc>
            </w:tr>
          </w:tbl>
          <w:p w14:paraId="03B09489" w14:textId="77777777" w:rsidR="00A413DE" w:rsidRPr="00B672CA" w:rsidRDefault="00A413DE" w:rsidP="00A413DE">
            <w:pPr>
              <w:rPr>
                <w:color w:val="002060"/>
              </w:rPr>
            </w:pPr>
          </w:p>
        </w:tc>
      </w:tr>
    </w:tbl>
    <w:p w14:paraId="1268B5DB" w14:textId="77777777" w:rsidR="00A413DE" w:rsidRPr="00B672CA" w:rsidRDefault="00A413DE" w:rsidP="00A413D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A413DE" w:rsidRPr="00B672CA" w14:paraId="6E5F35A9" w14:textId="77777777" w:rsidTr="00A413D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413DE" w:rsidRPr="00B672CA" w14:paraId="0C2EF649" w14:textId="77777777" w:rsidTr="00A413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155A1D" w14:textId="77777777" w:rsidR="00A413DE" w:rsidRPr="00B672CA" w:rsidRDefault="00A413DE" w:rsidP="00A413DE">
                  <w:pPr>
                    <w:pStyle w:val="HEADERTABELLA"/>
                    <w:rPr>
                      <w:color w:val="002060"/>
                    </w:rPr>
                  </w:pPr>
                  <w:r w:rsidRPr="00B672CA">
                    <w:rPr>
                      <w:color w:val="002060"/>
                    </w:rPr>
                    <w:t>GIRONE C - 1 Giornata - R</w:t>
                  </w:r>
                </w:p>
              </w:tc>
            </w:tr>
            <w:tr w:rsidR="00A413DE" w:rsidRPr="00B672CA" w14:paraId="46EC24BB" w14:textId="77777777" w:rsidTr="00A413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0AB09A4" w14:textId="77777777" w:rsidR="00A413DE" w:rsidRPr="00B672CA" w:rsidRDefault="00A413DE" w:rsidP="00A413DE">
                  <w:pPr>
                    <w:pStyle w:val="ROWTABELLA"/>
                    <w:rPr>
                      <w:color w:val="002060"/>
                    </w:rPr>
                  </w:pPr>
                  <w:r w:rsidRPr="00B672CA">
                    <w:rPr>
                      <w:color w:val="002060"/>
                    </w:rPr>
                    <w:t>BOCASTRUM UNITED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C9D981E" w14:textId="77777777" w:rsidR="00A413DE" w:rsidRPr="00B672CA" w:rsidRDefault="00A413DE" w:rsidP="00A413DE">
                  <w:pPr>
                    <w:pStyle w:val="ROWTABELLA"/>
                    <w:rPr>
                      <w:color w:val="002060"/>
                    </w:rPr>
                  </w:pPr>
                  <w:r w:rsidRPr="00B672CA">
                    <w:rPr>
                      <w:color w:val="002060"/>
                    </w:rPr>
                    <w:t>- FUTSAL FERMO S.C.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4E191F1" w14:textId="77777777" w:rsidR="00A413DE" w:rsidRPr="00B672CA" w:rsidRDefault="00A413DE" w:rsidP="00A413DE">
                  <w:pPr>
                    <w:pStyle w:val="ROWTABELLA"/>
                    <w:jc w:val="center"/>
                    <w:rPr>
                      <w:color w:val="002060"/>
                    </w:rPr>
                  </w:pPr>
                  <w:r w:rsidRPr="00B672CA">
                    <w:rPr>
                      <w:color w:val="002060"/>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CA87DBA" w14:textId="77777777" w:rsidR="00A413DE" w:rsidRPr="00B672CA" w:rsidRDefault="00A413DE" w:rsidP="00A413DE">
                  <w:pPr>
                    <w:pStyle w:val="ROWTABELLA"/>
                    <w:jc w:val="center"/>
                    <w:rPr>
                      <w:color w:val="002060"/>
                    </w:rPr>
                  </w:pPr>
                  <w:r w:rsidRPr="00B672CA">
                    <w:rPr>
                      <w:color w:val="002060"/>
                    </w:rPr>
                    <w:t> </w:t>
                  </w:r>
                </w:p>
              </w:tc>
            </w:tr>
            <w:tr w:rsidR="00A413DE" w:rsidRPr="00B672CA" w14:paraId="3FFFE62F"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C4A03CE" w14:textId="77777777" w:rsidR="00A413DE" w:rsidRPr="00B672CA" w:rsidRDefault="00A413DE" w:rsidP="00A413DE">
                  <w:pPr>
                    <w:pStyle w:val="ROWTABELLA"/>
                    <w:rPr>
                      <w:color w:val="002060"/>
                    </w:rPr>
                  </w:pPr>
                  <w:r w:rsidRPr="00B672CA">
                    <w:rPr>
                      <w:color w:val="002060"/>
                    </w:rPr>
                    <w:t>EAGLES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E80E8EC" w14:textId="77777777" w:rsidR="00A413DE" w:rsidRPr="00B672CA" w:rsidRDefault="00A413DE" w:rsidP="00A413DE">
                  <w:pPr>
                    <w:pStyle w:val="ROWTABELLA"/>
                    <w:rPr>
                      <w:color w:val="002060"/>
                    </w:rPr>
                  </w:pPr>
                  <w:r w:rsidRPr="00B672CA">
                    <w:rPr>
                      <w:color w:val="002060"/>
                    </w:rPr>
                    <w:t>- REAL ANCARIA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274A5EF" w14:textId="77777777" w:rsidR="00A413DE" w:rsidRPr="00B672CA" w:rsidRDefault="00A413DE" w:rsidP="00A413DE">
                  <w:pPr>
                    <w:pStyle w:val="ROWTABELLA"/>
                    <w:jc w:val="center"/>
                    <w:rPr>
                      <w:color w:val="002060"/>
                    </w:rPr>
                  </w:pPr>
                  <w:r w:rsidRPr="00B672CA">
                    <w:rPr>
                      <w:color w:val="002060"/>
                    </w:rPr>
                    <w:t>4 - 7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00EB9F0" w14:textId="77777777" w:rsidR="00A413DE" w:rsidRPr="00B672CA" w:rsidRDefault="00A413DE" w:rsidP="00A413DE">
                  <w:pPr>
                    <w:pStyle w:val="ROWTABELLA"/>
                    <w:jc w:val="center"/>
                    <w:rPr>
                      <w:color w:val="002060"/>
                    </w:rPr>
                  </w:pPr>
                  <w:r w:rsidRPr="00B672CA">
                    <w:rPr>
                      <w:color w:val="002060"/>
                    </w:rPr>
                    <w:t> </w:t>
                  </w:r>
                </w:p>
              </w:tc>
            </w:tr>
            <w:tr w:rsidR="00A413DE" w:rsidRPr="00B672CA" w14:paraId="4FCB9A66"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72E632D" w14:textId="77777777" w:rsidR="00A413DE" w:rsidRPr="00B672CA" w:rsidRDefault="00A413DE" w:rsidP="00A413DE">
                  <w:pPr>
                    <w:pStyle w:val="ROWTABELLA"/>
                    <w:rPr>
                      <w:color w:val="002060"/>
                    </w:rPr>
                  </w:pPr>
                  <w:r w:rsidRPr="00B672CA">
                    <w:rPr>
                      <w:color w:val="002060"/>
                    </w:rPr>
                    <w:t>FUTSAL CAMPIGLIONE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99FA7D7" w14:textId="77777777" w:rsidR="00A413DE" w:rsidRPr="00B672CA" w:rsidRDefault="00A413DE" w:rsidP="00A413DE">
                  <w:pPr>
                    <w:pStyle w:val="ROWTABELLA"/>
                    <w:rPr>
                      <w:color w:val="002060"/>
                    </w:rPr>
                  </w:pPr>
                  <w:r w:rsidRPr="00B672CA">
                    <w:rPr>
                      <w:color w:val="002060"/>
                    </w:rPr>
                    <w:t>- FUTSAL PRANDONE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CF6AB8F" w14:textId="77777777" w:rsidR="00A413DE" w:rsidRPr="00B672CA" w:rsidRDefault="00A413DE" w:rsidP="00A413DE">
                  <w:pPr>
                    <w:pStyle w:val="ROWTABELLA"/>
                    <w:jc w:val="center"/>
                    <w:rPr>
                      <w:color w:val="002060"/>
                    </w:rPr>
                  </w:pPr>
                  <w:r w:rsidRPr="00B672CA">
                    <w:rPr>
                      <w:color w:val="002060"/>
                    </w:rP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E207F97" w14:textId="77777777" w:rsidR="00A413DE" w:rsidRPr="00B672CA" w:rsidRDefault="00A413DE" w:rsidP="00A413DE">
                  <w:pPr>
                    <w:pStyle w:val="ROWTABELLA"/>
                    <w:jc w:val="center"/>
                    <w:rPr>
                      <w:color w:val="002060"/>
                    </w:rPr>
                  </w:pPr>
                  <w:r w:rsidRPr="00B672CA">
                    <w:rPr>
                      <w:color w:val="002060"/>
                    </w:rPr>
                    <w:t> </w:t>
                  </w:r>
                </w:p>
              </w:tc>
            </w:tr>
            <w:tr w:rsidR="00A413DE" w:rsidRPr="00B672CA" w14:paraId="34142AE9"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0EF0D07" w14:textId="77777777" w:rsidR="00A413DE" w:rsidRPr="00B672CA" w:rsidRDefault="00A413DE" w:rsidP="00A413DE">
                  <w:pPr>
                    <w:pStyle w:val="ROWTABELLA"/>
                    <w:rPr>
                      <w:color w:val="002060"/>
                    </w:rPr>
                  </w:pPr>
                  <w:r w:rsidRPr="00B672CA">
                    <w:rPr>
                      <w:color w:val="002060"/>
                    </w:rPr>
                    <w:t>FUTSAL MONTURANO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DD39470" w14:textId="77777777" w:rsidR="00A413DE" w:rsidRPr="00B672CA" w:rsidRDefault="00A413DE" w:rsidP="00A413DE">
                  <w:pPr>
                    <w:pStyle w:val="ROWTABELLA"/>
                    <w:rPr>
                      <w:color w:val="002060"/>
                    </w:rPr>
                  </w:pPr>
                  <w:r w:rsidRPr="00B672CA">
                    <w:rPr>
                      <w:color w:val="002060"/>
                    </w:rPr>
                    <w:t>- AMICI 84</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8F29728" w14:textId="77777777" w:rsidR="00A413DE" w:rsidRPr="00B672CA" w:rsidRDefault="00A413DE" w:rsidP="00A413DE">
                  <w:pPr>
                    <w:pStyle w:val="ROWTABELLA"/>
                    <w:jc w:val="center"/>
                    <w:rPr>
                      <w:color w:val="002060"/>
                    </w:rPr>
                  </w:pPr>
                  <w:r w:rsidRPr="00B672CA">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D9DA6C8" w14:textId="77777777" w:rsidR="00A413DE" w:rsidRPr="00B672CA" w:rsidRDefault="00A413DE" w:rsidP="00A413DE">
                  <w:pPr>
                    <w:pStyle w:val="ROWTABELLA"/>
                    <w:jc w:val="center"/>
                    <w:rPr>
                      <w:color w:val="002060"/>
                    </w:rPr>
                  </w:pPr>
                  <w:r w:rsidRPr="00B672CA">
                    <w:rPr>
                      <w:color w:val="002060"/>
                    </w:rPr>
                    <w:t> </w:t>
                  </w:r>
                </w:p>
              </w:tc>
            </w:tr>
            <w:tr w:rsidR="00A413DE" w:rsidRPr="00B672CA" w14:paraId="00B3A294"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4BF07D6" w14:textId="77777777" w:rsidR="00A413DE" w:rsidRPr="00B672CA" w:rsidRDefault="00A413DE" w:rsidP="00A413DE">
                  <w:pPr>
                    <w:pStyle w:val="ROWTABELLA"/>
                    <w:rPr>
                      <w:color w:val="002060"/>
                    </w:rPr>
                  </w:pPr>
                  <w:r w:rsidRPr="00B672CA">
                    <w:rPr>
                      <w:color w:val="002060"/>
                    </w:rPr>
                    <w:t>FUTSAL SANGIUSTESE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F9C5264" w14:textId="77777777" w:rsidR="00A413DE" w:rsidRPr="00B672CA" w:rsidRDefault="00A413DE" w:rsidP="00A413DE">
                  <w:pPr>
                    <w:pStyle w:val="ROWTABELLA"/>
                    <w:rPr>
                      <w:color w:val="002060"/>
                    </w:rPr>
                  </w:pPr>
                  <w:r w:rsidRPr="00B672CA">
                    <w:rPr>
                      <w:color w:val="002060"/>
                    </w:rPr>
                    <w:t>- CSI STELLA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B11A245" w14:textId="77777777" w:rsidR="00A413DE" w:rsidRPr="00B672CA" w:rsidRDefault="00A413DE" w:rsidP="00A413DE">
                  <w:pPr>
                    <w:pStyle w:val="ROWTABELLA"/>
                    <w:jc w:val="center"/>
                    <w:rPr>
                      <w:color w:val="002060"/>
                    </w:rPr>
                  </w:pPr>
                  <w:r w:rsidRPr="00B672CA">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E8ADFAD" w14:textId="77777777" w:rsidR="00A413DE" w:rsidRPr="00B672CA" w:rsidRDefault="00A413DE" w:rsidP="00A413DE">
                  <w:pPr>
                    <w:pStyle w:val="ROWTABELLA"/>
                    <w:jc w:val="center"/>
                    <w:rPr>
                      <w:color w:val="002060"/>
                    </w:rPr>
                  </w:pPr>
                  <w:r w:rsidRPr="00B672CA">
                    <w:rPr>
                      <w:color w:val="002060"/>
                    </w:rPr>
                    <w:t> </w:t>
                  </w:r>
                </w:p>
              </w:tc>
            </w:tr>
            <w:tr w:rsidR="00A413DE" w:rsidRPr="00B672CA" w14:paraId="495A0D67" w14:textId="77777777" w:rsidTr="00A413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670BA1F" w14:textId="77777777" w:rsidR="00A413DE" w:rsidRPr="00B672CA" w:rsidRDefault="00A413DE" w:rsidP="00A413DE">
                  <w:pPr>
                    <w:pStyle w:val="ROWTABELLA"/>
                    <w:rPr>
                      <w:color w:val="002060"/>
                    </w:rPr>
                  </w:pPr>
                  <w:r w:rsidRPr="00B672CA">
                    <w:rPr>
                      <w:color w:val="002060"/>
                    </w:rPr>
                    <w:t>REAL SAN GIORGIO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A0ED23" w14:textId="77777777" w:rsidR="00A413DE" w:rsidRPr="00B672CA" w:rsidRDefault="00A413DE" w:rsidP="00A413DE">
                  <w:pPr>
                    <w:pStyle w:val="ROWTABELLA"/>
                    <w:rPr>
                      <w:color w:val="002060"/>
                    </w:rPr>
                  </w:pPr>
                  <w:r w:rsidRPr="00B672CA">
                    <w:rPr>
                      <w:color w:val="002060"/>
                    </w:rPr>
                    <w:t>- MARTINSICURO SPORT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1B62DB2" w14:textId="77777777" w:rsidR="00A413DE" w:rsidRPr="00B672CA" w:rsidRDefault="00A413DE" w:rsidP="00A413DE">
                  <w:pPr>
                    <w:pStyle w:val="ROWTABELLA"/>
                    <w:jc w:val="center"/>
                    <w:rPr>
                      <w:color w:val="002060"/>
                    </w:rPr>
                  </w:pPr>
                  <w:r w:rsidRPr="00B672CA">
                    <w:rPr>
                      <w:color w:val="00206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03AEEA" w14:textId="77777777" w:rsidR="00A413DE" w:rsidRPr="00B672CA" w:rsidRDefault="00A413DE" w:rsidP="00A413DE">
                  <w:pPr>
                    <w:pStyle w:val="ROWTABELLA"/>
                    <w:jc w:val="center"/>
                    <w:rPr>
                      <w:color w:val="002060"/>
                    </w:rPr>
                  </w:pPr>
                  <w:r w:rsidRPr="00B672CA">
                    <w:rPr>
                      <w:color w:val="002060"/>
                    </w:rPr>
                    <w:t> </w:t>
                  </w:r>
                </w:p>
              </w:tc>
            </w:tr>
          </w:tbl>
          <w:p w14:paraId="1EC10811" w14:textId="77777777" w:rsidR="00A413DE" w:rsidRPr="00B672CA" w:rsidRDefault="00A413DE" w:rsidP="00A413DE">
            <w:pPr>
              <w:rPr>
                <w:color w:val="002060"/>
              </w:rPr>
            </w:pPr>
          </w:p>
        </w:tc>
      </w:tr>
    </w:tbl>
    <w:p w14:paraId="559A8B28" w14:textId="77777777" w:rsidR="00A413DE" w:rsidRPr="00B672CA" w:rsidRDefault="00A413DE" w:rsidP="00A413DE">
      <w:pPr>
        <w:pStyle w:val="breakline"/>
        <w:divId w:val="527259509"/>
        <w:rPr>
          <w:color w:val="002060"/>
        </w:rPr>
      </w:pPr>
    </w:p>
    <w:p w14:paraId="24D953A0" w14:textId="77777777" w:rsidR="00A413DE" w:rsidRPr="00B672CA" w:rsidRDefault="00A413DE" w:rsidP="00A413DE">
      <w:pPr>
        <w:pStyle w:val="breakline"/>
        <w:divId w:val="527259509"/>
        <w:rPr>
          <w:color w:val="002060"/>
        </w:rPr>
      </w:pPr>
    </w:p>
    <w:p w14:paraId="4069EFA6" w14:textId="77777777" w:rsidR="00A413DE" w:rsidRPr="00B672CA" w:rsidRDefault="00A413DE" w:rsidP="00A413DE">
      <w:pPr>
        <w:pStyle w:val="TITOLOPRINC"/>
        <w:divId w:val="527259509"/>
        <w:rPr>
          <w:color w:val="002060"/>
        </w:rPr>
      </w:pPr>
      <w:r w:rsidRPr="00B672CA">
        <w:rPr>
          <w:color w:val="002060"/>
        </w:rPr>
        <w:t>GIUDICE SPORTIVO</w:t>
      </w:r>
    </w:p>
    <w:p w14:paraId="3B1B9AEE" w14:textId="77777777" w:rsidR="00A413DE" w:rsidRPr="00B672CA" w:rsidRDefault="00A413DE" w:rsidP="00A413DE">
      <w:pPr>
        <w:pStyle w:val="diffida"/>
        <w:divId w:val="527259509"/>
        <w:rPr>
          <w:color w:val="002060"/>
        </w:rPr>
      </w:pPr>
      <w:r w:rsidRPr="00B672CA">
        <w:rPr>
          <w:color w:val="002060"/>
        </w:rPr>
        <w:t>Il Giudice Sportivo, Avv. Claudio Romagnoli, nella seduta del 28/12/2018, ha adottato le decisioni che di seguito integralmente si riportano:</w:t>
      </w:r>
    </w:p>
    <w:p w14:paraId="2D137E52" w14:textId="77777777" w:rsidR="00A413DE" w:rsidRPr="00B672CA" w:rsidRDefault="00A413DE" w:rsidP="00A413DE">
      <w:pPr>
        <w:pStyle w:val="titolo10"/>
        <w:divId w:val="527259509"/>
        <w:rPr>
          <w:color w:val="002060"/>
        </w:rPr>
      </w:pPr>
      <w:r w:rsidRPr="00B672CA">
        <w:rPr>
          <w:color w:val="002060"/>
        </w:rPr>
        <w:t xml:space="preserve">GARE DEL 21/12/2018 </w:t>
      </w:r>
    </w:p>
    <w:p w14:paraId="5FE1CBCE" w14:textId="77777777" w:rsidR="00A413DE" w:rsidRPr="00B672CA" w:rsidRDefault="00A413DE" w:rsidP="00A413DE">
      <w:pPr>
        <w:pStyle w:val="titolo7a"/>
        <w:divId w:val="527259509"/>
        <w:rPr>
          <w:color w:val="002060"/>
        </w:rPr>
      </w:pPr>
      <w:r w:rsidRPr="00B672CA">
        <w:rPr>
          <w:color w:val="002060"/>
        </w:rPr>
        <w:t xml:space="preserve">PROVVEDIMENTI DISCIPLINARI </w:t>
      </w:r>
    </w:p>
    <w:p w14:paraId="74548AA1" w14:textId="77777777" w:rsidR="00A413DE" w:rsidRPr="00B672CA" w:rsidRDefault="00A413DE" w:rsidP="00A413DE">
      <w:pPr>
        <w:pStyle w:val="TITOLO7B"/>
        <w:divId w:val="527259509"/>
        <w:rPr>
          <w:color w:val="002060"/>
        </w:rPr>
      </w:pPr>
      <w:r w:rsidRPr="00B672CA">
        <w:rPr>
          <w:color w:val="002060"/>
        </w:rPr>
        <w:t xml:space="preserve">In base alle risultanze degli atti ufficiali sono state deliberate le seguenti sanzioni disciplinari. </w:t>
      </w:r>
    </w:p>
    <w:p w14:paraId="6A5738CC" w14:textId="77777777" w:rsidR="00A413DE" w:rsidRPr="00B672CA" w:rsidRDefault="00A413DE" w:rsidP="00A413DE">
      <w:pPr>
        <w:pStyle w:val="titolo3"/>
        <w:divId w:val="527259509"/>
        <w:rPr>
          <w:color w:val="002060"/>
        </w:rPr>
      </w:pPr>
      <w:r w:rsidRPr="00B672CA">
        <w:rPr>
          <w:color w:val="002060"/>
        </w:rPr>
        <w:t xml:space="preserve">A CARICO DI SOCIETA' </w:t>
      </w:r>
    </w:p>
    <w:p w14:paraId="2F2AE31F" w14:textId="77777777" w:rsidR="00A413DE" w:rsidRPr="00B672CA" w:rsidRDefault="00A413DE" w:rsidP="00A413DE">
      <w:pPr>
        <w:pStyle w:val="titolo20"/>
        <w:divId w:val="527259509"/>
        <w:rPr>
          <w:color w:val="002060"/>
        </w:rPr>
      </w:pPr>
      <w:r w:rsidRPr="00B672CA">
        <w:rPr>
          <w:color w:val="002060"/>
        </w:rPr>
        <w:t xml:space="preserve">AMMENDA </w:t>
      </w:r>
    </w:p>
    <w:p w14:paraId="1B57DD27" w14:textId="77777777" w:rsidR="00A413DE" w:rsidRPr="00B672CA" w:rsidRDefault="00A413DE" w:rsidP="00A413DE">
      <w:pPr>
        <w:pStyle w:val="diffida"/>
        <w:spacing w:before="80" w:beforeAutospacing="0" w:after="40" w:afterAutospacing="0"/>
        <w:jc w:val="left"/>
        <w:divId w:val="527259509"/>
        <w:rPr>
          <w:color w:val="002060"/>
        </w:rPr>
      </w:pPr>
      <w:r w:rsidRPr="00B672CA">
        <w:rPr>
          <w:color w:val="002060"/>
        </w:rPr>
        <w:t xml:space="preserve">Euro 200,00 BOCASTRUM UNITED </w:t>
      </w:r>
      <w:r w:rsidRPr="00B672CA">
        <w:rPr>
          <w:color w:val="002060"/>
        </w:rPr>
        <w:br/>
        <w:t>Per aver permesso a fine gara ad estranei di entrare nello spazio antistante gli spogliatoi per dirigersi con far</w:t>
      </w:r>
      <w:r>
        <w:rPr>
          <w:color w:val="002060"/>
        </w:rPr>
        <w:t>e minaccioso verso i compo</w:t>
      </w:r>
      <w:r w:rsidRPr="00B672CA">
        <w:rPr>
          <w:color w:val="002060"/>
        </w:rPr>
        <w:t>nenti la squadra avversaria creandosi una leggera collut</w:t>
      </w:r>
      <w:r>
        <w:rPr>
          <w:color w:val="002060"/>
        </w:rPr>
        <w:t>t</w:t>
      </w:r>
      <w:r w:rsidRPr="00B672CA">
        <w:rPr>
          <w:color w:val="002060"/>
        </w:rPr>
        <w:t xml:space="preserve">azione subito sedata. </w:t>
      </w:r>
    </w:p>
    <w:p w14:paraId="14CBE030" w14:textId="77777777" w:rsidR="00A413DE" w:rsidRPr="00B672CA" w:rsidRDefault="00A413DE" w:rsidP="00A413DE">
      <w:pPr>
        <w:pStyle w:val="diffida"/>
        <w:spacing w:before="80" w:beforeAutospacing="0" w:after="40" w:afterAutospacing="0"/>
        <w:jc w:val="left"/>
        <w:divId w:val="527259509"/>
        <w:rPr>
          <w:color w:val="002060"/>
        </w:rPr>
      </w:pPr>
      <w:r w:rsidRPr="00B672CA">
        <w:rPr>
          <w:color w:val="002060"/>
        </w:rPr>
        <w:br/>
        <w:t xml:space="preserve">Euro 80,00 OSTRENSE </w:t>
      </w:r>
      <w:r w:rsidRPr="00B672CA">
        <w:rPr>
          <w:color w:val="002060"/>
        </w:rPr>
        <w:br/>
        <w:t xml:space="preserve">Per aver la propria tifoseria durante la gara tenuto un comportamento irriguardoso nei confronti dell'arbitro e dei componenti la squadra ospite </w:t>
      </w:r>
    </w:p>
    <w:p w14:paraId="6C643BB2" w14:textId="77777777" w:rsidR="00A413DE" w:rsidRPr="00B672CA" w:rsidRDefault="00A413DE" w:rsidP="00A413DE">
      <w:pPr>
        <w:pStyle w:val="titolo3"/>
        <w:divId w:val="527259509"/>
        <w:rPr>
          <w:color w:val="002060"/>
        </w:rPr>
      </w:pPr>
      <w:r w:rsidRPr="00B672CA">
        <w:rPr>
          <w:color w:val="002060"/>
        </w:rPr>
        <w:t xml:space="preserve">A CARICO DIRIGENTI </w:t>
      </w:r>
    </w:p>
    <w:p w14:paraId="5C530696" w14:textId="77777777" w:rsidR="00A413DE" w:rsidRPr="00B672CA" w:rsidRDefault="00A413DE" w:rsidP="00A413DE">
      <w:pPr>
        <w:pStyle w:val="titolo20"/>
        <w:divId w:val="527259509"/>
        <w:rPr>
          <w:color w:val="002060"/>
        </w:rPr>
      </w:pPr>
      <w:r w:rsidRPr="00B672CA">
        <w:rPr>
          <w:color w:val="002060"/>
        </w:rPr>
        <w:t xml:space="preserve">INIBIZIONE A SVOLGERE OGNI ATTIVITA' FINO AL 25/ 1/2019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4B2B4243" w14:textId="77777777" w:rsidTr="00A413DE">
        <w:trPr>
          <w:divId w:val="527259509"/>
        </w:trPr>
        <w:tc>
          <w:tcPr>
            <w:tcW w:w="2200" w:type="dxa"/>
            <w:tcMar>
              <w:top w:w="20" w:type="dxa"/>
              <w:left w:w="20" w:type="dxa"/>
              <w:bottom w:w="20" w:type="dxa"/>
              <w:right w:w="20" w:type="dxa"/>
            </w:tcMar>
            <w:vAlign w:val="center"/>
          </w:tcPr>
          <w:p w14:paraId="78308A1F" w14:textId="77777777" w:rsidR="00A413DE" w:rsidRPr="00B672CA" w:rsidRDefault="00A413DE" w:rsidP="00A413DE">
            <w:pPr>
              <w:pStyle w:val="movimento"/>
              <w:rPr>
                <w:color w:val="002060"/>
              </w:rPr>
            </w:pPr>
            <w:r w:rsidRPr="00B672CA">
              <w:rPr>
                <w:color w:val="002060"/>
              </w:rPr>
              <w:t>VIGNETTI PAOLO</w:t>
            </w:r>
          </w:p>
        </w:tc>
        <w:tc>
          <w:tcPr>
            <w:tcW w:w="2200" w:type="dxa"/>
            <w:tcMar>
              <w:top w:w="20" w:type="dxa"/>
              <w:left w:w="20" w:type="dxa"/>
              <w:bottom w:w="20" w:type="dxa"/>
              <w:right w:w="20" w:type="dxa"/>
            </w:tcMar>
            <w:vAlign w:val="center"/>
          </w:tcPr>
          <w:p w14:paraId="792FBB19" w14:textId="77777777" w:rsidR="00A413DE" w:rsidRPr="00B672CA" w:rsidRDefault="00A413DE" w:rsidP="00A413DE">
            <w:pPr>
              <w:pStyle w:val="movimento2"/>
              <w:rPr>
                <w:color w:val="002060"/>
              </w:rPr>
            </w:pPr>
            <w:r w:rsidRPr="00B672CA">
              <w:rPr>
                <w:color w:val="002060"/>
              </w:rPr>
              <w:t xml:space="preserve">(FUTSAL FERMO S.C.) </w:t>
            </w:r>
          </w:p>
        </w:tc>
        <w:tc>
          <w:tcPr>
            <w:tcW w:w="800" w:type="dxa"/>
            <w:tcMar>
              <w:top w:w="20" w:type="dxa"/>
              <w:left w:w="20" w:type="dxa"/>
              <w:bottom w:w="20" w:type="dxa"/>
              <w:right w:w="20" w:type="dxa"/>
            </w:tcMar>
            <w:vAlign w:val="center"/>
          </w:tcPr>
          <w:p w14:paraId="3729A764"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5407842A"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3F661B1F" w14:textId="77777777" w:rsidR="00A413DE" w:rsidRPr="00B672CA" w:rsidRDefault="00A413DE" w:rsidP="00A413DE">
            <w:pPr>
              <w:pStyle w:val="movimento2"/>
              <w:rPr>
                <w:color w:val="002060"/>
              </w:rPr>
            </w:pPr>
            <w:r w:rsidRPr="00B672CA">
              <w:rPr>
                <w:color w:val="002060"/>
              </w:rPr>
              <w:t> </w:t>
            </w:r>
          </w:p>
        </w:tc>
      </w:tr>
    </w:tbl>
    <w:p w14:paraId="5599E18D" w14:textId="61E330BE" w:rsidR="00A413DE" w:rsidRPr="00B672CA" w:rsidRDefault="00A413DE" w:rsidP="00A413DE">
      <w:pPr>
        <w:pStyle w:val="diffida"/>
        <w:spacing w:before="80" w:beforeAutospacing="0" w:after="40" w:afterAutospacing="0"/>
        <w:jc w:val="left"/>
        <w:divId w:val="527259509"/>
        <w:rPr>
          <w:color w:val="002060"/>
        </w:rPr>
      </w:pPr>
      <w:r w:rsidRPr="00B672CA">
        <w:rPr>
          <w:color w:val="002060"/>
        </w:rPr>
        <w:t>Espulso per fras</w:t>
      </w:r>
      <w:r w:rsidR="00A273EA">
        <w:rPr>
          <w:color w:val="002060"/>
        </w:rPr>
        <w:t>i irriguardose rivolte all'arbi</w:t>
      </w:r>
      <w:r w:rsidRPr="00B672CA">
        <w:rPr>
          <w:color w:val="002060"/>
        </w:rPr>
        <w:t xml:space="preserve">tro alla notifica del provvedimento disciplinare minacciava reiteratamente l'arbitro e tale atteggiamento proseguiva dalla tribuna fino al termine dell'incontro. </w:t>
      </w:r>
    </w:p>
    <w:p w14:paraId="0B6EB691" w14:textId="77777777" w:rsidR="00A413DE" w:rsidRPr="00B672CA" w:rsidRDefault="00A413DE" w:rsidP="00A413DE">
      <w:pPr>
        <w:pStyle w:val="titolo3"/>
        <w:divId w:val="527259509"/>
        <w:rPr>
          <w:color w:val="002060"/>
        </w:rPr>
      </w:pPr>
      <w:r w:rsidRPr="00B672CA">
        <w:rPr>
          <w:color w:val="002060"/>
        </w:rPr>
        <w:lastRenderedPageBreak/>
        <w:t xml:space="preserve">A CARICO CALCIATORI ESPULSI DAL CAMPO </w:t>
      </w:r>
    </w:p>
    <w:p w14:paraId="315E9212" w14:textId="77777777" w:rsidR="00A413DE" w:rsidRPr="00B672CA" w:rsidRDefault="00A413DE" w:rsidP="00A413DE">
      <w:pPr>
        <w:pStyle w:val="titolo20"/>
        <w:divId w:val="527259509"/>
        <w:rPr>
          <w:color w:val="002060"/>
        </w:rPr>
      </w:pPr>
      <w:r w:rsidRPr="00B672CA">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2F98B442" w14:textId="77777777" w:rsidTr="00A413DE">
        <w:trPr>
          <w:divId w:val="527259509"/>
        </w:trPr>
        <w:tc>
          <w:tcPr>
            <w:tcW w:w="2200" w:type="dxa"/>
            <w:tcMar>
              <w:top w:w="20" w:type="dxa"/>
              <w:left w:w="20" w:type="dxa"/>
              <w:bottom w:w="20" w:type="dxa"/>
              <w:right w:w="20" w:type="dxa"/>
            </w:tcMar>
            <w:vAlign w:val="center"/>
          </w:tcPr>
          <w:p w14:paraId="14169BA0" w14:textId="77777777" w:rsidR="00A413DE" w:rsidRPr="00B672CA" w:rsidRDefault="00A413DE" w:rsidP="00A413DE">
            <w:pPr>
              <w:pStyle w:val="movimento"/>
              <w:rPr>
                <w:color w:val="002060"/>
              </w:rPr>
            </w:pPr>
            <w:r w:rsidRPr="00B672CA">
              <w:rPr>
                <w:color w:val="002060"/>
              </w:rPr>
              <w:t>DI RUSSO MATTEO</w:t>
            </w:r>
          </w:p>
        </w:tc>
        <w:tc>
          <w:tcPr>
            <w:tcW w:w="2200" w:type="dxa"/>
            <w:tcMar>
              <w:top w:w="20" w:type="dxa"/>
              <w:left w:w="20" w:type="dxa"/>
              <w:bottom w:w="20" w:type="dxa"/>
              <w:right w:w="20" w:type="dxa"/>
            </w:tcMar>
            <w:vAlign w:val="center"/>
          </w:tcPr>
          <w:p w14:paraId="425D0FDC" w14:textId="77777777" w:rsidR="00A413DE" w:rsidRPr="00B672CA" w:rsidRDefault="00A413DE" w:rsidP="00A413DE">
            <w:pPr>
              <w:pStyle w:val="movimento2"/>
              <w:rPr>
                <w:color w:val="002060"/>
              </w:rPr>
            </w:pPr>
            <w:r w:rsidRPr="00B672CA">
              <w:rPr>
                <w:color w:val="002060"/>
              </w:rPr>
              <w:t xml:space="preserve">(CSI STELLA A.S.D.) </w:t>
            </w:r>
          </w:p>
        </w:tc>
        <w:tc>
          <w:tcPr>
            <w:tcW w:w="800" w:type="dxa"/>
            <w:tcMar>
              <w:top w:w="20" w:type="dxa"/>
              <w:left w:w="20" w:type="dxa"/>
              <w:bottom w:w="20" w:type="dxa"/>
              <w:right w:w="20" w:type="dxa"/>
            </w:tcMar>
            <w:vAlign w:val="center"/>
          </w:tcPr>
          <w:p w14:paraId="07363062"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44EAE1B0" w14:textId="77777777" w:rsidR="00A413DE" w:rsidRPr="00B672CA" w:rsidRDefault="00A413DE" w:rsidP="00A413DE">
            <w:pPr>
              <w:pStyle w:val="movimento"/>
              <w:rPr>
                <w:color w:val="002060"/>
              </w:rPr>
            </w:pPr>
            <w:r w:rsidRPr="00B672CA">
              <w:rPr>
                <w:color w:val="002060"/>
              </w:rPr>
              <w:t>FIRMANI LEONARDO</w:t>
            </w:r>
          </w:p>
        </w:tc>
        <w:tc>
          <w:tcPr>
            <w:tcW w:w="2200" w:type="dxa"/>
            <w:tcMar>
              <w:top w:w="20" w:type="dxa"/>
              <w:left w:w="20" w:type="dxa"/>
              <w:bottom w:w="20" w:type="dxa"/>
              <w:right w:w="20" w:type="dxa"/>
            </w:tcMar>
            <w:vAlign w:val="center"/>
          </w:tcPr>
          <w:p w14:paraId="01E0FEB9" w14:textId="77777777" w:rsidR="00A413DE" w:rsidRPr="00B672CA" w:rsidRDefault="00A413DE" w:rsidP="00A413DE">
            <w:pPr>
              <w:pStyle w:val="movimento2"/>
              <w:rPr>
                <w:color w:val="002060"/>
              </w:rPr>
            </w:pPr>
            <w:r w:rsidRPr="00B672CA">
              <w:rPr>
                <w:color w:val="002060"/>
              </w:rPr>
              <w:t xml:space="preserve">(REAL ANCARIA) </w:t>
            </w:r>
          </w:p>
        </w:tc>
      </w:tr>
    </w:tbl>
    <w:p w14:paraId="10481289" w14:textId="77777777" w:rsidR="00A413DE" w:rsidRPr="00B672CA" w:rsidRDefault="00A413DE" w:rsidP="00A413DE">
      <w:pPr>
        <w:pStyle w:val="titolo20"/>
        <w:divId w:val="527259509"/>
        <w:rPr>
          <w:color w:val="002060"/>
        </w:rPr>
      </w:pPr>
      <w:r w:rsidRPr="00B672CA">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3A06426D" w14:textId="77777777" w:rsidTr="00A413DE">
        <w:trPr>
          <w:divId w:val="527259509"/>
        </w:trPr>
        <w:tc>
          <w:tcPr>
            <w:tcW w:w="2200" w:type="dxa"/>
            <w:tcMar>
              <w:top w:w="20" w:type="dxa"/>
              <w:left w:w="20" w:type="dxa"/>
              <w:bottom w:w="20" w:type="dxa"/>
              <w:right w:w="20" w:type="dxa"/>
            </w:tcMar>
            <w:vAlign w:val="center"/>
          </w:tcPr>
          <w:p w14:paraId="37FBD1FC" w14:textId="77777777" w:rsidR="00A413DE" w:rsidRPr="00B672CA" w:rsidRDefault="00A413DE" w:rsidP="00A413DE">
            <w:pPr>
              <w:pStyle w:val="movimento"/>
              <w:rPr>
                <w:color w:val="002060"/>
              </w:rPr>
            </w:pPr>
            <w:r w:rsidRPr="00B672CA">
              <w:rPr>
                <w:color w:val="002060"/>
              </w:rPr>
              <w:t>CONTARDI MATTIA</w:t>
            </w:r>
          </w:p>
        </w:tc>
        <w:tc>
          <w:tcPr>
            <w:tcW w:w="2200" w:type="dxa"/>
            <w:tcMar>
              <w:top w:w="20" w:type="dxa"/>
              <w:left w:w="20" w:type="dxa"/>
              <w:bottom w:w="20" w:type="dxa"/>
              <w:right w:w="20" w:type="dxa"/>
            </w:tcMar>
            <w:vAlign w:val="center"/>
          </w:tcPr>
          <w:p w14:paraId="52B37D93" w14:textId="77777777" w:rsidR="00A413DE" w:rsidRPr="00B672CA" w:rsidRDefault="00A413DE" w:rsidP="00A413DE">
            <w:pPr>
              <w:pStyle w:val="movimento2"/>
              <w:rPr>
                <w:color w:val="002060"/>
              </w:rPr>
            </w:pPr>
            <w:r w:rsidRPr="00B672CA">
              <w:rPr>
                <w:color w:val="002060"/>
              </w:rPr>
              <w:t xml:space="preserve">(AVIS ARCEVIA 1964) </w:t>
            </w:r>
          </w:p>
        </w:tc>
        <w:tc>
          <w:tcPr>
            <w:tcW w:w="800" w:type="dxa"/>
            <w:tcMar>
              <w:top w:w="20" w:type="dxa"/>
              <w:left w:w="20" w:type="dxa"/>
              <w:bottom w:w="20" w:type="dxa"/>
              <w:right w:w="20" w:type="dxa"/>
            </w:tcMar>
            <w:vAlign w:val="center"/>
          </w:tcPr>
          <w:p w14:paraId="4AE53FC0"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57CB904D" w14:textId="77777777" w:rsidR="00A413DE" w:rsidRPr="00B672CA" w:rsidRDefault="00A413DE" w:rsidP="00A413DE">
            <w:pPr>
              <w:pStyle w:val="movimento"/>
              <w:rPr>
                <w:color w:val="002060"/>
              </w:rPr>
            </w:pPr>
            <w:r w:rsidRPr="00B672CA">
              <w:rPr>
                <w:color w:val="002060"/>
              </w:rPr>
              <w:t>GUERRIERI SIMONE</w:t>
            </w:r>
          </w:p>
        </w:tc>
        <w:tc>
          <w:tcPr>
            <w:tcW w:w="2200" w:type="dxa"/>
            <w:tcMar>
              <w:top w:w="20" w:type="dxa"/>
              <w:left w:w="20" w:type="dxa"/>
              <w:bottom w:w="20" w:type="dxa"/>
              <w:right w:w="20" w:type="dxa"/>
            </w:tcMar>
            <w:vAlign w:val="center"/>
          </w:tcPr>
          <w:p w14:paraId="376BB4DD" w14:textId="77777777" w:rsidR="00A413DE" w:rsidRPr="00B672CA" w:rsidRDefault="00A413DE" w:rsidP="00A413DE">
            <w:pPr>
              <w:pStyle w:val="movimento2"/>
              <w:rPr>
                <w:color w:val="002060"/>
              </w:rPr>
            </w:pPr>
            <w:r w:rsidRPr="00B672CA">
              <w:rPr>
                <w:color w:val="002060"/>
              </w:rPr>
              <w:t xml:space="preserve">(CSI STELLA A.S.D.) </w:t>
            </w:r>
          </w:p>
        </w:tc>
      </w:tr>
      <w:tr w:rsidR="00A413DE" w:rsidRPr="00B672CA" w14:paraId="751E9264" w14:textId="77777777" w:rsidTr="00A413DE">
        <w:trPr>
          <w:divId w:val="527259509"/>
        </w:trPr>
        <w:tc>
          <w:tcPr>
            <w:tcW w:w="2200" w:type="dxa"/>
            <w:tcMar>
              <w:top w:w="20" w:type="dxa"/>
              <w:left w:w="20" w:type="dxa"/>
              <w:bottom w:w="20" w:type="dxa"/>
              <w:right w:w="20" w:type="dxa"/>
            </w:tcMar>
            <w:vAlign w:val="center"/>
          </w:tcPr>
          <w:p w14:paraId="1D2F15A8" w14:textId="77777777" w:rsidR="00A413DE" w:rsidRPr="00B672CA" w:rsidRDefault="00A413DE" w:rsidP="00A413DE">
            <w:pPr>
              <w:pStyle w:val="movimento"/>
              <w:rPr>
                <w:color w:val="002060"/>
              </w:rPr>
            </w:pPr>
            <w:r w:rsidRPr="00B672CA">
              <w:rPr>
                <w:color w:val="002060"/>
              </w:rPr>
              <w:t>PACENTI GIACOMO</w:t>
            </w:r>
          </w:p>
        </w:tc>
        <w:tc>
          <w:tcPr>
            <w:tcW w:w="2200" w:type="dxa"/>
            <w:tcMar>
              <w:top w:w="20" w:type="dxa"/>
              <w:left w:w="20" w:type="dxa"/>
              <w:bottom w:w="20" w:type="dxa"/>
              <w:right w:w="20" w:type="dxa"/>
            </w:tcMar>
            <w:vAlign w:val="center"/>
          </w:tcPr>
          <w:p w14:paraId="325EA181" w14:textId="77777777" w:rsidR="00A413DE" w:rsidRPr="00B672CA" w:rsidRDefault="00A413DE" w:rsidP="00A413DE">
            <w:pPr>
              <w:pStyle w:val="movimento2"/>
              <w:rPr>
                <w:color w:val="002060"/>
              </w:rPr>
            </w:pPr>
            <w:r w:rsidRPr="00B672CA">
              <w:rPr>
                <w:color w:val="002060"/>
              </w:rPr>
              <w:t xml:space="preserve">(OSTRENSE) </w:t>
            </w:r>
          </w:p>
        </w:tc>
        <w:tc>
          <w:tcPr>
            <w:tcW w:w="800" w:type="dxa"/>
            <w:tcMar>
              <w:top w:w="20" w:type="dxa"/>
              <w:left w:w="20" w:type="dxa"/>
              <w:bottom w:w="20" w:type="dxa"/>
              <w:right w:w="20" w:type="dxa"/>
            </w:tcMar>
            <w:vAlign w:val="center"/>
          </w:tcPr>
          <w:p w14:paraId="736692AC"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4115D542"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DA319B8" w14:textId="77777777" w:rsidR="00A413DE" w:rsidRPr="00B672CA" w:rsidRDefault="00A413DE" w:rsidP="00A413DE">
            <w:pPr>
              <w:pStyle w:val="movimento2"/>
              <w:rPr>
                <w:color w:val="002060"/>
              </w:rPr>
            </w:pPr>
            <w:r w:rsidRPr="00B672CA">
              <w:rPr>
                <w:color w:val="002060"/>
              </w:rPr>
              <w:t> </w:t>
            </w:r>
          </w:p>
        </w:tc>
      </w:tr>
    </w:tbl>
    <w:p w14:paraId="30E2EB8F" w14:textId="77777777" w:rsidR="00A413DE" w:rsidRPr="00B672CA" w:rsidRDefault="00A413DE" w:rsidP="00A413DE">
      <w:pPr>
        <w:pStyle w:val="titolo3"/>
        <w:divId w:val="527259509"/>
        <w:rPr>
          <w:color w:val="002060"/>
        </w:rPr>
      </w:pPr>
      <w:r w:rsidRPr="00B672CA">
        <w:rPr>
          <w:color w:val="002060"/>
        </w:rPr>
        <w:t xml:space="preserve">A CARICO CALCIATORI NON ESPULSI DAL CAMPO </w:t>
      </w:r>
    </w:p>
    <w:p w14:paraId="0C738FB7" w14:textId="77777777" w:rsidR="00A413DE" w:rsidRPr="00B672CA" w:rsidRDefault="00A413DE" w:rsidP="00A413DE">
      <w:pPr>
        <w:pStyle w:val="titolo20"/>
        <w:divId w:val="527259509"/>
        <w:rPr>
          <w:color w:val="002060"/>
        </w:rPr>
      </w:pPr>
      <w:r w:rsidRPr="00B672CA">
        <w:rPr>
          <w:color w:val="002060"/>
        </w:rPr>
        <w:t xml:space="preserve">SQUALIFICA PER DUE GARA/E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649D4266" w14:textId="77777777" w:rsidTr="00A413DE">
        <w:trPr>
          <w:divId w:val="527259509"/>
        </w:trPr>
        <w:tc>
          <w:tcPr>
            <w:tcW w:w="2200" w:type="dxa"/>
            <w:tcMar>
              <w:top w:w="20" w:type="dxa"/>
              <w:left w:w="20" w:type="dxa"/>
              <w:bottom w:w="20" w:type="dxa"/>
              <w:right w:w="20" w:type="dxa"/>
            </w:tcMar>
            <w:vAlign w:val="center"/>
          </w:tcPr>
          <w:p w14:paraId="485D0CE3" w14:textId="77777777" w:rsidR="00A413DE" w:rsidRPr="00B672CA" w:rsidRDefault="00A413DE" w:rsidP="00A413DE">
            <w:pPr>
              <w:pStyle w:val="movimento"/>
              <w:rPr>
                <w:color w:val="002060"/>
              </w:rPr>
            </w:pPr>
            <w:r w:rsidRPr="00B672CA">
              <w:rPr>
                <w:color w:val="002060"/>
              </w:rPr>
              <w:t>FICCADENTI DANIEL CLAUDIO</w:t>
            </w:r>
          </w:p>
        </w:tc>
        <w:tc>
          <w:tcPr>
            <w:tcW w:w="2200" w:type="dxa"/>
            <w:tcMar>
              <w:top w:w="20" w:type="dxa"/>
              <w:left w:w="20" w:type="dxa"/>
              <w:bottom w:w="20" w:type="dxa"/>
              <w:right w:w="20" w:type="dxa"/>
            </w:tcMar>
            <w:vAlign w:val="center"/>
          </w:tcPr>
          <w:p w14:paraId="34C43D27" w14:textId="77777777" w:rsidR="00A413DE" w:rsidRPr="00B672CA" w:rsidRDefault="00A413DE" w:rsidP="00A413DE">
            <w:pPr>
              <w:pStyle w:val="movimento2"/>
              <w:rPr>
                <w:color w:val="002060"/>
              </w:rPr>
            </w:pPr>
            <w:r w:rsidRPr="00B672CA">
              <w:rPr>
                <w:color w:val="002060"/>
              </w:rPr>
              <w:t xml:space="preserve">(BOCASTRUM UNITED) </w:t>
            </w:r>
          </w:p>
        </w:tc>
        <w:tc>
          <w:tcPr>
            <w:tcW w:w="800" w:type="dxa"/>
            <w:tcMar>
              <w:top w:w="20" w:type="dxa"/>
              <w:left w:w="20" w:type="dxa"/>
              <w:bottom w:w="20" w:type="dxa"/>
              <w:right w:w="20" w:type="dxa"/>
            </w:tcMar>
            <w:vAlign w:val="center"/>
          </w:tcPr>
          <w:p w14:paraId="676ACF17"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0797A1F7"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5F2D36D4" w14:textId="77777777" w:rsidR="00A413DE" w:rsidRPr="00B672CA" w:rsidRDefault="00A413DE" w:rsidP="00A413DE">
            <w:pPr>
              <w:pStyle w:val="movimento2"/>
              <w:rPr>
                <w:color w:val="002060"/>
              </w:rPr>
            </w:pPr>
            <w:r w:rsidRPr="00B672CA">
              <w:rPr>
                <w:color w:val="002060"/>
              </w:rPr>
              <w:t> </w:t>
            </w:r>
          </w:p>
        </w:tc>
      </w:tr>
    </w:tbl>
    <w:p w14:paraId="000925AA" w14:textId="77777777" w:rsidR="00A413DE" w:rsidRPr="00B672CA" w:rsidRDefault="00A413DE" w:rsidP="00A413DE">
      <w:pPr>
        <w:pStyle w:val="diffida"/>
        <w:spacing w:before="80" w:beforeAutospacing="0" w:after="40" w:afterAutospacing="0"/>
        <w:jc w:val="left"/>
        <w:divId w:val="527259509"/>
        <w:rPr>
          <w:color w:val="002060"/>
        </w:rPr>
      </w:pPr>
      <w:r w:rsidRPr="00B672CA">
        <w:rPr>
          <w:color w:val="002060"/>
        </w:rPr>
        <w:t xml:space="preserve">Per essersi a fine gara mentre l'arbitro lasciava l'impianto sportivo avvicinatosi allo stesso rivolgendogli espressioni irriguardose. </w:t>
      </w:r>
    </w:p>
    <w:p w14:paraId="79F69FBB" w14:textId="77777777" w:rsidR="00A413DE" w:rsidRPr="00B672CA" w:rsidRDefault="00A413DE" w:rsidP="00A413DE">
      <w:pPr>
        <w:pStyle w:val="titolo20"/>
        <w:divId w:val="527259509"/>
        <w:rPr>
          <w:color w:val="002060"/>
        </w:rPr>
      </w:pPr>
      <w:r w:rsidRPr="00B672CA">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5BDF0B17" w14:textId="77777777" w:rsidTr="00A413DE">
        <w:trPr>
          <w:divId w:val="527259509"/>
        </w:trPr>
        <w:tc>
          <w:tcPr>
            <w:tcW w:w="2200" w:type="dxa"/>
            <w:tcMar>
              <w:top w:w="20" w:type="dxa"/>
              <w:left w:w="20" w:type="dxa"/>
              <w:bottom w:w="20" w:type="dxa"/>
              <w:right w:w="20" w:type="dxa"/>
            </w:tcMar>
            <w:vAlign w:val="center"/>
          </w:tcPr>
          <w:p w14:paraId="055AB2E3" w14:textId="77777777" w:rsidR="00A413DE" w:rsidRPr="00B672CA" w:rsidRDefault="00A413DE" w:rsidP="00A413DE">
            <w:pPr>
              <w:pStyle w:val="movimento"/>
              <w:rPr>
                <w:color w:val="002060"/>
              </w:rPr>
            </w:pPr>
            <w:r w:rsidRPr="00B672CA">
              <w:rPr>
                <w:color w:val="002060"/>
              </w:rPr>
              <w:t>GIGANTI CARLO GABRIEL</w:t>
            </w:r>
          </w:p>
        </w:tc>
        <w:tc>
          <w:tcPr>
            <w:tcW w:w="2200" w:type="dxa"/>
            <w:tcMar>
              <w:top w:w="20" w:type="dxa"/>
              <w:left w:w="20" w:type="dxa"/>
              <w:bottom w:w="20" w:type="dxa"/>
              <w:right w:w="20" w:type="dxa"/>
            </w:tcMar>
            <w:vAlign w:val="center"/>
          </w:tcPr>
          <w:p w14:paraId="038D6996" w14:textId="77777777" w:rsidR="00A413DE" w:rsidRPr="00B672CA" w:rsidRDefault="00A413DE" w:rsidP="00A413DE">
            <w:pPr>
              <w:pStyle w:val="movimento2"/>
              <w:rPr>
                <w:color w:val="002060"/>
              </w:rPr>
            </w:pPr>
            <w:r w:rsidRPr="00B672CA">
              <w:rPr>
                <w:color w:val="002060"/>
              </w:rPr>
              <w:t xml:space="preserve">(AMICI 84) </w:t>
            </w:r>
          </w:p>
        </w:tc>
        <w:tc>
          <w:tcPr>
            <w:tcW w:w="800" w:type="dxa"/>
            <w:tcMar>
              <w:top w:w="20" w:type="dxa"/>
              <w:left w:w="20" w:type="dxa"/>
              <w:bottom w:w="20" w:type="dxa"/>
              <w:right w:w="20" w:type="dxa"/>
            </w:tcMar>
            <w:vAlign w:val="center"/>
          </w:tcPr>
          <w:p w14:paraId="63185F08"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390290F2" w14:textId="77777777" w:rsidR="00A413DE" w:rsidRPr="00B672CA" w:rsidRDefault="00A413DE" w:rsidP="00A413DE">
            <w:pPr>
              <w:pStyle w:val="movimento"/>
              <w:rPr>
                <w:color w:val="002060"/>
              </w:rPr>
            </w:pPr>
            <w:r w:rsidRPr="00B672CA">
              <w:rPr>
                <w:color w:val="002060"/>
              </w:rPr>
              <w:t>DANO DRITAN</w:t>
            </w:r>
          </w:p>
        </w:tc>
        <w:tc>
          <w:tcPr>
            <w:tcW w:w="2200" w:type="dxa"/>
            <w:tcMar>
              <w:top w:w="20" w:type="dxa"/>
              <w:left w:w="20" w:type="dxa"/>
              <w:bottom w:w="20" w:type="dxa"/>
              <w:right w:w="20" w:type="dxa"/>
            </w:tcMar>
            <w:vAlign w:val="center"/>
          </w:tcPr>
          <w:p w14:paraId="327F61FE" w14:textId="77777777" w:rsidR="00A413DE" w:rsidRPr="00B672CA" w:rsidRDefault="00A413DE" w:rsidP="00A413DE">
            <w:pPr>
              <w:pStyle w:val="movimento2"/>
              <w:rPr>
                <w:color w:val="002060"/>
              </w:rPr>
            </w:pPr>
            <w:r w:rsidRPr="00B672CA">
              <w:rPr>
                <w:color w:val="002060"/>
              </w:rPr>
              <w:t xml:space="preserve">(GAGLIOLE F.C.) </w:t>
            </w:r>
          </w:p>
        </w:tc>
      </w:tr>
    </w:tbl>
    <w:p w14:paraId="16B94594" w14:textId="77777777" w:rsidR="00A413DE" w:rsidRPr="00B672CA" w:rsidRDefault="00A413DE" w:rsidP="00A413DE">
      <w:pPr>
        <w:pStyle w:val="titolo20"/>
        <w:divId w:val="527259509"/>
        <w:rPr>
          <w:color w:val="002060"/>
        </w:rPr>
      </w:pPr>
      <w:r w:rsidRPr="00B672CA">
        <w:rPr>
          <w:color w:val="002060"/>
        </w:rPr>
        <w:t xml:space="preserve">AMMONIZIONE CON DIFFIDA (IX)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4AE9B49E" w14:textId="77777777" w:rsidTr="00A413DE">
        <w:trPr>
          <w:divId w:val="527259509"/>
        </w:trPr>
        <w:tc>
          <w:tcPr>
            <w:tcW w:w="2200" w:type="dxa"/>
            <w:tcMar>
              <w:top w:w="20" w:type="dxa"/>
              <w:left w:w="20" w:type="dxa"/>
              <w:bottom w:w="20" w:type="dxa"/>
              <w:right w:w="20" w:type="dxa"/>
            </w:tcMar>
            <w:vAlign w:val="center"/>
          </w:tcPr>
          <w:p w14:paraId="5CAEF889" w14:textId="77777777" w:rsidR="00A413DE" w:rsidRPr="00B672CA" w:rsidRDefault="00A413DE" w:rsidP="00A413DE">
            <w:pPr>
              <w:pStyle w:val="movimento"/>
              <w:rPr>
                <w:color w:val="002060"/>
              </w:rPr>
            </w:pPr>
            <w:r w:rsidRPr="00B672CA">
              <w:rPr>
                <w:color w:val="002060"/>
              </w:rPr>
              <w:t>BELLEGGIA NICOLO</w:t>
            </w:r>
          </w:p>
        </w:tc>
        <w:tc>
          <w:tcPr>
            <w:tcW w:w="2200" w:type="dxa"/>
            <w:tcMar>
              <w:top w:w="20" w:type="dxa"/>
              <w:left w:w="20" w:type="dxa"/>
              <w:bottom w:w="20" w:type="dxa"/>
              <w:right w:w="20" w:type="dxa"/>
            </w:tcMar>
            <w:vAlign w:val="center"/>
          </w:tcPr>
          <w:p w14:paraId="3F817B55" w14:textId="77777777" w:rsidR="00A413DE" w:rsidRPr="00B672CA" w:rsidRDefault="00A413DE" w:rsidP="00A413DE">
            <w:pPr>
              <w:pStyle w:val="movimento2"/>
              <w:rPr>
                <w:color w:val="002060"/>
              </w:rPr>
            </w:pPr>
            <w:r w:rsidRPr="00B672CA">
              <w:rPr>
                <w:color w:val="002060"/>
              </w:rPr>
              <w:t xml:space="preserve">(FUTSAL CAMPIGLIONE) </w:t>
            </w:r>
          </w:p>
        </w:tc>
        <w:tc>
          <w:tcPr>
            <w:tcW w:w="800" w:type="dxa"/>
            <w:tcMar>
              <w:top w:w="20" w:type="dxa"/>
              <w:left w:w="20" w:type="dxa"/>
              <w:bottom w:w="20" w:type="dxa"/>
              <w:right w:w="20" w:type="dxa"/>
            </w:tcMar>
            <w:vAlign w:val="center"/>
          </w:tcPr>
          <w:p w14:paraId="6565445E"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8FCB7D7"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1225B050" w14:textId="77777777" w:rsidR="00A413DE" w:rsidRPr="00B672CA" w:rsidRDefault="00A413DE" w:rsidP="00A413DE">
            <w:pPr>
              <w:pStyle w:val="movimento2"/>
              <w:rPr>
                <w:color w:val="002060"/>
              </w:rPr>
            </w:pPr>
            <w:r w:rsidRPr="00B672CA">
              <w:rPr>
                <w:color w:val="002060"/>
              </w:rPr>
              <w:t> </w:t>
            </w:r>
          </w:p>
        </w:tc>
      </w:tr>
    </w:tbl>
    <w:p w14:paraId="02C2FD26" w14:textId="77777777" w:rsidR="00A413DE" w:rsidRPr="00B672CA" w:rsidRDefault="00A413DE" w:rsidP="00A413DE">
      <w:pPr>
        <w:pStyle w:val="titolo20"/>
        <w:divId w:val="527259509"/>
        <w:rPr>
          <w:color w:val="002060"/>
        </w:rPr>
      </w:pPr>
      <w:r w:rsidRPr="00B672CA">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7F95043C" w14:textId="77777777" w:rsidTr="00A413DE">
        <w:trPr>
          <w:divId w:val="527259509"/>
        </w:trPr>
        <w:tc>
          <w:tcPr>
            <w:tcW w:w="2200" w:type="dxa"/>
            <w:tcMar>
              <w:top w:w="20" w:type="dxa"/>
              <w:left w:w="20" w:type="dxa"/>
              <w:bottom w:w="20" w:type="dxa"/>
              <w:right w:w="20" w:type="dxa"/>
            </w:tcMar>
            <w:vAlign w:val="center"/>
          </w:tcPr>
          <w:p w14:paraId="0D7655ED" w14:textId="77777777" w:rsidR="00A413DE" w:rsidRPr="00B672CA" w:rsidRDefault="00A413DE" w:rsidP="00A413DE">
            <w:pPr>
              <w:pStyle w:val="movimento"/>
              <w:rPr>
                <w:color w:val="002060"/>
              </w:rPr>
            </w:pPr>
            <w:r w:rsidRPr="00B672CA">
              <w:rPr>
                <w:color w:val="002060"/>
              </w:rPr>
              <w:t>BECCACECE MATTEO</w:t>
            </w:r>
          </w:p>
        </w:tc>
        <w:tc>
          <w:tcPr>
            <w:tcW w:w="2200" w:type="dxa"/>
            <w:tcMar>
              <w:top w:w="20" w:type="dxa"/>
              <w:left w:w="20" w:type="dxa"/>
              <w:bottom w:w="20" w:type="dxa"/>
              <w:right w:w="20" w:type="dxa"/>
            </w:tcMar>
            <w:vAlign w:val="center"/>
          </w:tcPr>
          <w:p w14:paraId="0FCB24A4" w14:textId="77777777" w:rsidR="00A413DE" w:rsidRPr="00B672CA" w:rsidRDefault="00A413DE" w:rsidP="00A413DE">
            <w:pPr>
              <w:pStyle w:val="movimento2"/>
              <w:rPr>
                <w:color w:val="002060"/>
              </w:rPr>
            </w:pPr>
            <w:r w:rsidRPr="00B672CA">
              <w:rPr>
                <w:color w:val="002060"/>
              </w:rPr>
              <w:t xml:space="preserve">(AVENALE) </w:t>
            </w:r>
          </w:p>
        </w:tc>
        <w:tc>
          <w:tcPr>
            <w:tcW w:w="800" w:type="dxa"/>
            <w:tcMar>
              <w:top w:w="20" w:type="dxa"/>
              <w:left w:w="20" w:type="dxa"/>
              <w:bottom w:w="20" w:type="dxa"/>
              <w:right w:w="20" w:type="dxa"/>
            </w:tcMar>
            <w:vAlign w:val="center"/>
          </w:tcPr>
          <w:p w14:paraId="7F497341"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3FD76FFC" w14:textId="77777777" w:rsidR="00A413DE" w:rsidRPr="00B672CA" w:rsidRDefault="00A413DE" w:rsidP="00A413DE">
            <w:pPr>
              <w:pStyle w:val="movimento"/>
              <w:rPr>
                <w:color w:val="002060"/>
              </w:rPr>
            </w:pPr>
            <w:r w:rsidRPr="00B672CA">
              <w:rPr>
                <w:color w:val="002060"/>
              </w:rPr>
              <w:t>LUCIANI GIANLUCA</w:t>
            </w:r>
          </w:p>
        </w:tc>
        <w:tc>
          <w:tcPr>
            <w:tcW w:w="2200" w:type="dxa"/>
            <w:tcMar>
              <w:top w:w="20" w:type="dxa"/>
              <w:left w:w="20" w:type="dxa"/>
              <w:bottom w:w="20" w:type="dxa"/>
              <w:right w:w="20" w:type="dxa"/>
            </w:tcMar>
            <w:vAlign w:val="center"/>
          </w:tcPr>
          <w:p w14:paraId="46EFFBA0" w14:textId="77777777" w:rsidR="00A413DE" w:rsidRPr="00B672CA" w:rsidRDefault="00A413DE" w:rsidP="00A413DE">
            <w:pPr>
              <w:pStyle w:val="movimento2"/>
              <w:rPr>
                <w:color w:val="002060"/>
              </w:rPr>
            </w:pPr>
            <w:r w:rsidRPr="00B672CA">
              <w:rPr>
                <w:color w:val="002060"/>
              </w:rPr>
              <w:t xml:space="preserve">(AVIS ARCEVIA 1964) </w:t>
            </w:r>
          </w:p>
        </w:tc>
      </w:tr>
      <w:tr w:rsidR="00A413DE" w:rsidRPr="00B672CA" w14:paraId="45207C3B" w14:textId="77777777" w:rsidTr="00A413DE">
        <w:trPr>
          <w:divId w:val="527259509"/>
        </w:trPr>
        <w:tc>
          <w:tcPr>
            <w:tcW w:w="2200" w:type="dxa"/>
            <w:tcMar>
              <w:top w:w="20" w:type="dxa"/>
              <w:left w:w="20" w:type="dxa"/>
              <w:bottom w:w="20" w:type="dxa"/>
              <w:right w:w="20" w:type="dxa"/>
            </w:tcMar>
            <w:vAlign w:val="center"/>
          </w:tcPr>
          <w:p w14:paraId="12D06D35" w14:textId="77777777" w:rsidR="00A413DE" w:rsidRPr="00B672CA" w:rsidRDefault="00A413DE" w:rsidP="00A413DE">
            <w:pPr>
              <w:pStyle w:val="movimento"/>
              <w:rPr>
                <w:color w:val="002060"/>
              </w:rPr>
            </w:pPr>
            <w:r w:rsidRPr="00B672CA">
              <w:rPr>
                <w:color w:val="002060"/>
              </w:rPr>
              <w:t>GAGLIARDINI GIACOMO</w:t>
            </w:r>
          </w:p>
        </w:tc>
        <w:tc>
          <w:tcPr>
            <w:tcW w:w="2200" w:type="dxa"/>
            <w:tcMar>
              <w:top w:w="20" w:type="dxa"/>
              <w:left w:w="20" w:type="dxa"/>
              <w:bottom w:w="20" w:type="dxa"/>
              <w:right w:w="20" w:type="dxa"/>
            </w:tcMar>
            <w:vAlign w:val="center"/>
          </w:tcPr>
          <w:p w14:paraId="60FA4406" w14:textId="77777777" w:rsidR="00A413DE" w:rsidRPr="00B672CA" w:rsidRDefault="00A413DE" w:rsidP="00A413DE">
            <w:pPr>
              <w:pStyle w:val="movimento2"/>
              <w:rPr>
                <w:color w:val="002060"/>
              </w:rPr>
            </w:pPr>
            <w:r w:rsidRPr="00B672CA">
              <w:rPr>
                <w:color w:val="002060"/>
              </w:rPr>
              <w:t xml:space="preserve">(CASTELBELLINO CALCIO A 5) </w:t>
            </w:r>
          </w:p>
        </w:tc>
        <w:tc>
          <w:tcPr>
            <w:tcW w:w="800" w:type="dxa"/>
            <w:tcMar>
              <w:top w:w="20" w:type="dxa"/>
              <w:left w:w="20" w:type="dxa"/>
              <w:bottom w:w="20" w:type="dxa"/>
              <w:right w:w="20" w:type="dxa"/>
            </w:tcMar>
            <w:vAlign w:val="center"/>
          </w:tcPr>
          <w:p w14:paraId="7C1075BD"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1E81D284" w14:textId="77777777" w:rsidR="00A413DE" w:rsidRPr="00B672CA" w:rsidRDefault="00A413DE" w:rsidP="00A413DE">
            <w:pPr>
              <w:pStyle w:val="movimento"/>
              <w:rPr>
                <w:color w:val="002060"/>
              </w:rPr>
            </w:pPr>
            <w:r w:rsidRPr="00B672CA">
              <w:rPr>
                <w:color w:val="002060"/>
              </w:rPr>
              <w:t>QORRI EUGJEN</w:t>
            </w:r>
          </w:p>
        </w:tc>
        <w:tc>
          <w:tcPr>
            <w:tcW w:w="2200" w:type="dxa"/>
            <w:tcMar>
              <w:top w:w="20" w:type="dxa"/>
              <w:left w:w="20" w:type="dxa"/>
              <w:bottom w:w="20" w:type="dxa"/>
              <w:right w:w="20" w:type="dxa"/>
            </w:tcMar>
            <w:vAlign w:val="center"/>
          </w:tcPr>
          <w:p w14:paraId="7575D95B" w14:textId="77777777" w:rsidR="00A413DE" w:rsidRPr="00B672CA" w:rsidRDefault="00A413DE" w:rsidP="00A413DE">
            <w:pPr>
              <w:pStyle w:val="movimento2"/>
              <w:rPr>
                <w:color w:val="002060"/>
              </w:rPr>
            </w:pPr>
            <w:r w:rsidRPr="00B672CA">
              <w:rPr>
                <w:color w:val="002060"/>
              </w:rPr>
              <w:t xml:space="preserve">(DINAMIS 1990) </w:t>
            </w:r>
          </w:p>
        </w:tc>
      </w:tr>
      <w:tr w:rsidR="00A413DE" w:rsidRPr="00B672CA" w14:paraId="161948D0" w14:textId="77777777" w:rsidTr="00A413DE">
        <w:trPr>
          <w:divId w:val="527259509"/>
        </w:trPr>
        <w:tc>
          <w:tcPr>
            <w:tcW w:w="2200" w:type="dxa"/>
            <w:tcMar>
              <w:top w:w="20" w:type="dxa"/>
              <w:left w:w="20" w:type="dxa"/>
              <w:bottom w:w="20" w:type="dxa"/>
              <w:right w:w="20" w:type="dxa"/>
            </w:tcMar>
            <w:vAlign w:val="center"/>
          </w:tcPr>
          <w:p w14:paraId="0A4ACD29" w14:textId="77777777" w:rsidR="00A413DE" w:rsidRPr="00B672CA" w:rsidRDefault="00A413DE" w:rsidP="00A413DE">
            <w:pPr>
              <w:pStyle w:val="movimento"/>
              <w:rPr>
                <w:color w:val="002060"/>
              </w:rPr>
            </w:pPr>
            <w:r w:rsidRPr="00B672CA">
              <w:rPr>
                <w:color w:val="002060"/>
              </w:rPr>
              <w:t>FRASCHETTI SIMONE</w:t>
            </w:r>
          </w:p>
        </w:tc>
        <w:tc>
          <w:tcPr>
            <w:tcW w:w="2200" w:type="dxa"/>
            <w:tcMar>
              <w:top w:w="20" w:type="dxa"/>
              <w:left w:w="20" w:type="dxa"/>
              <w:bottom w:w="20" w:type="dxa"/>
              <w:right w:w="20" w:type="dxa"/>
            </w:tcMar>
            <w:vAlign w:val="center"/>
          </w:tcPr>
          <w:p w14:paraId="72AD5CAF" w14:textId="77777777" w:rsidR="00A413DE" w:rsidRPr="00B672CA" w:rsidRDefault="00A413DE" w:rsidP="00A413DE">
            <w:pPr>
              <w:pStyle w:val="movimento2"/>
              <w:rPr>
                <w:color w:val="002060"/>
              </w:rPr>
            </w:pPr>
            <w:r w:rsidRPr="00B672CA">
              <w:rPr>
                <w:color w:val="002060"/>
              </w:rPr>
              <w:t xml:space="preserve">(EAGLES PAGLIARE) </w:t>
            </w:r>
          </w:p>
        </w:tc>
        <w:tc>
          <w:tcPr>
            <w:tcW w:w="800" w:type="dxa"/>
            <w:tcMar>
              <w:top w:w="20" w:type="dxa"/>
              <w:left w:w="20" w:type="dxa"/>
              <w:bottom w:w="20" w:type="dxa"/>
              <w:right w:w="20" w:type="dxa"/>
            </w:tcMar>
            <w:vAlign w:val="center"/>
          </w:tcPr>
          <w:p w14:paraId="7FC987A7"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1660907" w14:textId="77777777" w:rsidR="00A413DE" w:rsidRPr="00B672CA" w:rsidRDefault="00A413DE" w:rsidP="00A413DE">
            <w:pPr>
              <w:pStyle w:val="movimento"/>
              <w:rPr>
                <w:color w:val="002060"/>
              </w:rPr>
            </w:pPr>
            <w:r w:rsidRPr="00B672CA">
              <w:rPr>
                <w:color w:val="002060"/>
              </w:rPr>
              <w:t>ROSSIGNOLI ALEANDRO MARIA</w:t>
            </w:r>
          </w:p>
        </w:tc>
        <w:tc>
          <w:tcPr>
            <w:tcW w:w="2200" w:type="dxa"/>
            <w:tcMar>
              <w:top w:w="20" w:type="dxa"/>
              <w:left w:w="20" w:type="dxa"/>
              <w:bottom w:w="20" w:type="dxa"/>
              <w:right w:w="20" w:type="dxa"/>
            </w:tcMar>
            <w:vAlign w:val="center"/>
          </w:tcPr>
          <w:p w14:paraId="72753904" w14:textId="77777777" w:rsidR="00A413DE" w:rsidRPr="00B672CA" w:rsidRDefault="00A413DE" w:rsidP="00A413DE">
            <w:pPr>
              <w:pStyle w:val="movimento2"/>
              <w:rPr>
                <w:color w:val="002060"/>
              </w:rPr>
            </w:pPr>
            <w:r w:rsidRPr="00B672CA">
              <w:rPr>
                <w:color w:val="002060"/>
              </w:rPr>
              <w:t xml:space="preserve">(FUTSAL MONTURANO) </w:t>
            </w:r>
          </w:p>
        </w:tc>
      </w:tr>
      <w:tr w:rsidR="00A413DE" w:rsidRPr="00B672CA" w14:paraId="698FED82" w14:textId="77777777" w:rsidTr="00A413DE">
        <w:trPr>
          <w:divId w:val="527259509"/>
        </w:trPr>
        <w:tc>
          <w:tcPr>
            <w:tcW w:w="2200" w:type="dxa"/>
            <w:tcMar>
              <w:top w:w="20" w:type="dxa"/>
              <w:left w:w="20" w:type="dxa"/>
              <w:bottom w:w="20" w:type="dxa"/>
              <w:right w:w="20" w:type="dxa"/>
            </w:tcMar>
            <w:vAlign w:val="center"/>
          </w:tcPr>
          <w:p w14:paraId="630B1EDD" w14:textId="77777777" w:rsidR="00A413DE" w:rsidRPr="00B672CA" w:rsidRDefault="00A413DE" w:rsidP="00A413DE">
            <w:pPr>
              <w:pStyle w:val="movimento"/>
              <w:rPr>
                <w:color w:val="002060"/>
              </w:rPr>
            </w:pPr>
            <w:r w:rsidRPr="00B672CA">
              <w:rPr>
                <w:color w:val="002060"/>
              </w:rPr>
              <w:t>CORIOLANI EMANUELE</w:t>
            </w:r>
          </w:p>
        </w:tc>
        <w:tc>
          <w:tcPr>
            <w:tcW w:w="2200" w:type="dxa"/>
            <w:tcMar>
              <w:top w:w="20" w:type="dxa"/>
              <w:left w:w="20" w:type="dxa"/>
              <w:bottom w:w="20" w:type="dxa"/>
              <w:right w:w="20" w:type="dxa"/>
            </w:tcMar>
            <w:vAlign w:val="center"/>
          </w:tcPr>
          <w:p w14:paraId="3CABF32E" w14:textId="77777777" w:rsidR="00A413DE" w:rsidRPr="00B672CA" w:rsidRDefault="00A413DE" w:rsidP="00A413DE">
            <w:pPr>
              <w:pStyle w:val="movimento2"/>
              <w:rPr>
                <w:color w:val="002060"/>
              </w:rPr>
            </w:pPr>
            <w:r w:rsidRPr="00B672CA">
              <w:rPr>
                <w:color w:val="002060"/>
              </w:rPr>
              <w:t xml:space="preserve">(FUTSAL SANGIUSTESE A.R.L.) </w:t>
            </w:r>
          </w:p>
        </w:tc>
        <w:tc>
          <w:tcPr>
            <w:tcW w:w="800" w:type="dxa"/>
            <w:tcMar>
              <w:top w:w="20" w:type="dxa"/>
              <w:left w:w="20" w:type="dxa"/>
              <w:bottom w:w="20" w:type="dxa"/>
              <w:right w:w="20" w:type="dxa"/>
            </w:tcMar>
            <w:vAlign w:val="center"/>
          </w:tcPr>
          <w:p w14:paraId="2B9CFEF5"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40EDCF47" w14:textId="77777777" w:rsidR="00A413DE" w:rsidRPr="00B672CA" w:rsidRDefault="00A413DE" w:rsidP="00A413DE">
            <w:pPr>
              <w:pStyle w:val="movimento"/>
              <w:rPr>
                <w:color w:val="002060"/>
              </w:rPr>
            </w:pPr>
            <w:r w:rsidRPr="00B672CA">
              <w:rPr>
                <w:color w:val="002060"/>
              </w:rPr>
              <w:t>LUCARELLI GIORGIO</w:t>
            </w:r>
          </w:p>
        </w:tc>
        <w:tc>
          <w:tcPr>
            <w:tcW w:w="2200" w:type="dxa"/>
            <w:tcMar>
              <w:top w:w="20" w:type="dxa"/>
              <w:left w:w="20" w:type="dxa"/>
              <w:bottom w:w="20" w:type="dxa"/>
              <w:right w:w="20" w:type="dxa"/>
            </w:tcMar>
            <w:vAlign w:val="center"/>
          </w:tcPr>
          <w:p w14:paraId="7E359B33" w14:textId="77777777" w:rsidR="00A413DE" w:rsidRPr="00B672CA" w:rsidRDefault="00A413DE" w:rsidP="00A413DE">
            <w:pPr>
              <w:pStyle w:val="movimento2"/>
              <w:rPr>
                <w:color w:val="002060"/>
              </w:rPr>
            </w:pPr>
            <w:r w:rsidRPr="00B672CA">
              <w:rPr>
                <w:color w:val="002060"/>
              </w:rPr>
              <w:t xml:space="preserve">(GAGLIOLE F.C.) </w:t>
            </w:r>
          </w:p>
        </w:tc>
      </w:tr>
      <w:tr w:rsidR="00A413DE" w:rsidRPr="00B672CA" w14:paraId="2D5678C4" w14:textId="77777777" w:rsidTr="00A413DE">
        <w:trPr>
          <w:divId w:val="527259509"/>
        </w:trPr>
        <w:tc>
          <w:tcPr>
            <w:tcW w:w="2200" w:type="dxa"/>
            <w:tcMar>
              <w:top w:w="20" w:type="dxa"/>
              <w:left w:w="20" w:type="dxa"/>
              <w:bottom w:w="20" w:type="dxa"/>
              <w:right w:w="20" w:type="dxa"/>
            </w:tcMar>
            <w:vAlign w:val="center"/>
          </w:tcPr>
          <w:p w14:paraId="51978957" w14:textId="77777777" w:rsidR="00A413DE" w:rsidRPr="00B672CA" w:rsidRDefault="00A413DE" w:rsidP="00A413DE">
            <w:pPr>
              <w:pStyle w:val="movimento"/>
              <w:rPr>
                <w:color w:val="002060"/>
              </w:rPr>
            </w:pPr>
            <w:r w:rsidRPr="00B672CA">
              <w:rPr>
                <w:color w:val="002060"/>
              </w:rPr>
              <w:t>PARTICELLI MIRKO</w:t>
            </w:r>
          </w:p>
        </w:tc>
        <w:tc>
          <w:tcPr>
            <w:tcW w:w="2200" w:type="dxa"/>
            <w:tcMar>
              <w:top w:w="20" w:type="dxa"/>
              <w:left w:w="20" w:type="dxa"/>
              <w:bottom w:w="20" w:type="dxa"/>
              <w:right w:w="20" w:type="dxa"/>
            </w:tcMar>
            <w:vAlign w:val="center"/>
          </w:tcPr>
          <w:p w14:paraId="3D7CA4C6" w14:textId="77777777" w:rsidR="00A413DE" w:rsidRPr="00B672CA" w:rsidRDefault="00A413DE" w:rsidP="00A413DE">
            <w:pPr>
              <w:pStyle w:val="movimento2"/>
              <w:rPr>
                <w:color w:val="002060"/>
              </w:rPr>
            </w:pPr>
            <w:r w:rsidRPr="00B672CA">
              <w:rPr>
                <w:color w:val="002060"/>
              </w:rPr>
              <w:t xml:space="preserve">(GAGLIOLE F.C.) </w:t>
            </w:r>
          </w:p>
        </w:tc>
        <w:tc>
          <w:tcPr>
            <w:tcW w:w="800" w:type="dxa"/>
            <w:tcMar>
              <w:top w:w="20" w:type="dxa"/>
              <w:left w:w="20" w:type="dxa"/>
              <w:bottom w:w="20" w:type="dxa"/>
              <w:right w:w="20" w:type="dxa"/>
            </w:tcMar>
            <w:vAlign w:val="center"/>
          </w:tcPr>
          <w:p w14:paraId="71CA156C"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0A4B3BD" w14:textId="77777777" w:rsidR="00A413DE" w:rsidRPr="00B672CA" w:rsidRDefault="00A413DE" w:rsidP="00A413DE">
            <w:pPr>
              <w:pStyle w:val="movimento"/>
              <w:rPr>
                <w:color w:val="002060"/>
              </w:rPr>
            </w:pPr>
            <w:r w:rsidRPr="00B672CA">
              <w:rPr>
                <w:color w:val="002060"/>
              </w:rPr>
              <w:t>BARDELLA ANDREA</w:t>
            </w:r>
          </w:p>
        </w:tc>
        <w:tc>
          <w:tcPr>
            <w:tcW w:w="2200" w:type="dxa"/>
            <w:tcMar>
              <w:top w:w="20" w:type="dxa"/>
              <w:left w:w="20" w:type="dxa"/>
              <w:bottom w:w="20" w:type="dxa"/>
              <w:right w:w="20" w:type="dxa"/>
            </w:tcMar>
            <w:vAlign w:val="center"/>
          </w:tcPr>
          <w:p w14:paraId="79903BE3" w14:textId="77777777" w:rsidR="00A413DE" w:rsidRPr="00B672CA" w:rsidRDefault="00A413DE" w:rsidP="00A413DE">
            <w:pPr>
              <w:pStyle w:val="movimento2"/>
              <w:rPr>
                <w:color w:val="002060"/>
              </w:rPr>
            </w:pPr>
            <w:r w:rsidRPr="00B672CA">
              <w:rPr>
                <w:color w:val="002060"/>
              </w:rPr>
              <w:t xml:space="preserve">(MONTECAROTTO) </w:t>
            </w:r>
          </w:p>
        </w:tc>
      </w:tr>
      <w:tr w:rsidR="00A413DE" w:rsidRPr="00B672CA" w14:paraId="2CFF915B" w14:textId="77777777" w:rsidTr="00A413DE">
        <w:trPr>
          <w:divId w:val="527259509"/>
        </w:trPr>
        <w:tc>
          <w:tcPr>
            <w:tcW w:w="2200" w:type="dxa"/>
            <w:tcMar>
              <w:top w:w="20" w:type="dxa"/>
              <w:left w:w="20" w:type="dxa"/>
              <w:bottom w:w="20" w:type="dxa"/>
              <w:right w:w="20" w:type="dxa"/>
            </w:tcMar>
            <w:vAlign w:val="center"/>
          </w:tcPr>
          <w:p w14:paraId="6963B012" w14:textId="77777777" w:rsidR="00A413DE" w:rsidRPr="00B672CA" w:rsidRDefault="00A413DE" w:rsidP="00A413DE">
            <w:pPr>
              <w:pStyle w:val="movimento"/>
              <w:rPr>
                <w:color w:val="002060"/>
              </w:rPr>
            </w:pPr>
            <w:r w:rsidRPr="00B672CA">
              <w:rPr>
                <w:color w:val="002060"/>
              </w:rPr>
              <w:t>CARBINI NICOLA</w:t>
            </w:r>
          </w:p>
        </w:tc>
        <w:tc>
          <w:tcPr>
            <w:tcW w:w="2200" w:type="dxa"/>
            <w:tcMar>
              <w:top w:w="20" w:type="dxa"/>
              <w:left w:w="20" w:type="dxa"/>
              <w:bottom w:w="20" w:type="dxa"/>
              <w:right w:w="20" w:type="dxa"/>
            </w:tcMar>
            <w:vAlign w:val="center"/>
          </w:tcPr>
          <w:p w14:paraId="30669D93" w14:textId="77777777" w:rsidR="00A413DE" w:rsidRPr="00B672CA" w:rsidRDefault="00A413DE" w:rsidP="00A413DE">
            <w:pPr>
              <w:pStyle w:val="movimento2"/>
              <w:rPr>
                <w:color w:val="002060"/>
              </w:rPr>
            </w:pPr>
            <w:r w:rsidRPr="00B672CA">
              <w:rPr>
                <w:color w:val="002060"/>
              </w:rPr>
              <w:t xml:space="preserve">(MONTECAROTTO) </w:t>
            </w:r>
          </w:p>
        </w:tc>
        <w:tc>
          <w:tcPr>
            <w:tcW w:w="800" w:type="dxa"/>
            <w:tcMar>
              <w:top w:w="20" w:type="dxa"/>
              <w:left w:w="20" w:type="dxa"/>
              <w:bottom w:w="20" w:type="dxa"/>
              <w:right w:w="20" w:type="dxa"/>
            </w:tcMar>
            <w:vAlign w:val="center"/>
          </w:tcPr>
          <w:p w14:paraId="6BB7CD9E"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05580F9A"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1E5B3B53" w14:textId="77777777" w:rsidR="00A413DE" w:rsidRPr="00B672CA" w:rsidRDefault="00A413DE" w:rsidP="00A413DE">
            <w:pPr>
              <w:pStyle w:val="movimento2"/>
              <w:rPr>
                <w:color w:val="002060"/>
              </w:rPr>
            </w:pPr>
            <w:r w:rsidRPr="00B672CA">
              <w:rPr>
                <w:color w:val="002060"/>
              </w:rPr>
              <w:t> </w:t>
            </w:r>
          </w:p>
        </w:tc>
      </w:tr>
    </w:tbl>
    <w:p w14:paraId="63781E5B" w14:textId="77777777" w:rsidR="00A413DE" w:rsidRPr="00B672CA" w:rsidRDefault="00A413DE" w:rsidP="00A413DE">
      <w:pPr>
        <w:pStyle w:val="titolo20"/>
        <w:divId w:val="527259509"/>
        <w:rPr>
          <w:color w:val="002060"/>
        </w:rPr>
      </w:pPr>
      <w:r w:rsidRPr="00B672CA">
        <w:rPr>
          <w:color w:val="002060"/>
        </w:rP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069F47DF" w14:textId="77777777" w:rsidTr="00A413DE">
        <w:trPr>
          <w:divId w:val="527259509"/>
        </w:trPr>
        <w:tc>
          <w:tcPr>
            <w:tcW w:w="2200" w:type="dxa"/>
            <w:tcMar>
              <w:top w:w="20" w:type="dxa"/>
              <w:left w:w="20" w:type="dxa"/>
              <w:bottom w:w="20" w:type="dxa"/>
              <w:right w:w="20" w:type="dxa"/>
            </w:tcMar>
            <w:vAlign w:val="center"/>
          </w:tcPr>
          <w:p w14:paraId="12318225" w14:textId="77777777" w:rsidR="00A413DE" w:rsidRPr="00B672CA" w:rsidRDefault="00A413DE" w:rsidP="00A413DE">
            <w:pPr>
              <w:pStyle w:val="movimento"/>
              <w:rPr>
                <w:color w:val="002060"/>
              </w:rPr>
            </w:pPr>
            <w:r w:rsidRPr="00B672CA">
              <w:rPr>
                <w:color w:val="002060"/>
              </w:rPr>
              <w:t>PETROLATI MARCO</w:t>
            </w:r>
          </w:p>
        </w:tc>
        <w:tc>
          <w:tcPr>
            <w:tcW w:w="2200" w:type="dxa"/>
            <w:tcMar>
              <w:top w:w="20" w:type="dxa"/>
              <w:left w:w="20" w:type="dxa"/>
              <w:bottom w:w="20" w:type="dxa"/>
              <w:right w:w="20" w:type="dxa"/>
            </w:tcMar>
            <w:vAlign w:val="center"/>
          </w:tcPr>
          <w:p w14:paraId="105A8D4D" w14:textId="77777777" w:rsidR="00A413DE" w:rsidRPr="00B672CA" w:rsidRDefault="00A413DE" w:rsidP="00A413DE">
            <w:pPr>
              <w:pStyle w:val="movimento2"/>
              <w:rPr>
                <w:color w:val="002060"/>
              </w:rPr>
            </w:pPr>
            <w:r w:rsidRPr="00B672CA">
              <w:rPr>
                <w:color w:val="002060"/>
              </w:rPr>
              <w:t xml:space="preserve">(OSTRENSE) </w:t>
            </w:r>
          </w:p>
        </w:tc>
        <w:tc>
          <w:tcPr>
            <w:tcW w:w="800" w:type="dxa"/>
            <w:tcMar>
              <w:top w:w="20" w:type="dxa"/>
              <w:left w:w="20" w:type="dxa"/>
              <w:bottom w:w="20" w:type="dxa"/>
              <w:right w:w="20" w:type="dxa"/>
            </w:tcMar>
            <w:vAlign w:val="center"/>
          </w:tcPr>
          <w:p w14:paraId="7CEB7DDD"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1487EA5"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052F676C" w14:textId="77777777" w:rsidR="00A413DE" w:rsidRPr="00B672CA" w:rsidRDefault="00A413DE" w:rsidP="00A413DE">
            <w:pPr>
              <w:pStyle w:val="movimento2"/>
              <w:rPr>
                <w:color w:val="002060"/>
              </w:rPr>
            </w:pPr>
            <w:r w:rsidRPr="00B672CA">
              <w:rPr>
                <w:color w:val="002060"/>
              </w:rPr>
              <w:t> </w:t>
            </w:r>
          </w:p>
        </w:tc>
      </w:tr>
    </w:tbl>
    <w:p w14:paraId="2794DAE1" w14:textId="77777777" w:rsidR="00A413DE" w:rsidRPr="00B672CA" w:rsidRDefault="00A413DE" w:rsidP="00A413DE">
      <w:pPr>
        <w:pStyle w:val="titolo20"/>
        <w:divId w:val="527259509"/>
        <w:rPr>
          <w:color w:val="002060"/>
        </w:rPr>
      </w:pPr>
      <w:r w:rsidRPr="00B672CA">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1E7C713A" w14:textId="77777777" w:rsidTr="00A413DE">
        <w:trPr>
          <w:divId w:val="527259509"/>
        </w:trPr>
        <w:tc>
          <w:tcPr>
            <w:tcW w:w="2200" w:type="dxa"/>
            <w:tcMar>
              <w:top w:w="20" w:type="dxa"/>
              <w:left w:w="20" w:type="dxa"/>
              <w:bottom w:w="20" w:type="dxa"/>
              <w:right w:w="20" w:type="dxa"/>
            </w:tcMar>
            <w:vAlign w:val="center"/>
          </w:tcPr>
          <w:p w14:paraId="149DAB4E" w14:textId="77777777" w:rsidR="00A413DE" w:rsidRPr="00B672CA" w:rsidRDefault="00A413DE" w:rsidP="00A413DE">
            <w:pPr>
              <w:pStyle w:val="movimento"/>
              <w:rPr>
                <w:color w:val="002060"/>
              </w:rPr>
            </w:pPr>
            <w:r w:rsidRPr="00B672CA">
              <w:rPr>
                <w:color w:val="002060"/>
              </w:rPr>
              <w:t>DEL BONO ANGELO</w:t>
            </w:r>
          </w:p>
        </w:tc>
        <w:tc>
          <w:tcPr>
            <w:tcW w:w="2200" w:type="dxa"/>
            <w:tcMar>
              <w:top w:w="20" w:type="dxa"/>
              <w:left w:w="20" w:type="dxa"/>
              <w:bottom w:w="20" w:type="dxa"/>
              <w:right w:w="20" w:type="dxa"/>
            </w:tcMar>
            <w:vAlign w:val="center"/>
          </w:tcPr>
          <w:p w14:paraId="7FC18056" w14:textId="77777777" w:rsidR="00A413DE" w:rsidRPr="00B672CA" w:rsidRDefault="00A413DE" w:rsidP="00A413DE">
            <w:pPr>
              <w:pStyle w:val="movimento2"/>
              <w:rPr>
                <w:color w:val="002060"/>
              </w:rPr>
            </w:pPr>
            <w:r w:rsidRPr="00B672CA">
              <w:rPr>
                <w:color w:val="002060"/>
              </w:rPr>
              <w:t xml:space="preserve">(ACLI MANTOVANI CALCIO A 5) </w:t>
            </w:r>
          </w:p>
        </w:tc>
        <w:tc>
          <w:tcPr>
            <w:tcW w:w="800" w:type="dxa"/>
            <w:tcMar>
              <w:top w:w="20" w:type="dxa"/>
              <w:left w:w="20" w:type="dxa"/>
              <w:bottom w:w="20" w:type="dxa"/>
              <w:right w:w="20" w:type="dxa"/>
            </w:tcMar>
            <w:vAlign w:val="center"/>
          </w:tcPr>
          <w:p w14:paraId="3D655B81"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4742BDE" w14:textId="77777777" w:rsidR="00A413DE" w:rsidRPr="00B672CA" w:rsidRDefault="00A413DE" w:rsidP="00A413DE">
            <w:pPr>
              <w:pStyle w:val="movimento"/>
              <w:rPr>
                <w:color w:val="002060"/>
              </w:rPr>
            </w:pPr>
            <w:r w:rsidRPr="00B672CA">
              <w:rPr>
                <w:color w:val="002060"/>
              </w:rPr>
              <w:t>GENTILUCCI NICOLO</w:t>
            </w:r>
          </w:p>
        </w:tc>
        <w:tc>
          <w:tcPr>
            <w:tcW w:w="2200" w:type="dxa"/>
            <w:tcMar>
              <w:top w:w="20" w:type="dxa"/>
              <w:left w:w="20" w:type="dxa"/>
              <w:bottom w:w="20" w:type="dxa"/>
              <w:right w:w="20" w:type="dxa"/>
            </w:tcMar>
            <w:vAlign w:val="center"/>
          </w:tcPr>
          <w:p w14:paraId="27C3D2D8" w14:textId="77777777" w:rsidR="00A413DE" w:rsidRPr="00B672CA" w:rsidRDefault="00A413DE" w:rsidP="00A413DE">
            <w:pPr>
              <w:pStyle w:val="movimento2"/>
              <w:rPr>
                <w:color w:val="002060"/>
              </w:rPr>
            </w:pPr>
            <w:r w:rsidRPr="00B672CA">
              <w:rPr>
                <w:color w:val="002060"/>
              </w:rPr>
              <w:t xml:space="preserve">(CHIARAVALLE FUTSAL) </w:t>
            </w:r>
          </w:p>
        </w:tc>
      </w:tr>
      <w:tr w:rsidR="00A413DE" w:rsidRPr="00B672CA" w14:paraId="586BCEBE" w14:textId="77777777" w:rsidTr="00A413DE">
        <w:trPr>
          <w:divId w:val="527259509"/>
        </w:trPr>
        <w:tc>
          <w:tcPr>
            <w:tcW w:w="2200" w:type="dxa"/>
            <w:tcMar>
              <w:top w:w="20" w:type="dxa"/>
              <w:left w:w="20" w:type="dxa"/>
              <w:bottom w:w="20" w:type="dxa"/>
              <w:right w:w="20" w:type="dxa"/>
            </w:tcMar>
            <w:vAlign w:val="center"/>
          </w:tcPr>
          <w:p w14:paraId="27107FDC" w14:textId="77777777" w:rsidR="00A413DE" w:rsidRPr="00B672CA" w:rsidRDefault="00A413DE" w:rsidP="00A413DE">
            <w:pPr>
              <w:pStyle w:val="movimento"/>
              <w:rPr>
                <w:color w:val="002060"/>
              </w:rPr>
            </w:pPr>
            <w:r w:rsidRPr="00B672CA">
              <w:rPr>
                <w:color w:val="002060"/>
              </w:rPr>
              <w:t>PALMIERI SIMONE</w:t>
            </w:r>
          </w:p>
        </w:tc>
        <w:tc>
          <w:tcPr>
            <w:tcW w:w="2200" w:type="dxa"/>
            <w:tcMar>
              <w:top w:w="20" w:type="dxa"/>
              <w:left w:w="20" w:type="dxa"/>
              <w:bottom w:w="20" w:type="dxa"/>
              <w:right w:w="20" w:type="dxa"/>
            </w:tcMar>
            <w:vAlign w:val="center"/>
          </w:tcPr>
          <w:p w14:paraId="3F05E0D5" w14:textId="77777777" w:rsidR="00A413DE" w:rsidRPr="00B672CA" w:rsidRDefault="00A413DE" w:rsidP="00A413DE">
            <w:pPr>
              <w:pStyle w:val="movimento2"/>
              <w:rPr>
                <w:color w:val="002060"/>
              </w:rPr>
            </w:pPr>
            <w:r w:rsidRPr="00B672CA">
              <w:rPr>
                <w:color w:val="002060"/>
              </w:rPr>
              <w:t xml:space="preserve">(CHIARAVALLE FUTSAL) </w:t>
            </w:r>
          </w:p>
        </w:tc>
        <w:tc>
          <w:tcPr>
            <w:tcW w:w="800" w:type="dxa"/>
            <w:tcMar>
              <w:top w:w="20" w:type="dxa"/>
              <w:left w:w="20" w:type="dxa"/>
              <w:bottom w:w="20" w:type="dxa"/>
              <w:right w:w="20" w:type="dxa"/>
            </w:tcMar>
            <w:vAlign w:val="center"/>
          </w:tcPr>
          <w:p w14:paraId="5F8F10E9"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0E88AA11" w14:textId="77777777" w:rsidR="00A413DE" w:rsidRPr="00B672CA" w:rsidRDefault="00A413DE" w:rsidP="00A413DE">
            <w:pPr>
              <w:pStyle w:val="movimento"/>
              <w:rPr>
                <w:color w:val="002060"/>
              </w:rPr>
            </w:pPr>
            <w:r w:rsidRPr="00B672CA">
              <w:rPr>
                <w:color w:val="002060"/>
              </w:rPr>
              <w:t>POLI DOMENICO</w:t>
            </w:r>
          </w:p>
        </w:tc>
        <w:tc>
          <w:tcPr>
            <w:tcW w:w="2200" w:type="dxa"/>
            <w:tcMar>
              <w:top w:w="20" w:type="dxa"/>
              <w:left w:w="20" w:type="dxa"/>
              <w:bottom w:w="20" w:type="dxa"/>
              <w:right w:w="20" w:type="dxa"/>
            </w:tcMar>
            <w:vAlign w:val="center"/>
          </w:tcPr>
          <w:p w14:paraId="2BF10579" w14:textId="77777777" w:rsidR="00A413DE" w:rsidRPr="00B672CA" w:rsidRDefault="00A413DE" w:rsidP="00A413DE">
            <w:pPr>
              <w:pStyle w:val="movimento2"/>
              <w:rPr>
                <w:color w:val="002060"/>
              </w:rPr>
            </w:pPr>
            <w:r w:rsidRPr="00B672CA">
              <w:rPr>
                <w:color w:val="002060"/>
              </w:rPr>
              <w:t xml:space="preserve">(CSI STELLA A.S.D.) </w:t>
            </w:r>
          </w:p>
        </w:tc>
      </w:tr>
      <w:tr w:rsidR="00A413DE" w:rsidRPr="00B672CA" w14:paraId="5ADA2C21" w14:textId="77777777" w:rsidTr="00A413DE">
        <w:trPr>
          <w:divId w:val="527259509"/>
        </w:trPr>
        <w:tc>
          <w:tcPr>
            <w:tcW w:w="2200" w:type="dxa"/>
            <w:tcMar>
              <w:top w:w="20" w:type="dxa"/>
              <w:left w:w="20" w:type="dxa"/>
              <w:bottom w:w="20" w:type="dxa"/>
              <w:right w:w="20" w:type="dxa"/>
            </w:tcMar>
            <w:vAlign w:val="center"/>
          </w:tcPr>
          <w:p w14:paraId="3AE73C6B" w14:textId="77777777" w:rsidR="00A413DE" w:rsidRPr="00B672CA" w:rsidRDefault="00A413DE" w:rsidP="00A413DE">
            <w:pPr>
              <w:pStyle w:val="movimento"/>
              <w:rPr>
                <w:color w:val="002060"/>
              </w:rPr>
            </w:pPr>
            <w:r w:rsidRPr="00B672CA">
              <w:rPr>
                <w:color w:val="002060"/>
              </w:rPr>
              <w:t>LUCA CRISTIAN</w:t>
            </w:r>
          </w:p>
        </w:tc>
        <w:tc>
          <w:tcPr>
            <w:tcW w:w="2200" w:type="dxa"/>
            <w:tcMar>
              <w:top w:w="20" w:type="dxa"/>
              <w:left w:w="20" w:type="dxa"/>
              <w:bottom w:w="20" w:type="dxa"/>
              <w:right w:w="20" w:type="dxa"/>
            </w:tcMar>
            <w:vAlign w:val="center"/>
          </w:tcPr>
          <w:p w14:paraId="5405B634" w14:textId="77777777" w:rsidR="00A413DE" w:rsidRPr="00B672CA" w:rsidRDefault="00A413DE" w:rsidP="00A413DE">
            <w:pPr>
              <w:pStyle w:val="movimento2"/>
              <w:rPr>
                <w:color w:val="002060"/>
              </w:rPr>
            </w:pPr>
            <w:r w:rsidRPr="00B672CA">
              <w:rPr>
                <w:color w:val="002060"/>
              </w:rPr>
              <w:t xml:space="preserve">(FUTSAL CAMPIGLIONE) </w:t>
            </w:r>
          </w:p>
        </w:tc>
        <w:tc>
          <w:tcPr>
            <w:tcW w:w="800" w:type="dxa"/>
            <w:tcMar>
              <w:top w:w="20" w:type="dxa"/>
              <w:left w:w="20" w:type="dxa"/>
              <w:bottom w:w="20" w:type="dxa"/>
              <w:right w:w="20" w:type="dxa"/>
            </w:tcMar>
            <w:vAlign w:val="center"/>
          </w:tcPr>
          <w:p w14:paraId="7A2BC0DA"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B9274D6" w14:textId="77777777" w:rsidR="00A413DE" w:rsidRPr="00B672CA" w:rsidRDefault="00A413DE" w:rsidP="00A413DE">
            <w:pPr>
              <w:pStyle w:val="movimento"/>
              <w:rPr>
                <w:color w:val="002060"/>
              </w:rPr>
            </w:pPr>
            <w:r w:rsidRPr="00B672CA">
              <w:rPr>
                <w:color w:val="002060"/>
              </w:rPr>
              <w:t>GIRONACCI EMANUELE</w:t>
            </w:r>
          </w:p>
        </w:tc>
        <w:tc>
          <w:tcPr>
            <w:tcW w:w="2200" w:type="dxa"/>
            <w:tcMar>
              <w:top w:w="20" w:type="dxa"/>
              <w:left w:w="20" w:type="dxa"/>
              <w:bottom w:w="20" w:type="dxa"/>
              <w:right w:w="20" w:type="dxa"/>
            </w:tcMar>
            <w:vAlign w:val="center"/>
          </w:tcPr>
          <w:p w14:paraId="3C992982" w14:textId="77777777" w:rsidR="00A413DE" w:rsidRPr="00B672CA" w:rsidRDefault="00A413DE" w:rsidP="00A413DE">
            <w:pPr>
              <w:pStyle w:val="movimento2"/>
              <w:rPr>
                <w:color w:val="002060"/>
              </w:rPr>
            </w:pPr>
            <w:r w:rsidRPr="00B672CA">
              <w:rPr>
                <w:color w:val="002060"/>
              </w:rPr>
              <w:t xml:space="preserve">(FUTSAL FERMO S.C.) </w:t>
            </w:r>
          </w:p>
        </w:tc>
      </w:tr>
      <w:tr w:rsidR="00A413DE" w:rsidRPr="00B672CA" w14:paraId="275E3762" w14:textId="77777777" w:rsidTr="00A413DE">
        <w:trPr>
          <w:divId w:val="527259509"/>
        </w:trPr>
        <w:tc>
          <w:tcPr>
            <w:tcW w:w="2200" w:type="dxa"/>
            <w:tcMar>
              <w:top w:w="20" w:type="dxa"/>
              <w:left w:w="20" w:type="dxa"/>
              <w:bottom w:w="20" w:type="dxa"/>
              <w:right w:w="20" w:type="dxa"/>
            </w:tcMar>
            <w:vAlign w:val="center"/>
          </w:tcPr>
          <w:p w14:paraId="7EDBC7E6" w14:textId="77777777" w:rsidR="00A413DE" w:rsidRPr="00B672CA" w:rsidRDefault="00A413DE" w:rsidP="00A413DE">
            <w:pPr>
              <w:pStyle w:val="movimento"/>
              <w:rPr>
                <w:color w:val="002060"/>
              </w:rPr>
            </w:pPr>
            <w:r w:rsidRPr="00B672CA">
              <w:rPr>
                <w:color w:val="002060"/>
              </w:rPr>
              <w:t>SCIARRA VINCENZO</w:t>
            </w:r>
          </w:p>
        </w:tc>
        <w:tc>
          <w:tcPr>
            <w:tcW w:w="2200" w:type="dxa"/>
            <w:tcMar>
              <w:top w:w="20" w:type="dxa"/>
              <w:left w:w="20" w:type="dxa"/>
              <w:bottom w:w="20" w:type="dxa"/>
              <w:right w:w="20" w:type="dxa"/>
            </w:tcMar>
            <w:vAlign w:val="center"/>
          </w:tcPr>
          <w:p w14:paraId="5090C18F" w14:textId="77777777" w:rsidR="00A413DE" w:rsidRPr="00B672CA" w:rsidRDefault="00A413DE" w:rsidP="00A413DE">
            <w:pPr>
              <w:pStyle w:val="movimento2"/>
              <w:rPr>
                <w:color w:val="002060"/>
              </w:rPr>
            </w:pPr>
            <w:r w:rsidRPr="00B672CA">
              <w:rPr>
                <w:color w:val="002060"/>
              </w:rPr>
              <w:t xml:space="preserve">(FUTSAL PRANDONE) </w:t>
            </w:r>
          </w:p>
        </w:tc>
        <w:tc>
          <w:tcPr>
            <w:tcW w:w="800" w:type="dxa"/>
            <w:tcMar>
              <w:top w:w="20" w:type="dxa"/>
              <w:left w:w="20" w:type="dxa"/>
              <w:bottom w:w="20" w:type="dxa"/>
              <w:right w:w="20" w:type="dxa"/>
            </w:tcMar>
            <w:vAlign w:val="center"/>
          </w:tcPr>
          <w:p w14:paraId="5C5E604B"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2BA0F2D1" w14:textId="77777777" w:rsidR="00A413DE" w:rsidRPr="00B672CA" w:rsidRDefault="00A413DE" w:rsidP="00A413DE">
            <w:pPr>
              <w:pStyle w:val="movimento"/>
              <w:rPr>
                <w:color w:val="002060"/>
              </w:rPr>
            </w:pPr>
            <w:r w:rsidRPr="00B672CA">
              <w:rPr>
                <w:color w:val="002060"/>
              </w:rPr>
              <w:t>ROSSI LUCA</w:t>
            </w:r>
          </w:p>
        </w:tc>
        <w:tc>
          <w:tcPr>
            <w:tcW w:w="2200" w:type="dxa"/>
            <w:tcMar>
              <w:top w:w="20" w:type="dxa"/>
              <w:left w:w="20" w:type="dxa"/>
              <w:bottom w:w="20" w:type="dxa"/>
              <w:right w:w="20" w:type="dxa"/>
            </w:tcMar>
            <w:vAlign w:val="center"/>
          </w:tcPr>
          <w:p w14:paraId="58900009" w14:textId="77777777" w:rsidR="00A413DE" w:rsidRPr="00B672CA" w:rsidRDefault="00A413DE" w:rsidP="00A413DE">
            <w:pPr>
              <w:pStyle w:val="movimento2"/>
              <w:rPr>
                <w:color w:val="002060"/>
              </w:rPr>
            </w:pPr>
            <w:r w:rsidRPr="00B672CA">
              <w:rPr>
                <w:color w:val="002060"/>
              </w:rPr>
              <w:t xml:space="preserve">(FUTSAL SANGIUSTESE A.R.L.) </w:t>
            </w:r>
          </w:p>
        </w:tc>
      </w:tr>
      <w:tr w:rsidR="00A413DE" w:rsidRPr="00B672CA" w14:paraId="52B78EC8" w14:textId="77777777" w:rsidTr="00A413DE">
        <w:trPr>
          <w:divId w:val="527259509"/>
        </w:trPr>
        <w:tc>
          <w:tcPr>
            <w:tcW w:w="2200" w:type="dxa"/>
            <w:tcMar>
              <w:top w:w="20" w:type="dxa"/>
              <w:left w:w="20" w:type="dxa"/>
              <w:bottom w:w="20" w:type="dxa"/>
              <w:right w:w="20" w:type="dxa"/>
            </w:tcMar>
            <w:vAlign w:val="center"/>
          </w:tcPr>
          <w:p w14:paraId="647F6378" w14:textId="77777777" w:rsidR="00A413DE" w:rsidRPr="00B672CA" w:rsidRDefault="00A413DE" w:rsidP="00A413DE">
            <w:pPr>
              <w:pStyle w:val="movimento"/>
              <w:rPr>
                <w:color w:val="002060"/>
              </w:rPr>
            </w:pPr>
            <w:r w:rsidRPr="00B672CA">
              <w:rPr>
                <w:color w:val="002060"/>
              </w:rPr>
              <w:t>RADI ALESSANDRO</w:t>
            </w:r>
          </w:p>
        </w:tc>
        <w:tc>
          <w:tcPr>
            <w:tcW w:w="2200" w:type="dxa"/>
            <w:tcMar>
              <w:top w:w="20" w:type="dxa"/>
              <w:left w:w="20" w:type="dxa"/>
              <w:bottom w:w="20" w:type="dxa"/>
              <w:right w:w="20" w:type="dxa"/>
            </w:tcMar>
            <w:vAlign w:val="center"/>
          </w:tcPr>
          <w:p w14:paraId="0617EDA1" w14:textId="77777777" w:rsidR="00A413DE" w:rsidRPr="00B672CA" w:rsidRDefault="00A413DE" w:rsidP="00A413DE">
            <w:pPr>
              <w:pStyle w:val="movimento2"/>
              <w:rPr>
                <w:color w:val="002060"/>
              </w:rPr>
            </w:pPr>
            <w:r w:rsidRPr="00B672CA">
              <w:rPr>
                <w:color w:val="002060"/>
              </w:rPr>
              <w:t xml:space="preserve">(MONTALTO DI CUCCURANO CA5) </w:t>
            </w:r>
          </w:p>
        </w:tc>
        <w:tc>
          <w:tcPr>
            <w:tcW w:w="800" w:type="dxa"/>
            <w:tcMar>
              <w:top w:w="20" w:type="dxa"/>
              <w:left w:w="20" w:type="dxa"/>
              <w:bottom w:w="20" w:type="dxa"/>
              <w:right w:w="20" w:type="dxa"/>
            </w:tcMar>
            <w:vAlign w:val="center"/>
          </w:tcPr>
          <w:p w14:paraId="5F03F6B4"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361C4097" w14:textId="77777777" w:rsidR="00A413DE" w:rsidRPr="00B672CA" w:rsidRDefault="00A413DE" w:rsidP="00A413DE">
            <w:pPr>
              <w:pStyle w:val="movimento"/>
              <w:rPr>
                <w:color w:val="002060"/>
              </w:rPr>
            </w:pPr>
            <w:r w:rsidRPr="00B672CA">
              <w:rPr>
                <w:color w:val="002060"/>
              </w:rPr>
              <w:t>BRUFFA GABRIELE</w:t>
            </w:r>
          </w:p>
        </w:tc>
        <w:tc>
          <w:tcPr>
            <w:tcW w:w="2200" w:type="dxa"/>
            <w:tcMar>
              <w:top w:w="20" w:type="dxa"/>
              <w:left w:w="20" w:type="dxa"/>
              <w:bottom w:w="20" w:type="dxa"/>
              <w:right w:w="20" w:type="dxa"/>
            </w:tcMar>
            <w:vAlign w:val="center"/>
          </w:tcPr>
          <w:p w14:paraId="74E6BB97" w14:textId="77777777" w:rsidR="00A413DE" w:rsidRPr="00B672CA" w:rsidRDefault="00A413DE" w:rsidP="00A413DE">
            <w:pPr>
              <w:pStyle w:val="movimento2"/>
              <w:rPr>
                <w:color w:val="002060"/>
              </w:rPr>
            </w:pPr>
            <w:r w:rsidRPr="00B672CA">
              <w:rPr>
                <w:color w:val="002060"/>
              </w:rPr>
              <w:t xml:space="preserve">(MONTECAROTTO) </w:t>
            </w:r>
          </w:p>
        </w:tc>
      </w:tr>
      <w:tr w:rsidR="00A413DE" w:rsidRPr="00B672CA" w14:paraId="15030CE7" w14:textId="77777777" w:rsidTr="00A413DE">
        <w:trPr>
          <w:divId w:val="527259509"/>
        </w:trPr>
        <w:tc>
          <w:tcPr>
            <w:tcW w:w="2200" w:type="dxa"/>
            <w:tcMar>
              <w:top w:w="20" w:type="dxa"/>
              <w:left w:w="20" w:type="dxa"/>
              <w:bottom w:w="20" w:type="dxa"/>
              <w:right w:w="20" w:type="dxa"/>
            </w:tcMar>
            <w:vAlign w:val="center"/>
          </w:tcPr>
          <w:p w14:paraId="66ED8378" w14:textId="77777777" w:rsidR="00A413DE" w:rsidRPr="00B672CA" w:rsidRDefault="00A413DE" w:rsidP="00A413DE">
            <w:pPr>
              <w:pStyle w:val="movimento"/>
              <w:rPr>
                <w:color w:val="002060"/>
              </w:rPr>
            </w:pPr>
            <w:r w:rsidRPr="00B672CA">
              <w:rPr>
                <w:color w:val="002060"/>
              </w:rPr>
              <w:t>CIAVATTINI FRANCESCO</w:t>
            </w:r>
          </w:p>
        </w:tc>
        <w:tc>
          <w:tcPr>
            <w:tcW w:w="2200" w:type="dxa"/>
            <w:tcMar>
              <w:top w:w="20" w:type="dxa"/>
              <w:left w:w="20" w:type="dxa"/>
              <w:bottom w:w="20" w:type="dxa"/>
              <w:right w:w="20" w:type="dxa"/>
            </w:tcMar>
            <w:vAlign w:val="center"/>
          </w:tcPr>
          <w:p w14:paraId="40D97340" w14:textId="77777777" w:rsidR="00A413DE" w:rsidRPr="00B672CA" w:rsidRDefault="00A413DE" w:rsidP="00A413DE">
            <w:pPr>
              <w:pStyle w:val="movimento2"/>
              <w:rPr>
                <w:color w:val="002060"/>
              </w:rPr>
            </w:pPr>
            <w:r w:rsidRPr="00B672CA">
              <w:rPr>
                <w:color w:val="002060"/>
              </w:rPr>
              <w:t xml:space="preserve">(MONTESICURO TRE COLLI) </w:t>
            </w:r>
          </w:p>
        </w:tc>
        <w:tc>
          <w:tcPr>
            <w:tcW w:w="800" w:type="dxa"/>
            <w:tcMar>
              <w:top w:w="20" w:type="dxa"/>
              <w:left w:w="20" w:type="dxa"/>
              <w:bottom w:w="20" w:type="dxa"/>
              <w:right w:w="20" w:type="dxa"/>
            </w:tcMar>
            <w:vAlign w:val="center"/>
          </w:tcPr>
          <w:p w14:paraId="7127443A"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0A714715" w14:textId="77777777" w:rsidR="00A413DE" w:rsidRPr="00B672CA" w:rsidRDefault="00A413DE" w:rsidP="00A413DE">
            <w:pPr>
              <w:pStyle w:val="movimento"/>
              <w:rPr>
                <w:color w:val="002060"/>
              </w:rPr>
            </w:pPr>
            <w:r w:rsidRPr="00B672CA">
              <w:rPr>
                <w:color w:val="002060"/>
              </w:rPr>
              <w:t>GAMBINI MATTEO</w:t>
            </w:r>
          </w:p>
        </w:tc>
        <w:tc>
          <w:tcPr>
            <w:tcW w:w="2200" w:type="dxa"/>
            <w:tcMar>
              <w:top w:w="20" w:type="dxa"/>
              <w:left w:w="20" w:type="dxa"/>
              <w:bottom w:w="20" w:type="dxa"/>
              <w:right w:w="20" w:type="dxa"/>
            </w:tcMar>
            <w:vAlign w:val="center"/>
          </w:tcPr>
          <w:p w14:paraId="36C09439" w14:textId="77777777" w:rsidR="00A413DE" w:rsidRPr="00B672CA" w:rsidRDefault="00A413DE" w:rsidP="00A413DE">
            <w:pPr>
              <w:pStyle w:val="movimento2"/>
              <w:rPr>
                <w:color w:val="002060"/>
              </w:rPr>
            </w:pPr>
            <w:r w:rsidRPr="00B672CA">
              <w:rPr>
                <w:color w:val="002060"/>
              </w:rPr>
              <w:t xml:space="preserve">(PIETRALACROCE 73) </w:t>
            </w:r>
          </w:p>
        </w:tc>
      </w:tr>
      <w:tr w:rsidR="00A413DE" w:rsidRPr="00B672CA" w14:paraId="01EC84BE" w14:textId="77777777" w:rsidTr="00A413DE">
        <w:trPr>
          <w:divId w:val="527259509"/>
        </w:trPr>
        <w:tc>
          <w:tcPr>
            <w:tcW w:w="2200" w:type="dxa"/>
            <w:tcMar>
              <w:top w:w="20" w:type="dxa"/>
              <w:left w:w="20" w:type="dxa"/>
              <w:bottom w:w="20" w:type="dxa"/>
              <w:right w:w="20" w:type="dxa"/>
            </w:tcMar>
            <w:vAlign w:val="center"/>
          </w:tcPr>
          <w:p w14:paraId="3112A441" w14:textId="77777777" w:rsidR="00A413DE" w:rsidRPr="00B672CA" w:rsidRDefault="00A413DE" w:rsidP="00A413DE">
            <w:pPr>
              <w:pStyle w:val="movimento"/>
              <w:rPr>
                <w:color w:val="002060"/>
              </w:rPr>
            </w:pPr>
            <w:r w:rsidRPr="00B672CA">
              <w:rPr>
                <w:color w:val="002060"/>
              </w:rPr>
              <w:t>ROSSI RICCARDO</w:t>
            </w:r>
          </w:p>
        </w:tc>
        <w:tc>
          <w:tcPr>
            <w:tcW w:w="2200" w:type="dxa"/>
            <w:tcMar>
              <w:top w:w="20" w:type="dxa"/>
              <w:left w:w="20" w:type="dxa"/>
              <w:bottom w:w="20" w:type="dxa"/>
              <w:right w:w="20" w:type="dxa"/>
            </w:tcMar>
            <w:vAlign w:val="center"/>
          </w:tcPr>
          <w:p w14:paraId="33341D24" w14:textId="77777777" w:rsidR="00A413DE" w:rsidRPr="00B672CA" w:rsidRDefault="00A413DE" w:rsidP="00A413DE">
            <w:pPr>
              <w:pStyle w:val="movimento2"/>
              <w:rPr>
                <w:color w:val="002060"/>
              </w:rPr>
            </w:pPr>
            <w:r w:rsidRPr="00B672CA">
              <w:rPr>
                <w:color w:val="002060"/>
              </w:rPr>
              <w:t xml:space="preserve">(REAL SAN GIORGIO) </w:t>
            </w:r>
          </w:p>
        </w:tc>
        <w:tc>
          <w:tcPr>
            <w:tcW w:w="800" w:type="dxa"/>
            <w:tcMar>
              <w:top w:w="20" w:type="dxa"/>
              <w:left w:w="20" w:type="dxa"/>
              <w:bottom w:w="20" w:type="dxa"/>
              <w:right w:w="20" w:type="dxa"/>
            </w:tcMar>
            <w:vAlign w:val="center"/>
          </w:tcPr>
          <w:p w14:paraId="714ECB83"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6E24DD5" w14:textId="77777777" w:rsidR="00A413DE" w:rsidRPr="00B672CA" w:rsidRDefault="00A413DE" w:rsidP="00A413DE">
            <w:pPr>
              <w:pStyle w:val="movimento"/>
              <w:rPr>
                <w:color w:val="002060"/>
              </w:rPr>
            </w:pPr>
            <w:r w:rsidRPr="00B672CA">
              <w:rPr>
                <w:color w:val="002060"/>
              </w:rPr>
              <w:t>ALLEGREZZA NICOLO</w:t>
            </w:r>
          </w:p>
        </w:tc>
        <w:tc>
          <w:tcPr>
            <w:tcW w:w="2200" w:type="dxa"/>
            <w:tcMar>
              <w:top w:w="20" w:type="dxa"/>
              <w:left w:w="20" w:type="dxa"/>
              <w:bottom w:w="20" w:type="dxa"/>
              <w:right w:w="20" w:type="dxa"/>
            </w:tcMar>
            <w:vAlign w:val="center"/>
          </w:tcPr>
          <w:p w14:paraId="62D0DE49" w14:textId="77777777" w:rsidR="00A413DE" w:rsidRPr="00B672CA" w:rsidRDefault="00A413DE" w:rsidP="00A413DE">
            <w:pPr>
              <w:pStyle w:val="movimento2"/>
              <w:rPr>
                <w:color w:val="002060"/>
              </w:rPr>
            </w:pPr>
            <w:r w:rsidRPr="00B672CA">
              <w:rPr>
                <w:color w:val="002060"/>
              </w:rPr>
              <w:t xml:space="preserve">(SPORTLAND) </w:t>
            </w:r>
          </w:p>
        </w:tc>
      </w:tr>
      <w:tr w:rsidR="00A413DE" w:rsidRPr="00B672CA" w14:paraId="6191197D" w14:textId="77777777" w:rsidTr="00A413DE">
        <w:trPr>
          <w:divId w:val="527259509"/>
        </w:trPr>
        <w:tc>
          <w:tcPr>
            <w:tcW w:w="2200" w:type="dxa"/>
            <w:tcMar>
              <w:top w:w="20" w:type="dxa"/>
              <w:left w:w="20" w:type="dxa"/>
              <w:bottom w:w="20" w:type="dxa"/>
              <w:right w:w="20" w:type="dxa"/>
            </w:tcMar>
            <w:vAlign w:val="center"/>
          </w:tcPr>
          <w:p w14:paraId="69AD27EA" w14:textId="77777777" w:rsidR="00A413DE" w:rsidRPr="00B672CA" w:rsidRDefault="00A413DE" w:rsidP="00A413DE">
            <w:pPr>
              <w:pStyle w:val="movimento"/>
              <w:rPr>
                <w:color w:val="002060"/>
              </w:rPr>
            </w:pPr>
            <w:r w:rsidRPr="00B672CA">
              <w:rPr>
                <w:color w:val="002060"/>
              </w:rPr>
              <w:t>BRESCINI ALESSANDRO</w:t>
            </w:r>
          </w:p>
        </w:tc>
        <w:tc>
          <w:tcPr>
            <w:tcW w:w="2200" w:type="dxa"/>
            <w:tcMar>
              <w:top w:w="20" w:type="dxa"/>
              <w:left w:w="20" w:type="dxa"/>
              <w:bottom w:w="20" w:type="dxa"/>
              <w:right w:w="20" w:type="dxa"/>
            </w:tcMar>
            <w:vAlign w:val="center"/>
          </w:tcPr>
          <w:p w14:paraId="32E1335F" w14:textId="77777777" w:rsidR="00A413DE" w:rsidRPr="00B672CA" w:rsidRDefault="00A413DE" w:rsidP="00A413DE">
            <w:pPr>
              <w:pStyle w:val="movimento2"/>
              <w:rPr>
                <w:color w:val="002060"/>
              </w:rPr>
            </w:pPr>
            <w:r w:rsidRPr="00B672CA">
              <w:rPr>
                <w:color w:val="002060"/>
              </w:rPr>
              <w:t xml:space="preserve">(SPORTLAND) </w:t>
            </w:r>
          </w:p>
        </w:tc>
        <w:tc>
          <w:tcPr>
            <w:tcW w:w="800" w:type="dxa"/>
            <w:tcMar>
              <w:top w:w="20" w:type="dxa"/>
              <w:left w:w="20" w:type="dxa"/>
              <w:bottom w:w="20" w:type="dxa"/>
              <w:right w:w="20" w:type="dxa"/>
            </w:tcMar>
            <w:vAlign w:val="center"/>
          </w:tcPr>
          <w:p w14:paraId="047C9B8E"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3B685A79"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2D639D2A" w14:textId="77777777" w:rsidR="00A413DE" w:rsidRPr="00B672CA" w:rsidRDefault="00A413DE" w:rsidP="00A413DE">
            <w:pPr>
              <w:pStyle w:val="movimento2"/>
              <w:rPr>
                <w:color w:val="002060"/>
              </w:rPr>
            </w:pPr>
            <w:r w:rsidRPr="00B672CA">
              <w:rPr>
                <w:color w:val="002060"/>
              </w:rPr>
              <w:t> </w:t>
            </w:r>
          </w:p>
        </w:tc>
      </w:tr>
    </w:tbl>
    <w:p w14:paraId="168BCA52" w14:textId="77777777" w:rsidR="00A413DE" w:rsidRPr="00B672CA" w:rsidRDefault="00A413DE" w:rsidP="00A413DE">
      <w:pPr>
        <w:pStyle w:val="titolo20"/>
        <w:divId w:val="527259509"/>
        <w:rPr>
          <w:color w:val="002060"/>
        </w:rPr>
      </w:pPr>
      <w:r w:rsidRPr="00B672CA">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13BBEA9B" w14:textId="77777777" w:rsidTr="00A413DE">
        <w:trPr>
          <w:divId w:val="527259509"/>
        </w:trPr>
        <w:tc>
          <w:tcPr>
            <w:tcW w:w="2200" w:type="dxa"/>
            <w:tcMar>
              <w:top w:w="20" w:type="dxa"/>
              <w:left w:w="20" w:type="dxa"/>
              <w:bottom w:w="20" w:type="dxa"/>
              <w:right w:w="20" w:type="dxa"/>
            </w:tcMar>
            <w:vAlign w:val="center"/>
          </w:tcPr>
          <w:p w14:paraId="0BDD7393" w14:textId="77777777" w:rsidR="00A413DE" w:rsidRPr="00B672CA" w:rsidRDefault="00A413DE" w:rsidP="00A413DE">
            <w:pPr>
              <w:pStyle w:val="movimento"/>
              <w:rPr>
                <w:color w:val="002060"/>
              </w:rPr>
            </w:pPr>
            <w:r w:rsidRPr="00B672CA">
              <w:rPr>
                <w:color w:val="002060"/>
              </w:rPr>
              <w:t>NICOLETTI LUDOVICO</w:t>
            </w:r>
          </w:p>
        </w:tc>
        <w:tc>
          <w:tcPr>
            <w:tcW w:w="2200" w:type="dxa"/>
            <w:tcMar>
              <w:top w:w="20" w:type="dxa"/>
              <w:left w:w="20" w:type="dxa"/>
              <w:bottom w:w="20" w:type="dxa"/>
              <w:right w:w="20" w:type="dxa"/>
            </w:tcMar>
            <w:vAlign w:val="center"/>
          </w:tcPr>
          <w:p w14:paraId="49A78254" w14:textId="77777777" w:rsidR="00A413DE" w:rsidRPr="00B672CA" w:rsidRDefault="00A413DE" w:rsidP="00A413DE">
            <w:pPr>
              <w:pStyle w:val="movimento2"/>
              <w:rPr>
                <w:color w:val="002060"/>
              </w:rPr>
            </w:pPr>
            <w:r w:rsidRPr="00B672CA">
              <w:rPr>
                <w:color w:val="002060"/>
              </w:rPr>
              <w:t xml:space="preserve">(ACLI MANTOVANI CALCIO A 5) </w:t>
            </w:r>
          </w:p>
        </w:tc>
        <w:tc>
          <w:tcPr>
            <w:tcW w:w="800" w:type="dxa"/>
            <w:tcMar>
              <w:top w:w="20" w:type="dxa"/>
              <w:left w:w="20" w:type="dxa"/>
              <w:bottom w:w="20" w:type="dxa"/>
              <w:right w:w="20" w:type="dxa"/>
            </w:tcMar>
            <w:vAlign w:val="center"/>
          </w:tcPr>
          <w:p w14:paraId="3A3FA5A3"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36C21EE1" w14:textId="77777777" w:rsidR="00A413DE" w:rsidRPr="00B672CA" w:rsidRDefault="00A413DE" w:rsidP="00A413DE">
            <w:pPr>
              <w:pStyle w:val="movimento"/>
              <w:rPr>
                <w:color w:val="002060"/>
              </w:rPr>
            </w:pPr>
            <w:r w:rsidRPr="00B672CA">
              <w:rPr>
                <w:color w:val="002060"/>
              </w:rPr>
              <w:t>BALDARELLI VALERIO</w:t>
            </w:r>
          </w:p>
        </w:tc>
        <w:tc>
          <w:tcPr>
            <w:tcW w:w="2200" w:type="dxa"/>
            <w:tcMar>
              <w:top w:w="20" w:type="dxa"/>
              <w:left w:w="20" w:type="dxa"/>
              <w:bottom w:w="20" w:type="dxa"/>
              <w:right w:w="20" w:type="dxa"/>
            </w:tcMar>
            <w:vAlign w:val="center"/>
          </w:tcPr>
          <w:p w14:paraId="50276E36" w14:textId="77777777" w:rsidR="00A413DE" w:rsidRPr="00B672CA" w:rsidRDefault="00A413DE" w:rsidP="00A413DE">
            <w:pPr>
              <w:pStyle w:val="movimento2"/>
              <w:rPr>
                <w:color w:val="002060"/>
              </w:rPr>
            </w:pPr>
            <w:r w:rsidRPr="00B672CA">
              <w:rPr>
                <w:color w:val="002060"/>
              </w:rPr>
              <w:t xml:space="preserve">(AVIS ARCEVIA 1964) </w:t>
            </w:r>
          </w:p>
        </w:tc>
      </w:tr>
      <w:tr w:rsidR="00A413DE" w:rsidRPr="00B672CA" w14:paraId="726C3928" w14:textId="77777777" w:rsidTr="00A413DE">
        <w:trPr>
          <w:divId w:val="527259509"/>
        </w:trPr>
        <w:tc>
          <w:tcPr>
            <w:tcW w:w="2200" w:type="dxa"/>
            <w:tcMar>
              <w:top w:w="20" w:type="dxa"/>
              <w:left w:w="20" w:type="dxa"/>
              <w:bottom w:w="20" w:type="dxa"/>
              <w:right w:w="20" w:type="dxa"/>
            </w:tcMar>
            <w:vAlign w:val="center"/>
          </w:tcPr>
          <w:p w14:paraId="2B23FFBF" w14:textId="77777777" w:rsidR="00A413DE" w:rsidRPr="00B672CA" w:rsidRDefault="00A413DE" w:rsidP="00A413DE">
            <w:pPr>
              <w:pStyle w:val="movimento"/>
              <w:rPr>
                <w:color w:val="002060"/>
              </w:rPr>
            </w:pPr>
            <w:r w:rsidRPr="00B672CA">
              <w:rPr>
                <w:color w:val="002060"/>
              </w:rPr>
              <w:t>FICCADENTI DANIEL CLAUDIO</w:t>
            </w:r>
          </w:p>
        </w:tc>
        <w:tc>
          <w:tcPr>
            <w:tcW w:w="2200" w:type="dxa"/>
            <w:tcMar>
              <w:top w:w="20" w:type="dxa"/>
              <w:left w:w="20" w:type="dxa"/>
              <w:bottom w:w="20" w:type="dxa"/>
              <w:right w:w="20" w:type="dxa"/>
            </w:tcMar>
            <w:vAlign w:val="center"/>
          </w:tcPr>
          <w:p w14:paraId="1F170826" w14:textId="77777777" w:rsidR="00A413DE" w:rsidRPr="00B672CA" w:rsidRDefault="00A413DE" w:rsidP="00A413DE">
            <w:pPr>
              <w:pStyle w:val="movimento2"/>
              <w:rPr>
                <w:color w:val="002060"/>
              </w:rPr>
            </w:pPr>
            <w:r w:rsidRPr="00B672CA">
              <w:rPr>
                <w:color w:val="002060"/>
              </w:rPr>
              <w:t xml:space="preserve">(BOCASTRUM UNITED) </w:t>
            </w:r>
          </w:p>
        </w:tc>
        <w:tc>
          <w:tcPr>
            <w:tcW w:w="800" w:type="dxa"/>
            <w:tcMar>
              <w:top w:w="20" w:type="dxa"/>
              <w:left w:w="20" w:type="dxa"/>
              <w:bottom w:w="20" w:type="dxa"/>
              <w:right w:w="20" w:type="dxa"/>
            </w:tcMar>
            <w:vAlign w:val="center"/>
          </w:tcPr>
          <w:p w14:paraId="51A05167"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0E5FADB8" w14:textId="77777777" w:rsidR="00A413DE" w:rsidRPr="00B672CA" w:rsidRDefault="00A413DE" w:rsidP="00A413DE">
            <w:pPr>
              <w:pStyle w:val="movimento"/>
              <w:rPr>
                <w:color w:val="002060"/>
              </w:rPr>
            </w:pPr>
            <w:r w:rsidRPr="00B672CA">
              <w:rPr>
                <w:color w:val="002060"/>
              </w:rPr>
              <w:t>VALLORANI MATTEO</w:t>
            </w:r>
          </w:p>
        </w:tc>
        <w:tc>
          <w:tcPr>
            <w:tcW w:w="2200" w:type="dxa"/>
            <w:tcMar>
              <w:top w:w="20" w:type="dxa"/>
              <w:left w:w="20" w:type="dxa"/>
              <w:bottom w:w="20" w:type="dxa"/>
              <w:right w:w="20" w:type="dxa"/>
            </w:tcMar>
            <w:vAlign w:val="center"/>
          </w:tcPr>
          <w:p w14:paraId="07982265" w14:textId="77777777" w:rsidR="00A413DE" w:rsidRPr="00B672CA" w:rsidRDefault="00A413DE" w:rsidP="00A413DE">
            <w:pPr>
              <w:pStyle w:val="movimento2"/>
              <w:rPr>
                <w:color w:val="002060"/>
              </w:rPr>
            </w:pPr>
            <w:r w:rsidRPr="00B672CA">
              <w:rPr>
                <w:color w:val="002060"/>
              </w:rPr>
              <w:t xml:space="preserve">(BOCASTRUM UNITED) </w:t>
            </w:r>
          </w:p>
        </w:tc>
      </w:tr>
      <w:tr w:rsidR="00A413DE" w:rsidRPr="00B672CA" w14:paraId="48D96DB8" w14:textId="77777777" w:rsidTr="00A413DE">
        <w:trPr>
          <w:divId w:val="527259509"/>
        </w:trPr>
        <w:tc>
          <w:tcPr>
            <w:tcW w:w="2200" w:type="dxa"/>
            <w:tcMar>
              <w:top w:w="20" w:type="dxa"/>
              <w:left w:w="20" w:type="dxa"/>
              <w:bottom w:w="20" w:type="dxa"/>
              <w:right w:w="20" w:type="dxa"/>
            </w:tcMar>
            <w:vAlign w:val="center"/>
          </w:tcPr>
          <w:p w14:paraId="3CD9A3C6" w14:textId="77777777" w:rsidR="00A413DE" w:rsidRPr="00B672CA" w:rsidRDefault="00A413DE" w:rsidP="00A413DE">
            <w:pPr>
              <w:pStyle w:val="movimento"/>
              <w:rPr>
                <w:color w:val="002060"/>
              </w:rPr>
            </w:pPr>
            <w:r w:rsidRPr="00B672CA">
              <w:rPr>
                <w:color w:val="002060"/>
              </w:rPr>
              <w:t>PAOLINELLI ALESSANDRO</w:t>
            </w:r>
          </w:p>
        </w:tc>
        <w:tc>
          <w:tcPr>
            <w:tcW w:w="2200" w:type="dxa"/>
            <w:tcMar>
              <w:top w:w="20" w:type="dxa"/>
              <w:left w:w="20" w:type="dxa"/>
              <w:bottom w:w="20" w:type="dxa"/>
              <w:right w:w="20" w:type="dxa"/>
            </w:tcMar>
            <w:vAlign w:val="center"/>
          </w:tcPr>
          <w:p w14:paraId="046CC0AB" w14:textId="77777777" w:rsidR="00A413DE" w:rsidRPr="00B672CA" w:rsidRDefault="00A413DE" w:rsidP="00A413DE">
            <w:pPr>
              <w:pStyle w:val="movimento2"/>
              <w:rPr>
                <w:color w:val="002060"/>
              </w:rPr>
            </w:pPr>
            <w:r w:rsidRPr="00B672CA">
              <w:rPr>
                <w:color w:val="002060"/>
              </w:rPr>
              <w:t xml:space="preserve">(CANDIA BARACCOLA ASPIO) </w:t>
            </w:r>
          </w:p>
        </w:tc>
        <w:tc>
          <w:tcPr>
            <w:tcW w:w="800" w:type="dxa"/>
            <w:tcMar>
              <w:top w:w="20" w:type="dxa"/>
              <w:left w:w="20" w:type="dxa"/>
              <w:bottom w:w="20" w:type="dxa"/>
              <w:right w:w="20" w:type="dxa"/>
            </w:tcMar>
            <w:vAlign w:val="center"/>
          </w:tcPr>
          <w:p w14:paraId="5B281C83"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2CDAB6DE" w14:textId="77777777" w:rsidR="00A413DE" w:rsidRPr="00B672CA" w:rsidRDefault="00A413DE" w:rsidP="00A413DE">
            <w:pPr>
              <w:pStyle w:val="movimento"/>
              <w:rPr>
                <w:color w:val="002060"/>
              </w:rPr>
            </w:pPr>
            <w:r w:rsidRPr="00B672CA">
              <w:rPr>
                <w:color w:val="002060"/>
              </w:rPr>
              <w:t>VICHI FABRIZIO</w:t>
            </w:r>
          </w:p>
        </w:tc>
        <w:tc>
          <w:tcPr>
            <w:tcW w:w="2200" w:type="dxa"/>
            <w:tcMar>
              <w:top w:w="20" w:type="dxa"/>
              <w:left w:w="20" w:type="dxa"/>
              <w:bottom w:w="20" w:type="dxa"/>
              <w:right w:w="20" w:type="dxa"/>
            </w:tcMar>
            <w:vAlign w:val="center"/>
          </w:tcPr>
          <w:p w14:paraId="5DA61DFD" w14:textId="77777777" w:rsidR="00A413DE" w:rsidRPr="00B672CA" w:rsidRDefault="00A413DE" w:rsidP="00A413DE">
            <w:pPr>
              <w:pStyle w:val="movimento2"/>
              <w:rPr>
                <w:color w:val="002060"/>
              </w:rPr>
            </w:pPr>
            <w:r w:rsidRPr="00B672CA">
              <w:rPr>
                <w:color w:val="002060"/>
              </w:rPr>
              <w:t xml:space="preserve">(CHIARAVALLE FUTSAL) </w:t>
            </w:r>
          </w:p>
        </w:tc>
      </w:tr>
      <w:tr w:rsidR="00A413DE" w:rsidRPr="00B672CA" w14:paraId="46444341" w14:textId="77777777" w:rsidTr="00A413DE">
        <w:trPr>
          <w:divId w:val="527259509"/>
        </w:trPr>
        <w:tc>
          <w:tcPr>
            <w:tcW w:w="2200" w:type="dxa"/>
            <w:tcMar>
              <w:top w:w="20" w:type="dxa"/>
              <w:left w:w="20" w:type="dxa"/>
              <w:bottom w:w="20" w:type="dxa"/>
              <w:right w:w="20" w:type="dxa"/>
            </w:tcMar>
            <w:vAlign w:val="center"/>
          </w:tcPr>
          <w:p w14:paraId="5852FA84" w14:textId="77777777" w:rsidR="00A413DE" w:rsidRPr="00B672CA" w:rsidRDefault="00A413DE" w:rsidP="00A413DE">
            <w:pPr>
              <w:pStyle w:val="movimento"/>
              <w:rPr>
                <w:color w:val="002060"/>
              </w:rPr>
            </w:pPr>
            <w:r w:rsidRPr="00B672CA">
              <w:rPr>
                <w:color w:val="002060"/>
              </w:rPr>
              <w:t>CICCONI GIUSEPPE</w:t>
            </w:r>
          </w:p>
        </w:tc>
        <w:tc>
          <w:tcPr>
            <w:tcW w:w="2200" w:type="dxa"/>
            <w:tcMar>
              <w:top w:w="20" w:type="dxa"/>
              <w:left w:w="20" w:type="dxa"/>
              <w:bottom w:w="20" w:type="dxa"/>
              <w:right w:w="20" w:type="dxa"/>
            </w:tcMar>
            <w:vAlign w:val="center"/>
          </w:tcPr>
          <w:p w14:paraId="02618F85" w14:textId="77777777" w:rsidR="00A413DE" w:rsidRPr="00B672CA" w:rsidRDefault="00A413DE" w:rsidP="00A413DE">
            <w:pPr>
              <w:pStyle w:val="movimento2"/>
              <w:rPr>
                <w:color w:val="002060"/>
              </w:rPr>
            </w:pPr>
            <w:r w:rsidRPr="00B672CA">
              <w:rPr>
                <w:color w:val="002060"/>
              </w:rPr>
              <w:t xml:space="preserve">(CSI STELLA A.S.D.) </w:t>
            </w:r>
          </w:p>
        </w:tc>
        <w:tc>
          <w:tcPr>
            <w:tcW w:w="800" w:type="dxa"/>
            <w:tcMar>
              <w:top w:w="20" w:type="dxa"/>
              <w:left w:w="20" w:type="dxa"/>
              <w:bottom w:w="20" w:type="dxa"/>
              <w:right w:w="20" w:type="dxa"/>
            </w:tcMar>
            <w:vAlign w:val="center"/>
          </w:tcPr>
          <w:p w14:paraId="73CB9491"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640F61CE" w14:textId="77777777" w:rsidR="00A413DE" w:rsidRPr="00B672CA" w:rsidRDefault="00A413DE" w:rsidP="00A413DE">
            <w:pPr>
              <w:pStyle w:val="movimento"/>
              <w:rPr>
                <w:color w:val="002060"/>
              </w:rPr>
            </w:pPr>
            <w:r w:rsidRPr="00B672CA">
              <w:rPr>
                <w:color w:val="002060"/>
              </w:rPr>
              <w:t>IOIO ALESSIO</w:t>
            </w:r>
          </w:p>
        </w:tc>
        <w:tc>
          <w:tcPr>
            <w:tcW w:w="2200" w:type="dxa"/>
            <w:tcMar>
              <w:top w:w="20" w:type="dxa"/>
              <w:left w:w="20" w:type="dxa"/>
              <w:bottom w:w="20" w:type="dxa"/>
              <w:right w:w="20" w:type="dxa"/>
            </w:tcMar>
            <w:vAlign w:val="center"/>
          </w:tcPr>
          <w:p w14:paraId="3D281898" w14:textId="77777777" w:rsidR="00A413DE" w:rsidRPr="00B672CA" w:rsidRDefault="00A413DE" w:rsidP="00A413DE">
            <w:pPr>
              <w:pStyle w:val="movimento2"/>
              <w:rPr>
                <w:color w:val="002060"/>
              </w:rPr>
            </w:pPr>
            <w:r w:rsidRPr="00B672CA">
              <w:rPr>
                <w:color w:val="002060"/>
              </w:rPr>
              <w:t xml:space="preserve">(DINAMIS 1990) </w:t>
            </w:r>
          </w:p>
        </w:tc>
      </w:tr>
      <w:tr w:rsidR="00A413DE" w:rsidRPr="00B672CA" w14:paraId="61107DC3" w14:textId="77777777" w:rsidTr="00A413DE">
        <w:trPr>
          <w:divId w:val="527259509"/>
        </w:trPr>
        <w:tc>
          <w:tcPr>
            <w:tcW w:w="2200" w:type="dxa"/>
            <w:tcMar>
              <w:top w:w="20" w:type="dxa"/>
              <w:left w:w="20" w:type="dxa"/>
              <w:bottom w:w="20" w:type="dxa"/>
              <w:right w:w="20" w:type="dxa"/>
            </w:tcMar>
            <w:vAlign w:val="center"/>
          </w:tcPr>
          <w:p w14:paraId="43D4EBC1" w14:textId="77777777" w:rsidR="00A413DE" w:rsidRPr="00B672CA" w:rsidRDefault="00A413DE" w:rsidP="00A413DE">
            <w:pPr>
              <w:pStyle w:val="movimento"/>
              <w:rPr>
                <w:color w:val="002060"/>
              </w:rPr>
            </w:pPr>
            <w:r w:rsidRPr="00B672CA">
              <w:rPr>
                <w:color w:val="002060"/>
              </w:rPr>
              <w:t>FALLERONI PAOLO</w:t>
            </w:r>
          </w:p>
        </w:tc>
        <w:tc>
          <w:tcPr>
            <w:tcW w:w="2200" w:type="dxa"/>
            <w:tcMar>
              <w:top w:w="20" w:type="dxa"/>
              <w:left w:w="20" w:type="dxa"/>
              <w:bottom w:w="20" w:type="dxa"/>
              <w:right w:w="20" w:type="dxa"/>
            </w:tcMar>
            <w:vAlign w:val="center"/>
          </w:tcPr>
          <w:p w14:paraId="5A652E78" w14:textId="77777777" w:rsidR="00A413DE" w:rsidRPr="00B672CA" w:rsidRDefault="00A413DE" w:rsidP="00A413DE">
            <w:pPr>
              <w:pStyle w:val="movimento2"/>
              <w:rPr>
                <w:color w:val="002060"/>
              </w:rPr>
            </w:pPr>
            <w:r w:rsidRPr="00B672CA">
              <w:rPr>
                <w:color w:val="002060"/>
              </w:rPr>
              <w:t xml:space="preserve">(EAGLES PAGLIARE) </w:t>
            </w:r>
          </w:p>
        </w:tc>
        <w:tc>
          <w:tcPr>
            <w:tcW w:w="800" w:type="dxa"/>
            <w:tcMar>
              <w:top w:w="20" w:type="dxa"/>
              <w:left w:w="20" w:type="dxa"/>
              <w:bottom w:w="20" w:type="dxa"/>
              <w:right w:w="20" w:type="dxa"/>
            </w:tcMar>
            <w:vAlign w:val="center"/>
          </w:tcPr>
          <w:p w14:paraId="76B485E3"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06813C92" w14:textId="77777777" w:rsidR="00A413DE" w:rsidRPr="00B672CA" w:rsidRDefault="00A413DE" w:rsidP="00A413DE">
            <w:pPr>
              <w:pStyle w:val="movimento"/>
              <w:rPr>
                <w:color w:val="002060"/>
              </w:rPr>
            </w:pPr>
            <w:r w:rsidRPr="00B672CA">
              <w:rPr>
                <w:color w:val="002060"/>
              </w:rPr>
              <w:t>DI TORO NICHOLAS</w:t>
            </w:r>
          </w:p>
        </w:tc>
        <w:tc>
          <w:tcPr>
            <w:tcW w:w="2200" w:type="dxa"/>
            <w:tcMar>
              <w:top w:w="20" w:type="dxa"/>
              <w:left w:w="20" w:type="dxa"/>
              <w:bottom w:w="20" w:type="dxa"/>
              <w:right w:w="20" w:type="dxa"/>
            </w:tcMar>
            <w:vAlign w:val="center"/>
          </w:tcPr>
          <w:p w14:paraId="26FD5E1E" w14:textId="77777777" w:rsidR="00A413DE" w:rsidRPr="00B672CA" w:rsidRDefault="00A413DE" w:rsidP="00A413DE">
            <w:pPr>
              <w:pStyle w:val="movimento2"/>
              <w:rPr>
                <w:color w:val="002060"/>
              </w:rPr>
            </w:pPr>
            <w:r w:rsidRPr="00B672CA">
              <w:rPr>
                <w:color w:val="002060"/>
              </w:rPr>
              <w:t xml:space="preserve">(FUTSAL FERMO S.C.) </w:t>
            </w:r>
          </w:p>
        </w:tc>
      </w:tr>
      <w:tr w:rsidR="00A413DE" w:rsidRPr="00B672CA" w14:paraId="418C36B2" w14:textId="77777777" w:rsidTr="00A413DE">
        <w:trPr>
          <w:divId w:val="527259509"/>
        </w:trPr>
        <w:tc>
          <w:tcPr>
            <w:tcW w:w="2200" w:type="dxa"/>
            <w:tcMar>
              <w:top w:w="20" w:type="dxa"/>
              <w:left w:w="20" w:type="dxa"/>
              <w:bottom w:w="20" w:type="dxa"/>
              <w:right w:w="20" w:type="dxa"/>
            </w:tcMar>
            <w:vAlign w:val="center"/>
          </w:tcPr>
          <w:p w14:paraId="50B58C03" w14:textId="77777777" w:rsidR="00A413DE" w:rsidRPr="00B672CA" w:rsidRDefault="00A413DE" w:rsidP="00A413DE">
            <w:pPr>
              <w:pStyle w:val="movimento"/>
              <w:rPr>
                <w:color w:val="002060"/>
              </w:rPr>
            </w:pPr>
            <w:r w:rsidRPr="00B672CA">
              <w:rPr>
                <w:color w:val="002060"/>
              </w:rPr>
              <w:t>MASI FRANCESCO</w:t>
            </w:r>
          </w:p>
        </w:tc>
        <w:tc>
          <w:tcPr>
            <w:tcW w:w="2200" w:type="dxa"/>
            <w:tcMar>
              <w:top w:w="20" w:type="dxa"/>
              <w:left w:w="20" w:type="dxa"/>
              <w:bottom w:w="20" w:type="dxa"/>
              <w:right w:w="20" w:type="dxa"/>
            </w:tcMar>
            <w:vAlign w:val="center"/>
          </w:tcPr>
          <w:p w14:paraId="5FC937B0" w14:textId="77777777" w:rsidR="00A413DE" w:rsidRPr="00B672CA" w:rsidRDefault="00A413DE" w:rsidP="00A413DE">
            <w:pPr>
              <w:pStyle w:val="movimento2"/>
              <w:rPr>
                <w:color w:val="002060"/>
              </w:rPr>
            </w:pPr>
            <w:r w:rsidRPr="00B672CA">
              <w:rPr>
                <w:color w:val="002060"/>
              </w:rPr>
              <w:t xml:space="preserve">(MONTESICURO TRE COLLI) </w:t>
            </w:r>
          </w:p>
        </w:tc>
        <w:tc>
          <w:tcPr>
            <w:tcW w:w="800" w:type="dxa"/>
            <w:tcMar>
              <w:top w:w="20" w:type="dxa"/>
              <w:left w:w="20" w:type="dxa"/>
              <w:bottom w:w="20" w:type="dxa"/>
              <w:right w:w="20" w:type="dxa"/>
            </w:tcMar>
            <w:vAlign w:val="center"/>
          </w:tcPr>
          <w:p w14:paraId="456A4AA8"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19BEE234" w14:textId="77777777" w:rsidR="00A413DE" w:rsidRPr="00B672CA" w:rsidRDefault="00A413DE" w:rsidP="00A413DE">
            <w:pPr>
              <w:pStyle w:val="movimento"/>
              <w:rPr>
                <w:color w:val="002060"/>
              </w:rPr>
            </w:pPr>
            <w:r w:rsidRPr="00B672CA">
              <w:rPr>
                <w:color w:val="002060"/>
              </w:rPr>
              <w:t>CARANCINI GIULIO</w:t>
            </w:r>
          </w:p>
        </w:tc>
        <w:tc>
          <w:tcPr>
            <w:tcW w:w="2200" w:type="dxa"/>
            <w:tcMar>
              <w:top w:w="20" w:type="dxa"/>
              <w:left w:w="20" w:type="dxa"/>
              <w:bottom w:w="20" w:type="dxa"/>
              <w:right w:w="20" w:type="dxa"/>
            </w:tcMar>
            <w:vAlign w:val="center"/>
          </w:tcPr>
          <w:p w14:paraId="4AF8B031" w14:textId="77777777" w:rsidR="00A413DE" w:rsidRPr="00B672CA" w:rsidRDefault="00A413DE" w:rsidP="00A413DE">
            <w:pPr>
              <w:pStyle w:val="movimento2"/>
              <w:rPr>
                <w:color w:val="002060"/>
              </w:rPr>
            </w:pPr>
            <w:r w:rsidRPr="00B672CA">
              <w:rPr>
                <w:color w:val="002060"/>
              </w:rPr>
              <w:t xml:space="preserve">(NUOVA OTTRANO 98) </w:t>
            </w:r>
          </w:p>
        </w:tc>
      </w:tr>
      <w:tr w:rsidR="00A413DE" w:rsidRPr="00B672CA" w14:paraId="31D27CAA" w14:textId="77777777" w:rsidTr="00A413DE">
        <w:trPr>
          <w:divId w:val="527259509"/>
        </w:trPr>
        <w:tc>
          <w:tcPr>
            <w:tcW w:w="2200" w:type="dxa"/>
            <w:tcMar>
              <w:top w:w="20" w:type="dxa"/>
              <w:left w:w="20" w:type="dxa"/>
              <w:bottom w:w="20" w:type="dxa"/>
              <w:right w:w="20" w:type="dxa"/>
            </w:tcMar>
            <w:vAlign w:val="center"/>
          </w:tcPr>
          <w:p w14:paraId="3B1B1DE9" w14:textId="77777777" w:rsidR="00A413DE" w:rsidRPr="00B672CA" w:rsidRDefault="00A413DE" w:rsidP="00A413DE">
            <w:pPr>
              <w:pStyle w:val="movimento"/>
              <w:rPr>
                <w:color w:val="002060"/>
              </w:rPr>
            </w:pPr>
            <w:r w:rsidRPr="00B672CA">
              <w:rPr>
                <w:color w:val="002060"/>
              </w:rPr>
              <w:lastRenderedPageBreak/>
              <w:t>PANELLA ALFONSO</w:t>
            </w:r>
          </w:p>
        </w:tc>
        <w:tc>
          <w:tcPr>
            <w:tcW w:w="2200" w:type="dxa"/>
            <w:tcMar>
              <w:top w:w="20" w:type="dxa"/>
              <w:left w:w="20" w:type="dxa"/>
              <w:bottom w:w="20" w:type="dxa"/>
              <w:right w:w="20" w:type="dxa"/>
            </w:tcMar>
            <w:vAlign w:val="center"/>
          </w:tcPr>
          <w:p w14:paraId="1A5745EB" w14:textId="77777777" w:rsidR="00A413DE" w:rsidRPr="00B672CA" w:rsidRDefault="00A413DE" w:rsidP="00A413DE">
            <w:pPr>
              <w:pStyle w:val="movimento2"/>
              <w:rPr>
                <w:color w:val="002060"/>
              </w:rPr>
            </w:pPr>
            <w:r w:rsidRPr="00B672CA">
              <w:rPr>
                <w:color w:val="002060"/>
              </w:rPr>
              <w:t xml:space="preserve">(NUOVA OTTRANO 98) </w:t>
            </w:r>
          </w:p>
        </w:tc>
        <w:tc>
          <w:tcPr>
            <w:tcW w:w="800" w:type="dxa"/>
            <w:tcMar>
              <w:top w:w="20" w:type="dxa"/>
              <w:left w:w="20" w:type="dxa"/>
              <w:bottom w:w="20" w:type="dxa"/>
              <w:right w:w="20" w:type="dxa"/>
            </w:tcMar>
            <w:vAlign w:val="center"/>
          </w:tcPr>
          <w:p w14:paraId="21220CC8"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32512847" w14:textId="77777777" w:rsidR="00A413DE" w:rsidRPr="00B672CA" w:rsidRDefault="00A413DE" w:rsidP="00A413DE">
            <w:pPr>
              <w:pStyle w:val="movimento"/>
              <w:rPr>
                <w:color w:val="002060"/>
              </w:rPr>
            </w:pPr>
            <w:r w:rsidRPr="00B672CA">
              <w:rPr>
                <w:color w:val="002060"/>
              </w:rPr>
              <w:t>LIGNITE STEFANO</w:t>
            </w:r>
          </w:p>
        </w:tc>
        <w:tc>
          <w:tcPr>
            <w:tcW w:w="2200" w:type="dxa"/>
            <w:tcMar>
              <w:top w:w="20" w:type="dxa"/>
              <w:left w:w="20" w:type="dxa"/>
              <w:bottom w:w="20" w:type="dxa"/>
              <w:right w:w="20" w:type="dxa"/>
            </w:tcMar>
            <w:vAlign w:val="center"/>
          </w:tcPr>
          <w:p w14:paraId="6E82FA8A" w14:textId="77777777" w:rsidR="00A413DE" w:rsidRPr="00B672CA" w:rsidRDefault="00A413DE" w:rsidP="00A413DE">
            <w:pPr>
              <w:pStyle w:val="movimento2"/>
              <w:rPr>
                <w:color w:val="002060"/>
              </w:rPr>
            </w:pPr>
            <w:r w:rsidRPr="00B672CA">
              <w:rPr>
                <w:color w:val="002060"/>
              </w:rPr>
              <w:t xml:space="preserve">(REAL SAN GIORGIO) </w:t>
            </w:r>
          </w:p>
        </w:tc>
      </w:tr>
    </w:tbl>
    <w:p w14:paraId="73055B66" w14:textId="77777777" w:rsidR="00A413DE" w:rsidRPr="00B672CA" w:rsidRDefault="00A413DE" w:rsidP="00A413DE">
      <w:pPr>
        <w:pStyle w:val="titolo20"/>
        <w:divId w:val="527259509"/>
        <w:rPr>
          <w:color w:val="002060"/>
        </w:rPr>
      </w:pPr>
      <w:r w:rsidRPr="00B672C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7C3A5446" w14:textId="77777777" w:rsidTr="00A413DE">
        <w:trPr>
          <w:divId w:val="527259509"/>
        </w:trPr>
        <w:tc>
          <w:tcPr>
            <w:tcW w:w="2200" w:type="dxa"/>
            <w:tcMar>
              <w:top w:w="20" w:type="dxa"/>
              <w:left w:w="20" w:type="dxa"/>
              <w:bottom w:w="20" w:type="dxa"/>
              <w:right w:w="20" w:type="dxa"/>
            </w:tcMar>
            <w:vAlign w:val="center"/>
          </w:tcPr>
          <w:p w14:paraId="2F90497F" w14:textId="77777777" w:rsidR="00A413DE" w:rsidRPr="00B672CA" w:rsidRDefault="00A413DE" w:rsidP="00A413DE">
            <w:pPr>
              <w:pStyle w:val="movimento"/>
              <w:rPr>
                <w:color w:val="002060"/>
              </w:rPr>
            </w:pPr>
            <w:r w:rsidRPr="00B672CA">
              <w:rPr>
                <w:color w:val="002060"/>
              </w:rPr>
              <w:t>DI TOMMASO GIOVANNI</w:t>
            </w:r>
          </w:p>
        </w:tc>
        <w:tc>
          <w:tcPr>
            <w:tcW w:w="2200" w:type="dxa"/>
            <w:tcMar>
              <w:top w:w="20" w:type="dxa"/>
              <w:left w:w="20" w:type="dxa"/>
              <w:bottom w:w="20" w:type="dxa"/>
              <w:right w:w="20" w:type="dxa"/>
            </w:tcMar>
            <w:vAlign w:val="center"/>
          </w:tcPr>
          <w:p w14:paraId="4D606746" w14:textId="77777777" w:rsidR="00A413DE" w:rsidRPr="00B672CA" w:rsidRDefault="00A413DE" w:rsidP="00A413DE">
            <w:pPr>
              <w:pStyle w:val="movimento2"/>
              <w:rPr>
                <w:color w:val="002060"/>
              </w:rPr>
            </w:pPr>
            <w:r w:rsidRPr="00B672CA">
              <w:rPr>
                <w:color w:val="002060"/>
              </w:rPr>
              <w:t xml:space="preserve">(AMICI DEL CENTROSOCIO SP.) </w:t>
            </w:r>
          </w:p>
        </w:tc>
        <w:tc>
          <w:tcPr>
            <w:tcW w:w="800" w:type="dxa"/>
            <w:tcMar>
              <w:top w:w="20" w:type="dxa"/>
              <w:left w:w="20" w:type="dxa"/>
              <w:bottom w:w="20" w:type="dxa"/>
              <w:right w:w="20" w:type="dxa"/>
            </w:tcMar>
            <w:vAlign w:val="center"/>
          </w:tcPr>
          <w:p w14:paraId="0666D5FB"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322BA0BA" w14:textId="77777777" w:rsidR="00A413DE" w:rsidRPr="00B672CA" w:rsidRDefault="00A413DE" w:rsidP="00A413DE">
            <w:pPr>
              <w:pStyle w:val="movimento"/>
              <w:rPr>
                <w:color w:val="002060"/>
              </w:rPr>
            </w:pPr>
            <w:r w:rsidRPr="00B672CA">
              <w:rPr>
                <w:color w:val="002060"/>
              </w:rPr>
              <w:t>FULIGNI PIERPAOLO</w:t>
            </w:r>
          </w:p>
        </w:tc>
        <w:tc>
          <w:tcPr>
            <w:tcW w:w="2200" w:type="dxa"/>
            <w:tcMar>
              <w:top w:w="20" w:type="dxa"/>
              <w:left w:w="20" w:type="dxa"/>
              <w:bottom w:w="20" w:type="dxa"/>
              <w:right w:w="20" w:type="dxa"/>
            </w:tcMar>
            <w:vAlign w:val="center"/>
          </w:tcPr>
          <w:p w14:paraId="4EC1CF4B" w14:textId="77777777" w:rsidR="00A413DE" w:rsidRPr="00B672CA" w:rsidRDefault="00A413DE" w:rsidP="00A413DE">
            <w:pPr>
              <w:pStyle w:val="movimento2"/>
              <w:rPr>
                <w:color w:val="002060"/>
              </w:rPr>
            </w:pPr>
            <w:r w:rsidRPr="00B672CA">
              <w:rPr>
                <w:color w:val="002060"/>
              </w:rPr>
              <w:t xml:space="preserve">(AMICI DEL CENTROSOCIO SP.) </w:t>
            </w:r>
          </w:p>
        </w:tc>
      </w:tr>
      <w:tr w:rsidR="00A413DE" w:rsidRPr="00B672CA" w14:paraId="1F6BE824" w14:textId="77777777" w:rsidTr="00A413DE">
        <w:trPr>
          <w:divId w:val="527259509"/>
        </w:trPr>
        <w:tc>
          <w:tcPr>
            <w:tcW w:w="2200" w:type="dxa"/>
            <w:tcMar>
              <w:top w:w="20" w:type="dxa"/>
              <w:left w:w="20" w:type="dxa"/>
              <w:bottom w:w="20" w:type="dxa"/>
              <w:right w:w="20" w:type="dxa"/>
            </w:tcMar>
            <w:vAlign w:val="center"/>
          </w:tcPr>
          <w:p w14:paraId="64BFEE13" w14:textId="77777777" w:rsidR="00A413DE" w:rsidRPr="00B672CA" w:rsidRDefault="00A413DE" w:rsidP="00A413DE">
            <w:pPr>
              <w:pStyle w:val="movimento"/>
              <w:rPr>
                <w:color w:val="002060"/>
              </w:rPr>
            </w:pPr>
            <w:r w:rsidRPr="00B672CA">
              <w:rPr>
                <w:color w:val="002060"/>
              </w:rPr>
              <w:t>DIOTALEVI ENRICO</w:t>
            </w:r>
          </w:p>
        </w:tc>
        <w:tc>
          <w:tcPr>
            <w:tcW w:w="2200" w:type="dxa"/>
            <w:tcMar>
              <w:top w:w="20" w:type="dxa"/>
              <w:left w:w="20" w:type="dxa"/>
              <w:bottom w:w="20" w:type="dxa"/>
              <w:right w:w="20" w:type="dxa"/>
            </w:tcMar>
            <w:vAlign w:val="center"/>
          </w:tcPr>
          <w:p w14:paraId="321D376E" w14:textId="77777777" w:rsidR="00A413DE" w:rsidRPr="00B672CA" w:rsidRDefault="00A413DE" w:rsidP="00A413DE">
            <w:pPr>
              <w:pStyle w:val="movimento2"/>
              <w:rPr>
                <w:color w:val="002060"/>
              </w:rPr>
            </w:pPr>
            <w:r w:rsidRPr="00B672CA">
              <w:rPr>
                <w:color w:val="002060"/>
              </w:rPr>
              <w:t xml:space="preserve">(ATL URBINO C5 1999) </w:t>
            </w:r>
          </w:p>
        </w:tc>
        <w:tc>
          <w:tcPr>
            <w:tcW w:w="800" w:type="dxa"/>
            <w:tcMar>
              <w:top w:w="20" w:type="dxa"/>
              <w:left w:w="20" w:type="dxa"/>
              <w:bottom w:w="20" w:type="dxa"/>
              <w:right w:w="20" w:type="dxa"/>
            </w:tcMar>
            <w:vAlign w:val="center"/>
          </w:tcPr>
          <w:p w14:paraId="25E43959"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3F78E2A0" w14:textId="77777777" w:rsidR="00A413DE" w:rsidRPr="00B672CA" w:rsidRDefault="00A413DE" w:rsidP="00A413DE">
            <w:pPr>
              <w:pStyle w:val="movimento"/>
              <w:rPr>
                <w:color w:val="002060"/>
              </w:rPr>
            </w:pPr>
            <w:r w:rsidRPr="00B672CA">
              <w:rPr>
                <w:color w:val="002060"/>
              </w:rPr>
              <w:t>CIASCHETTI MATTEO</w:t>
            </w:r>
          </w:p>
        </w:tc>
        <w:tc>
          <w:tcPr>
            <w:tcW w:w="2200" w:type="dxa"/>
            <w:tcMar>
              <w:top w:w="20" w:type="dxa"/>
              <w:left w:w="20" w:type="dxa"/>
              <w:bottom w:w="20" w:type="dxa"/>
              <w:right w:w="20" w:type="dxa"/>
            </w:tcMar>
            <w:vAlign w:val="center"/>
          </w:tcPr>
          <w:p w14:paraId="1B9ADF0E" w14:textId="77777777" w:rsidR="00A413DE" w:rsidRPr="00B672CA" w:rsidRDefault="00A413DE" w:rsidP="00A413DE">
            <w:pPr>
              <w:pStyle w:val="movimento2"/>
              <w:rPr>
                <w:color w:val="002060"/>
              </w:rPr>
            </w:pPr>
            <w:r w:rsidRPr="00B672CA">
              <w:rPr>
                <w:color w:val="002060"/>
              </w:rPr>
              <w:t xml:space="preserve">(C.U.S. MACERATA CALCIO A5) </w:t>
            </w:r>
          </w:p>
        </w:tc>
      </w:tr>
      <w:tr w:rsidR="00A413DE" w:rsidRPr="00B672CA" w14:paraId="1E657FF9" w14:textId="77777777" w:rsidTr="00A413DE">
        <w:trPr>
          <w:divId w:val="527259509"/>
        </w:trPr>
        <w:tc>
          <w:tcPr>
            <w:tcW w:w="2200" w:type="dxa"/>
            <w:tcMar>
              <w:top w:w="20" w:type="dxa"/>
              <w:left w:w="20" w:type="dxa"/>
              <w:bottom w:w="20" w:type="dxa"/>
              <w:right w:w="20" w:type="dxa"/>
            </w:tcMar>
            <w:vAlign w:val="center"/>
          </w:tcPr>
          <w:p w14:paraId="09B56E92" w14:textId="77777777" w:rsidR="00A413DE" w:rsidRPr="00B672CA" w:rsidRDefault="00A413DE" w:rsidP="00A413DE">
            <w:pPr>
              <w:pStyle w:val="movimento"/>
              <w:rPr>
                <w:color w:val="002060"/>
              </w:rPr>
            </w:pPr>
            <w:r w:rsidRPr="00B672CA">
              <w:rPr>
                <w:color w:val="002060"/>
              </w:rPr>
              <w:t>PORRO ADRIANO</w:t>
            </w:r>
          </w:p>
        </w:tc>
        <w:tc>
          <w:tcPr>
            <w:tcW w:w="2200" w:type="dxa"/>
            <w:tcMar>
              <w:top w:w="20" w:type="dxa"/>
              <w:left w:w="20" w:type="dxa"/>
              <w:bottom w:w="20" w:type="dxa"/>
              <w:right w:w="20" w:type="dxa"/>
            </w:tcMar>
            <w:vAlign w:val="center"/>
          </w:tcPr>
          <w:p w14:paraId="105F8114" w14:textId="77777777" w:rsidR="00A413DE" w:rsidRPr="00B672CA" w:rsidRDefault="00A413DE" w:rsidP="00A413DE">
            <w:pPr>
              <w:pStyle w:val="movimento2"/>
              <w:rPr>
                <w:color w:val="002060"/>
              </w:rPr>
            </w:pPr>
            <w:r w:rsidRPr="00B672CA">
              <w:rPr>
                <w:color w:val="002060"/>
              </w:rPr>
              <w:t xml:space="preserve">(C.U.S. MACERATA CALCIO A5) </w:t>
            </w:r>
          </w:p>
        </w:tc>
        <w:tc>
          <w:tcPr>
            <w:tcW w:w="800" w:type="dxa"/>
            <w:tcMar>
              <w:top w:w="20" w:type="dxa"/>
              <w:left w:w="20" w:type="dxa"/>
              <w:bottom w:w="20" w:type="dxa"/>
              <w:right w:w="20" w:type="dxa"/>
            </w:tcMar>
            <w:vAlign w:val="center"/>
          </w:tcPr>
          <w:p w14:paraId="3AE78BEC"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5FEFA44A" w14:textId="77777777" w:rsidR="00A413DE" w:rsidRPr="00B672CA" w:rsidRDefault="00A413DE" w:rsidP="00A413DE">
            <w:pPr>
              <w:pStyle w:val="movimento"/>
              <w:rPr>
                <w:color w:val="002060"/>
              </w:rPr>
            </w:pPr>
            <w:r w:rsidRPr="00B672CA">
              <w:rPr>
                <w:color w:val="002060"/>
              </w:rPr>
              <w:t>KOLA FLAVIO</w:t>
            </w:r>
          </w:p>
        </w:tc>
        <w:tc>
          <w:tcPr>
            <w:tcW w:w="2200" w:type="dxa"/>
            <w:tcMar>
              <w:top w:w="20" w:type="dxa"/>
              <w:left w:w="20" w:type="dxa"/>
              <w:bottom w:w="20" w:type="dxa"/>
              <w:right w:w="20" w:type="dxa"/>
            </w:tcMar>
            <w:vAlign w:val="center"/>
          </w:tcPr>
          <w:p w14:paraId="077E96A2" w14:textId="77777777" w:rsidR="00A413DE" w:rsidRPr="00B672CA" w:rsidRDefault="00A413DE" w:rsidP="00A413DE">
            <w:pPr>
              <w:pStyle w:val="movimento2"/>
              <w:rPr>
                <w:color w:val="002060"/>
              </w:rPr>
            </w:pPr>
            <w:r w:rsidRPr="00B672CA">
              <w:rPr>
                <w:color w:val="002060"/>
              </w:rPr>
              <w:t xml:space="preserve">(CASTELBELLINO CALCIO A 5) </w:t>
            </w:r>
          </w:p>
        </w:tc>
      </w:tr>
      <w:tr w:rsidR="00A413DE" w:rsidRPr="00B672CA" w14:paraId="6FF56C22" w14:textId="77777777" w:rsidTr="00A413DE">
        <w:trPr>
          <w:divId w:val="527259509"/>
        </w:trPr>
        <w:tc>
          <w:tcPr>
            <w:tcW w:w="2200" w:type="dxa"/>
            <w:tcMar>
              <w:top w:w="20" w:type="dxa"/>
              <w:left w:w="20" w:type="dxa"/>
              <w:bottom w:w="20" w:type="dxa"/>
              <w:right w:w="20" w:type="dxa"/>
            </w:tcMar>
            <w:vAlign w:val="center"/>
          </w:tcPr>
          <w:p w14:paraId="36EB32FF" w14:textId="77777777" w:rsidR="00A413DE" w:rsidRPr="00B672CA" w:rsidRDefault="00A413DE" w:rsidP="00A413DE">
            <w:pPr>
              <w:pStyle w:val="movimento"/>
              <w:rPr>
                <w:color w:val="002060"/>
              </w:rPr>
            </w:pPr>
            <w:r w:rsidRPr="00B672CA">
              <w:rPr>
                <w:color w:val="002060"/>
              </w:rPr>
              <w:t>MARTARELLI MASSIMILIANO</w:t>
            </w:r>
          </w:p>
        </w:tc>
        <w:tc>
          <w:tcPr>
            <w:tcW w:w="2200" w:type="dxa"/>
            <w:tcMar>
              <w:top w:w="20" w:type="dxa"/>
              <w:left w:w="20" w:type="dxa"/>
              <w:bottom w:w="20" w:type="dxa"/>
              <w:right w:w="20" w:type="dxa"/>
            </w:tcMar>
            <w:vAlign w:val="center"/>
          </w:tcPr>
          <w:p w14:paraId="78103BAC" w14:textId="77777777" w:rsidR="00A413DE" w:rsidRPr="00B672CA" w:rsidRDefault="00A413DE" w:rsidP="00A413DE">
            <w:pPr>
              <w:pStyle w:val="movimento2"/>
              <w:rPr>
                <w:color w:val="002060"/>
              </w:rPr>
            </w:pPr>
            <w:r w:rsidRPr="00B672CA">
              <w:rPr>
                <w:color w:val="002060"/>
              </w:rPr>
              <w:t xml:space="preserve">(CITTA DI FALCONARA) </w:t>
            </w:r>
          </w:p>
        </w:tc>
        <w:tc>
          <w:tcPr>
            <w:tcW w:w="800" w:type="dxa"/>
            <w:tcMar>
              <w:top w:w="20" w:type="dxa"/>
              <w:left w:w="20" w:type="dxa"/>
              <w:bottom w:w="20" w:type="dxa"/>
              <w:right w:w="20" w:type="dxa"/>
            </w:tcMar>
            <w:vAlign w:val="center"/>
          </w:tcPr>
          <w:p w14:paraId="21CE29ED"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D2B270F" w14:textId="77777777" w:rsidR="00A413DE" w:rsidRPr="00B672CA" w:rsidRDefault="00A413DE" w:rsidP="00A413DE">
            <w:pPr>
              <w:pStyle w:val="movimento"/>
              <w:rPr>
                <w:color w:val="002060"/>
              </w:rPr>
            </w:pPr>
            <w:r w:rsidRPr="00B672CA">
              <w:rPr>
                <w:color w:val="002060"/>
              </w:rPr>
              <w:t>CINTI MAURO</w:t>
            </w:r>
          </w:p>
        </w:tc>
        <w:tc>
          <w:tcPr>
            <w:tcW w:w="2200" w:type="dxa"/>
            <w:tcMar>
              <w:top w:w="20" w:type="dxa"/>
              <w:left w:w="20" w:type="dxa"/>
              <w:bottom w:w="20" w:type="dxa"/>
              <w:right w:w="20" w:type="dxa"/>
            </w:tcMar>
            <w:vAlign w:val="center"/>
          </w:tcPr>
          <w:p w14:paraId="7B8672F7" w14:textId="77777777" w:rsidR="00A413DE" w:rsidRPr="00B672CA" w:rsidRDefault="00A413DE" w:rsidP="00A413DE">
            <w:pPr>
              <w:pStyle w:val="movimento2"/>
              <w:rPr>
                <w:color w:val="002060"/>
              </w:rPr>
            </w:pPr>
            <w:r w:rsidRPr="00B672CA">
              <w:rPr>
                <w:color w:val="002060"/>
              </w:rPr>
              <w:t xml:space="preserve">(FUTSAL FERMO S.C.) </w:t>
            </w:r>
          </w:p>
        </w:tc>
      </w:tr>
      <w:tr w:rsidR="00A413DE" w:rsidRPr="00B672CA" w14:paraId="5A5D0B27" w14:textId="77777777" w:rsidTr="00A413DE">
        <w:trPr>
          <w:divId w:val="527259509"/>
        </w:trPr>
        <w:tc>
          <w:tcPr>
            <w:tcW w:w="2200" w:type="dxa"/>
            <w:tcMar>
              <w:top w:w="20" w:type="dxa"/>
              <w:left w:w="20" w:type="dxa"/>
              <w:bottom w:w="20" w:type="dxa"/>
              <w:right w:w="20" w:type="dxa"/>
            </w:tcMar>
            <w:vAlign w:val="center"/>
          </w:tcPr>
          <w:p w14:paraId="35423EAD" w14:textId="77777777" w:rsidR="00A413DE" w:rsidRPr="00B672CA" w:rsidRDefault="00A413DE" w:rsidP="00A413DE">
            <w:pPr>
              <w:pStyle w:val="movimento"/>
              <w:rPr>
                <w:color w:val="002060"/>
              </w:rPr>
            </w:pPr>
            <w:r w:rsidRPr="00B672CA">
              <w:rPr>
                <w:color w:val="002060"/>
              </w:rPr>
              <w:t>BOLLETTINI STEFANO</w:t>
            </w:r>
          </w:p>
        </w:tc>
        <w:tc>
          <w:tcPr>
            <w:tcW w:w="2200" w:type="dxa"/>
            <w:tcMar>
              <w:top w:w="20" w:type="dxa"/>
              <w:left w:w="20" w:type="dxa"/>
              <w:bottom w:w="20" w:type="dxa"/>
              <w:right w:w="20" w:type="dxa"/>
            </w:tcMar>
            <w:vAlign w:val="center"/>
          </w:tcPr>
          <w:p w14:paraId="496B4318" w14:textId="77777777" w:rsidR="00A413DE" w:rsidRPr="00B672CA" w:rsidRDefault="00A413DE" w:rsidP="00A413DE">
            <w:pPr>
              <w:pStyle w:val="movimento2"/>
              <w:rPr>
                <w:color w:val="002060"/>
              </w:rPr>
            </w:pPr>
            <w:r w:rsidRPr="00B672CA">
              <w:rPr>
                <w:color w:val="002060"/>
              </w:rPr>
              <w:t xml:space="preserve">(MARTINSICURO SPORT) </w:t>
            </w:r>
          </w:p>
        </w:tc>
        <w:tc>
          <w:tcPr>
            <w:tcW w:w="800" w:type="dxa"/>
            <w:tcMar>
              <w:top w:w="20" w:type="dxa"/>
              <w:left w:w="20" w:type="dxa"/>
              <w:bottom w:w="20" w:type="dxa"/>
              <w:right w:w="20" w:type="dxa"/>
            </w:tcMar>
            <w:vAlign w:val="center"/>
          </w:tcPr>
          <w:p w14:paraId="32F9DE2A"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36CCC10F" w14:textId="77777777" w:rsidR="00A413DE" w:rsidRPr="00B672CA" w:rsidRDefault="00A413DE" w:rsidP="00A413DE">
            <w:pPr>
              <w:pStyle w:val="movimento"/>
              <w:rPr>
                <w:color w:val="002060"/>
              </w:rPr>
            </w:pPr>
            <w:r w:rsidRPr="00B672CA">
              <w:rPr>
                <w:color w:val="002060"/>
              </w:rPr>
              <w:t>NARCISI WILLIAM</w:t>
            </w:r>
          </w:p>
        </w:tc>
        <w:tc>
          <w:tcPr>
            <w:tcW w:w="2200" w:type="dxa"/>
            <w:tcMar>
              <w:top w:w="20" w:type="dxa"/>
              <w:left w:w="20" w:type="dxa"/>
              <w:bottom w:w="20" w:type="dxa"/>
              <w:right w:w="20" w:type="dxa"/>
            </w:tcMar>
            <w:vAlign w:val="center"/>
          </w:tcPr>
          <w:p w14:paraId="68172115" w14:textId="77777777" w:rsidR="00A413DE" w:rsidRPr="00B672CA" w:rsidRDefault="00A413DE" w:rsidP="00A413DE">
            <w:pPr>
              <w:pStyle w:val="movimento2"/>
              <w:rPr>
                <w:color w:val="002060"/>
              </w:rPr>
            </w:pPr>
            <w:r w:rsidRPr="00B672CA">
              <w:rPr>
                <w:color w:val="002060"/>
              </w:rPr>
              <w:t xml:space="preserve">(MARTINSICURO SPORT) </w:t>
            </w:r>
          </w:p>
        </w:tc>
      </w:tr>
      <w:tr w:rsidR="00A413DE" w:rsidRPr="00B672CA" w14:paraId="12472E30" w14:textId="77777777" w:rsidTr="00A413DE">
        <w:trPr>
          <w:divId w:val="527259509"/>
        </w:trPr>
        <w:tc>
          <w:tcPr>
            <w:tcW w:w="2200" w:type="dxa"/>
            <w:tcMar>
              <w:top w:w="20" w:type="dxa"/>
              <w:left w:w="20" w:type="dxa"/>
              <w:bottom w:w="20" w:type="dxa"/>
              <w:right w:w="20" w:type="dxa"/>
            </w:tcMar>
            <w:vAlign w:val="center"/>
          </w:tcPr>
          <w:p w14:paraId="3E81BFEB" w14:textId="77777777" w:rsidR="00A413DE" w:rsidRPr="00B672CA" w:rsidRDefault="00A413DE" w:rsidP="00A413DE">
            <w:pPr>
              <w:pStyle w:val="movimento"/>
              <w:rPr>
                <w:color w:val="002060"/>
              </w:rPr>
            </w:pPr>
            <w:r w:rsidRPr="00B672CA">
              <w:rPr>
                <w:color w:val="002060"/>
              </w:rPr>
              <w:t>BRUSCIA FRANCESCO</w:t>
            </w:r>
          </w:p>
        </w:tc>
        <w:tc>
          <w:tcPr>
            <w:tcW w:w="2200" w:type="dxa"/>
            <w:tcMar>
              <w:top w:w="20" w:type="dxa"/>
              <w:left w:w="20" w:type="dxa"/>
              <w:bottom w:w="20" w:type="dxa"/>
              <w:right w:w="20" w:type="dxa"/>
            </w:tcMar>
            <w:vAlign w:val="center"/>
          </w:tcPr>
          <w:p w14:paraId="12AC71AA" w14:textId="77777777" w:rsidR="00A413DE" w:rsidRPr="00B672CA" w:rsidRDefault="00A413DE" w:rsidP="00A413DE">
            <w:pPr>
              <w:pStyle w:val="movimento2"/>
              <w:rPr>
                <w:color w:val="002060"/>
              </w:rPr>
            </w:pPr>
            <w:r w:rsidRPr="00B672CA">
              <w:rPr>
                <w:color w:val="002060"/>
              </w:rPr>
              <w:t xml:space="preserve">(MONTALTO DI CUCCURANO CA5) </w:t>
            </w:r>
          </w:p>
        </w:tc>
        <w:tc>
          <w:tcPr>
            <w:tcW w:w="800" w:type="dxa"/>
            <w:tcMar>
              <w:top w:w="20" w:type="dxa"/>
              <w:left w:w="20" w:type="dxa"/>
              <w:bottom w:w="20" w:type="dxa"/>
              <w:right w:w="20" w:type="dxa"/>
            </w:tcMar>
            <w:vAlign w:val="center"/>
          </w:tcPr>
          <w:p w14:paraId="7C9151AF"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6DF798FD" w14:textId="77777777" w:rsidR="00A413DE" w:rsidRPr="00B672CA" w:rsidRDefault="00A413DE" w:rsidP="00A413DE">
            <w:pPr>
              <w:pStyle w:val="movimento"/>
              <w:rPr>
                <w:color w:val="002060"/>
              </w:rPr>
            </w:pPr>
            <w:r w:rsidRPr="00B672CA">
              <w:rPr>
                <w:color w:val="002060"/>
              </w:rPr>
              <w:t>TELLONI EDOARDO</w:t>
            </w:r>
          </w:p>
        </w:tc>
        <w:tc>
          <w:tcPr>
            <w:tcW w:w="2200" w:type="dxa"/>
            <w:tcMar>
              <w:top w:w="20" w:type="dxa"/>
              <w:left w:w="20" w:type="dxa"/>
              <w:bottom w:w="20" w:type="dxa"/>
              <w:right w:w="20" w:type="dxa"/>
            </w:tcMar>
            <w:vAlign w:val="center"/>
          </w:tcPr>
          <w:p w14:paraId="4EB509D6" w14:textId="77777777" w:rsidR="00A413DE" w:rsidRPr="00B672CA" w:rsidRDefault="00A413DE" w:rsidP="00A413DE">
            <w:pPr>
              <w:pStyle w:val="movimento2"/>
              <w:rPr>
                <w:color w:val="002060"/>
              </w:rPr>
            </w:pPr>
            <w:r w:rsidRPr="00B672CA">
              <w:rPr>
                <w:color w:val="002060"/>
              </w:rPr>
              <w:t xml:space="preserve">(REAL SAN GIORGIO) </w:t>
            </w:r>
          </w:p>
        </w:tc>
      </w:tr>
    </w:tbl>
    <w:p w14:paraId="4FC399F0" w14:textId="77777777" w:rsidR="00A413DE" w:rsidRPr="00B672CA" w:rsidRDefault="00A413DE" w:rsidP="00A413DE">
      <w:pPr>
        <w:pStyle w:val="titolo10"/>
        <w:divId w:val="527259509"/>
        <w:rPr>
          <w:color w:val="002060"/>
        </w:rPr>
      </w:pPr>
      <w:r w:rsidRPr="00B672CA">
        <w:rPr>
          <w:color w:val="002060"/>
        </w:rPr>
        <w:t xml:space="preserve">GARE DEL 22/12/2018 </w:t>
      </w:r>
    </w:p>
    <w:p w14:paraId="1DF5765D" w14:textId="77777777" w:rsidR="00A413DE" w:rsidRPr="00B672CA" w:rsidRDefault="00A413DE" w:rsidP="00A413DE">
      <w:pPr>
        <w:pStyle w:val="titolo7a"/>
        <w:divId w:val="527259509"/>
        <w:rPr>
          <w:color w:val="002060"/>
        </w:rPr>
      </w:pPr>
      <w:r w:rsidRPr="00B672CA">
        <w:rPr>
          <w:color w:val="002060"/>
        </w:rPr>
        <w:t xml:space="preserve">PROVVEDIMENTI DISCIPLINARI </w:t>
      </w:r>
    </w:p>
    <w:p w14:paraId="6CCA9005" w14:textId="77777777" w:rsidR="00A413DE" w:rsidRPr="00B672CA" w:rsidRDefault="00A413DE" w:rsidP="00A413DE">
      <w:pPr>
        <w:pStyle w:val="TITOLO7B"/>
        <w:divId w:val="527259509"/>
        <w:rPr>
          <w:color w:val="002060"/>
        </w:rPr>
      </w:pPr>
      <w:r w:rsidRPr="00B672CA">
        <w:rPr>
          <w:color w:val="002060"/>
        </w:rPr>
        <w:t xml:space="preserve">In base alle risultanze degli atti ufficiali sono state deliberate le seguenti sanzioni disciplinari. </w:t>
      </w:r>
    </w:p>
    <w:p w14:paraId="3203FF89" w14:textId="77777777" w:rsidR="00A413DE" w:rsidRPr="00B672CA" w:rsidRDefault="00A413DE" w:rsidP="00A413DE">
      <w:pPr>
        <w:pStyle w:val="titolo3"/>
        <w:divId w:val="527259509"/>
        <w:rPr>
          <w:color w:val="002060"/>
        </w:rPr>
      </w:pPr>
      <w:r w:rsidRPr="00B672CA">
        <w:rPr>
          <w:color w:val="002060"/>
        </w:rPr>
        <w:t xml:space="preserve">A CARICO CALCIATORI ESPULSI DAL CAMPO </w:t>
      </w:r>
    </w:p>
    <w:p w14:paraId="5E6EFE03" w14:textId="77777777" w:rsidR="00A413DE" w:rsidRPr="00B672CA" w:rsidRDefault="00A413DE" w:rsidP="00A413DE">
      <w:pPr>
        <w:pStyle w:val="titolo20"/>
        <w:divId w:val="527259509"/>
        <w:rPr>
          <w:color w:val="002060"/>
        </w:rPr>
      </w:pPr>
      <w:r w:rsidRPr="00B672CA">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7E532DE2" w14:textId="77777777" w:rsidTr="00A413DE">
        <w:trPr>
          <w:divId w:val="527259509"/>
        </w:trPr>
        <w:tc>
          <w:tcPr>
            <w:tcW w:w="2200" w:type="dxa"/>
            <w:tcMar>
              <w:top w:w="20" w:type="dxa"/>
              <w:left w:w="20" w:type="dxa"/>
              <w:bottom w:w="20" w:type="dxa"/>
              <w:right w:w="20" w:type="dxa"/>
            </w:tcMar>
            <w:vAlign w:val="center"/>
          </w:tcPr>
          <w:p w14:paraId="6313B1B9" w14:textId="77777777" w:rsidR="00A413DE" w:rsidRPr="00B672CA" w:rsidRDefault="00A413DE" w:rsidP="00A413DE">
            <w:pPr>
              <w:pStyle w:val="movimento"/>
              <w:rPr>
                <w:color w:val="002060"/>
              </w:rPr>
            </w:pPr>
            <w:r w:rsidRPr="00B672CA">
              <w:rPr>
                <w:color w:val="002060"/>
              </w:rPr>
              <w:t>LO MUZIO ANTONIO</w:t>
            </w:r>
          </w:p>
        </w:tc>
        <w:tc>
          <w:tcPr>
            <w:tcW w:w="2200" w:type="dxa"/>
            <w:tcMar>
              <w:top w:w="20" w:type="dxa"/>
              <w:left w:w="20" w:type="dxa"/>
              <w:bottom w:w="20" w:type="dxa"/>
              <w:right w:w="20" w:type="dxa"/>
            </w:tcMar>
            <w:vAlign w:val="center"/>
          </w:tcPr>
          <w:p w14:paraId="0595F0FC" w14:textId="77777777" w:rsidR="00A413DE" w:rsidRPr="00B672CA" w:rsidRDefault="00A413DE" w:rsidP="00A413DE">
            <w:pPr>
              <w:pStyle w:val="movimento2"/>
              <w:rPr>
                <w:color w:val="002060"/>
              </w:rPr>
            </w:pPr>
            <w:r w:rsidRPr="00B672CA">
              <w:rPr>
                <w:color w:val="002060"/>
              </w:rPr>
              <w:t xml:space="preserve">(CERRETO D ESI C5 A.S.D.) </w:t>
            </w:r>
          </w:p>
        </w:tc>
        <w:tc>
          <w:tcPr>
            <w:tcW w:w="800" w:type="dxa"/>
            <w:tcMar>
              <w:top w:w="20" w:type="dxa"/>
              <w:left w:w="20" w:type="dxa"/>
              <w:bottom w:w="20" w:type="dxa"/>
              <w:right w:w="20" w:type="dxa"/>
            </w:tcMar>
            <w:vAlign w:val="center"/>
          </w:tcPr>
          <w:p w14:paraId="644AA0CD"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1E07CD97" w14:textId="77777777" w:rsidR="00A413DE" w:rsidRPr="00B672CA" w:rsidRDefault="00A413DE" w:rsidP="00A413DE">
            <w:pPr>
              <w:pStyle w:val="movimento"/>
              <w:rPr>
                <w:color w:val="002060"/>
              </w:rPr>
            </w:pPr>
            <w:r w:rsidRPr="00B672CA">
              <w:rPr>
                <w:color w:val="002060"/>
              </w:rPr>
              <w:t>LO MUZIO PASQUALE</w:t>
            </w:r>
          </w:p>
        </w:tc>
        <w:tc>
          <w:tcPr>
            <w:tcW w:w="2200" w:type="dxa"/>
            <w:tcMar>
              <w:top w:w="20" w:type="dxa"/>
              <w:left w:w="20" w:type="dxa"/>
              <w:bottom w:w="20" w:type="dxa"/>
              <w:right w:w="20" w:type="dxa"/>
            </w:tcMar>
            <w:vAlign w:val="center"/>
          </w:tcPr>
          <w:p w14:paraId="2C66C9A9" w14:textId="77777777" w:rsidR="00A413DE" w:rsidRPr="00B672CA" w:rsidRDefault="00A413DE" w:rsidP="00A413DE">
            <w:pPr>
              <w:pStyle w:val="movimento2"/>
              <w:rPr>
                <w:color w:val="002060"/>
              </w:rPr>
            </w:pPr>
            <w:r w:rsidRPr="00B672CA">
              <w:rPr>
                <w:color w:val="002060"/>
              </w:rPr>
              <w:t xml:space="preserve">(CERRETO D ESI C5 A.S.D.) </w:t>
            </w:r>
          </w:p>
        </w:tc>
      </w:tr>
    </w:tbl>
    <w:p w14:paraId="581440F8" w14:textId="77777777" w:rsidR="00A413DE" w:rsidRPr="00B672CA" w:rsidRDefault="00A413DE" w:rsidP="00A413DE">
      <w:pPr>
        <w:pStyle w:val="titolo3"/>
        <w:divId w:val="527259509"/>
        <w:rPr>
          <w:color w:val="002060"/>
        </w:rPr>
      </w:pPr>
      <w:r w:rsidRPr="00B672CA">
        <w:rPr>
          <w:color w:val="002060"/>
        </w:rPr>
        <w:t xml:space="preserve">A CARICO CALCIATORI NON ESPULSI DAL CAMPO </w:t>
      </w:r>
    </w:p>
    <w:p w14:paraId="1C0D4C54" w14:textId="77777777" w:rsidR="00A413DE" w:rsidRPr="00B672CA" w:rsidRDefault="00A413DE" w:rsidP="00A413DE">
      <w:pPr>
        <w:pStyle w:val="titolo20"/>
        <w:divId w:val="527259509"/>
        <w:rPr>
          <w:color w:val="002060"/>
        </w:rPr>
      </w:pPr>
      <w:r w:rsidRPr="00B672CA">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488FEBE2" w14:textId="77777777" w:rsidTr="00A413DE">
        <w:trPr>
          <w:divId w:val="527259509"/>
        </w:trPr>
        <w:tc>
          <w:tcPr>
            <w:tcW w:w="2200" w:type="dxa"/>
            <w:tcMar>
              <w:top w:w="20" w:type="dxa"/>
              <w:left w:w="20" w:type="dxa"/>
              <w:bottom w:w="20" w:type="dxa"/>
              <w:right w:w="20" w:type="dxa"/>
            </w:tcMar>
            <w:vAlign w:val="center"/>
          </w:tcPr>
          <w:p w14:paraId="4535EB03" w14:textId="77777777" w:rsidR="00A413DE" w:rsidRPr="00B672CA" w:rsidRDefault="00A413DE" w:rsidP="00A413DE">
            <w:pPr>
              <w:pStyle w:val="movimento"/>
              <w:rPr>
                <w:color w:val="002060"/>
              </w:rPr>
            </w:pPr>
            <w:r w:rsidRPr="00B672CA">
              <w:rPr>
                <w:color w:val="002060"/>
              </w:rPr>
              <w:t>DE SOUSA ANDRE VITOR</w:t>
            </w:r>
          </w:p>
        </w:tc>
        <w:tc>
          <w:tcPr>
            <w:tcW w:w="2200" w:type="dxa"/>
            <w:tcMar>
              <w:top w:w="20" w:type="dxa"/>
              <w:left w:w="20" w:type="dxa"/>
              <w:bottom w:w="20" w:type="dxa"/>
              <w:right w:w="20" w:type="dxa"/>
            </w:tcMar>
            <w:vAlign w:val="center"/>
          </w:tcPr>
          <w:p w14:paraId="4085AA48" w14:textId="77777777" w:rsidR="00A413DE" w:rsidRPr="00B672CA" w:rsidRDefault="00A413DE" w:rsidP="00A413DE">
            <w:pPr>
              <w:pStyle w:val="movimento2"/>
              <w:rPr>
                <w:color w:val="002060"/>
              </w:rPr>
            </w:pPr>
            <w:r w:rsidRPr="00B672CA">
              <w:rPr>
                <w:color w:val="002060"/>
              </w:rPr>
              <w:t xml:space="preserve">(HELVIA RECINA FUTSAL RECA) </w:t>
            </w:r>
          </w:p>
        </w:tc>
        <w:tc>
          <w:tcPr>
            <w:tcW w:w="800" w:type="dxa"/>
            <w:tcMar>
              <w:top w:w="20" w:type="dxa"/>
              <w:left w:w="20" w:type="dxa"/>
              <w:bottom w:w="20" w:type="dxa"/>
              <w:right w:w="20" w:type="dxa"/>
            </w:tcMar>
            <w:vAlign w:val="center"/>
          </w:tcPr>
          <w:p w14:paraId="62E25DFA"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213C2726"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1BB6A2CA" w14:textId="77777777" w:rsidR="00A413DE" w:rsidRPr="00B672CA" w:rsidRDefault="00A413DE" w:rsidP="00A413DE">
            <w:pPr>
              <w:pStyle w:val="movimento2"/>
              <w:rPr>
                <w:color w:val="002060"/>
              </w:rPr>
            </w:pPr>
            <w:r w:rsidRPr="00B672CA">
              <w:rPr>
                <w:color w:val="002060"/>
              </w:rPr>
              <w:t> </w:t>
            </w:r>
          </w:p>
        </w:tc>
      </w:tr>
    </w:tbl>
    <w:p w14:paraId="54592866" w14:textId="77777777" w:rsidR="00A413DE" w:rsidRPr="00B672CA" w:rsidRDefault="00A413DE" w:rsidP="00A413DE">
      <w:pPr>
        <w:pStyle w:val="titolo20"/>
        <w:divId w:val="527259509"/>
        <w:rPr>
          <w:color w:val="002060"/>
        </w:rPr>
      </w:pPr>
      <w:r w:rsidRPr="00B672CA">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4EDA9A2D" w14:textId="77777777" w:rsidTr="00A413DE">
        <w:trPr>
          <w:divId w:val="527259509"/>
        </w:trPr>
        <w:tc>
          <w:tcPr>
            <w:tcW w:w="2200" w:type="dxa"/>
            <w:tcMar>
              <w:top w:w="20" w:type="dxa"/>
              <w:left w:w="20" w:type="dxa"/>
              <w:bottom w:w="20" w:type="dxa"/>
              <w:right w:w="20" w:type="dxa"/>
            </w:tcMar>
            <w:vAlign w:val="center"/>
          </w:tcPr>
          <w:p w14:paraId="7B6FAF16" w14:textId="77777777" w:rsidR="00A413DE" w:rsidRPr="00B672CA" w:rsidRDefault="00A413DE" w:rsidP="00A413DE">
            <w:pPr>
              <w:pStyle w:val="movimento"/>
              <w:rPr>
                <w:color w:val="002060"/>
              </w:rPr>
            </w:pPr>
            <w:r w:rsidRPr="00B672CA">
              <w:rPr>
                <w:color w:val="002060"/>
              </w:rPr>
              <w:t>VINGIANI LORENZO</w:t>
            </w:r>
          </w:p>
        </w:tc>
        <w:tc>
          <w:tcPr>
            <w:tcW w:w="2200" w:type="dxa"/>
            <w:tcMar>
              <w:top w:w="20" w:type="dxa"/>
              <w:left w:w="20" w:type="dxa"/>
              <w:bottom w:w="20" w:type="dxa"/>
              <w:right w:w="20" w:type="dxa"/>
            </w:tcMar>
            <w:vAlign w:val="center"/>
          </w:tcPr>
          <w:p w14:paraId="069CDDA0" w14:textId="77777777" w:rsidR="00A413DE" w:rsidRPr="00B672CA" w:rsidRDefault="00A413DE" w:rsidP="00A413DE">
            <w:pPr>
              <w:pStyle w:val="movimento2"/>
              <w:rPr>
                <w:color w:val="002060"/>
              </w:rPr>
            </w:pPr>
            <w:r w:rsidRPr="00B672CA">
              <w:rPr>
                <w:color w:val="002060"/>
              </w:rPr>
              <w:t xml:space="preserve">(ACLI AUDAX MONTECOSARO C5) </w:t>
            </w:r>
          </w:p>
        </w:tc>
        <w:tc>
          <w:tcPr>
            <w:tcW w:w="800" w:type="dxa"/>
            <w:tcMar>
              <w:top w:w="20" w:type="dxa"/>
              <w:left w:w="20" w:type="dxa"/>
              <w:bottom w:w="20" w:type="dxa"/>
              <w:right w:w="20" w:type="dxa"/>
            </w:tcMar>
            <w:vAlign w:val="center"/>
          </w:tcPr>
          <w:p w14:paraId="4AEEF5B4"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4C54C52B"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6B1CE719" w14:textId="77777777" w:rsidR="00A413DE" w:rsidRPr="00B672CA" w:rsidRDefault="00A413DE" w:rsidP="00A413DE">
            <w:pPr>
              <w:pStyle w:val="movimento2"/>
              <w:rPr>
                <w:color w:val="002060"/>
              </w:rPr>
            </w:pPr>
            <w:r w:rsidRPr="00B672CA">
              <w:rPr>
                <w:color w:val="002060"/>
              </w:rPr>
              <w:t> </w:t>
            </w:r>
          </w:p>
        </w:tc>
      </w:tr>
    </w:tbl>
    <w:p w14:paraId="33597FFF" w14:textId="77777777" w:rsidR="00A413DE" w:rsidRPr="00B672CA" w:rsidRDefault="00A413DE" w:rsidP="00A413DE">
      <w:pPr>
        <w:pStyle w:val="titolo20"/>
        <w:divId w:val="527259509"/>
        <w:rPr>
          <w:color w:val="002060"/>
        </w:rPr>
      </w:pPr>
      <w:r w:rsidRPr="00B672C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17C27214" w14:textId="77777777" w:rsidTr="00A413DE">
        <w:trPr>
          <w:divId w:val="527259509"/>
        </w:trPr>
        <w:tc>
          <w:tcPr>
            <w:tcW w:w="2200" w:type="dxa"/>
            <w:tcMar>
              <w:top w:w="20" w:type="dxa"/>
              <w:left w:w="20" w:type="dxa"/>
              <w:bottom w:w="20" w:type="dxa"/>
              <w:right w:w="20" w:type="dxa"/>
            </w:tcMar>
            <w:vAlign w:val="center"/>
          </w:tcPr>
          <w:p w14:paraId="0B9036B4" w14:textId="77777777" w:rsidR="00A413DE" w:rsidRPr="00B672CA" w:rsidRDefault="00A413DE" w:rsidP="00A413DE">
            <w:pPr>
              <w:pStyle w:val="movimento"/>
              <w:rPr>
                <w:color w:val="002060"/>
              </w:rPr>
            </w:pPr>
            <w:r w:rsidRPr="00B672CA">
              <w:rPr>
                <w:color w:val="002060"/>
              </w:rPr>
              <w:t>GATTI ALEX</w:t>
            </w:r>
          </w:p>
        </w:tc>
        <w:tc>
          <w:tcPr>
            <w:tcW w:w="2200" w:type="dxa"/>
            <w:tcMar>
              <w:top w:w="20" w:type="dxa"/>
              <w:left w:w="20" w:type="dxa"/>
              <w:bottom w:w="20" w:type="dxa"/>
              <w:right w:w="20" w:type="dxa"/>
            </w:tcMar>
            <w:vAlign w:val="center"/>
          </w:tcPr>
          <w:p w14:paraId="368F3B6F" w14:textId="77777777" w:rsidR="00A413DE" w:rsidRPr="00B672CA" w:rsidRDefault="00A413DE" w:rsidP="00A413DE">
            <w:pPr>
              <w:pStyle w:val="movimento2"/>
              <w:rPr>
                <w:color w:val="002060"/>
              </w:rPr>
            </w:pPr>
            <w:r w:rsidRPr="00B672CA">
              <w:rPr>
                <w:color w:val="002060"/>
              </w:rPr>
              <w:t xml:space="preserve">(ACLI AUDAX MONTECOSARO C5) </w:t>
            </w:r>
          </w:p>
        </w:tc>
        <w:tc>
          <w:tcPr>
            <w:tcW w:w="800" w:type="dxa"/>
            <w:tcMar>
              <w:top w:w="20" w:type="dxa"/>
              <w:left w:w="20" w:type="dxa"/>
              <w:bottom w:w="20" w:type="dxa"/>
              <w:right w:w="20" w:type="dxa"/>
            </w:tcMar>
            <w:vAlign w:val="center"/>
          </w:tcPr>
          <w:p w14:paraId="2FE7D2F6"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6B9505B3" w14:textId="77777777" w:rsidR="00A413DE" w:rsidRPr="00B672CA" w:rsidRDefault="00A413DE" w:rsidP="00A413DE">
            <w:pPr>
              <w:pStyle w:val="movimento"/>
              <w:rPr>
                <w:color w:val="002060"/>
              </w:rPr>
            </w:pPr>
            <w:r w:rsidRPr="00B672CA">
              <w:rPr>
                <w:color w:val="002060"/>
              </w:rPr>
              <w:t>MORRESI FRANCESCO</w:t>
            </w:r>
          </w:p>
        </w:tc>
        <w:tc>
          <w:tcPr>
            <w:tcW w:w="2200" w:type="dxa"/>
            <w:tcMar>
              <w:top w:w="20" w:type="dxa"/>
              <w:left w:w="20" w:type="dxa"/>
              <w:bottom w:w="20" w:type="dxa"/>
              <w:right w:w="20" w:type="dxa"/>
            </w:tcMar>
            <w:vAlign w:val="center"/>
          </w:tcPr>
          <w:p w14:paraId="4F08982A" w14:textId="77777777" w:rsidR="00A413DE" w:rsidRPr="00B672CA" w:rsidRDefault="00A413DE" w:rsidP="00A413DE">
            <w:pPr>
              <w:pStyle w:val="movimento2"/>
              <w:rPr>
                <w:color w:val="002060"/>
              </w:rPr>
            </w:pPr>
            <w:r w:rsidRPr="00B672CA">
              <w:rPr>
                <w:color w:val="002060"/>
              </w:rPr>
              <w:t xml:space="preserve">(HELVIA RECINA FUTSAL RECA) </w:t>
            </w:r>
          </w:p>
        </w:tc>
      </w:tr>
    </w:tbl>
    <w:p w14:paraId="199F358C" w14:textId="77777777" w:rsidR="00A413DE" w:rsidRDefault="00A413DE" w:rsidP="00A413DE">
      <w:pPr>
        <w:pStyle w:val="breakline"/>
        <w:divId w:val="527259509"/>
        <w:rPr>
          <w:color w:val="002060"/>
        </w:rPr>
      </w:pPr>
    </w:p>
    <w:p w14:paraId="0BD5EBE4" w14:textId="77777777" w:rsidR="00A413DE" w:rsidRPr="00460C26" w:rsidRDefault="00A413DE" w:rsidP="00A413DE">
      <w:pPr>
        <w:pStyle w:val="Nessunaspaziatura"/>
        <w:divId w:val="527259509"/>
        <w:rPr>
          <w:rFonts w:ascii="Arial" w:hAnsi="Arial" w:cs="Arial"/>
          <w:noProof/>
          <w:color w:val="002060"/>
          <w:lang w:eastAsia="it-IT"/>
        </w:rPr>
      </w:pP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t>F.to IL GIUDICE SPORTIVO</w:t>
      </w:r>
    </w:p>
    <w:p w14:paraId="28C74DDD" w14:textId="77777777" w:rsidR="00A413DE" w:rsidRPr="00460C26" w:rsidRDefault="00A413DE" w:rsidP="00A413DE">
      <w:pPr>
        <w:pStyle w:val="Nessunaspaziatura"/>
        <w:divId w:val="527259509"/>
        <w:rPr>
          <w:rFonts w:ascii="Arial" w:hAnsi="Arial" w:cs="Arial"/>
          <w:noProof/>
          <w:color w:val="002060"/>
          <w:lang w:eastAsia="it-IT"/>
        </w:rPr>
      </w:pPr>
      <w:r w:rsidRPr="00460C26">
        <w:rPr>
          <w:rFonts w:ascii="Arial" w:hAnsi="Arial" w:cs="Arial"/>
          <w:noProof/>
          <w:color w:val="002060"/>
          <w:lang w:eastAsia="it-IT"/>
        </w:rPr>
        <w:t xml:space="preserve"> </w:t>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t xml:space="preserve">   </w:t>
      </w:r>
      <w:r w:rsidRPr="00460C26">
        <w:rPr>
          <w:rFonts w:ascii="Arial" w:hAnsi="Arial" w:cs="Arial"/>
          <w:noProof/>
          <w:color w:val="002060"/>
          <w:lang w:eastAsia="it-IT"/>
        </w:rPr>
        <w:tab/>
        <w:t xml:space="preserve">       Claudio Romagnoli</w:t>
      </w:r>
    </w:p>
    <w:p w14:paraId="0102EE6E" w14:textId="77777777" w:rsidR="00A413DE" w:rsidRPr="00B672CA" w:rsidRDefault="00A413DE" w:rsidP="00A413DE">
      <w:pPr>
        <w:pStyle w:val="breakline"/>
        <w:divId w:val="527259509"/>
        <w:rPr>
          <w:color w:val="002060"/>
        </w:rPr>
      </w:pPr>
    </w:p>
    <w:p w14:paraId="6881AEF3" w14:textId="77777777" w:rsidR="00A413DE" w:rsidRPr="00B672CA" w:rsidRDefault="00A413DE" w:rsidP="00A413DE">
      <w:pPr>
        <w:pStyle w:val="TITOLOPRINC"/>
        <w:divId w:val="527259509"/>
        <w:rPr>
          <w:color w:val="002060"/>
        </w:rPr>
      </w:pPr>
      <w:r w:rsidRPr="00B672CA">
        <w:rPr>
          <w:color w:val="002060"/>
        </w:rPr>
        <w:t>CLASSIFICA</w:t>
      </w:r>
    </w:p>
    <w:p w14:paraId="52219AEF" w14:textId="77777777" w:rsidR="00A413DE" w:rsidRPr="00B672CA" w:rsidRDefault="00A413DE" w:rsidP="00A413DE">
      <w:pPr>
        <w:pStyle w:val="breakline"/>
        <w:divId w:val="527259509"/>
        <w:rPr>
          <w:color w:val="002060"/>
        </w:rPr>
      </w:pPr>
    </w:p>
    <w:p w14:paraId="6E41B563" w14:textId="77777777" w:rsidR="00A413DE" w:rsidRPr="00B672CA" w:rsidRDefault="00A413DE" w:rsidP="00A413DE">
      <w:pPr>
        <w:pStyle w:val="breakline"/>
        <w:divId w:val="527259509"/>
        <w:rPr>
          <w:color w:val="002060"/>
        </w:rPr>
      </w:pPr>
    </w:p>
    <w:p w14:paraId="69D88CC0" w14:textId="77777777" w:rsidR="00A413DE" w:rsidRPr="00B672CA" w:rsidRDefault="00A413DE" w:rsidP="00A413DE">
      <w:pPr>
        <w:pStyle w:val="SOTTOTITOLOCAMPIONATO1"/>
        <w:divId w:val="527259509"/>
        <w:rPr>
          <w:color w:val="002060"/>
        </w:rPr>
      </w:pPr>
      <w:r w:rsidRPr="00B672CA">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413DE" w:rsidRPr="00B672CA" w14:paraId="2A7296BF" w14:textId="77777777" w:rsidTr="00A413D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9C9045" w14:textId="77777777" w:rsidR="00A413DE" w:rsidRPr="00B672CA" w:rsidRDefault="00A413DE" w:rsidP="00A413DE">
            <w:pPr>
              <w:pStyle w:val="HEADERTABELLA"/>
              <w:rPr>
                <w:color w:val="002060"/>
              </w:rPr>
            </w:pPr>
            <w:r w:rsidRPr="00B672C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577DD6" w14:textId="77777777" w:rsidR="00A413DE" w:rsidRPr="00B672CA" w:rsidRDefault="00A413DE" w:rsidP="00A413DE">
            <w:pPr>
              <w:pStyle w:val="HEADERTABELLA"/>
              <w:rPr>
                <w:color w:val="002060"/>
              </w:rPr>
            </w:pPr>
            <w:r w:rsidRPr="00B672C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833B41" w14:textId="77777777" w:rsidR="00A413DE" w:rsidRPr="00B672CA" w:rsidRDefault="00A413DE" w:rsidP="00A413DE">
            <w:pPr>
              <w:pStyle w:val="HEADERTABELLA"/>
              <w:rPr>
                <w:color w:val="002060"/>
              </w:rPr>
            </w:pPr>
            <w:r w:rsidRPr="00B672C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851584" w14:textId="77777777" w:rsidR="00A413DE" w:rsidRPr="00B672CA" w:rsidRDefault="00A413DE" w:rsidP="00A413DE">
            <w:pPr>
              <w:pStyle w:val="HEADERTABELLA"/>
              <w:rPr>
                <w:color w:val="002060"/>
              </w:rPr>
            </w:pPr>
            <w:r w:rsidRPr="00B672C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9727D1" w14:textId="77777777" w:rsidR="00A413DE" w:rsidRPr="00B672CA" w:rsidRDefault="00A413DE" w:rsidP="00A413DE">
            <w:pPr>
              <w:pStyle w:val="HEADERTABELLA"/>
              <w:rPr>
                <w:color w:val="002060"/>
              </w:rPr>
            </w:pPr>
            <w:r w:rsidRPr="00B672C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DF65F9" w14:textId="77777777" w:rsidR="00A413DE" w:rsidRPr="00B672CA" w:rsidRDefault="00A413DE" w:rsidP="00A413DE">
            <w:pPr>
              <w:pStyle w:val="HEADERTABELLA"/>
              <w:rPr>
                <w:color w:val="002060"/>
              </w:rPr>
            </w:pPr>
            <w:r w:rsidRPr="00B672C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57F4A0" w14:textId="77777777" w:rsidR="00A413DE" w:rsidRPr="00B672CA" w:rsidRDefault="00A413DE" w:rsidP="00A413DE">
            <w:pPr>
              <w:pStyle w:val="HEADERTABELLA"/>
              <w:rPr>
                <w:color w:val="002060"/>
              </w:rPr>
            </w:pPr>
            <w:r w:rsidRPr="00B672C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5058A5" w14:textId="77777777" w:rsidR="00A413DE" w:rsidRPr="00B672CA" w:rsidRDefault="00A413DE" w:rsidP="00A413DE">
            <w:pPr>
              <w:pStyle w:val="HEADERTABELLA"/>
              <w:rPr>
                <w:color w:val="002060"/>
              </w:rPr>
            </w:pPr>
            <w:r w:rsidRPr="00B672C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658675" w14:textId="77777777" w:rsidR="00A413DE" w:rsidRPr="00B672CA" w:rsidRDefault="00A413DE" w:rsidP="00A413DE">
            <w:pPr>
              <w:pStyle w:val="HEADERTABELLA"/>
              <w:rPr>
                <w:color w:val="002060"/>
              </w:rPr>
            </w:pPr>
            <w:r w:rsidRPr="00B672C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E43284" w14:textId="77777777" w:rsidR="00A413DE" w:rsidRPr="00B672CA" w:rsidRDefault="00A413DE" w:rsidP="00A413DE">
            <w:pPr>
              <w:pStyle w:val="HEADERTABELLA"/>
              <w:rPr>
                <w:color w:val="002060"/>
              </w:rPr>
            </w:pPr>
            <w:r w:rsidRPr="00B672CA">
              <w:rPr>
                <w:color w:val="002060"/>
              </w:rPr>
              <w:t>PE</w:t>
            </w:r>
          </w:p>
        </w:tc>
      </w:tr>
      <w:tr w:rsidR="00A413DE" w:rsidRPr="00B672CA" w14:paraId="067BA704" w14:textId="77777777" w:rsidTr="00A413D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90DD7FD" w14:textId="77777777" w:rsidR="00A413DE" w:rsidRPr="00B672CA" w:rsidRDefault="00A413DE" w:rsidP="00A413DE">
            <w:pPr>
              <w:pStyle w:val="ROWTABELLA"/>
              <w:rPr>
                <w:color w:val="002060"/>
              </w:rPr>
            </w:pPr>
            <w:r w:rsidRPr="00B672CA">
              <w:rPr>
                <w:color w:val="002060"/>
              </w:rPr>
              <w:t>A.S.D.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23AAAC" w14:textId="77777777" w:rsidR="00A413DE" w:rsidRPr="00B672CA" w:rsidRDefault="00A413DE" w:rsidP="00A413DE">
            <w:pPr>
              <w:pStyle w:val="ROWTABELLA"/>
              <w:jc w:val="center"/>
              <w:rPr>
                <w:color w:val="002060"/>
              </w:rPr>
            </w:pPr>
            <w:r w:rsidRPr="00B672CA">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57774E"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88B7B0" w14:textId="77777777" w:rsidR="00A413DE" w:rsidRPr="00B672CA" w:rsidRDefault="00A413DE" w:rsidP="00A413DE">
            <w:pPr>
              <w:pStyle w:val="ROWTABELLA"/>
              <w:jc w:val="center"/>
              <w:rPr>
                <w:color w:val="002060"/>
              </w:rPr>
            </w:pPr>
            <w:r w:rsidRPr="00B672C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FBB84C"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DA21E3"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52D8FB" w14:textId="77777777" w:rsidR="00A413DE" w:rsidRPr="00B672CA" w:rsidRDefault="00A413DE" w:rsidP="00A413DE">
            <w:pPr>
              <w:pStyle w:val="ROWTABELLA"/>
              <w:jc w:val="center"/>
              <w:rPr>
                <w:color w:val="002060"/>
              </w:rPr>
            </w:pPr>
            <w:r w:rsidRPr="00B672CA">
              <w:rPr>
                <w:color w:val="002060"/>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5AF505" w14:textId="77777777" w:rsidR="00A413DE" w:rsidRPr="00B672CA" w:rsidRDefault="00A413DE" w:rsidP="00A413DE">
            <w:pPr>
              <w:pStyle w:val="ROWTABELLA"/>
              <w:jc w:val="center"/>
              <w:rPr>
                <w:color w:val="002060"/>
              </w:rPr>
            </w:pPr>
            <w:r w:rsidRPr="00B672CA">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768081" w14:textId="77777777" w:rsidR="00A413DE" w:rsidRPr="00B672CA" w:rsidRDefault="00A413DE" w:rsidP="00A413DE">
            <w:pPr>
              <w:pStyle w:val="ROWTABELLA"/>
              <w:jc w:val="center"/>
              <w:rPr>
                <w:color w:val="002060"/>
              </w:rPr>
            </w:pPr>
            <w:r w:rsidRPr="00B672CA">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2CBDD7" w14:textId="77777777" w:rsidR="00A413DE" w:rsidRPr="00B672CA" w:rsidRDefault="00A413DE" w:rsidP="00A413DE">
            <w:pPr>
              <w:pStyle w:val="ROWTABELLA"/>
              <w:jc w:val="center"/>
              <w:rPr>
                <w:color w:val="002060"/>
              </w:rPr>
            </w:pPr>
            <w:r w:rsidRPr="00B672CA">
              <w:rPr>
                <w:color w:val="002060"/>
              </w:rPr>
              <w:t>0</w:t>
            </w:r>
          </w:p>
        </w:tc>
      </w:tr>
      <w:tr w:rsidR="00A413DE" w:rsidRPr="00B672CA" w14:paraId="4C98AFEF"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0C309FC" w14:textId="77777777" w:rsidR="00A413DE" w:rsidRPr="00B672CA" w:rsidRDefault="00A413DE" w:rsidP="00A413DE">
            <w:pPr>
              <w:pStyle w:val="ROWTABELLA"/>
              <w:rPr>
                <w:color w:val="002060"/>
              </w:rPr>
            </w:pPr>
            <w:r w:rsidRPr="00B672CA">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62F7F7" w14:textId="77777777" w:rsidR="00A413DE" w:rsidRPr="00B672CA" w:rsidRDefault="00A413DE" w:rsidP="00A413DE">
            <w:pPr>
              <w:pStyle w:val="ROWTABELLA"/>
              <w:jc w:val="center"/>
              <w:rPr>
                <w:color w:val="002060"/>
              </w:rPr>
            </w:pPr>
            <w:r w:rsidRPr="00B672CA">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CF9C65"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AF841D"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6C39EF"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F740CA"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7D83B6" w14:textId="77777777" w:rsidR="00A413DE" w:rsidRPr="00B672CA" w:rsidRDefault="00A413DE" w:rsidP="00A413DE">
            <w:pPr>
              <w:pStyle w:val="ROWTABELLA"/>
              <w:jc w:val="center"/>
              <w:rPr>
                <w:color w:val="002060"/>
              </w:rPr>
            </w:pPr>
            <w:r w:rsidRPr="00B672CA">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32C065" w14:textId="77777777" w:rsidR="00A413DE" w:rsidRPr="00B672CA" w:rsidRDefault="00A413DE" w:rsidP="00A413DE">
            <w:pPr>
              <w:pStyle w:val="ROWTABELLA"/>
              <w:jc w:val="center"/>
              <w:rPr>
                <w:color w:val="002060"/>
              </w:rPr>
            </w:pPr>
            <w:r w:rsidRPr="00B672CA">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0BD662"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2C3276" w14:textId="77777777" w:rsidR="00A413DE" w:rsidRPr="00B672CA" w:rsidRDefault="00A413DE" w:rsidP="00A413DE">
            <w:pPr>
              <w:pStyle w:val="ROWTABELLA"/>
              <w:jc w:val="center"/>
              <w:rPr>
                <w:color w:val="002060"/>
              </w:rPr>
            </w:pPr>
            <w:r w:rsidRPr="00B672CA">
              <w:rPr>
                <w:color w:val="002060"/>
              </w:rPr>
              <w:t>0</w:t>
            </w:r>
          </w:p>
        </w:tc>
      </w:tr>
      <w:tr w:rsidR="00A413DE" w:rsidRPr="00B672CA" w14:paraId="04190242"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A24037" w14:textId="77777777" w:rsidR="00A413DE" w:rsidRPr="00B672CA" w:rsidRDefault="00A413DE" w:rsidP="00A413DE">
            <w:pPr>
              <w:pStyle w:val="ROWTABELLA"/>
              <w:rPr>
                <w:color w:val="002060"/>
              </w:rPr>
            </w:pPr>
            <w:r w:rsidRPr="00B672CA">
              <w:rPr>
                <w:color w:val="002060"/>
              </w:rPr>
              <w:t>A.S.D.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863009" w14:textId="77777777" w:rsidR="00A413DE" w:rsidRPr="00B672CA" w:rsidRDefault="00A413DE" w:rsidP="00A413DE">
            <w:pPr>
              <w:pStyle w:val="ROWTABELLA"/>
              <w:jc w:val="center"/>
              <w:rPr>
                <w:color w:val="002060"/>
              </w:rPr>
            </w:pPr>
            <w:r w:rsidRPr="00B672CA">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ED89A1"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C5E6D0"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34A72E"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FE85F4"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6586E2" w14:textId="77777777" w:rsidR="00A413DE" w:rsidRPr="00B672CA" w:rsidRDefault="00A413DE" w:rsidP="00A413DE">
            <w:pPr>
              <w:pStyle w:val="ROWTABELLA"/>
              <w:jc w:val="center"/>
              <w:rPr>
                <w:color w:val="002060"/>
              </w:rPr>
            </w:pPr>
            <w:r w:rsidRPr="00B672CA">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F44A24" w14:textId="77777777" w:rsidR="00A413DE" w:rsidRPr="00B672CA" w:rsidRDefault="00A413DE" w:rsidP="00A413DE">
            <w:pPr>
              <w:pStyle w:val="ROWTABELLA"/>
              <w:jc w:val="center"/>
              <w:rPr>
                <w:color w:val="002060"/>
              </w:rPr>
            </w:pPr>
            <w:r w:rsidRPr="00B672CA">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CD4735"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31871C" w14:textId="77777777" w:rsidR="00A413DE" w:rsidRPr="00B672CA" w:rsidRDefault="00A413DE" w:rsidP="00A413DE">
            <w:pPr>
              <w:pStyle w:val="ROWTABELLA"/>
              <w:jc w:val="center"/>
              <w:rPr>
                <w:color w:val="002060"/>
              </w:rPr>
            </w:pPr>
            <w:r w:rsidRPr="00B672CA">
              <w:rPr>
                <w:color w:val="002060"/>
              </w:rPr>
              <w:t>0</w:t>
            </w:r>
          </w:p>
        </w:tc>
      </w:tr>
      <w:tr w:rsidR="00A413DE" w:rsidRPr="00B672CA" w14:paraId="63C79FE6"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E786396" w14:textId="77777777" w:rsidR="00A413DE" w:rsidRPr="00B672CA" w:rsidRDefault="00A413DE" w:rsidP="00A413DE">
            <w:pPr>
              <w:pStyle w:val="ROWTABELLA"/>
              <w:rPr>
                <w:color w:val="002060"/>
              </w:rPr>
            </w:pPr>
            <w:r w:rsidRPr="00B672CA">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914183" w14:textId="77777777" w:rsidR="00A413DE" w:rsidRPr="00B672CA" w:rsidRDefault="00A413DE" w:rsidP="00A413DE">
            <w:pPr>
              <w:pStyle w:val="ROWTABELLA"/>
              <w:jc w:val="center"/>
              <w:rPr>
                <w:color w:val="002060"/>
              </w:rPr>
            </w:pPr>
            <w:r w:rsidRPr="00B672C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8B3E7F"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E94403"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2F192"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5A36A6"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EF3228" w14:textId="77777777" w:rsidR="00A413DE" w:rsidRPr="00B672CA" w:rsidRDefault="00A413DE" w:rsidP="00A413DE">
            <w:pPr>
              <w:pStyle w:val="ROWTABELLA"/>
              <w:jc w:val="center"/>
              <w:rPr>
                <w:color w:val="002060"/>
              </w:rPr>
            </w:pPr>
            <w:r w:rsidRPr="00B672CA">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63F6AF" w14:textId="77777777" w:rsidR="00A413DE" w:rsidRPr="00B672CA" w:rsidRDefault="00A413DE" w:rsidP="00A413DE">
            <w:pPr>
              <w:pStyle w:val="ROWTABELLA"/>
              <w:jc w:val="center"/>
              <w:rPr>
                <w:color w:val="002060"/>
              </w:rPr>
            </w:pPr>
            <w:r w:rsidRPr="00B672CA">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FB5C5B" w14:textId="77777777" w:rsidR="00A413DE" w:rsidRPr="00B672CA" w:rsidRDefault="00A413DE" w:rsidP="00A413DE">
            <w:pPr>
              <w:pStyle w:val="ROWTABELLA"/>
              <w:jc w:val="center"/>
              <w:rPr>
                <w:color w:val="002060"/>
              </w:rPr>
            </w:pPr>
            <w:r w:rsidRPr="00B672C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30585" w14:textId="77777777" w:rsidR="00A413DE" w:rsidRPr="00B672CA" w:rsidRDefault="00A413DE" w:rsidP="00A413DE">
            <w:pPr>
              <w:pStyle w:val="ROWTABELLA"/>
              <w:jc w:val="center"/>
              <w:rPr>
                <w:color w:val="002060"/>
              </w:rPr>
            </w:pPr>
            <w:r w:rsidRPr="00B672CA">
              <w:rPr>
                <w:color w:val="002060"/>
              </w:rPr>
              <w:t>0</w:t>
            </w:r>
          </w:p>
        </w:tc>
      </w:tr>
      <w:tr w:rsidR="00A413DE" w:rsidRPr="00B672CA" w14:paraId="719C9987"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C4E198F" w14:textId="77777777" w:rsidR="00A413DE" w:rsidRPr="00B672CA" w:rsidRDefault="00A413DE" w:rsidP="00A413DE">
            <w:pPr>
              <w:pStyle w:val="ROWTABELLA"/>
              <w:rPr>
                <w:color w:val="002060"/>
              </w:rPr>
            </w:pPr>
            <w:r w:rsidRPr="00B672CA">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378F70" w14:textId="77777777" w:rsidR="00A413DE" w:rsidRPr="00B672CA" w:rsidRDefault="00A413DE" w:rsidP="00A413DE">
            <w:pPr>
              <w:pStyle w:val="ROWTABELLA"/>
              <w:jc w:val="center"/>
              <w:rPr>
                <w:color w:val="002060"/>
              </w:rPr>
            </w:pPr>
            <w:r w:rsidRPr="00B672C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86ABB4"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76076F"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080EA7"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271AFF"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438C11" w14:textId="77777777" w:rsidR="00A413DE" w:rsidRPr="00B672CA" w:rsidRDefault="00A413DE" w:rsidP="00A413DE">
            <w:pPr>
              <w:pStyle w:val="ROWTABELLA"/>
              <w:jc w:val="center"/>
              <w:rPr>
                <w:color w:val="002060"/>
              </w:rPr>
            </w:pPr>
            <w:r w:rsidRPr="00B672CA">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614371" w14:textId="77777777" w:rsidR="00A413DE" w:rsidRPr="00B672CA" w:rsidRDefault="00A413DE" w:rsidP="00A413DE">
            <w:pPr>
              <w:pStyle w:val="ROWTABELLA"/>
              <w:jc w:val="center"/>
              <w:rPr>
                <w:color w:val="002060"/>
              </w:rPr>
            </w:pPr>
            <w:r w:rsidRPr="00B672CA">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6502AB"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2431EF" w14:textId="77777777" w:rsidR="00A413DE" w:rsidRPr="00B672CA" w:rsidRDefault="00A413DE" w:rsidP="00A413DE">
            <w:pPr>
              <w:pStyle w:val="ROWTABELLA"/>
              <w:jc w:val="center"/>
              <w:rPr>
                <w:color w:val="002060"/>
              </w:rPr>
            </w:pPr>
            <w:r w:rsidRPr="00B672CA">
              <w:rPr>
                <w:color w:val="002060"/>
              </w:rPr>
              <w:t>0</w:t>
            </w:r>
          </w:p>
        </w:tc>
      </w:tr>
      <w:tr w:rsidR="00A413DE" w:rsidRPr="00B672CA" w14:paraId="72F6D5E1"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FBACC0D" w14:textId="77777777" w:rsidR="00A413DE" w:rsidRPr="00B672CA" w:rsidRDefault="00A413DE" w:rsidP="00A413DE">
            <w:pPr>
              <w:pStyle w:val="ROWTABELLA"/>
              <w:rPr>
                <w:color w:val="002060"/>
              </w:rPr>
            </w:pPr>
            <w:r w:rsidRPr="00B672CA">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32D9E0" w14:textId="77777777" w:rsidR="00A413DE" w:rsidRPr="00B672CA" w:rsidRDefault="00A413DE" w:rsidP="00A413DE">
            <w:pPr>
              <w:pStyle w:val="ROWTABELLA"/>
              <w:jc w:val="center"/>
              <w:rPr>
                <w:color w:val="002060"/>
              </w:rPr>
            </w:pPr>
            <w:r w:rsidRPr="00B672CA">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DD4756"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06635E"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1EDEAB"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5137F0"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DBC8A7" w14:textId="77777777" w:rsidR="00A413DE" w:rsidRPr="00B672CA" w:rsidRDefault="00A413DE" w:rsidP="00A413DE">
            <w:pPr>
              <w:pStyle w:val="ROWTABELLA"/>
              <w:jc w:val="center"/>
              <w:rPr>
                <w:color w:val="002060"/>
              </w:rPr>
            </w:pPr>
            <w:r w:rsidRPr="00B672CA">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ADA008" w14:textId="77777777" w:rsidR="00A413DE" w:rsidRPr="00B672CA" w:rsidRDefault="00A413DE" w:rsidP="00A413DE">
            <w:pPr>
              <w:pStyle w:val="ROWTABELLA"/>
              <w:jc w:val="center"/>
              <w:rPr>
                <w:color w:val="002060"/>
              </w:rPr>
            </w:pPr>
            <w:r w:rsidRPr="00B672CA">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E14C49"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38969E" w14:textId="77777777" w:rsidR="00A413DE" w:rsidRPr="00B672CA" w:rsidRDefault="00A413DE" w:rsidP="00A413DE">
            <w:pPr>
              <w:pStyle w:val="ROWTABELLA"/>
              <w:jc w:val="center"/>
              <w:rPr>
                <w:color w:val="002060"/>
              </w:rPr>
            </w:pPr>
            <w:r w:rsidRPr="00B672CA">
              <w:rPr>
                <w:color w:val="002060"/>
              </w:rPr>
              <w:t>0</w:t>
            </w:r>
          </w:p>
        </w:tc>
      </w:tr>
      <w:tr w:rsidR="00A413DE" w:rsidRPr="00B672CA" w14:paraId="3C331A82"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2781892" w14:textId="77777777" w:rsidR="00A413DE" w:rsidRPr="00B672CA" w:rsidRDefault="00A413DE" w:rsidP="00A413DE">
            <w:pPr>
              <w:pStyle w:val="ROWTABELLA"/>
              <w:rPr>
                <w:color w:val="002060"/>
              </w:rPr>
            </w:pPr>
            <w:r w:rsidRPr="00B672CA">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535368" w14:textId="77777777" w:rsidR="00A413DE" w:rsidRPr="00B672CA" w:rsidRDefault="00A413DE" w:rsidP="00A413DE">
            <w:pPr>
              <w:pStyle w:val="ROWTABELLA"/>
              <w:jc w:val="center"/>
              <w:rPr>
                <w:color w:val="002060"/>
              </w:rPr>
            </w:pPr>
            <w:r w:rsidRPr="00B672C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B3A9BB"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833975"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402522"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DD44D8"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A6F4DB" w14:textId="77777777" w:rsidR="00A413DE" w:rsidRPr="00B672CA" w:rsidRDefault="00A413DE" w:rsidP="00A413DE">
            <w:pPr>
              <w:pStyle w:val="ROWTABELLA"/>
              <w:jc w:val="center"/>
              <w:rPr>
                <w:color w:val="002060"/>
              </w:rPr>
            </w:pPr>
            <w:r w:rsidRPr="00B672CA">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0C2CA2" w14:textId="77777777" w:rsidR="00A413DE" w:rsidRPr="00B672CA" w:rsidRDefault="00A413DE" w:rsidP="00A413DE">
            <w:pPr>
              <w:pStyle w:val="ROWTABELLA"/>
              <w:jc w:val="center"/>
              <w:rPr>
                <w:color w:val="002060"/>
              </w:rPr>
            </w:pPr>
            <w:r w:rsidRPr="00B672CA">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1909BC"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9744B1" w14:textId="77777777" w:rsidR="00A413DE" w:rsidRPr="00B672CA" w:rsidRDefault="00A413DE" w:rsidP="00A413DE">
            <w:pPr>
              <w:pStyle w:val="ROWTABELLA"/>
              <w:jc w:val="center"/>
              <w:rPr>
                <w:color w:val="002060"/>
              </w:rPr>
            </w:pPr>
            <w:r w:rsidRPr="00B672CA">
              <w:rPr>
                <w:color w:val="002060"/>
              </w:rPr>
              <w:t>0</w:t>
            </w:r>
          </w:p>
        </w:tc>
      </w:tr>
      <w:tr w:rsidR="00A413DE" w:rsidRPr="00B672CA" w14:paraId="49B982CC"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F8CCFC3" w14:textId="77777777" w:rsidR="00A413DE" w:rsidRPr="00B672CA" w:rsidRDefault="00A413DE" w:rsidP="00A413DE">
            <w:pPr>
              <w:pStyle w:val="ROWTABELLA"/>
              <w:rPr>
                <w:color w:val="002060"/>
              </w:rPr>
            </w:pPr>
            <w:r w:rsidRPr="00B672CA">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0B19D9" w14:textId="77777777" w:rsidR="00A413DE" w:rsidRPr="00B672CA" w:rsidRDefault="00A413DE" w:rsidP="00A413DE">
            <w:pPr>
              <w:pStyle w:val="ROWTABELLA"/>
              <w:jc w:val="center"/>
              <w:rPr>
                <w:color w:val="002060"/>
              </w:rPr>
            </w:pPr>
            <w:r w:rsidRPr="00B672C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EB618A"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09BE73"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DC4161"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C50CF8"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8F3AC5" w14:textId="77777777" w:rsidR="00A413DE" w:rsidRPr="00B672CA" w:rsidRDefault="00A413DE" w:rsidP="00A413DE">
            <w:pPr>
              <w:pStyle w:val="ROWTABELLA"/>
              <w:jc w:val="center"/>
              <w:rPr>
                <w:color w:val="002060"/>
              </w:rPr>
            </w:pPr>
            <w:r w:rsidRPr="00B672CA">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CE65A4" w14:textId="77777777" w:rsidR="00A413DE" w:rsidRPr="00B672CA" w:rsidRDefault="00A413DE" w:rsidP="00A413DE">
            <w:pPr>
              <w:pStyle w:val="ROWTABELLA"/>
              <w:jc w:val="center"/>
              <w:rPr>
                <w:color w:val="002060"/>
              </w:rPr>
            </w:pPr>
            <w:r w:rsidRPr="00B672CA">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1E28C2"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0E6EB2" w14:textId="77777777" w:rsidR="00A413DE" w:rsidRPr="00B672CA" w:rsidRDefault="00A413DE" w:rsidP="00A413DE">
            <w:pPr>
              <w:pStyle w:val="ROWTABELLA"/>
              <w:jc w:val="center"/>
              <w:rPr>
                <w:color w:val="002060"/>
              </w:rPr>
            </w:pPr>
            <w:r w:rsidRPr="00B672CA">
              <w:rPr>
                <w:color w:val="002060"/>
              </w:rPr>
              <w:t>0</w:t>
            </w:r>
          </w:p>
        </w:tc>
      </w:tr>
      <w:tr w:rsidR="00A413DE" w:rsidRPr="00B672CA" w14:paraId="5FCE39A6"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DBA7AB" w14:textId="77777777" w:rsidR="00A413DE" w:rsidRPr="00B672CA" w:rsidRDefault="00A413DE" w:rsidP="00A413DE">
            <w:pPr>
              <w:pStyle w:val="ROWTABELLA"/>
              <w:rPr>
                <w:color w:val="002060"/>
              </w:rPr>
            </w:pPr>
            <w:r w:rsidRPr="00B672CA">
              <w:rPr>
                <w:color w:val="002060"/>
              </w:rPr>
              <w:t>A.S.D. MONTALTO DI CUCCURANO CA5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BC49FA" w14:textId="77777777" w:rsidR="00A413DE" w:rsidRPr="00B672CA" w:rsidRDefault="00A413DE" w:rsidP="00A413DE">
            <w:pPr>
              <w:pStyle w:val="ROWTABELLA"/>
              <w:jc w:val="center"/>
              <w:rPr>
                <w:color w:val="002060"/>
              </w:rPr>
            </w:pPr>
            <w:r w:rsidRPr="00B672C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6EC339"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4465E2"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055276"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395E04"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D8C7E6" w14:textId="77777777" w:rsidR="00A413DE" w:rsidRPr="00B672CA" w:rsidRDefault="00A413DE" w:rsidP="00A413DE">
            <w:pPr>
              <w:pStyle w:val="ROWTABELLA"/>
              <w:jc w:val="center"/>
              <w:rPr>
                <w:color w:val="002060"/>
              </w:rPr>
            </w:pPr>
            <w:r w:rsidRPr="00B672CA">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79938D" w14:textId="77777777" w:rsidR="00A413DE" w:rsidRPr="00B672CA" w:rsidRDefault="00A413DE" w:rsidP="00A413DE">
            <w:pPr>
              <w:pStyle w:val="ROWTABELLA"/>
              <w:jc w:val="center"/>
              <w:rPr>
                <w:color w:val="002060"/>
              </w:rPr>
            </w:pPr>
            <w:r w:rsidRPr="00B672CA">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1E6FA1"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AD1A13" w14:textId="77777777" w:rsidR="00A413DE" w:rsidRPr="00B672CA" w:rsidRDefault="00A413DE" w:rsidP="00A413DE">
            <w:pPr>
              <w:pStyle w:val="ROWTABELLA"/>
              <w:jc w:val="center"/>
              <w:rPr>
                <w:color w:val="002060"/>
              </w:rPr>
            </w:pPr>
            <w:r w:rsidRPr="00B672CA">
              <w:rPr>
                <w:color w:val="002060"/>
              </w:rPr>
              <w:t>0</w:t>
            </w:r>
          </w:p>
        </w:tc>
      </w:tr>
      <w:tr w:rsidR="00A413DE" w:rsidRPr="00B672CA" w14:paraId="417BD95D"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586719F" w14:textId="77777777" w:rsidR="00A413DE" w:rsidRPr="00B672CA" w:rsidRDefault="00A413DE" w:rsidP="00A413DE">
            <w:pPr>
              <w:pStyle w:val="ROWTABELLA"/>
              <w:rPr>
                <w:color w:val="002060"/>
              </w:rPr>
            </w:pPr>
            <w:r w:rsidRPr="00B672CA">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C18BD9"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1EC851"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F7A604"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A8B216"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C4A62B"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27B7F6" w14:textId="77777777" w:rsidR="00A413DE" w:rsidRPr="00B672CA" w:rsidRDefault="00A413DE" w:rsidP="00A413DE">
            <w:pPr>
              <w:pStyle w:val="ROWTABELLA"/>
              <w:jc w:val="center"/>
              <w:rPr>
                <w:color w:val="002060"/>
              </w:rPr>
            </w:pPr>
            <w:r w:rsidRPr="00B672CA">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C9010D" w14:textId="77777777" w:rsidR="00A413DE" w:rsidRPr="00B672CA" w:rsidRDefault="00A413DE" w:rsidP="00A413DE">
            <w:pPr>
              <w:pStyle w:val="ROWTABELLA"/>
              <w:jc w:val="center"/>
              <w:rPr>
                <w:color w:val="002060"/>
              </w:rPr>
            </w:pPr>
            <w:r w:rsidRPr="00B672CA">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A41C4"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F9C15E" w14:textId="77777777" w:rsidR="00A413DE" w:rsidRPr="00B672CA" w:rsidRDefault="00A413DE" w:rsidP="00A413DE">
            <w:pPr>
              <w:pStyle w:val="ROWTABELLA"/>
              <w:jc w:val="center"/>
              <w:rPr>
                <w:color w:val="002060"/>
              </w:rPr>
            </w:pPr>
            <w:r w:rsidRPr="00B672CA">
              <w:rPr>
                <w:color w:val="002060"/>
              </w:rPr>
              <w:t>0</w:t>
            </w:r>
          </w:p>
        </w:tc>
      </w:tr>
      <w:tr w:rsidR="00A413DE" w:rsidRPr="00B672CA" w14:paraId="06D23C45"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74E90B0" w14:textId="77777777" w:rsidR="00A413DE" w:rsidRPr="00B672CA" w:rsidRDefault="00A413DE" w:rsidP="00A413DE">
            <w:pPr>
              <w:pStyle w:val="ROWTABELLA"/>
              <w:rPr>
                <w:color w:val="002060"/>
              </w:rPr>
            </w:pPr>
            <w:r w:rsidRPr="00B672CA">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189DA"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E248D6"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110F02"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79B4B0"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15B29B"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71C902" w14:textId="77777777" w:rsidR="00A413DE" w:rsidRPr="00B672CA" w:rsidRDefault="00A413DE" w:rsidP="00A413DE">
            <w:pPr>
              <w:pStyle w:val="ROWTABELLA"/>
              <w:jc w:val="center"/>
              <w:rPr>
                <w:color w:val="002060"/>
              </w:rPr>
            </w:pPr>
            <w:r w:rsidRPr="00B672CA">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3956B9" w14:textId="77777777" w:rsidR="00A413DE" w:rsidRPr="00B672CA" w:rsidRDefault="00A413DE" w:rsidP="00A413DE">
            <w:pPr>
              <w:pStyle w:val="ROWTABELLA"/>
              <w:jc w:val="center"/>
              <w:rPr>
                <w:color w:val="002060"/>
              </w:rPr>
            </w:pPr>
            <w:r w:rsidRPr="00B672CA">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C0E0EE"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81EF9E" w14:textId="77777777" w:rsidR="00A413DE" w:rsidRPr="00B672CA" w:rsidRDefault="00A413DE" w:rsidP="00A413DE">
            <w:pPr>
              <w:pStyle w:val="ROWTABELLA"/>
              <w:jc w:val="center"/>
              <w:rPr>
                <w:color w:val="002060"/>
              </w:rPr>
            </w:pPr>
            <w:r w:rsidRPr="00B672CA">
              <w:rPr>
                <w:color w:val="002060"/>
              </w:rPr>
              <w:t>0</w:t>
            </w:r>
          </w:p>
        </w:tc>
      </w:tr>
      <w:tr w:rsidR="00A413DE" w:rsidRPr="00B672CA" w14:paraId="536DF026"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A5EDB90" w14:textId="77777777" w:rsidR="00A413DE" w:rsidRPr="00B672CA" w:rsidRDefault="00A413DE" w:rsidP="00A413DE">
            <w:pPr>
              <w:pStyle w:val="ROWTABELLA"/>
              <w:rPr>
                <w:color w:val="002060"/>
              </w:rPr>
            </w:pPr>
            <w:r w:rsidRPr="00B672CA">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19FB81"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D255AF"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2E01E7"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0BC0E6"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F42A6B"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0C362A" w14:textId="77777777" w:rsidR="00A413DE" w:rsidRPr="00B672CA" w:rsidRDefault="00A413DE" w:rsidP="00A413DE">
            <w:pPr>
              <w:pStyle w:val="ROWTABELLA"/>
              <w:jc w:val="center"/>
              <w:rPr>
                <w:color w:val="002060"/>
              </w:rPr>
            </w:pPr>
            <w:r w:rsidRPr="00B672CA">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86EDA7" w14:textId="77777777" w:rsidR="00A413DE" w:rsidRPr="00B672CA" w:rsidRDefault="00A413DE" w:rsidP="00A413DE">
            <w:pPr>
              <w:pStyle w:val="ROWTABELLA"/>
              <w:jc w:val="center"/>
              <w:rPr>
                <w:color w:val="002060"/>
              </w:rPr>
            </w:pPr>
            <w:r w:rsidRPr="00B672CA">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581E60"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920245" w14:textId="77777777" w:rsidR="00A413DE" w:rsidRPr="00B672CA" w:rsidRDefault="00A413DE" w:rsidP="00A413DE">
            <w:pPr>
              <w:pStyle w:val="ROWTABELLA"/>
              <w:jc w:val="center"/>
              <w:rPr>
                <w:color w:val="002060"/>
              </w:rPr>
            </w:pPr>
            <w:r w:rsidRPr="00B672CA">
              <w:rPr>
                <w:color w:val="002060"/>
              </w:rPr>
              <w:t>0</w:t>
            </w:r>
          </w:p>
        </w:tc>
      </w:tr>
      <w:tr w:rsidR="00A413DE" w:rsidRPr="00B672CA" w14:paraId="18239504"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BA2CEE7" w14:textId="77777777" w:rsidR="00A413DE" w:rsidRPr="00B672CA" w:rsidRDefault="00A413DE" w:rsidP="00A413DE">
            <w:pPr>
              <w:pStyle w:val="ROWTABELLA"/>
              <w:rPr>
                <w:color w:val="002060"/>
              </w:rPr>
            </w:pPr>
            <w:r w:rsidRPr="00B672CA">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E83960"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EE0053"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8F5215"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4CD8FB"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2CD780"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53F376" w14:textId="77777777" w:rsidR="00A413DE" w:rsidRPr="00B672CA" w:rsidRDefault="00A413DE" w:rsidP="00A413DE">
            <w:pPr>
              <w:pStyle w:val="ROWTABELLA"/>
              <w:jc w:val="center"/>
              <w:rPr>
                <w:color w:val="002060"/>
              </w:rPr>
            </w:pPr>
            <w:r w:rsidRPr="00B672CA">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AFC4EB" w14:textId="77777777" w:rsidR="00A413DE" w:rsidRPr="00B672CA" w:rsidRDefault="00A413DE" w:rsidP="00A413DE">
            <w:pPr>
              <w:pStyle w:val="ROWTABELLA"/>
              <w:jc w:val="center"/>
              <w:rPr>
                <w:color w:val="002060"/>
              </w:rPr>
            </w:pPr>
            <w:r w:rsidRPr="00B672CA">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22370C" w14:textId="77777777" w:rsidR="00A413DE" w:rsidRPr="00B672CA" w:rsidRDefault="00A413DE" w:rsidP="00A413DE">
            <w:pPr>
              <w:pStyle w:val="ROWTABELLA"/>
              <w:jc w:val="center"/>
              <w:rPr>
                <w:color w:val="002060"/>
              </w:rPr>
            </w:pPr>
            <w:r w:rsidRPr="00B672C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A6B2BB" w14:textId="77777777" w:rsidR="00A413DE" w:rsidRPr="00B672CA" w:rsidRDefault="00A413DE" w:rsidP="00A413DE">
            <w:pPr>
              <w:pStyle w:val="ROWTABELLA"/>
              <w:jc w:val="center"/>
              <w:rPr>
                <w:color w:val="002060"/>
              </w:rPr>
            </w:pPr>
            <w:r w:rsidRPr="00B672CA">
              <w:rPr>
                <w:color w:val="002060"/>
              </w:rPr>
              <w:t>0</w:t>
            </w:r>
          </w:p>
        </w:tc>
      </w:tr>
      <w:tr w:rsidR="00A413DE" w:rsidRPr="00B672CA" w14:paraId="00BA3490" w14:textId="77777777" w:rsidTr="00A413D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8186F34" w14:textId="77777777" w:rsidR="00A413DE" w:rsidRPr="00B672CA" w:rsidRDefault="00A413DE" w:rsidP="00A413DE">
            <w:pPr>
              <w:pStyle w:val="ROWTABELLA"/>
              <w:rPr>
                <w:color w:val="002060"/>
              </w:rPr>
            </w:pPr>
            <w:r w:rsidRPr="00B672CA">
              <w:rPr>
                <w:color w:val="002060"/>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6EF2EF"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6A9AE2"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C4A4B2"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F1D47"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42F3C0"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8DE71D" w14:textId="77777777" w:rsidR="00A413DE" w:rsidRPr="00B672CA" w:rsidRDefault="00A413DE" w:rsidP="00A413DE">
            <w:pPr>
              <w:pStyle w:val="ROWTABELLA"/>
              <w:jc w:val="center"/>
              <w:rPr>
                <w:color w:val="002060"/>
              </w:rPr>
            </w:pPr>
            <w:r w:rsidRPr="00B672CA">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E81F9F" w14:textId="77777777" w:rsidR="00A413DE" w:rsidRPr="00B672CA" w:rsidRDefault="00A413DE" w:rsidP="00A413DE">
            <w:pPr>
              <w:pStyle w:val="ROWTABELLA"/>
              <w:jc w:val="center"/>
              <w:rPr>
                <w:color w:val="002060"/>
              </w:rPr>
            </w:pPr>
            <w:r w:rsidRPr="00B672CA">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11F9AA" w14:textId="77777777" w:rsidR="00A413DE" w:rsidRPr="00B672CA" w:rsidRDefault="00A413DE" w:rsidP="00A413DE">
            <w:pPr>
              <w:pStyle w:val="ROWTABELLA"/>
              <w:jc w:val="center"/>
              <w:rPr>
                <w:color w:val="002060"/>
              </w:rPr>
            </w:pPr>
            <w:r w:rsidRPr="00B672C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A3E5F8" w14:textId="77777777" w:rsidR="00A413DE" w:rsidRPr="00B672CA" w:rsidRDefault="00A413DE" w:rsidP="00A413DE">
            <w:pPr>
              <w:pStyle w:val="ROWTABELLA"/>
              <w:jc w:val="center"/>
              <w:rPr>
                <w:color w:val="002060"/>
              </w:rPr>
            </w:pPr>
            <w:r w:rsidRPr="00B672CA">
              <w:rPr>
                <w:color w:val="002060"/>
              </w:rPr>
              <w:t>0</w:t>
            </w:r>
          </w:p>
        </w:tc>
      </w:tr>
    </w:tbl>
    <w:p w14:paraId="027F2726" w14:textId="77777777" w:rsidR="00A413DE" w:rsidRPr="00B672CA" w:rsidRDefault="00A413DE" w:rsidP="00A413DE">
      <w:pPr>
        <w:pStyle w:val="breakline"/>
        <w:divId w:val="527259509"/>
        <w:rPr>
          <w:color w:val="002060"/>
        </w:rPr>
      </w:pPr>
    </w:p>
    <w:p w14:paraId="630D7E12" w14:textId="77777777" w:rsidR="00A413DE" w:rsidRPr="00B672CA" w:rsidRDefault="00A413DE" w:rsidP="00A413DE">
      <w:pPr>
        <w:pStyle w:val="breakline"/>
        <w:divId w:val="527259509"/>
        <w:rPr>
          <w:color w:val="002060"/>
        </w:rPr>
      </w:pPr>
    </w:p>
    <w:p w14:paraId="17AA76C2" w14:textId="77777777" w:rsidR="00A413DE" w:rsidRPr="00B672CA" w:rsidRDefault="00A413DE" w:rsidP="00A413DE">
      <w:pPr>
        <w:pStyle w:val="SOTTOTITOLOCAMPIONATO1"/>
        <w:divId w:val="527259509"/>
        <w:rPr>
          <w:color w:val="002060"/>
        </w:rPr>
      </w:pPr>
      <w:r w:rsidRPr="00B672CA">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413DE" w:rsidRPr="00B672CA" w14:paraId="5BE33AF4" w14:textId="77777777" w:rsidTr="00A413D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9A9F29" w14:textId="77777777" w:rsidR="00A413DE" w:rsidRPr="00B672CA" w:rsidRDefault="00A413DE" w:rsidP="00A413DE">
            <w:pPr>
              <w:pStyle w:val="HEADERTABELLA"/>
              <w:rPr>
                <w:color w:val="002060"/>
              </w:rPr>
            </w:pPr>
            <w:r w:rsidRPr="00B672C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D8A197" w14:textId="77777777" w:rsidR="00A413DE" w:rsidRPr="00B672CA" w:rsidRDefault="00A413DE" w:rsidP="00A413DE">
            <w:pPr>
              <w:pStyle w:val="HEADERTABELLA"/>
              <w:rPr>
                <w:color w:val="002060"/>
              </w:rPr>
            </w:pPr>
            <w:r w:rsidRPr="00B672C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BBF273" w14:textId="77777777" w:rsidR="00A413DE" w:rsidRPr="00B672CA" w:rsidRDefault="00A413DE" w:rsidP="00A413DE">
            <w:pPr>
              <w:pStyle w:val="HEADERTABELLA"/>
              <w:rPr>
                <w:color w:val="002060"/>
              </w:rPr>
            </w:pPr>
            <w:r w:rsidRPr="00B672C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510DE3" w14:textId="77777777" w:rsidR="00A413DE" w:rsidRPr="00B672CA" w:rsidRDefault="00A413DE" w:rsidP="00A413DE">
            <w:pPr>
              <w:pStyle w:val="HEADERTABELLA"/>
              <w:rPr>
                <w:color w:val="002060"/>
              </w:rPr>
            </w:pPr>
            <w:r w:rsidRPr="00B672C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8EB965" w14:textId="77777777" w:rsidR="00A413DE" w:rsidRPr="00B672CA" w:rsidRDefault="00A413DE" w:rsidP="00A413DE">
            <w:pPr>
              <w:pStyle w:val="HEADERTABELLA"/>
              <w:rPr>
                <w:color w:val="002060"/>
              </w:rPr>
            </w:pPr>
            <w:r w:rsidRPr="00B672C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6B4250" w14:textId="77777777" w:rsidR="00A413DE" w:rsidRPr="00B672CA" w:rsidRDefault="00A413DE" w:rsidP="00A413DE">
            <w:pPr>
              <w:pStyle w:val="HEADERTABELLA"/>
              <w:rPr>
                <w:color w:val="002060"/>
              </w:rPr>
            </w:pPr>
            <w:r w:rsidRPr="00B672C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DBE31C" w14:textId="77777777" w:rsidR="00A413DE" w:rsidRPr="00B672CA" w:rsidRDefault="00A413DE" w:rsidP="00A413DE">
            <w:pPr>
              <w:pStyle w:val="HEADERTABELLA"/>
              <w:rPr>
                <w:color w:val="002060"/>
              </w:rPr>
            </w:pPr>
            <w:r w:rsidRPr="00B672C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A4802B" w14:textId="77777777" w:rsidR="00A413DE" w:rsidRPr="00B672CA" w:rsidRDefault="00A413DE" w:rsidP="00A413DE">
            <w:pPr>
              <w:pStyle w:val="HEADERTABELLA"/>
              <w:rPr>
                <w:color w:val="002060"/>
              </w:rPr>
            </w:pPr>
            <w:r w:rsidRPr="00B672C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D5A0AD" w14:textId="77777777" w:rsidR="00A413DE" w:rsidRPr="00B672CA" w:rsidRDefault="00A413DE" w:rsidP="00A413DE">
            <w:pPr>
              <w:pStyle w:val="HEADERTABELLA"/>
              <w:rPr>
                <w:color w:val="002060"/>
              </w:rPr>
            </w:pPr>
            <w:r w:rsidRPr="00B672C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81E962" w14:textId="77777777" w:rsidR="00A413DE" w:rsidRPr="00B672CA" w:rsidRDefault="00A413DE" w:rsidP="00A413DE">
            <w:pPr>
              <w:pStyle w:val="HEADERTABELLA"/>
              <w:rPr>
                <w:color w:val="002060"/>
              </w:rPr>
            </w:pPr>
            <w:r w:rsidRPr="00B672CA">
              <w:rPr>
                <w:color w:val="002060"/>
              </w:rPr>
              <w:t>PE</w:t>
            </w:r>
          </w:p>
        </w:tc>
      </w:tr>
      <w:tr w:rsidR="00A413DE" w:rsidRPr="00B672CA" w14:paraId="31D3F268" w14:textId="77777777" w:rsidTr="00A413D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7598120" w14:textId="77777777" w:rsidR="00A413DE" w:rsidRPr="00B672CA" w:rsidRDefault="00A413DE" w:rsidP="00A413DE">
            <w:pPr>
              <w:pStyle w:val="ROWTABELLA"/>
              <w:rPr>
                <w:color w:val="002060"/>
              </w:rPr>
            </w:pPr>
            <w:r w:rsidRPr="00B672CA">
              <w:rPr>
                <w:color w:val="002060"/>
              </w:rPr>
              <w:t>A.S.D. ILL.PA.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BB8455" w14:textId="77777777" w:rsidR="00A413DE" w:rsidRPr="00B672CA" w:rsidRDefault="00A413DE" w:rsidP="00A413DE">
            <w:pPr>
              <w:pStyle w:val="ROWTABELLA"/>
              <w:jc w:val="center"/>
              <w:rPr>
                <w:color w:val="002060"/>
              </w:rPr>
            </w:pPr>
            <w:r w:rsidRPr="00B672CA">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D0BDAB" w14:textId="77777777" w:rsidR="00A413DE" w:rsidRPr="00B672CA" w:rsidRDefault="00A413DE" w:rsidP="00A413DE">
            <w:pPr>
              <w:pStyle w:val="ROWTABELLA"/>
              <w:jc w:val="center"/>
              <w:rPr>
                <w:color w:val="002060"/>
              </w:rPr>
            </w:pPr>
            <w:r w:rsidRPr="00B672C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092EA5"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4F74DD"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43251E"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F3B9C7" w14:textId="77777777" w:rsidR="00A413DE" w:rsidRPr="00B672CA" w:rsidRDefault="00A413DE" w:rsidP="00A413DE">
            <w:pPr>
              <w:pStyle w:val="ROWTABELLA"/>
              <w:jc w:val="center"/>
              <w:rPr>
                <w:color w:val="002060"/>
              </w:rPr>
            </w:pPr>
            <w:r w:rsidRPr="00B672CA">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2AE4E2" w14:textId="77777777" w:rsidR="00A413DE" w:rsidRPr="00B672CA" w:rsidRDefault="00A413DE" w:rsidP="00A413DE">
            <w:pPr>
              <w:pStyle w:val="ROWTABELLA"/>
              <w:jc w:val="center"/>
              <w:rPr>
                <w:color w:val="002060"/>
              </w:rPr>
            </w:pPr>
            <w:r w:rsidRPr="00B672CA">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9B608F" w14:textId="77777777" w:rsidR="00A413DE" w:rsidRPr="00B672CA" w:rsidRDefault="00A413DE" w:rsidP="00A413DE">
            <w:pPr>
              <w:pStyle w:val="ROWTABELLA"/>
              <w:jc w:val="center"/>
              <w:rPr>
                <w:color w:val="002060"/>
              </w:rPr>
            </w:pPr>
            <w:r w:rsidRPr="00B672C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D4191B" w14:textId="77777777" w:rsidR="00A413DE" w:rsidRPr="00B672CA" w:rsidRDefault="00A413DE" w:rsidP="00A413DE">
            <w:pPr>
              <w:pStyle w:val="ROWTABELLA"/>
              <w:jc w:val="center"/>
              <w:rPr>
                <w:color w:val="002060"/>
              </w:rPr>
            </w:pPr>
            <w:r w:rsidRPr="00B672CA">
              <w:rPr>
                <w:color w:val="002060"/>
              </w:rPr>
              <w:t>0</w:t>
            </w:r>
          </w:p>
        </w:tc>
      </w:tr>
      <w:tr w:rsidR="00A413DE" w:rsidRPr="00B672CA" w14:paraId="36B806BE"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B075234" w14:textId="77777777" w:rsidR="00A413DE" w:rsidRPr="00B672CA" w:rsidRDefault="00A413DE" w:rsidP="00A413DE">
            <w:pPr>
              <w:pStyle w:val="ROWTABELLA"/>
              <w:rPr>
                <w:color w:val="002060"/>
              </w:rPr>
            </w:pPr>
            <w:r w:rsidRPr="00B672CA">
              <w:rPr>
                <w:color w:val="002060"/>
              </w:rPr>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E9673C" w14:textId="77777777" w:rsidR="00A413DE" w:rsidRPr="00B672CA" w:rsidRDefault="00A413DE" w:rsidP="00A413DE">
            <w:pPr>
              <w:pStyle w:val="ROWTABELLA"/>
              <w:jc w:val="center"/>
              <w:rPr>
                <w:color w:val="002060"/>
              </w:rPr>
            </w:pPr>
            <w:r w:rsidRPr="00B672CA">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2A5A89"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E02FA1"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9028F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80D177"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F0A97C" w14:textId="77777777" w:rsidR="00A413DE" w:rsidRPr="00B672CA" w:rsidRDefault="00A413DE" w:rsidP="00A413DE">
            <w:pPr>
              <w:pStyle w:val="ROWTABELLA"/>
              <w:jc w:val="center"/>
              <w:rPr>
                <w:color w:val="002060"/>
              </w:rPr>
            </w:pPr>
            <w:r w:rsidRPr="00B672CA">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A2B90F" w14:textId="77777777" w:rsidR="00A413DE" w:rsidRPr="00B672CA" w:rsidRDefault="00A413DE" w:rsidP="00A413DE">
            <w:pPr>
              <w:pStyle w:val="ROWTABELLA"/>
              <w:jc w:val="center"/>
              <w:rPr>
                <w:color w:val="002060"/>
              </w:rPr>
            </w:pPr>
            <w:r w:rsidRPr="00B672CA">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A26B70" w14:textId="77777777" w:rsidR="00A413DE" w:rsidRPr="00B672CA" w:rsidRDefault="00A413DE" w:rsidP="00A413DE">
            <w:pPr>
              <w:pStyle w:val="ROWTABELLA"/>
              <w:jc w:val="center"/>
              <w:rPr>
                <w:color w:val="002060"/>
              </w:rPr>
            </w:pPr>
            <w:r w:rsidRPr="00B672CA">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008340" w14:textId="77777777" w:rsidR="00A413DE" w:rsidRPr="00B672CA" w:rsidRDefault="00A413DE" w:rsidP="00A413DE">
            <w:pPr>
              <w:pStyle w:val="ROWTABELLA"/>
              <w:jc w:val="center"/>
              <w:rPr>
                <w:color w:val="002060"/>
              </w:rPr>
            </w:pPr>
            <w:r w:rsidRPr="00B672CA">
              <w:rPr>
                <w:color w:val="002060"/>
              </w:rPr>
              <w:t>0</w:t>
            </w:r>
          </w:p>
        </w:tc>
      </w:tr>
      <w:tr w:rsidR="00A413DE" w:rsidRPr="00B672CA" w14:paraId="5C833F09"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CE76E5B" w14:textId="77777777" w:rsidR="00A413DE" w:rsidRPr="00B672CA" w:rsidRDefault="00A413DE" w:rsidP="00A413DE">
            <w:pPr>
              <w:pStyle w:val="ROWTABELLA"/>
              <w:rPr>
                <w:color w:val="002060"/>
              </w:rPr>
            </w:pPr>
            <w:r w:rsidRPr="00B672CA">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816FE6" w14:textId="77777777" w:rsidR="00A413DE" w:rsidRPr="00B672CA" w:rsidRDefault="00A413DE" w:rsidP="00A413DE">
            <w:pPr>
              <w:pStyle w:val="ROWTABELLA"/>
              <w:jc w:val="center"/>
              <w:rPr>
                <w:color w:val="002060"/>
              </w:rPr>
            </w:pPr>
            <w:r w:rsidRPr="00B672C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AEB867"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E505D6"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1DA1FB"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DBFFB6"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EDC7C1" w14:textId="77777777" w:rsidR="00A413DE" w:rsidRPr="00B672CA" w:rsidRDefault="00A413DE" w:rsidP="00A413DE">
            <w:pPr>
              <w:pStyle w:val="ROWTABELLA"/>
              <w:jc w:val="center"/>
              <w:rPr>
                <w:color w:val="002060"/>
              </w:rPr>
            </w:pPr>
            <w:r w:rsidRPr="00B672CA">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14FA7A" w14:textId="77777777" w:rsidR="00A413DE" w:rsidRPr="00B672CA" w:rsidRDefault="00A413DE" w:rsidP="00A413DE">
            <w:pPr>
              <w:pStyle w:val="ROWTABELLA"/>
              <w:jc w:val="center"/>
              <w:rPr>
                <w:color w:val="002060"/>
              </w:rPr>
            </w:pPr>
            <w:r w:rsidRPr="00B672CA">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D9D91D" w14:textId="77777777" w:rsidR="00A413DE" w:rsidRPr="00B672CA" w:rsidRDefault="00A413DE" w:rsidP="00A413DE">
            <w:pPr>
              <w:pStyle w:val="ROWTABELLA"/>
              <w:jc w:val="center"/>
              <w:rPr>
                <w:color w:val="002060"/>
              </w:rPr>
            </w:pPr>
            <w:r w:rsidRPr="00B672C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6AE940" w14:textId="77777777" w:rsidR="00A413DE" w:rsidRPr="00B672CA" w:rsidRDefault="00A413DE" w:rsidP="00A413DE">
            <w:pPr>
              <w:pStyle w:val="ROWTABELLA"/>
              <w:jc w:val="center"/>
              <w:rPr>
                <w:color w:val="002060"/>
              </w:rPr>
            </w:pPr>
            <w:r w:rsidRPr="00B672CA">
              <w:rPr>
                <w:color w:val="002060"/>
              </w:rPr>
              <w:t>0</w:t>
            </w:r>
          </w:p>
        </w:tc>
      </w:tr>
      <w:tr w:rsidR="00A413DE" w:rsidRPr="00B672CA" w14:paraId="0045AE12"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2162B64" w14:textId="77777777" w:rsidR="00A413DE" w:rsidRPr="00B672CA" w:rsidRDefault="00A413DE" w:rsidP="00A413DE">
            <w:pPr>
              <w:pStyle w:val="ROWTABELLA"/>
              <w:rPr>
                <w:color w:val="002060"/>
              </w:rPr>
            </w:pPr>
            <w:r w:rsidRPr="00B672CA">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8B5D1E" w14:textId="77777777" w:rsidR="00A413DE" w:rsidRPr="00B672CA" w:rsidRDefault="00A413DE" w:rsidP="00A413DE">
            <w:pPr>
              <w:pStyle w:val="ROWTABELLA"/>
              <w:jc w:val="center"/>
              <w:rPr>
                <w:color w:val="002060"/>
              </w:rPr>
            </w:pPr>
            <w:r w:rsidRPr="00B672C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800DCE"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9E83BC"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308C5A"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5365B"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831CD8" w14:textId="77777777" w:rsidR="00A413DE" w:rsidRPr="00B672CA" w:rsidRDefault="00A413DE" w:rsidP="00A413DE">
            <w:pPr>
              <w:pStyle w:val="ROWTABELLA"/>
              <w:jc w:val="center"/>
              <w:rPr>
                <w:color w:val="002060"/>
              </w:rPr>
            </w:pPr>
            <w:r w:rsidRPr="00B672CA">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F677DE" w14:textId="77777777" w:rsidR="00A413DE" w:rsidRPr="00B672CA" w:rsidRDefault="00A413DE" w:rsidP="00A413DE">
            <w:pPr>
              <w:pStyle w:val="ROWTABELLA"/>
              <w:jc w:val="center"/>
              <w:rPr>
                <w:color w:val="002060"/>
              </w:rPr>
            </w:pPr>
            <w:r w:rsidRPr="00B672CA">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613A9E"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12975D" w14:textId="77777777" w:rsidR="00A413DE" w:rsidRPr="00B672CA" w:rsidRDefault="00A413DE" w:rsidP="00A413DE">
            <w:pPr>
              <w:pStyle w:val="ROWTABELLA"/>
              <w:jc w:val="center"/>
              <w:rPr>
                <w:color w:val="002060"/>
              </w:rPr>
            </w:pPr>
            <w:r w:rsidRPr="00B672CA">
              <w:rPr>
                <w:color w:val="002060"/>
              </w:rPr>
              <w:t>0</w:t>
            </w:r>
          </w:p>
        </w:tc>
      </w:tr>
      <w:tr w:rsidR="00A413DE" w:rsidRPr="00B672CA" w14:paraId="62CE0654"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C338F81" w14:textId="77777777" w:rsidR="00A413DE" w:rsidRPr="00B672CA" w:rsidRDefault="00A413DE" w:rsidP="00A413DE">
            <w:pPr>
              <w:pStyle w:val="ROWTABELLA"/>
              <w:rPr>
                <w:color w:val="002060"/>
              </w:rPr>
            </w:pPr>
            <w:r w:rsidRPr="00B672CA">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150CBA" w14:textId="77777777" w:rsidR="00A413DE" w:rsidRPr="00B672CA" w:rsidRDefault="00A413DE" w:rsidP="00A413DE">
            <w:pPr>
              <w:pStyle w:val="ROWTABELLA"/>
              <w:jc w:val="center"/>
              <w:rPr>
                <w:color w:val="002060"/>
              </w:rPr>
            </w:pPr>
            <w:r w:rsidRPr="00B672CA">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95FAA7"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BDA104"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D6C519"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54197A"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6220CC" w14:textId="77777777" w:rsidR="00A413DE" w:rsidRPr="00B672CA" w:rsidRDefault="00A413DE" w:rsidP="00A413DE">
            <w:pPr>
              <w:pStyle w:val="ROWTABELLA"/>
              <w:jc w:val="center"/>
              <w:rPr>
                <w:color w:val="002060"/>
              </w:rPr>
            </w:pPr>
            <w:r w:rsidRPr="00B672CA">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90E82B" w14:textId="77777777" w:rsidR="00A413DE" w:rsidRPr="00B672CA" w:rsidRDefault="00A413DE" w:rsidP="00A413DE">
            <w:pPr>
              <w:pStyle w:val="ROWTABELLA"/>
              <w:jc w:val="center"/>
              <w:rPr>
                <w:color w:val="002060"/>
              </w:rPr>
            </w:pPr>
            <w:r w:rsidRPr="00B672CA">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27A8B4"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7FD2FD" w14:textId="77777777" w:rsidR="00A413DE" w:rsidRPr="00B672CA" w:rsidRDefault="00A413DE" w:rsidP="00A413DE">
            <w:pPr>
              <w:pStyle w:val="ROWTABELLA"/>
              <w:jc w:val="center"/>
              <w:rPr>
                <w:color w:val="002060"/>
              </w:rPr>
            </w:pPr>
            <w:r w:rsidRPr="00B672CA">
              <w:rPr>
                <w:color w:val="002060"/>
              </w:rPr>
              <w:t>0</w:t>
            </w:r>
          </w:p>
        </w:tc>
      </w:tr>
      <w:tr w:rsidR="00A413DE" w:rsidRPr="00B672CA" w14:paraId="573CDDB1"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4D5BD3A" w14:textId="77777777" w:rsidR="00A413DE" w:rsidRPr="00B672CA" w:rsidRDefault="00A413DE" w:rsidP="00A413DE">
            <w:pPr>
              <w:pStyle w:val="ROWTABELLA"/>
              <w:rPr>
                <w:color w:val="002060"/>
              </w:rPr>
            </w:pPr>
            <w:r w:rsidRPr="00B672CA">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C92572" w14:textId="77777777" w:rsidR="00A413DE" w:rsidRPr="00B672CA" w:rsidRDefault="00A413DE" w:rsidP="00A413DE">
            <w:pPr>
              <w:pStyle w:val="ROWTABELLA"/>
              <w:jc w:val="center"/>
              <w:rPr>
                <w:color w:val="002060"/>
              </w:rPr>
            </w:pPr>
            <w:r w:rsidRPr="00B672CA">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AE7C47"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E27EEB"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2BD00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D810B4"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05AEC5" w14:textId="77777777" w:rsidR="00A413DE" w:rsidRPr="00B672CA" w:rsidRDefault="00A413DE" w:rsidP="00A413DE">
            <w:pPr>
              <w:pStyle w:val="ROWTABELLA"/>
              <w:jc w:val="center"/>
              <w:rPr>
                <w:color w:val="002060"/>
              </w:rPr>
            </w:pPr>
            <w:r w:rsidRPr="00B672CA">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0E8C31" w14:textId="77777777" w:rsidR="00A413DE" w:rsidRPr="00B672CA" w:rsidRDefault="00A413DE" w:rsidP="00A413DE">
            <w:pPr>
              <w:pStyle w:val="ROWTABELLA"/>
              <w:jc w:val="center"/>
              <w:rPr>
                <w:color w:val="002060"/>
              </w:rPr>
            </w:pPr>
            <w:r w:rsidRPr="00B672CA">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24F85D"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58C2FB" w14:textId="77777777" w:rsidR="00A413DE" w:rsidRPr="00B672CA" w:rsidRDefault="00A413DE" w:rsidP="00A413DE">
            <w:pPr>
              <w:pStyle w:val="ROWTABELLA"/>
              <w:jc w:val="center"/>
              <w:rPr>
                <w:color w:val="002060"/>
              </w:rPr>
            </w:pPr>
            <w:r w:rsidRPr="00B672CA">
              <w:rPr>
                <w:color w:val="002060"/>
              </w:rPr>
              <w:t>0</w:t>
            </w:r>
          </w:p>
        </w:tc>
      </w:tr>
      <w:tr w:rsidR="00A413DE" w:rsidRPr="00B672CA" w14:paraId="34FC475D"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511A637" w14:textId="77777777" w:rsidR="00A413DE" w:rsidRPr="00B672CA" w:rsidRDefault="00A413DE" w:rsidP="00A413DE">
            <w:pPr>
              <w:pStyle w:val="ROWTABELLA"/>
              <w:rPr>
                <w:color w:val="002060"/>
              </w:rPr>
            </w:pPr>
            <w:r w:rsidRPr="00B672CA">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2280CC" w14:textId="77777777" w:rsidR="00A413DE" w:rsidRPr="00B672CA" w:rsidRDefault="00A413DE" w:rsidP="00A413DE">
            <w:pPr>
              <w:pStyle w:val="ROWTABELLA"/>
              <w:jc w:val="center"/>
              <w:rPr>
                <w:color w:val="002060"/>
              </w:rPr>
            </w:pPr>
            <w:r w:rsidRPr="00B672CA">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B3CC67"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B57165"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CC11B3"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CFC9FC"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8486BD" w14:textId="77777777" w:rsidR="00A413DE" w:rsidRPr="00B672CA" w:rsidRDefault="00A413DE" w:rsidP="00A413DE">
            <w:pPr>
              <w:pStyle w:val="ROWTABELLA"/>
              <w:jc w:val="center"/>
              <w:rPr>
                <w:color w:val="002060"/>
              </w:rPr>
            </w:pPr>
            <w:r w:rsidRPr="00B672CA">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31D15C" w14:textId="77777777" w:rsidR="00A413DE" w:rsidRPr="00B672CA" w:rsidRDefault="00A413DE" w:rsidP="00A413DE">
            <w:pPr>
              <w:pStyle w:val="ROWTABELLA"/>
              <w:jc w:val="center"/>
              <w:rPr>
                <w:color w:val="002060"/>
              </w:rPr>
            </w:pPr>
            <w:r w:rsidRPr="00B672CA">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3981F3"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3B24B6" w14:textId="77777777" w:rsidR="00A413DE" w:rsidRPr="00B672CA" w:rsidRDefault="00A413DE" w:rsidP="00A413DE">
            <w:pPr>
              <w:pStyle w:val="ROWTABELLA"/>
              <w:jc w:val="center"/>
              <w:rPr>
                <w:color w:val="002060"/>
              </w:rPr>
            </w:pPr>
            <w:r w:rsidRPr="00B672CA">
              <w:rPr>
                <w:color w:val="002060"/>
              </w:rPr>
              <w:t>0</w:t>
            </w:r>
          </w:p>
        </w:tc>
      </w:tr>
      <w:tr w:rsidR="00A413DE" w:rsidRPr="00B672CA" w14:paraId="03A2CDB3"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D4A8E2E" w14:textId="77777777" w:rsidR="00A413DE" w:rsidRPr="00B672CA" w:rsidRDefault="00A413DE" w:rsidP="00A413DE">
            <w:pPr>
              <w:pStyle w:val="ROWTABELLA"/>
              <w:rPr>
                <w:color w:val="002060"/>
              </w:rPr>
            </w:pPr>
            <w:r w:rsidRPr="00B672CA">
              <w:rPr>
                <w:color w:val="002060"/>
              </w:rPr>
              <w:t>A.S.D. MONTECAROTTO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3D5AEB" w14:textId="77777777" w:rsidR="00A413DE" w:rsidRPr="00B672CA" w:rsidRDefault="00A413DE" w:rsidP="00A413DE">
            <w:pPr>
              <w:pStyle w:val="ROWTABELLA"/>
              <w:jc w:val="center"/>
              <w:rPr>
                <w:color w:val="002060"/>
              </w:rPr>
            </w:pPr>
            <w:r w:rsidRPr="00B672C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D5CBE8"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FC314B"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FBAB96"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F2932E"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050A0D" w14:textId="77777777" w:rsidR="00A413DE" w:rsidRPr="00B672CA" w:rsidRDefault="00A413DE" w:rsidP="00A413DE">
            <w:pPr>
              <w:pStyle w:val="ROWTABELLA"/>
              <w:jc w:val="center"/>
              <w:rPr>
                <w:color w:val="002060"/>
              </w:rPr>
            </w:pPr>
            <w:r w:rsidRPr="00B672CA">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5F735B" w14:textId="77777777" w:rsidR="00A413DE" w:rsidRPr="00B672CA" w:rsidRDefault="00A413DE" w:rsidP="00A413DE">
            <w:pPr>
              <w:pStyle w:val="ROWTABELLA"/>
              <w:jc w:val="center"/>
              <w:rPr>
                <w:color w:val="002060"/>
              </w:rPr>
            </w:pPr>
            <w:r w:rsidRPr="00B672CA">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D96AB6"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DF9D50" w14:textId="77777777" w:rsidR="00A413DE" w:rsidRPr="00B672CA" w:rsidRDefault="00A413DE" w:rsidP="00A413DE">
            <w:pPr>
              <w:pStyle w:val="ROWTABELLA"/>
              <w:jc w:val="center"/>
              <w:rPr>
                <w:color w:val="002060"/>
              </w:rPr>
            </w:pPr>
            <w:r w:rsidRPr="00B672CA">
              <w:rPr>
                <w:color w:val="002060"/>
              </w:rPr>
              <w:t>0</w:t>
            </w:r>
          </w:p>
        </w:tc>
      </w:tr>
      <w:tr w:rsidR="00A413DE" w:rsidRPr="00B672CA" w14:paraId="53455F1E"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7B9F205" w14:textId="77777777" w:rsidR="00A413DE" w:rsidRPr="00B672CA" w:rsidRDefault="00A413DE" w:rsidP="00A413DE">
            <w:pPr>
              <w:pStyle w:val="ROWTABELLA"/>
              <w:rPr>
                <w:color w:val="002060"/>
              </w:rPr>
            </w:pPr>
            <w:r w:rsidRPr="00B672CA">
              <w:rPr>
                <w:color w:val="002060"/>
              </w:rPr>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8660D0" w14:textId="77777777" w:rsidR="00A413DE" w:rsidRPr="00B672CA" w:rsidRDefault="00A413DE" w:rsidP="00A413DE">
            <w:pPr>
              <w:pStyle w:val="ROWTABELLA"/>
              <w:jc w:val="center"/>
              <w:rPr>
                <w:color w:val="002060"/>
              </w:rPr>
            </w:pPr>
            <w:r w:rsidRPr="00B672C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3CF1D6" w14:textId="77777777" w:rsidR="00A413DE" w:rsidRPr="00B672CA" w:rsidRDefault="00A413DE" w:rsidP="00A413DE">
            <w:pPr>
              <w:pStyle w:val="ROWTABELLA"/>
              <w:jc w:val="center"/>
              <w:rPr>
                <w:color w:val="002060"/>
              </w:rPr>
            </w:pPr>
            <w:r w:rsidRPr="00B672C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169C9F"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835F98"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F73058"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068FFD" w14:textId="77777777" w:rsidR="00A413DE" w:rsidRPr="00B672CA" w:rsidRDefault="00A413DE" w:rsidP="00A413DE">
            <w:pPr>
              <w:pStyle w:val="ROWTABELLA"/>
              <w:jc w:val="center"/>
              <w:rPr>
                <w:color w:val="002060"/>
              </w:rPr>
            </w:pPr>
            <w:r w:rsidRPr="00B672CA">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CEA5AA" w14:textId="77777777" w:rsidR="00A413DE" w:rsidRPr="00B672CA" w:rsidRDefault="00A413DE" w:rsidP="00A413DE">
            <w:pPr>
              <w:pStyle w:val="ROWTABELLA"/>
              <w:jc w:val="center"/>
              <w:rPr>
                <w:color w:val="002060"/>
              </w:rPr>
            </w:pPr>
            <w:r w:rsidRPr="00B672CA">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B652E9"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977A8D" w14:textId="77777777" w:rsidR="00A413DE" w:rsidRPr="00B672CA" w:rsidRDefault="00A413DE" w:rsidP="00A413DE">
            <w:pPr>
              <w:pStyle w:val="ROWTABELLA"/>
              <w:jc w:val="center"/>
              <w:rPr>
                <w:color w:val="002060"/>
              </w:rPr>
            </w:pPr>
            <w:r w:rsidRPr="00B672CA">
              <w:rPr>
                <w:color w:val="002060"/>
              </w:rPr>
              <w:t>0</w:t>
            </w:r>
          </w:p>
        </w:tc>
      </w:tr>
      <w:tr w:rsidR="00A413DE" w:rsidRPr="00B672CA" w14:paraId="16EDC085"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75EF152" w14:textId="77777777" w:rsidR="00A413DE" w:rsidRPr="00B672CA" w:rsidRDefault="00A413DE" w:rsidP="00A413DE">
            <w:pPr>
              <w:pStyle w:val="ROWTABELLA"/>
              <w:rPr>
                <w:color w:val="002060"/>
              </w:rPr>
            </w:pPr>
            <w:r w:rsidRPr="00B672CA">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5C8E17" w14:textId="77777777" w:rsidR="00A413DE" w:rsidRPr="00B672CA" w:rsidRDefault="00A413DE" w:rsidP="00A413DE">
            <w:pPr>
              <w:pStyle w:val="ROWTABELLA"/>
              <w:jc w:val="center"/>
              <w:rPr>
                <w:color w:val="002060"/>
              </w:rPr>
            </w:pPr>
            <w:r w:rsidRPr="00B672C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C3BDC7" w14:textId="77777777" w:rsidR="00A413DE" w:rsidRPr="00B672CA" w:rsidRDefault="00A413DE" w:rsidP="00A413DE">
            <w:pPr>
              <w:pStyle w:val="ROWTABELLA"/>
              <w:jc w:val="center"/>
              <w:rPr>
                <w:color w:val="002060"/>
              </w:rPr>
            </w:pPr>
            <w:r w:rsidRPr="00B672C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5468B0"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4117A7"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355B34"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F8A559" w14:textId="77777777" w:rsidR="00A413DE" w:rsidRPr="00B672CA" w:rsidRDefault="00A413DE" w:rsidP="00A413DE">
            <w:pPr>
              <w:pStyle w:val="ROWTABELLA"/>
              <w:jc w:val="center"/>
              <w:rPr>
                <w:color w:val="002060"/>
              </w:rPr>
            </w:pPr>
            <w:r w:rsidRPr="00B672CA">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EBF76F" w14:textId="77777777" w:rsidR="00A413DE" w:rsidRPr="00B672CA" w:rsidRDefault="00A413DE" w:rsidP="00A413DE">
            <w:pPr>
              <w:pStyle w:val="ROWTABELLA"/>
              <w:jc w:val="center"/>
              <w:rPr>
                <w:color w:val="002060"/>
              </w:rPr>
            </w:pPr>
            <w:r w:rsidRPr="00B672CA">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804EB1"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57AF52" w14:textId="77777777" w:rsidR="00A413DE" w:rsidRPr="00B672CA" w:rsidRDefault="00A413DE" w:rsidP="00A413DE">
            <w:pPr>
              <w:pStyle w:val="ROWTABELLA"/>
              <w:jc w:val="center"/>
              <w:rPr>
                <w:color w:val="002060"/>
              </w:rPr>
            </w:pPr>
            <w:r w:rsidRPr="00B672CA">
              <w:rPr>
                <w:color w:val="002060"/>
              </w:rPr>
              <w:t>0</w:t>
            </w:r>
          </w:p>
        </w:tc>
      </w:tr>
      <w:tr w:rsidR="00A413DE" w:rsidRPr="00B672CA" w14:paraId="0E961550"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9FF7F17" w14:textId="77777777" w:rsidR="00A413DE" w:rsidRPr="00B672CA" w:rsidRDefault="00A413DE" w:rsidP="00A413DE">
            <w:pPr>
              <w:pStyle w:val="ROWTABELLA"/>
              <w:rPr>
                <w:color w:val="002060"/>
              </w:rPr>
            </w:pPr>
            <w:r w:rsidRPr="00B672CA">
              <w:rPr>
                <w:color w:val="002060"/>
              </w:rPr>
              <w:t>A.S.D.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BB67DB" w14:textId="77777777" w:rsidR="00A413DE" w:rsidRPr="00B672CA" w:rsidRDefault="00A413DE" w:rsidP="00A413DE">
            <w:pPr>
              <w:pStyle w:val="ROWTABELLA"/>
              <w:jc w:val="center"/>
              <w:rPr>
                <w:color w:val="002060"/>
              </w:rPr>
            </w:pPr>
            <w:r w:rsidRPr="00B672C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8BEF83"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703BD9"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B4C3B6"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C4C25C"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610176" w14:textId="77777777" w:rsidR="00A413DE" w:rsidRPr="00B672CA" w:rsidRDefault="00A413DE" w:rsidP="00A413DE">
            <w:pPr>
              <w:pStyle w:val="ROWTABELLA"/>
              <w:jc w:val="center"/>
              <w:rPr>
                <w:color w:val="002060"/>
              </w:rPr>
            </w:pPr>
            <w:r w:rsidRPr="00B672CA">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82007D" w14:textId="77777777" w:rsidR="00A413DE" w:rsidRPr="00B672CA" w:rsidRDefault="00A413DE" w:rsidP="00A413DE">
            <w:pPr>
              <w:pStyle w:val="ROWTABELLA"/>
              <w:jc w:val="center"/>
              <w:rPr>
                <w:color w:val="002060"/>
              </w:rPr>
            </w:pPr>
            <w:r w:rsidRPr="00B672CA">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59C43B"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C9D8FC" w14:textId="77777777" w:rsidR="00A413DE" w:rsidRPr="00B672CA" w:rsidRDefault="00A413DE" w:rsidP="00A413DE">
            <w:pPr>
              <w:pStyle w:val="ROWTABELLA"/>
              <w:jc w:val="center"/>
              <w:rPr>
                <w:color w:val="002060"/>
              </w:rPr>
            </w:pPr>
            <w:r w:rsidRPr="00B672CA">
              <w:rPr>
                <w:color w:val="002060"/>
              </w:rPr>
              <w:t>0</w:t>
            </w:r>
          </w:p>
        </w:tc>
      </w:tr>
      <w:tr w:rsidR="00A413DE" w:rsidRPr="00B672CA" w14:paraId="51648257"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BC68C4" w14:textId="77777777" w:rsidR="00A413DE" w:rsidRPr="00B672CA" w:rsidRDefault="00A413DE" w:rsidP="00A413DE">
            <w:pPr>
              <w:pStyle w:val="ROWTABELLA"/>
              <w:rPr>
                <w:color w:val="002060"/>
              </w:rPr>
            </w:pPr>
            <w:r w:rsidRPr="00B672CA">
              <w:rPr>
                <w:color w:val="002060"/>
              </w:rPr>
              <w:t>A.S.D.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0C04B8"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1DAE55"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B5C228"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E632BF"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35CEC3"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49CE9B" w14:textId="77777777" w:rsidR="00A413DE" w:rsidRPr="00B672CA" w:rsidRDefault="00A413DE" w:rsidP="00A413DE">
            <w:pPr>
              <w:pStyle w:val="ROWTABELLA"/>
              <w:jc w:val="center"/>
              <w:rPr>
                <w:color w:val="002060"/>
              </w:rPr>
            </w:pPr>
            <w:r w:rsidRPr="00B672CA">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87D9E4" w14:textId="77777777" w:rsidR="00A413DE" w:rsidRPr="00B672CA" w:rsidRDefault="00A413DE" w:rsidP="00A413DE">
            <w:pPr>
              <w:pStyle w:val="ROWTABELLA"/>
              <w:jc w:val="center"/>
              <w:rPr>
                <w:color w:val="002060"/>
              </w:rPr>
            </w:pPr>
            <w:r w:rsidRPr="00B672CA">
              <w:rPr>
                <w:color w:val="002060"/>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BEC18A" w14:textId="77777777" w:rsidR="00A413DE" w:rsidRPr="00B672CA" w:rsidRDefault="00A413DE" w:rsidP="00A413DE">
            <w:pPr>
              <w:pStyle w:val="ROWTABELLA"/>
              <w:jc w:val="center"/>
              <w:rPr>
                <w:color w:val="002060"/>
              </w:rPr>
            </w:pPr>
            <w:r w:rsidRPr="00B672CA">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13B070" w14:textId="77777777" w:rsidR="00A413DE" w:rsidRPr="00B672CA" w:rsidRDefault="00A413DE" w:rsidP="00A413DE">
            <w:pPr>
              <w:pStyle w:val="ROWTABELLA"/>
              <w:jc w:val="center"/>
              <w:rPr>
                <w:color w:val="002060"/>
              </w:rPr>
            </w:pPr>
            <w:r w:rsidRPr="00B672CA">
              <w:rPr>
                <w:color w:val="002060"/>
              </w:rPr>
              <w:t>0</w:t>
            </w:r>
          </w:p>
        </w:tc>
      </w:tr>
      <w:tr w:rsidR="00A413DE" w:rsidRPr="00B672CA" w14:paraId="41A6F955"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7E932A7" w14:textId="77777777" w:rsidR="00A413DE" w:rsidRPr="00B672CA" w:rsidRDefault="00A413DE" w:rsidP="00A413DE">
            <w:pPr>
              <w:pStyle w:val="ROWTABELLA"/>
              <w:rPr>
                <w:color w:val="002060"/>
              </w:rPr>
            </w:pPr>
            <w:r w:rsidRPr="00B672CA">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48EB7C"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7EE470"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0E8836"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8C4C31"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53E611"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ADF418" w14:textId="77777777" w:rsidR="00A413DE" w:rsidRPr="00B672CA" w:rsidRDefault="00A413DE" w:rsidP="00A413DE">
            <w:pPr>
              <w:pStyle w:val="ROWTABELLA"/>
              <w:jc w:val="center"/>
              <w:rPr>
                <w:color w:val="002060"/>
              </w:rPr>
            </w:pPr>
            <w:r w:rsidRPr="00B672CA">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79EEFF" w14:textId="77777777" w:rsidR="00A413DE" w:rsidRPr="00B672CA" w:rsidRDefault="00A413DE" w:rsidP="00A413DE">
            <w:pPr>
              <w:pStyle w:val="ROWTABELLA"/>
              <w:jc w:val="center"/>
              <w:rPr>
                <w:color w:val="002060"/>
              </w:rPr>
            </w:pPr>
            <w:r w:rsidRPr="00B672CA">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D281E8" w14:textId="77777777" w:rsidR="00A413DE" w:rsidRPr="00B672CA" w:rsidRDefault="00A413DE" w:rsidP="00A413DE">
            <w:pPr>
              <w:pStyle w:val="ROWTABELLA"/>
              <w:jc w:val="center"/>
              <w:rPr>
                <w:color w:val="002060"/>
              </w:rPr>
            </w:pPr>
            <w:r w:rsidRPr="00B672CA">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CE6FE2" w14:textId="77777777" w:rsidR="00A413DE" w:rsidRPr="00B672CA" w:rsidRDefault="00A413DE" w:rsidP="00A413DE">
            <w:pPr>
              <w:pStyle w:val="ROWTABELLA"/>
              <w:jc w:val="center"/>
              <w:rPr>
                <w:color w:val="002060"/>
              </w:rPr>
            </w:pPr>
            <w:r w:rsidRPr="00B672CA">
              <w:rPr>
                <w:color w:val="002060"/>
              </w:rPr>
              <w:t>0</w:t>
            </w:r>
          </w:p>
        </w:tc>
      </w:tr>
      <w:tr w:rsidR="00A413DE" w:rsidRPr="00B672CA" w14:paraId="3DBC5825" w14:textId="77777777" w:rsidTr="00A413D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DB80F9D" w14:textId="77777777" w:rsidR="00A413DE" w:rsidRPr="00B672CA" w:rsidRDefault="00A413DE" w:rsidP="00A413DE">
            <w:pPr>
              <w:pStyle w:val="ROWTABELLA"/>
              <w:rPr>
                <w:color w:val="002060"/>
              </w:rPr>
            </w:pPr>
            <w:r w:rsidRPr="00B672CA">
              <w:rPr>
                <w:color w:val="002060"/>
              </w:rPr>
              <w:t>A.S.D. GAGLIOLE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3BDCCA"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921AA8" w14:textId="77777777" w:rsidR="00A413DE" w:rsidRPr="00B672CA" w:rsidRDefault="00A413DE" w:rsidP="00A413DE">
            <w:pPr>
              <w:pStyle w:val="ROWTABELLA"/>
              <w:jc w:val="center"/>
              <w:rPr>
                <w:color w:val="002060"/>
              </w:rPr>
            </w:pPr>
            <w:r w:rsidRPr="00B672C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1580BD"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F8A71A"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2F857D"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20B565" w14:textId="77777777" w:rsidR="00A413DE" w:rsidRPr="00B672CA" w:rsidRDefault="00A413DE" w:rsidP="00A413DE">
            <w:pPr>
              <w:pStyle w:val="ROWTABELLA"/>
              <w:jc w:val="center"/>
              <w:rPr>
                <w:color w:val="002060"/>
              </w:rPr>
            </w:pPr>
            <w:r w:rsidRPr="00B672CA">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DBCB3E" w14:textId="77777777" w:rsidR="00A413DE" w:rsidRPr="00B672CA" w:rsidRDefault="00A413DE" w:rsidP="00A413DE">
            <w:pPr>
              <w:pStyle w:val="ROWTABELLA"/>
              <w:jc w:val="center"/>
              <w:rPr>
                <w:color w:val="002060"/>
              </w:rPr>
            </w:pPr>
            <w:r w:rsidRPr="00B672CA">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10E490" w14:textId="77777777" w:rsidR="00A413DE" w:rsidRPr="00B672CA" w:rsidRDefault="00A413DE" w:rsidP="00A413DE">
            <w:pPr>
              <w:pStyle w:val="ROWTABELLA"/>
              <w:jc w:val="center"/>
              <w:rPr>
                <w:color w:val="002060"/>
              </w:rPr>
            </w:pPr>
            <w:r w:rsidRPr="00B672CA">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1D3664" w14:textId="77777777" w:rsidR="00A413DE" w:rsidRPr="00B672CA" w:rsidRDefault="00A413DE" w:rsidP="00A413DE">
            <w:pPr>
              <w:pStyle w:val="ROWTABELLA"/>
              <w:jc w:val="center"/>
              <w:rPr>
                <w:color w:val="002060"/>
              </w:rPr>
            </w:pPr>
            <w:r w:rsidRPr="00B672CA">
              <w:rPr>
                <w:color w:val="002060"/>
              </w:rPr>
              <w:t>0</w:t>
            </w:r>
          </w:p>
        </w:tc>
      </w:tr>
    </w:tbl>
    <w:p w14:paraId="7D8E57A8" w14:textId="77777777" w:rsidR="00A413DE" w:rsidRPr="00B672CA" w:rsidRDefault="00A413DE" w:rsidP="00A413DE">
      <w:pPr>
        <w:pStyle w:val="breakline"/>
        <w:divId w:val="527259509"/>
        <w:rPr>
          <w:color w:val="002060"/>
        </w:rPr>
      </w:pPr>
    </w:p>
    <w:p w14:paraId="58C5CE87" w14:textId="77777777" w:rsidR="00A413DE" w:rsidRPr="00B672CA" w:rsidRDefault="00A413DE" w:rsidP="00A413DE">
      <w:pPr>
        <w:pStyle w:val="breakline"/>
        <w:divId w:val="527259509"/>
        <w:rPr>
          <w:color w:val="002060"/>
        </w:rPr>
      </w:pPr>
    </w:p>
    <w:p w14:paraId="3790ECAE" w14:textId="77777777" w:rsidR="00A413DE" w:rsidRPr="00B672CA" w:rsidRDefault="00A413DE" w:rsidP="00A413DE">
      <w:pPr>
        <w:pStyle w:val="SOTTOTITOLOCAMPIONATO1"/>
        <w:divId w:val="527259509"/>
        <w:rPr>
          <w:color w:val="002060"/>
        </w:rPr>
      </w:pPr>
      <w:r w:rsidRPr="00B672CA">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413DE" w:rsidRPr="00B672CA" w14:paraId="342F34C6" w14:textId="77777777" w:rsidTr="00A413D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D4AEAB" w14:textId="77777777" w:rsidR="00A413DE" w:rsidRPr="00B672CA" w:rsidRDefault="00A413DE" w:rsidP="00A413DE">
            <w:pPr>
              <w:pStyle w:val="HEADERTABELLA"/>
              <w:rPr>
                <w:color w:val="002060"/>
              </w:rPr>
            </w:pPr>
            <w:r w:rsidRPr="00B672C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3DBFB1" w14:textId="77777777" w:rsidR="00A413DE" w:rsidRPr="00B672CA" w:rsidRDefault="00A413DE" w:rsidP="00A413DE">
            <w:pPr>
              <w:pStyle w:val="HEADERTABELLA"/>
              <w:rPr>
                <w:color w:val="002060"/>
              </w:rPr>
            </w:pPr>
            <w:r w:rsidRPr="00B672C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EFE6E2" w14:textId="77777777" w:rsidR="00A413DE" w:rsidRPr="00B672CA" w:rsidRDefault="00A413DE" w:rsidP="00A413DE">
            <w:pPr>
              <w:pStyle w:val="HEADERTABELLA"/>
              <w:rPr>
                <w:color w:val="002060"/>
              </w:rPr>
            </w:pPr>
            <w:r w:rsidRPr="00B672C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79300F" w14:textId="77777777" w:rsidR="00A413DE" w:rsidRPr="00B672CA" w:rsidRDefault="00A413DE" w:rsidP="00A413DE">
            <w:pPr>
              <w:pStyle w:val="HEADERTABELLA"/>
              <w:rPr>
                <w:color w:val="002060"/>
              </w:rPr>
            </w:pPr>
            <w:r w:rsidRPr="00B672C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35A5FD" w14:textId="77777777" w:rsidR="00A413DE" w:rsidRPr="00B672CA" w:rsidRDefault="00A413DE" w:rsidP="00A413DE">
            <w:pPr>
              <w:pStyle w:val="HEADERTABELLA"/>
              <w:rPr>
                <w:color w:val="002060"/>
              </w:rPr>
            </w:pPr>
            <w:r w:rsidRPr="00B672C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2D9C07" w14:textId="77777777" w:rsidR="00A413DE" w:rsidRPr="00B672CA" w:rsidRDefault="00A413DE" w:rsidP="00A413DE">
            <w:pPr>
              <w:pStyle w:val="HEADERTABELLA"/>
              <w:rPr>
                <w:color w:val="002060"/>
              </w:rPr>
            </w:pPr>
            <w:r w:rsidRPr="00B672C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C76619" w14:textId="77777777" w:rsidR="00A413DE" w:rsidRPr="00B672CA" w:rsidRDefault="00A413DE" w:rsidP="00A413DE">
            <w:pPr>
              <w:pStyle w:val="HEADERTABELLA"/>
              <w:rPr>
                <w:color w:val="002060"/>
              </w:rPr>
            </w:pPr>
            <w:r w:rsidRPr="00B672C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A4B7B4" w14:textId="77777777" w:rsidR="00A413DE" w:rsidRPr="00B672CA" w:rsidRDefault="00A413DE" w:rsidP="00A413DE">
            <w:pPr>
              <w:pStyle w:val="HEADERTABELLA"/>
              <w:rPr>
                <w:color w:val="002060"/>
              </w:rPr>
            </w:pPr>
            <w:r w:rsidRPr="00B672C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286BE7" w14:textId="77777777" w:rsidR="00A413DE" w:rsidRPr="00B672CA" w:rsidRDefault="00A413DE" w:rsidP="00A413DE">
            <w:pPr>
              <w:pStyle w:val="HEADERTABELLA"/>
              <w:rPr>
                <w:color w:val="002060"/>
              </w:rPr>
            </w:pPr>
            <w:r w:rsidRPr="00B672C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C04BF7" w14:textId="77777777" w:rsidR="00A413DE" w:rsidRPr="00B672CA" w:rsidRDefault="00A413DE" w:rsidP="00A413DE">
            <w:pPr>
              <w:pStyle w:val="HEADERTABELLA"/>
              <w:rPr>
                <w:color w:val="002060"/>
              </w:rPr>
            </w:pPr>
            <w:r w:rsidRPr="00B672CA">
              <w:rPr>
                <w:color w:val="002060"/>
              </w:rPr>
              <w:t>PE</w:t>
            </w:r>
          </w:p>
        </w:tc>
      </w:tr>
      <w:tr w:rsidR="00A413DE" w:rsidRPr="00B672CA" w14:paraId="4CB203EE" w14:textId="77777777" w:rsidTr="00A413D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20854F1" w14:textId="77777777" w:rsidR="00A413DE" w:rsidRPr="00B672CA" w:rsidRDefault="00A413DE" w:rsidP="00A413DE">
            <w:pPr>
              <w:pStyle w:val="ROWTABELLA"/>
              <w:rPr>
                <w:color w:val="002060"/>
              </w:rPr>
            </w:pPr>
            <w:r w:rsidRPr="00B672CA">
              <w:rPr>
                <w:color w:val="002060"/>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AF6030" w14:textId="77777777" w:rsidR="00A413DE" w:rsidRPr="00B672CA" w:rsidRDefault="00A413DE" w:rsidP="00A413DE">
            <w:pPr>
              <w:pStyle w:val="ROWTABELLA"/>
              <w:jc w:val="center"/>
              <w:rPr>
                <w:color w:val="002060"/>
              </w:rPr>
            </w:pPr>
            <w:r w:rsidRPr="00B672CA">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0A0BF2"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791C15"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370AF4"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ABE466"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65C18C" w14:textId="77777777" w:rsidR="00A413DE" w:rsidRPr="00B672CA" w:rsidRDefault="00A413DE" w:rsidP="00A413DE">
            <w:pPr>
              <w:pStyle w:val="ROWTABELLA"/>
              <w:jc w:val="center"/>
              <w:rPr>
                <w:color w:val="002060"/>
              </w:rPr>
            </w:pPr>
            <w:r w:rsidRPr="00B672CA">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BEDCF1" w14:textId="77777777" w:rsidR="00A413DE" w:rsidRPr="00B672CA" w:rsidRDefault="00A413DE" w:rsidP="00A413DE">
            <w:pPr>
              <w:pStyle w:val="ROWTABELLA"/>
              <w:jc w:val="center"/>
              <w:rPr>
                <w:color w:val="002060"/>
              </w:rPr>
            </w:pPr>
            <w:r w:rsidRPr="00B672CA">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2EF587" w14:textId="77777777" w:rsidR="00A413DE" w:rsidRPr="00B672CA" w:rsidRDefault="00A413DE" w:rsidP="00A413DE">
            <w:pPr>
              <w:pStyle w:val="ROWTABELLA"/>
              <w:jc w:val="center"/>
              <w:rPr>
                <w:color w:val="002060"/>
              </w:rPr>
            </w:pPr>
            <w:r w:rsidRPr="00B672CA">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8DE5B4" w14:textId="77777777" w:rsidR="00A413DE" w:rsidRPr="00B672CA" w:rsidRDefault="00A413DE" w:rsidP="00A413DE">
            <w:pPr>
              <w:pStyle w:val="ROWTABELLA"/>
              <w:jc w:val="center"/>
              <w:rPr>
                <w:color w:val="002060"/>
              </w:rPr>
            </w:pPr>
            <w:r w:rsidRPr="00B672CA">
              <w:rPr>
                <w:color w:val="002060"/>
              </w:rPr>
              <w:t>0</w:t>
            </w:r>
          </w:p>
        </w:tc>
      </w:tr>
      <w:tr w:rsidR="00A413DE" w:rsidRPr="00B672CA" w14:paraId="29E7AB2F"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44D9D9F" w14:textId="77777777" w:rsidR="00A413DE" w:rsidRPr="00B672CA" w:rsidRDefault="00A413DE" w:rsidP="00A413DE">
            <w:pPr>
              <w:pStyle w:val="ROWTABELLA"/>
              <w:rPr>
                <w:color w:val="002060"/>
              </w:rPr>
            </w:pPr>
            <w:r w:rsidRPr="00B672CA">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A4C6A3" w14:textId="77777777" w:rsidR="00A413DE" w:rsidRPr="00B672CA" w:rsidRDefault="00A413DE" w:rsidP="00A413DE">
            <w:pPr>
              <w:pStyle w:val="ROWTABELLA"/>
              <w:jc w:val="center"/>
              <w:rPr>
                <w:color w:val="002060"/>
              </w:rPr>
            </w:pPr>
            <w:r w:rsidRPr="00B672CA">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6527F2"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BA2263"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C62800"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F9618B"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1FC74B" w14:textId="77777777" w:rsidR="00A413DE" w:rsidRPr="00B672CA" w:rsidRDefault="00A413DE" w:rsidP="00A413DE">
            <w:pPr>
              <w:pStyle w:val="ROWTABELLA"/>
              <w:jc w:val="center"/>
              <w:rPr>
                <w:color w:val="002060"/>
              </w:rPr>
            </w:pPr>
            <w:r w:rsidRPr="00B672CA">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2D721E" w14:textId="77777777" w:rsidR="00A413DE" w:rsidRPr="00B672CA" w:rsidRDefault="00A413DE" w:rsidP="00A413DE">
            <w:pPr>
              <w:pStyle w:val="ROWTABELLA"/>
              <w:jc w:val="center"/>
              <w:rPr>
                <w:color w:val="002060"/>
              </w:rPr>
            </w:pPr>
            <w:r w:rsidRPr="00B672CA">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7FDC10" w14:textId="77777777" w:rsidR="00A413DE" w:rsidRPr="00B672CA" w:rsidRDefault="00A413DE" w:rsidP="00A413DE">
            <w:pPr>
              <w:pStyle w:val="ROWTABELLA"/>
              <w:jc w:val="center"/>
              <w:rPr>
                <w:color w:val="002060"/>
              </w:rPr>
            </w:pPr>
            <w:r w:rsidRPr="00B672C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2A32B1" w14:textId="77777777" w:rsidR="00A413DE" w:rsidRPr="00B672CA" w:rsidRDefault="00A413DE" w:rsidP="00A413DE">
            <w:pPr>
              <w:pStyle w:val="ROWTABELLA"/>
              <w:jc w:val="center"/>
              <w:rPr>
                <w:color w:val="002060"/>
              </w:rPr>
            </w:pPr>
            <w:r w:rsidRPr="00B672CA">
              <w:rPr>
                <w:color w:val="002060"/>
              </w:rPr>
              <w:t>0</w:t>
            </w:r>
          </w:p>
        </w:tc>
      </w:tr>
      <w:tr w:rsidR="00A413DE" w:rsidRPr="00B672CA" w14:paraId="308C1A14"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79EFFB8" w14:textId="77777777" w:rsidR="00A413DE" w:rsidRPr="00B672CA" w:rsidRDefault="00A413DE" w:rsidP="00A413DE">
            <w:pPr>
              <w:pStyle w:val="ROWTABELLA"/>
              <w:rPr>
                <w:color w:val="002060"/>
              </w:rPr>
            </w:pPr>
            <w:r w:rsidRPr="00B672CA">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C500EB" w14:textId="77777777" w:rsidR="00A413DE" w:rsidRPr="00B672CA" w:rsidRDefault="00A413DE" w:rsidP="00A413DE">
            <w:pPr>
              <w:pStyle w:val="ROWTABELLA"/>
              <w:jc w:val="center"/>
              <w:rPr>
                <w:color w:val="002060"/>
              </w:rPr>
            </w:pPr>
            <w:r w:rsidRPr="00B672CA">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C137B9"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8393D1"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CA8A12"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1FC9E0"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908198" w14:textId="77777777" w:rsidR="00A413DE" w:rsidRPr="00B672CA" w:rsidRDefault="00A413DE" w:rsidP="00A413DE">
            <w:pPr>
              <w:pStyle w:val="ROWTABELLA"/>
              <w:jc w:val="center"/>
              <w:rPr>
                <w:color w:val="002060"/>
              </w:rPr>
            </w:pPr>
            <w:r w:rsidRPr="00B672CA">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C8A1A5" w14:textId="77777777" w:rsidR="00A413DE" w:rsidRPr="00B672CA" w:rsidRDefault="00A413DE" w:rsidP="00A413DE">
            <w:pPr>
              <w:pStyle w:val="ROWTABELLA"/>
              <w:jc w:val="center"/>
              <w:rPr>
                <w:color w:val="002060"/>
              </w:rPr>
            </w:pPr>
            <w:r w:rsidRPr="00B672CA">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EE39B1"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2813CB" w14:textId="77777777" w:rsidR="00A413DE" w:rsidRPr="00B672CA" w:rsidRDefault="00A413DE" w:rsidP="00A413DE">
            <w:pPr>
              <w:pStyle w:val="ROWTABELLA"/>
              <w:jc w:val="center"/>
              <w:rPr>
                <w:color w:val="002060"/>
              </w:rPr>
            </w:pPr>
            <w:r w:rsidRPr="00B672CA">
              <w:rPr>
                <w:color w:val="002060"/>
              </w:rPr>
              <w:t>0</w:t>
            </w:r>
          </w:p>
        </w:tc>
      </w:tr>
      <w:tr w:rsidR="00A413DE" w:rsidRPr="00B672CA" w14:paraId="52C7D1AA"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D1481C" w14:textId="77777777" w:rsidR="00A413DE" w:rsidRPr="00B672CA" w:rsidRDefault="00A413DE" w:rsidP="00A413DE">
            <w:pPr>
              <w:pStyle w:val="ROWTABELLA"/>
              <w:rPr>
                <w:color w:val="002060"/>
              </w:rPr>
            </w:pPr>
            <w:r w:rsidRPr="00B672CA">
              <w:rPr>
                <w:color w:val="002060"/>
              </w:rPr>
              <w:t>A.S.D.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C821A7" w14:textId="77777777" w:rsidR="00A413DE" w:rsidRPr="00B672CA" w:rsidRDefault="00A413DE" w:rsidP="00A413DE">
            <w:pPr>
              <w:pStyle w:val="ROWTABELLA"/>
              <w:jc w:val="center"/>
              <w:rPr>
                <w:color w:val="002060"/>
              </w:rPr>
            </w:pPr>
            <w:r w:rsidRPr="00B672CA">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BFE872"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454305"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28D5FB"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A5DCBE"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1247B3" w14:textId="77777777" w:rsidR="00A413DE" w:rsidRPr="00B672CA" w:rsidRDefault="00A413DE" w:rsidP="00A413DE">
            <w:pPr>
              <w:pStyle w:val="ROWTABELLA"/>
              <w:jc w:val="center"/>
              <w:rPr>
                <w:color w:val="002060"/>
              </w:rPr>
            </w:pPr>
            <w:r w:rsidRPr="00B672CA">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55A6B2" w14:textId="77777777" w:rsidR="00A413DE" w:rsidRPr="00B672CA" w:rsidRDefault="00A413DE" w:rsidP="00A413DE">
            <w:pPr>
              <w:pStyle w:val="ROWTABELLA"/>
              <w:jc w:val="center"/>
              <w:rPr>
                <w:color w:val="002060"/>
              </w:rPr>
            </w:pPr>
            <w:r w:rsidRPr="00B672CA">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E8E07E" w14:textId="77777777" w:rsidR="00A413DE" w:rsidRPr="00B672CA" w:rsidRDefault="00A413DE" w:rsidP="00A413DE">
            <w:pPr>
              <w:pStyle w:val="ROWTABELLA"/>
              <w:jc w:val="center"/>
              <w:rPr>
                <w:color w:val="002060"/>
              </w:rPr>
            </w:pPr>
            <w:r w:rsidRPr="00B672C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F915D8" w14:textId="77777777" w:rsidR="00A413DE" w:rsidRPr="00B672CA" w:rsidRDefault="00A413DE" w:rsidP="00A413DE">
            <w:pPr>
              <w:pStyle w:val="ROWTABELLA"/>
              <w:jc w:val="center"/>
              <w:rPr>
                <w:color w:val="002060"/>
              </w:rPr>
            </w:pPr>
            <w:r w:rsidRPr="00B672CA">
              <w:rPr>
                <w:color w:val="002060"/>
              </w:rPr>
              <w:t>0</w:t>
            </w:r>
          </w:p>
        </w:tc>
      </w:tr>
      <w:tr w:rsidR="00A413DE" w:rsidRPr="00B672CA" w14:paraId="6727E2D0"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6C34A90" w14:textId="77777777" w:rsidR="00A413DE" w:rsidRPr="00B672CA" w:rsidRDefault="00A413DE" w:rsidP="00A413DE">
            <w:pPr>
              <w:pStyle w:val="ROWTABELLA"/>
              <w:rPr>
                <w:color w:val="002060"/>
              </w:rPr>
            </w:pPr>
            <w:r w:rsidRPr="00B672CA">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104E0E" w14:textId="77777777" w:rsidR="00A413DE" w:rsidRPr="00B672CA" w:rsidRDefault="00A413DE" w:rsidP="00A413DE">
            <w:pPr>
              <w:pStyle w:val="ROWTABELLA"/>
              <w:jc w:val="center"/>
              <w:rPr>
                <w:color w:val="002060"/>
              </w:rPr>
            </w:pPr>
            <w:r w:rsidRPr="00B672CA">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8F3D77"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35B18F"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E97EB0"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ADE134"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A57BBB" w14:textId="77777777" w:rsidR="00A413DE" w:rsidRPr="00B672CA" w:rsidRDefault="00A413DE" w:rsidP="00A413DE">
            <w:pPr>
              <w:pStyle w:val="ROWTABELLA"/>
              <w:jc w:val="center"/>
              <w:rPr>
                <w:color w:val="002060"/>
              </w:rPr>
            </w:pPr>
            <w:r w:rsidRPr="00B672CA">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8887E2" w14:textId="77777777" w:rsidR="00A413DE" w:rsidRPr="00B672CA" w:rsidRDefault="00A413DE" w:rsidP="00A413DE">
            <w:pPr>
              <w:pStyle w:val="ROWTABELLA"/>
              <w:jc w:val="center"/>
              <w:rPr>
                <w:color w:val="002060"/>
              </w:rPr>
            </w:pPr>
            <w:r w:rsidRPr="00B672CA">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D19F7F"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E0C665" w14:textId="77777777" w:rsidR="00A413DE" w:rsidRPr="00B672CA" w:rsidRDefault="00A413DE" w:rsidP="00A413DE">
            <w:pPr>
              <w:pStyle w:val="ROWTABELLA"/>
              <w:jc w:val="center"/>
              <w:rPr>
                <w:color w:val="002060"/>
              </w:rPr>
            </w:pPr>
            <w:r w:rsidRPr="00B672CA">
              <w:rPr>
                <w:color w:val="002060"/>
              </w:rPr>
              <w:t>0</w:t>
            </w:r>
          </w:p>
        </w:tc>
      </w:tr>
      <w:tr w:rsidR="00A413DE" w:rsidRPr="00B672CA" w14:paraId="356060D6"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0352267" w14:textId="77777777" w:rsidR="00A413DE" w:rsidRPr="00B672CA" w:rsidRDefault="00A413DE" w:rsidP="00A413DE">
            <w:pPr>
              <w:pStyle w:val="ROWTABELLA"/>
              <w:rPr>
                <w:color w:val="002060"/>
              </w:rPr>
            </w:pPr>
            <w:r w:rsidRPr="00B672CA">
              <w:rPr>
                <w:color w:val="002060"/>
              </w:rPr>
              <w:t>U.S. TRE TORRI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757EEC" w14:textId="77777777" w:rsidR="00A413DE" w:rsidRPr="00B672CA" w:rsidRDefault="00A413DE" w:rsidP="00A413DE">
            <w:pPr>
              <w:pStyle w:val="ROWTABELLA"/>
              <w:jc w:val="center"/>
              <w:rPr>
                <w:color w:val="002060"/>
              </w:rPr>
            </w:pPr>
            <w:r w:rsidRPr="00B672C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92CB5F" w14:textId="77777777" w:rsidR="00A413DE" w:rsidRPr="00B672CA" w:rsidRDefault="00A413DE" w:rsidP="00A413DE">
            <w:pPr>
              <w:pStyle w:val="ROWTABELLA"/>
              <w:jc w:val="center"/>
              <w:rPr>
                <w:color w:val="002060"/>
              </w:rPr>
            </w:pPr>
            <w:r w:rsidRPr="00B672C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90E718"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FE38C4"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D4A81E"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427CE8" w14:textId="77777777" w:rsidR="00A413DE" w:rsidRPr="00B672CA" w:rsidRDefault="00A413DE" w:rsidP="00A413DE">
            <w:pPr>
              <w:pStyle w:val="ROWTABELLA"/>
              <w:jc w:val="center"/>
              <w:rPr>
                <w:color w:val="002060"/>
              </w:rPr>
            </w:pPr>
            <w:r w:rsidRPr="00B672CA">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BED3C9" w14:textId="77777777" w:rsidR="00A413DE" w:rsidRPr="00B672CA" w:rsidRDefault="00A413DE" w:rsidP="00A413DE">
            <w:pPr>
              <w:pStyle w:val="ROWTABELLA"/>
              <w:jc w:val="center"/>
              <w:rPr>
                <w:color w:val="002060"/>
              </w:rPr>
            </w:pPr>
            <w:r w:rsidRPr="00B672CA">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CF711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32DD4B" w14:textId="77777777" w:rsidR="00A413DE" w:rsidRPr="00B672CA" w:rsidRDefault="00A413DE" w:rsidP="00A413DE">
            <w:pPr>
              <w:pStyle w:val="ROWTABELLA"/>
              <w:jc w:val="center"/>
              <w:rPr>
                <w:color w:val="002060"/>
              </w:rPr>
            </w:pPr>
            <w:r w:rsidRPr="00B672CA">
              <w:rPr>
                <w:color w:val="002060"/>
              </w:rPr>
              <w:t>0</w:t>
            </w:r>
          </w:p>
        </w:tc>
      </w:tr>
      <w:tr w:rsidR="00A413DE" w:rsidRPr="00B672CA" w14:paraId="005BB027"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D6FBC5F" w14:textId="77777777" w:rsidR="00A413DE" w:rsidRPr="00B672CA" w:rsidRDefault="00A413DE" w:rsidP="00A413DE">
            <w:pPr>
              <w:pStyle w:val="ROWTABELLA"/>
              <w:rPr>
                <w:color w:val="002060"/>
              </w:rPr>
            </w:pPr>
            <w:r w:rsidRPr="00B672CA">
              <w:rPr>
                <w:color w:val="002060"/>
              </w:rPr>
              <w:t>A.S.D.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9A5F0E" w14:textId="77777777" w:rsidR="00A413DE" w:rsidRPr="00B672CA" w:rsidRDefault="00A413DE" w:rsidP="00A413DE">
            <w:pPr>
              <w:pStyle w:val="ROWTABELLA"/>
              <w:jc w:val="center"/>
              <w:rPr>
                <w:color w:val="002060"/>
              </w:rPr>
            </w:pPr>
            <w:r w:rsidRPr="00B672CA">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3D6E10" w14:textId="77777777" w:rsidR="00A413DE" w:rsidRPr="00B672CA" w:rsidRDefault="00A413DE" w:rsidP="00A413DE">
            <w:pPr>
              <w:pStyle w:val="ROWTABELLA"/>
              <w:jc w:val="center"/>
              <w:rPr>
                <w:color w:val="002060"/>
              </w:rPr>
            </w:pPr>
            <w:r w:rsidRPr="00B672C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B40459"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17AE70"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8BCBF0"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1B9A70" w14:textId="77777777" w:rsidR="00A413DE" w:rsidRPr="00B672CA" w:rsidRDefault="00A413DE" w:rsidP="00A413DE">
            <w:pPr>
              <w:pStyle w:val="ROWTABELLA"/>
              <w:jc w:val="center"/>
              <w:rPr>
                <w:color w:val="002060"/>
              </w:rPr>
            </w:pPr>
            <w:r w:rsidRPr="00B672CA">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00BC63" w14:textId="77777777" w:rsidR="00A413DE" w:rsidRPr="00B672CA" w:rsidRDefault="00A413DE" w:rsidP="00A413DE">
            <w:pPr>
              <w:pStyle w:val="ROWTABELLA"/>
              <w:jc w:val="center"/>
              <w:rPr>
                <w:color w:val="002060"/>
              </w:rPr>
            </w:pPr>
            <w:r w:rsidRPr="00B672CA">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480BFC"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00C392" w14:textId="77777777" w:rsidR="00A413DE" w:rsidRPr="00B672CA" w:rsidRDefault="00A413DE" w:rsidP="00A413DE">
            <w:pPr>
              <w:pStyle w:val="ROWTABELLA"/>
              <w:jc w:val="center"/>
              <w:rPr>
                <w:color w:val="002060"/>
              </w:rPr>
            </w:pPr>
            <w:r w:rsidRPr="00B672CA">
              <w:rPr>
                <w:color w:val="002060"/>
              </w:rPr>
              <w:t>0</w:t>
            </w:r>
          </w:p>
        </w:tc>
      </w:tr>
      <w:tr w:rsidR="00A413DE" w:rsidRPr="00B672CA" w14:paraId="1800BF1F"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8818229" w14:textId="77777777" w:rsidR="00A413DE" w:rsidRPr="00B672CA" w:rsidRDefault="00A413DE" w:rsidP="00A413DE">
            <w:pPr>
              <w:pStyle w:val="ROWTABELLA"/>
              <w:rPr>
                <w:color w:val="002060"/>
              </w:rPr>
            </w:pPr>
            <w:r w:rsidRPr="00B672CA">
              <w:rPr>
                <w:color w:val="002060"/>
              </w:rPr>
              <w:t>A.S.D. MARTINSICURO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6B4F5C" w14:textId="77777777" w:rsidR="00A413DE" w:rsidRPr="00B672CA" w:rsidRDefault="00A413DE" w:rsidP="00A413DE">
            <w:pPr>
              <w:pStyle w:val="ROWTABELLA"/>
              <w:jc w:val="center"/>
              <w:rPr>
                <w:color w:val="002060"/>
              </w:rPr>
            </w:pPr>
            <w:r w:rsidRPr="00B672C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D07D4C" w14:textId="77777777" w:rsidR="00A413DE" w:rsidRPr="00B672CA" w:rsidRDefault="00A413DE" w:rsidP="00A413DE">
            <w:pPr>
              <w:pStyle w:val="ROWTABELLA"/>
              <w:jc w:val="center"/>
              <w:rPr>
                <w:color w:val="002060"/>
              </w:rPr>
            </w:pPr>
            <w:r w:rsidRPr="00B672C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63B6A1"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623F84"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2B7CB3"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BBF64" w14:textId="77777777" w:rsidR="00A413DE" w:rsidRPr="00B672CA" w:rsidRDefault="00A413DE" w:rsidP="00A413DE">
            <w:pPr>
              <w:pStyle w:val="ROWTABELLA"/>
              <w:jc w:val="center"/>
              <w:rPr>
                <w:color w:val="002060"/>
              </w:rPr>
            </w:pPr>
            <w:r w:rsidRPr="00B672CA">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CA0311" w14:textId="77777777" w:rsidR="00A413DE" w:rsidRPr="00B672CA" w:rsidRDefault="00A413DE" w:rsidP="00A413DE">
            <w:pPr>
              <w:pStyle w:val="ROWTABELLA"/>
              <w:jc w:val="center"/>
              <w:rPr>
                <w:color w:val="002060"/>
              </w:rPr>
            </w:pPr>
            <w:r w:rsidRPr="00B672CA">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E495AA"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4E8994" w14:textId="77777777" w:rsidR="00A413DE" w:rsidRPr="00B672CA" w:rsidRDefault="00A413DE" w:rsidP="00A413DE">
            <w:pPr>
              <w:pStyle w:val="ROWTABELLA"/>
              <w:jc w:val="center"/>
              <w:rPr>
                <w:color w:val="002060"/>
              </w:rPr>
            </w:pPr>
            <w:r w:rsidRPr="00B672CA">
              <w:rPr>
                <w:color w:val="002060"/>
              </w:rPr>
              <w:t>0</w:t>
            </w:r>
          </w:p>
        </w:tc>
      </w:tr>
      <w:tr w:rsidR="00A413DE" w:rsidRPr="00B672CA" w14:paraId="3DE9A989"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FB0BF42" w14:textId="77777777" w:rsidR="00A413DE" w:rsidRPr="00B672CA" w:rsidRDefault="00A413DE" w:rsidP="00A413DE">
            <w:pPr>
              <w:pStyle w:val="ROWTABELLA"/>
              <w:rPr>
                <w:color w:val="002060"/>
              </w:rPr>
            </w:pPr>
            <w:r w:rsidRPr="00B672CA">
              <w:rPr>
                <w:color w:val="002060"/>
              </w:rPr>
              <w:t>A.S.D.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A62D40" w14:textId="77777777" w:rsidR="00A413DE" w:rsidRPr="00B672CA" w:rsidRDefault="00A413DE" w:rsidP="00A413DE">
            <w:pPr>
              <w:pStyle w:val="ROWTABELLA"/>
              <w:jc w:val="center"/>
              <w:rPr>
                <w:color w:val="002060"/>
              </w:rPr>
            </w:pPr>
            <w:r w:rsidRPr="00B672C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22EE35"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1927B1"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14933C"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6127C8"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400C54" w14:textId="77777777" w:rsidR="00A413DE" w:rsidRPr="00B672CA" w:rsidRDefault="00A413DE" w:rsidP="00A413DE">
            <w:pPr>
              <w:pStyle w:val="ROWTABELLA"/>
              <w:jc w:val="center"/>
              <w:rPr>
                <w:color w:val="002060"/>
              </w:rPr>
            </w:pPr>
            <w:r w:rsidRPr="00B672CA">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25E947" w14:textId="77777777" w:rsidR="00A413DE" w:rsidRPr="00B672CA" w:rsidRDefault="00A413DE" w:rsidP="00A413DE">
            <w:pPr>
              <w:pStyle w:val="ROWTABELLA"/>
              <w:jc w:val="center"/>
              <w:rPr>
                <w:color w:val="002060"/>
              </w:rPr>
            </w:pPr>
            <w:r w:rsidRPr="00B672CA">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731EE2"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74B8FD" w14:textId="77777777" w:rsidR="00A413DE" w:rsidRPr="00B672CA" w:rsidRDefault="00A413DE" w:rsidP="00A413DE">
            <w:pPr>
              <w:pStyle w:val="ROWTABELLA"/>
              <w:jc w:val="center"/>
              <w:rPr>
                <w:color w:val="002060"/>
              </w:rPr>
            </w:pPr>
            <w:r w:rsidRPr="00B672CA">
              <w:rPr>
                <w:color w:val="002060"/>
              </w:rPr>
              <w:t>0</w:t>
            </w:r>
          </w:p>
        </w:tc>
      </w:tr>
      <w:tr w:rsidR="00A413DE" w:rsidRPr="00B672CA" w14:paraId="39D2087B"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819CEA0" w14:textId="77777777" w:rsidR="00A413DE" w:rsidRPr="00B672CA" w:rsidRDefault="00A413DE" w:rsidP="00A413DE">
            <w:pPr>
              <w:pStyle w:val="ROWTABELLA"/>
              <w:rPr>
                <w:color w:val="002060"/>
              </w:rPr>
            </w:pPr>
            <w:r w:rsidRPr="00B672CA">
              <w:rPr>
                <w:color w:val="002060"/>
              </w:rPr>
              <w:t>A.S.D.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18B282" w14:textId="77777777" w:rsidR="00A413DE" w:rsidRPr="00B672CA" w:rsidRDefault="00A413DE" w:rsidP="00A413DE">
            <w:pPr>
              <w:pStyle w:val="ROWTABELLA"/>
              <w:jc w:val="center"/>
              <w:rPr>
                <w:color w:val="002060"/>
              </w:rPr>
            </w:pPr>
            <w:r w:rsidRPr="00B672C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84EBA9"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518258"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023C8A"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D95A6A"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6E7E02" w14:textId="77777777" w:rsidR="00A413DE" w:rsidRPr="00B672CA" w:rsidRDefault="00A413DE" w:rsidP="00A413DE">
            <w:pPr>
              <w:pStyle w:val="ROWTABELLA"/>
              <w:jc w:val="center"/>
              <w:rPr>
                <w:color w:val="002060"/>
              </w:rPr>
            </w:pPr>
            <w:r w:rsidRPr="00B672CA">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E4E2F9" w14:textId="77777777" w:rsidR="00A413DE" w:rsidRPr="00B672CA" w:rsidRDefault="00A413DE" w:rsidP="00A413DE">
            <w:pPr>
              <w:pStyle w:val="ROWTABELLA"/>
              <w:jc w:val="center"/>
              <w:rPr>
                <w:color w:val="002060"/>
              </w:rPr>
            </w:pPr>
            <w:r w:rsidRPr="00B672CA">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E458E7"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3365B7" w14:textId="77777777" w:rsidR="00A413DE" w:rsidRPr="00B672CA" w:rsidRDefault="00A413DE" w:rsidP="00A413DE">
            <w:pPr>
              <w:pStyle w:val="ROWTABELLA"/>
              <w:jc w:val="center"/>
              <w:rPr>
                <w:color w:val="002060"/>
              </w:rPr>
            </w:pPr>
            <w:r w:rsidRPr="00B672CA">
              <w:rPr>
                <w:color w:val="002060"/>
              </w:rPr>
              <w:t>0</w:t>
            </w:r>
          </w:p>
        </w:tc>
      </w:tr>
      <w:tr w:rsidR="00A413DE" w:rsidRPr="00B672CA" w14:paraId="7E920CB3"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9C18D8" w14:textId="77777777" w:rsidR="00A413DE" w:rsidRPr="00B672CA" w:rsidRDefault="00A413DE" w:rsidP="00A413DE">
            <w:pPr>
              <w:pStyle w:val="ROWTABELLA"/>
              <w:rPr>
                <w:color w:val="002060"/>
              </w:rPr>
            </w:pPr>
            <w:r w:rsidRPr="00B672CA">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71FF39" w14:textId="77777777" w:rsidR="00A413DE" w:rsidRPr="00B672CA" w:rsidRDefault="00A413DE" w:rsidP="00A413DE">
            <w:pPr>
              <w:pStyle w:val="ROWTABELLA"/>
              <w:jc w:val="center"/>
              <w:rPr>
                <w:color w:val="002060"/>
              </w:rPr>
            </w:pPr>
            <w:r w:rsidRPr="00B672C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8DEA3"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61DE26"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93FD7E"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70B2A0"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8182E9" w14:textId="77777777" w:rsidR="00A413DE" w:rsidRPr="00B672CA" w:rsidRDefault="00A413DE" w:rsidP="00A413DE">
            <w:pPr>
              <w:pStyle w:val="ROWTABELLA"/>
              <w:jc w:val="center"/>
              <w:rPr>
                <w:color w:val="002060"/>
              </w:rPr>
            </w:pPr>
            <w:r w:rsidRPr="00B672CA">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87F5DE" w14:textId="77777777" w:rsidR="00A413DE" w:rsidRPr="00B672CA" w:rsidRDefault="00A413DE" w:rsidP="00A413DE">
            <w:pPr>
              <w:pStyle w:val="ROWTABELLA"/>
              <w:jc w:val="center"/>
              <w:rPr>
                <w:color w:val="002060"/>
              </w:rPr>
            </w:pPr>
            <w:r w:rsidRPr="00B672CA">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F01B97" w14:textId="77777777" w:rsidR="00A413DE" w:rsidRPr="00B672CA" w:rsidRDefault="00A413DE" w:rsidP="00A413DE">
            <w:pPr>
              <w:pStyle w:val="ROWTABELLA"/>
              <w:jc w:val="center"/>
              <w:rPr>
                <w:color w:val="002060"/>
              </w:rPr>
            </w:pPr>
            <w:r w:rsidRPr="00B672C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5F56CE" w14:textId="77777777" w:rsidR="00A413DE" w:rsidRPr="00B672CA" w:rsidRDefault="00A413DE" w:rsidP="00A413DE">
            <w:pPr>
              <w:pStyle w:val="ROWTABELLA"/>
              <w:jc w:val="center"/>
              <w:rPr>
                <w:color w:val="002060"/>
              </w:rPr>
            </w:pPr>
            <w:r w:rsidRPr="00B672CA">
              <w:rPr>
                <w:color w:val="002060"/>
              </w:rPr>
              <w:t>0</w:t>
            </w:r>
          </w:p>
        </w:tc>
      </w:tr>
      <w:tr w:rsidR="00A413DE" w:rsidRPr="00B672CA" w14:paraId="23238C35"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FE367F" w14:textId="77777777" w:rsidR="00A413DE" w:rsidRPr="00B672CA" w:rsidRDefault="00A413DE" w:rsidP="00A413DE">
            <w:pPr>
              <w:pStyle w:val="ROWTABELLA"/>
              <w:rPr>
                <w:color w:val="002060"/>
              </w:rPr>
            </w:pPr>
            <w:r w:rsidRPr="00B672CA">
              <w:rPr>
                <w:color w:val="002060"/>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7D8F90"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F95099" w14:textId="77777777" w:rsidR="00A413DE" w:rsidRPr="00B672CA" w:rsidRDefault="00A413DE" w:rsidP="00A413DE">
            <w:pPr>
              <w:pStyle w:val="ROWTABELLA"/>
              <w:jc w:val="center"/>
              <w:rPr>
                <w:color w:val="002060"/>
              </w:rPr>
            </w:pPr>
            <w:r w:rsidRPr="00B672C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95A36C"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AB35A8"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365C8C"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896412" w14:textId="77777777" w:rsidR="00A413DE" w:rsidRPr="00B672CA" w:rsidRDefault="00A413DE" w:rsidP="00A413DE">
            <w:pPr>
              <w:pStyle w:val="ROWTABELLA"/>
              <w:jc w:val="center"/>
              <w:rPr>
                <w:color w:val="002060"/>
              </w:rPr>
            </w:pPr>
            <w:r w:rsidRPr="00B672CA">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D0A7BB" w14:textId="77777777" w:rsidR="00A413DE" w:rsidRPr="00B672CA" w:rsidRDefault="00A413DE" w:rsidP="00A413DE">
            <w:pPr>
              <w:pStyle w:val="ROWTABELLA"/>
              <w:jc w:val="center"/>
              <w:rPr>
                <w:color w:val="002060"/>
              </w:rPr>
            </w:pPr>
            <w:r w:rsidRPr="00B672CA">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BF9CAE" w14:textId="77777777" w:rsidR="00A413DE" w:rsidRPr="00B672CA" w:rsidRDefault="00A413DE" w:rsidP="00A413DE">
            <w:pPr>
              <w:pStyle w:val="ROWTABELLA"/>
              <w:jc w:val="center"/>
              <w:rPr>
                <w:color w:val="002060"/>
              </w:rPr>
            </w:pPr>
            <w:r w:rsidRPr="00B672C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EAA0B1" w14:textId="77777777" w:rsidR="00A413DE" w:rsidRPr="00B672CA" w:rsidRDefault="00A413DE" w:rsidP="00A413DE">
            <w:pPr>
              <w:pStyle w:val="ROWTABELLA"/>
              <w:jc w:val="center"/>
              <w:rPr>
                <w:color w:val="002060"/>
              </w:rPr>
            </w:pPr>
            <w:r w:rsidRPr="00B672CA">
              <w:rPr>
                <w:color w:val="002060"/>
              </w:rPr>
              <w:t>0</w:t>
            </w:r>
          </w:p>
        </w:tc>
      </w:tr>
      <w:tr w:rsidR="00A413DE" w:rsidRPr="00B672CA" w14:paraId="567D28A2"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5C681EE" w14:textId="77777777" w:rsidR="00A413DE" w:rsidRPr="00B672CA" w:rsidRDefault="00A413DE" w:rsidP="00A413DE">
            <w:pPr>
              <w:pStyle w:val="ROWTABELLA"/>
              <w:rPr>
                <w:color w:val="002060"/>
              </w:rPr>
            </w:pPr>
            <w:r w:rsidRPr="00B672CA">
              <w:rPr>
                <w:color w:val="002060"/>
              </w:rPr>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735589"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A54CF3"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85DA7F"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1C1A45"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28A4A2"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408CFB" w14:textId="77777777" w:rsidR="00A413DE" w:rsidRPr="00B672CA" w:rsidRDefault="00A413DE" w:rsidP="00A413DE">
            <w:pPr>
              <w:pStyle w:val="ROWTABELLA"/>
              <w:jc w:val="center"/>
              <w:rPr>
                <w:color w:val="002060"/>
              </w:rPr>
            </w:pPr>
            <w:r w:rsidRPr="00B672CA">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6D4084" w14:textId="77777777" w:rsidR="00A413DE" w:rsidRPr="00B672CA" w:rsidRDefault="00A413DE" w:rsidP="00A413DE">
            <w:pPr>
              <w:pStyle w:val="ROWTABELLA"/>
              <w:jc w:val="center"/>
              <w:rPr>
                <w:color w:val="002060"/>
              </w:rPr>
            </w:pPr>
            <w:r w:rsidRPr="00B672CA">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50DECC" w14:textId="77777777" w:rsidR="00A413DE" w:rsidRPr="00B672CA" w:rsidRDefault="00A413DE" w:rsidP="00A413DE">
            <w:pPr>
              <w:pStyle w:val="ROWTABELLA"/>
              <w:jc w:val="center"/>
              <w:rPr>
                <w:color w:val="002060"/>
              </w:rPr>
            </w:pPr>
            <w:r w:rsidRPr="00B672C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7FFF97" w14:textId="77777777" w:rsidR="00A413DE" w:rsidRPr="00B672CA" w:rsidRDefault="00A413DE" w:rsidP="00A413DE">
            <w:pPr>
              <w:pStyle w:val="ROWTABELLA"/>
              <w:jc w:val="center"/>
              <w:rPr>
                <w:color w:val="002060"/>
              </w:rPr>
            </w:pPr>
            <w:r w:rsidRPr="00B672CA">
              <w:rPr>
                <w:color w:val="002060"/>
              </w:rPr>
              <w:t>0</w:t>
            </w:r>
          </w:p>
        </w:tc>
      </w:tr>
      <w:tr w:rsidR="00A413DE" w:rsidRPr="00B672CA" w14:paraId="58252EBF" w14:textId="77777777" w:rsidTr="00A413D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A8CB488" w14:textId="77777777" w:rsidR="00A413DE" w:rsidRPr="00B672CA" w:rsidRDefault="00A413DE" w:rsidP="00A413DE">
            <w:pPr>
              <w:pStyle w:val="ROWTABELLA"/>
              <w:rPr>
                <w:color w:val="002060"/>
              </w:rPr>
            </w:pPr>
            <w:r w:rsidRPr="00B672CA">
              <w:rPr>
                <w:color w:val="002060"/>
              </w:rPr>
              <w:t>S.S.D. FUTSAL SANGIUSTESE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F68B8B"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540792"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B34F1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EE2A82"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E16817"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62E9F0" w14:textId="77777777" w:rsidR="00A413DE" w:rsidRPr="00B672CA" w:rsidRDefault="00A413DE" w:rsidP="00A413DE">
            <w:pPr>
              <w:pStyle w:val="ROWTABELLA"/>
              <w:jc w:val="center"/>
              <w:rPr>
                <w:color w:val="002060"/>
              </w:rPr>
            </w:pPr>
            <w:r w:rsidRPr="00B672CA">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B573C4" w14:textId="77777777" w:rsidR="00A413DE" w:rsidRPr="00B672CA" w:rsidRDefault="00A413DE" w:rsidP="00A413DE">
            <w:pPr>
              <w:pStyle w:val="ROWTABELLA"/>
              <w:jc w:val="center"/>
              <w:rPr>
                <w:color w:val="002060"/>
              </w:rPr>
            </w:pPr>
            <w:r w:rsidRPr="00B672CA">
              <w:rPr>
                <w:color w:val="002060"/>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27241E" w14:textId="77777777" w:rsidR="00A413DE" w:rsidRPr="00B672CA" w:rsidRDefault="00A413DE" w:rsidP="00A413DE">
            <w:pPr>
              <w:pStyle w:val="ROWTABELLA"/>
              <w:jc w:val="center"/>
              <w:rPr>
                <w:color w:val="002060"/>
              </w:rPr>
            </w:pPr>
            <w:r w:rsidRPr="00B672CA">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A18983" w14:textId="77777777" w:rsidR="00A413DE" w:rsidRPr="00B672CA" w:rsidRDefault="00A413DE" w:rsidP="00A413DE">
            <w:pPr>
              <w:pStyle w:val="ROWTABELLA"/>
              <w:jc w:val="center"/>
              <w:rPr>
                <w:color w:val="002060"/>
              </w:rPr>
            </w:pPr>
            <w:r w:rsidRPr="00B672CA">
              <w:rPr>
                <w:color w:val="002060"/>
              </w:rPr>
              <w:t>0</w:t>
            </w:r>
          </w:p>
        </w:tc>
      </w:tr>
    </w:tbl>
    <w:p w14:paraId="257F2C28" w14:textId="77777777" w:rsidR="00A413DE" w:rsidRDefault="00A413DE" w:rsidP="00A413DE">
      <w:pPr>
        <w:pStyle w:val="breakline"/>
        <w:divId w:val="527259509"/>
        <w:rPr>
          <w:color w:val="002060"/>
        </w:rPr>
      </w:pPr>
    </w:p>
    <w:p w14:paraId="1ACDBB0C" w14:textId="77777777" w:rsidR="00A413DE" w:rsidRPr="00B672CA" w:rsidRDefault="00A413DE" w:rsidP="00A413DE">
      <w:pPr>
        <w:pStyle w:val="TITOLOPRINC"/>
        <w:divId w:val="527259509"/>
        <w:rPr>
          <w:color w:val="002060"/>
        </w:rPr>
      </w:pPr>
      <w:r>
        <w:rPr>
          <w:color w:val="002060"/>
        </w:rPr>
        <w:t>PROGRAMMA GARE</w:t>
      </w:r>
    </w:p>
    <w:p w14:paraId="618D7DE5" w14:textId="77777777" w:rsidR="00A413DE" w:rsidRPr="00F6038C" w:rsidRDefault="00A413DE" w:rsidP="00A413DE">
      <w:pPr>
        <w:pStyle w:val="SOTTOTITOLOCAMPIONATO1"/>
        <w:divId w:val="527259509"/>
        <w:rPr>
          <w:color w:val="002060"/>
        </w:rPr>
      </w:pPr>
      <w:r w:rsidRPr="00F6038C">
        <w:rPr>
          <w:color w:val="002060"/>
        </w:rPr>
        <w:t>GIRONE B - 12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14"/>
        <w:gridCol w:w="385"/>
        <w:gridCol w:w="898"/>
        <w:gridCol w:w="1189"/>
        <w:gridCol w:w="1550"/>
        <w:gridCol w:w="1550"/>
      </w:tblGrid>
      <w:tr w:rsidR="00A413DE" w:rsidRPr="00F6038C" w14:paraId="30D87660"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239F6C"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A7B4EC"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D48E89"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6CFE94"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6F4152"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299A30" w14:textId="77777777" w:rsidR="00A413DE" w:rsidRPr="00F6038C" w:rsidRDefault="00A413DE" w:rsidP="00A413DE">
            <w:pPr>
              <w:pStyle w:val="HEADERTABELLA"/>
              <w:rPr>
                <w:color w:val="002060"/>
              </w:rPr>
            </w:pPr>
            <w:proofErr w:type="spellStart"/>
            <w:r w:rsidRPr="00F6038C">
              <w:rPr>
                <w:color w:val="002060"/>
              </w:rPr>
              <w:t>Localita'</w:t>
            </w:r>
            <w:proofErr w:type="spellEnd"/>
            <w:r w:rsidRPr="00F6038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0D1482"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22FD33C7" w14:textId="77777777" w:rsidTr="00A413DE">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B420EB9" w14:textId="77777777" w:rsidR="00A413DE" w:rsidRPr="00F6038C" w:rsidRDefault="00A413DE" w:rsidP="00A413DE">
            <w:pPr>
              <w:pStyle w:val="ROWTABELLA"/>
              <w:rPr>
                <w:color w:val="002060"/>
              </w:rPr>
            </w:pPr>
            <w:r w:rsidRPr="00F6038C">
              <w:rPr>
                <w:color w:val="002060"/>
              </w:rPr>
              <w:t>GAGLIOLE F.C.</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03BC4D9" w14:textId="77777777" w:rsidR="00A413DE" w:rsidRPr="00F6038C" w:rsidRDefault="00A413DE" w:rsidP="00A413DE">
            <w:pPr>
              <w:pStyle w:val="ROWTABELLA"/>
              <w:rPr>
                <w:color w:val="002060"/>
              </w:rPr>
            </w:pPr>
            <w:r w:rsidRPr="00F6038C">
              <w:rPr>
                <w:color w:val="002060"/>
              </w:rPr>
              <w:t>AVENALE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FFB7333" w14:textId="77777777" w:rsidR="00A413DE" w:rsidRPr="00F6038C" w:rsidRDefault="00A413DE" w:rsidP="00A413DE">
            <w:pPr>
              <w:pStyle w:val="ROWTABELLA"/>
              <w:jc w:val="center"/>
              <w:rPr>
                <w:color w:val="002060"/>
              </w:rPr>
            </w:pPr>
            <w:r w:rsidRPr="00F6038C">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C7F5879" w14:textId="77777777" w:rsidR="00A413DE" w:rsidRPr="00F6038C" w:rsidRDefault="00A413DE" w:rsidP="00A413DE">
            <w:pPr>
              <w:pStyle w:val="ROWTABELLA"/>
              <w:rPr>
                <w:color w:val="002060"/>
              </w:rPr>
            </w:pPr>
            <w:r w:rsidRPr="00F6038C">
              <w:rPr>
                <w:color w:val="002060"/>
              </w:rPr>
              <w:t>05/01/2019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C71F7FD" w14:textId="77777777" w:rsidR="00A413DE" w:rsidRPr="00F6038C" w:rsidRDefault="00A413DE" w:rsidP="00A413DE">
            <w:pPr>
              <w:pStyle w:val="ROWTABELLA"/>
              <w:rPr>
                <w:color w:val="002060"/>
              </w:rPr>
            </w:pPr>
            <w:r w:rsidRPr="00F6038C">
              <w:rPr>
                <w:color w:val="002060"/>
              </w:rPr>
              <w:t>CAMPO SCOPERTO "S.BORGONOVO"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B43A39D" w14:textId="77777777" w:rsidR="00A413DE" w:rsidRPr="00F6038C" w:rsidRDefault="00A413DE" w:rsidP="00A413DE">
            <w:pPr>
              <w:pStyle w:val="ROWTABELLA"/>
              <w:rPr>
                <w:color w:val="002060"/>
              </w:rPr>
            </w:pPr>
            <w:r w:rsidRPr="00F6038C">
              <w:rPr>
                <w:color w:val="002060"/>
              </w:rPr>
              <w:t>GAGLIOLE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CE89DDF" w14:textId="77777777" w:rsidR="00A413DE" w:rsidRPr="00F6038C" w:rsidRDefault="00A413DE" w:rsidP="00A413DE">
            <w:pPr>
              <w:pStyle w:val="ROWTABELLA"/>
              <w:rPr>
                <w:color w:val="002060"/>
              </w:rPr>
            </w:pPr>
            <w:r w:rsidRPr="00F6038C">
              <w:rPr>
                <w:color w:val="002060"/>
              </w:rPr>
              <w:t>LOCALITA' MADONNA DELLA PIEVE</w:t>
            </w:r>
          </w:p>
        </w:tc>
      </w:tr>
    </w:tbl>
    <w:p w14:paraId="66B822DF" w14:textId="77777777" w:rsidR="00A413DE" w:rsidRPr="00F6038C" w:rsidRDefault="00A413DE" w:rsidP="00A413DE">
      <w:pPr>
        <w:pStyle w:val="breakline"/>
        <w:divId w:val="527259509"/>
        <w:rPr>
          <w:color w:val="002060"/>
        </w:rPr>
      </w:pPr>
    </w:p>
    <w:p w14:paraId="411EAD16" w14:textId="77777777" w:rsidR="00A413DE" w:rsidRPr="00F6038C" w:rsidRDefault="00A413DE" w:rsidP="00A413DE">
      <w:pPr>
        <w:pStyle w:val="breakline"/>
        <w:divId w:val="527259509"/>
        <w:rPr>
          <w:color w:val="002060"/>
        </w:rPr>
      </w:pPr>
    </w:p>
    <w:p w14:paraId="50E30A4B" w14:textId="77777777" w:rsidR="00A413DE" w:rsidRPr="00F6038C" w:rsidRDefault="00A413DE" w:rsidP="00A413DE">
      <w:pPr>
        <w:pStyle w:val="breakline"/>
        <w:divId w:val="527259509"/>
        <w:rPr>
          <w:color w:val="002060"/>
        </w:rPr>
      </w:pPr>
    </w:p>
    <w:p w14:paraId="310ECF44" w14:textId="77777777" w:rsidR="00A413DE" w:rsidRPr="00F6038C" w:rsidRDefault="00A413DE" w:rsidP="00A413DE">
      <w:pPr>
        <w:pStyle w:val="SOTTOTITOLOCAMPIONATO1"/>
        <w:divId w:val="527259509"/>
        <w:rPr>
          <w:color w:val="002060"/>
        </w:rPr>
      </w:pPr>
      <w:r w:rsidRPr="00F6038C">
        <w:rPr>
          <w:color w:val="002060"/>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13"/>
        <w:gridCol w:w="385"/>
        <w:gridCol w:w="898"/>
        <w:gridCol w:w="1192"/>
        <w:gridCol w:w="1550"/>
        <w:gridCol w:w="1550"/>
      </w:tblGrid>
      <w:tr w:rsidR="00A413DE" w:rsidRPr="00F6038C" w14:paraId="6440AB9A"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322C63"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DD8CC9"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6EC50D"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8A48E3"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1AD2AE"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11291D" w14:textId="77777777" w:rsidR="00A413DE" w:rsidRPr="00F6038C" w:rsidRDefault="00A413DE" w:rsidP="00A413DE">
            <w:pPr>
              <w:pStyle w:val="HEADERTABELLA"/>
              <w:rPr>
                <w:color w:val="002060"/>
              </w:rPr>
            </w:pPr>
            <w:proofErr w:type="spellStart"/>
            <w:r w:rsidRPr="00F6038C">
              <w:rPr>
                <w:color w:val="002060"/>
              </w:rPr>
              <w:t>Localita'</w:t>
            </w:r>
            <w:proofErr w:type="spellEnd"/>
            <w:r w:rsidRPr="00F6038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6322F3"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3BD718E7" w14:textId="77777777" w:rsidTr="00A413DE">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0041F4B" w14:textId="77777777" w:rsidR="00A413DE" w:rsidRPr="00F6038C" w:rsidRDefault="00A413DE" w:rsidP="00A413DE">
            <w:pPr>
              <w:pStyle w:val="ROWTABELLA"/>
              <w:rPr>
                <w:color w:val="002060"/>
              </w:rPr>
            </w:pPr>
            <w:r w:rsidRPr="00F6038C">
              <w:rPr>
                <w:color w:val="002060"/>
              </w:rPr>
              <w:t>INVICTA FUTSAL MACERATA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9314CBF" w14:textId="77777777" w:rsidR="00A413DE" w:rsidRPr="00F6038C" w:rsidRDefault="00A413DE" w:rsidP="00A413DE">
            <w:pPr>
              <w:pStyle w:val="ROWTABELLA"/>
              <w:rPr>
                <w:color w:val="002060"/>
              </w:rPr>
            </w:pPr>
            <w:r w:rsidRPr="00F6038C">
              <w:rPr>
                <w:color w:val="002060"/>
              </w:rPr>
              <w:t>ILL.PA. CALCIO A 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35A26AF" w14:textId="77777777" w:rsidR="00A413DE" w:rsidRPr="00F6038C" w:rsidRDefault="00A413DE" w:rsidP="00A413DE">
            <w:pPr>
              <w:pStyle w:val="ROWTABELLA"/>
              <w:jc w:val="center"/>
              <w:rPr>
                <w:color w:val="002060"/>
              </w:rPr>
            </w:pPr>
            <w:r w:rsidRPr="00F6038C">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48AE59C" w14:textId="77777777" w:rsidR="00A413DE" w:rsidRPr="00F6038C" w:rsidRDefault="00A413DE" w:rsidP="00A413DE">
            <w:pPr>
              <w:pStyle w:val="ROWTABELLA"/>
              <w:rPr>
                <w:color w:val="002060"/>
              </w:rPr>
            </w:pPr>
            <w:r w:rsidRPr="00F6038C">
              <w:rPr>
                <w:color w:val="002060"/>
              </w:rPr>
              <w:t>07/01/2019 22:00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F9769F1" w14:textId="77777777" w:rsidR="00A413DE" w:rsidRPr="00F6038C" w:rsidRDefault="00A413DE" w:rsidP="00A413DE">
            <w:pPr>
              <w:pStyle w:val="ROWTABELLA"/>
              <w:rPr>
                <w:color w:val="002060"/>
              </w:rPr>
            </w:pPr>
            <w:r w:rsidRPr="00F6038C">
              <w:rPr>
                <w:color w:val="002060"/>
              </w:rPr>
              <w:t>PALESTRA C.SPORTIVO"DON BOSCO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EC7F4FB" w14:textId="77777777" w:rsidR="00A413DE" w:rsidRPr="00F6038C" w:rsidRDefault="00A413DE" w:rsidP="00A413DE">
            <w:pPr>
              <w:pStyle w:val="ROWTABELLA"/>
              <w:rPr>
                <w:color w:val="002060"/>
              </w:rPr>
            </w:pPr>
            <w:r w:rsidRPr="00F6038C">
              <w:rPr>
                <w:color w:val="002060"/>
              </w:rPr>
              <w:t>MACERATA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80DFE07" w14:textId="77777777" w:rsidR="00A413DE" w:rsidRPr="00F6038C" w:rsidRDefault="00A413DE" w:rsidP="00A413DE">
            <w:pPr>
              <w:pStyle w:val="ROWTABELLA"/>
              <w:rPr>
                <w:color w:val="002060"/>
              </w:rPr>
            </w:pPr>
            <w:r w:rsidRPr="00F6038C">
              <w:rPr>
                <w:color w:val="002060"/>
              </w:rPr>
              <w:t>VIA ALFIERI SNC</w:t>
            </w:r>
          </w:p>
        </w:tc>
      </w:tr>
    </w:tbl>
    <w:p w14:paraId="45E31EE6" w14:textId="77777777" w:rsidR="00A413DE" w:rsidRPr="00F6038C" w:rsidRDefault="00A413DE" w:rsidP="00A413DE">
      <w:pPr>
        <w:pStyle w:val="breakline"/>
        <w:divId w:val="527259509"/>
        <w:rPr>
          <w:color w:val="002060"/>
        </w:rPr>
      </w:pPr>
    </w:p>
    <w:p w14:paraId="3525343F" w14:textId="77777777" w:rsidR="00A413DE" w:rsidRPr="00F6038C" w:rsidRDefault="00A413DE" w:rsidP="00A413DE">
      <w:pPr>
        <w:pStyle w:val="breakline"/>
        <w:divId w:val="527259509"/>
        <w:rPr>
          <w:color w:val="002060"/>
        </w:rPr>
      </w:pPr>
    </w:p>
    <w:p w14:paraId="6F5234CB" w14:textId="77777777" w:rsidR="00A413DE" w:rsidRPr="00F6038C" w:rsidRDefault="00A413DE" w:rsidP="00A413DE">
      <w:pPr>
        <w:pStyle w:val="breakline"/>
        <w:divId w:val="527259509"/>
        <w:rPr>
          <w:color w:val="002060"/>
        </w:rPr>
      </w:pPr>
    </w:p>
    <w:p w14:paraId="3FC03CC4" w14:textId="77777777" w:rsidR="00A413DE" w:rsidRPr="00F6038C" w:rsidRDefault="00A413DE" w:rsidP="00A413DE">
      <w:pPr>
        <w:pStyle w:val="SOTTOTITOLOCAMPIONATO1"/>
        <w:divId w:val="527259509"/>
        <w:rPr>
          <w:color w:val="002060"/>
        </w:rPr>
      </w:pPr>
      <w:r w:rsidRPr="00F6038C">
        <w:rPr>
          <w:color w:val="002060"/>
        </w:rPr>
        <w:t>GIRONE C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A413DE" w:rsidRPr="00F6038C" w14:paraId="76B7CC71"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E81022"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BFB586"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A3D954"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D54AE7"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A73C29"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BBCC3B" w14:textId="77777777" w:rsidR="00A413DE" w:rsidRPr="00F6038C" w:rsidRDefault="00A413DE" w:rsidP="00A413DE">
            <w:pPr>
              <w:pStyle w:val="HEADERTABELLA"/>
              <w:rPr>
                <w:color w:val="002060"/>
              </w:rPr>
            </w:pPr>
            <w:proofErr w:type="spellStart"/>
            <w:r w:rsidRPr="00F6038C">
              <w:rPr>
                <w:color w:val="002060"/>
              </w:rPr>
              <w:t>Localita'</w:t>
            </w:r>
            <w:proofErr w:type="spellEnd"/>
            <w:r w:rsidRPr="00F6038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96DD62"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5432E011" w14:textId="77777777" w:rsidTr="00A413DE">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42B1513" w14:textId="77777777" w:rsidR="00A413DE" w:rsidRPr="00F6038C" w:rsidRDefault="00A413DE" w:rsidP="00A413DE">
            <w:pPr>
              <w:pStyle w:val="ROWTABELLA"/>
              <w:rPr>
                <w:color w:val="002060"/>
              </w:rPr>
            </w:pPr>
            <w:r w:rsidRPr="00F6038C">
              <w:rPr>
                <w:color w:val="002060"/>
              </w:rPr>
              <w:t>TRE TORRI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3D41D7F" w14:textId="77777777" w:rsidR="00A413DE" w:rsidRPr="00F6038C" w:rsidRDefault="00A413DE" w:rsidP="00A413DE">
            <w:pPr>
              <w:pStyle w:val="ROWTABELLA"/>
              <w:rPr>
                <w:color w:val="002060"/>
              </w:rPr>
            </w:pPr>
            <w:r w:rsidRPr="00F6038C">
              <w:rPr>
                <w:color w:val="002060"/>
              </w:rPr>
              <w:t>FUTSAL SILENZI</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B7C4F53" w14:textId="77777777" w:rsidR="00A413DE" w:rsidRPr="00F6038C" w:rsidRDefault="00A413DE" w:rsidP="00A413DE">
            <w:pPr>
              <w:pStyle w:val="ROWTABELLA"/>
              <w:jc w:val="center"/>
              <w:rPr>
                <w:color w:val="002060"/>
              </w:rPr>
            </w:pPr>
            <w:r w:rsidRPr="00F6038C">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AFC1A36" w14:textId="77777777" w:rsidR="00A413DE" w:rsidRPr="00F6038C" w:rsidRDefault="00A413DE" w:rsidP="00A413DE">
            <w:pPr>
              <w:pStyle w:val="ROWTABELLA"/>
              <w:rPr>
                <w:color w:val="002060"/>
              </w:rPr>
            </w:pPr>
            <w:r w:rsidRPr="00F6038C">
              <w:rPr>
                <w:color w:val="002060"/>
              </w:rPr>
              <w:t>04/01/2019 21:30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4867B95" w14:textId="77777777" w:rsidR="00A413DE" w:rsidRPr="00F6038C" w:rsidRDefault="00A413DE" w:rsidP="00A413DE">
            <w:pPr>
              <w:pStyle w:val="ROWTABELLA"/>
              <w:rPr>
                <w:color w:val="002060"/>
              </w:rPr>
            </w:pPr>
            <w:r w:rsidRPr="00F6038C">
              <w:rPr>
                <w:color w:val="002060"/>
              </w:rPr>
              <w:t>PALASPORT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63FE79C" w14:textId="77777777" w:rsidR="00A413DE" w:rsidRPr="00F6038C" w:rsidRDefault="00A413DE" w:rsidP="00A413DE">
            <w:pPr>
              <w:pStyle w:val="ROWTABELLA"/>
              <w:rPr>
                <w:color w:val="002060"/>
              </w:rPr>
            </w:pPr>
            <w:r w:rsidRPr="00F6038C">
              <w:rPr>
                <w:color w:val="002060"/>
              </w:rPr>
              <w:t>SARNANO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CA51567" w14:textId="77777777" w:rsidR="00A413DE" w:rsidRPr="00F6038C" w:rsidRDefault="00A413DE" w:rsidP="00A413DE">
            <w:pPr>
              <w:pStyle w:val="ROWTABELLA"/>
              <w:rPr>
                <w:color w:val="002060"/>
              </w:rPr>
            </w:pPr>
            <w:r w:rsidRPr="00F6038C">
              <w:rPr>
                <w:color w:val="002060"/>
              </w:rPr>
              <w:t>VIA LUDOVICO SCARFIOTTI</w:t>
            </w:r>
          </w:p>
        </w:tc>
      </w:tr>
    </w:tbl>
    <w:p w14:paraId="3ECAC93D" w14:textId="77777777" w:rsidR="00A413DE" w:rsidRPr="00B672CA" w:rsidRDefault="00A413DE" w:rsidP="00A413DE">
      <w:pPr>
        <w:pStyle w:val="breakline"/>
        <w:divId w:val="527259509"/>
        <w:rPr>
          <w:color w:val="002060"/>
        </w:rPr>
      </w:pPr>
    </w:p>
    <w:p w14:paraId="0496F391" w14:textId="77777777" w:rsidR="00A413DE" w:rsidRPr="00B672CA" w:rsidRDefault="00A413DE" w:rsidP="00A413DE">
      <w:pPr>
        <w:pStyle w:val="breakline"/>
        <w:divId w:val="527259509"/>
        <w:rPr>
          <w:color w:val="002060"/>
        </w:rPr>
      </w:pPr>
    </w:p>
    <w:p w14:paraId="2E0AC350" w14:textId="77777777" w:rsidR="00A413DE" w:rsidRPr="00B672CA" w:rsidRDefault="00A413DE" w:rsidP="00A413DE">
      <w:pPr>
        <w:pStyle w:val="TITOLOCAMPIONATO"/>
        <w:shd w:val="clear" w:color="auto" w:fill="CCCCCC"/>
        <w:spacing w:before="80" w:after="40"/>
        <w:divId w:val="527259509"/>
        <w:rPr>
          <w:color w:val="002060"/>
        </w:rPr>
      </w:pPr>
      <w:r w:rsidRPr="00B672CA">
        <w:rPr>
          <w:color w:val="002060"/>
        </w:rPr>
        <w:t>REGIONALE CALCIO A 5 FEMMINILE</w:t>
      </w:r>
    </w:p>
    <w:p w14:paraId="173C696C" w14:textId="4B90C5B2" w:rsidR="00A413DE" w:rsidRPr="00A35802" w:rsidRDefault="00E81DAD" w:rsidP="00A413DE">
      <w:pPr>
        <w:pStyle w:val="TITOLOPRINC"/>
        <w:divId w:val="527259509"/>
        <w:rPr>
          <w:color w:val="002060"/>
        </w:rPr>
      </w:pPr>
      <w:r>
        <w:rPr>
          <w:color w:val="002060"/>
        </w:rPr>
        <w:lastRenderedPageBreak/>
        <w:t>ANAGRAFICA/INDIRIZZARIO/VARIAZIONI CALENDARIO</w:t>
      </w:r>
    </w:p>
    <w:p w14:paraId="03A520D1" w14:textId="0BFD157C" w:rsidR="00A413DE" w:rsidRPr="00A35802" w:rsidRDefault="00A413DE" w:rsidP="00A413DE">
      <w:pPr>
        <w:pStyle w:val="Corpodeltesto21"/>
        <w:divId w:val="527259509"/>
        <w:rPr>
          <w:rFonts w:ascii="Arial" w:hAnsi="Arial" w:cs="Arial"/>
          <w:b/>
          <w:color w:val="002060"/>
          <w:sz w:val="22"/>
          <w:szCs w:val="22"/>
          <w:u w:val="single"/>
        </w:rPr>
      </w:pPr>
      <w:r w:rsidRPr="00A35802">
        <w:rPr>
          <w:rFonts w:ascii="Arial" w:hAnsi="Arial" w:cs="Arial"/>
          <w:b/>
          <w:color w:val="002060"/>
          <w:sz w:val="22"/>
          <w:szCs w:val="22"/>
          <w:u w:val="single"/>
        </w:rPr>
        <w:t>GIRONE “</w:t>
      </w:r>
      <w:r w:rsidR="00E81DAD">
        <w:rPr>
          <w:rFonts w:ascii="Arial" w:hAnsi="Arial" w:cs="Arial"/>
          <w:b/>
          <w:color w:val="002060"/>
          <w:sz w:val="22"/>
          <w:szCs w:val="22"/>
          <w:u w:val="single"/>
        </w:rPr>
        <w:t>SILVER – B</w:t>
      </w:r>
      <w:r w:rsidRPr="00A35802">
        <w:rPr>
          <w:rFonts w:ascii="Arial" w:hAnsi="Arial" w:cs="Arial"/>
          <w:b/>
          <w:color w:val="002060"/>
          <w:sz w:val="22"/>
          <w:szCs w:val="22"/>
          <w:u w:val="single"/>
        </w:rPr>
        <w:t>”</w:t>
      </w:r>
    </w:p>
    <w:p w14:paraId="70E89776" w14:textId="77777777" w:rsidR="00A413DE" w:rsidRPr="00A35802" w:rsidRDefault="00A413DE" w:rsidP="00A413DE">
      <w:pPr>
        <w:pStyle w:val="Corpodeltesto21"/>
        <w:divId w:val="527259509"/>
        <w:rPr>
          <w:rFonts w:ascii="Arial" w:hAnsi="Arial" w:cs="Arial"/>
          <w:color w:val="002060"/>
          <w:sz w:val="22"/>
          <w:szCs w:val="22"/>
        </w:rPr>
      </w:pPr>
    </w:p>
    <w:p w14:paraId="0E63A8E7" w14:textId="3F50B526" w:rsidR="00A413DE" w:rsidRDefault="00A413DE" w:rsidP="00A413DE">
      <w:pPr>
        <w:pStyle w:val="Corpodeltesto21"/>
        <w:divId w:val="527259509"/>
        <w:rPr>
          <w:rFonts w:ascii="Arial" w:hAnsi="Arial" w:cs="Arial"/>
          <w:color w:val="002060"/>
          <w:sz w:val="22"/>
          <w:szCs w:val="22"/>
        </w:rPr>
      </w:pPr>
      <w:r w:rsidRPr="00A35802">
        <w:rPr>
          <w:rFonts w:ascii="Arial" w:hAnsi="Arial" w:cs="Arial"/>
          <w:color w:val="002060"/>
          <w:sz w:val="22"/>
          <w:szCs w:val="22"/>
        </w:rPr>
        <w:t xml:space="preserve">La </w:t>
      </w:r>
      <w:r w:rsidR="00E81DAD">
        <w:rPr>
          <w:rFonts w:ascii="Arial" w:hAnsi="Arial" w:cs="Arial"/>
          <w:color w:val="002060"/>
          <w:sz w:val="22"/>
          <w:szCs w:val="22"/>
        </w:rPr>
        <w:t>Società</w:t>
      </w:r>
      <w:r w:rsidR="00E81DAD">
        <w:rPr>
          <w:rFonts w:ascii="Arial" w:hAnsi="Arial" w:cs="Arial"/>
          <w:b/>
          <w:color w:val="002060"/>
          <w:sz w:val="22"/>
          <w:szCs w:val="22"/>
        </w:rPr>
        <w:t xml:space="preserve"> BAYER CAPPUCCINI</w:t>
      </w:r>
      <w:r w:rsidRPr="00A35802">
        <w:rPr>
          <w:rFonts w:ascii="Arial" w:hAnsi="Arial" w:cs="Arial"/>
          <w:b/>
          <w:color w:val="002060"/>
          <w:sz w:val="22"/>
          <w:szCs w:val="22"/>
        </w:rPr>
        <w:t xml:space="preserve"> </w:t>
      </w:r>
      <w:r w:rsidR="00E81DAD">
        <w:rPr>
          <w:rFonts w:ascii="Arial" w:hAnsi="Arial" w:cs="Arial"/>
          <w:color w:val="002060"/>
          <w:sz w:val="22"/>
          <w:szCs w:val="22"/>
        </w:rPr>
        <w:t xml:space="preserve">disputerà tutte le gare interne il </w:t>
      </w:r>
      <w:r w:rsidR="00E81DAD" w:rsidRPr="00E81DAD">
        <w:rPr>
          <w:rFonts w:ascii="Arial" w:hAnsi="Arial" w:cs="Arial"/>
          <w:b/>
          <w:color w:val="002060"/>
          <w:sz w:val="22"/>
          <w:szCs w:val="22"/>
        </w:rPr>
        <w:t>SABATO</w:t>
      </w:r>
      <w:r w:rsidRPr="00A35802">
        <w:rPr>
          <w:rFonts w:ascii="Arial" w:hAnsi="Arial" w:cs="Arial"/>
          <w:color w:val="002060"/>
          <w:sz w:val="22"/>
          <w:szCs w:val="22"/>
        </w:rPr>
        <w:t xml:space="preserve"> alle </w:t>
      </w:r>
      <w:r w:rsidRPr="00A35802">
        <w:rPr>
          <w:rFonts w:ascii="Arial" w:hAnsi="Arial" w:cs="Arial"/>
          <w:b/>
          <w:color w:val="002060"/>
          <w:sz w:val="22"/>
          <w:szCs w:val="22"/>
        </w:rPr>
        <w:t xml:space="preserve">ore </w:t>
      </w:r>
      <w:r w:rsidR="00E81DAD">
        <w:rPr>
          <w:rFonts w:ascii="Arial" w:hAnsi="Arial" w:cs="Arial"/>
          <w:b/>
          <w:color w:val="002060"/>
          <w:sz w:val="22"/>
          <w:szCs w:val="22"/>
        </w:rPr>
        <w:t>18</w:t>
      </w:r>
      <w:r>
        <w:rPr>
          <w:rFonts w:ascii="Arial" w:hAnsi="Arial" w:cs="Arial"/>
          <w:b/>
          <w:color w:val="002060"/>
          <w:sz w:val="22"/>
          <w:szCs w:val="22"/>
        </w:rPr>
        <w:t>:30</w:t>
      </w:r>
      <w:r w:rsidRPr="00A35802">
        <w:rPr>
          <w:rFonts w:ascii="Arial" w:hAnsi="Arial" w:cs="Arial"/>
          <w:color w:val="002060"/>
          <w:sz w:val="22"/>
          <w:szCs w:val="22"/>
        </w:rPr>
        <w:t>,</w:t>
      </w:r>
      <w:r w:rsidRPr="00A35802">
        <w:rPr>
          <w:rFonts w:ascii="Arial" w:hAnsi="Arial" w:cs="Arial"/>
          <w:b/>
          <w:color w:val="002060"/>
          <w:sz w:val="22"/>
          <w:szCs w:val="22"/>
        </w:rPr>
        <w:t xml:space="preserve"> </w:t>
      </w:r>
      <w:r w:rsidR="00E81DAD">
        <w:rPr>
          <w:rFonts w:ascii="Arial" w:hAnsi="Arial" w:cs="Arial"/>
          <w:color w:val="002060"/>
          <w:sz w:val="22"/>
          <w:szCs w:val="22"/>
        </w:rPr>
        <w:t>stesso campo</w:t>
      </w:r>
      <w:r w:rsidRPr="00A35802">
        <w:rPr>
          <w:rFonts w:ascii="Arial" w:hAnsi="Arial" w:cs="Arial"/>
          <w:color w:val="002060"/>
          <w:sz w:val="22"/>
          <w:szCs w:val="22"/>
        </w:rPr>
        <w:t>.</w:t>
      </w:r>
    </w:p>
    <w:p w14:paraId="4DD5DB08" w14:textId="77777777" w:rsidR="00E81DAD" w:rsidRPr="00A35802" w:rsidRDefault="00E81DAD" w:rsidP="00E81DAD">
      <w:pPr>
        <w:pStyle w:val="TITOLOPRINC"/>
        <w:divId w:val="527259509"/>
        <w:rPr>
          <w:color w:val="002060"/>
        </w:rPr>
      </w:pPr>
      <w:r w:rsidRPr="00A35802">
        <w:rPr>
          <w:color w:val="002060"/>
        </w:rPr>
        <w:t>VARIAZIONI AL PROGRAMMA GARE</w:t>
      </w:r>
    </w:p>
    <w:p w14:paraId="20409DB2" w14:textId="072DE508" w:rsidR="00E81DAD" w:rsidRPr="00A35802" w:rsidRDefault="00E81DAD" w:rsidP="00E81DAD">
      <w:pPr>
        <w:pStyle w:val="Corpodeltesto21"/>
        <w:divId w:val="527259509"/>
        <w:rPr>
          <w:rFonts w:ascii="Arial" w:hAnsi="Arial" w:cs="Arial"/>
          <w:b/>
          <w:color w:val="002060"/>
          <w:sz w:val="22"/>
          <w:szCs w:val="22"/>
          <w:u w:val="single"/>
        </w:rPr>
      </w:pPr>
      <w:r w:rsidRPr="00A35802">
        <w:rPr>
          <w:rFonts w:ascii="Arial" w:hAnsi="Arial" w:cs="Arial"/>
          <w:b/>
          <w:color w:val="002060"/>
          <w:sz w:val="22"/>
          <w:szCs w:val="22"/>
          <w:u w:val="single"/>
        </w:rPr>
        <w:t>GIRONE “</w:t>
      </w:r>
      <w:r>
        <w:rPr>
          <w:rFonts w:ascii="Arial" w:hAnsi="Arial" w:cs="Arial"/>
          <w:b/>
          <w:color w:val="002060"/>
          <w:sz w:val="22"/>
          <w:szCs w:val="22"/>
          <w:u w:val="single"/>
        </w:rPr>
        <w:t>SILVER – B</w:t>
      </w:r>
      <w:r w:rsidRPr="00A35802">
        <w:rPr>
          <w:rFonts w:ascii="Arial" w:hAnsi="Arial" w:cs="Arial"/>
          <w:b/>
          <w:color w:val="002060"/>
          <w:sz w:val="22"/>
          <w:szCs w:val="22"/>
          <w:u w:val="single"/>
        </w:rPr>
        <w:t>”</w:t>
      </w:r>
    </w:p>
    <w:p w14:paraId="69EE7CB2" w14:textId="77777777" w:rsidR="00E81DAD" w:rsidRPr="00A35802" w:rsidRDefault="00E81DAD" w:rsidP="00E81DAD">
      <w:pPr>
        <w:pStyle w:val="Corpodeltesto21"/>
        <w:divId w:val="527259509"/>
        <w:rPr>
          <w:rFonts w:ascii="Arial" w:hAnsi="Arial" w:cs="Arial"/>
          <w:color w:val="002060"/>
          <w:sz w:val="22"/>
          <w:szCs w:val="22"/>
        </w:rPr>
      </w:pPr>
    </w:p>
    <w:p w14:paraId="7D3299FE" w14:textId="77777777" w:rsidR="00E81DAD" w:rsidRPr="00A35802" w:rsidRDefault="00E81DAD" w:rsidP="00E81DAD">
      <w:pPr>
        <w:pStyle w:val="Corpodeltesto21"/>
        <w:divId w:val="527259509"/>
        <w:rPr>
          <w:rFonts w:ascii="Arial" w:hAnsi="Arial" w:cs="Arial"/>
          <w:b/>
          <w:i/>
          <w:color w:val="002060"/>
          <w:sz w:val="22"/>
          <w:szCs w:val="22"/>
        </w:rPr>
      </w:pPr>
      <w:r>
        <w:rPr>
          <w:rFonts w:ascii="Arial" w:hAnsi="Arial" w:cs="Arial"/>
          <w:b/>
          <w:i/>
          <w:color w:val="002060"/>
          <w:sz w:val="22"/>
          <w:szCs w:val="22"/>
        </w:rPr>
        <w:t>IV^ GIORNATA</w:t>
      </w:r>
    </w:p>
    <w:p w14:paraId="194AA39B" w14:textId="77777777" w:rsidR="00E81DAD" w:rsidRPr="00A35802" w:rsidRDefault="00E81DAD" w:rsidP="00E81DAD">
      <w:pPr>
        <w:pStyle w:val="Corpodeltesto21"/>
        <w:divId w:val="527259509"/>
        <w:rPr>
          <w:rFonts w:ascii="Arial" w:hAnsi="Arial" w:cs="Arial"/>
          <w:color w:val="002060"/>
          <w:sz w:val="22"/>
          <w:szCs w:val="22"/>
        </w:rPr>
      </w:pPr>
    </w:p>
    <w:p w14:paraId="776A8DFB" w14:textId="3C75008C" w:rsidR="00E81DAD" w:rsidRPr="00A35802" w:rsidRDefault="00E81DAD" w:rsidP="00A413DE">
      <w:pPr>
        <w:pStyle w:val="Corpodeltesto21"/>
        <w:divId w:val="527259509"/>
        <w:rPr>
          <w:rFonts w:ascii="Arial" w:hAnsi="Arial" w:cs="Arial"/>
          <w:color w:val="002060"/>
          <w:sz w:val="22"/>
          <w:szCs w:val="22"/>
        </w:rPr>
      </w:pPr>
      <w:r w:rsidRPr="00A35802">
        <w:rPr>
          <w:rFonts w:ascii="Arial" w:hAnsi="Arial" w:cs="Arial"/>
          <w:color w:val="002060"/>
          <w:sz w:val="22"/>
          <w:szCs w:val="22"/>
        </w:rPr>
        <w:t xml:space="preserve">La gara </w:t>
      </w:r>
      <w:r>
        <w:rPr>
          <w:rFonts w:ascii="Arial" w:hAnsi="Arial" w:cs="Arial"/>
          <w:b/>
          <w:color w:val="002060"/>
          <w:sz w:val="22"/>
          <w:szCs w:val="22"/>
        </w:rPr>
        <w:t>MONTEVIDONESE – BAYER CAPPUCCINI</w:t>
      </w:r>
      <w:r w:rsidRPr="00A35802">
        <w:rPr>
          <w:rFonts w:ascii="Arial" w:hAnsi="Arial" w:cs="Arial"/>
          <w:b/>
          <w:color w:val="002060"/>
          <w:sz w:val="22"/>
          <w:szCs w:val="22"/>
        </w:rPr>
        <w:t xml:space="preserve"> </w:t>
      </w:r>
      <w:r w:rsidRPr="00A35802">
        <w:rPr>
          <w:rFonts w:ascii="Arial" w:hAnsi="Arial" w:cs="Arial"/>
          <w:color w:val="002060"/>
          <w:sz w:val="22"/>
          <w:szCs w:val="22"/>
        </w:rPr>
        <w:t xml:space="preserve">sarà disputata </w:t>
      </w:r>
      <w:r>
        <w:rPr>
          <w:rFonts w:ascii="Arial" w:hAnsi="Arial" w:cs="Arial"/>
          <w:b/>
          <w:color w:val="002060"/>
          <w:sz w:val="22"/>
          <w:szCs w:val="22"/>
        </w:rPr>
        <w:t>SABATO 12</w:t>
      </w:r>
      <w:r w:rsidRPr="00A35802">
        <w:rPr>
          <w:rFonts w:ascii="Arial" w:hAnsi="Arial" w:cs="Arial"/>
          <w:b/>
          <w:color w:val="002060"/>
          <w:sz w:val="22"/>
          <w:szCs w:val="22"/>
        </w:rPr>
        <w:t>/01/2019</w:t>
      </w:r>
      <w:r w:rsidRPr="00A35802">
        <w:rPr>
          <w:rFonts w:ascii="Arial" w:hAnsi="Arial" w:cs="Arial"/>
          <w:color w:val="002060"/>
          <w:sz w:val="22"/>
          <w:szCs w:val="22"/>
        </w:rPr>
        <w:t xml:space="preserve"> alle </w:t>
      </w:r>
      <w:r w:rsidRPr="00A35802">
        <w:rPr>
          <w:rFonts w:ascii="Arial" w:hAnsi="Arial" w:cs="Arial"/>
          <w:b/>
          <w:color w:val="002060"/>
          <w:sz w:val="22"/>
          <w:szCs w:val="22"/>
        </w:rPr>
        <w:t xml:space="preserve">ore </w:t>
      </w:r>
      <w:r>
        <w:rPr>
          <w:rFonts w:ascii="Arial" w:hAnsi="Arial" w:cs="Arial"/>
          <w:b/>
          <w:color w:val="002060"/>
          <w:sz w:val="22"/>
          <w:szCs w:val="22"/>
        </w:rPr>
        <w:t>18:30</w:t>
      </w:r>
      <w:r w:rsidRPr="00A35802">
        <w:rPr>
          <w:rFonts w:ascii="Arial" w:hAnsi="Arial" w:cs="Arial"/>
          <w:color w:val="002060"/>
          <w:sz w:val="22"/>
          <w:szCs w:val="22"/>
        </w:rPr>
        <w:t>,</w:t>
      </w:r>
      <w:r w:rsidRPr="00A35802">
        <w:rPr>
          <w:rFonts w:ascii="Arial" w:hAnsi="Arial" w:cs="Arial"/>
          <w:b/>
          <w:color w:val="002060"/>
          <w:sz w:val="22"/>
          <w:szCs w:val="22"/>
        </w:rPr>
        <w:t xml:space="preserve"> </w:t>
      </w:r>
      <w:r w:rsidRPr="00E81DAD">
        <w:rPr>
          <w:rFonts w:ascii="Arial" w:hAnsi="Arial" w:cs="Arial"/>
          <w:b/>
          <w:color w:val="002060"/>
          <w:sz w:val="22"/>
          <w:szCs w:val="22"/>
        </w:rPr>
        <w:t>Palestra C. Sportivo “Don Bosco”</w:t>
      </w:r>
      <w:r>
        <w:rPr>
          <w:rFonts w:ascii="Arial" w:hAnsi="Arial" w:cs="Arial"/>
          <w:color w:val="002060"/>
          <w:sz w:val="22"/>
          <w:szCs w:val="22"/>
        </w:rPr>
        <w:t xml:space="preserve"> Via Vittorio Alfieri, </w:t>
      </w:r>
      <w:proofErr w:type="spellStart"/>
      <w:r>
        <w:rPr>
          <w:rFonts w:ascii="Arial" w:hAnsi="Arial" w:cs="Arial"/>
          <w:color w:val="002060"/>
          <w:sz w:val="22"/>
          <w:szCs w:val="22"/>
        </w:rPr>
        <w:t>snc</w:t>
      </w:r>
      <w:proofErr w:type="spellEnd"/>
      <w:r>
        <w:rPr>
          <w:rFonts w:ascii="Arial" w:hAnsi="Arial" w:cs="Arial"/>
          <w:color w:val="002060"/>
          <w:sz w:val="22"/>
          <w:szCs w:val="22"/>
        </w:rPr>
        <w:t xml:space="preserve"> di </w:t>
      </w:r>
      <w:r w:rsidRPr="00E81DAD">
        <w:rPr>
          <w:rFonts w:ascii="Arial" w:hAnsi="Arial" w:cs="Arial"/>
          <w:b/>
          <w:color w:val="002060"/>
          <w:sz w:val="22"/>
          <w:szCs w:val="22"/>
        </w:rPr>
        <w:t>MACERATA</w:t>
      </w:r>
      <w:r>
        <w:rPr>
          <w:rFonts w:ascii="Arial" w:hAnsi="Arial" w:cs="Arial"/>
          <w:color w:val="002060"/>
          <w:sz w:val="22"/>
          <w:szCs w:val="22"/>
        </w:rPr>
        <w:t>.</w:t>
      </w:r>
    </w:p>
    <w:p w14:paraId="6DF3B265" w14:textId="77777777" w:rsidR="00A413DE" w:rsidRPr="00B672CA" w:rsidRDefault="00A413DE" w:rsidP="00A413DE">
      <w:pPr>
        <w:pStyle w:val="TITOLOPRINC"/>
        <w:divId w:val="527259509"/>
        <w:rPr>
          <w:color w:val="002060"/>
        </w:rPr>
      </w:pPr>
      <w:r w:rsidRPr="00B672CA">
        <w:rPr>
          <w:color w:val="002060"/>
        </w:rPr>
        <w:t>RISULTATI</w:t>
      </w:r>
    </w:p>
    <w:p w14:paraId="390FC0D5" w14:textId="77777777" w:rsidR="00A413DE" w:rsidRPr="00B672CA" w:rsidRDefault="00A413DE" w:rsidP="00A413DE">
      <w:pPr>
        <w:pStyle w:val="breakline"/>
        <w:divId w:val="527259509"/>
        <w:rPr>
          <w:color w:val="002060"/>
        </w:rPr>
      </w:pPr>
    </w:p>
    <w:p w14:paraId="2C6573D6" w14:textId="77777777" w:rsidR="00A413DE" w:rsidRPr="00B672CA" w:rsidRDefault="00A413DE" w:rsidP="00A413DE">
      <w:pPr>
        <w:pStyle w:val="SOTTOTITOLOCAMPIONATO1"/>
        <w:divId w:val="527259509"/>
        <w:rPr>
          <w:color w:val="002060"/>
        </w:rPr>
      </w:pPr>
      <w:r w:rsidRPr="00B672CA">
        <w:rPr>
          <w:color w:val="002060"/>
        </w:rPr>
        <w:t>RISULTATI UFFICIALI GARE DEL 23/12/2018</w:t>
      </w:r>
    </w:p>
    <w:p w14:paraId="4B19A505" w14:textId="77777777" w:rsidR="00A413DE" w:rsidRPr="00B672CA" w:rsidRDefault="00A413DE" w:rsidP="00A413DE">
      <w:pPr>
        <w:pStyle w:val="SOTTOTITOLOCAMPIONATO2"/>
        <w:divId w:val="527259509"/>
        <w:rPr>
          <w:color w:val="002060"/>
        </w:rPr>
      </w:pPr>
      <w:r w:rsidRPr="00B672CA">
        <w:rPr>
          <w:color w:val="002060"/>
        </w:rPr>
        <w:t>Si trascrivono qui di seguito i risultati ufficiali delle gare disputate</w:t>
      </w:r>
    </w:p>
    <w:p w14:paraId="31DC8736" w14:textId="77777777" w:rsidR="00A413DE" w:rsidRPr="00B672CA" w:rsidRDefault="00A413DE" w:rsidP="00A413D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A413DE" w:rsidRPr="00B672CA" w14:paraId="465F6389" w14:textId="77777777" w:rsidTr="00A413D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413DE" w:rsidRPr="00B672CA" w14:paraId="390C6BCF" w14:textId="77777777" w:rsidTr="00A413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3BE6A6" w14:textId="77777777" w:rsidR="00A413DE" w:rsidRPr="00B672CA" w:rsidRDefault="00A413DE" w:rsidP="00A413DE">
                  <w:pPr>
                    <w:pStyle w:val="HEADERTABELLA"/>
                    <w:rPr>
                      <w:color w:val="002060"/>
                    </w:rPr>
                  </w:pPr>
                  <w:r w:rsidRPr="00B672CA">
                    <w:rPr>
                      <w:color w:val="002060"/>
                    </w:rPr>
                    <w:t>GIRONE G - 3 Giornata - A</w:t>
                  </w:r>
                </w:p>
              </w:tc>
            </w:tr>
            <w:tr w:rsidR="00A413DE" w:rsidRPr="00B672CA" w14:paraId="45A12A18" w14:textId="77777777" w:rsidTr="00A413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C90C7A1" w14:textId="77777777" w:rsidR="00A413DE" w:rsidRPr="00B672CA" w:rsidRDefault="00A413DE" w:rsidP="00A413DE">
                  <w:pPr>
                    <w:pStyle w:val="ROWTABELLA"/>
                    <w:rPr>
                      <w:color w:val="002060"/>
                    </w:rPr>
                  </w:pPr>
                  <w:r w:rsidRPr="00B672CA">
                    <w:rPr>
                      <w:color w:val="002060"/>
                    </w:rPr>
                    <w:t>(1) FUTSAL PRANDONE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94746C0" w14:textId="77777777" w:rsidR="00A413DE" w:rsidRPr="00B672CA" w:rsidRDefault="00A413DE" w:rsidP="00A413DE">
                  <w:pPr>
                    <w:pStyle w:val="ROWTABELLA"/>
                    <w:rPr>
                      <w:color w:val="002060"/>
                    </w:rPr>
                  </w:pPr>
                  <w:r w:rsidRPr="00B672CA">
                    <w:rPr>
                      <w:color w:val="002060"/>
                    </w:rPr>
                    <w:t>- POLISPORTIVA FILOTTRANO 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E7216BB" w14:textId="77777777" w:rsidR="00A413DE" w:rsidRPr="00B672CA" w:rsidRDefault="00A413DE" w:rsidP="00A413DE">
                  <w:pPr>
                    <w:pStyle w:val="ROWTABELLA"/>
                    <w:jc w:val="center"/>
                    <w:rPr>
                      <w:color w:val="002060"/>
                    </w:rPr>
                  </w:pPr>
                  <w:r w:rsidRPr="00B672CA">
                    <w:rPr>
                      <w:color w:val="002060"/>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DEDBC1" w14:textId="77777777" w:rsidR="00A413DE" w:rsidRPr="00B672CA" w:rsidRDefault="00A413DE" w:rsidP="00A413DE">
                  <w:pPr>
                    <w:pStyle w:val="ROWTABELLA"/>
                    <w:jc w:val="center"/>
                    <w:rPr>
                      <w:color w:val="002060"/>
                    </w:rPr>
                  </w:pPr>
                  <w:r w:rsidRPr="00B672CA">
                    <w:rPr>
                      <w:color w:val="002060"/>
                    </w:rPr>
                    <w:t> </w:t>
                  </w:r>
                </w:p>
              </w:tc>
            </w:tr>
            <w:tr w:rsidR="00A413DE" w:rsidRPr="00B672CA" w14:paraId="3B754C69" w14:textId="77777777" w:rsidTr="00A413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2D8B049" w14:textId="77777777" w:rsidR="00A413DE" w:rsidRPr="00B672CA" w:rsidRDefault="00A413DE" w:rsidP="00A413DE">
                  <w:pPr>
                    <w:pStyle w:val="ROWTABELLA"/>
                    <w:rPr>
                      <w:color w:val="002060"/>
                    </w:rPr>
                  </w:pPr>
                  <w:r w:rsidRPr="00B672CA">
                    <w:rPr>
                      <w:color w:val="002060"/>
                    </w:rPr>
                    <w:t>FUTSAL 100 TORRI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DEFCAFE" w14:textId="77777777" w:rsidR="00A413DE" w:rsidRPr="00B672CA" w:rsidRDefault="00A413DE" w:rsidP="00A413DE">
                  <w:pPr>
                    <w:pStyle w:val="ROWTABELLA"/>
                    <w:rPr>
                      <w:color w:val="002060"/>
                    </w:rPr>
                  </w:pPr>
                  <w:r w:rsidRPr="00B672CA">
                    <w:rPr>
                      <w:color w:val="002060"/>
                    </w:rPr>
                    <w:t>- CSKA CORRIDONIA C5F</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34B5062" w14:textId="77777777" w:rsidR="00A413DE" w:rsidRPr="00B672CA" w:rsidRDefault="00A413DE" w:rsidP="00A413DE">
                  <w:pPr>
                    <w:pStyle w:val="ROWTABELLA"/>
                    <w:jc w:val="center"/>
                    <w:rPr>
                      <w:color w:val="002060"/>
                    </w:rPr>
                  </w:pPr>
                  <w:r w:rsidRPr="00B672CA">
                    <w:rPr>
                      <w:color w:val="002060"/>
                    </w:rP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579ED7" w14:textId="77777777" w:rsidR="00A413DE" w:rsidRPr="00B672CA" w:rsidRDefault="00A413DE" w:rsidP="00A413DE">
                  <w:pPr>
                    <w:pStyle w:val="ROWTABELLA"/>
                    <w:jc w:val="center"/>
                    <w:rPr>
                      <w:color w:val="002060"/>
                    </w:rPr>
                  </w:pPr>
                  <w:r w:rsidRPr="00B672CA">
                    <w:rPr>
                      <w:color w:val="002060"/>
                    </w:rPr>
                    <w:t> </w:t>
                  </w:r>
                </w:p>
              </w:tc>
            </w:tr>
            <w:tr w:rsidR="00A413DE" w:rsidRPr="00B672CA" w14:paraId="305D1168" w14:textId="77777777" w:rsidTr="00A413DE">
              <w:tc>
                <w:tcPr>
                  <w:tcW w:w="4700" w:type="dxa"/>
                  <w:gridSpan w:val="4"/>
                  <w:tcBorders>
                    <w:top w:val="nil"/>
                    <w:left w:val="nil"/>
                    <w:bottom w:val="nil"/>
                    <w:right w:val="nil"/>
                  </w:tcBorders>
                  <w:tcMar>
                    <w:top w:w="20" w:type="dxa"/>
                    <w:left w:w="20" w:type="dxa"/>
                    <w:bottom w:w="20" w:type="dxa"/>
                    <w:right w:w="20" w:type="dxa"/>
                  </w:tcMar>
                  <w:vAlign w:val="center"/>
                </w:tcPr>
                <w:p w14:paraId="1E013BBA" w14:textId="77777777" w:rsidR="00A413DE" w:rsidRPr="00B672CA" w:rsidRDefault="00A413DE" w:rsidP="00A413DE">
                  <w:pPr>
                    <w:pStyle w:val="ROWTABELLA"/>
                    <w:rPr>
                      <w:color w:val="002060"/>
                    </w:rPr>
                  </w:pPr>
                  <w:r w:rsidRPr="00B672CA">
                    <w:rPr>
                      <w:color w:val="002060"/>
                    </w:rPr>
                    <w:t>(1) - disputata il 22/12/2018</w:t>
                  </w:r>
                </w:p>
              </w:tc>
            </w:tr>
          </w:tbl>
          <w:p w14:paraId="7D719D84" w14:textId="77777777" w:rsidR="00A413DE" w:rsidRPr="00B672CA" w:rsidRDefault="00A413DE" w:rsidP="00A413DE">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413DE" w:rsidRPr="00B672CA" w14:paraId="5597DF8D" w14:textId="77777777" w:rsidTr="00A413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B4CFE3" w14:textId="77777777" w:rsidR="00A413DE" w:rsidRPr="00B672CA" w:rsidRDefault="00A413DE" w:rsidP="00A413DE">
                  <w:pPr>
                    <w:pStyle w:val="HEADERTABELLA"/>
                    <w:rPr>
                      <w:color w:val="002060"/>
                    </w:rPr>
                  </w:pPr>
                  <w:r w:rsidRPr="00B672CA">
                    <w:rPr>
                      <w:color w:val="002060"/>
                    </w:rPr>
                    <w:t>GIRONE SA - 3 Giornata - A</w:t>
                  </w:r>
                </w:p>
              </w:tc>
            </w:tr>
            <w:tr w:rsidR="00A413DE" w:rsidRPr="00B672CA" w14:paraId="0F9FB858" w14:textId="77777777" w:rsidTr="00A413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E6804E1" w14:textId="77777777" w:rsidR="00A413DE" w:rsidRPr="00B672CA" w:rsidRDefault="00A413DE" w:rsidP="00A413DE">
                  <w:pPr>
                    <w:pStyle w:val="ROWTABELLA"/>
                    <w:rPr>
                      <w:color w:val="002060"/>
                    </w:rPr>
                  </w:pPr>
                  <w:r w:rsidRPr="00B672CA">
                    <w:rPr>
                      <w:color w:val="002060"/>
                    </w:rPr>
                    <w:t>LA FENICE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79011B7" w14:textId="77777777" w:rsidR="00A413DE" w:rsidRPr="00B672CA" w:rsidRDefault="00A413DE" w:rsidP="00A413DE">
                  <w:pPr>
                    <w:pStyle w:val="ROWTABELLA"/>
                    <w:rPr>
                      <w:color w:val="002060"/>
                    </w:rPr>
                  </w:pPr>
                  <w:r w:rsidRPr="00B672CA">
                    <w:rPr>
                      <w:color w:val="002060"/>
                    </w:rPr>
                    <w:t>- LF JESINA FEMMINILE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047B7D" w14:textId="77777777" w:rsidR="00A413DE" w:rsidRPr="00B672CA" w:rsidRDefault="00A413DE" w:rsidP="00A413DE">
                  <w:pPr>
                    <w:pStyle w:val="ROWTABELLA"/>
                    <w:jc w:val="center"/>
                    <w:rPr>
                      <w:color w:val="002060"/>
                    </w:rPr>
                  </w:pPr>
                  <w:r w:rsidRPr="00B672CA">
                    <w:rPr>
                      <w:color w:val="002060"/>
                    </w:rPr>
                    <w:t>1 - 5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002345E" w14:textId="77777777" w:rsidR="00A413DE" w:rsidRPr="00B672CA" w:rsidRDefault="00A413DE" w:rsidP="00A413DE">
                  <w:pPr>
                    <w:pStyle w:val="ROWTABELLA"/>
                    <w:jc w:val="center"/>
                    <w:rPr>
                      <w:color w:val="002060"/>
                    </w:rPr>
                  </w:pPr>
                  <w:r w:rsidRPr="00B672CA">
                    <w:rPr>
                      <w:color w:val="002060"/>
                    </w:rPr>
                    <w:t> </w:t>
                  </w:r>
                </w:p>
              </w:tc>
            </w:tr>
            <w:tr w:rsidR="00A413DE" w:rsidRPr="00B672CA" w14:paraId="2B9091C1" w14:textId="77777777" w:rsidTr="00A413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D6FB24D" w14:textId="77777777" w:rsidR="00A413DE" w:rsidRPr="00B672CA" w:rsidRDefault="00A413DE" w:rsidP="00A413DE">
                  <w:pPr>
                    <w:pStyle w:val="ROWTABELLA"/>
                    <w:rPr>
                      <w:color w:val="002060"/>
                    </w:rPr>
                  </w:pPr>
                  <w:r w:rsidRPr="00B672CA">
                    <w:rPr>
                      <w:color w:val="002060"/>
                    </w:rPr>
                    <w:t>SAN MICHELE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1825DD" w14:textId="77777777" w:rsidR="00A413DE" w:rsidRPr="00B672CA" w:rsidRDefault="00A413DE" w:rsidP="00A413DE">
                  <w:pPr>
                    <w:pStyle w:val="ROWTABELLA"/>
                    <w:rPr>
                      <w:color w:val="002060"/>
                    </w:rPr>
                  </w:pPr>
                  <w:r w:rsidRPr="00B672CA">
                    <w:rPr>
                      <w:color w:val="002060"/>
                    </w:rPr>
                    <w:t>- CALCIO A 5 CORINALDO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6716CB8" w14:textId="77777777" w:rsidR="00A413DE" w:rsidRPr="00B672CA" w:rsidRDefault="00A413DE" w:rsidP="00A413DE">
                  <w:pPr>
                    <w:pStyle w:val="ROWTABELLA"/>
                    <w:jc w:val="center"/>
                    <w:rPr>
                      <w:color w:val="002060"/>
                    </w:rPr>
                  </w:pPr>
                  <w:r w:rsidRPr="00B672CA">
                    <w:rPr>
                      <w:color w:val="002060"/>
                    </w:rP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864BC17" w14:textId="77777777" w:rsidR="00A413DE" w:rsidRPr="00B672CA" w:rsidRDefault="00A413DE" w:rsidP="00A413DE">
                  <w:pPr>
                    <w:pStyle w:val="ROWTABELLA"/>
                    <w:jc w:val="center"/>
                    <w:rPr>
                      <w:color w:val="002060"/>
                    </w:rPr>
                  </w:pPr>
                  <w:r w:rsidRPr="00B672CA">
                    <w:rPr>
                      <w:color w:val="002060"/>
                    </w:rPr>
                    <w:t> </w:t>
                  </w:r>
                </w:p>
              </w:tc>
            </w:tr>
          </w:tbl>
          <w:p w14:paraId="643452F5" w14:textId="77777777" w:rsidR="00A413DE" w:rsidRPr="00B672CA" w:rsidRDefault="00A413DE" w:rsidP="00A413DE">
            <w:pPr>
              <w:rPr>
                <w:color w:val="002060"/>
              </w:rPr>
            </w:pPr>
          </w:p>
        </w:tc>
      </w:tr>
    </w:tbl>
    <w:p w14:paraId="547A5323" w14:textId="77777777" w:rsidR="00A413DE" w:rsidRPr="00B672CA" w:rsidRDefault="00A413DE" w:rsidP="00A413D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A413DE" w:rsidRPr="00B672CA" w14:paraId="2838F127" w14:textId="77777777" w:rsidTr="00A413D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413DE" w:rsidRPr="00B672CA" w14:paraId="339F1957" w14:textId="77777777" w:rsidTr="00A413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D453C8" w14:textId="77777777" w:rsidR="00A413DE" w:rsidRPr="00B672CA" w:rsidRDefault="00A413DE" w:rsidP="00A413DE">
                  <w:pPr>
                    <w:pStyle w:val="HEADERTABELLA"/>
                    <w:rPr>
                      <w:color w:val="002060"/>
                    </w:rPr>
                  </w:pPr>
                  <w:r w:rsidRPr="00B672CA">
                    <w:rPr>
                      <w:color w:val="002060"/>
                    </w:rPr>
                    <w:t>GIRONE SB - 3 Giornata - A</w:t>
                  </w:r>
                </w:p>
              </w:tc>
            </w:tr>
            <w:tr w:rsidR="00A413DE" w:rsidRPr="00B672CA" w14:paraId="4868FA78" w14:textId="77777777" w:rsidTr="00A413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99BF7D8" w14:textId="77777777" w:rsidR="00A413DE" w:rsidRPr="00B672CA" w:rsidRDefault="00A413DE" w:rsidP="00A413DE">
                  <w:pPr>
                    <w:pStyle w:val="ROWTABELLA"/>
                    <w:rPr>
                      <w:color w:val="002060"/>
                    </w:rPr>
                  </w:pPr>
                  <w:r w:rsidRPr="00B672CA">
                    <w:rPr>
                      <w:color w:val="002060"/>
                    </w:rPr>
                    <w:t>(1) FUTSAL ASKL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80001E" w14:textId="77777777" w:rsidR="00A413DE" w:rsidRPr="00B672CA" w:rsidRDefault="00A413DE" w:rsidP="00A413DE">
                  <w:pPr>
                    <w:pStyle w:val="ROWTABELLA"/>
                    <w:rPr>
                      <w:color w:val="002060"/>
                    </w:rPr>
                  </w:pPr>
                  <w:r w:rsidRPr="00B672CA">
                    <w:rPr>
                      <w:color w:val="002060"/>
                    </w:rPr>
                    <w:t>- MONTEVIDONESE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917969" w14:textId="77777777" w:rsidR="00A413DE" w:rsidRPr="00B672CA" w:rsidRDefault="00A413DE" w:rsidP="00A413DE">
                  <w:pPr>
                    <w:pStyle w:val="ROWTABELLA"/>
                    <w:jc w:val="center"/>
                    <w:rPr>
                      <w:color w:val="002060"/>
                    </w:rPr>
                  </w:pPr>
                  <w:r w:rsidRPr="00B672CA">
                    <w:rPr>
                      <w:color w:val="002060"/>
                    </w:rP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3EB6406" w14:textId="77777777" w:rsidR="00A413DE" w:rsidRPr="00B672CA" w:rsidRDefault="00A413DE" w:rsidP="00A413DE">
                  <w:pPr>
                    <w:pStyle w:val="ROWTABELLA"/>
                    <w:jc w:val="center"/>
                    <w:rPr>
                      <w:color w:val="002060"/>
                    </w:rPr>
                  </w:pPr>
                  <w:r w:rsidRPr="00B672CA">
                    <w:rPr>
                      <w:color w:val="002060"/>
                    </w:rPr>
                    <w:t> </w:t>
                  </w:r>
                </w:p>
              </w:tc>
            </w:tr>
            <w:tr w:rsidR="00A413DE" w:rsidRPr="00B672CA" w14:paraId="01860A8B" w14:textId="77777777" w:rsidTr="00A413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E5DA196" w14:textId="77777777" w:rsidR="00A413DE" w:rsidRPr="00B672CA" w:rsidRDefault="00A413DE" w:rsidP="00A413DE">
                  <w:pPr>
                    <w:pStyle w:val="ROWTABELLA"/>
                    <w:rPr>
                      <w:color w:val="002060"/>
                    </w:rPr>
                  </w:pPr>
                  <w:r w:rsidRPr="00B672CA">
                    <w:rPr>
                      <w:color w:val="002060"/>
                    </w:rPr>
                    <w:t>RIPABERARDA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0CE915" w14:textId="77777777" w:rsidR="00A413DE" w:rsidRPr="00B672CA" w:rsidRDefault="00A413DE" w:rsidP="00A413DE">
                  <w:pPr>
                    <w:pStyle w:val="ROWTABELLA"/>
                    <w:rPr>
                      <w:color w:val="002060"/>
                    </w:rPr>
                  </w:pPr>
                  <w:r w:rsidRPr="00B672CA">
                    <w:rPr>
                      <w:color w:val="002060"/>
                    </w:rPr>
                    <w:t>- CANTINE RIUNITE CSI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56B28E" w14:textId="77777777" w:rsidR="00A413DE" w:rsidRPr="00B672CA" w:rsidRDefault="00A413DE" w:rsidP="00A413DE">
                  <w:pPr>
                    <w:pStyle w:val="ROWTABELLA"/>
                    <w:jc w:val="center"/>
                    <w:rPr>
                      <w:color w:val="002060"/>
                    </w:rPr>
                  </w:pPr>
                  <w:r w:rsidRPr="00B672CA">
                    <w:rPr>
                      <w:color w:val="002060"/>
                    </w:rPr>
                    <w:t>3 - 8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C0CC8F4" w14:textId="77777777" w:rsidR="00A413DE" w:rsidRPr="00B672CA" w:rsidRDefault="00A413DE" w:rsidP="00A413DE">
                  <w:pPr>
                    <w:pStyle w:val="ROWTABELLA"/>
                    <w:jc w:val="center"/>
                    <w:rPr>
                      <w:color w:val="002060"/>
                    </w:rPr>
                  </w:pPr>
                  <w:r w:rsidRPr="00B672CA">
                    <w:rPr>
                      <w:color w:val="002060"/>
                    </w:rPr>
                    <w:t> </w:t>
                  </w:r>
                </w:p>
              </w:tc>
            </w:tr>
            <w:tr w:rsidR="00A413DE" w:rsidRPr="00B672CA" w14:paraId="0B5B060B" w14:textId="77777777" w:rsidTr="00A413DE">
              <w:tc>
                <w:tcPr>
                  <w:tcW w:w="4700" w:type="dxa"/>
                  <w:gridSpan w:val="4"/>
                  <w:tcBorders>
                    <w:top w:val="nil"/>
                    <w:left w:val="nil"/>
                    <w:bottom w:val="nil"/>
                    <w:right w:val="nil"/>
                  </w:tcBorders>
                  <w:tcMar>
                    <w:top w:w="20" w:type="dxa"/>
                    <w:left w:w="20" w:type="dxa"/>
                    <w:bottom w:w="20" w:type="dxa"/>
                    <w:right w:w="20" w:type="dxa"/>
                  </w:tcMar>
                  <w:vAlign w:val="center"/>
                </w:tcPr>
                <w:p w14:paraId="0E4F1811" w14:textId="77777777" w:rsidR="00A413DE" w:rsidRPr="00B672CA" w:rsidRDefault="00A413DE" w:rsidP="00A413DE">
                  <w:pPr>
                    <w:pStyle w:val="ROWTABELLA"/>
                    <w:rPr>
                      <w:color w:val="002060"/>
                    </w:rPr>
                  </w:pPr>
                  <w:r w:rsidRPr="00B672CA">
                    <w:rPr>
                      <w:color w:val="002060"/>
                    </w:rPr>
                    <w:t>(1) - disputata il 22/12/2018</w:t>
                  </w:r>
                </w:p>
              </w:tc>
            </w:tr>
          </w:tbl>
          <w:p w14:paraId="3E038603" w14:textId="77777777" w:rsidR="00A413DE" w:rsidRPr="00B672CA" w:rsidRDefault="00A413DE" w:rsidP="00A413DE">
            <w:pPr>
              <w:rPr>
                <w:color w:val="002060"/>
              </w:rPr>
            </w:pPr>
          </w:p>
        </w:tc>
      </w:tr>
    </w:tbl>
    <w:p w14:paraId="2B882F0D" w14:textId="77777777" w:rsidR="00A413DE" w:rsidRPr="00B672CA" w:rsidRDefault="00A413DE" w:rsidP="00A413DE">
      <w:pPr>
        <w:pStyle w:val="breakline"/>
        <w:divId w:val="527259509"/>
        <w:rPr>
          <w:color w:val="002060"/>
        </w:rPr>
      </w:pPr>
    </w:p>
    <w:p w14:paraId="2281BCF2" w14:textId="77777777" w:rsidR="00A413DE" w:rsidRPr="00B672CA" w:rsidRDefault="00A413DE" w:rsidP="00A413DE">
      <w:pPr>
        <w:pStyle w:val="breakline"/>
        <w:divId w:val="527259509"/>
        <w:rPr>
          <w:color w:val="002060"/>
        </w:rPr>
      </w:pPr>
    </w:p>
    <w:p w14:paraId="663A64BB" w14:textId="77777777" w:rsidR="00A413DE" w:rsidRPr="00B672CA" w:rsidRDefault="00A413DE" w:rsidP="00A413DE">
      <w:pPr>
        <w:pStyle w:val="TITOLOPRINC"/>
        <w:divId w:val="527259509"/>
        <w:rPr>
          <w:color w:val="002060"/>
        </w:rPr>
      </w:pPr>
      <w:r w:rsidRPr="00B672CA">
        <w:rPr>
          <w:color w:val="002060"/>
        </w:rPr>
        <w:t>CLASSIFICA</w:t>
      </w:r>
    </w:p>
    <w:p w14:paraId="69374B73" w14:textId="77777777" w:rsidR="00A413DE" w:rsidRPr="00B672CA" w:rsidRDefault="00A413DE" w:rsidP="00A413DE">
      <w:pPr>
        <w:pStyle w:val="breakline"/>
        <w:divId w:val="527259509"/>
        <w:rPr>
          <w:color w:val="002060"/>
        </w:rPr>
      </w:pPr>
    </w:p>
    <w:p w14:paraId="09565BBD" w14:textId="77777777" w:rsidR="00A413DE" w:rsidRPr="00B672CA" w:rsidRDefault="00A413DE" w:rsidP="00A413DE">
      <w:pPr>
        <w:pStyle w:val="breakline"/>
        <w:divId w:val="527259509"/>
        <w:rPr>
          <w:color w:val="002060"/>
        </w:rPr>
      </w:pPr>
    </w:p>
    <w:p w14:paraId="510A16C9" w14:textId="77777777" w:rsidR="00A413DE" w:rsidRPr="00B672CA" w:rsidRDefault="00A413DE" w:rsidP="00A413DE">
      <w:pPr>
        <w:pStyle w:val="SOTTOTITOLOCAMPIONATO1"/>
        <w:divId w:val="527259509"/>
        <w:rPr>
          <w:color w:val="002060"/>
        </w:rPr>
      </w:pPr>
      <w:r w:rsidRPr="00B672CA">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413DE" w:rsidRPr="00B672CA" w14:paraId="738FC763" w14:textId="77777777" w:rsidTr="00A413D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18EE8C" w14:textId="77777777" w:rsidR="00A413DE" w:rsidRPr="00B672CA" w:rsidRDefault="00A413DE" w:rsidP="00A413DE">
            <w:pPr>
              <w:pStyle w:val="HEADERTABELLA"/>
              <w:rPr>
                <w:color w:val="002060"/>
              </w:rPr>
            </w:pPr>
            <w:r w:rsidRPr="00B672C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8415F3" w14:textId="77777777" w:rsidR="00A413DE" w:rsidRPr="00B672CA" w:rsidRDefault="00A413DE" w:rsidP="00A413DE">
            <w:pPr>
              <w:pStyle w:val="HEADERTABELLA"/>
              <w:rPr>
                <w:color w:val="002060"/>
              </w:rPr>
            </w:pPr>
            <w:r w:rsidRPr="00B672C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4AE1BF" w14:textId="77777777" w:rsidR="00A413DE" w:rsidRPr="00B672CA" w:rsidRDefault="00A413DE" w:rsidP="00A413DE">
            <w:pPr>
              <w:pStyle w:val="HEADERTABELLA"/>
              <w:rPr>
                <w:color w:val="002060"/>
              </w:rPr>
            </w:pPr>
            <w:r w:rsidRPr="00B672C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C32763" w14:textId="77777777" w:rsidR="00A413DE" w:rsidRPr="00B672CA" w:rsidRDefault="00A413DE" w:rsidP="00A413DE">
            <w:pPr>
              <w:pStyle w:val="HEADERTABELLA"/>
              <w:rPr>
                <w:color w:val="002060"/>
              </w:rPr>
            </w:pPr>
            <w:r w:rsidRPr="00B672C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CAFA59" w14:textId="77777777" w:rsidR="00A413DE" w:rsidRPr="00B672CA" w:rsidRDefault="00A413DE" w:rsidP="00A413DE">
            <w:pPr>
              <w:pStyle w:val="HEADERTABELLA"/>
              <w:rPr>
                <w:color w:val="002060"/>
              </w:rPr>
            </w:pPr>
            <w:r w:rsidRPr="00B672C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F30C10" w14:textId="77777777" w:rsidR="00A413DE" w:rsidRPr="00B672CA" w:rsidRDefault="00A413DE" w:rsidP="00A413DE">
            <w:pPr>
              <w:pStyle w:val="HEADERTABELLA"/>
              <w:rPr>
                <w:color w:val="002060"/>
              </w:rPr>
            </w:pPr>
            <w:r w:rsidRPr="00B672C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229296" w14:textId="77777777" w:rsidR="00A413DE" w:rsidRPr="00B672CA" w:rsidRDefault="00A413DE" w:rsidP="00A413DE">
            <w:pPr>
              <w:pStyle w:val="HEADERTABELLA"/>
              <w:rPr>
                <w:color w:val="002060"/>
              </w:rPr>
            </w:pPr>
            <w:r w:rsidRPr="00B672C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5E56FE" w14:textId="77777777" w:rsidR="00A413DE" w:rsidRPr="00B672CA" w:rsidRDefault="00A413DE" w:rsidP="00A413DE">
            <w:pPr>
              <w:pStyle w:val="HEADERTABELLA"/>
              <w:rPr>
                <w:color w:val="002060"/>
              </w:rPr>
            </w:pPr>
            <w:r w:rsidRPr="00B672C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3C0139" w14:textId="77777777" w:rsidR="00A413DE" w:rsidRPr="00B672CA" w:rsidRDefault="00A413DE" w:rsidP="00A413DE">
            <w:pPr>
              <w:pStyle w:val="HEADERTABELLA"/>
              <w:rPr>
                <w:color w:val="002060"/>
              </w:rPr>
            </w:pPr>
            <w:r w:rsidRPr="00B672C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07D554" w14:textId="77777777" w:rsidR="00A413DE" w:rsidRPr="00B672CA" w:rsidRDefault="00A413DE" w:rsidP="00A413DE">
            <w:pPr>
              <w:pStyle w:val="HEADERTABELLA"/>
              <w:rPr>
                <w:color w:val="002060"/>
              </w:rPr>
            </w:pPr>
            <w:r w:rsidRPr="00B672CA">
              <w:rPr>
                <w:color w:val="002060"/>
              </w:rPr>
              <w:t>PE</w:t>
            </w:r>
          </w:p>
        </w:tc>
      </w:tr>
      <w:tr w:rsidR="00A413DE" w:rsidRPr="00B672CA" w14:paraId="7E2A0680" w14:textId="77777777" w:rsidTr="00A413D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DE112EE" w14:textId="77777777" w:rsidR="00A413DE" w:rsidRPr="00B672CA" w:rsidRDefault="00A413DE" w:rsidP="00A413DE">
            <w:pPr>
              <w:pStyle w:val="ROWTABELLA"/>
              <w:rPr>
                <w:color w:val="002060"/>
              </w:rPr>
            </w:pPr>
            <w:r w:rsidRPr="00B672CA">
              <w:rPr>
                <w:color w:val="002060"/>
              </w:rPr>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A018F0"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E99F5C"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933CC0"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8E71A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AB270E"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060293" w14:textId="77777777" w:rsidR="00A413DE" w:rsidRPr="00B672CA" w:rsidRDefault="00A413DE" w:rsidP="00A413DE">
            <w:pPr>
              <w:pStyle w:val="ROWTABELLA"/>
              <w:jc w:val="center"/>
              <w:rPr>
                <w:color w:val="002060"/>
              </w:rPr>
            </w:pPr>
            <w:r w:rsidRPr="00B672C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9DADF9"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280ADD"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359F39" w14:textId="77777777" w:rsidR="00A413DE" w:rsidRPr="00B672CA" w:rsidRDefault="00A413DE" w:rsidP="00A413DE">
            <w:pPr>
              <w:pStyle w:val="ROWTABELLA"/>
              <w:jc w:val="center"/>
              <w:rPr>
                <w:color w:val="002060"/>
              </w:rPr>
            </w:pPr>
            <w:r w:rsidRPr="00B672CA">
              <w:rPr>
                <w:color w:val="002060"/>
              </w:rPr>
              <w:t>0</w:t>
            </w:r>
          </w:p>
        </w:tc>
      </w:tr>
      <w:tr w:rsidR="00A413DE" w:rsidRPr="00B672CA" w14:paraId="3C5A2BF5"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D485091" w14:textId="77777777" w:rsidR="00A413DE" w:rsidRPr="00B672CA" w:rsidRDefault="00A413DE" w:rsidP="00A413DE">
            <w:pPr>
              <w:pStyle w:val="ROWTABELLA"/>
              <w:rPr>
                <w:color w:val="002060"/>
              </w:rPr>
            </w:pPr>
            <w:r w:rsidRPr="00B672CA">
              <w:rPr>
                <w:color w:val="002060"/>
              </w:rP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478C16"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D617C9"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5B5428"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B87013"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B07852"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04BF73"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317A90"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7D3B5"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C1A816" w14:textId="77777777" w:rsidR="00A413DE" w:rsidRPr="00B672CA" w:rsidRDefault="00A413DE" w:rsidP="00A413DE">
            <w:pPr>
              <w:pStyle w:val="ROWTABELLA"/>
              <w:jc w:val="center"/>
              <w:rPr>
                <w:color w:val="002060"/>
              </w:rPr>
            </w:pPr>
            <w:r w:rsidRPr="00B672CA">
              <w:rPr>
                <w:color w:val="002060"/>
              </w:rPr>
              <w:t>0</w:t>
            </w:r>
          </w:p>
        </w:tc>
      </w:tr>
      <w:tr w:rsidR="00A413DE" w:rsidRPr="00B672CA" w14:paraId="7183C134"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A553948" w14:textId="77777777" w:rsidR="00A413DE" w:rsidRPr="00B672CA" w:rsidRDefault="00A413DE" w:rsidP="00A413DE">
            <w:pPr>
              <w:pStyle w:val="ROWTABELLA"/>
              <w:rPr>
                <w:color w:val="002060"/>
              </w:rPr>
            </w:pPr>
            <w:r w:rsidRPr="00B672CA">
              <w:rPr>
                <w:color w:val="002060"/>
              </w:rPr>
              <w:t>A.S.D.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8372D8"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D9B3B0"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CF645F"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4A468A"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80CE2F"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72C7CD"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67DE6F"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CD35C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95950B" w14:textId="77777777" w:rsidR="00A413DE" w:rsidRPr="00B672CA" w:rsidRDefault="00A413DE" w:rsidP="00A413DE">
            <w:pPr>
              <w:pStyle w:val="ROWTABELLA"/>
              <w:jc w:val="center"/>
              <w:rPr>
                <w:color w:val="002060"/>
              </w:rPr>
            </w:pPr>
            <w:r w:rsidRPr="00B672CA">
              <w:rPr>
                <w:color w:val="002060"/>
              </w:rPr>
              <w:t>0</w:t>
            </w:r>
          </w:p>
        </w:tc>
      </w:tr>
      <w:tr w:rsidR="00A413DE" w:rsidRPr="00B672CA" w14:paraId="0F6D3DAA"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97CB8B" w14:textId="77777777" w:rsidR="00A413DE" w:rsidRPr="00B672CA" w:rsidRDefault="00A413DE" w:rsidP="00A413DE">
            <w:pPr>
              <w:pStyle w:val="ROWTABELLA"/>
              <w:rPr>
                <w:color w:val="002060"/>
              </w:rPr>
            </w:pPr>
            <w:r w:rsidRPr="00B672CA">
              <w:rPr>
                <w:color w:val="002060"/>
              </w:rPr>
              <w:t>A.S.D. CSKA CORRIDONIA C5F</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6883D0"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95A71F"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8FA98"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F28B1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CF8E9C"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9EBDA1"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DDA3DA"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E3BE47"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07B310" w14:textId="77777777" w:rsidR="00A413DE" w:rsidRPr="00B672CA" w:rsidRDefault="00A413DE" w:rsidP="00A413DE">
            <w:pPr>
              <w:pStyle w:val="ROWTABELLA"/>
              <w:jc w:val="center"/>
              <w:rPr>
                <w:color w:val="002060"/>
              </w:rPr>
            </w:pPr>
            <w:r w:rsidRPr="00B672CA">
              <w:rPr>
                <w:color w:val="002060"/>
              </w:rPr>
              <w:t>0</w:t>
            </w:r>
          </w:p>
        </w:tc>
      </w:tr>
      <w:tr w:rsidR="00A413DE" w:rsidRPr="00B672CA" w14:paraId="3CBBA629"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E355DB" w14:textId="77777777" w:rsidR="00A413DE" w:rsidRPr="00B672CA" w:rsidRDefault="00A413DE" w:rsidP="00A413DE">
            <w:pPr>
              <w:pStyle w:val="ROWTABELLA"/>
              <w:rPr>
                <w:color w:val="002060"/>
              </w:rPr>
            </w:pPr>
            <w:r w:rsidRPr="00B672CA">
              <w:rPr>
                <w:color w:val="002060"/>
              </w:rPr>
              <w:t>SSDARL POLISPORTIVA FILOTTRANO 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61AE1D"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617C9C"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F619A0"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420EBA"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3BDC3A"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7C4AB4"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4AA69E"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E6E352"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ABBE98" w14:textId="77777777" w:rsidR="00A413DE" w:rsidRPr="00B672CA" w:rsidRDefault="00A413DE" w:rsidP="00A413DE">
            <w:pPr>
              <w:pStyle w:val="ROWTABELLA"/>
              <w:jc w:val="center"/>
              <w:rPr>
                <w:color w:val="002060"/>
              </w:rPr>
            </w:pPr>
            <w:r w:rsidRPr="00B672CA">
              <w:rPr>
                <w:color w:val="002060"/>
              </w:rPr>
              <w:t>0</w:t>
            </w:r>
          </w:p>
        </w:tc>
      </w:tr>
      <w:tr w:rsidR="00A413DE" w:rsidRPr="00B672CA" w14:paraId="419A55B6" w14:textId="77777777" w:rsidTr="00A413D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5E23DAD" w14:textId="77777777" w:rsidR="00A413DE" w:rsidRPr="00B672CA" w:rsidRDefault="00A413DE" w:rsidP="00A413DE">
            <w:pPr>
              <w:pStyle w:val="ROWTABELLA"/>
              <w:rPr>
                <w:color w:val="002060"/>
              </w:rPr>
            </w:pPr>
            <w:r w:rsidRPr="00B672CA">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64D3F6"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247475"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94A284"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2B7F03"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B486DC"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A66790"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DFB749"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87394B"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ADE0E9" w14:textId="77777777" w:rsidR="00A413DE" w:rsidRPr="00B672CA" w:rsidRDefault="00A413DE" w:rsidP="00A413DE">
            <w:pPr>
              <w:pStyle w:val="ROWTABELLA"/>
              <w:jc w:val="center"/>
              <w:rPr>
                <w:color w:val="002060"/>
              </w:rPr>
            </w:pPr>
            <w:r w:rsidRPr="00B672CA">
              <w:rPr>
                <w:color w:val="002060"/>
              </w:rPr>
              <w:t>0</w:t>
            </w:r>
          </w:p>
        </w:tc>
      </w:tr>
    </w:tbl>
    <w:p w14:paraId="58D705C0" w14:textId="77777777" w:rsidR="00A413DE" w:rsidRPr="00B672CA" w:rsidRDefault="00A413DE" w:rsidP="00A413DE">
      <w:pPr>
        <w:pStyle w:val="breakline"/>
        <w:divId w:val="527259509"/>
        <w:rPr>
          <w:color w:val="002060"/>
        </w:rPr>
      </w:pPr>
    </w:p>
    <w:p w14:paraId="4C048066" w14:textId="77777777" w:rsidR="00A413DE" w:rsidRPr="00B672CA" w:rsidRDefault="00A413DE" w:rsidP="00A413DE">
      <w:pPr>
        <w:pStyle w:val="breakline"/>
        <w:divId w:val="527259509"/>
        <w:rPr>
          <w:color w:val="002060"/>
        </w:rPr>
      </w:pPr>
    </w:p>
    <w:p w14:paraId="63BEA73D" w14:textId="77777777" w:rsidR="00A413DE" w:rsidRPr="00B672CA" w:rsidRDefault="00A413DE" w:rsidP="00A413DE">
      <w:pPr>
        <w:pStyle w:val="SOTTOTITOLOCAMPIONATO1"/>
        <w:divId w:val="527259509"/>
        <w:rPr>
          <w:color w:val="002060"/>
        </w:rPr>
      </w:pPr>
      <w:r w:rsidRPr="00B672CA">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413DE" w:rsidRPr="00B672CA" w14:paraId="08FF8DCA" w14:textId="77777777" w:rsidTr="00A413D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22B55D" w14:textId="77777777" w:rsidR="00A413DE" w:rsidRPr="00B672CA" w:rsidRDefault="00A413DE" w:rsidP="00A413DE">
            <w:pPr>
              <w:pStyle w:val="HEADERTABELLA"/>
              <w:rPr>
                <w:color w:val="002060"/>
              </w:rPr>
            </w:pPr>
            <w:r w:rsidRPr="00B672C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948155" w14:textId="77777777" w:rsidR="00A413DE" w:rsidRPr="00B672CA" w:rsidRDefault="00A413DE" w:rsidP="00A413DE">
            <w:pPr>
              <w:pStyle w:val="HEADERTABELLA"/>
              <w:rPr>
                <w:color w:val="002060"/>
              </w:rPr>
            </w:pPr>
            <w:r w:rsidRPr="00B672C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327DD5" w14:textId="77777777" w:rsidR="00A413DE" w:rsidRPr="00B672CA" w:rsidRDefault="00A413DE" w:rsidP="00A413DE">
            <w:pPr>
              <w:pStyle w:val="HEADERTABELLA"/>
              <w:rPr>
                <w:color w:val="002060"/>
              </w:rPr>
            </w:pPr>
            <w:r w:rsidRPr="00B672C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123A0F" w14:textId="77777777" w:rsidR="00A413DE" w:rsidRPr="00B672CA" w:rsidRDefault="00A413DE" w:rsidP="00A413DE">
            <w:pPr>
              <w:pStyle w:val="HEADERTABELLA"/>
              <w:rPr>
                <w:color w:val="002060"/>
              </w:rPr>
            </w:pPr>
            <w:r w:rsidRPr="00B672C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4A17A7" w14:textId="77777777" w:rsidR="00A413DE" w:rsidRPr="00B672CA" w:rsidRDefault="00A413DE" w:rsidP="00A413DE">
            <w:pPr>
              <w:pStyle w:val="HEADERTABELLA"/>
              <w:rPr>
                <w:color w:val="002060"/>
              </w:rPr>
            </w:pPr>
            <w:r w:rsidRPr="00B672C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7A6970" w14:textId="77777777" w:rsidR="00A413DE" w:rsidRPr="00B672CA" w:rsidRDefault="00A413DE" w:rsidP="00A413DE">
            <w:pPr>
              <w:pStyle w:val="HEADERTABELLA"/>
              <w:rPr>
                <w:color w:val="002060"/>
              </w:rPr>
            </w:pPr>
            <w:r w:rsidRPr="00B672C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2BCC9F" w14:textId="77777777" w:rsidR="00A413DE" w:rsidRPr="00B672CA" w:rsidRDefault="00A413DE" w:rsidP="00A413DE">
            <w:pPr>
              <w:pStyle w:val="HEADERTABELLA"/>
              <w:rPr>
                <w:color w:val="002060"/>
              </w:rPr>
            </w:pPr>
            <w:r w:rsidRPr="00B672C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55CEEB" w14:textId="77777777" w:rsidR="00A413DE" w:rsidRPr="00B672CA" w:rsidRDefault="00A413DE" w:rsidP="00A413DE">
            <w:pPr>
              <w:pStyle w:val="HEADERTABELLA"/>
              <w:rPr>
                <w:color w:val="002060"/>
              </w:rPr>
            </w:pPr>
            <w:r w:rsidRPr="00B672C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F00195" w14:textId="77777777" w:rsidR="00A413DE" w:rsidRPr="00B672CA" w:rsidRDefault="00A413DE" w:rsidP="00A413DE">
            <w:pPr>
              <w:pStyle w:val="HEADERTABELLA"/>
              <w:rPr>
                <w:color w:val="002060"/>
              </w:rPr>
            </w:pPr>
            <w:r w:rsidRPr="00B672C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79A6C4" w14:textId="77777777" w:rsidR="00A413DE" w:rsidRPr="00B672CA" w:rsidRDefault="00A413DE" w:rsidP="00A413DE">
            <w:pPr>
              <w:pStyle w:val="HEADERTABELLA"/>
              <w:rPr>
                <w:color w:val="002060"/>
              </w:rPr>
            </w:pPr>
            <w:r w:rsidRPr="00B672CA">
              <w:rPr>
                <w:color w:val="002060"/>
              </w:rPr>
              <w:t>PE</w:t>
            </w:r>
          </w:p>
        </w:tc>
      </w:tr>
      <w:tr w:rsidR="00A413DE" w:rsidRPr="00B672CA" w14:paraId="38898F92" w14:textId="77777777" w:rsidTr="00A413D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EEF3707" w14:textId="77777777" w:rsidR="00A413DE" w:rsidRPr="00B672CA" w:rsidRDefault="00A413DE" w:rsidP="00A413DE">
            <w:pPr>
              <w:pStyle w:val="ROWTABELLA"/>
              <w:rPr>
                <w:color w:val="002060"/>
              </w:rPr>
            </w:pPr>
            <w:r w:rsidRPr="00B672CA">
              <w:rPr>
                <w:color w:val="002060"/>
              </w:rP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1EEDAC"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90A911"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B2B2E4"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8593C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82B63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957164"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2BC427"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10AFD5"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3669E6" w14:textId="77777777" w:rsidR="00A413DE" w:rsidRPr="00B672CA" w:rsidRDefault="00A413DE" w:rsidP="00A413DE">
            <w:pPr>
              <w:pStyle w:val="ROWTABELLA"/>
              <w:jc w:val="center"/>
              <w:rPr>
                <w:color w:val="002060"/>
              </w:rPr>
            </w:pPr>
            <w:r w:rsidRPr="00B672CA">
              <w:rPr>
                <w:color w:val="002060"/>
              </w:rPr>
              <w:t>0</w:t>
            </w:r>
          </w:p>
        </w:tc>
      </w:tr>
      <w:tr w:rsidR="00A413DE" w:rsidRPr="00B672CA" w14:paraId="61F832B4"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055A6FD" w14:textId="77777777" w:rsidR="00A413DE" w:rsidRPr="00B672CA" w:rsidRDefault="00A413DE" w:rsidP="00A413DE">
            <w:pPr>
              <w:pStyle w:val="ROWTABELLA"/>
              <w:rPr>
                <w:color w:val="002060"/>
              </w:rPr>
            </w:pPr>
            <w:r w:rsidRPr="00B672CA">
              <w:rPr>
                <w:color w:val="002060"/>
              </w:rPr>
              <w:t>A.S.D. SAN MICHELE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F3EE4F"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0A2197"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B79657"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0F6471"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8D1EEA"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E7C502"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7DBAF1"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796186"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9F57CE" w14:textId="77777777" w:rsidR="00A413DE" w:rsidRPr="00B672CA" w:rsidRDefault="00A413DE" w:rsidP="00A413DE">
            <w:pPr>
              <w:pStyle w:val="ROWTABELLA"/>
              <w:jc w:val="center"/>
              <w:rPr>
                <w:color w:val="002060"/>
              </w:rPr>
            </w:pPr>
            <w:r w:rsidRPr="00B672CA">
              <w:rPr>
                <w:color w:val="002060"/>
              </w:rPr>
              <w:t>0</w:t>
            </w:r>
          </w:p>
        </w:tc>
      </w:tr>
      <w:tr w:rsidR="00A413DE" w:rsidRPr="00B672CA" w14:paraId="10D22EC2"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BE1E6D" w14:textId="77777777" w:rsidR="00A413DE" w:rsidRPr="00B672CA" w:rsidRDefault="00A413DE" w:rsidP="00A413DE">
            <w:pPr>
              <w:pStyle w:val="ROWTABELLA"/>
              <w:rPr>
                <w:color w:val="002060"/>
              </w:rPr>
            </w:pPr>
            <w:r w:rsidRPr="00B672CA">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A1F8D0"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D32CC3"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690F94"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877955"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46802E"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B0376F"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4B652E"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7576F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61D917" w14:textId="77777777" w:rsidR="00A413DE" w:rsidRPr="00B672CA" w:rsidRDefault="00A413DE" w:rsidP="00A413DE">
            <w:pPr>
              <w:pStyle w:val="ROWTABELLA"/>
              <w:jc w:val="center"/>
              <w:rPr>
                <w:color w:val="002060"/>
              </w:rPr>
            </w:pPr>
            <w:r w:rsidRPr="00B672CA">
              <w:rPr>
                <w:color w:val="002060"/>
              </w:rPr>
              <w:t>0</w:t>
            </w:r>
          </w:p>
        </w:tc>
      </w:tr>
      <w:tr w:rsidR="00A413DE" w:rsidRPr="00B672CA" w14:paraId="0DA8F428"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A58956D" w14:textId="77777777" w:rsidR="00A413DE" w:rsidRPr="00B672CA" w:rsidRDefault="00A413DE" w:rsidP="00A413DE">
            <w:pPr>
              <w:pStyle w:val="ROWTABELLA"/>
              <w:rPr>
                <w:color w:val="002060"/>
              </w:rPr>
            </w:pPr>
            <w:r w:rsidRPr="00B672CA">
              <w:rPr>
                <w:color w:val="002060"/>
              </w:rPr>
              <w:t>A.S.D. LA FENICE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696557"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61A647"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34CC4F"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8EB65C"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F6C216"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809797"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444E47"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7BCC23"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534C74" w14:textId="77777777" w:rsidR="00A413DE" w:rsidRPr="00B672CA" w:rsidRDefault="00A413DE" w:rsidP="00A413DE">
            <w:pPr>
              <w:pStyle w:val="ROWTABELLA"/>
              <w:jc w:val="center"/>
              <w:rPr>
                <w:color w:val="002060"/>
              </w:rPr>
            </w:pPr>
            <w:r w:rsidRPr="00B672CA">
              <w:rPr>
                <w:color w:val="002060"/>
              </w:rPr>
              <w:t>0</w:t>
            </w:r>
          </w:p>
        </w:tc>
      </w:tr>
      <w:tr w:rsidR="00A413DE" w:rsidRPr="00B672CA" w14:paraId="1B9C692F"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5AB593B" w14:textId="77777777" w:rsidR="00A413DE" w:rsidRPr="00B672CA" w:rsidRDefault="00A413DE" w:rsidP="00A413DE">
            <w:pPr>
              <w:pStyle w:val="ROWTABELLA"/>
              <w:rPr>
                <w:color w:val="002060"/>
              </w:rPr>
            </w:pPr>
            <w:r w:rsidRPr="00B672CA">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8AF6D7"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2C57BF"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2EF25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148132"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AD49FC"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FC14D4"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B7B90C"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42C565"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9BA1D7" w14:textId="77777777" w:rsidR="00A413DE" w:rsidRPr="00B672CA" w:rsidRDefault="00A413DE" w:rsidP="00A413DE">
            <w:pPr>
              <w:pStyle w:val="ROWTABELLA"/>
              <w:jc w:val="center"/>
              <w:rPr>
                <w:color w:val="002060"/>
              </w:rPr>
            </w:pPr>
            <w:r w:rsidRPr="00B672CA">
              <w:rPr>
                <w:color w:val="002060"/>
              </w:rPr>
              <w:t>0</w:t>
            </w:r>
          </w:p>
        </w:tc>
      </w:tr>
      <w:tr w:rsidR="00A413DE" w:rsidRPr="00B672CA" w14:paraId="5579F1AA" w14:textId="77777777" w:rsidTr="00A413D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A7BECC4" w14:textId="77777777" w:rsidR="00A413DE" w:rsidRPr="00B672CA" w:rsidRDefault="00A413DE" w:rsidP="00A413DE">
            <w:pPr>
              <w:pStyle w:val="ROWTABELLA"/>
              <w:rPr>
                <w:color w:val="002060"/>
              </w:rPr>
            </w:pPr>
            <w:r w:rsidRPr="00B672CA">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36F9FC"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213022"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405E4C"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6E4A32"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215008"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082416"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5D5062"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E1AB20"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6EB746" w14:textId="77777777" w:rsidR="00A413DE" w:rsidRPr="00B672CA" w:rsidRDefault="00A413DE" w:rsidP="00A413DE">
            <w:pPr>
              <w:pStyle w:val="ROWTABELLA"/>
              <w:jc w:val="center"/>
              <w:rPr>
                <w:color w:val="002060"/>
              </w:rPr>
            </w:pPr>
            <w:r w:rsidRPr="00B672CA">
              <w:rPr>
                <w:color w:val="002060"/>
              </w:rPr>
              <w:t>0</w:t>
            </w:r>
          </w:p>
        </w:tc>
      </w:tr>
    </w:tbl>
    <w:p w14:paraId="4238DCB3" w14:textId="77777777" w:rsidR="00A413DE" w:rsidRPr="00B672CA" w:rsidRDefault="00A413DE" w:rsidP="00A413DE">
      <w:pPr>
        <w:pStyle w:val="breakline"/>
        <w:divId w:val="527259509"/>
        <w:rPr>
          <w:color w:val="002060"/>
        </w:rPr>
      </w:pPr>
    </w:p>
    <w:p w14:paraId="1A77A5FB" w14:textId="77777777" w:rsidR="00A413DE" w:rsidRPr="00B672CA" w:rsidRDefault="00A413DE" w:rsidP="00A413DE">
      <w:pPr>
        <w:pStyle w:val="breakline"/>
        <w:divId w:val="527259509"/>
        <w:rPr>
          <w:color w:val="002060"/>
        </w:rPr>
      </w:pPr>
    </w:p>
    <w:p w14:paraId="7B2757AF" w14:textId="77777777" w:rsidR="00A413DE" w:rsidRPr="00B672CA" w:rsidRDefault="00A413DE" w:rsidP="00A413DE">
      <w:pPr>
        <w:pStyle w:val="SOTTOTITOLOCAMPIONATO1"/>
        <w:divId w:val="527259509"/>
        <w:rPr>
          <w:color w:val="002060"/>
        </w:rPr>
      </w:pPr>
      <w:r w:rsidRPr="00B672CA">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413DE" w:rsidRPr="00B672CA" w14:paraId="0CCF0EB7" w14:textId="77777777" w:rsidTr="00A413D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5BDC0C" w14:textId="77777777" w:rsidR="00A413DE" w:rsidRPr="00B672CA" w:rsidRDefault="00A413DE" w:rsidP="00A413DE">
            <w:pPr>
              <w:pStyle w:val="HEADERTABELLA"/>
              <w:rPr>
                <w:color w:val="002060"/>
              </w:rPr>
            </w:pPr>
            <w:r w:rsidRPr="00B672CA">
              <w:rPr>
                <w:color w:val="002060"/>
              </w:rPr>
              <w:lastRenderedPageBreak/>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157B6B" w14:textId="77777777" w:rsidR="00A413DE" w:rsidRPr="00B672CA" w:rsidRDefault="00A413DE" w:rsidP="00A413DE">
            <w:pPr>
              <w:pStyle w:val="HEADERTABELLA"/>
              <w:rPr>
                <w:color w:val="002060"/>
              </w:rPr>
            </w:pPr>
            <w:r w:rsidRPr="00B672C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2CA784" w14:textId="77777777" w:rsidR="00A413DE" w:rsidRPr="00B672CA" w:rsidRDefault="00A413DE" w:rsidP="00A413DE">
            <w:pPr>
              <w:pStyle w:val="HEADERTABELLA"/>
              <w:rPr>
                <w:color w:val="002060"/>
              </w:rPr>
            </w:pPr>
            <w:r w:rsidRPr="00B672C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233F4D" w14:textId="77777777" w:rsidR="00A413DE" w:rsidRPr="00B672CA" w:rsidRDefault="00A413DE" w:rsidP="00A413DE">
            <w:pPr>
              <w:pStyle w:val="HEADERTABELLA"/>
              <w:rPr>
                <w:color w:val="002060"/>
              </w:rPr>
            </w:pPr>
            <w:r w:rsidRPr="00B672C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4070B2" w14:textId="77777777" w:rsidR="00A413DE" w:rsidRPr="00B672CA" w:rsidRDefault="00A413DE" w:rsidP="00A413DE">
            <w:pPr>
              <w:pStyle w:val="HEADERTABELLA"/>
              <w:rPr>
                <w:color w:val="002060"/>
              </w:rPr>
            </w:pPr>
            <w:r w:rsidRPr="00B672C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304318" w14:textId="77777777" w:rsidR="00A413DE" w:rsidRPr="00B672CA" w:rsidRDefault="00A413DE" w:rsidP="00A413DE">
            <w:pPr>
              <w:pStyle w:val="HEADERTABELLA"/>
              <w:rPr>
                <w:color w:val="002060"/>
              </w:rPr>
            </w:pPr>
            <w:r w:rsidRPr="00B672C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8AAECF" w14:textId="77777777" w:rsidR="00A413DE" w:rsidRPr="00B672CA" w:rsidRDefault="00A413DE" w:rsidP="00A413DE">
            <w:pPr>
              <w:pStyle w:val="HEADERTABELLA"/>
              <w:rPr>
                <w:color w:val="002060"/>
              </w:rPr>
            </w:pPr>
            <w:r w:rsidRPr="00B672C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6112CB" w14:textId="77777777" w:rsidR="00A413DE" w:rsidRPr="00B672CA" w:rsidRDefault="00A413DE" w:rsidP="00A413DE">
            <w:pPr>
              <w:pStyle w:val="HEADERTABELLA"/>
              <w:rPr>
                <w:color w:val="002060"/>
              </w:rPr>
            </w:pPr>
            <w:r w:rsidRPr="00B672C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1AB630" w14:textId="77777777" w:rsidR="00A413DE" w:rsidRPr="00B672CA" w:rsidRDefault="00A413DE" w:rsidP="00A413DE">
            <w:pPr>
              <w:pStyle w:val="HEADERTABELLA"/>
              <w:rPr>
                <w:color w:val="002060"/>
              </w:rPr>
            </w:pPr>
            <w:r w:rsidRPr="00B672C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CC0B01" w14:textId="77777777" w:rsidR="00A413DE" w:rsidRPr="00B672CA" w:rsidRDefault="00A413DE" w:rsidP="00A413DE">
            <w:pPr>
              <w:pStyle w:val="HEADERTABELLA"/>
              <w:rPr>
                <w:color w:val="002060"/>
              </w:rPr>
            </w:pPr>
            <w:r w:rsidRPr="00B672CA">
              <w:rPr>
                <w:color w:val="002060"/>
              </w:rPr>
              <w:t>PE</w:t>
            </w:r>
          </w:p>
        </w:tc>
      </w:tr>
      <w:tr w:rsidR="00A413DE" w:rsidRPr="00B672CA" w14:paraId="06D4673B" w14:textId="77777777" w:rsidTr="00A413D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E7444F0" w14:textId="77777777" w:rsidR="00A413DE" w:rsidRPr="00B672CA" w:rsidRDefault="00A413DE" w:rsidP="00A413DE">
            <w:pPr>
              <w:pStyle w:val="ROWTABELLA"/>
              <w:rPr>
                <w:color w:val="002060"/>
              </w:rPr>
            </w:pPr>
            <w:r w:rsidRPr="00B672CA">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85AFCF"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B68586"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2D19AF"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3F044C"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94BA84"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C42ACC"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AAD3F1"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917361"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043E3C" w14:textId="77777777" w:rsidR="00A413DE" w:rsidRPr="00B672CA" w:rsidRDefault="00A413DE" w:rsidP="00A413DE">
            <w:pPr>
              <w:pStyle w:val="ROWTABELLA"/>
              <w:jc w:val="center"/>
              <w:rPr>
                <w:color w:val="002060"/>
              </w:rPr>
            </w:pPr>
            <w:r w:rsidRPr="00B672CA">
              <w:rPr>
                <w:color w:val="002060"/>
              </w:rPr>
              <w:t>0</w:t>
            </w:r>
          </w:p>
        </w:tc>
      </w:tr>
      <w:tr w:rsidR="00A413DE" w:rsidRPr="00B672CA" w14:paraId="7563ED84"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D88F756" w14:textId="77777777" w:rsidR="00A413DE" w:rsidRPr="00B672CA" w:rsidRDefault="00A413DE" w:rsidP="00A413DE">
            <w:pPr>
              <w:pStyle w:val="ROWTABELLA"/>
              <w:rPr>
                <w:color w:val="002060"/>
              </w:rPr>
            </w:pPr>
            <w:r w:rsidRPr="00B672CA">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855ADC"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FB81BD"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AD0501"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A5CCEE"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B3B0EE"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979EEF"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B9160E"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90121F"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13EC7A" w14:textId="77777777" w:rsidR="00A413DE" w:rsidRPr="00B672CA" w:rsidRDefault="00A413DE" w:rsidP="00A413DE">
            <w:pPr>
              <w:pStyle w:val="ROWTABELLA"/>
              <w:jc w:val="center"/>
              <w:rPr>
                <w:color w:val="002060"/>
              </w:rPr>
            </w:pPr>
            <w:r w:rsidRPr="00B672CA">
              <w:rPr>
                <w:color w:val="002060"/>
              </w:rPr>
              <w:t>0</w:t>
            </w:r>
          </w:p>
        </w:tc>
      </w:tr>
      <w:tr w:rsidR="00A413DE" w:rsidRPr="00B672CA" w14:paraId="78E83532"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59BE20F" w14:textId="77777777" w:rsidR="00A413DE" w:rsidRPr="00B672CA" w:rsidRDefault="00A413DE" w:rsidP="00A413DE">
            <w:pPr>
              <w:pStyle w:val="ROWTABELLA"/>
              <w:rPr>
                <w:color w:val="002060"/>
              </w:rPr>
            </w:pPr>
            <w:r w:rsidRPr="00B672CA">
              <w:rPr>
                <w:color w:val="002060"/>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C0BBB"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9AB3D7"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F20DB5"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04A0FC"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A0C147"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23C9E9"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05D912" w14:textId="77777777" w:rsidR="00A413DE" w:rsidRPr="00B672CA" w:rsidRDefault="00A413DE" w:rsidP="00A413DE">
            <w:pPr>
              <w:pStyle w:val="ROWTABELLA"/>
              <w:jc w:val="center"/>
              <w:rPr>
                <w:color w:val="002060"/>
              </w:rPr>
            </w:pPr>
            <w:r w:rsidRPr="00B672C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6550D2"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DA547D" w14:textId="77777777" w:rsidR="00A413DE" w:rsidRPr="00B672CA" w:rsidRDefault="00A413DE" w:rsidP="00A413DE">
            <w:pPr>
              <w:pStyle w:val="ROWTABELLA"/>
              <w:jc w:val="center"/>
              <w:rPr>
                <w:color w:val="002060"/>
              </w:rPr>
            </w:pPr>
            <w:r w:rsidRPr="00B672CA">
              <w:rPr>
                <w:color w:val="002060"/>
              </w:rPr>
              <w:t>0</w:t>
            </w:r>
          </w:p>
        </w:tc>
      </w:tr>
      <w:tr w:rsidR="00A413DE" w:rsidRPr="00B672CA" w14:paraId="276C7B00"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F4DADAE" w14:textId="77777777" w:rsidR="00A413DE" w:rsidRPr="00B672CA" w:rsidRDefault="00A413DE" w:rsidP="00A413DE">
            <w:pPr>
              <w:pStyle w:val="ROWTABELLA"/>
              <w:rPr>
                <w:color w:val="002060"/>
              </w:rPr>
            </w:pPr>
            <w:r w:rsidRPr="00B672CA">
              <w:rPr>
                <w:color w:val="002060"/>
              </w:rPr>
              <w:t>A.S.D. BAYER CAPPUCCINI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0CE96A"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63756E"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9CC259"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D88B7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6AA0AF"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A30E3F"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667B54"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96037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1067D8" w14:textId="77777777" w:rsidR="00A413DE" w:rsidRPr="00B672CA" w:rsidRDefault="00A413DE" w:rsidP="00A413DE">
            <w:pPr>
              <w:pStyle w:val="ROWTABELLA"/>
              <w:jc w:val="center"/>
              <w:rPr>
                <w:color w:val="002060"/>
              </w:rPr>
            </w:pPr>
            <w:r w:rsidRPr="00B672CA">
              <w:rPr>
                <w:color w:val="002060"/>
              </w:rPr>
              <w:t>0</w:t>
            </w:r>
          </w:p>
        </w:tc>
      </w:tr>
      <w:tr w:rsidR="00A413DE" w:rsidRPr="00B672CA" w14:paraId="3CDB84F2"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7B764F4" w14:textId="77777777" w:rsidR="00A413DE" w:rsidRPr="00B672CA" w:rsidRDefault="00A413DE" w:rsidP="00A413DE">
            <w:pPr>
              <w:pStyle w:val="ROWTABELLA"/>
              <w:rPr>
                <w:color w:val="002060"/>
              </w:rPr>
            </w:pPr>
            <w:r w:rsidRPr="00B672CA">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A8A6BB"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110F5A"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86CB1B"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2ABBB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709E24"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6FC788"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46ACC3"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5E6E29"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B4F302" w14:textId="77777777" w:rsidR="00A413DE" w:rsidRPr="00B672CA" w:rsidRDefault="00A413DE" w:rsidP="00A413DE">
            <w:pPr>
              <w:pStyle w:val="ROWTABELLA"/>
              <w:jc w:val="center"/>
              <w:rPr>
                <w:color w:val="002060"/>
              </w:rPr>
            </w:pPr>
            <w:r w:rsidRPr="00B672CA">
              <w:rPr>
                <w:color w:val="002060"/>
              </w:rPr>
              <w:t>0</w:t>
            </w:r>
          </w:p>
        </w:tc>
      </w:tr>
      <w:tr w:rsidR="00A413DE" w:rsidRPr="00B672CA" w14:paraId="0055774D" w14:textId="77777777" w:rsidTr="00A413D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C87FCFF" w14:textId="77777777" w:rsidR="00A413DE" w:rsidRPr="00B672CA" w:rsidRDefault="00A413DE" w:rsidP="00A413DE">
            <w:pPr>
              <w:pStyle w:val="ROWTABELLA"/>
              <w:rPr>
                <w:color w:val="002060"/>
              </w:rPr>
            </w:pPr>
            <w:r w:rsidRPr="00B672CA">
              <w:rPr>
                <w:color w:val="002060"/>
              </w:rPr>
              <w:t>A.S.D. MONTEVIDONESE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01AE9C"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9466B3"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34943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266B0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E5BB98"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5AA950"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1E158A" w14:textId="77777777" w:rsidR="00A413DE" w:rsidRPr="00B672CA" w:rsidRDefault="00A413DE" w:rsidP="00A413DE">
            <w:pPr>
              <w:pStyle w:val="ROWTABELLA"/>
              <w:jc w:val="center"/>
              <w:rPr>
                <w:color w:val="002060"/>
              </w:rPr>
            </w:pPr>
            <w:r w:rsidRPr="00B672C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2D20CF"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50583A" w14:textId="77777777" w:rsidR="00A413DE" w:rsidRPr="00B672CA" w:rsidRDefault="00A413DE" w:rsidP="00A413DE">
            <w:pPr>
              <w:pStyle w:val="ROWTABELLA"/>
              <w:jc w:val="center"/>
              <w:rPr>
                <w:color w:val="002060"/>
              </w:rPr>
            </w:pPr>
            <w:r w:rsidRPr="00B672CA">
              <w:rPr>
                <w:color w:val="002060"/>
              </w:rPr>
              <w:t>0</w:t>
            </w:r>
          </w:p>
        </w:tc>
      </w:tr>
    </w:tbl>
    <w:p w14:paraId="69CE6A5C" w14:textId="77777777" w:rsidR="00A413DE" w:rsidRPr="00B672CA" w:rsidRDefault="00A413DE" w:rsidP="00A413DE">
      <w:pPr>
        <w:pStyle w:val="breakline"/>
        <w:divId w:val="527259509"/>
        <w:rPr>
          <w:color w:val="002060"/>
        </w:rPr>
      </w:pPr>
    </w:p>
    <w:p w14:paraId="2ED33DC4" w14:textId="77777777" w:rsidR="00A413DE" w:rsidRPr="00B672CA" w:rsidRDefault="00A413DE" w:rsidP="00A413DE">
      <w:pPr>
        <w:pStyle w:val="TITOLOPRINC"/>
        <w:divId w:val="527259509"/>
        <w:rPr>
          <w:color w:val="002060"/>
        </w:rPr>
      </w:pPr>
      <w:r>
        <w:rPr>
          <w:color w:val="002060"/>
        </w:rPr>
        <w:t>PROGRAMMA GARE</w:t>
      </w:r>
    </w:p>
    <w:p w14:paraId="78F5511B" w14:textId="77777777" w:rsidR="00A413DE" w:rsidRPr="00F6038C" w:rsidRDefault="00A413DE" w:rsidP="00A413DE">
      <w:pPr>
        <w:pStyle w:val="SOTTOTITOLOCAMPIONATO1"/>
        <w:divId w:val="527259509"/>
        <w:rPr>
          <w:color w:val="002060"/>
        </w:rPr>
      </w:pPr>
      <w:r w:rsidRPr="00F6038C">
        <w:rPr>
          <w:color w:val="002060"/>
        </w:rPr>
        <w:t>GIRONE G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4"/>
        <w:gridCol w:w="385"/>
        <w:gridCol w:w="898"/>
        <w:gridCol w:w="1183"/>
        <w:gridCol w:w="1550"/>
        <w:gridCol w:w="1557"/>
      </w:tblGrid>
      <w:tr w:rsidR="00A413DE" w:rsidRPr="00F6038C" w14:paraId="42F0D12E"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356EE5"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EC2B38"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42F010"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00853C"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040617"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6AA281" w14:textId="77777777" w:rsidR="00A413DE" w:rsidRPr="00F6038C" w:rsidRDefault="00A413DE" w:rsidP="00A413DE">
            <w:pPr>
              <w:pStyle w:val="HEADERTABELLA"/>
              <w:rPr>
                <w:color w:val="002060"/>
              </w:rPr>
            </w:pPr>
            <w:proofErr w:type="spellStart"/>
            <w:r w:rsidRPr="00F6038C">
              <w:rPr>
                <w:color w:val="002060"/>
              </w:rPr>
              <w:t>Localita'</w:t>
            </w:r>
            <w:proofErr w:type="spellEnd"/>
            <w:r w:rsidRPr="00F6038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E91C56"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03C1B921" w14:textId="77777777" w:rsidTr="00A413DE">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B95A58F" w14:textId="77777777" w:rsidR="00A413DE" w:rsidRPr="00F6038C" w:rsidRDefault="00A413DE" w:rsidP="00A413DE">
            <w:pPr>
              <w:pStyle w:val="ROWTABELLA"/>
              <w:rPr>
                <w:color w:val="002060"/>
              </w:rPr>
            </w:pPr>
            <w:r w:rsidRPr="00F6038C">
              <w:rPr>
                <w:color w:val="002060"/>
              </w:rPr>
              <w:t>DORICA ANUR</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6FD1C3E" w14:textId="77777777" w:rsidR="00A413DE" w:rsidRPr="00F6038C" w:rsidRDefault="00A413DE" w:rsidP="00A413DE">
            <w:pPr>
              <w:pStyle w:val="ROWTABELLA"/>
              <w:rPr>
                <w:color w:val="002060"/>
              </w:rPr>
            </w:pPr>
            <w:r w:rsidRPr="00F6038C">
              <w:rPr>
                <w:color w:val="002060"/>
              </w:rPr>
              <w:t>PIANDIROSE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7314054" w14:textId="77777777" w:rsidR="00A413DE" w:rsidRPr="00F6038C" w:rsidRDefault="00A413DE" w:rsidP="00A413DE">
            <w:pPr>
              <w:pStyle w:val="ROWTABELLA"/>
              <w:jc w:val="center"/>
              <w:rPr>
                <w:color w:val="002060"/>
              </w:rPr>
            </w:pPr>
            <w:r w:rsidRPr="00F6038C">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77DAD23" w14:textId="77777777" w:rsidR="00A413DE" w:rsidRPr="00F6038C" w:rsidRDefault="00A413DE" w:rsidP="00A413DE">
            <w:pPr>
              <w:pStyle w:val="ROWTABELLA"/>
              <w:rPr>
                <w:color w:val="002060"/>
              </w:rPr>
            </w:pPr>
            <w:r w:rsidRPr="00F6038C">
              <w:rPr>
                <w:color w:val="002060"/>
              </w:rPr>
              <w:t>08/01/2019 22:00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B67CA4B" w14:textId="77777777" w:rsidR="00A413DE" w:rsidRPr="00F6038C" w:rsidRDefault="00A413DE" w:rsidP="00A413DE">
            <w:pPr>
              <w:pStyle w:val="ROWTABELLA"/>
              <w:rPr>
                <w:color w:val="002060"/>
              </w:rPr>
            </w:pPr>
            <w:r w:rsidRPr="00F6038C">
              <w:rPr>
                <w:color w:val="002060"/>
              </w:rPr>
              <w:t>PALASCHERMA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7C86A06" w14:textId="77777777" w:rsidR="00A413DE" w:rsidRPr="00F6038C" w:rsidRDefault="00A413DE" w:rsidP="00A413DE">
            <w:pPr>
              <w:pStyle w:val="ROWTABELLA"/>
              <w:rPr>
                <w:color w:val="002060"/>
              </w:rPr>
            </w:pPr>
            <w:r w:rsidRPr="00F6038C">
              <w:rPr>
                <w:color w:val="002060"/>
              </w:rP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E984CA9" w14:textId="77777777" w:rsidR="00A413DE" w:rsidRPr="00F6038C" w:rsidRDefault="00A413DE" w:rsidP="00A413DE">
            <w:pPr>
              <w:pStyle w:val="ROWTABELLA"/>
              <w:rPr>
                <w:color w:val="002060"/>
              </w:rPr>
            </w:pPr>
            <w:r w:rsidRPr="00F6038C">
              <w:rPr>
                <w:color w:val="002060"/>
              </w:rPr>
              <w:t>VIA MONTEPELAGO</w:t>
            </w:r>
          </w:p>
        </w:tc>
      </w:tr>
    </w:tbl>
    <w:p w14:paraId="39E7D046" w14:textId="77777777" w:rsidR="00A413DE" w:rsidRPr="00F6038C" w:rsidRDefault="00A413DE" w:rsidP="00A413DE">
      <w:pPr>
        <w:pStyle w:val="breakline"/>
        <w:divId w:val="527259509"/>
        <w:rPr>
          <w:color w:val="002060"/>
        </w:rPr>
      </w:pPr>
    </w:p>
    <w:p w14:paraId="0D2DEA7E" w14:textId="77777777" w:rsidR="00A413DE" w:rsidRPr="00F6038C" w:rsidRDefault="00A413DE" w:rsidP="00A413DE">
      <w:pPr>
        <w:pStyle w:val="breakline"/>
        <w:divId w:val="527259509"/>
        <w:rPr>
          <w:color w:val="002060"/>
        </w:rPr>
      </w:pPr>
    </w:p>
    <w:p w14:paraId="3589AE2E" w14:textId="77777777" w:rsidR="00A413DE" w:rsidRPr="00F6038C" w:rsidRDefault="00A413DE" w:rsidP="00A413DE">
      <w:pPr>
        <w:pStyle w:val="breakline"/>
        <w:divId w:val="527259509"/>
        <w:rPr>
          <w:color w:val="002060"/>
        </w:rPr>
      </w:pPr>
    </w:p>
    <w:p w14:paraId="7DEBDC58" w14:textId="77777777" w:rsidR="00A413DE" w:rsidRPr="00F6038C" w:rsidRDefault="00A413DE" w:rsidP="00A413DE">
      <w:pPr>
        <w:pStyle w:val="SOTTOTITOLOCAMPIONATO1"/>
        <w:divId w:val="527259509"/>
        <w:rPr>
          <w:color w:val="002060"/>
        </w:rPr>
      </w:pPr>
      <w:r w:rsidRPr="00F6038C">
        <w:rPr>
          <w:color w:val="002060"/>
        </w:rPr>
        <w:t>GIRONE SA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2"/>
        <w:gridCol w:w="385"/>
        <w:gridCol w:w="898"/>
        <w:gridCol w:w="1194"/>
        <w:gridCol w:w="1549"/>
        <w:gridCol w:w="1549"/>
      </w:tblGrid>
      <w:tr w:rsidR="00A413DE" w:rsidRPr="00F6038C" w14:paraId="7578DB12"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7120AA"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FF0DF8"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C7D8BC"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D25EAA"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868CB4"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D0B36D" w14:textId="77777777" w:rsidR="00A413DE" w:rsidRPr="00F6038C" w:rsidRDefault="00A413DE" w:rsidP="00A413DE">
            <w:pPr>
              <w:pStyle w:val="HEADERTABELLA"/>
              <w:rPr>
                <w:color w:val="002060"/>
              </w:rPr>
            </w:pPr>
            <w:proofErr w:type="spellStart"/>
            <w:r w:rsidRPr="00F6038C">
              <w:rPr>
                <w:color w:val="002060"/>
              </w:rPr>
              <w:t>Localita'</w:t>
            </w:r>
            <w:proofErr w:type="spellEnd"/>
            <w:r w:rsidRPr="00F6038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8034DC"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20F81076" w14:textId="77777777" w:rsidTr="00A413DE">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8794B2F" w14:textId="77777777" w:rsidR="00A413DE" w:rsidRPr="00F6038C" w:rsidRDefault="00A413DE" w:rsidP="00A413DE">
            <w:pPr>
              <w:pStyle w:val="ROWTABELLA"/>
              <w:rPr>
                <w:color w:val="002060"/>
              </w:rPr>
            </w:pPr>
            <w:r w:rsidRPr="00F6038C">
              <w:rPr>
                <w:color w:val="002060"/>
              </w:rPr>
              <w:t>ATL URBINO C5 1999</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046177A" w14:textId="77777777" w:rsidR="00A413DE" w:rsidRPr="00F6038C" w:rsidRDefault="00A413DE" w:rsidP="00A413DE">
            <w:pPr>
              <w:pStyle w:val="ROWTABELLA"/>
              <w:rPr>
                <w:color w:val="002060"/>
              </w:rPr>
            </w:pPr>
            <w:r w:rsidRPr="00F6038C">
              <w:rPr>
                <w:color w:val="002060"/>
              </w:rPr>
              <w:t>HELVIA RECINA FUTSAL RECA</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BFF6F26" w14:textId="77777777" w:rsidR="00A413DE" w:rsidRPr="00F6038C" w:rsidRDefault="00A413DE" w:rsidP="00A413DE">
            <w:pPr>
              <w:pStyle w:val="ROWTABELLA"/>
              <w:jc w:val="center"/>
              <w:rPr>
                <w:color w:val="002060"/>
              </w:rPr>
            </w:pPr>
            <w:r w:rsidRPr="00F6038C">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157D7C0" w14:textId="77777777" w:rsidR="00A413DE" w:rsidRPr="00F6038C" w:rsidRDefault="00A413DE" w:rsidP="00A413DE">
            <w:pPr>
              <w:pStyle w:val="ROWTABELLA"/>
              <w:rPr>
                <w:color w:val="002060"/>
              </w:rPr>
            </w:pPr>
            <w:r w:rsidRPr="00F6038C">
              <w:rPr>
                <w:color w:val="002060"/>
              </w:rPr>
              <w:t>10/01/2019 21:45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1FCBD83" w14:textId="77777777" w:rsidR="00A413DE" w:rsidRPr="00F6038C" w:rsidRDefault="00A413DE" w:rsidP="00A413DE">
            <w:pPr>
              <w:pStyle w:val="ROWTABELLA"/>
              <w:rPr>
                <w:color w:val="002060"/>
              </w:rPr>
            </w:pPr>
            <w:r w:rsidRPr="00F6038C">
              <w:rPr>
                <w:color w:val="002060"/>
              </w:rPr>
              <w:t>PALESTRA SC.EL.M.L.PATRIZI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7FF1F7C" w14:textId="77777777" w:rsidR="00A413DE" w:rsidRPr="00F6038C" w:rsidRDefault="00A413DE" w:rsidP="00A413DE">
            <w:pPr>
              <w:pStyle w:val="ROWTABELLA"/>
              <w:rPr>
                <w:color w:val="002060"/>
              </w:rPr>
            </w:pPr>
            <w:r w:rsidRPr="00F6038C">
              <w:rPr>
                <w:color w:val="002060"/>
              </w:rPr>
              <w:t>RECANATI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167AA2C" w14:textId="77777777" w:rsidR="00A413DE" w:rsidRPr="00F6038C" w:rsidRDefault="00A413DE" w:rsidP="00A413DE">
            <w:pPr>
              <w:pStyle w:val="ROWTABELLA"/>
              <w:rPr>
                <w:color w:val="002060"/>
              </w:rPr>
            </w:pPr>
            <w:r w:rsidRPr="00F6038C">
              <w:rPr>
                <w:color w:val="002060"/>
              </w:rPr>
              <w:t>VIA ALDO MORO-AREA MTL.6</w:t>
            </w:r>
          </w:p>
        </w:tc>
      </w:tr>
    </w:tbl>
    <w:p w14:paraId="679C345D" w14:textId="77777777" w:rsidR="00A413DE" w:rsidRPr="00F6038C" w:rsidRDefault="00A413DE" w:rsidP="00A413DE">
      <w:pPr>
        <w:pStyle w:val="breakline"/>
        <w:divId w:val="527259509"/>
        <w:rPr>
          <w:color w:val="002060"/>
        </w:rPr>
      </w:pPr>
    </w:p>
    <w:p w14:paraId="6E91C825" w14:textId="77777777" w:rsidR="00A413DE" w:rsidRPr="00F6038C" w:rsidRDefault="00A413DE" w:rsidP="00A413DE">
      <w:pPr>
        <w:pStyle w:val="breakline"/>
        <w:divId w:val="527259509"/>
        <w:rPr>
          <w:color w:val="002060"/>
        </w:rPr>
      </w:pPr>
    </w:p>
    <w:p w14:paraId="69B83703" w14:textId="77777777" w:rsidR="00A413DE" w:rsidRPr="00F6038C" w:rsidRDefault="00A413DE" w:rsidP="00A413DE">
      <w:pPr>
        <w:pStyle w:val="breakline"/>
        <w:divId w:val="527259509"/>
        <w:rPr>
          <w:color w:val="002060"/>
        </w:rPr>
      </w:pPr>
    </w:p>
    <w:p w14:paraId="5B236CCB" w14:textId="77777777" w:rsidR="00A413DE" w:rsidRPr="00F6038C" w:rsidRDefault="00A413DE" w:rsidP="00A413DE">
      <w:pPr>
        <w:pStyle w:val="SOTTOTITOLOCAMPIONATO1"/>
        <w:divId w:val="527259509"/>
        <w:rPr>
          <w:color w:val="002060"/>
        </w:rPr>
      </w:pPr>
      <w:r w:rsidRPr="00F6038C">
        <w:rPr>
          <w:color w:val="002060"/>
        </w:rPr>
        <w:t>GIRONE SB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8"/>
        <w:gridCol w:w="385"/>
        <w:gridCol w:w="898"/>
        <w:gridCol w:w="1178"/>
        <w:gridCol w:w="1552"/>
        <w:gridCol w:w="1552"/>
      </w:tblGrid>
      <w:tr w:rsidR="00A413DE" w:rsidRPr="00F6038C" w14:paraId="7299B88A"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118780"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883EF3"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E3B715"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F3936B"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6B5434"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8A0AAF" w14:textId="77777777" w:rsidR="00A413DE" w:rsidRPr="00F6038C" w:rsidRDefault="00A413DE" w:rsidP="00A413DE">
            <w:pPr>
              <w:pStyle w:val="HEADERTABELLA"/>
              <w:rPr>
                <w:color w:val="002060"/>
              </w:rPr>
            </w:pPr>
            <w:proofErr w:type="spellStart"/>
            <w:r w:rsidRPr="00F6038C">
              <w:rPr>
                <w:color w:val="002060"/>
              </w:rPr>
              <w:t>Localita'</w:t>
            </w:r>
            <w:proofErr w:type="spellEnd"/>
            <w:r w:rsidRPr="00F6038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C8B378"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4EF23C6F" w14:textId="77777777" w:rsidTr="00A413DE">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E497DF2" w14:textId="77777777" w:rsidR="00A413DE" w:rsidRPr="00F6038C" w:rsidRDefault="00A413DE" w:rsidP="00A413DE">
            <w:pPr>
              <w:pStyle w:val="ROWTABELLA"/>
              <w:rPr>
                <w:color w:val="002060"/>
              </w:rPr>
            </w:pPr>
            <w:r w:rsidRPr="00F6038C">
              <w:rPr>
                <w:color w:val="002060"/>
              </w:rPr>
              <w:t>FUTSAL ASKL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4717179" w14:textId="77777777" w:rsidR="00A413DE" w:rsidRPr="00F6038C" w:rsidRDefault="00A413DE" w:rsidP="00A413DE">
            <w:pPr>
              <w:pStyle w:val="ROWTABELLA"/>
              <w:rPr>
                <w:color w:val="002060"/>
              </w:rPr>
            </w:pPr>
            <w:r w:rsidRPr="00F6038C">
              <w:rPr>
                <w:color w:val="002060"/>
              </w:rPr>
              <w:t>U.MANDOLESI CALCIO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F1B1083" w14:textId="77777777" w:rsidR="00A413DE" w:rsidRPr="00F6038C" w:rsidRDefault="00A413DE" w:rsidP="00A413DE">
            <w:pPr>
              <w:pStyle w:val="ROWTABELLA"/>
              <w:jc w:val="center"/>
              <w:rPr>
                <w:color w:val="002060"/>
              </w:rPr>
            </w:pPr>
            <w:r w:rsidRPr="00F6038C">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C555E76" w14:textId="77777777" w:rsidR="00A413DE" w:rsidRPr="00F6038C" w:rsidRDefault="00A413DE" w:rsidP="00A413DE">
            <w:pPr>
              <w:pStyle w:val="ROWTABELLA"/>
              <w:rPr>
                <w:color w:val="002060"/>
              </w:rPr>
            </w:pPr>
            <w:r w:rsidRPr="00F6038C">
              <w:rPr>
                <w:color w:val="002060"/>
              </w:rPr>
              <w:t>05/01/2019 18:30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215ABDD" w14:textId="77777777" w:rsidR="00A413DE" w:rsidRPr="00F6038C" w:rsidRDefault="00A413DE" w:rsidP="00A413DE">
            <w:pPr>
              <w:pStyle w:val="ROWTABELLA"/>
              <w:rPr>
                <w:color w:val="002060"/>
              </w:rPr>
            </w:pPr>
            <w:r w:rsidRPr="00F6038C">
              <w:rPr>
                <w:color w:val="002060"/>
              </w:rPr>
              <w:t>PALESTRA C5 "MONTICELLI"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46EEC58" w14:textId="77777777" w:rsidR="00A413DE" w:rsidRPr="00F6038C" w:rsidRDefault="00A413DE" w:rsidP="00A413DE">
            <w:pPr>
              <w:pStyle w:val="ROWTABELLA"/>
              <w:rPr>
                <w:color w:val="002060"/>
              </w:rPr>
            </w:pPr>
            <w:r w:rsidRPr="00F6038C">
              <w:rPr>
                <w:color w:val="002060"/>
              </w:rPr>
              <w:t>ASCOLI PICENO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E6DA224" w14:textId="77777777" w:rsidR="00A413DE" w:rsidRPr="00F6038C" w:rsidRDefault="00A413DE" w:rsidP="00A413DE">
            <w:pPr>
              <w:pStyle w:val="ROWTABELLA"/>
              <w:rPr>
                <w:color w:val="002060"/>
              </w:rPr>
            </w:pPr>
            <w:r w:rsidRPr="00F6038C">
              <w:rPr>
                <w:color w:val="002060"/>
              </w:rPr>
              <w:t>VIA DELL IRIS</w:t>
            </w:r>
          </w:p>
        </w:tc>
      </w:tr>
    </w:tbl>
    <w:p w14:paraId="3E0543D1" w14:textId="77777777" w:rsidR="00A413DE" w:rsidRPr="00B672CA" w:rsidRDefault="00A413DE" w:rsidP="00A413DE">
      <w:pPr>
        <w:pStyle w:val="breakline"/>
        <w:divId w:val="527259509"/>
        <w:rPr>
          <w:color w:val="002060"/>
        </w:rPr>
      </w:pPr>
    </w:p>
    <w:p w14:paraId="6B078C6E" w14:textId="77777777" w:rsidR="00A413DE" w:rsidRPr="00B672CA" w:rsidRDefault="00A413DE" w:rsidP="00A413DE">
      <w:pPr>
        <w:pStyle w:val="TITOLOCAMPIONATO"/>
        <w:shd w:val="clear" w:color="auto" w:fill="CCCCCC"/>
        <w:spacing w:before="80" w:after="40"/>
        <w:divId w:val="527259509"/>
        <w:rPr>
          <w:color w:val="002060"/>
        </w:rPr>
      </w:pPr>
      <w:r w:rsidRPr="00B672CA">
        <w:rPr>
          <w:color w:val="002060"/>
        </w:rPr>
        <w:t>UNDER 21 CALCIO A 5 REGIONALE</w:t>
      </w:r>
    </w:p>
    <w:p w14:paraId="1BA33A32" w14:textId="77777777" w:rsidR="00A413DE" w:rsidRPr="00B672CA" w:rsidRDefault="00A413DE" w:rsidP="00A413DE">
      <w:pPr>
        <w:pStyle w:val="TITOLOPRINC"/>
        <w:divId w:val="527259509"/>
        <w:rPr>
          <w:color w:val="002060"/>
        </w:rPr>
      </w:pPr>
      <w:r w:rsidRPr="00B672CA">
        <w:rPr>
          <w:color w:val="002060"/>
        </w:rPr>
        <w:t>RISULTATI</w:t>
      </w:r>
    </w:p>
    <w:p w14:paraId="5FFC48BC" w14:textId="77777777" w:rsidR="00A413DE" w:rsidRPr="00B672CA" w:rsidRDefault="00A413DE" w:rsidP="00A413DE">
      <w:pPr>
        <w:pStyle w:val="breakline"/>
        <w:divId w:val="527259509"/>
        <w:rPr>
          <w:color w:val="002060"/>
        </w:rPr>
      </w:pPr>
    </w:p>
    <w:p w14:paraId="6C7F3374" w14:textId="77777777" w:rsidR="00A413DE" w:rsidRPr="00B672CA" w:rsidRDefault="00A413DE" w:rsidP="00A413DE">
      <w:pPr>
        <w:pStyle w:val="SOTTOTITOLOCAMPIONATO1"/>
        <w:divId w:val="527259509"/>
        <w:rPr>
          <w:color w:val="002060"/>
        </w:rPr>
      </w:pPr>
      <w:r w:rsidRPr="00B672CA">
        <w:rPr>
          <w:color w:val="002060"/>
        </w:rPr>
        <w:t>RISULTATI UFFICIALI GARE DEL 22/12/2018</w:t>
      </w:r>
    </w:p>
    <w:p w14:paraId="66E5DD34" w14:textId="77777777" w:rsidR="00A413DE" w:rsidRPr="00B672CA" w:rsidRDefault="00A413DE" w:rsidP="00A413DE">
      <w:pPr>
        <w:pStyle w:val="SOTTOTITOLOCAMPIONATO2"/>
        <w:divId w:val="527259509"/>
        <w:rPr>
          <w:color w:val="002060"/>
        </w:rPr>
      </w:pPr>
      <w:r w:rsidRPr="00B672CA">
        <w:rPr>
          <w:color w:val="002060"/>
        </w:rPr>
        <w:t>Si trascrivono qui di seguito i risultati ufficiali delle gare disputate</w:t>
      </w:r>
    </w:p>
    <w:p w14:paraId="1B63FBAB" w14:textId="77777777" w:rsidR="00A413DE" w:rsidRPr="00B672CA" w:rsidRDefault="00A413DE" w:rsidP="00A413D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A413DE" w:rsidRPr="00B672CA" w14:paraId="5AF3CF2D" w14:textId="77777777" w:rsidTr="00A413D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413DE" w:rsidRPr="00B672CA" w14:paraId="427B335D" w14:textId="77777777" w:rsidTr="00A413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BA988D" w14:textId="77777777" w:rsidR="00A413DE" w:rsidRPr="00B672CA" w:rsidRDefault="00A413DE" w:rsidP="00A413DE">
                  <w:pPr>
                    <w:pStyle w:val="HEADERTABELLA"/>
                    <w:rPr>
                      <w:color w:val="002060"/>
                    </w:rPr>
                  </w:pPr>
                  <w:r w:rsidRPr="00B672CA">
                    <w:rPr>
                      <w:color w:val="002060"/>
                    </w:rPr>
                    <w:t>GIRONE G - 1 Giornata - A</w:t>
                  </w:r>
                </w:p>
              </w:tc>
            </w:tr>
            <w:tr w:rsidR="00A413DE" w:rsidRPr="00B672CA" w14:paraId="49630671" w14:textId="77777777" w:rsidTr="00A413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B6E3DF8" w14:textId="77777777" w:rsidR="00A413DE" w:rsidRPr="00B672CA" w:rsidRDefault="00A413DE" w:rsidP="00A413DE">
                  <w:pPr>
                    <w:pStyle w:val="ROWTABELLA"/>
                    <w:rPr>
                      <w:color w:val="002060"/>
                    </w:rPr>
                  </w:pPr>
                  <w:r w:rsidRPr="00B672CA">
                    <w:rPr>
                      <w:color w:val="002060"/>
                    </w:rP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4C1C00" w14:textId="77777777" w:rsidR="00A413DE" w:rsidRPr="00B672CA" w:rsidRDefault="00A413DE" w:rsidP="00A413DE">
                  <w:pPr>
                    <w:pStyle w:val="ROWTABELLA"/>
                    <w:rPr>
                      <w:color w:val="002060"/>
                    </w:rPr>
                  </w:pPr>
                  <w:r w:rsidRPr="00B672CA">
                    <w:rPr>
                      <w:color w:val="002060"/>
                    </w:rPr>
                    <w:t>- U.MANDOLESI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5DAFBB9" w14:textId="77777777" w:rsidR="00A413DE" w:rsidRPr="00B672CA" w:rsidRDefault="00A413DE" w:rsidP="00A413DE">
                  <w:pPr>
                    <w:pStyle w:val="ROWTABELLA"/>
                    <w:jc w:val="center"/>
                    <w:rPr>
                      <w:color w:val="002060"/>
                    </w:rPr>
                  </w:pPr>
                  <w:r w:rsidRPr="00B672CA">
                    <w:rPr>
                      <w:color w:val="002060"/>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F7CC3C" w14:textId="77777777" w:rsidR="00A413DE" w:rsidRPr="00B672CA" w:rsidRDefault="00A413DE" w:rsidP="00A413DE">
                  <w:pPr>
                    <w:pStyle w:val="ROWTABELLA"/>
                    <w:jc w:val="center"/>
                    <w:rPr>
                      <w:color w:val="002060"/>
                    </w:rPr>
                  </w:pPr>
                  <w:r w:rsidRPr="00B672CA">
                    <w:rPr>
                      <w:color w:val="002060"/>
                    </w:rPr>
                    <w:t> </w:t>
                  </w:r>
                </w:p>
              </w:tc>
            </w:tr>
            <w:tr w:rsidR="00A413DE" w:rsidRPr="00B672CA" w14:paraId="5ABF52F1"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6FB0593" w14:textId="77777777" w:rsidR="00A413DE" w:rsidRPr="00B672CA" w:rsidRDefault="00A413DE" w:rsidP="00A413DE">
                  <w:pPr>
                    <w:pStyle w:val="ROWTABELLA"/>
                    <w:rPr>
                      <w:color w:val="002060"/>
                    </w:rPr>
                  </w:pPr>
                  <w:r w:rsidRPr="00B672CA">
                    <w:rPr>
                      <w:color w:val="002060"/>
                    </w:rPr>
                    <w:t>AMICI DEL CENTROSOCIO SP.</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711C128" w14:textId="77777777" w:rsidR="00A413DE" w:rsidRPr="00B672CA" w:rsidRDefault="00A413DE" w:rsidP="00A413DE">
                  <w:pPr>
                    <w:pStyle w:val="ROWTABELLA"/>
                    <w:rPr>
                      <w:color w:val="002060"/>
                    </w:rPr>
                  </w:pPr>
                  <w:r w:rsidRPr="00B672CA">
                    <w:rPr>
                      <w:color w:val="002060"/>
                    </w:rPr>
                    <w:t>- OSTRENSE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F2BCC9D" w14:textId="77777777" w:rsidR="00A413DE" w:rsidRPr="00B672CA" w:rsidRDefault="00A413DE" w:rsidP="00A413DE">
                  <w:pPr>
                    <w:pStyle w:val="ROWTABELLA"/>
                    <w:jc w:val="center"/>
                    <w:rPr>
                      <w:color w:val="002060"/>
                    </w:rPr>
                  </w:pPr>
                  <w:r w:rsidRPr="00B672CA">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E555589" w14:textId="77777777" w:rsidR="00A413DE" w:rsidRPr="00B672CA" w:rsidRDefault="00A413DE" w:rsidP="00A413DE">
                  <w:pPr>
                    <w:pStyle w:val="ROWTABELLA"/>
                    <w:jc w:val="center"/>
                    <w:rPr>
                      <w:color w:val="002060"/>
                    </w:rPr>
                  </w:pPr>
                  <w:r w:rsidRPr="00B672CA">
                    <w:rPr>
                      <w:color w:val="002060"/>
                    </w:rPr>
                    <w:t> </w:t>
                  </w:r>
                </w:p>
              </w:tc>
            </w:tr>
            <w:tr w:rsidR="00A413DE" w:rsidRPr="00B672CA" w14:paraId="6517E058"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8DDD039" w14:textId="77777777" w:rsidR="00A413DE" w:rsidRPr="00B672CA" w:rsidRDefault="00A413DE" w:rsidP="00A413DE">
                  <w:pPr>
                    <w:pStyle w:val="ROWTABELLA"/>
                    <w:rPr>
                      <w:color w:val="002060"/>
                    </w:rPr>
                  </w:pPr>
                  <w:r w:rsidRPr="00B672CA">
                    <w:rPr>
                      <w:color w:val="002060"/>
                    </w:rPr>
                    <w:t>MONTELUPONE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08A1164" w14:textId="77777777" w:rsidR="00A413DE" w:rsidRPr="00B672CA" w:rsidRDefault="00A413DE" w:rsidP="00A413DE">
                  <w:pPr>
                    <w:pStyle w:val="ROWTABELLA"/>
                    <w:rPr>
                      <w:color w:val="002060"/>
                    </w:rPr>
                  </w:pPr>
                  <w:r w:rsidRPr="00B672CA">
                    <w:rPr>
                      <w:color w:val="002060"/>
                    </w:rP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BCA1EBD" w14:textId="77777777" w:rsidR="00A413DE" w:rsidRPr="00B672CA" w:rsidRDefault="00A413DE" w:rsidP="00A413DE">
                  <w:pPr>
                    <w:pStyle w:val="ROWTABELLA"/>
                    <w:jc w:val="center"/>
                    <w:rPr>
                      <w:color w:val="002060"/>
                    </w:rPr>
                  </w:pPr>
                  <w:r w:rsidRPr="00B672CA">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40A2AC7" w14:textId="77777777" w:rsidR="00A413DE" w:rsidRPr="00B672CA" w:rsidRDefault="00A413DE" w:rsidP="00A413DE">
                  <w:pPr>
                    <w:pStyle w:val="ROWTABELLA"/>
                    <w:jc w:val="center"/>
                    <w:rPr>
                      <w:color w:val="002060"/>
                    </w:rPr>
                  </w:pPr>
                  <w:r w:rsidRPr="00B672CA">
                    <w:rPr>
                      <w:color w:val="002060"/>
                    </w:rPr>
                    <w:t> </w:t>
                  </w:r>
                </w:p>
              </w:tc>
            </w:tr>
            <w:tr w:rsidR="00A413DE" w:rsidRPr="00B672CA" w14:paraId="7B004BB2" w14:textId="77777777" w:rsidTr="00A413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00677D1" w14:textId="77777777" w:rsidR="00A413DE" w:rsidRPr="00B672CA" w:rsidRDefault="00A413DE" w:rsidP="00A413DE">
                  <w:pPr>
                    <w:pStyle w:val="ROWTABELLA"/>
                    <w:rPr>
                      <w:color w:val="002060"/>
                    </w:rPr>
                  </w:pPr>
                  <w:r w:rsidRPr="00B672CA">
                    <w:rPr>
                      <w:color w:val="002060"/>
                    </w:rPr>
                    <w:t>(1) PIETRALACROCE 73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32F83AF" w14:textId="77777777" w:rsidR="00A413DE" w:rsidRPr="00B672CA" w:rsidRDefault="00A413DE" w:rsidP="00A413DE">
                  <w:pPr>
                    <w:pStyle w:val="ROWTABELLA"/>
                    <w:rPr>
                      <w:color w:val="002060"/>
                    </w:rPr>
                  </w:pPr>
                  <w:r w:rsidRPr="00B672CA">
                    <w:rPr>
                      <w:color w:val="002060"/>
                    </w:rPr>
                    <w:t>- REAL S.COSTANZO CALCIO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0DBCCF6" w14:textId="77777777" w:rsidR="00A413DE" w:rsidRPr="00B672CA" w:rsidRDefault="00A413DE" w:rsidP="00A413DE">
                  <w:pPr>
                    <w:pStyle w:val="ROWTABELLA"/>
                    <w:jc w:val="center"/>
                    <w:rPr>
                      <w:color w:val="002060"/>
                    </w:rPr>
                  </w:pPr>
                  <w:r w:rsidRPr="00B672CA">
                    <w:rPr>
                      <w:color w:val="002060"/>
                    </w:rP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529A90" w14:textId="77777777" w:rsidR="00A413DE" w:rsidRPr="00B672CA" w:rsidRDefault="00A413DE" w:rsidP="00A413DE">
                  <w:pPr>
                    <w:pStyle w:val="ROWTABELLA"/>
                    <w:jc w:val="center"/>
                    <w:rPr>
                      <w:color w:val="002060"/>
                    </w:rPr>
                  </w:pPr>
                  <w:r w:rsidRPr="00B672CA">
                    <w:rPr>
                      <w:color w:val="002060"/>
                    </w:rPr>
                    <w:t> </w:t>
                  </w:r>
                </w:p>
              </w:tc>
            </w:tr>
            <w:tr w:rsidR="00A413DE" w:rsidRPr="00B672CA" w14:paraId="18D8269C" w14:textId="77777777" w:rsidTr="00A413DE">
              <w:tc>
                <w:tcPr>
                  <w:tcW w:w="4700" w:type="dxa"/>
                  <w:gridSpan w:val="4"/>
                  <w:tcBorders>
                    <w:top w:val="nil"/>
                    <w:left w:val="nil"/>
                    <w:bottom w:val="nil"/>
                    <w:right w:val="nil"/>
                  </w:tcBorders>
                  <w:tcMar>
                    <w:top w:w="20" w:type="dxa"/>
                    <w:left w:w="20" w:type="dxa"/>
                    <w:bottom w:w="20" w:type="dxa"/>
                    <w:right w:w="20" w:type="dxa"/>
                  </w:tcMar>
                  <w:vAlign w:val="center"/>
                </w:tcPr>
                <w:p w14:paraId="5564D8A5" w14:textId="77777777" w:rsidR="00A413DE" w:rsidRPr="00B672CA" w:rsidRDefault="00A413DE" w:rsidP="00A413DE">
                  <w:pPr>
                    <w:pStyle w:val="ROWTABELLA"/>
                    <w:rPr>
                      <w:color w:val="002060"/>
                    </w:rPr>
                  </w:pPr>
                  <w:r w:rsidRPr="00B672CA">
                    <w:rPr>
                      <w:color w:val="002060"/>
                    </w:rPr>
                    <w:t>(1) - disputata il 23/12/2018</w:t>
                  </w:r>
                </w:p>
              </w:tc>
            </w:tr>
          </w:tbl>
          <w:p w14:paraId="374DDB08" w14:textId="77777777" w:rsidR="00A413DE" w:rsidRPr="00B672CA" w:rsidRDefault="00A413DE" w:rsidP="00A413DE">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413DE" w:rsidRPr="00B672CA" w14:paraId="4E29DF19" w14:textId="77777777" w:rsidTr="00A413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D889C3" w14:textId="77777777" w:rsidR="00A413DE" w:rsidRPr="00B672CA" w:rsidRDefault="00A413DE" w:rsidP="00A413DE">
                  <w:pPr>
                    <w:pStyle w:val="HEADERTABELLA"/>
                    <w:rPr>
                      <w:color w:val="002060"/>
                    </w:rPr>
                  </w:pPr>
                  <w:r w:rsidRPr="00B672CA">
                    <w:rPr>
                      <w:color w:val="002060"/>
                    </w:rPr>
                    <w:t>GIRONE SA - 1 Giornata - A</w:t>
                  </w:r>
                </w:p>
              </w:tc>
            </w:tr>
            <w:tr w:rsidR="00A413DE" w:rsidRPr="00B672CA" w14:paraId="3A4C48D4" w14:textId="77777777" w:rsidTr="00A413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7609315" w14:textId="77777777" w:rsidR="00A413DE" w:rsidRPr="00B672CA" w:rsidRDefault="00A413DE" w:rsidP="00A413DE">
                  <w:pPr>
                    <w:pStyle w:val="ROWTABELLA"/>
                    <w:rPr>
                      <w:color w:val="002060"/>
                    </w:rPr>
                  </w:pPr>
                  <w:r w:rsidRPr="00B672CA">
                    <w:rPr>
                      <w:color w:val="002060"/>
                    </w:rPr>
                    <w:t>CASTELBELLINO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EF74DAC" w14:textId="77777777" w:rsidR="00A413DE" w:rsidRPr="00B672CA" w:rsidRDefault="00A413DE" w:rsidP="00A413DE">
                  <w:pPr>
                    <w:pStyle w:val="ROWTABELLA"/>
                    <w:rPr>
                      <w:color w:val="002060"/>
                    </w:rPr>
                  </w:pPr>
                  <w:r w:rsidRPr="00B672CA">
                    <w:rPr>
                      <w:color w:val="002060"/>
                    </w:rPr>
                    <w:t>- VERBENA C5 ANCONA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06B6613" w14:textId="77777777" w:rsidR="00A413DE" w:rsidRPr="00B672CA" w:rsidRDefault="00A413DE" w:rsidP="00A413DE">
                  <w:pPr>
                    <w:pStyle w:val="ROWTABELLA"/>
                    <w:jc w:val="center"/>
                    <w:rPr>
                      <w:color w:val="002060"/>
                    </w:rPr>
                  </w:pPr>
                  <w:r w:rsidRPr="00B672CA">
                    <w:rPr>
                      <w:color w:val="002060"/>
                    </w:rP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337AF48" w14:textId="77777777" w:rsidR="00A413DE" w:rsidRPr="00B672CA" w:rsidRDefault="00A413DE" w:rsidP="00A413DE">
                  <w:pPr>
                    <w:pStyle w:val="ROWTABELLA"/>
                    <w:jc w:val="center"/>
                    <w:rPr>
                      <w:color w:val="002060"/>
                    </w:rPr>
                  </w:pPr>
                  <w:r w:rsidRPr="00B672CA">
                    <w:rPr>
                      <w:color w:val="002060"/>
                    </w:rPr>
                    <w:t> </w:t>
                  </w:r>
                </w:p>
              </w:tc>
            </w:tr>
            <w:tr w:rsidR="00A413DE" w:rsidRPr="00B672CA" w14:paraId="44532E2E"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B92C79B" w14:textId="77777777" w:rsidR="00A413DE" w:rsidRPr="00B672CA" w:rsidRDefault="00A413DE" w:rsidP="00A413DE">
                  <w:pPr>
                    <w:pStyle w:val="ROWTABELLA"/>
                    <w:rPr>
                      <w:color w:val="002060"/>
                    </w:rPr>
                  </w:pPr>
                  <w:r w:rsidRPr="00B672CA">
                    <w:rPr>
                      <w:color w:val="002060"/>
                    </w:rPr>
                    <w:t>CITTA DI FALCONARA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9004FEF" w14:textId="77777777" w:rsidR="00A413DE" w:rsidRPr="00B672CA" w:rsidRDefault="00A413DE" w:rsidP="00A413DE">
                  <w:pPr>
                    <w:pStyle w:val="ROWTABELLA"/>
                    <w:rPr>
                      <w:color w:val="002060"/>
                    </w:rPr>
                  </w:pPr>
                  <w:r w:rsidRPr="00B672CA">
                    <w:rPr>
                      <w:color w:val="002060"/>
                    </w:rPr>
                    <w:t>- CERRETO D ESI C5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C0780BB" w14:textId="77777777" w:rsidR="00A413DE" w:rsidRPr="00B672CA" w:rsidRDefault="00A413DE" w:rsidP="00A413DE">
                  <w:pPr>
                    <w:pStyle w:val="ROWTABELLA"/>
                    <w:jc w:val="center"/>
                    <w:rPr>
                      <w:color w:val="002060"/>
                    </w:rPr>
                  </w:pPr>
                  <w:r w:rsidRPr="00B672CA">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6E257E7" w14:textId="77777777" w:rsidR="00A413DE" w:rsidRPr="00B672CA" w:rsidRDefault="00A413DE" w:rsidP="00A413DE">
                  <w:pPr>
                    <w:pStyle w:val="ROWTABELLA"/>
                    <w:jc w:val="center"/>
                    <w:rPr>
                      <w:color w:val="002060"/>
                    </w:rPr>
                  </w:pPr>
                  <w:r w:rsidRPr="00B672CA">
                    <w:rPr>
                      <w:color w:val="002060"/>
                    </w:rPr>
                    <w:t> </w:t>
                  </w:r>
                </w:p>
              </w:tc>
            </w:tr>
            <w:tr w:rsidR="00A413DE" w:rsidRPr="00B672CA" w14:paraId="241A725E" w14:textId="77777777" w:rsidTr="00A413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61F7ED1" w14:textId="77777777" w:rsidR="00A413DE" w:rsidRPr="00B672CA" w:rsidRDefault="00A413DE" w:rsidP="00A413DE">
                  <w:pPr>
                    <w:pStyle w:val="ROWTABELLA"/>
                    <w:rPr>
                      <w:color w:val="002060"/>
                    </w:rPr>
                  </w:pPr>
                  <w:r w:rsidRPr="00B672CA">
                    <w:rPr>
                      <w:color w:val="002060"/>
                    </w:rPr>
                    <w:t>FANO CALCIO A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50E52D" w14:textId="77777777" w:rsidR="00A413DE" w:rsidRPr="00B672CA" w:rsidRDefault="00A413DE" w:rsidP="00A413DE">
                  <w:pPr>
                    <w:pStyle w:val="ROWTABELLA"/>
                    <w:rPr>
                      <w:color w:val="002060"/>
                    </w:rPr>
                  </w:pPr>
                  <w:r w:rsidRPr="00B672CA">
                    <w:rPr>
                      <w:color w:val="002060"/>
                    </w:rPr>
                    <w:t>- SANTA MARIA NUOVA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74D39A" w14:textId="77777777" w:rsidR="00A413DE" w:rsidRPr="00B672CA" w:rsidRDefault="00A413DE" w:rsidP="00A413DE">
                  <w:pPr>
                    <w:pStyle w:val="ROWTABELLA"/>
                    <w:jc w:val="center"/>
                    <w:rPr>
                      <w:color w:val="002060"/>
                    </w:rPr>
                  </w:pPr>
                  <w:r w:rsidRPr="00B672CA">
                    <w:rPr>
                      <w:color w:val="002060"/>
                    </w:rPr>
                    <w:t>8 - 4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7E69622" w14:textId="77777777" w:rsidR="00A413DE" w:rsidRPr="00B672CA" w:rsidRDefault="00A413DE" w:rsidP="00A413DE">
                  <w:pPr>
                    <w:pStyle w:val="ROWTABELLA"/>
                    <w:jc w:val="center"/>
                    <w:rPr>
                      <w:color w:val="002060"/>
                    </w:rPr>
                  </w:pPr>
                  <w:r w:rsidRPr="00B672CA">
                    <w:rPr>
                      <w:color w:val="002060"/>
                    </w:rPr>
                    <w:t> </w:t>
                  </w:r>
                </w:p>
              </w:tc>
            </w:tr>
          </w:tbl>
          <w:p w14:paraId="25A235B9" w14:textId="77777777" w:rsidR="00A413DE" w:rsidRPr="00B672CA" w:rsidRDefault="00A413DE" w:rsidP="00A413DE">
            <w:pPr>
              <w:rPr>
                <w:color w:val="002060"/>
              </w:rPr>
            </w:pPr>
          </w:p>
        </w:tc>
      </w:tr>
    </w:tbl>
    <w:p w14:paraId="565FCA70" w14:textId="77777777" w:rsidR="00A413DE" w:rsidRPr="00B672CA" w:rsidRDefault="00A413DE" w:rsidP="00A413D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A413DE" w:rsidRPr="00B672CA" w14:paraId="00E404F8" w14:textId="77777777" w:rsidTr="00A413D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413DE" w:rsidRPr="00B672CA" w14:paraId="1A1D62A8" w14:textId="77777777" w:rsidTr="00A413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E60367" w14:textId="77777777" w:rsidR="00A413DE" w:rsidRPr="00B672CA" w:rsidRDefault="00A413DE" w:rsidP="00A413DE">
                  <w:pPr>
                    <w:pStyle w:val="HEADERTABELLA"/>
                    <w:rPr>
                      <w:color w:val="002060"/>
                    </w:rPr>
                  </w:pPr>
                  <w:r w:rsidRPr="00B672CA">
                    <w:rPr>
                      <w:color w:val="002060"/>
                    </w:rPr>
                    <w:t>GIRONE SB - 1 Giornata - A</w:t>
                  </w:r>
                </w:p>
              </w:tc>
            </w:tr>
            <w:tr w:rsidR="00A413DE" w:rsidRPr="00B672CA" w14:paraId="472C30E0" w14:textId="77777777" w:rsidTr="00A413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45E9182" w14:textId="77777777" w:rsidR="00A413DE" w:rsidRPr="00B672CA" w:rsidRDefault="00A413DE" w:rsidP="00A413DE">
                  <w:pPr>
                    <w:pStyle w:val="ROWTABELLA"/>
                    <w:rPr>
                      <w:color w:val="002060"/>
                    </w:rPr>
                  </w:pPr>
                  <w:r w:rsidRPr="00B672CA">
                    <w:rPr>
                      <w:color w:val="002060"/>
                    </w:rPr>
                    <w:t>C.U.S. ANCONA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011731" w14:textId="77777777" w:rsidR="00A413DE" w:rsidRPr="00B672CA" w:rsidRDefault="00A413DE" w:rsidP="00A413DE">
                  <w:pPr>
                    <w:pStyle w:val="ROWTABELLA"/>
                    <w:rPr>
                      <w:color w:val="002060"/>
                    </w:rPr>
                  </w:pPr>
                  <w:r w:rsidRPr="00B672CA">
                    <w:rPr>
                      <w:color w:val="002060"/>
                    </w:rPr>
                    <w:t>- INVICTA FUTSAL MACERATA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3E3B374" w14:textId="77777777" w:rsidR="00A413DE" w:rsidRPr="00B672CA" w:rsidRDefault="00A413DE" w:rsidP="00A413DE">
                  <w:pPr>
                    <w:pStyle w:val="ROWTABELLA"/>
                    <w:jc w:val="center"/>
                    <w:rPr>
                      <w:color w:val="002060"/>
                    </w:rPr>
                  </w:pPr>
                  <w:r w:rsidRPr="00B672CA">
                    <w:rPr>
                      <w:color w:val="002060"/>
                    </w:rPr>
                    <w:t>1 - 5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1683E55" w14:textId="77777777" w:rsidR="00A413DE" w:rsidRPr="00B672CA" w:rsidRDefault="00A413DE" w:rsidP="00A413DE">
                  <w:pPr>
                    <w:pStyle w:val="ROWTABELLA"/>
                    <w:jc w:val="center"/>
                    <w:rPr>
                      <w:color w:val="002060"/>
                    </w:rPr>
                  </w:pPr>
                  <w:r w:rsidRPr="00B672CA">
                    <w:rPr>
                      <w:color w:val="002060"/>
                    </w:rPr>
                    <w:t> </w:t>
                  </w:r>
                </w:p>
              </w:tc>
            </w:tr>
            <w:tr w:rsidR="00A413DE" w:rsidRPr="00B672CA" w14:paraId="76CDF92E" w14:textId="77777777" w:rsidTr="00A413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55BCDBB" w14:textId="77777777" w:rsidR="00A413DE" w:rsidRPr="00B672CA" w:rsidRDefault="00A413DE" w:rsidP="00A413DE">
                  <w:pPr>
                    <w:pStyle w:val="ROWTABELLA"/>
                    <w:rPr>
                      <w:color w:val="002060"/>
                    </w:rPr>
                  </w:pPr>
                  <w:r w:rsidRPr="00B672CA">
                    <w:rPr>
                      <w:color w:val="002060"/>
                    </w:rPr>
                    <w:t>CANDIA BARACCOLA ASPIO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F035EF" w14:textId="77777777" w:rsidR="00A413DE" w:rsidRPr="00B672CA" w:rsidRDefault="00A413DE" w:rsidP="00A413DE">
                  <w:pPr>
                    <w:pStyle w:val="ROWTABELLA"/>
                    <w:rPr>
                      <w:color w:val="002060"/>
                    </w:rPr>
                  </w:pPr>
                  <w:r w:rsidRPr="00B672CA">
                    <w:rPr>
                      <w:color w:val="002060"/>
                    </w:rPr>
                    <w:t>- FUTSAL COBA SPORTIVA DIL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351D1BC" w14:textId="77777777" w:rsidR="00A413DE" w:rsidRPr="00B672CA" w:rsidRDefault="00A413DE" w:rsidP="00A413DE">
                  <w:pPr>
                    <w:pStyle w:val="ROWTABELLA"/>
                    <w:jc w:val="center"/>
                    <w:rPr>
                      <w:color w:val="002060"/>
                    </w:rPr>
                  </w:pPr>
                  <w:r w:rsidRPr="00B672CA">
                    <w:rPr>
                      <w:color w:val="002060"/>
                    </w:rPr>
                    <w:t>7 - 5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E8172E" w14:textId="77777777" w:rsidR="00A413DE" w:rsidRPr="00B672CA" w:rsidRDefault="00A413DE" w:rsidP="00A413DE">
                  <w:pPr>
                    <w:pStyle w:val="ROWTABELLA"/>
                    <w:jc w:val="center"/>
                    <w:rPr>
                      <w:color w:val="002060"/>
                    </w:rPr>
                  </w:pPr>
                  <w:r w:rsidRPr="00B672CA">
                    <w:rPr>
                      <w:color w:val="002060"/>
                    </w:rPr>
                    <w:t> </w:t>
                  </w:r>
                </w:p>
              </w:tc>
            </w:tr>
          </w:tbl>
          <w:p w14:paraId="56DD3FC3" w14:textId="77777777" w:rsidR="00A413DE" w:rsidRPr="00B672CA" w:rsidRDefault="00A413DE" w:rsidP="00A413DE">
            <w:pPr>
              <w:rPr>
                <w:color w:val="002060"/>
              </w:rPr>
            </w:pPr>
          </w:p>
        </w:tc>
      </w:tr>
    </w:tbl>
    <w:p w14:paraId="469F4B80" w14:textId="77777777" w:rsidR="00A413DE" w:rsidRPr="00B672CA" w:rsidRDefault="00A413DE" w:rsidP="00A413DE">
      <w:pPr>
        <w:pStyle w:val="breakline"/>
        <w:divId w:val="527259509"/>
        <w:rPr>
          <w:color w:val="002060"/>
        </w:rPr>
      </w:pPr>
    </w:p>
    <w:p w14:paraId="68204A2F" w14:textId="77777777" w:rsidR="00A413DE" w:rsidRPr="00B672CA" w:rsidRDefault="00A413DE" w:rsidP="00A413DE">
      <w:pPr>
        <w:pStyle w:val="breakline"/>
        <w:divId w:val="527259509"/>
        <w:rPr>
          <w:color w:val="002060"/>
        </w:rPr>
      </w:pPr>
    </w:p>
    <w:p w14:paraId="39CAECD4" w14:textId="77777777" w:rsidR="00A413DE" w:rsidRPr="00B672CA" w:rsidRDefault="00A413DE" w:rsidP="00A413DE">
      <w:pPr>
        <w:pStyle w:val="TITOLOPRINC"/>
        <w:divId w:val="527259509"/>
        <w:rPr>
          <w:color w:val="002060"/>
        </w:rPr>
      </w:pPr>
      <w:r w:rsidRPr="00B672CA">
        <w:rPr>
          <w:color w:val="002060"/>
        </w:rPr>
        <w:t>GIUDICE SPORTIVO</w:t>
      </w:r>
    </w:p>
    <w:p w14:paraId="38EC4F3E" w14:textId="77777777" w:rsidR="00A413DE" w:rsidRPr="00B672CA" w:rsidRDefault="00A413DE" w:rsidP="00A413DE">
      <w:pPr>
        <w:pStyle w:val="diffida"/>
        <w:divId w:val="527259509"/>
        <w:rPr>
          <w:color w:val="002060"/>
        </w:rPr>
      </w:pPr>
      <w:r w:rsidRPr="00B672CA">
        <w:rPr>
          <w:color w:val="002060"/>
        </w:rPr>
        <w:t>Il Giudice Sportivo, Avv. Claudio Romagnoli, nella seduta del 28/12/2018, ha adottato le decisioni che di seguito integralmente si riportano:</w:t>
      </w:r>
    </w:p>
    <w:p w14:paraId="5CA8C946" w14:textId="77777777" w:rsidR="00A413DE" w:rsidRPr="00B672CA" w:rsidRDefault="00A413DE" w:rsidP="00A413DE">
      <w:pPr>
        <w:pStyle w:val="titolo10"/>
        <w:divId w:val="527259509"/>
        <w:rPr>
          <w:color w:val="002060"/>
        </w:rPr>
      </w:pPr>
      <w:r w:rsidRPr="00B672CA">
        <w:rPr>
          <w:color w:val="002060"/>
        </w:rPr>
        <w:t xml:space="preserve">GARE DEL 22/12/2018 </w:t>
      </w:r>
    </w:p>
    <w:p w14:paraId="523E74C5" w14:textId="77777777" w:rsidR="00A413DE" w:rsidRPr="00B672CA" w:rsidRDefault="00A413DE" w:rsidP="00A413DE">
      <w:pPr>
        <w:pStyle w:val="titolo7a"/>
        <w:divId w:val="527259509"/>
        <w:rPr>
          <w:color w:val="002060"/>
        </w:rPr>
      </w:pPr>
      <w:r w:rsidRPr="00B672CA">
        <w:rPr>
          <w:color w:val="002060"/>
        </w:rPr>
        <w:lastRenderedPageBreak/>
        <w:t xml:space="preserve">PROVVEDIMENTI DISCIPLINARI </w:t>
      </w:r>
    </w:p>
    <w:p w14:paraId="41128A73" w14:textId="77777777" w:rsidR="00A413DE" w:rsidRPr="00B672CA" w:rsidRDefault="00A413DE" w:rsidP="00A413DE">
      <w:pPr>
        <w:pStyle w:val="TITOLO7B"/>
        <w:divId w:val="527259509"/>
        <w:rPr>
          <w:color w:val="002060"/>
        </w:rPr>
      </w:pPr>
      <w:r w:rsidRPr="00B672CA">
        <w:rPr>
          <w:color w:val="002060"/>
        </w:rPr>
        <w:t xml:space="preserve">In base alle risultanze degli atti ufficiali sono state deliberate le seguenti sanzioni disciplinari. </w:t>
      </w:r>
    </w:p>
    <w:p w14:paraId="7F56324B" w14:textId="77777777" w:rsidR="00A413DE" w:rsidRPr="00B672CA" w:rsidRDefault="00A413DE" w:rsidP="00A413DE">
      <w:pPr>
        <w:pStyle w:val="titolo3"/>
        <w:divId w:val="527259509"/>
        <w:rPr>
          <w:color w:val="002060"/>
        </w:rPr>
      </w:pPr>
      <w:r w:rsidRPr="00B672CA">
        <w:rPr>
          <w:color w:val="002060"/>
        </w:rPr>
        <w:t xml:space="preserve">A CARICO CALCIATORI NON ESPULSI DAL CAMPO </w:t>
      </w:r>
    </w:p>
    <w:p w14:paraId="28D46341" w14:textId="77777777" w:rsidR="00A413DE" w:rsidRPr="00B672CA" w:rsidRDefault="00A413DE" w:rsidP="00A413DE">
      <w:pPr>
        <w:pStyle w:val="titolo20"/>
        <w:divId w:val="527259509"/>
        <w:rPr>
          <w:color w:val="002060"/>
        </w:rPr>
      </w:pPr>
      <w:r w:rsidRPr="00B672CA">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01D82CF5" w14:textId="77777777" w:rsidTr="00A413DE">
        <w:trPr>
          <w:divId w:val="527259509"/>
        </w:trPr>
        <w:tc>
          <w:tcPr>
            <w:tcW w:w="2200" w:type="dxa"/>
            <w:tcMar>
              <w:top w:w="20" w:type="dxa"/>
              <w:left w:w="20" w:type="dxa"/>
              <w:bottom w:w="20" w:type="dxa"/>
              <w:right w:w="20" w:type="dxa"/>
            </w:tcMar>
            <w:vAlign w:val="center"/>
          </w:tcPr>
          <w:p w14:paraId="76F07FC3" w14:textId="77777777" w:rsidR="00A413DE" w:rsidRPr="00B672CA" w:rsidRDefault="00A413DE" w:rsidP="00A413DE">
            <w:pPr>
              <w:pStyle w:val="movimento"/>
              <w:rPr>
                <w:color w:val="002060"/>
              </w:rPr>
            </w:pPr>
            <w:r w:rsidRPr="00B672CA">
              <w:rPr>
                <w:color w:val="002060"/>
              </w:rPr>
              <w:t>LUCCHETTI MATHIAS</w:t>
            </w:r>
          </w:p>
        </w:tc>
        <w:tc>
          <w:tcPr>
            <w:tcW w:w="2200" w:type="dxa"/>
            <w:tcMar>
              <w:top w:w="20" w:type="dxa"/>
              <w:left w:w="20" w:type="dxa"/>
              <w:bottom w:w="20" w:type="dxa"/>
              <w:right w:w="20" w:type="dxa"/>
            </w:tcMar>
            <w:vAlign w:val="center"/>
          </w:tcPr>
          <w:p w14:paraId="0362632A" w14:textId="77777777" w:rsidR="00A413DE" w:rsidRPr="00B672CA" w:rsidRDefault="00A413DE" w:rsidP="00A413DE">
            <w:pPr>
              <w:pStyle w:val="movimento2"/>
              <w:rPr>
                <w:color w:val="002060"/>
              </w:rPr>
            </w:pPr>
            <w:r w:rsidRPr="00B672CA">
              <w:rPr>
                <w:color w:val="002060"/>
              </w:rPr>
              <w:t xml:space="preserve">(ACLI MANTOVANI CALCIO A 5) </w:t>
            </w:r>
          </w:p>
        </w:tc>
        <w:tc>
          <w:tcPr>
            <w:tcW w:w="800" w:type="dxa"/>
            <w:tcMar>
              <w:top w:w="20" w:type="dxa"/>
              <w:left w:w="20" w:type="dxa"/>
              <w:bottom w:w="20" w:type="dxa"/>
              <w:right w:w="20" w:type="dxa"/>
            </w:tcMar>
            <w:vAlign w:val="center"/>
          </w:tcPr>
          <w:p w14:paraId="7082F787"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6B5EFBDD" w14:textId="77777777" w:rsidR="00A413DE" w:rsidRPr="00B672CA" w:rsidRDefault="00A413DE" w:rsidP="00A413DE">
            <w:pPr>
              <w:pStyle w:val="movimento"/>
              <w:rPr>
                <w:color w:val="002060"/>
              </w:rPr>
            </w:pPr>
            <w:r w:rsidRPr="00B672CA">
              <w:rPr>
                <w:color w:val="002060"/>
              </w:rPr>
              <w:t>CAPOMAGI VITTORIO ALBERT</w:t>
            </w:r>
          </w:p>
        </w:tc>
        <w:tc>
          <w:tcPr>
            <w:tcW w:w="2200" w:type="dxa"/>
            <w:tcMar>
              <w:top w:w="20" w:type="dxa"/>
              <w:left w:w="20" w:type="dxa"/>
              <w:bottom w:w="20" w:type="dxa"/>
              <w:right w:w="20" w:type="dxa"/>
            </w:tcMar>
            <w:vAlign w:val="center"/>
          </w:tcPr>
          <w:p w14:paraId="35F13703" w14:textId="77777777" w:rsidR="00A413DE" w:rsidRPr="00B672CA" w:rsidRDefault="00A413DE" w:rsidP="00A413DE">
            <w:pPr>
              <w:pStyle w:val="movimento2"/>
              <w:rPr>
                <w:color w:val="002060"/>
              </w:rPr>
            </w:pPr>
            <w:r w:rsidRPr="00B672CA">
              <w:rPr>
                <w:color w:val="002060"/>
              </w:rPr>
              <w:t xml:space="preserve">(AUDAX 1970 S.ANGELO) </w:t>
            </w:r>
          </w:p>
        </w:tc>
      </w:tr>
      <w:tr w:rsidR="00A413DE" w:rsidRPr="00B672CA" w14:paraId="7A5F6521" w14:textId="77777777" w:rsidTr="00A413DE">
        <w:trPr>
          <w:divId w:val="527259509"/>
        </w:trPr>
        <w:tc>
          <w:tcPr>
            <w:tcW w:w="2200" w:type="dxa"/>
            <w:tcMar>
              <w:top w:w="20" w:type="dxa"/>
              <w:left w:w="20" w:type="dxa"/>
              <w:bottom w:w="20" w:type="dxa"/>
              <w:right w:w="20" w:type="dxa"/>
            </w:tcMar>
            <w:vAlign w:val="center"/>
          </w:tcPr>
          <w:p w14:paraId="5D4175B0" w14:textId="77777777" w:rsidR="00A413DE" w:rsidRPr="00B672CA" w:rsidRDefault="00A413DE" w:rsidP="00A413DE">
            <w:pPr>
              <w:pStyle w:val="movimento"/>
              <w:rPr>
                <w:color w:val="002060"/>
              </w:rPr>
            </w:pPr>
            <w:r w:rsidRPr="00B672CA">
              <w:rPr>
                <w:color w:val="002060"/>
              </w:rPr>
              <w:t>BUSILACCHI FILIPPO</w:t>
            </w:r>
          </w:p>
        </w:tc>
        <w:tc>
          <w:tcPr>
            <w:tcW w:w="2200" w:type="dxa"/>
            <w:tcMar>
              <w:top w:w="20" w:type="dxa"/>
              <w:left w:w="20" w:type="dxa"/>
              <w:bottom w:w="20" w:type="dxa"/>
              <w:right w:w="20" w:type="dxa"/>
            </w:tcMar>
            <w:vAlign w:val="center"/>
          </w:tcPr>
          <w:p w14:paraId="334CD41B" w14:textId="77777777" w:rsidR="00A413DE" w:rsidRPr="00B672CA" w:rsidRDefault="00A413DE" w:rsidP="00A413DE">
            <w:pPr>
              <w:pStyle w:val="movimento2"/>
              <w:rPr>
                <w:color w:val="002060"/>
              </w:rPr>
            </w:pPr>
            <w:r w:rsidRPr="00B672CA">
              <w:rPr>
                <w:color w:val="002060"/>
              </w:rPr>
              <w:t xml:space="preserve">(CANDIA BARACCOLA ASPIO) </w:t>
            </w:r>
          </w:p>
        </w:tc>
        <w:tc>
          <w:tcPr>
            <w:tcW w:w="800" w:type="dxa"/>
            <w:tcMar>
              <w:top w:w="20" w:type="dxa"/>
              <w:left w:w="20" w:type="dxa"/>
              <w:bottom w:w="20" w:type="dxa"/>
              <w:right w:w="20" w:type="dxa"/>
            </w:tcMar>
            <w:vAlign w:val="center"/>
          </w:tcPr>
          <w:p w14:paraId="2571E142"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1CDB6577"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27D03A75" w14:textId="77777777" w:rsidR="00A413DE" w:rsidRPr="00B672CA" w:rsidRDefault="00A413DE" w:rsidP="00A413DE">
            <w:pPr>
              <w:pStyle w:val="movimento2"/>
              <w:rPr>
                <w:color w:val="002060"/>
              </w:rPr>
            </w:pPr>
            <w:r w:rsidRPr="00B672CA">
              <w:rPr>
                <w:color w:val="002060"/>
              </w:rPr>
              <w:t> </w:t>
            </w:r>
          </w:p>
        </w:tc>
      </w:tr>
    </w:tbl>
    <w:p w14:paraId="38B79FE5" w14:textId="77777777" w:rsidR="00A413DE" w:rsidRPr="00B672CA" w:rsidRDefault="00A413DE" w:rsidP="00A413DE">
      <w:pPr>
        <w:pStyle w:val="titolo20"/>
        <w:divId w:val="527259509"/>
        <w:rPr>
          <w:color w:val="002060"/>
        </w:rPr>
      </w:pPr>
      <w:r w:rsidRPr="00B672CA">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663CA48B" w14:textId="77777777" w:rsidTr="00A413DE">
        <w:trPr>
          <w:divId w:val="527259509"/>
        </w:trPr>
        <w:tc>
          <w:tcPr>
            <w:tcW w:w="2200" w:type="dxa"/>
            <w:tcMar>
              <w:top w:w="20" w:type="dxa"/>
              <w:left w:w="20" w:type="dxa"/>
              <w:bottom w:w="20" w:type="dxa"/>
              <w:right w:w="20" w:type="dxa"/>
            </w:tcMar>
            <w:vAlign w:val="center"/>
          </w:tcPr>
          <w:p w14:paraId="777DE63C" w14:textId="77777777" w:rsidR="00A413DE" w:rsidRPr="00B672CA" w:rsidRDefault="00A413DE" w:rsidP="00A413DE">
            <w:pPr>
              <w:pStyle w:val="movimento"/>
              <w:rPr>
                <w:color w:val="002060"/>
              </w:rPr>
            </w:pPr>
            <w:r w:rsidRPr="00B672CA">
              <w:rPr>
                <w:color w:val="002060"/>
              </w:rPr>
              <w:t>FANESI FEDERICO</w:t>
            </w:r>
          </w:p>
        </w:tc>
        <w:tc>
          <w:tcPr>
            <w:tcW w:w="2200" w:type="dxa"/>
            <w:tcMar>
              <w:top w:w="20" w:type="dxa"/>
              <w:left w:w="20" w:type="dxa"/>
              <w:bottom w:w="20" w:type="dxa"/>
              <w:right w:w="20" w:type="dxa"/>
            </w:tcMar>
            <w:vAlign w:val="center"/>
          </w:tcPr>
          <w:p w14:paraId="33F68807" w14:textId="77777777" w:rsidR="00A413DE" w:rsidRPr="00B672CA" w:rsidRDefault="00A413DE" w:rsidP="00A413DE">
            <w:pPr>
              <w:pStyle w:val="movimento2"/>
              <w:rPr>
                <w:color w:val="002060"/>
              </w:rPr>
            </w:pPr>
            <w:r w:rsidRPr="00B672CA">
              <w:rPr>
                <w:color w:val="002060"/>
              </w:rPr>
              <w:t xml:space="preserve">(CANDIA BARACCOLA ASPIO) </w:t>
            </w:r>
          </w:p>
        </w:tc>
        <w:tc>
          <w:tcPr>
            <w:tcW w:w="800" w:type="dxa"/>
            <w:tcMar>
              <w:top w:w="20" w:type="dxa"/>
              <w:left w:w="20" w:type="dxa"/>
              <w:bottom w:w="20" w:type="dxa"/>
              <w:right w:w="20" w:type="dxa"/>
            </w:tcMar>
            <w:vAlign w:val="center"/>
          </w:tcPr>
          <w:p w14:paraId="13CD54AE"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47364C69" w14:textId="77777777" w:rsidR="00A413DE" w:rsidRPr="00B672CA" w:rsidRDefault="00A413DE" w:rsidP="00A413DE">
            <w:pPr>
              <w:pStyle w:val="movimento"/>
              <w:rPr>
                <w:color w:val="002060"/>
              </w:rPr>
            </w:pPr>
            <w:r w:rsidRPr="00B672CA">
              <w:rPr>
                <w:color w:val="002060"/>
              </w:rPr>
              <w:t>PERRI FEDERICO</w:t>
            </w:r>
          </w:p>
        </w:tc>
        <w:tc>
          <w:tcPr>
            <w:tcW w:w="2200" w:type="dxa"/>
            <w:tcMar>
              <w:top w:w="20" w:type="dxa"/>
              <w:left w:w="20" w:type="dxa"/>
              <w:bottom w:w="20" w:type="dxa"/>
              <w:right w:w="20" w:type="dxa"/>
            </w:tcMar>
            <w:vAlign w:val="center"/>
          </w:tcPr>
          <w:p w14:paraId="091E30A3" w14:textId="77777777" w:rsidR="00A413DE" w:rsidRPr="00B672CA" w:rsidRDefault="00A413DE" w:rsidP="00A413DE">
            <w:pPr>
              <w:pStyle w:val="movimento2"/>
              <w:rPr>
                <w:color w:val="002060"/>
              </w:rPr>
            </w:pPr>
            <w:r w:rsidRPr="00B672CA">
              <w:rPr>
                <w:color w:val="002060"/>
              </w:rPr>
              <w:t xml:space="preserve">(MONTELUPONE CALCIO A 5) </w:t>
            </w:r>
          </w:p>
        </w:tc>
      </w:tr>
    </w:tbl>
    <w:p w14:paraId="3F8165B4" w14:textId="77777777" w:rsidR="00A413DE" w:rsidRPr="00B672CA" w:rsidRDefault="00A413DE" w:rsidP="00A413DE">
      <w:pPr>
        <w:pStyle w:val="titolo20"/>
        <w:divId w:val="527259509"/>
        <w:rPr>
          <w:color w:val="002060"/>
        </w:rPr>
      </w:pPr>
      <w:r w:rsidRPr="00B672CA">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5248AB8C" w14:textId="77777777" w:rsidTr="00A413DE">
        <w:trPr>
          <w:divId w:val="527259509"/>
        </w:trPr>
        <w:tc>
          <w:tcPr>
            <w:tcW w:w="2200" w:type="dxa"/>
            <w:tcMar>
              <w:top w:w="20" w:type="dxa"/>
              <w:left w:w="20" w:type="dxa"/>
              <w:bottom w:w="20" w:type="dxa"/>
              <w:right w:w="20" w:type="dxa"/>
            </w:tcMar>
            <w:vAlign w:val="center"/>
          </w:tcPr>
          <w:p w14:paraId="622771DF" w14:textId="77777777" w:rsidR="00A413DE" w:rsidRPr="00B672CA" w:rsidRDefault="00A413DE" w:rsidP="00A413DE">
            <w:pPr>
              <w:pStyle w:val="movimento"/>
              <w:rPr>
                <w:color w:val="002060"/>
              </w:rPr>
            </w:pPr>
            <w:r w:rsidRPr="00B672CA">
              <w:rPr>
                <w:color w:val="002060"/>
              </w:rPr>
              <w:t>BIKAI LUCIEN</w:t>
            </w:r>
          </w:p>
        </w:tc>
        <w:tc>
          <w:tcPr>
            <w:tcW w:w="2200" w:type="dxa"/>
            <w:tcMar>
              <w:top w:w="20" w:type="dxa"/>
              <w:left w:w="20" w:type="dxa"/>
              <w:bottom w:w="20" w:type="dxa"/>
              <w:right w:w="20" w:type="dxa"/>
            </w:tcMar>
            <w:vAlign w:val="center"/>
          </w:tcPr>
          <w:p w14:paraId="1E485CCB" w14:textId="77777777" w:rsidR="00A413DE" w:rsidRPr="00B672CA" w:rsidRDefault="00A413DE" w:rsidP="00A413DE">
            <w:pPr>
              <w:pStyle w:val="movimento2"/>
              <w:rPr>
                <w:color w:val="002060"/>
              </w:rPr>
            </w:pPr>
            <w:r w:rsidRPr="00B672CA">
              <w:rPr>
                <w:color w:val="002060"/>
              </w:rPr>
              <w:t xml:space="preserve">(AUDAX 1970 S.ANGELO) </w:t>
            </w:r>
          </w:p>
        </w:tc>
        <w:tc>
          <w:tcPr>
            <w:tcW w:w="800" w:type="dxa"/>
            <w:tcMar>
              <w:top w:w="20" w:type="dxa"/>
              <w:left w:w="20" w:type="dxa"/>
              <w:bottom w:w="20" w:type="dxa"/>
              <w:right w:w="20" w:type="dxa"/>
            </w:tcMar>
            <w:vAlign w:val="center"/>
          </w:tcPr>
          <w:p w14:paraId="591C96FC"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38D92713" w14:textId="77777777" w:rsidR="00A413DE" w:rsidRPr="00B672CA" w:rsidRDefault="00A413DE" w:rsidP="00A413DE">
            <w:pPr>
              <w:pStyle w:val="movimento"/>
              <w:rPr>
                <w:color w:val="002060"/>
              </w:rPr>
            </w:pPr>
            <w:r w:rsidRPr="00B672CA">
              <w:rPr>
                <w:color w:val="002060"/>
              </w:rPr>
              <w:t>CECCARELLI LUCA</w:t>
            </w:r>
          </w:p>
        </w:tc>
        <w:tc>
          <w:tcPr>
            <w:tcW w:w="2200" w:type="dxa"/>
            <w:tcMar>
              <w:top w:w="20" w:type="dxa"/>
              <w:left w:w="20" w:type="dxa"/>
              <w:bottom w:w="20" w:type="dxa"/>
              <w:right w:w="20" w:type="dxa"/>
            </w:tcMar>
            <w:vAlign w:val="center"/>
          </w:tcPr>
          <w:p w14:paraId="7DBCE275" w14:textId="77777777" w:rsidR="00A413DE" w:rsidRPr="00B672CA" w:rsidRDefault="00A413DE" w:rsidP="00A413DE">
            <w:pPr>
              <w:pStyle w:val="movimento2"/>
              <w:rPr>
                <w:color w:val="002060"/>
              </w:rPr>
            </w:pPr>
            <w:r w:rsidRPr="00B672CA">
              <w:rPr>
                <w:color w:val="002060"/>
              </w:rPr>
              <w:t xml:space="preserve">(FUTSAL COBA SPORTIVA DIL) </w:t>
            </w:r>
          </w:p>
        </w:tc>
      </w:tr>
    </w:tbl>
    <w:p w14:paraId="48E9FC3D" w14:textId="77777777" w:rsidR="00A413DE" w:rsidRPr="00B672CA" w:rsidRDefault="00A413DE" w:rsidP="00A413DE">
      <w:pPr>
        <w:pStyle w:val="titolo20"/>
        <w:divId w:val="527259509"/>
        <w:rPr>
          <w:color w:val="002060"/>
        </w:rPr>
      </w:pPr>
      <w:r w:rsidRPr="00B672C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6FE9D655" w14:textId="77777777" w:rsidTr="00A413DE">
        <w:trPr>
          <w:divId w:val="527259509"/>
        </w:trPr>
        <w:tc>
          <w:tcPr>
            <w:tcW w:w="2200" w:type="dxa"/>
            <w:tcMar>
              <w:top w:w="20" w:type="dxa"/>
              <w:left w:w="20" w:type="dxa"/>
              <w:bottom w:w="20" w:type="dxa"/>
              <w:right w:w="20" w:type="dxa"/>
            </w:tcMar>
            <w:vAlign w:val="center"/>
          </w:tcPr>
          <w:p w14:paraId="537E9CF5" w14:textId="77777777" w:rsidR="00A413DE" w:rsidRPr="00B672CA" w:rsidRDefault="00A413DE" w:rsidP="00A413DE">
            <w:pPr>
              <w:pStyle w:val="movimento"/>
              <w:rPr>
                <w:color w:val="002060"/>
              </w:rPr>
            </w:pPr>
            <w:r w:rsidRPr="00B672CA">
              <w:rPr>
                <w:color w:val="002060"/>
              </w:rPr>
              <w:t>DE TULLIO FRANCESCO</w:t>
            </w:r>
          </w:p>
        </w:tc>
        <w:tc>
          <w:tcPr>
            <w:tcW w:w="2200" w:type="dxa"/>
            <w:tcMar>
              <w:top w:w="20" w:type="dxa"/>
              <w:left w:w="20" w:type="dxa"/>
              <w:bottom w:w="20" w:type="dxa"/>
              <w:right w:w="20" w:type="dxa"/>
            </w:tcMar>
            <w:vAlign w:val="center"/>
          </w:tcPr>
          <w:p w14:paraId="3B5832F4" w14:textId="77777777" w:rsidR="00A413DE" w:rsidRPr="00B672CA" w:rsidRDefault="00A413DE" w:rsidP="00A413DE">
            <w:pPr>
              <w:pStyle w:val="movimento2"/>
              <w:rPr>
                <w:color w:val="002060"/>
              </w:rPr>
            </w:pPr>
            <w:r w:rsidRPr="00B672CA">
              <w:rPr>
                <w:color w:val="002060"/>
              </w:rPr>
              <w:t xml:space="preserve">(AUDAX 1970 S.ANGELO) </w:t>
            </w:r>
          </w:p>
        </w:tc>
        <w:tc>
          <w:tcPr>
            <w:tcW w:w="800" w:type="dxa"/>
            <w:tcMar>
              <w:top w:w="20" w:type="dxa"/>
              <w:left w:w="20" w:type="dxa"/>
              <w:bottom w:w="20" w:type="dxa"/>
              <w:right w:w="20" w:type="dxa"/>
            </w:tcMar>
            <w:vAlign w:val="center"/>
          </w:tcPr>
          <w:p w14:paraId="41A78D36"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53E130E6" w14:textId="77777777" w:rsidR="00A413DE" w:rsidRPr="00B672CA" w:rsidRDefault="00A413DE" w:rsidP="00A413DE">
            <w:pPr>
              <w:pStyle w:val="movimento"/>
              <w:rPr>
                <w:color w:val="002060"/>
              </w:rPr>
            </w:pPr>
            <w:r w:rsidRPr="00B672CA">
              <w:rPr>
                <w:color w:val="002060"/>
              </w:rPr>
              <w:t>SERPICELLI GIANLUCA</w:t>
            </w:r>
          </w:p>
        </w:tc>
        <w:tc>
          <w:tcPr>
            <w:tcW w:w="2200" w:type="dxa"/>
            <w:tcMar>
              <w:top w:w="20" w:type="dxa"/>
              <w:left w:w="20" w:type="dxa"/>
              <w:bottom w:w="20" w:type="dxa"/>
              <w:right w:w="20" w:type="dxa"/>
            </w:tcMar>
            <w:vAlign w:val="center"/>
          </w:tcPr>
          <w:p w14:paraId="011DD10F" w14:textId="77777777" w:rsidR="00A413DE" w:rsidRPr="00B672CA" w:rsidRDefault="00A413DE" w:rsidP="00A413DE">
            <w:pPr>
              <w:pStyle w:val="movimento2"/>
              <w:rPr>
                <w:color w:val="002060"/>
              </w:rPr>
            </w:pPr>
            <w:r w:rsidRPr="00B672CA">
              <w:rPr>
                <w:color w:val="002060"/>
              </w:rPr>
              <w:t xml:space="preserve">(AUDAX 1970 S.ANGELO) </w:t>
            </w:r>
          </w:p>
        </w:tc>
      </w:tr>
      <w:tr w:rsidR="00A413DE" w:rsidRPr="00B672CA" w14:paraId="35AFAB8A" w14:textId="77777777" w:rsidTr="00A413DE">
        <w:trPr>
          <w:divId w:val="527259509"/>
        </w:trPr>
        <w:tc>
          <w:tcPr>
            <w:tcW w:w="2200" w:type="dxa"/>
            <w:tcMar>
              <w:top w:w="20" w:type="dxa"/>
              <w:left w:w="20" w:type="dxa"/>
              <w:bottom w:w="20" w:type="dxa"/>
              <w:right w:w="20" w:type="dxa"/>
            </w:tcMar>
            <w:vAlign w:val="center"/>
          </w:tcPr>
          <w:p w14:paraId="78D06952" w14:textId="77777777" w:rsidR="00A413DE" w:rsidRPr="00B672CA" w:rsidRDefault="00A413DE" w:rsidP="00A413DE">
            <w:pPr>
              <w:pStyle w:val="movimento"/>
              <w:rPr>
                <w:color w:val="002060"/>
              </w:rPr>
            </w:pPr>
            <w:r w:rsidRPr="00B672CA">
              <w:rPr>
                <w:color w:val="002060"/>
              </w:rPr>
              <w:t>NISI ANDREA</w:t>
            </w:r>
          </w:p>
        </w:tc>
        <w:tc>
          <w:tcPr>
            <w:tcW w:w="2200" w:type="dxa"/>
            <w:tcMar>
              <w:top w:w="20" w:type="dxa"/>
              <w:left w:w="20" w:type="dxa"/>
              <w:bottom w:w="20" w:type="dxa"/>
              <w:right w:w="20" w:type="dxa"/>
            </w:tcMar>
            <w:vAlign w:val="center"/>
          </w:tcPr>
          <w:p w14:paraId="6E65707D" w14:textId="77777777" w:rsidR="00A413DE" w:rsidRPr="00B672CA" w:rsidRDefault="00A413DE" w:rsidP="00A413DE">
            <w:pPr>
              <w:pStyle w:val="movimento2"/>
              <w:rPr>
                <w:color w:val="002060"/>
              </w:rPr>
            </w:pPr>
            <w:r w:rsidRPr="00B672CA">
              <w:rPr>
                <w:color w:val="002060"/>
              </w:rPr>
              <w:t xml:space="preserve">(CANDIA BARACCOLA ASPIO) </w:t>
            </w:r>
          </w:p>
        </w:tc>
        <w:tc>
          <w:tcPr>
            <w:tcW w:w="800" w:type="dxa"/>
            <w:tcMar>
              <w:top w:w="20" w:type="dxa"/>
              <w:left w:w="20" w:type="dxa"/>
              <w:bottom w:w="20" w:type="dxa"/>
              <w:right w:w="20" w:type="dxa"/>
            </w:tcMar>
            <w:vAlign w:val="center"/>
          </w:tcPr>
          <w:p w14:paraId="4499556F"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496F5E10" w14:textId="77777777" w:rsidR="00A413DE" w:rsidRPr="00B672CA" w:rsidRDefault="00A413DE" w:rsidP="00A413DE">
            <w:pPr>
              <w:pStyle w:val="movimento"/>
              <w:rPr>
                <w:color w:val="002060"/>
              </w:rPr>
            </w:pPr>
            <w:r w:rsidRPr="00B672CA">
              <w:rPr>
                <w:color w:val="002060"/>
              </w:rPr>
              <w:t>NAPOLETANO YURI</w:t>
            </w:r>
          </w:p>
        </w:tc>
        <w:tc>
          <w:tcPr>
            <w:tcW w:w="2200" w:type="dxa"/>
            <w:tcMar>
              <w:top w:w="20" w:type="dxa"/>
              <w:left w:w="20" w:type="dxa"/>
              <w:bottom w:w="20" w:type="dxa"/>
              <w:right w:w="20" w:type="dxa"/>
            </w:tcMar>
            <w:vAlign w:val="center"/>
          </w:tcPr>
          <w:p w14:paraId="50786461" w14:textId="77777777" w:rsidR="00A413DE" w:rsidRPr="00B672CA" w:rsidRDefault="00A413DE" w:rsidP="00A413DE">
            <w:pPr>
              <w:pStyle w:val="movimento2"/>
              <w:rPr>
                <w:color w:val="002060"/>
              </w:rPr>
            </w:pPr>
            <w:r w:rsidRPr="00B672CA">
              <w:rPr>
                <w:color w:val="002060"/>
              </w:rPr>
              <w:t xml:space="preserve">(FANO CALCIO A 5) </w:t>
            </w:r>
          </w:p>
        </w:tc>
      </w:tr>
      <w:tr w:rsidR="00A413DE" w:rsidRPr="00B672CA" w14:paraId="31A4A87E" w14:textId="77777777" w:rsidTr="00A413DE">
        <w:trPr>
          <w:divId w:val="527259509"/>
        </w:trPr>
        <w:tc>
          <w:tcPr>
            <w:tcW w:w="2200" w:type="dxa"/>
            <w:tcMar>
              <w:top w:w="20" w:type="dxa"/>
              <w:left w:w="20" w:type="dxa"/>
              <w:bottom w:w="20" w:type="dxa"/>
              <w:right w:w="20" w:type="dxa"/>
            </w:tcMar>
            <w:vAlign w:val="center"/>
          </w:tcPr>
          <w:p w14:paraId="2F549FDB" w14:textId="77777777" w:rsidR="00A413DE" w:rsidRPr="00B672CA" w:rsidRDefault="00A413DE" w:rsidP="00A413DE">
            <w:pPr>
              <w:pStyle w:val="movimento"/>
              <w:rPr>
                <w:color w:val="002060"/>
              </w:rPr>
            </w:pPr>
            <w:r w:rsidRPr="00B672CA">
              <w:rPr>
                <w:color w:val="002060"/>
              </w:rPr>
              <w:t>TESTAGUZZA MATTIA</w:t>
            </w:r>
          </w:p>
        </w:tc>
        <w:tc>
          <w:tcPr>
            <w:tcW w:w="2200" w:type="dxa"/>
            <w:tcMar>
              <w:top w:w="20" w:type="dxa"/>
              <w:left w:w="20" w:type="dxa"/>
              <w:bottom w:w="20" w:type="dxa"/>
              <w:right w:w="20" w:type="dxa"/>
            </w:tcMar>
            <w:vAlign w:val="center"/>
          </w:tcPr>
          <w:p w14:paraId="5C855C6A" w14:textId="77777777" w:rsidR="00A413DE" w:rsidRPr="00B672CA" w:rsidRDefault="00A413DE" w:rsidP="00A413DE">
            <w:pPr>
              <w:pStyle w:val="movimento2"/>
              <w:rPr>
                <w:color w:val="002060"/>
              </w:rPr>
            </w:pPr>
            <w:r w:rsidRPr="00B672CA">
              <w:rPr>
                <w:color w:val="002060"/>
              </w:rPr>
              <w:t xml:space="preserve">(U.MANDOLESI CALCIO) </w:t>
            </w:r>
          </w:p>
        </w:tc>
        <w:tc>
          <w:tcPr>
            <w:tcW w:w="800" w:type="dxa"/>
            <w:tcMar>
              <w:top w:w="20" w:type="dxa"/>
              <w:left w:w="20" w:type="dxa"/>
              <w:bottom w:w="20" w:type="dxa"/>
              <w:right w:w="20" w:type="dxa"/>
            </w:tcMar>
            <w:vAlign w:val="center"/>
          </w:tcPr>
          <w:p w14:paraId="03372FC5"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7304333" w14:textId="77777777" w:rsidR="00A413DE" w:rsidRPr="00B672CA" w:rsidRDefault="00A413DE" w:rsidP="00A413DE">
            <w:pPr>
              <w:pStyle w:val="movimento"/>
              <w:rPr>
                <w:color w:val="002060"/>
              </w:rPr>
            </w:pPr>
            <w:r w:rsidRPr="00B672CA">
              <w:rPr>
                <w:color w:val="002060"/>
              </w:rPr>
              <w:t>BORC BOGDAN PETRU</w:t>
            </w:r>
          </w:p>
        </w:tc>
        <w:tc>
          <w:tcPr>
            <w:tcW w:w="2200" w:type="dxa"/>
            <w:tcMar>
              <w:top w:w="20" w:type="dxa"/>
              <w:left w:w="20" w:type="dxa"/>
              <w:bottom w:w="20" w:type="dxa"/>
              <w:right w:w="20" w:type="dxa"/>
            </w:tcMar>
            <w:vAlign w:val="center"/>
          </w:tcPr>
          <w:p w14:paraId="118EE2EF" w14:textId="77777777" w:rsidR="00A413DE" w:rsidRPr="00B672CA" w:rsidRDefault="00A413DE" w:rsidP="00A413DE">
            <w:pPr>
              <w:pStyle w:val="movimento2"/>
              <w:rPr>
                <w:color w:val="002060"/>
              </w:rPr>
            </w:pPr>
            <w:r w:rsidRPr="00B672CA">
              <w:rPr>
                <w:color w:val="002060"/>
              </w:rPr>
              <w:t xml:space="preserve">(VERBENA C5 ANCONA) </w:t>
            </w:r>
          </w:p>
        </w:tc>
      </w:tr>
    </w:tbl>
    <w:p w14:paraId="14E0B00F" w14:textId="77777777" w:rsidR="00A413DE" w:rsidRPr="00B672CA" w:rsidRDefault="00A413DE" w:rsidP="00A413DE">
      <w:pPr>
        <w:pStyle w:val="titolo10"/>
        <w:divId w:val="527259509"/>
        <w:rPr>
          <w:color w:val="002060"/>
        </w:rPr>
      </w:pPr>
      <w:r w:rsidRPr="00B672CA">
        <w:rPr>
          <w:color w:val="002060"/>
        </w:rPr>
        <w:t xml:space="preserve">GARE DEL 23/12/2018 </w:t>
      </w:r>
    </w:p>
    <w:p w14:paraId="0ACEF177" w14:textId="77777777" w:rsidR="00A413DE" w:rsidRPr="00B672CA" w:rsidRDefault="00A413DE" w:rsidP="00A413DE">
      <w:pPr>
        <w:pStyle w:val="titolo7a"/>
        <w:divId w:val="527259509"/>
        <w:rPr>
          <w:color w:val="002060"/>
        </w:rPr>
      </w:pPr>
      <w:r w:rsidRPr="00B672CA">
        <w:rPr>
          <w:color w:val="002060"/>
        </w:rPr>
        <w:t xml:space="preserve">PROVVEDIMENTI DISCIPLINARI </w:t>
      </w:r>
    </w:p>
    <w:p w14:paraId="401216AE" w14:textId="77777777" w:rsidR="00A413DE" w:rsidRPr="00B672CA" w:rsidRDefault="00A413DE" w:rsidP="00A413DE">
      <w:pPr>
        <w:pStyle w:val="TITOLO7B"/>
        <w:divId w:val="527259509"/>
        <w:rPr>
          <w:color w:val="002060"/>
        </w:rPr>
      </w:pPr>
      <w:r w:rsidRPr="00B672CA">
        <w:rPr>
          <w:color w:val="002060"/>
        </w:rPr>
        <w:t xml:space="preserve">In base alle risultanze degli atti ufficiali sono state deliberate le seguenti sanzioni disciplinari. </w:t>
      </w:r>
    </w:p>
    <w:p w14:paraId="10FCF0BF" w14:textId="77777777" w:rsidR="00A413DE" w:rsidRPr="00B672CA" w:rsidRDefault="00A413DE" w:rsidP="00A413DE">
      <w:pPr>
        <w:pStyle w:val="titolo3"/>
        <w:divId w:val="527259509"/>
        <w:rPr>
          <w:color w:val="002060"/>
        </w:rPr>
      </w:pPr>
      <w:r w:rsidRPr="00B672CA">
        <w:rPr>
          <w:color w:val="002060"/>
        </w:rPr>
        <w:t xml:space="preserve">A CARICO CALCIATORI NON ESPULSI DAL CAMPO </w:t>
      </w:r>
    </w:p>
    <w:p w14:paraId="52AC9991" w14:textId="77777777" w:rsidR="00A413DE" w:rsidRPr="00B672CA" w:rsidRDefault="00A413DE" w:rsidP="00A413DE">
      <w:pPr>
        <w:pStyle w:val="titolo20"/>
        <w:divId w:val="527259509"/>
        <w:rPr>
          <w:color w:val="002060"/>
        </w:rPr>
      </w:pPr>
      <w:r w:rsidRPr="00B672C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2F5FCEA1" w14:textId="77777777" w:rsidTr="00A413DE">
        <w:trPr>
          <w:divId w:val="527259509"/>
        </w:trPr>
        <w:tc>
          <w:tcPr>
            <w:tcW w:w="2200" w:type="dxa"/>
            <w:tcMar>
              <w:top w:w="20" w:type="dxa"/>
              <w:left w:w="20" w:type="dxa"/>
              <w:bottom w:w="20" w:type="dxa"/>
              <w:right w:w="20" w:type="dxa"/>
            </w:tcMar>
            <w:vAlign w:val="center"/>
          </w:tcPr>
          <w:p w14:paraId="428C22C5" w14:textId="77777777" w:rsidR="00A413DE" w:rsidRPr="00B672CA" w:rsidRDefault="00A413DE" w:rsidP="00A413DE">
            <w:pPr>
              <w:pStyle w:val="movimento"/>
              <w:rPr>
                <w:color w:val="002060"/>
              </w:rPr>
            </w:pPr>
            <w:r w:rsidRPr="00B672CA">
              <w:rPr>
                <w:color w:val="002060"/>
              </w:rPr>
              <w:t>PARESCHI FILIPPO</w:t>
            </w:r>
          </w:p>
        </w:tc>
        <w:tc>
          <w:tcPr>
            <w:tcW w:w="2200" w:type="dxa"/>
            <w:tcMar>
              <w:top w:w="20" w:type="dxa"/>
              <w:left w:w="20" w:type="dxa"/>
              <w:bottom w:w="20" w:type="dxa"/>
              <w:right w:w="20" w:type="dxa"/>
            </w:tcMar>
            <w:vAlign w:val="center"/>
          </w:tcPr>
          <w:p w14:paraId="151ECA44" w14:textId="77777777" w:rsidR="00A413DE" w:rsidRPr="00B672CA" w:rsidRDefault="00A413DE" w:rsidP="00A413DE">
            <w:pPr>
              <w:pStyle w:val="movimento2"/>
              <w:rPr>
                <w:color w:val="002060"/>
              </w:rPr>
            </w:pPr>
            <w:r w:rsidRPr="00B672CA">
              <w:rPr>
                <w:color w:val="002060"/>
              </w:rPr>
              <w:t xml:space="preserve">(PIETRALACROCE 73) </w:t>
            </w:r>
          </w:p>
        </w:tc>
        <w:tc>
          <w:tcPr>
            <w:tcW w:w="800" w:type="dxa"/>
            <w:tcMar>
              <w:top w:w="20" w:type="dxa"/>
              <w:left w:w="20" w:type="dxa"/>
              <w:bottom w:w="20" w:type="dxa"/>
              <w:right w:w="20" w:type="dxa"/>
            </w:tcMar>
            <w:vAlign w:val="center"/>
          </w:tcPr>
          <w:p w14:paraId="59425F5B"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6250F8ED" w14:textId="77777777" w:rsidR="00A413DE" w:rsidRPr="00B672CA" w:rsidRDefault="00A413DE" w:rsidP="00A413DE">
            <w:pPr>
              <w:pStyle w:val="movimento"/>
              <w:rPr>
                <w:color w:val="002060"/>
              </w:rPr>
            </w:pPr>
            <w:r w:rsidRPr="00B672CA">
              <w:rPr>
                <w:color w:val="002060"/>
              </w:rPr>
              <w:t>PIERUCCI MATTEO</w:t>
            </w:r>
          </w:p>
        </w:tc>
        <w:tc>
          <w:tcPr>
            <w:tcW w:w="2200" w:type="dxa"/>
            <w:tcMar>
              <w:top w:w="20" w:type="dxa"/>
              <w:left w:w="20" w:type="dxa"/>
              <w:bottom w:w="20" w:type="dxa"/>
              <w:right w:w="20" w:type="dxa"/>
            </w:tcMar>
            <w:vAlign w:val="center"/>
          </w:tcPr>
          <w:p w14:paraId="576A9841" w14:textId="77777777" w:rsidR="00A413DE" w:rsidRPr="00B672CA" w:rsidRDefault="00A413DE" w:rsidP="00A413DE">
            <w:pPr>
              <w:pStyle w:val="movimento2"/>
              <w:rPr>
                <w:color w:val="002060"/>
              </w:rPr>
            </w:pPr>
            <w:r w:rsidRPr="00B672CA">
              <w:rPr>
                <w:color w:val="002060"/>
              </w:rPr>
              <w:t xml:space="preserve">(PIETRALACROCE 73) </w:t>
            </w:r>
          </w:p>
        </w:tc>
      </w:tr>
      <w:tr w:rsidR="00A413DE" w:rsidRPr="00B672CA" w14:paraId="121C48E1" w14:textId="77777777" w:rsidTr="00A413DE">
        <w:trPr>
          <w:divId w:val="527259509"/>
        </w:trPr>
        <w:tc>
          <w:tcPr>
            <w:tcW w:w="2200" w:type="dxa"/>
            <w:tcMar>
              <w:top w:w="20" w:type="dxa"/>
              <w:left w:w="20" w:type="dxa"/>
              <w:bottom w:w="20" w:type="dxa"/>
              <w:right w:w="20" w:type="dxa"/>
            </w:tcMar>
            <w:vAlign w:val="center"/>
          </w:tcPr>
          <w:p w14:paraId="0986C83D" w14:textId="77777777" w:rsidR="00A413DE" w:rsidRPr="00B672CA" w:rsidRDefault="00A413DE" w:rsidP="00A413DE">
            <w:pPr>
              <w:pStyle w:val="movimento"/>
              <w:rPr>
                <w:color w:val="002060"/>
              </w:rPr>
            </w:pPr>
            <w:r w:rsidRPr="00B672CA">
              <w:rPr>
                <w:color w:val="002060"/>
              </w:rPr>
              <w:t>PAOLETTI ANDREA</w:t>
            </w:r>
          </w:p>
        </w:tc>
        <w:tc>
          <w:tcPr>
            <w:tcW w:w="2200" w:type="dxa"/>
            <w:tcMar>
              <w:top w:w="20" w:type="dxa"/>
              <w:left w:w="20" w:type="dxa"/>
              <w:bottom w:w="20" w:type="dxa"/>
              <w:right w:w="20" w:type="dxa"/>
            </w:tcMar>
            <w:vAlign w:val="center"/>
          </w:tcPr>
          <w:p w14:paraId="12BC8628" w14:textId="77777777" w:rsidR="00A413DE" w:rsidRPr="00B672CA" w:rsidRDefault="00A413DE" w:rsidP="00A413DE">
            <w:pPr>
              <w:pStyle w:val="movimento2"/>
              <w:rPr>
                <w:color w:val="002060"/>
              </w:rPr>
            </w:pPr>
            <w:r w:rsidRPr="00B672CA">
              <w:rPr>
                <w:color w:val="002060"/>
              </w:rPr>
              <w:t xml:space="preserve">(REAL S.COSTANZO CALCIO 5) </w:t>
            </w:r>
          </w:p>
        </w:tc>
        <w:tc>
          <w:tcPr>
            <w:tcW w:w="800" w:type="dxa"/>
            <w:tcMar>
              <w:top w:w="20" w:type="dxa"/>
              <w:left w:w="20" w:type="dxa"/>
              <w:bottom w:w="20" w:type="dxa"/>
              <w:right w:w="20" w:type="dxa"/>
            </w:tcMar>
            <w:vAlign w:val="center"/>
          </w:tcPr>
          <w:p w14:paraId="657376A2"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199B1758" w14:textId="77777777" w:rsidR="00A413DE" w:rsidRPr="00B672CA" w:rsidRDefault="00A413DE" w:rsidP="00A413DE">
            <w:pPr>
              <w:pStyle w:val="movimento"/>
              <w:rPr>
                <w:color w:val="002060"/>
              </w:rPr>
            </w:pPr>
            <w:r w:rsidRPr="00B672CA">
              <w:rPr>
                <w:color w:val="002060"/>
              </w:rPr>
              <w:t>PORCU ANGELOANTONIO</w:t>
            </w:r>
          </w:p>
        </w:tc>
        <w:tc>
          <w:tcPr>
            <w:tcW w:w="2200" w:type="dxa"/>
            <w:tcMar>
              <w:top w:w="20" w:type="dxa"/>
              <w:left w:w="20" w:type="dxa"/>
              <w:bottom w:w="20" w:type="dxa"/>
              <w:right w:w="20" w:type="dxa"/>
            </w:tcMar>
            <w:vAlign w:val="center"/>
          </w:tcPr>
          <w:p w14:paraId="6DDB536C" w14:textId="77777777" w:rsidR="00A413DE" w:rsidRPr="00B672CA" w:rsidRDefault="00A413DE" w:rsidP="00A413DE">
            <w:pPr>
              <w:pStyle w:val="movimento2"/>
              <w:rPr>
                <w:color w:val="002060"/>
              </w:rPr>
            </w:pPr>
            <w:r w:rsidRPr="00B672CA">
              <w:rPr>
                <w:color w:val="002060"/>
              </w:rPr>
              <w:t xml:space="preserve">(REAL S.COSTANZO CALCIO 5) </w:t>
            </w:r>
          </w:p>
        </w:tc>
      </w:tr>
      <w:tr w:rsidR="00A413DE" w:rsidRPr="00B672CA" w14:paraId="2A23230A" w14:textId="77777777" w:rsidTr="00A413DE">
        <w:trPr>
          <w:divId w:val="527259509"/>
        </w:trPr>
        <w:tc>
          <w:tcPr>
            <w:tcW w:w="2200" w:type="dxa"/>
            <w:tcMar>
              <w:top w:w="20" w:type="dxa"/>
              <w:left w:w="20" w:type="dxa"/>
              <w:bottom w:w="20" w:type="dxa"/>
              <w:right w:w="20" w:type="dxa"/>
            </w:tcMar>
            <w:vAlign w:val="center"/>
          </w:tcPr>
          <w:p w14:paraId="62248FEA" w14:textId="77777777" w:rsidR="00A413DE" w:rsidRPr="00B672CA" w:rsidRDefault="00A413DE" w:rsidP="00A413DE">
            <w:pPr>
              <w:pStyle w:val="movimento"/>
              <w:rPr>
                <w:color w:val="002060"/>
              </w:rPr>
            </w:pPr>
            <w:r w:rsidRPr="00B672CA">
              <w:rPr>
                <w:color w:val="002060"/>
              </w:rPr>
              <w:t>SANCHIONI DENIEL</w:t>
            </w:r>
          </w:p>
        </w:tc>
        <w:tc>
          <w:tcPr>
            <w:tcW w:w="2200" w:type="dxa"/>
            <w:tcMar>
              <w:top w:w="20" w:type="dxa"/>
              <w:left w:w="20" w:type="dxa"/>
              <w:bottom w:w="20" w:type="dxa"/>
              <w:right w:w="20" w:type="dxa"/>
            </w:tcMar>
            <w:vAlign w:val="center"/>
          </w:tcPr>
          <w:p w14:paraId="2FB1FC58" w14:textId="77777777" w:rsidR="00A413DE" w:rsidRPr="00B672CA" w:rsidRDefault="00A413DE" w:rsidP="00A413DE">
            <w:pPr>
              <w:pStyle w:val="movimento2"/>
              <w:rPr>
                <w:color w:val="002060"/>
              </w:rPr>
            </w:pPr>
            <w:r w:rsidRPr="00B672CA">
              <w:rPr>
                <w:color w:val="002060"/>
              </w:rPr>
              <w:t xml:space="preserve">(REAL S.COSTANZO CALCIO 5) </w:t>
            </w:r>
          </w:p>
        </w:tc>
        <w:tc>
          <w:tcPr>
            <w:tcW w:w="800" w:type="dxa"/>
            <w:tcMar>
              <w:top w:w="20" w:type="dxa"/>
              <w:left w:w="20" w:type="dxa"/>
              <w:bottom w:w="20" w:type="dxa"/>
              <w:right w:w="20" w:type="dxa"/>
            </w:tcMar>
            <w:vAlign w:val="center"/>
          </w:tcPr>
          <w:p w14:paraId="5A2A8ADE"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2D1E4AC1"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E269B5C" w14:textId="77777777" w:rsidR="00A413DE" w:rsidRPr="00B672CA" w:rsidRDefault="00A413DE" w:rsidP="00A413DE">
            <w:pPr>
              <w:pStyle w:val="movimento2"/>
              <w:rPr>
                <w:color w:val="002060"/>
              </w:rPr>
            </w:pPr>
            <w:r w:rsidRPr="00B672CA">
              <w:rPr>
                <w:color w:val="002060"/>
              </w:rPr>
              <w:t> </w:t>
            </w:r>
          </w:p>
        </w:tc>
      </w:tr>
    </w:tbl>
    <w:p w14:paraId="210411F9" w14:textId="77777777" w:rsidR="00A413DE" w:rsidRDefault="00A413DE" w:rsidP="00A413DE">
      <w:pPr>
        <w:pStyle w:val="breakline"/>
        <w:divId w:val="527259509"/>
        <w:rPr>
          <w:color w:val="002060"/>
        </w:rPr>
      </w:pPr>
    </w:p>
    <w:p w14:paraId="3432410B" w14:textId="77777777" w:rsidR="00A413DE" w:rsidRPr="00460C26" w:rsidRDefault="00A413DE" w:rsidP="00A413DE">
      <w:pPr>
        <w:pStyle w:val="Nessunaspaziatura"/>
        <w:divId w:val="527259509"/>
        <w:rPr>
          <w:rFonts w:ascii="Arial" w:hAnsi="Arial" w:cs="Arial"/>
          <w:noProof/>
          <w:color w:val="002060"/>
          <w:lang w:eastAsia="it-IT"/>
        </w:rPr>
      </w:pP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t>F.to IL GIUDICE SPORTIVO</w:t>
      </w:r>
    </w:p>
    <w:p w14:paraId="06F616B2" w14:textId="77777777" w:rsidR="00A413DE" w:rsidRPr="00460C26" w:rsidRDefault="00A413DE" w:rsidP="00A413DE">
      <w:pPr>
        <w:pStyle w:val="Nessunaspaziatura"/>
        <w:divId w:val="527259509"/>
        <w:rPr>
          <w:rFonts w:ascii="Arial" w:hAnsi="Arial" w:cs="Arial"/>
          <w:noProof/>
          <w:color w:val="002060"/>
          <w:lang w:eastAsia="it-IT"/>
        </w:rPr>
      </w:pPr>
      <w:r w:rsidRPr="00460C26">
        <w:rPr>
          <w:rFonts w:ascii="Arial" w:hAnsi="Arial" w:cs="Arial"/>
          <w:noProof/>
          <w:color w:val="002060"/>
          <w:lang w:eastAsia="it-IT"/>
        </w:rPr>
        <w:t xml:space="preserve"> </w:t>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t xml:space="preserve">   </w:t>
      </w:r>
      <w:r w:rsidRPr="00460C26">
        <w:rPr>
          <w:rFonts w:ascii="Arial" w:hAnsi="Arial" w:cs="Arial"/>
          <w:noProof/>
          <w:color w:val="002060"/>
          <w:lang w:eastAsia="it-IT"/>
        </w:rPr>
        <w:tab/>
        <w:t xml:space="preserve">       Claudio Romagnoli</w:t>
      </w:r>
    </w:p>
    <w:p w14:paraId="29D15A05" w14:textId="77777777" w:rsidR="00A413DE" w:rsidRPr="00B672CA" w:rsidRDefault="00A413DE" w:rsidP="00A413DE">
      <w:pPr>
        <w:pStyle w:val="breakline"/>
        <w:divId w:val="527259509"/>
        <w:rPr>
          <w:color w:val="002060"/>
        </w:rPr>
      </w:pPr>
    </w:p>
    <w:p w14:paraId="5F7743DC" w14:textId="77777777" w:rsidR="00A413DE" w:rsidRPr="00B672CA" w:rsidRDefault="00A413DE" w:rsidP="00A413DE">
      <w:pPr>
        <w:pStyle w:val="TITOLOPRINC"/>
        <w:divId w:val="527259509"/>
        <w:rPr>
          <w:color w:val="002060"/>
        </w:rPr>
      </w:pPr>
      <w:r w:rsidRPr="00B672CA">
        <w:rPr>
          <w:color w:val="002060"/>
        </w:rPr>
        <w:t>CLASSIFICA</w:t>
      </w:r>
    </w:p>
    <w:p w14:paraId="7D734B26" w14:textId="77777777" w:rsidR="00A413DE" w:rsidRPr="00B672CA" w:rsidRDefault="00A413DE" w:rsidP="00A413DE">
      <w:pPr>
        <w:pStyle w:val="breakline"/>
        <w:divId w:val="527259509"/>
        <w:rPr>
          <w:color w:val="002060"/>
        </w:rPr>
      </w:pPr>
    </w:p>
    <w:p w14:paraId="4B16F727" w14:textId="77777777" w:rsidR="00A413DE" w:rsidRPr="00B672CA" w:rsidRDefault="00A413DE" w:rsidP="00A413DE">
      <w:pPr>
        <w:pStyle w:val="breakline"/>
        <w:divId w:val="527259509"/>
        <w:rPr>
          <w:color w:val="002060"/>
        </w:rPr>
      </w:pPr>
    </w:p>
    <w:p w14:paraId="4B1460DE" w14:textId="77777777" w:rsidR="00A413DE" w:rsidRPr="00B672CA" w:rsidRDefault="00A413DE" w:rsidP="00A413DE">
      <w:pPr>
        <w:pStyle w:val="SOTTOTITOLOCAMPIONATO1"/>
        <w:divId w:val="527259509"/>
        <w:rPr>
          <w:color w:val="002060"/>
        </w:rPr>
      </w:pPr>
      <w:r w:rsidRPr="00B672CA">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413DE" w:rsidRPr="00B672CA" w14:paraId="0002FF18" w14:textId="77777777" w:rsidTr="00A413D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D50C59" w14:textId="77777777" w:rsidR="00A413DE" w:rsidRPr="00B672CA" w:rsidRDefault="00A413DE" w:rsidP="00A413DE">
            <w:pPr>
              <w:pStyle w:val="HEADERTABELLA"/>
              <w:rPr>
                <w:color w:val="002060"/>
              </w:rPr>
            </w:pPr>
            <w:r w:rsidRPr="00B672C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479B27" w14:textId="77777777" w:rsidR="00A413DE" w:rsidRPr="00B672CA" w:rsidRDefault="00A413DE" w:rsidP="00A413DE">
            <w:pPr>
              <w:pStyle w:val="HEADERTABELLA"/>
              <w:rPr>
                <w:color w:val="002060"/>
              </w:rPr>
            </w:pPr>
            <w:r w:rsidRPr="00B672C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182BCB" w14:textId="77777777" w:rsidR="00A413DE" w:rsidRPr="00B672CA" w:rsidRDefault="00A413DE" w:rsidP="00A413DE">
            <w:pPr>
              <w:pStyle w:val="HEADERTABELLA"/>
              <w:rPr>
                <w:color w:val="002060"/>
              </w:rPr>
            </w:pPr>
            <w:r w:rsidRPr="00B672C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54D1B4" w14:textId="77777777" w:rsidR="00A413DE" w:rsidRPr="00B672CA" w:rsidRDefault="00A413DE" w:rsidP="00A413DE">
            <w:pPr>
              <w:pStyle w:val="HEADERTABELLA"/>
              <w:rPr>
                <w:color w:val="002060"/>
              </w:rPr>
            </w:pPr>
            <w:r w:rsidRPr="00B672C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FDC0C2" w14:textId="77777777" w:rsidR="00A413DE" w:rsidRPr="00B672CA" w:rsidRDefault="00A413DE" w:rsidP="00A413DE">
            <w:pPr>
              <w:pStyle w:val="HEADERTABELLA"/>
              <w:rPr>
                <w:color w:val="002060"/>
              </w:rPr>
            </w:pPr>
            <w:r w:rsidRPr="00B672C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D88833" w14:textId="77777777" w:rsidR="00A413DE" w:rsidRPr="00B672CA" w:rsidRDefault="00A413DE" w:rsidP="00A413DE">
            <w:pPr>
              <w:pStyle w:val="HEADERTABELLA"/>
              <w:rPr>
                <w:color w:val="002060"/>
              </w:rPr>
            </w:pPr>
            <w:r w:rsidRPr="00B672C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EDEF6F" w14:textId="77777777" w:rsidR="00A413DE" w:rsidRPr="00B672CA" w:rsidRDefault="00A413DE" w:rsidP="00A413DE">
            <w:pPr>
              <w:pStyle w:val="HEADERTABELLA"/>
              <w:rPr>
                <w:color w:val="002060"/>
              </w:rPr>
            </w:pPr>
            <w:r w:rsidRPr="00B672C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07462C" w14:textId="77777777" w:rsidR="00A413DE" w:rsidRPr="00B672CA" w:rsidRDefault="00A413DE" w:rsidP="00A413DE">
            <w:pPr>
              <w:pStyle w:val="HEADERTABELLA"/>
              <w:rPr>
                <w:color w:val="002060"/>
              </w:rPr>
            </w:pPr>
            <w:r w:rsidRPr="00B672C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1BDF73" w14:textId="77777777" w:rsidR="00A413DE" w:rsidRPr="00B672CA" w:rsidRDefault="00A413DE" w:rsidP="00A413DE">
            <w:pPr>
              <w:pStyle w:val="HEADERTABELLA"/>
              <w:rPr>
                <w:color w:val="002060"/>
              </w:rPr>
            </w:pPr>
            <w:r w:rsidRPr="00B672C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5813F8" w14:textId="77777777" w:rsidR="00A413DE" w:rsidRPr="00B672CA" w:rsidRDefault="00A413DE" w:rsidP="00A413DE">
            <w:pPr>
              <w:pStyle w:val="HEADERTABELLA"/>
              <w:rPr>
                <w:color w:val="002060"/>
              </w:rPr>
            </w:pPr>
            <w:r w:rsidRPr="00B672CA">
              <w:rPr>
                <w:color w:val="002060"/>
              </w:rPr>
              <w:t>PE</w:t>
            </w:r>
          </w:p>
        </w:tc>
      </w:tr>
      <w:tr w:rsidR="00A413DE" w:rsidRPr="00B672CA" w14:paraId="5E7E3D86" w14:textId="77777777" w:rsidTr="00A413D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E00E1B6" w14:textId="77777777" w:rsidR="00A413DE" w:rsidRPr="00B672CA" w:rsidRDefault="00A413DE" w:rsidP="00A413DE">
            <w:pPr>
              <w:pStyle w:val="ROWTABELLA"/>
              <w:rPr>
                <w:color w:val="002060"/>
              </w:rPr>
            </w:pPr>
            <w:r w:rsidRPr="00B672CA">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DFBA1D"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F3DEA2"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B0EB2F"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3B2723"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596B5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77CBBC"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CFD10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93ACD4"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59F0F8" w14:textId="77777777" w:rsidR="00A413DE" w:rsidRPr="00B672CA" w:rsidRDefault="00A413DE" w:rsidP="00A413DE">
            <w:pPr>
              <w:pStyle w:val="ROWTABELLA"/>
              <w:jc w:val="center"/>
              <w:rPr>
                <w:color w:val="002060"/>
              </w:rPr>
            </w:pPr>
            <w:r w:rsidRPr="00B672CA">
              <w:rPr>
                <w:color w:val="002060"/>
              </w:rPr>
              <w:t>0</w:t>
            </w:r>
          </w:p>
        </w:tc>
      </w:tr>
      <w:tr w:rsidR="00A413DE" w:rsidRPr="00B672CA" w14:paraId="625F8AA8"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C0B18F2" w14:textId="77777777" w:rsidR="00A413DE" w:rsidRPr="00B672CA" w:rsidRDefault="00A413DE" w:rsidP="00A413DE">
            <w:pPr>
              <w:pStyle w:val="ROWTABELLA"/>
              <w:rPr>
                <w:color w:val="002060"/>
              </w:rPr>
            </w:pPr>
            <w:r w:rsidRPr="00B672CA">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C8B888"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5C1138"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0D8D0D"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E9015E"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E63E3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EE110F"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114C10"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9FAC99"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AD388E" w14:textId="77777777" w:rsidR="00A413DE" w:rsidRPr="00B672CA" w:rsidRDefault="00A413DE" w:rsidP="00A413DE">
            <w:pPr>
              <w:pStyle w:val="ROWTABELLA"/>
              <w:jc w:val="center"/>
              <w:rPr>
                <w:color w:val="002060"/>
              </w:rPr>
            </w:pPr>
            <w:r w:rsidRPr="00B672CA">
              <w:rPr>
                <w:color w:val="002060"/>
              </w:rPr>
              <w:t>0</w:t>
            </w:r>
          </w:p>
        </w:tc>
      </w:tr>
      <w:tr w:rsidR="00A413DE" w:rsidRPr="00B672CA" w14:paraId="0651524D"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6573E9A" w14:textId="77777777" w:rsidR="00A413DE" w:rsidRPr="00B672CA" w:rsidRDefault="00A413DE" w:rsidP="00A413DE">
            <w:pPr>
              <w:pStyle w:val="ROWTABELLA"/>
              <w:rPr>
                <w:color w:val="002060"/>
              </w:rPr>
            </w:pPr>
            <w:r w:rsidRPr="00B672CA">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095F2D"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953B41"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0F1AC1"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825EEA"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801A2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779677"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D446B1"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A8F0FB"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31B09D" w14:textId="77777777" w:rsidR="00A413DE" w:rsidRPr="00B672CA" w:rsidRDefault="00A413DE" w:rsidP="00A413DE">
            <w:pPr>
              <w:pStyle w:val="ROWTABELLA"/>
              <w:jc w:val="center"/>
              <w:rPr>
                <w:color w:val="002060"/>
              </w:rPr>
            </w:pPr>
            <w:r w:rsidRPr="00B672CA">
              <w:rPr>
                <w:color w:val="002060"/>
              </w:rPr>
              <w:t>0</w:t>
            </w:r>
          </w:p>
        </w:tc>
      </w:tr>
      <w:tr w:rsidR="00A413DE" w:rsidRPr="00B672CA" w14:paraId="7BD0E92F"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8CF1096" w14:textId="77777777" w:rsidR="00A413DE" w:rsidRPr="00B672CA" w:rsidRDefault="00A413DE" w:rsidP="00A413DE">
            <w:pPr>
              <w:pStyle w:val="ROWTABELLA"/>
              <w:rPr>
                <w:color w:val="002060"/>
              </w:rPr>
            </w:pPr>
            <w:r w:rsidRPr="00B672CA">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BC48AC"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CC3D3"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317196"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DF4B9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64310F"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BAC552"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30AF77"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C81616"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042A20" w14:textId="77777777" w:rsidR="00A413DE" w:rsidRPr="00B672CA" w:rsidRDefault="00A413DE" w:rsidP="00A413DE">
            <w:pPr>
              <w:pStyle w:val="ROWTABELLA"/>
              <w:jc w:val="center"/>
              <w:rPr>
                <w:color w:val="002060"/>
              </w:rPr>
            </w:pPr>
            <w:r w:rsidRPr="00B672CA">
              <w:rPr>
                <w:color w:val="002060"/>
              </w:rPr>
              <w:t>0</w:t>
            </w:r>
          </w:p>
        </w:tc>
      </w:tr>
      <w:tr w:rsidR="00A413DE" w:rsidRPr="00B672CA" w14:paraId="34855EB1"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8EAEEE" w14:textId="77777777" w:rsidR="00A413DE" w:rsidRPr="00B672CA" w:rsidRDefault="00A413DE" w:rsidP="00A413DE">
            <w:pPr>
              <w:pStyle w:val="ROWTABELLA"/>
              <w:rPr>
                <w:color w:val="002060"/>
              </w:rPr>
            </w:pPr>
            <w:r w:rsidRPr="00B672CA">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D9A7DE"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09CD76"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1BEB3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1BF53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9B6DCA"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CFAF61"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8803A4"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007788"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F664CA" w14:textId="77777777" w:rsidR="00A413DE" w:rsidRPr="00B672CA" w:rsidRDefault="00A413DE" w:rsidP="00A413DE">
            <w:pPr>
              <w:pStyle w:val="ROWTABELLA"/>
              <w:jc w:val="center"/>
              <w:rPr>
                <w:color w:val="002060"/>
              </w:rPr>
            </w:pPr>
            <w:r w:rsidRPr="00B672CA">
              <w:rPr>
                <w:color w:val="002060"/>
              </w:rPr>
              <w:t>0</w:t>
            </w:r>
          </w:p>
        </w:tc>
      </w:tr>
      <w:tr w:rsidR="00A413DE" w:rsidRPr="00B672CA" w14:paraId="765DC55C"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B8E86D0" w14:textId="77777777" w:rsidR="00A413DE" w:rsidRPr="00B672CA" w:rsidRDefault="00A413DE" w:rsidP="00A413DE">
            <w:pPr>
              <w:pStyle w:val="ROWTABELLA"/>
              <w:rPr>
                <w:color w:val="002060"/>
              </w:rPr>
            </w:pPr>
            <w:r w:rsidRPr="00B672CA">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D6C39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A2C3B"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1FABFF"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164A4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2D3EC5"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CDDA64"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400B77"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04A59A"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51E8D4" w14:textId="77777777" w:rsidR="00A413DE" w:rsidRPr="00B672CA" w:rsidRDefault="00A413DE" w:rsidP="00A413DE">
            <w:pPr>
              <w:pStyle w:val="ROWTABELLA"/>
              <w:jc w:val="center"/>
              <w:rPr>
                <w:color w:val="002060"/>
              </w:rPr>
            </w:pPr>
            <w:r w:rsidRPr="00B672CA">
              <w:rPr>
                <w:color w:val="002060"/>
              </w:rPr>
              <w:t>0</w:t>
            </w:r>
          </w:p>
        </w:tc>
      </w:tr>
      <w:tr w:rsidR="00A413DE" w:rsidRPr="00B672CA" w14:paraId="7802D1A8"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6694B0B" w14:textId="77777777" w:rsidR="00A413DE" w:rsidRPr="00B672CA" w:rsidRDefault="00A413DE" w:rsidP="00A413DE">
            <w:pPr>
              <w:pStyle w:val="ROWTABELLA"/>
              <w:rPr>
                <w:color w:val="002060"/>
              </w:rPr>
            </w:pPr>
            <w:r w:rsidRPr="00B672CA">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7098C6"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A1AB1C"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2E4071"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6AFEC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BCD5F6"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6904A6"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E43CAE"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F8BA06"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0557B6" w14:textId="77777777" w:rsidR="00A413DE" w:rsidRPr="00B672CA" w:rsidRDefault="00A413DE" w:rsidP="00A413DE">
            <w:pPr>
              <w:pStyle w:val="ROWTABELLA"/>
              <w:jc w:val="center"/>
              <w:rPr>
                <w:color w:val="002060"/>
              </w:rPr>
            </w:pPr>
            <w:r w:rsidRPr="00B672CA">
              <w:rPr>
                <w:color w:val="002060"/>
              </w:rPr>
              <w:t>0</w:t>
            </w:r>
          </w:p>
        </w:tc>
      </w:tr>
      <w:tr w:rsidR="00A413DE" w:rsidRPr="00B672CA" w14:paraId="11265ABE" w14:textId="77777777" w:rsidTr="00A413D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F32137E" w14:textId="77777777" w:rsidR="00A413DE" w:rsidRPr="00B672CA" w:rsidRDefault="00A413DE" w:rsidP="00A413DE">
            <w:pPr>
              <w:pStyle w:val="ROWTABELLA"/>
              <w:rPr>
                <w:color w:val="002060"/>
              </w:rPr>
            </w:pPr>
            <w:r w:rsidRPr="00B672CA">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228D2E"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8F17B2"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8CD66A"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0A76AC"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77A058"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4F0D2F"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B9AD46"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39312B"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20172F" w14:textId="77777777" w:rsidR="00A413DE" w:rsidRPr="00B672CA" w:rsidRDefault="00A413DE" w:rsidP="00A413DE">
            <w:pPr>
              <w:pStyle w:val="ROWTABELLA"/>
              <w:jc w:val="center"/>
              <w:rPr>
                <w:color w:val="002060"/>
              </w:rPr>
            </w:pPr>
            <w:r w:rsidRPr="00B672CA">
              <w:rPr>
                <w:color w:val="002060"/>
              </w:rPr>
              <w:t>0</w:t>
            </w:r>
          </w:p>
        </w:tc>
      </w:tr>
    </w:tbl>
    <w:p w14:paraId="0773D763" w14:textId="77777777" w:rsidR="00A413DE" w:rsidRPr="00B672CA" w:rsidRDefault="00A413DE" w:rsidP="00A413DE">
      <w:pPr>
        <w:pStyle w:val="breakline"/>
        <w:divId w:val="527259509"/>
        <w:rPr>
          <w:color w:val="002060"/>
        </w:rPr>
      </w:pPr>
    </w:p>
    <w:p w14:paraId="021A9276" w14:textId="77777777" w:rsidR="00A413DE" w:rsidRPr="00B672CA" w:rsidRDefault="00A413DE" w:rsidP="00A413DE">
      <w:pPr>
        <w:pStyle w:val="breakline"/>
        <w:divId w:val="527259509"/>
        <w:rPr>
          <w:color w:val="002060"/>
        </w:rPr>
      </w:pPr>
    </w:p>
    <w:p w14:paraId="507173C3" w14:textId="77777777" w:rsidR="00A413DE" w:rsidRPr="00B672CA" w:rsidRDefault="00A413DE" w:rsidP="00A413DE">
      <w:pPr>
        <w:pStyle w:val="SOTTOTITOLOCAMPIONATO1"/>
        <w:divId w:val="527259509"/>
        <w:rPr>
          <w:color w:val="002060"/>
        </w:rPr>
      </w:pPr>
      <w:r w:rsidRPr="00B672CA">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413DE" w:rsidRPr="00B672CA" w14:paraId="78F1C487" w14:textId="77777777" w:rsidTr="00A413D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72D0D7" w14:textId="77777777" w:rsidR="00A413DE" w:rsidRPr="00B672CA" w:rsidRDefault="00A413DE" w:rsidP="00A413DE">
            <w:pPr>
              <w:pStyle w:val="HEADERTABELLA"/>
              <w:rPr>
                <w:color w:val="002060"/>
              </w:rPr>
            </w:pPr>
            <w:r w:rsidRPr="00B672C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C2A025" w14:textId="77777777" w:rsidR="00A413DE" w:rsidRPr="00B672CA" w:rsidRDefault="00A413DE" w:rsidP="00A413DE">
            <w:pPr>
              <w:pStyle w:val="HEADERTABELLA"/>
              <w:rPr>
                <w:color w:val="002060"/>
              </w:rPr>
            </w:pPr>
            <w:r w:rsidRPr="00B672C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8695B1" w14:textId="77777777" w:rsidR="00A413DE" w:rsidRPr="00B672CA" w:rsidRDefault="00A413DE" w:rsidP="00A413DE">
            <w:pPr>
              <w:pStyle w:val="HEADERTABELLA"/>
              <w:rPr>
                <w:color w:val="002060"/>
              </w:rPr>
            </w:pPr>
            <w:r w:rsidRPr="00B672C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2970A8" w14:textId="77777777" w:rsidR="00A413DE" w:rsidRPr="00B672CA" w:rsidRDefault="00A413DE" w:rsidP="00A413DE">
            <w:pPr>
              <w:pStyle w:val="HEADERTABELLA"/>
              <w:rPr>
                <w:color w:val="002060"/>
              </w:rPr>
            </w:pPr>
            <w:r w:rsidRPr="00B672C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D3B034" w14:textId="77777777" w:rsidR="00A413DE" w:rsidRPr="00B672CA" w:rsidRDefault="00A413DE" w:rsidP="00A413DE">
            <w:pPr>
              <w:pStyle w:val="HEADERTABELLA"/>
              <w:rPr>
                <w:color w:val="002060"/>
              </w:rPr>
            </w:pPr>
            <w:r w:rsidRPr="00B672C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1B8633" w14:textId="77777777" w:rsidR="00A413DE" w:rsidRPr="00B672CA" w:rsidRDefault="00A413DE" w:rsidP="00A413DE">
            <w:pPr>
              <w:pStyle w:val="HEADERTABELLA"/>
              <w:rPr>
                <w:color w:val="002060"/>
              </w:rPr>
            </w:pPr>
            <w:r w:rsidRPr="00B672C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F7F4B3" w14:textId="77777777" w:rsidR="00A413DE" w:rsidRPr="00B672CA" w:rsidRDefault="00A413DE" w:rsidP="00A413DE">
            <w:pPr>
              <w:pStyle w:val="HEADERTABELLA"/>
              <w:rPr>
                <w:color w:val="002060"/>
              </w:rPr>
            </w:pPr>
            <w:r w:rsidRPr="00B672C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7323EA" w14:textId="77777777" w:rsidR="00A413DE" w:rsidRPr="00B672CA" w:rsidRDefault="00A413DE" w:rsidP="00A413DE">
            <w:pPr>
              <w:pStyle w:val="HEADERTABELLA"/>
              <w:rPr>
                <w:color w:val="002060"/>
              </w:rPr>
            </w:pPr>
            <w:r w:rsidRPr="00B672C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357F6B" w14:textId="77777777" w:rsidR="00A413DE" w:rsidRPr="00B672CA" w:rsidRDefault="00A413DE" w:rsidP="00A413DE">
            <w:pPr>
              <w:pStyle w:val="HEADERTABELLA"/>
              <w:rPr>
                <w:color w:val="002060"/>
              </w:rPr>
            </w:pPr>
            <w:r w:rsidRPr="00B672C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65FEEF" w14:textId="77777777" w:rsidR="00A413DE" w:rsidRPr="00B672CA" w:rsidRDefault="00A413DE" w:rsidP="00A413DE">
            <w:pPr>
              <w:pStyle w:val="HEADERTABELLA"/>
              <w:rPr>
                <w:color w:val="002060"/>
              </w:rPr>
            </w:pPr>
            <w:r w:rsidRPr="00B672CA">
              <w:rPr>
                <w:color w:val="002060"/>
              </w:rPr>
              <w:t>PE</w:t>
            </w:r>
          </w:p>
        </w:tc>
      </w:tr>
      <w:tr w:rsidR="00A413DE" w:rsidRPr="00B672CA" w14:paraId="74E9F452" w14:textId="77777777" w:rsidTr="00A413D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E0D679A" w14:textId="77777777" w:rsidR="00A413DE" w:rsidRPr="00B672CA" w:rsidRDefault="00A413DE" w:rsidP="00A413DE">
            <w:pPr>
              <w:pStyle w:val="ROWTABELLA"/>
              <w:rPr>
                <w:color w:val="002060"/>
              </w:rPr>
            </w:pPr>
            <w:r w:rsidRPr="00B672CA">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4C62D4"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78176F"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27F4E9"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EB649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7EB571"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039FEC"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1ADB7B"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62C0BE"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8928AB" w14:textId="77777777" w:rsidR="00A413DE" w:rsidRPr="00B672CA" w:rsidRDefault="00A413DE" w:rsidP="00A413DE">
            <w:pPr>
              <w:pStyle w:val="ROWTABELLA"/>
              <w:jc w:val="center"/>
              <w:rPr>
                <w:color w:val="002060"/>
              </w:rPr>
            </w:pPr>
            <w:r w:rsidRPr="00B672CA">
              <w:rPr>
                <w:color w:val="002060"/>
              </w:rPr>
              <w:t>0</w:t>
            </w:r>
          </w:p>
        </w:tc>
      </w:tr>
      <w:tr w:rsidR="00A413DE" w:rsidRPr="00B672CA" w14:paraId="7ED9AE29"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E4EE393" w14:textId="77777777" w:rsidR="00A413DE" w:rsidRPr="00B672CA" w:rsidRDefault="00A413DE" w:rsidP="00A413DE">
            <w:pPr>
              <w:pStyle w:val="ROWTABELLA"/>
              <w:rPr>
                <w:color w:val="002060"/>
              </w:rPr>
            </w:pPr>
            <w:r w:rsidRPr="00B672CA">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7D6CEC"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C87080"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90C560"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F0DCC6"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527D2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985095"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5830EF"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59FB46"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09539F" w14:textId="77777777" w:rsidR="00A413DE" w:rsidRPr="00B672CA" w:rsidRDefault="00A413DE" w:rsidP="00A413DE">
            <w:pPr>
              <w:pStyle w:val="ROWTABELLA"/>
              <w:jc w:val="center"/>
              <w:rPr>
                <w:color w:val="002060"/>
              </w:rPr>
            </w:pPr>
            <w:r w:rsidRPr="00B672CA">
              <w:rPr>
                <w:color w:val="002060"/>
              </w:rPr>
              <w:t>0</w:t>
            </w:r>
          </w:p>
        </w:tc>
      </w:tr>
      <w:tr w:rsidR="00A413DE" w:rsidRPr="00B672CA" w14:paraId="35C0E597"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FFB4BF5" w14:textId="77777777" w:rsidR="00A413DE" w:rsidRPr="00B672CA" w:rsidRDefault="00A413DE" w:rsidP="00A413DE">
            <w:pPr>
              <w:pStyle w:val="ROWTABELLA"/>
              <w:rPr>
                <w:color w:val="002060"/>
              </w:rPr>
            </w:pPr>
            <w:r w:rsidRPr="00B672CA">
              <w:rPr>
                <w:color w:val="002060"/>
              </w:rPr>
              <w:lastRenderedPageBreak/>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9DF9F3"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8ADA89"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EE8BE4"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7986AA"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30039F"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07B8C3"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47EE0E"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844110"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C0E292" w14:textId="77777777" w:rsidR="00A413DE" w:rsidRPr="00B672CA" w:rsidRDefault="00A413DE" w:rsidP="00A413DE">
            <w:pPr>
              <w:pStyle w:val="ROWTABELLA"/>
              <w:jc w:val="center"/>
              <w:rPr>
                <w:color w:val="002060"/>
              </w:rPr>
            </w:pPr>
            <w:r w:rsidRPr="00B672CA">
              <w:rPr>
                <w:color w:val="002060"/>
              </w:rPr>
              <w:t>0</w:t>
            </w:r>
          </w:p>
        </w:tc>
      </w:tr>
      <w:tr w:rsidR="00A413DE" w:rsidRPr="00B672CA" w14:paraId="092E16E8"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4349092" w14:textId="77777777" w:rsidR="00A413DE" w:rsidRPr="00B672CA" w:rsidRDefault="00A413DE" w:rsidP="00A413DE">
            <w:pPr>
              <w:pStyle w:val="ROWTABELLA"/>
              <w:rPr>
                <w:color w:val="002060"/>
              </w:rPr>
            </w:pPr>
            <w:r w:rsidRPr="00B672CA">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9B0C2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2E0936"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243CAE"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388D72"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9704AA"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9ACBB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862323"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FEF8F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A2E4BE" w14:textId="77777777" w:rsidR="00A413DE" w:rsidRPr="00B672CA" w:rsidRDefault="00A413DE" w:rsidP="00A413DE">
            <w:pPr>
              <w:pStyle w:val="ROWTABELLA"/>
              <w:jc w:val="center"/>
              <w:rPr>
                <w:color w:val="002060"/>
              </w:rPr>
            </w:pPr>
            <w:r w:rsidRPr="00B672CA">
              <w:rPr>
                <w:color w:val="002060"/>
              </w:rPr>
              <w:t>0</w:t>
            </w:r>
          </w:p>
        </w:tc>
      </w:tr>
      <w:tr w:rsidR="00A413DE" w:rsidRPr="00B672CA" w14:paraId="30376FEB"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8317981" w14:textId="77777777" w:rsidR="00A413DE" w:rsidRPr="00B672CA" w:rsidRDefault="00A413DE" w:rsidP="00A413DE">
            <w:pPr>
              <w:pStyle w:val="ROWTABELLA"/>
              <w:rPr>
                <w:color w:val="002060"/>
              </w:rPr>
            </w:pPr>
            <w:r w:rsidRPr="00B672CA">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0F1EAF"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18EABA"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F1C28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C0908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7582ED"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2CAFEA"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657A8D"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1B4532"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3A5E10" w14:textId="77777777" w:rsidR="00A413DE" w:rsidRPr="00B672CA" w:rsidRDefault="00A413DE" w:rsidP="00A413DE">
            <w:pPr>
              <w:pStyle w:val="ROWTABELLA"/>
              <w:jc w:val="center"/>
              <w:rPr>
                <w:color w:val="002060"/>
              </w:rPr>
            </w:pPr>
            <w:r w:rsidRPr="00B672CA">
              <w:rPr>
                <w:color w:val="002060"/>
              </w:rPr>
              <w:t>0</w:t>
            </w:r>
          </w:p>
        </w:tc>
      </w:tr>
      <w:tr w:rsidR="00A413DE" w:rsidRPr="00B672CA" w14:paraId="159FECB2"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CD579F" w14:textId="77777777" w:rsidR="00A413DE" w:rsidRPr="00B672CA" w:rsidRDefault="00A413DE" w:rsidP="00A413DE">
            <w:pPr>
              <w:pStyle w:val="ROWTABELLA"/>
              <w:rPr>
                <w:color w:val="002060"/>
              </w:rPr>
            </w:pPr>
            <w:r w:rsidRPr="00B672CA">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A7530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289BA3"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E7BE9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8782CA"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B17AB7"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BD97B9"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725480"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206021"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14C394" w14:textId="77777777" w:rsidR="00A413DE" w:rsidRPr="00B672CA" w:rsidRDefault="00A413DE" w:rsidP="00A413DE">
            <w:pPr>
              <w:pStyle w:val="ROWTABELLA"/>
              <w:jc w:val="center"/>
              <w:rPr>
                <w:color w:val="002060"/>
              </w:rPr>
            </w:pPr>
            <w:r w:rsidRPr="00B672CA">
              <w:rPr>
                <w:color w:val="002060"/>
              </w:rPr>
              <w:t>0</w:t>
            </w:r>
          </w:p>
        </w:tc>
      </w:tr>
      <w:tr w:rsidR="00A413DE" w:rsidRPr="00B672CA" w14:paraId="348A2EBC" w14:textId="77777777" w:rsidTr="00A413D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34819BE" w14:textId="77777777" w:rsidR="00A413DE" w:rsidRPr="00B672CA" w:rsidRDefault="00A413DE" w:rsidP="00A413DE">
            <w:pPr>
              <w:pStyle w:val="ROWTABELLA"/>
              <w:rPr>
                <w:color w:val="002060"/>
              </w:rPr>
            </w:pPr>
            <w:r w:rsidRPr="00B672CA">
              <w:rPr>
                <w:color w:val="002060"/>
              </w:rPr>
              <w:t>POL. SANTA MARIA 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1066E3"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47FCA3"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B3E1E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EDB82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BE7F37"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235306"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34D257"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76202E"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BD76FA" w14:textId="77777777" w:rsidR="00A413DE" w:rsidRPr="00B672CA" w:rsidRDefault="00A413DE" w:rsidP="00A413DE">
            <w:pPr>
              <w:pStyle w:val="ROWTABELLA"/>
              <w:jc w:val="center"/>
              <w:rPr>
                <w:color w:val="002060"/>
              </w:rPr>
            </w:pPr>
            <w:r w:rsidRPr="00B672CA">
              <w:rPr>
                <w:color w:val="002060"/>
              </w:rPr>
              <w:t>0</w:t>
            </w:r>
          </w:p>
        </w:tc>
      </w:tr>
    </w:tbl>
    <w:p w14:paraId="342FBAF0" w14:textId="77777777" w:rsidR="00A413DE" w:rsidRPr="00B672CA" w:rsidRDefault="00A413DE" w:rsidP="00A413DE">
      <w:pPr>
        <w:pStyle w:val="breakline"/>
        <w:divId w:val="527259509"/>
        <w:rPr>
          <w:color w:val="002060"/>
        </w:rPr>
      </w:pPr>
    </w:p>
    <w:p w14:paraId="26235E75" w14:textId="77777777" w:rsidR="00A413DE" w:rsidRPr="00B672CA" w:rsidRDefault="00A413DE" w:rsidP="00A413DE">
      <w:pPr>
        <w:pStyle w:val="breakline"/>
        <w:divId w:val="527259509"/>
        <w:rPr>
          <w:color w:val="002060"/>
        </w:rPr>
      </w:pPr>
    </w:p>
    <w:p w14:paraId="35EB7D1B" w14:textId="77777777" w:rsidR="00A413DE" w:rsidRPr="00B672CA" w:rsidRDefault="00A413DE" w:rsidP="00A413DE">
      <w:pPr>
        <w:pStyle w:val="SOTTOTITOLOCAMPIONATO1"/>
        <w:divId w:val="527259509"/>
        <w:rPr>
          <w:color w:val="002060"/>
        </w:rPr>
      </w:pPr>
      <w:r w:rsidRPr="00B672CA">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413DE" w:rsidRPr="00B672CA" w14:paraId="43F66D8A" w14:textId="77777777" w:rsidTr="00A413D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2B3D0B" w14:textId="77777777" w:rsidR="00A413DE" w:rsidRPr="00B672CA" w:rsidRDefault="00A413DE" w:rsidP="00A413DE">
            <w:pPr>
              <w:pStyle w:val="HEADERTABELLA"/>
              <w:rPr>
                <w:color w:val="002060"/>
              </w:rPr>
            </w:pPr>
            <w:r w:rsidRPr="00B672C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D1865E" w14:textId="77777777" w:rsidR="00A413DE" w:rsidRPr="00B672CA" w:rsidRDefault="00A413DE" w:rsidP="00A413DE">
            <w:pPr>
              <w:pStyle w:val="HEADERTABELLA"/>
              <w:rPr>
                <w:color w:val="002060"/>
              </w:rPr>
            </w:pPr>
            <w:r w:rsidRPr="00B672C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1CA6E7" w14:textId="77777777" w:rsidR="00A413DE" w:rsidRPr="00B672CA" w:rsidRDefault="00A413DE" w:rsidP="00A413DE">
            <w:pPr>
              <w:pStyle w:val="HEADERTABELLA"/>
              <w:rPr>
                <w:color w:val="002060"/>
              </w:rPr>
            </w:pPr>
            <w:r w:rsidRPr="00B672C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3BD530" w14:textId="77777777" w:rsidR="00A413DE" w:rsidRPr="00B672CA" w:rsidRDefault="00A413DE" w:rsidP="00A413DE">
            <w:pPr>
              <w:pStyle w:val="HEADERTABELLA"/>
              <w:rPr>
                <w:color w:val="002060"/>
              </w:rPr>
            </w:pPr>
            <w:r w:rsidRPr="00B672C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6E9A95" w14:textId="77777777" w:rsidR="00A413DE" w:rsidRPr="00B672CA" w:rsidRDefault="00A413DE" w:rsidP="00A413DE">
            <w:pPr>
              <w:pStyle w:val="HEADERTABELLA"/>
              <w:rPr>
                <w:color w:val="002060"/>
              </w:rPr>
            </w:pPr>
            <w:r w:rsidRPr="00B672C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2D219E" w14:textId="77777777" w:rsidR="00A413DE" w:rsidRPr="00B672CA" w:rsidRDefault="00A413DE" w:rsidP="00A413DE">
            <w:pPr>
              <w:pStyle w:val="HEADERTABELLA"/>
              <w:rPr>
                <w:color w:val="002060"/>
              </w:rPr>
            </w:pPr>
            <w:r w:rsidRPr="00B672C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6F7BEC" w14:textId="77777777" w:rsidR="00A413DE" w:rsidRPr="00B672CA" w:rsidRDefault="00A413DE" w:rsidP="00A413DE">
            <w:pPr>
              <w:pStyle w:val="HEADERTABELLA"/>
              <w:rPr>
                <w:color w:val="002060"/>
              </w:rPr>
            </w:pPr>
            <w:r w:rsidRPr="00B672C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F1D830" w14:textId="77777777" w:rsidR="00A413DE" w:rsidRPr="00B672CA" w:rsidRDefault="00A413DE" w:rsidP="00A413DE">
            <w:pPr>
              <w:pStyle w:val="HEADERTABELLA"/>
              <w:rPr>
                <w:color w:val="002060"/>
              </w:rPr>
            </w:pPr>
            <w:r w:rsidRPr="00B672C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FF7FE8" w14:textId="77777777" w:rsidR="00A413DE" w:rsidRPr="00B672CA" w:rsidRDefault="00A413DE" w:rsidP="00A413DE">
            <w:pPr>
              <w:pStyle w:val="HEADERTABELLA"/>
              <w:rPr>
                <w:color w:val="002060"/>
              </w:rPr>
            </w:pPr>
            <w:r w:rsidRPr="00B672C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DAB249" w14:textId="77777777" w:rsidR="00A413DE" w:rsidRPr="00B672CA" w:rsidRDefault="00A413DE" w:rsidP="00A413DE">
            <w:pPr>
              <w:pStyle w:val="HEADERTABELLA"/>
              <w:rPr>
                <w:color w:val="002060"/>
              </w:rPr>
            </w:pPr>
            <w:r w:rsidRPr="00B672CA">
              <w:rPr>
                <w:color w:val="002060"/>
              </w:rPr>
              <w:t>PE</w:t>
            </w:r>
          </w:p>
        </w:tc>
      </w:tr>
      <w:tr w:rsidR="00A413DE" w:rsidRPr="00B672CA" w14:paraId="4FEDBF83" w14:textId="77777777" w:rsidTr="00A413D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FD52ADC" w14:textId="77777777" w:rsidR="00A413DE" w:rsidRPr="00B672CA" w:rsidRDefault="00A413DE" w:rsidP="00A413DE">
            <w:pPr>
              <w:pStyle w:val="ROWTABELLA"/>
              <w:rPr>
                <w:color w:val="002060"/>
              </w:rPr>
            </w:pPr>
            <w:r w:rsidRPr="00B672CA">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DA3110"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98DEF2"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ADC33B"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2775B0"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DAD72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7DA51A"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33A26D"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EAEA1F"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24556B" w14:textId="77777777" w:rsidR="00A413DE" w:rsidRPr="00B672CA" w:rsidRDefault="00A413DE" w:rsidP="00A413DE">
            <w:pPr>
              <w:pStyle w:val="ROWTABELLA"/>
              <w:jc w:val="center"/>
              <w:rPr>
                <w:color w:val="002060"/>
              </w:rPr>
            </w:pPr>
            <w:r w:rsidRPr="00B672CA">
              <w:rPr>
                <w:color w:val="002060"/>
              </w:rPr>
              <w:t>0</w:t>
            </w:r>
          </w:p>
        </w:tc>
      </w:tr>
      <w:tr w:rsidR="00A413DE" w:rsidRPr="00B672CA" w14:paraId="05933E01"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ED8F607" w14:textId="77777777" w:rsidR="00A413DE" w:rsidRPr="00B672CA" w:rsidRDefault="00A413DE" w:rsidP="00A413DE">
            <w:pPr>
              <w:pStyle w:val="ROWTABELLA"/>
              <w:rPr>
                <w:color w:val="002060"/>
              </w:rPr>
            </w:pPr>
            <w:r w:rsidRPr="00B672CA">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636AE6"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08B2E0"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C3137D"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CF93A0"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5F4CA5"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0C48E1"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54D227"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0F0A05"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003237" w14:textId="77777777" w:rsidR="00A413DE" w:rsidRPr="00B672CA" w:rsidRDefault="00A413DE" w:rsidP="00A413DE">
            <w:pPr>
              <w:pStyle w:val="ROWTABELLA"/>
              <w:jc w:val="center"/>
              <w:rPr>
                <w:color w:val="002060"/>
              </w:rPr>
            </w:pPr>
            <w:r w:rsidRPr="00B672CA">
              <w:rPr>
                <w:color w:val="002060"/>
              </w:rPr>
              <w:t>0</w:t>
            </w:r>
          </w:p>
        </w:tc>
      </w:tr>
      <w:tr w:rsidR="00A413DE" w:rsidRPr="00B672CA" w14:paraId="66B26855"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CBE4D8E" w14:textId="77777777" w:rsidR="00A413DE" w:rsidRPr="00B672CA" w:rsidRDefault="00A413DE" w:rsidP="00A413DE">
            <w:pPr>
              <w:pStyle w:val="ROWTABELLA"/>
              <w:rPr>
                <w:color w:val="002060"/>
              </w:rPr>
            </w:pPr>
            <w:r w:rsidRPr="00B672CA">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B22C56"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5B9A82"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436110"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EF9C20"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452E1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0650F2"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5C21E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8DEB3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859BAE" w14:textId="77777777" w:rsidR="00A413DE" w:rsidRPr="00B672CA" w:rsidRDefault="00A413DE" w:rsidP="00A413DE">
            <w:pPr>
              <w:pStyle w:val="ROWTABELLA"/>
              <w:jc w:val="center"/>
              <w:rPr>
                <w:color w:val="002060"/>
              </w:rPr>
            </w:pPr>
            <w:r w:rsidRPr="00B672CA">
              <w:rPr>
                <w:color w:val="002060"/>
              </w:rPr>
              <w:t>0</w:t>
            </w:r>
          </w:p>
        </w:tc>
      </w:tr>
      <w:tr w:rsidR="00A413DE" w:rsidRPr="00B672CA" w14:paraId="0EE4D4C0"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559641C" w14:textId="77777777" w:rsidR="00A413DE" w:rsidRPr="00B672CA" w:rsidRDefault="00A413DE" w:rsidP="00A413DE">
            <w:pPr>
              <w:pStyle w:val="ROWTABELLA"/>
              <w:rPr>
                <w:color w:val="002060"/>
              </w:rPr>
            </w:pPr>
            <w:r w:rsidRPr="00B672CA">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628135"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038B7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0A63C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A33D7C"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7A969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F0D356"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E85CF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43379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B856BF" w14:textId="77777777" w:rsidR="00A413DE" w:rsidRPr="00B672CA" w:rsidRDefault="00A413DE" w:rsidP="00A413DE">
            <w:pPr>
              <w:pStyle w:val="ROWTABELLA"/>
              <w:jc w:val="center"/>
              <w:rPr>
                <w:color w:val="002060"/>
              </w:rPr>
            </w:pPr>
            <w:r w:rsidRPr="00B672CA">
              <w:rPr>
                <w:color w:val="002060"/>
              </w:rPr>
              <w:t>0</w:t>
            </w:r>
          </w:p>
        </w:tc>
      </w:tr>
      <w:tr w:rsidR="00A413DE" w:rsidRPr="00B672CA" w14:paraId="383DBC59"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BC28AC9" w14:textId="77777777" w:rsidR="00A413DE" w:rsidRPr="00B672CA" w:rsidRDefault="00A413DE" w:rsidP="00A413DE">
            <w:pPr>
              <w:pStyle w:val="ROWTABELLA"/>
              <w:rPr>
                <w:color w:val="002060"/>
              </w:rPr>
            </w:pPr>
            <w:r w:rsidRPr="00B672CA">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533455"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0B8FB3"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949260"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C0709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AC8402"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51262F"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328A4E"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F092C6"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3B97DC" w14:textId="77777777" w:rsidR="00A413DE" w:rsidRPr="00B672CA" w:rsidRDefault="00A413DE" w:rsidP="00A413DE">
            <w:pPr>
              <w:pStyle w:val="ROWTABELLA"/>
              <w:jc w:val="center"/>
              <w:rPr>
                <w:color w:val="002060"/>
              </w:rPr>
            </w:pPr>
            <w:r w:rsidRPr="00B672CA">
              <w:rPr>
                <w:color w:val="002060"/>
              </w:rPr>
              <w:t>0</w:t>
            </w:r>
          </w:p>
        </w:tc>
      </w:tr>
      <w:tr w:rsidR="00A413DE" w:rsidRPr="00B672CA" w14:paraId="50146951"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36F6BB0" w14:textId="77777777" w:rsidR="00A413DE" w:rsidRPr="00B672CA" w:rsidRDefault="00A413DE" w:rsidP="00A413DE">
            <w:pPr>
              <w:pStyle w:val="ROWTABELLA"/>
              <w:rPr>
                <w:color w:val="002060"/>
              </w:rPr>
            </w:pPr>
            <w:r w:rsidRPr="00B672CA">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83121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5A877A"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0C1BD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954D72"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C8BA53"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A0DD90"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60A03A"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EF8C6A"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EA92F3" w14:textId="77777777" w:rsidR="00A413DE" w:rsidRPr="00B672CA" w:rsidRDefault="00A413DE" w:rsidP="00A413DE">
            <w:pPr>
              <w:pStyle w:val="ROWTABELLA"/>
              <w:jc w:val="center"/>
              <w:rPr>
                <w:color w:val="002060"/>
              </w:rPr>
            </w:pPr>
            <w:r w:rsidRPr="00B672CA">
              <w:rPr>
                <w:color w:val="002060"/>
              </w:rPr>
              <w:t>0</w:t>
            </w:r>
          </w:p>
        </w:tc>
      </w:tr>
      <w:tr w:rsidR="00A413DE" w:rsidRPr="00B672CA" w14:paraId="7BB39CAA" w14:textId="77777777" w:rsidTr="00A413D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A1917A0" w14:textId="77777777" w:rsidR="00A413DE" w:rsidRPr="00B672CA" w:rsidRDefault="00A413DE" w:rsidP="00A413DE">
            <w:pPr>
              <w:pStyle w:val="ROWTABELLA"/>
              <w:rPr>
                <w:color w:val="002060"/>
              </w:rPr>
            </w:pPr>
            <w:r w:rsidRPr="00B672CA">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AC2EB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89EBCA"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278A36"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EE0DB0"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8FEB22"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3C5B27"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81E546"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457CE2"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D4A465" w14:textId="77777777" w:rsidR="00A413DE" w:rsidRPr="00B672CA" w:rsidRDefault="00A413DE" w:rsidP="00A413DE">
            <w:pPr>
              <w:pStyle w:val="ROWTABELLA"/>
              <w:jc w:val="center"/>
              <w:rPr>
                <w:color w:val="002060"/>
              </w:rPr>
            </w:pPr>
            <w:r w:rsidRPr="00B672CA">
              <w:rPr>
                <w:color w:val="002060"/>
              </w:rPr>
              <w:t>0</w:t>
            </w:r>
          </w:p>
        </w:tc>
      </w:tr>
    </w:tbl>
    <w:p w14:paraId="348E2E21" w14:textId="77777777" w:rsidR="00A413DE" w:rsidRPr="00B672CA" w:rsidRDefault="00A413DE" w:rsidP="00A413DE">
      <w:pPr>
        <w:pStyle w:val="breakline"/>
        <w:divId w:val="527259509"/>
        <w:rPr>
          <w:color w:val="002060"/>
        </w:rPr>
      </w:pPr>
    </w:p>
    <w:p w14:paraId="4D8C71F1" w14:textId="77777777" w:rsidR="00A413DE" w:rsidRPr="00B672CA" w:rsidRDefault="00A413DE" w:rsidP="00A413DE">
      <w:pPr>
        <w:pStyle w:val="TITOLOPRINC"/>
        <w:divId w:val="527259509"/>
        <w:rPr>
          <w:color w:val="002060"/>
        </w:rPr>
      </w:pPr>
      <w:r>
        <w:rPr>
          <w:color w:val="002060"/>
        </w:rPr>
        <w:t>PROGRAMMA GARE</w:t>
      </w:r>
    </w:p>
    <w:p w14:paraId="1FFC0F1B" w14:textId="77777777" w:rsidR="00A413DE" w:rsidRPr="00F6038C" w:rsidRDefault="00A413DE" w:rsidP="00A413DE">
      <w:pPr>
        <w:pStyle w:val="SOTTOTITOLOCAMPIONATO1"/>
        <w:divId w:val="527259509"/>
        <w:rPr>
          <w:color w:val="002060"/>
        </w:rPr>
      </w:pPr>
      <w:r w:rsidRPr="00F6038C">
        <w:rPr>
          <w:color w:val="002060"/>
        </w:rPr>
        <w:t>GIRONE SB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1"/>
        <w:gridCol w:w="2011"/>
        <w:gridCol w:w="385"/>
        <w:gridCol w:w="898"/>
        <w:gridCol w:w="1199"/>
        <w:gridCol w:w="1548"/>
        <w:gridCol w:w="1548"/>
      </w:tblGrid>
      <w:tr w:rsidR="00A413DE" w:rsidRPr="00F6038C" w14:paraId="62C54EB3"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DC4F82"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E2F9C1"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943E8C"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306E1A"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FCD55A"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91CBEA" w14:textId="77777777" w:rsidR="00A413DE" w:rsidRPr="00F6038C" w:rsidRDefault="00A413DE" w:rsidP="00A413DE">
            <w:pPr>
              <w:pStyle w:val="HEADERTABELLA"/>
              <w:rPr>
                <w:color w:val="002060"/>
              </w:rPr>
            </w:pPr>
            <w:proofErr w:type="spellStart"/>
            <w:r w:rsidRPr="00F6038C">
              <w:rPr>
                <w:color w:val="002060"/>
              </w:rPr>
              <w:t>Localita'</w:t>
            </w:r>
            <w:proofErr w:type="spellEnd"/>
            <w:r w:rsidRPr="00F6038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48B144"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17852EB4" w14:textId="77777777" w:rsidTr="00A413DE">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669106E" w14:textId="77777777" w:rsidR="00A413DE" w:rsidRPr="00F6038C" w:rsidRDefault="00A413DE" w:rsidP="00A413DE">
            <w:pPr>
              <w:pStyle w:val="ROWTABELLA"/>
              <w:rPr>
                <w:color w:val="002060"/>
              </w:rPr>
            </w:pPr>
            <w:r w:rsidRPr="00F6038C">
              <w:rPr>
                <w:color w:val="002060"/>
              </w:rPr>
              <w:t>NUOVA JUVENTINA FFC</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7A818EA" w14:textId="77777777" w:rsidR="00A413DE" w:rsidRPr="00F6038C" w:rsidRDefault="00A413DE" w:rsidP="00A413DE">
            <w:pPr>
              <w:pStyle w:val="ROWTABELLA"/>
              <w:rPr>
                <w:color w:val="002060"/>
              </w:rPr>
            </w:pPr>
            <w:r w:rsidRPr="00F6038C">
              <w:rPr>
                <w:color w:val="002060"/>
              </w:rPr>
              <w:t>CASENUOVE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6D09164" w14:textId="77777777" w:rsidR="00A413DE" w:rsidRPr="00F6038C" w:rsidRDefault="00A413DE" w:rsidP="00A413DE">
            <w:pPr>
              <w:pStyle w:val="ROWTABELLA"/>
              <w:jc w:val="center"/>
              <w:rPr>
                <w:color w:val="002060"/>
              </w:rPr>
            </w:pPr>
            <w:r w:rsidRPr="00F6038C">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A666EA3" w14:textId="77777777" w:rsidR="00A413DE" w:rsidRPr="00F6038C" w:rsidRDefault="00A413DE" w:rsidP="00A413DE">
            <w:pPr>
              <w:pStyle w:val="ROWTABELLA"/>
              <w:rPr>
                <w:color w:val="002060"/>
              </w:rPr>
            </w:pPr>
            <w:r w:rsidRPr="00F6038C">
              <w:rPr>
                <w:color w:val="002060"/>
              </w:rPr>
              <w:t>05/01/2019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6AF3DBB" w14:textId="77777777" w:rsidR="00A413DE" w:rsidRPr="00F6038C" w:rsidRDefault="00A413DE" w:rsidP="00A413DE">
            <w:pPr>
              <w:pStyle w:val="ROWTABELLA"/>
              <w:rPr>
                <w:color w:val="002060"/>
              </w:rPr>
            </w:pPr>
            <w:r w:rsidRPr="00F6038C">
              <w:rPr>
                <w:color w:val="002060"/>
              </w:rPr>
              <w:t>TENSOSTRUTTURA S.M.APPARENTE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BDFF298" w14:textId="77777777" w:rsidR="00A413DE" w:rsidRPr="00F6038C" w:rsidRDefault="00A413DE" w:rsidP="00A413DE">
            <w:pPr>
              <w:pStyle w:val="ROWTABELLA"/>
              <w:rPr>
                <w:color w:val="002060"/>
              </w:rPr>
            </w:pPr>
            <w:r w:rsidRPr="00F6038C">
              <w:rPr>
                <w:color w:val="002060"/>
              </w:rPr>
              <w:t>CIVITANOVA MARCHE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96A8BE2" w14:textId="77777777" w:rsidR="00A413DE" w:rsidRPr="00F6038C" w:rsidRDefault="00A413DE" w:rsidP="00A413DE">
            <w:pPr>
              <w:pStyle w:val="ROWTABELLA"/>
              <w:rPr>
                <w:color w:val="002060"/>
              </w:rPr>
            </w:pPr>
            <w:r w:rsidRPr="00F6038C">
              <w:rPr>
                <w:color w:val="002060"/>
              </w:rPr>
              <w:t>VIA LORENZO LOTTO</w:t>
            </w:r>
          </w:p>
        </w:tc>
      </w:tr>
    </w:tbl>
    <w:p w14:paraId="6B5D5B72" w14:textId="77777777" w:rsidR="00A413DE" w:rsidRPr="00B672CA" w:rsidRDefault="00A413DE" w:rsidP="00A413DE">
      <w:pPr>
        <w:pStyle w:val="breakline"/>
        <w:divId w:val="527259509"/>
        <w:rPr>
          <w:color w:val="002060"/>
        </w:rPr>
      </w:pPr>
    </w:p>
    <w:p w14:paraId="778A1D1F" w14:textId="77777777" w:rsidR="00A413DE" w:rsidRPr="00B672CA" w:rsidRDefault="00A413DE" w:rsidP="00A413DE">
      <w:pPr>
        <w:pStyle w:val="TITOLOCAMPIONATO"/>
        <w:shd w:val="clear" w:color="auto" w:fill="CCCCCC"/>
        <w:spacing w:before="80" w:after="40"/>
        <w:divId w:val="527259509"/>
        <w:rPr>
          <w:color w:val="002060"/>
        </w:rPr>
      </w:pPr>
      <w:r w:rsidRPr="00B672CA">
        <w:rPr>
          <w:color w:val="002060"/>
        </w:rPr>
        <w:t>UNDER 19 CALCIO A 5 REGIONALE</w:t>
      </w:r>
    </w:p>
    <w:p w14:paraId="088C2015" w14:textId="77777777" w:rsidR="00A413DE" w:rsidRPr="00B672CA" w:rsidRDefault="00A413DE" w:rsidP="00A413DE">
      <w:pPr>
        <w:pStyle w:val="TITOLOPRINC"/>
        <w:divId w:val="527259509"/>
        <w:rPr>
          <w:color w:val="002060"/>
        </w:rPr>
      </w:pPr>
      <w:r w:rsidRPr="00B672CA">
        <w:rPr>
          <w:color w:val="002060"/>
        </w:rPr>
        <w:t>RISULTATI</w:t>
      </w:r>
    </w:p>
    <w:p w14:paraId="02B775D0" w14:textId="77777777" w:rsidR="00A413DE" w:rsidRPr="00B672CA" w:rsidRDefault="00A413DE" w:rsidP="00A413DE">
      <w:pPr>
        <w:pStyle w:val="breakline"/>
        <w:divId w:val="527259509"/>
        <w:rPr>
          <w:color w:val="002060"/>
        </w:rPr>
      </w:pPr>
    </w:p>
    <w:p w14:paraId="532F582C" w14:textId="77777777" w:rsidR="00A413DE" w:rsidRPr="00B672CA" w:rsidRDefault="00A413DE" w:rsidP="00A413DE">
      <w:pPr>
        <w:pStyle w:val="SOTTOTITOLOCAMPIONATO1"/>
        <w:divId w:val="527259509"/>
        <w:rPr>
          <w:color w:val="002060"/>
        </w:rPr>
      </w:pPr>
      <w:r w:rsidRPr="00B672CA">
        <w:rPr>
          <w:color w:val="002060"/>
        </w:rPr>
        <w:t>RISULTATI UFFICIALI GARE DEL 23/12/2018</w:t>
      </w:r>
    </w:p>
    <w:p w14:paraId="5A565EE3" w14:textId="77777777" w:rsidR="00A413DE" w:rsidRPr="00B672CA" w:rsidRDefault="00A413DE" w:rsidP="00A413DE">
      <w:pPr>
        <w:pStyle w:val="SOTTOTITOLOCAMPIONATO2"/>
        <w:divId w:val="527259509"/>
        <w:rPr>
          <w:color w:val="002060"/>
        </w:rPr>
      </w:pPr>
      <w:r w:rsidRPr="00B672CA">
        <w:rPr>
          <w:color w:val="002060"/>
        </w:rPr>
        <w:t>Si trascrivono qui di seguito i risultati ufficiali delle gare disputate</w:t>
      </w:r>
    </w:p>
    <w:p w14:paraId="3E82FF36" w14:textId="77777777" w:rsidR="00A413DE" w:rsidRPr="00B672CA" w:rsidRDefault="00A413DE" w:rsidP="00A413D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A413DE" w:rsidRPr="00B672CA" w14:paraId="5BD7D3D0" w14:textId="77777777" w:rsidTr="00A413D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413DE" w:rsidRPr="00B672CA" w14:paraId="165E638E" w14:textId="77777777" w:rsidTr="00A413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857ECD" w14:textId="77777777" w:rsidR="00A413DE" w:rsidRPr="00B672CA" w:rsidRDefault="00A413DE" w:rsidP="00A413DE">
                  <w:pPr>
                    <w:pStyle w:val="HEADERTABELLA"/>
                    <w:rPr>
                      <w:color w:val="002060"/>
                    </w:rPr>
                  </w:pPr>
                  <w:r w:rsidRPr="00B672CA">
                    <w:rPr>
                      <w:color w:val="002060"/>
                    </w:rPr>
                    <w:t>GIRONE G - 1 Giornata - A</w:t>
                  </w:r>
                </w:p>
              </w:tc>
            </w:tr>
            <w:tr w:rsidR="00A413DE" w:rsidRPr="00B672CA" w14:paraId="1DD9AB1C" w14:textId="77777777" w:rsidTr="00A413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E1DF356" w14:textId="77777777" w:rsidR="00A413DE" w:rsidRPr="00B672CA" w:rsidRDefault="00A413DE" w:rsidP="00A413DE">
                  <w:pPr>
                    <w:pStyle w:val="ROWTABELLA"/>
                    <w:rPr>
                      <w:color w:val="002060"/>
                    </w:rPr>
                  </w:pPr>
                  <w:r w:rsidRPr="00B672CA">
                    <w:rPr>
                      <w:color w:val="002060"/>
                    </w:rP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0CFF4A" w14:textId="77777777" w:rsidR="00A413DE" w:rsidRPr="00B672CA" w:rsidRDefault="00A413DE" w:rsidP="00A413DE">
                  <w:pPr>
                    <w:pStyle w:val="ROWTABELLA"/>
                    <w:rPr>
                      <w:color w:val="002060"/>
                    </w:rPr>
                  </w:pPr>
                  <w:r w:rsidRPr="00B672CA">
                    <w:rPr>
                      <w:color w:val="002060"/>
                    </w:rPr>
                    <w:t>- FUTSAL FBC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3AA7393" w14:textId="77777777" w:rsidR="00A413DE" w:rsidRPr="00B672CA" w:rsidRDefault="00A413DE" w:rsidP="00A413DE">
                  <w:pPr>
                    <w:pStyle w:val="ROWTABELLA"/>
                    <w:jc w:val="center"/>
                    <w:rPr>
                      <w:color w:val="002060"/>
                    </w:rPr>
                  </w:pPr>
                  <w:r w:rsidRPr="00B672CA">
                    <w:rPr>
                      <w:color w:val="002060"/>
                    </w:rP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D20C95B" w14:textId="77777777" w:rsidR="00A413DE" w:rsidRPr="00B672CA" w:rsidRDefault="00A413DE" w:rsidP="00A413DE">
                  <w:pPr>
                    <w:pStyle w:val="ROWTABELLA"/>
                    <w:jc w:val="center"/>
                    <w:rPr>
                      <w:color w:val="002060"/>
                    </w:rPr>
                  </w:pPr>
                  <w:r w:rsidRPr="00B672CA">
                    <w:rPr>
                      <w:color w:val="002060"/>
                    </w:rPr>
                    <w:t> </w:t>
                  </w:r>
                </w:p>
              </w:tc>
            </w:tr>
            <w:tr w:rsidR="00A413DE" w:rsidRPr="00B672CA" w14:paraId="7DC6B4D8"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2861F2C" w14:textId="77777777" w:rsidR="00A413DE" w:rsidRPr="00B672CA" w:rsidRDefault="00A413DE" w:rsidP="00A413DE">
                  <w:pPr>
                    <w:pStyle w:val="ROWTABELLA"/>
                    <w:rPr>
                      <w:color w:val="002060"/>
                    </w:rPr>
                  </w:pPr>
                  <w:r w:rsidRPr="00B672CA">
                    <w:rPr>
                      <w:color w:val="002060"/>
                    </w:rPr>
                    <w:t>AMICI DEL CENTROSOCIO SP.</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E66B832" w14:textId="77777777" w:rsidR="00A413DE" w:rsidRPr="00B672CA" w:rsidRDefault="00A413DE" w:rsidP="00A413DE">
                  <w:pPr>
                    <w:pStyle w:val="ROWTABELLA"/>
                    <w:rPr>
                      <w:color w:val="002060"/>
                    </w:rPr>
                  </w:pPr>
                  <w:r w:rsidRPr="00B672CA">
                    <w:rPr>
                      <w:color w:val="002060"/>
                    </w:rP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5B52E81" w14:textId="77777777" w:rsidR="00A413DE" w:rsidRPr="00B672CA" w:rsidRDefault="00A413DE" w:rsidP="00A413DE">
                  <w:pPr>
                    <w:pStyle w:val="ROWTABELLA"/>
                    <w:jc w:val="center"/>
                    <w:rPr>
                      <w:color w:val="002060"/>
                    </w:rPr>
                  </w:pPr>
                  <w:r w:rsidRPr="00B672CA">
                    <w:rPr>
                      <w:color w:val="002060"/>
                    </w:rPr>
                    <w:t>9 - 6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2C5EAA0" w14:textId="77777777" w:rsidR="00A413DE" w:rsidRPr="00B672CA" w:rsidRDefault="00A413DE" w:rsidP="00A413DE">
                  <w:pPr>
                    <w:pStyle w:val="ROWTABELLA"/>
                    <w:jc w:val="center"/>
                    <w:rPr>
                      <w:color w:val="002060"/>
                    </w:rPr>
                  </w:pPr>
                  <w:r w:rsidRPr="00B672CA">
                    <w:rPr>
                      <w:color w:val="002060"/>
                    </w:rPr>
                    <w:t> </w:t>
                  </w:r>
                </w:p>
              </w:tc>
            </w:tr>
            <w:tr w:rsidR="00A413DE" w:rsidRPr="00B672CA" w14:paraId="6FBA2837" w14:textId="77777777" w:rsidTr="00A413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B14AF91" w14:textId="77777777" w:rsidR="00A413DE" w:rsidRPr="00B672CA" w:rsidRDefault="00A413DE" w:rsidP="00A413DE">
                  <w:pPr>
                    <w:pStyle w:val="ROWTABELLA"/>
                    <w:rPr>
                      <w:color w:val="002060"/>
                    </w:rPr>
                  </w:pPr>
                  <w:r w:rsidRPr="00B672CA">
                    <w:rPr>
                      <w:color w:val="002060"/>
                    </w:rPr>
                    <w:t>FUTSAL POTENZA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3A02A36" w14:textId="77777777" w:rsidR="00A413DE" w:rsidRPr="00B672CA" w:rsidRDefault="00A413DE" w:rsidP="00A413DE">
                  <w:pPr>
                    <w:pStyle w:val="ROWTABELLA"/>
                    <w:rPr>
                      <w:color w:val="002060"/>
                    </w:rPr>
                  </w:pPr>
                  <w:r w:rsidRPr="00B672CA">
                    <w:rPr>
                      <w:color w:val="002060"/>
                    </w:rPr>
                    <w:t>- REAL FABRIANO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2803FF8" w14:textId="77777777" w:rsidR="00A413DE" w:rsidRPr="00B672CA" w:rsidRDefault="00A413DE" w:rsidP="00A413DE">
                  <w:pPr>
                    <w:pStyle w:val="ROWTABELLA"/>
                    <w:jc w:val="center"/>
                    <w:rPr>
                      <w:color w:val="002060"/>
                    </w:rPr>
                  </w:pPr>
                  <w:r w:rsidRPr="00B672CA">
                    <w:rPr>
                      <w:color w:val="002060"/>
                    </w:rPr>
                    <w:t>5 - 9</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D22EBBA" w14:textId="77777777" w:rsidR="00A413DE" w:rsidRPr="00B672CA" w:rsidRDefault="00A413DE" w:rsidP="00A413DE">
                  <w:pPr>
                    <w:pStyle w:val="ROWTABELLA"/>
                    <w:jc w:val="center"/>
                    <w:rPr>
                      <w:color w:val="002060"/>
                    </w:rPr>
                  </w:pPr>
                  <w:r w:rsidRPr="00B672CA">
                    <w:rPr>
                      <w:color w:val="002060"/>
                    </w:rPr>
                    <w:t> </w:t>
                  </w:r>
                </w:p>
              </w:tc>
            </w:tr>
          </w:tbl>
          <w:p w14:paraId="53A5CAAD" w14:textId="77777777" w:rsidR="00A413DE" w:rsidRPr="00B672CA" w:rsidRDefault="00A413DE" w:rsidP="00A413DE">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413DE" w:rsidRPr="00B672CA" w14:paraId="06E28C17" w14:textId="77777777" w:rsidTr="00A413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5D4310" w14:textId="77777777" w:rsidR="00A413DE" w:rsidRPr="00B672CA" w:rsidRDefault="00A413DE" w:rsidP="00A413DE">
                  <w:pPr>
                    <w:pStyle w:val="HEADERTABELLA"/>
                    <w:rPr>
                      <w:color w:val="002060"/>
                    </w:rPr>
                  </w:pPr>
                  <w:r w:rsidRPr="00B672CA">
                    <w:rPr>
                      <w:color w:val="002060"/>
                    </w:rPr>
                    <w:t>GIRONE SA - 1 Giornata - A</w:t>
                  </w:r>
                </w:p>
              </w:tc>
            </w:tr>
            <w:tr w:rsidR="00A413DE" w:rsidRPr="00B672CA" w14:paraId="0FF617AD" w14:textId="77777777" w:rsidTr="00A413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C250893" w14:textId="77777777" w:rsidR="00A413DE" w:rsidRPr="00B672CA" w:rsidRDefault="00A413DE" w:rsidP="00A413DE">
                  <w:pPr>
                    <w:pStyle w:val="ROWTABELLA"/>
                    <w:rPr>
                      <w:color w:val="002060"/>
                    </w:rPr>
                  </w:pPr>
                  <w:r w:rsidRPr="00B672CA">
                    <w:rPr>
                      <w:color w:val="002060"/>
                    </w:rPr>
                    <w:t>(1) JESI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3C6CE69" w14:textId="77777777" w:rsidR="00A413DE" w:rsidRPr="00B672CA" w:rsidRDefault="00A413DE" w:rsidP="00A413DE">
                  <w:pPr>
                    <w:pStyle w:val="ROWTABELLA"/>
                    <w:rPr>
                      <w:color w:val="002060"/>
                    </w:rPr>
                  </w:pPr>
                  <w:r w:rsidRPr="00B672CA">
                    <w:rPr>
                      <w:color w:val="002060"/>
                    </w:rPr>
                    <w:t>- DINAMIS 1990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CE97846" w14:textId="77777777" w:rsidR="00A413DE" w:rsidRPr="00B672CA" w:rsidRDefault="00A413DE" w:rsidP="00A413DE">
                  <w:pPr>
                    <w:pStyle w:val="ROWTABELLA"/>
                    <w:jc w:val="center"/>
                    <w:rPr>
                      <w:color w:val="002060"/>
                    </w:rPr>
                  </w:pPr>
                  <w:r w:rsidRPr="00B672CA">
                    <w:rPr>
                      <w:color w:val="002060"/>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3B7DF16" w14:textId="77777777" w:rsidR="00A413DE" w:rsidRPr="00B672CA" w:rsidRDefault="00A413DE" w:rsidP="00A413DE">
                  <w:pPr>
                    <w:pStyle w:val="ROWTABELLA"/>
                    <w:jc w:val="center"/>
                    <w:rPr>
                      <w:color w:val="002060"/>
                    </w:rPr>
                  </w:pPr>
                  <w:r w:rsidRPr="00B672CA">
                    <w:rPr>
                      <w:color w:val="002060"/>
                    </w:rPr>
                    <w:t> </w:t>
                  </w:r>
                </w:p>
              </w:tc>
            </w:tr>
            <w:tr w:rsidR="00A413DE" w:rsidRPr="00B672CA" w14:paraId="7C88549E" w14:textId="77777777" w:rsidTr="00A413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EF702AA" w14:textId="77777777" w:rsidR="00A413DE" w:rsidRPr="00B672CA" w:rsidRDefault="00A413DE" w:rsidP="00A413DE">
                  <w:pPr>
                    <w:pStyle w:val="ROWTABELLA"/>
                    <w:rPr>
                      <w:color w:val="002060"/>
                    </w:rPr>
                  </w:pPr>
                  <w:r w:rsidRPr="00B672CA">
                    <w:rPr>
                      <w:color w:val="002060"/>
                    </w:rPr>
                    <w:t>(1) SPORTLAND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2E2427" w14:textId="77777777" w:rsidR="00A413DE" w:rsidRPr="00B672CA" w:rsidRDefault="00A413DE" w:rsidP="00A413DE">
                  <w:pPr>
                    <w:pStyle w:val="ROWTABELLA"/>
                    <w:rPr>
                      <w:color w:val="002060"/>
                    </w:rPr>
                  </w:pPr>
                  <w:r w:rsidRPr="00B672CA">
                    <w:rPr>
                      <w:color w:val="002060"/>
                    </w:rPr>
                    <w:t>- CAMPOCAVALLO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62DB154" w14:textId="77777777" w:rsidR="00A413DE" w:rsidRPr="00B672CA" w:rsidRDefault="00A413DE" w:rsidP="00A413DE">
                  <w:pPr>
                    <w:pStyle w:val="ROWTABELLA"/>
                    <w:jc w:val="center"/>
                    <w:rPr>
                      <w:color w:val="002060"/>
                    </w:rPr>
                  </w:pPr>
                  <w:r w:rsidRPr="00B672CA">
                    <w:rPr>
                      <w:color w:val="002060"/>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F8B018" w14:textId="77777777" w:rsidR="00A413DE" w:rsidRPr="00B672CA" w:rsidRDefault="00A413DE" w:rsidP="00A413DE">
                  <w:pPr>
                    <w:pStyle w:val="ROWTABELLA"/>
                    <w:jc w:val="center"/>
                    <w:rPr>
                      <w:color w:val="002060"/>
                    </w:rPr>
                  </w:pPr>
                  <w:r w:rsidRPr="00B672CA">
                    <w:rPr>
                      <w:color w:val="002060"/>
                    </w:rPr>
                    <w:t> </w:t>
                  </w:r>
                </w:p>
              </w:tc>
            </w:tr>
            <w:tr w:rsidR="00A413DE" w:rsidRPr="00B672CA" w14:paraId="0235927E" w14:textId="77777777" w:rsidTr="00A413DE">
              <w:tc>
                <w:tcPr>
                  <w:tcW w:w="4700" w:type="dxa"/>
                  <w:gridSpan w:val="4"/>
                  <w:tcBorders>
                    <w:top w:val="nil"/>
                    <w:left w:val="nil"/>
                    <w:bottom w:val="nil"/>
                    <w:right w:val="nil"/>
                  </w:tcBorders>
                  <w:tcMar>
                    <w:top w:w="20" w:type="dxa"/>
                    <w:left w:w="20" w:type="dxa"/>
                    <w:bottom w:w="20" w:type="dxa"/>
                    <w:right w:w="20" w:type="dxa"/>
                  </w:tcMar>
                  <w:vAlign w:val="center"/>
                </w:tcPr>
                <w:p w14:paraId="152331AE" w14:textId="77777777" w:rsidR="00A413DE" w:rsidRPr="00B672CA" w:rsidRDefault="00A413DE" w:rsidP="00A413DE">
                  <w:pPr>
                    <w:pStyle w:val="ROWTABELLA"/>
                    <w:rPr>
                      <w:color w:val="002060"/>
                    </w:rPr>
                  </w:pPr>
                  <w:r w:rsidRPr="00B672CA">
                    <w:rPr>
                      <w:color w:val="002060"/>
                    </w:rPr>
                    <w:t>(1) - disputata il 22/12/2018</w:t>
                  </w:r>
                </w:p>
              </w:tc>
            </w:tr>
          </w:tbl>
          <w:p w14:paraId="5C419AAD" w14:textId="77777777" w:rsidR="00A413DE" w:rsidRPr="00B672CA" w:rsidRDefault="00A413DE" w:rsidP="00A413DE">
            <w:pPr>
              <w:rPr>
                <w:color w:val="002060"/>
              </w:rPr>
            </w:pPr>
          </w:p>
        </w:tc>
      </w:tr>
    </w:tbl>
    <w:p w14:paraId="01E5B1CD" w14:textId="77777777" w:rsidR="00A413DE" w:rsidRPr="00B672CA" w:rsidRDefault="00A413DE" w:rsidP="00A413D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A413DE" w:rsidRPr="00B672CA" w14:paraId="769A35F5" w14:textId="77777777" w:rsidTr="00A413D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413DE" w:rsidRPr="00B672CA" w14:paraId="0B17BCE1" w14:textId="77777777" w:rsidTr="00A413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E2B3C7" w14:textId="77777777" w:rsidR="00A413DE" w:rsidRPr="00B672CA" w:rsidRDefault="00A413DE" w:rsidP="00A413DE">
                  <w:pPr>
                    <w:pStyle w:val="HEADERTABELLA"/>
                    <w:rPr>
                      <w:color w:val="002060"/>
                    </w:rPr>
                  </w:pPr>
                  <w:r w:rsidRPr="00B672CA">
                    <w:rPr>
                      <w:color w:val="002060"/>
                    </w:rPr>
                    <w:t>GIRONE SB - 1 Giornata - A</w:t>
                  </w:r>
                </w:p>
              </w:tc>
            </w:tr>
            <w:tr w:rsidR="00A413DE" w:rsidRPr="00B672CA" w14:paraId="23C6039A" w14:textId="77777777" w:rsidTr="00A413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8B5B737" w14:textId="77777777" w:rsidR="00A413DE" w:rsidRPr="00B672CA" w:rsidRDefault="00A413DE" w:rsidP="00A413DE">
                  <w:pPr>
                    <w:pStyle w:val="ROWTABELLA"/>
                    <w:rPr>
                      <w:color w:val="002060"/>
                    </w:rPr>
                  </w:pPr>
                  <w:r w:rsidRPr="00B672CA">
                    <w:rPr>
                      <w:color w:val="002060"/>
                    </w:rPr>
                    <w:t>C.U.S. MACERATA CALCIO A5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428AA7" w14:textId="77777777" w:rsidR="00A413DE" w:rsidRPr="00B672CA" w:rsidRDefault="00A413DE" w:rsidP="00A413DE">
                  <w:pPr>
                    <w:pStyle w:val="ROWTABELLA"/>
                    <w:rPr>
                      <w:color w:val="002060"/>
                    </w:rPr>
                  </w:pPr>
                  <w:r w:rsidRPr="00B672CA">
                    <w:rPr>
                      <w:color w:val="002060"/>
                    </w:rPr>
                    <w:t>- NUOVA JUVENTINA FFC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9CE020F" w14:textId="77777777" w:rsidR="00A413DE" w:rsidRPr="00B672CA" w:rsidRDefault="00A413DE" w:rsidP="00A413DE">
                  <w:pPr>
                    <w:pStyle w:val="ROWTABELLA"/>
                    <w:jc w:val="center"/>
                    <w:rPr>
                      <w:color w:val="002060"/>
                    </w:rPr>
                  </w:pPr>
                  <w:r w:rsidRPr="00B672CA">
                    <w:rPr>
                      <w:color w:val="002060"/>
                    </w:rP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31C7AD" w14:textId="77777777" w:rsidR="00A413DE" w:rsidRPr="00B672CA" w:rsidRDefault="00A413DE" w:rsidP="00A413DE">
                  <w:pPr>
                    <w:pStyle w:val="ROWTABELLA"/>
                    <w:jc w:val="center"/>
                    <w:rPr>
                      <w:color w:val="002060"/>
                    </w:rPr>
                  </w:pPr>
                  <w:r w:rsidRPr="00B672CA">
                    <w:rPr>
                      <w:color w:val="002060"/>
                    </w:rPr>
                    <w:t> </w:t>
                  </w:r>
                </w:p>
              </w:tc>
            </w:tr>
            <w:tr w:rsidR="00A413DE" w:rsidRPr="00B672CA" w14:paraId="6984DC6B"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E84F6EB" w14:textId="77777777" w:rsidR="00A413DE" w:rsidRPr="00B672CA" w:rsidRDefault="00A413DE" w:rsidP="00A413DE">
                  <w:pPr>
                    <w:pStyle w:val="ROWTABELLA"/>
                    <w:rPr>
                      <w:color w:val="002060"/>
                    </w:rPr>
                  </w:pPr>
                  <w:r w:rsidRPr="00B672CA">
                    <w:rPr>
                      <w:color w:val="002060"/>
                    </w:rPr>
                    <w:t>(1) 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E019C9E" w14:textId="77777777" w:rsidR="00A413DE" w:rsidRPr="00B672CA" w:rsidRDefault="00A413DE" w:rsidP="00A413DE">
                  <w:pPr>
                    <w:pStyle w:val="ROWTABELLA"/>
                    <w:rPr>
                      <w:color w:val="002060"/>
                    </w:rPr>
                  </w:pPr>
                  <w:r w:rsidRPr="00B672CA">
                    <w:rPr>
                      <w:color w:val="002060"/>
                    </w:rPr>
                    <w:t>- MONTELUPONE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EE22DFE" w14:textId="77777777" w:rsidR="00A413DE" w:rsidRPr="00B672CA" w:rsidRDefault="00A413DE" w:rsidP="00A413DE">
                  <w:pPr>
                    <w:pStyle w:val="ROWTABELLA"/>
                    <w:jc w:val="center"/>
                    <w:rPr>
                      <w:color w:val="002060"/>
                    </w:rPr>
                  </w:pPr>
                  <w:r w:rsidRPr="00B672CA">
                    <w:rPr>
                      <w:color w:val="002060"/>
                    </w:rPr>
                    <w:t>9 - 3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60B45E3" w14:textId="77777777" w:rsidR="00A413DE" w:rsidRPr="00B672CA" w:rsidRDefault="00A413DE" w:rsidP="00A413DE">
                  <w:pPr>
                    <w:pStyle w:val="ROWTABELLA"/>
                    <w:jc w:val="center"/>
                    <w:rPr>
                      <w:color w:val="002060"/>
                    </w:rPr>
                  </w:pPr>
                  <w:r w:rsidRPr="00B672CA">
                    <w:rPr>
                      <w:color w:val="002060"/>
                    </w:rPr>
                    <w:t> </w:t>
                  </w:r>
                </w:p>
              </w:tc>
            </w:tr>
            <w:tr w:rsidR="00A413DE" w:rsidRPr="00B672CA" w14:paraId="5D84EBCB" w14:textId="77777777" w:rsidTr="00A413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908F59A" w14:textId="77777777" w:rsidR="00A413DE" w:rsidRPr="00B672CA" w:rsidRDefault="00A413DE" w:rsidP="00A413DE">
                  <w:pPr>
                    <w:pStyle w:val="ROWTABELLA"/>
                    <w:rPr>
                      <w:color w:val="002060"/>
                    </w:rPr>
                  </w:pPr>
                  <w:r w:rsidRPr="00B672CA">
                    <w:rPr>
                      <w:color w:val="002060"/>
                    </w:rPr>
                    <w:t>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C2CAAB" w14:textId="77777777" w:rsidR="00A413DE" w:rsidRPr="00B672CA" w:rsidRDefault="00A413DE" w:rsidP="00A413DE">
                  <w:pPr>
                    <w:pStyle w:val="ROWTABELLA"/>
                    <w:rPr>
                      <w:color w:val="002060"/>
                    </w:rPr>
                  </w:pPr>
                  <w:r w:rsidRPr="00B672CA">
                    <w:rPr>
                      <w:color w:val="002060"/>
                    </w:rPr>
                    <w:t>- ACLI VILLA MUSONE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6E5E506" w14:textId="77777777" w:rsidR="00A413DE" w:rsidRPr="00B672CA" w:rsidRDefault="00A413DE" w:rsidP="00A413DE">
                  <w:pPr>
                    <w:pStyle w:val="ROWTABELLA"/>
                    <w:jc w:val="center"/>
                    <w:rPr>
                      <w:color w:val="002060"/>
                    </w:rPr>
                  </w:pPr>
                  <w:r w:rsidRPr="00B672CA">
                    <w:rPr>
                      <w:color w:val="002060"/>
                    </w:rPr>
                    <w:t>8 - 4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900E65" w14:textId="77777777" w:rsidR="00A413DE" w:rsidRPr="00B672CA" w:rsidRDefault="00A413DE" w:rsidP="00A413DE">
                  <w:pPr>
                    <w:pStyle w:val="ROWTABELLA"/>
                    <w:jc w:val="center"/>
                    <w:rPr>
                      <w:color w:val="002060"/>
                    </w:rPr>
                  </w:pPr>
                  <w:r w:rsidRPr="00B672CA">
                    <w:rPr>
                      <w:color w:val="002060"/>
                    </w:rPr>
                    <w:t> </w:t>
                  </w:r>
                </w:p>
              </w:tc>
            </w:tr>
            <w:tr w:rsidR="00A413DE" w:rsidRPr="00B672CA" w14:paraId="4942A82F" w14:textId="77777777" w:rsidTr="00A413DE">
              <w:tc>
                <w:tcPr>
                  <w:tcW w:w="4700" w:type="dxa"/>
                  <w:gridSpan w:val="4"/>
                  <w:tcBorders>
                    <w:top w:val="nil"/>
                    <w:left w:val="nil"/>
                    <w:bottom w:val="nil"/>
                    <w:right w:val="nil"/>
                  </w:tcBorders>
                  <w:tcMar>
                    <w:top w:w="20" w:type="dxa"/>
                    <w:left w:w="20" w:type="dxa"/>
                    <w:bottom w:w="20" w:type="dxa"/>
                    <w:right w:w="20" w:type="dxa"/>
                  </w:tcMar>
                  <w:vAlign w:val="center"/>
                </w:tcPr>
                <w:p w14:paraId="4F569FF0" w14:textId="77777777" w:rsidR="00A413DE" w:rsidRPr="00B672CA" w:rsidRDefault="00A413DE" w:rsidP="00A413DE">
                  <w:pPr>
                    <w:pStyle w:val="ROWTABELLA"/>
                    <w:rPr>
                      <w:color w:val="002060"/>
                    </w:rPr>
                  </w:pPr>
                  <w:r w:rsidRPr="00B672CA">
                    <w:rPr>
                      <w:color w:val="002060"/>
                    </w:rPr>
                    <w:t>(1) - disputata il 22/12/2018</w:t>
                  </w:r>
                </w:p>
              </w:tc>
            </w:tr>
          </w:tbl>
          <w:p w14:paraId="1D3ADF6E" w14:textId="77777777" w:rsidR="00A413DE" w:rsidRPr="00B672CA" w:rsidRDefault="00A413DE" w:rsidP="00A413DE">
            <w:pPr>
              <w:rPr>
                <w:color w:val="002060"/>
              </w:rPr>
            </w:pPr>
          </w:p>
        </w:tc>
      </w:tr>
    </w:tbl>
    <w:p w14:paraId="1514DE49" w14:textId="77777777" w:rsidR="00A413DE" w:rsidRPr="00B672CA" w:rsidRDefault="00A413DE" w:rsidP="00A413DE">
      <w:pPr>
        <w:pStyle w:val="breakline"/>
        <w:divId w:val="527259509"/>
        <w:rPr>
          <w:color w:val="002060"/>
        </w:rPr>
      </w:pPr>
    </w:p>
    <w:p w14:paraId="5CA047BF" w14:textId="77777777" w:rsidR="00A413DE" w:rsidRPr="00B672CA" w:rsidRDefault="00A413DE" w:rsidP="00A413DE">
      <w:pPr>
        <w:pStyle w:val="breakline"/>
        <w:divId w:val="527259509"/>
        <w:rPr>
          <w:color w:val="002060"/>
        </w:rPr>
      </w:pPr>
    </w:p>
    <w:p w14:paraId="0BED5131" w14:textId="77777777" w:rsidR="00A413DE" w:rsidRPr="00B672CA" w:rsidRDefault="00A413DE" w:rsidP="00A413DE">
      <w:pPr>
        <w:pStyle w:val="TITOLOPRINC"/>
        <w:divId w:val="527259509"/>
        <w:rPr>
          <w:color w:val="002060"/>
        </w:rPr>
      </w:pPr>
      <w:r w:rsidRPr="00B672CA">
        <w:rPr>
          <w:color w:val="002060"/>
        </w:rPr>
        <w:t>GIUDICE SPORTIVO</w:t>
      </w:r>
    </w:p>
    <w:p w14:paraId="2A50805F" w14:textId="77777777" w:rsidR="00A413DE" w:rsidRPr="00B672CA" w:rsidRDefault="00A413DE" w:rsidP="00A413DE">
      <w:pPr>
        <w:pStyle w:val="diffida"/>
        <w:divId w:val="527259509"/>
        <w:rPr>
          <w:color w:val="002060"/>
        </w:rPr>
      </w:pPr>
      <w:r w:rsidRPr="00B672CA">
        <w:rPr>
          <w:color w:val="002060"/>
        </w:rPr>
        <w:t>Il Giudice Sportivo, Avv. Claudio Romagnoli, nella seduta del 28/12/2018, ha adottato le decisioni che di seguito integralmente si riportano:</w:t>
      </w:r>
    </w:p>
    <w:p w14:paraId="6D597F7F" w14:textId="77777777" w:rsidR="00A413DE" w:rsidRPr="00B672CA" w:rsidRDefault="00A413DE" w:rsidP="00A413DE">
      <w:pPr>
        <w:pStyle w:val="titolo10"/>
        <w:divId w:val="527259509"/>
        <w:rPr>
          <w:color w:val="002060"/>
        </w:rPr>
      </w:pPr>
      <w:r w:rsidRPr="00B672CA">
        <w:rPr>
          <w:color w:val="002060"/>
        </w:rPr>
        <w:t xml:space="preserve">GARE DEL 22/12/2018 </w:t>
      </w:r>
    </w:p>
    <w:p w14:paraId="1D7D13D0" w14:textId="77777777" w:rsidR="00A413DE" w:rsidRPr="00B672CA" w:rsidRDefault="00A413DE" w:rsidP="00A413DE">
      <w:pPr>
        <w:pStyle w:val="titolo7a"/>
        <w:divId w:val="527259509"/>
        <w:rPr>
          <w:color w:val="002060"/>
        </w:rPr>
      </w:pPr>
      <w:r w:rsidRPr="00B672CA">
        <w:rPr>
          <w:color w:val="002060"/>
        </w:rPr>
        <w:t xml:space="preserve">PROVVEDIMENTI DISCIPLINARI </w:t>
      </w:r>
    </w:p>
    <w:p w14:paraId="626DE2F5" w14:textId="77777777" w:rsidR="00A413DE" w:rsidRPr="00B672CA" w:rsidRDefault="00A413DE" w:rsidP="00A413DE">
      <w:pPr>
        <w:pStyle w:val="TITOLO7B"/>
        <w:divId w:val="527259509"/>
        <w:rPr>
          <w:color w:val="002060"/>
        </w:rPr>
      </w:pPr>
      <w:r w:rsidRPr="00B672CA">
        <w:rPr>
          <w:color w:val="002060"/>
        </w:rPr>
        <w:t xml:space="preserve">In base alle risultanze degli atti ufficiali sono state deliberate le seguenti sanzioni disciplinari. </w:t>
      </w:r>
    </w:p>
    <w:p w14:paraId="2CA8CD63" w14:textId="77777777" w:rsidR="00A413DE" w:rsidRPr="00B672CA" w:rsidRDefault="00A413DE" w:rsidP="00A413DE">
      <w:pPr>
        <w:pStyle w:val="titolo3"/>
        <w:divId w:val="527259509"/>
        <w:rPr>
          <w:color w:val="002060"/>
        </w:rPr>
      </w:pPr>
      <w:r w:rsidRPr="00B672CA">
        <w:rPr>
          <w:color w:val="002060"/>
        </w:rPr>
        <w:t xml:space="preserve">A CARICO CALCIATORI ESPULSI DAL CAMPO </w:t>
      </w:r>
    </w:p>
    <w:p w14:paraId="62DC1685" w14:textId="77777777" w:rsidR="00A413DE" w:rsidRPr="00B672CA" w:rsidRDefault="00A413DE" w:rsidP="00A413DE">
      <w:pPr>
        <w:pStyle w:val="titolo20"/>
        <w:divId w:val="527259509"/>
        <w:rPr>
          <w:color w:val="002060"/>
        </w:rPr>
      </w:pPr>
      <w:r w:rsidRPr="00B672CA">
        <w:rPr>
          <w:color w:val="002060"/>
        </w:rPr>
        <w:lastRenderedPageBreak/>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3FB93EAD" w14:textId="77777777" w:rsidTr="00A413DE">
        <w:trPr>
          <w:divId w:val="527259509"/>
        </w:trPr>
        <w:tc>
          <w:tcPr>
            <w:tcW w:w="2200" w:type="dxa"/>
            <w:tcMar>
              <w:top w:w="20" w:type="dxa"/>
              <w:left w:w="20" w:type="dxa"/>
              <w:bottom w:w="20" w:type="dxa"/>
              <w:right w:w="20" w:type="dxa"/>
            </w:tcMar>
            <w:vAlign w:val="center"/>
          </w:tcPr>
          <w:p w14:paraId="3058D811" w14:textId="77777777" w:rsidR="00A413DE" w:rsidRPr="00B672CA" w:rsidRDefault="00A413DE" w:rsidP="00A413DE">
            <w:pPr>
              <w:pStyle w:val="movimento"/>
              <w:rPr>
                <w:color w:val="002060"/>
              </w:rPr>
            </w:pPr>
            <w:r w:rsidRPr="00B672CA">
              <w:rPr>
                <w:color w:val="002060"/>
              </w:rPr>
              <w:t>STORTONI NICHOLAS</w:t>
            </w:r>
          </w:p>
        </w:tc>
        <w:tc>
          <w:tcPr>
            <w:tcW w:w="2200" w:type="dxa"/>
            <w:tcMar>
              <w:top w:w="20" w:type="dxa"/>
              <w:left w:w="20" w:type="dxa"/>
              <w:bottom w:w="20" w:type="dxa"/>
              <w:right w:w="20" w:type="dxa"/>
            </w:tcMar>
            <w:vAlign w:val="center"/>
          </w:tcPr>
          <w:p w14:paraId="5B65BF4B" w14:textId="77777777" w:rsidR="00A413DE" w:rsidRPr="00B672CA" w:rsidRDefault="00A413DE" w:rsidP="00A413DE">
            <w:pPr>
              <w:pStyle w:val="movimento2"/>
              <w:rPr>
                <w:color w:val="002060"/>
              </w:rPr>
            </w:pPr>
            <w:r w:rsidRPr="00B672CA">
              <w:rPr>
                <w:color w:val="002060"/>
              </w:rPr>
              <w:t xml:space="preserve">(MONTELUPONE CALCIO A 5) </w:t>
            </w:r>
          </w:p>
        </w:tc>
        <w:tc>
          <w:tcPr>
            <w:tcW w:w="800" w:type="dxa"/>
            <w:tcMar>
              <w:top w:w="20" w:type="dxa"/>
              <w:left w:w="20" w:type="dxa"/>
              <w:bottom w:w="20" w:type="dxa"/>
              <w:right w:w="20" w:type="dxa"/>
            </w:tcMar>
            <w:vAlign w:val="center"/>
          </w:tcPr>
          <w:p w14:paraId="69688625"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69EF3AD7" w14:textId="77777777" w:rsidR="00A413DE" w:rsidRPr="00B672CA" w:rsidRDefault="00A413DE" w:rsidP="00A413DE">
            <w:pPr>
              <w:pStyle w:val="movimento"/>
              <w:rPr>
                <w:color w:val="002060"/>
              </w:rPr>
            </w:pPr>
            <w:r w:rsidRPr="00B672CA">
              <w:rPr>
                <w:color w:val="002060"/>
              </w:rPr>
              <w:t>DELLAFELICE EDOARDO</w:t>
            </w:r>
          </w:p>
        </w:tc>
        <w:tc>
          <w:tcPr>
            <w:tcW w:w="2200" w:type="dxa"/>
            <w:tcMar>
              <w:top w:w="20" w:type="dxa"/>
              <w:left w:w="20" w:type="dxa"/>
              <w:bottom w:w="20" w:type="dxa"/>
              <w:right w:w="20" w:type="dxa"/>
            </w:tcMar>
            <w:vAlign w:val="center"/>
          </w:tcPr>
          <w:p w14:paraId="19B13E8C" w14:textId="77777777" w:rsidR="00A413DE" w:rsidRPr="00B672CA" w:rsidRDefault="00A413DE" w:rsidP="00A413DE">
            <w:pPr>
              <w:pStyle w:val="movimento2"/>
              <w:rPr>
                <w:color w:val="002060"/>
              </w:rPr>
            </w:pPr>
            <w:r w:rsidRPr="00B672CA">
              <w:rPr>
                <w:color w:val="002060"/>
              </w:rPr>
              <w:t xml:space="preserve">(SPORTLAND) </w:t>
            </w:r>
          </w:p>
        </w:tc>
      </w:tr>
    </w:tbl>
    <w:p w14:paraId="40A64711" w14:textId="77777777" w:rsidR="00A413DE" w:rsidRPr="00B672CA" w:rsidRDefault="00A413DE" w:rsidP="00A413DE">
      <w:pPr>
        <w:pStyle w:val="titolo3"/>
        <w:divId w:val="527259509"/>
        <w:rPr>
          <w:color w:val="002060"/>
        </w:rPr>
      </w:pPr>
      <w:r w:rsidRPr="00B672CA">
        <w:rPr>
          <w:color w:val="002060"/>
        </w:rPr>
        <w:t xml:space="preserve">A CARICO CALCIATORI NON ESPULSI DAL CAMPO </w:t>
      </w:r>
    </w:p>
    <w:p w14:paraId="4601374F" w14:textId="77777777" w:rsidR="00A413DE" w:rsidRPr="00B672CA" w:rsidRDefault="00A413DE" w:rsidP="00A413DE">
      <w:pPr>
        <w:pStyle w:val="titolo20"/>
        <w:divId w:val="527259509"/>
        <w:rPr>
          <w:color w:val="002060"/>
        </w:rPr>
      </w:pPr>
      <w:r w:rsidRPr="00B672CA">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071996FC" w14:textId="77777777" w:rsidTr="00A413DE">
        <w:trPr>
          <w:divId w:val="527259509"/>
        </w:trPr>
        <w:tc>
          <w:tcPr>
            <w:tcW w:w="2200" w:type="dxa"/>
            <w:tcMar>
              <w:top w:w="20" w:type="dxa"/>
              <w:left w:w="20" w:type="dxa"/>
              <w:bottom w:w="20" w:type="dxa"/>
              <w:right w:w="20" w:type="dxa"/>
            </w:tcMar>
            <w:vAlign w:val="center"/>
          </w:tcPr>
          <w:p w14:paraId="37B3AD43" w14:textId="77777777" w:rsidR="00A413DE" w:rsidRPr="00B672CA" w:rsidRDefault="00A413DE" w:rsidP="00A413DE">
            <w:pPr>
              <w:pStyle w:val="movimento"/>
              <w:rPr>
                <w:color w:val="002060"/>
              </w:rPr>
            </w:pPr>
            <w:r w:rsidRPr="00B672CA">
              <w:rPr>
                <w:color w:val="002060"/>
              </w:rPr>
              <w:t>BATTISTONI SAMUEL</w:t>
            </w:r>
          </w:p>
        </w:tc>
        <w:tc>
          <w:tcPr>
            <w:tcW w:w="2200" w:type="dxa"/>
            <w:tcMar>
              <w:top w:w="20" w:type="dxa"/>
              <w:left w:w="20" w:type="dxa"/>
              <w:bottom w:w="20" w:type="dxa"/>
              <w:right w:w="20" w:type="dxa"/>
            </w:tcMar>
            <w:vAlign w:val="center"/>
          </w:tcPr>
          <w:p w14:paraId="030ABBD6" w14:textId="77777777" w:rsidR="00A413DE" w:rsidRPr="00B672CA" w:rsidRDefault="00A413DE" w:rsidP="00A413DE">
            <w:pPr>
              <w:pStyle w:val="movimento2"/>
              <w:rPr>
                <w:color w:val="002060"/>
              </w:rPr>
            </w:pPr>
            <w:r w:rsidRPr="00B672CA">
              <w:rPr>
                <w:color w:val="002060"/>
              </w:rPr>
              <w:t xml:space="preserve">(CAMPOCAVALLO) </w:t>
            </w:r>
          </w:p>
        </w:tc>
        <w:tc>
          <w:tcPr>
            <w:tcW w:w="800" w:type="dxa"/>
            <w:tcMar>
              <w:top w:w="20" w:type="dxa"/>
              <w:left w:w="20" w:type="dxa"/>
              <w:bottom w:w="20" w:type="dxa"/>
              <w:right w:w="20" w:type="dxa"/>
            </w:tcMar>
            <w:vAlign w:val="center"/>
          </w:tcPr>
          <w:p w14:paraId="4DD4A1B6"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14C99F5"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22BB50DB" w14:textId="77777777" w:rsidR="00A413DE" w:rsidRPr="00B672CA" w:rsidRDefault="00A413DE" w:rsidP="00A413DE">
            <w:pPr>
              <w:pStyle w:val="movimento2"/>
              <w:rPr>
                <w:color w:val="002060"/>
              </w:rPr>
            </w:pPr>
            <w:r w:rsidRPr="00B672CA">
              <w:rPr>
                <w:color w:val="002060"/>
              </w:rPr>
              <w:t> </w:t>
            </w:r>
          </w:p>
        </w:tc>
      </w:tr>
    </w:tbl>
    <w:p w14:paraId="7BC20893" w14:textId="77777777" w:rsidR="00A413DE" w:rsidRPr="00B672CA" w:rsidRDefault="00A413DE" w:rsidP="00A413DE">
      <w:pPr>
        <w:pStyle w:val="titolo20"/>
        <w:divId w:val="527259509"/>
        <w:rPr>
          <w:color w:val="002060"/>
        </w:rPr>
      </w:pPr>
      <w:r w:rsidRPr="00B672CA">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6FBF9583" w14:textId="77777777" w:rsidTr="00A413DE">
        <w:trPr>
          <w:divId w:val="527259509"/>
        </w:trPr>
        <w:tc>
          <w:tcPr>
            <w:tcW w:w="2200" w:type="dxa"/>
            <w:tcMar>
              <w:top w:w="20" w:type="dxa"/>
              <w:left w:w="20" w:type="dxa"/>
              <w:bottom w:w="20" w:type="dxa"/>
              <w:right w:w="20" w:type="dxa"/>
            </w:tcMar>
            <w:vAlign w:val="center"/>
          </w:tcPr>
          <w:p w14:paraId="5DCFF719" w14:textId="77777777" w:rsidR="00A413DE" w:rsidRPr="00B672CA" w:rsidRDefault="00A413DE" w:rsidP="00A413DE">
            <w:pPr>
              <w:pStyle w:val="movimento"/>
              <w:rPr>
                <w:color w:val="002060"/>
              </w:rPr>
            </w:pPr>
            <w:r w:rsidRPr="00B672CA">
              <w:rPr>
                <w:color w:val="002060"/>
              </w:rPr>
              <w:t>DELLAFELICE EDOARDO</w:t>
            </w:r>
          </w:p>
        </w:tc>
        <w:tc>
          <w:tcPr>
            <w:tcW w:w="2200" w:type="dxa"/>
            <w:tcMar>
              <w:top w:w="20" w:type="dxa"/>
              <w:left w:w="20" w:type="dxa"/>
              <w:bottom w:w="20" w:type="dxa"/>
              <w:right w:w="20" w:type="dxa"/>
            </w:tcMar>
            <w:vAlign w:val="center"/>
          </w:tcPr>
          <w:p w14:paraId="0E475220" w14:textId="77777777" w:rsidR="00A413DE" w:rsidRPr="00B672CA" w:rsidRDefault="00A413DE" w:rsidP="00A413DE">
            <w:pPr>
              <w:pStyle w:val="movimento2"/>
              <w:rPr>
                <w:color w:val="002060"/>
              </w:rPr>
            </w:pPr>
            <w:r w:rsidRPr="00B672CA">
              <w:rPr>
                <w:color w:val="002060"/>
              </w:rPr>
              <w:t xml:space="preserve">(SPORTLAND) </w:t>
            </w:r>
          </w:p>
        </w:tc>
        <w:tc>
          <w:tcPr>
            <w:tcW w:w="800" w:type="dxa"/>
            <w:tcMar>
              <w:top w:w="20" w:type="dxa"/>
              <w:left w:w="20" w:type="dxa"/>
              <w:bottom w:w="20" w:type="dxa"/>
              <w:right w:w="20" w:type="dxa"/>
            </w:tcMar>
            <w:vAlign w:val="center"/>
          </w:tcPr>
          <w:p w14:paraId="61265982"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1744BFCC"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437EBA58" w14:textId="77777777" w:rsidR="00A413DE" w:rsidRPr="00B672CA" w:rsidRDefault="00A413DE" w:rsidP="00A413DE">
            <w:pPr>
              <w:pStyle w:val="movimento2"/>
              <w:rPr>
                <w:color w:val="002060"/>
              </w:rPr>
            </w:pPr>
            <w:r w:rsidRPr="00B672CA">
              <w:rPr>
                <w:color w:val="002060"/>
              </w:rPr>
              <w:t> </w:t>
            </w:r>
          </w:p>
        </w:tc>
      </w:tr>
    </w:tbl>
    <w:p w14:paraId="23D7B0BD" w14:textId="77777777" w:rsidR="00A413DE" w:rsidRPr="00B672CA" w:rsidRDefault="00A413DE" w:rsidP="00A413DE">
      <w:pPr>
        <w:pStyle w:val="titolo10"/>
        <w:divId w:val="527259509"/>
        <w:rPr>
          <w:color w:val="002060"/>
        </w:rPr>
      </w:pPr>
      <w:r w:rsidRPr="00B672CA">
        <w:rPr>
          <w:color w:val="002060"/>
        </w:rPr>
        <w:t xml:space="preserve">GARE DEL 23/12/2018 </w:t>
      </w:r>
    </w:p>
    <w:p w14:paraId="24A3F6BD" w14:textId="77777777" w:rsidR="00A413DE" w:rsidRPr="00B672CA" w:rsidRDefault="00A413DE" w:rsidP="00A413DE">
      <w:pPr>
        <w:pStyle w:val="titolo7a"/>
        <w:divId w:val="527259509"/>
        <w:rPr>
          <w:color w:val="002060"/>
        </w:rPr>
      </w:pPr>
      <w:r w:rsidRPr="00B672CA">
        <w:rPr>
          <w:color w:val="002060"/>
        </w:rPr>
        <w:t xml:space="preserve">PROVVEDIMENTI DISCIPLINARI </w:t>
      </w:r>
    </w:p>
    <w:p w14:paraId="413D6D5A" w14:textId="77777777" w:rsidR="00A413DE" w:rsidRPr="00B672CA" w:rsidRDefault="00A413DE" w:rsidP="00A413DE">
      <w:pPr>
        <w:pStyle w:val="TITOLO7B"/>
        <w:divId w:val="527259509"/>
        <w:rPr>
          <w:color w:val="002060"/>
        </w:rPr>
      </w:pPr>
      <w:r w:rsidRPr="00B672CA">
        <w:rPr>
          <w:color w:val="002060"/>
        </w:rPr>
        <w:t xml:space="preserve">In base alle risultanze degli atti ufficiali sono state deliberate le seguenti sanzioni disciplinari. </w:t>
      </w:r>
    </w:p>
    <w:p w14:paraId="6C98F47A" w14:textId="77777777" w:rsidR="00A413DE" w:rsidRPr="00B672CA" w:rsidRDefault="00A413DE" w:rsidP="00A413DE">
      <w:pPr>
        <w:pStyle w:val="titolo3"/>
        <w:divId w:val="527259509"/>
        <w:rPr>
          <w:color w:val="002060"/>
        </w:rPr>
      </w:pPr>
      <w:r w:rsidRPr="00B672CA">
        <w:rPr>
          <w:color w:val="002060"/>
        </w:rPr>
        <w:t xml:space="preserve">A CARICO DIRIGENTI </w:t>
      </w:r>
    </w:p>
    <w:p w14:paraId="42E7E3E8" w14:textId="77777777" w:rsidR="00A413DE" w:rsidRPr="00B672CA" w:rsidRDefault="00A413DE" w:rsidP="00A413DE">
      <w:pPr>
        <w:pStyle w:val="titolo20"/>
        <w:divId w:val="527259509"/>
        <w:rPr>
          <w:color w:val="002060"/>
        </w:rPr>
      </w:pPr>
      <w:r w:rsidRPr="00B672CA">
        <w:rPr>
          <w:color w:val="002060"/>
        </w:rPr>
        <w:t xml:space="preserve">INIBIZIONE A SVOLGERE OGNI ATTIVITA' FINO AL 11/ 1/2019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03F1AFA6" w14:textId="77777777" w:rsidTr="00A413DE">
        <w:trPr>
          <w:divId w:val="527259509"/>
        </w:trPr>
        <w:tc>
          <w:tcPr>
            <w:tcW w:w="2200" w:type="dxa"/>
            <w:tcMar>
              <w:top w:w="20" w:type="dxa"/>
              <w:left w:w="20" w:type="dxa"/>
              <w:bottom w:w="20" w:type="dxa"/>
              <w:right w:w="20" w:type="dxa"/>
            </w:tcMar>
            <w:vAlign w:val="center"/>
          </w:tcPr>
          <w:p w14:paraId="551F1139" w14:textId="77777777" w:rsidR="00A413DE" w:rsidRPr="00B672CA" w:rsidRDefault="00A413DE" w:rsidP="00A413DE">
            <w:pPr>
              <w:pStyle w:val="movimento"/>
              <w:rPr>
                <w:color w:val="002060"/>
              </w:rPr>
            </w:pPr>
            <w:r w:rsidRPr="00B672CA">
              <w:rPr>
                <w:color w:val="002060"/>
              </w:rPr>
              <w:t>DE LUCA LUCIANO</w:t>
            </w:r>
          </w:p>
        </w:tc>
        <w:tc>
          <w:tcPr>
            <w:tcW w:w="2200" w:type="dxa"/>
            <w:tcMar>
              <w:top w:w="20" w:type="dxa"/>
              <w:left w:w="20" w:type="dxa"/>
              <w:bottom w:w="20" w:type="dxa"/>
              <w:right w:w="20" w:type="dxa"/>
            </w:tcMar>
            <w:vAlign w:val="center"/>
          </w:tcPr>
          <w:p w14:paraId="23E49EA9" w14:textId="77777777" w:rsidR="00A413DE" w:rsidRPr="00B672CA" w:rsidRDefault="00A413DE" w:rsidP="00A413DE">
            <w:pPr>
              <w:pStyle w:val="movimento2"/>
              <w:rPr>
                <w:color w:val="002060"/>
              </w:rPr>
            </w:pPr>
            <w:r w:rsidRPr="00B672CA">
              <w:rPr>
                <w:color w:val="002060"/>
              </w:rPr>
              <w:t xml:space="preserve">(FUTSAL POTENZA PICENA) </w:t>
            </w:r>
          </w:p>
        </w:tc>
        <w:tc>
          <w:tcPr>
            <w:tcW w:w="800" w:type="dxa"/>
            <w:tcMar>
              <w:top w:w="20" w:type="dxa"/>
              <w:left w:w="20" w:type="dxa"/>
              <w:bottom w:w="20" w:type="dxa"/>
              <w:right w:w="20" w:type="dxa"/>
            </w:tcMar>
            <w:vAlign w:val="center"/>
          </w:tcPr>
          <w:p w14:paraId="14A782E7"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95592A9"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62E846D1" w14:textId="77777777" w:rsidR="00A413DE" w:rsidRPr="00B672CA" w:rsidRDefault="00A413DE" w:rsidP="00A413DE">
            <w:pPr>
              <w:pStyle w:val="movimento2"/>
              <w:rPr>
                <w:color w:val="002060"/>
              </w:rPr>
            </w:pPr>
            <w:r w:rsidRPr="00B672CA">
              <w:rPr>
                <w:color w:val="002060"/>
              </w:rPr>
              <w:t> </w:t>
            </w:r>
          </w:p>
        </w:tc>
      </w:tr>
    </w:tbl>
    <w:p w14:paraId="69EC201C" w14:textId="77777777" w:rsidR="00A413DE" w:rsidRPr="00B672CA" w:rsidRDefault="00A413DE" w:rsidP="00A413DE">
      <w:pPr>
        <w:pStyle w:val="diffida"/>
        <w:spacing w:before="80" w:beforeAutospacing="0" w:after="40" w:afterAutospacing="0"/>
        <w:divId w:val="527259509"/>
        <w:rPr>
          <w:color w:val="002060"/>
        </w:rPr>
      </w:pPr>
      <w:r w:rsidRPr="00B672CA">
        <w:rPr>
          <w:color w:val="002060"/>
        </w:rPr>
        <w:t>Per comportamento non regolamentare.</w:t>
      </w:r>
      <w:r>
        <w:rPr>
          <w:color w:val="002060"/>
        </w:rPr>
        <w:t xml:space="preserve"> </w:t>
      </w:r>
      <w:r w:rsidRPr="00B672CA">
        <w:rPr>
          <w:color w:val="002060"/>
        </w:rPr>
        <w:t xml:space="preserve">Allontanato. </w:t>
      </w:r>
    </w:p>
    <w:p w14:paraId="2298C3D7" w14:textId="77777777" w:rsidR="00A413DE" w:rsidRPr="00B672CA" w:rsidRDefault="00A413DE" w:rsidP="00A413DE">
      <w:pPr>
        <w:pStyle w:val="titolo3"/>
        <w:divId w:val="527259509"/>
        <w:rPr>
          <w:color w:val="002060"/>
        </w:rPr>
      </w:pPr>
      <w:r w:rsidRPr="00B672CA">
        <w:rPr>
          <w:color w:val="002060"/>
        </w:rPr>
        <w:t xml:space="preserve">A CARICO DI ALLENATORI </w:t>
      </w:r>
    </w:p>
    <w:p w14:paraId="599DD7A3" w14:textId="77777777" w:rsidR="00A413DE" w:rsidRPr="00B672CA" w:rsidRDefault="00A413DE" w:rsidP="00A413DE">
      <w:pPr>
        <w:pStyle w:val="titolo20"/>
        <w:divId w:val="527259509"/>
        <w:rPr>
          <w:color w:val="002060"/>
        </w:rPr>
      </w:pPr>
      <w:r w:rsidRPr="00B672CA">
        <w:rPr>
          <w:color w:val="002060"/>
        </w:rPr>
        <w:t xml:space="preserve">SQUALIFICA FINO AL 11/ 1/2019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07840434" w14:textId="77777777" w:rsidTr="00A413DE">
        <w:trPr>
          <w:divId w:val="527259509"/>
        </w:trPr>
        <w:tc>
          <w:tcPr>
            <w:tcW w:w="2200" w:type="dxa"/>
            <w:tcMar>
              <w:top w:w="20" w:type="dxa"/>
              <w:left w:w="20" w:type="dxa"/>
              <w:bottom w:w="20" w:type="dxa"/>
              <w:right w:w="20" w:type="dxa"/>
            </w:tcMar>
            <w:vAlign w:val="center"/>
          </w:tcPr>
          <w:p w14:paraId="17665B77" w14:textId="77777777" w:rsidR="00A413DE" w:rsidRPr="00B672CA" w:rsidRDefault="00A413DE" w:rsidP="00A413DE">
            <w:pPr>
              <w:pStyle w:val="movimento"/>
              <w:rPr>
                <w:color w:val="002060"/>
              </w:rPr>
            </w:pPr>
            <w:r w:rsidRPr="00B672CA">
              <w:rPr>
                <w:color w:val="002060"/>
              </w:rPr>
              <w:t>ALIANELLO CLAUDIO</w:t>
            </w:r>
          </w:p>
        </w:tc>
        <w:tc>
          <w:tcPr>
            <w:tcW w:w="2200" w:type="dxa"/>
            <w:tcMar>
              <w:top w:w="20" w:type="dxa"/>
              <w:left w:w="20" w:type="dxa"/>
              <w:bottom w:w="20" w:type="dxa"/>
              <w:right w:w="20" w:type="dxa"/>
            </w:tcMar>
            <w:vAlign w:val="center"/>
          </w:tcPr>
          <w:p w14:paraId="4CCF9023" w14:textId="77777777" w:rsidR="00A413DE" w:rsidRPr="00B672CA" w:rsidRDefault="00A413DE" w:rsidP="00A413DE">
            <w:pPr>
              <w:pStyle w:val="movimento2"/>
              <w:rPr>
                <w:color w:val="002060"/>
              </w:rPr>
            </w:pPr>
            <w:r w:rsidRPr="00B672CA">
              <w:rPr>
                <w:color w:val="002060"/>
              </w:rPr>
              <w:t xml:space="preserve">(REAL FABRIANO) </w:t>
            </w:r>
          </w:p>
        </w:tc>
        <w:tc>
          <w:tcPr>
            <w:tcW w:w="800" w:type="dxa"/>
            <w:tcMar>
              <w:top w:w="20" w:type="dxa"/>
              <w:left w:w="20" w:type="dxa"/>
              <w:bottom w:w="20" w:type="dxa"/>
              <w:right w:w="20" w:type="dxa"/>
            </w:tcMar>
            <w:vAlign w:val="center"/>
          </w:tcPr>
          <w:p w14:paraId="51D9797D"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1F168408"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3DD3F5A8" w14:textId="77777777" w:rsidR="00A413DE" w:rsidRPr="00B672CA" w:rsidRDefault="00A413DE" w:rsidP="00A413DE">
            <w:pPr>
              <w:pStyle w:val="movimento2"/>
              <w:rPr>
                <w:color w:val="002060"/>
              </w:rPr>
            </w:pPr>
            <w:r w:rsidRPr="00B672CA">
              <w:rPr>
                <w:color w:val="002060"/>
              </w:rPr>
              <w:t> </w:t>
            </w:r>
          </w:p>
        </w:tc>
      </w:tr>
    </w:tbl>
    <w:p w14:paraId="6EA1EE05" w14:textId="77777777" w:rsidR="00A413DE" w:rsidRPr="00B672CA" w:rsidRDefault="00A413DE" w:rsidP="00A413DE">
      <w:pPr>
        <w:pStyle w:val="diffida"/>
        <w:spacing w:before="80" w:beforeAutospacing="0" w:after="40" w:afterAutospacing="0"/>
        <w:divId w:val="527259509"/>
        <w:rPr>
          <w:color w:val="002060"/>
        </w:rPr>
      </w:pPr>
      <w:r w:rsidRPr="00B672CA">
        <w:rPr>
          <w:color w:val="002060"/>
        </w:rPr>
        <w:t xml:space="preserve">Per comportamento non regolamentare. Allontanato. </w:t>
      </w:r>
    </w:p>
    <w:p w14:paraId="55351952" w14:textId="77777777" w:rsidR="00A413DE" w:rsidRPr="00B672CA" w:rsidRDefault="00A413DE" w:rsidP="00A413DE">
      <w:pPr>
        <w:pStyle w:val="titolo3"/>
        <w:divId w:val="527259509"/>
        <w:rPr>
          <w:color w:val="002060"/>
        </w:rPr>
      </w:pPr>
      <w:r w:rsidRPr="00B672CA">
        <w:rPr>
          <w:color w:val="002060"/>
        </w:rPr>
        <w:t xml:space="preserve">A CARICO CALCIATORI ESPULSI DAL CAMPO </w:t>
      </w:r>
    </w:p>
    <w:p w14:paraId="71194104" w14:textId="77777777" w:rsidR="00A413DE" w:rsidRPr="00B672CA" w:rsidRDefault="00A413DE" w:rsidP="00A413DE">
      <w:pPr>
        <w:pStyle w:val="titolo20"/>
        <w:divId w:val="527259509"/>
        <w:rPr>
          <w:color w:val="002060"/>
        </w:rPr>
      </w:pPr>
      <w:r w:rsidRPr="00B672CA">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56937035" w14:textId="77777777" w:rsidTr="00A413DE">
        <w:trPr>
          <w:divId w:val="527259509"/>
        </w:trPr>
        <w:tc>
          <w:tcPr>
            <w:tcW w:w="2200" w:type="dxa"/>
            <w:tcMar>
              <w:top w:w="20" w:type="dxa"/>
              <w:left w:w="20" w:type="dxa"/>
              <w:bottom w:w="20" w:type="dxa"/>
              <w:right w:w="20" w:type="dxa"/>
            </w:tcMar>
            <w:vAlign w:val="center"/>
          </w:tcPr>
          <w:p w14:paraId="70E03BAC" w14:textId="77777777" w:rsidR="00A413DE" w:rsidRPr="00B672CA" w:rsidRDefault="00A413DE" w:rsidP="00A413DE">
            <w:pPr>
              <w:pStyle w:val="movimento"/>
              <w:rPr>
                <w:color w:val="002060"/>
              </w:rPr>
            </w:pPr>
            <w:r w:rsidRPr="00B672CA">
              <w:rPr>
                <w:color w:val="002060"/>
              </w:rPr>
              <w:t>ACERBOTTI ETTORE</w:t>
            </w:r>
          </w:p>
        </w:tc>
        <w:tc>
          <w:tcPr>
            <w:tcW w:w="2200" w:type="dxa"/>
            <w:tcMar>
              <w:top w:w="20" w:type="dxa"/>
              <w:left w:w="20" w:type="dxa"/>
              <w:bottom w:w="20" w:type="dxa"/>
              <w:right w:w="20" w:type="dxa"/>
            </w:tcMar>
            <w:vAlign w:val="center"/>
          </w:tcPr>
          <w:p w14:paraId="655E3430" w14:textId="77777777" w:rsidR="00A413DE" w:rsidRPr="00B672CA" w:rsidRDefault="00A413DE" w:rsidP="00A413DE">
            <w:pPr>
              <w:pStyle w:val="movimento2"/>
              <w:rPr>
                <w:color w:val="002060"/>
              </w:rPr>
            </w:pPr>
            <w:r w:rsidRPr="00B672CA">
              <w:rPr>
                <w:color w:val="002060"/>
              </w:rPr>
              <w:t xml:space="preserve">(C.U.S. MACERATA CALCIO A5) </w:t>
            </w:r>
          </w:p>
        </w:tc>
        <w:tc>
          <w:tcPr>
            <w:tcW w:w="800" w:type="dxa"/>
            <w:tcMar>
              <w:top w:w="20" w:type="dxa"/>
              <w:left w:w="20" w:type="dxa"/>
              <w:bottom w:w="20" w:type="dxa"/>
              <w:right w:w="20" w:type="dxa"/>
            </w:tcMar>
            <w:vAlign w:val="center"/>
          </w:tcPr>
          <w:p w14:paraId="6A04F545"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5B423E1E" w14:textId="77777777" w:rsidR="00A413DE" w:rsidRPr="00B672CA" w:rsidRDefault="00A413DE" w:rsidP="00A413DE">
            <w:pPr>
              <w:pStyle w:val="movimento"/>
              <w:rPr>
                <w:color w:val="002060"/>
              </w:rPr>
            </w:pPr>
            <w:r w:rsidRPr="00B672CA">
              <w:rPr>
                <w:color w:val="002060"/>
              </w:rPr>
              <w:t>BALDASSARRI EDOARDO</w:t>
            </w:r>
          </w:p>
        </w:tc>
        <w:tc>
          <w:tcPr>
            <w:tcW w:w="2200" w:type="dxa"/>
            <w:tcMar>
              <w:top w:w="20" w:type="dxa"/>
              <w:left w:w="20" w:type="dxa"/>
              <w:bottom w:w="20" w:type="dxa"/>
              <w:right w:w="20" w:type="dxa"/>
            </w:tcMar>
            <w:vAlign w:val="center"/>
          </w:tcPr>
          <w:p w14:paraId="1755EDE0" w14:textId="77777777" w:rsidR="00A413DE" w:rsidRPr="00B672CA" w:rsidRDefault="00A413DE" w:rsidP="00A413DE">
            <w:pPr>
              <w:pStyle w:val="movimento2"/>
              <w:rPr>
                <w:color w:val="002060"/>
              </w:rPr>
            </w:pPr>
            <w:r w:rsidRPr="00B672CA">
              <w:rPr>
                <w:color w:val="002060"/>
              </w:rPr>
              <w:t xml:space="preserve">(FUTSAL POTENZA PICENA) </w:t>
            </w:r>
          </w:p>
        </w:tc>
      </w:tr>
    </w:tbl>
    <w:p w14:paraId="7144862E" w14:textId="77777777" w:rsidR="00A413DE" w:rsidRPr="00B672CA" w:rsidRDefault="00A413DE" w:rsidP="00A413DE">
      <w:pPr>
        <w:pStyle w:val="titolo3"/>
        <w:divId w:val="527259509"/>
        <w:rPr>
          <w:color w:val="002060"/>
        </w:rPr>
      </w:pPr>
      <w:r w:rsidRPr="00B672CA">
        <w:rPr>
          <w:color w:val="002060"/>
        </w:rPr>
        <w:t xml:space="preserve">A CARICO CALCIATORI NON ESPULSI DAL CAMPO </w:t>
      </w:r>
    </w:p>
    <w:p w14:paraId="6CDC863F" w14:textId="77777777" w:rsidR="00A413DE" w:rsidRPr="00B672CA" w:rsidRDefault="00A413DE" w:rsidP="00A413DE">
      <w:pPr>
        <w:pStyle w:val="titolo20"/>
        <w:divId w:val="527259509"/>
        <w:rPr>
          <w:color w:val="002060"/>
        </w:rPr>
      </w:pPr>
      <w:r w:rsidRPr="00B672CA">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2708042D" w14:textId="77777777" w:rsidTr="00A413DE">
        <w:trPr>
          <w:divId w:val="527259509"/>
        </w:trPr>
        <w:tc>
          <w:tcPr>
            <w:tcW w:w="2200" w:type="dxa"/>
            <w:tcMar>
              <w:top w:w="20" w:type="dxa"/>
              <w:left w:w="20" w:type="dxa"/>
              <w:bottom w:w="20" w:type="dxa"/>
              <w:right w:w="20" w:type="dxa"/>
            </w:tcMar>
            <w:vAlign w:val="center"/>
          </w:tcPr>
          <w:p w14:paraId="631722AF" w14:textId="77777777" w:rsidR="00A413DE" w:rsidRPr="00B672CA" w:rsidRDefault="00A413DE" w:rsidP="00A413DE">
            <w:pPr>
              <w:pStyle w:val="movimento"/>
              <w:rPr>
                <w:color w:val="002060"/>
              </w:rPr>
            </w:pPr>
            <w:r w:rsidRPr="00B672CA">
              <w:rPr>
                <w:color w:val="002060"/>
              </w:rPr>
              <w:t>DI LORENZO DIEGO</w:t>
            </w:r>
          </w:p>
        </w:tc>
        <w:tc>
          <w:tcPr>
            <w:tcW w:w="2200" w:type="dxa"/>
            <w:tcMar>
              <w:top w:w="20" w:type="dxa"/>
              <w:left w:w="20" w:type="dxa"/>
              <w:bottom w:w="20" w:type="dxa"/>
              <w:right w:w="20" w:type="dxa"/>
            </w:tcMar>
            <w:vAlign w:val="center"/>
          </w:tcPr>
          <w:p w14:paraId="099A80E6" w14:textId="77777777" w:rsidR="00A413DE" w:rsidRPr="00B672CA" w:rsidRDefault="00A413DE" w:rsidP="00A413DE">
            <w:pPr>
              <w:pStyle w:val="movimento2"/>
              <w:rPr>
                <w:color w:val="002060"/>
              </w:rPr>
            </w:pPr>
            <w:r w:rsidRPr="00B672CA">
              <w:rPr>
                <w:color w:val="002060"/>
              </w:rPr>
              <w:t xml:space="preserve">(NUOVA JUVENTINA FFC) </w:t>
            </w:r>
          </w:p>
        </w:tc>
        <w:tc>
          <w:tcPr>
            <w:tcW w:w="800" w:type="dxa"/>
            <w:tcMar>
              <w:top w:w="20" w:type="dxa"/>
              <w:left w:w="20" w:type="dxa"/>
              <w:bottom w:w="20" w:type="dxa"/>
              <w:right w:w="20" w:type="dxa"/>
            </w:tcMar>
            <w:vAlign w:val="center"/>
          </w:tcPr>
          <w:p w14:paraId="074FAB8F"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167542AD"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2B8BA364" w14:textId="77777777" w:rsidR="00A413DE" w:rsidRPr="00B672CA" w:rsidRDefault="00A413DE" w:rsidP="00A413DE">
            <w:pPr>
              <w:pStyle w:val="movimento2"/>
              <w:rPr>
                <w:color w:val="002060"/>
              </w:rPr>
            </w:pPr>
            <w:r w:rsidRPr="00B672CA">
              <w:rPr>
                <w:color w:val="002060"/>
              </w:rPr>
              <w:t> </w:t>
            </w:r>
          </w:p>
        </w:tc>
      </w:tr>
    </w:tbl>
    <w:p w14:paraId="79950BCF" w14:textId="77777777" w:rsidR="00A413DE" w:rsidRPr="00B672CA" w:rsidRDefault="00A413DE" w:rsidP="00A413DE">
      <w:pPr>
        <w:pStyle w:val="titolo20"/>
        <w:divId w:val="527259509"/>
        <w:rPr>
          <w:color w:val="002060"/>
        </w:rPr>
      </w:pPr>
      <w:r w:rsidRPr="00B672C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59714F87" w14:textId="77777777" w:rsidTr="00A413DE">
        <w:trPr>
          <w:divId w:val="527259509"/>
        </w:trPr>
        <w:tc>
          <w:tcPr>
            <w:tcW w:w="2200" w:type="dxa"/>
            <w:tcMar>
              <w:top w:w="20" w:type="dxa"/>
              <w:left w:w="20" w:type="dxa"/>
              <w:bottom w:w="20" w:type="dxa"/>
              <w:right w:w="20" w:type="dxa"/>
            </w:tcMar>
            <w:vAlign w:val="center"/>
          </w:tcPr>
          <w:p w14:paraId="65F2FFC1" w14:textId="77777777" w:rsidR="00A413DE" w:rsidRPr="00B672CA" w:rsidRDefault="00A413DE" w:rsidP="00A413DE">
            <w:pPr>
              <w:pStyle w:val="movimento"/>
              <w:rPr>
                <w:color w:val="002060"/>
              </w:rPr>
            </w:pPr>
            <w:r w:rsidRPr="00B672CA">
              <w:rPr>
                <w:color w:val="002060"/>
              </w:rPr>
              <w:t>GIAMMARIA LUIGI</w:t>
            </w:r>
          </w:p>
        </w:tc>
        <w:tc>
          <w:tcPr>
            <w:tcW w:w="2200" w:type="dxa"/>
            <w:tcMar>
              <w:top w:w="20" w:type="dxa"/>
              <w:left w:w="20" w:type="dxa"/>
              <w:bottom w:w="20" w:type="dxa"/>
              <w:right w:w="20" w:type="dxa"/>
            </w:tcMar>
            <w:vAlign w:val="center"/>
          </w:tcPr>
          <w:p w14:paraId="364A7D2F" w14:textId="77777777" w:rsidR="00A413DE" w:rsidRPr="00B672CA" w:rsidRDefault="00A413DE" w:rsidP="00A413DE">
            <w:pPr>
              <w:pStyle w:val="movimento2"/>
              <w:rPr>
                <w:color w:val="002060"/>
              </w:rPr>
            </w:pPr>
            <w:r w:rsidRPr="00B672CA">
              <w:rPr>
                <w:color w:val="002060"/>
              </w:rPr>
              <w:t xml:space="preserve">(ACLI AUDAX MONTECOSARO C5) </w:t>
            </w:r>
          </w:p>
        </w:tc>
        <w:tc>
          <w:tcPr>
            <w:tcW w:w="800" w:type="dxa"/>
            <w:tcMar>
              <w:top w:w="20" w:type="dxa"/>
              <w:left w:w="20" w:type="dxa"/>
              <w:bottom w:w="20" w:type="dxa"/>
              <w:right w:w="20" w:type="dxa"/>
            </w:tcMar>
            <w:vAlign w:val="center"/>
          </w:tcPr>
          <w:p w14:paraId="62B14765"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460CC6EE" w14:textId="77777777" w:rsidR="00A413DE" w:rsidRPr="00B672CA" w:rsidRDefault="00A413DE" w:rsidP="00A413DE">
            <w:pPr>
              <w:pStyle w:val="movimento"/>
              <w:rPr>
                <w:color w:val="002060"/>
              </w:rPr>
            </w:pPr>
            <w:r w:rsidRPr="00B672CA">
              <w:rPr>
                <w:color w:val="002060"/>
              </w:rPr>
              <w:t>RUBINI ANDREA</w:t>
            </w:r>
          </w:p>
        </w:tc>
        <w:tc>
          <w:tcPr>
            <w:tcW w:w="2200" w:type="dxa"/>
            <w:tcMar>
              <w:top w:w="20" w:type="dxa"/>
              <w:left w:w="20" w:type="dxa"/>
              <w:bottom w:w="20" w:type="dxa"/>
              <w:right w:w="20" w:type="dxa"/>
            </w:tcMar>
            <w:vAlign w:val="center"/>
          </w:tcPr>
          <w:p w14:paraId="73387F1C" w14:textId="77777777" w:rsidR="00A413DE" w:rsidRPr="00B672CA" w:rsidRDefault="00A413DE" w:rsidP="00A413DE">
            <w:pPr>
              <w:pStyle w:val="movimento2"/>
              <w:rPr>
                <w:color w:val="002060"/>
              </w:rPr>
            </w:pPr>
            <w:r w:rsidRPr="00B672CA">
              <w:rPr>
                <w:color w:val="002060"/>
              </w:rPr>
              <w:t xml:space="preserve">(ACLI MANTOVANI CALCIO A 5) </w:t>
            </w:r>
          </w:p>
        </w:tc>
      </w:tr>
      <w:tr w:rsidR="00A413DE" w:rsidRPr="00B672CA" w14:paraId="203BD539" w14:textId="77777777" w:rsidTr="00A413DE">
        <w:trPr>
          <w:divId w:val="527259509"/>
        </w:trPr>
        <w:tc>
          <w:tcPr>
            <w:tcW w:w="2200" w:type="dxa"/>
            <w:tcMar>
              <w:top w:w="20" w:type="dxa"/>
              <w:left w:w="20" w:type="dxa"/>
              <w:bottom w:w="20" w:type="dxa"/>
              <w:right w:w="20" w:type="dxa"/>
            </w:tcMar>
            <w:vAlign w:val="center"/>
          </w:tcPr>
          <w:p w14:paraId="6B04DFB5" w14:textId="77777777" w:rsidR="00A413DE" w:rsidRPr="00B672CA" w:rsidRDefault="00A413DE" w:rsidP="00A413DE">
            <w:pPr>
              <w:pStyle w:val="movimento"/>
              <w:rPr>
                <w:color w:val="002060"/>
              </w:rPr>
            </w:pPr>
            <w:r w:rsidRPr="00B672CA">
              <w:rPr>
                <w:color w:val="002060"/>
              </w:rPr>
              <w:t>GIUGGIOLINI GIACOMO</w:t>
            </w:r>
          </w:p>
        </w:tc>
        <w:tc>
          <w:tcPr>
            <w:tcW w:w="2200" w:type="dxa"/>
            <w:tcMar>
              <w:top w:w="20" w:type="dxa"/>
              <w:left w:w="20" w:type="dxa"/>
              <w:bottom w:w="20" w:type="dxa"/>
              <w:right w:w="20" w:type="dxa"/>
            </w:tcMar>
            <w:vAlign w:val="center"/>
          </w:tcPr>
          <w:p w14:paraId="350711A6" w14:textId="77777777" w:rsidR="00A413DE" w:rsidRPr="00B672CA" w:rsidRDefault="00A413DE" w:rsidP="00A413DE">
            <w:pPr>
              <w:pStyle w:val="movimento2"/>
              <w:rPr>
                <w:color w:val="002060"/>
              </w:rPr>
            </w:pPr>
            <w:r w:rsidRPr="00B672CA">
              <w:rPr>
                <w:color w:val="002060"/>
              </w:rPr>
              <w:t xml:space="preserve">(ACLI VILLA MUSONE) </w:t>
            </w:r>
          </w:p>
        </w:tc>
        <w:tc>
          <w:tcPr>
            <w:tcW w:w="800" w:type="dxa"/>
            <w:tcMar>
              <w:top w:w="20" w:type="dxa"/>
              <w:left w:w="20" w:type="dxa"/>
              <w:bottom w:w="20" w:type="dxa"/>
              <w:right w:w="20" w:type="dxa"/>
            </w:tcMar>
            <w:vAlign w:val="center"/>
          </w:tcPr>
          <w:p w14:paraId="6B3CE08C"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197F537F" w14:textId="77777777" w:rsidR="00A413DE" w:rsidRPr="00B672CA" w:rsidRDefault="00A413DE" w:rsidP="00A413DE">
            <w:pPr>
              <w:pStyle w:val="movimento"/>
              <w:rPr>
                <w:color w:val="002060"/>
              </w:rPr>
            </w:pPr>
            <w:r w:rsidRPr="00B672CA">
              <w:rPr>
                <w:color w:val="002060"/>
              </w:rPr>
              <w:t>BUCCHI STEFANO</w:t>
            </w:r>
          </w:p>
        </w:tc>
        <w:tc>
          <w:tcPr>
            <w:tcW w:w="2200" w:type="dxa"/>
            <w:tcMar>
              <w:top w:w="20" w:type="dxa"/>
              <w:left w:w="20" w:type="dxa"/>
              <w:bottom w:w="20" w:type="dxa"/>
              <w:right w:w="20" w:type="dxa"/>
            </w:tcMar>
            <w:vAlign w:val="center"/>
          </w:tcPr>
          <w:p w14:paraId="44B2F3B2" w14:textId="77777777" w:rsidR="00A413DE" w:rsidRPr="00B672CA" w:rsidRDefault="00A413DE" w:rsidP="00A413DE">
            <w:pPr>
              <w:pStyle w:val="movimento2"/>
              <w:rPr>
                <w:color w:val="002060"/>
              </w:rPr>
            </w:pPr>
            <w:r w:rsidRPr="00B672CA">
              <w:rPr>
                <w:color w:val="002060"/>
              </w:rPr>
              <w:t xml:space="preserve">(AMICI DEL CENTROSOCIO SP.) </w:t>
            </w:r>
          </w:p>
        </w:tc>
      </w:tr>
      <w:tr w:rsidR="00A413DE" w:rsidRPr="00B672CA" w14:paraId="017691ED" w14:textId="77777777" w:rsidTr="00A413DE">
        <w:trPr>
          <w:divId w:val="527259509"/>
        </w:trPr>
        <w:tc>
          <w:tcPr>
            <w:tcW w:w="2200" w:type="dxa"/>
            <w:tcMar>
              <w:top w:w="20" w:type="dxa"/>
              <w:left w:w="20" w:type="dxa"/>
              <w:bottom w:w="20" w:type="dxa"/>
              <w:right w:w="20" w:type="dxa"/>
            </w:tcMar>
            <w:vAlign w:val="center"/>
          </w:tcPr>
          <w:p w14:paraId="326FB237" w14:textId="77777777" w:rsidR="00A413DE" w:rsidRPr="00B672CA" w:rsidRDefault="00A413DE" w:rsidP="00A413DE">
            <w:pPr>
              <w:pStyle w:val="movimento"/>
              <w:rPr>
                <w:color w:val="002060"/>
              </w:rPr>
            </w:pPr>
            <w:r w:rsidRPr="00B672CA">
              <w:rPr>
                <w:color w:val="002060"/>
              </w:rPr>
              <w:t>TAAI ALI</w:t>
            </w:r>
          </w:p>
        </w:tc>
        <w:tc>
          <w:tcPr>
            <w:tcW w:w="2200" w:type="dxa"/>
            <w:tcMar>
              <w:top w:w="20" w:type="dxa"/>
              <w:left w:w="20" w:type="dxa"/>
              <w:bottom w:w="20" w:type="dxa"/>
              <w:right w:w="20" w:type="dxa"/>
            </w:tcMar>
            <w:vAlign w:val="center"/>
          </w:tcPr>
          <w:p w14:paraId="0214BEE7" w14:textId="77777777" w:rsidR="00A413DE" w:rsidRPr="00B672CA" w:rsidRDefault="00A413DE" w:rsidP="00A413DE">
            <w:pPr>
              <w:pStyle w:val="movimento2"/>
              <w:rPr>
                <w:color w:val="002060"/>
              </w:rPr>
            </w:pPr>
            <w:r w:rsidRPr="00B672CA">
              <w:rPr>
                <w:color w:val="002060"/>
              </w:rPr>
              <w:t xml:space="preserve">(NUOVA JUVENTINA FFC) </w:t>
            </w:r>
          </w:p>
        </w:tc>
        <w:tc>
          <w:tcPr>
            <w:tcW w:w="800" w:type="dxa"/>
            <w:tcMar>
              <w:top w:w="20" w:type="dxa"/>
              <w:left w:w="20" w:type="dxa"/>
              <w:bottom w:w="20" w:type="dxa"/>
              <w:right w:w="20" w:type="dxa"/>
            </w:tcMar>
            <w:vAlign w:val="center"/>
          </w:tcPr>
          <w:p w14:paraId="70EC4C00"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342CA306" w14:textId="77777777" w:rsidR="00A413DE" w:rsidRPr="00B672CA" w:rsidRDefault="00A413DE" w:rsidP="00A413DE">
            <w:pPr>
              <w:pStyle w:val="movimento"/>
              <w:rPr>
                <w:color w:val="002060"/>
              </w:rPr>
            </w:pPr>
            <w:r w:rsidRPr="00B672CA">
              <w:rPr>
                <w:color w:val="002060"/>
              </w:rPr>
              <w:t>CRESCENTINI SIMONE</w:t>
            </w:r>
          </w:p>
        </w:tc>
        <w:tc>
          <w:tcPr>
            <w:tcW w:w="2200" w:type="dxa"/>
            <w:tcMar>
              <w:top w:w="20" w:type="dxa"/>
              <w:left w:w="20" w:type="dxa"/>
              <w:bottom w:w="20" w:type="dxa"/>
              <w:right w:w="20" w:type="dxa"/>
            </w:tcMar>
            <w:vAlign w:val="center"/>
          </w:tcPr>
          <w:p w14:paraId="2F76F3E0" w14:textId="77777777" w:rsidR="00A413DE" w:rsidRPr="00B672CA" w:rsidRDefault="00A413DE" w:rsidP="00A413DE">
            <w:pPr>
              <w:pStyle w:val="movimento2"/>
              <w:rPr>
                <w:color w:val="002060"/>
              </w:rPr>
            </w:pPr>
            <w:r w:rsidRPr="00B672CA">
              <w:rPr>
                <w:color w:val="002060"/>
              </w:rPr>
              <w:t xml:space="preserve">(REAL FABRIANO) </w:t>
            </w:r>
          </w:p>
        </w:tc>
      </w:tr>
      <w:tr w:rsidR="00A413DE" w:rsidRPr="00B672CA" w14:paraId="490376EE" w14:textId="77777777" w:rsidTr="00A413DE">
        <w:trPr>
          <w:divId w:val="527259509"/>
        </w:trPr>
        <w:tc>
          <w:tcPr>
            <w:tcW w:w="2200" w:type="dxa"/>
            <w:tcMar>
              <w:top w:w="20" w:type="dxa"/>
              <w:left w:w="20" w:type="dxa"/>
              <w:bottom w:w="20" w:type="dxa"/>
              <w:right w:w="20" w:type="dxa"/>
            </w:tcMar>
            <w:vAlign w:val="center"/>
          </w:tcPr>
          <w:p w14:paraId="3CC8D164" w14:textId="77777777" w:rsidR="00A413DE" w:rsidRPr="00B672CA" w:rsidRDefault="00A413DE" w:rsidP="00A413DE">
            <w:pPr>
              <w:pStyle w:val="movimento"/>
              <w:rPr>
                <w:color w:val="002060"/>
              </w:rPr>
            </w:pPr>
            <w:r w:rsidRPr="00B672CA">
              <w:rPr>
                <w:color w:val="002060"/>
              </w:rPr>
              <w:t>CONCETTI SAVERIO</w:t>
            </w:r>
          </w:p>
        </w:tc>
        <w:tc>
          <w:tcPr>
            <w:tcW w:w="2200" w:type="dxa"/>
            <w:tcMar>
              <w:top w:w="20" w:type="dxa"/>
              <w:left w:w="20" w:type="dxa"/>
              <w:bottom w:w="20" w:type="dxa"/>
              <w:right w:w="20" w:type="dxa"/>
            </w:tcMar>
            <w:vAlign w:val="center"/>
          </w:tcPr>
          <w:p w14:paraId="7F15CE2E" w14:textId="77777777" w:rsidR="00A413DE" w:rsidRPr="00B672CA" w:rsidRDefault="00A413DE" w:rsidP="00A413DE">
            <w:pPr>
              <w:pStyle w:val="movimento2"/>
              <w:rPr>
                <w:color w:val="002060"/>
              </w:rPr>
            </w:pPr>
            <w:r w:rsidRPr="00B672CA">
              <w:rPr>
                <w:color w:val="002060"/>
              </w:rPr>
              <w:t xml:space="preserve">(U.MANDOLESI CALCIO) </w:t>
            </w:r>
          </w:p>
        </w:tc>
        <w:tc>
          <w:tcPr>
            <w:tcW w:w="800" w:type="dxa"/>
            <w:tcMar>
              <w:top w:w="20" w:type="dxa"/>
              <w:left w:w="20" w:type="dxa"/>
              <w:bottom w:w="20" w:type="dxa"/>
              <w:right w:w="20" w:type="dxa"/>
            </w:tcMar>
            <w:vAlign w:val="center"/>
          </w:tcPr>
          <w:p w14:paraId="0293B2C0"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73D22EC"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F71BA42" w14:textId="77777777" w:rsidR="00A413DE" w:rsidRPr="00B672CA" w:rsidRDefault="00A413DE" w:rsidP="00A413DE">
            <w:pPr>
              <w:pStyle w:val="movimento2"/>
              <w:rPr>
                <w:color w:val="002060"/>
              </w:rPr>
            </w:pPr>
            <w:r w:rsidRPr="00B672CA">
              <w:rPr>
                <w:color w:val="002060"/>
              </w:rPr>
              <w:t> </w:t>
            </w:r>
          </w:p>
        </w:tc>
      </w:tr>
    </w:tbl>
    <w:p w14:paraId="24F6532B" w14:textId="77777777" w:rsidR="00A413DE" w:rsidRDefault="00A413DE" w:rsidP="00A413DE">
      <w:pPr>
        <w:pStyle w:val="breakline"/>
        <w:divId w:val="527259509"/>
        <w:rPr>
          <w:color w:val="002060"/>
        </w:rPr>
      </w:pPr>
    </w:p>
    <w:p w14:paraId="18E14FC5" w14:textId="77777777" w:rsidR="00A413DE" w:rsidRPr="00460C26" w:rsidRDefault="00A413DE" w:rsidP="00A413DE">
      <w:pPr>
        <w:pStyle w:val="Nessunaspaziatura"/>
        <w:divId w:val="527259509"/>
        <w:rPr>
          <w:rFonts w:ascii="Arial" w:hAnsi="Arial" w:cs="Arial"/>
          <w:noProof/>
          <w:color w:val="002060"/>
          <w:lang w:eastAsia="it-IT"/>
        </w:rPr>
      </w:pP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t>F.to IL GIUDICE SPORTIVO</w:t>
      </w:r>
    </w:p>
    <w:p w14:paraId="16BE066B" w14:textId="77777777" w:rsidR="00A413DE" w:rsidRPr="00460C26" w:rsidRDefault="00A413DE" w:rsidP="00A413DE">
      <w:pPr>
        <w:pStyle w:val="Nessunaspaziatura"/>
        <w:divId w:val="527259509"/>
        <w:rPr>
          <w:rFonts w:ascii="Arial" w:hAnsi="Arial" w:cs="Arial"/>
          <w:noProof/>
          <w:color w:val="002060"/>
          <w:lang w:eastAsia="it-IT"/>
        </w:rPr>
      </w:pPr>
      <w:r w:rsidRPr="00460C26">
        <w:rPr>
          <w:rFonts w:ascii="Arial" w:hAnsi="Arial" w:cs="Arial"/>
          <w:noProof/>
          <w:color w:val="002060"/>
          <w:lang w:eastAsia="it-IT"/>
        </w:rPr>
        <w:t xml:space="preserve"> </w:t>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t xml:space="preserve">   </w:t>
      </w:r>
      <w:r w:rsidRPr="00460C26">
        <w:rPr>
          <w:rFonts w:ascii="Arial" w:hAnsi="Arial" w:cs="Arial"/>
          <w:noProof/>
          <w:color w:val="002060"/>
          <w:lang w:eastAsia="it-IT"/>
        </w:rPr>
        <w:tab/>
        <w:t xml:space="preserve">       Claudio Romagnoli</w:t>
      </w:r>
    </w:p>
    <w:p w14:paraId="13090626" w14:textId="77777777" w:rsidR="00A413DE" w:rsidRPr="00B672CA" w:rsidRDefault="00A413DE" w:rsidP="00A413DE">
      <w:pPr>
        <w:pStyle w:val="breakline"/>
        <w:divId w:val="527259509"/>
        <w:rPr>
          <w:color w:val="002060"/>
        </w:rPr>
      </w:pPr>
    </w:p>
    <w:p w14:paraId="5C3D9A06" w14:textId="77777777" w:rsidR="00A413DE" w:rsidRPr="00B672CA" w:rsidRDefault="00A413DE" w:rsidP="00A413DE">
      <w:pPr>
        <w:pStyle w:val="TITOLOPRINC"/>
        <w:divId w:val="527259509"/>
        <w:rPr>
          <w:color w:val="002060"/>
        </w:rPr>
      </w:pPr>
      <w:r w:rsidRPr="00B672CA">
        <w:rPr>
          <w:color w:val="002060"/>
        </w:rPr>
        <w:t>CLASSIFICA</w:t>
      </w:r>
    </w:p>
    <w:p w14:paraId="424AB730" w14:textId="77777777" w:rsidR="00A413DE" w:rsidRPr="00B672CA" w:rsidRDefault="00A413DE" w:rsidP="00A413DE">
      <w:pPr>
        <w:pStyle w:val="breakline"/>
        <w:divId w:val="527259509"/>
        <w:rPr>
          <w:color w:val="002060"/>
        </w:rPr>
      </w:pPr>
    </w:p>
    <w:p w14:paraId="47629291" w14:textId="77777777" w:rsidR="00A413DE" w:rsidRPr="00B672CA" w:rsidRDefault="00A413DE" w:rsidP="00A413DE">
      <w:pPr>
        <w:pStyle w:val="breakline"/>
        <w:divId w:val="527259509"/>
        <w:rPr>
          <w:color w:val="002060"/>
        </w:rPr>
      </w:pPr>
    </w:p>
    <w:p w14:paraId="2B9D8E42" w14:textId="77777777" w:rsidR="00A413DE" w:rsidRPr="00B672CA" w:rsidRDefault="00A413DE" w:rsidP="00A413DE">
      <w:pPr>
        <w:pStyle w:val="SOTTOTITOLOCAMPIONATO1"/>
        <w:divId w:val="527259509"/>
        <w:rPr>
          <w:color w:val="002060"/>
        </w:rPr>
      </w:pPr>
      <w:r w:rsidRPr="00B672CA">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413DE" w:rsidRPr="00B672CA" w14:paraId="067C5D7E" w14:textId="77777777" w:rsidTr="00A413D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673BB0" w14:textId="77777777" w:rsidR="00A413DE" w:rsidRPr="00B672CA" w:rsidRDefault="00A413DE" w:rsidP="00A413DE">
            <w:pPr>
              <w:pStyle w:val="HEADERTABELLA"/>
              <w:rPr>
                <w:color w:val="002060"/>
              </w:rPr>
            </w:pPr>
            <w:r w:rsidRPr="00B672CA">
              <w:rPr>
                <w:color w:val="002060"/>
              </w:rPr>
              <w:lastRenderedPageBreak/>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69B43D" w14:textId="77777777" w:rsidR="00A413DE" w:rsidRPr="00B672CA" w:rsidRDefault="00A413DE" w:rsidP="00A413DE">
            <w:pPr>
              <w:pStyle w:val="HEADERTABELLA"/>
              <w:rPr>
                <w:color w:val="002060"/>
              </w:rPr>
            </w:pPr>
            <w:r w:rsidRPr="00B672C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34782D" w14:textId="77777777" w:rsidR="00A413DE" w:rsidRPr="00B672CA" w:rsidRDefault="00A413DE" w:rsidP="00A413DE">
            <w:pPr>
              <w:pStyle w:val="HEADERTABELLA"/>
              <w:rPr>
                <w:color w:val="002060"/>
              </w:rPr>
            </w:pPr>
            <w:r w:rsidRPr="00B672C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F34563" w14:textId="77777777" w:rsidR="00A413DE" w:rsidRPr="00B672CA" w:rsidRDefault="00A413DE" w:rsidP="00A413DE">
            <w:pPr>
              <w:pStyle w:val="HEADERTABELLA"/>
              <w:rPr>
                <w:color w:val="002060"/>
              </w:rPr>
            </w:pPr>
            <w:r w:rsidRPr="00B672C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B9EE82" w14:textId="77777777" w:rsidR="00A413DE" w:rsidRPr="00B672CA" w:rsidRDefault="00A413DE" w:rsidP="00A413DE">
            <w:pPr>
              <w:pStyle w:val="HEADERTABELLA"/>
              <w:rPr>
                <w:color w:val="002060"/>
              </w:rPr>
            </w:pPr>
            <w:r w:rsidRPr="00B672C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FFE1B2" w14:textId="77777777" w:rsidR="00A413DE" w:rsidRPr="00B672CA" w:rsidRDefault="00A413DE" w:rsidP="00A413DE">
            <w:pPr>
              <w:pStyle w:val="HEADERTABELLA"/>
              <w:rPr>
                <w:color w:val="002060"/>
              </w:rPr>
            </w:pPr>
            <w:r w:rsidRPr="00B672C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8235CA" w14:textId="77777777" w:rsidR="00A413DE" w:rsidRPr="00B672CA" w:rsidRDefault="00A413DE" w:rsidP="00A413DE">
            <w:pPr>
              <w:pStyle w:val="HEADERTABELLA"/>
              <w:rPr>
                <w:color w:val="002060"/>
              </w:rPr>
            </w:pPr>
            <w:r w:rsidRPr="00B672C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567534" w14:textId="77777777" w:rsidR="00A413DE" w:rsidRPr="00B672CA" w:rsidRDefault="00A413DE" w:rsidP="00A413DE">
            <w:pPr>
              <w:pStyle w:val="HEADERTABELLA"/>
              <w:rPr>
                <w:color w:val="002060"/>
              </w:rPr>
            </w:pPr>
            <w:r w:rsidRPr="00B672C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DB182B" w14:textId="77777777" w:rsidR="00A413DE" w:rsidRPr="00B672CA" w:rsidRDefault="00A413DE" w:rsidP="00A413DE">
            <w:pPr>
              <w:pStyle w:val="HEADERTABELLA"/>
              <w:rPr>
                <w:color w:val="002060"/>
              </w:rPr>
            </w:pPr>
            <w:r w:rsidRPr="00B672C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3B0004" w14:textId="77777777" w:rsidR="00A413DE" w:rsidRPr="00B672CA" w:rsidRDefault="00A413DE" w:rsidP="00A413DE">
            <w:pPr>
              <w:pStyle w:val="HEADERTABELLA"/>
              <w:rPr>
                <w:color w:val="002060"/>
              </w:rPr>
            </w:pPr>
            <w:r w:rsidRPr="00B672CA">
              <w:rPr>
                <w:color w:val="002060"/>
              </w:rPr>
              <w:t>PE</w:t>
            </w:r>
          </w:p>
        </w:tc>
      </w:tr>
      <w:tr w:rsidR="00A413DE" w:rsidRPr="00B672CA" w14:paraId="57F9678A" w14:textId="77777777" w:rsidTr="00A413D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C1B5B8D" w14:textId="77777777" w:rsidR="00A413DE" w:rsidRPr="00B672CA" w:rsidRDefault="00A413DE" w:rsidP="00A413DE">
            <w:pPr>
              <w:pStyle w:val="ROWTABELLA"/>
              <w:rPr>
                <w:color w:val="002060"/>
              </w:rPr>
            </w:pPr>
            <w:r w:rsidRPr="00B672CA">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941393"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BFE935"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628B5F"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896B6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E9B7C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3C9FC5"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CA04D0"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275489"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E2F5B9" w14:textId="77777777" w:rsidR="00A413DE" w:rsidRPr="00B672CA" w:rsidRDefault="00A413DE" w:rsidP="00A413DE">
            <w:pPr>
              <w:pStyle w:val="ROWTABELLA"/>
              <w:jc w:val="center"/>
              <w:rPr>
                <w:color w:val="002060"/>
              </w:rPr>
            </w:pPr>
            <w:r w:rsidRPr="00B672CA">
              <w:rPr>
                <w:color w:val="002060"/>
              </w:rPr>
              <w:t>0</w:t>
            </w:r>
          </w:p>
        </w:tc>
      </w:tr>
      <w:tr w:rsidR="00A413DE" w:rsidRPr="00B672CA" w14:paraId="2840D1A9"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605EEDB" w14:textId="77777777" w:rsidR="00A413DE" w:rsidRPr="00B672CA" w:rsidRDefault="00A413DE" w:rsidP="00A413DE">
            <w:pPr>
              <w:pStyle w:val="ROWTABELLA"/>
              <w:rPr>
                <w:color w:val="002060"/>
              </w:rPr>
            </w:pPr>
            <w:r w:rsidRPr="00B672CA">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A90A3E"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FADFAF"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6443D1"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8AA3E2"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BDF1B6"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EEC071"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59630D"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39C5D0"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66791A" w14:textId="77777777" w:rsidR="00A413DE" w:rsidRPr="00B672CA" w:rsidRDefault="00A413DE" w:rsidP="00A413DE">
            <w:pPr>
              <w:pStyle w:val="ROWTABELLA"/>
              <w:jc w:val="center"/>
              <w:rPr>
                <w:color w:val="002060"/>
              </w:rPr>
            </w:pPr>
            <w:r w:rsidRPr="00B672CA">
              <w:rPr>
                <w:color w:val="002060"/>
              </w:rPr>
              <w:t>0</w:t>
            </w:r>
          </w:p>
        </w:tc>
      </w:tr>
      <w:tr w:rsidR="00A413DE" w:rsidRPr="00B672CA" w14:paraId="2FB77E77"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B80A7F" w14:textId="77777777" w:rsidR="00A413DE" w:rsidRPr="00B672CA" w:rsidRDefault="00A413DE" w:rsidP="00A413DE">
            <w:pPr>
              <w:pStyle w:val="ROWTABELLA"/>
              <w:rPr>
                <w:color w:val="002060"/>
              </w:rPr>
            </w:pPr>
            <w:r w:rsidRPr="00B672CA">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779CA2"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C094F1"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1ED431"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BF325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FB2BF1"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D18B73"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DF9EE2"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DF115B"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A98DF4" w14:textId="77777777" w:rsidR="00A413DE" w:rsidRPr="00B672CA" w:rsidRDefault="00A413DE" w:rsidP="00A413DE">
            <w:pPr>
              <w:pStyle w:val="ROWTABELLA"/>
              <w:jc w:val="center"/>
              <w:rPr>
                <w:color w:val="002060"/>
              </w:rPr>
            </w:pPr>
            <w:r w:rsidRPr="00B672CA">
              <w:rPr>
                <w:color w:val="002060"/>
              </w:rPr>
              <w:t>0</w:t>
            </w:r>
          </w:p>
        </w:tc>
      </w:tr>
      <w:tr w:rsidR="00A413DE" w:rsidRPr="00B672CA" w14:paraId="1C06D43F"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D7B773E" w14:textId="77777777" w:rsidR="00A413DE" w:rsidRPr="00B672CA" w:rsidRDefault="00A413DE" w:rsidP="00A413DE">
            <w:pPr>
              <w:pStyle w:val="ROWTABELLA"/>
              <w:rPr>
                <w:color w:val="002060"/>
              </w:rPr>
            </w:pPr>
            <w:r w:rsidRPr="00B672CA">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9A6175"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99C0D6"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87AAF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B745D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FEF6BC"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4C7BE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399B6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0B22B1"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3ED890" w14:textId="77777777" w:rsidR="00A413DE" w:rsidRPr="00B672CA" w:rsidRDefault="00A413DE" w:rsidP="00A413DE">
            <w:pPr>
              <w:pStyle w:val="ROWTABELLA"/>
              <w:jc w:val="center"/>
              <w:rPr>
                <w:color w:val="002060"/>
              </w:rPr>
            </w:pPr>
            <w:r w:rsidRPr="00B672CA">
              <w:rPr>
                <w:color w:val="002060"/>
              </w:rPr>
              <w:t>0</w:t>
            </w:r>
          </w:p>
        </w:tc>
      </w:tr>
      <w:tr w:rsidR="00A413DE" w:rsidRPr="00B672CA" w14:paraId="4A7F8E28"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D0936C0" w14:textId="77777777" w:rsidR="00A413DE" w:rsidRPr="00B672CA" w:rsidRDefault="00A413DE" w:rsidP="00A413DE">
            <w:pPr>
              <w:pStyle w:val="ROWTABELLA"/>
              <w:rPr>
                <w:color w:val="002060"/>
              </w:rPr>
            </w:pPr>
            <w:r w:rsidRPr="00B672CA">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8630A0"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0451E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C6D46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D0145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A9370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B0F731"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07B8A3"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433B00"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3B5D85" w14:textId="77777777" w:rsidR="00A413DE" w:rsidRPr="00B672CA" w:rsidRDefault="00A413DE" w:rsidP="00A413DE">
            <w:pPr>
              <w:pStyle w:val="ROWTABELLA"/>
              <w:jc w:val="center"/>
              <w:rPr>
                <w:color w:val="002060"/>
              </w:rPr>
            </w:pPr>
            <w:r w:rsidRPr="00B672CA">
              <w:rPr>
                <w:color w:val="002060"/>
              </w:rPr>
              <w:t>0</w:t>
            </w:r>
          </w:p>
        </w:tc>
      </w:tr>
      <w:tr w:rsidR="00A413DE" w:rsidRPr="00B672CA" w14:paraId="18E73178"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A7D8261" w14:textId="77777777" w:rsidR="00A413DE" w:rsidRPr="00B672CA" w:rsidRDefault="00A413DE" w:rsidP="00A413DE">
            <w:pPr>
              <w:pStyle w:val="ROWTABELLA"/>
              <w:rPr>
                <w:color w:val="002060"/>
              </w:rPr>
            </w:pPr>
            <w:r w:rsidRPr="00B672CA">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FF81A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1DC945"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BF419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4442D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C58ED9"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05D2A8"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6F36DE"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98D98F"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DF26FA" w14:textId="77777777" w:rsidR="00A413DE" w:rsidRPr="00B672CA" w:rsidRDefault="00A413DE" w:rsidP="00A413DE">
            <w:pPr>
              <w:pStyle w:val="ROWTABELLA"/>
              <w:jc w:val="center"/>
              <w:rPr>
                <w:color w:val="002060"/>
              </w:rPr>
            </w:pPr>
            <w:r w:rsidRPr="00B672CA">
              <w:rPr>
                <w:color w:val="002060"/>
              </w:rPr>
              <w:t>0</w:t>
            </w:r>
          </w:p>
        </w:tc>
      </w:tr>
      <w:tr w:rsidR="00A413DE" w:rsidRPr="00B672CA" w14:paraId="4A8477ED"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8618AC1" w14:textId="77777777" w:rsidR="00A413DE" w:rsidRPr="00B672CA" w:rsidRDefault="00A413DE" w:rsidP="00A413DE">
            <w:pPr>
              <w:pStyle w:val="ROWTABELLA"/>
              <w:rPr>
                <w:color w:val="002060"/>
              </w:rPr>
            </w:pPr>
            <w:r w:rsidRPr="00B672CA">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14F6D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4F53BA"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4BDF6F"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C78F7F"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D8E3D0"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A872E3"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4C3D84"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E0BCA1"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B157DC" w14:textId="77777777" w:rsidR="00A413DE" w:rsidRPr="00B672CA" w:rsidRDefault="00A413DE" w:rsidP="00A413DE">
            <w:pPr>
              <w:pStyle w:val="ROWTABELLA"/>
              <w:jc w:val="center"/>
              <w:rPr>
                <w:color w:val="002060"/>
              </w:rPr>
            </w:pPr>
            <w:r w:rsidRPr="00B672CA">
              <w:rPr>
                <w:color w:val="002060"/>
              </w:rPr>
              <w:t>0</w:t>
            </w:r>
          </w:p>
        </w:tc>
      </w:tr>
      <w:tr w:rsidR="00A413DE" w:rsidRPr="00B672CA" w14:paraId="307068CF" w14:textId="77777777" w:rsidTr="00A413D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6F9933E" w14:textId="77777777" w:rsidR="00A413DE" w:rsidRPr="00B672CA" w:rsidRDefault="00A413DE" w:rsidP="00A413DE">
            <w:pPr>
              <w:pStyle w:val="ROWTABELLA"/>
              <w:rPr>
                <w:color w:val="002060"/>
              </w:rPr>
            </w:pPr>
            <w:r w:rsidRPr="00B672CA">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928AB0"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DF619E"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B0E8E0"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E2CA9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82EE4E"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FCEBF2"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F472F1"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EA3ABA"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DBCDBB" w14:textId="77777777" w:rsidR="00A413DE" w:rsidRPr="00B672CA" w:rsidRDefault="00A413DE" w:rsidP="00A413DE">
            <w:pPr>
              <w:pStyle w:val="ROWTABELLA"/>
              <w:jc w:val="center"/>
              <w:rPr>
                <w:color w:val="002060"/>
              </w:rPr>
            </w:pPr>
            <w:r w:rsidRPr="00B672CA">
              <w:rPr>
                <w:color w:val="002060"/>
              </w:rPr>
              <w:t>0</w:t>
            </w:r>
          </w:p>
        </w:tc>
      </w:tr>
    </w:tbl>
    <w:p w14:paraId="637199ED" w14:textId="77777777" w:rsidR="00A413DE" w:rsidRPr="00B672CA" w:rsidRDefault="00A413DE" w:rsidP="00A413DE">
      <w:pPr>
        <w:pStyle w:val="breakline"/>
        <w:divId w:val="527259509"/>
        <w:rPr>
          <w:color w:val="002060"/>
        </w:rPr>
      </w:pPr>
    </w:p>
    <w:p w14:paraId="182AF2F0" w14:textId="77777777" w:rsidR="00A413DE" w:rsidRPr="00B672CA" w:rsidRDefault="00A413DE" w:rsidP="00A413DE">
      <w:pPr>
        <w:pStyle w:val="breakline"/>
        <w:divId w:val="527259509"/>
        <w:rPr>
          <w:color w:val="002060"/>
        </w:rPr>
      </w:pPr>
    </w:p>
    <w:p w14:paraId="42B6B2DC" w14:textId="77777777" w:rsidR="00A413DE" w:rsidRPr="00B672CA" w:rsidRDefault="00A413DE" w:rsidP="00A413DE">
      <w:pPr>
        <w:pStyle w:val="SOTTOTITOLOCAMPIONATO1"/>
        <w:divId w:val="527259509"/>
        <w:rPr>
          <w:color w:val="002060"/>
        </w:rPr>
      </w:pPr>
      <w:r w:rsidRPr="00B672CA">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413DE" w:rsidRPr="00B672CA" w14:paraId="0C11E14C" w14:textId="77777777" w:rsidTr="00A413D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F87B4F" w14:textId="77777777" w:rsidR="00A413DE" w:rsidRPr="00B672CA" w:rsidRDefault="00A413DE" w:rsidP="00A413DE">
            <w:pPr>
              <w:pStyle w:val="HEADERTABELLA"/>
              <w:rPr>
                <w:color w:val="002060"/>
              </w:rPr>
            </w:pPr>
            <w:r w:rsidRPr="00B672C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9F7A49" w14:textId="77777777" w:rsidR="00A413DE" w:rsidRPr="00B672CA" w:rsidRDefault="00A413DE" w:rsidP="00A413DE">
            <w:pPr>
              <w:pStyle w:val="HEADERTABELLA"/>
              <w:rPr>
                <w:color w:val="002060"/>
              </w:rPr>
            </w:pPr>
            <w:r w:rsidRPr="00B672C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2334A2" w14:textId="77777777" w:rsidR="00A413DE" w:rsidRPr="00B672CA" w:rsidRDefault="00A413DE" w:rsidP="00A413DE">
            <w:pPr>
              <w:pStyle w:val="HEADERTABELLA"/>
              <w:rPr>
                <w:color w:val="002060"/>
              </w:rPr>
            </w:pPr>
            <w:r w:rsidRPr="00B672C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A71D31" w14:textId="77777777" w:rsidR="00A413DE" w:rsidRPr="00B672CA" w:rsidRDefault="00A413DE" w:rsidP="00A413DE">
            <w:pPr>
              <w:pStyle w:val="HEADERTABELLA"/>
              <w:rPr>
                <w:color w:val="002060"/>
              </w:rPr>
            </w:pPr>
            <w:r w:rsidRPr="00B672C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17C1D5" w14:textId="77777777" w:rsidR="00A413DE" w:rsidRPr="00B672CA" w:rsidRDefault="00A413DE" w:rsidP="00A413DE">
            <w:pPr>
              <w:pStyle w:val="HEADERTABELLA"/>
              <w:rPr>
                <w:color w:val="002060"/>
              </w:rPr>
            </w:pPr>
            <w:r w:rsidRPr="00B672C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73EAD5" w14:textId="77777777" w:rsidR="00A413DE" w:rsidRPr="00B672CA" w:rsidRDefault="00A413DE" w:rsidP="00A413DE">
            <w:pPr>
              <w:pStyle w:val="HEADERTABELLA"/>
              <w:rPr>
                <w:color w:val="002060"/>
              </w:rPr>
            </w:pPr>
            <w:r w:rsidRPr="00B672C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04E125" w14:textId="77777777" w:rsidR="00A413DE" w:rsidRPr="00B672CA" w:rsidRDefault="00A413DE" w:rsidP="00A413DE">
            <w:pPr>
              <w:pStyle w:val="HEADERTABELLA"/>
              <w:rPr>
                <w:color w:val="002060"/>
              </w:rPr>
            </w:pPr>
            <w:r w:rsidRPr="00B672C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3E1459" w14:textId="77777777" w:rsidR="00A413DE" w:rsidRPr="00B672CA" w:rsidRDefault="00A413DE" w:rsidP="00A413DE">
            <w:pPr>
              <w:pStyle w:val="HEADERTABELLA"/>
              <w:rPr>
                <w:color w:val="002060"/>
              </w:rPr>
            </w:pPr>
            <w:r w:rsidRPr="00B672C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9F4DE1" w14:textId="77777777" w:rsidR="00A413DE" w:rsidRPr="00B672CA" w:rsidRDefault="00A413DE" w:rsidP="00A413DE">
            <w:pPr>
              <w:pStyle w:val="HEADERTABELLA"/>
              <w:rPr>
                <w:color w:val="002060"/>
              </w:rPr>
            </w:pPr>
            <w:r w:rsidRPr="00B672C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7BAFBF" w14:textId="77777777" w:rsidR="00A413DE" w:rsidRPr="00B672CA" w:rsidRDefault="00A413DE" w:rsidP="00A413DE">
            <w:pPr>
              <w:pStyle w:val="HEADERTABELLA"/>
              <w:rPr>
                <w:color w:val="002060"/>
              </w:rPr>
            </w:pPr>
            <w:r w:rsidRPr="00B672CA">
              <w:rPr>
                <w:color w:val="002060"/>
              </w:rPr>
              <w:t>PE</w:t>
            </w:r>
          </w:p>
        </w:tc>
      </w:tr>
      <w:tr w:rsidR="00A413DE" w:rsidRPr="00B672CA" w14:paraId="7D0D0595" w14:textId="77777777" w:rsidTr="00A413D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4FCC8D9" w14:textId="77777777" w:rsidR="00A413DE" w:rsidRPr="00B672CA" w:rsidRDefault="00A413DE" w:rsidP="00A413DE">
            <w:pPr>
              <w:pStyle w:val="ROWTABELLA"/>
              <w:rPr>
                <w:color w:val="002060"/>
              </w:rPr>
            </w:pPr>
            <w:r w:rsidRPr="00B672CA">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B1F511"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13448D"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39919D"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941D4F"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5417C"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1DE718"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3774A2"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8260CA"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C7FB9F" w14:textId="77777777" w:rsidR="00A413DE" w:rsidRPr="00B672CA" w:rsidRDefault="00A413DE" w:rsidP="00A413DE">
            <w:pPr>
              <w:pStyle w:val="ROWTABELLA"/>
              <w:jc w:val="center"/>
              <w:rPr>
                <w:color w:val="002060"/>
              </w:rPr>
            </w:pPr>
            <w:r w:rsidRPr="00B672CA">
              <w:rPr>
                <w:color w:val="002060"/>
              </w:rPr>
              <w:t>0</w:t>
            </w:r>
          </w:p>
        </w:tc>
      </w:tr>
      <w:tr w:rsidR="00A413DE" w:rsidRPr="00B672CA" w14:paraId="700D6870"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9C2B06" w14:textId="77777777" w:rsidR="00A413DE" w:rsidRPr="00B672CA" w:rsidRDefault="00A413DE" w:rsidP="00A413DE">
            <w:pPr>
              <w:pStyle w:val="ROWTABELLA"/>
              <w:rPr>
                <w:color w:val="002060"/>
              </w:rPr>
            </w:pPr>
            <w:r w:rsidRPr="00B672CA">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2B75CC"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52ED3F"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64776E"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46A63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63F52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C0E390"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E6D199"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039C98"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9B4E08" w14:textId="77777777" w:rsidR="00A413DE" w:rsidRPr="00B672CA" w:rsidRDefault="00A413DE" w:rsidP="00A413DE">
            <w:pPr>
              <w:pStyle w:val="ROWTABELLA"/>
              <w:jc w:val="center"/>
              <w:rPr>
                <w:color w:val="002060"/>
              </w:rPr>
            </w:pPr>
            <w:r w:rsidRPr="00B672CA">
              <w:rPr>
                <w:color w:val="002060"/>
              </w:rPr>
              <w:t>0</w:t>
            </w:r>
          </w:p>
        </w:tc>
      </w:tr>
      <w:tr w:rsidR="00A413DE" w:rsidRPr="00B672CA" w14:paraId="64257CE8"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D6C813B" w14:textId="77777777" w:rsidR="00A413DE" w:rsidRPr="00B672CA" w:rsidRDefault="00A413DE" w:rsidP="00A413DE">
            <w:pPr>
              <w:pStyle w:val="ROWTABELLA"/>
              <w:rPr>
                <w:color w:val="002060"/>
              </w:rPr>
            </w:pPr>
            <w:r w:rsidRPr="00B672CA">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A687AE"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AFF07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A9897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0B2121"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029761"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76140A"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EBBF7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1E01F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3F301D" w14:textId="77777777" w:rsidR="00A413DE" w:rsidRPr="00B672CA" w:rsidRDefault="00A413DE" w:rsidP="00A413DE">
            <w:pPr>
              <w:pStyle w:val="ROWTABELLA"/>
              <w:jc w:val="center"/>
              <w:rPr>
                <w:color w:val="002060"/>
              </w:rPr>
            </w:pPr>
            <w:r w:rsidRPr="00B672CA">
              <w:rPr>
                <w:color w:val="002060"/>
              </w:rPr>
              <w:t>0</w:t>
            </w:r>
          </w:p>
        </w:tc>
      </w:tr>
      <w:tr w:rsidR="00A413DE" w:rsidRPr="00B672CA" w14:paraId="2FD29898"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D35CF37" w14:textId="77777777" w:rsidR="00A413DE" w:rsidRPr="00B672CA" w:rsidRDefault="00A413DE" w:rsidP="00A413DE">
            <w:pPr>
              <w:pStyle w:val="ROWTABELLA"/>
              <w:rPr>
                <w:color w:val="002060"/>
              </w:rPr>
            </w:pPr>
            <w:r w:rsidRPr="00B672CA">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5B18EA"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D7C21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3DDA9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F71AAA"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C69663"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8461B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A60FE3"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BC3FD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EA2D25" w14:textId="77777777" w:rsidR="00A413DE" w:rsidRPr="00B672CA" w:rsidRDefault="00A413DE" w:rsidP="00A413DE">
            <w:pPr>
              <w:pStyle w:val="ROWTABELLA"/>
              <w:jc w:val="center"/>
              <w:rPr>
                <w:color w:val="002060"/>
              </w:rPr>
            </w:pPr>
            <w:r w:rsidRPr="00B672CA">
              <w:rPr>
                <w:color w:val="002060"/>
              </w:rPr>
              <w:t>0</w:t>
            </w:r>
          </w:p>
        </w:tc>
      </w:tr>
      <w:tr w:rsidR="00A413DE" w:rsidRPr="00B672CA" w14:paraId="59755F43"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D34C2E1" w14:textId="77777777" w:rsidR="00A413DE" w:rsidRPr="00B672CA" w:rsidRDefault="00A413DE" w:rsidP="00A413DE">
            <w:pPr>
              <w:pStyle w:val="ROWTABELLA"/>
              <w:rPr>
                <w:color w:val="002060"/>
              </w:rPr>
            </w:pPr>
            <w:r w:rsidRPr="00B672CA">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250C6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99D0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E974E0"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3587B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A48F95"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253CF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A1AB7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3C1AA6"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D7160A" w14:textId="77777777" w:rsidR="00A413DE" w:rsidRPr="00B672CA" w:rsidRDefault="00A413DE" w:rsidP="00A413DE">
            <w:pPr>
              <w:pStyle w:val="ROWTABELLA"/>
              <w:jc w:val="center"/>
              <w:rPr>
                <w:color w:val="002060"/>
              </w:rPr>
            </w:pPr>
            <w:r w:rsidRPr="00B672CA">
              <w:rPr>
                <w:color w:val="002060"/>
              </w:rPr>
              <w:t>0</w:t>
            </w:r>
          </w:p>
        </w:tc>
      </w:tr>
      <w:tr w:rsidR="00A413DE" w:rsidRPr="00B672CA" w14:paraId="19AF3B81"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6D4812F" w14:textId="77777777" w:rsidR="00A413DE" w:rsidRPr="00B672CA" w:rsidRDefault="00A413DE" w:rsidP="00A413DE">
            <w:pPr>
              <w:pStyle w:val="ROWTABELLA"/>
              <w:rPr>
                <w:color w:val="002060"/>
              </w:rPr>
            </w:pPr>
            <w:r w:rsidRPr="00B672CA">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6C9482"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8A0E0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49E5D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03FA4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A5F321"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6CF16A"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761A5E"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DE5E1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CC964F" w14:textId="77777777" w:rsidR="00A413DE" w:rsidRPr="00B672CA" w:rsidRDefault="00A413DE" w:rsidP="00A413DE">
            <w:pPr>
              <w:pStyle w:val="ROWTABELLA"/>
              <w:jc w:val="center"/>
              <w:rPr>
                <w:color w:val="002060"/>
              </w:rPr>
            </w:pPr>
            <w:r w:rsidRPr="00B672CA">
              <w:rPr>
                <w:color w:val="002060"/>
              </w:rPr>
              <w:t>0</w:t>
            </w:r>
          </w:p>
        </w:tc>
      </w:tr>
      <w:tr w:rsidR="00A413DE" w:rsidRPr="00B672CA" w14:paraId="0DC12AC8"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28A7F6E" w14:textId="77777777" w:rsidR="00A413DE" w:rsidRPr="00B672CA" w:rsidRDefault="00A413DE" w:rsidP="00A413DE">
            <w:pPr>
              <w:pStyle w:val="ROWTABELLA"/>
              <w:rPr>
                <w:color w:val="002060"/>
              </w:rPr>
            </w:pPr>
            <w:r w:rsidRPr="00B672CA">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47884F"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452786"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0A1DF1"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2B6D5C"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0F2ED9"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851F2A"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094A0D"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6AAC9E"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6CDF5A" w14:textId="77777777" w:rsidR="00A413DE" w:rsidRPr="00B672CA" w:rsidRDefault="00A413DE" w:rsidP="00A413DE">
            <w:pPr>
              <w:pStyle w:val="ROWTABELLA"/>
              <w:jc w:val="center"/>
              <w:rPr>
                <w:color w:val="002060"/>
              </w:rPr>
            </w:pPr>
            <w:r w:rsidRPr="00B672CA">
              <w:rPr>
                <w:color w:val="002060"/>
              </w:rPr>
              <w:t>0</w:t>
            </w:r>
          </w:p>
        </w:tc>
      </w:tr>
      <w:tr w:rsidR="00A413DE" w:rsidRPr="00B672CA" w14:paraId="3BA9292D" w14:textId="77777777" w:rsidTr="00A413D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692FF24" w14:textId="77777777" w:rsidR="00A413DE" w:rsidRPr="00B672CA" w:rsidRDefault="00A413DE" w:rsidP="00A413DE">
            <w:pPr>
              <w:pStyle w:val="ROWTABELLA"/>
              <w:rPr>
                <w:color w:val="002060"/>
              </w:rPr>
            </w:pPr>
            <w:r w:rsidRPr="00B672CA">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52E2A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CE84C0"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C7904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F75F3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0CB63E"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B84CA0"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6089BE"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90FBEA"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1D1B33" w14:textId="77777777" w:rsidR="00A413DE" w:rsidRPr="00B672CA" w:rsidRDefault="00A413DE" w:rsidP="00A413DE">
            <w:pPr>
              <w:pStyle w:val="ROWTABELLA"/>
              <w:jc w:val="center"/>
              <w:rPr>
                <w:color w:val="002060"/>
              </w:rPr>
            </w:pPr>
            <w:r w:rsidRPr="00B672CA">
              <w:rPr>
                <w:color w:val="002060"/>
              </w:rPr>
              <w:t>0</w:t>
            </w:r>
          </w:p>
        </w:tc>
      </w:tr>
    </w:tbl>
    <w:p w14:paraId="639D7F48" w14:textId="77777777" w:rsidR="00A413DE" w:rsidRPr="00B672CA" w:rsidRDefault="00A413DE" w:rsidP="00A413DE">
      <w:pPr>
        <w:pStyle w:val="breakline"/>
        <w:divId w:val="527259509"/>
        <w:rPr>
          <w:color w:val="002060"/>
        </w:rPr>
      </w:pPr>
    </w:p>
    <w:p w14:paraId="2C28E87D" w14:textId="77777777" w:rsidR="00A413DE" w:rsidRPr="00B672CA" w:rsidRDefault="00A413DE" w:rsidP="00A413DE">
      <w:pPr>
        <w:pStyle w:val="breakline"/>
        <w:divId w:val="527259509"/>
        <w:rPr>
          <w:color w:val="002060"/>
        </w:rPr>
      </w:pPr>
    </w:p>
    <w:p w14:paraId="386BDC80" w14:textId="77777777" w:rsidR="00A413DE" w:rsidRPr="00B672CA" w:rsidRDefault="00A413DE" w:rsidP="00A413DE">
      <w:pPr>
        <w:pStyle w:val="SOTTOTITOLOCAMPIONATO1"/>
        <w:divId w:val="527259509"/>
        <w:rPr>
          <w:color w:val="002060"/>
        </w:rPr>
      </w:pPr>
      <w:r w:rsidRPr="00B672CA">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413DE" w:rsidRPr="00B672CA" w14:paraId="1EE2F0CA" w14:textId="77777777" w:rsidTr="00A413D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F6F338" w14:textId="77777777" w:rsidR="00A413DE" w:rsidRPr="00B672CA" w:rsidRDefault="00A413DE" w:rsidP="00A413DE">
            <w:pPr>
              <w:pStyle w:val="HEADERTABELLA"/>
              <w:rPr>
                <w:color w:val="002060"/>
              </w:rPr>
            </w:pPr>
            <w:r w:rsidRPr="00B672C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DD6138" w14:textId="77777777" w:rsidR="00A413DE" w:rsidRPr="00B672CA" w:rsidRDefault="00A413DE" w:rsidP="00A413DE">
            <w:pPr>
              <w:pStyle w:val="HEADERTABELLA"/>
              <w:rPr>
                <w:color w:val="002060"/>
              </w:rPr>
            </w:pPr>
            <w:r w:rsidRPr="00B672C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E76BD2" w14:textId="77777777" w:rsidR="00A413DE" w:rsidRPr="00B672CA" w:rsidRDefault="00A413DE" w:rsidP="00A413DE">
            <w:pPr>
              <w:pStyle w:val="HEADERTABELLA"/>
              <w:rPr>
                <w:color w:val="002060"/>
              </w:rPr>
            </w:pPr>
            <w:r w:rsidRPr="00B672C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204643" w14:textId="77777777" w:rsidR="00A413DE" w:rsidRPr="00B672CA" w:rsidRDefault="00A413DE" w:rsidP="00A413DE">
            <w:pPr>
              <w:pStyle w:val="HEADERTABELLA"/>
              <w:rPr>
                <w:color w:val="002060"/>
              </w:rPr>
            </w:pPr>
            <w:r w:rsidRPr="00B672C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342C45" w14:textId="77777777" w:rsidR="00A413DE" w:rsidRPr="00B672CA" w:rsidRDefault="00A413DE" w:rsidP="00A413DE">
            <w:pPr>
              <w:pStyle w:val="HEADERTABELLA"/>
              <w:rPr>
                <w:color w:val="002060"/>
              </w:rPr>
            </w:pPr>
            <w:r w:rsidRPr="00B672C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9301D2" w14:textId="77777777" w:rsidR="00A413DE" w:rsidRPr="00B672CA" w:rsidRDefault="00A413DE" w:rsidP="00A413DE">
            <w:pPr>
              <w:pStyle w:val="HEADERTABELLA"/>
              <w:rPr>
                <w:color w:val="002060"/>
              </w:rPr>
            </w:pPr>
            <w:r w:rsidRPr="00B672C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B9BC51" w14:textId="77777777" w:rsidR="00A413DE" w:rsidRPr="00B672CA" w:rsidRDefault="00A413DE" w:rsidP="00A413DE">
            <w:pPr>
              <w:pStyle w:val="HEADERTABELLA"/>
              <w:rPr>
                <w:color w:val="002060"/>
              </w:rPr>
            </w:pPr>
            <w:r w:rsidRPr="00B672C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7A3FFA" w14:textId="77777777" w:rsidR="00A413DE" w:rsidRPr="00B672CA" w:rsidRDefault="00A413DE" w:rsidP="00A413DE">
            <w:pPr>
              <w:pStyle w:val="HEADERTABELLA"/>
              <w:rPr>
                <w:color w:val="002060"/>
              </w:rPr>
            </w:pPr>
            <w:r w:rsidRPr="00B672C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F5176A" w14:textId="77777777" w:rsidR="00A413DE" w:rsidRPr="00B672CA" w:rsidRDefault="00A413DE" w:rsidP="00A413DE">
            <w:pPr>
              <w:pStyle w:val="HEADERTABELLA"/>
              <w:rPr>
                <w:color w:val="002060"/>
              </w:rPr>
            </w:pPr>
            <w:r w:rsidRPr="00B672C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8FFCD3" w14:textId="77777777" w:rsidR="00A413DE" w:rsidRPr="00B672CA" w:rsidRDefault="00A413DE" w:rsidP="00A413DE">
            <w:pPr>
              <w:pStyle w:val="HEADERTABELLA"/>
              <w:rPr>
                <w:color w:val="002060"/>
              </w:rPr>
            </w:pPr>
            <w:r w:rsidRPr="00B672CA">
              <w:rPr>
                <w:color w:val="002060"/>
              </w:rPr>
              <w:t>PE</w:t>
            </w:r>
          </w:p>
        </w:tc>
      </w:tr>
      <w:tr w:rsidR="00A413DE" w:rsidRPr="00B672CA" w14:paraId="1FEC9CB7" w14:textId="77777777" w:rsidTr="00A413D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33C2976" w14:textId="77777777" w:rsidR="00A413DE" w:rsidRPr="00B672CA" w:rsidRDefault="00A413DE" w:rsidP="00A413DE">
            <w:pPr>
              <w:pStyle w:val="ROWTABELLA"/>
              <w:rPr>
                <w:color w:val="002060"/>
              </w:rPr>
            </w:pPr>
            <w:r w:rsidRPr="00B672CA">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0F508F"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925CBD"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FC8085"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DB618E"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3A6C83"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61B4F5"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67ECE8"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F821DA"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376A10" w14:textId="77777777" w:rsidR="00A413DE" w:rsidRPr="00B672CA" w:rsidRDefault="00A413DE" w:rsidP="00A413DE">
            <w:pPr>
              <w:pStyle w:val="ROWTABELLA"/>
              <w:jc w:val="center"/>
              <w:rPr>
                <w:color w:val="002060"/>
              </w:rPr>
            </w:pPr>
            <w:r w:rsidRPr="00B672CA">
              <w:rPr>
                <w:color w:val="002060"/>
              </w:rPr>
              <w:t>0</w:t>
            </w:r>
          </w:p>
        </w:tc>
      </w:tr>
      <w:tr w:rsidR="00A413DE" w:rsidRPr="00B672CA" w14:paraId="3C64EC13"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344D519" w14:textId="77777777" w:rsidR="00A413DE" w:rsidRPr="00B672CA" w:rsidRDefault="00A413DE" w:rsidP="00A413DE">
            <w:pPr>
              <w:pStyle w:val="ROWTABELLA"/>
              <w:rPr>
                <w:color w:val="002060"/>
              </w:rPr>
            </w:pPr>
            <w:r w:rsidRPr="00B672CA">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AFF7E7"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C607E7"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29D81F"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5507BC"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16956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6E9605"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7DEC1F"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D844D8"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D5D54F" w14:textId="77777777" w:rsidR="00A413DE" w:rsidRPr="00B672CA" w:rsidRDefault="00A413DE" w:rsidP="00A413DE">
            <w:pPr>
              <w:pStyle w:val="ROWTABELLA"/>
              <w:jc w:val="center"/>
              <w:rPr>
                <w:color w:val="002060"/>
              </w:rPr>
            </w:pPr>
            <w:r w:rsidRPr="00B672CA">
              <w:rPr>
                <w:color w:val="002060"/>
              </w:rPr>
              <w:t>0</w:t>
            </w:r>
          </w:p>
        </w:tc>
      </w:tr>
      <w:tr w:rsidR="00A413DE" w:rsidRPr="00B672CA" w14:paraId="3196C7B0"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6C16D79" w14:textId="77777777" w:rsidR="00A413DE" w:rsidRPr="00B672CA" w:rsidRDefault="00A413DE" w:rsidP="00A413DE">
            <w:pPr>
              <w:pStyle w:val="ROWTABELLA"/>
              <w:rPr>
                <w:color w:val="002060"/>
              </w:rPr>
            </w:pPr>
            <w:r w:rsidRPr="00B672CA">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9162E5"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8BBDE9"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0181DE"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DFDC9F"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1F715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4CE011"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3CB980"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A54EB9"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C9E659" w14:textId="77777777" w:rsidR="00A413DE" w:rsidRPr="00B672CA" w:rsidRDefault="00A413DE" w:rsidP="00A413DE">
            <w:pPr>
              <w:pStyle w:val="ROWTABELLA"/>
              <w:jc w:val="center"/>
              <w:rPr>
                <w:color w:val="002060"/>
              </w:rPr>
            </w:pPr>
            <w:r w:rsidRPr="00B672CA">
              <w:rPr>
                <w:color w:val="002060"/>
              </w:rPr>
              <w:t>0</w:t>
            </w:r>
          </w:p>
        </w:tc>
      </w:tr>
      <w:tr w:rsidR="00A413DE" w:rsidRPr="00B672CA" w14:paraId="5B2E8081"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0777F3C" w14:textId="77777777" w:rsidR="00A413DE" w:rsidRPr="00B672CA" w:rsidRDefault="00A413DE" w:rsidP="00A413DE">
            <w:pPr>
              <w:pStyle w:val="ROWTABELLA"/>
              <w:rPr>
                <w:color w:val="002060"/>
              </w:rPr>
            </w:pPr>
            <w:r w:rsidRPr="00B672CA">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58E18A"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D11C3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3427FC"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EE9303"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8AC5C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D1A45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9AFAB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915683"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B0A81E" w14:textId="77777777" w:rsidR="00A413DE" w:rsidRPr="00B672CA" w:rsidRDefault="00A413DE" w:rsidP="00A413DE">
            <w:pPr>
              <w:pStyle w:val="ROWTABELLA"/>
              <w:jc w:val="center"/>
              <w:rPr>
                <w:color w:val="002060"/>
              </w:rPr>
            </w:pPr>
            <w:r w:rsidRPr="00B672CA">
              <w:rPr>
                <w:color w:val="002060"/>
              </w:rPr>
              <w:t>0</w:t>
            </w:r>
          </w:p>
        </w:tc>
      </w:tr>
      <w:tr w:rsidR="00A413DE" w:rsidRPr="00B672CA" w14:paraId="3FE70D32"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204CD93" w14:textId="77777777" w:rsidR="00A413DE" w:rsidRPr="00B672CA" w:rsidRDefault="00A413DE" w:rsidP="00A413DE">
            <w:pPr>
              <w:pStyle w:val="ROWTABELLA"/>
              <w:rPr>
                <w:color w:val="002060"/>
              </w:rPr>
            </w:pPr>
            <w:r w:rsidRPr="00B672CA">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4F4BC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1B0727"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EE58A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CBF7AE"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E98F19"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23977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765A7E"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7A5856"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9B966F" w14:textId="77777777" w:rsidR="00A413DE" w:rsidRPr="00B672CA" w:rsidRDefault="00A413DE" w:rsidP="00A413DE">
            <w:pPr>
              <w:pStyle w:val="ROWTABELLA"/>
              <w:jc w:val="center"/>
              <w:rPr>
                <w:color w:val="002060"/>
              </w:rPr>
            </w:pPr>
            <w:r w:rsidRPr="00B672CA">
              <w:rPr>
                <w:color w:val="002060"/>
              </w:rPr>
              <w:t>0</w:t>
            </w:r>
          </w:p>
        </w:tc>
      </w:tr>
      <w:tr w:rsidR="00A413DE" w:rsidRPr="00B672CA" w14:paraId="3CEA682A"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DF20E15" w14:textId="77777777" w:rsidR="00A413DE" w:rsidRPr="00B672CA" w:rsidRDefault="00A413DE" w:rsidP="00A413DE">
            <w:pPr>
              <w:pStyle w:val="ROWTABELLA"/>
              <w:rPr>
                <w:color w:val="002060"/>
              </w:rPr>
            </w:pPr>
            <w:r w:rsidRPr="00B672CA">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130A1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7681EC"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6320B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EAC833"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0F1D74"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E9A537"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73D9B1"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73234E"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1E5688" w14:textId="77777777" w:rsidR="00A413DE" w:rsidRPr="00B672CA" w:rsidRDefault="00A413DE" w:rsidP="00A413DE">
            <w:pPr>
              <w:pStyle w:val="ROWTABELLA"/>
              <w:jc w:val="center"/>
              <w:rPr>
                <w:color w:val="002060"/>
              </w:rPr>
            </w:pPr>
            <w:r w:rsidRPr="00B672CA">
              <w:rPr>
                <w:color w:val="002060"/>
              </w:rPr>
              <w:t>0</w:t>
            </w:r>
          </w:p>
        </w:tc>
      </w:tr>
      <w:tr w:rsidR="00A413DE" w:rsidRPr="00B672CA" w14:paraId="500F2FEE" w14:textId="77777777" w:rsidTr="00A413D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7AAD50C" w14:textId="77777777" w:rsidR="00A413DE" w:rsidRPr="00B672CA" w:rsidRDefault="00A413DE" w:rsidP="00A413DE">
            <w:pPr>
              <w:pStyle w:val="ROWTABELLA"/>
              <w:rPr>
                <w:color w:val="002060"/>
              </w:rPr>
            </w:pPr>
            <w:r w:rsidRPr="00B672CA">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BBF345"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70639A"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A9D3FF"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36E1A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7BEC55"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264DDA"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8556ED"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647473"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D43C04" w14:textId="77777777" w:rsidR="00A413DE" w:rsidRPr="00B672CA" w:rsidRDefault="00A413DE" w:rsidP="00A413DE">
            <w:pPr>
              <w:pStyle w:val="ROWTABELLA"/>
              <w:jc w:val="center"/>
              <w:rPr>
                <w:color w:val="002060"/>
              </w:rPr>
            </w:pPr>
            <w:r w:rsidRPr="00B672CA">
              <w:rPr>
                <w:color w:val="002060"/>
              </w:rPr>
              <w:t>0</w:t>
            </w:r>
          </w:p>
        </w:tc>
      </w:tr>
    </w:tbl>
    <w:p w14:paraId="71AEAC6D" w14:textId="77777777" w:rsidR="00A413DE" w:rsidRPr="00B672CA" w:rsidRDefault="00A413DE" w:rsidP="00A413DE">
      <w:pPr>
        <w:pStyle w:val="breakline"/>
        <w:divId w:val="527259509"/>
        <w:rPr>
          <w:color w:val="002060"/>
        </w:rPr>
      </w:pPr>
    </w:p>
    <w:p w14:paraId="5519D22C" w14:textId="77777777" w:rsidR="00A413DE" w:rsidRPr="00B672CA" w:rsidRDefault="00A413DE" w:rsidP="00A413DE">
      <w:pPr>
        <w:pStyle w:val="TITOLOPRINC"/>
        <w:divId w:val="527259509"/>
        <w:rPr>
          <w:color w:val="002060"/>
        </w:rPr>
      </w:pPr>
      <w:r>
        <w:rPr>
          <w:color w:val="002060"/>
        </w:rPr>
        <w:t>PROGRAMMA GARE</w:t>
      </w:r>
    </w:p>
    <w:p w14:paraId="5AA0D67F" w14:textId="77777777" w:rsidR="00A413DE" w:rsidRPr="00F6038C" w:rsidRDefault="00A413DE" w:rsidP="00A413DE">
      <w:pPr>
        <w:pStyle w:val="SOTTOTITOLOCAMPIONATO1"/>
        <w:divId w:val="527259509"/>
        <w:rPr>
          <w:color w:val="002060"/>
        </w:rPr>
      </w:pPr>
      <w:r w:rsidRPr="00F6038C">
        <w:rPr>
          <w:color w:val="002060"/>
        </w:rPr>
        <w:t>GIRONE G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6"/>
        <w:gridCol w:w="385"/>
        <w:gridCol w:w="898"/>
        <w:gridCol w:w="1178"/>
        <w:gridCol w:w="1552"/>
        <w:gridCol w:w="1554"/>
      </w:tblGrid>
      <w:tr w:rsidR="00A413DE" w:rsidRPr="00F6038C" w14:paraId="4971CC6E"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51B148"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0B0D9E"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1646E7"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AB0A53"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B7D61D"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9DE6B4" w14:textId="77777777" w:rsidR="00A413DE" w:rsidRPr="00F6038C" w:rsidRDefault="00A413DE" w:rsidP="00A413DE">
            <w:pPr>
              <w:pStyle w:val="HEADERTABELLA"/>
              <w:rPr>
                <w:color w:val="002060"/>
              </w:rPr>
            </w:pPr>
            <w:proofErr w:type="spellStart"/>
            <w:r w:rsidRPr="00F6038C">
              <w:rPr>
                <w:color w:val="002060"/>
              </w:rPr>
              <w:t>Localita'</w:t>
            </w:r>
            <w:proofErr w:type="spellEnd"/>
            <w:r w:rsidRPr="00F6038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A8953A"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50130E37" w14:textId="77777777" w:rsidTr="00A413DE">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DBC6331" w14:textId="77777777" w:rsidR="00A413DE" w:rsidRPr="00F6038C" w:rsidRDefault="00A413DE" w:rsidP="00A413DE">
            <w:pPr>
              <w:pStyle w:val="ROWTABELLA"/>
              <w:rPr>
                <w:color w:val="002060"/>
              </w:rPr>
            </w:pPr>
            <w:r w:rsidRPr="00F6038C">
              <w:rPr>
                <w:color w:val="002060"/>
              </w:rPr>
              <w:t>CANTINE RIUNITE CSI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F36105D" w14:textId="77777777" w:rsidR="00A413DE" w:rsidRPr="00F6038C" w:rsidRDefault="00A413DE" w:rsidP="00A413DE">
            <w:pPr>
              <w:pStyle w:val="ROWTABELLA"/>
              <w:rPr>
                <w:color w:val="002060"/>
              </w:rPr>
            </w:pPr>
            <w:r w:rsidRPr="00F6038C">
              <w:rPr>
                <w:color w:val="002060"/>
              </w:rPr>
              <w:t>ATL URBINO C5 1999</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81E9727" w14:textId="77777777" w:rsidR="00A413DE" w:rsidRPr="00F6038C" w:rsidRDefault="00A413DE" w:rsidP="00A413DE">
            <w:pPr>
              <w:pStyle w:val="ROWTABELLA"/>
              <w:jc w:val="center"/>
              <w:rPr>
                <w:color w:val="002060"/>
              </w:rPr>
            </w:pPr>
            <w:r w:rsidRPr="00F6038C">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8998510" w14:textId="77777777" w:rsidR="00A413DE" w:rsidRPr="00F6038C" w:rsidRDefault="00A413DE" w:rsidP="00A413DE">
            <w:pPr>
              <w:pStyle w:val="ROWTABELLA"/>
              <w:rPr>
                <w:color w:val="002060"/>
              </w:rPr>
            </w:pPr>
            <w:r w:rsidRPr="00F6038C">
              <w:rPr>
                <w:color w:val="002060"/>
              </w:rPr>
              <w:t>08/01/2019 19:30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492A51C" w14:textId="77777777" w:rsidR="00A413DE" w:rsidRPr="00F6038C" w:rsidRDefault="00A413DE" w:rsidP="00A413DE">
            <w:pPr>
              <w:pStyle w:val="ROWTABELLA"/>
              <w:rPr>
                <w:color w:val="002060"/>
              </w:rPr>
            </w:pPr>
            <w:r w:rsidRPr="00F6038C">
              <w:rPr>
                <w:color w:val="002060"/>
              </w:rPr>
              <w:t>CENTRO SP. POL. "R.GATTARI"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8D4E508" w14:textId="77777777" w:rsidR="00A413DE" w:rsidRPr="00F6038C" w:rsidRDefault="00A413DE" w:rsidP="00A413DE">
            <w:pPr>
              <w:pStyle w:val="ROWTABELLA"/>
              <w:rPr>
                <w:color w:val="002060"/>
              </w:rPr>
            </w:pPr>
            <w:r w:rsidRPr="00F6038C">
              <w:rPr>
                <w:color w:val="002060"/>
              </w:rPr>
              <w:t>TOLENTINO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A635725" w14:textId="77777777" w:rsidR="00A413DE" w:rsidRPr="00F6038C" w:rsidRDefault="00A413DE" w:rsidP="00A413DE">
            <w:pPr>
              <w:pStyle w:val="ROWTABELLA"/>
              <w:rPr>
                <w:color w:val="002060"/>
              </w:rPr>
            </w:pPr>
            <w:r w:rsidRPr="00F6038C">
              <w:rPr>
                <w:color w:val="002060"/>
              </w:rPr>
              <w:t>VIA TAGLIAMENTO</w:t>
            </w:r>
          </w:p>
        </w:tc>
      </w:tr>
    </w:tbl>
    <w:p w14:paraId="061543DA" w14:textId="77777777" w:rsidR="00A413DE" w:rsidRPr="00F6038C" w:rsidRDefault="00A413DE" w:rsidP="00A413DE">
      <w:pPr>
        <w:pStyle w:val="breakline"/>
        <w:divId w:val="527259509"/>
        <w:rPr>
          <w:color w:val="002060"/>
        </w:rPr>
      </w:pPr>
    </w:p>
    <w:p w14:paraId="78D8BCF0" w14:textId="77777777" w:rsidR="00A413DE" w:rsidRPr="00F6038C" w:rsidRDefault="00A413DE" w:rsidP="00A413DE">
      <w:pPr>
        <w:pStyle w:val="breakline"/>
        <w:divId w:val="527259509"/>
        <w:rPr>
          <w:color w:val="002060"/>
        </w:rPr>
      </w:pPr>
    </w:p>
    <w:p w14:paraId="2DD52C9D" w14:textId="77777777" w:rsidR="00A413DE" w:rsidRPr="00F6038C" w:rsidRDefault="00A413DE" w:rsidP="00A413DE">
      <w:pPr>
        <w:pStyle w:val="breakline"/>
        <w:divId w:val="527259509"/>
        <w:rPr>
          <w:color w:val="002060"/>
        </w:rPr>
      </w:pPr>
    </w:p>
    <w:p w14:paraId="661D4C63" w14:textId="77777777" w:rsidR="00A413DE" w:rsidRPr="00F6038C" w:rsidRDefault="00A413DE" w:rsidP="00A413DE">
      <w:pPr>
        <w:pStyle w:val="SOTTOTITOLOCAMPIONATO1"/>
        <w:divId w:val="527259509"/>
        <w:rPr>
          <w:color w:val="002060"/>
        </w:rPr>
      </w:pPr>
      <w:r w:rsidRPr="00F6038C">
        <w:rPr>
          <w:color w:val="002060"/>
        </w:rPr>
        <w:t>GIRONE SA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24"/>
        <w:gridCol w:w="385"/>
        <w:gridCol w:w="898"/>
        <w:gridCol w:w="1190"/>
        <w:gridCol w:w="1547"/>
        <w:gridCol w:w="1547"/>
      </w:tblGrid>
      <w:tr w:rsidR="00A413DE" w:rsidRPr="00F6038C" w14:paraId="6A36020D"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086B81"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10D8CE"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5A1F5D"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722C65"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1DF10A"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B4D802" w14:textId="77777777" w:rsidR="00A413DE" w:rsidRPr="00F6038C" w:rsidRDefault="00A413DE" w:rsidP="00A413DE">
            <w:pPr>
              <w:pStyle w:val="HEADERTABELLA"/>
              <w:rPr>
                <w:color w:val="002060"/>
              </w:rPr>
            </w:pPr>
            <w:proofErr w:type="spellStart"/>
            <w:r w:rsidRPr="00F6038C">
              <w:rPr>
                <w:color w:val="002060"/>
              </w:rPr>
              <w:t>Localita'</w:t>
            </w:r>
            <w:proofErr w:type="spellEnd"/>
            <w:r w:rsidRPr="00F6038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CFBA98"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49197914" w14:textId="77777777" w:rsidTr="00A413D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4F9ACB4" w14:textId="77777777" w:rsidR="00A413DE" w:rsidRPr="00F6038C" w:rsidRDefault="00A413DE" w:rsidP="00A413DE">
            <w:pPr>
              <w:pStyle w:val="ROWTABELLA"/>
              <w:rPr>
                <w:color w:val="002060"/>
              </w:rPr>
            </w:pPr>
            <w:r w:rsidRPr="00F6038C">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9633228" w14:textId="77777777" w:rsidR="00A413DE" w:rsidRPr="00F6038C" w:rsidRDefault="00A413DE" w:rsidP="00A413DE">
            <w:pPr>
              <w:pStyle w:val="ROWTABELLA"/>
              <w:rPr>
                <w:color w:val="002060"/>
              </w:rPr>
            </w:pPr>
            <w:r w:rsidRPr="00F6038C">
              <w:rPr>
                <w:color w:val="002060"/>
              </w:rPr>
              <w:t>VIRTUS TEAM SOC.COOP.</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D880E49" w14:textId="77777777" w:rsidR="00A413DE" w:rsidRPr="00F6038C" w:rsidRDefault="00A413DE" w:rsidP="00A413DE">
            <w:pPr>
              <w:pStyle w:val="ROWTABELLA"/>
              <w:jc w:val="center"/>
              <w:rPr>
                <w:color w:val="002060"/>
              </w:rPr>
            </w:pPr>
            <w:r w:rsidRPr="00F6038C">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798D3A0" w14:textId="77777777" w:rsidR="00A413DE" w:rsidRPr="00F6038C" w:rsidRDefault="00A413DE" w:rsidP="00A413DE">
            <w:pPr>
              <w:pStyle w:val="ROWTABELLA"/>
              <w:rPr>
                <w:color w:val="002060"/>
              </w:rPr>
            </w:pPr>
            <w:r w:rsidRPr="00F6038C">
              <w:rPr>
                <w:color w:val="002060"/>
              </w:rPr>
              <w:t>29/12/2018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CFB5115" w14:textId="77777777" w:rsidR="00A413DE" w:rsidRPr="00F6038C" w:rsidRDefault="00A413DE" w:rsidP="00A413DE">
            <w:pPr>
              <w:pStyle w:val="ROWTABELLA"/>
              <w:rPr>
                <w:color w:val="002060"/>
              </w:rPr>
            </w:pPr>
            <w:r w:rsidRPr="00F6038C">
              <w:rPr>
                <w:color w:val="002060"/>
              </w:rPr>
              <w:t>PALESTRA IST.BETTINO PADOVANO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0624FB3" w14:textId="77777777" w:rsidR="00A413DE" w:rsidRPr="00F6038C" w:rsidRDefault="00A413DE" w:rsidP="00A413DE">
            <w:pPr>
              <w:pStyle w:val="ROWTABELLA"/>
              <w:rPr>
                <w:color w:val="002060"/>
              </w:rPr>
            </w:pPr>
            <w:r w:rsidRPr="00F6038C">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6983AEC" w14:textId="77777777" w:rsidR="00A413DE" w:rsidRPr="00F6038C" w:rsidRDefault="00A413DE" w:rsidP="00A413DE">
            <w:pPr>
              <w:pStyle w:val="ROWTABELLA"/>
              <w:rPr>
                <w:color w:val="002060"/>
              </w:rPr>
            </w:pPr>
            <w:r w:rsidRPr="00F6038C">
              <w:rPr>
                <w:color w:val="002060"/>
              </w:rPr>
              <w:t>VIA ANTONIO ROSMINI 22/B</w:t>
            </w:r>
          </w:p>
        </w:tc>
      </w:tr>
      <w:tr w:rsidR="00A413DE" w:rsidRPr="00F6038C" w14:paraId="3F41DA9F" w14:textId="77777777" w:rsidTr="00A413D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146CC27" w14:textId="77777777" w:rsidR="00A413DE" w:rsidRPr="00F6038C" w:rsidRDefault="00A413DE" w:rsidP="00A413DE">
            <w:pPr>
              <w:pStyle w:val="ROWTABELLA"/>
              <w:rPr>
                <w:color w:val="002060"/>
              </w:rPr>
            </w:pPr>
            <w:r w:rsidRPr="00F6038C">
              <w:rPr>
                <w:color w:val="002060"/>
              </w:rPr>
              <w:t>CASENUOVE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12F6D8" w14:textId="77777777" w:rsidR="00A413DE" w:rsidRPr="00F6038C" w:rsidRDefault="00A413DE" w:rsidP="00A413DE">
            <w:pPr>
              <w:pStyle w:val="ROWTABELLA"/>
              <w:rPr>
                <w:color w:val="002060"/>
              </w:rPr>
            </w:pPr>
            <w:r w:rsidRPr="00F6038C">
              <w:rPr>
                <w:color w:val="002060"/>
              </w:rPr>
              <w:t>PIETRALACROCE 73</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6948DEB" w14:textId="77777777" w:rsidR="00A413DE" w:rsidRPr="00F6038C" w:rsidRDefault="00A413DE" w:rsidP="00A413DE">
            <w:pPr>
              <w:pStyle w:val="ROWTABELLA"/>
              <w:jc w:val="center"/>
              <w:rPr>
                <w:color w:val="002060"/>
              </w:rPr>
            </w:pPr>
            <w:r w:rsidRPr="00F6038C">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C1534DB" w14:textId="77777777" w:rsidR="00A413DE" w:rsidRPr="00F6038C" w:rsidRDefault="00A413DE" w:rsidP="00A413DE">
            <w:pPr>
              <w:pStyle w:val="ROWTABELLA"/>
              <w:rPr>
                <w:color w:val="002060"/>
              </w:rPr>
            </w:pPr>
            <w:r w:rsidRPr="00F6038C">
              <w:rPr>
                <w:color w:val="002060"/>
              </w:rPr>
              <w:t>08/01/2019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999026" w14:textId="77777777" w:rsidR="00A413DE" w:rsidRPr="00F6038C" w:rsidRDefault="00A413DE" w:rsidP="00A413DE">
            <w:pPr>
              <w:pStyle w:val="ROWTABELLA"/>
              <w:rPr>
                <w:color w:val="002060"/>
              </w:rPr>
            </w:pPr>
            <w:r w:rsidRPr="00F6038C">
              <w:rPr>
                <w:color w:val="002060"/>
              </w:rPr>
              <w:t>PALLONE PRESSOSTATICO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3BCC6F" w14:textId="77777777" w:rsidR="00A413DE" w:rsidRPr="00F6038C" w:rsidRDefault="00A413DE" w:rsidP="00A413DE">
            <w:pPr>
              <w:pStyle w:val="ROWTABELLA"/>
              <w:rPr>
                <w:color w:val="002060"/>
              </w:rPr>
            </w:pPr>
            <w:r w:rsidRPr="00F6038C">
              <w:rPr>
                <w:color w:val="002060"/>
              </w:rP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B1E94DD" w14:textId="77777777" w:rsidR="00A413DE" w:rsidRPr="00F6038C" w:rsidRDefault="00A413DE" w:rsidP="00A413DE">
            <w:pPr>
              <w:pStyle w:val="ROWTABELLA"/>
              <w:rPr>
                <w:color w:val="002060"/>
              </w:rPr>
            </w:pPr>
            <w:r w:rsidRPr="00F6038C">
              <w:rPr>
                <w:color w:val="002060"/>
              </w:rPr>
              <w:t>FRAZ. CASENUOVE DI OSIMO</w:t>
            </w:r>
          </w:p>
        </w:tc>
      </w:tr>
    </w:tbl>
    <w:p w14:paraId="5C6CD4A9" w14:textId="77777777" w:rsidR="00A413DE" w:rsidRPr="00B672CA" w:rsidRDefault="00A413DE" w:rsidP="00A413DE">
      <w:pPr>
        <w:pStyle w:val="breakline"/>
        <w:divId w:val="527259509"/>
        <w:rPr>
          <w:color w:val="002060"/>
        </w:rPr>
      </w:pPr>
    </w:p>
    <w:p w14:paraId="56273B7F" w14:textId="77777777" w:rsidR="00A413DE" w:rsidRPr="00B672CA" w:rsidRDefault="00A413DE" w:rsidP="00A413DE">
      <w:pPr>
        <w:pStyle w:val="TITOLOCAMPIONATO"/>
        <w:shd w:val="clear" w:color="auto" w:fill="CCCCCC"/>
        <w:spacing w:before="80" w:after="40"/>
        <w:divId w:val="527259509"/>
        <w:rPr>
          <w:color w:val="002060"/>
        </w:rPr>
      </w:pPr>
      <w:r w:rsidRPr="00B672CA">
        <w:rPr>
          <w:color w:val="002060"/>
        </w:rPr>
        <w:t>UNDER 17 C5 REGIONALI MASCHILI</w:t>
      </w:r>
    </w:p>
    <w:p w14:paraId="7A05255D" w14:textId="135D7363" w:rsidR="00E81DAD" w:rsidRPr="00A35802" w:rsidRDefault="00E81DAD" w:rsidP="00E81DAD">
      <w:pPr>
        <w:pStyle w:val="TITOLOPRINC"/>
        <w:divId w:val="527259509"/>
        <w:rPr>
          <w:color w:val="002060"/>
        </w:rPr>
      </w:pPr>
      <w:r>
        <w:rPr>
          <w:color w:val="002060"/>
        </w:rPr>
        <w:t>RECUPERO</w:t>
      </w:r>
      <w:r w:rsidRPr="00A35802">
        <w:rPr>
          <w:color w:val="002060"/>
        </w:rPr>
        <w:t xml:space="preserve"> GARE</w:t>
      </w:r>
    </w:p>
    <w:p w14:paraId="32775DFE" w14:textId="03204BE0" w:rsidR="00E81DAD" w:rsidRPr="00A35802" w:rsidRDefault="00E81DAD" w:rsidP="00E81DAD">
      <w:pPr>
        <w:pStyle w:val="Corpodeltesto21"/>
        <w:divId w:val="527259509"/>
        <w:rPr>
          <w:rFonts w:ascii="Arial" w:hAnsi="Arial" w:cs="Arial"/>
          <w:b/>
          <w:color w:val="002060"/>
          <w:sz w:val="22"/>
          <w:szCs w:val="22"/>
          <w:u w:val="single"/>
        </w:rPr>
      </w:pPr>
      <w:r w:rsidRPr="00A35802">
        <w:rPr>
          <w:rFonts w:ascii="Arial" w:hAnsi="Arial" w:cs="Arial"/>
          <w:b/>
          <w:color w:val="002060"/>
          <w:sz w:val="22"/>
          <w:szCs w:val="22"/>
          <w:u w:val="single"/>
        </w:rPr>
        <w:t>GIRONE “</w:t>
      </w:r>
      <w:r>
        <w:rPr>
          <w:rFonts w:ascii="Arial" w:hAnsi="Arial" w:cs="Arial"/>
          <w:b/>
          <w:color w:val="002060"/>
          <w:sz w:val="22"/>
          <w:szCs w:val="22"/>
          <w:u w:val="single"/>
        </w:rPr>
        <w:t>B</w:t>
      </w:r>
      <w:r w:rsidRPr="00A35802">
        <w:rPr>
          <w:rFonts w:ascii="Arial" w:hAnsi="Arial" w:cs="Arial"/>
          <w:b/>
          <w:color w:val="002060"/>
          <w:sz w:val="22"/>
          <w:szCs w:val="22"/>
          <w:u w:val="single"/>
        </w:rPr>
        <w:t>”</w:t>
      </w:r>
    </w:p>
    <w:p w14:paraId="285DA0D5" w14:textId="77777777" w:rsidR="00E81DAD" w:rsidRPr="00A35802" w:rsidRDefault="00E81DAD" w:rsidP="00E81DAD">
      <w:pPr>
        <w:pStyle w:val="Corpodeltesto21"/>
        <w:divId w:val="527259509"/>
        <w:rPr>
          <w:rFonts w:ascii="Arial" w:hAnsi="Arial" w:cs="Arial"/>
          <w:color w:val="002060"/>
          <w:sz w:val="22"/>
          <w:szCs w:val="22"/>
        </w:rPr>
      </w:pPr>
    </w:p>
    <w:p w14:paraId="2AEFD0C4" w14:textId="181EE745" w:rsidR="00E81DAD" w:rsidRPr="00A35802" w:rsidRDefault="00E81DAD" w:rsidP="00E81DAD">
      <w:pPr>
        <w:pStyle w:val="Corpodeltesto21"/>
        <w:divId w:val="527259509"/>
        <w:rPr>
          <w:rFonts w:ascii="Arial" w:hAnsi="Arial" w:cs="Arial"/>
          <w:b/>
          <w:i/>
          <w:color w:val="002060"/>
          <w:sz w:val="22"/>
          <w:szCs w:val="22"/>
        </w:rPr>
      </w:pPr>
      <w:r>
        <w:rPr>
          <w:rFonts w:ascii="Arial" w:hAnsi="Arial" w:cs="Arial"/>
          <w:b/>
          <w:i/>
          <w:color w:val="002060"/>
          <w:sz w:val="22"/>
          <w:szCs w:val="22"/>
        </w:rPr>
        <w:t>XII^ GIORNATA</w:t>
      </w:r>
    </w:p>
    <w:p w14:paraId="4D28AA52" w14:textId="77777777" w:rsidR="00E81DAD" w:rsidRPr="00A35802" w:rsidRDefault="00E81DAD" w:rsidP="00E81DAD">
      <w:pPr>
        <w:pStyle w:val="Corpodeltesto21"/>
        <w:divId w:val="527259509"/>
        <w:rPr>
          <w:rFonts w:ascii="Arial" w:hAnsi="Arial" w:cs="Arial"/>
          <w:color w:val="002060"/>
          <w:sz w:val="22"/>
          <w:szCs w:val="22"/>
        </w:rPr>
      </w:pPr>
    </w:p>
    <w:p w14:paraId="6FA2DAFD" w14:textId="725E5D1C" w:rsidR="00E81DAD" w:rsidRPr="00E81DAD" w:rsidRDefault="00E81DAD" w:rsidP="00E81DAD">
      <w:pPr>
        <w:pStyle w:val="Corpodeltesto21"/>
        <w:divId w:val="527259509"/>
        <w:rPr>
          <w:rFonts w:ascii="Arial" w:hAnsi="Arial" w:cs="Arial"/>
          <w:color w:val="002060"/>
          <w:sz w:val="22"/>
          <w:szCs w:val="22"/>
        </w:rPr>
      </w:pPr>
      <w:r w:rsidRPr="00A35802">
        <w:rPr>
          <w:rFonts w:ascii="Arial" w:hAnsi="Arial" w:cs="Arial"/>
          <w:color w:val="002060"/>
          <w:sz w:val="22"/>
          <w:szCs w:val="22"/>
        </w:rPr>
        <w:t xml:space="preserve">La gara </w:t>
      </w:r>
      <w:r>
        <w:rPr>
          <w:rFonts w:ascii="Arial" w:hAnsi="Arial" w:cs="Arial"/>
          <w:b/>
          <w:color w:val="002060"/>
          <w:sz w:val="22"/>
          <w:szCs w:val="22"/>
        </w:rPr>
        <w:t>L’ALTRO SPORT CALCIO A 5 – FERMO SSD ARL</w:t>
      </w:r>
      <w:r w:rsidRPr="00A35802">
        <w:rPr>
          <w:rFonts w:ascii="Arial" w:hAnsi="Arial" w:cs="Arial"/>
          <w:b/>
          <w:color w:val="002060"/>
          <w:sz w:val="22"/>
          <w:szCs w:val="22"/>
        </w:rPr>
        <w:t xml:space="preserve"> </w:t>
      </w:r>
      <w:r w:rsidRPr="00A35802">
        <w:rPr>
          <w:rFonts w:ascii="Arial" w:hAnsi="Arial" w:cs="Arial"/>
          <w:color w:val="002060"/>
          <w:sz w:val="22"/>
          <w:szCs w:val="22"/>
        </w:rPr>
        <w:t xml:space="preserve">sarà disputata </w:t>
      </w:r>
      <w:r>
        <w:rPr>
          <w:rFonts w:ascii="Arial" w:hAnsi="Arial" w:cs="Arial"/>
          <w:b/>
          <w:color w:val="002060"/>
          <w:sz w:val="22"/>
          <w:szCs w:val="22"/>
        </w:rPr>
        <w:t>MARTEDI’ 08/</w:t>
      </w:r>
      <w:r w:rsidRPr="00A35802">
        <w:rPr>
          <w:rFonts w:ascii="Arial" w:hAnsi="Arial" w:cs="Arial"/>
          <w:b/>
          <w:color w:val="002060"/>
          <w:sz w:val="22"/>
          <w:szCs w:val="22"/>
        </w:rPr>
        <w:t>01/2019</w:t>
      </w:r>
      <w:r w:rsidRPr="00A35802">
        <w:rPr>
          <w:rFonts w:ascii="Arial" w:hAnsi="Arial" w:cs="Arial"/>
          <w:color w:val="002060"/>
          <w:sz w:val="22"/>
          <w:szCs w:val="22"/>
        </w:rPr>
        <w:t xml:space="preserve"> </w:t>
      </w:r>
      <w:r w:rsidRPr="00A35802">
        <w:rPr>
          <w:rFonts w:ascii="Arial" w:hAnsi="Arial" w:cs="Arial"/>
          <w:color w:val="002060"/>
          <w:sz w:val="22"/>
          <w:szCs w:val="22"/>
        </w:rPr>
        <w:lastRenderedPageBreak/>
        <w:t xml:space="preserve">alle </w:t>
      </w:r>
      <w:r w:rsidRPr="00A35802">
        <w:rPr>
          <w:rFonts w:ascii="Arial" w:hAnsi="Arial" w:cs="Arial"/>
          <w:b/>
          <w:color w:val="002060"/>
          <w:sz w:val="22"/>
          <w:szCs w:val="22"/>
        </w:rPr>
        <w:t xml:space="preserve">ore </w:t>
      </w:r>
      <w:r>
        <w:rPr>
          <w:rFonts w:ascii="Arial" w:hAnsi="Arial" w:cs="Arial"/>
          <w:b/>
          <w:color w:val="002060"/>
          <w:sz w:val="22"/>
          <w:szCs w:val="22"/>
        </w:rPr>
        <w:t>18:30</w:t>
      </w:r>
      <w:r w:rsidRPr="00A35802">
        <w:rPr>
          <w:rFonts w:ascii="Arial" w:hAnsi="Arial" w:cs="Arial"/>
          <w:color w:val="002060"/>
          <w:sz w:val="22"/>
          <w:szCs w:val="22"/>
        </w:rPr>
        <w:t>,</w:t>
      </w:r>
      <w:r w:rsidRPr="00A35802">
        <w:rPr>
          <w:rFonts w:ascii="Arial" w:hAnsi="Arial" w:cs="Arial"/>
          <w:b/>
          <w:color w:val="002060"/>
          <w:sz w:val="22"/>
          <w:szCs w:val="22"/>
        </w:rPr>
        <w:t xml:space="preserve"> </w:t>
      </w:r>
      <w:r>
        <w:rPr>
          <w:rFonts w:ascii="Arial" w:hAnsi="Arial" w:cs="Arial"/>
          <w:color w:val="002060"/>
          <w:sz w:val="22"/>
          <w:szCs w:val="22"/>
        </w:rPr>
        <w:t>stesso campo.</w:t>
      </w:r>
    </w:p>
    <w:p w14:paraId="3A226AC0" w14:textId="77777777" w:rsidR="00A413DE" w:rsidRPr="00B672CA" w:rsidRDefault="00A413DE" w:rsidP="00A413DE">
      <w:pPr>
        <w:pStyle w:val="TITOLOPRINC"/>
        <w:divId w:val="527259509"/>
        <w:rPr>
          <w:color w:val="002060"/>
        </w:rPr>
      </w:pPr>
      <w:r w:rsidRPr="00B672CA">
        <w:rPr>
          <w:color w:val="002060"/>
        </w:rPr>
        <w:t>RISULTATI</w:t>
      </w:r>
    </w:p>
    <w:p w14:paraId="55662C01" w14:textId="77777777" w:rsidR="00A413DE" w:rsidRPr="00B672CA" w:rsidRDefault="00A413DE" w:rsidP="00A413DE">
      <w:pPr>
        <w:pStyle w:val="breakline"/>
        <w:divId w:val="527259509"/>
        <w:rPr>
          <w:color w:val="002060"/>
        </w:rPr>
      </w:pPr>
    </w:p>
    <w:p w14:paraId="4BB2FD8D" w14:textId="77777777" w:rsidR="00A413DE" w:rsidRPr="00B672CA" w:rsidRDefault="00A413DE" w:rsidP="00A413DE">
      <w:pPr>
        <w:pStyle w:val="SOTTOTITOLOCAMPIONATO1"/>
        <w:divId w:val="527259509"/>
        <w:rPr>
          <w:color w:val="002060"/>
        </w:rPr>
      </w:pPr>
      <w:r w:rsidRPr="00B672CA">
        <w:rPr>
          <w:color w:val="002060"/>
        </w:rPr>
        <w:t>RISULTATI UFFICIALI GARE DEL 22/12/2018</w:t>
      </w:r>
    </w:p>
    <w:p w14:paraId="2CB5E63C" w14:textId="77777777" w:rsidR="00A413DE" w:rsidRPr="00B672CA" w:rsidRDefault="00A413DE" w:rsidP="00A413DE">
      <w:pPr>
        <w:pStyle w:val="SOTTOTITOLOCAMPIONATO2"/>
        <w:divId w:val="527259509"/>
        <w:rPr>
          <w:color w:val="002060"/>
        </w:rPr>
      </w:pPr>
      <w:r w:rsidRPr="00B672CA">
        <w:rPr>
          <w:color w:val="002060"/>
        </w:rPr>
        <w:t>Si trascrivono qui di seguito i risultati ufficiali delle gare disputate</w:t>
      </w:r>
    </w:p>
    <w:p w14:paraId="594E67BC" w14:textId="77777777" w:rsidR="00A413DE" w:rsidRPr="00B672CA" w:rsidRDefault="00A413DE" w:rsidP="00A413D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A413DE" w:rsidRPr="00B672CA" w14:paraId="18EC4DA1" w14:textId="77777777" w:rsidTr="00A413D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413DE" w:rsidRPr="00B672CA" w14:paraId="68BC45CA" w14:textId="77777777" w:rsidTr="00A413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EE6C44" w14:textId="77777777" w:rsidR="00A413DE" w:rsidRPr="00B672CA" w:rsidRDefault="00A413DE" w:rsidP="00A413DE">
                  <w:pPr>
                    <w:pStyle w:val="HEADERTABELLA"/>
                    <w:rPr>
                      <w:color w:val="002060"/>
                    </w:rPr>
                  </w:pPr>
                  <w:r w:rsidRPr="00B672CA">
                    <w:rPr>
                      <w:color w:val="002060"/>
                    </w:rPr>
                    <w:t>GIRONE A - 12 Giornata - A</w:t>
                  </w:r>
                </w:p>
              </w:tc>
            </w:tr>
            <w:tr w:rsidR="00A413DE" w:rsidRPr="00B672CA" w14:paraId="00F2BAA1" w14:textId="77777777" w:rsidTr="00A413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9CE5577" w14:textId="77777777" w:rsidR="00A413DE" w:rsidRPr="00B672CA" w:rsidRDefault="00A413DE" w:rsidP="00A413DE">
                  <w:pPr>
                    <w:pStyle w:val="ROWTABELLA"/>
                    <w:rPr>
                      <w:color w:val="002060"/>
                    </w:rPr>
                  </w:pPr>
                  <w:r w:rsidRPr="00B672CA">
                    <w:rPr>
                      <w:color w:val="002060"/>
                    </w:rPr>
                    <w:t>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BB16C1B" w14:textId="77777777" w:rsidR="00A413DE" w:rsidRPr="00B672CA" w:rsidRDefault="00A413DE" w:rsidP="00A413DE">
                  <w:pPr>
                    <w:pStyle w:val="ROWTABELLA"/>
                    <w:rPr>
                      <w:color w:val="002060"/>
                    </w:rPr>
                  </w:pPr>
                  <w:r w:rsidRPr="00B672CA">
                    <w:rPr>
                      <w:color w:val="002060"/>
                    </w:rPr>
                    <w:t>- ITALSERVICE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8D124B" w14:textId="77777777" w:rsidR="00A413DE" w:rsidRPr="00B672CA" w:rsidRDefault="00A413DE" w:rsidP="00A413DE">
                  <w:pPr>
                    <w:pStyle w:val="ROWTABELLA"/>
                    <w:jc w:val="center"/>
                    <w:rPr>
                      <w:color w:val="002060"/>
                    </w:rPr>
                  </w:pPr>
                  <w:r w:rsidRPr="00B672CA">
                    <w:rPr>
                      <w:color w:val="002060"/>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F03697D" w14:textId="77777777" w:rsidR="00A413DE" w:rsidRPr="00B672CA" w:rsidRDefault="00A413DE" w:rsidP="00A413DE">
                  <w:pPr>
                    <w:pStyle w:val="ROWTABELLA"/>
                    <w:jc w:val="center"/>
                    <w:rPr>
                      <w:color w:val="002060"/>
                    </w:rPr>
                  </w:pPr>
                  <w:r w:rsidRPr="00B672CA">
                    <w:rPr>
                      <w:color w:val="002060"/>
                    </w:rPr>
                    <w:t> </w:t>
                  </w:r>
                </w:p>
              </w:tc>
            </w:tr>
            <w:tr w:rsidR="00A413DE" w:rsidRPr="00B672CA" w14:paraId="7B1B854B"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AEE65BC" w14:textId="77777777" w:rsidR="00A413DE" w:rsidRPr="00B672CA" w:rsidRDefault="00A413DE" w:rsidP="00A413DE">
                  <w:pPr>
                    <w:pStyle w:val="ROWTABELLA"/>
                    <w:rPr>
                      <w:color w:val="002060"/>
                    </w:rPr>
                  </w:pPr>
                  <w:r w:rsidRPr="00B672CA">
                    <w:rPr>
                      <w:color w:val="002060"/>
                    </w:rPr>
                    <w:t>AUDAX 1970 S.ANGELO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6C1E6CB" w14:textId="77777777" w:rsidR="00A413DE" w:rsidRPr="00B672CA" w:rsidRDefault="00A413DE" w:rsidP="00A413DE">
                  <w:pPr>
                    <w:pStyle w:val="ROWTABELLA"/>
                    <w:rPr>
                      <w:color w:val="002060"/>
                    </w:rPr>
                  </w:pPr>
                  <w:r w:rsidRPr="00B672CA">
                    <w:rPr>
                      <w:color w:val="002060"/>
                    </w:rPr>
                    <w:t>- C.U.S. ANCONA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7BFC4BF" w14:textId="77777777" w:rsidR="00A413DE" w:rsidRPr="00B672CA" w:rsidRDefault="00A413DE" w:rsidP="00A413DE">
                  <w:pPr>
                    <w:pStyle w:val="ROWTABELLA"/>
                    <w:jc w:val="center"/>
                    <w:rPr>
                      <w:color w:val="002060"/>
                    </w:rPr>
                  </w:pPr>
                  <w:r w:rsidRPr="00B672CA">
                    <w:rPr>
                      <w:color w:val="002060"/>
                    </w:rPr>
                    <w:t>4 - 5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2EBCCC6" w14:textId="77777777" w:rsidR="00A413DE" w:rsidRPr="00B672CA" w:rsidRDefault="00A413DE" w:rsidP="00A413DE">
                  <w:pPr>
                    <w:pStyle w:val="ROWTABELLA"/>
                    <w:jc w:val="center"/>
                    <w:rPr>
                      <w:color w:val="002060"/>
                    </w:rPr>
                  </w:pPr>
                  <w:r w:rsidRPr="00B672CA">
                    <w:rPr>
                      <w:color w:val="002060"/>
                    </w:rPr>
                    <w:t> </w:t>
                  </w:r>
                </w:p>
              </w:tc>
            </w:tr>
            <w:tr w:rsidR="00A413DE" w:rsidRPr="00B672CA" w14:paraId="2870B458"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9D58561" w14:textId="77777777" w:rsidR="00A413DE" w:rsidRPr="00B672CA" w:rsidRDefault="00A413DE" w:rsidP="00A413DE">
                  <w:pPr>
                    <w:pStyle w:val="ROWTABELLA"/>
                    <w:rPr>
                      <w:color w:val="002060"/>
                    </w:rPr>
                  </w:pPr>
                  <w:r w:rsidRPr="00B672CA">
                    <w:rPr>
                      <w:color w:val="002060"/>
                    </w:rPr>
                    <w:t>(1) ETA BETA FOOTBALL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F6AD33F" w14:textId="77777777" w:rsidR="00A413DE" w:rsidRPr="00B672CA" w:rsidRDefault="00A413DE" w:rsidP="00A413DE">
                  <w:pPr>
                    <w:pStyle w:val="ROWTABELLA"/>
                    <w:rPr>
                      <w:color w:val="002060"/>
                    </w:rPr>
                  </w:pPr>
                  <w:r w:rsidRPr="00B672CA">
                    <w:rPr>
                      <w:color w:val="002060"/>
                    </w:rPr>
                    <w:t>- CALCETTO NUMANA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036FF24" w14:textId="77777777" w:rsidR="00A413DE" w:rsidRPr="00B672CA" w:rsidRDefault="00A413DE" w:rsidP="00A413DE">
                  <w:pPr>
                    <w:pStyle w:val="ROWTABELLA"/>
                    <w:jc w:val="center"/>
                    <w:rPr>
                      <w:color w:val="002060"/>
                    </w:rPr>
                  </w:pPr>
                  <w:r w:rsidRPr="00B672CA">
                    <w:rPr>
                      <w:color w:val="002060"/>
                    </w:rPr>
                    <w:t>11 - 1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8E6C717" w14:textId="77777777" w:rsidR="00A413DE" w:rsidRPr="00B672CA" w:rsidRDefault="00A413DE" w:rsidP="00A413DE">
                  <w:pPr>
                    <w:pStyle w:val="ROWTABELLA"/>
                    <w:jc w:val="center"/>
                    <w:rPr>
                      <w:color w:val="002060"/>
                    </w:rPr>
                  </w:pPr>
                  <w:r w:rsidRPr="00B672CA">
                    <w:rPr>
                      <w:color w:val="002060"/>
                    </w:rPr>
                    <w:t> </w:t>
                  </w:r>
                </w:p>
              </w:tc>
            </w:tr>
            <w:tr w:rsidR="00A413DE" w:rsidRPr="00B672CA" w14:paraId="6EA1D7BE"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6C366EB" w14:textId="77777777" w:rsidR="00A413DE" w:rsidRPr="00B672CA" w:rsidRDefault="00A413DE" w:rsidP="00A413DE">
                  <w:pPr>
                    <w:pStyle w:val="ROWTABELLA"/>
                    <w:rPr>
                      <w:color w:val="002060"/>
                    </w:rPr>
                  </w:pPr>
                  <w:r w:rsidRPr="00B672CA">
                    <w:rPr>
                      <w:color w:val="002060"/>
                    </w:rPr>
                    <w:t>(1) FFJ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14FFBC6" w14:textId="77777777" w:rsidR="00A413DE" w:rsidRPr="00B672CA" w:rsidRDefault="00A413DE" w:rsidP="00A413DE">
                  <w:pPr>
                    <w:pStyle w:val="ROWTABELLA"/>
                    <w:rPr>
                      <w:color w:val="002060"/>
                    </w:rPr>
                  </w:pPr>
                  <w:r w:rsidRPr="00B672CA">
                    <w:rPr>
                      <w:color w:val="002060"/>
                    </w:rPr>
                    <w:t>- REAL S.COSTANZO CALCIO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47A8976" w14:textId="77777777" w:rsidR="00A413DE" w:rsidRPr="00B672CA" w:rsidRDefault="00A413DE" w:rsidP="00A413DE">
                  <w:pPr>
                    <w:pStyle w:val="ROWTABELLA"/>
                    <w:jc w:val="center"/>
                    <w:rPr>
                      <w:color w:val="002060"/>
                    </w:rPr>
                  </w:pPr>
                  <w:r w:rsidRPr="00B672CA">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BF845FD" w14:textId="77777777" w:rsidR="00A413DE" w:rsidRPr="00B672CA" w:rsidRDefault="00A413DE" w:rsidP="00A413DE">
                  <w:pPr>
                    <w:pStyle w:val="ROWTABELLA"/>
                    <w:jc w:val="center"/>
                    <w:rPr>
                      <w:color w:val="002060"/>
                    </w:rPr>
                  </w:pPr>
                  <w:r w:rsidRPr="00B672CA">
                    <w:rPr>
                      <w:color w:val="002060"/>
                    </w:rPr>
                    <w:t> </w:t>
                  </w:r>
                </w:p>
              </w:tc>
            </w:tr>
            <w:tr w:rsidR="00A413DE" w:rsidRPr="00B672CA" w14:paraId="527DFF6B"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1DE9640" w14:textId="77777777" w:rsidR="00A413DE" w:rsidRPr="00B672CA" w:rsidRDefault="00A413DE" w:rsidP="00A413DE">
                  <w:pPr>
                    <w:pStyle w:val="ROWTABELLA"/>
                    <w:rPr>
                      <w:color w:val="002060"/>
                    </w:rPr>
                  </w:pPr>
                  <w:r w:rsidRPr="00B672CA">
                    <w:rPr>
                      <w:color w:val="002060"/>
                    </w:rPr>
                    <w:t>REAL FABRIANO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336E366" w14:textId="77777777" w:rsidR="00A413DE" w:rsidRPr="00B672CA" w:rsidRDefault="00A413DE" w:rsidP="00A413DE">
                  <w:pPr>
                    <w:pStyle w:val="ROWTABELLA"/>
                    <w:rPr>
                      <w:color w:val="002060"/>
                    </w:rPr>
                  </w:pPr>
                  <w:r w:rsidRPr="00B672CA">
                    <w:rPr>
                      <w:color w:val="002060"/>
                    </w:rPr>
                    <w:t>- DINAMIS 1990</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BBEAB34" w14:textId="77777777" w:rsidR="00A413DE" w:rsidRPr="00B672CA" w:rsidRDefault="00A413DE" w:rsidP="00A413DE">
                  <w:pPr>
                    <w:pStyle w:val="ROWTABELLA"/>
                    <w:jc w:val="center"/>
                    <w:rPr>
                      <w:color w:val="002060"/>
                    </w:rPr>
                  </w:pPr>
                  <w:r w:rsidRPr="00B672CA">
                    <w:rPr>
                      <w:color w:val="002060"/>
                    </w:rPr>
                    <w:t>8 - 3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CBAB9FD" w14:textId="77777777" w:rsidR="00A413DE" w:rsidRPr="00B672CA" w:rsidRDefault="00A413DE" w:rsidP="00A413DE">
                  <w:pPr>
                    <w:pStyle w:val="ROWTABELLA"/>
                    <w:jc w:val="center"/>
                    <w:rPr>
                      <w:color w:val="002060"/>
                    </w:rPr>
                  </w:pPr>
                  <w:r w:rsidRPr="00B672CA">
                    <w:rPr>
                      <w:color w:val="002060"/>
                    </w:rPr>
                    <w:t> </w:t>
                  </w:r>
                </w:p>
              </w:tc>
            </w:tr>
            <w:tr w:rsidR="00A413DE" w:rsidRPr="00B672CA" w14:paraId="3CB5816E" w14:textId="77777777" w:rsidTr="00A413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6BC83E9" w14:textId="77777777" w:rsidR="00A413DE" w:rsidRPr="00B672CA" w:rsidRDefault="00A413DE" w:rsidP="00A413DE">
                  <w:pPr>
                    <w:pStyle w:val="ROWTABELLA"/>
                    <w:rPr>
                      <w:color w:val="002060"/>
                    </w:rPr>
                  </w:pPr>
                  <w:r w:rsidRPr="00B672CA">
                    <w:rPr>
                      <w:color w:val="002060"/>
                    </w:rPr>
                    <w:t>TAVERNELLE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91D6BE5" w14:textId="77777777" w:rsidR="00A413DE" w:rsidRPr="00B672CA" w:rsidRDefault="00A413DE" w:rsidP="00A413DE">
                  <w:pPr>
                    <w:pStyle w:val="ROWTABELLA"/>
                    <w:rPr>
                      <w:color w:val="002060"/>
                    </w:rPr>
                  </w:pPr>
                  <w:r w:rsidRPr="00B672CA">
                    <w:rPr>
                      <w:color w:val="002060"/>
                    </w:rPr>
                    <w:t>- VIRTUS TEAM SOC.COOP.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8C0F966" w14:textId="77777777" w:rsidR="00A413DE" w:rsidRPr="00B672CA" w:rsidRDefault="00A413DE" w:rsidP="00A413DE">
                  <w:pPr>
                    <w:pStyle w:val="ROWTABELLA"/>
                    <w:jc w:val="center"/>
                    <w:rPr>
                      <w:color w:val="002060"/>
                    </w:rPr>
                  </w:pPr>
                  <w:r w:rsidRPr="00B672CA">
                    <w:rPr>
                      <w:color w:val="002060"/>
                    </w:rPr>
                    <w:t>1 - 7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E2C8349" w14:textId="77777777" w:rsidR="00A413DE" w:rsidRPr="00B672CA" w:rsidRDefault="00A413DE" w:rsidP="00A413DE">
                  <w:pPr>
                    <w:pStyle w:val="ROWTABELLA"/>
                    <w:jc w:val="center"/>
                    <w:rPr>
                      <w:color w:val="002060"/>
                    </w:rPr>
                  </w:pPr>
                  <w:r w:rsidRPr="00B672CA">
                    <w:rPr>
                      <w:color w:val="002060"/>
                    </w:rPr>
                    <w:t> </w:t>
                  </w:r>
                </w:p>
              </w:tc>
            </w:tr>
            <w:tr w:rsidR="00A413DE" w:rsidRPr="00B672CA" w14:paraId="367ED32F" w14:textId="77777777" w:rsidTr="00A413DE">
              <w:tc>
                <w:tcPr>
                  <w:tcW w:w="4700" w:type="dxa"/>
                  <w:gridSpan w:val="4"/>
                  <w:tcBorders>
                    <w:top w:val="nil"/>
                    <w:left w:val="nil"/>
                    <w:bottom w:val="nil"/>
                    <w:right w:val="nil"/>
                  </w:tcBorders>
                  <w:tcMar>
                    <w:top w:w="20" w:type="dxa"/>
                    <w:left w:w="20" w:type="dxa"/>
                    <w:bottom w:w="20" w:type="dxa"/>
                    <w:right w:w="20" w:type="dxa"/>
                  </w:tcMar>
                  <w:vAlign w:val="center"/>
                </w:tcPr>
                <w:p w14:paraId="1A3320D2" w14:textId="77777777" w:rsidR="00A413DE" w:rsidRPr="00B672CA" w:rsidRDefault="00A413DE" w:rsidP="00A413DE">
                  <w:pPr>
                    <w:pStyle w:val="ROWTABELLA"/>
                    <w:rPr>
                      <w:color w:val="002060"/>
                    </w:rPr>
                  </w:pPr>
                  <w:r w:rsidRPr="00B672CA">
                    <w:rPr>
                      <w:color w:val="002060"/>
                    </w:rPr>
                    <w:t>(1) - disputata il 23/12/2018</w:t>
                  </w:r>
                </w:p>
              </w:tc>
            </w:tr>
          </w:tbl>
          <w:p w14:paraId="3A788313" w14:textId="77777777" w:rsidR="00A413DE" w:rsidRPr="00B672CA" w:rsidRDefault="00A413DE" w:rsidP="00A413DE">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413DE" w:rsidRPr="00B672CA" w14:paraId="5EE75A80" w14:textId="77777777" w:rsidTr="00A413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4930F1" w14:textId="77777777" w:rsidR="00A413DE" w:rsidRPr="00B672CA" w:rsidRDefault="00A413DE" w:rsidP="00A413DE">
                  <w:pPr>
                    <w:pStyle w:val="HEADERTABELLA"/>
                    <w:rPr>
                      <w:color w:val="002060"/>
                    </w:rPr>
                  </w:pPr>
                  <w:r w:rsidRPr="00B672CA">
                    <w:rPr>
                      <w:color w:val="002060"/>
                    </w:rPr>
                    <w:t>GIRONE B - 12 Giornata - A</w:t>
                  </w:r>
                </w:p>
              </w:tc>
            </w:tr>
            <w:tr w:rsidR="00A413DE" w:rsidRPr="00B672CA" w14:paraId="1D0D9291" w14:textId="77777777" w:rsidTr="00A413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C87CF3E" w14:textId="77777777" w:rsidR="00A413DE" w:rsidRPr="00B672CA" w:rsidRDefault="00A413DE" w:rsidP="00A413DE">
                  <w:pPr>
                    <w:pStyle w:val="ROWTABELLA"/>
                    <w:rPr>
                      <w:color w:val="002060"/>
                    </w:rPr>
                  </w:pPr>
                  <w:r w:rsidRPr="00B672CA">
                    <w:rPr>
                      <w:color w:val="002060"/>
                    </w:rPr>
                    <w:t>ACLI VILLA MUSONE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266932" w14:textId="77777777" w:rsidR="00A413DE" w:rsidRPr="00B672CA" w:rsidRDefault="00A413DE" w:rsidP="00A413DE">
                  <w:pPr>
                    <w:pStyle w:val="ROWTABELLA"/>
                    <w:rPr>
                      <w:color w:val="002060"/>
                    </w:rPr>
                  </w:pPr>
                  <w:r w:rsidRPr="00B672CA">
                    <w:rPr>
                      <w:color w:val="002060"/>
                    </w:rPr>
                    <w:t>- HELVIA RECINA FUTSAL RECA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99E7DC1" w14:textId="77777777" w:rsidR="00A413DE" w:rsidRPr="00B672CA" w:rsidRDefault="00A413DE" w:rsidP="00A413DE">
                  <w:pPr>
                    <w:pStyle w:val="ROWTABELLA"/>
                    <w:jc w:val="center"/>
                    <w:rPr>
                      <w:color w:val="002060"/>
                    </w:rPr>
                  </w:pPr>
                  <w:r w:rsidRPr="00B672CA">
                    <w:rPr>
                      <w:color w:val="002060"/>
                    </w:rPr>
                    <w:t>3 - 13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04B1FBE" w14:textId="77777777" w:rsidR="00A413DE" w:rsidRPr="00B672CA" w:rsidRDefault="00A413DE" w:rsidP="00A413DE">
                  <w:pPr>
                    <w:pStyle w:val="ROWTABELLA"/>
                    <w:jc w:val="center"/>
                    <w:rPr>
                      <w:color w:val="002060"/>
                    </w:rPr>
                  </w:pPr>
                  <w:r w:rsidRPr="00B672CA">
                    <w:rPr>
                      <w:color w:val="002060"/>
                    </w:rPr>
                    <w:t> </w:t>
                  </w:r>
                </w:p>
              </w:tc>
            </w:tr>
            <w:tr w:rsidR="00A413DE" w:rsidRPr="00B672CA" w14:paraId="44A07EB8"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CBC96A6" w14:textId="77777777" w:rsidR="00A413DE" w:rsidRPr="00B672CA" w:rsidRDefault="00A413DE" w:rsidP="00A413DE">
                  <w:pPr>
                    <w:pStyle w:val="ROWTABELLA"/>
                    <w:rPr>
                      <w:color w:val="002060"/>
                    </w:rPr>
                  </w:pPr>
                  <w:r w:rsidRPr="00B672CA">
                    <w:rPr>
                      <w:color w:val="002060"/>
                    </w:rPr>
                    <w:t>(1) AMICI 84</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9EC2D34" w14:textId="77777777" w:rsidR="00A413DE" w:rsidRPr="00B672CA" w:rsidRDefault="00A413DE" w:rsidP="00A413DE">
                  <w:pPr>
                    <w:pStyle w:val="ROWTABELLA"/>
                    <w:rPr>
                      <w:color w:val="002060"/>
                    </w:rPr>
                  </w:pPr>
                  <w:r w:rsidRPr="00B672CA">
                    <w:rPr>
                      <w:color w:val="002060"/>
                    </w:rPr>
                    <w:t>- FUTSAL COBA SPORTIVA DIL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48F07FE" w14:textId="77777777" w:rsidR="00A413DE" w:rsidRPr="00B672CA" w:rsidRDefault="00A413DE" w:rsidP="00A413DE">
                  <w:pPr>
                    <w:pStyle w:val="ROWTABELLA"/>
                    <w:jc w:val="center"/>
                    <w:rPr>
                      <w:color w:val="002060"/>
                    </w:rPr>
                  </w:pPr>
                  <w:r w:rsidRPr="00B672CA">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E328EE4" w14:textId="77777777" w:rsidR="00A413DE" w:rsidRPr="00B672CA" w:rsidRDefault="00A413DE" w:rsidP="00A413DE">
                  <w:pPr>
                    <w:pStyle w:val="ROWTABELLA"/>
                    <w:jc w:val="center"/>
                    <w:rPr>
                      <w:color w:val="002060"/>
                    </w:rPr>
                  </w:pPr>
                  <w:r w:rsidRPr="00B672CA">
                    <w:rPr>
                      <w:color w:val="002060"/>
                    </w:rPr>
                    <w:t> </w:t>
                  </w:r>
                </w:p>
              </w:tc>
            </w:tr>
            <w:tr w:rsidR="00A413DE" w:rsidRPr="00B672CA" w14:paraId="65DB3D35"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C2A3408" w14:textId="77777777" w:rsidR="00A413DE" w:rsidRPr="00B672CA" w:rsidRDefault="00A413DE" w:rsidP="00A413DE">
                  <w:pPr>
                    <w:pStyle w:val="ROWTABELLA"/>
                    <w:rPr>
                      <w:color w:val="002060"/>
                    </w:rPr>
                  </w:pPr>
                  <w:r w:rsidRPr="00B672CA">
                    <w:rPr>
                      <w:color w:val="002060"/>
                    </w:rPr>
                    <w:t>FUTSAL FBC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A1AF2EB" w14:textId="77777777" w:rsidR="00A413DE" w:rsidRPr="00B672CA" w:rsidRDefault="00A413DE" w:rsidP="00A413DE">
                  <w:pPr>
                    <w:pStyle w:val="ROWTABELLA"/>
                    <w:rPr>
                      <w:color w:val="002060"/>
                    </w:rPr>
                  </w:pPr>
                  <w:r w:rsidRPr="00B672CA">
                    <w:rPr>
                      <w:color w:val="002060"/>
                    </w:rPr>
                    <w:t>- FUTSAL ASKL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6E5FD4F" w14:textId="77777777" w:rsidR="00A413DE" w:rsidRPr="00B672CA" w:rsidRDefault="00A413DE" w:rsidP="00A413DE">
                  <w:pPr>
                    <w:pStyle w:val="ROWTABELLA"/>
                    <w:jc w:val="center"/>
                    <w:rPr>
                      <w:color w:val="002060"/>
                    </w:rPr>
                  </w:pPr>
                  <w:r w:rsidRPr="00B672CA">
                    <w:rPr>
                      <w:color w:val="002060"/>
                    </w:rPr>
                    <w:t>3 - 8</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03394AB" w14:textId="77777777" w:rsidR="00A413DE" w:rsidRPr="00B672CA" w:rsidRDefault="00A413DE" w:rsidP="00A413DE">
                  <w:pPr>
                    <w:pStyle w:val="ROWTABELLA"/>
                    <w:jc w:val="center"/>
                    <w:rPr>
                      <w:color w:val="002060"/>
                    </w:rPr>
                  </w:pPr>
                  <w:r w:rsidRPr="00B672CA">
                    <w:rPr>
                      <w:color w:val="002060"/>
                    </w:rPr>
                    <w:t> </w:t>
                  </w:r>
                </w:p>
              </w:tc>
            </w:tr>
            <w:tr w:rsidR="00A413DE" w:rsidRPr="00B672CA" w14:paraId="6A0A5CAE"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6C81956" w14:textId="77777777" w:rsidR="00A413DE" w:rsidRPr="00B672CA" w:rsidRDefault="00A413DE" w:rsidP="00A413DE">
                  <w:pPr>
                    <w:pStyle w:val="ROWTABELLA"/>
                    <w:rPr>
                      <w:color w:val="002060"/>
                    </w:rPr>
                  </w:pPr>
                  <w:r w:rsidRPr="00B672CA">
                    <w:rPr>
                      <w:color w:val="002060"/>
                    </w:rPr>
                    <w:t>L ALTRO SPORT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580AE1D" w14:textId="77777777" w:rsidR="00A413DE" w:rsidRPr="00B672CA" w:rsidRDefault="00A413DE" w:rsidP="00A413DE">
                  <w:pPr>
                    <w:pStyle w:val="ROWTABELLA"/>
                    <w:rPr>
                      <w:color w:val="002060"/>
                    </w:rPr>
                  </w:pPr>
                  <w:r w:rsidRPr="00B672CA">
                    <w:rPr>
                      <w:color w:val="002060"/>
                    </w:rP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4A47F61" w14:textId="77777777" w:rsidR="00A413DE" w:rsidRPr="00B672CA" w:rsidRDefault="00A413DE" w:rsidP="00A413DE">
                  <w:pPr>
                    <w:pStyle w:val="ROWTABELLA"/>
                    <w:jc w:val="center"/>
                    <w:rPr>
                      <w:color w:val="002060"/>
                    </w:rPr>
                  </w:pPr>
                  <w:r w:rsidRPr="00B672CA">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5B774D9" w14:textId="77777777" w:rsidR="00A413DE" w:rsidRPr="00B672CA" w:rsidRDefault="00A413DE" w:rsidP="00A413DE">
                  <w:pPr>
                    <w:pStyle w:val="ROWTABELLA"/>
                    <w:jc w:val="center"/>
                    <w:rPr>
                      <w:color w:val="002060"/>
                    </w:rPr>
                  </w:pPr>
                  <w:r w:rsidRPr="00B672CA">
                    <w:rPr>
                      <w:color w:val="002060"/>
                    </w:rPr>
                    <w:t>M</w:t>
                  </w:r>
                </w:p>
              </w:tc>
            </w:tr>
            <w:tr w:rsidR="00A413DE" w:rsidRPr="00B672CA" w14:paraId="5B6EBCAC" w14:textId="77777777" w:rsidTr="00A413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A9273BA" w14:textId="77777777" w:rsidR="00A413DE" w:rsidRPr="00B672CA" w:rsidRDefault="00A413DE" w:rsidP="00A413DE">
                  <w:pPr>
                    <w:pStyle w:val="ROWTABELLA"/>
                    <w:rPr>
                      <w:color w:val="002060"/>
                    </w:rPr>
                  </w:pPr>
                  <w:r w:rsidRPr="00B672CA">
                    <w:rPr>
                      <w:color w:val="002060"/>
                    </w:rPr>
                    <w:t>(1) POLISPORTIVA GAGLIARDA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6E6B5B" w14:textId="77777777" w:rsidR="00A413DE" w:rsidRPr="00B672CA" w:rsidRDefault="00A413DE" w:rsidP="00A413DE">
                  <w:pPr>
                    <w:pStyle w:val="ROWTABELLA"/>
                    <w:rPr>
                      <w:color w:val="002060"/>
                    </w:rPr>
                  </w:pPr>
                  <w:r w:rsidRPr="00B672CA">
                    <w:rPr>
                      <w:color w:val="002060"/>
                    </w:rPr>
                    <w:t>- CANTINE RIUNITE CSI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A195228" w14:textId="77777777" w:rsidR="00A413DE" w:rsidRPr="00B672CA" w:rsidRDefault="00A413DE" w:rsidP="00A413DE">
                  <w:pPr>
                    <w:pStyle w:val="ROWTABELLA"/>
                    <w:jc w:val="center"/>
                    <w:rPr>
                      <w:color w:val="002060"/>
                    </w:rPr>
                  </w:pPr>
                  <w:r w:rsidRPr="00B672CA">
                    <w:rPr>
                      <w:color w:val="002060"/>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71A90B" w14:textId="77777777" w:rsidR="00A413DE" w:rsidRPr="00B672CA" w:rsidRDefault="00A413DE" w:rsidP="00A413DE">
                  <w:pPr>
                    <w:pStyle w:val="ROWTABELLA"/>
                    <w:jc w:val="center"/>
                    <w:rPr>
                      <w:color w:val="002060"/>
                    </w:rPr>
                  </w:pPr>
                  <w:r w:rsidRPr="00B672CA">
                    <w:rPr>
                      <w:color w:val="002060"/>
                    </w:rPr>
                    <w:t> </w:t>
                  </w:r>
                </w:p>
              </w:tc>
            </w:tr>
            <w:tr w:rsidR="00A413DE" w:rsidRPr="00B672CA" w14:paraId="05148181" w14:textId="77777777" w:rsidTr="00A413DE">
              <w:tc>
                <w:tcPr>
                  <w:tcW w:w="4700" w:type="dxa"/>
                  <w:gridSpan w:val="4"/>
                  <w:tcBorders>
                    <w:top w:val="nil"/>
                    <w:left w:val="nil"/>
                    <w:bottom w:val="nil"/>
                    <w:right w:val="nil"/>
                  </w:tcBorders>
                  <w:tcMar>
                    <w:top w:w="20" w:type="dxa"/>
                    <w:left w:w="20" w:type="dxa"/>
                    <w:bottom w:w="20" w:type="dxa"/>
                    <w:right w:w="20" w:type="dxa"/>
                  </w:tcMar>
                  <w:vAlign w:val="center"/>
                </w:tcPr>
                <w:p w14:paraId="4248FCBC" w14:textId="77777777" w:rsidR="00A413DE" w:rsidRPr="00B672CA" w:rsidRDefault="00A413DE" w:rsidP="00A413DE">
                  <w:pPr>
                    <w:pStyle w:val="ROWTABELLA"/>
                    <w:rPr>
                      <w:color w:val="002060"/>
                    </w:rPr>
                  </w:pPr>
                  <w:r w:rsidRPr="00B672CA">
                    <w:rPr>
                      <w:color w:val="002060"/>
                    </w:rPr>
                    <w:t>(1) - disputata il 23/12/2018</w:t>
                  </w:r>
                </w:p>
              </w:tc>
            </w:tr>
          </w:tbl>
          <w:p w14:paraId="7EB8F718" w14:textId="77777777" w:rsidR="00A413DE" w:rsidRPr="00B672CA" w:rsidRDefault="00A413DE" w:rsidP="00A413DE">
            <w:pPr>
              <w:rPr>
                <w:color w:val="002060"/>
              </w:rPr>
            </w:pPr>
          </w:p>
        </w:tc>
      </w:tr>
    </w:tbl>
    <w:p w14:paraId="3C6AE158" w14:textId="77777777" w:rsidR="00A413DE" w:rsidRPr="00B672CA" w:rsidRDefault="00A413DE" w:rsidP="00A413DE">
      <w:pPr>
        <w:pStyle w:val="breakline"/>
        <w:divId w:val="527259509"/>
        <w:rPr>
          <w:color w:val="002060"/>
        </w:rPr>
      </w:pPr>
    </w:p>
    <w:p w14:paraId="6B53CE39" w14:textId="77777777" w:rsidR="00A413DE" w:rsidRPr="00B672CA" w:rsidRDefault="00A413DE" w:rsidP="00A413DE">
      <w:pPr>
        <w:pStyle w:val="breakline"/>
        <w:divId w:val="527259509"/>
        <w:rPr>
          <w:color w:val="002060"/>
        </w:rPr>
      </w:pPr>
    </w:p>
    <w:p w14:paraId="091B5812" w14:textId="77777777" w:rsidR="00A413DE" w:rsidRPr="00B672CA" w:rsidRDefault="00A413DE" w:rsidP="00A413DE">
      <w:pPr>
        <w:pStyle w:val="TITOLOPRINC"/>
        <w:divId w:val="527259509"/>
        <w:rPr>
          <w:color w:val="002060"/>
        </w:rPr>
      </w:pPr>
      <w:r w:rsidRPr="00B672CA">
        <w:rPr>
          <w:color w:val="002060"/>
        </w:rPr>
        <w:t>GIUDICE SPORTIVO</w:t>
      </w:r>
    </w:p>
    <w:p w14:paraId="790E6BA6" w14:textId="77777777" w:rsidR="00A413DE" w:rsidRPr="00B672CA" w:rsidRDefault="00A413DE" w:rsidP="00A413DE">
      <w:pPr>
        <w:pStyle w:val="diffida"/>
        <w:divId w:val="527259509"/>
        <w:rPr>
          <w:color w:val="002060"/>
        </w:rPr>
      </w:pPr>
      <w:r w:rsidRPr="00B672CA">
        <w:rPr>
          <w:color w:val="002060"/>
        </w:rPr>
        <w:t>Il Giudice Sportivo, Avv. Claudio Romagnoli, nella seduta del 28/12/2018, ha adottato le decisioni che di seguito integralmente si riportano:</w:t>
      </w:r>
    </w:p>
    <w:p w14:paraId="3944B997" w14:textId="77777777" w:rsidR="00A413DE" w:rsidRPr="00B672CA" w:rsidRDefault="00A413DE" w:rsidP="00A413DE">
      <w:pPr>
        <w:pStyle w:val="titolo10"/>
        <w:divId w:val="527259509"/>
        <w:rPr>
          <w:color w:val="002060"/>
        </w:rPr>
      </w:pPr>
      <w:r w:rsidRPr="00B672CA">
        <w:rPr>
          <w:color w:val="002060"/>
        </w:rPr>
        <w:t xml:space="preserve">GARE DEL 22/12/2018 </w:t>
      </w:r>
    </w:p>
    <w:p w14:paraId="1C909A1E" w14:textId="77777777" w:rsidR="00A413DE" w:rsidRPr="00B672CA" w:rsidRDefault="00A413DE" w:rsidP="00A413DE">
      <w:pPr>
        <w:pStyle w:val="titolo6"/>
        <w:divId w:val="527259509"/>
        <w:rPr>
          <w:color w:val="002060"/>
        </w:rPr>
      </w:pPr>
      <w:r w:rsidRPr="00B672CA">
        <w:rPr>
          <w:color w:val="002060"/>
        </w:rPr>
        <w:t xml:space="preserve">DECISIONI DEL GIUDICE SPORTIVO </w:t>
      </w:r>
    </w:p>
    <w:p w14:paraId="72753694" w14:textId="77777777" w:rsidR="00A413DE" w:rsidRDefault="00A413DE" w:rsidP="00A413DE">
      <w:pPr>
        <w:pStyle w:val="diffida"/>
        <w:spacing w:before="80" w:beforeAutospacing="0" w:after="40" w:afterAutospacing="0"/>
        <w:jc w:val="left"/>
        <w:divId w:val="527259509"/>
        <w:rPr>
          <w:color w:val="002060"/>
        </w:rPr>
      </w:pPr>
      <w:r w:rsidRPr="00B672CA">
        <w:rPr>
          <w:color w:val="002060"/>
        </w:rPr>
        <w:t xml:space="preserve">gara del 22/12/2018 L ALTRO SPORT CALCIO A 5 - FERMO SSD ARL </w:t>
      </w:r>
      <w:r w:rsidRPr="00B672CA">
        <w:rPr>
          <w:color w:val="002060"/>
        </w:rPr>
        <w:br/>
        <w:t>Rilevato dal referto arbitral</w:t>
      </w:r>
      <w:r>
        <w:rPr>
          <w:color w:val="002060"/>
        </w:rPr>
        <w:t xml:space="preserve">e che la gara in oggetto non è </w:t>
      </w:r>
      <w:r w:rsidRPr="00B672CA">
        <w:rPr>
          <w:color w:val="002060"/>
        </w:rPr>
        <w:t>stata</w:t>
      </w:r>
      <w:r>
        <w:rPr>
          <w:color w:val="002060"/>
        </w:rPr>
        <w:t xml:space="preserve"> effettuata per impraticabilità</w:t>
      </w:r>
      <w:r w:rsidRPr="00B672CA">
        <w:rPr>
          <w:color w:val="002060"/>
        </w:rPr>
        <w:t xml:space="preserve"> del terreno di giuoco, </w:t>
      </w:r>
    </w:p>
    <w:p w14:paraId="15BBC920" w14:textId="77777777" w:rsidR="00A413DE" w:rsidRDefault="00A413DE" w:rsidP="00A413DE">
      <w:pPr>
        <w:pStyle w:val="diffida"/>
        <w:spacing w:before="80" w:beforeAutospacing="0" w:after="40" w:afterAutospacing="0"/>
        <w:jc w:val="center"/>
        <w:divId w:val="527259509"/>
        <w:rPr>
          <w:color w:val="002060"/>
        </w:rPr>
      </w:pPr>
      <w:r w:rsidRPr="00B672CA">
        <w:rPr>
          <w:color w:val="002060"/>
        </w:rPr>
        <w:t>si dispone</w:t>
      </w:r>
    </w:p>
    <w:p w14:paraId="601F7FC1" w14:textId="77777777" w:rsidR="00A413DE" w:rsidRPr="00B672CA" w:rsidRDefault="00A413DE" w:rsidP="00A413DE">
      <w:pPr>
        <w:pStyle w:val="diffida"/>
        <w:spacing w:before="80" w:beforeAutospacing="0" w:after="40" w:afterAutospacing="0"/>
        <w:jc w:val="left"/>
        <w:divId w:val="527259509"/>
        <w:rPr>
          <w:color w:val="002060"/>
        </w:rPr>
      </w:pPr>
      <w:r w:rsidRPr="00B672CA">
        <w:rPr>
          <w:color w:val="002060"/>
        </w:rPr>
        <w:t xml:space="preserve">la ripetizione della stessa dando mandato al Comitato Regionale Marche per l'effettuazione della medesima. </w:t>
      </w:r>
    </w:p>
    <w:p w14:paraId="3374F29F" w14:textId="77777777" w:rsidR="00A413DE" w:rsidRPr="00B672CA" w:rsidRDefault="00A413DE" w:rsidP="00A413DE">
      <w:pPr>
        <w:pStyle w:val="titolo7a"/>
        <w:divId w:val="527259509"/>
        <w:rPr>
          <w:color w:val="002060"/>
        </w:rPr>
      </w:pPr>
      <w:r w:rsidRPr="00B672CA">
        <w:rPr>
          <w:color w:val="002060"/>
        </w:rPr>
        <w:t xml:space="preserve">PROVVEDIMENTI DISCIPLINARI </w:t>
      </w:r>
    </w:p>
    <w:p w14:paraId="288C79A2" w14:textId="77777777" w:rsidR="00A413DE" w:rsidRPr="00B672CA" w:rsidRDefault="00A413DE" w:rsidP="00A413DE">
      <w:pPr>
        <w:pStyle w:val="TITOLO7B"/>
        <w:divId w:val="527259509"/>
        <w:rPr>
          <w:color w:val="002060"/>
        </w:rPr>
      </w:pPr>
      <w:r w:rsidRPr="00B672CA">
        <w:rPr>
          <w:color w:val="002060"/>
        </w:rPr>
        <w:t xml:space="preserve">In base alle risultanze degli atti ufficiali sono state deliberate le seguenti sanzioni disciplinari. </w:t>
      </w:r>
    </w:p>
    <w:p w14:paraId="3022F459" w14:textId="77777777" w:rsidR="00A413DE" w:rsidRPr="00B672CA" w:rsidRDefault="00A413DE" w:rsidP="00A413DE">
      <w:pPr>
        <w:pStyle w:val="titolo3"/>
        <w:divId w:val="527259509"/>
        <w:rPr>
          <w:color w:val="002060"/>
        </w:rPr>
      </w:pPr>
      <w:r w:rsidRPr="00B672CA">
        <w:rPr>
          <w:color w:val="002060"/>
        </w:rPr>
        <w:t xml:space="preserve">A CARICO CALCIATORI ESPULSI DAL CAMPO </w:t>
      </w:r>
    </w:p>
    <w:p w14:paraId="4804D286" w14:textId="77777777" w:rsidR="00A413DE" w:rsidRPr="00B672CA" w:rsidRDefault="00A413DE" w:rsidP="00A413DE">
      <w:pPr>
        <w:pStyle w:val="titolo20"/>
        <w:divId w:val="527259509"/>
        <w:rPr>
          <w:color w:val="002060"/>
        </w:rPr>
      </w:pPr>
      <w:r w:rsidRPr="00B672CA">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5B0F4D59" w14:textId="77777777" w:rsidTr="00A413DE">
        <w:trPr>
          <w:divId w:val="527259509"/>
        </w:trPr>
        <w:tc>
          <w:tcPr>
            <w:tcW w:w="2200" w:type="dxa"/>
            <w:tcMar>
              <w:top w:w="20" w:type="dxa"/>
              <w:left w:w="20" w:type="dxa"/>
              <w:bottom w:w="20" w:type="dxa"/>
              <w:right w:w="20" w:type="dxa"/>
            </w:tcMar>
            <w:vAlign w:val="center"/>
          </w:tcPr>
          <w:p w14:paraId="7C0D307F" w14:textId="77777777" w:rsidR="00A413DE" w:rsidRPr="00B672CA" w:rsidRDefault="00A413DE" w:rsidP="00A413DE">
            <w:pPr>
              <w:pStyle w:val="movimento"/>
              <w:rPr>
                <w:color w:val="002060"/>
              </w:rPr>
            </w:pPr>
            <w:r w:rsidRPr="00B672CA">
              <w:rPr>
                <w:color w:val="002060"/>
              </w:rPr>
              <w:t>CONTI THOMAS</w:t>
            </w:r>
          </w:p>
        </w:tc>
        <w:tc>
          <w:tcPr>
            <w:tcW w:w="2200" w:type="dxa"/>
            <w:tcMar>
              <w:top w:w="20" w:type="dxa"/>
              <w:left w:w="20" w:type="dxa"/>
              <w:bottom w:w="20" w:type="dxa"/>
              <w:right w:w="20" w:type="dxa"/>
            </w:tcMar>
            <w:vAlign w:val="center"/>
          </w:tcPr>
          <w:p w14:paraId="210A85D4" w14:textId="77777777" w:rsidR="00A413DE" w:rsidRPr="00B672CA" w:rsidRDefault="00A413DE" w:rsidP="00A413DE">
            <w:pPr>
              <w:pStyle w:val="movimento2"/>
              <w:rPr>
                <w:color w:val="002060"/>
              </w:rPr>
            </w:pPr>
            <w:r w:rsidRPr="00B672CA">
              <w:rPr>
                <w:color w:val="002060"/>
              </w:rPr>
              <w:t xml:space="preserve">(AUDAX 1970 S.ANGELO) </w:t>
            </w:r>
          </w:p>
        </w:tc>
        <w:tc>
          <w:tcPr>
            <w:tcW w:w="800" w:type="dxa"/>
            <w:tcMar>
              <w:top w:w="20" w:type="dxa"/>
              <w:left w:w="20" w:type="dxa"/>
              <w:bottom w:w="20" w:type="dxa"/>
              <w:right w:w="20" w:type="dxa"/>
            </w:tcMar>
            <w:vAlign w:val="center"/>
          </w:tcPr>
          <w:p w14:paraId="2BBCDC13"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07539860" w14:textId="77777777" w:rsidR="00A413DE" w:rsidRPr="00B672CA" w:rsidRDefault="00A413DE" w:rsidP="00A413DE">
            <w:pPr>
              <w:pStyle w:val="movimento"/>
              <w:rPr>
                <w:color w:val="002060"/>
              </w:rPr>
            </w:pPr>
            <w:r w:rsidRPr="00B672CA">
              <w:rPr>
                <w:color w:val="002060"/>
              </w:rPr>
              <w:t>VINCENZETTI ENDRJ</w:t>
            </w:r>
          </w:p>
        </w:tc>
        <w:tc>
          <w:tcPr>
            <w:tcW w:w="2200" w:type="dxa"/>
            <w:tcMar>
              <w:top w:w="20" w:type="dxa"/>
              <w:left w:w="20" w:type="dxa"/>
              <w:bottom w:w="20" w:type="dxa"/>
              <w:right w:w="20" w:type="dxa"/>
            </w:tcMar>
            <w:vAlign w:val="center"/>
          </w:tcPr>
          <w:p w14:paraId="2D095BB1" w14:textId="77777777" w:rsidR="00A413DE" w:rsidRPr="00B672CA" w:rsidRDefault="00A413DE" w:rsidP="00A413DE">
            <w:pPr>
              <w:pStyle w:val="movimento2"/>
              <w:rPr>
                <w:color w:val="002060"/>
              </w:rPr>
            </w:pPr>
            <w:r w:rsidRPr="00B672CA">
              <w:rPr>
                <w:color w:val="002060"/>
              </w:rPr>
              <w:t xml:space="preserve">(FUTSAL FBC) </w:t>
            </w:r>
          </w:p>
        </w:tc>
      </w:tr>
    </w:tbl>
    <w:p w14:paraId="75172413" w14:textId="77777777" w:rsidR="00A413DE" w:rsidRPr="00B672CA" w:rsidRDefault="00A413DE" w:rsidP="00A413DE">
      <w:pPr>
        <w:pStyle w:val="titolo3"/>
        <w:divId w:val="527259509"/>
        <w:rPr>
          <w:color w:val="002060"/>
        </w:rPr>
      </w:pPr>
      <w:r w:rsidRPr="00B672CA">
        <w:rPr>
          <w:color w:val="002060"/>
        </w:rPr>
        <w:t xml:space="preserve">A CARICO CALCIATORI NON ESPULSI DAL CAMPO </w:t>
      </w:r>
    </w:p>
    <w:p w14:paraId="13CFD774" w14:textId="77777777" w:rsidR="00A413DE" w:rsidRPr="00B672CA" w:rsidRDefault="00A413DE" w:rsidP="00A413DE">
      <w:pPr>
        <w:pStyle w:val="titolo20"/>
        <w:divId w:val="527259509"/>
        <w:rPr>
          <w:color w:val="002060"/>
        </w:rPr>
      </w:pPr>
      <w:r w:rsidRPr="00B672CA">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5D2DB90E" w14:textId="77777777" w:rsidTr="00A413DE">
        <w:trPr>
          <w:divId w:val="527259509"/>
        </w:trPr>
        <w:tc>
          <w:tcPr>
            <w:tcW w:w="2200" w:type="dxa"/>
            <w:tcMar>
              <w:top w:w="20" w:type="dxa"/>
              <w:left w:w="20" w:type="dxa"/>
              <w:bottom w:w="20" w:type="dxa"/>
              <w:right w:w="20" w:type="dxa"/>
            </w:tcMar>
            <w:vAlign w:val="center"/>
          </w:tcPr>
          <w:p w14:paraId="27893C02" w14:textId="77777777" w:rsidR="00A413DE" w:rsidRPr="00B672CA" w:rsidRDefault="00A413DE" w:rsidP="00A413DE">
            <w:pPr>
              <w:pStyle w:val="movimento"/>
              <w:rPr>
                <w:color w:val="002060"/>
              </w:rPr>
            </w:pPr>
            <w:r w:rsidRPr="00B672CA">
              <w:rPr>
                <w:color w:val="002060"/>
              </w:rPr>
              <w:t>AGOSTINELLI FILIPPO</w:t>
            </w:r>
          </w:p>
        </w:tc>
        <w:tc>
          <w:tcPr>
            <w:tcW w:w="2200" w:type="dxa"/>
            <w:tcMar>
              <w:top w:w="20" w:type="dxa"/>
              <w:left w:w="20" w:type="dxa"/>
              <w:bottom w:w="20" w:type="dxa"/>
              <w:right w:w="20" w:type="dxa"/>
            </w:tcMar>
            <w:vAlign w:val="center"/>
          </w:tcPr>
          <w:p w14:paraId="56CFDB69" w14:textId="77777777" w:rsidR="00A413DE" w:rsidRPr="00B672CA" w:rsidRDefault="00A413DE" w:rsidP="00A413DE">
            <w:pPr>
              <w:pStyle w:val="movimento2"/>
              <w:rPr>
                <w:color w:val="002060"/>
              </w:rPr>
            </w:pPr>
            <w:r w:rsidRPr="00B672CA">
              <w:rPr>
                <w:color w:val="002060"/>
              </w:rPr>
              <w:t xml:space="preserve">(REAL FABRIANO) </w:t>
            </w:r>
          </w:p>
        </w:tc>
        <w:tc>
          <w:tcPr>
            <w:tcW w:w="800" w:type="dxa"/>
            <w:tcMar>
              <w:top w:w="20" w:type="dxa"/>
              <w:left w:w="20" w:type="dxa"/>
              <w:bottom w:w="20" w:type="dxa"/>
              <w:right w:w="20" w:type="dxa"/>
            </w:tcMar>
            <w:vAlign w:val="center"/>
          </w:tcPr>
          <w:p w14:paraId="7F213E4E"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39603D82"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3C2471C7" w14:textId="77777777" w:rsidR="00A413DE" w:rsidRPr="00B672CA" w:rsidRDefault="00A413DE" w:rsidP="00A413DE">
            <w:pPr>
              <w:pStyle w:val="movimento2"/>
              <w:rPr>
                <w:color w:val="002060"/>
              </w:rPr>
            </w:pPr>
            <w:r w:rsidRPr="00B672CA">
              <w:rPr>
                <w:color w:val="002060"/>
              </w:rPr>
              <w:t> </w:t>
            </w:r>
          </w:p>
        </w:tc>
      </w:tr>
    </w:tbl>
    <w:p w14:paraId="3E213F27" w14:textId="77777777" w:rsidR="00A413DE" w:rsidRPr="00B672CA" w:rsidRDefault="00A413DE" w:rsidP="00A413DE">
      <w:pPr>
        <w:pStyle w:val="titolo20"/>
        <w:divId w:val="527259509"/>
        <w:rPr>
          <w:color w:val="002060"/>
        </w:rPr>
      </w:pPr>
      <w:r w:rsidRPr="00B672CA">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52C50E24" w14:textId="77777777" w:rsidTr="00A413DE">
        <w:trPr>
          <w:divId w:val="527259509"/>
        </w:trPr>
        <w:tc>
          <w:tcPr>
            <w:tcW w:w="2200" w:type="dxa"/>
            <w:tcMar>
              <w:top w:w="20" w:type="dxa"/>
              <w:left w:w="20" w:type="dxa"/>
              <w:bottom w:w="20" w:type="dxa"/>
              <w:right w:w="20" w:type="dxa"/>
            </w:tcMar>
            <w:vAlign w:val="center"/>
          </w:tcPr>
          <w:p w14:paraId="1C8098AE" w14:textId="77777777" w:rsidR="00A413DE" w:rsidRPr="00B672CA" w:rsidRDefault="00A413DE" w:rsidP="00A413DE">
            <w:pPr>
              <w:pStyle w:val="movimento"/>
              <w:rPr>
                <w:color w:val="002060"/>
              </w:rPr>
            </w:pPr>
            <w:r w:rsidRPr="00B672CA">
              <w:rPr>
                <w:color w:val="002060"/>
              </w:rPr>
              <w:t>ANDRIULO ALFONSO</w:t>
            </w:r>
          </w:p>
        </w:tc>
        <w:tc>
          <w:tcPr>
            <w:tcW w:w="2200" w:type="dxa"/>
            <w:tcMar>
              <w:top w:w="20" w:type="dxa"/>
              <w:left w:w="20" w:type="dxa"/>
              <w:bottom w:w="20" w:type="dxa"/>
              <w:right w:w="20" w:type="dxa"/>
            </w:tcMar>
            <w:vAlign w:val="center"/>
          </w:tcPr>
          <w:p w14:paraId="0C6E1911" w14:textId="77777777" w:rsidR="00A413DE" w:rsidRPr="00B672CA" w:rsidRDefault="00A413DE" w:rsidP="00A413DE">
            <w:pPr>
              <w:pStyle w:val="movimento2"/>
              <w:rPr>
                <w:color w:val="002060"/>
              </w:rPr>
            </w:pPr>
            <w:r w:rsidRPr="00B672CA">
              <w:rPr>
                <w:color w:val="002060"/>
              </w:rPr>
              <w:t xml:space="preserve">(AUDAX 1970 S.ANGELO) </w:t>
            </w:r>
          </w:p>
        </w:tc>
        <w:tc>
          <w:tcPr>
            <w:tcW w:w="800" w:type="dxa"/>
            <w:tcMar>
              <w:top w:w="20" w:type="dxa"/>
              <w:left w:w="20" w:type="dxa"/>
              <w:bottom w:w="20" w:type="dxa"/>
              <w:right w:w="20" w:type="dxa"/>
            </w:tcMar>
            <w:vAlign w:val="center"/>
          </w:tcPr>
          <w:p w14:paraId="76C44A15"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635B0E93" w14:textId="77777777" w:rsidR="00A413DE" w:rsidRPr="00B672CA" w:rsidRDefault="00A413DE" w:rsidP="00A413DE">
            <w:pPr>
              <w:pStyle w:val="movimento"/>
              <w:rPr>
                <w:color w:val="002060"/>
              </w:rPr>
            </w:pPr>
            <w:r w:rsidRPr="00B672CA">
              <w:rPr>
                <w:color w:val="002060"/>
              </w:rPr>
              <w:t>TAINI MANUEL</w:t>
            </w:r>
          </w:p>
        </w:tc>
        <w:tc>
          <w:tcPr>
            <w:tcW w:w="2200" w:type="dxa"/>
            <w:tcMar>
              <w:top w:w="20" w:type="dxa"/>
              <w:left w:w="20" w:type="dxa"/>
              <w:bottom w:w="20" w:type="dxa"/>
              <w:right w:w="20" w:type="dxa"/>
            </w:tcMar>
            <w:vAlign w:val="center"/>
          </w:tcPr>
          <w:p w14:paraId="374AFC7D" w14:textId="77777777" w:rsidR="00A413DE" w:rsidRPr="00B672CA" w:rsidRDefault="00A413DE" w:rsidP="00A413DE">
            <w:pPr>
              <w:pStyle w:val="movimento2"/>
              <w:rPr>
                <w:color w:val="002060"/>
              </w:rPr>
            </w:pPr>
            <w:r w:rsidRPr="00B672CA">
              <w:rPr>
                <w:color w:val="002060"/>
              </w:rPr>
              <w:t xml:space="preserve">(DINAMIS 1990) </w:t>
            </w:r>
          </w:p>
        </w:tc>
      </w:tr>
    </w:tbl>
    <w:p w14:paraId="6CBC66E6" w14:textId="77777777" w:rsidR="00A413DE" w:rsidRPr="00B672CA" w:rsidRDefault="00A413DE" w:rsidP="00A413DE">
      <w:pPr>
        <w:pStyle w:val="titolo20"/>
        <w:divId w:val="527259509"/>
        <w:rPr>
          <w:color w:val="002060"/>
        </w:rPr>
      </w:pPr>
      <w:r w:rsidRPr="00B672C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22031701" w14:textId="77777777" w:rsidTr="00A413DE">
        <w:trPr>
          <w:divId w:val="527259509"/>
        </w:trPr>
        <w:tc>
          <w:tcPr>
            <w:tcW w:w="2200" w:type="dxa"/>
            <w:tcMar>
              <w:top w:w="20" w:type="dxa"/>
              <w:left w:w="20" w:type="dxa"/>
              <w:bottom w:w="20" w:type="dxa"/>
              <w:right w:w="20" w:type="dxa"/>
            </w:tcMar>
            <w:vAlign w:val="center"/>
          </w:tcPr>
          <w:p w14:paraId="12C46E02" w14:textId="77777777" w:rsidR="00A413DE" w:rsidRPr="00B672CA" w:rsidRDefault="00A413DE" w:rsidP="00A413DE">
            <w:pPr>
              <w:pStyle w:val="movimento"/>
              <w:rPr>
                <w:color w:val="002060"/>
              </w:rPr>
            </w:pPr>
            <w:r w:rsidRPr="00B672CA">
              <w:rPr>
                <w:color w:val="002060"/>
              </w:rPr>
              <w:t>BENIGNI FRANCESCO</w:t>
            </w:r>
          </w:p>
        </w:tc>
        <w:tc>
          <w:tcPr>
            <w:tcW w:w="2200" w:type="dxa"/>
            <w:tcMar>
              <w:top w:w="20" w:type="dxa"/>
              <w:left w:w="20" w:type="dxa"/>
              <w:bottom w:w="20" w:type="dxa"/>
              <w:right w:w="20" w:type="dxa"/>
            </w:tcMar>
            <w:vAlign w:val="center"/>
          </w:tcPr>
          <w:p w14:paraId="14BCFE4C" w14:textId="77777777" w:rsidR="00A413DE" w:rsidRPr="00B672CA" w:rsidRDefault="00A413DE" w:rsidP="00A413DE">
            <w:pPr>
              <w:pStyle w:val="movimento2"/>
              <w:rPr>
                <w:color w:val="002060"/>
              </w:rPr>
            </w:pPr>
            <w:r w:rsidRPr="00B672CA">
              <w:rPr>
                <w:color w:val="002060"/>
              </w:rPr>
              <w:t xml:space="preserve">(AUDAX 1970 S.ANGELO) </w:t>
            </w:r>
          </w:p>
        </w:tc>
        <w:tc>
          <w:tcPr>
            <w:tcW w:w="800" w:type="dxa"/>
            <w:tcMar>
              <w:top w:w="20" w:type="dxa"/>
              <w:left w:w="20" w:type="dxa"/>
              <w:bottom w:w="20" w:type="dxa"/>
              <w:right w:w="20" w:type="dxa"/>
            </w:tcMar>
            <w:vAlign w:val="center"/>
          </w:tcPr>
          <w:p w14:paraId="31746C99"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5A76EBE4" w14:textId="77777777" w:rsidR="00A413DE" w:rsidRPr="00B672CA" w:rsidRDefault="00A413DE" w:rsidP="00A413DE">
            <w:pPr>
              <w:pStyle w:val="movimento"/>
              <w:rPr>
                <w:color w:val="002060"/>
              </w:rPr>
            </w:pPr>
            <w:r w:rsidRPr="00B672CA">
              <w:rPr>
                <w:color w:val="002060"/>
              </w:rPr>
              <w:t>BONCI FRANCESCO W</w:t>
            </w:r>
          </w:p>
        </w:tc>
        <w:tc>
          <w:tcPr>
            <w:tcW w:w="2200" w:type="dxa"/>
            <w:tcMar>
              <w:top w:w="20" w:type="dxa"/>
              <w:left w:w="20" w:type="dxa"/>
              <w:bottom w:w="20" w:type="dxa"/>
              <w:right w:w="20" w:type="dxa"/>
            </w:tcMar>
            <w:vAlign w:val="center"/>
          </w:tcPr>
          <w:p w14:paraId="1F448084" w14:textId="77777777" w:rsidR="00A413DE" w:rsidRPr="00B672CA" w:rsidRDefault="00A413DE" w:rsidP="00A413DE">
            <w:pPr>
              <w:pStyle w:val="movimento2"/>
              <w:rPr>
                <w:color w:val="002060"/>
              </w:rPr>
            </w:pPr>
            <w:r w:rsidRPr="00B672CA">
              <w:rPr>
                <w:color w:val="002060"/>
              </w:rPr>
              <w:t xml:space="preserve">(ITALSERVICE C5) </w:t>
            </w:r>
          </w:p>
        </w:tc>
      </w:tr>
      <w:tr w:rsidR="00A413DE" w:rsidRPr="00B672CA" w14:paraId="25BE673D" w14:textId="77777777" w:rsidTr="00A413DE">
        <w:trPr>
          <w:divId w:val="527259509"/>
        </w:trPr>
        <w:tc>
          <w:tcPr>
            <w:tcW w:w="2200" w:type="dxa"/>
            <w:tcMar>
              <w:top w:w="20" w:type="dxa"/>
              <w:left w:w="20" w:type="dxa"/>
              <w:bottom w:w="20" w:type="dxa"/>
              <w:right w:w="20" w:type="dxa"/>
            </w:tcMar>
            <w:vAlign w:val="center"/>
          </w:tcPr>
          <w:p w14:paraId="6B964D0A" w14:textId="77777777" w:rsidR="00A413DE" w:rsidRPr="00B672CA" w:rsidRDefault="00A413DE" w:rsidP="00A413DE">
            <w:pPr>
              <w:pStyle w:val="movimento"/>
              <w:rPr>
                <w:color w:val="002060"/>
              </w:rPr>
            </w:pPr>
            <w:r w:rsidRPr="00B672CA">
              <w:rPr>
                <w:color w:val="002060"/>
              </w:rPr>
              <w:t>CINCONZE CHRISTIAN</w:t>
            </w:r>
          </w:p>
        </w:tc>
        <w:tc>
          <w:tcPr>
            <w:tcW w:w="2200" w:type="dxa"/>
            <w:tcMar>
              <w:top w:w="20" w:type="dxa"/>
              <w:left w:w="20" w:type="dxa"/>
              <w:bottom w:w="20" w:type="dxa"/>
              <w:right w:w="20" w:type="dxa"/>
            </w:tcMar>
            <w:vAlign w:val="center"/>
          </w:tcPr>
          <w:p w14:paraId="00166402" w14:textId="77777777" w:rsidR="00A413DE" w:rsidRPr="00B672CA" w:rsidRDefault="00A413DE" w:rsidP="00A413DE">
            <w:pPr>
              <w:pStyle w:val="movimento2"/>
              <w:rPr>
                <w:color w:val="002060"/>
              </w:rPr>
            </w:pPr>
            <w:r w:rsidRPr="00B672CA">
              <w:rPr>
                <w:color w:val="002060"/>
              </w:rPr>
              <w:t xml:space="preserve">(REAL FABRIANO) </w:t>
            </w:r>
          </w:p>
        </w:tc>
        <w:tc>
          <w:tcPr>
            <w:tcW w:w="800" w:type="dxa"/>
            <w:tcMar>
              <w:top w:w="20" w:type="dxa"/>
              <w:left w:w="20" w:type="dxa"/>
              <w:bottom w:w="20" w:type="dxa"/>
              <w:right w:w="20" w:type="dxa"/>
            </w:tcMar>
            <w:vAlign w:val="center"/>
          </w:tcPr>
          <w:p w14:paraId="76075F70"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13E54D2B"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5ECE2716" w14:textId="77777777" w:rsidR="00A413DE" w:rsidRPr="00B672CA" w:rsidRDefault="00A413DE" w:rsidP="00A413DE">
            <w:pPr>
              <w:pStyle w:val="movimento2"/>
              <w:rPr>
                <w:color w:val="002060"/>
              </w:rPr>
            </w:pPr>
            <w:r w:rsidRPr="00B672CA">
              <w:rPr>
                <w:color w:val="002060"/>
              </w:rPr>
              <w:t> </w:t>
            </w:r>
          </w:p>
        </w:tc>
      </w:tr>
    </w:tbl>
    <w:p w14:paraId="148B4663" w14:textId="77777777" w:rsidR="00A413DE" w:rsidRPr="00B672CA" w:rsidRDefault="00A413DE" w:rsidP="00A413DE">
      <w:pPr>
        <w:pStyle w:val="titolo10"/>
        <w:divId w:val="527259509"/>
        <w:rPr>
          <w:color w:val="002060"/>
        </w:rPr>
      </w:pPr>
      <w:r w:rsidRPr="00B672CA">
        <w:rPr>
          <w:color w:val="002060"/>
        </w:rPr>
        <w:t xml:space="preserve">GARE DEL 23/12/2018 </w:t>
      </w:r>
    </w:p>
    <w:p w14:paraId="3E17F26C" w14:textId="77777777" w:rsidR="00A413DE" w:rsidRPr="00B672CA" w:rsidRDefault="00A413DE" w:rsidP="00A413DE">
      <w:pPr>
        <w:pStyle w:val="titolo7a"/>
        <w:divId w:val="527259509"/>
        <w:rPr>
          <w:color w:val="002060"/>
        </w:rPr>
      </w:pPr>
      <w:r w:rsidRPr="00B672CA">
        <w:rPr>
          <w:color w:val="002060"/>
        </w:rPr>
        <w:t xml:space="preserve">PROVVEDIMENTI DISCIPLINARI </w:t>
      </w:r>
    </w:p>
    <w:p w14:paraId="37BBE463" w14:textId="77777777" w:rsidR="00A413DE" w:rsidRPr="00B672CA" w:rsidRDefault="00A413DE" w:rsidP="00A413DE">
      <w:pPr>
        <w:pStyle w:val="TITOLO7B"/>
        <w:divId w:val="527259509"/>
        <w:rPr>
          <w:color w:val="002060"/>
        </w:rPr>
      </w:pPr>
      <w:r w:rsidRPr="00B672CA">
        <w:rPr>
          <w:color w:val="002060"/>
        </w:rPr>
        <w:lastRenderedPageBreak/>
        <w:t xml:space="preserve">In base alle risultanze degli atti ufficiali sono state deliberate le seguenti sanzioni disciplinari. </w:t>
      </w:r>
    </w:p>
    <w:p w14:paraId="3E358AEC" w14:textId="77777777" w:rsidR="00A413DE" w:rsidRPr="00B672CA" w:rsidRDefault="00A413DE" w:rsidP="00A413DE">
      <w:pPr>
        <w:pStyle w:val="titolo3"/>
        <w:divId w:val="527259509"/>
        <w:rPr>
          <w:color w:val="002060"/>
        </w:rPr>
      </w:pPr>
      <w:r w:rsidRPr="00B672CA">
        <w:rPr>
          <w:color w:val="002060"/>
        </w:rPr>
        <w:t xml:space="preserve">A CARICO CALCIATORI NON ESPULSI DAL CAMPO </w:t>
      </w:r>
    </w:p>
    <w:p w14:paraId="271F5B39" w14:textId="77777777" w:rsidR="00A413DE" w:rsidRPr="00B672CA" w:rsidRDefault="00A413DE" w:rsidP="00A413DE">
      <w:pPr>
        <w:pStyle w:val="titolo20"/>
        <w:divId w:val="527259509"/>
        <w:rPr>
          <w:color w:val="002060"/>
        </w:rPr>
      </w:pPr>
      <w:r w:rsidRPr="00B672CA">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3B1E0B34" w14:textId="77777777" w:rsidTr="00A413DE">
        <w:trPr>
          <w:divId w:val="527259509"/>
        </w:trPr>
        <w:tc>
          <w:tcPr>
            <w:tcW w:w="2200" w:type="dxa"/>
            <w:tcMar>
              <w:top w:w="20" w:type="dxa"/>
              <w:left w:w="20" w:type="dxa"/>
              <w:bottom w:w="20" w:type="dxa"/>
              <w:right w:w="20" w:type="dxa"/>
            </w:tcMar>
            <w:vAlign w:val="center"/>
          </w:tcPr>
          <w:p w14:paraId="78FB6B3A" w14:textId="77777777" w:rsidR="00A413DE" w:rsidRPr="00B672CA" w:rsidRDefault="00A413DE" w:rsidP="00A413DE">
            <w:pPr>
              <w:pStyle w:val="movimento"/>
              <w:rPr>
                <w:color w:val="002060"/>
              </w:rPr>
            </w:pPr>
            <w:r w:rsidRPr="00B672CA">
              <w:rPr>
                <w:color w:val="002060"/>
              </w:rPr>
              <w:t>BUCCHINI LORENZO</w:t>
            </w:r>
          </w:p>
        </w:tc>
        <w:tc>
          <w:tcPr>
            <w:tcW w:w="2200" w:type="dxa"/>
            <w:tcMar>
              <w:top w:w="20" w:type="dxa"/>
              <w:left w:w="20" w:type="dxa"/>
              <w:bottom w:w="20" w:type="dxa"/>
              <w:right w:w="20" w:type="dxa"/>
            </w:tcMar>
            <w:vAlign w:val="center"/>
          </w:tcPr>
          <w:p w14:paraId="604D81E2" w14:textId="77777777" w:rsidR="00A413DE" w:rsidRPr="00B672CA" w:rsidRDefault="00A413DE" w:rsidP="00A413DE">
            <w:pPr>
              <w:pStyle w:val="movimento2"/>
              <w:rPr>
                <w:color w:val="002060"/>
              </w:rPr>
            </w:pPr>
            <w:r w:rsidRPr="00B672CA">
              <w:rPr>
                <w:color w:val="002060"/>
              </w:rPr>
              <w:t xml:space="preserve">(FFJ CALCIO A 5) </w:t>
            </w:r>
          </w:p>
        </w:tc>
        <w:tc>
          <w:tcPr>
            <w:tcW w:w="800" w:type="dxa"/>
            <w:tcMar>
              <w:top w:w="20" w:type="dxa"/>
              <w:left w:w="20" w:type="dxa"/>
              <w:bottom w:w="20" w:type="dxa"/>
              <w:right w:w="20" w:type="dxa"/>
            </w:tcMar>
            <w:vAlign w:val="center"/>
          </w:tcPr>
          <w:p w14:paraId="187CB802"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03ABF6B4" w14:textId="77777777" w:rsidR="00A413DE" w:rsidRPr="00B672CA" w:rsidRDefault="00A413DE" w:rsidP="00A413DE">
            <w:pPr>
              <w:pStyle w:val="movimento"/>
              <w:rPr>
                <w:color w:val="002060"/>
              </w:rPr>
            </w:pPr>
            <w:r w:rsidRPr="00B672CA">
              <w:rPr>
                <w:color w:val="002060"/>
              </w:rPr>
              <w:t>DRAGUSIN MICHELANGELO</w:t>
            </w:r>
          </w:p>
        </w:tc>
        <w:tc>
          <w:tcPr>
            <w:tcW w:w="2200" w:type="dxa"/>
            <w:tcMar>
              <w:top w:w="20" w:type="dxa"/>
              <w:left w:w="20" w:type="dxa"/>
              <w:bottom w:w="20" w:type="dxa"/>
              <w:right w:w="20" w:type="dxa"/>
            </w:tcMar>
            <w:vAlign w:val="center"/>
          </w:tcPr>
          <w:p w14:paraId="7723FFEC" w14:textId="77777777" w:rsidR="00A413DE" w:rsidRPr="00B672CA" w:rsidRDefault="00A413DE" w:rsidP="00A413DE">
            <w:pPr>
              <w:pStyle w:val="movimento2"/>
              <w:rPr>
                <w:color w:val="002060"/>
              </w:rPr>
            </w:pPr>
            <w:r w:rsidRPr="00B672CA">
              <w:rPr>
                <w:color w:val="002060"/>
              </w:rPr>
              <w:t xml:space="preserve">(FUTSAL COBA SPORTIVA DIL) </w:t>
            </w:r>
          </w:p>
        </w:tc>
      </w:tr>
    </w:tbl>
    <w:p w14:paraId="0AA09725" w14:textId="77777777" w:rsidR="00A413DE" w:rsidRPr="00B672CA" w:rsidRDefault="00A413DE" w:rsidP="00A413DE">
      <w:pPr>
        <w:pStyle w:val="titolo20"/>
        <w:divId w:val="527259509"/>
        <w:rPr>
          <w:color w:val="002060"/>
        </w:rPr>
      </w:pPr>
      <w:r w:rsidRPr="00B672C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0913DBB6" w14:textId="77777777" w:rsidTr="00A413DE">
        <w:trPr>
          <w:divId w:val="527259509"/>
        </w:trPr>
        <w:tc>
          <w:tcPr>
            <w:tcW w:w="2200" w:type="dxa"/>
            <w:tcMar>
              <w:top w:w="20" w:type="dxa"/>
              <w:left w:w="20" w:type="dxa"/>
              <w:bottom w:w="20" w:type="dxa"/>
              <w:right w:w="20" w:type="dxa"/>
            </w:tcMar>
            <w:vAlign w:val="center"/>
          </w:tcPr>
          <w:p w14:paraId="4DD32455" w14:textId="77777777" w:rsidR="00A413DE" w:rsidRPr="00B672CA" w:rsidRDefault="00A413DE" w:rsidP="00A413DE">
            <w:pPr>
              <w:pStyle w:val="movimento"/>
              <w:rPr>
                <w:color w:val="002060"/>
              </w:rPr>
            </w:pPr>
            <w:r w:rsidRPr="00B672CA">
              <w:rPr>
                <w:color w:val="002060"/>
              </w:rPr>
              <w:t>FIRMANI COSIMO</w:t>
            </w:r>
          </w:p>
        </w:tc>
        <w:tc>
          <w:tcPr>
            <w:tcW w:w="2200" w:type="dxa"/>
            <w:tcMar>
              <w:top w:w="20" w:type="dxa"/>
              <w:left w:w="20" w:type="dxa"/>
              <w:bottom w:w="20" w:type="dxa"/>
              <w:right w:w="20" w:type="dxa"/>
            </w:tcMar>
            <w:vAlign w:val="center"/>
          </w:tcPr>
          <w:p w14:paraId="3825AC11" w14:textId="77777777" w:rsidR="00A413DE" w:rsidRPr="00B672CA" w:rsidRDefault="00A413DE" w:rsidP="00A413DE">
            <w:pPr>
              <w:pStyle w:val="movimento2"/>
              <w:rPr>
                <w:color w:val="002060"/>
              </w:rPr>
            </w:pPr>
            <w:r w:rsidRPr="00B672CA">
              <w:rPr>
                <w:color w:val="002060"/>
              </w:rPr>
              <w:t xml:space="preserve">(AMICI 84) </w:t>
            </w:r>
          </w:p>
        </w:tc>
        <w:tc>
          <w:tcPr>
            <w:tcW w:w="800" w:type="dxa"/>
            <w:tcMar>
              <w:top w:w="20" w:type="dxa"/>
              <w:left w:w="20" w:type="dxa"/>
              <w:bottom w:w="20" w:type="dxa"/>
              <w:right w:w="20" w:type="dxa"/>
            </w:tcMar>
            <w:vAlign w:val="center"/>
          </w:tcPr>
          <w:p w14:paraId="1846E431"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2ACE15F" w14:textId="77777777" w:rsidR="00A413DE" w:rsidRPr="00B672CA" w:rsidRDefault="00A413DE" w:rsidP="00A413DE">
            <w:pPr>
              <w:pStyle w:val="movimento"/>
              <w:rPr>
                <w:color w:val="002060"/>
              </w:rPr>
            </w:pPr>
            <w:r w:rsidRPr="00B672CA">
              <w:rPr>
                <w:color w:val="002060"/>
              </w:rPr>
              <w:t>RENZO PIETRO</w:t>
            </w:r>
          </w:p>
        </w:tc>
        <w:tc>
          <w:tcPr>
            <w:tcW w:w="2200" w:type="dxa"/>
            <w:tcMar>
              <w:top w:w="20" w:type="dxa"/>
              <w:left w:w="20" w:type="dxa"/>
              <w:bottom w:w="20" w:type="dxa"/>
              <w:right w:w="20" w:type="dxa"/>
            </w:tcMar>
            <w:vAlign w:val="center"/>
          </w:tcPr>
          <w:p w14:paraId="6D4EF4D7" w14:textId="77777777" w:rsidR="00A413DE" w:rsidRPr="00B672CA" w:rsidRDefault="00A413DE" w:rsidP="00A413DE">
            <w:pPr>
              <w:pStyle w:val="movimento2"/>
              <w:rPr>
                <w:color w:val="002060"/>
              </w:rPr>
            </w:pPr>
            <w:r w:rsidRPr="00B672CA">
              <w:rPr>
                <w:color w:val="002060"/>
              </w:rPr>
              <w:t xml:space="preserve">(AMICI 84) </w:t>
            </w:r>
          </w:p>
        </w:tc>
      </w:tr>
      <w:tr w:rsidR="00A413DE" w:rsidRPr="00B672CA" w14:paraId="0A8EFDB6" w14:textId="77777777" w:rsidTr="00A413DE">
        <w:trPr>
          <w:divId w:val="527259509"/>
        </w:trPr>
        <w:tc>
          <w:tcPr>
            <w:tcW w:w="2200" w:type="dxa"/>
            <w:tcMar>
              <w:top w:w="20" w:type="dxa"/>
              <w:left w:w="20" w:type="dxa"/>
              <w:bottom w:w="20" w:type="dxa"/>
              <w:right w:w="20" w:type="dxa"/>
            </w:tcMar>
            <w:vAlign w:val="center"/>
          </w:tcPr>
          <w:p w14:paraId="59E0957B" w14:textId="77777777" w:rsidR="00A413DE" w:rsidRPr="00B672CA" w:rsidRDefault="00A413DE" w:rsidP="00A413DE">
            <w:pPr>
              <w:pStyle w:val="movimento"/>
              <w:rPr>
                <w:color w:val="002060"/>
              </w:rPr>
            </w:pPr>
            <w:r w:rsidRPr="00B672CA">
              <w:rPr>
                <w:color w:val="002060"/>
              </w:rPr>
              <w:t>VOCRRI ARSILD</w:t>
            </w:r>
          </w:p>
        </w:tc>
        <w:tc>
          <w:tcPr>
            <w:tcW w:w="2200" w:type="dxa"/>
            <w:tcMar>
              <w:top w:w="20" w:type="dxa"/>
              <w:left w:w="20" w:type="dxa"/>
              <w:bottom w:w="20" w:type="dxa"/>
              <w:right w:w="20" w:type="dxa"/>
            </w:tcMar>
            <w:vAlign w:val="center"/>
          </w:tcPr>
          <w:p w14:paraId="17D36AA6" w14:textId="77777777" w:rsidR="00A413DE" w:rsidRPr="00B672CA" w:rsidRDefault="00A413DE" w:rsidP="00A413DE">
            <w:pPr>
              <w:pStyle w:val="movimento2"/>
              <w:rPr>
                <w:color w:val="002060"/>
              </w:rPr>
            </w:pPr>
            <w:r w:rsidRPr="00B672CA">
              <w:rPr>
                <w:color w:val="002060"/>
              </w:rPr>
              <w:t xml:space="preserve">(REAL S.COSTANZO CALCIO 5) </w:t>
            </w:r>
          </w:p>
        </w:tc>
        <w:tc>
          <w:tcPr>
            <w:tcW w:w="800" w:type="dxa"/>
            <w:tcMar>
              <w:top w:w="20" w:type="dxa"/>
              <w:left w:w="20" w:type="dxa"/>
              <w:bottom w:w="20" w:type="dxa"/>
              <w:right w:w="20" w:type="dxa"/>
            </w:tcMar>
            <w:vAlign w:val="center"/>
          </w:tcPr>
          <w:p w14:paraId="24AF296A"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6ED48971"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6AA9AE42" w14:textId="77777777" w:rsidR="00A413DE" w:rsidRPr="00B672CA" w:rsidRDefault="00A413DE" w:rsidP="00A413DE">
            <w:pPr>
              <w:pStyle w:val="movimento2"/>
              <w:rPr>
                <w:color w:val="002060"/>
              </w:rPr>
            </w:pPr>
            <w:r w:rsidRPr="00B672CA">
              <w:rPr>
                <w:color w:val="002060"/>
              </w:rPr>
              <w:t> </w:t>
            </w:r>
          </w:p>
        </w:tc>
      </w:tr>
    </w:tbl>
    <w:p w14:paraId="2AA7D987" w14:textId="77777777" w:rsidR="00A413DE" w:rsidRPr="00460C26" w:rsidRDefault="00A413DE" w:rsidP="00A413DE">
      <w:pPr>
        <w:pStyle w:val="Nessunaspaziatura"/>
        <w:divId w:val="527259509"/>
        <w:rPr>
          <w:rFonts w:ascii="Arial" w:hAnsi="Arial" w:cs="Arial"/>
          <w:noProof/>
          <w:color w:val="002060"/>
          <w:lang w:eastAsia="it-IT"/>
        </w:rPr>
      </w:pP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t>F.to IL GIUDICE SPORTIVO</w:t>
      </w:r>
    </w:p>
    <w:p w14:paraId="0450E28B" w14:textId="77777777" w:rsidR="00A413DE" w:rsidRPr="00460C26" w:rsidRDefault="00A413DE" w:rsidP="00A413DE">
      <w:pPr>
        <w:pStyle w:val="Nessunaspaziatura"/>
        <w:divId w:val="527259509"/>
        <w:rPr>
          <w:rFonts w:ascii="Arial" w:hAnsi="Arial" w:cs="Arial"/>
          <w:noProof/>
          <w:color w:val="002060"/>
          <w:lang w:eastAsia="it-IT"/>
        </w:rPr>
      </w:pPr>
      <w:r w:rsidRPr="00460C26">
        <w:rPr>
          <w:rFonts w:ascii="Arial" w:hAnsi="Arial" w:cs="Arial"/>
          <w:noProof/>
          <w:color w:val="002060"/>
          <w:lang w:eastAsia="it-IT"/>
        </w:rPr>
        <w:t xml:space="preserve"> </w:t>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t xml:space="preserve">   </w:t>
      </w:r>
      <w:r w:rsidRPr="00460C26">
        <w:rPr>
          <w:rFonts w:ascii="Arial" w:hAnsi="Arial" w:cs="Arial"/>
          <w:noProof/>
          <w:color w:val="002060"/>
          <w:lang w:eastAsia="it-IT"/>
        </w:rPr>
        <w:tab/>
        <w:t xml:space="preserve">       Claudio Romagnoli</w:t>
      </w:r>
    </w:p>
    <w:p w14:paraId="2E0FA173" w14:textId="77777777" w:rsidR="00A413DE" w:rsidRPr="00B672CA" w:rsidRDefault="00A413DE" w:rsidP="00A413DE">
      <w:pPr>
        <w:pStyle w:val="breakline"/>
        <w:divId w:val="527259509"/>
        <w:rPr>
          <w:color w:val="002060"/>
        </w:rPr>
      </w:pPr>
    </w:p>
    <w:p w14:paraId="28B18009" w14:textId="77777777" w:rsidR="00A413DE" w:rsidRPr="00B672CA" w:rsidRDefault="00A413DE" w:rsidP="00A413DE">
      <w:pPr>
        <w:pStyle w:val="TITOLOPRINC"/>
        <w:divId w:val="527259509"/>
        <w:rPr>
          <w:color w:val="002060"/>
        </w:rPr>
      </w:pPr>
      <w:r w:rsidRPr="00B672CA">
        <w:rPr>
          <w:color w:val="002060"/>
        </w:rPr>
        <w:t>CLASSIFICA</w:t>
      </w:r>
    </w:p>
    <w:p w14:paraId="3C89A925" w14:textId="77777777" w:rsidR="00A413DE" w:rsidRPr="00B672CA" w:rsidRDefault="00A413DE" w:rsidP="00A413DE">
      <w:pPr>
        <w:pStyle w:val="breakline"/>
        <w:divId w:val="527259509"/>
        <w:rPr>
          <w:color w:val="002060"/>
        </w:rPr>
      </w:pPr>
    </w:p>
    <w:p w14:paraId="082ABC0C" w14:textId="77777777" w:rsidR="00A413DE" w:rsidRPr="00B672CA" w:rsidRDefault="00A413DE" w:rsidP="00A413DE">
      <w:pPr>
        <w:pStyle w:val="breakline"/>
        <w:divId w:val="527259509"/>
        <w:rPr>
          <w:color w:val="002060"/>
        </w:rPr>
      </w:pPr>
    </w:p>
    <w:p w14:paraId="6A7CD666" w14:textId="77777777" w:rsidR="00A413DE" w:rsidRPr="00B672CA" w:rsidRDefault="00A413DE" w:rsidP="00A413DE">
      <w:pPr>
        <w:pStyle w:val="SOTTOTITOLOCAMPIONATO1"/>
        <w:divId w:val="527259509"/>
        <w:rPr>
          <w:color w:val="002060"/>
        </w:rPr>
      </w:pPr>
      <w:r w:rsidRPr="00B672CA">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413DE" w:rsidRPr="00B672CA" w14:paraId="7EBCD503" w14:textId="77777777" w:rsidTr="00A413D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39F02E" w14:textId="77777777" w:rsidR="00A413DE" w:rsidRPr="00B672CA" w:rsidRDefault="00A413DE" w:rsidP="00A413DE">
            <w:pPr>
              <w:pStyle w:val="HEADERTABELLA"/>
              <w:rPr>
                <w:color w:val="002060"/>
              </w:rPr>
            </w:pPr>
            <w:r w:rsidRPr="00B672C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BFE87C" w14:textId="77777777" w:rsidR="00A413DE" w:rsidRPr="00B672CA" w:rsidRDefault="00A413DE" w:rsidP="00A413DE">
            <w:pPr>
              <w:pStyle w:val="HEADERTABELLA"/>
              <w:rPr>
                <w:color w:val="002060"/>
              </w:rPr>
            </w:pPr>
            <w:r w:rsidRPr="00B672C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46935F" w14:textId="77777777" w:rsidR="00A413DE" w:rsidRPr="00B672CA" w:rsidRDefault="00A413DE" w:rsidP="00A413DE">
            <w:pPr>
              <w:pStyle w:val="HEADERTABELLA"/>
              <w:rPr>
                <w:color w:val="002060"/>
              </w:rPr>
            </w:pPr>
            <w:r w:rsidRPr="00B672C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90716F" w14:textId="77777777" w:rsidR="00A413DE" w:rsidRPr="00B672CA" w:rsidRDefault="00A413DE" w:rsidP="00A413DE">
            <w:pPr>
              <w:pStyle w:val="HEADERTABELLA"/>
              <w:rPr>
                <w:color w:val="002060"/>
              </w:rPr>
            </w:pPr>
            <w:r w:rsidRPr="00B672C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5CABEE" w14:textId="77777777" w:rsidR="00A413DE" w:rsidRPr="00B672CA" w:rsidRDefault="00A413DE" w:rsidP="00A413DE">
            <w:pPr>
              <w:pStyle w:val="HEADERTABELLA"/>
              <w:rPr>
                <w:color w:val="002060"/>
              </w:rPr>
            </w:pPr>
            <w:r w:rsidRPr="00B672C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3CA5EC" w14:textId="77777777" w:rsidR="00A413DE" w:rsidRPr="00B672CA" w:rsidRDefault="00A413DE" w:rsidP="00A413DE">
            <w:pPr>
              <w:pStyle w:val="HEADERTABELLA"/>
              <w:rPr>
                <w:color w:val="002060"/>
              </w:rPr>
            </w:pPr>
            <w:r w:rsidRPr="00B672C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B62E1F" w14:textId="77777777" w:rsidR="00A413DE" w:rsidRPr="00B672CA" w:rsidRDefault="00A413DE" w:rsidP="00A413DE">
            <w:pPr>
              <w:pStyle w:val="HEADERTABELLA"/>
              <w:rPr>
                <w:color w:val="002060"/>
              </w:rPr>
            </w:pPr>
            <w:r w:rsidRPr="00B672C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141781" w14:textId="77777777" w:rsidR="00A413DE" w:rsidRPr="00B672CA" w:rsidRDefault="00A413DE" w:rsidP="00A413DE">
            <w:pPr>
              <w:pStyle w:val="HEADERTABELLA"/>
              <w:rPr>
                <w:color w:val="002060"/>
              </w:rPr>
            </w:pPr>
            <w:r w:rsidRPr="00B672C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D68B33" w14:textId="77777777" w:rsidR="00A413DE" w:rsidRPr="00B672CA" w:rsidRDefault="00A413DE" w:rsidP="00A413DE">
            <w:pPr>
              <w:pStyle w:val="HEADERTABELLA"/>
              <w:rPr>
                <w:color w:val="002060"/>
              </w:rPr>
            </w:pPr>
            <w:r w:rsidRPr="00B672C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A70D7B" w14:textId="77777777" w:rsidR="00A413DE" w:rsidRPr="00B672CA" w:rsidRDefault="00A413DE" w:rsidP="00A413DE">
            <w:pPr>
              <w:pStyle w:val="HEADERTABELLA"/>
              <w:rPr>
                <w:color w:val="002060"/>
              </w:rPr>
            </w:pPr>
            <w:r w:rsidRPr="00B672CA">
              <w:rPr>
                <w:color w:val="002060"/>
              </w:rPr>
              <w:t>PE</w:t>
            </w:r>
          </w:p>
        </w:tc>
      </w:tr>
      <w:tr w:rsidR="00A413DE" w:rsidRPr="00B672CA" w14:paraId="00E16F44" w14:textId="77777777" w:rsidTr="00A413D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D44D02C" w14:textId="77777777" w:rsidR="00A413DE" w:rsidRPr="00B672CA" w:rsidRDefault="00A413DE" w:rsidP="00A413DE">
            <w:pPr>
              <w:pStyle w:val="ROWTABELLA"/>
              <w:rPr>
                <w:color w:val="002060"/>
              </w:rPr>
            </w:pPr>
            <w:r w:rsidRPr="00B672CA">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F2FA08" w14:textId="77777777" w:rsidR="00A413DE" w:rsidRPr="00B672CA" w:rsidRDefault="00A413DE" w:rsidP="00A413DE">
            <w:pPr>
              <w:pStyle w:val="ROWTABELLA"/>
              <w:jc w:val="center"/>
              <w:rPr>
                <w:color w:val="002060"/>
              </w:rPr>
            </w:pPr>
            <w:r w:rsidRPr="00B672CA">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6EDAC6"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CBBDEA"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4187A3"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FD3296"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8A6B14" w14:textId="77777777" w:rsidR="00A413DE" w:rsidRPr="00B672CA" w:rsidRDefault="00A413DE" w:rsidP="00A413DE">
            <w:pPr>
              <w:pStyle w:val="ROWTABELLA"/>
              <w:jc w:val="center"/>
              <w:rPr>
                <w:color w:val="002060"/>
              </w:rPr>
            </w:pPr>
            <w:r w:rsidRPr="00B672CA">
              <w:rPr>
                <w:color w:val="002060"/>
              </w:rPr>
              <w:t>109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3A95C9" w14:textId="77777777" w:rsidR="00A413DE" w:rsidRPr="00B672CA" w:rsidRDefault="00A413DE" w:rsidP="00A413DE">
            <w:pPr>
              <w:pStyle w:val="ROWTABELLA"/>
              <w:jc w:val="center"/>
              <w:rPr>
                <w:color w:val="002060"/>
              </w:rPr>
            </w:pPr>
            <w:r w:rsidRPr="00B672CA">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9130B7" w14:textId="77777777" w:rsidR="00A413DE" w:rsidRPr="00B672CA" w:rsidRDefault="00A413DE" w:rsidP="00A413DE">
            <w:pPr>
              <w:pStyle w:val="ROWTABELLA"/>
              <w:jc w:val="center"/>
              <w:rPr>
                <w:color w:val="002060"/>
              </w:rPr>
            </w:pPr>
            <w:r w:rsidRPr="00B672CA">
              <w:rPr>
                <w:color w:val="002060"/>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069725" w14:textId="77777777" w:rsidR="00A413DE" w:rsidRPr="00B672CA" w:rsidRDefault="00A413DE" w:rsidP="00A413DE">
            <w:pPr>
              <w:pStyle w:val="ROWTABELLA"/>
              <w:jc w:val="center"/>
              <w:rPr>
                <w:color w:val="002060"/>
              </w:rPr>
            </w:pPr>
            <w:r w:rsidRPr="00B672CA">
              <w:rPr>
                <w:color w:val="002060"/>
              </w:rPr>
              <w:t>0</w:t>
            </w:r>
          </w:p>
        </w:tc>
      </w:tr>
      <w:tr w:rsidR="00A413DE" w:rsidRPr="00B672CA" w14:paraId="7670E8D6"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3762AE4" w14:textId="77777777" w:rsidR="00A413DE" w:rsidRPr="00B672CA" w:rsidRDefault="00A413DE" w:rsidP="00A413DE">
            <w:pPr>
              <w:pStyle w:val="ROWTABELLA"/>
              <w:rPr>
                <w:color w:val="002060"/>
              </w:rPr>
            </w:pPr>
            <w:r w:rsidRPr="00B672CA">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584698" w14:textId="77777777" w:rsidR="00A413DE" w:rsidRPr="00B672CA" w:rsidRDefault="00A413DE" w:rsidP="00A413DE">
            <w:pPr>
              <w:pStyle w:val="ROWTABELLA"/>
              <w:jc w:val="center"/>
              <w:rPr>
                <w:color w:val="002060"/>
              </w:rPr>
            </w:pPr>
            <w:r w:rsidRPr="00B672CA">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990B63"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56AA76"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D62E02"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AFE4F6"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EF69DD" w14:textId="77777777" w:rsidR="00A413DE" w:rsidRPr="00B672CA" w:rsidRDefault="00A413DE" w:rsidP="00A413DE">
            <w:pPr>
              <w:pStyle w:val="ROWTABELLA"/>
              <w:jc w:val="center"/>
              <w:rPr>
                <w:color w:val="002060"/>
              </w:rPr>
            </w:pPr>
            <w:r w:rsidRPr="00B672CA">
              <w:rPr>
                <w:color w:val="002060"/>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BD1B7A" w14:textId="77777777" w:rsidR="00A413DE" w:rsidRPr="00B672CA" w:rsidRDefault="00A413DE" w:rsidP="00A413DE">
            <w:pPr>
              <w:pStyle w:val="ROWTABELLA"/>
              <w:jc w:val="center"/>
              <w:rPr>
                <w:color w:val="002060"/>
              </w:rPr>
            </w:pPr>
            <w:r w:rsidRPr="00B672CA">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D3E924" w14:textId="77777777" w:rsidR="00A413DE" w:rsidRPr="00B672CA" w:rsidRDefault="00A413DE" w:rsidP="00A413DE">
            <w:pPr>
              <w:pStyle w:val="ROWTABELLA"/>
              <w:jc w:val="center"/>
              <w:rPr>
                <w:color w:val="002060"/>
              </w:rPr>
            </w:pPr>
            <w:r w:rsidRPr="00B672CA">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A3F167" w14:textId="77777777" w:rsidR="00A413DE" w:rsidRPr="00B672CA" w:rsidRDefault="00A413DE" w:rsidP="00A413DE">
            <w:pPr>
              <w:pStyle w:val="ROWTABELLA"/>
              <w:jc w:val="center"/>
              <w:rPr>
                <w:color w:val="002060"/>
              </w:rPr>
            </w:pPr>
            <w:r w:rsidRPr="00B672CA">
              <w:rPr>
                <w:color w:val="002060"/>
              </w:rPr>
              <w:t>0</w:t>
            </w:r>
          </w:p>
        </w:tc>
      </w:tr>
      <w:tr w:rsidR="00A413DE" w:rsidRPr="00B672CA" w14:paraId="7B2DC7E4"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4A15393" w14:textId="77777777" w:rsidR="00A413DE" w:rsidRPr="00B672CA" w:rsidRDefault="00A413DE" w:rsidP="00A413DE">
            <w:pPr>
              <w:pStyle w:val="ROWTABELLA"/>
              <w:rPr>
                <w:color w:val="002060"/>
              </w:rPr>
            </w:pPr>
            <w:r w:rsidRPr="00B672CA">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1015BB" w14:textId="77777777" w:rsidR="00A413DE" w:rsidRPr="00B672CA" w:rsidRDefault="00A413DE" w:rsidP="00A413DE">
            <w:pPr>
              <w:pStyle w:val="ROWTABELLA"/>
              <w:jc w:val="center"/>
              <w:rPr>
                <w:color w:val="002060"/>
              </w:rPr>
            </w:pPr>
            <w:r w:rsidRPr="00B672C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1E6CEB"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453FE0"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B0394E"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9369BD"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4C29A3" w14:textId="77777777" w:rsidR="00A413DE" w:rsidRPr="00B672CA" w:rsidRDefault="00A413DE" w:rsidP="00A413DE">
            <w:pPr>
              <w:pStyle w:val="ROWTABELLA"/>
              <w:jc w:val="center"/>
              <w:rPr>
                <w:color w:val="002060"/>
              </w:rPr>
            </w:pPr>
            <w:r w:rsidRPr="00B672CA">
              <w:rPr>
                <w:color w:val="002060"/>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E631FA" w14:textId="77777777" w:rsidR="00A413DE" w:rsidRPr="00B672CA" w:rsidRDefault="00A413DE" w:rsidP="00A413DE">
            <w:pPr>
              <w:pStyle w:val="ROWTABELLA"/>
              <w:jc w:val="center"/>
              <w:rPr>
                <w:color w:val="002060"/>
              </w:rPr>
            </w:pPr>
            <w:r w:rsidRPr="00B672CA">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17FC8A" w14:textId="77777777" w:rsidR="00A413DE" w:rsidRPr="00B672CA" w:rsidRDefault="00A413DE" w:rsidP="00A413DE">
            <w:pPr>
              <w:pStyle w:val="ROWTABELLA"/>
              <w:jc w:val="center"/>
              <w:rPr>
                <w:color w:val="002060"/>
              </w:rPr>
            </w:pPr>
            <w:r w:rsidRPr="00B672CA">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40273B" w14:textId="77777777" w:rsidR="00A413DE" w:rsidRPr="00B672CA" w:rsidRDefault="00A413DE" w:rsidP="00A413DE">
            <w:pPr>
              <w:pStyle w:val="ROWTABELLA"/>
              <w:jc w:val="center"/>
              <w:rPr>
                <w:color w:val="002060"/>
              </w:rPr>
            </w:pPr>
            <w:r w:rsidRPr="00B672CA">
              <w:rPr>
                <w:color w:val="002060"/>
              </w:rPr>
              <w:t>0</w:t>
            </w:r>
          </w:p>
        </w:tc>
      </w:tr>
      <w:tr w:rsidR="00A413DE" w:rsidRPr="00B672CA" w14:paraId="15C907F9"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65A5E48" w14:textId="77777777" w:rsidR="00A413DE" w:rsidRPr="00B672CA" w:rsidRDefault="00A413DE" w:rsidP="00A413DE">
            <w:pPr>
              <w:pStyle w:val="ROWTABELLA"/>
              <w:rPr>
                <w:color w:val="002060"/>
              </w:rPr>
            </w:pPr>
            <w:r w:rsidRPr="00B672CA">
              <w:rPr>
                <w:color w:val="002060"/>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DFABB9" w14:textId="77777777" w:rsidR="00A413DE" w:rsidRPr="00B672CA" w:rsidRDefault="00A413DE" w:rsidP="00A413DE">
            <w:pPr>
              <w:pStyle w:val="ROWTABELLA"/>
              <w:jc w:val="center"/>
              <w:rPr>
                <w:color w:val="002060"/>
              </w:rPr>
            </w:pPr>
            <w:r w:rsidRPr="00B672C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CBC18E"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CD4D69"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F9368"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66C396"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6A4448" w14:textId="77777777" w:rsidR="00A413DE" w:rsidRPr="00B672CA" w:rsidRDefault="00A413DE" w:rsidP="00A413DE">
            <w:pPr>
              <w:pStyle w:val="ROWTABELLA"/>
              <w:jc w:val="center"/>
              <w:rPr>
                <w:color w:val="002060"/>
              </w:rPr>
            </w:pPr>
            <w:r w:rsidRPr="00B672CA">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CA627C" w14:textId="77777777" w:rsidR="00A413DE" w:rsidRPr="00B672CA" w:rsidRDefault="00A413DE" w:rsidP="00A413DE">
            <w:pPr>
              <w:pStyle w:val="ROWTABELLA"/>
              <w:jc w:val="center"/>
              <w:rPr>
                <w:color w:val="002060"/>
              </w:rPr>
            </w:pPr>
            <w:r w:rsidRPr="00B672CA">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311134" w14:textId="77777777" w:rsidR="00A413DE" w:rsidRPr="00B672CA" w:rsidRDefault="00A413DE" w:rsidP="00A413DE">
            <w:pPr>
              <w:pStyle w:val="ROWTABELLA"/>
              <w:jc w:val="center"/>
              <w:rPr>
                <w:color w:val="002060"/>
              </w:rPr>
            </w:pPr>
            <w:r w:rsidRPr="00B672CA">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6DCFC8" w14:textId="77777777" w:rsidR="00A413DE" w:rsidRPr="00B672CA" w:rsidRDefault="00A413DE" w:rsidP="00A413DE">
            <w:pPr>
              <w:pStyle w:val="ROWTABELLA"/>
              <w:jc w:val="center"/>
              <w:rPr>
                <w:color w:val="002060"/>
              </w:rPr>
            </w:pPr>
            <w:r w:rsidRPr="00B672CA">
              <w:rPr>
                <w:color w:val="002060"/>
              </w:rPr>
              <w:t>0</w:t>
            </w:r>
          </w:p>
        </w:tc>
      </w:tr>
      <w:tr w:rsidR="00A413DE" w:rsidRPr="00B672CA" w14:paraId="110AC53C"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C43868A" w14:textId="77777777" w:rsidR="00A413DE" w:rsidRPr="00B672CA" w:rsidRDefault="00A413DE" w:rsidP="00A413DE">
            <w:pPr>
              <w:pStyle w:val="ROWTABELLA"/>
              <w:rPr>
                <w:color w:val="002060"/>
              </w:rPr>
            </w:pPr>
            <w:r w:rsidRPr="00B672CA">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8D46FC" w14:textId="77777777" w:rsidR="00A413DE" w:rsidRPr="00B672CA" w:rsidRDefault="00A413DE" w:rsidP="00A413DE">
            <w:pPr>
              <w:pStyle w:val="ROWTABELLA"/>
              <w:jc w:val="center"/>
              <w:rPr>
                <w:color w:val="002060"/>
              </w:rPr>
            </w:pPr>
            <w:r w:rsidRPr="00B672CA">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E8E5C6"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C3A78E"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FFEF7D"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9386D3"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A7FC3B" w14:textId="77777777" w:rsidR="00A413DE" w:rsidRPr="00B672CA" w:rsidRDefault="00A413DE" w:rsidP="00A413DE">
            <w:pPr>
              <w:pStyle w:val="ROWTABELLA"/>
              <w:jc w:val="center"/>
              <w:rPr>
                <w:color w:val="002060"/>
              </w:rPr>
            </w:pPr>
            <w:r w:rsidRPr="00B672CA">
              <w:rPr>
                <w:color w:val="002060"/>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844A63" w14:textId="77777777" w:rsidR="00A413DE" w:rsidRPr="00B672CA" w:rsidRDefault="00A413DE" w:rsidP="00A413DE">
            <w:pPr>
              <w:pStyle w:val="ROWTABELLA"/>
              <w:jc w:val="center"/>
              <w:rPr>
                <w:color w:val="002060"/>
              </w:rPr>
            </w:pPr>
            <w:r w:rsidRPr="00B672CA">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26819E" w14:textId="77777777" w:rsidR="00A413DE" w:rsidRPr="00B672CA" w:rsidRDefault="00A413DE" w:rsidP="00A413DE">
            <w:pPr>
              <w:pStyle w:val="ROWTABELLA"/>
              <w:jc w:val="center"/>
              <w:rPr>
                <w:color w:val="002060"/>
              </w:rPr>
            </w:pPr>
            <w:r w:rsidRPr="00B672CA">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477971" w14:textId="77777777" w:rsidR="00A413DE" w:rsidRPr="00B672CA" w:rsidRDefault="00A413DE" w:rsidP="00A413DE">
            <w:pPr>
              <w:pStyle w:val="ROWTABELLA"/>
              <w:jc w:val="center"/>
              <w:rPr>
                <w:color w:val="002060"/>
              </w:rPr>
            </w:pPr>
            <w:r w:rsidRPr="00B672CA">
              <w:rPr>
                <w:color w:val="002060"/>
              </w:rPr>
              <w:t>0</w:t>
            </w:r>
          </w:p>
        </w:tc>
      </w:tr>
      <w:tr w:rsidR="00A413DE" w:rsidRPr="00B672CA" w14:paraId="2A87720F"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53D58D3" w14:textId="77777777" w:rsidR="00A413DE" w:rsidRPr="00B672CA" w:rsidRDefault="00A413DE" w:rsidP="00A413DE">
            <w:pPr>
              <w:pStyle w:val="ROWTABELLA"/>
              <w:rPr>
                <w:color w:val="002060"/>
              </w:rPr>
            </w:pPr>
            <w:r w:rsidRPr="00B672CA">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85822C" w14:textId="77777777" w:rsidR="00A413DE" w:rsidRPr="00B672CA" w:rsidRDefault="00A413DE" w:rsidP="00A413DE">
            <w:pPr>
              <w:pStyle w:val="ROWTABELLA"/>
              <w:jc w:val="center"/>
              <w:rPr>
                <w:color w:val="002060"/>
              </w:rPr>
            </w:pPr>
            <w:r w:rsidRPr="00B672C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DFC4EE"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928426"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E48DA8"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1B3694"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09AFB8" w14:textId="77777777" w:rsidR="00A413DE" w:rsidRPr="00B672CA" w:rsidRDefault="00A413DE" w:rsidP="00A413DE">
            <w:pPr>
              <w:pStyle w:val="ROWTABELLA"/>
              <w:jc w:val="center"/>
              <w:rPr>
                <w:color w:val="002060"/>
              </w:rPr>
            </w:pPr>
            <w:r w:rsidRPr="00B672CA">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A70B86" w14:textId="77777777" w:rsidR="00A413DE" w:rsidRPr="00B672CA" w:rsidRDefault="00A413DE" w:rsidP="00A413DE">
            <w:pPr>
              <w:pStyle w:val="ROWTABELLA"/>
              <w:jc w:val="center"/>
              <w:rPr>
                <w:color w:val="002060"/>
              </w:rPr>
            </w:pPr>
            <w:r w:rsidRPr="00B672CA">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71D9D1" w14:textId="77777777" w:rsidR="00A413DE" w:rsidRPr="00B672CA" w:rsidRDefault="00A413DE" w:rsidP="00A413DE">
            <w:pPr>
              <w:pStyle w:val="ROWTABELLA"/>
              <w:jc w:val="center"/>
              <w:rPr>
                <w:color w:val="002060"/>
              </w:rPr>
            </w:pPr>
            <w:r w:rsidRPr="00B672CA">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BDDB00" w14:textId="77777777" w:rsidR="00A413DE" w:rsidRPr="00B672CA" w:rsidRDefault="00A413DE" w:rsidP="00A413DE">
            <w:pPr>
              <w:pStyle w:val="ROWTABELLA"/>
              <w:jc w:val="center"/>
              <w:rPr>
                <w:color w:val="002060"/>
              </w:rPr>
            </w:pPr>
            <w:r w:rsidRPr="00B672CA">
              <w:rPr>
                <w:color w:val="002060"/>
              </w:rPr>
              <w:t>0</w:t>
            </w:r>
          </w:p>
        </w:tc>
      </w:tr>
      <w:tr w:rsidR="00A413DE" w:rsidRPr="00B672CA" w14:paraId="693A5172"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92F61DF" w14:textId="77777777" w:rsidR="00A413DE" w:rsidRPr="00B672CA" w:rsidRDefault="00A413DE" w:rsidP="00A413DE">
            <w:pPr>
              <w:pStyle w:val="ROWTABELLA"/>
              <w:rPr>
                <w:color w:val="002060"/>
              </w:rPr>
            </w:pPr>
            <w:r w:rsidRPr="00B672CA">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CA793D" w14:textId="77777777" w:rsidR="00A413DE" w:rsidRPr="00B672CA" w:rsidRDefault="00A413DE" w:rsidP="00A413DE">
            <w:pPr>
              <w:pStyle w:val="ROWTABELLA"/>
              <w:jc w:val="center"/>
              <w:rPr>
                <w:color w:val="002060"/>
              </w:rPr>
            </w:pPr>
            <w:r w:rsidRPr="00B672C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99C8BE"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B6E19D"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FA0D8A"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E6483D"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6E3596" w14:textId="77777777" w:rsidR="00A413DE" w:rsidRPr="00B672CA" w:rsidRDefault="00A413DE" w:rsidP="00A413DE">
            <w:pPr>
              <w:pStyle w:val="ROWTABELLA"/>
              <w:jc w:val="center"/>
              <w:rPr>
                <w:color w:val="002060"/>
              </w:rPr>
            </w:pPr>
            <w:r w:rsidRPr="00B672CA">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0A84C6" w14:textId="77777777" w:rsidR="00A413DE" w:rsidRPr="00B672CA" w:rsidRDefault="00A413DE" w:rsidP="00A413DE">
            <w:pPr>
              <w:pStyle w:val="ROWTABELLA"/>
              <w:jc w:val="center"/>
              <w:rPr>
                <w:color w:val="002060"/>
              </w:rPr>
            </w:pPr>
            <w:r w:rsidRPr="00B672CA">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946C22"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0523C7" w14:textId="77777777" w:rsidR="00A413DE" w:rsidRPr="00B672CA" w:rsidRDefault="00A413DE" w:rsidP="00A413DE">
            <w:pPr>
              <w:pStyle w:val="ROWTABELLA"/>
              <w:jc w:val="center"/>
              <w:rPr>
                <w:color w:val="002060"/>
              </w:rPr>
            </w:pPr>
            <w:r w:rsidRPr="00B672CA">
              <w:rPr>
                <w:color w:val="002060"/>
              </w:rPr>
              <w:t>0</w:t>
            </w:r>
          </w:p>
        </w:tc>
      </w:tr>
      <w:tr w:rsidR="00A413DE" w:rsidRPr="00B672CA" w14:paraId="59D37C30"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D537F8A" w14:textId="77777777" w:rsidR="00A413DE" w:rsidRPr="00B672CA" w:rsidRDefault="00A413DE" w:rsidP="00A413DE">
            <w:pPr>
              <w:pStyle w:val="ROWTABELLA"/>
              <w:rPr>
                <w:color w:val="002060"/>
              </w:rPr>
            </w:pPr>
            <w:r w:rsidRPr="00B672CA">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50DE60" w14:textId="77777777" w:rsidR="00A413DE" w:rsidRPr="00B672CA" w:rsidRDefault="00A413DE" w:rsidP="00A413DE">
            <w:pPr>
              <w:pStyle w:val="ROWTABELLA"/>
              <w:jc w:val="center"/>
              <w:rPr>
                <w:color w:val="002060"/>
              </w:rPr>
            </w:pPr>
            <w:r w:rsidRPr="00B672C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6FCB7C"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DE403F"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536F73"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E78252"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7F3AB6" w14:textId="77777777" w:rsidR="00A413DE" w:rsidRPr="00B672CA" w:rsidRDefault="00A413DE" w:rsidP="00A413DE">
            <w:pPr>
              <w:pStyle w:val="ROWTABELLA"/>
              <w:jc w:val="center"/>
              <w:rPr>
                <w:color w:val="002060"/>
              </w:rPr>
            </w:pPr>
            <w:r w:rsidRPr="00B672CA">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FC376D" w14:textId="77777777" w:rsidR="00A413DE" w:rsidRPr="00B672CA" w:rsidRDefault="00A413DE" w:rsidP="00A413DE">
            <w:pPr>
              <w:pStyle w:val="ROWTABELLA"/>
              <w:jc w:val="center"/>
              <w:rPr>
                <w:color w:val="002060"/>
              </w:rPr>
            </w:pPr>
            <w:r w:rsidRPr="00B672CA">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E72C3C"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98D941" w14:textId="77777777" w:rsidR="00A413DE" w:rsidRPr="00B672CA" w:rsidRDefault="00A413DE" w:rsidP="00A413DE">
            <w:pPr>
              <w:pStyle w:val="ROWTABELLA"/>
              <w:jc w:val="center"/>
              <w:rPr>
                <w:color w:val="002060"/>
              </w:rPr>
            </w:pPr>
            <w:r w:rsidRPr="00B672CA">
              <w:rPr>
                <w:color w:val="002060"/>
              </w:rPr>
              <w:t>0</w:t>
            </w:r>
          </w:p>
        </w:tc>
      </w:tr>
      <w:tr w:rsidR="00A413DE" w:rsidRPr="00B672CA" w14:paraId="4A50B126"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15014A8" w14:textId="77777777" w:rsidR="00A413DE" w:rsidRPr="00B672CA" w:rsidRDefault="00A413DE" w:rsidP="00A413DE">
            <w:pPr>
              <w:pStyle w:val="ROWTABELLA"/>
              <w:rPr>
                <w:color w:val="002060"/>
              </w:rPr>
            </w:pPr>
            <w:r w:rsidRPr="00B672CA">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534FE" w14:textId="77777777" w:rsidR="00A413DE" w:rsidRPr="00B672CA" w:rsidRDefault="00A413DE" w:rsidP="00A413DE">
            <w:pPr>
              <w:pStyle w:val="ROWTABELLA"/>
              <w:jc w:val="center"/>
              <w:rPr>
                <w:color w:val="002060"/>
              </w:rPr>
            </w:pPr>
            <w:r w:rsidRPr="00B672C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3EC472"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0330E4"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776EBF"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08002"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9BB8C6" w14:textId="77777777" w:rsidR="00A413DE" w:rsidRPr="00B672CA" w:rsidRDefault="00A413DE" w:rsidP="00A413DE">
            <w:pPr>
              <w:pStyle w:val="ROWTABELLA"/>
              <w:jc w:val="center"/>
              <w:rPr>
                <w:color w:val="002060"/>
              </w:rPr>
            </w:pPr>
            <w:r w:rsidRPr="00B672CA">
              <w:rPr>
                <w:color w:val="002060"/>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0C5B13" w14:textId="77777777" w:rsidR="00A413DE" w:rsidRPr="00B672CA" w:rsidRDefault="00A413DE" w:rsidP="00A413DE">
            <w:pPr>
              <w:pStyle w:val="ROWTABELLA"/>
              <w:jc w:val="center"/>
              <w:rPr>
                <w:color w:val="002060"/>
              </w:rPr>
            </w:pPr>
            <w:r w:rsidRPr="00B672CA">
              <w:rPr>
                <w:color w:val="002060"/>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0EA4E5"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D8B97D" w14:textId="77777777" w:rsidR="00A413DE" w:rsidRPr="00B672CA" w:rsidRDefault="00A413DE" w:rsidP="00A413DE">
            <w:pPr>
              <w:pStyle w:val="ROWTABELLA"/>
              <w:jc w:val="center"/>
              <w:rPr>
                <w:color w:val="002060"/>
              </w:rPr>
            </w:pPr>
            <w:r w:rsidRPr="00B672CA">
              <w:rPr>
                <w:color w:val="002060"/>
              </w:rPr>
              <w:t>0</w:t>
            </w:r>
          </w:p>
        </w:tc>
      </w:tr>
      <w:tr w:rsidR="00A413DE" w:rsidRPr="00B672CA" w14:paraId="5757540E"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4A8D640" w14:textId="77777777" w:rsidR="00A413DE" w:rsidRPr="00B672CA" w:rsidRDefault="00A413DE" w:rsidP="00A413DE">
            <w:pPr>
              <w:pStyle w:val="ROWTABELLA"/>
              <w:rPr>
                <w:color w:val="002060"/>
              </w:rPr>
            </w:pPr>
            <w:r w:rsidRPr="00B672CA">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3007C1" w14:textId="77777777" w:rsidR="00A413DE" w:rsidRPr="00B672CA" w:rsidRDefault="00A413DE" w:rsidP="00A413DE">
            <w:pPr>
              <w:pStyle w:val="ROWTABELLA"/>
              <w:jc w:val="center"/>
              <w:rPr>
                <w:color w:val="002060"/>
              </w:rPr>
            </w:pPr>
            <w:r w:rsidRPr="00B672C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A63AEC"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2F5857"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5CA49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2354C1"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773B92" w14:textId="77777777" w:rsidR="00A413DE" w:rsidRPr="00B672CA" w:rsidRDefault="00A413DE" w:rsidP="00A413DE">
            <w:pPr>
              <w:pStyle w:val="ROWTABELLA"/>
              <w:jc w:val="center"/>
              <w:rPr>
                <w:color w:val="002060"/>
              </w:rPr>
            </w:pPr>
            <w:r w:rsidRPr="00B672CA">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350026" w14:textId="77777777" w:rsidR="00A413DE" w:rsidRPr="00B672CA" w:rsidRDefault="00A413DE" w:rsidP="00A413DE">
            <w:pPr>
              <w:pStyle w:val="ROWTABELLA"/>
              <w:jc w:val="center"/>
              <w:rPr>
                <w:color w:val="002060"/>
              </w:rPr>
            </w:pPr>
            <w:r w:rsidRPr="00B672CA">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535673" w14:textId="77777777" w:rsidR="00A413DE" w:rsidRPr="00B672CA" w:rsidRDefault="00A413DE" w:rsidP="00A413DE">
            <w:pPr>
              <w:pStyle w:val="ROWTABELLA"/>
              <w:jc w:val="center"/>
              <w:rPr>
                <w:color w:val="002060"/>
              </w:rPr>
            </w:pPr>
            <w:r w:rsidRPr="00B672CA">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282670" w14:textId="77777777" w:rsidR="00A413DE" w:rsidRPr="00B672CA" w:rsidRDefault="00A413DE" w:rsidP="00A413DE">
            <w:pPr>
              <w:pStyle w:val="ROWTABELLA"/>
              <w:jc w:val="center"/>
              <w:rPr>
                <w:color w:val="002060"/>
              </w:rPr>
            </w:pPr>
            <w:r w:rsidRPr="00B672CA">
              <w:rPr>
                <w:color w:val="002060"/>
              </w:rPr>
              <w:t>0</w:t>
            </w:r>
          </w:p>
        </w:tc>
      </w:tr>
      <w:tr w:rsidR="00A413DE" w:rsidRPr="00B672CA" w14:paraId="5A16D558"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C407C3A" w14:textId="77777777" w:rsidR="00A413DE" w:rsidRPr="00B672CA" w:rsidRDefault="00A413DE" w:rsidP="00A413DE">
            <w:pPr>
              <w:pStyle w:val="ROWTABELLA"/>
              <w:rPr>
                <w:color w:val="002060"/>
              </w:rPr>
            </w:pPr>
            <w:r w:rsidRPr="00B672CA">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EA92A3"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0861B1"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987B0C"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B55A9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614DE3"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F5E10B" w14:textId="77777777" w:rsidR="00A413DE" w:rsidRPr="00B672CA" w:rsidRDefault="00A413DE" w:rsidP="00A413DE">
            <w:pPr>
              <w:pStyle w:val="ROWTABELLA"/>
              <w:jc w:val="center"/>
              <w:rPr>
                <w:color w:val="002060"/>
              </w:rPr>
            </w:pPr>
            <w:r w:rsidRPr="00B672CA">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C74C31" w14:textId="77777777" w:rsidR="00A413DE" w:rsidRPr="00B672CA" w:rsidRDefault="00A413DE" w:rsidP="00A413DE">
            <w:pPr>
              <w:pStyle w:val="ROWTABELLA"/>
              <w:jc w:val="center"/>
              <w:rPr>
                <w:color w:val="002060"/>
              </w:rPr>
            </w:pPr>
            <w:r w:rsidRPr="00B672CA">
              <w:rPr>
                <w:color w:val="002060"/>
              </w:rPr>
              <w:t>106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C2F4E7" w14:textId="77777777" w:rsidR="00A413DE" w:rsidRPr="00B672CA" w:rsidRDefault="00A413DE" w:rsidP="00A413DE">
            <w:pPr>
              <w:pStyle w:val="ROWTABELLA"/>
              <w:jc w:val="center"/>
              <w:rPr>
                <w:color w:val="002060"/>
              </w:rPr>
            </w:pPr>
            <w:r w:rsidRPr="00B672CA">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3A1A7D" w14:textId="77777777" w:rsidR="00A413DE" w:rsidRPr="00B672CA" w:rsidRDefault="00A413DE" w:rsidP="00A413DE">
            <w:pPr>
              <w:pStyle w:val="ROWTABELLA"/>
              <w:jc w:val="center"/>
              <w:rPr>
                <w:color w:val="002060"/>
              </w:rPr>
            </w:pPr>
            <w:r w:rsidRPr="00B672CA">
              <w:rPr>
                <w:color w:val="002060"/>
              </w:rPr>
              <w:t>0</w:t>
            </w:r>
          </w:p>
        </w:tc>
      </w:tr>
      <w:tr w:rsidR="00A413DE" w:rsidRPr="00B672CA" w14:paraId="2FAF0138"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9038A0E" w14:textId="77777777" w:rsidR="00A413DE" w:rsidRPr="00B672CA" w:rsidRDefault="00A413DE" w:rsidP="00A413DE">
            <w:pPr>
              <w:pStyle w:val="ROWTABELLA"/>
              <w:rPr>
                <w:color w:val="002060"/>
              </w:rPr>
            </w:pPr>
            <w:r w:rsidRPr="00B672CA">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D402F1"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81B8CE"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9BAE33"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769BA5"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3DB680"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8F10C2" w14:textId="77777777" w:rsidR="00A413DE" w:rsidRPr="00B672CA" w:rsidRDefault="00A413DE" w:rsidP="00A413DE">
            <w:pPr>
              <w:pStyle w:val="ROWTABELLA"/>
              <w:jc w:val="center"/>
              <w:rPr>
                <w:color w:val="002060"/>
              </w:rPr>
            </w:pPr>
            <w:r w:rsidRPr="00B672CA">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82D9FC" w14:textId="77777777" w:rsidR="00A413DE" w:rsidRPr="00B672CA" w:rsidRDefault="00A413DE" w:rsidP="00A413DE">
            <w:pPr>
              <w:pStyle w:val="ROWTABELLA"/>
              <w:jc w:val="center"/>
              <w:rPr>
                <w:color w:val="002060"/>
              </w:rPr>
            </w:pPr>
            <w:r w:rsidRPr="00B672CA">
              <w:rPr>
                <w:color w:val="002060"/>
              </w:rPr>
              <w:t>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F18DE3" w14:textId="77777777" w:rsidR="00A413DE" w:rsidRPr="00B672CA" w:rsidRDefault="00A413DE" w:rsidP="00A413DE">
            <w:pPr>
              <w:pStyle w:val="ROWTABELLA"/>
              <w:jc w:val="center"/>
              <w:rPr>
                <w:color w:val="002060"/>
              </w:rPr>
            </w:pPr>
            <w:r w:rsidRPr="00B672CA">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DD0252" w14:textId="77777777" w:rsidR="00A413DE" w:rsidRPr="00B672CA" w:rsidRDefault="00A413DE" w:rsidP="00A413DE">
            <w:pPr>
              <w:pStyle w:val="ROWTABELLA"/>
              <w:jc w:val="center"/>
              <w:rPr>
                <w:color w:val="002060"/>
              </w:rPr>
            </w:pPr>
            <w:r w:rsidRPr="00B672CA">
              <w:rPr>
                <w:color w:val="002060"/>
              </w:rPr>
              <w:t>0</w:t>
            </w:r>
          </w:p>
        </w:tc>
      </w:tr>
      <w:tr w:rsidR="00A413DE" w:rsidRPr="00B672CA" w14:paraId="18DEBF43"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7CE9DE1" w14:textId="77777777" w:rsidR="00A413DE" w:rsidRPr="00B672CA" w:rsidRDefault="00A413DE" w:rsidP="00A413DE">
            <w:pPr>
              <w:pStyle w:val="ROWTABELLA"/>
              <w:rPr>
                <w:color w:val="002060"/>
              </w:rPr>
            </w:pPr>
            <w:r w:rsidRPr="00B672CA">
              <w:rPr>
                <w:color w:val="002060"/>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8BA716"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95FBD8"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EB42E4"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72123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31F60A"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B8B59A" w14:textId="77777777" w:rsidR="00A413DE" w:rsidRPr="00B672CA" w:rsidRDefault="00A413DE" w:rsidP="00A413DE">
            <w:pPr>
              <w:pStyle w:val="ROWTABELLA"/>
              <w:jc w:val="center"/>
              <w:rPr>
                <w:color w:val="002060"/>
              </w:rPr>
            </w:pPr>
            <w:r w:rsidRPr="00B672CA">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1B91DC" w14:textId="77777777" w:rsidR="00A413DE" w:rsidRPr="00B672CA" w:rsidRDefault="00A413DE" w:rsidP="00A413DE">
            <w:pPr>
              <w:pStyle w:val="ROWTABELLA"/>
              <w:jc w:val="center"/>
              <w:rPr>
                <w:color w:val="002060"/>
              </w:rPr>
            </w:pPr>
            <w:r w:rsidRPr="00B672CA">
              <w:rPr>
                <w:color w:val="002060"/>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B7989C" w14:textId="77777777" w:rsidR="00A413DE" w:rsidRPr="00B672CA" w:rsidRDefault="00A413DE" w:rsidP="00A413DE">
            <w:pPr>
              <w:pStyle w:val="ROWTABELLA"/>
              <w:jc w:val="center"/>
              <w:rPr>
                <w:color w:val="002060"/>
              </w:rPr>
            </w:pPr>
            <w:r w:rsidRPr="00B672CA">
              <w:rPr>
                <w:color w:val="002060"/>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6683E6" w14:textId="77777777" w:rsidR="00A413DE" w:rsidRPr="00B672CA" w:rsidRDefault="00A413DE" w:rsidP="00A413DE">
            <w:pPr>
              <w:pStyle w:val="ROWTABELLA"/>
              <w:jc w:val="center"/>
              <w:rPr>
                <w:color w:val="002060"/>
              </w:rPr>
            </w:pPr>
            <w:r w:rsidRPr="00B672CA">
              <w:rPr>
                <w:color w:val="002060"/>
              </w:rPr>
              <w:t>0</w:t>
            </w:r>
          </w:p>
        </w:tc>
      </w:tr>
      <w:tr w:rsidR="00A413DE" w:rsidRPr="00B672CA" w14:paraId="64CF05B6" w14:textId="77777777" w:rsidTr="00A413D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45C235D" w14:textId="77777777" w:rsidR="00A413DE" w:rsidRPr="00B672CA" w:rsidRDefault="00A413DE" w:rsidP="00A413DE">
            <w:pPr>
              <w:pStyle w:val="ROWTABELLA"/>
              <w:rPr>
                <w:color w:val="002060"/>
              </w:rPr>
            </w:pPr>
            <w:r w:rsidRPr="00B672CA">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C57F33"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ADAE41"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02CE94"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BBCADF"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62B54F"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D291E9" w14:textId="77777777" w:rsidR="00A413DE" w:rsidRPr="00B672CA" w:rsidRDefault="00A413DE" w:rsidP="00A413DE">
            <w:pPr>
              <w:pStyle w:val="ROWTABELLA"/>
              <w:jc w:val="center"/>
              <w:rPr>
                <w:color w:val="002060"/>
              </w:rPr>
            </w:pPr>
            <w:r w:rsidRPr="00B672CA">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345502" w14:textId="77777777" w:rsidR="00A413DE" w:rsidRPr="00B672CA" w:rsidRDefault="00A413DE" w:rsidP="00A413DE">
            <w:pPr>
              <w:pStyle w:val="ROWTABELLA"/>
              <w:jc w:val="center"/>
              <w:rPr>
                <w:color w:val="002060"/>
              </w:rPr>
            </w:pPr>
            <w:r w:rsidRPr="00B672CA">
              <w:rPr>
                <w:color w:val="002060"/>
              </w:rP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AE24DE" w14:textId="77777777" w:rsidR="00A413DE" w:rsidRPr="00B672CA" w:rsidRDefault="00A413DE" w:rsidP="00A413DE">
            <w:pPr>
              <w:pStyle w:val="ROWTABELLA"/>
              <w:jc w:val="center"/>
              <w:rPr>
                <w:color w:val="002060"/>
              </w:rPr>
            </w:pPr>
            <w:r w:rsidRPr="00B672CA">
              <w:rPr>
                <w:color w:val="002060"/>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C904EF" w14:textId="77777777" w:rsidR="00A413DE" w:rsidRPr="00B672CA" w:rsidRDefault="00A413DE" w:rsidP="00A413DE">
            <w:pPr>
              <w:pStyle w:val="ROWTABELLA"/>
              <w:jc w:val="center"/>
              <w:rPr>
                <w:color w:val="002060"/>
              </w:rPr>
            </w:pPr>
            <w:r w:rsidRPr="00B672CA">
              <w:rPr>
                <w:color w:val="002060"/>
              </w:rPr>
              <w:t>0</w:t>
            </w:r>
          </w:p>
        </w:tc>
      </w:tr>
    </w:tbl>
    <w:p w14:paraId="751AFC7E" w14:textId="77777777" w:rsidR="00A413DE" w:rsidRPr="00B672CA" w:rsidRDefault="00A413DE" w:rsidP="00A413DE">
      <w:pPr>
        <w:pStyle w:val="breakline"/>
        <w:divId w:val="527259509"/>
        <w:rPr>
          <w:color w:val="002060"/>
        </w:rPr>
      </w:pPr>
    </w:p>
    <w:p w14:paraId="275564C3" w14:textId="77777777" w:rsidR="00A413DE" w:rsidRPr="00B672CA" w:rsidRDefault="00A413DE" w:rsidP="00A413DE">
      <w:pPr>
        <w:pStyle w:val="breakline"/>
        <w:divId w:val="527259509"/>
        <w:rPr>
          <w:color w:val="002060"/>
        </w:rPr>
      </w:pPr>
    </w:p>
    <w:p w14:paraId="12075167" w14:textId="77777777" w:rsidR="00A413DE" w:rsidRPr="00B672CA" w:rsidRDefault="00A413DE" w:rsidP="00A413DE">
      <w:pPr>
        <w:pStyle w:val="SOTTOTITOLOCAMPIONATO1"/>
        <w:divId w:val="527259509"/>
        <w:rPr>
          <w:color w:val="002060"/>
        </w:rPr>
      </w:pPr>
      <w:r w:rsidRPr="00B672CA">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413DE" w:rsidRPr="00B672CA" w14:paraId="74BC0434" w14:textId="77777777" w:rsidTr="00A413D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CA979D" w14:textId="77777777" w:rsidR="00A413DE" w:rsidRPr="00B672CA" w:rsidRDefault="00A413DE" w:rsidP="00A413DE">
            <w:pPr>
              <w:pStyle w:val="HEADERTABELLA"/>
              <w:rPr>
                <w:color w:val="002060"/>
              </w:rPr>
            </w:pPr>
            <w:r w:rsidRPr="00B672C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27288C" w14:textId="77777777" w:rsidR="00A413DE" w:rsidRPr="00B672CA" w:rsidRDefault="00A413DE" w:rsidP="00A413DE">
            <w:pPr>
              <w:pStyle w:val="HEADERTABELLA"/>
              <w:rPr>
                <w:color w:val="002060"/>
              </w:rPr>
            </w:pPr>
            <w:r w:rsidRPr="00B672C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4B336A" w14:textId="77777777" w:rsidR="00A413DE" w:rsidRPr="00B672CA" w:rsidRDefault="00A413DE" w:rsidP="00A413DE">
            <w:pPr>
              <w:pStyle w:val="HEADERTABELLA"/>
              <w:rPr>
                <w:color w:val="002060"/>
              </w:rPr>
            </w:pPr>
            <w:r w:rsidRPr="00B672C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0037F4" w14:textId="77777777" w:rsidR="00A413DE" w:rsidRPr="00B672CA" w:rsidRDefault="00A413DE" w:rsidP="00A413DE">
            <w:pPr>
              <w:pStyle w:val="HEADERTABELLA"/>
              <w:rPr>
                <w:color w:val="002060"/>
              </w:rPr>
            </w:pPr>
            <w:r w:rsidRPr="00B672C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6F92AA" w14:textId="77777777" w:rsidR="00A413DE" w:rsidRPr="00B672CA" w:rsidRDefault="00A413DE" w:rsidP="00A413DE">
            <w:pPr>
              <w:pStyle w:val="HEADERTABELLA"/>
              <w:rPr>
                <w:color w:val="002060"/>
              </w:rPr>
            </w:pPr>
            <w:r w:rsidRPr="00B672C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5A4385" w14:textId="77777777" w:rsidR="00A413DE" w:rsidRPr="00B672CA" w:rsidRDefault="00A413DE" w:rsidP="00A413DE">
            <w:pPr>
              <w:pStyle w:val="HEADERTABELLA"/>
              <w:rPr>
                <w:color w:val="002060"/>
              </w:rPr>
            </w:pPr>
            <w:r w:rsidRPr="00B672C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DD3543" w14:textId="77777777" w:rsidR="00A413DE" w:rsidRPr="00B672CA" w:rsidRDefault="00A413DE" w:rsidP="00A413DE">
            <w:pPr>
              <w:pStyle w:val="HEADERTABELLA"/>
              <w:rPr>
                <w:color w:val="002060"/>
              </w:rPr>
            </w:pPr>
            <w:r w:rsidRPr="00B672C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510D0E" w14:textId="77777777" w:rsidR="00A413DE" w:rsidRPr="00B672CA" w:rsidRDefault="00A413DE" w:rsidP="00A413DE">
            <w:pPr>
              <w:pStyle w:val="HEADERTABELLA"/>
              <w:rPr>
                <w:color w:val="002060"/>
              </w:rPr>
            </w:pPr>
            <w:r w:rsidRPr="00B672C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6E9107" w14:textId="77777777" w:rsidR="00A413DE" w:rsidRPr="00B672CA" w:rsidRDefault="00A413DE" w:rsidP="00A413DE">
            <w:pPr>
              <w:pStyle w:val="HEADERTABELLA"/>
              <w:rPr>
                <w:color w:val="002060"/>
              </w:rPr>
            </w:pPr>
            <w:r w:rsidRPr="00B672C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BE8333" w14:textId="77777777" w:rsidR="00A413DE" w:rsidRPr="00B672CA" w:rsidRDefault="00A413DE" w:rsidP="00A413DE">
            <w:pPr>
              <w:pStyle w:val="HEADERTABELLA"/>
              <w:rPr>
                <w:color w:val="002060"/>
              </w:rPr>
            </w:pPr>
            <w:r w:rsidRPr="00B672CA">
              <w:rPr>
                <w:color w:val="002060"/>
              </w:rPr>
              <w:t>PE</w:t>
            </w:r>
          </w:p>
        </w:tc>
      </w:tr>
      <w:tr w:rsidR="00A413DE" w:rsidRPr="00B672CA" w14:paraId="575B657A" w14:textId="77777777" w:rsidTr="00A413D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BFA466F" w14:textId="77777777" w:rsidR="00A413DE" w:rsidRPr="00B672CA" w:rsidRDefault="00A413DE" w:rsidP="00A413DE">
            <w:pPr>
              <w:pStyle w:val="ROWTABELLA"/>
              <w:rPr>
                <w:color w:val="002060"/>
              </w:rPr>
            </w:pPr>
            <w:r w:rsidRPr="00B672CA">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6D00CA" w14:textId="77777777" w:rsidR="00A413DE" w:rsidRPr="00B672CA" w:rsidRDefault="00A413DE" w:rsidP="00A413DE">
            <w:pPr>
              <w:pStyle w:val="ROWTABELLA"/>
              <w:jc w:val="center"/>
              <w:rPr>
                <w:color w:val="002060"/>
              </w:rPr>
            </w:pPr>
            <w:r w:rsidRPr="00B672CA">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C437F3"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A334C7"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2C856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072C84"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43AB34" w14:textId="77777777" w:rsidR="00A413DE" w:rsidRPr="00B672CA" w:rsidRDefault="00A413DE" w:rsidP="00A413DE">
            <w:pPr>
              <w:pStyle w:val="ROWTABELLA"/>
              <w:jc w:val="center"/>
              <w:rPr>
                <w:color w:val="002060"/>
              </w:rPr>
            </w:pPr>
            <w:r w:rsidRPr="00B672CA">
              <w:rPr>
                <w:color w:val="002060"/>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0BCF44" w14:textId="77777777" w:rsidR="00A413DE" w:rsidRPr="00B672CA" w:rsidRDefault="00A413DE" w:rsidP="00A413DE">
            <w:pPr>
              <w:pStyle w:val="ROWTABELLA"/>
              <w:jc w:val="center"/>
              <w:rPr>
                <w:color w:val="002060"/>
              </w:rPr>
            </w:pPr>
            <w:r w:rsidRPr="00B672CA">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1B5AB1" w14:textId="77777777" w:rsidR="00A413DE" w:rsidRPr="00B672CA" w:rsidRDefault="00A413DE" w:rsidP="00A413DE">
            <w:pPr>
              <w:pStyle w:val="ROWTABELLA"/>
              <w:jc w:val="center"/>
              <w:rPr>
                <w:color w:val="002060"/>
              </w:rPr>
            </w:pPr>
            <w:r w:rsidRPr="00B672CA">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72FCDB" w14:textId="77777777" w:rsidR="00A413DE" w:rsidRPr="00B672CA" w:rsidRDefault="00A413DE" w:rsidP="00A413DE">
            <w:pPr>
              <w:pStyle w:val="ROWTABELLA"/>
              <w:jc w:val="center"/>
              <w:rPr>
                <w:color w:val="002060"/>
              </w:rPr>
            </w:pPr>
            <w:r w:rsidRPr="00B672CA">
              <w:rPr>
                <w:color w:val="002060"/>
              </w:rPr>
              <w:t>0</w:t>
            </w:r>
          </w:p>
        </w:tc>
      </w:tr>
      <w:tr w:rsidR="00A413DE" w:rsidRPr="00B672CA" w14:paraId="1044518A"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850E657" w14:textId="77777777" w:rsidR="00A413DE" w:rsidRPr="00B672CA" w:rsidRDefault="00A413DE" w:rsidP="00A413DE">
            <w:pPr>
              <w:pStyle w:val="ROWTABELLA"/>
              <w:rPr>
                <w:color w:val="002060"/>
              </w:rPr>
            </w:pPr>
            <w:r w:rsidRPr="00B672CA">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A17C77" w14:textId="77777777" w:rsidR="00A413DE" w:rsidRPr="00B672CA" w:rsidRDefault="00A413DE" w:rsidP="00A413DE">
            <w:pPr>
              <w:pStyle w:val="ROWTABELLA"/>
              <w:jc w:val="center"/>
              <w:rPr>
                <w:color w:val="002060"/>
              </w:rPr>
            </w:pPr>
            <w:r w:rsidRPr="00B672CA">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308114"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D49750"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BDA7A1"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D4924C"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FD3A0A" w14:textId="77777777" w:rsidR="00A413DE" w:rsidRPr="00B672CA" w:rsidRDefault="00A413DE" w:rsidP="00A413DE">
            <w:pPr>
              <w:pStyle w:val="ROWTABELLA"/>
              <w:jc w:val="center"/>
              <w:rPr>
                <w:color w:val="002060"/>
              </w:rPr>
            </w:pPr>
            <w:r w:rsidRPr="00B672CA">
              <w:rPr>
                <w:color w:val="002060"/>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A84F9A" w14:textId="77777777" w:rsidR="00A413DE" w:rsidRPr="00B672CA" w:rsidRDefault="00A413DE" w:rsidP="00A413DE">
            <w:pPr>
              <w:pStyle w:val="ROWTABELLA"/>
              <w:jc w:val="center"/>
              <w:rPr>
                <w:color w:val="002060"/>
              </w:rPr>
            </w:pPr>
            <w:r w:rsidRPr="00B672CA">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0282BE" w14:textId="77777777" w:rsidR="00A413DE" w:rsidRPr="00B672CA" w:rsidRDefault="00A413DE" w:rsidP="00A413DE">
            <w:pPr>
              <w:pStyle w:val="ROWTABELLA"/>
              <w:jc w:val="center"/>
              <w:rPr>
                <w:color w:val="002060"/>
              </w:rPr>
            </w:pPr>
            <w:r w:rsidRPr="00B672CA">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5E648E" w14:textId="77777777" w:rsidR="00A413DE" w:rsidRPr="00B672CA" w:rsidRDefault="00A413DE" w:rsidP="00A413DE">
            <w:pPr>
              <w:pStyle w:val="ROWTABELLA"/>
              <w:jc w:val="center"/>
              <w:rPr>
                <w:color w:val="002060"/>
              </w:rPr>
            </w:pPr>
            <w:r w:rsidRPr="00B672CA">
              <w:rPr>
                <w:color w:val="002060"/>
              </w:rPr>
              <w:t>0</w:t>
            </w:r>
          </w:p>
        </w:tc>
      </w:tr>
      <w:tr w:rsidR="00A413DE" w:rsidRPr="00B672CA" w14:paraId="7B437C55"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7F8C638" w14:textId="77777777" w:rsidR="00A413DE" w:rsidRPr="00B672CA" w:rsidRDefault="00A413DE" w:rsidP="00A413DE">
            <w:pPr>
              <w:pStyle w:val="ROWTABELLA"/>
              <w:rPr>
                <w:color w:val="002060"/>
              </w:rPr>
            </w:pPr>
            <w:r w:rsidRPr="00B672CA">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D916D5" w14:textId="77777777" w:rsidR="00A413DE" w:rsidRPr="00B672CA" w:rsidRDefault="00A413DE" w:rsidP="00A413DE">
            <w:pPr>
              <w:pStyle w:val="ROWTABELLA"/>
              <w:jc w:val="center"/>
              <w:rPr>
                <w:color w:val="002060"/>
              </w:rPr>
            </w:pPr>
            <w:r w:rsidRPr="00B672CA">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4D9D9A"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A40DF0"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B786B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B885E7"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F5E42F" w14:textId="77777777" w:rsidR="00A413DE" w:rsidRPr="00B672CA" w:rsidRDefault="00A413DE" w:rsidP="00A413DE">
            <w:pPr>
              <w:pStyle w:val="ROWTABELLA"/>
              <w:jc w:val="center"/>
              <w:rPr>
                <w:color w:val="002060"/>
              </w:rPr>
            </w:pPr>
            <w:r w:rsidRPr="00B672CA">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3F9CE3"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72AB0D" w14:textId="77777777" w:rsidR="00A413DE" w:rsidRPr="00B672CA" w:rsidRDefault="00A413DE" w:rsidP="00A413DE">
            <w:pPr>
              <w:pStyle w:val="ROWTABELLA"/>
              <w:jc w:val="center"/>
              <w:rPr>
                <w:color w:val="002060"/>
              </w:rPr>
            </w:pPr>
            <w:r w:rsidRPr="00B672CA">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18CB7E" w14:textId="77777777" w:rsidR="00A413DE" w:rsidRPr="00B672CA" w:rsidRDefault="00A413DE" w:rsidP="00A413DE">
            <w:pPr>
              <w:pStyle w:val="ROWTABELLA"/>
              <w:jc w:val="center"/>
              <w:rPr>
                <w:color w:val="002060"/>
              </w:rPr>
            </w:pPr>
            <w:r w:rsidRPr="00B672CA">
              <w:rPr>
                <w:color w:val="002060"/>
              </w:rPr>
              <w:t>0</w:t>
            </w:r>
          </w:p>
        </w:tc>
      </w:tr>
      <w:tr w:rsidR="00A413DE" w:rsidRPr="00B672CA" w14:paraId="65993DD0"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705C7BB" w14:textId="77777777" w:rsidR="00A413DE" w:rsidRPr="00B672CA" w:rsidRDefault="00A413DE" w:rsidP="00A413DE">
            <w:pPr>
              <w:pStyle w:val="ROWTABELLA"/>
              <w:rPr>
                <w:color w:val="002060"/>
              </w:rPr>
            </w:pPr>
            <w:r w:rsidRPr="00B672CA">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CC3EB4" w14:textId="77777777" w:rsidR="00A413DE" w:rsidRPr="00B672CA" w:rsidRDefault="00A413DE" w:rsidP="00A413DE">
            <w:pPr>
              <w:pStyle w:val="ROWTABELLA"/>
              <w:jc w:val="center"/>
              <w:rPr>
                <w:color w:val="002060"/>
              </w:rPr>
            </w:pPr>
            <w:r w:rsidRPr="00B672CA">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8E5D34"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9A5740"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12176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18AC7F"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9E7B6C" w14:textId="77777777" w:rsidR="00A413DE" w:rsidRPr="00B672CA" w:rsidRDefault="00A413DE" w:rsidP="00A413DE">
            <w:pPr>
              <w:pStyle w:val="ROWTABELLA"/>
              <w:jc w:val="center"/>
              <w:rPr>
                <w:color w:val="002060"/>
              </w:rPr>
            </w:pPr>
            <w:r w:rsidRPr="00B672CA">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F1BEAB" w14:textId="77777777" w:rsidR="00A413DE" w:rsidRPr="00B672CA" w:rsidRDefault="00A413DE" w:rsidP="00A413DE">
            <w:pPr>
              <w:pStyle w:val="ROWTABELLA"/>
              <w:jc w:val="center"/>
              <w:rPr>
                <w:color w:val="002060"/>
              </w:rPr>
            </w:pPr>
            <w:r w:rsidRPr="00B672CA">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2C7732" w14:textId="77777777" w:rsidR="00A413DE" w:rsidRPr="00B672CA" w:rsidRDefault="00A413DE" w:rsidP="00A413DE">
            <w:pPr>
              <w:pStyle w:val="ROWTABELLA"/>
              <w:jc w:val="center"/>
              <w:rPr>
                <w:color w:val="002060"/>
              </w:rPr>
            </w:pPr>
            <w:r w:rsidRPr="00B672CA">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E5812C" w14:textId="77777777" w:rsidR="00A413DE" w:rsidRPr="00B672CA" w:rsidRDefault="00A413DE" w:rsidP="00A413DE">
            <w:pPr>
              <w:pStyle w:val="ROWTABELLA"/>
              <w:jc w:val="center"/>
              <w:rPr>
                <w:color w:val="002060"/>
              </w:rPr>
            </w:pPr>
            <w:r w:rsidRPr="00B672CA">
              <w:rPr>
                <w:color w:val="002060"/>
              </w:rPr>
              <w:t>0</w:t>
            </w:r>
          </w:p>
        </w:tc>
      </w:tr>
      <w:tr w:rsidR="00A413DE" w:rsidRPr="00B672CA" w14:paraId="547E5A1E"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2E543AE" w14:textId="77777777" w:rsidR="00A413DE" w:rsidRPr="00B672CA" w:rsidRDefault="00A413DE" w:rsidP="00A413DE">
            <w:pPr>
              <w:pStyle w:val="ROWTABELLA"/>
              <w:rPr>
                <w:color w:val="002060"/>
              </w:rPr>
            </w:pPr>
            <w:r w:rsidRPr="00B672CA">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62525C" w14:textId="77777777" w:rsidR="00A413DE" w:rsidRPr="00B672CA" w:rsidRDefault="00A413DE" w:rsidP="00A413DE">
            <w:pPr>
              <w:pStyle w:val="ROWTABELLA"/>
              <w:jc w:val="center"/>
              <w:rPr>
                <w:color w:val="002060"/>
              </w:rPr>
            </w:pPr>
            <w:r w:rsidRPr="00B672C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FE7FB2"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759545"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EC6E73"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631AF"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BCBC73" w14:textId="77777777" w:rsidR="00A413DE" w:rsidRPr="00B672CA" w:rsidRDefault="00A413DE" w:rsidP="00A413DE">
            <w:pPr>
              <w:pStyle w:val="ROWTABELLA"/>
              <w:jc w:val="center"/>
              <w:rPr>
                <w:color w:val="002060"/>
              </w:rPr>
            </w:pPr>
            <w:r w:rsidRPr="00B672CA">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965242" w14:textId="77777777" w:rsidR="00A413DE" w:rsidRPr="00B672CA" w:rsidRDefault="00A413DE" w:rsidP="00A413DE">
            <w:pPr>
              <w:pStyle w:val="ROWTABELLA"/>
              <w:jc w:val="center"/>
              <w:rPr>
                <w:color w:val="002060"/>
              </w:rPr>
            </w:pPr>
            <w:r w:rsidRPr="00B672CA">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DE7695"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780C57" w14:textId="77777777" w:rsidR="00A413DE" w:rsidRPr="00B672CA" w:rsidRDefault="00A413DE" w:rsidP="00A413DE">
            <w:pPr>
              <w:pStyle w:val="ROWTABELLA"/>
              <w:jc w:val="center"/>
              <w:rPr>
                <w:color w:val="002060"/>
              </w:rPr>
            </w:pPr>
            <w:r w:rsidRPr="00B672CA">
              <w:rPr>
                <w:color w:val="002060"/>
              </w:rPr>
              <w:t>0</w:t>
            </w:r>
          </w:p>
        </w:tc>
      </w:tr>
      <w:tr w:rsidR="00A413DE" w:rsidRPr="00B672CA" w14:paraId="4D7405B0"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E541C20" w14:textId="77777777" w:rsidR="00A413DE" w:rsidRPr="00B672CA" w:rsidRDefault="00A413DE" w:rsidP="00A413DE">
            <w:pPr>
              <w:pStyle w:val="ROWTABELLA"/>
              <w:rPr>
                <w:color w:val="002060"/>
              </w:rPr>
            </w:pPr>
            <w:r w:rsidRPr="00B672CA">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C7A854" w14:textId="77777777" w:rsidR="00A413DE" w:rsidRPr="00B672CA" w:rsidRDefault="00A413DE" w:rsidP="00A413DE">
            <w:pPr>
              <w:pStyle w:val="ROWTABELLA"/>
              <w:jc w:val="center"/>
              <w:rPr>
                <w:color w:val="002060"/>
              </w:rPr>
            </w:pPr>
            <w:r w:rsidRPr="00B672C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917AE7"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24C855"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264B9C"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2F5459"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C3A869" w14:textId="77777777" w:rsidR="00A413DE" w:rsidRPr="00B672CA" w:rsidRDefault="00A413DE" w:rsidP="00A413DE">
            <w:pPr>
              <w:pStyle w:val="ROWTABELLA"/>
              <w:jc w:val="center"/>
              <w:rPr>
                <w:color w:val="002060"/>
              </w:rPr>
            </w:pPr>
            <w:r w:rsidRPr="00B672CA">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2081F7" w14:textId="77777777" w:rsidR="00A413DE" w:rsidRPr="00B672CA" w:rsidRDefault="00A413DE" w:rsidP="00A413DE">
            <w:pPr>
              <w:pStyle w:val="ROWTABELLA"/>
              <w:jc w:val="center"/>
              <w:rPr>
                <w:color w:val="002060"/>
              </w:rPr>
            </w:pPr>
            <w:r w:rsidRPr="00B672CA">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268E97"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38F0A0" w14:textId="77777777" w:rsidR="00A413DE" w:rsidRPr="00B672CA" w:rsidRDefault="00A413DE" w:rsidP="00A413DE">
            <w:pPr>
              <w:pStyle w:val="ROWTABELLA"/>
              <w:jc w:val="center"/>
              <w:rPr>
                <w:color w:val="002060"/>
              </w:rPr>
            </w:pPr>
            <w:r w:rsidRPr="00B672CA">
              <w:rPr>
                <w:color w:val="002060"/>
              </w:rPr>
              <w:t>0</w:t>
            </w:r>
          </w:p>
        </w:tc>
      </w:tr>
      <w:tr w:rsidR="00A413DE" w:rsidRPr="00B672CA" w14:paraId="5C010645"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0B096D" w14:textId="77777777" w:rsidR="00A413DE" w:rsidRPr="00B672CA" w:rsidRDefault="00A413DE" w:rsidP="00A413DE">
            <w:pPr>
              <w:pStyle w:val="ROWTABELLA"/>
              <w:rPr>
                <w:color w:val="002060"/>
              </w:rPr>
            </w:pPr>
            <w:r w:rsidRPr="00B672CA">
              <w:rPr>
                <w:color w:val="002060"/>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75884A" w14:textId="77777777" w:rsidR="00A413DE" w:rsidRPr="00B672CA" w:rsidRDefault="00A413DE" w:rsidP="00A413DE">
            <w:pPr>
              <w:pStyle w:val="ROWTABELLA"/>
              <w:jc w:val="center"/>
              <w:rPr>
                <w:color w:val="002060"/>
              </w:rPr>
            </w:pPr>
            <w:r w:rsidRPr="00B672C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FA7C17"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7745E9"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C1E765"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D6C8CF"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E2931A" w14:textId="77777777" w:rsidR="00A413DE" w:rsidRPr="00B672CA" w:rsidRDefault="00A413DE" w:rsidP="00A413DE">
            <w:pPr>
              <w:pStyle w:val="ROWTABELLA"/>
              <w:jc w:val="center"/>
              <w:rPr>
                <w:color w:val="002060"/>
              </w:rPr>
            </w:pPr>
            <w:r w:rsidRPr="00B672CA">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32277D" w14:textId="77777777" w:rsidR="00A413DE" w:rsidRPr="00B672CA" w:rsidRDefault="00A413DE" w:rsidP="00A413DE">
            <w:pPr>
              <w:pStyle w:val="ROWTABELLA"/>
              <w:jc w:val="center"/>
              <w:rPr>
                <w:color w:val="002060"/>
              </w:rPr>
            </w:pPr>
            <w:r w:rsidRPr="00B672CA">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218E20" w14:textId="77777777" w:rsidR="00A413DE" w:rsidRPr="00B672CA" w:rsidRDefault="00A413DE" w:rsidP="00A413DE">
            <w:pPr>
              <w:pStyle w:val="ROWTABELLA"/>
              <w:jc w:val="center"/>
              <w:rPr>
                <w:color w:val="002060"/>
              </w:rPr>
            </w:pPr>
            <w:r w:rsidRPr="00B672C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561F71" w14:textId="77777777" w:rsidR="00A413DE" w:rsidRPr="00B672CA" w:rsidRDefault="00A413DE" w:rsidP="00A413DE">
            <w:pPr>
              <w:pStyle w:val="ROWTABELLA"/>
              <w:jc w:val="center"/>
              <w:rPr>
                <w:color w:val="002060"/>
              </w:rPr>
            </w:pPr>
            <w:r w:rsidRPr="00B672CA">
              <w:rPr>
                <w:color w:val="002060"/>
              </w:rPr>
              <w:t>0</w:t>
            </w:r>
          </w:p>
        </w:tc>
      </w:tr>
      <w:tr w:rsidR="00A413DE" w:rsidRPr="00B672CA" w14:paraId="3663A482"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5A6533" w14:textId="77777777" w:rsidR="00A413DE" w:rsidRPr="00B672CA" w:rsidRDefault="00A413DE" w:rsidP="00A413DE">
            <w:pPr>
              <w:pStyle w:val="ROWTABELLA"/>
              <w:rPr>
                <w:color w:val="002060"/>
              </w:rPr>
            </w:pPr>
            <w:r w:rsidRPr="00B672CA">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E93117" w14:textId="77777777" w:rsidR="00A413DE" w:rsidRPr="00B672CA" w:rsidRDefault="00A413DE" w:rsidP="00A413DE">
            <w:pPr>
              <w:pStyle w:val="ROWTABELLA"/>
              <w:jc w:val="center"/>
              <w:rPr>
                <w:color w:val="002060"/>
              </w:rPr>
            </w:pPr>
            <w:r w:rsidRPr="00B672C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0D17D8"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58A72B"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11CD1A"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F625ED"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19D9E1" w14:textId="77777777" w:rsidR="00A413DE" w:rsidRPr="00B672CA" w:rsidRDefault="00A413DE" w:rsidP="00A413DE">
            <w:pPr>
              <w:pStyle w:val="ROWTABELLA"/>
              <w:jc w:val="center"/>
              <w:rPr>
                <w:color w:val="002060"/>
              </w:rPr>
            </w:pPr>
            <w:r w:rsidRPr="00B672CA">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C84BFA" w14:textId="77777777" w:rsidR="00A413DE" w:rsidRPr="00B672CA" w:rsidRDefault="00A413DE" w:rsidP="00A413DE">
            <w:pPr>
              <w:pStyle w:val="ROWTABELLA"/>
              <w:jc w:val="center"/>
              <w:rPr>
                <w:color w:val="002060"/>
              </w:rPr>
            </w:pPr>
            <w:r w:rsidRPr="00B672CA">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179B59" w14:textId="77777777" w:rsidR="00A413DE" w:rsidRPr="00B672CA" w:rsidRDefault="00A413DE" w:rsidP="00A413DE">
            <w:pPr>
              <w:pStyle w:val="ROWTABELLA"/>
              <w:jc w:val="center"/>
              <w:rPr>
                <w:color w:val="002060"/>
              </w:rPr>
            </w:pPr>
            <w:r w:rsidRPr="00B672C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AF83E5" w14:textId="77777777" w:rsidR="00A413DE" w:rsidRPr="00B672CA" w:rsidRDefault="00A413DE" w:rsidP="00A413DE">
            <w:pPr>
              <w:pStyle w:val="ROWTABELLA"/>
              <w:jc w:val="center"/>
              <w:rPr>
                <w:color w:val="002060"/>
              </w:rPr>
            </w:pPr>
            <w:r w:rsidRPr="00B672CA">
              <w:rPr>
                <w:color w:val="002060"/>
              </w:rPr>
              <w:t>0</w:t>
            </w:r>
          </w:p>
        </w:tc>
      </w:tr>
      <w:tr w:rsidR="00A413DE" w:rsidRPr="00B672CA" w14:paraId="3A5B26DF"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7AAF189" w14:textId="77777777" w:rsidR="00A413DE" w:rsidRPr="00B672CA" w:rsidRDefault="00A413DE" w:rsidP="00A413DE">
            <w:pPr>
              <w:pStyle w:val="ROWTABELLA"/>
              <w:rPr>
                <w:color w:val="002060"/>
              </w:rPr>
            </w:pPr>
            <w:r w:rsidRPr="00B672CA">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00D43B"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DAD5DF"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4B77D7"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417D45"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6FBE2C"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DF6C6F" w14:textId="77777777" w:rsidR="00A413DE" w:rsidRPr="00B672CA" w:rsidRDefault="00A413DE" w:rsidP="00A413DE">
            <w:pPr>
              <w:pStyle w:val="ROWTABELLA"/>
              <w:jc w:val="center"/>
              <w:rPr>
                <w:color w:val="002060"/>
              </w:rPr>
            </w:pPr>
            <w:r w:rsidRPr="00B672CA">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4FBEFB" w14:textId="77777777" w:rsidR="00A413DE" w:rsidRPr="00B672CA" w:rsidRDefault="00A413DE" w:rsidP="00A413DE">
            <w:pPr>
              <w:pStyle w:val="ROWTABELLA"/>
              <w:jc w:val="center"/>
              <w:rPr>
                <w:color w:val="002060"/>
              </w:rPr>
            </w:pPr>
            <w:r w:rsidRPr="00B672CA">
              <w:rPr>
                <w:color w:val="002060"/>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5E8929" w14:textId="77777777" w:rsidR="00A413DE" w:rsidRPr="00B672CA" w:rsidRDefault="00A413DE" w:rsidP="00A413DE">
            <w:pPr>
              <w:pStyle w:val="ROWTABELLA"/>
              <w:jc w:val="center"/>
              <w:rPr>
                <w:color w:val="002060"/>
              </w:rPr>
            </w:pPr>
            <w:r w:rsidRPr="00B672CA">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C0CBE6" w14:textId="77777777" w:rsidR="00A413DE" w:rsidRPr="00B672CA" w:rsidRDefault="00A413DE" w:rsidP="00A413DE">
            <w:pPr>
              <w:pStyle w:val="ROWTABELLA"/>
              <w:jc w:val="center"/>
              <w:rPr>
                <w:color w:val="002060"/>
              </w:rPr>
            </w:pPr>
            <w:r w:rsidRPr="00B672CA">
              <w:rPr>
                <w:color w:val="002060"/>
              </w:rPr>
              <w:t>0</w:t>
            </w:r>
          </w:p>
        </w:tc>
      </w:tr>
      <w:tr w:rsidR="00A413DE" w:rsidRPr="00B672CA" w14:paraId="2C2AB3E0"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5EF1DA4" w14:textId="77777777" w:rsidR="00A413DE" w:rsidRPr="00B672CA" w:rsidRDefault="00A413DE" w:rsidP="00A413DE">
            <w:pPr>
              <w:pStyle w:val="ROWTABELLA"/>
              <w:rPr>
                <w:color w:val="002060"/>
              </w:rPr>
            </w:pPr>
            <w:r w:rsidRPr="00B672CA">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50F43E"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B6DC4C"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2E070E"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D18DCF"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3A235A"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6B15EE" w14:textId="77777777" w:rsidR="00A413DE" w:rsidRPr="00B672CA" w:rsidRDefault="00A413DE" w:rsidP="00A413DE">
            <w:pPr>
              <w:pStyle w:val="ROWTABELLA"/>
              <w:jc w:val="center"/>
              <w:rPr>
                <w:color w:val="002060"/>
              </w:rPr>
            </w:pPr>
            <w:r w:rsidRPr="00B672CA">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3503F5" w14:textId="77777777" w:rsidR="00A413DE" w:rsidRPr="00B672CA" w:rsidRDefault="00A413DE" w:rsidP="00A413DE">
            <w:pPr>
              <w:pStyle w:val="ROWTABELLA"/>
              <w:jc w:val="center"/>
              <w:rPr>
                <w:color w:val="002060"/>
              </w:rPr>
            </w:pPr>
            <w:r w:rsidRPr="00B672CA">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E5A632" w14:textId="77777777" w:rsidR="00A413DE" w:rsidRPr="00B672CA" w:rsidRDefault="00A413DE" w:rsidP="00A413DE">
            <w:pPr>
              <w:pStyle w:val="ROWTABELLA"/>
              <w:jc w:val="center"/>
              <w:rPr>
                <w:color w:val="002060"/>
              </w:rPr>
            </w:pPr>
            <w:r w:rsidRPr="00B672CA">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259DFC" w14:textId="77777777" w:rsidR="00A413DE" w:rsidRPr="00B672CA" w:rsidRDefault="00A413DE" w:rsidP="00A413DE">
            <w:pPr>
              <w:pStyle w:val="ROWTABELLA"/>
              <w:jc w:val="center"/>
              <w:rPr>
                <w:color w:val="002060"/>
              </w:rPr>
            </w:pPr>
            <w:r w:rsidRPr="00B672CA">
              <w:rPr>
                <w:color w:val="002060"/>
              </w:rPr>
              <w:t>0</w:t>
            </w:r>
          </w:p>
        </w:tc>
      </w:tr>
      <w:tr w:rsidR="00A413DE" w:rsidRPr="00B672CA" w14:paraId="6897FB6F"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D435E5B" w14:textId="77777777" w:rsidR="00A413DE" w:rsidRPr="00B672CA" w:rsidRDefault="00A413DE" w:rsidP="00A413DE">
            <w:pPr>
              <w:pStyle w:val="ROWTABELLA"/>
              <w:rPr>
                <w:color w:val="002060"/>
              </w:rPr>
            </w:pPr>
            <w:r w:rsidRPr="00B672CA">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87BBED"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41381C"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1248D0"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8027B6"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8023EC"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EECE0D" w14:textId="77777777" w:rsidR="00A413DE" w:rsidRPr="00B672CA" w:rsidRDefault="00A413DE" w:rsidP="00A413DE">
            <w:pPr>
              <w:pStyle w:val="ROWTABELLA"/>
              <w:jc w:val="center"/>
              <w:rPr>
                <w:color w:val="002060"/>
              </w:rPr>
            </w:pPr>
            <w:r w:rsidRPr="00B672CA">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63C733" w14:textId="77777777" w:rsidR="00A413DE" w:rsidRPr="00B672CA" w:rsidRDefault="00A413DE" w:rsidP="00A413DE">
            <w:pPr>
              <w:pStyle w:val="ROWTABELLA"/>
              <w:jc w:val="center"/>
              <w:rPr>
                <w:color w:val="002060"/>
              </w:rPr>
            </w:pPr>
            <w:r w:rsidRPr="00B672CA">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DDE0BF" w14:textId="77777777" w:rsidR="00A413DE" w:rsidRPr="00B672CA" w:rsidRDefault="00A413DE" w:rsidP="00A413DE">
            <w:pPr>
              <w:pStyle w:val="ROWTABELLA"/>
              <w:jc w:val="center"/>
              <w:rPr>
                <w:color w:val="002060"/>
              </w:rPr>
            </w:pPr>
            <w:r w:rsidRPr="00B672CA">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03C48B" w14:textId="77777777" w:rsidR="00A413DE" w:rsidRPr="00B672CA" w:rsidRDefault="00A413DE" w:rsidP="00A413DE">
            <w:pPr>
              <w:pStyle w:val="ROWTABELLA"/>
              <w:jc w:val="center"/>
              <w:rPr>
                <w:color w:val="002060"/>
              </w:rPr>
            </w:pPr>
            <w:r w:rsidRPr="00B672CA">
              <w:rPr>
                <w:color w:val="002060"/>
              </w:rPr>
              <w:t>0</w:t>
            </w:r>
          </w:p>
        </w:tc>
      </w:tr>
      <w:tr w:rsidR="00A413DE" w:rsidRPr="00B672CA" w14:paraId="54F72224"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995C397" w14:textId="77777777" w:rsidR="00A413DE" w:rsidRPr="00B672CA" w:rsidRDefault="00A413DE" w:rsidP="00A413DE">
            <w:pPr>
              <w:pStyle w:val="ROWTABELLA"/>
              <w:rPr>
                <w:color w:val="002060"/>
              </w:rPr>
            </w:pPr>
            <w:r w:rsidRPr="00B672CA">
              <w:rPr>
                <w:color w:val="002060"/>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7D51C4"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B6CB34"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9E8599"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78143A"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ACC025"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544BCB" w14:textId="77777777" w:rsidR="00A413DE" w:rsidRPr="00B672CA" w:rsidRDefault="00A413DE" w:rsidP="00A413DE">
            <w:pPr>
              <w:pStyle w:val="ROWTABELLA"/>
              <w:jc w:val="center"/>
              <w:rPr>
                <w:color w:val="002060"/>
              </w:rPr>
            </w:pPr>
            <w:r w:rsidRPr="00B672CA">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EC8A5A" w14:textId="77777777" w:rsidR="00A413DE" w:rsidRPr="00B672CA" w:rsidRDefault="00A413DE" w:rsidP="00A413DE">
            <w:pPr>
              <w:pStyle w:val="ROWTABELLA"/>
              <w:jc w:val="center"/>
              <w:rPr>
                <w:color w:val="002060"/>
              </w:rPr>
            </w:pPr>
            <w:r w:rsidRPr="00B672CA">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849635" w14:textId="77777777" w:rsidR="00A413DE" w:rsidRPr="00B672CA" w:rsidRDefault="00A413DE" w:rsidP="00A413DE">
            <w:pPr>
              <w:pStyle w:val="ROWTABELLA"/>
              <w:jc w:val="center"/>
              <w:rPr>
                <w:color w:val="002060"/>
              </w:rPr>
            </w:pPr>
            <w:r w:rsidRPr="00B672CA">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833E3A" w14:textId="77777777" w:rsidR="00A413DE" w:rsidRPr="00B672CA" w:rsidRDefault="00A413DE" w:rsidP="00A413DE">
            <w:pPr>
              <w:pStyle w:val="ROWTABELLA"/>
              <w:jc w:val="center"/>
              <w:rPr>
                <w:color w:val="002060"/>
              </w:rPr>
            </w:pPr>
            <w:r w:rsidRPr="00B672CA">
              <w:rPr>
                <w:color w:val="002060"/>
              </w:rPr>
              <w:t>0</w:t>
            </w:r>
          </w:p>
        </w:tc>
      </w:tr>
      <w:tr w:rsidR="00A413DE" w:rsidRPr="00B672CA" w14:paraId="33758F00" w14:textId="77777777" w:rsidTr="00A413D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7E5AE93" w14:textId="77777777" w:rsidR="00A413DE" w:rsidRPr="00B672CA" w:rsidRDefault="00A413DE" w:rsidP="00A413DE">
            <w:pPr>
              <w:pStyle w:val="ROWTABELLA"/>
              <w:rPr>
                <w:color w:val="002060"/>
              </w:rPr>
            </w:pPr>
            <w:r w:rsidRPr="00B672CA">
              <w:rPr>
                <w:color w:val="002060"/>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66FBAB"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D1A6C9"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F85ACA"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BFD532"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62A286"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01D3D5" w14:textId="77777777" w:rsidR="00A413DE" w:rsidRPr="00B672CA" w:rsidRDefault="00A413DE" w:rsidP="00A413DE">
            <w:pPr>
              <w:pStyle w:val="ROWTABELLA"/>
              <w:jc w:val="center"/>
              <w:rPr>
                <w:color w:val="002060"/>
              </w:rPr>
            </w:pPr>
            <w:r w:rsidRPr="00B672CA">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287476" w14:textId="77777777" w:rsidR="00A413DE" w:rsidRPr="00B672CA" w:rsidRDefault="00A413DE" w:rsidP="00A413DE">
            <w:pPr>
              <w:pStyle w:val="ROWTABELLA"/>
              <w:jc w:val="center"/>
              <w:rPr>
                <w:color w:val="002060"/>
              </w:rPr>
            </w:pPr>
            <w:r w:rsidRPr="00B672CA">
              <w:rPr>
                <w:color w:val="002060"/>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08A3CA" w14:textId="77777777" w:rsidR="00A413DE" w:rsidRPr="00B672CA" w:rsidRDefault="00A413DE" w:rsidP="00A413DE">
            <w:pPr>
              <w:pStyle w:val="ROWTABELLA"/>
              <w:jc w:val="center"/>
              <w:rPr>
                <w:color w:val="002060"/>
              </w:rPr>
            </w:pPr>
            <w:r w:rsidRPr="00B672CA">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805CD2" w14:textId="77777777" w:rsidR="00A413DE" w:rsidRPr="00B672CA" w:rsidRDefault="00A413DE" w:rsidP="00A413DE">
            <w:pPr>
              <w:pStyle w:val="ROWTABELLA"/>
              <w:jc w:val="center"/>
              <w:rPr>
                <w:color w:val="002060"/>
              </w:rPr>
            </w:pPr>
            <w:r w:rsidRPr="00B672CA">
              <w:rPr>
                <w:color w:val="002060"/>
              </w:rPr>
              <w:t>0</w:t>
            </w:r>
          </w:p>
        </w:tc>
      </w:tr>
    </w:tbl>
    <w:p w14:paraId="3FFBBB02" w14:textId="77777777" w:rsidR="00A413DE" w:rsidRPr="00B672CA" w:rsidRDefault="00A413DE" w:rsidP="00A413DE">
      <w:pPr>
        <w:pStyle w:val="breakline"/>
        <w:divId w:val="527259509"/>
        <w:rPr>
          <w:color w:val="002060"/>
        </w:rPr>
      </w:pPr>
    </w:p>
    <w:p w14:paraId="3742048F" w14:textId="77777777" w:rsidR="00A413DE" w:rsidRPr="00B672CA" w:rsidRDefault="00A413DE" w:rsidP="00A413DE">
      <w:pPr>
        <w:pStyle w:val="TITOLOPRINC"/>
        <w:divId w:val="527259509"/>
        <w:rPr>
          <w:color w:val="002060"/>
        </w:rPr>
      </w:pPr>
      <w:r>
        <w:rPr>
          <w:color w:val="002060"/>
        </w:rPr>
        <w:t>PROGRAMMA GARE</w:t>
      </w:r>
    </w:p>
    <w:p w14:paraId="7AB5AAB4" w14:textId="77777777" w:rsidR="00A413DE" w:rsidRPr="00F6038C" w:rsidRDefault="00A413DE" w:rsidP="00A413DE">
      <w:pPr>
        <w:pStyle w:val="SOTTOTITOLOCAMPIONATO1"/>
        <w:divId w:val="527259509"/>
        <w:rPr>
          <w:color w:val="002060"/>
        </w:rPr>
      </w:pPr>
      <w:r w:rsidRPr="00F6038C">
        <w:rPr>
          <w:color w:val="002060"/>
        </w:rPr>
        <w:t>GIRONE A - 12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A413DE" w:rsidRPr="00F6038C" w14:paraId="736F24DD"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62A38B"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28D18E"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FC080F"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CDE843"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5430BF"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DF0A7E" w14:textId="77777777" w:rsidR="00A413DE" w:rsidRPr="00F6038C" w:rsidRDefault="00A413DE" w:rsidP="00A413DE">
            <w:pPr>
              <w:pStyle w:val="HEADERTABELLA"/>
              <w:rPr>
                <w:color w:val="002060"/>
              </w:rPr>
            </w:pPr>
            <w:proofErr w:type="spellStart"/>
            <w:r w:rsidRPr="00F6038C">
              <w:rPr>
                <w:color w:val="002060"/>
              </w:rPr>
              <w:t>Localita'</w:t>
            </w:r>
            <w:proofErr w:type="spellEnd"/>
            <w:r w:rsidRPr="00F6038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A26E52"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3FD495EE" w14:textId="77777777" w:rsidTr="00A413DE">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9E633D7" w14:textId="77777777" w:rsidR="00A413DE" w:rsidRPr="00F6038C" w:rsidRDefault="00A413DE" w:rsidP="00A413DE">
            <w:pPr>
              <w:pStyle w:val="ROWTABELLA"/>
              <w:rPr>
                <w:color w:val="002060"/>
              </w:rPr>
            </w:pPr>
            <w:r w:rsidRPr="00F6038C">
              <w:rPr>
                <w:color w:val="002060"/>
              </w:rPr>
              <w:t>CALCIO A 5 CORINALDO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F5F74D4" w14:textId="77777777" w:rsidR="00A413DE" w:rsidRPr="00F6038C" w:rsidRDefault="00A413DE" w:rsidP="00A413DE">
            <w:pPr>
              <w:pStyle w:val="ROWTABELLA"/>
              <w:rPr>
                <w:color w:val="002060"/>
              </w:rPr>
            </w:pPr>
            <w:r w:rsidRPr="00F6038C">
              <w:rPr>
                <w:color w:val="002060"/>
              </w:rPr>
              <w:t>POL.CAGLI SPORT ASSOCIATI</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C11CBEB" w14:textId="77777777" w:rsidR="00A413DE" w:rsidRPr="00F6038C" w:rsidRDefault="00A413DE" w:rsidP="00A413DE">
            <w:pPr>
              <w:pStyle w:val="ROWTABELLA"/>
              <w:jc w:val="center"/>
              <w:rPr>
                <w:color w:val="002060"/>
              </w:rPr>
            </w:pPr>
            <w:r w:rsidRPr="00F6038C">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1C8ED96" w14:textId="77777777" w:rsidR="00A413DE" w:rsidRPr="00F6038C" w:rsidRDefault="00A413DE" w:rsidP="00A413DE">
            <w:pPr>
              <w:pStyle w:val="ROWTABELLA"/>
              <w:rPr>
                <w:color w:val="002060"/>
              </w:rPr>
            </w:pPr>
            <w:r w:rsidRPr="00F6038C">
              <w:rPr>
                <w:color w:val="002060"/>
              </w:rPr>
              <w:t>05/01/2019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44F46AC" w14:textId="77777777" w:rsidR="00A413DE" w:rsidRPr="00F6038C" w:rsidRDefault="00A413DE" w:rsidP="00A413DE">
            <w:pPr>
              <w:pStyle w:val="ROWTABELLA"/>
              <w:rPr>
                <w:color w:val="002060"/>
              </w:rPr>
            </w:pPr>
            <w:r w:rsidRPr="00F6038C">
              <w:rPr>
                <w:color w:val="002060"/>
              </w:rPr>
              <w:t>CAMPO DI C5 ENTRO SCUOLA EL.R</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056EA49" w14:textId="77777777" w:rsidR="00A413DE" w:rsidRPr="00F6038C" w:rsidRDefault="00A413DE" w:rsidP="00A413DE">
            <w:pPr>
              <w:pStyle w:val="ROWTABELLA"/>
              <w:rPr>
                <w:color w:val="002060"/>
              </w:rPr>
            </w:pPr>
            <w:r w:rsidRPr="00F6038C">
              <w:rPr>
                <w:color w:val="002060"/>
              </w:rPr>
              <w:t>CORINALDO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166CD08" w14:textId="77777777" w:rsidR="00A413DE" w:rsidRPr="00F6038C" w:rsidRDefault="00A413DE" w:rsidP="00A413DE">
            <w:pPr>
              <w:pStyle w:val="ROWTABELLA"/>
              <w:rPr>
                <w:color w:val="002060"/>
              </w:rPr>
            </w:pPr>
            <w:r w:rsidRPr="00F6038C">
              <w:rPr>
                <w:color w:val="002060"/>
              </w:rPr>
              <w:t>VIA BORGO DI SOTTO</w:t>
            </w:r>
          </w:p>
        </w:tc>
      </w:tr>
    </w:tbl>
    <w:p w14:paraId="5988A61F" w14:textId="77777777" w:rsidR="00A413DE" w:rsidRPr="00F6038C" w:rsidRDefault="00A413DE" w:rsidP="00A413DE">
      <w:pPr>
        <w:pStyle w:val="breakline"/>
        <w:divId w:val="527259509"/>
        <w:rPr>
          <w:color w:val="002060"/>
        </w:rPr>
      </w:pPr>
    </w:p>
    <w:p w14:paraId="6A59EB38" w14:textId="77777777" w:rsidR="00A413DE" w:rsidRPr="00F6038C" w:rsidRDefault="00A413DE" w:rsidP="00A413DE">
      <w:pPr>
        <w:pStyle w:val="breakline"/>
        <w:divId w:val="527259509"/>
        <w:rPr>
          <w:color w:val="002060"/>
        </w:rPr>
      </w:pPr>
    </w:p>
    <w:p w14:paraId="16A1BC22" w14:textId="77777777" w:rsidR="00A413DE" w:rsidRPr="00F6038C" w:rsidRDefault="00A413DE" w:rsidP="00A413DE">
      <w:pPr>
        <w:pStyle w:val="breakline"/>
        <w:divId w:val="527259509"/>
        <w:rPr>
          <w:color w:val="002060"/>
        </w:rPr>
      </w:pPr>
    </w:p>
    <w:p w14:paraId="55BB1055" w14:textId="77777777" w:rsidR="00A413DE" w:rsidRPr="00F6038C" w:rsidRDefault="00A413DE" w:rsidP="00A413DE">
      <w:pPr>
        <w:pStyle w:val="SOTTOTITOLOCAMPIONATO1"/>
        <w:divId w:val="527259509"/>
        <w:rPr>
          <w:color w:val="002060"/>
        </w:rPr>
      </w:pPr>
      <w:r w:rsidRPr="00F6038C">
        <w:rPr>
          <w:color w:val="002060"/>
        </w:rPr>
        <w:t>GIRONE A - 10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10"/>
        <w:gridCol w:w="385"/>
        <w:gridCol w:w="898"/>
        <w:gridCol w:w="1194"/>
        <w:gridCol w:w="1556"/>
        <w:gridCol w:w="1548"/>
      </w:tblGrid>
      <w:tr w:rsidR="00A413DE" w:rsidRPr="00F6038C" w14:paraId="28862D2D"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6E7EA0"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FC6943"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5EFE76"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54EDE1"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3691B3"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806C60" w14:textId="77777777" w:rsidR="00A413DE" w:rsidRPr="00F6038C" w:rsidRDefault="00A413DE" w:rsidP="00A413DE">
            <w:pPr>
              <w:pStyle w:val="HEADERTABELLA"/>
              <w:rPr>
                <w:color w:val="002060"/>
              </w:rPr>
            </w:pPr>
            <w:proofErr w:type="spellStart"/>
            <w:r w:rsidRPr="00F6038C">
              <w:rPr>
                <w:color w:val="002060"/>
              </w:rPr>
              <w:t>Localita'</w:t>
            </w:r>
            <w:proofErr w:type="spellEnd"/>
            <w:r w:rsidRPr="00F6038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CA6B61"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09F0C169" w14:textId="77777777" w:rsidTr="00A413D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E7FCF05" w14:textId="77777777" w:rsidR="00A413DE" w:rsidRPr="00F6038C" w:rsidRDefault="00A413DE" w:rsidP="00A413DE">
            <w:pPr>
              <w:pStyle w:val="ROWTABELLA"/>
              <w:rPr>
                <w:color w:val="002060"/>
              </w:rPr>
            </w:pPr>
            <w:r w:rsidRPr="00F6038C">
              <w:rPr>
                <w:color w:val="002060"/>
              </w:rPr>
              <w:t>FFJ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835CB15" w14:textId="77777777" w:rsidR="00A413DE" w:rsidRPr="00F6038C" w:rsidRDefault="00A413DE" w:rsidP="00A413DE">
            <w:pPr>
              <w:pStyle w:val="ROWTABELLA"/>
              <w:rPr>
                <w:color w:val="002060"/>
              </w:rPr>
            </w:pPr>
            <w:r w:rsidRPr="00F6038C">
              <w:rPr>
                <w:color w:val="002060"/>
              </w:rPr>
              <w:t>CALCETTO NUMANA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2BCBD6B" w14:textId="77777777" w:rsidR="00A413DE" w:rsidRPr="00F6038C" w:rsidRDefault="00A413DE" w:rsidP="00A413DE">
            <w:pPr>
              <w:pStyle w:val="ROWTABELLA"/>
              <w:jc w:val="center"/>
              <w:rPr>
                <w:color w:val="002060"/>
              </w:rPr>
            </w:pPr>
            <w:r w:rsidRPr="00F6038C">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BB9514" w14:textId="77777777" w:rsidR="00A413DE" w:rsidRPr="00F6038C" w:rsidRDefault="00A413DE" w:rsidP="00A413DE">
            <w:pPr>
              <w:pStyle w:val="ROWTABELLA"/>
              <w:rPr>
                <w:color w:val="002060"/>
              </w:rPr>
            </w:pPr>
            <w:r w:rsidRPr="00F6038C">
              <w:rPr>
                <w:color w:val="002060"/>
              </w:rPr>
              <w:t>08/01/2019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52E6A0" w14:textId="77777777" w:rsidR="00A413DE" w:rsidRPr="00F6038C" w:rsidRDefault="00A413DE" w:rsidP="00A413DE">
            <w:pPr>
              <w:pStyle w:val="ROWTABELLA"/>
              <w:rPr>
                <w:color w:val="002060"/>
              </w:rPr>
            </w:pPr>
            <w:r w:rsidRPr="00F6038C">
              <w:rPr>
                <w:color w:val="002060"/>
              </w:rPr>
              <w:t>CAMPO SCOPERTO CIRC.MONTECELS</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766511B" w14:textId="77777777" w:rsidR="00A413DE" w:rsidRPr="00F6038C" w:rsidRDefault="00A413DE" w:rsidP="00A413DE">
            <w:pPr>
              <w:pStyle w:val="ROWTABELLA"/>
              <w:rPr>
                <w:color w:val="002060"/>
              </w:rPr>
            </w:pPr>
            <w:r w:rsidRPr="00F6038C">
              <w:rPr>
                <w:color w:val="002060"/>
              </w:rPr>
              <w:t>FOSSOMBRONE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B424F81" w14:textId="77777777" w:rsidR="00A413DE" w:rsidRPr="00F6038C" w:rsidRDefault="00A413DE" w:rsidP="00A413DE">
            <w:pPr>
              <w:pStyle w:val="ROWTABELLA"/>
              <w:rPr>
                <w:color w:val="002060"/>
              </w:rPr>
            </w:pPr>
            <w:r w:rsidRPr="00F6038C">
              <w:rPr>
                <w:color w:val="002060"/>
              </w:rPr>
              <w:t>VIA DEI PINI</w:t>
            </w:r>
          </w:p>
        </w:tc>
      </w:tr>
      <w:tr w:rsidR="00A413DE" w:rsidRPr="00F6038C" w14:paraId="2B38A378" w14:textId="77777777" w:rsidTr="00A413D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4389FCD" w14:textId="77777777" w:rsidR="00A413DE" w:rsidRPr="00F6038C" w:rsidRDefault="00A413DE" w:rsidP="00A413DE">
            <w:pPr>
              <w:pStyle w:val="ROWTABELLA"/>
              <w:rPr>
                <w:color w:val="002060"/>
              </w:rPr>
            </w:pPr>
            <w:r w:rsidRPr="00F6038C">
              <w:rPr>
                <w:color w:val="002060"/>
              </w:rPr>
              <w:t>ETA BETA FOOTBALL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B576054" w14:textId="77777777" w:rsidR="00A413DE" w:rsidRPr="00F6038C" w:rsidRDefault="00A413DE" w:rsidP="00A413DE">
            <w:pPr>
              <w:pStyle w:val="ROWTABELLA"/>
              <w:rPr>
                <w:color w:val="002060"/>
              </w:rPr>
            </w:pPr>
            <w:r w:rsidRPr="00F6038C">
              <w:rPr>
                <w:color w:val="002060"/>
              </w:rPr>
              <w:t>AUDAX 1970 S.ANGELO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2173CE0" w14:textId="77777777" w:rsidR="00A413DE" w:rsidRPr="00F6038C" w:rsidRDefault="00A413DE" w:rsidP="00A413DE">
            <w:pPr>
              <w:pStyle w:val="ROWTABELLA"/>
              <w:jc w:val="center"/>
              <w:rPr>
                <w:color w:val="002060"/>
              </w:rPr>
            </w:pPr>
            <w:r w:rsidRPr="00F6038C">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87265A" w14:textId="77777777" w:rsidR="00A413DE" w:rsidRPr="00F6038C" w:rsidRDefault="00A413DE" w:rsidP="00A413DE">
            <w:pPr>
              <w:pStyle w:val="ROWTABELLA"/>
              <w:rPr>
                <w:color w:val="002060"/>
              </w:rPr>
            </w:pPr>
            <w:r w:rsidRPr="00F6038C">
              <w:rPr>
                <w:color w:val="002060"/>
              </w:rPr>
              <w:t>09/01/2019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D747C1" w14:textId="77777777" w:rsidR="00A413DE" w:rsidRPr="00F6038C" w:rsidRDefault="00A413DE" w:rsidP="00A413DE">
            <w:pPr>
              <w:pStyle w:val="ROWTABELLA"/>
              <w:rPr>
                <w:color w:val="002060"/>
              </w:rPr>
            </w:pPr>
            <w:r w:rsidRPr="00F6038C">
              <w:rPr>
                <w:color w:val="002060"/>
              </w:rPr>
              <w:t>CAMPO SCOPERTO SASSONIA 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CE870BB" w14:textId="77777777" w:rsidR="00A413DE" w:rsidRPr="00F6038C" w:rsidRDefault="00A413DE" w:rsidP="00A413DE">
            <w:pPr>
              <w:pStyle w:val="ROWTABELLA"/>
              <w:rPr>
                <w:color w:val="002060"/>
              </w:rPr>
            </w:pPr>
            <w:r w:rsidRPr="00F6038C">
              <w:rPr>
                <w:color w:val="002060"/>
              </w:rPr>
              <w:t>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C39A9EC" w14:textId="77777777" w:rsidR="00A413DE" w:rsidRPr="00F6038C" w:rsidRDefault="00A413DE" w:rsidP="00A413DE">
            <w:pPr>
              <w:pStyle w:val="ROWTABELLA"/>
              <w:rPr>
                <w:color w:val="002060"/>
              </w:rPr>
            </w:pPr>
            <w:r w:rsidRPr="00F6038C">
              <w:rPr>
                <w:color w:val="002060"/>
              </w:rPr>
              <w:t>VIA DEGLI SCHIAVONI</w:t>
            </w:r>
          </w:p>
        </w:tc>
      </w:tr>
    </w:tbl>
    <w:p w14:paraId="36E3F92D" w14:textId="77777777" w:rsidR="00A413DE" w:rsidRPr="00F6038C" w:rsidRDefault="00A413DE" w:rsidP="00A413DE">
      <w:pPr>
        <w:pStyle w:val="breakline"/>
        <w:divId w:val="527259509"/>
        <w:rPr>
          <w:color w:val="002060"/>
        </w:rPr>
      </w:pPr>
    </w:p>
    <w:p w14:paraId="62DB113B" w14:textId="77777777" w:rsidR="00A413DE" w:rsidRPr="00F6038C" w:rsidRDefault="00A413DE" w:rsidP="00A413DE">
      <w:pPr>
        <w:pStyle w:val="breakline"/>
        <w:divId w:val="527259509"/>
        <w:rPr>
          <w:color w:val="002060"/>
        </w:rPr>
      </w:pPr>
    </w:p>
    <w:p w14:paraId="0930F521" w14:textId="77777777" w:rsidR="00A413DE" w:rsidRPr="00F6038C" w:rsidRDefault="00A413DE" w:rsidP="00A413DE">
      <w:pPr>
        <w:pStyle w:val="breakline"/>
        <w:divId w:val="527259509"/>
        <w:rPr>
          <w:color w:val="002060"/>
        </w:rPr>
      </w:pPr>
    </w:p>
    <w:p w14:paraId="3638ADA8" w14:textId="77777777" w:rsidR="00A413DE" w:rsidRPr="00F6038C" w:rsidRDefault="00A413DE" w:rsidP="00A413DE">
      <w:pPr>
        <w:pStyle w:val="SOTTOTITOLOCAMPIONATO1"/>
        <w:divId w:val="527259509"/>
        <w:rPr>
          <w:color w:val="002060"/>
        </w:rPr>
      </w:pPr>
      <w:r w:rsidRPr="00F6038C">
        <w:rPr>
          <w:color w:val="002060"/>
        </w:rPr>
        <w:t>GIRONE B - 12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04"/>
        <w:gridCol w:w="385"/>
        <w:gridCol w:w="898"/>
        <w:gridCol w:w="1198"/>
        <w:gridCol w:w="1554"/>
        <w:gridCol w:w="1545"/>
      </w:tblGrid>
      <w:tr w:rsidR="00A413DE" w:rsidRPr="00F6038C" w14:paraId="3F5509DB" w14:textId="77777777" w:rsidTr="0026569A">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6AE87D"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65D0D0"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088764"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3EDA46"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488C31"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3708B1" w14:textId="77777777" w:rsidR="00A413DE" w:rsidRPr="00F6038C" w:rsidRDefault="00A413DE" w:rsidP="00A413DE">
            <w:pPr>
              <w:pStyle w:val="HEADERTABELLA"/>
              <w:rPr>
                <w:color w:val="002060"/>
              </w:rPr>
            </w:pPr>
            <w:proofErr w:type="spellStart"/>
            <w:r w:rsidRPr="00F6038C">
              <w:rPr>
                <w:color w:val="002060"/>
              </w:rPr>
              <w:t>Localita'</w:t>
            </w:r>
            <w:proofErr w:type="spellEnd"/>
            <w:r w:rsidRPr="00F6038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5566C9" w14:textId="77777777" w:rsidR="00A413DE" w:rsidRPr="00F6038C" w:rsidRDefault="00A413DE" w:rsidP="00A413DE">
            <w:pPr>
              <w:pStyle w:val="HEADERTABELLA"/>
              <w:rPr>
                <w:color w:val="002060"/>
              </w:rPr>
            </w:pPr>
            <w:r w:rsidRPr="00F6038C">
              <w:rPr>
                <w:color w:val="002060"/>
              </w:rPr>
              <w:t>Indirizzo Impianto</w:t>
            </w:r>
          </w:p>
        </w:tc>
      </w:tr>
      <w:tr w:rsidR="0026569A" w:rsidRPr="00F6038C" w14:paraId="44EE8801" w14:textId="77777777" w:rsidTr="0026569A">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C7D795E" w14:textId="24C396C0" w:rsidR="0026569A" w:rsidRPr="00F6038C" w:rsidRDefault="0026569A" w:rsidP="00A413DE">
            <w:pPr>
              <w:pStyle w:val="ROWTABELLA"/>
              <w:rPr>
                <w:color w:val="002060"/>
              </w:rPr>
            </w:pPr>
            <w:r>
              <w:rPr>
                <w:color w:val="002060"/>
              </w:rPr>
              <w:t>L'ALTRO SPORT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A5CF2F" w14:textId="7E7B16FF" w:rsidR="0026569A" w:rsidRPr="00F6038C" w:rsidRDefault="0026569A" w:rsidP="00A413DE">
            <w:pPr>
              <w:pStyle w:val="ROWTABELLA"/>
              <w:rPr>
                <w:color w:val="002060"/>
              </w:rPr>
            </w:pPr>
            <w:r>
              <w:rPr>
                <w:color w:val="002060"/>
              </w:rPr>
              <w:t>FERMO SSD ARL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80A1537" w14:textId="532E1DE9" w:rsidR="0026569A" w:rsidRPr="00F6038C" w:rsidRDefault="0026569A" w:rsidP="00A413DE">
            <w:pPr>
              <w:pStyle w:val="ROWTABELLA"/>
              <w:jc w:val="center"/>
              <w:rPr>
                <w:color w:val="002060"/>
              </w:rPr>
            </w:pPr>
            <w:r>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3E556D" w14:textId="77777777" w:rsidR="0026569A" w:rsidRDefault="0026569A" w:rsidP="00A413DE">
            <w:pPr>
              <w:pStyle w:val="ROWTABELLA"/>
              <w:rPr>
                <w:color w:val="002060"/>
              </w:rPr>
            </w:pPr>
            <w:r>
              <w:rPr>
                <w:color w:val="002060"/>
              </w:rPr>
              <w:t>08/01/2019</w:t>
            </w:r>
          </w:p>
          <w:p w14:paraId="15DCC257" w14:textId="2D9FC7A5" w:rsidR="0026569A" w:rsidRPr="00F6038C" w:rsidRDefault="0026569A" w:rsidP="00A413DE">
            <w:pPr>
              <w:pStyle w:val="ROWTABELLA"/>
              <w:rPr>
                <w:color w:val="002060"/>
              </w:rPr>
            </w:pPr>
            <w:r>
              <w:rPr>
                <w:color w:val="002060"/>
              </w:rPr>
              <w:t>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1183189" w14:textId="2FE2749E" w:rsidR="0026569A" w:rsidRPr="00F6038C" w:rsidRDefault="0026569A" w:rsidP="00A413DE">
            <w:pPr>
              <w:pStyle w:val="ROWTABELLA"/>
              <w:rPr>
                <w:color w:val="002060"/>
              </w:rPr>
            </w:pPr>
            <w:r>
              <w:rPr>
                <w:color w:val="002060"/>
              </w:rPr>
              <w:t>PALESTRA “ITIS” MONTANI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8313BDF" w14:textId="1DA0A159" w:rsidR="0026569A" w:rsidRPr="00F6038C" w:rsidRDefault="0026569A" w:rsidP="00A413DE">
            <w:pPr>
              <w:pStyle w:val="ROWTABELLA"/>
              <w:rPr>
                <w:color w:val="002060"/>
              </w:rPr>
            </w:pPr>
            <w:r>
              <w:rPr>
                <w:color w:val="002060"/>
              </w:rP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3D2B175" w14:textId="489699CA" w:rsidR="0026569A" w:rsidRPr="00F6038C" w:rsidRDefault="0026569A" w:rsidP="00A413DE">
            <w:pPr>
              <w:pStyle w:val="ROWTABELLA"/>
              <w:rPr>
                <w:color w:val="002060"/>
              </w:rPr>
            </w:pPr>
            <w:r>
              <w:rPr>
                <w:color w:val="002060"/>
              </w:rPr>
              <w:t>VIA SALVO D’ACQUISTO</w:t>
            </w:r>
          </w:p>
        </w:tc>
      </w:tr>
      <w:tr w:rsidR="00A413DE" w:rsidRPr="00F6038C" w14:paraId="46E056CA" w14:textId="77777777" w:rsidTr="0026569A">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C67F26C" w14:textId="11601203" w:rsidR="00A413DE" w:rsidRPr="00F6038C" w:rsidRDefault="00A413DE" w:rsidP="00A413DE">
            <w:pPr>
              <w:pStyle w:val="ROWTABELLA"/>
              <w:rPr>
                <w:color w:val="002060"/>
              </w:rPr>
            </w:pPr>
            <w:r w:rsidRPr="00F6038C">
              <w:rPr>
                <w:color w:val="002060"/>
              </w:rPr>
              <w:t>ACLI AUDAX MONTECOSARO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ACBE73B" w14:textId="77777777" w:rsidR="00A413DE" w:rsidRPr="00F6038C" w:rsidRDefault="00A413DE" w:rsidP="00A413DE">
            <w:pPr>
              <w:pStyle w:val="ROWTABELLA"/>
              <w:rPr>
                <w:color w:val="002060"/>
              </w:rPr>
            </w:pPr>
            <w:r w:rsidRPr="00F6038C">
              <w:rPr>
                <w:color w:val="002060"/>
              </w:rPr>
              <w:t>C.U.S. MACERATA CALCIO A5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B72C601" w14:textId="77777777" w:rsidR="00A413DE" w:rsidRPr="00F6038C" w:rsidRDefault="00A413DE" w:rsidP="00A413DE">
            <w:pPr>
              <w:pStyle w:val="ROWTABELLA"/>
              <w:jc w:val="center"/>
              <w:rPr>
                <w:color w:val="002060"/>
              </w:rPr>
            </w:pPr>
            <w:r w:rsidRPr="00F6038C">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D231310" w14:textId="77777777" w:rsidR="00A413DE" w:rsidRPr="00F6038C" w:rsidRDefault="00A413DE" w:rsidP="00A413DE">
            <w:pPr>
              <w:pStyle w:val="ROWTABELLA"/>
              <w:rPr>
                <w:color w:val="002060"/>
              </w:rPr>
            </w:pPr>
            <w:r w:rsidRPr="00F6038C">
              <w:rPr>
                <w:color w:val="002060"/>
              </w:rPr>
              <w:t>10/01/2019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59F5302" w14:textId="77777777" w:rsidR="00A413DE" w:rsidRPr="00F6038C" w:rsidRDefault="00A413DE" w:rsidP="00A413DE">
            <w:pPr>
              <w:pStyle w:val="ROWTABELLA"/>
              <w:rPr>
                <w:color w:val="002060"/>
              </w:rPr>
            </w:pPr>
            <w:r w:rsidRPr="00F6038C">
              <w:rPr>
                <w:color w:val="002060"/>
              </w:rPr>
              <w:t>TENSOSTRUTTURA VIA ROSSINI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C4059DB" w14:textId="77777777" w:rsidR="00A413DE" w:rsidRPr="00F6038C" w:rsidRDefault="00A413DE" w:rsidP="00A413DE">
            <w:pPr>
              <w:pStyle w:val="ROWTABELLA"/>
              <w:rPr>
                <w:color w:val="002060"/>
              </w:rPr>
            </w:pPr>
            <w:r w:rsidRPr="00F6038C">
              <w:rPr>
                <w:color w:val="002060"/>
              </w:rP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C3F024" w14:textId="77777777" w:rsidR="00A413DE" w:rsidRPr="00F6038C" w:rsidRDefault="00A413DE" w:rsidP="00A413DE">
            <w:pPr>
              <w:pStyle w:val="ROWTABELLA"/>
              <w:rPr>
                <w:color w:val="002060"/>
              </w:rPr>
            </w:pPr>
            <w:r w:rsidRPr="00F6038C">
              <w:rPr>
                <w:color w:val="002060"/>
              </w:rPr>
              <w:t>VIA ROSSINI</w:t>
            </w:r>
          </w:p>
        </w:tc>
      </w:tr>
    </w:tbl>
    <w:p w14:paraId="276E68B0" w14:textId="77777777" w:rsidR="00A413DE" w:rsidRPr="00B672CA" w:rsidRDefault="00A413DE" w:rsidP="00A413DE">
      <w:pPr>
        <w:pStyle w:val="breakline"/>
        <w:divId w:val="527259509"/>
        <w:rPr>
          <w:color w:val="002060"/>
        </w:rPr>
      </w:pPr>
    </w:p>
    <w:p w14:paraId="51B2F197" w14:textId="77777777" w:rsidR="00A413DE" w:rsidRPr="00B672CA" w:rsidRDefault="00A413DE" w:rsidP="00A413DE">
      <w:pPr>
        <w:pStyle w:val="TITOLOCAMPIONATO"/>
        <w:shd w:val="clear" w:color="auto" w:fill="CCCCCC"/>
        <w:spacing w:before="80" w:after="40"/>
        <w:divId w:val="527259509"/>
        <w:rPr>
          <w:color w:val="002060"/>
        </w:rPr>
      </w:pPr>
      <w:r w:rsidRPr="00B672CA">
        <w:rPr>
          <w:color w:val="002060"/>
        </w:rPr>
        <w:t>UNDER 15 C5 REGIONALI MASCHILI</w:t>
      </w:r>
    </w:p>
    <w:p w14:paraId="58EB1CE6" w14:textId="77777777" w:rsidR="00A413DE" w:rsidRPr="00B672CA" w:rsidRDefault="00A413DE" w:rsidP="00A413DE">
      <w:pPr>
        <w:pStyle w:val="TITOLOPRINC"/>
        <w:divId w:val="527259509"/>
        <w:rPr>
          <w:color w:val="002060"/>
        </w:rPr>
      </w:pPr>
      <w:r w:rsidRPr="00B672CA">
        <w:rPr>
          <w:color w:val="002060"/>
        </w:rPr>
        <w:t>RISULTATI</w:t>
      </w:r>
    </w:p>
    <w:p w14:paraId="4EC084BC" w14:textId="77777777" w:rsidR="00A413DE" w:rsidRPr="00B672CA" w:rsidRDefault="00A413DE" w:rsidP="00A413DE">
      <w:pPr>
        <w:pStyle w:val="breakline"/>
        <w:divId w:val="527259509"/>
        <w:rPr>
          <w:color w:val="002060"/>
        </w:rPr>
      </w:pPr>
    </w:p>
    <w:p w14:paraId="4AB110B0" w14:textId="77777777" w:rsidR="00A413DE" w:rsidRPr="00B672CA" w:rsidRDefault="00A413DE" w:rsidP="00A413DE">
      <w:pPr>
        <w:pStyle w:val="SOTTOTITOLOCAMPIONATO1"/>
        <w:divId w:val="527259509"/>
        <w:rPr>
          <w:color w:val="002060"/>
        </w:rPr>
      </w:pPr>
      <w:r w:rsidRPr="00B672CA">
        <w:rPr>
          <w:color w:val="002060"/>
        </w:rPr>
        <w:t>RISULTATI UFFICIALI GARE DEL 23/12/2018</w:t>
      </w:r>
    </w:p>
    <w:p w14:paraId="05DA1B77" w14:textId="77777777" w:rsidR="00A413DE" w:rsidRPr="00B672CA" w:rsidRDefault="00A413DE" w:rsidP="00A413DE">
      <w:pPr>
        <w:pStyle w:val="SOTTOTITOLOCAMPIONATO2"/>
        <w:divId w:val="527259509"/>
        <w:rPr>
          <w:color w:val="002060"/>
        </w:rPr>
      </w:pPr>
      <w:r w:rsidRPr="00B672CA">
        <w:rPr>
          <w:color w:val="002060"/>
        </w:rPr>
        <w:t>Si trascrivono qui di seguito i risultati ufficiali delle gare disputate</w:t>
      </w:r>
    </w:p>
    <w:p w14:paraId="1B5C4A72" w14:textId="77777777" w:rsidR="00A413DE" w:rsidRPr="00B672CA" w:rsidRDefault="00A413DE" w:rsidP="00A413D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A413DE" w:rsidRPr="00B672CA" w14:paraId="2C1BA1F3" w14:textId="77777777" w:rsidTr="00A413D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413DE" w:rsidRPr="00B672CA" w14:paraId="3871D457" w14:textId="77777777" w:rsidTr="00A413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A0C351" w14:textId="77777777" w:rsidR="00A413DE" w:rsidRPr="00B672CA" w:rsidRDefault="00A413DE" w:rsidP="00A413DE">
                  <w:pPr>
                    <w:pStyle w:val="HEADERTABELLA"/>
                    <w:rPr>
                      <w:color w:val="002060"/>
                    </w:rPr>
                  </w:pPr>
                  <w:r w:rsidRPr="00B672CA">
                    <w:rPr>
                      <w:color w:val="002060"/>
                    </w:rPr>
                    <w:t>GIRONE A - 3 Giornata - R</w:t>
                  </w:r>
                </w:p>
              </w:tc>
            </w:tr>
            <w:tr w:rsidR="00A413DE" w:rsidRPr="00B672CA" w14:paraId="0CB0232A" w14:textId="77777777" w:rsidTr="00A413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1EBE640" w14:textId="77777777" w:rsidR="00A413DE" w:rsidRPr="00B672CA" w:rsidRDefault="00A413DE" w:rsidP="00A413DE">
                  <w:pPr>
                    <w:pStyle w:val="ROWTABELLA"/>
                    <w:rPr>
                      <w:color w:val="002060"/>
                    </w:rPr>
                  </w:pPr>
                  <w:r w:rsidRPr="00B672CA">
                    <w:rPr>
                      <w:color w:val="002060"/>
                    </w:rPr>
                    <w:t xml:space="preserve">AMICI DEL </w:t>
                  </w:r>
                  <w:proofErr w:type="spellStart"/>
                  <w:r w:rsidRPr="00B672CA">
                    <w:rPr>
                      <w:color w:val="002060"/>
                    </w:rPr>
                    <w:t>CENTROSOCIOsq.B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1ECD428" w14:textId="77777777" w:rsidR="00A413DE" w:rsidRPr="00B672CA" w:rsidRDefault="00A413DE" w:rsidP="00A413DE">
                  <w:pPr>
                    <w:pStyle w:val="ROWTABELLA"/>
                    <w:rPr>
                      <w:color w:val="002060"/>
                    </w:rPr>
                  </w:pPr>
                  <w:r w:rsidRPr="00B672CA">
                    <w:rPr>
                      <w:color w:val="002060"/>
                    </w:rPr>
                    <w:t>- REAL S.COSTANZO CALCIO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593D123" w14:textId="77777777" w:rsidR="00A413DE" w:rsidRPr="00B672CA" w:rsidRDefault="00A413DE" w:rsidP="00A413DE">
                  <w:pPr>
                    <w:pStyle w:val="ROWTABELLA"/>
                    <w:jc w:val="center"/>
                    <w:rPr>
                      <w:color w:val="002060"/>
                    </w:rPr>
                  </w:pPr>
                  <w:r w:rsidRPr="00B672CA">
                    <w:rPr>
                      <w:color w:val="002060"/>
                    </w:rPr>
                    <w:t>11 - 1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2CAE497" w14:textId="77777777" w:rsidR="00A413DE" w:rsidRPr="00B672CA" w:rsidRDefault="00A413DE" w:rsidP="00A413DE">
                  <w:pPr>
                    <w:pStyle w:val="ROWTABELLA"/>
                    <w:jc w:val="center"/>
                    <w:rPr>
                      <w:color w:val="002060"/>
                    </w:rPr>
                  </w:pPr>
                  <w:r w:rsidRPr="00B672CA">
                    <w:rPr>
                      <w:color w:val="002060"/>
                    </w:rPr>
                    <w:t> </w:t>
                  </w:r>
                </w:p>
              </w:tc>
            </w:tr>
            <w:tr w:rsidR="00A413DE" w:rsidRPr="00B672CA" w14:paraId="7545AF26" w14:textId="77777777" w:rsidTr="00A413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C41BF79" w14:textId="77777777" w:rsidR="00A413DE" w:rsidRPr="00B672CA" w:rsidRDefault="00A413DE" w:rsidP="00A413DE">
                  <w:pPr>
                    <w:pStyle w:val="ROWTABELLA"/>
                    <w:rPr>
                      <w:color w:val="002060"/>
                    </w:rPr>
                  </w:pPr>
                  <w:r w:rsidRPr="00B672CA">
                    <w:rPr>
                      <w:color w:val="002060"/>
                    </w:rPr>
                    <w:t>(1) AUDAX 1970 S.ANGELO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15B6E28" w14:textId="77777777" w:rsidR="00A413DE" w:rsidRPr="00B672CA" w:rsidRDefault="00A413DE" w:rsidP="00A413DE">
                  <w:pPr>
                    <w:pStyle w:val="ROWTABELLA"/>
                    <w:rPr>
                      <w:color w:val="002060"/>
                    </w:rPr>
                  </w:pPr>
                  <w:r w:rsidRPr="00B672CA">
                    <w:rPr>
                      <w:color w:val="002060"/>
                    </w:rPr>
                    <w:t>- TAVERNELLE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9DCF46" w14:textId="77777777" w:rsidR="00A413DE" w:rsidRPr="00B672CA" w:rsidRDefault="00A413DE" w:rsidP="00A413DE">
                  <w:pPr>
                    <w:pStyle w:val="ROWTABELLA"/>
                    <w:jc w:val="center"/>
                    <w:rPr>
                      <w:color w:val="002060"/>
                    </w:rPr>
                  </w:pPr>
                  <w:r w:rsidRPr="00B672CA">
                    <w:rPr>
                      <w:color w:val="002060"/>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02562A2" w14:textId="77777777" w:rsidR="00A413DE" w:rsidRPr="00B672CA" w:rsidRDefault="00A413DE" w:rsidP="00A413DE">
                  <w:pPr>
                    <w:pStyle w:val="ROWTABELLA"/>
                    <w:jc w:val="center"/>
                    <w:rPr>
                      <w:color w:val="002060"/>
                    </w:rPr>
                  </w:pPr>
                  <w:r w:rsidRPr="00B672CA">
                    <w:rPr>
                      <w:color w:val="002060"/>
                    </w:rPr>
                    <w:t> </w:t>
                  </w:r>
                </w:p>
              </w:tc>
            </w:tr>
            <w:tr w:rsidR="00A413DE" w:rsidRPr="00B672CA" w14:paraId="4D1C1BAF" w14:textId="77777777" w:rsidTr="00A413DE">
              <w:tc>
                <w:tcPr>
                  <w:tcW w:w="4700" w:type="dxa"/>
                  <w:gridSpan w:val="4"/>
                  <w:tcBorders>
                    <w:top w:val="nil"/>
                    <w:left w:val="nil"/>
                    <w:bottom w:val="nil"/>
                    <w:right w:val="nil"/>
                  </w:tcBorders>
                  <w:tcMar>
                    <w:top w:w="20" w:type="dxa"/>
                    <w:left w:w="20" w:type="dxa"/>
                    <w:bottom w:w="20" w:type="dxa"/>
                    <w:right w:w="20" w:type="dxa"/>
                  </w:tcMar>
                  <w:vAlign w:val="center"/>
                </w:tcPr>
                <w:p w14:paraId="0D5D3DE4" w14:textId="77777777" w:rsidR="00A413DE" w:rsidRPr="00B672CA" w:rsidRDefault="00A413DE" w:rsidP="00A413DE">
                  <w:pPr>
                    <w:pStyle w:val="ROWTABELLA"/>
                    <w:rPr>
                      <w:color w:val="002060"/>
                    </w:rPr>
                  </w:pPr>
                  <w:r w:rsidRPr="00B672CA">
                    <w:rPr>
                      <w:color w:val="002060"/>
                    </w:rPr>
                    <w:t>(1) - disputata il 22/12/2018</w:t>
                  </w:r>
                </w:p>
              </w:tc>
            </w:tr>
          </w:tbl>
          <w:p w14:paraId="4A5EE9D5" w14:textId="77777777" w:rsidR="00A413DE" w:rsidRPr="00B672CA" w:rsidRDefault="00A413DE" w:rsidP="00A413DE">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413DE" w:rsidRPr="00B672CA" w14:paraId="6BCD8746" w14:textId="77777777" w:rsidTr="00A413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3D6161" w14:textId="77777777" w:rsidR="00A413DE" w:rsidRPr="00B672CA" w:rsidRDefault="00A413DE" w:rsidP="00A413DE">
                  <w:pPr>
                    <w:pStyle w:val="HEADERTABELLA"/>
                    <w:rPr>
                      <w:color w:val="002060"/>
                    </w:rPr>
                  </w:pPr>
                  <w:r w:rsidRPr="00B672CA">
                    <w:rPr>
                      <w:color w:val="002060"/>
                    </w:rPr>
                    <w:t>GIRONE B - 3 Giornata - R</w:t>
                  </w:r>
                </w:p>
              </w:tc>
            </w:tr>
            <w:tr w:rsidR="00A413DE" w:rsidRPr="00B672CA" w14:paraId="74F3A5B0" w14:textId="77777777" w:rsidTr="00A413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6CB7BBF" w14:textId="77777777" w:rsidR="00A413DE" w:rsidRPr="00B672CA" w:rsidRDefault="00A413DE" w:rsidP="00A413DE">
                  <w:pPr>
                    <w:pStyle w:val="ROWTABELLA"/>
                    <w:rPr>
                      <w:color w:val="002060"/>
                    </w:rPr>
                  </w:pPr>
                  <w:r w:rsidRPr="00B672CA">
                    <w:rPr>
                      <w:color w:val="002060"/>
                    </w:rPr>
                    <w:t>(1) 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75716D9" w14:textId="77777777" w:rsidR="00A413DE" w:rsidRPr="00B672CA" w:rsidRDefault="00A413DE" w:rsidP="00A413DE">
                  <w:pPr>
                    <w:pStyle w:val="ROWTABELLA"/>
                    <w:rPr>
                      <w:color w:val="002060"/>
                    </w:rPr>
                  </w:pPr>
                  <w:r w:rsidRPr="00B672CA">
                    <w:rPr>
                      <w:color w:val="002060"/>
                    </w:rPr>
                    <w:t xml:space="preserve">- ACLI MANTOVANI </w:t>
                  </w:r>
                  <w:proofErr w:type="spellStart"/>
                  <w:r w:rsidRPr="00B672CA">
                    <w:rPr>
                      <w:color w:val="002060"/>
                    </w:rPr>
                    <w:t>CALCIOsq.B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1428BF" w14:textId="77777777" w:rsidR="00A413DE" w:rsidRPr="00B672CA" w:rsidRDefault="00A413DE" w:rsidP="00A413DE">
                  <w:pPr>
                    <w:pStyle w:val="ROWTABELLA"/>
                    <w:jc w:val="center"/>
                    <w:rPr>
                      <w:color w:val="002060"/>
                    </w:rPr>
                  </w:pPr>
                  <w:r w:rsidRPr="00B672CA">
                    <w:rPr>
                      <w:color w:val="002060"/>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76BFDC8" w14:textId="77777777" w:rsidR="00A413DE" w:rsidRPr="00B672CA" w:rsidRDefault="00A413DE" w:rsidP="00A413DE">
                  <w:pPr>
                    <w:pStyle w:val="ROWTABELLA"/>
                    <w:jc w:val="center"/>
                    <w:rPr>
                      <w:color w:val="002060"/>
                    </w:rPr>
                  </w:pPr>
                  <w:r w:rsidRPr="00B672CA">
                    <w:rPr>
                      <w:color w:val="002060"/>
                    </w:rPr>
                    <w:t> </w:t>
                  </w:r>
                </w:p>
              </w:tc>
            </w:tr>
            <w:tr w:rsidR="00A413DE" w:rsidRPr="00B672CA" w14:paraId="07121003"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2284E71" w14:textId="77777777" w:rsidR="00A413DE" w:rsidRPr="00B672CA" w:rsidRDefault="00A413DE" w:rsidP="00A413DE">
                  <w:pPr>
                    <w:pStyle w:val="ROWTABELLA"/>
                    <w:rPr>
                      <w:color w:val="002060"/>
                    </w:rPr>
                  </w:pPr>
                  <w:r w:rsidRPr="00B672CA">
                    <w:rPr>
                      <w:color w:val="002060"/>
                    </w:rPr>
                    <w:t>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F56287C" w14:textId="77777777" w:rsidR="00A413DE" w:rsidRPr="00B672CA" w:rsidRDefault="00A413DE" w:rsidP="00A413DE">
                  <w:pPr>
                    <w:pStyle w:val="ROWTABELLA"/>
                    <w:rPr>
                      <w:color w:val="002060"/>
                    </w:rPr>
                  </w:pPr>
                  <w:r w:rsidRPr="00B672CA">
                    <w:rPr>
                      <w:color w:val="002060"/>
                    </w:rPr>
                    <w:t>- FUTSAL FBC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75BD1F2" w14:textId="77777777" w:rsidR="00A413DE" w:rsidRPr="00B672CA" w:rsidRDefault="00A413DE" w:rsidP="00A413DE">
                  <w:pPr>
                    <w:pStyle w:val="ROWTABELLA"/>
                    <w:jc w:val="center"/>
                    <w:rPr>
                      <w:color w:val="002060"/>
                    </w:rPr>
                  </w:pPr>
                  <w:r w:rsidRPr="00B672CA">
                    <w:rPr>
                      <w:color w:val="002060"/>
                    </w:rP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89213E5" w14:textId="77777777" w:rsidR="00A413DE" w:rsidRPr="00B672CA" w:rsidRDefault="00A413DE" w:rsidP="00A413DE">
                  <w:pPr>
                    <w:pStyle w:val="ROWTABELLA"/>
                    <w:jc w:val="center"/>
                    <w:rPr>
                      <w:color w:val="002060"/>
                    </w:rPr>
                  </w:pPr>
                  <w:r w:rsidRPr="00B672CA">
                    <w:rPr>
                      <w:color w:val="002060"/>
                    </w:rPr>
                    <w:t> </w:t>
                  </w:r>
                </w:p>
              </w:tc>
            </w:tr>
            <w:tr w:rsidR="00A413DE" w:rsidRPr="00B672CA" w14:paraId="54FB77F0" w14:textId="77777777" w:rsidTr="00A413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AFCF212" w14:textId="77777777" w:rsidR="00A413DE" w:rsidRPr="00B672CA" w:rsidRDefault="00A413DE" w:rsidP="00A413DE">
                  <w:pPr>
                    <w:pStyle w:val="ROWTABELLA"/>
                    <w:rPr>
                      <w:color w:val="002060"/>
                    </w:rPr>
                  </w:pPr>
                  <w:r w:rsidRPr="00B672CA">
                    <w:rPr>
                      <w:color w:val="002060"/>
                    </w:rPr>
                    <w:t>CANTINE RIUNITE CSI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DF721C" w14:textId="77777777" w:rsidR="00A413DE" w:rsidRPr="00B672CA" w:rsidRDefault="00A413DE" w:rsidP="00A413DE">
                  <w:pPr>
                    <w:pStyle w:val="ROWTABELLA"/>
                    <w:rPr>
                      <w:color w:val="002060"/>
                    </w:rPr>
                  </w:pPr>
                  <w:r w:rsidRPr="00B672CA">
                    <w:rPr>
                      <w:color w:val="002060"/>
                    </w:rPr>
                    <w:t>- FUTBOL3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296047" w14:textId="77777777" w:rsidR="00A413DE" w:rsidRPr="00B672CA" w:rsidRDefault="00A413DE" w:rsidP="00A413DE">
                  <w:pPr>
                    <w:pStyle w:val="ROWTABELLA"/>
                    <w:jc w:val="center"/>
                    <w:rPr>
                      <w:color w:val="002060"/>
                    </w:rPr>
                  </w:pPr>
                  <w:r w:rsidRPr="00B672CA">
                    <w:rPr>
                      <w:color w:val="002060"/>
                    </w:rPr>
                    <w:t>2 - 12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D5F8843" w14:textId="77777777" w:rsidR="00A413DE" w:rsidRPr="00B672CA" w:rsidRDefault="00A413DE" w:rsidP="00A413DE">
                  <w:pPr>
                    <w:pStyle w:val="ROWTABELLA"/>
                    <w:jc w:val="center"/>
                    <w:rPr>
                      <w:color w:val="002060"/>
                    </w:rPr>
                  </w:pPr>
                  <w:r w:rsidRPr="00B672CA">
                    <w:rPr>
                      <w:color w:val="002060"/>
                    </w:rPr>
                    <w:t> </w:t>
                  </w:r>
                </w:p>
              </w:tc>
            </w:tr>
            <w:tr w:rsidR="00A413DE" w:rsidRPr="00B672CA" w14:paraId="6357C302" w14:textId="77777777" w:rsidTr="00A413DE">
              <w:tc>
                <w:tcPr>
                  <w:tcW w:w="4700" w:type="dxa"/>
                  <w:gridSpan w:val="4"/>
                  <w:tcBorders>
                    <w:top w:val="nil"/>
                    <w:left w:val="nil"/>
                    <w:bottom w:val="nil"/>
                    <w:right w:val="nil"/>
                  </w:tcBorders>
                  <w:tcMar>
                    <w:top w:w="20" w:type="dxa"/>
                    <w:left w:w="20" w:type="dxa"/>
                    <w:bottom w:w="20" w:type="dxa"/>
                    <w:right w:w="20" w:type="dxa"/>
                  </w:tcMar>
                  <w:vAlign w:val="center"/>
                </w:tcPr>
                <w:p w14:paraId="4E3506EE" w14:textId="77777777" w:rsidR="00A413DE" w:rsidRPr="00B672CA" w:rsidRDefault="00A413DE" w:rsidP="00A413DE">
                  <w:pPr>
                    <w:pStyle w:val="ROWTABELLA"/>
                    <w:rPr>
                      <w:color w:val="002060"/>
                    </w:rPr>
                  </w:pPr>
                  <w:r w:rsidRPr="00B672CA">
                    <w:rPr>
                      <w:color w:val="002060"/>
                    </w:rPr>
                    <w:t>(1) - disputata il 22/12/2018</w:t>
                  </w:r>
                </w:p>
              </w:tc>
            </w:tr>
          </w:tbl>
          <w:p w14:paraId="38E108CE" w14:textId="77777777" w:rsidR="00A413DE" w:rsidRPr="00B672CA" w:rsidRDefault="00A413DE" w:rsidP="00A413DE">
            <w:pPr>
              <w:rPr>
                <w:color w:val="002060"/>
              </w:rPr>
            </w:pPr>
          </w:p>
        </w:tc>
      </w:tr>
    </w:tbl>
    <w:p w14:paraId="3B20BC52" w14:textId="77777777" w:rsidR="00A413DE" w:rsidRPr="00B672CA" w:rsidRDefault="00A413DE" w:rsidP="00A413DE">
      <w:pPr>
        <w:pStyle w:val="breakline"/>
        <w:divId w:val="527259509"/>
        <w:rPr>
          <w:color w:val="002060"/>
        </w:rPr>
      </w:pPr>
    </w:p>
    <w:p w14:paraId="71E575D8" w14:textId="77777777" w:rsidR="00A413DE" w:rsidRPr="00B672CA" w:rsidRDefault="00A413DE" w:rsidP="00A413DE">
      <w:pPr>
        <w:pStyle w:val="breakline"/>
        <w:divId w:val="527259509"/>
        <w:rPr>
          <w:color w:val="002060"/>
        </w:rPr>
      </w:pPr>
    </w:p>
    <w:p w14:paraId="0AE6DA6E" w14:textId="77777777" w:rsidR="00A413DE" w:rsidRPr="00B672CA" w:rsidRDefault="00A413DE" w:rsidP="00A413DE">
      <w:pPr>
        <w:pStyle w:val="TITOLOPRINC"/>
        <w:divId w:val="527259509"/>
        <w:rPr>
          <w:color w:val="002060"/>
        </w:rPr>
      </w:pPr>
      <w:r w:rsidRPr="00B672CA">
        <w:rPr>
          <w:color w:val="002060"/>
        </w:rPr>
        <w:t>GIUDICE SPORTIVO</w:t>
      </w:r>
    </w:p>
    <w:p w14:paraId="55566448" w14:textId="77777777" w:rsidR="00A413DE" w:rsidRPr="00B672CA" w:rsidRDefault="00A413DE" w:rsidP="00A413DE">
      <w:pPr>
        <w:pStyle w:val="diffida"/>
        <w:divId w:val="527259509"/>
        <w:rPr>
          <w:color w:val="002060"/>
        </w:rPr>
      </w:pPr>
      <w:r w:rsidRPr="00B672CA">
        <w:rPr>
          <w:color w:val="002060"/>
        </w:rPr>
        <w:t>Il Giudice Sportivo, Avv. Claudio Romagnoli, nella seduta del 28/12/2018, ha adottato le decisioni che di seguito integralmente si riportano:</w:t>
      </w:r>
    </w:p>
    <w:p w14:paraId="6E521271" w14:textId="77777777" w:rsidR="00A413DE" w:rsidRPr="00B672CA" w:rsidRDefault="00A413DE" w:rsidP="00A413DE">
      <w:pPr>
        <w:pStyle w:val="titolo10"/>
        <w:divId w:val="527259509"/>
        <w:rPr>
          <w:color w:val="002060"/>
        </w:rPr>
      </w:pPr>
      <w:r w:rsidRPr="00B672CA">
        <w:rPr>
          <w:color w:val="002060"/>
        </w:rPr>
        <w:t xml:space="preserve">GARE DEL 23/12/2018 </w:t>
      </w:r>
    </w:p>
    <w:p w14:paraId="5D9A75A8" w14:textId="77777777" w:rsidR="00A413DE" w:rsidRPr="00B672CA" w:rsidRDefault="00A413DE" w:rsidP="00A413DE">
      <w:pPr>
        <w:pStyle w:val="titolo7a"/>
        <w:divId w:val="527259509"/>
        <w:rPr>
          <w:color w:val="002060"/>
        </w:rPr>
      </w:pPr>
      <w:r w:rsidRPr="00B672CA">
        <w:rPr>
          <w:color w:val="002060"/>
        </w:rPr>
        <w:t xml:space="preserve">PROVVEDIMENTI DISCIPLINARI </w:t>
      </w:r>
    </w:p>
    <w:p w14:paraId="09A08A92" w14:textId="77777777" w:rsidR="00A413DE" w:rsidRPr="00B672CA" w:rsidRDefault="00A413DE" w:rsidP="00A413DE">
      <w:pPr>
        <w:pStyle w:val="TITOLO7B"/>
        <w:divId w:val="527259509"/>
        <w:rPr>
          <w:color w:val="002060"/>
        </w:rPr>
      </w:pPr>
      <w:r w:rsidRPr="00B672CA">
        <w:rPr>
          <w:color w:val="002060"/>
        </w:rPr>
        <w:t xml:space="preserve">In base alle risultanze degli atti ufficiali sono state deliberate le seguenti sanzioni disciplinari. </w:t>
      </w:r>
    </w:p>
    <w:p w14:paraId="6EF0C306" w14:textId="77777777" w:rsidR="00A413DE" w:rsidRPr="00B672CA" w:rsidRDefault="00A413DE" w:rsidP="00A413DE">
      <w:pPr>
        <w:pStyle w:val="titolo3"/>
        <w:divId w:val="527259509"/>
        <w:rPr>
          <w:color w:val="002060"/>
        </w:rPr>
      </w:pPr>
      <w:r w:rsidRPr="00B672CA">
        <w:rPr>
          <w:color w:val="002060"/>
        </w:rPr>
        <w:t xml:space="preserve">A CARICO CALCIATORI NON ESPULSI DAL CAMPO </w:t>
      </w:r>
    </w:p>
    <w:p w14:paraId="2576C208" w14:textId="77777777" w:rsidR="00A413DE" w:rsidRPr="00B672CA" w:rsidRDefault="00A413DE" w:rsidP="00A413DE">
      <w:pPr>
        <w:pStyle w:val="titolo20"/>
        <w:divId w:val="527259509"/>
        <w:rPr>
          <w:color w:val="002060"/>
        </w:rPr>
      </w:pPr>
      <w:r w:rsidRPr="00B672C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61A1F34C" w14:textId="77777777" w:rsidTr="00A413DE">
        <w:trPr>
          <w:divId w:val="527259509"/>
        </w:trPr>
        <w:tc>
          <w:tcPr>
            <w:tcW w:w="2200" w:type="dxa"/>
            <w:tcMar>
              <w:top w:w="20" w:type="dxa"/>
              <w:left w:w="20" w:type="dxa"/>
              <w:bottom w:w="20" w:type="dxa"/>
              <w:right w:w="20" w:type="dxa"/>
            </w:tcMar>
            <w:vAlign w:val="center"/>
          </w:tcPr>
          <w:p w14:paraId="57FE6254" w14:textId="77777777" w:rsidR="00A413DE" w:rsidRPr="00B672CA" w:rsidRDefault="00A413DE" w:rsidP="00A413DE">
            <w:pPr>
              <w:pStyle w:val="movimento"/>
              <w:rPr>
                <w:color w:val="002060"/>
              </w:rPr>
            </w:pPr>
            <w:r w:rsidRPr="00B672CA">
              <w:rPr>
                <w:color w:val="002060"/>
              </w:rPr>
              <w:t>PECCHIA MATTIA</w:t>
            </w:r>
          </w:p>
        </w:tc>
        <w:tc>
          <w:tcPr>
            <w:tcW w:w="2200" w:type="dxa"/>
            <w:tcMar>
              <w:top w:w="20" w:type="dxa"/>
              <w:left w:w="20" w:type="dxa"/>
              <w:bottom w:w="20" w:type="dxa"/>
              <w:right w:w="20" w:type="dxa"/>
            </w:tcMar>
            <w:vAlign w:val="center"/>
          </w:tcPr>
          <w:p w14:paraId="550F1DE9" w14:textId="77777777" w:rsidR="00A413DE" w:rsidRPr="00B672CA" w:rsidRDefault="00A413DE" w:rsidP="00A413DE">
            <w:pPr>
              <w:pStyle w:val="movimento2"/>
              <w:rPr>
                <w:color w:val="002060"/>
              </w:rPr>
            </w:pPr>
            <w:r w:rsidRPr="00B672CA">
              <w:rPr>
                <w:color w:val="002060"/>
              </w:rPr>
              <w:t xml:space="preserve">(FUTBOL3) </w:t>
            </w:r>
          </w:p>
        </w:tc>
        <w:tc>
          <w:tcPr>
            <w:tcW w:w="800" w:type="dxa"/>
            <w:tcMar>
              <w:top w:w="20" w:type="dxa"/>
              <w:left w:w="20" w:type="dxa"/>
              <w:bottom w:w="20" w:type="dxa"/>
              <w:right w:w="20" w:type="dxa"/>
            </w:tcMar>
            <w:vAlign w:val="center"/>
          </w:tcPr>
          <w:p w14:paraId="3FFB54FA"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27F7D2CA"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695E4C4C" w14:textId="77777777" w:rsidR="00A413DE" w:rsidRPr="00B672CA" w:rsidRDefault="00A413DE" w:rsidP="00A413DE">
            <w:pPr>
              <w:pStyle w:val="movimento2"/>
              <w:rPr>
                <w:color w:val="002060"/>
              </w:rPr>
            </w:pPr>
            <w:r w:rsidRPr="00B672CA">
              <w:rPr>
                <w:color w:val="002060"/>
              </w:rPr>
              <w:t> </w:t>
            </w:r>
          </w:p>
        </w:tc>
      </w:tr>
    </w:tbl>
    <w:p w14:paraId="1CFF95D6" w14:textId="77777777" w:rsidR="00A413DE" w:rsidRDefault="00A413DE" w:rsidP="00A413DE">
      <w:pPr>
        <w:pStyle w:val="breakline"/>
        <w:divId w:val="527259509"/>
        <w:rPr>
          <w:color w:val="002060"/>
        </w:rPr>
      </w:pPr>
    </w:p>
    <w:p w14:paraId="1423E373" w14:textId="77777777" w:rsidR="00A413DE" w:rsidRPr="00460C26" w:rsidRDefault="00A413DE" w:rsidP="00A413DE">
      <w:pPr>
        <w:pStyle w:val="Nessunaspaziatura"/>
        <w:divId w:val="527259509"/>
        <w:rPr>
          <w:rFonts w:ascii="Arial" w:hAnsi="Arial" w:cs="Arial"/>
          <w:noProof/>
          <w:color w:val="002060"/>
          <w:lang w:eastAsia="it-IT"/>
        </w:rPr>
      </w:pP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t>F.to IL GIUDICE SPORTIVO</w:t>
      </w:r>
    </w:p>
    <w:p w14:paraId="3FD968CD" w14:textId="77777777" w:rsidR="00A413DE" w:rsidRPr="00460C26" w:rsidRDefault="00A413DE" w:rsidP="00A413DE">
      <w:pPr>
        <w:pStyle w:val="Nessunaspaziatura"/>
        <w:divId w:val="527259509"/>
        <w:rPr>
          <w:rFonts w:ascii="Arial" w:hAnsi="Arial" w:cs="Arial"/>
          <w:noProof/>
          <w:color w:val="002060"/>
          <w:lang w:eastAsia="it-IT"/>
        </w:rPr>
      </w:pPr>
      <w:r w:rsidRPr="00460C26">
        <w:rPr>
          <w:rFonts w:ascii="Arial" w:hAnsi="Arial" w:cs="Arial"/>
          <w:noProof/>
          <w:color w:val="002060"/>
          <w:lang w:eastAsia="it-IT"/>
        </w:rPr>
        <w:t xml:space="preserve"> </w:t>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t xml:space="preserve">   </w:t>
      </w:r>
      <w:r w:rsidRPr="00460C26">
        <w:rPr>
          <w:rFonts w:ascii="Arial" w:hAnsi="Arial" w:cs="Arial"/>
          <w:noProof/>
          <w:color w:val="002060"/>
          <w:lang w:eastAsia="it-IT"/>
        </w:rPr>
        <w:tab/>
        <w:t xml:space="preserve">       Claudio Romagnoli</w:t>
      </w:r>
    </w:p>
    <w:p w14:paraId="129658E4" w14:textId="77777777" w:rsidR="00A413DE" w:rsidRPr="00B672CA" w:rsidRDefault="00A413DE" w:rsidP="00A413DE">
      <w:pPr>
        <w:pStyle w:val="breakline"/>
        <w:divId w:val="527259509"/>
        <w:rPr>
          <w:color w:val="002060"/>
        </w:rPr>
      </w:pPr>
    </w:p>
    <w:p w14:paraId="2CDCE331" w14:textId="77777777" w:rsidR="00A413DE" w:rsidRPr="00B672CA" w:rsidRDefault="00A413DE" w:rsidP="00A413DE">
      <w:pPr>
        <w:pStyle w:val="TITOLOPRINC"/>
        <w:divId w:val="527259509"/>
        <w:rPr>
          <w:color w:val="002060"/>
        </w:rPr>
      </w:pPr>
      <w:r w:rsidRPr="00B672CA">
        <w:rPr>
          <w:color w:val="002060"/>
        </w:rPr>
        <w:t>CLASSIFICA</w:t>
      </w:r>
    </w:p>
    <w:p w14:paraId="3104A9C4" w14:textId="77777777" w:rsidR="00A413DE" w:rsidRPr="00B672CA" w:rsidRDefault="00A413DE" w:rsidP="00A413DE">
      <w:pPr>
        <w:pStyle w:val="breakline"/>
        <w:divId w:val="527259509"/>
        <w:rPr>
          <w:color w:val="002060"/>
        </w:rPr>
      </w:pPr>
    </w:p>
    <w:p w14:paraId="1AF18B50" w14:textId="77777777" w:rsidR="00A413DE" w:rsidRPr="00B672CA" w:rsidRDefault="00A413DE" w:rsidP="00A413DE">
      <w:pPr>
        <w:pStyle w:val="breakline"/>
        <w:divId w:val="527259509"/>
        <w:rPr>
          <w:color w:val="002060"/>
        </w:rPr>
      </w:pPr>
    </w:p>
    <w:p w14:paraId="3F7A3E00" w14:textId="77777777" w:rsidR="00A413DE" w:rsidRPr="00B672CA" w:rsidRDefault="00A413DE" w:rsidP="00A413DE">
      <w:pPr>
        <w:pStyle w:val="SOTTOTITOLOCAMPIONATO1"/>
        <w:divId w:val="527259509"/>
        <w:rPr>
          <w:color w:val="002060"/>
        </w:rPr>
      </w:pPr>
      <w:r w:rsidRPr="00B672CA">
        <w:rPr>
          <w:color w:val="002060"/>
        </w:rPr>
        <w:lastRenderedPageBreak/>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413DE" w:rsidRPr="00B672CA" w14:paraId="27B0DE88" w14:textId="77777777" w:rsidTr="00A413D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A959D8" w14:textId="77777777" w:rsidR="00A413DE" w:rsidRPr="00B672CA" w:rsidRDefault="00A413DE" w:rsidP="00A413DE">
            <w:pPr>
              <w:pStyle w:val="HEADERTABELLA"/>
              <w:rPr>
                <w:color w:val="002060"/>
              </w:rPr>
            </w:pPr>
            <w:r w:rsidRPr="00B672C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E89720" w14:textId="77777777" w:rsidR="00A413DE" w:rsidRPr="00B672CA" w:rsidRDefault="00A413DE" w:rsidP="00A413DE">
            <w:pPr>
              <w:pStyle w:val="HEADERTABELLA"/>
              <w:rPr>
                <w:color w:val="002060"/>
              </w:rPr>
            </w:pPr>
            <w:r w:rsidRPr="00B672C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FA706E" w14:textId="77777777" w:rsidR="00A413DE" w:rsidRPr="00B672CA" w:rsidRDefault="00A413DE" w:rsidP="00A413DE">
            <w:pPr>
              <w:pStyle w:val="HEADERTABELLA"/>
              <w:rPr>
                <w:color w:val="002060"/>
              </w:rPr>
            </w:pPr>
            <w:r w:rsidRPr="00B672C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B80294" w14:textId="77777777" w:rsidR="00A413DE" w:rsidRPr="00B672CA" w:rsidRDefault="00A413DE" w:rsidP="00A413DE">
            <w:pPr>
              <w:pStyle w:val="HEADERTABELLA"/>
              <w:rPr>
                <w:color w:val="002060"/>
              </w:rPr>
            </w:pPr>
            <w:r w:rsidRPr="00B672C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47C0B5" w14:textId="77777777" w:rsidR="00A413DE" w:rsidRPr="00B672CA" w:rsidRDefault="00A413DE" w:rsidP="00A413DE">
            <w:pPr>
              <w:pStyle w:val="HEADERTABELLA"/>
              <w:rPr>
                <w:color w:val="002060"/>
              </w:rPr>
            </w:pPr>
            <w:r w:rsidRPr="00B672C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B8AA89" w14:textId="77777777" w:rsidR="00A413DE" w:rsidRPr="00B672CA" w:rsidRDefault="00A413DE" w:rsidP="00A413DE">
            <w:pPr>
              <w:pStyle w:val="HEADERTABELLA"/>
              <w:rPr>
                <w:color w:val="002060"/>
              </w:rPr>
            </w:pPr>
            <w:r w:rsidRPr="00B672C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7307E3" w14:textId="77777777" w:rsidR="00A413DE" w:rsidRPr="00B672CA" w:rsidRDefault="00A413DE" w:rsidP="00A413DE">
            <w:pPr>
              <w:pStyle w:val="HEADERTABELLA"/>
              <w:rPr>
                <w:color w:val="002060"/>
              </w:rPr>
            </w:pPr>
            <w:r w:rsidRPr="00B672C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025933" w14:textId="77777777" w:rsidR="00A413DE" w:rsidRPr="00B672CA" w:rsidRDefault="00A413DE" w:rsidP="00A413DE">
            <w:pPr>
              <w:pStyle w:val="HEADERTABELLA"/>
              <w:rPr>
                <w:color w:val="002060"/>
              </w:rPr>
            </w:pPr>
            <w:r w:rsidRPr="00B672C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24A2D0" w14:textId="77777777" w:rsidR="00A413DE" w:rsidRPr="00B672CA" w:rsidRDefault="00A413DE" w:rsidP="00A413DE">
            <w:pPr>
              <w:pStyle w:val="HEADERTABELLA"/>
              <w:rPr>
                <w:color w:val="002060"/>
              </w:rPr>
            </w:pPr>
            <w:r w:rsidRPr="00B672C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86E29F" w14:textId="77777777" w:rsidR="00A413DE" w:rsidRPr="00B672CA" w:rsidRDefault="00A413DE" w:rsidP="00A413DE">
            <w:pPr>
              <w:pStyle w:val="HEADERTABELLA"/>
              <w:rPr>
                <w:color w:val="002060"/>
              </w:rPr>
            </w:pPr>
            <w:r w:rsidRPr="00B672CA">
              <w:rPr>
                <w:color w:val="002060"/>
              </w:rPr>
              <w:t>PE</w:t>
            </w:r>
          </w:p>
        </w:tc>
      </w:tr>
      <w:tr w:rsidR="00A413DE" w:rsidRPr="00B672CA" w14:paraId="744A2DC4" w14:textId="77777777" w:rsidTr="00A413D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755C90B" w14:textId="77777777" w:rsidR="00A413DE" w:rsidRPr="00B672CA" w:rsidRDefault="00A413DE" w:rsidP="00A413DE">
            <w:pPr>
              <w:pStyle w:val="ROWTABELLA"/>
              <w:rPr>
                <w:color w:val="002060"/>
              </w:rPr>
            </w:pPr>
            <w:r w:rsidRPr="00B672CA">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0E8955" w14:textId="77777777" w:rsidR="00A413DE" w:rsidRPr="00B672CA" w:rsidRDefault="00A413DE" w:rsidP="00A413DE">
            <w:pPr>
              <w:pStyle w:val="ROWTABELLA"/>
              <w:jc w:val="center"/>
              <w:rPr>
                <w:color w:val="002060"/>
              </w:rPr>
            </w:pPr>
            <w:r w:rsidRPr="00B672C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B74FA7"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77A856"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81CFF2"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13558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C5C582" w14:textId="77777777" w:rsidR="00A413DE" w:rsidRPr="00B672CA" w:rsidRDefault="00A413DE" w:rsidP="00A413DE">
            <w:pPr>
              <w:pStyle w:val="ROWTABELLA"/>
              <w:jc w:val="center"/>
              <w:rPr>
                <w:color w:val="002060"/>
              </w:rPr>
            </w:pPr>
            <w:r w:rsidRPr="00B672CA">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36EA6A"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CBA458" w14:textId="77777777" w:rsidR="00A413DE" w:rsidRPr="00B672CA" w:rsidRDefault="00A413DE" w:rsidP="00A413DE">
            <w:pPr>
              <w:pStyle w:val="ROWTABELLA"/>
              <w:jc w:val="center"/>
              <w:rPr>
                <w:color w:val="002060"/>
              </w:rPr>
            </w:pPr>
            <w:r w:rsidRPr="00B672CA">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6CBAE1" w14:textId="77777777" w:rsidR="00A413DE" w:rsidRPr="00B672CA" w:rsidRDefault="00A413DE" w:rsidP="00A413DE">
            <w:pPr>
              <w:pStyle w:val="ROWTABELLA"/>
              <w:jc w:val="center"/>
              <w:rPr>
                <w:color w:val="002060"/>
              </w:rPr>
            </w:pPr>
            <w:r w:rsidRPr="00B672CA">
              <w:rPr>
                <w:color w:val="002060"/>
              </w:rPr>
              <w:t>0</w:t>
            </w:r>
          </w:p>
        </w:tc>
      </w:tr>
      <w:tr w:rsidR="00A413DE" w:rsidRPr="00B672CA" w14:paraId="7EF17FD6"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CCAA4D9" w14:textId="77777777" w:rsidR="00A413DE" w:rsidRPr="00B672CA" w:rsidRDefault="00A413DE" w:rsidP="00A413DE">
            <w:pPr>
              <w:pStyle w:val="ROWTABELLA"/>
              <w:rPr>
                <w:color w:val="002060"/>
              </w:rPr>
            </w:pPr>
            <w:r w:rsidRPr="00B672CA">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23015B" w14:textId="77777777" w:rsidR="00A413DE" w:rsidRPr="00B672CA" w:rsidRDefault="00A413DE" w:rsidP="00A413DE">
            <w:pPr>
              <w:pStyle w:val="ROWTABELLA"/>
              <w:jc w:val="center"/>
              <w:rPr>
                <w:color w:val="002060"/>
              </w:rPr>
            </w:pPr>
            <w:r w:rsidRPr="00B672C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F7E8D0"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AB247D"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A3C0B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248572"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2027E7" w14:textId="77777777" w:rsidR="00A413DE" w:rsidRPr="00B672CA" w:rsidRDefault="00A413DE" w:rsidP="00A413DE">
            <w:pPr>
              <w:pStyle w:val="ROWTABELLA"/>
              <w:jc w:val="center"/>
              <w:rPr>
                <w:color w:val="002060"/>
              </w:rPr>
            </w:pPr>
            <w:r w:rsidRPr="00B672CA">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A79951" w14:textId="77777777" w:rsidR="00A413DE" w:rsidRPr="00B672CA" w:rsidRDefault="00A413DE" w:rsidP="00A413DE">
            <w:pPr>
              <w:pStyle w:val="ROWTABELLA"/>
              <w:jc w:val="center"/>
              <w:rPr>
                <w:color w:val="002060"/>
              </w:rPr>
            </w:pPr>
            <w:r w:rsidRPr="00B672C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B18E71" w14:textId="77777777" w:rsidR="00A413DE" w:rsidRPr="00B672CA" w:rsidRDefault="00A413DE" w:rsidP="00A413DE">
            <w:pPr>
              <w:pStyle w:val="ROWTABELLA"/>
              <w:jc w:val="center"/>
              <w:rPr>
                <w:color w:val="002060"/>
              </w:rPr>
            </w:pPr>
            <w:r w:rsidRPr="00B672CA">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B272F8" w14:textId="77777777" w:rsidR="00A413DE" w:rsidRPr="00B672CA" w:rsidRDefault="00A413DE" w:rsidP="00A413DE">
            <w:pPr>
              <w:pStyle w:val="ROWTABELLA"/>
              <w:jc w:val="center"/>
              <w:rPr>
                <w:color w:val="002060"/>
              </w:rPr>
            </w:pPr>
            <w:r w:rsidRPr="00B672CA">
              <w:rPr>
                <w:color w:val="002060"/>
              </w:rPr>
              <w:t>0</w:t>
            </w:r>
          </w:p>
        </w:tc>
      </w:tr>
      <w:tr w:rsidR="00A413DE" w:rsidRPr="00B672CA" w14:paraId="2D8DFB33"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1C23C97" w14:textId="77777777" w:rsidR="00A413DE" w:rsidRPr="00B672CA" w:rsidRDefault="00A413DE" w:rsidP="00A413DE">
            <w:pPr>
              <w:pStyle w:val="ROWTABELLA"/>
              <w:rPr>
                <w:color w:val="002060"/>
              </w:rPr>
            </w:pPr>
            <w:r w:rsidRPr="00B672CA">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9B2C78" w14:textId="77777777" w:rsidR="00A413DE" w:rsidRPr="00B672CA" w:rsidRDefault="00A413DE" w:rsidP="00A413DE">
            <w:pPr>
              <w:pStyle w:val="ROWTABELLA"/>
              <w:jc w:val="center"/>
              <w:rPr>
                <w:color w:val="002060"/>
              </w:rPr>
            </w:pPr>
            <w:r w:rsidRPr="00B672C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05D999"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79B2E7"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D1061C"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E430DF"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33A68A" w14:textId="77777777" w:rsidR="00A413DE" w:rsidRPr="00B672CA" w:rsidRDefault="00A413DE" w:rsidP="00A413DE">
            <w:pPr>
              <w:pStyle w:val="ROWTABELLA"/>
              <w:jc w:val="center"/>
              <w:rPr>
                <w:color w:val="002060"/>
              </w:rPr>
            </w:pPr>
            <w:r w:rsidRPr="00B672CA">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88D991" w14:textId="77777777" w:rsidR="00A413DE" w:rsidRPr="00B672CA" w:rsidRDefault="00A413DE" w:rsidP="00A413DE">
            <w:pPr>
              <w:pStyle w:val="ROWTABELLA"/>
              <w:jc w:val="center"/>
              <w:rPr>
                <w:color w:val="002060"/>
              </w:rPr>
            </w:pPr>
            <w:r w:rsidRPr="00B672CA">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0F7CEC" w14:textId="77777777" w:rsidR="00A413DE" w:rsidRPr="00B672CA" w:rsidRDefault="00A413DE" w:rsidP="00A413DE">
            <w:pPr>
              <w:pStyle w:val="ROWTABELLA"/>
              <w:jc w:val="center"/>
              <w:rPr>
                <w:color w:val="002060"/>
              </w:rPr>
            </w:pPr>
            <w:r w:rsidRPr="00B672C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383D21" w14:textId="77777777" w:rsidR="00A413DE" w:rsidRPr="00B672CA" w:rsidRDefault="00A413DE" w:rsidP="00A413DE">
            <w:pPr>
              <w:pStyle w:val="ROWTABELLA"/>
              <w:jc w:val="center"/>
              <w:rPr>
                <w:color w:val="002060"/>
              </w:rPr>
            </w:pPr>
            <w:r w:rsidRPr="00B672CA">
              <w:rPr>
                <w:color w:val="002060"/>
              </w:rPr>
              <w:t>0</w:t>
            </w:r>
          </w:p>
        </w:tc>
      </w:tr>
      <w:tr w:rsidR="00A413DE" w:rsidRPr="00B672CA" w14:paraId="4B23423D"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AEA8FB2" w14:textId="77777777" w:rsidR="00A413DE" w:rsidRPr="00B672CA" w:rsidRDefault="00A413DE" w:rsidP="00A413DE">
            <w:pPr>
              <w:pStyle w:val="ROWTABELLA"/>
              <w:rPr>
                <w:color w:val="002060"/>
              </w:rPr>
            </w:pPr>
            <w:r w:rsidRPr="00B672CA">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977408"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4B44F9"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A1FE25"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9F8452"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A3FE13"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571943" w14:textId="77777777" w:rsidR="00A413DE" w:rsidRPr="00B672CA" w:rsidRDefault="00A413DE" w:rsidP="00A413DE">
            <w:pPr>
              <w:pStyle w:val="ROWTABELLA"/>
              <w:jc w:val="center"/>
              <w:rPr>
                <w:color w:val="002060"/>
              </w:rPr>
            </w:pPr>
            <w:r w:rsidRPr="00B672CA">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70EAA5" w14:textId="77777777" w:rsidR="00A413DE" w:rsidRPr="00B672CA" w:rsidRDefault="00A413DE" w:rsidP="00A413DE">
            <w:pPr>
              <w:pStyle w:val="ROWTABELLA"/>
              <w:jc w:val="center"/>
              <w:rPr>
                <w:color w:val="002060"/>
              </w:rPr>
            </w:pPr>
            <w:r w:rsidRPr="00B672CA">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E68478"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74E934" w14:textId="77777777" w:rsidR="00A413DE" w:rsidRPr="00B672CA" w:rsidRDefault="00A413DE" w:rsidP="00A413DE">
            <w:pPr>
              <w:pStyle w:val="ROWTABELLA"/>
              <w:jc w:val="center"/>
              <w:rPr>
                <w:color w:val="002060"/>
              </w:rPr>
            </w:pPr>
            <w:r w:rsidRPr="00B672CA">
              <w:rPr>
                <w:color w:val="002060"/>
              </w:rPr>
              <w:t>0</w:t>
            </w:r>
          </w:p>
        </w:tc>
      </w:tr>
      <w:tr w:rsidR="00A413DE" w:rsidRPr="00B672CA" w14:paraId="44EAE8A7"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2B0E98A" w14:textId="77777777" w:rsidR="00A413DE" w:rsidRPr="00B672CA" w:rsidRDefault="00A413DE" w:rsidP="00A413DE">
            <w:pPr>
              <w:pStyle w:val="ROWTABELLA"/>
              <w:rPr>
                <w:color w:val="002060"/>
              </w:rPr>
            </w:pPr>
            <w:r w:rsidRPr="00B672CA">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FC22A1"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C96FFA"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D99C78"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54687C"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391C0F"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F6626F" w14:textId="77777777" w:rsidR="00A413DE" w:rsidRPr="00B672CA" w:rsidRDefault="00A413DE" w:rsidP="00A413DE">
            <w:pPr>
              <w:pStyle w:val="ROWTABELLA"/>
              <w:jc w:val="center"/>
              <w:rPr>
                <w:color w:val="002060"/>
              </w:rPr>
            </w:pPr>
            <w:r w:rsidRPr="00B672C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2B273F" w14:textId="77777777" w:rsidR="00A413DE" w:rsidRPr="00B672CA" w:rsidRDefault="00A413DE" w:rsidP="00A413DE">
            <w:pPr>
              <w:pStyle w:val="ROWTABELLA"/>
              <w:jc w:val="center"/>
              <w:rPr>
                <w:color w:val="002060"/>
              </w:rPr>
            </w:pPr>
            <w:r w:rsidRPr="00B672CA">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8D7D71" w14:textId="77777777" w:rsidR="00A413DE" w:rsidRPr="00B672CA" w:rsidRDefault="00A413DE" w:rsidP="00A413DE">
            <w:pPr>
              <w:pStyle w:val="ROWTABELLA"/>
              <w:jc w:val="center"/>
              <w:rPr>
                <w:color w:val="002060"/>
              </w:rPr>
            </w:pPr>
            <w:r w:rsidRPr="00B672C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1244EC" w14:textId="77777777" w:rsidR="00A413DE" w:rsidRPr="00B672CA" w:rsidRDefault="00A413DE" w:rsidP="00A413DE">
            <w:pPr>
              <w:pStyle w:val="ROWTABELLA"/>
              <w:jc w:val="center"/>
              <w:rPr>
                <w:color w:val="002060"/>
              </w:rPr>
            </w:pPr>
            <w:r w:rsidRPr="00B672CA">
              <w:rPr>
                <w:color w:val="002060"/>
              </w:rPr>
              <w:t>0</w:t>
            </w:r>
          </w:p>
        </w:tc>
      </w:tr>
      <w:tr w:rsidR="00A413DE" w:rsidRPr="00B672CA" w14:paraId="7278945B"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2EC1D1F" w14:textId="77777777" w:rsidR="00A413DE" w:rsidRPr="00B672CA" w:rsidRDefault="00A413DE" w:rsidP="00A413DE">
            <w:pPr>
              <w:pStyle w:val="ROWTABELLA"/>
              <w:rPr>
                <w:color w:val="002060"/>
              </w:rPr>
            </w:pPr>
            <w:r w:rsidRPr="00B672CA">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25E88F"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577591"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460E52"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A0470B"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D23003"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88B3B6" w14:textId="77777777" w:rsidR="00A413DE" w:rsidRPr="00B672CA" w:rsidRDefault="00A413DE" w:rsidP="00A413DE">
            <w:pPr>
              <w:pStyle w:val="ROWTABELLA"/>
              <w:jc w:val="center"/>
              <w:rPr>
                <w:color w:val="002060"/>
              </w:rPr>
            </w:pPr>
            <w:r w:rsidRPr="00B672CA">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63380A" w14:textId="77777777" w:rsidR="00A413DE" w:rsidRPr="00B672CA" w:rsidRDefault="00A413DE" w:rsidP="00A413DE">
            <w:pPr>
              <w:pStyle w:val="ROWTABELLA"/>
              <w:jc w:val="center"/>
              <w:rPr>
                <w:color w:val="002060"/>
              </w:rPr>
            </w:pPr>
            <w:r w:rsidRPr="00B672CA">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69B931"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F25376" w14:textId="77777777" w:rsidR="00A413DE" w:rsidRPr="00B672CA" w:rsidRDefault="00A413DE" w:rsidP="00A413DE">
            <w:pPr>
              <w:pStyle w:val="ROWTABELLA"/>
              <w:jc w:val="center"/>
              <w:rPr>
                <w:color w:val="002060"/>
              </w:rPr>
            </w:pPr>
            <w:r w:rsidRPr="00B672CA">
              <w:rPr>
                <w:color w:val="002060"/>
              </w:rPr>
              <w:t>0</w:t>
            </w:r>
          </w:p>
        </w:tc>
      </w:tr>
      <w:tr w:rsidR="00A413DE" w:rsidRPr="00B672CA" w14:paraId="792A1A8A"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6E053A2" w14:textId="77777777" w:rsidR="00A413DE" w:rsidRPr="00B672CA" w:rsidRDefault="00A413DE" w:rsidP="00A413DE">
            <w:pPr>
              <w:pStyle w:val="ROWTABELLA"/>
              <w:rPr>
                <w:color w:val="002060"/>
              </w:rPr>
            </w:pPr>
            <w:r w:rsidRPr="00B672CA">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F528F9"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3197FE"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A0ECAC"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A47700"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75FFC8"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E2921F" w14:textId="77777777" w:rsidR="00A413DE" w:rsidRPr="00B672CA" w:rsidRDefault="00A413DE" w:rsidP="00A413DE">
            <w:pPr>
              <w:pStyle w:val="ROWTABELLA"/>
              <w:jc w:val="center"/>
              <w:rPr>
                <w:color w:val="002060"/>
              </w:rPr>
            </w:pPr>
            <w:r w:rsidRPr="00B672CA">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0C697C" w14:textId="77777777" w:rsidR="00A413DE" w:rsidRPr="00B672CA" w:rsidRDefault="00A413DE" w:rsidP="00A413DE">
            <w:pPr>
              <w:pStyle w:val="ROWTABELLA"/>
              <w:jc w:val="center"/>
              <w:rPr>
                <w:color w:val="002060"/>
              </w:rPr>
            </w:pPr>
            <w:r w:rsidRPr="00B672CA">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3772B2" w14:textId="77777777" w:rsidR="00A413DE" w:rsidRPr="00B672CA" w:rsidRDefault="00A413DE" w:rsidP="00A413DE">
            <w:pPr>
              <w:pStyle w:val="ROWTABELLA"/>
              <w:jc w:val="center"/>
              <w:rPr>
                <w:color w:val="002060"/>
              </w:rPr>
            </w:pPr>
            <w:r w:rsidRPr="00B672CA">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37D66F" w14:textId="77777777" w:rsidR="00A413DE" w:rsidRPr="00B672CA" w:rsidRDefault="00A413DE" w:rsidP="00A413DE">
            <w:pPr>
              <w:pStyle w:val="ROWTABELLA"/>
              <w:jc w:val="center"/>
              <w:rPr>
                <w:color w:val="002060"/>
              </w:rPr>
            </w:pPr>
            <w:r w:rsidRPr="00B672CA">
              <w:rPr>
                <w:color w:val="002060"/>
              </w:rPr>
              <w:t>0</w:t>
            </w:r>
          </w:p>
        </w:tc>
      </w:tr>
      <w:tr w:rsidR="00A413DE" w:rsidRPr="00B672CA" w14:paraId="7E1388CF"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F492581" w14:textId="77777777" w:rsidR="00A413DE" w:rsidRPr="00B672CA" w:rsidRDefault="00A413DE" w:rsidP="00A413DE">
            <w:pPr>
              <w:pStyle w:val="ROWTABELLA"/>
              <w:rPr>
                <w:color w:val="002060"/>
              </w:rPr>
            </w:pPr>
            <w:r w:rsidRPr="00B672CA">
              <w:rPr>
                <w:color w:val="002060"/>
              </w:rPr>
              <w:t>A.S. BULDOG T.N.T. LUCREZIA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30BA61"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6AE006"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21164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60824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739C04"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350957"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B417D0" w14:textId="77777777" w:rsidR="00A413DE" w:rsidRPr="00B672CA" w:rsidRDefault="00A413DE" w:rsidP="00A413DE">
            <w:pPr>
              <w:pStyle w:val="ROWTABELLA"/>
              <w:jc w:val="center"/>
              <w:rPr>
                <w:color w:val="002060"/>
              </w:rPr>
            </w:pPr>
            <w:r w:rsidRPr="00B672CA">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024BCD" w14:textId="77777777" w:rsidR="00A413DE" w:rsidRPr="00B672CA" w:rsidRDefault="00A413DE" w:rsidP="00A413DE">
            <w:pPr>
              <w:pStyle w:val="ROWTABELLA"/>
              <w:jc w:val="center"/>
              <w:rPr>
                <w:color w:val="002060"/>
              </w:rPr>
            </w:pPr>
            <w:r w:rsidRPr="00B672CA">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22A4A7" w14:textId="77777777" w:rsidR="00A413DE" w:rsidRPr="00B672CA" w:rsidRDefault="00A413DE" w:rsidP="00A413DE">
            <w:pPr>
              <w:pStyle w:val="ROWTABELLA"/>
              <w:jc w:val="center"/>
              <w:rPr>
                <w:color w:val="002060"/>
              </w:rPr>
            </w:pPr>
            <w:r w:rsidRPr="00B672CA">
              <w:rPr>
                <w:color w:val="002060"/>
              </w:rPr>
              <w:t>0</w:t>
            </w:r>
          </w:p>
        </w:tc>
      </w:tr>
      <w:tr w:rsidR="00A413DE" w:rsidRPr="00B672CA" w14:paraId="3374D199" w14:textId="77777777" w:rsidTr="00A413D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E746DDA" w14:textId="77777777" w:rsidR="00A413DE" w:rsidRPr="00B672CA" w:rsidRDefault="00A413DE" w:rsidP="00A413DE">
            <w:pPr>
              <w:pStyle w:val="ROWTABELLA"/>
              <w:rPr>
                <w:color w:val="002060"/>
              </w:rPr>
            </w:pPr>
            <w:proofErr w:type="spellStart"/>
            <w:r w:rsidRPr="00B672CA">
              <w:rPr>
                <w:color w:val="002060"/>
              </w:rPr>
              <w:t>sq.B</w:t>
            </w:r>
            <w:proofErr w:type="spellEnd"/>
            <w:r w:rsidRPr="00B672CA">
              <w:rPr>
                <w:color w:val="002060"/>
              </w:rPr>
              <w:t xml:space="preserve"> AMICI DEL </w:t>
            </w:r>
            <w:proofErr w:type="spellStart"/>
            <w:r w:rsidRPr="00B672CA">
              <w:rPr>
                <w:color w:val="002060"/>
              </w:rPr>
              <w:t>CENTROSOCIOsq.B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A71963"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85D8F6"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E121B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D76D35"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854A2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7B2B2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32BD8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9E89E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1D989F" w14:textId="77777777" w:rsidR="00A413DE" w:rsidRPr="00B672CA" w:rsidRDefault="00A413DE" w:rsidP="00A413DE">
            <w:pPr>
              <w:pStyle w:val="ROWTABELLA"/>
              <w:jc w:val="center"/>
              <w:rPr>
                <w:color w:val="002060"/>
              </w:rPr>
            </w:pPr>
            <w:r w:rsidRPr="00B672CA">
              <w:rPr>
                <w:color w:val="002060"/>
              </w:rPr>
              <w:t>0</w:t>
            </w:r>
          </w:p>
        </w:tc>
      </w:tr>
    </w:tbl>
    <w:p w14:paraId="23999926" w14:textId="77777777" w:rsidR="00A413DE" w:rsidRPr="00B672CA" w:rsidRDefault="00A413DE" w:rsidP="00A413DE">
      <w:pPr>
        <w:pStyle w:val="breakline"/>
        <w:divId w:val="527259509"/>
        <w:rPr>
          <w:color w:val="002060"/>
        </w:rPr>
      </w:pPr>
    </w:p>
    <w:p w14:paraId="569513FB" w14:textId="77777777" w:rsidR="00A413DE" w:rsidRPr="00B672CA" w:rsidRDefault="00A413DE" w:rsidP="00A413DE">
      <w:pPr>
        <w:pStyle w:val="breakline"/>
        <w:divId w:val="527259509"/>
        <w:rPr>
          <w:color w:val="002060"/>
        </w:rPr>
      </w:pPr>
    </w:p>
    <w:p w14:paraId="302C6178" w14:textId="77777777" w:rsidR="00A413DE" w:rsidRPr="00B672CA" w:rsidRDefault="00A413DE" w:rsidP="00A413DE">
      <w:pPr>
        <w:pStyle w:val="SOTTOTITOLOCAMPIONATO1"/>
        <w:divId w:val="527259509"/>
        <w:rPr>
          <w:color w:val="002060"/>
        </w:rPr>
      </w:pPr>
      <w:r w:rsidRPr="00B672CA">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413DE" w:rsidRPr="00B672CA" w14:paraId="0BBAD57F" w14:textId="77777777" w:rsidTr="00A413D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A417E7" w14:textId="77777777" w:rsidR="00A413DE" w:rsidRPr="00B672CA" w:rsidRDefault="00A413DE" w:rsidP="00A413DE">
            <w:pPr>
              <w:pStyle w:val="HEADERTABELLA"/>
              <w:rPr>
                <w:color w:val="002060"/>
              </w:rPr>
            </w:pPr>
            <w:r w:rsidRPr="00B672C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35D48D" w14:textId="77777777" w:rsidR="00A413DE" w:rsidRPr="00B672CA" w:rsidRDefault="00A413DE" w:rsidP="00A413DE">
            <w:pPr>
              <w:pStyle w:val="HEADERTABELLA"/>
              <w:rPr>
                <w:color w:val="002060"/>
              </w:rPr>
            </w:pPr>
            <w:r w:rsidRPr="00B672C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282B0B" w14:textId="77777777" w:rsidR="00A413DE" w:rsidRPr="00B672CA" w:rsidRDefault="00A413DE" w:rsidP="00A413DE">
            <w:pPr>
              <w:pStyle w:val="HEADERTABELLA"/>
              <w:rPr>
                <w:color w:val="002060"/>
              </w:rPr>
            </w:pPr>
            <w:r w:rsidRPr="00B672C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082EB8" w14:textId="77777777" w:rsidR="00A413DE" w:rsidRPr="00B672CA" w:rsidRDefault="00A413DE" w:rsidP="00A413DE">
            <w:pPr>
              <w:pStyle w:val="HEADERTABELLA"/>
              <w:rPr>
                <w:color w:val="002060"/>
              </w:rPr>
            </w:pPr>
            <w:r w:rsidRPr="00B672C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F52DFE" w14:textId="77777777" w:rsidR="00A413DE" w:rsidRPr="00B672CA" w:rsidRDefault="00A413DE" w:rsidP="00A413DE">
            <w:pPr>
              <w:pStyle w:val="HEADERTABELLA"/>
              <w:rPr>
                <w:color w:val="002060"/>
              </w:rPr>
            </w:pPr>
            <w:r w:rsidRPr="00B672C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F271B9" w14:textId="77777777" w:rsidR="00A413DE" w:rsidRPr="00B672CA" w:rsidRDefault="00A413DE" w:rsidP="00A413DE">
            <w:pPr>
              <w:pStyle w:val="HEADERTABELLA"/>
              <w:rPr>
                <w:color w:val="002060"/>
              </w:rPr>
            </w:pPr>
            <w:r w:rsidRPr="00B672C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0170D7" w14:textId="77777777" w:rsidR="00A413DE" w:rsidRPr="00B672CA" w:rsidRDefault="00A413DE" w:rsidP="00A413DE">
            <w:pPr>
              <w:pStyle w:val="HEADERTABELLA"/>
              <w:rPr>
                <w:color w:val="002060"/>
              </w:rPr>
            </w:pPr>
            <w:r w:rsidRPr="00B672C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52CF83" w14:textId="77777777" w:rsidR="00A413DE" w:rsidRPr="00B672CA" w:rsidRDefault="00A413DE" w:rsidP="00A413DE">
            <w:pPr>
              <w:pStyle w:val="HEADERTABELLA"/>
              <w:rPr>
                <w:color w:val="002060"/>
              </w:rPr>
            </w:pPr>
            <w:r w:rsidRPr="00B672C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EF7B2D" w14:textId="77777777" w:rsidR="00A413DE" w:rsidRPr="00B672CA" w:rsidRDefault="00A413DE" w:rsidP="00A413DE">
            <w:pPr>
              <w:pStyle w:val="HEADERTABELLA"/>
              <w:rPr>
                <w:color w:val="002060"/>
              </w:rPr>
            </w:pPr>
            <w:r w:rsidRPr="00B672C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555C17" w14:textId="77777777" w:rsidR="00A413DE" w:rsidRPr="00B672CA" w:rsidRDefault="00A413DE" w:rsidP="00A413DE">
            <w:pPr>
              <w:pStyle w:val="HEADERTABELLA"/>
              <w:rPr>
                <w:color w:val="002060"/>
              </w:rPr>
            </w:pPr>
            <w:r w:rsidRPr="00B672CA">
              <w:rPr>
                <w:color w:val="002060"/>
              </w:rPr>
              <w:t>PE</w:t>
            </w:r>
          </w:p>
        </w:tc>
      </w:tr>
      <w:tr w:rsidR="00A413DE" w:rsidRPr="00B672CA" w14:paraId="36CCFBA1" w14:textId="77777777" w:rsidTr="00A413D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99D1546" w14:textId="77777777" w:rsidR="00A413DE" w:rsidRPr="00B672CA" w:rsidRDefault="00A413DE" w:rsidP="00A413DE">
            <w:pPr>
              <w:pStyle w:val="ROWTABELLA"/>
              <w:rPr>
                <w:color w:val="002060"/>
              </w:rPr>
            </w:pPr>
            <w:r w:rsidRPr="00B672CA">
              <w:rPr>
                <w:color w:val="002060"/>
              </w:rPr>
              <w:t>A.S.D. FUTBOL3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45D162" w14:textId="77777777" w:rsidR="00A413DE" w:rsidRPr="00B672CA" w:rsidRDefault="00A413DE" w:rsidP="00A413DE">
            <w:pPr>
              <w:pStyle w:val="ROWTABELLA"/>
              <w:jc w:val="center"/>
              <w:rPr>
                <w:color w:val="002060"/>
              </w:rPr>
            </w:pPr>
            <w:r w:rsidRPr="00B672CA">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7E63DC"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C9BECC"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A963B6"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632186"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09D471" w14:textId="77777777" w:rsidR="00A413DE" w:rsidRPr="00B672CA" w:rsidRDefault="00A413DE" w:rsidP="00A413DE">
            <w:pPr>
              <w:pStyle w:val="ROWTABELLA"/>
              <w:jc w:val="center"/>
              <w:rPr>
                <w:color w:val="002060"/>
              </w:rPr>
            </w:pPr>
            <w:r w:rsidRPr="00B672CA">
              <w:rPr>
                <w:color w:val="002060"/>
              </w:rPr>
              <w:t>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27C6D3" w14:textId="77777777" w:rsidR="00A413DE" w:rsidRPr="00B672CA" w:rsidRDefault="00A413DE" w:rsidP="00A413DE">
            <w:pPr>
              <w:pStyle w:val="ROWTABELLA"/>
              <w:jc w:val="center"/>
              <w:rPr>
                <w:color w:val="002060"/>
              </w:rPr>
            </w:pPr>
            <w:r w:rsidRPr="00B672CA">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0342FA" w14:textId="77777777" w:rsidR="00A413DE" w:rsidRPr="00B672CA" w:rsidRDefault="00A413DE" w:rsidP="00A413DE">
            <w:pPr>
              <w:pStyle w:val="ROWTABELLA"/>
              <w:jc w:val="center"/>
              <w:rPr>
                <w:color w:val="002060"/>
              </w:rPr>
            </w:pPr>
            <w:r w:rsidRPr="00B672CA">
              <w:rPr>
                <w:color w:val="002060"/>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2D3EBE" w14:textId="77777777" w:rsidR="00A413DE" w:rsidRPr="00B672CA" w:rsidRDefault="00A413DE" w:rsidP="00A413DE">
            <w:pPr>
              <w:pStyle w:val="ROWTABELLA"/>
              <w:jc w:val="center"/>
              <w:rPr>
                <w:color w:val="002060"/>
              </w:rPr>
            </w:pPr>
            <w:r w:rsidRPr="00B672CA">
              <w:rPr>
                <w:color w:val="002060"/>
              </w:rPr>
              <w:t>0</w:t>
            </w:r>
          </w:p>
        </w:tc>
      </w:tr>
      <w:tr w:rsidR="00A413DE" w:rsidRPr="00B672CA" w14:paraId="133F0B4E"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0DE2BF2" w14:textId="77777777" w:rsidR="00A413DE" w:rsidRPr="00B672CA" w:rsidRDefault="00A413DE" w:rsidP="00A413DE">
            <w:pPr>
              <w:pStyle w:val="ROWTABELLA"/>
              <w:rPr>
                <w:color w:val="002060"/>
              </w:rPr>
            </w:pPr>
            <w:r w:rsidRPr="00B672CA">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48E8AA" w14:textId="77777777" w:rsidR="00A413DE" w:rsidRPr="00B672CA" w:rsidRDefault="00A413DE" w:rsidP="00A413DE">
            <w:pPr>
              <w:pStyle w:val="ROWTABELLA"/>
              <w:jc w:val="center"/>
              <w:rPr>
                <w:color w:val="002060"/>
              </w:rPr>
            </w:pPr>
            <w:r w:rsidRPr="00B672CA">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127E14"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7B8136"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18B415"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C15DB3"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346E38" w14:textId="77777777" w:rsidR="00A413DE" w:rsidRPr="00B672CA" w:rsidRDefault="00A413DE" w:rsidP="00A413DE">
            <w:pPr>
              <w:pStyle w:val="ROWTABELLA"/>
              <w:jc w:val="center"/>
              <w:rPr>
                <w:color w:val="002060"/>
              </w:rPr>
            </w:pPr>
            <w:r w:rsidRPr="00B672CA">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756483" w14:textId="77777777" w:rsidR="00A413DE" w:rsidRPr="00B672CA" w:rsidRDefault="00A413DE" w:rsidP="00A413DE">
            <w:pPr>
              <w:pStyle w:val="ROWTABELLA"/>
              <w:jc w:val="center"/>
              <w:rPr>
                <w:color w:val="002060"/>
              </w:rPr>
            </w:pPr>
            <w:r w:rsidRPr="00B672C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9DCD55" w14:textId="77777777" w:rsidR="00A413DE" w:rsidRPr="00B672CA" w:rsidRDefault="00A413DE" w:rsidP="00A413DE">
            <w:pPr>
              <w:pStyle w:val="ROWTABELLA"/>
              <w:jc w:val="center"/>
              <w:rPr>
                <w:color w:val="002060"/>
              </w:rPr>
            </w:pPr>
            <w:r w:rsidRPr="00B672CA">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DB0441" w14:textId="77777777" w:rsidR="00A413DE" w:rsidRPr="00B672CA" w:rsidRDefault="00A413DE" w:rsidP="00A413DE">
            <w:pPr>
              <w:pStyle w:val="ROWTABELLA"/>
              <w:jc w:val="center"/>
              <w:rPr>
                <w:color w:val="002060"/>
              </w:rPr>
            </w:pPr>
            <w:r w:rsidRPr="00B672CA">
              <w:rPr>
                <w:color w:val="002060"/>
              </w:rPr>
              <w:t>0</w:t>
            </w:r>
          </w:p>
        </w:tc>
      </w:tr>
      <w:tr w:rsidR="00A413DE" w:rsidRPr="00B672CA" w14:paraId="5D134734"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4A17311" w14:textId="77777777" w:rsidR="00A413DE" w:rsidRPr="00B672CA" w:rsidRDefault="00A413DE" w:rsidP="00A413DE">
            <w:pPr>
              <w:pStyle w:val="ROWTABELLA"/>
              <w:rPr>
                <w:color w:val="002060"/>
              </w:rPr>
            </w:pPr>
            <w:r w:rsidRPr="00B672CA">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C85B2B" w14:textId="77777777" w:rsidR="00A413DE" w:rsidRPr="00B672CA" w:rsidRDefault="00A413DE" w:rsidP="00A413DE">
            <w:pPr>
              <w:pStyle w:val="ROWTABELLA"/>
              <w:jc w:val="center"/>
              <w:rPr>
                <w:color w:val="002060"/>
              </w:rPr>
            </w:pPr>
            <w:r w:rsidRPr="00B672C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5E7489"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A9859C"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77835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F6A05C"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72B7A6" w14:textId="77777777" w:rsidR="00A413DE" w:rsidRPr="00B672CA" w:rsidRDefault="00A413DE" w:rsidP="00A413DE">
            <w:pPr>
              <w:pStyle w:val="ROWTABELLA"/>
              <w:jc w:val="center"/>
              <w:rPr>
                <w:color w:val="002060"/>
              </w:rPr>
            </w:pPr>
            <w:r w:rsidRPr="00B672CA">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FC270E" w14:textId="77777777" w:rsidR="00A413DE" w:rsidRPr="00B672CA" w:rsidRDefault="00A413DE" w:rsidP="00A413DE">
            <w:pPr>
              <w:pStyle w:val="ROWTABELLA"/>
              <w:jc w:val="center"/>
              <w:rPr>
                <w:color w:val="002060"/>
              </w:rPr>
            </w:pPr>
            <w:r w:rsidRPr="00B672CA">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73366D"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FBD47B" w14:textId="77777777" w:rsidR="00A413DE" w:rsidRPr="00B672CA" w:rsidRDefault="00A413DE" w:rsidP="00A413DE">
            <w:pPr>
              <w:pStyle w:val="ROWTABELLA"/>
              <w:jc w:val="center"/>
              <w:rPr>
                <w:color w:val="002060"/>
              </w:rPr>
            </w:pPr>
            <w:r w:rsidRPr="00B672CA">
              <w:rPr>
                <w:color w:val="002060"/>
              </w:rPr>
              <w:t>0</w:t>
            </w:r>
          </w:p>
        </w:tc>
      </w:tr>
      <w:tr w:rsidR="00A413DE" w:rsidRPr="00B672CA" w14:paraId="4D496A19"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79F6B89" w14:textId="77777777" w:rsidR="00A413DE" w:rsidRPr="00B672CA" w:rsidRDefault="00A413DE" w:rsidP="00A413DE">
            <w:pPr>
              <w:pStyle w:val="ROWTABELLA"/>
              <w:rPr>
                <w:color w:val="002060"/>
              </w:rPr>
            </w:pPr>
            <w:r w:rsidRPr="00B672CA">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ED31D9" w14:textId="77777777" w:rsidR="00A413DE" w:rsidRPr="00B672CA" w:rsidRDefault="00A413DE" w:rsidP="00A413DE">
            <w:pPr>
              <w:pStyle w:val="ROWTABELLA"/>
              <w:jc w:val="center"/>
              <w:rPr>
                <w:color w:val="002060"/>
              </w:rPr>
            </w:pPr>
            <w:r w:rsidRPr="00B672C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9E2BD3"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03F6E5"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23A6B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BF1670"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CCB8BA" w14:textId="77777777" w:rsidR="00A413DE" w:rsidRPr="00B672CA" w:rsidRDefault="00A413DE" w:rsidP="00A413DE">
            <w:pPr>
              <w:pStyle w:val="ROWTABELLA"/>
              <w:jc w:val="center"/>
              <w:rPr>
                <w:color w:val="002060"/>
              </w:rPr>
            </w:pPr>
            <w:r w:rsidRPr="00B672CA">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D7A2F1" w14:textId="77777777" w:rsidR="00A413DE" w:rsidRPr="00B672CA" w:rsidRDefault="00A413DE" w:rsidP="00A413DE">
            <w:pPr>
              <w:pStyle w:val="ROWTABELLA"/>
              <w:jc w:val="center"/>
              <w:rPr>
                <w:color w:val="002060"/>
              </w:rPr>
            </w:pPr>
            <w:r w:rsidRPr="00B672CA">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92DC8E"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2407BB" w14:textId="77777777" w:rsidR="00A413DE" w:rsidRPr="00B672CA" w:rsidRDefault="00A413DE" w:rsidP="00A413DE">
            <w:pPr>
              <w:pStyle w:val="ROWTABELLA"/>
              <w:jc w:val="center"/>
              <w:rPr>
                <w:color w:val="002060"/>
              </w:rPr>
            </w:pPr>
            <w:r w:rsidRPr="00B672CA">
              <w:rPr>
                <w:color w:val="002060"/>
              </w:rPr>
              <w:t>0</w:t>
            </w:r>
          </w:p>
        </w:tc>
      </w:tr>
      <w:tr w:rsidR="00A413DE" w:rsidRPr="00B672CA" w14:paraId="6539781D"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47820C5" w14:textId="77777777" w:rsidR="00A413DE" w:rsidRPr="00B672CA" w:rsidRDefault="00A413DE" w:rsidP="00A413DE">
            <w:pPr>
              <w:pStyle w:val="ROWTABELLA"/>
              <w:rPr>
                <w:color w:val="002060"/>
              </w:rPr>
            </w:pPr>
            <w:r w:rsidRPr="00B672CA">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8DD751"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8A2FA4"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529206"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B8DC27"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E29431"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5BF557" w14:textId="77777777" w:rsidR="00A413DE" w:rsidRPr="00B672CA" w:rsidRDefault="00A413DE" w:rsidP="00A413DE">
            <w:pPr>
              <w:pStyle w:val="ROWTABELLA"/>
              <w:jc w:val="center"/>
              <w:rPr>
                <w:color w:val="002060"/>
              </w:rPr>
            </w:pPr>
            <w:r w:rsidRPr="00B672CA">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DFE6C5" w14:textId="77777777" w:rsidR="00A413DE" w:rsidRPr="00B672CA" w:rsidRDefault="00A413DE" w:rsidP="00A413DE">
            <w:pPr>
              <w:pStyle w:val="ROWTABELLA"/>
              <w:jc w:val="center"/>
              <w:rPr>
                <w:color w:val="002060"/>
              </w:rPr>
            </w:pPr>
            <w:r w:rsidRPr="00B672CA">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A4D715" w14:textId="77777777" w:rsidR="00A413DE" w:rsidRPr="00B672CA" w:rsidRDefault="00A413DE" w:rsidP="00A413DE">
            <w:pPr>
              <w:pStyle w:val="ROWTABELLA"/>
              <w:jc w:val="center"/>
              <w:rPr>
                <w:color w:val="002060"/>
              </w:rPr>
            </w:pPr>
            <w:r w:rsidRPr="00B672CA">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DBE6FE" w14:textId="77777777" w:rsidR="00A413DE" w:rsidRPr="00B672CA" w:rsidRDefault="00A413DE" w:rsidP="00A413DE">
            <w:pPr>
              <w:pStyle w:val="ROWTABELLA"/>
              <w:jc w:val="center"/>
              <w:rPr>
                <w:color w:val="002060"/>
              </w:rPr>
            </w:pPr>
            <w:r w:rsidRPr="00B672CA">
              <w:rPr>
                <w:color w:val="002060"/>
              </w:rPr>
              <w:t>0</w:t>
            </w:r>
          </w:p>
        </w:tc>
      </w:tr>
      <w:tr w:rsidR="00A413DE" w:rsidRPr="00B672CA" w14:paraId="167C75C4"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8C1CDAB" w14:textId="77777777" w:rsidR="00A413DE" w:rsidRPr="00B672CA" w:rsidRDefault="00A413DE" w:rsidP="00A413DE">
            <w:pPr>
              <w:pStyle w:val="ROWTABELLA"/>
              <w:rPr>
                <w:color w:val="002060"/>
              </w:rPr>
            </w:pPr>
            <w:r w:rsidRPr="00B672CA">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FC10DB"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1F856F"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4EF879"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9F0B41"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7F9985"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18C83" w14:textId="77777777" w:rsidR="00A413DE" w:rsidRPr="00B672CA" w:rsidRDefault="00A413DE" w:rsidP="00A413DE">
            <w:pPr>
              <w:pStyle w:val="ROWTABELLA"/>
              <w:jc w:val="center"/>
              <w:rPr>
                <w:color w:val="002060"/>
              </w:rPr>
            </w:pPr>
            <w:r w:rsidRPr="00B672C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E8478B" w14:textId="77777777" w:rsidR="00A413DE" w:rsidRPr="00B672CA" w:rsidRDefault="00A413DE" w:rsidP="00A413DE">
            <w:pPr>
              <w:pStyle w:val="ROWTABELLA"/>
              <w:jc w:val="center"/>
              <w:rPr>
                <w:color w:val="002060"/>
              </w:rPr>
            </w:pPr>
            <w:r w:rsidRPr="00B672CA">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0D840D"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8FB76C" w14:textId="77777777" w:rsidR="00A413DE" w:rsidRPr="00B672CA" w:rsidRDefault="00A413DE" w:rsidP="00A413DE">
            <w:pPr>
              <w:pStyle w:val="ROWTABELLA"/>
              <w:jc w:val="center"/>
              <w:rPr>
                <w:color w:val="002060"/>
              </w:rPr>
            </w:pPr>
            <w:r w:rsidRPr="00B672CA">
              <w:rPr>
                <w:color w:val="002060"/>
              </w:rPr>
              <w:t>0</w:t>
            </w:r>
          </w:p>
        </w:tc>
      </w:tr>
      <w:tr w:rsidR="00A413DE" w:rsidRPr="00B672CA" w14:paraId="21EB9AD0"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FBE9747" w14:textId="77777777" w:rsidR="00A413DE" w:rsidRPr="00B672CA" w:rsidRDefault="00A413DE" w:rsidP="00A413DE">
            <w:pPr>
              <w:pStyle w:val="ROWTABELLA"/>
              <w:rPr>
                <w:color w:val="002060"/>
              </w:rPr>
            </w:pPr>
            <w:r w:rsidRPr="00B672CA">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BE45AE"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83D13E"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FF17BA"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3E4377"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AF00AC"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B9BB86" w14:textId="77777777" w:rsidR="00A413DE" w:rsidRPr="00B672CA" w:rsidRDefault="00A413DE" w:rsidP="00A413DE">
            <w:pPr>
              <w:pStyle w:val="ROWTABELLA"/>
              <w:jc w:val="center"/>
              <w:rPr>
                <w:color w:val="002060"/>
              </w:rPr>
            </w:pPr>
            <w:r w:rsidRPr="00B672C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5BD308" w14:textId="77777777" w:rsidR="00A413DE" w:rsidRPr="00B672CA" w:rsidRDefault="00A413DE" w:rsidP="00A413DE">
            <w:pPr>
              <w:pStyle w:val="ROWTABELLA"/>
              <w:jc w:val="center"/>
              <w:rPr>
                <w:color w:val="002060"/>
              </w:rPr>
            </w:pPr>
            <w:r w:rsidRPr="00B672CA">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BB9B18" w14:textId="77777777" w:rsidR="00A413DE" w:rsidRPr="00B672CA" w:rsidRDefault="00A413DE" w:rsidP="00A413DE">
            <w:pPr>
              <w:pStyle w:val="ROWTABELLA"/>
              <w:jc w:val="center"/>
              <w:rPr>
                <w:color w:val="002060"/>
              </w:rPr>
            </w:pPr>
            <w:r w:rsidRPr="00B672CA">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39C29B" w14:textId="77777777" w:rsidR="00A413DE" w:rsidRPr="00B672CA" w:rsidRDefault="00A413DE" w:rsidP="00A413DE">
            <w:pPr>
              <w:pStyle w:val="ROWTABELLA"/>
              <w:jc w:val="center"/>
              <w:rPr>
                <w:color w:val="002060"/>
              </w:rPr>
            </w:pPr>
            <w:r w:rsidRPr="00B672CA">
              <w:rPr>
                <w:color w:val="002060"/>
              </w:rPr>
              <w:t>0</w:t>
            </w:r>
          </w:p>
        </w:tc>
      </w:tr>
      <w:tr w:rsidR="00A413DE" w:rsidRPr="00B672CA" w14:paraId="3CF16C63"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9EE39E" w14:textId="77777777" w:rsidR="00A413DE" w:rsidRPr="00B672CA" w:rsidRDefault="00A413DE" w:rsidP="00A413DE">
            <w:pPr>
              <w:pStyle w:val="ROWTABELLA"/>
              <w:rPr>
                <w:color w:val="002060"/>
              </w:rPr>
            </w:pPr>
            <w:r w:rsidRPr="00B672CA">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8F1E3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87A49D"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C2D32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2B813E"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0A0DF4"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C608BC" w14:textId="77777777" w:rsidR="00A413DE" w:rsidRPr="00B672CA" w:rsidRDefault="00A413DE" w:rsidP="00A413DE">
            <w:pPr>
              <w:pStyle w:val="ROWTABELLA"/>
              <w:jc w:val="center"/>
              <w:rPr>
                <w:color w:val="002060"/>
              </w:rPr>
            </w:pPr>
            <w:r w:rsidRPr="00B672CA">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49C587" w14:textId="77777777" w:rsidR="00A413DE" w:rsidRPr="00B672CA" w:rsidRDefault="00A413DE" w:rsidP="00A413DE">
            <w:pPr>
              <w:pStyle w:val="ROWTABELLA"/>
              <w:jc w:val="center"/>
              <w:rPr>
                <w:color w:val="002060"/>
              </w:rPr>
            </w:pPr>
            <w:r w:rsidRPr="00B672CA">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2B8C7B" w14:textId="77777777" w:rsidR="00A413DE" w:rsidRPr="00B672CA" w:rsidRDefault="00A413DE" w:rsidP="00A413DE">
            <w:pPr>
              <w:pStyle w:val="ROWTABELLA"/>
              <w:jc w:val="center"/>
              <w:rPr>
                <w:color w:val="002060"/>
              </w:rPr>
            </w:pPr>
            <w:r w:rsidRPr="00B672CA">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B92C9D" w14:textId="77777777" w:rsidR="00A413DE" w:rsidRPr="00B672CA" w:rsidRDefault="00A413DE" w:rsidP="00A413DE">
            <w:pPr>
              <w:pStyle w:val="ROWTABELLA"/>
              <w:jc w:val="center"/>
              <w:rPr>
                <w:color w:val="002060"/>
              </w:rPr>
            </w:pPr>
            <w:r w:rsidRPr="00B672CA">
              <w:rPr>
                <w:color w:val="002060"/>
              </w:rPr>
              <w:t>0</w:t>
            </w:r>
          </w:p>
        </w:tc>
      </w:tr>
      <w:tr w:rsidR="00A413DE" w:rsidRPr="00B672CA" w14:paraId="7571A9AB" w14:textId="77777777" w:rsidTr="00A413D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4D7D448" w14:textId="77777777" w:rsidR="00A413DE" w:rsidRPr="00B672CA" w:rsidRDefault="00A413DE" w:rsidP="00A413DE">
            <w:pPr>
              <w:pStyle w:val="ROWTABELLA"/>
              <w:rPr>
                <w:color w:val="002060"/>
              </w:rPr>
            </w:pPr>
            <w:proofErr w:type="spellStart"/>
            <w:r w:rsidRPr="00B672CA">
              <w:rPr>
                <w:color w:val="002060"/>
              </w:rPr>
              <w:t>sq.B</w:t>
            </w:r>
            <w:proofErr w:type="spellEnd"/>
            <w:r w:rsidRPr="00B672CA">
              <w:rPr>
                <w:color w:val="002060"/>
              </w:rPr>
              <w:t xml:space="preserve"> ACLI MANTOVANI </w:t>
            </w:r>
            <w:proofErr w:type="spellStart"/>
            <w:r w:rsidRPr="00B672CA">
              <w:rPr>
                <w:color w:val="002060"/>
              </w:rPr>
              <w:t>CALCIOsq.B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F7781E"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C7E5F2"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CD66F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F38A0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027A1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12BED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30FD7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780FE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07C732" w14:textId="77777777" w:rsidR="00A413DE" w:rsidRPr="00B672CA" w:rsidRDefault="00A413DE" w:rsidP="00A413DE">
            <w:pPr>
              <w:pStyle w:val="ROWTABELLA"/>
              <w:jc w:val="center"/>
              <w:rPr>
                <w:color w:val="002060"/>
              </w:rPr>
            </w:pPr>
            <w:r w:rsidRPr="00B672CA">
              <w:rPr>
                <w:color w:val="002060"/>
              </w:rPr>
              <w:t>0</w:t>
            </w:r>
          </w:p>
        </w:tc>
      </w:tr>
    </w:tbl>
    <w:p w14:paraId="24870387" w14:textId="77777777" w:rsidR="00A413DE" w:rsidRPr="00B672CA" w:rsidRDefault="00A413DE" w:rsidP="00A413DE">
      <w:pPr>
        <w:pStyle w:val="breakline"/>
        <w:divId w:val="527259509"/>
        <w:rPr>
          <w:color w:val="002060"/>
        </w:rPr>
      </w:pPr>
    </w:p>
    <w:p w14:paraId="6A9F1600" w14:textId="77777777" w:rsidR="00A413DE" w:rsidRPr="00B672CA" w:rsidRDefault="00A413DE" w:rsidP="00A413DE">
      <w:pPr>
        <w:pStyle w:val="TITOLOPRINC"/>
        <w:divId w:val="527259509"/>
        <w:rPr>
          <w:color w:val="002060"/>
        </w:rPr>
      </w:pPr>
      <w:r>
        <w:rPr>
          <w:color w:val="002060"/>
        </w:rPr>
        <w:t>PROGRAMMA GARE</w:t>
      </w:r>
    </w:p>
    <w:p w14:paraId="741BF489" w14:textId="77777777" w:rsidR="00A413DE" w:rsidRPr="00F6038C" w:rsidRDefault="00A413DE" w:rsidP="00A413DE">
      <w:pPr>
        <w:pStyle w:val="SOTTOTITOLOCAMPIONATO1"/>
        <w:divId w:val="527259509"/>
        <w:rPr>
          <w:color w:val="002060"/>
        </w:rPr>
      </w:pPr>
      <w:r w:rsidRPr="00F6038C">
        <w:rPr>
          <w:color w:val="002060"/>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10"/>
        <w:gridCol w:w="385"/>
        <w:gridCol w:w="898"/>
        <w:gridCol w:w="1177"/>
        <w:gridCol w:w="1548"/>
        <w:gridCol w:w="1572"/>
      </w:tblGrid>
      <w:tr w:rsidR="00A413DE" w:rsidRPr="00F6038C" w14:paraId="3AE0BA45"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81133E"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CC2BE2"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BC4868"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328651"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577E4E"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956EF8" w14:textId="77777777" w:rsidR="00A413DE" w:rsidRPr="00F6038C" w:rsidRDefault="00A413DE" w:rsidP="00A413DE">
            <w:pPr>
              <w:pStyle w:val="HEADERTABELLA"/>
              <w:rPr>
                <w:color w:val="002060"/>
              </w:rPr>
            </w:pPr>
            <w:proofErr w:type="spellStart"/>
            <w:r w:rsidRPr="00F6038C">
              <w:rPr>
                <w:color w:val="002060"/>
              </w:rPr>
              <w:t>Localita'</w:t>
            </w:r>
            <w:proofErr w:type="spellEnd"/>
            <w:r w:rsidRPr="00F6038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CF0ADD"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2E6A33B6" w14:textId="77777777" w:rsidTr="00A413DE">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A56B7D1" w14:textId="77777777" w:rsidR="00A413DE" w:rsidRPr="00F6038C" w:rsidRDefault="00A413DE" w:rsidP="00A413DE">
            <w:pPr>
              <w:pStyle w:val="ROWTABELLA"/>
              <w:rPr>
                <w:color w:val="002060"/>
              </w:rPr>
            </w:pPr>
            <w:r w:rsidRPr="00F6038C">
              <w:rPr>
                <w:color w:val="002060"/>
              </w:rPr>
              <w:t>FUTSAL ASKL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BD6A318" w14:textId="77777777" w:rsidR="00A413DE" w:rsidRPr="00F6038C" w:rsidRDefault="00A413DE" w:rsidP="00A413DE">
            <w:pPr>
              <w:pStyle w:val="ROWTABELLA"/>
              <w:rPr>
                <w:color w:val="002060"/>
              </w:rPr>
            </w:pPr>
            <w:r w:rsidRPr="00F6038C">
              <w:rPr>
                <w:color w:val="002060"/>
              </w:rPr>
              <w:t>FUTBOL3</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43BA537" w14:textId="77777777" w:rsidR="00A413DE" w:rsidRPr="00F6038C" w:rsidRDefault="00A413DE" w:rsidP="00A413DE">
            <w:pPr>
              <w:pStyle w:val="ROWTABELLA"/>
              <w:jc w:val="center"/>
              <w:rPr>
                <w:color w:val="002060"/>
              </w:rPr>
            </w:pPr>
            <w:r w:rsidRPr="00F6038C">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F3DEC1E" w14:textId="77777777" w:rsidR="00A413DE" w:rsidRPr="00F6038C" w:rsidRDefault="00A413DE" w:rsidP="00A413DE">
            <w:pPr>
              <w:pStyle w:val="ROWTABELLA"/>
              <w:rPr>
                <w:color w:val="002060"/>
              </w:rPr>
            </w:pPr>
            <w:r w:rsidRPr="00F6038C">
              <w:rPr>
                <w:color w:val="002060"/>
              </w:rPr>
              <w:t>30/12/2018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598437F" w14:textId="77777777" w:rsidR="00A413DE" w:rsidRPr="00F6038C" w:rsidRDefault="00A413DE" w:rsidP="00A413DE">
            <w:pPr>
              <w:pStyle w:val="ROWTABELLA"/>
              <w:rPr>
                <w:color w:val="002060"/>
              </w:rPr>
            </w:pPr>
            <w:r w:rsidRPr="00F6038C">
              <w:rPr>
                <w:color w:val="002060"/>
              </w:rPr>
              <w:t>CAMPO COPERTO EZIO GALOSI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D6217B5" w14:textId="77777777" w:rsidR="00A413DE" w:rsidRPr="00F6038C" w:rsidRDefault="00A413DE" w:rsidP="00A413DE">
            <w:pPr>
              <w:pStyle w:val="ROWTABELLA"/>
              <w:rPr>
                <w:color w:val="002060"/>
              </w:rPr>
            </w:pPr>
            <w:r w:rsidRPr="00F6038C">
              <w:rPr>
                <w:color w:val="002060"/>
              </w:rPr>
              <w:t>ASCOLI PICENO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73459E9" w14:textId="77777777" w:rsidR="00A413DE" w:rsidRPr="00F6038C" w:rsidRDefault="00A413DE" w:rsidP="00A413DE">
            <w:pPr>
              <w:pStyle w:val="ROWTABELLA"/>
              <w:rPr>
                <w:color w:val="002060"/>
              </w:rPr>
            </w:pPr>
            <w:r w:rsidRPr="00F6038C">
              <w:rPr>
                <w:color w:val="002060"/>
              </w:rPr>
              <w:t>LOC.MONTEROCCO VIA A.MANCINI</w:t>
            </w:r>
          </w:p>
        </w:tc>
      </w:tr>
    </w:tbl>
    <w:p w14:paraId="3B4E8E88" w14:textId="77777777" w:rsidR="00A413DE" w:rsidRDefault="00A413DE" w:rsidP="00A413DE">
      <w:pPr>
        <w:pStyle w:val="breakline"/>
        <w:divId w:val="527259509"/>
        <w:rPr>
          <w:color w:val="002060"/>
        </w:rPr>
      </w:pPr>
    </w:p>
    <w:p w14:paraId="4FBEC0D6" w14:textId="77777777" w:rsidR="00A413DE" w:rsidRDefault="00A413DE" w:rsidP="00A413DE">
      <w:pPr>
        <w:pStyle w:val="breakline"/>
        <w:divId w:val="527259509"/>
        <w:rPr>
          <w:color w:val="002060"/>
        </w:rPr>
      </w:pPr>
    </w:p>
    <w:p w14:paraId="63F8ABE1" w14:textId="77777777" w:rsidR="00A413DE" w:rsidRDefault="00A413DE" w:rsidP="00A413DE">
      <w:pPr>
        <w:pStyle w:val="breakline"/>
        <w:divId w:val="527259509"/>
        <w:rPr>
          <w:color w:val="002060"/>
        </w:rPr>
      </w:pPr>
    </w:p>
    <w:p w14:paraId="55E6C448" w14:textId="77777777" w:rsidR="00A413DE" w:rsidRDefault="00A413DE" w:rsidP="00A413DE">
      <w:pPr>
        <w:pStyle w:val="TITOLOCAMPIONATO"/>
        <w:shd w:val="clear" w:color="auto" w:fill="CCCCCC"/>
        <w:spacing w:before="80" w:after="40"/>
        <w:divId w:val="527259509"/>
        <w:rPr>
          <w:color w:val="002060"/>
        </w:rPr>
      </w:pPr>
      <w:r>
        <w:rPr>
          <w:color w:val="002060"/>
        </w:rPr>
        <w:t>PROGRAMMA GARE FINALS CUP</w:t>
      </w:r>
    </w:p>
    <w:p w14:paraId="1104ED6E" w14:textId="77777777" w:rsidR="00A413DE" w:rsidRPr="00B672CA" w:rsidRDefault="00A413DE" w:rsidP="00A413DE">
      <w:pPr>
        <w:pStyle w:val="TITOLOPRINC"/>
        <w:divId w:val="527259509"/>
        <w:rPr>
          <w:color w:val="002060"/>
        </w:rPr>
      </w:pPr>
      <w:r>
        <w:rPr>
          <w:color w:val="002060"/>
        </w:rPr>
        <w:t>COPPA ITALIA CALCIO A CINQUE SERIE C MASCHILE</w:t>
      </w:r>
    </w:p>
    <w:p w14:paraId="05153E53" w14:textId="77777777" w:rsidR="00A413DE" w:rsidRPr="00F6038C" w:rsidRDefault="00A413DE" w:rsidP="00A413DE">
      <w:pPr>
        <w:pStyle w:val="SOTTOTITOLOCAMPIONATO1"/>
        <w:divId w:val="527259509"/>
        <w:rPr>
          <w:color w:val="002060"/>
        </w:rPr>
      </w:pPr>
      <w:r w:rsidRPr="00F6038C">
        <w:rPr>
          <w:color w:val="002060"/>
        </w:rPr>
        <w:t>GIRONE QF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4"/>
        <w:gridCol w:w="2009"/>
        <w:gridCol w:w="385"/>
        <w:gridCol w:w="898"/>
        <w:gridCol w:w="1182"/>
        <w:gridCol w:w="1548"/>
        <w:gridCol w:w="1554"/>
      </w:tblGrid>
      <w:tr w:rsidR="00A413DE" w:rsidRPr="00F6038C" w14:paraId="7B7EA43A"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04B3D2"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734593"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40DA6A"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07EF53"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74FC53"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00C654" w14:textId="77777777" w:rsidR="00A413DE" w:rsidRPr="00F6038C" w:rsidRDefault="00A413DE" w:rsidP="00A413DE">
            <w:pPr>
              <w:pStyle w:val="HEADERTABELLA"/>
              <w:rPr>
                <w:color w:val="002060"/>
              </w:rPr>
            </w:pPr>
            <w:proofErr w:type="spellStart"/>
            <w:r w:rsidRPr="00F6038C">
              <w:rPr>
                <w:color w:val="002060"/>
              </w:rPr>
              <w:t>Localita'</w:t>
            </w:r>
            <w:proofErr w:type="spellEnd"/>
            <w:r w:rsidRPr="00F6038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C57DF9"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5DA0F423" w14:textId="77777777" w:rsidTr="00A413D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46F3F0E" w14:textId="77777777" w:rsidR="00A413DE" w:rsidRPr="00F6038C" w:rsidRDefault="00A413DE" w:rsidP="00A413DE">
            <w:pPr>
              <w:pStyle w:val="ROWTABELLA"/>
              <w:rPr>
                <w:color w:val="002060"/>
              </w:rPr>
            </w:pPr>
            <w:r w:rsidRPr="00F6038C">
              <w:rPr>
                <w:color w:val="002060"/>
              </w:rPr>
              <w:t>CAMPOCAVALLO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AD2CAD5" w14:textId="77777777" w:rsidR="00A413DE" w:rsidRPr="00F6038C" w:rsidRDefault="00A413DE" w:rsidP="00A413DE">
            <w:pPr>
              <w:pStyle w:val="ROWTABELLA"/>
              <w:rPr>
                <w:color w:val="002060"/>
              </w:rPr>
            </w:pPr>
            <w:r w:rsidRPr="00F6038C">
              <w:rPr>
                <w:color w:val="002060"/>
              </w:rPr>
              <w:t>PIEVE D ICO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3BC49EA" w14:textId="77777777" w:rsidR="00A413DE" w:rsidRPr="00F6038C" w:rsidRDefault="00A413DE" w:rsidP="00A413DE">
            <w:pPr>
              <w:pStyle w:val="ROWTABELLA"/>
              <w:jc w:val="center"/>
              <w:rPr>
                <w:color w:val="002060"/>
              </w:rPr>
            </w:pPr>
            <w:r w:rsidRPr="00F6038C">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96C4549" w14:textId="77777777" w:rsidR="00A413DE" w:rsidRPr="00F6038C" w:rsidRDefault="00A413DE" w:rsidP="00A413DE">
            <w:pPr>
              <w:pStyle w:val="ROWTABELLA"/>
              <w:rPr>
                <w:color w:val="002060"/>
              </w:rPr>
            </w:pPr>
            <w:r w:rsidRPr="00F6038C">
              <w:rPr>
                <w:color w:val="002060"/>
              </w:rPr>
              <w:t>03/01/2019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9AAF2F5" w14:textId="77777777" w:rsidR="00A413DE" w:rsidRPr="00F6038C" w:rsidRDefault="00A413DE" w:rsidP="00A413DE">
            <w:pPr>
              <w:pStyle w:val="ROWTABELLA"/>
              <w:rPr>
                <w:color w:val="002060"/>
              </w:rPr>
            </w:pPr>
            <w:r w:rsidRPr="00F6038C">
              <w:rPr>
                <w:color w:val="002060"/>
              </w:rPr>
              <w:t>PALASCHERMA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E37A15C" w14:textId="77777777" w:rsidR="00A413DE" w:rsidRPr="00F6038C" w:rsidRDefault="00A413DE" w:rsidP="00A413DE">
            <w:pPr>
              <w:pStyle w:val="ROWTABELLA"/>
              <w:rPr>
                <w:color w:val="002060"/>
              </w:rPr>
            </w:pPr>
            <w:r w:rsidRPr="00F6038C">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735FFBE" w14:textId="77777777" w:rsidR="00A413DE" w:rsidRPr="00F6038C" w:rsidRDefault="00A413DE" w:rsidP="00A413DE">
            <w:pPr>
              <w:pStyle w:val="ROWTABELLA"/>
              <w:rPr>
                <w:color w:val="002060"/>
              </w:rPr>
            </w:pPr>
            <w:r w:rsidRPr="00F6038C">
              <w:rPr>
                <w:color w:val="002060"/>
              </w:rPr>
              <w:t>VIA MONTEPELAGO</w:t>
            </w:r>
          </w:p>
        </w:tc>
      </w:tr>
      <w:tr w:rsidR="00A413DE" w:rsidRPr="00F6038C" w14:paraId="0EAD5C63" w14:textId="77777777" w:rsidTr="00A413D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2C2D3F0" w14:textId="77777777" w:rsidR="00A413DE" w:rsidRPr="00F6038C" w:rsidRDefault="00A413DE" w:rsidP="00A413DE">
            <w:pPr>
              <w:pStyle w:val="ROWTABELLA"/>
              <w:rPr>
                <w:color w:val="002060"/>
              </w:rPr>
            </w:pPr>
            <w:r w:rsidRPr="00F6038C">
              <w:rPr>
                <w:color w:val="002060"/>
              </w:rP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7493CE9" w14:textId="77777777" w:rsidR="00A413DE" w:rsidRPr="00F6038C" w:rsidRDefault="00A413DE" w:rsidP="00A413DE">
            <w:pPr>
              <w:pStyle w:val="ROWTABELLA"/>
              <w:rPr>
                <w:color w:val="002060"/>
              </w:rPr>
            </w:pPr>
            <w:r w:rsidRPr="00F6038C">
              <w:rPr>
                <w:color w:val="002060"/>
              </w:rPr>
              <w:t>GROTTACCIA 2005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FB27C42" w14:textId="77777777" w:rsidR="00A413DE" w:rsidRPr="00F6038C" w:rsidRDefault="00A413DE" w:rsidP="00A413DE">
            <w:pPr>
              <w:pStyle w:val="ROWTABELLA"/>
              <w:jc w:val="center"/>
              <w:rPr>
                <w:color w:val="002060"/>
              </w:rPr>
            </w:pPr>
            <w:r w:rsidRPr="00F6038C">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D55B0A2" w14:textId="77777777" w:rsidR="00A413DE" w:rsidRPr="00F6038C" w:rsidRDefault="00A413DE" w:rsidP="00A413DE">
            <w:pPr>
              <w:pStyle w:val="ROWTABELLA"/>
              <w:rPr>
                <w:color w:val="002060"/>
              </w:rPr>
            </w:pPr>
            <w:r w:rsidRPr="00F6038C">
              <w:rPr>
                <w:color w:val="002060"/>
              </w:rPr>
              <w:t>03/01/2019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B65F813" w14:textId="77777777" w:rsidR="00A413DE" w:rsidRPr="00F6038C" w:rsidRDefault="00A413DE" w:rsidP="00A413DE">
            <w:pPr>
              <w:pStyle w:val="ROWTABELLA"/>
              <w:rPr>
                <w:color w:val="002060"/>
              </w:rPr>
            </w:pPr>
            <w:r w:rsidRPr="00F6038C">
              <w:rPr>
                <w:color w:val="002060"/>
              </w:rP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1EAE276" w14:textId="77777777" w:rsidR="00A413DE" w:rsidRPr="00F6038C" w:rsidRDefault="00A413DE" w:rsidP="00A413DE">
            <w:pPr>
              <w:pStyle w:val="ROWTABELLA"/>
              <w:rPr>
                <w:color w:val="002060"/>
              </w:rPr>
            </w:pPr>
            <w:r w:rsidRPr="00F6038C">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AFE73CC" w14:textId="77777777" w:rsidR="00A413DE" w:rsidRPr="00F6038C" w:rsidRDefault="00A413DE" w:rsidP="00A413DE">
            <w:pPr>
              <w:pStyle w:val="ROWTABELLA"/>
              <w:rPr>
                <w:color w:val="002060"/>
              </w:rPr>
            </w:pPr>
            <w:r w:rsidRPr="00F6038C">
              <w:rPr>
                <w:color w:val="002060"/>
              </w:rPr>
              <w:t>VIA MONTEPELAGO</w:t>
            </w:r>
          </w:p>
        </w:tc>
      </w:tr>
      <w:tr w:rsidR="00A413DE" w:rsidRPr="00F6038C" w14:paraId="101C3D73" w14:textId="77777777" w:rsidTr="00A413D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BBDFE6F" w14:textId="77777777" w:rsidR="00A413DE" w:rsidRPr="00F6038C" w:rsidRDefault="00A413DE" w:rsidP="00A413DE">
            <w:pPr>
              <w:pStyle w:val="ROWTABELLA"/>
              <w:rPr>
                <w:color w:val="002060"/>
              </w:rPr>
            </w:pPr>
            <w:r w:rsidRPr="00F6038C">
              <w:rPr>
                <w:color w:val="002060"/>
              </w:rPr>
              <w:t>OSTRENSE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2D6B234" w14:textId="77777777" w:rsidR="00A413DE" w:rsidRPr="00F6038C" w:rsidRDefault="00A413DE" w:rsidP="00A413DE">
            <w:pPr>
              <w:pStyle w:val="ROWTABELLA"/>
              <w:rPr>
                <w:color w:val="002060"/>
              </w:rPr>
            </w:pPr>
            <w:r w:rsidRPr="00F6038C">
              <w:rPr>
                <w:color w:val="002060"/>
              </w:rPr>
              <w:t>REAL ANCARIA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17F5279" w14:textId="77777777" w:rsidR="00A413DE" w:rsidRPr="00F6038C" w:rsidRDefault="00A413DE" w:rsidP="00A413DE">
            <w:pPr>
              <w:pStyle w:val="ROWTABELLA"/>
              <w:jc w:val="center"/>
              <w:rPr>
                <w:color w:val="002060"/>
              </w:rPr>
            </w:pPr>
            <w:r w:rsidRPr="00F6038C">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C8BE724" w14:textId="77777777" w:rsidR="00A413DE" w:rsidRPr="00F6038C" w:rsidRDefault="00A413DE" w:rsidP="00A413DE">
            <w:pPr>
              <w:pStyle w:val="ROWTABELLA"/>
              <w:rPr>
                <w:color w:val="002060"/>
              </w:rPr>
            </w:pPr>
            <w:r w:rsidRPr="00F6038C">
              <w:rPr>
                <w:color w:val="002060"/>
              </w:rPr>
              <w:t>03/01/2019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E2F1B3B" w14:textId="77777777" w:rsidR="00A413DE" w:rsidRPr="00F6038C" w:rsidRDefault="00A413DE" w:rsidP="00A413DE">
            <w:pPr>
              <w:pStyle w:val="ROWTABELLA"/>
              <w:rPr>
                <w:color w:val="002060"/>
              </w:rPr>
            </w:pPr>
            <w:r w:rsidRPr="00F6038C">
              <w:rPr>
                <w:color w:val="002060"/>
              </w:rP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0348764" w14:textId="77777777" w:rsidR="00A413DE" w:rsidRPr="00F6038C" w:rsidRDefault="00A413DE" w:rsidP="00A413DE">
            <w:pPr>
              <w:pStyle w:val="ROWTABELLA"/>
              <w:rPr>
                <w:color w:val="002060"/>
              </w:rPr>
            </w:pPr>
            <w:r w:rsidRPr="00F6038C">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A3AE2D2" w14:textId="77777777" w:rsidR="00A413DE" w:rsidRPr="00F6038C" w:rsidRDefault="00A413DE" w:rsidP="00A413DE">
            <w:pPr>
              <w:pStyle w:val="ROWTABELLA"/>
              <w:rPr>
                <w:color w:val="002060"/>
              </w:rPr>
            </w:pPr>
            <w:r w:rsidRPr="00F6038C">
              <w:rPr>
                <w:color w:val="002060"/>
              </w:rPr>
              <w:t>VIA MONTEPELAGO</w:t>
            </w:r>
          </w:p>
        </w:tc>
      </w:tr>
      <w:tr w:rsidR="00A413DE" w:rsidRPr="00F6038C" w14:paraId="617988B3" w14:textId="77777777" w:rsidTr="00A413D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66E303B" w14:textId="77777777" w:rsidR="00A413DE" w:rsidRPr="00F6038C" w:rsidRDefault="00A413DE" w:rsidP="00A413DE">
            <w:pPr>
              <w:pStyle w:val="ROWTABELLA"/>
              <w:rPr>
                <w:color w:val="002060"/>
              </w:rPr>
            </w:pPr>
            <w:r w:rsidRPr="00F6038C">
              <w:rPr>
                <w:color w:val="002060"/>
              </w:rPr>
              <w:t>POL.CAGLI SPORT ASSOCIATI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C3D1DE6" w14:textId="77777777" w:rsidR="00A413DE" w:rsidRPr="00F6038C" w:rsidRDefault="00A413DE" w:rsidP="00A413DE">
            <w:pPr>
              <w:pStyle w:val="ROWTABELLA"/>
              <w:rPr>
                <w:color w:val="002060"/>
              </w:rPr>
            </w:pPr>
            <w:r w:rsidRPr="00F6038C">
              <w:rPr>
                <w:color w:val="002060"/>
              </w:rPr>
              <w:t>REAL SAN GIORGIO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FB0F1EB" w14:textId="77777777" w:rsidR="00A413DE" w:rsidRPr="00F6038C" w:rsidRDefault="00A413DE" w:rsidP="00A413DE">
            <w:pPr>
              <w:pStyle w:val="ROWTABELLA"/>
              <w:jc w:val="center"/>
              <w:rPr>
                <w:color w:val="002060"/>
              </w:rPr>
            </w:pPr>
            <w:r w:rsidRPr="00F6038C">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3DBDD4" w14:textId="77777777" w:rsidR="00A413DE" w:rsidRPr="00F6038C" w:rsidRDefault="00A413DE" w:rsidP="00A413DE">
            <w:pPr>
              <w:pStyle w:val="ROWTABELLA"/>
              <w:rPr>
                <w:color w:val="002060"/>
              </w:rPr>
            </w:pPr>
            <w:r w:rsidRPr="00F6038C">
              <w:rPr>
                <w:color w:val="002060"/>
              </w:rPr>
              <w:t>03/01/2019 21:00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A858CA" w14:textId="77777777" w:rsidR="00A413DE" w:rsidRPr="00F6038C" w:rsidRDefault="00A413DE" w:rsidP="00A413DE">
            <w:pPr>
              <w:pStyle w:val="ROWTABELLA"/>
              <w:rPr>
                <w:color w:val="002060"/>
              </w:rPr>
            </w:pPr>
            <w:r w:rsidRPr="00F6038C">
              <w:rPr>
                <w:color w:val="002060"/>
              </w:rPr>
              <w:t>PALASCHERMA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6631101" w14:textId="77777777" w:rsidR="00A413DE" w:rsidRPr="00F6038C" w:rsidRDefault="00A413DE" w:rsidP="00A413DE">
            <w:pPr>
              <w:pStyle w:val="ROWTABELLA"/>
              <w:rPr>
                <w:color w:val="002060"/>
              </w:rPr>
            </w:pPr>
            <w:r w:rsidRPr="00F6038C">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190221E" w14:textId="77777777" w:rsidR="00A413DE" w:rsidRPr="00F6038C" w:rsidRDefault="00A413DE" w:rsidP="00A413DE">
            <w:pPr>
              <w:pStyle w:val="ROWTABELLA"/>
              <w:rPr>
                <w:color w:val="002060"/>
              </w:rPr>
            </w:pPr>
            <w:r w:rsidRPr="00F6038C">
              <w:rPr>
                <w:color w:val="002060"/>
              </w:rPr>
              <w:t>VIA MONTEPELAGO</w:t>
            </w:r>
          </w:p>
        </w:tc>
      </w:tr>
    </w:tbl>
    <w:p w14:paraId="0E7E36E3" w14:textId="77777777" w:rsidR="00A413DE" w:rsidRPr="004E5CB5" w:rsidRDefault="00A413DE" w:rsidP="00A413DE">
      <w:pPr>
        <w:pStyle w:val="TITOLOPRINC"/>
        <w:divId w:val="527259509"/>
        <w:rPr>
          <w:color w:val="002060"/>
          <w:sz w:val="18"/>
        </w:rPr>
      </w:pPr>
    </w:p>
    <w:p w14:paraId="1B0C5F9C" w14:textId="77777777" w:rsidR="00A413DE" w:rsidRPr="00B672CA" w:rsidRDefault="00A413DE" w:rsidP="00A413DE">
      <w:pPr>
        <w:pStyle w:val="TITOLOPRINC"/>
        <w:divId w:val="527259509"/>
        <w:rPr>
          <w:color w:val="002060"/>
        </w:rPr>
      </w:pPr>
      <w:r>
        <w:rPr>
          <w:color w:val="002060"/>
        </w:rPr>
        <w:t>COPPA ITALIA CALCIO A CINQUE FEMMINILE</w:t>
      </w:r>
    </w:p>
    <w:p w14:paraId="44BC9F8A" w14:textId="77777777" w:rsidR="00A413DE" w:rsidRPr="00F6038C" w:rsidRDefault="00A413DE" w:rsidP="00A413DE">
      <w:pPr>
        <w:pStyle w:val="SOTTOTITOLOCAMPIONATO1"/>
        <w:divId w:val="527259509"/>
        <w:rPr>
          <w:color w:val="002060"/>
        </w:rPr>
      </w:pPr>
      <w:r w:rsidRPr="00F6038C">
        <w:rPr>
          <w:color w:val="002060"/>
        </w:rPr>
        <w:t>GIRONE SF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4"/>
        <w:gridCol w:w="385"/>
        <w:gridCol w:w="898"/>
        <w:gridCol w:w="1183"/>
        <w:gridCol w:w="1550"/>
        <w:gridCol w:w="1557"/>
      </w:tblGrid>
      <w:tr w:rsidR="00A413DE" w:rsidRPr="00F6038C" w14:paraId="17086CAF"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414FFF"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A69B77"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A6F60D"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3A380D"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8510B6"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DEBC41" w14:textId="77777777" w:rsidR="00A413DE" w:rsidRPr="00F6038C" w:rsidRDefault="00A413DE" w:rsidP="00A413DE">
            <w:pPr>
              <w:pStyle w:val="HEADERTABELLA"/>
              <w:rPr>
                <w:color w:val="002060"/>
              </w:rPr>
            </w:pPr>
            <w:proofErr w:type="spellStart"/>
            <w:r w:rsidRPr="00F6038C">
              <w:rPr>
                <w:color w:val="002060"/>
              </w:rPr>
              <w:t>Localita'</w:t>
            </w:r>
            <w:proofErr w:type="spellEnd"/>
            <w:r w:rsidRPr="00F6038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E8F4E9"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6C5C5B85" w14:textId="77777777" w:rsidTr="00A413D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93E277A" w14:textId="77777777" w:rsidR="00A413DE" w:rsidRPr="00F6038C" w:rsidRDefault="00A413DE" w:rsidP="00A413DE">
            <w:pPr>
              <w:pStyle w:val="ROWTABELLA"/>
              <w:rPr>
                <w:color w:val="002060"/>
              </w:rPr>
            </w:pPr>
            <w:r w:rsidRPr="00F6038C">
              <w:rPr>
                <w:color w:val="002060"/>
              </w:rPr>
              <w:t>CANTINE RIUNITE CSI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07D4C1D" w14:textId="77777777" w:rsidR="00A413DE" w:rsidRPr="00F6038C" w:rsidRDefault="00A413DE" w:rsidP="00A413DE">
            <w:pPr>
              <w:pStyle w:val="ROWTABELLA"/>
              <w:rPr>
                <w:color w:val="002060"/>
              </w:rPr>
            </w:pPr>
            <w:r w:rsidRPr="00F6038C">
              <w:rPr>
                <w:color w:val="002060"/>
              </w:rPr>
              <w:t>FUTSAL 100 TORRI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1DDB162" w14:textId="77777777" w:rsidR="00A413DE" w:rsidRPr="00F6038C" w:rsidRDefault="00A413DE" w:rsidP="00A413DE">
            <w:pPr>
              <w:pStyle w:val="ROWTABELLA"/>
              <w:jc w:val="center"/>
              <w:rPr>
                <w:color w:val="002060"/>
              </w:rPr>
            </w:pPr>
            <w:r w:rsidRPr="00F6038C">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EA9C99" w14:textId="77777777" w:rsidR="00A413DE" w:rsidRPr="00F6038C" w:rsidRDefault="00A413DE" w:rsidP="00A413DE">
            <w:pPr>
              <w:pStyle w:val="ROWTABELLA"/>
              <w:rPr>
                <w:color w:val="002060"/>
              </w:rPr>
            </w:pPr>
            <w:r w:rsidRPr="00F6038C">
              <w:rPr>
                <w:color w:val="002060"/>
              </w:rPr>
              <w:t>04/01/2019 21:00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866291" w14:textId="77777777" w:rsidR="00A413DE" w:rsidRPr="00F6038C" w:rsidRDefault="00A413DE" w:rsidP="00A413DE">
            <w:pPr>
              <w:pStyle w:val="ROWTABELLA"/>
              <w:rPr>
                <w:color w:val="002060"/>
              </w:rPr>
            </w:pPr>
            <w:r w:rsidRPr="00F6038C">
              <w:rPr>
                <w:color w:val="002060"/>
              </w:rPr>
              <w:t>PALASCHERMA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5801C02" w14:textId="77777777" w:rsidR="00A413DE" w:rsidRPr="00F6038C" w:rsidRDefault="00A413DE" w:rsidP="00A413DE">
            <w:pPr>
              <w:pStyle w:val="ROWTABELLA"/>
              <w:rPr>
                <w:color w:val="002060"/>
              </w:rPr>
            </w:pPr>
            <w:r w:rsidRPr="00F6038C">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BF4F91" w14:textId="77777777" w:rsidR="00A413DE" w:rsidRPr="00F6038C" w:rsidRDefault="00A413DE" w:rsidP="00A413DE">
            <w:pPr>
              <w:pStyle w:val="ROWTABELLA"/>
              <w:rPr>
                <w:color w:val="002060"/>
              </w:rPr>
            </w:pPr>
            <w:r w:rsidRPr="00F6038C">
              <w:rPr>
                <w:color w:val="002060"/>
              </w:rPr>
              <w:t>VIA MONTEPELAGO</w:t>
            </w:r>
          </w:p>
        </w:tc>
      </w:tr>
      <w:tr w:rsidR="00A413DE" w:rsidRPr="00F6038C" w14:paraId="2D478A9E" w14:textId="77777777" w:rsidTr="00A413D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E2FE219" w14:textId="77777777" w:rsidR="00A413DE" w:rsidRPr="00F6038C" w:rsidRDefault="00A413DE" w:rsidP="00A413DE">
            <w:pPr>
              <w:pStyle w:val="ROWTABELLA"/>
              <w:rPr>
                <w:color w:val="002060"/>
              </w:rPr>
            </w:pPr>
            <w:r w:rsidRPr="00F6038C">
              <w:rPr>
                <w:color w:val="002060"/>
              </w:rPr>
              <w:t>PIANDIROSE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019865" w14:textId="77777777" w:rsidR="00A413DE" w:rsidRPr="00F6038C" w:rsidRDefault="00A413DE" w:rsidP="00A413DE">
            <w:pPr>
              <w:pStyle w:val="ROWTABELLA"/>
              <w:rPr>
                <w:color w:val="002060"/>
              </w:rPr>
            </w:pPr>
            <w:r w:rsidRPr="00F6038C">
              <w:rPr>
                <w:color w:val="002060"/>
              </w:rPr>
              <w:t>LF JESINA FEMMINILE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E404731" w14:textId="77777777" w:rsidR="00A413DE" w:rsidRPr="00F6038C" w:rsidRDefault="00A413DE" w:rsidP="00A413DE">
            <w:pPr>
              <w:pStyle w:val="ROWTABELLA"/>
              <w:jc w:val="center"/>
              <w:rPr>
                <w:color w:val="002060"/>
              </w:rPr>
            </w:pPr>
            <w:r w:rsidRPr="00F6038C">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2F7D6E1" w14:textId="77777777" w:rsidR="00A413DE" w:rsidRPr="00F6038C" w:rsidRDefault="00A413DE" w:rsidP="00A413DE">
            <w:pPr>
              <w:pStyle w:val="ROWTABELLA"/>
              <w:rPr>
                <w:color w:val="002060"/>
              </w:rPr>
            </w:pPr>
            <w:r w:rsidRPr="00F6038C">
              <w:rPr>
                <w:color w:val="002060"/>
              </w:rPr>
              <w:t xml:space="preserve">04/01/2019 </w:t>
            </w:r>
            <w:r w:rsidRPr="00F6038C">
              <w:rPr>
                <w:color w:val="002060"/>
              </w:rPr>
              <w:lastRenderedPageBreak/>
              <w:t>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FB326F" w14:textId="77777777" w:rsidR="00A413DE" w:rsidRPr="00F6038C" w:rsidRDefault="00A413DE" w:rsidP="00A413DE">
            <w:pPr>
              <w:pStyle w:val="ROWTABELLA"/>
              <w:rPr>
                <w:color w:val="002060"/>
              </w:rPr>
            </w:pPr>
            <w:r w:rsidRPr="00F6038C">
              <w:rPr>
                <w:color w:val="002060"/>
              </w:rPr>
              <w:lastRenderedPageBreak/>
              <w:t>PALASCHERMA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7CA84BE" w14:textId="77777777" w:rsidR="00A413DE" w:rsidRPr="00F6038C" w:rsidRDefault="00A413DE" w:rsidP="00A413DE">
            <w:pPr>
              <w:pStyle w:val="ROWTABELLA"/>
              <w:rPr>
                <w:color w:val="002060"/>
              </w:rPr>
            </w:pPr>
            <w:r w:rsidRPr="00F6038C">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53649C" w14:textId="77777777" w:rsidR="00A413DE" w:rsidRPr="00F6038C" w:rsidRDefault="00A413DE" w:rsidP="00A413DE">
            <w:pPr>
              <w:pStyle w:val="ROWTABELLA"/>
              <w:rPr>
                <w:color w:val="002060"/>
              </w:rPr>
            </w:pPr>
            <w:r w:rsidRPr="00F6038C">
              <w:rPr>
                <w:color w:val="002060"/>
              </w:rPr>
              <w:t>VIA MONTEPELAGO</w:t>
            </w:r>
          </w:p>
        </w:tc>
      </w:tr>
    </w:tbl>
    <w:p w14:paraId="2C9D8FFD" w14:textId="77777777" w:rsidR="00A413DE" w:rsidRDefault="00A413DE" w:rsidP="00A413DE">
      <w:pPr>
        <w:pStyle w:val="breakline"/>
        <w:divId w:val="527259509"/>
        <w:rPr>
          <w:color w:val="002060"/>
        </w:rPr>
      </w:pPr>
    </w:p>
    <w:p w14:paraId="33A9A66A" w14:textId="77777777" w:rsidR="00A413DE" w:rsidRPr="00F6038C" w:rsidRDefault="00A413DE" w:rsidP="00A413DE">
      <w:pPr>
        <w:pStyle w:val="TITOLOPRINC"/>
        <w:divId w:val="527259509"/>
        <w:rPr>
          <w:color w:val="002060"/>
        </w:rPr>
      </w:pPr>
      <w:r>
        <w:rPr>
          <w:color w:val="002060"/>
        </w:rPr>
        <w:t>COPPA MARCHE CALCIO A CINQUE UNDER 21</w:t>
      </w:r>
    </w:p>
    <w:p w14:paraId="0E62119E" w14:textId="77777777" w:rsidR="00A413DE" w:rsidRDefault="00A413DE" w:rsidP="00A413DE">
      <w:pPr>
        <w:pStyle w:val="breakline"/>
        <w:divId w:val="527259509"/>
        <w:rPr>
          <w:color w:val="002060"/>
        </w:rPr>
      </w:pPr>
    </w:p>
    <w:p w14:paraId="634A9D75" w14:textId="77777777" w:rsidR="00A413DE" w:rsidRPr="00F6038C" w:rsidRDefault="00A413DE" w:rsidP="00A413DE">
      <w:pPr>
        <w:pStyle w:val="SOTTOTITOLOCAMPIONATO1"/>
        <w:divId w:val="527259509"/>
        <w:rPr>
          <w:color w:val="002060"/>
        </w:rPr>
      </w:pPr>
      <w:r w:rsidRPr="00F6038C">
        <w:rPr>
          <w:color w:val="002060"/>
        </w:rPr>
        <w:t>GIRONE SF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5"/>
        <w:gridCol w:w="385"/>
        <w:gridCol w:w="898"/>
        <w:gridCol w:w="1183"/>
        <w:gridCol w:w="1550"/>
        <w:gridCol w:w="1556"/>
      </w:tblGrid>
      <w:tr w:rsidR="00A413DE" w:rsidRPr="00F6038C" w14:paraId="05FDB440"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878126"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725B02"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1A2B27"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F63F53"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E829EC"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9D0340" w14:textId="77777777" w:rsidR="00A413DE" w:rsidRPr="00F6038C" w:rsidRDefault="00A413DE" w:rsidP="00A413DE">
            <w:pPr>
              <w:pStyle w:val="HEADERTABELLA"/>
              <w:rPr>
                <w:color w:val="002060"/>
              </w:rPr>
            </w:pPr>
            <w:proofErr w:type="spellStart"/>
            <w:r w:rsidRPr="00F6038C">
              <w:rPr>
                <w:color w:val="002060"/>
              </w:rPr>
              <w:t>Localita'</w:t>
            </w:r>
            <w:proofErr w:type="spellEnd"/>
            <w:r w:rsidRPr="00F6038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9270C9"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51164B09" w14:textId="77777777" w:rsidTr="00A413D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0F8BDEF" w14:textId="77777777" w:rsidR="00A413DE" w:rsidRPr="00F6038C" w:rsidRDefault="00A413DE" w:rsidP="00A413DE">
            <w:pPr>
              <w:pStyle w:val="ROWTABELLA"/>
              <w:rPr>
                <w:color w:val="002060"/>
              </w:rPr>
            </w:pPr>
            <w:r w:rsidRPr="00F6038C">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9B6CFE" w14:textId="77777777" w:rsidR="00A413DE" w:rsidRPr="00F6038C" w:rsidRDefault="00A413DE" w:rsidP="00A413DE">
            <w:pPr>
              <w:pStyle w:val="ROWTABELLA"/>
              <w:rPr>
                <w:color w:val="002060"/>
              </w:rPr>
            </w:pPr>
            <w:r w:rsidRPr="00F6038C">
              <w:rPr>
                <w:color w:val="002060"/>
              </w:rPr>
              <w:t>U.MANDOLESI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2B106CC" w14:textId="77777777" w:rsidR="00A413DE" w:rsidRPr="00F6038C" w:rsidRDefault="00A413DE" w:rsidP="00A413DE">
            <w:pPr>
              <w:pStyle w:val="ROWTABELLA"/>
              <w:jc w:val="center"/>
              <w:rPr>
                <w:color w:val="002060"/>
              </w:rPr>
            </w:pPr>
            <w:r w:rsidRPr="00F6038C">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C5E6E44" w14:textId="77777777" w:rsidR="00A413DE" w:rsidRPr="00F6038C" w:rsidRDefault="00A413DE" w:rsidP="00A413DE">
            <w:pPr>
              <w:pStyle w:val="ROWTABELLA"/>
              <w:rPr>
                <w:color w:val="002060"/>
              </w:rPr>
            </w:pPr>
            <w:r w:rsidRPr="00F6038C">
              <w:rPr>
                <w:color w:val="002060"/>
              </w:rPr>
              <w:t>02/01/2019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B8FC59" w14:textId="77777777" w:rsidR="00A413DE" w:rsidRPr="00F6038C" w:rsidRDefault="00A413DE" w:rsidP="00A413DE">
            <w:pPr>
              <w:pStyle w:val="ROWTABELLA"/>
              <w:rPr>
                <w:color w:val="002060"/>
              </w:rPr>
            </w:pPr>
            <w:r w:rsidRPr="00F6038C">
              <w:rPr>
                <w:color w:val="002060"/>
              </w:rPr>
              <w:t>PALASCHERMA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B5AD68" w14:textId="77777777" w:rsidR="00A413DE" w:rsidRPr="00F6038C" w:rsidRDefault="00A413DE" w:rsidP="00A413DE">
            <w:pPr>
              <w:pStyle w:val="ROWTABELLA"/>
              <w:rPr>
                <w:color w:val="002060"/>
              </w:rPr>
            </w:pPr>
            <w:r w:rsidRPr="00F6038C">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CA6F22" w14:textId="77777777" w:rsidR="00A413DE" w:rsidRPr="00F6038C" w:rsidRDefault="00A413DE" w:rsidP="00A413DE">
            <w:pPr>
              <w:pStyle w:val="ROWTABELLA"/>
              <w:rPr>
                <w:color w:val="002060"/>
              </w:rPr>
            </w:pPr>
            <w:r w:rsidRPr="00F6038C">
              <w:rPr>
                <w:color w:val="002060"/>
              </w:rPr>
              <w:t>VIA MONTEPELAGO</w:t>
            </w:r>
          </w:p>
        </w:tc>
      </w:tr>
      <w:tr w:rsidR="00A413DE" w:rsidRPr="00F6038C" w14:paraId="20C4A479" w14:textId="77777777" w:rsidTr="00A413D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F497062" w14:textId="77777777" w:rsidR="00A413DE" w:rsidRPr="00F6038C" w:rsidRDefault="00A413DE" w:rsidP="00A413DE">
            <w:pPr>
              <w:pStyle w:val="ROWTABELLA"/>
              <w:rPr>
                <w:color w:val="002060"/>
              </w:rPr>
            </w:pPr>
            <w:r w:rsidRPr="00F6038C">
              <w:rPr>
                <w:color w:val="002060"/>
              </w:rPr>
              <w:t>C.U.S. ANCONA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6950D2" w14:textId="77777777" w:rsidR="00A413DE" w:rsidRPr="00F6038C" w:rsidRDefault="00A413DE" w:rsidP="00A413DE">
            <w:pPr>
              <w:pStyle w:val="ROWTABELLA"/>
              <w:rPr>
                <w:color w:val="002060"/>
              </w:rPr>
            </w:pPr>
            <w:r w:rsidRPr="00F6038C">
              <w:rPr>
                <w:color w:val="002060"/>
              </w:rPr>
              <w:t>REAL S.COSTANZO CALCIO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64E4D60" w14:textId="77777777" w:rsidR="00A413DE" w:rsidRPr="00F6038C" w:rsidRDefault="00A413DE" w:rsidP="00A413DE">
            <w:pPr>
              <w:pStyle w:val="ROWTABELLA"/>
              <w:jc w:val="center"/>
              <w:rPr>
                <w:color w:val="002060"/>
              </w:rPr>
            </w:pPr>
            <w:r w:rsidRPr="00F6038C">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FB217C" w14:textId="77777777" w:rsidR="00A413DE" w:rsidRPr="00F6038C" w:rsidRDefault="00A413DE" w:rsidP="00A413DE">
            <w:pPr>
              <w:pStyle w:val="ROWTABELLA"/>
              <w:rPr>
                <w:color w:val="002060"/>
              </w:rPr>
            </w:pPr>
            <w:r w:rsidRPr="00F6038C">
              <w:rPr>
                <w:color w:val="002060"/>
              </w:rPr>
              <w:t>02/01/2019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1406212" w14:textId="77777777" w:rsidR="00A413DE" w:rsidRPr="00F6038C" w:rsidRDefault="00A413DE" w:rsidP="00A413DE">
            <w:pPr>
              <w:pStyle w:val="ROWTABELLA"/>
              <w:rPr>
                <w:color w:val="002060"/>
              </w:rPr>
            </w:pPr>
            <w:r w:rsidRPr="00F6038C">
              <w:rPr>
                <w:color w:val="002060"/>
              </w:rPr>
              <w:t>PALASCHERMA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FF2614" w14:textId="77777777" w:rsidR="00A413DE" w:rsidRPr="00F6038C" w:rsidRDefault="00A413DE" w:rsidP="00A413DE">
            <w:pPr>
              <w:pStyle w:val="ROWTABELLA"/>
              <w:rPr>
                <w:color w:val="002060"/>
              </w:rPr>
            </w:pPr>
            <w:r w:rsidRPr="00F6038C">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064A96E" w14:textId="77777777" w:rsidR="00A413DE" w:rsidRPr="00F6038C" w:rsidRDefault="00A413DE" w:rsidP="00A413DE">
            <w:pPr>
              <w:pStyle w:val="ROWTABELLA"/>
              <w:rPr>
                <w:color w:val="002060"/>
              </w:rPr>
            </w:pPr>
            <w:r w:rsidRPr="00F6038C">
              <w:rPr>
                <w:color w:val="002060"/>
              </w:rPr>
              <w:t>VIA MONTEPELAGO</w:t>
            </w:r>
          </w:p>
        </w:tc>
      </w:tr>
    </w:tbl>
    <w:p w14:paraId="32E682AF" w14:textId="77777777" w:rsidR="00A413DE" w:rsidRDefault="00A413DE" w:rsidP="00A413DE">
      <w:pPr>
        <w:pStyle w:val="breakline"/>
        <w:divId w:val="527259509"/>
        <w:rPr>
          <w:color w:val="002060"/>
        </w:rPr>
      </w:pPr>
    </w:p>
    <w:p w14:paraId="50304D6A" w14:textId="77777777" w:rsidR="00A413DE" w:rsidRPr="00F6038C" w:rsidRDefault="00A413DE" w:rsidP="00A413DE">
      <w:pPr>
        <w:pStyle w:val="TITOLOPRINC"/>
        <w:divId w:val="527259509"/>
        <w:rPr>
          <w:color w:val="002060"/>
        </w:rPr>
      </w:pPr>
      <w:r>
        <w:rPr>
          <w:color w:val="002060"/>
        </w:rPr>
        <w:t>COPPA MARCHE CALCIO A CINQUE UNDER 19</w:t>
      </w:r>
    </w:p>
    <w:p w14:paraId="6816AD2D" w14:textId="77777777" w:rsidR="00A413DE" w:rsidRDefault="00A413DE" w:rsidP="00A413DE">
      <w:pPr>
        <w:pStyle w:val="SOTTOTITOLOCAMPIONATO1"/>
        <w:divId w:val="527259509"/>
        <w:rPr>
          <w:color w:val="002060"/>
        </w:rPr>
      </w:pPr>
    </w:p>
    <w:p w14:paraId="48FE971A" w14:textId="77777777" w:rsidR="00A413DE" w:rsidRPr="00F6038C" w:rsidRDefault="00A413DE" w:rsidP="00A413DE">
      <w:pPr>
        <w:pStyle w:val="SOTTOTITOLOCAMPIONATO1"/>
        <w:divId w:val="527259509"/>
        <w:rPr>
          <w:color w:val="002060"/>
        </w:rPr>
      </w:pPr>
      <w:r w:rsidRPr="00F6038C">
        <w:rPr>
          <w:color w:val="002060"/>
        </w:rPr>
        <w:t>GIRONE SF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23"/>
        <w:gridCol w:w="385"/>
        <w:gridCol w:w="898"/>
        <w:gridCol w:w="1181"/>
        <w:gridCol w:w="1546"/>
        <w:gridCol w:w="1553"/>
      </w:tblGrid>
      <w:tr w:rsidR="00A413DE" w:rsidRPr="00F6038C" w14:paraId="56DEA950"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F78EAB"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29283C"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F97824"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82B798"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CA3D1B"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96E416" w14:textId="77777777" w:rsidR="00A413DE" w:rsidRPr="00F6038C" w:rsidRDefault="00A413DE" w:rsidP="00A413DE">
            <w:pPr>
              <w:pStyle w:val="HEADERTABELLA"/>
              <w:rPr>
                <w:color w:val="002060"/>
              </w:rPr>
            </w:pPr>
            <w:proofErr w:type="spellStart"/>
            <w:r w:rsidRPr="00F6038C">
              <w:rPr>
                <w:color w:val="002060"/>
              </w:rPr>
              <w:t>Localita'</w:t>
            </w:r>
            <w:proofErr w:type="spellEnd"/>
            <w:r w:rsidRPr="00F6038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B91170"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14893B12" w14:textId="77777777" w:rsidTr="00A413D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71241AC" w14:textId="77777777" w:rsidR="00A413DE" w:rsidRPr="00F6038C" w:rsidRDefault="00A413DE" w:rsidP="00A413DE">
            <w:pPr>
              <w:pStyle w:val="ROWTABELLA"/>
              <w:rPr>
                <w:color w:val="002060"/>
              </w:rPr>
            </w:pPr>
            <w:r w:rsidRPr="00F6038C">
              <w:rPr>
                <w:color w:val="002060"/>
              </w:rP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26E4018" w14:textId="77777777" w:rsidR="00A413DE" w:rsidRPr="00F6038C" w:rsidRDefault="00A413DE" w:rsidP="00A413DE">
            <w:pPr>
              <w:pStyle w:val="ROWTABELLA"/>
              <w:rPr>
                <w:color w:val="002060"/>
              </w:rPr>
            </w:pPr>
            <w:r w:rsidRPr="00F6038C">
              <w:rPr>
                <w:color w:val="002060"/>
              </w:rPr>
              <w:t>PIETRALACROCE 73</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A9DC609" w14:textId="77777777" w:rsidR="00A413DE" w:rsidRPr="00F6038C" w:rsidRDefault="00A413DE" w:rsidP="00A413DE">
            <w:pPr>
              <w:pStyle w:val="ROWTABELLA"/>
              <w:jc w:val="center"/>
              <w:rPr>
                <w:color w:val="002060"/>
              </w:rPr>
            </w:pPr>
            <w:r w:rsidRPr="00F6038C">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C347FF" w14:textId="77777777" w:rsidR="00A413DE" w:rsidRPr="00F6038C" w:rsidRDefault="00A413DE" w:rsidP="00A413DE">
            <w:pPr>
              <w:pStyle w:val="ROWTABELLA"/>
              <w:rPr>
                <w:color w:val="002060"/>
              </w:rPr>
            </w:pPr>
            <w:r w:rsidRPr="00F6038C">
              <w:rPr>
                <w:color w:val="002060"/>
              </w:rPr>
              <w:t>04/01/2019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BADDDB8" w14:textId="77777777" w:rsidR="00A413DE" w:rsidRPr="00F6038C" w:rsidRDefault="00A413DE" w:rsidP="00A413DE">
            <w:pPr>
              <w:pStyle w:val="ROWTABELLA"/>
              <w:rPr>
                <w:color w:val="002060"/>
              </w:rPr>
            </w:pPr>
            <w:r w:rsidRPr="00F6038C">
              <w:rPr>
                <w:color w:val="002060"/>
              </w:rPr>
              <w:t>PALASCHERMA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81FE51C" w14:textId="77777777" w:rsidR="00A413DE" w:rsidRPr="00F6038C" w:rsidRDefault="00A413DE" w:rsidP="00A413DE">
            <w:pPr>
              <w:pStyle w:val="ROWTABELLA"/>
              <w:rPr>
                <w:color w:val="002060"/>
              </w:rPr>
            </w:pPr>
            <w:r w:rsidRPr="00F6038C">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A55A62" w14:textId="77777777" w:rsidR="00A413DE" w:rsidRPr="00F6038C" w:rsidRDefault="00A413DE" w:rsidP="00A413DE">
            <w:pPr>
              <w:pStyle w:val="ROWTABELLA"/>
              <w:rPr>
                <w:color w:val="002060"/>
              </w:rPr>
            </w:pPr>
            <w:r w:rsidRPr="00F6038C">
              <w:rPr>
                <w:color w:val="002060"/>
              </w:rPr>
              <w:t>VIA MONTEPELAGO</w:t>
            </w:r>
          </w:p>
        </w:tc>
      </w:tr>
      <w:tr w:rsidR="00A413DE" w:rsidRPr="00F6038C" w14:paraId="01F90181" w14:textId="77777777" w:rsidTr="00A413D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FABD05E" w14:textId="77777777" w:rsidR="00A413DE" w:rsidRPr="00F6038C" w:rsidRDefault="00A413DE" w:rsidP="00A413DE">
            <w:pPr>
              <w:pStyle w:val="ROWTABELLA"/>
              <w:rPr>
                <w:color w:val="002060"/>
              </w:rPr>
            </w:pPr>
            <w:r w:rsidRPr="00F6038C">
              <w:rPr>
                <w:color w:val="002060"/>
              </w:rPr>
              <w:t>CANTINE RIUNITE CSI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659425" w14:textId="77777777" w:rsidR="00A413DE" w:rsidRPr="00F6038C" w:rsidRDefault="00A413DE" w:rsidP="00A413DE">
            <w:pPr>
              <w:pStyle w:val="ROWTABELLA"/>
              <w:rPr>
                <w:color w:val="002060"/>
              </w:rPr>
            </w:pPr>
            <w:r w:rsidRPr="00F6038C">
              <w:rPr>
                <w:color w:val="002060"/>
              </w:rPr>
              <w:t>HELVIA RECINA FUTSAL RECA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CF11BCB" w14:textId="77777777" w:rsidR="00A413DE" w:rsidRPr="00F6038C" w:rsidRDefault="00A413DE" w:rsidP="00A413DE">
            <w:pPr>
              <w:pStyle w:val="ROWTABELLA"/>
              <w:jc w:val="center"/>
              <w:rPr>
                <w:color w:val="002060"/>
              </w:rPr>
            </w:pPr>
            <w:r w:rsidRPr="00F6038C">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8C4181C" w14:textId="77777777" w:rsidR="00A413DE" w:rsidRPr="00F6038C" w:rsidRDefault="00A413DE" w:rsidP="00A413DE">
            <w:pPr>
              <w:pStyle w:val="ROWTABELLA"/>
              <w:rPr>
                <w:color w:val="002060"/>
              </w:rPr>
            </w:pPr>
            <w:r w:rsidRPr="00F6038C">
              <w:rPr>
                <w:color w:val="002060"/>
              </w:rPr>
              <w:t>04/01/2019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DDAA16" w14:textId="77777777" w:rsidR="00A413DE" w:rsidRPr="00F6038C" w:rsidRDefault="00A413DE" w:rsidP="00A413DE">
            <w:pPr>
              <w:pStyle w:val="ROWTABELLA"/>
              <w:rPr>
                <w:color w:val="002060"/>
              </w:rPr>
            </w:pPr>
            <w:r w:rsidRPr="00F6038C">
              <w:rPr>
                <w:color w:val="002060"/>
              </w:rPr>
              <w:t>PALASCHERMA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D2E582" w14:textId="77777777" w:rsidR="00A413DE" w:rsidRPr="00F6038C" w:rsidRDefault="00A413DE" w:rsidP="00A413DE">
            <w:pPr>
              <w:pStyle w:val="ROWTABELLA"/>
              <w:rPr>
                <w:color w:val="002060"/>
              </w:rPr>
            </w:pPr>
            <w:r w:rsidRPr="00F6038C">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CBB8C0F" w14:textId="77777777" w:rsidR="00A413DE" w:rsidRPr="00F6038C" w:rsidRDefault="00A413DE" w:rsidP="00A413DE">
            <w:pPr>
              <w:pStyle w:val="ROWTABELLA"/>
              <w:rPr>
                <w:color w:val="002060"/>
              </w:rPr>
            </w:pPr>
            <w:r w:rsidRPr="00F6038C">
              <w:rPr>
                <w:color w:val="002060"/>
              </w:rPr>
              <w:t>VIA MONTEPELAGO</w:t>
            </w:r>
          </w:p>
        </w:tc>
      </w:tr>
    </w:tbl>
    <w:p w14:paraId="48BB7479" w14:textId="77777777" w:rsidR="00A413DE" w:rsidRPr="00F6038C" w:rsidRDefault="00A413DE" w:rsidP="00A413DE">
      <w:pPr>
        <w:pStyle w:val="breakline"/>
        <w:divId w:val="527259509"/>
        <w:rPr>
          <w:color w:val="002060"/>
        </w:rPr>
      </w:pPr>
    </w:p>
    <w:p w14:paraId="5A703228" w14:textId="77777777" w:rsidR="00A413DE" w:rsidRPr="00F6038C" w:rsidRDefault="00A413DE" w:rsidP="00A413DE">
      <w:pPr>
        <w:pStyle w:val="breakline"/>
        <w:divId w:val="527259509"/>
        <w:rPr>
          <w:color w:val="002060"/>
        </w:rPr>
      </w:pPr>
    </w:p>
    <w:p w14:paraId="1D40FE1A" w14:textId="77777777" w:rsidR="00A413DE" w:rsidRPr="00F6038C" w:rsidRDefault="00A413DE" w:rsidP="00A413DE">
      <w:pPr>
        <w:pStyle w:val="TITOLOPRINC"/>
        <w:divId w:val="527259509"/>
        <w:rPr>
          <w:color w:val="002060"/>
        </w:rPr>
      </w:pPr>
      <w:r>
        <w:rPr>
          <w:color w:val="002060"/>
        </w:rPr>
        <w:t>COPPA MARCHE CALCIO A CINQUE UNDER 17</w:t>
      </w:r>
    </w:p>
    <w:p w14:paraId="6160EF8E" w14:textId="77777777" w:rsidR="00A413DE" w:rsidRPr="00F6038C" w:rsidRDefault="00A413DE" w:rsidP="00A413DE">
      <w:pPr>
        <w:pStyle w:val="SOTTOTITOLOCAMPIONATO1"/>
        <w:divId w:val="527259509"/>
        <w:rPr>
          <w:color w:val="002060"/>
        </w:rPr>
      </w:pPr>
      <w:r w:rsidRPr="00F6038C">
        <w:rPr>
          <w:color w:val="002060"/>
        </w:rPr>
        <w:t>GIRONE SF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4"/>
        <w:gridCol w:w="385"/>
        <w:gridCol w:w="898"/>
        <w:gridCol w:w="1183"/>
        <w:gridCol w:w="1550"/>
        <w:gridCol w:w="1557"/>
      </w:tblGrid>
      <w:tr w:rsidR="00A413DE" w:rsidRPr="00F6038C" w14:paraId="1CA95DF8"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D2F8B2"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9BA3E5"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EB833A"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160549"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D5AAB8"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032F96" w14:textId="77777777" w:rsidR="00A413DE" w:rsidRPr="00F6038C" w:rsidRDefault="00A413DE" w:rsidP="00A413DE">
            <w:pPr>
              <w:pStyle w:val="HEADERTABELLA"/>
              <w:rPr>
                <w:color w:val="002060"/>
              </w:rPr>
            </w:pPr>
            <w:proofErr w:type="spellStart"/>
            <w:r w:rsidRPr="00F6038C">
              <w:rPr>
                <w:color w:val="002060"/>
              </w:rPr>
              <w:t>Localita'</w:t>
            </w:r>
            <w:proofErr w:type="spellEnd"/>
            <w:r w:rsidRPr="00F6038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453FB2"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66B4056D" w14:textId="77777777" w:rsidTr="00A413D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886AD47" w14:textId="77777777" w:rsidR="00A413DE" w:rsidRPr="00F6038C" w:rsidRDefault="00A413DE" w:rsidP="00A413DE">
            <w:pPr>
              <w:pStyle w:val="ROWTABELLA"/>
              <w:rPr>
                <w:color w:val="002060"/>
              </w:rPr>
            </w:pPr>
            <w:r w:rsidRPr="00F6038C">
              <w:rPr>
                <w:color w:val="002060"/>
              </w:rPr>
              <w:t>HELVIA RECINA FUTSAL RECA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1B24523" w14:textId="77777777" w:rsidR="00A413DE" w:rsidRPr="00F6038C" w:rsidRDefault="00A413DE" w:rsidP="00A413DE">
            <w:pPr>
              <w:pStyle w:val="ROWTABELLA"/>
              <w:rPr>
                <w:color w:val="002060"/>
              </w:rPr>
            </w:pPr>
            <w:r w:rsidRPr="00F6038C">
              <w:rPr>
                <w:color w:val="002060"/>
              </w:rPr>
              <w:t>AUDAX 1970 S.ANGELO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F1324B9" w14:textId="77777777" w:rsidR="00A413DE" w:rsidRPr="00F6038C" w:rsidRDefault="00A413DE" w:rsidP="00A413DE">
            <w:pPr>
              <w:pStyle w:val="ROWTABELLA"/>
              <w:jc w:val="center"/>
              <w:rPr>
                <w:color w:val="002060"/>
              </w:rPr>
            </w:pPr>
            <w:r w:rsidRPr="00F6038C">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C7496A3" w14:textId="77777777" w:rsidR="00A413DE" w:rsidRPr="00F6038C" w:rsidRDefault="00A413DE" w:rsidP="00A413DE">
            <w:pPr>
              <w:pStyle w:val="ROWTABELLA"/>
              <w:rPr>
                <w:color w:val="002060"/>
              </w:rPr>
            </w:pPr>
            <w:r w:rsidRPr="00F6038C">
              <w:rPr>
                <w:color w:val="002060"/>
              </w:rPr>
              <w:t>05/01/2019 12:00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FC3C55A" w14:textId="77777777" w:rsidR="00A413DE" w:rsidRPr="00F6038C" w:rsidRDefault="00A413DE" w:rsidP="00A413DE">
            <w:pPr>
              <w:pStyle w:val="ROWTABELLA"/>
              <w:rPr>
                <w:color w:val="002060"/>
              </w:rPr>
            </w:pPr>
            <w:r w:rsidRPr="00F6038C">
              <w:rPr>
                <w:color w:val="002060"/>
              </w:rPr>
              <w:t>PALASCHERMA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76FB3E" w14:textId="77777777" w:rsidR="00A413DE" w:rsidRPr="00F6038C" w:rsidRDefault="00A413DE" w:rsidP="00A413DE">
            <w:pPr>
              <w:pStyle w:val="ROWTABELLA"/>
              <w:rPr>
                <w:color w:val="002060"/>
              </w:rPr>
            </w:pPr>
            <w:r w:rsidRPr="00F6038C">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914294" w14:textId="77777777" w:rsidR="00A413DE" w:rsidRPr="00F6038C" w:rsidRDefault="00A413DE" w:rsidP="00A413DE">
            <w:pPr>
              <w:pStyle w:val="ROWTABELLA"/>
              <w:rPr>
                <w:color w:val="002060"/>
              </w:rPr>
            </w:pPr>
            <w:r w:rsidRPr="00F6038C">
              <w:rPr>
                <w:color w:val="002060"/>
              </w:rPr>
              <w:t>VIA MONTEPELAGO</w:t>
            </w:r>
          </w:p>
        </w:tc>
      </w:tr>
      <w:tr w:rsidR="00A413DE" w:rsidRPr="00F6038C" w14:paraId="14FF6D9A" w14:textId="77777777" w:rsidTr="00A413D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3410263" w14:textId="77777777" w:rsidR="00A413DE" w:rsidRPr="00F6038C" w:rsidRDefault="00A413DE" w:rsidP="00A413DE">
            <w:pPr>
              <w:pStyle w:val="ROWTABELLA"/>
              <w:rPr>
                <w:color w:val="002060"/>
              </w:rPr>
            </w:pPr>
            <w:r w:rsidRPr="00F6038C">
              <w:rPr>
                <w:color w:val="002060"/>
              </w:rPr>
              <w:t>REAL S.COSTANZO CALCIO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0055700" w14:textId="77777777" w:rsidR="00A413DE" w:rsidRPr="00F6038C" w:rsidRDefault="00A413DE" w:rsidP="00A413DE">
            <w:pPr>
              <w:pStyle w:val="ROWTABELLA"/>
              <w:rPr>
                <w:color w:val="002060"/>
              </w:rPr>
            </w:pPr>
            <w:r w:rsidRPr="00F6038C">
              <w:rPr>
                <w:color w:val="002060"/>
              </w:rPr>
              <w:t>REAL FABRIANO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7E755F8" w14:textId="77777777" w:rsidR="00A413DE" w:rsidRPr="00F6038C" w:rsidRDefault="00A413DE" w:rsidP="00A413DE">
            <w:pPr>
              <w:pStyle w:val="ROWTABELLA"/>
              <w:jc w:val="center"/>
              <w:rPr>
                <w:color w:val="002060"/>
              </w:rPr>
            </w:pPr>
            <w:r w:rsidRPr="00F6038C">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0D9E30F" w14:textId="77777777" w:rsidR="00A413DE" w:rsidRPr="00F6038C" w:rsidRDefault="00A413DE" w:rsidP="00A413DE">
            <w:pPr>
              <w:pStyle w:val="ROWTABELLA"/>
              <w:rPr>
                <w:color w:val="002060"/>
              </w:rPr>
            </w:pPr>
            <w:r w:rsidRPr="00F6038C">
              <w:rPr>
                <w:color w:val="002060"/>
              </w:rPr>
              <w:t>05/01/2019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1E899BC" w14:textId="77777777" w:rsidR="00A413DE" w:rsidRPr="00F6038C" w:rsidRDefault="00A413DE" w:rsidP="00A413DE">
            <w:pPr>
              <w:pStyle w:val="ROWTABELLA"/>
              <w:rPr>
                <w:color w:val="002060"/>
              </w:rPr>
            </w:pPr>
            <w:r w:rsidRPr="00F6038C">
              <w:rPr>
                <w:color w:val="002060"/>
              </w:rPr>
              <w:t>PALASCHERMA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35E6842" w14:textId="77777777" w:rsidR="00A413DE" w:rsidRPr="00F6038C" w:rsidRDefault="00A413DE" w:rsidP="00A413DE">
            <w:pPr>
              <w:pStyle w:val="ROWTABELLA"/>
              <w:rPr>
                <w:color w:val="002060"/>
              </w:rPr>
            </w:pPr>
            <w:r w:rsidRPr="00F6038C">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7D29733" w14:textId="77777777" w:rsidR="00A413DE" w:rsidRPr="00F6038C" w:rsidRDefault="00A413DE" w:rsidP="00A413DE">
            <w:pPr>
              <w:pStyle w:val="ROWTABELLA"/>
              <w:rPr>
                <w:color w:val="002060"/>
              </w:rPr>
            </w:pPr>
            <w:r w:rsidRPr="00F6038C">
              <w:rPr>
                <w:color w:val="002060"/>
              </w:rPr>
              <w:t>VIA MONTEPELAGO</w:t>
            </w:r>
          </w:p>
        </w:tc>
      </w:tr>
    </w:tbl>
    <w:p w14:paraId="261C59E7" w14:textId="77777777" w:rsidR="00A413DE" w:rsidRPr="00F6038C" w:rsidRDefault="00A413DE" w:rsidP="00A413DE">
      <w:pPr>
        <w:pStyle w:val="breakline"/>
        <w:divId w:val="527259509"/>
        <w:rPr>
          <w:color w:val="002060"/>
        </w:rPr>
      </w:pPr>
    </w:p>
    <w:p w14:paraId="28B1CC29" w14:textId="77777777" w:rsidR="00A413DE" w:rsidRPr="00F6038C" w:rsidRDefault="00A413DE" w:rsidP="00A413DE">
      <w:pPr>
        <w:pStyle w:val="breakline"/>
        <w:divId w:val="527259509"/>
        <w:rPr>
          <w:color w:val="002060"/>
        </w:rPr>
      </w:pPr>
    </w:p>
    <w:p w14:paraId="47F2012F" w14:textId="77777777" w:rsidR="00A413DE" w:rsidRPr="00F6038C" w:rsidRDefault="00A413DE" w:rsidP="00A413DE">
      <w:pPr>
        <w:pStyle w:val="TITOLOPRINC"/>
        <w:divId w:val="527259509"/>
        <w:rPr>
          <w:color w:val="002060"/>
        </w:rPr>
      </w:pPr>
      <w:r>
        <w:rPr>
          <w:color w:val="002060"/>
        </w:rPr>
        <w:t>COPPA MARCHE CALCIO A CINQUE UNDER 15</w:t>
      </w:r>
    </w:p>
    <w:p w14:paraId="2A243C12" w14:textId="77777777" w:rsidR="00A413DE" w:rsidRPr="00F6038C" w:rsidRDefault="00A413DE" w:rsidP="00A413DE">
      <w:pPr>
        <w:pStyle w:val="breakline"/>
        <w:divId w:val="527259509"/>
        <w:rPr>
          <w:color w:val="002060"/>
        </w:rPr>
      </w:pPr>
    </w:p>
    <w:p w14:paraId="4B2149C4" w14:textId="77777777" w:rsidR="00A413DE" w:rsidRPr="00F6038C" w:rsidRDefault="00A413DE" w:rsidP="00A413DE">
      <w:pPr>
        <w:pStyle w:val="SOTTOTITOLOCAMPIONATO1"/>
        <w:divId w:val="527259509"/>
        <w:rPr>
          <w:color w:val="002060"/>
        </w:rPr>
      </w:pPr>
      <w:r w:rsidRPr="00F6038C">
        <w:rPr>
          <w:color w:val="002060"/>
        </w:rPr>
        <w:t>GIRONE SF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18"/>
        <w:gridCol w:w="385"/>
        <w:gridCol w:w="898"/>
        <w:gridCol w:w="1182"/>
        <w:gridCol w:w="1549"/>
        <w:gridCol w:w="1556"/>
      </w:tblGrid>
      <w:tr w:rsidR="00A413DE" w:rsidRPr="00F6038C" w14:paraId="3A90E698"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17CC21"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FEE55B"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B1A5F5"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386FF0"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2B0C0C"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7A1B9A" w14:textId="77777777" w:rsidR="00A413DE" w:rsidRPr="00F6038C" w:rsidRDefault="00A413DE" w:rsidP="00A413DE">
            <w:pPr>
              <w:pStyle w:val="HEADERTABELLA"/>
              <w:rPr>
                <w:color w:val="002060"/>
              </w:rPr>
            </w:pPr>
            <w:proofErr w:type="spellStart"/>
            <w:r w:rsidRPr="00F6038C">
              <w:rPr>
                <w:color w:val="002060"/>
              </w:rPr>
              <w:t>Localita'</w:t>
            </w:r>
            <w:proofErr w:type="spellEnd"/>
            <w:r w:rsidRPr="00F6038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81A482"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79C310C9" w14:textId="77777777" w:rsidTr="00A413D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3EB271D" w14:textId="77777777" w:rsidR="00A413DE" w:rsidRPr="00F6038C" w:rsidRDefault="00A413DE" w:rsidP="00A413DE">
            <w:pPr>
              <w:pStyle w:val="ROWTABELLA"/>
              <w:rPr>
                <w:color w:val="002060"/>
              </w:rPr>
            </w:pPr>
            <w:r w:rsidRPr="00F6038C">
              <w:rPr>
                <w:color w:val="002060"/>
              </w:rPr>
              <w:t>FUTSAL ASKL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4871D4" w14:textId="77777777" w:rsidR="00A413DE" w:rsidRPr="00F6038C" w:rsidRDefault="00A413DE" w:rsidP="00A413DE">
            <w:pPr>
              <w:pStyle w:val="ROWTABELLA"/>
              <w:rPr>
                <w:color w:val="002060"/>
              </w:rPr>
            </w:pPr>
            <w:r w:rsidRPr="00F6038C">
              <w:rPr>
                <w:color w:val="002060"/>
              </w:rPr>
              <w:t>AMICI DEL CENTROSOCIO SP.</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943BA3E" w14:textId="77777777" w:rsidR="00A413DE" w:rsidRPr="00F6038C" w:rsidRDefault="00A413DE" w:rsidP="00A413DE">
            <w:pPr>
              <w:pStyle w:val="ROWTABELLA"/>
              <w:jc w:val="center"/>
              <w:rPr>
                <w:color w:val="002060"/>
              </w:rPr>
            </w:pPr>
            <w:r w:rsidRPr="00F6038C">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64CA967" w14:textId="77777777" w:rsidR="00A413DE" w:rsidRPr="00F6038C" w:rsidRDefault="00A413DE" w:rsidP="00A413DE">
            <w:pPr>
              <w:pStyle w:val="ROWTABELLA"/>
              <w:rPr>
                <w:color w:val="002060"/>
              </w:rPr>
            </w:pPr>
            <w:r w:rsidRPr="00F6038C">
              <w:rPr>
                <w:color w:val="002060"/>
              </w:rPr>
              <w:t>04/01/2019 10:00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60B95D4" w14:textId="77777777" w:rsidR="00A413DE" w:rsidRPr="00F6038C" w:rsidRDefault="00A413DE" w:rsidP="00A413DE">
            <w:pPr>
              <w:pStyle w:val="ROWTABELLA"/>
              <w:rPr>
                <w:color w:val="002060"/>
              </w:rPr>
            </w:pPr>
            <w:r w:rsidRPr="00F6038C">
              <w:rPr>
                <w:color w:val="002060"/>
              </w:rPr>
              <w:t>PALASCHERMA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57FD5CF" w14:textId="77777777" w:rsidR="00A413DE" w:rsidRPr="00F6038C" w:rsidRDefault="00A413DE" w:rsidP="00A413DE">
            <w:pPr>
              <w:pStyle w:val="ROWTABELLA"/>
              <w:rPr>
                <w:color w:val="002060"/>
              </w:rPr>
            </w:pPr>
            <w:r w:rsidRPr="00F6038C">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3A4056" w14:textId="77777777" w:rsidR="00A413DE" w:rsidRPr="00F6038C" w:rsidRDefault="00A413DE" w:rsidP="00A413DE">
            <w:pPr>
              <w:pStyle w:val="ROWTABELLA"/>
              <w:rPr>
                <w:color w:val="002060"/>
              </w:rPr>
            </w:pPr>
            <w:r w:rsidRPr="00F6038C">
              <w:rPr>
                <w:color w:val="002060"/>
              </w:rPr>
              <w:t>VIA MONTEPELAGO</w:t>
            </w:r>
          </w:p>
        </w:tc>
      </w:tr>
      <w:tr w:rsidR="00A413DE" w:rsidRPr="00F6038C" w14:paraId="34688433" w14:textId="77777777" w:rsidTr="00A413D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B67DE70" w14:textId="77777777" w:rsidR="00A413DE" w:rsidRPr="00F6038C" w:rsidRDefault="00A413DE" w:rsidP="00A413DE">
            <w:pPr>
              <w:pStyle w:val="ROWTABELLA"/>
              <w:rPr>
                <w:color w:val="002060"/>
              </w:rPr>
            </w:pPr>
            <w:r w:rsidRPr="00F6038C">
              <w:rPr>
                <w:color w:val="002060"/>
              </w:rPr>
              <w:t>REAL S.COSTANZO CALCIO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ACD4C6C" w14:textId="77777777" w:rsidR="00A413DE" w:rsidRPr="00F6038C" w:rsidRDefault="00A413DE" w:rsidP="00A413DE">
            <w:pPr>
              <w:pStyle w:val="ROWTABELLA"/>
              <w:rPr>
                <w:color w:val="002060"/>
              </w:rPr>
            </w:pPr>
            <w:r w:rsidRPr="00F6038C">
              <w:rPr>
                <w:color w:val="002060"/>
              </w:rPr>
              <w:t>ACLI MANTOVANI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0F9ADFD" w14:textId="77777777" w:rsidR="00A413DE" w:rsidRPr="00F6038C" w:rsidRDefault="00A413DE" w:rsidP="00A413DE">
            <w:pPr>
              <w:pStyle w:val="ROWTABELLA"/>
              <w:jc w:val="center"/>
              <w:rPr>
                <w:color w:val="002060"/>
              </w:rPr>
            </w:pPr>
            <w:r w:rsidRPr="00F6038C">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94AC55" w14:textId="77777777" w:rsidR="00A413DE" w:rsidRPr="00F6038C" w:rsidRDefault="00A413DE" w:rsidP="00A413DE">
            <w:pPr>
              <w:pStyle w:val="ROWTABELLA"/>
              <w:rPr>
                <w:color w:val="002060"/>
              </w:rPr>
            </w:pPr>
            <w:r w:rsidRPr="00F6038C">
              <w:rPr>
                <w:color w:val="002060"/>
              </w:rPr>
              <w:t>04/01/2019 12:00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A42886" w14:textId="77777777" w:rsidR="00A413DE" w:rsidRPr="00F6038C" w:rsidRDefault="00A413DE" w:rsidP="00A413DE">
            <w:pPr>
              <w:pStyle w:val="ROWTABELLA"/>
              <w:rPr>
                <w:color w:val="002060"/>
              </w:rPr>
            </w:pPr>
            <w:r w:rsidRPr="00F6038C">
              <w:rPr>
                <w:color w:val="002060"/>
              </w:rPr>
              <w:t>PALASCHERMA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B368E2" w14:textId="77777777" w:rsidR="00A413DE" w:rsidRPr="00F6038C" w:rsidRDefault="00A413DE" w:rsidP="00A413DE">
            <w:pPr>
              <w:pStyle w:val="ROWTABELLA"/>
              <w:rPr>
                <w:color w:val="002060"/>
              </w:rPr>
            </w:pPr>
            <w:r w:rsidRPr="00F6038C">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CCB7586" w14:textId="77777777" w:rsidR="00A413DE" w:rsidRPr="00F6038C" w:rsidRDefault="00A413DE" w:rsidP="00A413DE">
            <w:pPr>
              <w:pStyle w:val="ROWTABELLA"/>
              <w:rPr>
                <w:color w:val="002060"/>
              </w:rPr>
            </w:pPr>
            <w:r w:rsidRPr="00F6038C">
              <w:rPr>
                <w:color w:val="002060"/>
              </w:rPr>
              <w:t>VIA MONTEPELAGO</w:t>
            </w:r>
          </w:p>
        </w:tc>
      </w:tr>
    </w:tbl>
    <w:p w14:paraId="28A46F4C" w14:textId="77777777" w:rsidR="00A413DE" w:rsidRPr="00F6038C" w:rsidRDefault="00A413DE" w:rsidP="00A413DE">
      <w:pPr>
        <w:pStyle w:val="breakline"/>
        <w:divId w:val="527259509"/>
        <w:rPr>
          <w:color w:val="002060"/>
        </w:rPr>
      </w:pPr>
    </w:p>
    <w:p w14:paraId="474E771F" w14:textId="77777777" w:rsidR="00A413DE" w:rsidRPr="00F6038C" w:rsidRDefault="00A413DE" w:rsidP="00A413DE">
      <w:pPr>
        <w:pStyle w:val="breakline"/>
        <w:divId w:val="527259509"/>
        <w:rPr>
          <w:color w:val="002060"/>
        </w:rPr>
      </w:pPr>
    </w:p>
    <w:p w14:paraId="283CC92A" w14:textId="77777777" w:rsidR="00A413DE" w:rsidRPr="00F6038C" w:rsidRDefault="00A413DE" w:rsidP="00A413DE">
      <w:pPr>
        <w:pStyle w:val="breakline"/>
        <w:divId w:val="527259509"/>
        <w:rPr>
          <w:color w:val="002060"/>
        </w:rPr>
      </w:pPr>
    </w:p>
    <w:p w14:paraId="3EFE0F1F" w14:textId="77777777" w:rsidR="00A413DE" w:rsidRPr="00F6038C" w:rsidRDefault="00A413DE" w:rsidP="00A413DE">
      <w:pPr>
        <w:pStyle w:val="TITOLOPRINC"/>
        <w:divId w:val="527259509"/>
        <w:rPr>
          <w:color w:val="002060"/>
        </w:rPr>
      </w:pPr>
      <w:r>
        <w:rPr>
          <w:color w:val="002060"/>
        </w:rPr>
        <w:t>COPPA MARCHE CALCIO A CINQUE SERIE D</w:t>
      </w:r>
    </w:p>
    <w:p w14:paraId="33970150" w14:textId="77777777" w:rsidR="00A413DE" w:rsidRPr="00F6038C" w:rsidRDefault="00A413DE" w:rsidP="00A413DE">
      <w:pPr>
        <w:pStyle w:val="breakline"/>
        <w:divId w:val="527259509"/>
        <w:rPr>
          <w:color w:val="002060"/>
        </w:rPr>
      </w:pPr>
    </w:p>
    <w:p w14:paraId="431A26DD" w14:textId="77777777" w:rsidR="00A413DE" w:rsidRPr="00F6038C" w:rsidRDefault="00A413DE" w:rsidP="00A413DE">
      <w:pPr>
        <w:pStyle w:val="breakline"/>
        <w:divId w:val="527259509"/>
        <w:rPr>
          <w:color w:val="002060"/>
        </w:rPr>
      </w:pPr>
    </w:p>
    <w:p w14:paraId="5D51CD17" w14:textId="77777777" w:rsidR="00A413DE" w:rsidRPr="00F6038C" w:rsidRDefault="00A413DE" w:rsidP="00A413DE">
      <w:pPr>
        <w:pStyle w:val="SOTTOTITOLOCAMPIONATO1"/>
        <w:divId w:val="527259509"/>
        <w:rPr>
          <w:color w:val="002060"/>
        </w:rPr>
      </w:pPr>
      <w:r w:rsidRPr="00F6038C">
        <w:rPr>
          <w:color w:val="002060"/>
        </w:rPr>
        <w:t>GIRONE SF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26"/>
        <w:gridCol w:w="385"/>
        <w:gridCol w:w="898"/>
        <w:gridCol w:w="1181"/>
        <w:gridCol w:w="1547"/>
        <w:gridCol w:w="1554"/>
      </w:tblGrid>
      <w:tr w:rsidR="00A413DE" w:rsidRPr="00F6038C" w14:paraId="3F23B11E"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35DF45"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C333D4"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A83D16"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3C2C36"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790ECC"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3999A0" w14:textId="77777777" w:rsidR="00A413DE" w:rsidRPr="00F6038C" w:rsidRDefault="00A413DE" w:rsidP="00A413DE">
            <w:pPr>
              <w:pStyle w:val="HEADERTABELLA"/>
              <w:rPr>
                <w:color w:val="002060"/>
              </w:rPr>
            </w:pPr>
            <w:proofErr w:type="spellStart"/>
            <w:r w:rsidRPr="00F6038C">
              <w:rPr>
                <w:color w:val="002060"/>
              </w:rPr>
              <w:t>Localita'</w:t>
            </w:r>
            <w:proofErr w:type="spellEnd"/>
            <w:r w:rsidRPr="00F6038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C77015"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70D0DD20" w14:textId="77777777" w:rsidTr="00A413D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74E9D6B" w14:textId="77777777" w:rsidR="00A413DE" w:rsidRPr="00F6038C" w:rsidRDefault="00A413DE" w:rsidP="00A413DE">
            <w:pPr>
              <w:pStyle w:val="ROWTABELLA"/>
              <w:rPr>
                <w:color w:val="002060"/>
              </w:rPr>
            </w:pPr>
            <w:r w:rsidRPr="00F6038C">
              <w:rPr>
                <w:color w:val="002060"/>
              </w:rPr>
              <w:lastRenderedPageBreak/>
              <w:t>CALCETTO NUMANA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DFA03AF" w14:textId="77777777" w:rsidR="00A413DE" w:rsidRPr="00F6038C" w:rsidRDefault="00A413DE" w:rsidP="00A413DE">
            <w:pPr>
              <w:pStyle w:val="ROWTABELLA"/>
              <w:rPr>
                <w:color w:val="002060"/>
              </w:rPr>
            </w:pPr>
            <w:r w:rsidRPr="00F6038C">
              <w:rPr>
                <w:color w:val="002060"/>
              </w:rPr>
              <w:t>MONTECASSIANO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B6C4D67" w14:textId="77777777" w:rsidR="00A413DE" w:rsidRPr="00F6038C" w:rsidRDefault="00A413DE" w:rsidP="00A413DE">
            <w:pPr>
              <w:pStyle w:val="ROWTABELLA"/>
              <w:jc w:val="center"/>
              <w:rPr>
                <w:color w:val="002060"/>
              </w:rPr>
            </w:pPr>
            <w:r w:rsidRPr="00F6038C">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4E259F0" w14:textId="77777777" w:rsidR="00A413DE" w:rsidRPr="00F6038C" w:rsidRDefault="00A413DE" w:rsidP="00A413DE">
            <w:pPr>
              <w:pStyle w:val="ROWTABELLA"/>
              <w:rPr>
                <w:color w:val="002060"/>
              </w:rPr>
            </w:pPr>
            <w:r w:rsidRPr="00F6038C">
              <w:rPr>
                <w:color w:val="002060"/>
              </w:rPr>
              <w:t>02/01/2019 21:00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AA106DA" w14:textId="77777777" w:rsidR="00A413DE" w:rsidRPr="00F6038C" w:rsidRDefault="00A413DE" w:rsidP="00A413DE">
            <w:pPr>
              <w:pStyle w:val="ROWTABELLA"/>
              <w:rPr>
                <w:color w:val="002060"/>
              </w:rPr>
            </w:pPr>
            <w:r w:rsidRPr="00F6038C">
              <w:rPr>
                <w:color w:val="002060"/>
              </w:rPr>
              <w:t>PALASCHERMA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E90E205" w14:textId="77777777" w:rsidR="00A413DE" w:rsidRPr="00F6038C" w:rsidRDefault="00A413DE" w:rsidP="00A413DE">
            <w:pPr>
              <w:pStyle w:val="ROWTABELLA"/>
              <w:rPr>
                <w:color w:val="002060"/>
              </w:rPr>
            </w:pPr>
            <w:r w:rsidRPr="00F6038C">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73B8100" w14:textId="77777777" w:rsidR="00A413DE" w:rsidRPr="00F6038C" w:rsidRDefault="00A413DE" w:rsidP="00A413DE">
            <w:pPr>
              <w:pStyle w:val="ROWTABELLA"/>
              <w:rPr>
                <w:color w:val="002060"/>
              </w:rPr>
            </w:pPr>
            <w:r w:rsidRPr="00F6038C">
              <w:rPr>
                <w:color w:val="002060"/>
              </w:rPr>
              <w:t>VIA MONTEPELAGO</w:t>
            </w:r>
          </w:p>
        </w:tc>
      </w:tr>
      <w:tr w:rsidR="00A413DE" w:rsidRPr="00F6038C" w14:paraId="3527AC6E" w14:textId="77777777" w:rsidTr="00A413D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7C005B2" w14:textId="77777777" w:rsidR="00A413DE" w:rsidRPr="00F6038C" w:rsidRDefault="00A413DE" w:rsidP="00A413DE">
            <w:pPr>
              <w:pStyle w:val="ROWTABELLA"/>
              <w:rPr>
                <w:color w:val="002060"/>
              </w:rPr>
            </w:pPr>
            <w:r w:rsidRPr="00F6038C">
              <w:rPr>
                <w:color w:val="002060"/>
              </w:rPr>
              <w:t>VALLEFOGLIA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CA734E3" w14:textId="77777777" w:rsidR="00A413DE" w:rsidRPr="00F6038C" w:rsidRDefault="00A413DE" w:rsidP="00A413DE">
            <w:pPr>
              <w:pStyle w:val="ROWTABELLA"/>
              <w:rPr>
                <w:color w:val="002060"/>
              </w:rPr>
            </w:pPr>
            <w:r w:rsidRPr="00F6038C">
              <w:rPr>
                <w:color w:val="002060"/>
              </w:rPr>
              <w:t>FREELY SPORT</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5A4BD48" w14:textId="77777777" w:rsidR="00A413DE" w:rsidRPr="00F6038C" w:rsidRDefault="00A413DE" w:rsidP="00A413DE">
            <w:pPr>
              <w:pStyle w:val="ROWTABELLA"/>
              <w:jc w:val="center"/>
              <w:rPr>
                <w:color w:val="002060"/>
              </w:rPr>
            </w:pPr>
            <w:r w:rsidRPr="00F6038C">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BFE64AC" w14:textId="77777777" w:rsidR="00A413DE" w:rsidRPr="00F6038C" w:rsidRDefault="00A413DE" w:rsidP="00A413DE">
            <w:pPr>
              <w:pStyle w:val="ROWTABELLA"/>
              <w:rPr>
                <w:color w:val="002060"/>
              </w:rPr>
            </w:pPr>
            <w:r w:rsidRPr="00F6038C">
              <w:rPr>
                <w:color w:val="002060"/>
              </w:rPr>
              <w:t>02/01/2019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968FB83" w14:textId="77777777" w:rsidR="00A413DE" w:rsidRPr="00F6038C" w:rsidRDefault="00A413DE" w:rsidP="00A413DE">
            <w:pPr>
              <w:pStyle w:val="ROWTABELLA"/>
              <w:rPr>
                <w:color w:val="002060"/>
              </w:rPr>
            </w:pPr>
            <w:r w:rsidRPr="00F6038C">
              <w:rPr>
                <w:color w:val="002060"/>
              </w:rPr>
              <w:t>PALASCHERMA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B85D969" w14:textId="77777777" w:rsidR="00A413DE" w:rsidRPr="00F6038C" w:rsidRDefault="00A413DE" w:rsidP="00A413DE">
            <w:pPr>
              <w:pStyle w:val="ROWTABELLA"/>
              <w:rPr>
                <w:color w:val="002060"/>
              </w:rPr>
            </w:pPr>
            <w:r w:rsidRPr="00F6038C">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F25EB1" w14:textId="77777777" w:rsidR="00A413DE" w:rsidRPr="00F6038C" w:rsidRDefault="00A413DE" w:rsidP="00A413DE">
            <w:pPr>
              <w:pStyle w:val="ROWTABELLA"/>
              <w:rPr>
                <w:color w:val="002060"/>
              </w:rPr>
            </w:pPr>
            <w:r w:rsidRPr="00F6038C">
              <w:rPr>
                <w:color w:val="002060"/>
              </w:rPr>
              <w:t>VIA MONTEPELAGO</w:t>
            </w:r>
          </w:p>
        </w:tc>
      </w:tr>
    </w:tbl>
    <w:p w14:paraId="4E0EC2AA" w14:textId="77777777" w:rsidR="00A413DE" w:rsidRPr="00F6038C" w:rsidRDefault="00A413DE" w:rsidP="00A413DE">
      <w:pPr>
        <w:pStyle w:val="breakline"/>
        <w:divId w:val="527259509"/>
        <w:rPr>
          <w:color w:val="002060"/>
        </w:rPr>
      </w:pPr>
    </w:p>
    <w:p w14:paraId="18F89D2D" w14:textId="77777777" w:rsidR="000129EB" w:rsidRPr="00460C26" w:rsidRDefault="000129EB" w:rsidP="000129EB">
      <w:pPr>
        <w:pStyle w:val="breakline"/>
        <w:divId w:val="527259509"/>
        <w:rPr>
          <w:color w:val="002060"/>
        </w:rPr>
      </w:pPr>
    </w:p>
    <w:p w14:paraId="0CB638F9" w14:textId="77777777" w:rsidR="00E96878" w:rsidRPr="002A4210" w:rsidRDefault="00E96878" w:rsidP="008C0157">
      <w:pPr>
        <w:pStyle w:val="Corpodeltesto21"/>
        <w:divId w:val="527259509"/>
        <w:rPr>
          <w:rFonts w:ascii="Arial" w:hAnsi="Arial" w:cs="Arial"/>
          <w:color w:val="002060"/>
          <w:sz w:val="22"/>
          <w:szCs w:val="22"/>
        </w:rPr>
      </w:pPr>
    </w:p>
    <w:p w14:paraId="29CF53D3" w14:textId="77777777" w:rsidR="00C91750" w:rsidRPr="002A4210" w:rsidRDefault="00C91750" w:rsidP="00C91750">
      <w:pPr>
        <w:pStyle w:val="Corpodeltesto21"/>
        <w:jc w:val="center"/>
        <w:divId w:val="527259509"/>
        <w:rPr>
          <w:rFonts w:ascii="Arial" w:hAnsi="Arial" w:cs="Arial"/>
          <w:b/>
          <w:color w:val="002060"/>
          <w:sz w:val="30"/>
          <w:szCs w:val="30"/>
        </w:rPr>
      </w:pPr>
      <w:r w:rsidRPr="002A4210">
        <w:rPr>
          <w:rFonts w:ascii="Arial" w:hAnsi="Arial" w:cs="Arial"/>
          <w:b/>
          <w:color w:val="002060"/>
          <w:sz w:val="30"/>
          <w:szCs w:val="30"/>
        </w:rPr>
        <w:t>*     *     *</w:t>
      </w:r>
    </w:p>
    <w:p w14:paraId="11CF98E7" w14:textId="77777777" w:rsidR="00C91750" w:rsidRPr="002A4210" w:rsidRDefault="00C91750" w:rsidP="00C91750">
      <w:pPr>
        <w:pStyle w:val="Corpodeltesto21"/>
        <w:divId w:val="527259509"/>
        <w:rPr>
          <w:rFonts w:ascii="Arial" w:hAnsi="Arial" w:cs="Arial"/>
          <w:color w:val="002060"/>
          <w:sz w:val="22"/>
        </w:rPr>
      </w:pPr>
    </w:p>
    <w:p w14:paraId="642981D3" w14:textId="77777777" w:rsidR="00C91750" w:rsidRPr="002A4210" w:rsidRDefault="00C91750" w:rsidP="00C91750">
      <w:pPr>
        <w:pStyle w:val="LndNormale1"/>
        <w:divId w:val="527259509"/>
        <w:rPr>
          <w:b/>
          <w:color w:val="002060"/>
          <w:sz w:val="28"/>
          <w:szCs w:val="28"/>
        </w:rPr>
      </w:pPr>
      <w:r w:rsidRPr="002A4210">
        <w:rPr>
          <w:b/>
          <w:color w:val="002060"/>
          <w:sz w:val="28"/>
          <w:szCs w:val="28"/>
        </w:rPr>
        <w:t>ORARIO UFFICI</w:t>
      </w:r>
    </w:p>
    <w:p w14:paraId="2766666D" w14:textId="77777777" w:rsidR="00C91750" w:rsidRPr="002A4210" w:rsidRDefault="00C91750" w:rsidP="00C91750">
      <w:pPr>
        <w:pStyle w:val="LndNormale1"/>
        <w:divId w:val="527259509"/>
        <w:rPr>
          <w:color w:val="002060"/>
        </w:rPr>
      </w:pPr>
    </w:p>
    <w:p w14:paraId="1E743738" w14:textId="77777777" w:rsidR="00C91750" w:rsidRPr="002A4210" w:rsidRDefault="00C91750" w:rsidP="00C91750">
      <w:pPr>
        <w:pStyle w:val="LndNormale1"/>
        <w:divId w:val="527259509"/>
        <w:rPr>
          <w:color w:val="002060"/>
        </w:rPr>
      </w:pPr>
      <w:r w:rsidRPr="002A4210">
        <w:rPr>
          <w:color w:val="002060"/>
        </w:rPr>
        <w:t>Si ricorda che l’orario di apertura degli uffici del Comitato Regionale Marche è il seguente:</w:t>
      </w:r>
    </w:p>
    <w:p w14:paraId="6B772E17" w14:textId="77777777" w:rsidR="00C91750" w:rsidRPr="002A4210"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5"/>
        <w:gridCol w:w="3390"/>
      </w:tblGrid>
      <w:tr w:rsidR="002A4210" w:rsidRPr="002A4210" w14:paraId="019C383E" w14:textId="77777777" w:rsidTr="00C91750">
        <w:trPr>
          <w:divId w:val="527259509"/>
        </w:trPr>
        <w:tc>
          <w:tcPr>
            <w:tcW w:w="3448" w:type="dxa"/>
          </w:tcPr>
          <w:p w14:paraId="563024E3" w14:textId="77777777" w:rsidR="00C91750" w:rsidRPr="002A4210" w:rsidRDefault="00C91750" w:rsidP="00283D21">
            <w:pPr>
              <w:pStyle w:val="LndNormale1"/>
              <w:rPr>
                <w:b/>
                <w:color w:val="002060"/>
              </w:rPr>
            </w:pPr>
            <w:r w:rsidRPr="002A4210">
              <w:rPr>
                <w:b/>
                <w:color w:val="002060"/>
              </w:rPr>
              <w:t>GIORNO</w:t>
            </w:r>
          </w:p>
        </w:tc>
        <w:tc>
          <w:tcPr>
            <w:tcW w:w="3448" w:type="dxa"/>
          </w:tcPr>
          <w:p w14:paraId="1003EE1C" w14:textId="77777777" w:rsidR="00C91750" w:rsidRPr="002A4210" w:rsidRDefault="00C91750" w:rsidP="00283D21">
            <w:pPr>
              <w:pStyle w:val="LndNormale1"/>
              <w:rPr>
                <w:b/>
                <w:color w:val="002060"/>
              </w:rPr>
            </w:pPr>
            <w:r w:rsidRPr="002A4210">
              <w:rPr>
                <w:b/>
                <w:color w:val="002060"/>
              </w:rPr>
              <w:t>MATTINO</w:t>
            </w:r>
          </w:p>
        </w:tc>
        <w:tc>
          <w:tcPr>
            <w:tcW w:w="3449" w:type="dxa"/>
          </w:tcPr>
          <w:p w14:paraId="01D27341" w14:textId="77777777" w:rsidR="00C91750" w:rsidRPr="002A4210" w:rsidRDefault="00C91750" w:rsidP="00283D21">
            <w:pPr>
              <w:pStyle w:val="LndNormale1"/>
              <w:rPr>
                <w:b/>
                <w:color w:val="002060"/>
              </w:rPr>
            </w:pPr>
            <w:r w:rsidRPr="002A4210">
              <w:rPr>
                <w:b/>
                <w:color w:val="002060"/>
              </w:rPr>
              <w:t>POMERIGGIO</w:t>
            </w:r>
          </w:p>
        </w:tc>
      </w:tr>
      <w:tr w:rsidR="002A4210" w:rsidRPr="002A4210" w14:paraId="44E548D7" w14:textId="77777777" w:rsidTr="00C91750">
        <w:trPr>
          <w:divId w:val="527259509"/>
        </w:trPr>
        <w:tc>
          <w:tcPr>
            <w:tcW w:w="3448" w:type="dxa"/>
          </w:tcPr>
          <w:p w14:paraId="61265BC5" w14:textId="77777777" w:rsidR="00C91750" w:rsidRPr="002A4210" w:rsidRDefault="00C91750" w:rsidP="00283D21">
            <w:pPr>
              <w:pStyle w:val="LndNormale1"/>
              <w:rPr>
                <w:color w:val="002060"/>
              </w:rPr>
            </w:pPr>
            <w:r w:rsidRPr="002A4210">
              <w:rPr>
                <w:color w:val="002060"/>
              </w:rPr>
              <w:t>Lunedì</w:t>
            </w:r>
          </w:p>
        </w:tc>
        <w:tc>
          <w:tcPr>
            <w:tcW w:w="3448" w:type="dxa"/>
          </w:tcPr>
          <w:p w14:paraId="179B7CB7" w14:textId="77777777" w:rsidR="00C91750" w:rsidRPr="002A4210" w:rsidRDefault="00C91750" w:rsidP="00283D21">
            <w:pPr>
              <w:pStyle w:val="LndNormale1"/>
              <w:rPr>
                <w:color w:val="002060"/>
              </w:rPr>
            </w:pPr>
            <w:r w:rsidRPr="002A4210">
              <w:rPr>
                <w:color w:val="002060"/>
              </w:rPr>
              <w:t>chiuso</w:t>
            </w:r>
          </w:p>
        </w:tc>
        <w:tc>
          <w:tcPr>
            <w:tcW w:w="3449" w:type="dxa"/>
          </w:tcPr>
          <w:p w14:paraId="430C2B48" w14:textId="77777777" w:rsidR="00C91750" w:rsidRPr="002A4210" w:rsidRDefault="00C91750" w:rsidP="00283D21">
            <w:pPr>
              <w:pStyle w:val="LndNormale1"/>
              <w:rPr>
                <w:color w:val="002060"/>
              </w:rPr>
            </w:pPr>
            <w:r w:rsidRPr="002A4210">
              <w:rPr>
                <w:color w:val="002060"/>
              </w:rPr>
              <w:t>15.00 – 17,00</w:t>
            </w:r>
          </w:p>
        </w:tc>
      </w:tr>
      <w:tr w:rsidR="002A4210" w:rsidRPr="002A4210" w14:paraId="69D638A9" w14:textId="77777777" w:rsidTr="00C91750">
        <w:trPr>
          <w:divId w:val="527259509"/>
        </w:trPr>
        <w:tc>
          <w:tcPr>
            <w:tcW w:w="3448" w:type="dxa"/>
          </w:tcPr>
          <w:p w14:paraId="2B283839" w14:textId="77777777" w:rsidR="00C91750" w:rsidRPr="002A4210" w:rsidRDefault="00C91750" w:rsidP="00283D21">
            <w:pPr>
              <w:pStyle w:val="LndNormale1"/>
              <w:rPr>
                <w:color w:val="002060"/>
              </w:rPr>
            </w:pPr>
            <w:r w:rsidRPr="002A4210">
              <w:rPr>
                <w:color w:val="002060"/>
              </w:rPr>
              <w:t>Martedì</w:t>
            </w:r>
          </w:p>
        </w:tc>
        <w:tc>
          <w:tcPr>
            <w:tcW w:w="3448" w:type="dxa"/>
          </w:tcPr>
          <w:p w14:paraId="4101AD90" w14:textId="77777777" w:rsidR="00C91750" w:rsidRPr="002A4210" w:rsidRDefault="00C91750" w:rsidP="00283D21">
            <w:pPr>
              <w:pStyle w:val="LndNormale1"/>
              <w:rPr>
                <w:color w:val="002060"/>
              </w:rPr>
            </w:pPr>
            <w:r w:rsidRPr="002A4210">
              <w:rPr>
                <w:color w:val="002060"/>
              </w:rPr>
              <w:t>10.00 – 12.00</w:t>
            </w:r>
          </w:p>
        </w:tc>
        <w:tc>
          <w:tcPr>
            <w:tcW w:w="3449" w:type="dxa"/>
          </w:tcPr>
          <w:p w14:paraId="786C3265" w14:textId="77777777" w:rsidR="00C91750" w:rsidRPr="002A4210" w:rsidRDefault="00C91750" w:rsidP="00283D21">
            <w:pPr>
              <w:pStyle w:val="LndNormale1"/>
              <w:rPr>
                <w:color w:val="002060"/>
              </w:rPr>
            </w:pPr>
            <w:r w:rsidRPr="002A4210">
              <w:rPr>
                <w:color w:val="002060"/>
              </w:rPr>
              <w:t>chiuso</w:t>
            </w:r>
          </w:p>
        </w:tc>
      </w:tr>
      <w:tr w:rsidR="002A4210" w:rsidRPr="002A4210" w14:paraId="4E02633A" w14:textId="77777777" w:rsidTr="00C91750">
        <w:trPr>
          <w:divId w:val="527259509"/>
        </w:trPr>
        <w:tc>
          <w:tcPr>
            <w:tcW w:w="3448" w:type="dxa"/>
          </w:tcPr>
          <w:p w14:paraId="5A48A1DB" w14:textId="77777777" w:rsidR="00C91750" w:rsidRPr="002A4210" w:rsidRDefault="00C91750" w:rsidP="00283D21">
            <w:pPr>
              <w:pStyle w:val="LndNormale1"/>
              <w:rPr>
                <w:color w:val="002060"/>
              </w:rPr>
            </w:pPr>
            <w:r w:rsidRPr="002A4210">
              <w:rPr>
                <w:color w:val="002060"/>
              </w:rPr>
              <w:t>Mercoledì</w:t>
            </w:r>
          </w:p>
        </w:tc>
        <w:tc>
          <w:tcPr>
            <w:tcW w:w="3448" w:type="dxa"/>
          </w:tcPr>
          <w:p w14:paraId="2F762F11" w14:textId="77777777" w:rsidR="00C91750" w:rsidRPr="002A4210" w:rsidRDefault="00C91750" w:rsidP="00283D21">
            <w:pPr>
              <w:pStyle w:val="LndNormale1"/>
              <w:rPr>
                <w:color w:val="002060"/>
              </w:rPr>
            </w:pPr>
            <w:r w:rsidRPr="002A4210">
              <w:rPr>
                <w:color w:val="002060"/>
              </w:rPr>
              <w:t>chiuso</w:t>
            </w:r>
          </w:p>
        </w:tc>
        <w:tc>
          <w:tcPr>
            <w:tcW w:w="3449" w:type="dxa"/>
          </w:tcPr>
          <w:p w14:paraId="63F87737" w14:textId="77777777" w:rsidR="00C91750" w:rsidRPr="002A4210" w:rsidRDefault="00C91750" w:rsidP="00283D21">
            <w:pPr>
              <w:pStyle w:val="LndNormale1"/>
              <w:rPr>
                <w:color w:val="002060"/>
              </w:rPr>
            </w:pPr>
            <w:r w:rsidRPr="002A4210">
              <w:rPr>
                <w:color w:val="002060"/>
              </w:rPr>
              <w:t>15.00 – 17.00</w:t>
            </w:r>
          </w:p>
        </w:tc>
      </w:tr>
      <w:tr w:rsidR="002A4210" w:rsidRPr="002A4210" w14:paraId="5E64A7F4" w14:textId="77777777" w:rsidTr="00C91750">
        <w:trPr>
          <w:divId w:val="527259509"/>
        </w:trPr>
        <w:tc>
          <w:tcPr>
            <w:tcW w:w="3448" w:type="dxa"/>
          </w:tcPr>
          <w:p w14:paraId="4CA597A3" w14:textId="77777777" w:rsidR="00C91750" w:rsidRPr="002A4210" w:rsidRDefault="00C91750" w:rsidP="00283D21">
            <w:pPr>
              <w:pStyle w:val="LndNormale1"/>
              <w:rPr>
                <w:color w:val="002060"/>
              </w:rPr>
            </w:pPr>
            <w:r w:rsidRPr="002A4210">
              <w:rPr>
                <w:color w:val="002060"/>
              </w:rPr>
              <w:t>Giovedì</w:t>
            </w:r>
          </w:p>
        </w:tc>
        <w:tc>
          <w:tcPr>
            <w:tcW w:w="3448" w:type="dxa"/>
          </w:tcPr>
          <w:p w14:paraId="07B733D1" w14:textId="77777777" w:rsidR="00C91750" w:rsidRPr="002A4210" w:rsidRDefault="00C91750" w:rsidP="00283D21">
            <w:pPr>
              <w:pStyle w:val="LndNormale1"/>
              <w:rPr>
                <w:color w:val="002060"/>
              </w:rPr>
            </w:pPr>
            <w:r w:rsidRPr="002A4210">
              <w:rPr>
                <w:color w:val="002060"/>
              </w:rPr>
              <w:t>10.00 – 12.00</w:t>
            </w:r>
          </w:p>
        </w:tc>
        <w:tc>
          <w:tcPr>
            <w:tcW w:w="3449" w:type="dxa"/>
          </w:tcPr>
          <w:p w14:paraId="1A4B861C" w14:textId="77777777" w:rsidR="00C91750" w:rsidRPr="002A4210" w:rsidRDefault="00C91750" w:rsidP="00283D21">
            <w:pPr>
              <w:pStyle w:val="LndNormale1"/>
              <w:rPr>
                <w:color w:val="002060"/>
              </w:rPr>
            </w:pPr>
            <w:r w:rsidRPr="002A4210">
              <w:rPr>
                <w:color w:val="002060"/>
              </w:rPr>
              <w:t>chiuso</w:t>
            </w:r>
          </w:p>
        </w:tc>
      </w:tr>
      <w:tr w:rsidR="00C91750" w:rsidRPr="002A4210" w14:paraId="03DCA039" w14:textId="77777777" w:rsidTr="00C91750">
        <w:trPr>
          <w:divId w:val="527259509"/>
        </w:trPr>
        <w:tc>
          <w:tcPr>
            <w:tcW w:w="3448" w:type="dxa"/>
          </w:tcPr>
          <w:p w14:paraId="568C15EE" w14:textId="77777777" w:rsidR="00C91750" w:rsidRPr="002A4210" w:rsidRDefault="00C91750" w:rsidP="00283D21">
            <w:pPr>
              <w:pStyle w:val="LndNormale1"/>
              <w:rPr>
                <w:color w:val="002060"/>
              </w:rPr>
            </w:pPr>
            <w:r w:rsidRPr="002A4210">
              <w:rPr>
                <w:color w:val="002060"/>
              </w:rPr>
              <w:t>Venerdì</w:t>
            </w:r>
          </w:p>
        </w:tc>
        <w:tc>
          <w:tcPr>
            <w:tcW w:w="3448" w:type="dxa"/>
          </w:tcPr>
          <w:p w14:paraId="57322094" w14:textId="77777777" w:rsidR="00C91750" w:rsidRPr="002A4210" w:rsidRDefault="00C91750" w:rsidP="00283D21">
            <w:pPr>
              <w:pStyle w:val="LndNormale1"/>
              <w:rPr>
                <w:color w:val="002060"/>
              </w:rPr>
            </w:pPr>
            <w:r w:rsidRPr="002A4210">
              <w:rPr>
                <w:color w:val="002060"/>
              </w:rPr>
              <w:t>chiuso</w:t>
            </w:r>
          </w:p>
        </w:tc>
        <w:tc>
          <w:tcPr>
            <w:tcW w:w="3449" w:type="dxa"/>
          </w:tcPr>
          <w:p w14:paraId="3918B4CB" w14:textId="77777777" w:rsidR="00C91750" w:rsidRPr="002A4210" w:rsidRDefault="00C91750" w:rsidP="00283D21">
            <w:pPr>
              <w:pStyle w:val="LndNormale1"/>
              <w:rPr>
                <w:color w:val="002060"/>
              </w:rPr>
            </w:pPr>
            <w:r w:rsidRPr="002A4210">
              <w:rPr>
                <w:color w:val="002060"/>
              </w:rPr>
              <w:t>15.00 – 17.00</w:t>
            </w:r>
          </w:p>
        </w:tc>
      </w:tr>
    </w:tbl>
    <w:p w14:paraId="41FB6154" w14:textId="77777777" w:rsidR="00C91750" w:rsidRPr="002A4210" w:rsidRDefault="00C91750" w:rsidP="00C91750">
      <w:pPr>
        <w:pStyle w:val="LndNormale1"/>
        <w:divId w:val="527259509"/>
        <w:rPr>
          <w:color w:val="002060"/>
        </w:rPr>
      </w:pPr>
    </w:p>
    <w:p w14:paraId="63D1BD50" w14:textId="77777777" w:rsidR="00C91750" w:rsidRPr="002A4210" w:rsidRDefault="00C91750" w:rsidP="00C91750">
      <w:pPr>
        <w:pStyle w:val="LndNormale1"/>
        <w:divId w:val="527259509"/>
        <w:rPr>
          <w:b/>
          <w:color w:val="002060"/>
          <w:szCs w:val="22"/>
        </w:rPr>
      </w:pPr>
      <w:r w:rsidRPr="002A4210">
        <w:rPr>
          <w:b/>
          <w:color w:val="002060"/>
          <w:szCs w:val="22"/>
        </w:rPr>
        <w:t xml:space="preserve">Durante i suddetti orari è garantito, </w:t>
      </w:r>
      <w:r w:rsidRPr="002A4210">
        <w:rPr>
          <w:b/>
          <w:color w:val="002060"/>
          <w:szCs w:val="22"/>
          <w:u w:val="single"/>
        </w:rPr>
        <w:t>salvo assenza degli addetti per ferie o altro,</w:t>
      </w:r>
      <w:r w:rsidRPr="002A4210">
        <w:rPr>
          <w:b/>
          <w:color w:val="002060"/>
          <w:szCs w:val="22"/>
        </w:rPr>
        <w:t xml:space="preserve"> anche il servizio telefonico ai seguenti numeri:</w:t>
      </w:r>
    </w:p>
    <w:p w14:paraId="00589230" w14:textId="77777777" w:rsidR="00C91750" w:rsidRPr="002A4210" w:rsidRDefault="00C91750" w:rsidP="00C91750">
      <w:pPr>
        <w:pStyle w:val="LndNormale1"/>
        <w:divId w:val="527259509"/>
        <w:rPr>
          <w:color w:val="002060"/>
          <w:szCs w:val="22"/>
        </w:rPr>
      </w:pPr>
      <w:r w:rsidRPr="002A4210">
        <w:rPr>
          <w:color w:val="002060"/>
          <w:szCs w:val="22"/>
        </w:rPr>
        <w:t>Segreteria</w:t>
      </w:r>
      <w:r w:rsidRPr="002A4210">
        <w:rPr>
          <w:color w:val="002060"/>
          <w:szCs w:val="22"/>
        </w:rPr>
        <w:tab/>
      </w:r>
      <w:r w:rsidRPr="002A4210">
        <w:rPr>
          <w:color w:val="002060"/>
          <w:szCs w:val="22"/>
        </w:rPr>
        <w:tab/>
      </w:r>
      <w:r w:rsidRPr="002A4210">
        <w:rPr>
          <w:color w:val="002060"/>
          <w:szCs w:val="22"/>
        </w:rPr>
        <w:tab/>
        <w:t>071/28560404</w:t>
      </w:r>
    </w:p>
    <w:p w14:paraId="60ECF308" w14:textId="77777777" w:rsidR="00C91750" w:rsidRPr="002A4210" w:rsidRDefault="00C91750" w:rsidP="00C91750">
      <w:pPr>
        <w:pStyle w:val="LndNormale1"/>
        <w:divId w:val="527259509"/>
        <w:rPr>
          <w:color w:val="002060"/>
          <w:szCs w:val="22"/>
        </w:rPr>
      </w:pPr>
      <w:r w:rsidRPr="002A4210">
        <w:rPr>
          <w:color w:val="002060"/>
          <w:szCs w:val="22"/>
        </w:rPr>
        <w:t>Segreteria Calcio a 5</w:t>
      </w:r>
      <w:r w:rsidRPr="002A4210">
        <w:rPr>
          <w:color w:val="002060"/>
          <w:szCs w:val="22"/>
        </w:rPr>
        <w:tab/>
      </w:r>
      <w:r w:rsidRPr="002A4210">
        <w:rPr>
          <w:color w:val="002060"/>
          <w:szCs w:val="22"/>
        </w:rPr>
        <w:tab/>
        <w:t>071/28560407</w:t>
      </w:r>
    </w:p>
    <w:p w14:paraId="7D347191" w14:textId="77777777" w:rsidR="00C91750" w:rsidRPr="002A4210" w:rsidRDefault="00C91750" w:rsidP="00C91750">
      <w:pPr>
        <w:pStyle w:val="LndNormale1"/>
        <w:divId w:val="527259509"/>
        <w:rPr>
          <w:color w:val="002060"/>
          <w:sz w:val="18"/>
          <w:szCs w:val="18"/>
        </w:rPr>
      </w:pPr>
      <w:r w:rsidRPr="002A4210">
        <w:rPr>
          <w:color w:val="002060"/>
          <w:szCs w:val="22"/>
        </w:rPr>
        <w:t>Ufficio Amministrazione</w:t>
      </w:r>
      <w:r w:rsidRPr="002A4210">
        <w:rPr>
          <w:color w:val="002060"/>
          <w:szCs w:val="22"/>
        </w:rPr>
        <w:tab/>
        <w:t xml:space="preserve">071/28560322 </w:t>
      </w:r>
      <w:r w:rsidRPr="002A4210">
        <w:rPr>
          <w:b/>
          <w:color w:val="002060"/>
          <w:sz w:val="18"/>
          <w:szCs w:val="18"/>
        </w:rPr>
        <w:t>(Il pomeriggio solo nel giorno di lunedì)</w:t>
      </w:r>
    </w:p>
    <w:p w14:paraId="5FF5B2F9" w14:textId="77777777" w:rsidR="00C91750" w:rsidRPr="002A4210" w:rsidRDefault="00C91750" w:rsidP="00C91750">
      <w:pPr>
        <w:pStyle w:val="LndNormale1"/>
        <w:divId w:val="527259509"/>
        <w:rPr>
          <w:b/>
          <w:color w:val="002060"/>
          <w:sz w:val="18"/>
          <w:szCs w:val="18"/>
        </w:rPr>
      </w:pPr>
      <w:r w:rsidRPr="002A4210">
        <w:rPr>
          <w:color w:val="002060"/>
          <w:szCs w:val="22"/>
        </w:rPr>
        <w:t xml:space="preserve">Ufficio Tesseramento </w:t>
      </w:r>
      <w:r w:rsidRPr="002A4210">
        <w:rPr>
          <w:color w:val="002060"/>
          <w:szCs w:val="22"/>
        </w:rPr>
        <w:tab/>
        <w:t xml:space="preserve">071/28560408 </w:t>
      </w:r>
      <w:r w:rsidRPr="002A4210">
        <w:rPr>
          <w:b/>
          <w:color w:val="002060"/>
          <w:sz w:val="18"/>
          <w:szCs w:val="18"/>
        </w:rPr>
        <w:t>(Il pomeriggio solo nei giorni di mercoledì e venerdì)</w:t>
      </w:r>
    </w:p>
    <w:p w14:paraId="6FDFD87D" w14:textId="77777777" w:rsidR="00C91750" w:rsidRPr="002A4210" w:rsidRDefault="00C91750" w:rsidP="00C91750">
      <w:pPr>
        <w:pStyle w:val="breakline"/>
        <w:divId w:val="527259509"/>
        <w:rPr>
          <w:color w:val="002060"/>
        </w:rPr>
      </w:pPr>
    </w:p>
    <w:p w14:paraId="79813209" w14:textId="77777777" w:rsidR="00C91750" w:rsidRPr="002A4210" w:rsidRDefault="00C91750" w:rsidP="00C91750">
      <w:pPr>
        <w:pStyle w:val="breakline"/>
        <w:divId w:val="527259509"/>
        <w:rPr>
          <w:color w:val="002060"/>
        </w:rPr>
      </w:pPr>
    </w:p>
    <w:p w14:paraId="6C698292" w14:textId="77777777" w:rsidR="00C91750" w:rsidRPr="002A4210" w:rsidRDefault="00C91750" w:rsidP="00C91750">
      <w:pPr>
        <w:pStyle w:val="breakline"/>
        <w:divId w:val="527259509"/>
        <w:rPr>
          <w:color w:val="002060"/>
        </w:rPr>
      </w:pPr>
    </w:p>
    <w:p w14:paraId="23BA0523" w14:textId="77777777" w:rsidR="00C91750" w:rsidRPr="002A4210" w:rsidRDefault="00C91750" w:rsidP="00FE7E62">
      <w:pPr>
        <w:pStyle w:val="Corpodeltesto21"/>
        <w:divId w:val="527259509"/>
        <w:rPr>
          <w:rFonts w:ascii="Arial" w:hAnsi="Arial" w:cs="Arial"/>
          <w:b/>
          <w:color w:val="002060"/>
          <w:sz w:val="22"/>
          <w:szCs w:val="22"/>
        </w:rPr>
      </w:pPr>
    </w:p>
    <w:p w14:paraId="3263DC4B" w14:textId="77777777" w:rsidR="00822CD8" w:rsidRPr="002A4210" w:rsidRDefault="00822CD8" w:rsidP="00822CD8">
      <w:pPr>
        <w:pStyle w:val="LndNormale1"/>
        <w:rPr>
          <w:color w:val="002060"/>
        </w:rPr>
      </w:pPr>
    </w:p>
    <w:p w14:paraId="3C06F526" w14:textId="77777777" w:rsidR="0022051B" w:rsidRPr="002A4210" w:rsidRDefault="0022051B" w:rsidP="0022051B">
      <w:pPr>
        <w:pStyle w:val="LndNormale1"/>
        <w:rPr>
          <w:color w:val="002060"/>
        </w:rPr>
      </w:pPr>
    </w:p>
    <w:p w14:paraId="71F78CB7" w14:textId="5C024362" w:rsidR="0022051B" w:rsidRPr="002A4210" w:rsidRDefault="0022051B" w:rsidP="0022051B">
      <w:pPr>
        <w:pStyle w:val="LndNormale1"/>
        <w:jc w:val="center"/>
        <w:rPr>
          <w:b/>
          <w:color w:val="002060"/>
          <w:u w:val="single"/>
        </w:rPr>
      </w:pPr>
      <w:r w:rsidRPr="002A4210">
        <w:rPr>
          <w:b/>
          <w:color w:val="002060"/>
          <w:u w:val="single"/>
        </w:rPr>
        <w:t xml:space="preserve">Pubblicato in Ancona ed affisso all’albo del C.R. M. il </w:t>
      </w:r>
      <w:r w:rsidR="005D6BBA">
        <w:rPr>
          <w:b/>
          <w:color w:val="002060"/>
          <w:u w:val="single"/>
        </w:rPr>
        <w:t>28</w:t>
      </w:r>
      <w:r w:rsidR="00714DE7" w:rsidRPr="002A4210">
        <w:rPr>
          <w:b/>
          <w:color w:val="002060"/>
          <w:u w:val="single"/>
        </w:rPr>
        <w:t>/12</w:t>
      </w:r>
      <w:r w:rsidR="00ED05C4" w:rsidRPr="002A4210">
        <w:rPr>
          <w:b/>
          <w:color w:val="002060"/>
          <w:u w:val="single"/>
        </w:rPr>
        <w:t>/2018</w:t>
      </w:r>
      <w:r w:rsidRPr="002A4210">
        <w:rPr>
          <w:b/>
          <w:color w:val="002060"/>
          <w:u w:val="single"/>
        </w:rPr>
        <w:t>.</w:t>
      </w:r>
    </w:p>
    <w:p w14:paraId="40DE477C" w14:textId="77777777" w:rsidR="0022051B" w:rsidRPr="002A4210" w:rsidRDefault="0022051B" w:rsidP="0022051B">
      <w:pPr>
        <w:rPr>
          <w:color w:val="002060"/>
        </w:rPr>
      </w:pPr>
    </w:p>
    <w:p w14:paraId="2A693564" w14:textId="77777777" w:rsidR="00DD52EA" w:rsidRPr="002A4210" w:rsidRDefault="00DD52EA" w:rsidP="0022051B">
      <w:pPr>
        <w:rPr>
          <w:color w:val="002060"/>
        </w:rPr>
      </w:pPr>
    </w:p>
    <w:p w14:paraId="213212E6" w14:textId="77777777" w:rsidR="0022051B" w:rsidRPr="002A4210" w:rsidRDefault="0022051B" w:rsidP="0022051B">
      <w:pPr>
        <w:rPr>
          <w:color w:val="002060"/>
        </w:rPr>
      </w:pPr>
    </w:p>
    <w:p w14:paraId="190BC5AB" w14:textId="77777777" w:rsidR="009D68DE" w:rsidRPr="002A4210" w:rsidRDefault="009D68DE" w:rsidP="0022051B">
      <w:pPr>
        <w:rPr>
          <w:color w:val="002060"/>
        </w:rPr>
      </w:pPr>
    </w:p>
    <w:tbl>
      <w:tblPr>
        <w:tblW w:w="5000" w:type="pct"/>
        <w:jc w:val="center"/>
        <w:tblCellMar>
          <w:left w:w="71" w:type="dxa"/>
          <w:right w:w="71" w:type="dxa"/>
        </w:tblCellMar>
        <w:tblLook w:val="04A0" w:firstRow="1" w:lastRow="0" w:firstColumn="1" w:lastColumn="0" w:noHBand="0" w:noVBand="1"/>
      </w:tblPr>
      <w:tblGrid>
        <w:gridCol w:w="5809"/>
        <w:gridCol w:w="4255"/>
      </w:tblGrid>
      <w:tr w:rsidR="0022051B" w:rsidRPr="002A4210" w14:paraId="708BBC66" w14:textId="77777777">
        <w:trPr>
          <w:jc w:val="center"/>
        </w:trPr>
        <w:tc>
          <w:tcPr>
            <w:tcW w:w="2886" w:type="pct"/>
          </w:tcPr>
          <w:p w14:paraId="73AAE8DD" w14:textId="77777777" w:rsidR="00667D4D" w:rsidRPr="002A4210" w:rsidRDefault="00667D4D" w:rsidP="00667D4D">
            <w:pPr>
              <w:pStyle w:val="LndNormale1"/>
              <w:jc w:val="center"/>
              <w:rPr>
                <w:rFonts w:cs="Arial"/>
                <w:b/>
                <w:color w:val="002060"/>
                <w:szCs w:val="22"/>
                <w:lang w:eastAsia="it-IT"/>
              </w:rPr>
            </w:pPr>
            <w:r w:rsidRPr="002A4210">
              <w:rPr>
                <w:rFonts w:cs="Arial"/>
                <w:b/>
                <w:color w:val="002060"/>
                <w:szCs w:val="22"/>
                <w:lang w:eastAsia="it-IT"/>
              </w:rPr>
              <w:t>Il Responsabile Regionale Calcio a Cinque</w:t>
            </w:r>
          </w:p>
          <w:p w14:paraId="7EB46BE1" w14:textId="77777777" w:rsidR="0022051B" w:rsidRPr="002A4210" w:rsidRDefault="00667D4D" w:rsidP="00667D4D">
            <w:pPr>
              <w:pStyle w:val="LndNormale1"/>
              <w:jc w:val="center"/>
              <w:rPr>
                <w:rFonts w:cs="Arial"/>
                <w:b/>
                <w:color w:val="002060"/>
                <w:szCs w:val="22"/>
                <w:lang w:eastAsia="it-IT"/>
              </w:rPr>
            </w:pPr>
            <w:r w:rsidRPr="002A4210">
              <w:rPr>
                <w:rFonts w:cs="Arial"/>
                <w:b/>
                <w:color w:val="002060"/>
                <w:szCs w:val="22"/>
              </w:rPr>
              <w:t>(Marco Capretti)</w:t>
            </w:r>
          </w:p>
        </w:tc>
        <w:tc>
          <w:tcPr>
            <w:tcW w:w="2114" w:type="pct"/>
          </w:tcPr>
          <w:p w14:paraId="6A9B91D8"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Il Presidente</w:t>
            </w:r>
          </w:p>
          <w:p w14:paraId="6D36F617"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(Paolo Cellini)</w:t>
            </w:r>
          </w:p>
        </w:tc>
      </w:tr>
    </w:tbl>
    <w:p w14:paraId="3BC7928F" w14:textId="77777777" w:rsidR="003F141D" w:rsidRPr="002A4210" w:rsidRDefault="003F141D" w:rsidP="00ED05C4">
      <w:pPr>
        <w:rPr>
          <w:rFonts w:ascii="Arial" w:hAnsi="Arial" w:cs="Arial"/>
          <w:b/>
          <w:color w:val="002060"/>
          <w:sz w:val="18"/>
          <w:szCs w:val="18"/>
        </w:rPr>
      </w:pPr>
    </w:p>
    <w:sectPr w:rsidR="003F141D" w:rsidRPr="002A4210" w:rsidSect="00102631">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7A2C5" w14:textId="77777777" w:rsidR="00E81DAD" w:rsidRDefault="00E81DAD">
      <w:r>
        <w:separator/>
      </w:r>
    </w:p>
  </w:endnote>
  <w:endnote w:type="continuationSeparator" w:id="0">
    <w:p w14:paraId="135426DE" w14:textId="77777777" w:rsidR="00E81DAD" w:rsidRDefault="00E8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Lucida Sans Unicode">
    <w:panose1 w:val="020B0602030504020204"/>
    <w:charset w:val="00"/>
    <w:family w:val="auto"/>
    <w:pitch w:val="variable"/>
    <w:sig w:usb0="80000AFF" w:usb1="0000396B" w:usb2="00000000" w:usb3="00000000" w:csb0="000000BF"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266AC" w14:textId="77777777" w:rsidR="00E81DAD" w:rsidRDefault="00E81DAD"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E81DAD" w:rsidRDefault="00E81DAD">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2E69E" w14:textId="1C72125B" w:rsidR="00E81DAD" w:rsidRPr="00687C6B" w:rsidRDefault="00E81DAD"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941EAE">
      <w:rPr>
        <w:rStyle w:val="Numeropagina"/>
        <w:rFonts w:ascii="Arial" w:hAnsi="Arial" w:cs="Arial"/>
        <w:noProof/>
        <w:color w:val="002060"/>
      </w:rPr>
      <w:t>2</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56</w:t>
    </w:r>
  </w:p>
  <w:p w14:paraId="1225E86F" w14:textId="77777777" w:rsidR="00E81DAD" w:rsidRPr="00B41648" w:rsidRDefault="00E81DAD" w:rsidP="001947BD">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D7EF2" w14:textId="77777777" w:rsidR="00E81DAD" w:rsidRDefault="00E81DAD">
      <w:r>
        <w:separator/>
      </w:r>
    </w:p>
  </w:footnote>
  <w:footnote w:type="continuationSeparator" w:id="0">
    <w:p w14:paraId="18BC0A72" w14:textId="77777777" w:rsidR="00E81DAD" w:rsidRDefault="00E81D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E1D59" w14:textId="77777777" w:rsidR="00E81DAD" w:rsidRDefault="00E81DAD" w:rsidP="001F4353">
    <w:pPr>
      <w:pStyle w:val="Intestazione"/>
      <w:tabs>
        <w:tab w:val="clear" w:pos="4819"/>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E81DAD" w14:paraId="466019D7" w14:textId="77777777">
      <w:tc>
        <w:tcPr>
          <w:tcW w:w="2050" w:type="dxa"/>
        </w:tcPr>
        <w:p w14:paraId="2470E827" w14:textId="77777777" w:rsidR="00E81DAD" w:rsidRDefault="00E81DAD">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E81DAD" w:rsidRDefault="00E81DAD">
          <w:pPr>
            <w:pStyle w:val="Intestazione"/>
            <w:tabs>
              <w:tab w:val="left" w:pos="435"/>
              <w:tab w:val="right" w:pos="7588"/>
            </w:tabs>
            <w:rPr>
              <w:sz w:val="24"/>
            </w:rPr>
          </w:pPr>
        </w:p>
      </w:tc>
    </w:tr>
  </w:tbl>
  <w:p w14:paraId="6FCC206C" w14:textId="77777777" w:rsidR="00E81DAD" w:rsidRDefault="00E81DAD">
    <w:pPr>
      <w:pStyle w:val="Intestazione"/>
      <w:pBdr>
        <w:top w:val="single" w:sz="4" w:space="1" w:color="auto"/>
      </w:pBdr>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00664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0E2BD9"/>
    <w:multiLevelType w:val="hybridMultilevel"/>
    <w:tmpl w:val="DD2EBD1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2">
    <w:nsid w:val="4554604B"/>
    <w:multiLevelType w:val="hybridMultilevel"/>
    <w:tmpl w:val="B2ECA1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F78"/>
    <w:rsid w:val="000002B3"/>
    <w:rsid w:val="00001C1D"/>
    <w:rsid w:val="00004B3E"/>
    <w:rsid w:val="0000615B"/>
    <w:rsid w:val="00007DAD"/>
    <w:rsid w:val="000129EB"/>
    <w:rsid w:val="00021079"/>
    <w:rsid w:val="00021AE9"/>
    <w:rsid w:val="00022670"/>
    <w:rsid w:val="000260E9"/>
    <w:rsid w:val="00026891"/>
    <w:rsid w:val="00027382"/>
    <w:rsid w:val="00031779"/>
    <w:rsid w:val="0003269E"/>
    <w:rsid w:val="00036089"/>
    <w:rsid w:val="00040500"/>
    <w:rsid w:val="00042E43"/>
    <w:rsid w:val="00044BFA"/>
    <w:rsid w:val="00044DFA"/>
    <w:rsid w:val="00045E1D"/>
    <w:rsid w:val="0005158A"/>
    <w:rsid w:val="00052314"/>
    <w:rsid w:val="00053AF2"/>
    <w:rsid w:val="000600C2"/>
    <w:rsid w:val="00061D99"/>
    <w:rsid w:val="00062542"/>
    <w:rsid w:val="00066479"/>
    <w:rsid w:val="000669CC"/>
    <w:rsid w:val="00067183"/>
    <w:rsid w:val="000709F5"/>
    <w:rsid w:val="00070E37"/>
    <w:rsid w:val="00075B1B"/>
    <w:rsid w:val="00076856"/>
    <w:rsid w:val="00082180"/>
    <w:rsid w:val="000822F3"/>
    <w:rsid w:val="00087AD7"/>
    <w:rsid w:val="00087F8B"/>
    <w:rsid w:val="00090139"/>
    <w:rsid w:val="00090180"/>
    <w:rsid w:val="00091B0B"/>
    <w:rsid w:val="0009300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D7469"/>
    <w:rsid w:val="000E4A63"/>
    <w:rsid w:val="000F0759"/>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5DF0"/>
    <w:rsid w:val="00136327"/>
    <w:rsid w:val="00146487"/>
    <w:rsid w:val="00146A28"/>
    <w:rsid w:val="001470AF"/>
    <w:rsid w:val="0015253A"/>
    <w:rsid w:val="00152877"/>
    <w:rsid w:val="00154121"/>
    <w:rsid w:val="0016034C"/>
    <w:rsid w:val="00161ADE"/>
    <w:rsid w:val="00165AF7"/>
    <w:rsid w:val="001665F9"/>
    <w:rsid w:val="00166D2B"/>
    <w:rsid w:val="00167D8D"/>
    <w:rsid w:val="00167F50"/>
    <w:rsid w:val="00175377"/>
    <w:rsid w:val="001800CC"/>
    <w:rsid w:val="001809B7"/>
    <w:rsid w:val="00181F44"/>
    <w:rsid w:val="00185090"/>
    <w:rsid w:val="0019095B"/>
    <w:rsid w:val="00191B35"/>
    <w:rsid w:val="00192717"/>
    <w:rsid w:val="001947BD"/>
    <w:rsid w:val="0019541B"/>
    <w:rsid w:val="00195D7C"/>
    <w:rsid w:val="0019673C"/>
    <w:rsid w:val="00196DEF"/>
    <w:rsid w:val="00197177"/>
    <w:rsid w:val="001A0A5E"/>
    <w:rsid w:val="001A1126"/>
    <w:rsid w:val="001A19F1"/>
    <w:rsid w:val="001A26BF"/>
    <w:rsid w:val="001A2994"/>
    <w:rsid w:val="001A3E33"/>
    <w:rsid w:val="001A77D1"/>
    <w:rsid w:val="001A7C6B"/>
    <w:rsid w:val="001B197F"/>
    <w:rsid w:val="001B3335"/>
    <w:rsid w:val="001B3670"/>
    <w:rsid w:val="001B5DD6"/>
    <w:rsid w:val="001B6722"/>
    <w:rsid w:val="001B73A3"/>
    <w:rsid w:val="001C0343"/>
    <w:rsid w:val="001C06DD"/>
    <w:rsid w:val="001C1F73"/>
    <w:rsid w:val="001C41B1"/>
    <w:rsid w:val="001C5328"/>
    <w:rsid w:val="001D030C"/>
    <w:rsid w:val="001D0453"/>
    <w:rsid w:val="001D0803"/>
    <w:rsid w:val="001D084F"/>
    <w:rsid w:val="001D131A"/>
    <w:rsid w:val="001D1FDC"/>
    <w:rsid w:val="001D23BC"/>
    <w:rsid w:val="001D4D49"/>
    <w:rsid w:val="001D5034"/>
    <w:rsid w:val="001D671C"/>
    <w:rsid w:val="001D69E2"/>
    <w:rsid w:val="001D7FE1"/>
    <w:rsid w:val="001E0258"/>
    <w:rsid w:val="001E3411"/>
    <w:rsid w:val="001E3676"/>
    <w:rsid w:val="001E5A40"/>
    <w:rsid w:val="001E63F2"/>
    <w:rsid w:val="001E6A72"/>
    <w:rsid w:val="001E6FC7"/>
    <w:rsid w:val="001E7F86"/>
    <w:rsid w:val="001F06E2"/>
    <w:rsid w:val="001F3475"/>
    <w:rsid w:val="001F4353"/>
    <w:rsid w:val="001F4E6F"/>
    <w:rsid w:val="001F552D"/>
    <w:rsid w:val="001F5F0F"/>
    <w:rsid w:val="0020062B"/>
    <w:rsid w:val="002009F1"/>
    <w:rsid w:val="00200A7E"/>
    <w:rsid w:val="00202AC1"/>
    <w:rsid w:val="00202CAB"/>
    <w:rsid w:val="0020745A"/>
    <w:rsid w:val="0021468E"/>
    <w:rsid w:val="00217A46"/>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4D45"/>
    <w:rsid w:val="002476A9"/>
    <w:rsid w:val="002522CE"/>
    <w:rsid w:val="00252716"/>
    <w:rsid w:val="002544A2"/>
    <w:rsid w:val="00254E50"/>
    <w:rsid w:val="002559E3"/>
    <w:rsid w:val="00255F3A"/>
    <w:rsid w:val="00260A9B"/>
    <w:rsid w:val="00264E76"/>
    <w:rsid w:val="0026569A"/>
    <w:rsid w:val="00266B19"/>
    <w:rsid w:val="0026741F"/>
    <w:rsid w:val="002735B5"/>
    <w:rsid w:val="00273EB4"/>
    <w:rsid w:val="0027739C"/>
    <w:rsid w:val="002774DB"/>
    <w:rsid w:val="00280A86"/>
    <w:rsid w:val="00283D21"/>
    <w:rsid w:val="00283E77"/>
    <w:rsid w:val="00285909"/>
    <w:rsid w:val="002863BE"/>
    <w:rsid w:val="00292B28"/>
    <w:rsid w:val="00294EBD"/>
    <w:rsid w:val="002950F9"/>
    <w:rsid w:val="002964ED"/>
    <w:rsid w:val="0029656A"/>
    <w:rsid w:val="00297957"/>
    <w:rsid w:val="002A0FA1"/>
    <w:rsid w:val="002A4210"/>
    <w:rsid w:val="002A5A2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3EF"/>
    <w:rsid w:val="002F6DFC"/>
    <w:rsid w:val="00301D0D"/>
    <w:rsid w:val="00305179"/>
    <w:rsid w:val="00306653"/>
    <w:rsid w:val="003130BF"/>
    <w:rsid w:val="00315BF7"/>
    <w:rsid w:val="00321B87"/>
    <w:rsid w:val="00323BD6"/>
    <w:rsid w:val="0032573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49B4"/>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29EF"/>
    <w:rsid w:val="00397AB1"/>
    <w:rsid w:val="003A4647"/>
    <w:rsid w:val="003B2186"/>
    <w:rsid w:val="003B24F1"/>
    <w:rsid w:val="003B2B2D"/>
    <w:rsid w:val="003B78AA"/>
    <w:rsid w:val="003C0137"/>
    <w:rsid w:val="003C09F8"/>
    <w:rsid w:val="003C15C5"/>
    <w:rsid w:val="003C180B"/>
    <w:rsid w:val="003C25B7"/>
    <w:rsid w:val="003C3713"/>
    <w:rsid w:val="003C3740"/>
    <w:rsid w:val="003C39B1"/>
    <w:rsid w:val="003C6927"/>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0753D"/>
    <w:rsid w:val="00410265"/>
    <w:rsid w:val="00417ADC"/>
    <w:rsid w:val="00417F78"/>
    <w:rsid w:val="00420411"/>
    <w:rsid w:val="00420864"/>
    <w:rsid w:val="00421858"/>
    <w:rsid w:val="004251EF"/>
    <w:rsid w:val="004270FF"/>
    <w:rsid w:val="004272A8"/>
    <w:rsid w:val="00427B64"/>
    <w:rsid w:val="0043326E"/>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577"/>
    <w:rsid w:val="004C0932"/>
    <w:rsid w:val="004C2FE5"/>
    <w:rsid w:val="004C447C"/>
    <w:rsid w:val="004C4520"/>
    <w:rsid w:val="004C7B3E"/>
    <w:rsid w:val="004D12DE"/>
    <w:rsid w:val="004D2DED"/>
    <w:rsid w:val="004D4FC1"/>
    <w:rsid w:val="004D52DD"/>
    <w:rsid w:val="004E111D"/>
    <w:rsid w:val="004F2B60"/>
    <w:rsid w:val="004F3641"/>
    <w:rsid w:val="004F70E2"/>
    <w:rsid w:val="00502C14"/>
    <w:rsid w:val="00503E06"/>
    <w:rsid w:val="0050710E"/>
    <w:rsid w:val="00510FD7"/>
    <w:rsid w:val="0051150E"/>
    <w:rsid w:val="005173BE"/>
    <w:rsid w:val="00526208"/>
    <w:rsid w:val="00535245"/>
    <w:rsid w:val="00536217"/>
    <w:rsid w:val="005410A5"/>
    <w:rsid w:val="005468F9"/>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68C1"/>
    <w:rsid w:val="005C7CFA"/>
    <w:rsid w:val="005D433D"/>
    <w:rsid w:val="005D68D0"/>
    <w:rsid w:val="005D6BBA"/>
    <w:rsid w:val="005D79C7"/>
    <w:rsid w:val="005E17F8"/>
    <w:rsid w:val="005E1D85"/>
    <w:rsid w:val="005E4D3C"/>
    <w:rsid w:val="005E5503"/>
    <w:rsid w:val="005E5A14"/>
    <w:rsid w:val="005E64CD"/>
    <w:rsid w:val="005E65E5"/>
    <w:rsid w:val="005F0E90"/>
    <w:rsid w:val="005F12D5"/>
    <w:rsid w:val="005F19C3"/>
    <w:rsid w:val="005F25D4"/>
    <w:rsid w:val="005F285C"/>
    <w:rsid w:val="005F47AA"/>
    <w:rsid w:val="005F6A88"/>
    <w:rsid w:val="005F74B5"/>
    <w:rsid w:val="00601458"/>
    <w:rsid w:val="0060513C"/>
    <w:rsid w:val="00606E1D"/>
    <w:rsid w:val="00607CBB"/>
    <w:rsid w:val="00610CC0"/>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97CB9"/>
    <w:rsid w:val="006A3F47"/>
    <w:rsid w:val="006A5476"/>
    <w:rsid w:val="006A54A5"/>
    <w:rsid w:val="006A5B93"/>
    <w:rsid w:val="006A735E"/>
    <w:rsid w:val="006A767E"/>
    <w:rsid w:val="006B45A6"/>
    <w:rsid w:val="006B544D"/>
    <w:rsid w:val="006B5818"/>
    <w:rsid w:val="006B5AEE"/>
    <w:rsid w:val="006B7285"/>
    <w:rsid w:val="006C0C2A"/>
    <w:rsid w:val="006C170F"/>
    <w:rsid w:val="006C5B97"/>
    <w:rsid w:val="006D145E"/>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05849"/>
    <w:rsid w:val="0071081C"/>
    <w:rsid w:val="00712A38"/>
    <w:rsid w:val="00714DE7"/>
    <w:rsid w:val="0071504B"/>
    <w:rsid w:val="007162E8"/>
    <w:rsid w:val="00720F0D"/>
    <w:rsid w:val="007216F5"/>
    <w:rsid w:val="00723CA3"/>
    <w:rsid w:val="00724C16"/>
    <w:rsid w:val="00732815"/>
    <w:rsid w:val="007401B7"/>
    <w:rsid w:val="00740A81"/>
    <w:rsid w:val="00741F18"/>
    <w:rsid w:val="007466FE"/>
    <w:rsid w:val="0074748C"/>
    <w:rsid w:val="00751ECD"/>
    <w:rsid w:val="00751FC1"/>
    <w:rsid w:val="007523D9"/>
    <w:rsid w:val="0075280F"/>
    <w:rsid w:val="007535A8"/>
    <w:rsid w:val="00754139"/>
    <w:rsid w:val="00756487"/>
    <w:rsid w:val="00760249"/>
    <w:rsid w:val="00767996"/>
    <w:rsid w:val="00772BEB"/>
    <w:rsid w:val="00773A03"/>
    <w:rsid w:val="007750F7"/>
    <w:rsid w:val="00775692"/>
    <w:rsid w:val="007769D2"/>
    <w:rsid w:val="0078244A"/>
    <w:rsid w:val="007831A0"/>
    <w:rsid w:val="00783A96"/>
    <w:rsid w:val="00784B7C"/>
    <w:rsid w:val="007916CE"/>
    <w:rsid w:val="00791876"/>
    <w:rsid w:val="007954F9"/>
    <w:rsid w:val="00795B2D"/>
    <w:rsid w:val="007A1FCE"/>
    <w:rsid w:val="007A2994"/>
    <w:rsid w:val="007A301E"/>
    <w:rsid w:val="007A4770"/>
    <w:rsid w:val="007A487D"/>
    <w:rsid w:val="007A4C28"/>
    <w:rsid w:val="007A57D2"/>
    <w:rsid w:val="007B0B10"/>
    <w:rsid w:val="007B0F32"/>
    <w:rsid w:val="007B3B65"/>
    <w:rsid w:val="007B5A36"/>
    <w:rsid w:val="007C0254"/>
    <w:rsid w:val="007C2DC9"/>
    <w:rsid w:val="007C3CE9"/>
    <w:rsid w:val="007C3D2B"/>
    <w:rsid w:val="007C49C0"/>
    <w:rsid w:val="007C54D7"/>
    <w:rsid w:val="007D4406"/>
    <w:rsid w:val="007D5AB5"/>
    <w:rsid w:val="007E180B"/>
    <w:rsid w:val="007E3000"/>
    <w:rsid w:val="007E6F27"/>
    <w:rsid w:val="007F1549"/>
    <w:rsid w:val="007F340C"/>
    <w:rsid w:val="008028C7"/>
    <w:rsid w:val="0080471F"/>
    <w:rsid w:val="00805140"/>
    <w:rsid w:val="008052F6"/>
    <w:rsid w:val="00807500"/>
    <w:rsid w:val="0081440D"/>
    <w:rsid w:val="00815686"/>
    <w:rsid w:val="00821040"/>
    <w:rsid w:val="00821CDA"/>
    <w:rsid w:val="00821E4C"/>
    <w:rsid w:val="00822CD8"/>
    <w:rsid w:val="00824900"/>
    <w:rsid w:val="008268AA"/>
    <w:rsid w:val="00833798"/>
    <w:rsid w:val="00835F1D"/>
    <w:rsid w:val="00840214"/>
    <w:rsid w:val="00841AB1"/>
    <w:rsid w:val="00841E0C"/>
    <w:rsid w:val="008456B1"/>
    <w:rsid w:val="00854ECD"/>
    <w:rsid w:val="00854FBD"/>
    <w:rsid w:val="00857271"/>
    <w:rsid w:val="00857478"/>
    <w:rsid w:val="00860BAD"/>
    <w:rsid w:val="00862D5F"/>
    <w:rsid w:val="008664B5"/>
    <w:rsid w:val="00867F74"/>
    <w:rsid w:val="0087023A"/>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2986"/>
    <w:rsid w:val="008A50FB"/>
    <w:rsid w:val="008A51F1"/>
    <w:rsid w:val="008B2436"/>
    <w:rsid w:val="008B265B"/>
    <w:rsid w:val="008B3C94"/>
    <w:rsid w:val="008B4921"/>
    <w:rsid w:val="008B5003"/>
    <w:rsid w:val="008B6B20"/>
    <w:rsid w:val="008C0157"/>
    <w:rsid w:val="008C20A0"/>
    <w:rsid w:val="008C40FE"/>
    <w:rsid w:val="008C582C"/>
    <w:rsid w:val="008D0C91"/>
    <w:rsid w:val="008D3FA7"/>
    <w:rsid w:val="008D6F88"/>
    <w:rsid w:val="008D7FA3"/>
    <w:rsid w:val="008E0B3C"/>
    <w:rsid w:val="008E0E04"/>
    <w:rsid w:val="008E1BBD"/>
    <w:rsid w:val="008E3612"/>
    <w:rsid w:val="008E3853"/>
    <w:rsid w:val="008E7CF1"/>
    <w:rsid w:val="008F035F"/>
    <w:rsid w:val="008F1FBA"/>
    <w:rsid w:val="008F4149"/>
    <w:rsid w:val="008F4853"/>
    <w:rsid w:val="008F5303"/>
    <w:rsid w:val="008F7A56"/>
    <w:rsid w:val="009002AA"/>
    <w:rsid w:val="00901A5E"/>
    <w:rsid w:val="00901D73"/>
    <w:rsid w:val="009022A2"/>
    <w:rsid w:val="00905731"/>
    <w:rsid w:val="00905FE2"/>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1EAE"/>
    <w:rsid w:val="0094376C"/>
    <w:rsid w:val="009456DB"/>
    <w:rsid w:val="00945A3E"/>
    <w:rsid w:val="009508DC"/>
    <w:rsid w:val="00952551"/>
    <w:rsid w:val="009529DD"/>
    <w:rsid w:val="00960130"/>
    <w:rsid w:val="00960C3F"/>
    <w:rsid w:val="00961809"/>
    <w:rsid w:val="009629CF"/>
    <w:rsid w:val="00970658"/>
    <w:rsid w:val="00971DED"/>
    <w:rsid w:val="00972FCE"/>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50D"/>
    <w:rsid w:val="009A2BCB"/>
    <w:rsid w:val="009A546D"/>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01DC"/>
    <w:rsid w:val="009E28F8"/>
    <w:rsid w:val="009E2B20"/>
    <w:rsid w:val="009E3FBE"/>
    <w:rsid w:val="009E532D"/>
    <w:rsid w:val="009E535A"/>
    <w:rsid w:val="009E60CC"/>
    <w:rsid w:val="009E67A0"/>
    <w:rsid w:val="009E7163"/>
    <w:rsid w:val="009F1E91"/>
    <w:rsid w:val="009F21D0"/>
    <w:rsid w:val="009F5436"/>
    <w:rsid w:val="00A026E4"/>
    <w:rsid w:val="00A04F43"/>
    <w:rsid w:val="00A05395"/>
    <w:rsid w:val="00A05599"/>
    <w:rsid w:val="00A10032"/>
    <w:rsid w:val="00A1098A"/>
    <w:rsid w:val="00A122CB"/>
    <w:rsid w:val="00A12864"/>
    <w:rsid w:val="00A16111"/>
    <w:rsid w:val="00A21581"/>
    <w:rsid w:val="00A22111"/>
    <w:rsid w:val="00A23016"/>
    <w:rsid w:val="00A23EC7"/>
    <w:rsid w:val="00A2443F"/>
    <w:rsid w:val="00A273EA"/>
    <w:rsid w:val="00A31289"/>
    <w:rsid w:val="00A32388"/>
    <w:rsid w:val="00A336C4"/>
    <w:rsid w:val="00A34892"/>
    <w:rsid w:val="00A35050"/>
    <w:rsid w:val="00A357E6"/>
    <w:rsid w:val="00A3649B"/>
    <w:rsid w:val="00A3682B"/>
    <w:rsid w:val="00A36AE6"/>
    <w:rsid w:val="00A36FB8"/>
    <w:rsid w:val="00A4094A"/>
    <w:rsid w:val="00A413DE"/>
    <w:rsid w:val="00A43268"/>
    <w:rsid w:val="00A443F5"/>
    <w:rsid w:val="00A446C3"/>
    <w:rsid w:val="00A45666"/>
    <w:rsid w:val="00A54BA1"/>
    <w:rsid w:val="00A5749D"/>
    <w:rsid w:val="00A57A56"/>
    <w:rsid w:val="00A57A84"/>
    <w:rsid w:val="00A62A2B"/>
    <w:rsid w:val="00A637FF"/>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C1432"/>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13D00"/>
    <w:rsid w:val="00B174F6"/>
    <w:rsid w:val="00B20610"/>
    <w:rsid w:val="00B2214D"/>
    <w:rsid w:val="00B26AB0"/>
    <w:rsid w:val="00B27099"/>
    <w:rsid w:val="00B3143F"/>
    <w:rsid w:val="00B34F0B"/>
    <w:rsid w:val="00B34F14"/>
    <w:rsid w:val="00B3516B"/>
    <w:rsid w:val="00B3574D"/>
    <w:rsid w:val="00B368E9"/>
    <w:rsid w:val="00B43113"/>
    <w:rsid w:val="00B45C66"/>
    <w:rsid w:val="00B471CE"/>
    <w:rsid w:val="00B556E6"/>
    <w:rsid w:val="00B613E7"/>
    <w:rsid w:val="00B65F87"/>
    <w:rsid w:val="00B700B7"/>
    <w:rsid w:val="00B71565"/>
    <w:rsid w:val="00B7213B"/>
    <w:rsid w:val="00B75320"/>
    <w:rsid w:val="00B76D24"/>
    <w:rsid w:val="00B76D57"/>
    <w:rsid w:val="00B800D6"/>
    <w:rsid w:val="00B80CF0"/>
    <w:rsid w:val="00B83D2B"/>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58E6"/>
    <w:rsid w:val="00BD6546"/>
    <w:rsid w:val="00BE0388"/>
    <w:rsid w:val="00BE19CC"/>
    <w:rsid w:val="00BE230B"/>
    <w:rsid w:val="00BE55DB"/>
    <w:rsid w:val="00BF0D03"/>
    <w:rsid w:val="00C01A54"/>
    <w:rsid w:val="00C01B62"/>
    <w:rsid w:val="00C042DF"/>
    <w:rsid w:val="00C05464"/>
    <w:rsid w:val="00C058A7"/>
    <w:rsid w:val="00C05C17"/>
    <w:rsid w:val="00C07A57"/>
    <w:rsid w:val="00C1014F"/>
    <w:rsid w:val="00C11EAC"/>
    <w:rsid w:val="00C131B5"/>
    <w:rsid w:val="00C14974"/>
    <w:rsid w:val="00C203B9"/>
    <w:rsid w:val="00C24382"/>
    <w:rsid w:val="00C25960"/>
    <w:rsid w:val="00C26B86"/>
    <w:rsid w:val="00C27B4A"/>
    <w:rsid w:val="00C27F3F"/>
    <w:rsid w:val="00C316D0"/>
    <w:rsid w:val="00C33899"/>
    <w:rsid w:val="00C35F9E"/>
    <w:rsid w:val="00C3748E"/>
    <w:rsid w:val="00C37CF5"/>
    <w:rsid w:val="00C4251F"/>
    <w:rsid w:val="00C426AE"/>
    <w:rsid w:val="00C42752"/>
    <w:rsid w:val="00C44366"/>
    <w:rsid w:val="00C44BC9"/>
    <w:rsid w:val="00C4571E"/>
    <w:rsid w:val="00C51FFC"/>
    <w:rsid w:val="00C6478F"/>
    <w:rsid w:val="00C64B46"/>
    <w:rsid w:val="00C64CBF"/>
    <w:rsid w:val="00C67A10"/>
    <w:rsid w:val="00C72570"/>
    <w:rsid w:val="00C73CE1"/>
    <w:rsid w:val="00C753E7"/>
    <w:rsid w:val="00C75D82"/>
    <w:rsid w:val="00C77ABA"/>
    <w:rsid w:val="00C80213"/>
    <w:rsid w:val="00C8166A"/>
    <w:rsid w:val="00C83FB5"/>
    <w:rsid w:val="00C87D9D"/>
    <w:rsid w:val="00C9099D"/>
    <w:rsid w:val="00C91750"/>
    <w:rsid w:val="00C92649"/>
    <w:rsid w:val="00C9350C"/>
    <w:rsid w:val="00C93CB3"/>
    <w:rsid w:val="00C967AF"/>
    <w:rsid w:val="00CA1583"/>
    <w:rsid w:val="00CA2185"/>
    <w:rsid w:val="00CA2824"/>
    <w:rsid w:val="00CA2BD8"/>
    <w:rsid w:val="00CA3611"/>
    <w:rsid w:val="00CA6441"/>
    <w:rsid w:val="00CB2906"/>
    <w:rsid w:val="00CB3088"/>
    <w:rsid w:val="00CB37E5"/>
    <w:rsid w:val="00CB3E10"/>
    <w:rsid w:val="00CB43FB"/>
    <w:rsid w:val="00CC10F9"/>
    <w:rsid w:val="00CC509D"/>
    <w:rsid w:val="00CC544C"/>
    <w:rsid w:val="00CC655A"/>
    <w:rsid w:val="00CD4784"/>
    <w:rsid w:val="00CD5E88"/>
    <w:rsid w:val="00CE15FD"/>
    <w:rsid w:val="00CE291A"/>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16BF6"/>
    <w:rsid w:val="00D17484"/>
    <w:rsid w:val="00D249C8"/>
    <w:rsid w:val="00D26EE8"/>
    <w:rsid w:val="00D30217"/>
    <w:rsid w:val="00D31490"/>
    <w:rsid w:val="00D31AB5"/>
    <w:rsid w:val="00D31C20"/>
    <w:rsid w:val="00D33729"/>
    <w:rsid w:val="00D34617"/>
    <w:rsid w:val="00D34730"/>
    <w:rsid w:val="00D35E0B"/>
    <w:rsid w:val="00D4191A"/>
    <w:rsid w:val="00D43C30"/>
    <w:rsid w:val="00D44462"/>
    <w:rsid w:val="00D44B56"/>
    <w:rsid w:val="00D44EDE"/>
    <w:rsid w:val="00D46629"/>
    <w:rsid w:val="00D50368"/>
    <w:rsid w:val="00D504F7"/>
    <w:rsid w:val="00D50AF9"/>
    <w:rsid w:val="00D50E6F"/>
    <w:rsid w:val="00D5103F"/>
    <w:rsid w:val="00D558E4"/>
    <w:rsid w:val="00D55BD4"/>
    <w:rsid w:val="00D573AC"/>
    <w:rsid w:val="00D62F20"/>
    <w:rsid w:val="00D63918"/>
    <w:rsid w:val="00D67AA8"/>
    <w:rsid w:val="00D723B6"/>
    <w:rsid w:val="00D7312C"/>
    <w:rsid w:val="00D73D53"/>
    <w:rsid w:val="00D768FE"/>
    <w:rsid w:val="00D76C22"/>
    <w:rsid w:val="00D77C16"/>
    <w:rsid w:val="00D80F39"/>
    <w:rsid w:val="00D81601"/>
    <w:rsid w:val="00D819A0"/>
    <w:rsid w:val="00D831C5"/>
    <w:rsid w:val="00D84EC6"/>
    <w:rsid w:val="00D91620"/>
    <w:rsid w:val="00D92CF3"/>
    <w:rsid w:val="00DA0BD0"/>
    <w:rsid w:val="00DA1219"/>
    <w:rsid w:val="00DA24A0"/>
    <w:rsid w:val="00DA259D"/>
    <w:rsid w:val="00DA7864"/>
    <w:rsid w:val="00DB05A5"/>
    <w:rsid w:val="00DB27C8"/>
    <w:rsid w:val="00DB2EFF"/>
    <w:rsid w:val="00DB3FBF"/>
    <w:rsid w:val="00DC1126"/>
    <w:rsid w:val="00DC415E"/>
    <w:rsid w:val="00DC53C2"/>
    <w:rsid w:val="00DC6353"/>
    <w:rsid w:val="00DC74C6"/>
    <w:rsid w:val="00DD0C98"/>
    <w:rsid w:val="00DD0D52"/>
    <w:rsid w:val="00DD17AD"/>
    <w:rsid w:val="00DD52EA"/>
    <w:rsid w:val="00DD5398"/>
    <w:rsid w:val="00DD56DE"/>
    <w:rsid w:val="00DD764A"/>
    <w:rsid w:val="00DE17C7"/>
    <w:rsid w:val="00DE3D4F"/>
    <w:rsid w:val="00DE405D"/>
    <w:rsid w:val="00DE7545"/>
    <w:rsid w:val="00DE7A81"/>
    <w:rsid w:val="00DE7B3E"/>
    <w:rsid w:val="00DF5814"/>
    <w:rsid w:val="00E00F41"/>
    <w:rsid w:val="00E0255E"/>
    <w:rsid w:val="00E032BF"/>
    <w:rsid w:val="00E0693C"/>
    <w:rsid w:val="00E10EF8"/>
    <w:rsid w:val="00E127B0"/>
    <w:rsid w:val="00E12908"/>
    <w:rsid w:val="00E12C41"/>
    <w:rsid w:val="00E13D55"/>
    <w:rsid w:val="00E15BE0"/>
    <w:rsid w:val="00E1702C"/>
    <w:rsid w:val="00E2216A"/>
    <w:rsid w:val="00E22DEF"/>
    <w:rsid w:val="00E2481C"/>
    <w:rsid w:val="00E250A8"/>
    <w:rsid w:val="00E26611"/>
    <w:rsid w:val="00E32582"/>
    <w:rsid w:val="00E33D66"/>
    <w:rsid w:val="00E44CE0"/>
    <w:rsid w:val="00E4702C"/>
    <w:rsid w:val="00E50DF9"/>
    <w:rsid w:val="00E512B9"/>
    <w:rsid w:val="00E51858"/>
    <w:rsid w:val="00E52C2E"/>
    <w:rsid w:val="00E52CBA"/>
    <w:rsid w:val="00E54836"/>
    <w:rsid w:val="00E55B51"/>
    <w:rsid w:val="00E564C1"/>
    <w:rsid w:val="00E566D0"/>
    <w:rsid w:val="00E61342"/>
    <w:rsid w:val="00E65C16"/>
    <w:rsid w:val="00E73BE1"/>
    <w:rsid w:val="00E77E05"/>
    <w:rsid w:val="00E81DAD"/>
    <w:rsid w:val="00E81E1E"/>
    <w:rsid w:val="00E821D2"/>
    <w:rsid w:val="00E8276B"/>
    <w:rsid w:val="00E8393F"/>
    <w:rsid w:val="00E83EDD"/>
    <w:rsid w:val="00E85541"/>
    <w:rsid w:val="00E92BB5"/>
    <w:rsid w:val="00E941E3"/>
    <w:rsid w:val="00E9671E"/>
    <w:rsid w:val="00E96878"/>
    <w:rsid w:val="00EA0059"/>
    <w:rsid w:val="00EA49AC"/>
    <w:rsid w:val="00EA4E12"/>
    <w:rsid w:val="00EB10A5"/>
    <w:rsid w:val="00EB52AA"/>
    <w:rsid w:val="00EB53D5"/>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E7CC5"/>
    <w:rsid w:val="00EF0853"/>
    <w:rsid w:val="00EF5396"/>
    <w:rsid w:val="00EF6409"/>
    <w:rsid w:val="00F00698"/>
    <w:rsid w:val="00F00E88"/>
    <w:rsid w:val="00F0369E"/>
    <w:rsid w:val="00F048E6"/>
    <w:rsid w:val="00F04BBE"/>
    <w:rsid w:val="00F0649A"/>
    <w:rsid w:val="00F079B5"/>
    <w:rsid w:val="00F10308"/>
    <w:rsid w:val="00F10B84"/>
    <w:rsid w:val="00F117DC"/>
    <w:rsid w:val="00F14878"/>
    <w:rsid w:val="00F14EAC"/>
    <w:rsid w:val="00F16CFD"/>
    <w:rsid w:val="00F202EF"/>
    <w:rsid w:val="00F21D2D"/>
    <w:rsid w:val="00F245AB"/>
    <w:rsid w:val="00F24769"/>
    <w:rsid w:val="00F267CF"/>
    <w:rsid w:val="00F30849"/>
    <w:rsid w:val="00F30E46"/>
    <w:rsid w:val="00F31119"/>
    <w:rsid w:val="00F3302A"/>
    <w:rsid w:val="00F33EAE"/>
    <w:rsid w:val="00F34D3C"/>
    <w:rsid w:val="00F37B66"/>
    <w:rsid w:val="00F4123B"/>
    <w:rsid w:val="00F42375"/>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546"/>
    <w:rsid w:val="00F8484F"/>
    <w:rsid w:val="00F861CB"/>
    <w:rsid w:val="00F86E77"/>
    <w:rsid w:val="00F90DB0"/>
    <w:rsid w:val="00F917A4"/>
    <w:rsid w:val="00F94091"/>
    <w:rsid w:val="00F94CA4"/>
    <w:rsid w:val="00FA1EB5"/>
    <w:rsid w:val="00FA35F0"/>
    <w:rsid w:val="00FB0F63"/>
    <w:rsid w:val="00FB479F"/>
    <w:rsid w:val="00FB615D"/>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CB4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attere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attere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attere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atterepredefinitoparagrafo"/>
    <w:link w:val="Testofumetto"/>
    <w:rsid w:val="00AE6F32"/>
    <w:rPr>
      <w:rFonts w:ascii="Tahoma" w:hAnsi="Tahoma" w:cs="Tahoma"/>
      <w:sz w:val="16"/>
      <w:szCs w:val="16"/>
    </w:rPr>
  </w:style>
  <w:style w:type="character" w:customStyle="1" w:styleId="Titolo2Carattere">
    <w:name w:val="Titolo 2 Carattere"/>
    <w:basedOn w:val="Caratterepredefinitoparagrafo"/>
    <w:link w:val="Titolo2"/>
    <w:rsid w:val="00767996"/>
    <w:rPr>
      <w:rFonts w:ascii="Arial" w:hAnsi="Arial" w:cs="Arial"/>
      <w:b/>
      <w:bCs/>
      <w:i/>
      <w:iCs/>
      <w:sz w:val="28"/>
      <w:szCs w:val="28"/>
    </w:rPr>
  </w:style>
  <w:style w:type="character" w:customStyle="1" w:styleId="Titolo1Carattere">
    <w:name w:val="Titolo 1 Carattere"/>
    <w:basedOn w:val="Caratterepredefinitoparagrafo"/>
    <w:link w:val="Titolo1"/>
    <w:rsid w:val="00673513"/>
    <w:rPr>
      <w:rFonts w:ascii="Arial" w:hAnsi="Arial" w:cs="Arial"/>
      <w:b/>
      <w:bCs/>
      <w:kern w:val="32"/>
      <w:sz w:val="32"/>
      <w:szCs w:val="32"/>
    </w:rPr>
  </w:style>
  <w:style w:type="character" w:customStyle="1" w:styleId="PidipaginaCarattere">
    <w:name w:val="Piè di pagina Carattere"/>
    <w:basedOn w:val="Carattere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atterepredefinitoparagrafo"/>
    <w:link w:val="Titolo"/>
    <w:rsid w:val="00D44EDE"/>
    <w:rPr>
      <w:rFonts w:ascii="Arial" w:hAnsi="Arial"/>
      <w:b/>
      <w:sz w:val="22"/>
    </w:rPr>
  </w:style>
  <w:style w:type="paragraph" w:customStyle="1" w:styleId="a">
    <w:basedOn w:val="Normale"/>
    <w:next w:val="Corpodel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atterepredefinitoparagrafo"/>
    <w:link w:val="a"/>
    <w:rsid w:val="00D44EDE"/>
    <w:rPr>
      <w:rFonts w:ascii="Arial" w:hAnsi="Arial"/>
      <w:sz w:val="22"/>
    </w:rPr>
  </w:style>
  <w:style w:type="paragraph" w:styleId="Corpodeltesto">
    <w:name w:val="Body Text"/>
    <w:basedOn w:val="Normale"/>
    <w:link w:val="CorpodeltestoCarattere1"/>
    <w:unhideWhenUsed/>
    <w:rsid w:val="00D44EDE"/>
    <w:pPr>
      <w:spacing w:after="120"/>
    </w:pPr>
  </w:style>
  <w:style w:type="character" w:customStyle="1" w:styleId="CorpodeltestoCarattere1">
    <w:name w:val="Corpo del testo Carattere1"/>
    <w:basedOn w:val="Caratterepredefinitoparagrafo"/>
    <w:link w:val="Corpodel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attere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attere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del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Carattere"/>
    <w:basedOn w:val="Normale"/>
    <w:rsid w:val="00E96878"/>
    <w:pPr>
      <w:spacing w:after="160" w:line="240" w:lineRule="exact"/>
      <w:jc w:val="left"/>
    </w:pPr>
    <w:rPr>
      <w:rFonts w:cs="Verdana"/>
      <w:lang w:val="en-US" w:eastAsia="en-US"/>
    </w:rPr>
  </w:style>
  <w:style w:type="paragraph" w:customStyle="1" w:styleId="Caratterec">
    <w:name w:val="Carattere"/>
    <w:basedOn w:val="Normale"/>
    <w:rsid w:val="002A4210"/>
    <w:pPr>
      <w:spacing w:after="160" w:line="240" w:lineRule="exact"/>
      <w:jc w:val="left"/>
    </w:pPr>
    <w:rPr>
      <w:rFonts w:cs="Verdana"/>
      <w:lang w:val="en-US" w:eastAsia="en-US"/>
    </w:rPr>
  </w:style>
  <w:style w:type="paragraph" w:customStyle="1" w:styleId="Carattered">
    <w:name w:val="Carattere"/>
    <w:basedOn w:val="Normale"/>
    <w:rsid w:val="002863BE"/>
    <w:pPr>
      <w:spacing w:after="160" w:line="240" w:lineRule="exact"/>
      <w:jc w:val="left"/>
    </w:pPr>
    <w:rPr>
      <w:rFonts w:cs="Verdana"/>
      <w:lang w:val="en-US" w:eastAsia="en-US"/>
    </w:rPr>
  </w:style>
  <w:style w:type="paragraph" w:customStyle="1" w:styleId="Caratteree">
    <w:name w:val="Carattere"/>
    <w:basedOn w:val="Normale"/>
    <w:rsid w:val="00705849"/>
    <w:pPr>
      <w:spacing w:after="160" w:line="240" w:lineRule="exact"/>
      <w:jc w:val="left"/>
    </w:pPr>
    <w:rPr>
      <w:rFonts w:cs="Verdana"/>
      <w:lang w:val="en-US" w:eastAsia="en-US"/>
    </w:rPr>
  </w:style>
  <w:style w:type="paragraph" w:customStyle="1" w:styleId="Caratteref">
    <w:name w:val=" Carattere"/>
    <w:basedOn w:val="Normale"/>
    <w:rsid w:val="00A413DE"/>
    <w:pPr>
      <w:spacing w:after="160" w:line="240" w:lineRule="exact"/>
      <w:jc w:val="left"/>
    </w:pPr>
    <w:rPr>
      <w:rFonts w:cs="Verdana"/>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attere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attere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attere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atterepredefinitoparagrafo"/>
    <w:link w:val="Testofumetto"/>
    <w:rsid w:val="00AE6F32"/>
    <w:rPr>
      <w:rFonts w:ascii="Tahoma" w:hAnsi="Tahoma" w:cs="Tahoma"/>
      <w:sz w:val="16"/>
      <w:szCs w:val="16"/>
    </w:rPr>
  </w:style>
  <w:style w:type="character" w:customStyle="1" w:styleId="Titolo2Carattere">
    <w:name w:val="Titolo 2 Carattere"/>
    <w:basedOn w:val="Caratterepredefinitoparagrafo"/>
    <w:link w:val="Titolo2"/>
    <w:rsid w:val="00767996"/>
    <w:rPr>
      <w:rFonts w:ascii="Arial" w:hAnsi="Arial" w:cs="Arial"/>
      <w:b/>
      <w:bCs/>
      <w:i/>
      <w:iCs/>
      <w:sz w:val="28"/>
      <w:szCs w:val="28"/>
    </w:rPr>
  </w:style>
  <w:style w:type="character" w:customStyle="1" w:styleId="Titolo1Carattere">
    <w:name w:val="Titolo 1 Carattere"/>
    <w:basedOn w:val="Caratterepredefinitoparagrafo"/>
    <w:link w:val="Titolo1"/>
    <w:rsid w:val="00673513"/>
    <w:rPr>
      <w:rFonts w:ascii="Arial" w:hAnsi="Arial" w:cs="Arial"/>
      <w:b/>
      <w:bCs/>
      <w:kern w:val="32"/>
      <w:sz w:val="32"/>
      <w:szCs w:val="32"/>
    </w:rPr>
  </w:style>
  <w:style w:type="character" w:customStyle="1" w:styleId="PidipaginaCarattere">
    <w:name w:val="Piè di pagina Carattere"/>
    <w:basedOn w:val="Carattere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atterepredefinitoparagrafo"/>
    <w:link w:val="Titolo"/>
    <w:rsid w:val="00D44EDE"/>
    <w:rPr>
      <w:rFonts w:ascii="Arial" w:hAnsi="Arial"/>
      <w:b/>
      <w:sz w:val="22"/>
    </w:rPr>
  </w:style>
  <w:style w:type="paragraph" w:customStyle="1" w:styleId="a">
    <w:basedOn w:val="Normale"/>
    <w:next w:val="Corpodel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atterepredefinitoparagrafo"/>
    <w:link w:val="a"/>
    <w:rsid w:val="00D44EDE"/>
    <w:rPr>
      <w:rFonts w:ascii="Arial" w:hAnsi="Arial"/>
      <w:sz w:val="22"/>
    </w:rPr>
  </w:style>
  <w:style w:type="paragraph" w:styleId="Corpodeltesto">
    <w:name w:val="Body Text"/>
    <w:basedOn w:val="Normale"/>
    <w:link w:val="CorpodeltestoCarattere1"/>
    <w:unhideWhenUsed/>
    <w:rsid w:val="00D44EDE"/>
    <w:pPr>
      <w:spacing w:after="120"/>
    </w:pPr>
  </w:style>
  <w:style w:type="character" w:customStyle="1" w:styleId="CorpodeltestoCarattere1">
    <w:name w:val="Corpo del testo Carattere1"/>
    <w:basedOn w:val="Caratterepredefinitoparagrafo"/>
    <w:link w:val="Corpodel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attere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attere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del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Carattere"/>
    <w:basedOn w:val="Normale"/>
    <w:rsid w:val="00E96878"/>
    <w:pPr>
      <w:spacing w:after="160" w:line="240" w:lineRule="exact"/>
      <w:jc w:val="left"/>
    </w:pPr>
    <w:rPr>
      <w:rFonts w:cs="Verdana"/>
      <w:lang w:val="en-US" w:eastAsia="en-US"/>
    </w:rPr>
  </w:style>
  <w:style w:type="paragraph" w:customStyle="1" w:styleId="Caratterec">
    <w:name w:val="Carattere"/>
    <w:basedOn w:val="Normale"/>
    <w:rsid w:val="002A4210"/>
    <w:pPr>
      <w:spacing w:after="160" w:line="240" w:lineRule="exact"/>
      <w:jc w:val="left"/>
    </w:pPr>
    <w:rPr>
      <w:rFonts w:cs="Verdana"/>
      <w:lang w:val="en-US" w:eastAsia="en-US"/>
    </w:rPr>
  </w:style>
  <w:style w:type="paragraph" w:customStyle="1" w:styleId="Carattered">
    <w:name w:val="Carattere"/>
    <w:basedOn w:val="Normale"/>
    <w:rsid w:val="002863BE"/>
    <w:pPr>
      <w:spacing w:after="160" w:line="240" w:lineRule="exact"/>
      <w:jc w:val="left"/>
    </w:pPr>
    <w:rPr>
      <w:rFonts w:cs="Verdana"/>
      <w:lang w:val="en-US" w:eastAsia="en-US"/>
    </w:rPr>
  </w:style>
  <w:style w:type="paragraph" w:customStyle="1" w:styleId="Caratteree">
    <w:name w:val="Carattere"/>
    <w:basedOn w:val="Normale"/>
    <w:rsid w:val="00705849"/>
    <w:pPr>
      <w:spacing w:after="160" w:line="240" w:lineRule="exact"/>
      <w:jc w:val="left"/>
    </w:pPr>
    <w:rPr>
      <w:rFonts w:cs="Verdana"/>
      <w:lang w:val="en-US" w:eastAsia="en-US"/>
    </w:rPr>
  </w:style>
  <w:style w:type="paragraph" w:customStyle="1" w:styleId="Caratteref">
    <w:name w:val=" Carattere"/>
    <w:basedOn w:val="Normale"/>
    <w:rsid w:val="00A413DE"/>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5marche@lnd.it"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c5marche@lnd.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F8E7D-DC4F-0E42-B266-22C539A9A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\QuidInformatica\LND\CCUPortal\lndcu12\PERSONAL. ALLINFO\MODELLO.dot</Template>
  <TotalTime>22</TotalTime>
  <Pages>21</Pages>
  <Words>5896</Words>
  <Characters>33610</Characters>
  <Application>Microsoft Macintosh Word</Application>
  <DocSecurity>0</DocSecurity>
  <Lines>280</Lines>
  <Paragraphs>78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39428</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 Torresi</cp:lastModifiedBy>
  <cp:revision>7</cp:revision>
  <cp:lastPrinted>2018-12-21T14:30:00Z</cp:lastPrinted>
  <dcterms:created xsi:type="dcterms:W3CDTF">2018-12-28T14:00:00Z</dcterms:created>
  <dcterms:modified xsi:type="dcterms:W3CDTF">2018-12-28T15:29:00Z</dcterms:modified>
</cp:coreProperties>
</file>